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10E4C560" w:rsidR="00C55E5B" w:rsidRPr="00730C5E" w:rsidRDefault="00D26EF2" w:rsidP="00464F7F">
      <w:pPr>
        <w:jc w:val="center"/>
        <w:rPr>
          <w:b/>
          <w:color w:val="0000FF"/>
          <w:sz w:val="32"/>
          <w:szCs w:val="32"/>
        </w:rPr>
      </w:pPr>
      <w:r>
        <w:rPr>
          <w:b/>
          <w:color w:val="0000FF"/>
          <w:sz w:val="32"/>
          <w:szCs w:val="32"/>
        </w:rPr>
        <w:t>06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3476A7">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464F7F">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63D650BA" w14:textId="3DAFDE72" w:rsidR="00405C8C" w:rsidRPr="00027FA8"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8044907" w:history="1">
        <w:r w:rsidR="00405C8C" w:rsidRPr="00E60529">
          <w:rPr>
            <w:rStyle w:val="a9"/>
            <w:noProof/>
          </w:rPr>
          <w:t>АГЕНТСТВО МОСКВА; 2019.05.05; МИНИСТР ТРАНСПОРТА РФ Е.ДИТРИХ ВОЗГЛАВИЛ КОМИССИЮ ПО РАССЛЕДОВАНИЮ ЧП С САМОЛЕТОМ В ШЕРЕМЕТЬЕВО</w:t>
        </w:r>
        <w:r w:rsidR="00405C8C">
          <w:rPr>
            <w:noProof/>
            <w:webHidden/>
          </w:rPr>
          <w:tab/>
        </w:r>
        <w:r w:rsidR="00405C8C">
          <w:rPr>
            <w:noProof/>
            <w:webHidden/>
          </w:rPr>
          <w:fldChar w:fldCharType="begin"/>
        </w:r>
        <w:r w:rsidR="00405C8C">
          <w:rPr>
            <w:noProof/>
            <w:webHidden/>
          </w:rPr>
          <w:instrText xml:space="preserve"> PAGEREF _Toc8044907 \h </w:instrText>
        </w:r>
        <w:r w:rsidR="00405C8C">
          <w:rPr>
            <w:noProof/>
            <w:webHidden/>
          </w:rPr>
        </w:r>
        <w:r w:rsidR="00405C8C">
          <w:rPr>
            <w:noProof/>
            <w:webHidden/>
          </w:rPr>
          <w:fldChar w:fldCharType="separate"/>
        </w:r>
        <w:r w:rsidR="0024202F">
          <w:rPr>
            <w:noProof/>
            <w:webHidden/>
          </w:rPr>
          <w:t>5</w:t>
        </w:r>
        <w:r w:rsidR="00405C8C">
          <w:rPr>
            <w:noProof/>
            <w:webHidden/>
          </w:rPr>
          <w:fldChar w:fldCharType="end"/>
        </w:r>
      </w:hyperlink>
    </w:p>
    <w:p w14:paraId="2FE3CACC" w14:textId="42B4585E" w:rsidR="00405C8C" w:rsidRPr="00027FA8" w:rsidRDefault="00405C8C">
      <w:pPr>
        <w:pStyle w:val="32"/>
        <w:tabs>
          <w:tab w:val="right" w:leader="dot" w:pos="9345"/>
        </w:tabs>
        <w:rPr>
          <w:rFonts w:ascii="Calibri" w:hAnsi="Calibri"/>
          <w:noProof/>
          <w:sz w:val="22"/>
        </w:rPr>
      </w:pPr>
      <w:hyperlink w:anchor="_Toc8044908" w:history="1">
        <w:r w:rsidRPr="00E60529">
          <w:rPr>
            <w:rStyle w:val="a9"/>
            <w:noProof/>
          </w:rPr>
          <w:t>ИНТЕРФАКС; 2019.05.05; ПУТИН ПОРУЧИЛ ПРОВЕСТИ ПОЛНОФОРМАТНОЕ РАССЛЕДОВАНИЕ АВИАПРОИСШЕСТВИЯ В ШЕРЕМЕТЬЕВО, ОКАЗАТЬ ПОМОЩЬ ПОСТРАДАВШИМ – КРЕМЛЬ</w:t>
        </w:r>
        <w:r>
          <w:rPr>
            <w:noProof/>
            <w:webHidden/>
          </w:rPr>
          <w:tab/>
        </w:r>
        <w:r>
          <w:rPr>
            <w:noProof/>
            <w:webHidden/>
          </w:rPr>
          <w:fldChar w:fldCharType="begin"/>
        </w:r>
        <w:r>
          <w:rPr>
            <w:noProof/>
            <w:webHidden/>
          </w:rPr>
          <w:instrText xml:space="preserve"> PAGEREF _Toc8044908 \h </w:instrText>
        </w:r>
        <w:r>
          <w:rPr>
            <w:noProof/>
            <w:webHidden/>
          </w:rPr>
        </w:r>
        <w:r>
          <w:rPr>
            <w:noProof/>
            <w:webHidden/>
          </w:rPr>
          <w:fldChar w:fldCharType="separate"/>
        </w:r>
        <w:r w:rsidR="0024202F">
          <w:rPr>
            <w:noProof/>
            <w:webHidden/>
          </w:rPr>
          <w:t>5</w:t>
        </w:r>
        <w:r>
          <w:rPr>
            <w:noProof/>
            <w:webHidden/>
          </w:rPr>
          <w:fldChar w:fldCharType="end"/>
        </w:r>
      </w:hyperlink>
    </w:p>
    <w:p w14:paraId="50E7C063" w14:textId="208520E5" w:rsidR="00405C8C" w:rsidRPr="00027FA8" w:rsidRDefault="00405C8C">
      <w:pPr>
        <w:pStyle w:val="32"/>
        <w:tabs>
          <w:tab w:val="right" w:leader="dot" w:pos="9345"/>
        </w:tabs>
        <w:rPr>
          <w:rFonts w:ascii="Calibri" w:hAnsi="Calibri"/>
          <w:noProof/>
          <w:sz w:val="22"/>
        </w:rPr>
      </w:pPr>
      <w:hyperlink w:anchor="_Toc8044909" w:history="1">
        <w:r w:rsidRPr="00E60529">
          <w:rPr>
            <w:rStyle w:val="a9"/>
            <w:noProof/>
          </w:rPr>
          <w:t>ИЗВЕСТИЯ; 2019.05.05; МЕДВЕДЕВ ПОРУЧИЛ СОЗДАТЬ ГОСКОМИССИЮ В СВЯЗИ С ЧП С САМОЛЕТОМ SSJ 100</w:t>
        </w:r>
        <w:r>
          <w:rPr>
            <w:noProof/>
            <w:webHidden/>
          </w:rPr>
          <w:tab/>
        </w:r>
        <w:r>
          <w:rPr>
            <w:noProof/>
            <w:webHidden/>
          </w:rPr>
          <w:fldChar w:fldCharType="begin"/>
        </w:r>
        <w:r>
          <w:rPr>
            <w:noProof/>
            <w:webHidden/>
          </w:rPr>
          <w:instrText xml:space="preserve"> PAGEREF _Toc8044909 \h </w:instrText>
        </w:r>
        <w:r>
          <w:rPr>
            <w:noProof/>
            <w:webHidden/>
          </w:rPr>
        </w:r>
        <w:r>
          <w:rPr>
            <w:noProof/>
            <w:webHidden/>
          </w:rPr>
          <w:fldChar w:fldCharType="separate"/>
        </w:r>
        <w:r w:rsidR="0024202F">
          <w:rPr>
            <w:noProof/>
            <w:webHidden/>
          </w:rPr>
          <w:t>5</w:t>
        </w:r>
        <w:r>
          <w:rPr>
            <w:noProof/>
            <w:webHidden/>
          </w:rPr>
          <w:fldChar w:fldCharType="end"/>
        </w:r>
      </w:hyperlink>
    </w:p>
    <w:p w14:paraId="65CC6C5B" w14:textId="287A3477" w:rsidR="00405C8C" w:rsidRPr="00027FA8" w:rsidRDefault="00405C8C">
      <w:pPr>
        <w:pStyle w:val="32"/>
        <w:tabs>
          <w:tab w:val="right" w:leader="dot" w:pos="9345"/>
        </w:tabs>
        <w:rPr>
          <w:rFonts w:ascii="Calibri" w:hAnsi="Calibri"/>
          <w:noProof/>
          <w:sz w:val="22"/>
        </w:rPr>
      </w:pPr>
      <w:hyperlink w:anchor="_Toc8044910" w:history="1">
        <w:r w:rsidRPr="00E60529">
          <w:rPr>
            <w:rStyle w:val="a9"/>
            <w:noProof/>
          </w:rPr>
          <w:t>ИЗВЕСТИЯ; ЕГОР СОЗАЕВ-ГУРЬЕВ СЕРГЕЙ ИЗОТОВ; 2019.05.06; МАЙСКАЯ ПОВЕРКА: ПРЕЗИДЕНТ ПРОВЕДЕТ РЕВИЗИЮ НАЦПРОЕКТОВ; В КРЕМЛЕ ПРОЙДЕТ ЗАСЕДАНИЕ ПРЕЗИДЕНТСКОГО СОВЕТА ПО СТРАТЕГИЧЕСКОМУ РАЗВИТИЮ И ПРИОРИТЕТНЫМ ПРОЕКТАМ</w:t>
        </w:r>
        <w:r>
          <w:rPr>
            <w:noProof/>
            <w:webHidden/>
          </w:rPr>
          <w:tab/>
        </w:r>
        <w:r>
          <w:rPr>
            <w:noProof/>
            <w:webHidden/>
          </w:rPr>
          <w:fldChar w:fldCharType="begin"/>
        </w:r>
        <w:r>
          <w:rPr>
            <w:noProof/>
            <w:webHidden/>
          </w:rPr>
          <w:instrText xml:space="preserve"> PAGEREF _Toc8044910 \h </w:instrText>
        </w:r>
        <w:r>
          <w:rPr>
            <w:noProof/>
            <w:webHidden/>
          </w:rPr>
        </w:r>
        <w:r>
          <w:rPr>
            <w:noProof/>
            <w:webHidden/>
          </w:rPr>
          <w:fldChar w:fldCharType="separate"/>
        </w:r>
        <w:r w:rsidR="0024202F">
          <w:rPr>
            <w:noProof/>
            <w:webHidden/>
          </w:rPr>
          <w:t>8</w:t>
        </w:r>
        <w:r>
          <w:rPr>
            <w:noProof/>
            <w:webHidden/>
          </w:rPr>
          <w:fldChar w:fldCharType="end"/>
        </w:r>
      </w:hyperlink>
    </w:p>
    <w:p w14:paraId="6E65C974" w14:textId="4D30061C" w:rsidR="00405C8C" w:rsidRPr="00027FA8" w:rsidRDefault="00405C8C">
      <w:pPr>
        <w:pStyle w:val="32"/>
        <w:tabs>
          <w:tab w:val="right" w:leader="dot" w:pos="9345"/>
        </w:tabs>
        <w:rPr>
          <w:rFonts w:ascii="Calibri" w:hAnsi="Calibri"/>
          <w:noProof/>
          <w:sz w:val="22"/>
        </w:rPr>
      </w:pPr>
      <w:hyperlink w:anchor="_Toc8044911" w:history="1">
        <w:r w:rsidRPr="00E60529">
          <w:rPr>
            <w:rStyle w:val="a9"/>
            <w:noProof/>
          </w:rPr>
          <w:t>ИНТЕРФАКС; 2019.05.04; ПУТИН ДАЛ РЯД ПОРУЧЕНИЙ ПО ИТОГАМ ПОСЕЩЕНИЯ НПО «ЭНЕРГОМАШ» В ДЕНЬ КОСМОНАВТИКИ</w:t>
        </w:r>
        <w:r>
          <w:rPr>
            <w:noProof/>
            <w:webHidden/>
          </w:rPr>
          <w:tab/>
        </w:r>
        <w:r>
          <w:rPr>
            <w:noProof/>
            <w:webHidden/>
          </w:rPr>
          <w:fldChar w:fldCharType="begin"/>
        </w:r>
        <w:r>
          <w:rPr>
            <w:noProof/>
            <w:webHidden/>
          </w:rPr>
          <w:instrText xml:space="preserve"> PAGEREF _Toc8044911 \h </w:instrText>
        </w:r>
        <w:r>
          <w:rPr>
            <w:noProof/>
            <w:webHidden/>
          </w:rPr>
        </w:r>
        <w:r>
          <w:rPr>
            <w:noProof/>
            <w:webHidden/>
          </w:rPr>
          <w:fldChar w:fldCharType="separate"/>
        </w:r>
        <w:r w:rsidR="0024202F">
          <w:rPr>
            <w:noProof/>
            <w:webHidden/>
          </w:rPr>
          <w:t>9</w:t>
        </w:r>
        <w:r>
          <w:rPr>
            <w:noProof/>
            <w:webHidden/>
          </w:rPr>
          <w:fldChar w:fldCharType="end"/>
        </w:r>
      </w:hyperlink>
    </w:p>
    <w:p w14:paraId="51EE64A5" w14:textId="0317C086" w:rsidR="00405C8C" w:rsidRPr="00027FA8" w:rsidRDefault="00405C8C">
      <w:pPr>
        <w:pStyle w:val="32"/>
        <w:tabs>
          <w:tab w:val="right" w:leader="dot" w:pos="9345"/>
        </w:tabs>
        <w:rPr>
          <w:rFonts w:ascii="Calibri" w:hAnsi="Calibri"/>
          <w:noProof/>
          <w:sz w:val="22"/>
        </w:rPr>
      </w:pPr>
      <w:hyperlink w:anchor="_Toc8044912" w:history="1">
        <w:r w:rsidRPr="00E60529">
          <w:rPr>
            <w:rStyle w:val="a9"/>
            <w:noProof/>
          </w:rPr>
          <w:t>ИНТЕРФАКС; 2019.05.04; ОФОРМИТЬ Ж/Д БИЛЕТ НА МЛАДЕНЦА, НЕ ДОСТИГШЕГО МЕСЯЧНОГО ВОЗРАСТА, ТЕПЕРЬ МОЖНО ПО МЕДСПРАВКЕ ИЗ РОДДОМА – ПРАВИТЕЛЬСТВО РФ</w:t>
        </w:r>
        <w:r>
          <w:rPr>
            <w:noProof/>
            <w:webHidden/>
          </w:rPr>
          <w:tab/>
        </w:r>
        <w:r>
          <w:rPr>
            <w:noProof/>
            <w:webHidden/>
          </w:rPr>
          <w:fldChar w:fldCharType="begin"/>
        </w:r>
        <w:r>
          <w:rPr>
            <w:noProof/>
            <w:webHidden/>
          </w:rPr>
          <w:instrText xml:space="preserve"> PAGEREF _Toc8044912 \h </w:instrText>
        </w:r>
        <w:r>
          <w:rPr>
            <w:noProof/>
            <w:webHidden/>
          </w:rPr>
        </w:r>
        <w:r>
          <w:rPr>
            <w:noProof/>
            <w:webHidden/>
          </w:rPr>
          <w:fldChar w:fldCharType="separate"/>
        </w:r>
        <w:r w:rsidR="0024202F">
          <w:rPr>
            <w:noProof/>
            <w:webHidden/>
          </w:rPr>
          <w:t>10</w:t>
        </w:r>
        <w:r>
          <w:rPr>
            <w:noProof/>
            <w:webHidden/>
          </w:rPr>
          <w:fldChar w:fldCharType="end"/>
        </w:r>
      </w:hyperlink>
    </w:p>
    <w:p w14:paraId="4197F15F" w14:textId="0742988A" w:rsidR="00405C8C" w:rsidRPr="00027FA8" w:rsidRDefault="00405C8C">
      <w:pPr>
        <w:pStyle w:val="32"/>
        <w:tabs>
          <w:tab w:val="right" w:leader="dot" w:pos="9345"/>
        </w:tabs>
        <w:rPr>
          <w:rFonts w:ascii="Calibri" w:hAnsi="Calibri"/>
          <w:noProof/>
          <w:sz w:val="22"/>
        </w:rPr>
      </w:pPr>
      <w:hyperlink w:anchor="_Toc8044913" w:history="1">
        <w:r w:rsidRPr="00E60529">
          <w:rPr>
            <w:rStyle w:val="a9"/>
            <w:noProof/>
          </w:rPr>
          <w:t>ИНТЕРФАКС; 2019.04.30; РОССЕЛЬХОЗНАДЗОР БУДЕТ ИНФОРМИРОВАТЬ ФНС О КОМПАНИЯХ, У КОТОРЫХ ОБНАРУЖИТ САНКЦИОННУЮ ПРОДУКЦИЮ</w:t>
        </w:r>
        <w:r>
          <w:rPr>
            <w:noProof/>
            <w:webHidden/>
          </w:rPr>
          <w:tab/>
        </w:r>
        <w:r>
          <w:rPr>
            <w:noProof/>
            <w:webHidden/>
          </w:rPr>
          <w:fldChar w:fldCharType="begin"/>
        </w:r>
        <w:r>
          <w:rPr>
            <w:noProof/>
            <w:webHidden/>
          </w:rPr>
          <w:instrText xml:space="preserve"> PAGEREF _Toc8044913 \h </w:instrText>
        </w:r>
        <w:r>
          <w:rPr>
            <w:noProof/>
            <w:webHidden/>
          </w:rPr>
        </w:r>
        <w:r>
          <w:rPr>
            <w:noProof/>
            <w:webHidden/>
          </w:rPr>
          <w:fldChar w:fldCharType="separate"/>
        </w:r>
        <w:r w:rsidR="0024202F">
          <w:rPr>
            <w:noProof/>
            <w:webHidden/>
          </w:rPr>
          <w:t>11</w:t>
        </w:r>
        <w:r>
          <w:rPr>
            <w:noProof/>
            <w:webHidden/>
          </w:rPr>
          <w:fldChar w:fldCharType="end"/>
        </w:r>
      </w:hyperlink>
    </w:p>
    <w:p w14:paraId="7D13A4C5" w14:textId="32B849FD" w:rsidR="00405C8C" w:rsidRPr="00027FA8" w:rsidRDefault="00405C8C">
      <w:pPr>
        <w:pStyle w:val="32"/>
        <w:tabs>
          <w:tab w:val="right" w:leader="dot" w:pos="9345"/>
        </w:tabs>
        <w:rPr>
          <w:rFonts w:ascii="Calibri" w:hAnsi="Calibri"/>
          <w:noProof/>
          <w:sz w:val="22"/>
        </w:rPr>
      </w:pPr>
      <w:hyperlink w:anchor="_Toc8044914" w:history="1">
        <w:r w:rsidRPr="00E60529">
          <w:rPr>
            <w:rStyle w:val="a9"/>
            <w:noProof/>
          </w:rPr>
          <w:t>ИНТЕРФАКС; 2019.05.05; ЗАМПРЕД КОМИТЕТА ГОСДУМЫ ТРЕБУЕТ ОТ РОСАВИАЦИИ ПРИОСТАНОВИТЬ ЭКСПЛУАТАЦИЮ В РФ САМОЛЕТОВ SUKHOI SUPERJET 100 ДО ОКОНЧАНИЯ РАССЛЕДОВАНИЯ КАТАСТРОФЫ В «ШЕРЕМЕТЬЕВО»</w:t>
        </w:r>
        <w:r>
          <w:rPr>
            <w:noProof/>
            <w:webHidden/>
          </w:rPr>
          <w:tab/>
        </w:r>
        <w:r>
          <w:rPr>
            <w:noProof/>
            <w:webHidden/>
          </w:rPr>
          <w:fldChar w:fldCharType="begin"/>
        </w:r>
        <w:r>
          <w:rPr>
            <w:noProof/>
            <w:webHidden/>
          </w:rPr>
          <w:instrText xml:space="preserve"> PAGEREF _Toc8044914 \h </w:instrText>
        </w:r>
        <w:r>
          <w:rPr>
            <w:noProof/>
            <w:webHidden/>
          </w:rPr>
        </w:r>
        <w:r>
          <w:rPr>
            <w:noProof/>
            <w:webHidden/>
          </w:rPr>
          <w:fldChar w:fldCharType="separate"/>
        </w:r>
        <w:r w:rsidR="0024202F">
          <w:rPr>
            <w:noProof/>
            <w:webHidden/>
          </w:rPr>
          <w:t>11</w:t>
        </w:r>
        <w:r>
          <w:rPr>
            <w:noProof/>
            <w:webHidden/>
          </w:rPr>
          <w:fldChar w:fldCharType="end"/>
        </w:r>
      </w:hyperlink>
    </w:p>
    <w:p w14:paraId="75A522E8" w14:textId="5ADB39AC" w:rsidR="00405C8C" w:rsidRPr="00027FA8" w:rsidRDefault="00405C8C">
      <w:pPr>
        <w:pStyle w:val="32"/>
        <w:tabs>
          <w:tab w:val="right" w:leader="dot" w:pos="9345"/>
        </w:tabs>
        <w:rPr>
          <w:rFonts w:ascii="Calibri" w:hAnsi="Calibri"/>
          <w:noProof/>
          <w:sz w:val="22"/>
        </w:rPr>
      </w:pPr>
      <w:hyperlink w:anchor="_Toc8044915" w:history="1">
        <w:r w:rsidRPr="00E60529">
          <w:rPr>
            <w:rStyle w:val="a9"/>
            <w:noProof/>
          </w:rPr>
          <w:t>ИНТЕРФАКС; 2019.05.05; РУКОВОДИТЕЛЬ РОСАВИАЦИИ АЛЕКСАНДР НЕРАДЬКО ПРИБЫЛ НА МЕСТО ЧП С САМОЛЕТОМ SSJ-100 В АЭРОПОРТУ ШЕРЕМЕТЬЕВО. ОБ ЭТОМ СООБЩАЕТ В ВОСКРЕСЕНЬЕ ВЕДОМСТВО</w:t>
        </w:r>
        <w:r>
          <w:rPr>
            <w:noProof/>
            <w:webHidden/>
          </w:rPr>
          <w:tab/>
        </w:r>
        <w:r>
          <w:rPr>
            <w:noProof/>
            <w:webHidden/>
          </w:rPr>
          <w:fldChar w:fldCharType="begin"/>
        </w:r>
        <w:r>
          <w:rPr>
            <w:noProof/>
            <w:webHidden/>
          </w:rPr>
          <w:instrText xml:space="preserve"> PAGEREF _Toc8044915 \h </w:instrText>
        </w:r>
        <w:r>
          <w:rPr>
            <w:noProof/>
            <w:webHidden/>
          </w:rPr>
        </w:r>
        <w:r>
          <w:rPr>
            <w:noProof/>
            <w:webHidden/>
          </w:rPr>
          <w:fldChar w:fldCharType="separate"/>
        </w:r>
        <w:r w:rsidR="0024202F">
          <w:rPr>
            <w:noProof/>
            <w:webHidden/>
          </w:rPr>
          <w:t>11</w:t>
        </w:r>
        <w:r>
          <w:rPr>
            <w:noProof/>
            <w:webHidden/>
          </w:rPr>
          <w:fldChar w:fldCharType="end"/>
        </w:r>
      </w:hyperlink>
    </w:p>
    <w:p w14:paraId="5B391C89" w14:textId="6EA80E30" w:rsidR="00405C8C" w:rsidRPr="00027FA8" w:rsidRDefault="00405C8C">
      <w:pPr>
        <w:pStyle w:val="32"/>
        <w:tabs>
          <w:tab w:val="right" w:leader="dot" w:pos="9345"/>
        </w:tabs>
        <w:rPr>
          <w:rFonts w:ascii="Calibri" w:hAnsi="Calibri"/>
          <w:noProof/>
          <w:sz w:val="22"/>
        </w:rPr>
      </w:pPr>
      <w:hyperlink w:anchor="_Toc8044916" w:history="1">
        <w:r w:rsidRPr="00E60529">
          <w:rPr>
            <w:rStyle w:val="a9"/>
            <w:noProof/>
          </w:rPr>
          <w:t>ИНТЕРФАКС; 2019.04.30; ТРЕТЬЯ ВПП «ШЕРЕМЕТЬЕВО» БУДЕТ ДОСТРОЕНА К 1 ИЮЛЯ – РОСАВИАЦИЯ</w:t>
        </w:r>
        <w:r>
          <w:rPr>
            <w:noProof/>
            <w:webHidden/>
          </w:rPr>
          <w:tab/>
        </w:r>
        <w:r>
          <w:rPr>
            <w:noProof/>
            <w:webHidden/>
          </w:rPr>
          <w:fldChar w:fldCharType="begin"/>
        </w:r>
        <w:r>
          <w:rPr>
            <w:noProof/>
            <w:webHidden/>
          </w:rPr>
          <w:instrText xml:space="preserve"> PAGEREF _Toc8044916 \h </w:instrText>
        </w:r>
        <w:r>
          <w:rPr>
            <w:noProof/>
            <w:webHidden/>
          </w:rPr>
        </w:r>
        <w:r>
          <w:rPr>
            <w:noProof/>
            <w:webHidden/>
          </w:rPr>
          <w:fldChar w:fldCharType="separate"/>
        </w:r>
        <w:r w:rsidR="0024202F">
          <w:rPr>
            <w:noProof/>
            <w:webHidden/>
          </w:rPr>
          <w:t>12</w:t>
        </w:r>
        <w:r>
          <w:rPr>
            <w:noProof/>
            <w:webHidden/>
          </w:rPr>
          <w:fldChar w:fldCharType="end"/>
        </w:r>
      </w:hyperlink>
    </w:p>
    <w:p w14:paraId="39089028" w14:textId="52D440BF" w:rsidR="00405C8C" w:rsidRPr="00027FA8" w:rsidRDefault="00405C8C">
      <w:pPr>
        <w:pStyle w:val="32"/>
        <w:tabs>
          <w:tab w:val="right" w:leader="dot" w:pos="9345"/>
        </w:tabs>
        <w:rPr>
          <w:rFonts w:ascii="Calibri" w:hAnsi="Calibri"/>
          <w:noProof/>
          <w:sz w:val="22"/>
        </w:rPr>
      </w:pPr>
      <w:hyperlink w:anchor="_Toc8044917" w:history="1">
        <w:r w:rsidRPr="00E60529">
          <w:rPr>
            <w:rStyle w:val="a9"/>
            <w:noProof/>
          </w:rPr>
          <w:t>ИНТЕРФАКС; 2019.05.06; ОБОБЩЕНИЕ: В АВИАКАТАСТРОФЕ В «ШЕРЕМЕТЬЕВО» ПОГИБЛИ БОЛЕЕ 40 ЧЕЛОВЕК</w:t>
        </w:r>
        <w:r>
          <w:rPr>
            <w:noProof/>
            <w:webHidden/>
          </w:rPr>
          <w:tab/>
        </w:r>
        <w:r>
          <w:rPr>
            <w:noProof/>
            <w:webHidden/>
          </w:rPr>
          <w:fldChar w:fldCharType="begin"/>
        </w:r>
        <w:r>
          <w:rPr>
            <w:noProof/>
            <w:webHidden/>
          </w:rPr>
          <w:instrText xml:space="preserve"> PAGEREF _Toc8044917 \h </w:instrText>
        </w:r>
        <w:r>
          <w:rPr>
            <w:noProof/>
            <w:webHidden/>
          </w:rPr>
        </w:r>
        <w:r>
          <w:rPr>
            <w:noProof/>
            <w:webHidden/>
          </w:rPr>
          <w:fldChar w:fldCharType="separate"/>
        </w:r>
        <w:r w:rsidR="0024202F">
          <w:rPr>
            <w:noProof/>
            <w:webHidden/>
          </w:rPr>
          <w:t>12</w:t>
        </w:r>
        <w:r>
          <w:rPr>
            <w:noProof/>
            <w:webHidden/>
          </w:rPr>
          <w:fldChar w:fldCharType="end"/>
        </w:r>
      </w:hyperlink>
    </w:p>
    <w:p w14:paraId="188F26F3" w14:textId="1E9245C5" w:rsidR="00405C8C" w:rsidRPr="00027FA8" w:rsidRDefault="00405C8C">
      <w:pPr>
        <w:pStyle w:val="32"/>
        <w:tabs>
          <w:tab w:val="right" w:leader="dot" w:pos="9345"/>
        </w:tabs>
        <w:rPr>
          <w:rFonts w:ascii="Calibri" w:hAnsi="Calibri"/>
          <w:noProof/>
          <w:sz w:val="22"/>
        </w:rPr>
      </w:pPr>
      <w:hyperlink w:anchor="_Toc8044918" w:history="1">
        <w:r w:rsidRPr="00E60529">
          <w:rPr>
            <w:rStyle w:val="a9"/>
            <w:noProof/>
          </w:rPr>
          <w:t>КОММЕРСАНТЪ; ИВАН САФРОНОВ, ГЕРМАН КОСТРИНСКИЙ, АЛЕКСЕЙ СОКОВНИН; 2019.05.06; SUPERJET СГОРЕЛ ПРИ ПОСАДКЕ; ВЫНУЖДЕННОЕ ВОЗВРАЩЕНИЕ В АЭРОПОРТ ПРИВЕЛО К АВИАКАТАСТРОФЕ С ЧЕЛОВЕЧЕСКИМИ ЖЕРТВАМИ</w:t>
        </w:r>
        <w:r>
          <w:rPr>
            <w:noProof/>
            <w:webHidden/>
          </w:rPr>
          <w:tab/>
        </w:r>
        <w:r>
          <w:rPr>
            <w:noProof/>
            <w:webHidden/>
          </w:rPr>
          <w:fldChar w:fldCharType="begin"/>
        </w:r>
        <w:r>
          <w:rPr>
            <w:noProof/>
            <w:webHidden/>
          </w:rPr>
          <w:instrText xml:space="preserve"> PAGEREF _Toc8044918 \h </w:instrText>
        </w:r>
        <w:r>
          <w:rPr>
            <w:noProof/>
            <w:webHidden/>
          </w:rPr>
        </w:r>
        <w:r>
          <w:rPr>
            <w:noProof/>
            <w:webHidden/>
          </w:rPr>
          <w:fldChar w:fldCharType="separate"/>
        </w:r>
        <w:r w:rsidR="0024202F">
          <w:rPr>
            <w:noProof/>
            <w:webHidden/>
          </w:rPr>
          <w:t>15</w:t>
        </w:r>
        <w:r>
          <w:rPr>
            <w:noProof/>
            <w:webHidden/>
          </w:rPr>
          <w:fldChar w:fldCharType="end"/>
        </w:r>
      </w:hyperlink>
    </w:p>
    <w:p w14:paraId="46D5F8A4" w14:textId="36F7B5EB" w:rsidR="00405C8C" w:rsidRPr="00027FA8" w:rsidRDefault="00405C8C">
      <w:pPr>
        <w:pStyle w:val="32"/>
        <w:tabs>
          <w:tab w:val="right" w:leader="dot" w:pos="9345"/>
        </w:tabs>
        <w:rPr>
          <w:rFonts w:ascii="Calibri" w:hAnsi="Calibri"/>
          <w:noProof/>
          <w:sz w:val="22"/>
        </w:rPr>
      </w:pPr>
      <w:hyperlink w:anchor="_Toc8044919" w:history="1">
        <w:r w:rsidRPr="00E60529">
          <w:rPr>
            <w:rStyle w:val="a9"/>
            <w:noProof/>
          </w:rPr>
          <w:t>ИЗВЕСТИЯ; 2019.05.06; МЕЖДУ НЕБОМ И ОГНЕМ: ЧТО ПРИВЕЛО К АВИАКАТАСТРОФЕ В ШЕРЕМЕТЬЕВО; ПРИОСТАНОВЯТ ЛИ ЭКСПЛУАТАЦИЮ ЛАЙНЕРОВ SUKHOI SUPERJET 100</w:t>
        </w:r>
        <w:r>
          <w:rPr>
            <w:noProof/>
            <w:webHidden/>
          </w:rPr>
          <w:tab/>
        </w:r>
        <w:r>
          <w:rPr>
            <w:noProof/>
            <w:webHidden/>
          </w:rPr>
          <w:fldChar w:fldCharType="begin"/>
        </w:r>
        <w:r>
          <w:rPr>
            <w:noProof/>
            <w:webHidden/>
          </w:rPr>
          <w:instrText xml:space="preserve"> PAGEREF _Toc8044919 \h </w:instrText>
        </w:r>
        <w:r>
          <w:rPr>
            <w:noProof/>
            <w:webHidden/>
          </w:rPr>
        </w:r>
        <w:r>
          <w:rPr>
            <w:noProof/>
            <w:webHidden/>
          </w:rPr>
          <w:fldChar w:fldCharType="separate"/>
        </w:r>
        <w:r w:rsidR="0024202F">
          <w:rPr>
            <w:noProof/>
            <w:webHidden/>
          </w:rPr>
          <w:t>17</w:t>
        </w:r>
        <w:r>
          <w:rPr>
            <w:noProof/>
            <w:webHidden/>
          </w:rPr>
          <w:fldChar w:fldCharType="end"/>
        </w:r>
      </w:hyperlink>
    </w:p>
    <w:p w14:paraId="19B0868B" w14:textId="31773B91" w:rsidR="00405C8C" w:rsidRPr="00027FA8" w:rsidRDefault="00405C8C">
      <w:pPr>
        <w:pStyle w:val="32"/>
        <w:tabs>
          <w:tab w:val="right" w:leader="dot" w:pos="9345"/>
        </w:tabs>
        <w:rPr>
          <w:rFonts w:ascii="Calibri" w:hAnsi="Calibri"/>
          <w:noProof/>
          <w:sz w:val="22"/>
        </w:rPr>
      </w:pPr>
      <w:hyperlink w:anchor="_Toc8044920" w:history="1">
        <w:r w:rsidRPr="00E60529">
          <w:rPr>
            <w:rStyle w:val="a9"/>
            <w:noProof/>
          </w:rPr>
          <w:t>ТАСС; 2019.05.06; ЭВАКУАЦИЯ ЗА 55 СЕКУНД. В КАТАСТРОФЕ В ШЕРЕМЕТЬЕВЕ ВЫЖИЛИ 37 ЧЕЛОВЕК</w:t>
        </w:r>
        <w:r>
          <w:rPr>
            <w:noProof/>
            <w:webHidden/>
          </w:rPr>
          <w:tab/>
        </w:r>
        <w:r>
          <w:rPr>
            <w:noProof/>
            <w:webHidden/>
          </w:rPr>
          <w:fldChar w:fldCharType="begin"/>
        </w:r>
        <w:r>
          <w:rPr>
            <w:noProof/>
            <w:webHidden/>
          </w:rPr>
          <w:instrText xml:space="preserve"> PAGEREF _Toc8044920 \h </w:instrText>
        </w:r>
        <w:r>
          <w:rPr>
            <w:noProof/>
            <w:webHidden/>
          </w:rPr>
        </w:r>
        <w:r>
          <w:rPr>
            <w:noProof/>
            <w:webHidden/>
          </w:rPr>
          <w:fldChar w:fldCharType="separate"/>
        </w:r>
        <w:r w:rsidR="0024202F">
          <w:rPr>
            <w:noProof/>
            <w:webHidden/>
          </w:rPr>
          <w:t>20</w:t>
        </w:r>
        <w:r>
          <w:rPr>
            <w:noProof/>
            <w:webHidden/>
          </w:rPr>
          <w:fldChar w:fldCharType="end"/>
        </w:r>
      </w:hyperlink>
    </w:p>
    <w:p w14:paraId="2426499B" w14:textId="7A0B79AD" w:rsidR="00405C8C" w:rsidRPr="00027FA8" w:rsidRDefault="00405C8C">
      <w:pPr>
        <w:pStyle w:val="32"/>
        <w:tabs>
          <w:tab w:val="right" w:leader="dot" w:pos="9345"/>
        </w:tabs>
        <w:rPr>
          <w:rFonts w:ascii="Calibri" w:hAnsi="Calibri"/>
          <w:noProof/>
          <w:sz w:val="22"/>
        </w:rPr>
      </w:pPr>
      <w:hyperlink w:anchor="_Toc8044921" w:history="1">
        <w:r w:rsidRPr="00E60529">
          <w:rPr>
            <w:rStyle w:val="a9"/>
            <w:noProof/>
          </w:rPr>
          <w:t>РБК; 2019.05.06; НА МЕСТЕ АВАРИЙНОЙ ПОСАДКИ ЛАЙНЕРА В ШЕРЕМЕТЬЕВО НАШЛИ «ЧЕРНЫЕ ЯЩИКИ»; ПО СЛОВАМ ИСТОЧНИКА РБК В СПАСАТЕЛЬНЫХ СЛУЖБАХ, ЕЩЕ ДВА ПРИБОРА ДЛЯ СНЯТИЯ ТЕХНИЧЕСКИХ ПАРАМЕТРОВ ПОКА НЕ УДАЕТСЯ ОБНАРУЖИТЬ</w:t>
        </w:r>
        <w:r>
          <w:rPr>
            <w:noProof/>
            <w:webHidden/>
          </w:rPr>
          <w:tab/>
        </w:r>
        <w:r>
          <w:rPr>
            <w:noProof/>
            <w:webHidden/>
          </w:rPr>
          <w:fldChar w:fldCharType="begin"/>
        </w:r>
        <w:r>
          <w:rPr>
            <w:noProof/>
            <w:webHidden/>
          </w:rPr>
          <w:instrText xml:space="preserve"> PAGEREF _Toc8044921 \h </w:instrText>
        </w:r>
        <w:r>
          <w:rPr>
            <w:noProof/>
            <w:webHidden/>
          </w:rPr>
        </w:r>
        <w:r>
          <w:rPr>
            <w:noProof/>
            <w:webHidden/>
          </w:rPr>
          <w:fldChar w:fldCharType="separate"/>
        </w:r>
        <w:r w:rsidR="0024202F">
          <w:rPr>
            <w:noProof/>
            <w:webHidden/>
          </w:rPr>
          <w:t>21</w:t>
        </w:r>
        <w:r>
          <w:rPr>
            <w:noProof/>
            <w:webHidden/>
          </w:rPr>
          <w:fldChar w:fldCharType="end"/>
        </w:r>
      </w:hyperlink>
    </w:p>
    <w:p w14:paraId="6BE2813E" w14:textId="4EE37F0F" w:rsidR="00405C8C" w:rsidRPr="00027FA8" w:rsidRDefault="00405C8C">
      <w:pPr>
        <w:pStyle w:val="32"/>
        <w:tabs>
          <w:tab w:val="right" w:leader="dot" w:pos="9345"/>
        </w:tabs>
        <w:rPr>
          <w:rFonts w:ascii="Calibri" w:hAnsi="Calibri"/>
          <w:noProof/>
          <w:sz w:val="22"/>
        </w:rPr>
      </w:pPr>
      <w:hyperlink w:anchor="_Toc8044922" w:history="1">
        <w:r w:rsidRPr="00E60529">
          <w:rPr>
            <w:rStyle w:val="a9"/>
            <w:noProof/>
          </w:rPr>
          <w:t>ТАСС; 2019.05.06; СОТРУДНИКИ ПРОИЗВОДИТЕЛЯ SUPERJET УЧАСТВУЮТ В РАССЛЕДОВАНИИ КАТАСТРОФЫ В ШЕРЕМЕТЬЕВЕ</w:t>
        </w:r>
        <w:r>
          <w:rPr>
            <w:noProof/>
            <w:webHidden/>
          </w:rPr>
          <w:tab/>
        </w:r>
        <w:r>
          <w:rPr>
            <w:noProof/>
            <w:webHidden/>
          </w:rPr>
          <w:fldChar w:fldCharType="begin"/>
        </w:r>
        <w:r>
          <w:rPr>
            <w:noProof/>
            <w:webHidden/>
          </w:rPr>
          <w:instrText xml:space="preserve"> PAGEREF _Toc8044922 \h </w:instrText>
        </w:r>
        <w:r>
          <w:rPr>
            <w:noProof/>
            <w:webHidden/>
          </w:rPr>
        </w:r>
        <w:r>
          <w:rPr>
            <w:noProof/>
            <w:webHidden/>
          </w:rPr>
          <w:fldChar w:fldCharType="separate"/>
        </w:r>
        <w:r w:rsidR="0024202F">
          <w:rPr>
            <w:noProof/>
            <w:webHidden/>
          </w:rPr>
          <w:t>22</w:t>
        </w:r>
        <w:r>
          <w:rPr>
            <w:noProof/>
            <w:webHidden/>
          </w:rPr>
          <w:fldChar w:fldCharType="end"/>
        </w:r>
      </w:hyperlink>
    </w:p>
    <w:p w14:paraId="6B8521BB" w14:textId="550D44A6" w:rsidR="00405C8C" w:rsidRPr="00027FA8" w:rsidRDefault="00405C8C">
      <w:pPr>
        <w:pStyle w:val="32"/>
        <w:tabs>
          <w:tab w:val="right" w:leader="dot" w:pos="9345"/>
        </w:tabs>
        <w:rPr>
          <w:rFonts w:ascii="Calibri" w:hAnsi="Calibri"/>
          <w:noProof/>
          <w:sz w:val="22"/>
        </w:rPr>
      </w:pPr>
      <w:hyperlink w:anchor="_Toc8044923" w:history="1">
        <w:r w:rsidRPr="00E60529">
          <w:rPr>
            <w:rStyle w:val="a9"/>
            <w:noProof/>
          </w:rPr>
          <w:t>ТАСС; 2019.05.06; ВСЕ ТЕЛА ПОГИБШИХ ПРИ АВИАКАТАСТРОФЕ В ШЕРЕМЕТЬЕВЕ ИЗВЛЕЧЕНЫ ИЗ САМОЛЕТА</w:t>
        </w:r>
        <w:r>
          <w:rPr>
            <w:noProof/>
            <w:webHidden/>
          </w:rPr>
          <w:tab/>
        </w:r>
        <w:r>
          <w:rPr>
            <w:noProof/>
            <w:webHidden/>
          </w:rPr>
          <w:fldChar w:fldCharType="begin"/>
        </w:r>
        <w:r>
          <w:rPr>
            <w:noProof/>
            <w:webHidden/>
          </w:rPr>
          <w:instrText xml:space="preserve"> PAGEREF _Toc8044923 \h </w:instrText>
        </w:r>
        <w:r>
          <w:rPr>
            <w:noProof/>
            <w:webHidden/>
          </w:rPr>
        </w:r>
        <w:r>
          <w:rPr>
            <w:noProof/>
            <w:webHidden/>
          </w:rPr>
          <w:fldChar w:fldCharType="separate"/>
        </w:r>
        <w:r w:rsidR="0024202F">
          <w:rPr>
            <w:noProof/>
            <w:webHidden/>
          </w:rPr>
          <w:t>22</w:t>
        </w:r>
        <w:r>
          <w:rPr>
            <w:noProof/>
            <w:webHidden/>
          </w:rPr>
          <w:fldChar w:fldCharType="end"/>
        </w:r>
      </w:hyperlink>
    </w:p>
    <w:p w14:paraId="6D6BE6A9" w14:textId="5EB6C1FC" w:rsidR="00405C8C" w:rsidRPr="00027FA8" w:rsidRDefault="00405C8C">
      <w:pPr>
        <w:pStyle w:val="32"/>
        <w:tabs>
          <w:tab w:val="right" w:leader="dot" w:pos="9345"/>
        </w:tabs>
        <w:rPr>
          <w:rFonts w:ascii="Calibri" w:hAnsi="Calibri"/>
          <w:noProof/>
          <w:sz w:val="22"/>
        </w:rPr>
      </w:pPr>
      <w:hyperlink w:anchor="_Toc8044924" w:history="1">
        <w:r w:rsidRPr="00E60529">
          <w:rPr>
            <w:rStyle w:val="a9"/>
            <w:noProof/>
          </w:rPr>
          <w:t>ТАСС; 2019.05.06; В МУРМАНСК ВЫЛЕТЕЛ ПЕРВЫЙ РЕЙС ИЗ ШЕРЕМЕТЬЕВА ПОСЛЕ КАТАСТРОФЫ</w:t>
        </w:r>
        <w:r>
          <w:rPr>
            <w:noProof/>
            <w:webHidden/>
          </w:rPr>
          <w:tab/>
        </w:r>
        <w:r>
          <w:rPr>
            <w:noProof/>
            <w:webHidden/>
          </w:rPr>
          <w:fldChar w:fldCharType="begin"/>
        </w:r>
        <w:r>
          <w:rPr>
            <w:noProof/>
            <w:webHidden/>
          </w:rPr>
          <w:instrText xml:space="preserve"> PAGEREF _Toc8044924 \h </w:instrText>
        </w:r>
        <w:r>
          <w:rPr>
            <w:noProof/>
            <w:webHidden/>
          </w:rPr>
        </w:r>
        <w:r>
          <w:rPr>
            <w:noProof/>
            <w:webHidden/>
          </w:rPr>
          <w:fldChar w:fldCharType="separate"/>
        </w:r>
        <w:r w:rsidR="0024202F">
          <w:rPr>
            <w:noProof/>
            <w:webHidden/>
          </w:rPr>
          <w:t>23</w:t>
        </w:r>
        <w:r>
          <w:rPr>
            <w:noProof/>
            <w:webHidden/>
          </w:rPr>
          <w:fldChar w:fldCharType="end"/>
        </w:r>
      </w:hyperlink>
    </w:p>
    <w:p w14:paraId="5F7CD89B" w14:textId="4AC122E0" w:rsidR="00405C8C" w:rsidRPr="00027FA8" w:rsidRDefault="00405C8C">
      <w:pPr>
        <w:pStyle w:val="32"/>
        <w:tabs>
          <w:tab w:val="right" w:leader="dot" w:pos="9345"/>
        </w:tabs>
        <w:rPr>
          <w:rFonts w:ascii="Calibri" w:hAnsi="Calibri"/>
          <w:noProof/>
          <w:sz w:val="22"/>
        </w:rPr>
      </w:pPr>
      <w:hyperlink w:anchor="_Toc8044925" w:history="1">
        <w:r w:rsidRPr="00E60529">
          <w:rPr>
            <w:rStyle w:val="a9"/>
            <w:noProof/>
          </w:rPr>
          <w:t>ТАСС; 2019.05.06; АВИАКОМПАНИЯ «ИРАЭРО», БАЗИРУЮЩАЯСЯ В АЭРОПОРТУ ИРКУТСКА, НЕ НАМЕРЕНА ПРИОСТАНАВЛИВАТЬ ПОЛЕТЫ НА САМОЛЕТАХ SUKHOI SUPERJET 100 В СВЯЗИ С АВИАКАТАСТРОФОЙ В ШЕРЕМЕТЬЕВЕ</w:t>
        </w:r>
        <w:r>
          <w:rPr>
            <w:noProof/>
            <w:webHidden/>
          </w:rPr>
          <w:tab/>
        </w:r>
        <w:r>
          <w:rPr>
            <w:noProof/>
            <w:webHidden/>
          </w:rPr>
          <w:fldChar w:fldCharType="begin"/>
        </w:r>
        <w:r>
          <w:rPr>
            <w:noProof/>
            <w:webHidden/>
          </w:rPr>
          <w:instrText xml:space="preserve"> PAGEREF _Toc8044925 \h </w:instrText>
        </w:r>
        <w:r>
          <w:rPr>
            <w:noProof/>
            <w:webHidden/>
          </w:rPr>
        </w:r>
        <w:r>
          <w:rPr>
            <w:noProof/>
            <w:webHidden/>
          </w:rPr>
          <w:fldChar w:fldCharType="separate"/>
        </w:r>
        <w:r w:rsidR="0024202F">
          <w:rPr>
            <w:noProof/>
            <w:webHidden/>
          </w:rPr>
          <w:t>23</w:t>
        </w:r>
        <w:r>
          <w:rPr>
            <w:noProof/>
            <w:webHidden/>
          </w:rPr>
          <w:fldChar w:fldCharType="end"/>
        </w:r>
      </w:hyperlink>
    </w:p>
    <w:p w14:paraId="538E8BD9" w14:textId="050A5B39" w:rsidR="00405C8C" w:rsidRPr="00027FA8" w:rsidRDefault="00405C8C">
      <w:pPr>
        <w:pStyle w:val="32"/>
        <w:tabs>
          <w:tab w:val="right" w:leader="dot" w:pos="9345"/>
        </w:tabs>
        <w:rPr>
          <w:rFonts w:ascii="Calibri" w:hAnsi="Calibri"/>
          <w:noProof/>
          <w:sz w:val="22"/>
        </w:rPr>
      </w:pPr>
      <w:hyperlink w:anchor="_Toc8044926" w:history="1">
        <w:r w:rsidRPr="00E60529">
          <w:rPr>
            <w:rStyle w:val="a9"/>
            <w:noProof/>
          </w:rPr>
          <w:t>ИНТЕРФАКС; 2019.05.06; РОСТРАНСНАДЗОР НАЧАЛ ПРОВЕРКИ В СВЯЗИ С АВИАКАТАСТРОФОЙ SSJ100 В «ШЕРЕМЕТЬЕВО»</w:t>
        </w:r>
        <w:r>
          <w:rPr>
            <w:noProof/>
            <w:webHidden/>
          </w:rPr>
          <w:tab/>
        </w:r>
        <w:r>
          <w:rPr>
            <w:noProof/>
            <w:webHidden/>
          </w:rPr>
          <w:fldChar w:fldCharType="begin"/>
        </w:r>
        <w:r>
          <w:rPr>
            <w:noProof/>
            <w:webHidden/>
          </w:rPr>
          <w:instrText xml:space="preserve"> PAGEREF _Toc8044926 \h </w:instrText>
        </w:r>
        <w:r>
          <w:rPr>
            <w:noProof/>
            <w:webHidden/>
          </w:rPr>
        </w:r>
        <w:r>
          <w:rPr>
            <w:noProof/>
            <w:webHidden/>
          </w:rPr>
          <w:fldChar w:fldCharType="separate"/>
        </w:r>
        <w:r w:rsidR="0024202F">
          <w:rPr>
            <w:noProof/>
            <w:webHidden/>
          </w:rPr>
          <w:t>23</w:t>
        </w:r>
        <w:r>
          <w:rPr>
            <w:noProof/>
            <w:webHidden/>
          </w:rPr>
          <w:fldChar w:fldCharType="end"/>
        </w:r>
      </w:hyperlink>
    </w:p>
    <w:p w14:paraId="1E97DFFF" w14:textId="1B0D3631" w:rsidR="00405C8C" w:rsidRPr="00027FA8" w:rsidRDefault="00405C8C">
      <w:pPr>
        <w:pStyle w:val="32"/>
        <w:tabs>
          <w:tab w:val="right" w:leader="dot" w:pos="9345"/>
        </w:tabs>
        <w:rPr>
          <w:rFonts w:ascii="Calibri" w:hAnsi="Calibri"/>
          <w:noProof/>
          <w:sz w:val="22"/>
        </w:rPr>
      </w:pPr>
      <w:hyperlink w:anchor="_Toc8044927" w:history="1">
        <w:r w:rsidRPr="00E60529">
          <w:rPr>
            <w:rStyle w:val="a9"/>
            <w:noProof/>
          </w:rPr>
          <w:t>ИНТЕРФАКС; 2019.05.06; АВИАКОМПАНИЯ «ЯКУТИЯ» УСИЛИТ КОНТРОЛЬ ЗА ТЕХНИЧЕСКИМ СОСТОЯНИЕМ САМОЛЕТОВ SSJ-100</w:t>
        </w:r>
        <w:r>
          <w:rPr>
            <w:noProof/>
            <w:webHidden/>
          </w:rPr>
          <w:tab/>
        </w:r>
        <w:r>
          <w:rPr>
            <w:noProof/>
            <w:webHidden/>
          </w:rPr>
          <w:fldChar w:fldCharType="begin"/>
        </w:r>
        <w:r>
          <w:rPr>
            <w:noProof/>
            <w:webHidden/>
          </w:rPr>
          <w:instrText xml:space="preserve"> PAGEREF _Toc8044927 \h </w:instrText>
        </w:r>
        <w:r>
          <w:rPr>
            <w:noProof/>
            <w:webHidden/>
          </w:rPr>
        </w:r>
        <w:r>
          <w:rPr>
            <w:noProof/>
            <w:webHidden/>
          </w:rPr>
          <w:fldChar w:fldCharType="separate"/>
        </w:r>
        <w:r w:rsidR="0024202F">
          <w:rPr>
            <w:noProof/>
            <w:webHidden/>
          </w:rPr>
          <w:t>23</w:t>
        </w:r>
        <w:r>
          <w:rPr>
            <w:noProof/>
            <w:webHidden/>
          </w:rPr>
          <w:fldChar w:fldCharType="end"/>
        </w:r>
      </w:hyperlink>
    </w:p>
    <w:p w14:paraId="4378FD26" w14:textId="37BCA6BC" w:rsidR="00405C8C" w:rsidRPr="00027FA8" w:rsidRDefault="00405C8C">
      <w:pPr>
        <w:pStyle w:val="32"/>
        <w:tabs>
          <w:tab w:val="right" w:leader="dot" w:pos="9345"/>
        </w:tabs>
        <w:rPr>
          <w:rFonts w:ascii="Calibri" w:hAnsi="Calibri"/>
          <w:noProof/>
          <w:sz w:val="22"/>
        </w:rPr>
      </w:pPr>
      <w:hyperlink w:anchor="_Toc8044928" w:history="1">
        <w:r w:rsidRPr="00E60529">
          <w:rPr>
            <w:rStyle w:val="a9"/>
            <w:noProof/>
          </w:rPr>
          <w:t>ИНТЕРФАКС-ПОВОЛЖЬЕ; 2019.05.06; БОЛЬШИНСТВО АВИАРЕЙСОВ, ПРИЗЕМЛИВШИХСЯ В НИЖНЕМ НОВГОРОДЕ, ВЫЛЕТЕЛИ В «ШЕРЕМЕТЬЕВО»</w:t>
        </w:r>
        <w:r>
          <w:rPr>
            <w:noProof/>
            <w:webHidden/>
          </w:rPr>
          <w:tab/>
        </w:r>
        <w:r>
          <w:rPr>
            <w:noProof/>
            <w:webHidden/>
          </w:rPr>
          <w:fldChar w:fldCharType="begin"/>
        </w:r>
        <w:r>
          <w:rPr>
            <w:noProof/>
            <w:webHidden/>
          </w:rPr>
          <w:instrText xml:space="preserve"> PAGEREF _Toc8044928 \h </w:instrText>
        </w:r>
        <w:r>
          <w:rPr>
            <w:noProof/>
            <w:webHidden/>
          </w:rPr>
        </w:r>
        <w:r>
          <w:rPr>
            <w:noProof/>
            <w:webHidden/>
          </w:rPr>
          <w:fldChar w:fldCharType="separate"/>
        </w:r>
        <w:r w:rsidR="0024202F">
          <w:rPr>
            <w:noProof/>
            <w:webHidden/>
          </w:rPr>
          <w:t>24</w:t>
        </w:r>
        <w:r>
          <w:rPr>
            <w:noProof/>
            <w:webHidden/>
          </w:rPr>
          <w:fldChar w:fldCharType="end"/>
        </w:r>
      </w:hyperlink>
    </w:p>
    <w:p w14:paraId="13946789" w14:textId="73A65317" w:rsidR="00405C8C" w:rsidRPr="00027FA8" w:rsidRDefault="00405C8C">
      <w:pPr>
        <w:pStyle w:val="32"/>
        <w:tabs>
          <w:tab w:val="right" w:leader="dot" w:pos="9345"/>
        </w:tabs>
        <w:rPr>
          <w:rFonts w:ascii="Calibri" w:hAnsi="Calibri"/>
          <w:noProof/>
          <w:sz w:val="22"/>
        </w:rPr>
      </w:pPr>
      <w:hyperlink w:anchor="_Toc8044929" w:history="1">
        <w:r w:rsidRPr="00E60529">
          <w:rPr>
            <w:rStyle w:val="a9"/>
            <w:noProof/>
          </w:rPr>
          <w:t>РОССИЯ 1 # ВЕСТИ; ДАТА: 06.05.2019 8:30; РУБРИКА: ЧП;ТРАНСПОРТ;  КАТАСТРОФА В АЭРОПОРТУ «ШЕРЕМЕТЬЕВО»</w:t>
        </w:r>
        <w:r>
          <w:rPr>
            <w:noProof/>
            <w:webHidden/>
          </w:rPr>
          <w:tab/>
        </w:r>
        <w:r>
          <w:rPr>
            <w:noProof/>
            <w:webHidden/>
          </w:rPr>
          <w:fldChar w:fldCharType="begin"/>
        </w:r>
        <w:r>
          <w:rPr>
            <w:noProof/>
            <w:webHidden/>
          </w:rPr>
          <w:instrText xml:space="preserve"> PAGEREF _Toc8044929 \h </w:instrText>
        </w:r>
        <w:r>
          <w:rPr>
            <w:noProof/>
            <w:webHidden/>
          </w:rPr>
        </w:r>
        <w:r>
          <w:rPr>
            <w:noProof/>
            <w:webHidden/>
          </w:rPr>
          <w:fldChar w:fldCharType="separate"/>
        </w:r>
        <w:r w:rsidR="0024202F">
          <w:rPr>
            <w:noProof/>
            <w:webHidden/>
          </w:rPr>
          <w:t>5</w:t>
        </w:r>
        <w:r>
          <w:rPr>
            <w:noProof/>
            <w:webHidden/>
          </w:rPr>
          <w:fldChar w:fldCharType="end"/>
        </w:r>
      </w:hyperlink>
    </w:p>
    <w:p w14:paraId="3F54A63F" w14:textId="66675A62" w:rsidR="00405C8C" w:rsidRPr="00027FA8" w:rsidRDefault="00405C8C">
      <w:pPr>
        <w:pStyle w:val="32"/>
        <w:tabs>
          <w:tab w:val="right" w:leader="dot" w:pos="9345"/>
        </w:tabs>
        <w:rPr>
          <w:rFonts w:ascii="Calibri" w:hAnsi="Calibri"/>
          <w:noProof/>
          <w:sz w:val="22"/>
        </w:rPr>
      </w:pPr>
      <w:hyperlink w:anchor="_Toc8044930" w:history="1">
        <w:r w:rsidRPr="00E60529">
          <w:rPr>
            <w:rStyle w:val="a9"/>
            <w:noProof/>
          </w:rPr>
          <w:t>1 КАНАЛ # НОВОСТИ, 06.05.2019 05:33; РАССЛЕДОВАНИЕ АВИАКАТАСТРОФЫ</w:t>
        </w:r>
        <w:r>
          <w:rPr>
            <w:noProof/>
            <w:webHidden/>
          </w:rPr>
          <w:tab/>
        </w:r>
        <w:r>
          <w:rPr>
            <w:noProof/>
            <w:webHidden/>
          </w:rPr>
          <w:fldChar w:fldCharType="begin"/>
        </w:r>
        <w:r>
          <w:rPr>
            <w:noProof/>
            <w:webHidden/>
          </w:rPr>
          <w:instrText xml:space="preserve"> PAGEREF _Toc8044930 \h </w:instrText>
        </w:r>
        <w:r>
          <w:rPr>
            <w:noProof/>
            <w:webHidden/>
          </w:rPr>
        </w:r>
        <w:r>
          <w:rPr>
            <w:noProof/>
            <w:webHidden/>
          </w:rPr>
          <w:fldChar w:fldCharType="separate"/>
        </w:r>
        <w:r w:rsidR="0024202F">
          <w:rPr>
            <w:noProof/>
            <w:webHidden/>
          </w:rPr>
          <w:t>6</w:t>
        </w:r>
        <w:r>
          <w:rPr>
            <w:noProof/>
            <w:webHidden/>
          </w:rPr>
          <w:fldChar w:fldCharType="end"/>
        </w:r>
      </w:hyperlink>
    </w:p>
    <w:p w14:paraId="2D7A908F" w14:textId="6A33945C" w:rsidR="00405C8C" w:rsidRPr="00027FA8" w:rsidRDefault="00405C8C">
      <w:pPr>
        <w:pStyle w:val="32"/>
        <w:tabs>
          <w:tab w:val="right" w:leader="dot" w:pos="9345"/>
        </w:tabs>
        <w:rPr>
          <w:rFonts w:ascii="Calibri" w:hAnsi="Calibri"/>
          <w:noProof/>
          <w:sz w:val="22"/>
        </w:rPr>
      </w:pPr>
      <w:hyperlink w:anchor="_Toc8044931" w:history="1">
        <w:r w:rsidRPr="00E60529">
          <w:rPr>
            <w:rStyle w:val="a9"/>
            <w:noProof/>
          </w:rPr>
          <w:t>РОССИЯ 1 # ВЕСТИ, 05.05.2019 20:59; АВАРИЙНАЯ ПОСАДКА В ШЕРЕМЕТЬЕВО</w:t>
        </w:r>
        <w:r>
          <w:rPr>
            <w:noProof/>
            <w:webHidden/>
          </w:rPr>
          <w:tab/>
        </w:r>
        <w:r>
          <w:rPr>
            <w:noProof/>
            <w:webHidden/>
          </w:rPr>
          <w:fldChar w:fldCharType="begin"/>
        </w:r>
        <w:r>
          <w:rPr>
            <w:noProof/>
            <w:webHidden/>
          </w:rPr>
          <w:instrText xml:space="preserve"> PAGEREF _Toc8044931 \h </w:instrText>
        </w:r>
        <w:r>
          <w:rPr>
            <w:noProof/>
            <w:webHidden/>
          </w:rPr>
        </w:r>
        <w:r>
          <w:rPr>
            <w:noProof/>
            <w:webHidden/>
          </w:rPr>
          <w:fldChar w:fldCharType="separate"/>
        </w:r>
        <w:r w:rsidR="0024202F">
          <w:rPr>
            <w:noProof/>
            <w:webHidden/>
          </w:rPr>
          <w:t>5</w:t>
        </w:r>
        <w:r>
          <w:rPr>
            <w:noProof/>
            <w:webHidden/>
          </w:rPr>
          <w:fldChar w:fldCharType="end"/>
        </w:r>
      </w:hyperlink>
    </w:p>
    <w:p w14:paraId="52089757" w14:textId="4EA479E0" w:rsidR="00405C8C" w:rsidRPr="00027FA8" w:rsidRDefault="00405C8C">
      <w:pPr>
        <w:pStyle w:val="32"/>
        <w:tabs>
          <w:tab w:val="right" w:leader="dot" w:pos="9345"/>
        </w:tabs>
        <w:rPr>
          <w:rFonts w:ascii="Calibri" w:hAnsi="Calibri"/>
          <w:noProof/>
          <w:sz w:val="22"/>
        </w:rPr>
      </w:pPr>
      <w:hyperlink w:anchor="_Toc8044932" w:history="1">
        <w:r w:rsidRPr="00E60529">
          <w:rPr>
            <w:rStyle w:val="a9"/>
            <w:noProof/>
          </w:rPr>
          <w:t>КОММЕРСАНТЪ FM; 2019.05.05; «ГЛАВНОЕ БЫЛО – СПАСТИ ПАССАЖИРОВ»; ЛЕТЧИК-ИНСТРУКТОР В ЭФИРЕ «Ъ FM» – О ЧП С САМОЛЕТОМ В ШЕРЕМЕТЬЕВО</w:t>
        </w:r>
        <w:r>
          <w:rPr>
            <w:noProof/>
            <w:webHidden/>
          </w:rPr>
          <w:tab/>
        </w:r>
        <w:r>
          <w:rPr>
            <w:noProof/>
            <w:webHidden/>
          </w:rPr>
          <w:fldChar w:fldCharType="begin"/>
        </w:r>
        <w:r>
          <w:rPr>
            <w:noProof/>
            <w:webHidden/>
          </w:rPr>
          <w:instrText xml:space="preserve"> PAGEREF _Toc8044932 \h </w:instrText>
        </w:r>
        <w:r>
          <w:rPr>
            <w:noProof/>
            <w:webHidden/>
          </w:rPr>
        </w:r>
        <w:r>
          <w:rPr>
            <w:noProof/>
            <w:webHidden/>
          </w:rPr>
          <w:fldChar w:fldCharType="separate"/>
        </w:r>
        <w:r w:rsidR="0024202F">
          <w:rPr>
            <w:noProof/>
            <w:webHidden/>
          </w:rPr>
          <w:t>24</w:t>
        </w:r>
        <w:r>
          <w:rPr>
            <w:noProof/>
            <w:webHidden/>
          </w:rPr>
          <w:fldChar w:fldCharType="end"/>
        </w:r>
      </w:hyperlink>
    </w:p>
    <w:p w14:paraId="2EA2B2D5" w14:textId="5528EEAC" w:rsidR="00405C8C" w:rsidRPr="00027FA8" w:rsidRDefault="00405C8C">
      <w:pPr>
        <w:pStyle w:val="32"/>
        <w:tabs>
          <w:tab w:val="right" w:leader="dot" w:pos="9345"/>
        </w:tabs>
        <w:rPr>
          <w:rFonts w:ascii="Calibri" w:hAnsi="Calibri"/>
          <w:noProof/>
          <w:sz w:val="22"/>
        </w:rPr>
      </w:pPr>
      <w:hyperlink w:anchor="_Toc8044933" w:history="1">
        <w:r w:rsidRPr="00E60529">
          <w:rPr>
            <w:rStyle w:val="a9"/>
            <w:noProof/>
          </w:rPr>
          <w:t>ВЕДОМОСТИ; ИРИНА ЧЕВТАЕВА, АЛЕКСАНДР ВОРОБЬЕВ; 2019.05.05; СКР ВОЗБУДИЛ ДЕЛО ИЗ-ЗА АВИАКАТАСТРОФЫ В «ШЕРЕМЕТЬЕВО»; ПО ДАННЫМ ТАСС, ПОГИБ 41 ЧЕЛОВЕК</w:t>
        </w:r>
        <w:r>
          <w:rPr>
            <w:noProof/>
            <w:webHidden/>
          </w:rPr>
          <w:tab/>
        </w:r>
        <w:r>
          <w:rPr>
            <w:noProof/>
            <w:webHidden/>
          </w:rPr>
          <w:fldChar w:fldCharType="begin"/>
        </w:r>
        <w:r>
          <w:rPr>
            <w:noProof/>
            <w:webHidden/>
          </w:rPr>
          <w:instrText xml:space="preserve"> PAGEREF _Toc8044933 \h </w:instrText>
        </w:r>
        <w:r>
          <w:rPr>
            <w:noProof/>
            <w:webHidden/>
          </w:rPr>
        </w:r>
        <w:r>
          <w:rPr>
            <w:noProof/>
            <w:webHidden/>
          </w:rPr>
          <w:fldChar w:fldCharType="separate"/>
        </w:r>
        <w:r w:rsidR="0024202F">
          <w:rPr>
            <w:noProof/>
            <w:webHidden/>
          </w:rPr>
          <w:t>26</w:t>
        </w:r>
        <w:r>
          <w:rPr>
            <w:noProof/>
            <w:webHidden/>
          </w:rPr>
          <w:fldChar w:fldCharType="end"/>
        </w:r>
      </w:hyperlink>
    </w:p>
    <w:p w14:paraId="32B36122" w14:textId="5E26F861" w:rsidR="00405C8C" w:rsidRPr="00027FA8" w:rsidRDefault="00405C8C">
      <w:pPr>
        <w:pStyle w:val="32"/>
        <w:tabs>
          <w:tab w:val="right" w:leader="dot" w:pos="9345"/>
        </w:tabs>
        <w:rPr>
          <w:rFonts w:ascii="Calibri" w:hAnsi="Calibri"/>
          <w:noProof/>
          <w:sz w:val="22"/>
        </w:rPr>
      </w:pPr>
      <w:hyperlink w:anchor="_Toc8044934" w:history="1">
        <w:r w:rsidRPr="00E60529">
          <w:rPr>
            <w:rStyle w:val="a9"/>
            <w:noProof/>
          </w:rPr>
          <w:t>РОССИЙСКАЯ ГАЗЕТА; ИВАН ПЕТРОВ; 2019.05.05; ЧП В ШЕРЕМЕТЬЕВО; ПО ДАННЫМ СЛЕДСТВЕННОГО КОМИТЕТА РОССИИ, В РЕЗУЛЬТАТЕ АВАРИИ САМОЛЕТА «СУХОЙ СУПЕРДЖЕТ 100» ПОГИБ 41 ЧЕЛОВЕК</w:t>
        </w:r>
        <w:r>
          <w:rPr>
            <w:noProof/>
            <w:webHidden/>
          </w:rPr>
          <w:tab/>
        </w:r>
        <w:r>
          <w:rPr>
            <w:noProof/>
            <w:webHidden/>
          </w:rPr>
          <w:fldChar w:fldCharType="begin"/>
        </w:r>
        <w:r>
          <w:rPr>
            <w:noProof/>
            <w:webHidden/>
          </w:rPr>
          <w:instrText xml:space="preserve"> PAGEREF _Toc8044934 \h </w:instrText>
        </w:r>
        <w:r>
          <w:rPr>
            <w:noProof/>
            <w:webHidden/>
          </w:rPr>
        </w:r>
        <w:r>
          <w:rPr>
            <w:noProof/>
            <w:webHidden/>
          </w:rPr>
          <w:fldChar w:fldCharType="separate"/>
        </w:r>
        <w:r w:rsidR="0024202F">
          <w:rPr>
            <w:noProof/>
            <w:webHidden/>
          </w:rPr>
          <w:t>27</w:t>
        </w:r>
        <w:r>
          <w:rPr>
            <w:noProof/>
            <w:webHidden/>
          </w:rPr>
          <w:fldChar w:fldCharType="end"/>
        </w:r>
      </w:hyperlink>
    </w:p>
    <w:p w14:paraId="26A22155" w14:textId="3FB01111" w:rsidR="00405C8C" w:rsidRPr="00027FA8" w:rsidRDefault="00405C8C">
      <w:pPr>
        <w:pStyle w:val="32"/>
        <w:tabs>
          <w:tab w:val="right" w:leader="dot" w:pos="9345"/>
        </w:tabs>
        <w:rPr>
          <w:rFonts w:ascii="Calibri" w:hAnsi="Calibri"/>
          <w:noProof/>
          <w:sz w:val="22"/>
        </w:rPr>
      </w:pPr>
      <w:hyperlink w:anchor="_Toc8044935" w:history="1">
        <w:r w:rsidRPr="00E60529">
          <w:rPr>
            <w:rStyle w:val="a9"/>
            <w:noProof/>
          </w:rPr>
          <w:t>ИНТЕРФАКС; 2019.05.05;  ЗАМПРЕД КОМИТЕТА ГОСДУМЫ ТРЕБУЕТ ОТ РОСАВИАЦИИ ПРИОСТАНОВИТЬ ЭКСПЛУАТАЦИЮ В РФ САМОЛЕТОВ SUKHOI SUPERJET 100 ДО ОКОНЧАНИЯ РАССЛЕДОВАНИЯ КАТАСТРОФЫ В «ШЕРЕМЕТЬЕВО»</w:t>
        </w:r>
        <w:r>
          <w:rPr>
            <w:noProof/>
            <w:webHidden/>
          </w:rPr>
          <w:tab/>
        </w:r>
        <w:r>
          <w:rPr>
            <w:noProof/>
            <w:webHidden/>
          </w:rPr>
          <w:fldChar w:fldCharType="begin"/>
        </w:r>
        <w:r>
          <w:rPr>
            <w:noProof/>
            <w:webHidden/>
          </w:rPr>
          <w:instrText xml:space="preserve"> PAGEREF _Toc8044935 \h </w:instrText>
        </w:r>
        <w:r>
          <w:rPr>
            <w:noProof/>
            <w:webHidden/>
          </w:rPr>
        </w:r>
        <w:r>
          <w:rPr>
            <w:noProof/>
            <w:webHidden/>
          </w:rPr>
          <w:fldChar w:fldCharType="separate"/>
        </w:r>
        <w:r w:rsidR="0024202F">
          <w:rPr>
            <w:noProof/>
            <w:webHidden/>
          </w:rPr>
          <w:t>28</w:t>
        </w:r>
        <w:r>
          <w:rPr>
            <w:noProof/>
            <w:webHidden/>
          </w:rPr>
          <w:fldChar w:fldCharType="end"/>
        </w:r>
      </w:hyperlink>
    </w:p>
    <w:p w14:paraId="34E57466" w14:textId="637A4A4F" w:rsidR="00405C8C" w:rsidRPr="00027FA8" w:rsidRDefault="00405C8C">
      <w:pPr>
        <w:pStyle w:val="32"/>
        <w:tabs>
          <w:tab w:val="right" w:leader="dot" w:pos="9345"/>
        </w:tabs>
        <w:rPr>
          <w:rFonts w:ascii="Calibri" w:hAnsi="Calibri"/>
          <w:noProof/>
          <w:sz w:val="22"/>
        </w:rPr>
      </w:pPr>
      <w:hyperlink w:anchor="_Toc8044936" w:history="1">
        <w:r w:rsidRPr="00E60529">
          <w:rPr>
            <w:rStyle w:val="a9"/>
            <w:noProof/>
          </w:rPr>
          <w:t>ИНТЕРФАКС; 2019.05.05; ПАССАЖИРЫ ГОРЯЩЕГО SSJ-100 ЭВАКУИРОВАЛИСЬ ЗА 55 СЕКУНД ПРИ НОРМАТИВЕ В 90 СЕКУНД – ПРЕДСТАВИТЕЛЬ «АЭРОФЛОТА»</w:t>
        </w:r>
        <w:r>
          <w:rPr>
            <w:noProof/>
            <w:webHidden/>
          </w:rPr>
          <w:tab/>
        </w:r>
        <w:r>
          <w:rPr>
            <w:noProof/>
            <w:webHidden/>
          </w:rPr>
          <w:fldChar w:fldCharType="begin"/>
        </w:r>
        <w:r>
          <w:rPr>
            <w:noProof/>
            <w:webHidden/>
          </w:rPr>
          <w:instrText xml:space="preserve"> PAGEREF _Toc8044936 \h </w:instrText>
        </w:r>
        <w:r>
          <w:rPr>
            <w:noProof/>
            <w:webHidden/>
          </w:rPr>
        </w:r>
        <w:r>
          <w:rPr>
            <w:noProof/>
            <w:webHidden/>
          </w:rPr>
          <w:fldChar w:fldCharType="separate"/>
        </w:r>
        <w:r w:rsidR="0024202F">
          <w:rPr>
            <w:noProof/>
            <w:webHidden/>
          </w:rPr>
          <w:t>29</w:t>
        </w:r>
        <w:r>
          <w:rPr>
            <w:noProof/>
            <w:webHidden/>
          </w:rPr>
          <w:fldChar w:fldCharType="end"/>
        </w:r>
      </w:hyperlink>
    </w:p>
    <w:p w14:paraId="61AF4192" w14:textId="374FA4C3" w:rsidR="00405C8C" w:rsidRPr="00027FA8" w:rsidRDefault="00405C8C">
      <w:pPr>
        <w:pStyle w:val="32"/>
        <w:tabs>
          <w:tab w:val="right" w:leader="dot" w:pos="9345"/>
        </w:tabs>
        <w:rPr>
          <w:rFonts w:ascii="Calibri" w:hAnsi="Calibri"/>
          <w:noProof/>
          <w:sz w:val="22"/>
        </w:rPr>
      </w:pPr>
      <w:hyperlink w:anchor="_Toc8044937" w:history="1">
        <w:r w:rsidRPr="00E60529">
          <w:rPr>
            <w:rStyle w:val="a9"/>
            <w:noProof/>
          </w:rPr>
          <w:t>РИА НОВОСТИ; 2019.05.05; ФЕДОТОВ ПОТРЕБОВАЛ ТЩАТЕЛЬНОГО РАССЛЕДОВАНИЯ ЧП В ШЕРЕМЕТЬЕВО</w:t>
        </w:r>
        <w:r>
          <w:rPr>
            <w:noProof/>
            <w:webHidden/>
          </w:rPr>
          <w:tab/>
        </w:r>
        <w:r>
          <w:rPr>
            <w:noProof/>
            <w:webHidden/>
          </w:rPr>
          <w:fldChar w:fldCharType="begin"/>
        </w:r>
        <w:r>
          <w:rPr>
            <w:noProof/>
            <w:webHidden/>
          </w:rPr>
          <w:instrText xml:space="preserve"> PAGEREF _Toc8044937 \h </w:instrText>
        </w:r>
        <w:r>
          <w:rPr>
            <w:noProof/>
            <w:webHidden/>
          </w:rPr>
        </w:r>
        <w:r>
          <w:rPr>
            <w:noProof/>
            <w:webHidden/>
          </w:rPr>
          <w:fldChar w:fldCharType="separate"/>
        </w:r>
        <w:r w:rsidR="0024202F">
          <w:rPr>
            <w:noProof/>
            <w:webHidden/>
          </w:rPr>
          <w:t>29</w:t>
        </w:r>
        <w:r>
          <w:rPr>
            <w:noProof/>
            <w:webHidden/>
          </w:rPr>
          <w:fldChar w:fldCharType="end"/>
        </w:r>
      </w:hyperlink>
    </w:p>
    <w:p w14:paraId="1B737A0C" w14:textId="4C8F2034" w:rsidR="00405C8C" w:rsidRPr="00027FA8" w:rsidRDefault="00405C8C">
      <w:pPr>
        <w:pStyle w:val="32"/>
        <w:tabs>
          <w:tab w:val="right" w:leader="dot" w:pos="9345"/>
        </w:tabs>
        <w:rPr>
          <w:rFonts w:ascii="Calibri" w:hAnsi="Calibri"/>
          <w:noProof/>
          <w:sz w:val="22"/>
        </w:rPr>
      </w:pPr>
      <w:hyperlink w:anchor="_Toc8044938" w:history="1">
        <w:r w:rsidRPr="00E60529">
          <w:rPr>
            <w:rStyle w:val="a9"/>
            <w:noProof/>
          </w:rPr>
          <w:t>РИА НОВОСТИ; 2019.05.05; В ГОСДУМЕ ОТМЕТИЛИ ГЕРОИЗМ ЭКИПАЖА ГОРЕВШЕГО В ШЕРЕМЕТЬЕВО САМОЛЕТА</w:t>
        </w:r>
        <w:r>
          <w:rPr>
            <w:noProof/>
            <w:webHidden/>
          </w:rPr>
          <w:tab/>
        </w:r>
        <w:r>
          <w:rPr>
            <w:noProof/>
            <w:webHidden/>
          </w:rPr>
          <w:fldChar w:fldCharType="begin"/>
        </w:r>
        <w:r>
          <w:rPr>
            <w:noProof/>
            <w:webHidden/>
          </w:rPr>
          <w:instrText xml:space="preserve"> PAGEREF _Toc8044938 \h </w:instrText>
        </w:r>
        <w:r>
          <w:rPr>
            <w:noProof/>
            <w:webHidden/>
          </w:rPr>
        </w:r>
        <w:r>
          <w:rPr>
            <w:noProof/>
            <w:webHidden/>
          </w:rPr>
          <w:fldChar w:fldCharType="separate"/>
        </w:r>
        <w:r w:rsidR="0024202F">
          <w:rPr>
            <w:noProof/>
            <w:webHidden/>
          </w:rPr>
          <w:t>29</w:t>
        </w:r>
        <w:r>
          <w:rPr>
            <w:noProof/>
            <w:webHidden/>
          </w:rPr>
          <w:fldChar w:fldCharType="end"/>
        </w:r>
      </w:hyperlink>
    </w:p>
    <w:p w14:paraId="381DE970" w14:textId="294E281E" w:rsidR="00405C8C" w:rsidRPr="00027FA8" w:rsidRDefault="00405C8C">
      <w:pPr>
        <w:pStyle w:val="32"/>
        <w:tabs>
          <w:tab w:val="right" w:leader="dot" w:pos="9345"/>
        </w:tabs>
        <w:rPr>
          <w:rFonts w:ascii="Calibri" w:hAnsi="Calibri"/>
          <w:noProof/>
          <w:sz w:val="22"/>
        </w:rPr>
      </w:pPr>
      <w:hyperlink w:anchor="_Toc8044939" w:history="1">
        <w:r w:rsidRPr="00E60529">
          <w:rPr>
            <w:rStyle w:val="a9"/>
            <w:noProof/>
          </w:rPr>
          <w:t>РОССИЯ 1 # ВЕСТИ, 05.05.2019 20:54; РЕВОЛЮЦИОННЫЕ ИЗМЕНЕНИЯ НА ДОРОГАХ</w:t>
        </w:r>
        <w:r>
          <w:rPr>
            <w:noProof/>
            <w:webHidden/>
          </w:rPr>
          <w:tab/>
        </w:r>
        <w:r>
          <w:rPr>
            <w:noProof/>
            <w:webHidden/>
          </w:rPr>
          <w:fldChar w:fldCharType="begin"/>
        </w:r>
        <w:r>
          <w:rPr>
            <w:noProof/>
            <w:webHidden/>
          </w:rPr>
          <w:instrText xml:space="preserve"> PAGEREF _Toc8044939 \h </w:instrText>
        </w:r>
        <w:r>
          <w:rPr>
            <w:noProof/>
            <w:webHidden/>
          </w:rPr>
        </w:r>
        <w:r>
          <w:rPr>
            <w:noProof/>
            <w:webHidden/>
          </w:rPr>
          <w:fldChar w:fldCharType="separate"/>
        </w:r>
        <w:r w:rsidR="0024202F">
          <w:rPr>
            <w:noProof/>
            <w:webHidden/>
          </w:rPr>
          <w:t>30</w:t>
        </w:r>
        <w:r>
          <w:rPr>
            <w:noProof/>
            <w:webHidden/>
          </w:rPr>
          <w:fldChar w:fldCharType="end"/>
        </w:r>
      </w:hyperlink>
    </w:p>
    <w:p w14:paraId="6E9147AD" w14:textId="782D20B9" w:rsidR="00405C8C" w:rsidRPr="00027FA8" w:rsidRDefault="00405C8C">
      <w:pPr>
        <w:pStyle w:val="32"/>
        <w:tabs>
          <w:tab w:val="right" w:leader="dot" w:pos="9345"/>
        </w:tabs>
        <w:rPr>
          <w:rFonts w:ascii="Calibri" w:hAnsi="Calibri"/>
          <w:noProof/>
          <w:sz w:val="22"/>
        </w:rPr>
      </w:pPr>
      <w:hyperlink w:anchor="_Toc8044940" w:history="1">
        <w:r w:rsidRPr="00E60529">
          <w:rPr>
            <w:rStyle w:val="a9"/>
            <w:noProof/>
          </w:rPr>
          <w:t>ТАСС; 2019.04.30; НОВЫЙ МАГИСТРАЛЬНЫЙ ВЪЕЗД В КРАСНОДАР ПОСТРОЯТ К 2025 ГОДУ</w:t>
        </w:r>
        <w:r>
          <w:rPr>
            <w:noProof/>
            <w:webHidden/>
          </w:rPr>
          <w:tab/>
        </w:r>
        <w:r>
          <w:rPr>
            <w:noProof/>
            <w:webHidden/>
          </w:rPr>
          <w:fldChar w:fldCharType="begin"/>
        </w:r>
        <w:r>
          <w:rPr>
            <w:noProof/>
            <w:webHidden/>
          </w:rPr>
          <w:instrText xml:space="preserve"> PAGEREF _Toc8044940 \h </w:instrText>
        </w:r>
        <w:r>
          <w:rPr>
            <w:noProof/>
            <w:webHidden/>
          </w:rPr>
        </w:r>
        <w:r>
          <w:rPr>
            <w:noProof/>
            <w:webHidden/>
          </w:rPr>
          <w:fldChar w:fldCharType="separate"/>
        </w:r>
        <w:r w:rsidR="0024202F">
          <w:rPr>
            <w:noProof/>
            <w:webHidden/>
          </w:rPr>
          <w:t>31</w:t>
        </w:r>
        <w:r>
          <w:rPr>
            <w:noProof/>
            <w:webHidden/>
          </w:rPr>
          <w:fldChar w:fldCharType="end"/>
        </w:r>
      </w:hyperlink>
    </w:p>
    <w:p w14:paraId="56779775" w14:textId="114EF8C1" w:rsidR="00405C8C" w:rsidRPr="00027FA8" w:rsidRDefault="00405C8C">
      <w:pPr>
        <w:pStyle w:val="32"/>
        <w:tabs>
          <w:tab w:val="right" w:leader="dot" w:pos="9345"/>
        </w:tabs>
        <w:rPr>
          <w:rFonts w:ascii="Calibri" w:hAnsi="Calibri"/>
          <w:noProof/>
          <w:sz w:val="22"/>
        </w:rPr>
      </w:pPr>
      <w:hyperlink w:anchor="_Toc8044941" w:history="1">
        <w:r w:rsidRPr="00E60529">
          <w:rPr>
            <w:rStyle w:val="a9"/>
            <w:noProof/>
          </w:rPr>
          <w:t>ТАСС; 2019.04.30; МОСТ ПОД ВОЛГОГРАДОМ ВВЕДЕН В ЭКСПЛУАТАЦИЮ ПОСЛЕ РЕМОНТА</w:t>
        </w:r>
        <w:r>
          <w:rPr>
            <w:noProof/>
            <w:webHidden/>
          </w:rPr>
          <w:tab/>
        </w:r>
        <w:r>
          <w:rPr>
            <w:noProof/>
            <w:webHidden/>
          </w:rPr>
          <w:fldChar w:fldCharType="begin"/>
        </w:r>
        <w:r>
          <w:rPr>
            <w:noProof/>
            <w:webHidden/>
          </w:rPr>
          <w:instrText xml:space="preserve"> PAGEREF _Toc8044941 \h </w:instrText>
        </w:r>
        <w:r>
          <w:rPr>
            <w:noProof/>
            <w:webHidden/>
          </w:rPr>
        </w:r>
        <w:r>
          <w:rPr>
            <w:noProof/>
            <w:webHidden/>
          </w:rPr>
          <w:fldChar w:fldCharType="separate"/>
        </w:r>
        <w:r w:rsidR="0024202F">
          <w:rPr>
            <w:noProof/>
            <w:webHidden/>
          </w:rPr>
          <w:t>32</w:t>
        </w:r>
        <w:r>
          <w:rPr>
            <w:noProof/>
            <w:webHidden/>
          </w:rPr>
          <w:fldChar w:fldCharType="end"/>
        </w:r>
      </w:hyperlink>
    </w:p>
    <w:p w14:paraId="44FA34A7" w14:textId="12317653" w:rsidR="00405C8C" w:rsidRPr="00027FA8" w:rsidRDefault="00405C8C">
      <w:pPr>
        <w:pStyle w:val="32"/>
        <w:tabs>
          <w:tab w:val="right" w:leader="dot" w:pos="9345"/>
        </w:tabs>
        <w:rPr>
          <w:rFonts w:ascii="Calibri" w:hAnsi="Calibri"/>
          <w:noProof/>
          <w:sz w:val="22"/>
        </w:rPr>
      </w:pPr>
      <w:hyperlink w:anchor="_Toc8044942" w:history="1">
        <w:r w:rsidRPr="00E60529">
          <w:rPr>
            <w:rStyle w:val="a9"/>
            <w:noProof/>
          </w:rPr>
          <w:t>ТАСС; 2019.04.30; БОЛЕЕ 40 КАМЕР ФИКСАЦИИ НАРУШЕНИЙ УСТАНОВЯТ НА ДОРОГАХ ТВЕРСКОЙ ОБЛАСТИ В 2019 ГОДУ</w:t>
        </w:r>
        <w:r>
          <w:rPr>
            <w:noProof/>
            <w:webHidden/>
          </w:rPr>
          <w:tab/>
        </w:r>
        <w:r>
          <w:rPr>
            <w:noProof/>
            <w:webHidden/>
          </w:rPr>
          <w:fldChar w:fldCharType="begin"/>
        </w:r>
        <w:r>
          <w:rPr>
            <w:noProof/>
            <w:webHidden/>
          </w:rPr>
          <w:instrText xml:space="preserve"> PAGEREF _Toc8044942 \h </w:instrText>
        </w:r>
        <w:r>
          <w:rPr>
            <w:noProof/>
            <w:webHidden/>
          </w:rPr>
        </w:r>
        <w:r>
          <w:rPr>
            <w:noProof/>
            <w:webHidden/>
          </w:rPr>
          <w:fldChar w:fldCharType="separate"/>
        </w:r>
        <w:r w:rsidR="0024202F">
          <w:rPr>
            <w:noProof/>
            <w:webHidden/>
          </w:rPr>
          <w:t>32</w:t>
        </w:r>
        <w:r>
          <w:rPr>
            <w:noProof/>
            <w:webHidden/>
          </w:rPr>
          <w:fldChar w:fldCharType="end"/>
        </w:r>
      </w:hyperlink>
    </w:p>
    <w:p w14:paraId="4DC2B9A4" w14:textId="071B7BC4" w:rsidR="00405C8C" w:rsidRPr="00027FA8" w:rsidRDefault="00405C8C">
      <w:pPr>
        <w:pStyle w:val="32"/>
        <w:tabs>
          <w:tab w:val="right" w:leader="dot" w:pos="9345"/>
        </w:tabs>
        <w:rPr>
          <w:rFonts w:ascii="Calibri" w:hAnsi="Calibri"/>
          <w:noProof/>
          <w:sz w:val="22"/>
        </w:rPr>
      </w:pPr>
      <w:hyperlink w:anchor="_Toc8044943" w:history="1">
        <w:r w:rsidRPr="00E60529">
          <w:rPr>
            <w:rStyle w:val="a9"/>
            <w:noProof/>
          </w:rPr>
          <w:t>ИНТЕРФАКС; 2019.05.06; «ДЕЛОПОРТС» ОТМЕЧАЕТ ТРЕНД НА КОНТЕЙНЕРИЗАЦИЮ ЭКСПОРТА, НАМЕРЕНА РАЗВИВАТЬ ПЕРЕВАЛКУ ЗЕРНА В КОНТЕЙНЕРАХ</w:t>
        </w:r>
        <w:r>
          <w:rPr>
            <w:noProof/>
            <w:webHidden/>
          </w:rPr>
          <w:tab/>
        </w:r>
        <w:r>
          <w:rPr>
            <w:noProof/>
            <w:webHidden/>
          </w:rPr>
          <w:fldChar w:fldCharType="begin"/>
        </w:r>
        <w:r>
          <w:rPr>
            <w:noProof/>
            <w:webHidden/>
          </w:rPr>
          <w:instrText xml:space="preserve"> PAGEREF _Toc8044943 \h </w:instrText>
        </w:r>
        <w:r>
          <w:rPr>
            <w:noProof/>
            <w:webHidden/>
          </w:rPr>
        </w:r>
        <w:r>
          <w:rPr>
            <w:noProof/>
            <w:webHidden/>
          </w:rPr>
          <w:fldChar w:fldCharType="separate"/>
        </w:r>
        <w:r w:rsidR="0024202F">
          <w:rPr>
            <w:noProof/>
            <w:webHidden/>
          </w:rPr>
          <w:t>33</w:t>
        </w:r>
        <w:r>
          <w:rPr>
            <w:noProof/>
            <w:webHidden/>
          </w:rPr>
          <w:fldChar w:fldCharType="end"/>
        </w:r>
      </w:hyperlink>
    </w:p>
    <w:p w14:paraId="4258B3A7" w14:textId="5AC60A29" w:rsidR="00405C8C" w:rsidRPr="00027FA8" w:rsidRDefault="00405C8C">
      <w:pPr>
        <w:pStyle w:val="32"/>
        <w:tabs>
          <w:tab w:val="right" w:leader="dot" w:pos="9345"/>
        </w:tabs>
        <w:rPr>
          <w:rFonts w:ascii="Calibri" w:hAnsi="Calibri"/>
          <w:noProof/>
          <w:sz w:val="22"/>
        </w:rPr>
      </w:pPr>
      <w:hyperlink w:anchor="_Toc8044944" w:history="1">
        <w:r w:rsidRPr="00E60529">
          <w:rPr>
            <w:rStyle w:val="a9"/>
            <w:noProof/>
          </w:rPr>
          <w:t>ИНТЕРФАКС; 2019.05.06; АВИАВЛАСТИ ДЕВЯТИ СТРАН ОБСУДИЛИ СЕРТИФИКАЦИЮ СИСТЕМ BOEING-737 MAX</w:t>
        </w:r>
        <w:r>
          <w:rPr>
            <w:noProof/>
            <w:webHidden/>
          </w:rPr>
          <w:tab/>
        </w:r>
        <w:r>
          <w:rPr>
            <w:noProof/>
            <w:webHidden/>
          </w:rPr>
          <w:fldChar w:fldCharType="begin"/>
        </w:r>
        <w:r>
          <w:rPr>
            <w:noProof/>
            <w:webHidden/>
          </w:rPr>
          <w:instrText xml:space="preserve"> PAGEREF _Toc8044944 \h </w:instrText>
        </w:r>
        <w:r>
          <w:rPr>
            <w:noProof/>
            <w:webHidden/>
          </w:rPr>
        </w:r>
        <w:r>
          <w:rPr>
            <w:noProof/>
            <w:webHidden/>
          </w:rPr>
          <w:fldChar w:fldCharType="separate"/>
        </w:r>
        <w:r w:rsidR="0024202F">
          <w:rPr>
            <w:noProof/>
            <w:webHidden/>
          </w:rPr>
          <w:t>34</w:t>
        </w:r>
        <w:r>
          <w:rPr>
            <w:noProof/>
            <w:webHidden/>
          </w:rPr>
          <w:fldChar w:fldCharType="end"/>
        </w:r>
      </w:hyperlink>
    </w:p>
    <w:p w14:paraId="5FF0D6CC" w14:textId="32D9E706" w:rsidR="00405C8C" w:rsidRPr="00027FA8" w:rsidRDefault="00405C8C">
      <w:pPr>
        <w:pStyle w:val="32"/>
        <w:tabs>
          <w:tab w:val="right" w:leader="dot" w:pos="9345"/>
        </w:tabs>
        <w:rPr>
          <w:rFonts w:ascii="Calibri" w:hAnsi="Calibri"/>
          <w:noProof/>
          <w:sz w:val="22"/>
        </w:rPr>
      </w:pPr>
      <w:hyperlink w:anchor="_Toc8044945" w:history="1">
        <w:r w:rsidRPr="00E60529">
          <w:rPr>
            <w:rStyle w:val="a9"/>
            <w:noProof/>
          </w:rPr>
          <w:t>ТАСС; 2019.04.30; ABC: VIRGIN AUSTRALIA ПРИОСТАНОВИЛА ПОСТАВКИ САМОЛЕТОВ BOEING 737 MAX ДО ИЮЛЯ 2021 ГОДА</w:t>
        </w:r>
        <w:r>
          <w:rPr>
            <w:noProof/>
            <w:webHidden/>
          </w:rPr>
          <w:tab/>
        </w:r>
        <w:r>
          <w:rPr>
            <w:noProof/>
            <w:webHidden/>
          </w:rPr>
          <w:fldChar w:fldCharType="begin"/>
        </w:r>
        <w:r>
          <w:rPr>
            <w:noProof/>
            <w:webHidden/>
          </w:rPr>
          <w:instrText xml:space="preserve"> PAGEREF _Toc8044945 \h </w:instrText>
        </w:r>
        <w:r>
          <w:rPr>
            <w:noProof/>
            <w:webHidden/>
          </w:rPr>
        </w:r>
        <w:r>
          <w:rPr>
            <w:noProof/>
            <w:webHidden/>
          </w:rPr>
          <w:fldChar w:fldCharType="separate"/>
        </w:r>
        <w:r w:rsidR="0024202F">
          <w:rPr>
            <w:noProof/>
            <w:webHidden/>
          </w:rPr>
          <w:t>34</w:t>
        </w:r>
        <w:r>
          <w:rPr>
            <w:noProof/>
            <w:webHidden/>
          </w:rPr>
          <w:fldChar w:fldCharType="end"/>
        </w:r>
      </w:hyperlink>
    </w:p>
    <w:p w14:paraId="356D34BD" w14:textId="1C595115" w:rsidR="00405C8C" w:rsidRPr="00027FA8" w:rsidRDefault="00405C8C">
      <w:pPr>
        <w:pStyle w:val="32"/>
        <w:tabs>
          <w:tab w:val="right" w:leader="dot" w:pos="9345"/>
        </w:tabs>
        <w:rPr>
          <w:rFonts w:ascii="Calibri" w:hAnsi="Calibri"/>
          <w:noProof/>
          <w:sz w:val="22"/>
        </w:rPr>
      </w:pPr>
      <w:hyperlink w:anchor="_Toc8044946" w:history="1">
        <w:r w:rsidRPr="00E60529">
          <w:rPr>
            <w:rStyle w:val="a9"/>
            <w:noProof/>
          </w:rPr>
          <w:t>ВЕДОМОСТИ; ВИТАЛИЙ ПЕТЛЕВОЙ; 2019.05.06; МОЩНОСТЬ ЭКСПОРТНОГО НЕФТЕПРОВОДА «ДРУЖБА» СНИЖЕНА НА ТРЕТЬ; ТАКОВЫ ПОСЛЕДСТВИЯ ПОПАДАНИЯ В НЕЕ ЗАГРЯЗНЕННОЙ НЕФТИ, ПРОБЛЕМЫ ЕСТЬ И В РОССИЙСКОМ ПОРТУ УСТЬ-ЛУГА</w:t>
        </w:r>
        <w:r>
          <w:rPr>
            <w:noProof/>
            <w:webHidden/>
          </w:rPr>
          <w:tab/>
        </w:r>
        <w:r>
          <w:rPr>
            <w:noProof/>
            <w:webHidden/>
          </w:rPr>
          <w:fldChar w:fldCharType="begin"/>
        </w:r>
        <w:r>
          <w:rPr>
            <w:noProof/>
            <w:webHidden/>
          </w:rPr>
          <w:instrText xml:space="preserve"> PAGEREF _Toc8044946 \h </w:instrText>
        </w:r>
        <w:r>
          <w:rPr>
            <w:noProof/>
            <w:webHidden/>
          </w:rPr>
        </w:r>
        <w:r>
          <w:rPr>
            <w:noProof/>
            <w:webHidden/>
          </w:rPr>
          <w:fldChar w:fldCharType="separate"/>
        </w:r>
        <w:r w:rsidR="0024202F">
          <w:rPr>
            <w:noProof/>
            <w:webHidden/>
          </w:rPr>
          <w:t>35</w:t>
        </w:r>
        <w:r>
          <w:rPr>
            <w:noProof/>
            <w:webHidden/>
          </w:rPr>
          <w:fldChar w:fldCharType="end"/>
        </w:r>
      </w:hyperlink>
    </w:p>
    <w:p w14:paraId="398D0E54" w14:textId="6C524757" w:rsidR="00405C8C" w:rsidRPr="00027FA8" w:rsidRDefault="00405C8C">
      <w:pPr>
        <w:pStyle w:val="32"/>
        <w:tabs>
          <w:tab w:val="right" w:leader="dot" w:pos="9345"/>
        </w:tabs>
        <w:rPr>
          <w:rFonts w:ascii="Calibri" w:hAnsi="Calibri"/>
          <w:noProof/>
          <w:sz w:val="22"/>
        </w:rPr>
      </w:pPr>
      <w:hyperlink w:anchor="_Toc8044947" w:history="1">
        <w:r w:rsidRPr="00E60529">
          <w:rPr>
            <w:rStyle w:val="a9"/>
            <w:noProof/>
          </w:rPr>
          <w:t>ИНТЕРФАКС; 2019.04.30; ТРАНСНЕФТЬ ИЗ-ЗА ПРОБЛЕМ НА «ДРУЖБЕ» В МАЕ ПЕРЕВЕДЕТ НА Ж/Д 100 ТЫС. Т НЕФТИ С ОПЦИОНОМ НА ПОЛГОДА</w:t>
        </w:r>
        <w:r>
          <w:rPr>
            <w:noProof/>
            <w:webHidden/>
          </w:rPr>
          <w:tab/>
        </w:r>
        <w:r>
          <w:rPr>
            <w:noProof/>
            <w:webHidden/>
          </w:rPr>
          <w:fldChar w:fldCharType="begin"/>
        </w:r>
        <w:r>
          <w:rPr>
            <w:noProof/>
            <w:webHidden/>
          </w:rPr>
          <w:instrText xml:space="preserve"> PAGEREF _Toc8044947 \h </w:instrText>
        </w:r>
        <w:r>
          <w:rPr>
            <w:noProof/>
            <w:webHidden/>
          </w:rPr>
        </w:r>
        <w:r>
          <w:rPr>
            <w:noProof/>
            <w:webHidden/>
          </w:rPr>
          <w:fldChar w:fldCharType="separate"/>
        </w:r>
        <w:r w:rsidR="0024202F">
          <w:rPr>
            <w:noProof/>
            <w:webHidden/>
          </w:rPr>
          <w:t>37</w:t>
        </w:r>
        <w:r>
          <w:rPr>
            <w:noProof/>
            <w:webHidden/>
          </w:rPr>
          <w:fldChar w:fldCharType="end"/>
        </w:r>
      </w:hyperlink>
    </w:p>
    <w:p w14:paraId="736B73EB" w14:textId="1266B8B2" w:rsidR="00405C8C" w:rsidRPr="00027FA8" w:rsidRDefault="00405C8C">
      <w:pPr>
        <w:pStyle w:val="32"/>
        <w:tabs>
          <w:tab w:val="right" w:leader="dot" w:pos="9345"/>
        </w:tabs>
        <w:rPr>
          <w:rFonts w:ascii="Calibri" w:hAnsi="Calibri"/>
          <w:noProof/>
          <w:sz w:val="22"/>
        </w:rPr>
      </w:pPr>
      <w:hyperlink w:anchor="_Toc8044948" w:history="1">
        <w:r w:rsidRPr="00E60529">
          <w:rPr>
            <w:rStyle w:val="a9"/>
            <w:noProof/>
          </w:rPr>
          <w:t>ИНТЕРФАКС; 2019.04.30; ПЕРЕВОЗКИ ПО «ЕДИНОМУ» БИЛЕТУ НАЧАЛИСЬ В КРЫМ, ПРОДЛЯТСЯ ДО 30 СЕНТЯБРЯ</w:t>
        </w:r>
        <w:r>
          <w:rPr>
            <w:noProof/>
            <w:webHidden/>
          </w:rPr>
          <w:tab/>
        </w:r>
        <w:r>
          <w:rPr>
            <w:noProof/>
            <w:webHidden/>
          </w:rPr>
          <w:fldChar w:fldCharType="begin"/>
        </w:r>
        <w:r>
          <w:rPr>
            <w:noProof/>
            <w:webHidden/>
          </w:rPr>
          <w:instrText xml:space="preserve"> PAGEREF _Toc8044948 \h </w:instrText>
        </w:r>
        <w:r>
          <w:rPr>
            <w:noProof/>
            <w:webHidden/>
          </w:rPr>
        </w:r>
        <w:r>
          <w:rPr>
            <w:noProof/>
            <w:webHidden/>
          </w:rPr>
          <w:fldChar w:fldCharType="separate"/>
        </w:r>
        <w:r w:rsidR="0024202F">
          <w:rPr>
            <w:noProof/>
            <w:webHidden/>
          </w:rPr>
          <w:t>37</w:t>
        </w:r>
        <w:r>
          <w:rPr>
            <w:noProof/>
            <w:webHidden/>
          </w:rPr>
          <w:fldChar w:fldCharType="end"/>
        </w:r>
      </w:hyperlink>
    </w:p>
    <w:p w14:paraId="7C4B028B" w14:textId="606976E5" w:rsidR="00405C8C" w:rsidRPr="00027FA8" w:rsidRDefault="00405C8C">
      <w:pPr>
        <w:pStyle w:val="32"/>
        <w:tabs>
          <w:tab w:val="right" w:leader="dot" w:pos="9345"/>
        </w:tabs>
        <w:rPr>
          <w:rFonts w:ascii="Calibri" w:hAnsi="Calibri"/>
          <w:noProof/>
          <w:sz w:val="22"/>
        </w:rPr>
      </w:pPr>
      <w:hyperlink w:anchor="_Toc8044949" w:history="1">
        <w:r w:rsidRPr="00E60529">
          <w:rPr>
            <w:rStyle w:val="a9"/>
            <w:noProof/>
          </w:rPr>
          <w:t>ВЕДОМОСТИ; ОЛЬГА АДАМЧУК; 2019.05.06; ЗА ПРОЕКТ НОВОЙ КАНАТНОЙ ДОРОГИ В МОСКВЕ БОРЮТСЯ СРАЗУ ПЯТЬ ИНВЕСТОРОВ; НЕБЫВАЛАЯ КОНКУРЕНЦИЯ ЗА ПРОЕКТ БЕЗ ГОСУДАРСТВЕННЫХ ДЕНЕГ</w:t>
        </w:r>
        <w:r>
          <w:rPr>
            <w:noProof/>
            <w:webHidden/>
          </w:rPr>
          <w:tab/>
        </w:r>
        <w:r>
          <w:rPr>
            <w:noProof/>
            <w:webHidden/>
          </w:rPr>
          <w:fldChar w:fldCharType="begin"/>
        </w:r>
        <w:r>
          <w:rPr>
            <w:noProof/>
            <w:webHidden/>
          </w:rPr>
          <w:instrText xml:space="preserve"> PAGEREF _Toc8044949 \h </w:instrText>
        </w:r>
        <w:r>
          <w:rPr>
            <w:noProof/>
            <w:webHidden/>
          </w:rPr>
        </w:r>
        <w:r>
          <w:rPr>
            <w:noProof/>
            <w:webHidden/>
          </w:rPr>
          <w:fldChar w:fldCharType="separate"/>
        </w:r>
        <w:r w:rsidR="0024202F">
          <w:rPr>
            <w:noProof/>
            <w:webHidden/>
          </w:rPr>
          <w:t>38</w:t>
        </w:r>
        <w:r>
          <w:rPr>
            <w:noProof/>
            <w:webHidden/>
          </w:rPr>
          <w:fldChar w:fldCharType="end"/>
        </w:r>
      </w:hyperlink>
    </w:p>
    <w:p w14:paraId="64AD7838" w14:textId="18D6B788" w:rsidR="00405C8C" w:rsidRPr="00027FA8" w:rsidRDefault="00405C8C">
      <w:pPr>
        <w:pStyle w:val="32"/>
        <w:tabs>
          <w:tab w:val="right" w:leader="dot" w:pos="9345"/>
        </w:tabs>
        <w:rPr>
          <w:rFonts w:ascii="Calibri" w:hAnsi="Calibri"/>
          <w:noProof/>
          <w:sz w:val="22"/>
        </w:rPr>
      </w:pPr>
      <w:hyperlink w:anchor="_Toc8044950" w:history="1">
        <w:r w:rsidRPr="00E60529">
          <w:rPr>
            <w:rStyle w:val="a9"/>
            <w:noProof/>
          </w:rPr>
          <w:t>РОССИЙСКАЯ ГАЗЕТА; СВЕТЛАНА ЦЫГАНКОВА; 2019.05.05; ПОГОРЕЛИ НА ШАШЕЧКАХ; НЕЛЕГАЛЬНЫЕ ВОДИТЕЛИ ТАКСИ ЛИШИЛИСЬ МАШИН</w:t>
        </w:r>
        <w:r>
          <w:rPr>
            <w:noProof/>
            <w:webHidden/>
          </w:rPr>
          <w:tab/>
        </w:r>
        <w:r>
          <w:rPr>
            <w:noProof/>
            <w:webHidden/>
          </w:rPr>
          <w:fldChar w:fldCharType="begin"/>
        </w:r>
        <w:r>
          <w:rPr>
            <w:noProof/>
            <w:webHidden/>
          </w:rPr>
          <w:instrText xml:space="preserve"> PAGEREF _Toc8044950 \h </w:instrText>
        </w:r>
        <w:r>
          <w:rPr>
            <w:noProof/>
            <w:webHidden/>
          </w:rPr>
        </w:r>
        <w:r>
          <w:rPr>
            <w:noProof/>
            <w:webHidden/>
          </w:rPr>
          <w:fldChar w:fldCharType="separate"/>
        </w:r>
        <w:r w:rsidR="0024202F">
          <w:rPr>
            <w:noProof/>
            <w:webHidden/>
          </w:rPr>
          <w:t>39</w:t>
        </w:r>
        <w:r>
          <w:rPr>
            <w:noProof/>
            <w:webHidden/>
          </w:rPr>
          <w:fldChar w:fldCharType="end"/>
        </w:r>
      </w:hyperlink>
    </w:p>
    <w:p w14:paraId="6DE9E192" w14:textId="703FE739" w:rsidR="00405C8C" w:rsidRPr="00027FA8" w:rsidRDefault="00405C8C">
      <w:pPr>
        <w:pStyle w:val="32"/>
        <w:tabs>
          <w:tab w:val="right" w:leader="dot" w:pos="9345"/>
        </w:tabs>
        <w:rPr>
          <w:rFonts w:ascii="Calibri" w:hAnsi="Calibri"/>
          <w:noProof/>
          <w:sz w:val="22"/>
        </w:rPr>
      </w:pPr>
      <w:hyperlink w:anchor="_Toc8044951" w:history="1">
        <w:r w:rsidRPr="00E60529">
          <w:rPr>
            <w:rStyle w:val="a9"/>
            <w:noProof/>
          </w:rPr>
          <w:t>РОССИЙСКАЯ ГАЗЕТА; НИКОЛАЙ ГРИЩЕНКО; 2019.0430; СВОБОДНЫЕ СТАВКИ; ДОНСКИЕ ПЕРЕВОЗЧИКИ ПЕРЕХОДЯТ НА НЕРЕГУЛИРУЕМЫЙ ТАРИФ</w:t>
        </w:r>
        <w:r>
          <w:rPr>
            <w:noProof/>
            <w:webHidden/>
          </w:rPr>
          <w:tab/>
        </w:r>
        <w:r>
          <w:rPr>
            <w:noProof/>
            <w:webHidden/>
          </w:rPr>
          <w:fldChar w:fldCharType="begin"/>
        </w:r>
        <w:r>
          <w:rPr>
            <w:noProof/>
            <w:webHidden/>
          </w:rPr>
          <w:instrText xml:space="preserve"> PAGEREF _Toc8044951 \h </w:instrText>
        </w:r>
        <w:r>
          <w:rPr>
            <w:noProof/>
            <w:webHidden/>
          </w:rPr>
        </w:r>
        <w:r>
          <w:rPr>
            <w:noProof/>
            <w:webHidden/>
          </w:rPr>
          <w:fldChar w:fldCharType="separate"/>
        </w:r>
        <w:r w:rsidR="0024202F">
          <w:rPr>
            <w:noProof/>
            <w:webHidden/>
          </w:rPr>
          <w:t>41</w:t>
        </w:r>
        <w:r>
          <w:rPr>
            <w:noProof/>
            <w:webHidden/>
          </w:rPr>
          <w:fldChar w:fldCharType="end"/>
        </w:r>
      </w:hyperlink>
    </w:p>
    <w:p w14:paraId="407F8717" w14:textId="4DD46497" w:rsidR="00405C8C" w:rsidRPr="00027FA8" w:rsidRDefault="00405C8C">
      <w:pPr>
        <w:pStyle w:val="32"/>
        <w:tabs>
          <w:tab w:val="right" w:leader="dot" w:pos="9345"/>
        </w:tabs>
        <w:rPr>
          <w:rFonts w:ascii="Calibri" w:hAnsi="Calibri"/>
          <w:noProof/>
          <w:sz w:val="22"/>
        </w:rPr>
      </w:pPr>
      <w:hyperlink w:anchor="_Toc8044952" w:history="1">
        <w:r w:rsidRPr="00E60529">
          <w:rPr>
            <w:rStyle w:val="a9"/>
            <w:noProof/>
          </w:rPr>
          <w:t>РОССИЙСКАЯ ГАЗЕТА; АНГЕЛИНА ЗЕЛЕНЬКОВА; 2019.05.05; ДОСТРОЕН ЕЩЕ ОДИН УЧАСТОК БОЛЬШОЙ КОЛЬЦЕВОЙ ЛИНИИ СТОЛИЧНОГО МЕТРО</w:t>
        </w:r>
        <w:r>
          <w:rPr>
            <w:noProof/>
            <w:webHidden/>
          </w:rPr>
          <w:tab/>
        </w:r>
        <w:r>
          <w:rPr>
            <w:noProof/>
            <w:webHidden/>
          </w:rPr>
          <w:fldChar w:fldCharType="begin"/>
        </w:r>
        <w:r>
          <w:rPr>
            <w:noProof/>
            <w:webHidden/>
          </w:rPr>
          <w:instrText xml:space="preserve"> PAGEREF _Toc8044952 \h </w:instrText>
        </w:r>
        <w:r>
          <w:rPr>
            <w:noProof/>
            <w:webHidden/>
          </w:rPr>
        </w:r>
        <w:r>
          <w:rPr>
            <w:noProof/>
            <w:webHidden/>
          </w:rPr>
          <w:fldChar w:fldCharType="separate"/>
        </w:r>
        <w:r w:rsidR="0024202F">
          <w:rPr>
            <w:noProof/>
            <w:webHidden/>
          </w:rPr>
          <w:t>42</w:t>
        </w:r>
        <w:r>
          <w:rPr>
            <w:noProof/>
            <w:webHidden/>
          </w:rPr>
          <w:fldChar w:fldCharType="end"/>
        </w:r>
      </w:hyperlink>
    </w:p>
    <w:p w14:paraId="776E4A4E" w14:textId="407B3750" w:rsidR="00405C8C" w:rsidRPr="00027FA8" w:rsidRDefault="00405C8C">
      <w:pPr>
        <w:pStyle w:val="32"/>
        <w:tabs>
          <w:tab w:val="right" w:leader="dot" w:pos="9345"/>
        </w:tabs>
        <w:rPr>
          <w:rFonts w:ascii="Calibri" w:hAnsi="Calibri"/>
          <w:noProof/>
          <w:sz w:val="22"/>
        </w:rPr>
      </w:pPr>
      <w:hyperlink w:anchor="_Toc8044953" w:history="1">
        <w:r w:rsidRPr="00E60529">
          <w:rPr>
            <w:rStyle w:val="a9"/>
            <w:noProof/>
          </w:rPr>
          <w:t>РОССИЙСКАЯ ГАЗЕТА; СВЕТЛАНА БАТОВА; 2019.05.03; НАЗВАНА СРЕДНЯЯ ПРОДОЛЖИТЕЛЬНОСТЬ ПОЕЗДКИ НА КАРШЕРИНГЕ В МОСКВЕ</w:t>
        </w:r>
        <w:r>
          <w:rPr>
            <w:noProof/>
            <w:webHidden/>
          </w:rPr>
          <w:tab/>
        </w:r>
        <w:r>
          <w:rPr>
            <w:noProof/>
            <w:webHidden/>
          </w:rPr>
          <w:fldChar w:fldCharType="begin"/>
        </w:r>
        <w:r>
          <w:rPr>
            <w:noProof/>
            <w:webHidden/>
          </w:rPr>
          <w:instrText xml:space="preserve"> PAGEREF _Toc8044953 \h </w:instrText>
        </w:r>
        <w:r>
          <w:rPr>
            <w:noProof/>
            <w:webHidden/>
          </w:rPr>
        </w:r>
        <w:r>
          <w:rPr>
            <w:noProof/>
            <w:webHidden/>
          </w:rPr>
          <w:fldChar w:fldCharType="separate"/>
        </w:r>
        <w:r w:rsidR="0024202F">
          <w:rPr>
            <w:noProof/>
            <w:webHidden/>
          </w:rPr>
          <w:t>42</w:t>
        </w:r>
        <w:r>
          <w:rPr>
            <w:noProof/>
            <w:webHidden/>
          </w:rPr>
          <w:fldChar w:fldCharType="end"/>
        </w:r>
      </w:hyperlink>
    </w:p>
    <w:p w14:paraId="5D258114" w14:textId="4136206A" w:rsidR="00405C8C" w:rsidRPr="00027FA8" w:rsidRDefault="00405C8C">
      <w:pPr>
        <w:pStyle w:val="32"/>
        <w:tabs>
          <w:tab w:val="right" w:leader="dot" w:pos="9345"/>
        </w:tabs>
        <w:rPr>
          <w:rFonts w:ascii="Calibri" w:hAnsi="Calibri"/>
          <w:noProof/>
          <w:sz w:val="22"/>
        </w:rPr>
      </w:pPr>
      <w:hyperlink w:anchor="_Toc8044954" w:history="1">
        <w:r w:rsidRPr="00E60529">
          <w:rPr>
            <w:rStyle w:val="a9"/>
            <w:noProof/>
          </w:rPr>
          <w:t>РОССИЙСКАЯ ГАЗЕТА; ЮЛИЯ КРЫМОВА; 2019.05.05; ПРОГУЛКА С ЗАРЯДКОЙ; В СЕВАСТОПОЛЕ ОТКРЫЛИ «УМНУЮ» СТОЯНКУ ЭЛЕКТРОСАМОКАТОВ</w:t>
        </w:r>
        <w:r>
          <w:rPr>
            <w:noProof/>
            <w:webHidden/>
          </w:rPr>
          <w:tab/>
        </w:r>
        <w:r>
          <w:rPr>
            <w:noProof/>
            <w:webHidden/>
          </w:rPr>
          <w:fldChar w:fldCharType="begin"/>
        </w:r>
        <w:r>
          <w:rPr>
            <w:noProof/>
            <w:webHidden/>
          </w:rPr>
          <w:instrText xml:space="preserve"> PAGEREF _Toc8044954 \h </w:instrText>
        </w:r>
        <w:r>
          <w:rPr>
            <w:noProof/>
            <w:webHidden/>
          </w:rPr>
        </w:r>
        <w:r>
          <w:rPr>
            <w:noProof/>
            <w:webHidden/>
          </w:rPr>
          <w:fldChar w:fldCharType="separate"/>
        </w:r>
        <w:r w:rsidR="0024202F">
          <w:rPr>
            <w:noProof/>
            <w:webHidden/>
          </w:rPr>
          <w:t>42</w:t>
        </w:r>
        <w:r>
          <w:rPr>
            <w:noProof/>
            <w:webHidden/>
          </w:rPr>
          <w:fldChar w:fldCharType="end"/>
        </w:r>
      </w:hyperlink>
    </w:p>
    <w:p w14:paraId="02D5C817" w14:textId="401904F2" w:rsidR="00405C8C" w:rsidRPr="00027FA8" w:rsidRDefault="00405C8C">
      <w:pPr>
        <w:pStyle w:val="32"/>
        <w:tabs>
          <w:tab w:val="right" w:leader="dot" w:pos="9345"/>
        </w:tabs>
        <w:rPr>
          <w:rFonts w:ascii="Calibri" w:hAnsi="Calibri"/>
          <w:noProof/>
          <w:sz w:val="22"/>
        </w:rPr>
      </w:pPr>
      <w:hyperlink w:anchor="_Toc8044955" w:history="1">
        <w:r w:rsidRPr="00E60529">
          <w:rPr>
            <w:rStyle w:val="a9"/>
            <w:noProof/>
          </w:rPr>
          <w:t>ИНТЕРФАКС; 2019.04.30; РЖД РАСШИРЯЮТ ГЕОГРАФИЮ ПЕРЕВОЗКИ ДЕТЕЙ СТАРШЕ 10 ЛЕТ БЕЗ РОДИТЕЛЕЙ, ДОБАВЯТ НИЖНИЙ НОВГОРОД, КРАСНОДАР И АДЛЕР</w:t>
        </w:r>
        <w:r>
          <w:rPr>
            <w:noProof/>
            <w:webHidden/>
          </w:rPr>
          <w:tab/>
        </w:r>
        <w:r>
          <w:rPr>
            <w:noProof/>
            <w:webHidden/>
          </w:rPr>
          <w:fldChar w:fldCharType="begin"/>
        </w:r>
        <w:r>
          <w:rPr>
            <w:noProof/>
            <w:webHidden/>
          </w:rPr>
          <w:instrText xml:space="preserve"> PAGEREF _Toc8044955 \h </w:instrText>
        </w:r>
        <w:r>
          <w:rPr>
            <w:noProof/>
            <w:webHidden/>
          </w:rPr>
        </w:r>
        <w:r>
          <w:rPr>
            <w:noProof/>
            <w:webHidden/>
          </w:rPr>
          <w:fldChar w:fldCharType="separate"/>
        </w:r>
        <w:r w:rsidR="0024202F">
          <w:rPr>
            <w:noProof/>
            <w:webHidden/>
          </w:rPr>
          <w:t>43</w:t>
        </w:r>
        <w:r>
          <w:rPr>
            <w:noProof/>
            <w:webHidden/>
          </w:rPr>
          <w:fldChar w:fldCharType="end"/>
        </w:r>
      </w:hyperlink>
    </w:p>
    <w:p w14:paraId="5E69DC71" w14:textId="0E4086C8" w:rsidR="00405C8C" w:rsidRPr="00027FA8" w:rsidRDefault="00405C8C">
      <w:pPr>
        <w:pStyle w:val="32"/>
        <w:tabs>
          <w:tab w:val="right" w:leader="dot" w:pos="9345"/>
        </w:tabs>
        <w:rPr>
          <w:rFonts w:ascii="Calibri" w:hAnsi="Calibri"/>
          <w:noProof/>
          <w:sz w:val="22"/>
        </w:rPr>
      </w:pPr>
      <w:hyperlink w:anchor="_Toc8044956" w:history="1">
        <w:r w:rsidRPr="00E60529">
          <w:rPr>
            <w:rStyle w:val="a9"/>
            <w:noProof/>
          </w:rPr>
          <w:t>ИНТЕРФАКС; 2019.04.30; ПЛАН РАБОТЫ РЖД НА МАЙ ПРЕДПОЛАГАЕТ РОСТ ПОГРУЗКИ НА 0,5% НА ФОНЕ ДЛИННЫХ ВЫХОДНЫХ – ИСТОЧНИК</w:t>
        </w:r>
        <w:r>
          <w:rPr>
            <w:noProof/>
            <w:webHidden/>
          </w:rPr>
          <w:tab/>
        </w:r>
        <w:r>
          <w:rPr>
            <w:noProof/>
            <w:webHidden/>
          </w:rPr>
          <w:fldChar w:fldCharType="begin"/>
        </w:r>
        <w:r>
          <w:rPr>
            <w:noProof/>
            <w:webHidden/>
          </w:rPr>
          <w:instrText xml:space="preserve"> PAGEREF _Toc8044956 \h </w:instrText>
        </w:r>
        <w:r>
          <w:rPr>
            <w:noProof/>
            <w:webHidden/>
          </w:rPr>
        </w:r>
        <w:r>
          <w:rPr>
            <w:noProof/>
            <w:webHidden/>
          </w:rPr>
          <w:fldChar w:fldCharType="separate"/>
        </w:r>
        <w:r w:rsidR="0024202F">
          <w:rPr>
            <w:noProof/>
            <w:webHidden/>
          </w:rPr>
          <w:t>43</w:t>
        </w:r>
        <w:r>
          <w:rPr>
            <w:noProof/>
            <w:webHidden/>
          </w:rPr>
          <w:fldChar w:fldCharType="end"/>
        </w:r>
      </w:hyperlink>
    </w:p>
    <w:p w14:paraId="1E3ABCD6" w14:textId="1ABA92A8" w:rsidR="00405C8C" w:rsidRPr="00027FA8" w:rsidRDefault="00405C8C">
      <w:pPr>
        <w:pStyle w:val="32"/>
        <w:tabs>
          <w:tab w:val="right" w:leader="dot" w:pos="9345"/>
        </w:tabs>
        <w:rPr>
          <w:rFonts w:ascii="Calibri" w:hAnsi="Calibri"/>
          <w:noProof/>
          <w:sz w:val="22"/>
        </w:rPr>
      </w:pPr>
      <w:hyperlink w:anchor="_Toc8044957" w:history="1">
        <w:r w:rsidRPr="00E60529">
          <w:rPr>
            <w:rStyle w:val="a9"/>
            <w:noProof/>
          </w:rPr>
          <w:t>ТАСС; 2019.04.30; РЖД ЗАПУСКАЮТ ПРЯМОЕ СООБЩЕНИЕ МЕЖДУ ТАГАНРОГОМ И МОСКВОЙ С 15 МАЯ</w:t>
        </w:r>
        <w:r>
          <w:rPr>
            <w:noProof/>
            <w:webHidden/>
          </w:rPr>
          <w:tab/>
        </w:r>
        <w:r>
          <w:rPr>
            <w:noProof/>
            <w:webHidden/>
          </w:rPr>
          <w:fldChar w:fldCharType="begin"/>
        </w:r>
        <w:r>
          <w:rPr>
            <w:noProof/>
            <w:webHidden/>
          </w:rPr>
          <w:instrText xml:space="preserve"> PAGEREF _Toc8044957 \h </w:instrText>
        </w:r>
        <w:r>
          <w:rPr>
            <w:noProof/>
            <w:webHidden/>
          </w:rPr>
        </w:r>
        <w:r>
          <w:rPr>
            <w:noProof/>
            <w:webHidden/>
          </w:rPr>
          <w:fldChar w:fldCharType="separate"/>
        </w:r>
        <w:r w:rsidR="0024202F">
          <w:rPr>
            <w:noProof/>
            <w:webHidden/>
          </w:rPr>
          <w:t>44</w:t>
        </w:r>
        <w:r>
          <w:rPr>
            <w:noProof/>
            <w:webHidden/>
          </w:rPr>
          <w:fldChar w:fldCharType="end"/>
        </w:r>
      </w:hyperlink>
    </w:p>
    <w:p w14:paraId="4E6B29CB" w14:textId="43EFBAC8" w:rsidR="00405C8C" w:rsidRPr="00027FA8" w:rsidRDefault="00405C8C">
      <w:pPr>
        <w:pStyle w:val="32"/>
        <w:tabs>
          <w:tab w:val="right" w:leader="dot" w:pos="9345"/>
        </w:tabs>
        <w:rPr>
          <w:rFonts w:ascii="Calibri" w:hAnsi="Calibri"/>
          <w:noProof/>
          <w:sz w:val="22"/>
        </w:rPr>
      </w:pPr>
      <w:hyperlink w:anchor="_Toc8044958" w:history="1">
        <w:r w:rsidRPr="00E60529">
          <w:rPr>
            <w:rStyle w:val="a9"/>
            <w:noProof/>
          </w:rPr>
          <w:t>РОССИЙСКАЯ ГАЗЕТА; СЕРГЕЙ БАБКИН; 2019.04.30; Ж/ДИ МЕНЯ; МОСКОВСКАЯ «ЖЕЛЕЗКА» – ГЛАЗАМИ МАШИНИСТА ЭЛЕКТРИЧКИ</w:t>
        </w:r>
        <w:r>
          <w:rPr>
            <w:noProof/>
            <w:webHidden/>
          </w:rPr>
          <w:tab/>
        </w:r>
        <w:r>
          <w:rPr>
            <w:noProof/>
            <w:webHidden/>
          </w:rPr>
          <w:fldChar w:fldCharType="begin"/>
        </w:r>
        <w:r>
          <w:rPr>
            <w:noProof/>
            <w:webHidden/>
          </w:rPr>
          <w:instrText xml:space="preserve"> PAGEREF _Toc8044958 \h </w:instrText>
        </w:r>
        <w:r>
          <w:rPr>
            <w:noProof/>
            <w:webHidden/>
          </w:rPr>
        </w:r>
        <w:r>
          <w:rPr>
            <w:noProof/>
            <w:webHidden/>
          </w:rPr>
          <w:fldChar w:fldCharType="separate"/>
        </w:r>
        <w:r w:rsidR="0024202F">
          <w:rPr>
            <w:noProof/>
            <w:webHidden/>
          </w:rPr>
          <w:t>45</w:t>
        </w:r>
        <w:r>
          <w:rPr>
            <w:noProof/>
            <w:webHidden/>
          </w:rPr>
          <w:fldChar w:fldCharType="end"/>
        </w:r>
      </w:hyperlink>
    </w:p>
    <w:p w14:paraId="002F389A" w14:textId="6CA7B8DB" w:rsidR="00405C8C" w:rsidRPr="00027FA8" w:rsidRDefault="00405C8C">
      <w:pPr>
        <w:pStyle w:val="32"/>
        <w:tabs>
          <w:tab w:val="right" w:leader="dot" w:pos="9345"/>
        </w:tabs>
        <w:rPr>
          <w:rFonts w:ascii="Calibri" w:hAnsi="Calibri"/>
          <w:noProof/>
          <w:sz w:val="22"/>
        </w:rPr>
      </w:pPr>
      <w:hyperlink w:anchor="_Toc8044959" w:history="1">
        <w:r w:rsidRPr="00E60529">
          <w:rPr>
            <w:rStyle w:val="a9"/>
            <w:noProof/>
          </w:rPr>
          <w:t>РОССИЙСКАЯ ГАЗЕТА; КИРА ЛАТУХИНА; 2019.04.30; ПУТИН ОБСУДИЛ С ПОЛТАВЧЕНКО ВОПРОСЫ КОРАБЛЕСТРОЕНИЯ</w:t>
        </w:r>
        <w:r>
          <w:rPr>
            <w:noProof/>
            <w:webHidden/>
          </w:rPr>
          <w:tab/>
        </w:r>
        <w:r>
          <w:rPr>
            <w:noProof/>
            <w:webHidden/>
          </w:rPr>
          <w:fldChar w:fldCharType="begin"/>
        </w:r>
        <w:r>
          <w:rPr>
            <w:noProof/>
            <w:webHidden/>
          </w:rPr>
          <w:instrText xml:space="preserve"> PAGEREF _Toc8044959 \h </w:instrText>
        </w:r>
        <w:r>
          <w:rPr>
            <w:noProof/>
            <w:webHidden/>
          </w:rPr>
        </w:r>
        <w:r>
          <w:rPr>
            <w:noProof/>
            <w:webHidden/>
          </w:rPr>
          <w:fldChar w:fldCharType="separate"/>
        </w:r>
        <w:r w:rsidR="0024202F">
          <w:rPr>
            <w:noProof/>
            <w:webHidden/>
          </w:rPr>
          <w:t>46</w:t>
        </w:r>
        <w:r>
          <w:rPr>
            <w:noProof/>
            <w:webHidden/>
          </w:rPr>
          <w:fldChar w:fldCharType="end"/>
        </w:r>
      </w:hyperlink>
    </w:p>
    <w:p w14:paraId="2E9B15FB" w14:textId="2EECD729" w:rsidR="00405C8C" w:rsidRPr="00027FA8" w:rsidRDefault="00405C8C">
      <w:pPr>
        <w:pStyle w:val="32"/>
        <w:tabs>
          <w:tab w:val="right" w:leader="dot" w:pos="9345"/>
        </w:tabs>
        <w:rPr>
          <w:rFonts w:ascii="Calibri" w:hAnsi="Calibri"/>
          <w:noProof/>
          <w:sz w:val="22"/>
        </w:rPr>
      </w:pPr>
      <w:hyperlink w:anchor="_Toc8044960" w:history="1">
        <w:r w:rsidRPr="00E60529">
          <w:rPr>
            <w:rStyle w:val="a9"/>
            <w:noProof/>
          </w:rPr>
          <w:t>КОММЕРСАНТЪ; АНАСТАСИЯ ВЕДЕНЕЕВА, ЕВГЕНИЙ ЗАЙНУЛЛИН; 2019.05.06; ПЫЛЬ ОКРУЖАТ ЛЕСОПОЛОСОЙ; РАБОТУ УГОЛЬНЫХ ПОРТОВ ПРИОСТАНАВЛИВАТЬ НЕ БУДУТ</w:t>
        </w:r>
        <w:r>
          <w:rPr>
            <w:noProof/>
            <w:webHidden/>
          </w:rPr>
          <w:tab/>
        </w:r>
        <w:r>
          <w:rPr>
            <w:noProof/>
            <w:webHidden/>
          </w:rPr>
          <w:fldChar w:fldCharType="begin"/>
        </w:r>
        <w:r>
          <w:rPr>
            <w:noProof/>
            <w:webHidden/>
          </w:rPr>
          <w:instrText xml:space="preserve"> PAGEREF _Toc8044960 \h </w:instrText>
        </w:r>
        <w:r>
          <w:rPr>
            <w:noProof/>
            <w:webHidden/>
          </w:rPr>
        </w:r>
        <w:r>
          <w:rPr>
            <w:noProof/>
            <w:webHidden/>
          </w:rPr>
          <w:fldChar w:fldCharType="separate"/>
        </w:r>
        <w:r w:rsidR="0024202F">
          <w:rPr>
            <w:noProof/>
            <w:webHidden/>
          </w:rPr>
          <w:t>46</w:t>
        </w:r>
        <w:r>
          <w:rPr>
            <w:noProof/>
            <w:webHidden/>
          </w:rPr>
          <w:fldChar w:fldCharType="end"/>
        </w:r>
      </w:hyperlink>
    </w:p>
    <w:p w14:paraId="0EA71435" w14:textId="5EB2501F" w:rsidR="00405C8C" w:rsidRPr="00027FA8" w:rsidRDefault="00405C8C">
      <w:pPr>
        <w:pStyle w:val="32"/>
        <w:tabs>
          <w:tab w:val="right" w:leader="dot" w:pos="9345"/>
        </w:tabs>
        <w:rPr>
          <w:rFonts w:ascii="Calibri" w:hAnsi="Calibri"/>
          <w:noProof/>
          <w:sz w:val="22"/>
        </w:rPr>
      </w:pPr>
      <w:hyperlink w:anchor="_Toc8044961" w:history="1">
        <w:r w:rsidRPr="00E60529">
          <w:rPr>
            <w:rStyle w:val="a9"/>
            <w:noProof/>
          </w:rPr>
          <w:t>ИНТЕРФАКС-МОСКВА; 2019.04.30; В МОСКВЕ НАЧАЛСЯ СЕЗОН РЕЧНЫХ КРУИЗОВ</w:t>
        </w:r>
        <w:r>
          <w:rPr>
            <w:noProof/>
            <w:webHidden/>
          </w:rPr>
          <w:tab/>
        </w:r>
        <w:r>
          <w:rPr>
            <w:noProof/>
            <w:webHidden/>
          </w:rPr>
          <w:fldChar w:fldCharType="begin"/>
        </w:r>
        <w:r>
          <w:rPr>
            <w:noProof/>
            <w:webHidden/>
          </w:rPr>
          <w:instrText xml:space="preserve"> PAGEREF _Toc8044961 \h </w:instrText>
        </w:r>
        <w:r>
          <w:rPr>
            <w:noProof/>
            <w:webHidden/>
          </w:rPr>
        </w:r>
        <w:r>
          <w:rPr>
            <w:noProof/>
            <w:webHidden/>
          </w:rPr>
          <w:fldChar w:fldCharType="separate"/>
        </w:r>
        <w:r w:rsidR="0024202F">
          <w:rPr>
            <w:noProof/>
            <w:webHidden/>
          </w:rPr>
          <w:t>48</w:t>
        </w:r>
        <w:r>
          <w:rPr>
            <w:noProof/>
            <w:webHidden/>
          </w:rPr>
          <w:fldChar w:fldCharType="end"/>
        </w:r>
      </w:hyperlink>
    </w:p>
    <w:p w14:paraId="3ABEE4D6" w14:textId="3BEE80BC" w:rsidR="00405C8C" w:rsidRPr="00027FA8" w:rsidRDefault="00405C8C">
      <w:pPr>
        <w:pStyle w:val="32"/>
        <w:tabs>
          <w:tab w:val="right" w:leader="dot" w:pos="9345"/>
        </w:tabs>
        <w:rPr>
          <w:rFonts w:ascii="Calibri" w:hAnsi="Calibri"/>
          <w:noProof/>
          <w:sz w:val="22"/>
        </w:rPr>
      </w:pPr>
      <w:hyperlink w:anchor="_Toc8044962" w:history="1">
        <w:r w:rsidRPr="00E60529">
          <w:rPr>
            <w:rStyle w:val="a9"/>
            <w:noProof/>
          </w:rPr>
          <w:t>ИНТЕРФАКС; 2019.04.30; ЭКС-ЗАММИНИСТРА ТРАНСПОРТА ОЛЕРСКИЙ ВОЗГЛАВИЛ СД СУДОХОДНОЙ КОМПАНИИ «ВОДОХОДЪ»</w:t>
        </w:r>
        <w:r>
          <w:rPr>
            <w:noProof/>
            <w:webHidden/>
          </w:rPr>
          <w:tab/>
        </w:r>
        <w:r>
          <w:rPr>
            <w:noProof/>
            <w:webHidden/>
          </w:rPr>
          <w:fldChar w:fldCharType="begin"/>
        </w:r>
        <w:r>
          <w:rPr>
            <w:noProof/>
            <w:webHidden/>
          </w:rPr>
          <w:instrText xml:space="preserve"> PAGEREF _Toc8044962 \h </w:instrText>
        </w:r>
        <w:r>
          <w:rPr>
            <w:noProof/>
            <w:webHidden/>
          </w:rPr>
        </w:r>
        <w:r>
          <w:rPr>
            <w:noProof/>
            <w:webHidden/>
          </w:rPr>
          <w:fldChar w:fldCharType="separate"/>
        </w:r>
        <w:r w:rsidR="0024202F">
          <w:rPr>
            <w:noProof/>
            <w:webHidden/>
          </w:rPr>
          <w:t>48</w:t>
        </w:r>
        <w:r>
          <w:rPr>
            <w:noProof/>
            <w:webHidden/>
          </w:rPr>
          <w:fldChar w:fldCharType="end"/>
        </w:r>
      </w:hyperlink>
    </w:p>
    <w:p w14:paraId="485DA655" w14:textId="306C57BC" w:rsidR="00405C8C" w:rsidRPr="00027FA8" w:rsidRDefault="00405C8C">
      <w:pPr>
        <w:pStyle w:val="32"/>
        <w:tabs>
          <w:tab w:val="right" w:leader="dot" w:pos="9345"/>
        </w:tabs>
        <w:rPr>
          <w:rFonts w:ascii="Calibri" w:hAnsi="Calibri"/>
          <w:noProof/>
          <w:sz w:val="22"/>
        </w:rPr>
      </w:pPr>
      <w:hyperlink w:anchor="_Toc8044963" w:history="1">
        <w:r w:rsidRPr="00E60529">
          <w:rPr>
            <w:rStyle w:val="a9"/>
            <w:noProof/>
          </w:rPr>
          <w:t>RNS; 2019.04.30; МЕДВЕДЕВ ПОРУЧИЛ ПРОРАБОТАТЬ ВОПРОС РАСШИРЕНИЯ СУБСИДИРОВАНИЯ ПОЛЕТОВ В КРЫМ</w:t>
        </w:r>
        <w:r>
          <w:rPr>
            <w:noProof/>
            <w:webHidden/>
          </w:rPr>
          <w:tab/>
        </w:r>
        <w:r>
          <w:rPr>
            <w:noProof/>
            <w:webHidden/>
          </w:rPr>
          <w:fldChar w:fldCharType="begin"/>
        </w:r>
        <w:r>
          <w:rPr>
            <w:noProof/>
            <w:webHidden/>
          </w:rPr>
          <w:instrText xml:space="preserve"> PAGEREF _Toc8044963 \h </w:instrText>
        </w:r>
        <w:r>
          <w:rPr>
            <w:noProof/>
            <w:webHidden/>
          </w:rPr>
        </w:r>
        <w:r>
          <w:rPr>
            <w:noProof/>
            <w:webHidden/>
          </w:rPr>
          <w:fldChar w:fldCharType="separate"/>
        </w:r>
        <w:r w:rsidR="0024202F">
          <w:rPr>
            <w:noProof/>
            <w:webHidden/>
          </w:rPr>
          <w:t>49</w:t>
        </w:r>
        <w:r>
          <w:rPr>
            <w:noProof/>
            <w:webHidden/>
          </w:rPr>
          <w:fldChar w:fldCharType="end"/>
        </w:r>
      </w:hyperlink>
    </w:p>
    <w:p w14:paraId="4BC2D462" w14:textId="7A67CA8A" w:rsidR="00405C8C" w:rsidRPr="00027FA8" w:rsidRDefault="00405C8C">
      <w:pPr>
        <w:pStyle w:val="32"/>
        <w:tabs>
          <w:tab w:val="right" w:leader="dot" w:pos="9345"/>
        </w:tabs>
        <w:rPr>
          <w:rFonts w:ascii="Calibri" w:hAnsi="Calibri"/>
          <w:noProof/>
          <w:sz w:val="22"/>
        </w:rPr>
      </w:pPr>
      <w:hyperlink w:anchor="_Toc8044964" w:history="1">
        <w:r w:rsidRPr="00E60529">
          <w:rPr>
            <w:rStyle w:val="a9"/>
            <w:noProof/>
          </w:rPr>
          <w:t>ВЕДОМОСТИ; АЛЕКСАНДР ВОРОБЬЕВ; 2019.05.06; UTAIR ПОЧТИ ПЕРЕСТАЛА ОБСЛУЖИВАТЬ ДОЛГИ ПЕРЕД БАНКАМИ; НО ПОЛОЖЕНИЕ КОМПАНИИ НЕ КРИТИЧНО – ОНА ПОКУПАЕТ ВЕРТОЛЕТЫ, А КРЕДИТОРЫ ГОТОВЫ ПРОЛОНГИРОВАТЬ КРЕДИТЫ</w:t>
        </w:r>
        <w:r>
          <w:rPr>
            <w:noProof/>
            <w:webHidden/>
          </w:rPr>
          <w:tab/>
        </w:r>
        <w:r>
          <w:rPr>
            <w:noProof/>
            <w:webHidden/>
          </w:rPr>
          <w:fldChar w:fldCharType="begin"/>
        </w:r>
        <w:r>
          <w:rPr>
            <w:noProof/>
            <w:webHidden/>
          </w:rPr>
          <w:instrText xml:space="preserve"> PAGEREF _Toc8044964 \h </w:instrText>
        </w:r>
        <w:r>
          <w:rPr>
            <w:noProof/>
            <w:webHidden/>
          </w:rPr>
        </w:r>
        <w:r>
          <w:rPr>
            <w:noProof/>
            <w:webHidden/>
          </w:rPr>
          <w:fldChar w:fldCharType="separate"/>
        </w:r>
        <w:r w:rsidR="0024202F">
          <w:rPr>
            <w:noProof/>
            <w:webHidden/>
          </w:rPr>
          <w:t>49</w:t>
        </w:r>
        <w:r>
          <w:rPr>
            <w:noProof/>
            <w:webHidden/>
          </w:rPr>
          <w:fldChar w:fldCharType="end"/>
        </w:r>
      </w:hyperlink>
    </w:p>
    <w:p w14:paraId="0C5A94B6" w14:textId="65A19DD1" w:rsidR="00405C8C" w:rsidRPr="00027FA8" w:rsidRDefault="00405C8C">
      <w:pPr>
        <w:pStyle w:val="32"/>
        <w:tabs>
          <w:tab w:val="right" w:leader="dot" w:pos="9345"/>
        </w:tabs>
        <w:rPr>
          <w:rFonts w:ascii="Calibri" w:hAnsi="Calibri"/>
          <w:noProof/>
          <w:sz w:val="22"/>
        </w:rPr>
      </w:pPr>
      <w:hyperlink w:anchor="_Toc8044965" w:history="1">
        <w:r w:rsidRPr="00E60529">
          <w:rPr>
            <w:rStyle w:val="a9"/>
            <w:noProof/>
          </w:rPr>
          <w:t>RUSSIAN RT; ГЕОРГИЙ МОСАЛОВ, АННА ЛУШНИКОВА; 2019.04.30; «КОМПАНИЯ ПОЛУЧАЕТ СТАБИЛЬНУЮ ПРИБЫЛЬ»: ГЛАВА «ЮТЭЙР» ОПРОВЕРГ ДАННЫЕ О РИСКАХ ПРЕКРАЩЕНИЯ ПОЛЁТОВ ИЗ-ЗА ДОЛГОВ</w:t>
        </w:r>
        <w:r>
          <w:rPr>
            <w:noProof/>
            <w:webHidden/>
          </w:rPr>
          <w:tab/>
        </w:r>
        <w:r>
          <w:rPr>
            <w:noProof/>
            <w:webHidden/>
          </w:rPr>
          <w:fldChar w:fldCharType="begin"/>
        </w:r>
        <w:r>
          <w:rPr>
            <w:noProof/>
            <w:webHidden/>
          </w:rPr>
          <w:instrText xml:space="preserve"> PAGEREF _Toc8044965 \h </w:instrText>
        </w:r>
        <w:r>
          <w:rPr>
            <w:noProof/>
            <w:webHidden/>
          </w:rPr>
        </w:r>
        <w:r>
          <w:rPr>
            <w:noProof/>
            <w:webHidden/>
          </w:rPr>
          <w:fldChar w:fldCharType="separate"/>
        </w:r>
        <w:r w:rsidR="0024202F">
          <w:rPr>
            <w:noProof/>
            <w:webHidden/>
          </w:rPr>
          <w:t>51</w:t>
        </w:r>
        <w:r>
          <w:rPr>
            <w:noProof/>
            <w:webHidden/>
          </w:rPr>
          <w:fldChar w:fldCharType="end"/>
        </w:r>
      </w:hyperlink>
    </w:p>
    <w:p w14:paraId="0A07CD2E" w14:textId="4CF9E01C" w:rsidR="00405C8C" w:rsidRPr="00027FA8" w:rsidRDefault="00405C8C">
      <w:pPr>
        <w:pStyle w:val="32"/>
        <w:tabs>
          <w:tab w:val="right" w:leader="dot" w:pos="9345"/>
        </w:tabs>
        <w:rPr>
          <w:rFonts w:ascii="Calibri" w:hAnsi="Calibri"/>
          <w:noProof/>
          <w:sz w:val="22"/>
        </w:rPr>
      </w:pPr>
      <w:hyperlink w:anchor="_Toc8044966" w:history="1">
        <w:r w:rsidRPr="00E60529">
          <w:rPr>
            <w:rStyle w:val="a9"/>
            <w:noProof/>
          </w:rPr>
          <w:t>ТАСС; 2019.04.30; UTAIR ПЛАНИРУЕТ СОВЕРШАТЬ ПОЛЕТЫ ПО РАСПИСАНИЮ</w:t>
        </w:r>
        <w:r>
          <w:rPr>
            <w:noProof/>
            <w:webHidden/>
          </w:rPr>
          <w:tab/>
        </w:r>
        <w:r>
          <w:rPr>
            <w:noProof/>
            <w:webHidden/>
          </w:rPr>
          <w:fldChar w:fldCharType="begin"/>
        </w:r>
        <w:r>
          <w:rPr>
            <w:noProof/>
            <w:webHidden/>
          </w:rPr>
          <w:instrText xml:space="preserve"> PAGEREF _Toc8044966 \h </w:instrText>
        </w:r>
        <w:r>
          <w:rPr>
            <w:noProof/>
            <w:webHidden/>
          </w:rPr>
        </w:r>
        <w:r>
          <w:rPr>
            <w:noProof/>
            <w:webHidden/>
          </w:rPr>
          <w:fldChar w:fldCharType="separate"/>
        </w:r>
        <w:r w:rsidR="0024202F">
          <w:rPr>
            <w:noProof/>
            <w:webHidden/>
          </w:rPr>
          <w:t>52</w:t>
        </w:r>
        <w:r>
          <w:rPr>
            <w:noProof/>
            <w:webHidden/>
          </w:rPr>
          <w:fldChar w:fldCharType="end"/>
        </w:r>
      </w:hyperlink>
    </w:p>
    <w:p w14:paraId="685726FD" w14:textId="03833629" w:rsidR="00405C8C" w:rsidRPr="00027FA8" w:rsidRDefault="00405C8C">
      <w:pPr>
        <w:pStyle w:val="32"/>
        <w:tabs>
          <w:tab w:val="right" w:leader="dot" w:pos="9345"/>
        </w:tabs>
        <w:rPr>
          <w:rFonts w:ascii="Calibri" w:hAnsi="Calibri"/>
          <w:noProof/>
          <w:sz w:val="22"/>
        </w:rPr>
      </w:pPr>
      <w:hyperlink w:anchor="_Toc8044967" w:history="1">
        <w:r w:rsidRPr="00E60529">
          <w:rPr>
            <w:rStyle w:val="a9"/>
            <w:noProof/>
          </w:rPr>
          <w:t>ТАСС; 2019.04.30; ДВА ДОПОЛНИТЕЛЬНЫХ СУБСИДИРУЕМЫХ РЕЙСА СВЯЖУТ КРЫМ И КУБАНЬ СО 2 ИЮНЯ</w:t>
        </w:r>
        <w:r>
          <w:rPr>
            <w:noProof/>
            <w:webHidden/>
          </w:rPr>
          <w:tab/>
        </w:r>
        <w:r>
          <w:rPr>
            <w:noProof/>
            <w:webHidden/>
          </w:rPr>
          <w:fldChar w:fldCharType="begin"/>
        </w:r>
        <w:r>
          <w:rPr>
            <w:noProof/>
            <w:webHidden/>
          </w:rPr>
          <w:instrText xml:space="preserve"> PAGEREF _Toc8044967 \h </w:instrText>
        </w:r>
        <w:r>
          <w:rPr>
            <w:noProof/>
            <w:webHidden/>
          </w:rPr>
        </w:r>
        <w:r>
          <w:rPr>
            <w:noProof/>
            <w:webHidden/>
          </w:rPr>
          <w:fldChar w:fldCharType="separate"/>
        </w:r>
        <w:r w:rsidR="0024202F">
          <w:rPr>
            <w:noProof/>
            <w:webHidden/>
          </w:rPr>
          <w:t>53</w:t>
        </w:r>
        <w:r>
          <w:rPr>
            <w:noProof/>
            <w:webHidden/>
          </w:rPr>
          <w:fldChar w:fldCharType="end"/>
        </w:r>
      </w:hyperlink>
    </w:p>
    <w:p w14:paraId="727FAA79" w14:textId="28EF604A" w:rsidR="00405C8C" w:rsidRPr="00027FA8" w:rsidRDefault="00405C8C">
      <w:pPr>
        <w:pStyle w:val="32"/>
        <w:tabs>
          <w:tab w:val="right" w:leader="dot" w:pos="9345"/>
        </w:tabs>
        <w:rPr>
          <w:rFonts w:ascii="Calibri" w:hAnsi="Calibri"/>
          <w:noProof/>
          <w:sz w:val="22"/>
        </w:rPr>
      </w:pPr>
      <w:hyperlink w:anchor="_Toc8044968" w:history="1">
        <w:r w:rsidRPr="00E60529">
          <w:rPr>
            <w:rStyle w:val="a9"/>
            <w:noProof/>
          </w:rPr>
          <w:t>ИНТЕРФАКС; 2019.04.30; «ПОБЕДА» ВОЗОБНОВЛЯЕТ АВИАРЕЙС ИЗ МОСКВЫ В УФУ</w:t>
        </w:r>
        <w:r>
          <w:rPr>
            <w:noProof/>
            <w:webHidden/>
          </w:rPr>
          <w:tab/>
        </w:r>
        <w:r>
          <w:rPr>
            <w:noProof/>
            <w:webHidden/>
          </w:rPr>
          <w:fldChar w:fldCharType="begin"/>
        </w:r>
        <w:r>
          <w:rPr>
            <w:noProof/>
            <w:webHidden/>
          </w:rPr>
          <w:instrText xml:space="preserve"> PAGEREF _Toc8044968 \h </w:instrText>
        </w:r>
        <w:r>
          <w:rPr>
            <w:noProof/>
            <w:webHidden/>
          </w:rPr>
        </w:r>
        <w:r>
          <w:rPr>
            <w:noProof/>
            <w:webHidden/>
          </w:rPr>
          <w:fldChar w:fldCharType="separate"/>
        </w:r>
        <w:r w:rsidR="0024202F">
          <w:rPr>
            <w:noProof/>
            <w:webHidden/>
          </w:rPr>
          <w:t>53</w:t>
        </w:r>
        <w:r>
          <w:rPr>
            <w:noProof/>
            <w:webHidden/>
          </w:rPr>
          <w:fldChar w:fldCharType="end"/>
        </w:r>
      </w:hyperlink>
    </w:p>
    <w:p w14:paraId="26BBD9BF" w14:textId="7928961B" w:rsidR="00405C8C" w:rsidRPr="00027FA8" w:rsidRDefault="00405C8C">
      <w:pPr>
        <w:pStyle w:val="32"/>
        <w:tabs>
          <w:tab w:val="right" w:leader="dot" w:pos="9345"/>
        </w:tabs>
        <w:rPr>
          <w:rFonts w:ascii="Calibri" w:hAnsi="Calibri"/>
          <w:noProof/>
          <w:sz w:val="22"/>
        </w:rPr>
      </w:pPr>
      <w:hyperlink w:anchor="_Toc8044969" w:history="1">
        <w:r w:rsidRPr="00E60529">
          <w:rPr>
            <w:rStyle w:val="a9"/>
            <w:noProof/>
          </w:rPr>
          <w:t xml:space="preserve">РОССИЙСКАЯ ГАЗЕТА; МАРИНА ЛЕДЯЕВА; 2019.04.30; ПОЛЕТИМ </w:t>
        </w:r>
        <w:bookmarkStart w:id="1" w:name="_GoBack"/>
        <w:bookmarkEnd w:id="1"/>
        <w:r w:rsidRPr="00E60529">
          <w:rPr>
            <w:rStyle w:val="a9"/>
            <w:noProof/>
          </w:rPr>
          <w:t>«АРКТИКОЙ»; ПОМОРЬЕ И НАО СОЗДАДУТ НОВУЮ МЕЖРЕГИОНАЛЬНУЮ АВИАКОМПАНИЮ</w:t>
        </w:r>
        <w:r>
          <w:rPr>
            <w:noProof/>
            <w:webHidden/>
          </w:rPr>
          <w:tab/>
        </w:r>
        <w:r>
          <w:rPr>
            <w:noProof/>
            <w:webHidden/>
          </w:rPr>
          <w:fldChar w:fldCharType="begin"/>
        </w:r>
        <w:r>
          <w:rPr>
            <w:noProof/>
            <w:webHidden/>
          </w:rPr>
          <w:instrText xml:space="preserve"> PAGEREF _Toc8044969 \h </w:instrText>
        </w:r>
        <w:r>
          <w:rPr>
            <w:noProof/>
            <w:webHidden/>
          </w:rPr>
        </w:r>
        <w:r>
          <w:rPr>
            <w:noProof/>
            <w:webHidden/>
          </w:rPr>
          <w:fldChar w:fldCharType="separate"/>
        </w:r>
        <w:r w:rsidR="0024202F">
          <w:rPr>
            <w:noProof/>
            <w:webHidden/>
          </w:rPr>
          <w:t>54</w:t>
        </w:r>
        <w:r>
          <w:rPr>
            <w:noProof/>
            <w:webHidden/>
          </w:rPr>
          <w:fldChar w:fldCharType="end"/>
        </w:r>
      </w:hyperlink>
    </w:p>
    <w:p w14:paraId="0F9D3C8C" w14:textId="7AB67159" w:rsidR="00405C8C" w:rsidRPr="00027FA8" w:rsidRDefault="00405C8C">
      <w:pPr>
        <w:pStyle w:val="32"/>
        <w:tabs>
          <w:tab w:val="right" w:leader="dot" w:pos="9345"/>
        </w:tabs>
        <w:rPr>
          <w:rFonts w:ascii="Calibri" w:hAnsi="Calibri"/>
          <w:noProof/>
          <w:sz w:val="22"/>
        </w:rPr>
      </w:pPr>
      <w:hyperlink w:anchor="_Toc8044970" w:history="1">
        <w:r w:rsidRPr="00E60529">
          <w:rPr>
            <w:rStyle w:val="a9"/>
            <w:noProof/>
          </w:rPr>
          <w:t>ИНТЕРФАКС; 2019.04.30; РОСАВИАЦИЯ НЕ НАШЛА ПОДРЯДЧИКА НА III ЭТАП РЕКОНСТРУКЦИИ ВПП АЭРОПОРТА ЯКУТСКА ЗА 2,2 МЛРД РУБ</w:t>
        </w:r>
        <w:r>
          <w:rPr>
            <w:noProof/>
            <w:webHidden/>
          </w:rPr>
          <w:tab/>
        </w:r>
        <w:r>
          <w:rPr>
            <w:noProof/>
            <w:webHidden/>
          </w:rPr>
          <w:fldChar w:fldCharType="begin"/>
        </w:r>
        <w:r>
          <w:rPr>
            <w:noProof/>
            <w:webHidden/>
          </w:rPr>
          <w:instrText xml:space="preserve"> PAGEREF _Toc8044970 \h </w:instrText>
        </w:r>
        <w:r>
          <w:rPr>
            <w:noProof/>
            <w:webHidden/>
          </w:rPr>
        </w:r>
        <w:r>
          <w:rPr>
            <w:noProof/>
            <w:webHidden/>
          </w:rPr>
          <w:fldChar w:fldCharType="separate"/>
        </w:r>
        <w:r w:rsidR="0024202F">
          <w:rPr>
            <w:noProof/>
            <w:webHidden/>
          </w:rPr>
          <w:t>56</w:t>
        </w:r>
        <w:r>
          <w:rPr>
            <w:noProof/>
            <w:webHidden/>
          </w:rPr>
          <w:fldChar w:fldCharType="end"/>
        </w:r>
      </w:hyperlink>
    </w:p>
    <w:p w14:paraId="1E287744" w14:textId="32E9558F" w:rsidR="00405C8C" w:rsidRPr="00027FA8" w:rsidRDefault="00405C8C">
      <w:pPr>
        <w:pStyle w:val="32"/>
        <w:tabs>
          <w:tab w:val="right" w:leader="dot" w:pos="9345"/>
        </w:tabs>
        <w:rPr>
          <w:rFonts w:ascii="Calibri" w:hAnsi="Calibri"/>
          <w:noProof/>
          <w:sz w:val="22"/>
        </w:rPr>
      </w:pPr>
      <w:hyperlink w:anchor="_Toc8044971" w:history="1">
        <w:r w:rsidRPr="00E60529">
          <w:rPr>
            <w:rStyle w:val="a9"/>
            <w:noProof/>
          </w:rPr>
          <w:t>РИА НОВОСТИ; 2019.04.30; «РОСТЕХ» СОЗДАЛ НОВЫЙ ОБЛАКОМЕР ДЛЯ РОССИЙСКИХ АЭРОПОРТОВ</w:t>
        </w:r>
        <w:r>
          <w:rPr>
            <w:noProof/>
            <w:webHidden/>
          </w:rPr>
          <w:tab/>
        </w:r>
        <w:r>
          <w:rPr>
            <w:noProof/>
            <w:webHidden/>
          </w:rPr>
          <w:fldChar w:fldCharType="begin"/>
        </w:r>
        <w:r>
          <w:rPr>
            <w:noProof/>
            <w:webHidden/>
          </w:rPr>
          <w:instrText xml:space="preserve"> PAGEREF _Toc8044971 \h </w:instrText>
        </w:r>
        <w:r>
          <w:rPr>
            <w:noProof/>
            <w:webHidden/>
          </w:rPr>
        </w:r>
        <w:r>
          <w:rPr>
            <w:noProof/>
            <w:webHidden/>
          </w:rPr>
          <w:fldChar w:fldCharType="separate"/>
        </w:r>
        <w:r w:rsidR="0024202F">
          <w:rPr>
            <w:noProof/>
            <w:webHidden/>
          </w:rPr>
          <w:t>56</w:t>
        </w:r>
        <w:r>
          <w:rPr>
            <w:noProof/>
            <w:webHidden/>
          </w:rPr>
          <w:fldChar w:fldCharType="end"/>
        </w:r>
      </w:hyperlink>
    </w:p>
    <w:p w14:paraId="11742C38" w14:textId="34124B15" w:rsidR="00405C8C" w:rsidRPr="00027FA8" w:rsidRDefault="00405C8C">
      <w:pPr>
        <w:pStyle w:val="32"/>
        <w:tabs>
          <w:tab w:val="right" w:leader="dot" w:pos="9345"/>
        </w:tabs>
        <w:rPr>
          <w:rFonts w:ascii="Calibri" w:hAnsi="Calibri"/>
          <w:noProof/>
          <w:sz w:val="22"/>
        </w:rPr>
      </w:pPr>
      <w:hyperlink w:anchor="_Toc8044972" w:history="1">
        <w:r w:rsidRPr="00E60529">
          <w:rPr>
            <w:rStyle w:val="a9"/>
            <w:noProof/>
          </w:rPr>
          <w:t>ТАСС; 2019.05.05; АВТОБУС И ЧЕТЫРЕ ЛЕГКОВУШКИ СТОЛКНУЛИСЬ В УЛЬЯНОВСКОЙ ОБЛАСТИ</w:t>
        </w:r>
        <w:r>
          <w:rPr>
            <w:noProof/>
            <w:webHidden/>
          </w:rPr>
          <w:tab/>
        </w:r>
        <w:r>
          <w:rPr>
            <w:noProof/>
            <w:webHidden/>
          </w:rPr>
          <w:fldChar w:fldCharType="begin"/>
        </w:r>
        <w:r>
          <w:rPr>
            <w:noProof/>
            <w:webHidden/>
          </w:rPr>
          <w:instrText xml:space="preserve"> PAGEREF _Toc8044972 \h </w:instrText>
        </w:r>
        <w:r>
          <w:rPr>
            <w:noProof/>
            <w:webHidden/>
          </w:rPr>
        </w:r>
        <w:r>
          <w:rPr>
            <w:noProof/>
            <w:webHidden/>
          </w:rPr>
          <w:fldChar w:fldCharType="separate"/>
        </w:r>
        <w:r w:rsidR="0024202F">
          <w:rPr>
            <w:noProof/>
            <w:webHidden/>
          </w:rPr>
          <w:t>57</w:t>
        </w:r>
        <w:r>
          <w:rPr>
            <w:noProof/>
            <w:webHidden/>
          </w:rPr>
          <w:fldChar w:fldCharType="end"/>
        </w:r>
      </w:hyperlink>
    </w:p>
    <w:p w14:paraId="30D122E2" w14:textId="2864B4B1" w:rsidR="00405C8C" w:rsidRPr="00027FA8" w:rsidRDefault="00405C8C">
      <w:pPr>
        <w:pStyle w:val="32"/>
        <w:tabs>
          <w:tab w:val="right" w:leader="dot" w:pos="9345"/>
        </w:tabs>
        <w:rPr>
          <w:rFonts w:ascii="Calibri" w:hAnsi="Calibri"/>
          <w:noProof/>
          <w:sz w:val="22"/>
        </w:rPr>
      </w:pPr>
      <w:hyperlink w:anchor="_Toc8044973" w:history="1">
        <w:r w:rsidRPr="00E60529">
          <w:rPr>
            <w:rStyle w:val="a9"/>
            <w:noProof/>
          </w:rPr>
          <w:t>ИНТЕРФАКС СЕВЕРО-ЗАПАД; 2019.05.03; ГРУЗОВИК СТОЛКНУЛСЯ С «ЛАСТОЧКОЙ» В КАРЕЛИИ, ТРИ ЧЕЛОВЕКА ПОСТРАДАЛИ</w:t>
        </w:r>
        <w:r>
          <w:rPr>
            <w:noProof/>
            <w:webHidden/>
          </w:rPr>
          <w:tab/>
        </w:r>
        <w:r>
          <w:rPr>
            <w:noProof/>
            <w:webHidden/>
          </w:rPr>
          <w:fldChar w:fldCharType="begin"/>
        </w:r>
        <w:r>
          <w:rPr>
            <w:noProof/>
            <w:webHidden/>
          </w:rPr>
          <w:instrText xml:space="preserve"> PAGEREF _Toc8044973 \h </w:instrText>
        </w:r>
        <w:r>
          <w:rPr>
            <w:noProof/>
            <w:webHidden/>
          </w:rPr>
        </w:r>
        <w:r>
          <w:rPr>
            <w:noProof/>
            <w:webHidden/>
          </w:rPr>
          <w:fldChar w:fldCharType="separate"/>
        </w:r>
        <w:r w:rsidR="0024202F">
          <w:rPr>
            <w:noProof/>
            <w:webHidden/>
          </w:rPr>
          <w:t>57</w:t>
        </w:r>
        <w:r>
          <w:rPr>
            <w:noProof/>
            <w:webHidden/>
          </w:rPr>
          <w:fldChar w:fldCharType="end"/>
        </w:r>
      </w:hyperlink>
    </w:p>
    <w:p w14:paraId="6233F6F7" w14:textId="27CFC1B7" w:rsidR="00405C8C" w:rsidRPr="00027FA8" w:rsidRDefault="00405C8C">
      <w:pPr>
        <w:pStyle w:val="32"/>
        <w:tabs>
          <w:tab w:val="right" w:leader="dot" w:pos="9345"/>
        </w:tabs>
        <w:rPr>
          <w:rFonts w:ascii="Calibri" w:hAnsi="Calibri"/>
          <w:noProof/>
          <w:sz w:val="22"/>
        </w:rPr>
      </w:pPr>
      <w:hyperlink w:anchor="_Toc8044974" w:history="1">
        <w:r w:rsidRPr="00E60529">
          <w:rPr>
            <w:rStyle w:val="a9"/>
            <w:noProof/>
          </w:rPr>
          <w:t>РГ-СТАВРОПОЛЬСКИЙ КРАЙ; ЕКАТЕРИНА КОВАЛЕВСКАЯ; 2019.05.03; ЛАЙНЕР ИЗ МИНВОД ЭКСТРЕННО СЕЛ В НУР-СУЛТАНЕ ИЗ-ЗА РАЗГЕРМЕТИЗАЦИИ САЛОНА</w:t>
        </w:r>
        <w:r>
          <w:rPr>
            <w:noProof/>
            <w:webHidden/>
          </w:rPr>
          <w:tab/>
        </w:r>
        <w:r>
          <w:rPr>
            <w:noProof/>
            <w:webHidden/>
          </w:rPr>
          <w:fldChar w:fldCharType="begin"/>
        </w:r>
        <w:r>
          <w:rPr>
            <w:noProof/>
            <w:webHidden/>
          </w:rPr>
          <w:instrText xml:space="preserve"> PAGEREF _Toc8044974 \h </w:instrText>
        </w:r>
        <w:r>
          <w:rPr>
            <w:noProof/>
            <w:webHidden/>
          </w:rPr>
        </w:r>
        <w:r>
          <w:rPr>
            <w:noProof/>
            <w:webHidden/>
          </w:rPr>
          <w:fldChar w:fldCharType="separate"/>
        </w:r>
        <w:r w:rsidR="0024202F">
          <w:rPr>
            <w:noProof/>
            <w:webHidden/>
          </w:rPr>
          <w:t>58</w:t>
        </w:r>
        <w:r>
          <w:rPr>
            <w:noProof/>
            <w:webHidden/>
          </w:rPr>
          <w:fldChar w:fldCharType="end"/>
        </w:r>
      </w:hyperlink>
    </w:p>
    <w:p w14:paraId="7E964AC7" w14:textId="13AC0A21" w:rsidR="00405C8C" w:rsidRPr="00027FA8" w:rsidRDefault="00405C8C">
      <w:pPr>
        <w:pStyle w:val="32"/>
        <w:tabs>
          <w:tab w:val="right" w:leader="dot" w:pos="9345"/>
        </w:tabs>
        <w:rPr>
          <w:rFonts w:ascii="Calibri" w:hAnsi="Calibri"/>
          <w:noProof/>
          <w:sz w:val="22"/>
        </w:rPr>
      </w:pPr>
      <w:hyperlink w:anchor="_Toc8044975" w:history="1">
        <w:r w:rsidRPr="00E60529">
          <w:rPr>
            <w:rStyle w:val="a9"/>
            <w:noProof/>
          </w:rPr>
          <w:t>ИНТЕРФАКС; 2019.04.30; В ДТП В ОРЛОВСКОЙ ОБЛАСТИ ПОСТРАДАЛИ 15 ГРАЖДАН УКРАИНЫ</w:t>
        </w:r>
        <w:r>
          <w:rPr>
            <w:noProof/>
            <w:webHidden/>
          </w:rPr>
          <w:tab/>
        </w:r>
        <w:r>
          <w:rPr>
            <w:noProof/>
            <w:webHidden/>
          </w:rPr>
          <w:fldChar w:fldCharType="begin"/>
        </w:r>
        <w:r>
          <w:rPr>
            <w:noProof/>
            <w:webHidden/>
          </w:rPr>
          <w:instrText xml:space="preserve"> PAGEREF _Toc8044975 \h </w:instrText>
        </w:r>
        <w:r>
          <w:rPr>
            <w:noProof/>
            <w:webHidden/>
          </w:rPr>
        </w:r>
        <w:r>
          <w:rPr>
            <w:noProof/>
            <w:webHidden/>
          </w:rPr>
          <w:fldChar w:fldCharType="separate"/>
        </w:r>
        <w:r w:rsidR="0024202F">
          <w:rPr>
            <w:noProof/>
            <w:webHidden/>
          </w:rPr>
          <w:t>58</w:t>
        </w:r>
        <w:r>
          <w:rPr>
            <w:noProof/>
            <w:webHidden/>
          </w:rPr>
          <w:fldChar w:fldCharType="end"/>
        </w:r>
      </w:hyperlink>
    </w:p>
    <w:p w14:paraId="66BFA775" w14:textId="7E32E718" w:rsidR="00405C8C" w:rsidRPr="00027FA8" w:rsidRDefault="00405C8C">
      <w:pPr>
        <w:pStyle w:val="32"/>
        <w:tabs>
          <w:tab w:val="right" w:leader="dot" w:pos="9345"/>
        </w:tabs>
        <w:rPr>
          <w:rFonts w:ascii="Calibri" w:hAnsi="Calibri"/>
          <w:noProof/>
          <w:sz w:val="22"/>
        </w:rPr>
      </w:pPr>
      <w:hyperlink w:anchor="_Toc8044976" w:history="1">
        <w:r w:rsidRPr="00E60529">
          <w:rPr>
            <w:rStyle w:val="a9"/>
            <w:noProof/>
          </w:rPr>
          <w:t>ВЕДОМОСТИ; ТАТЬЯНА РОМАНОВА; 2019.05.06; РОССИЙСКИЕ ТУРИСТЫ НЕ БУДУТ СТРЕМИТЬСЯ ЗА РУБЕЖ; ИХ БОЛЬШЕ ПРИВЛЕКАЮТ ДЕШЕВЫЕ ОТЕЧЕСТВЕННЫЕ КУРОРТЫ</w:t>
        </w:r>
        <w:r>
          <w:rPr>
            <w:noProof/>
            <w:webHidden/>
          </w:rPr>
          <w:tab/>
        </w:r>
        <w:r>
          <w:rPr>
            <w:noProof/>
            <w:webHidden/>
          </w:rPr>
          <w:fldChar w:fldCharType="begin"/>
        </w:r>
        <w:r>
          <w:rPr>
            <w:noProof/>
            <w:webHidden/>
          </w:rPr>
          <w:instrText xml:space="preserve"> PAGEREF _Toc8044976 \h </w:instrText>
        </w:r>
        <w:r>
          <w:rPr>
            <w:noProof/>
            <w:webHidden/>
          </w:rPr>
        </w:r>
        <w:r>
          <w:rPr>
            <w:noProof/>
            <w:webHidden/>
          </w:rPr>
          <w:fldChar w:fldCharType="separate"/>
        </w:r>
        <w:r w:rsidR="0024202F">
          <w:rPr>
            <w:noProof/>
            <w:webHidden/>
          </w:rPr>
          <w:t>59</w:t>
        </w:r>
        <w:r>
          <w:rPr>
            <w:noProof/>
            <w:webHidden/>
          </w:rPr>
          <w:fldChar w:fldCharType="end"/>
        </w:r>
      </w:hyperlink>
    </w:p>
    <w:p w14:paraId="10D994D2" w14:textId="18B145FA" w:rsidR="003476A7" w:rsidRDefault="00A56925" w:rsidP="003476A7">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B449373" w:rsidR="0010257A" w:rsidRDefault="009E30B0" w:rsidP="003476A7">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405C8C">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5E474CB" w14:textId="77777777" w:rsidR="003476A7" w:rsidRDefault="002A7D7C" w:rsidP="003476A7">
      <w:pPr>
        <w:pStyle w:val="3"/>
        <w:jc w:val="both"/>
        <w:rPr>
          <w:rFonts w:ascii="Times New Roman" w:hAnsi="Times New Roman"/>
          <w:sz w:val="24"/>
          <w:szCs w:val="24"/>
        </w:rPr>
      </w:pPr>
      <w:bookmarkStart w:id="2" w:name="_Toc8044907"/>
      <w:r w:rsidRPr="002A7D7C">
        <w:rPr>
          <w:rFonts w:ascii="Times New Roman" w:hAnsi="Times New Roman"/>
          <w:sz w:val="24"/>
          <w:szCs w:val="24"/>
        </w:rPr>
        <w:t xml:space="preserve">АГЕНТСТВО МОСКВА; 2019.05.05; </w:t>
      </w:r>
      <w:r w:rsidRPr="003476A7">
        <w:rPr>
          <w:rFonts w:ascii="Times New Roman" w:hAnsi="Times New Roman"/>
          <w:sz w:val="24"/>
          <w:szCs w:val="24"/>
        </w:rPr>
        <w:t>МИНИСТР ТРАНСПОРТА</w:t>
      </w:r>
      <w:r w:rsidRPr="002A7D7C">
        <w:rPr>
          <w:rFonts w:ascii="Times New Roman" w:hAnsi="Times New Roman"/>
          <w:sz w:val="24"/>
          <w:szCs w:val="24"/>
        </w:rPr>
        <w:t xml:space="preserve"> РФ </w:t>
      </w:r>
      <w:r w:rsidRPr="003476A7">
        <w:rPr>
          <w:rFonts w:ascii="Times New Roman" w:hAnsi="Times New Roman"/>
          <w:sz w:val="24"/>
          <w:szCs w:val="24"/>
        </w:rPr>
        <w:t>Е.ДИТРИХ</w:t>
      </w:r>
      <w:r w:rsidRPr="002A7D7C">
        <w:rPr>
          <w:rFonts w:ascii="Times New Roman" w:hAnsi="Times New Roman"/>
          <w:sz w:val="24"/>
          <w:szCs w:val="24"/>
        </w:rPr>
        <w:t xml:space="preserve"> ВОЗГЛАВИЛ КОМИССИЮ ПО РАССЛЕДОВАНИЮ ЧП С САМОЛЕТОМ В ШЕРЕМЕТЬЕВО</w:t>
      </w:r>
      <w:bookmarkEnd w:id="2"/>
    </w:p>
    <w:p w14:paraId="212FB6B6" w14:textId="77777777" w:rsidR="003476A7" w:rsidRDefault="002A7D7C" w:rsidP="003476A7">
      <w:pPr>
        <w:jc w:val="both"/>
      </w:pPr>
      <w:r w:rsidRPr="003476A7">
        <w:rPr>
          <w:b/>
        </w:rPr>
        <w:t>Министр транспорта</w:t>
      </w:r>
      <w:r>
        <w:t xml:space="preserve"> РФ </w:t>
      </w:r>
      <w:r w:rsidRPr="003476A7">
        <w:rPr>
          <w:b/>
        </w:rPr>
        <w:t>Евгений Дитрих</w:t>
      </w:r>
      <w:r>
        <w:t xml:space="preserve"> возглавил государственную комиссию по расследованию обстоятельств чрезвычайного происшествия с самолетом в Шереметьево, сообщили в пресс-службе аэропорта.</w:t>
      </w:r>
    </w:p>
    <w:p w14:paraId="7BF1172D" w14:textId="57C0C7C0" w:rsidR="003476A7" w:rsidRDefault="00405C8C" w:rsidP="003476A7">
      <w:pPr>
        <w:jc w:val="both"/>
      </w:pPr>
      <w:r>
        <w:t>«</w:t>
      </w:r>
      <w:r w:rsidR="002A7D7C">
        <w:t xml:space="preserve">По распоряжению председателя правительства Российской Федерации Дмитрия </w:t>
      </w:r>
      <w:r w:rsidR="002A7D7C" w:rsidRPr="003476A7">
        <w:rPr>
          <w:b/>
        </w:rPr>
        <w:t>Медведев</w:t>
      </w:r>
      <w:r w:rsidR="002A7D7C">
        <w:t xml:space="preserve">а в аэропорту Шереметьево создана государственная комиссия по расследованию обстоятельств ЧП, которую возглавил </w:t>
      </w:r>
      <w:r w:rsidR="002A7D7C" w:rsidRPr="003476A7">
        <w:rPr>
          <w:b/>
        </w:rPr>
        <w:t>министр транспорта</w:t>
      </w:r>
      <w:r w:rsidR="002A7D7C">
        <w:t xml:space="preserve"> РФ </w:t>
      </w:r>
      <w:r w:rsidR="002A7D7C" w:rsidRPr="003476A7">
        <w:rPr>
          <w:b/>
        </w:rPr>
        <w:t>Евгений Дитрих</w:t>
      </w:r>
      <w:r>
        <w:t>»</w:t>
      </w:r>
      <w:r w:rsidR="002A7D7C">
        <w:t>,</w:t>
      </w:r>
      <w:r>
        <w:t xml:space="preserve"> – </w:t>
      </w:r>
      <w:r w:rsidR="002A7D7C">
        <w:t>говорится в сообщении.</w:t>
      </w:r>
    </w:p>
    <w:p w14:paraId="54ADFD66" w14:textId="5B1D5DC4" w:rsidR="002A7D7C" w:rsidRDefault="002A7D7C" w:rsidP="003476A7">
      <w:pPr>
        <w:jc w:val="both"/>
      </w:pPr>
      <w:r>
        <w:t xml:space="preserve">Ранее сообщалось, что в аэропорту Шереметьево совершил аварийную посадку и загорелся самолет </w:t>
      </w:r>
      <w:proofErr w:type="spellStart"/>
      <w:r>
        <w:t>Sukhoi</w:t>
      </w:r>
      <w:proofErr w:type="spellEnd"/>
      <w:r>
        <w:t xml:space="preserve"> </w:t>
      </w:r>
      <w:proofErr w:type="spellStart"/>
      <w:r>
        <w:t>Superjet</w:t>
      </w:r>
      <w:proofErr w:type="spellEnd"/>
      <w:r>
        <w:t xml:space="preserve"> 100 авиакомпании </w:t>
      </w:r>
      <w:r w:rsidR="00405C8C">
        <w:t>«</w:t>
      </w:r>
      <w:r w:rsidRPr="003476A7">
        <w:rPr>
          <w:b/>
        </w:rPr>
        <w:t>Аэрофлот</w:t>
      </w:r>
      <w:r w:rsidR="00405C8C">
        <w:t>»</w:t>
      </w:r>
      <w:r>
        <w:t>, выполнявший рейс Москва</w:t>
      </w:r>
      <w:r w:rsidR="00405C8C">
        <w:t xml:space="preserve"> – </w:t>
      </w:r>
      <w:r>
        <w:t xml:space="preserve">Мурманск. На его борту находились 73 пассажира и пять членов экипажа. Возбуждено уголовное дело по статье </w:t>
      </w:r>
      <w:r w:rsidR="00405C8C">
        <w:t>«</w:t>
      </w:r>
      <w:r>
        <w:t>Нарушение правил безопасности движения и эксплуатации воздушного транспорта, повлекшее по неосторожности смерть двух и более лиц</w:t>
      </w:r>
      <w:r w:rsidR="00405C8C">
        <w:t>»</w:t>
      </w:r>
      <w:r>
        <w:t>.</w:t>
      </w:r>
    </w:p>
    <w:p w14:paraId="7929DFED" w14:textId="7D127D78" w:rsidR="002A7D7C" w:rsidRDefault="003218C1" w:rsidP="003476A7">
      <w:pPr>
        <w:jc w:val="both"/>
      </w:pPr>
      <w:hyperlink r:id="rId7" w:history="1">
        <w:r w:rsidR="002A7D7C" w:rsidRPr="00723EC7">
          <w:rPr>
            <w:rStyle w:val="a9"/>
          </w:rPr>
          <w:t>https://www.mskagency.ru/materials/2887061</w:t>
        </w:r>
      </w:hyperlink>
    </w:p>
    <w:p w14:paraId="0E4FFF2C" w14:textId="590AEC3C" w:rsidR="003218C1" w:rsidRPr="009B5FE5" w:rsidRDefault="003218C1" w:rsidP="003218C1">
      <w:pPr>
        <w:pStyle w:val="3"/>
        <w:jc w:val="both"/>
        <w:rPr>
          <w:rFonts w:ascii="Times New Roman" w:hAnsi="Times New Roman"/>
          <w:sz w:val="24"/>
          <w:szCs w:val="24"/>
        </w:rPr>
      </w:pPr>
      <w:bookmarkStart w:id="3" w:name="_Toc8044908"/>
      <w:r w:rsidRPr="009B5FE5">
        <w:rPr>
          <w:rFonts w:ascii="Times New Roman" w:hAnsi="Times New Roman"/>
          <w:sz w:val="24"/>
          <w:szCs w:val="24"/>
        </w:rPr>
        <w:t xml:space="preserve">ИНТЕРФАКС; 2019.05.05; </w:t>
      </w:r>
      <w:r w:rsidRPr="003476A7">
        <w:rPr>
          <w:rFonts w:ascii="Times New Roman" w:hAnsi="Times New Roman"/>
          <w:sz w:val="24"/>
          <w:szCs w:val="24"/>
        </w:rPr>
        <w:t>ПУТИН</w:t>
      </w:r>
      <w:r w:rsidRPr="009B5FE5">
        <w:rPr>
          <w:rFonts w:ascii="Times New Roman" w:hAnsi="Times New Roman"/>
          <w:sz w:val="24"/>
          <w:szCs w:val="24"/>
        </w:rPr>
        <w:t xml:space="preserve"> ПОРУЧИЛ ПРОВЕСТИ ПОЛНОФОРМАТНОЕ РАССЛЕДОВАНИЕ АВИАПРОИСШЕСТВИЯ В ШЕРЕМЕТЬЕВО, ОКАЗАТЬ ПОМОЩЬ ПОСТРАДАВШИМ</w:t>
      </w:r>
      <w:r w:rsidR="00405C8C">
        <w:rPr>
          <w:rFonts w:ascii="Times New Roman" w:hAnsi="Times New Roman"/>
          <w:sz w:val="24"/>
          <w:szCs w:val="24"/>
        </w:rPr>
        <w:t xml:space="preserve"> – </w:t>
      </w:r>
      <w:r w:rsidRPr="009B5FE5">
        <w:rPr>
          <w:rFonts w:ascii="Times New Roman" w:hAnsi="Times New Roman"/>
          <w:sz w:val="24"/>
          <w:szCs w:val="24"/>
        </w:rPr>
        <w:t>КРЕМЛЬ</w:t>
      </w:r>
      <w:bookmarkEnd w:id="3"/>
    </w:p>
    <w:p w14:paraId="2DFCF907" w14:textId="37C847AB" w:rsidR="003218C1" w:rsidRDefault="003218C1" w:rsidP="003218C1">
      <w:pPr>
        <w:jc w:val="both"/>
      </w:pPr>
      <w:r>
        <w:t xml:space="preserve">Президент РФ </w:t>
      </w:r>
      <w:r w:rsidRPr="003476A7">
        <w:rPr>
          <w:b/>
        </w:rPr>
        <w:t>Владимир Путин</w:t>
      </w:r>
      <w:r>
        <w:t xml:space="preserve"> дал поручение провести полномасштабное расследование инцидента, произошедшего с самолетом SSJ100 в </w:t>
      </w:r>
      <w:r w:rsidR="00405C8C">
        <w:t>«</w:t>
      </w:r>
      <w:r>
        <w:t>Шереметьево</w:t>
      </w:r>
      <w:r w:rsidR="00405C8C">
        <w:t>»</w:t>
      </w:r>
      <w:r>
        <w:t xml:space="preserve"> и оказать необходимую помощь пострадавшим, сообщил пресс-секретарь президента РФ Дмитрий Песков </w:t>
      </w:r>
      <w:r w:rsidR="00405C8C">
        <w:t>«</w:t>
      </w:r>
      <w:r>
        <w:t>Интерфаксу</w:t>
      </w:r>
      <w:r w:rsidR="00405C8C">
        <w:t>»</w:t>
      </w:r>
      <w:r>
        <w:t>.</w:t>
      </w:r>
    </w:p>
    <w:p w14:paraId="5CEA444D" w14:textId="408B0655" w:rsidR="003218C1" w:rsidRDefault="00405C8C" w:rsidP="003218C1">
      <w:pPr>
        <w:jc w:val="both"/>
      </w:pPr>
      <w:r>
        <w:t>«</w:t>
      </w:r>
      <w:r w:rsidR="003218C1">
        <w:t>Президент дал необходимые указания для проведения полноформатного расследования этой катастрофы. Даны также поручения по оказанию всей необходимой помощи пострадавшим</w:t>
      </w:r>
      <w:r>
        <w:t>»</w:t>
      </w:r>
      <w:r w:rsidR="003218C1">
        <w:t>,</w:t>
      </w:r>
      <w:r>
        <w:t xml:space="preserve"> – </w:t>
      </w:r>
      <w:r w:rsidR="003218C1">
        <w:t xml:space="preserve">сказал </w:t>
      </w:r>
      <w:proofErr w:type="spellStart"/>
      <w:r w:rsidR="003218C1">
        <w:t>Д.Песков</w:t>
      </w:r>
      <w:proofErr w:type="spellEnd"/>
      <w:r w:rsidR="003218C1">
        <w:t>.</w:t>
      </w:r>
    </w:p>
    <w:p w14:paraId="224B381C" w14:textId="0905E743" w:rsidR="003218C1" w:rsidRDefault="00405C8C" w:rsidP="003218C1">
      <w:pPr>
        <w:jc w:val="both"/>
      </w:pPr>
      <w:r>
        <w:t>«</w:t>
      </w:r>
      <w:r w:rsidR="003218C1">
        <w:t>Президент глубоко соболезнует всем, кто потерял родных и близких в этом авиапроисшествии</w:t>
      </w:r>
      <w:r>
        <w:t>»</w:t>
      </w:r>
      <w:r w:rsidR="003218C1">
        <w:t>,</w:t>
      </w:r>
      <w:r>
        <w:t xml:space="preserve"> – </w:t>
      </w:r>
      <w:r w:rsidR="003218C1">
        <w:t>подчеркнул пресс-секретарь главы государства.</w:t>
      </w:r>
    </w:p>
    <w:p w14:paraId="16B04EA9" w14:textId="77777777" w:rsidR="00BE7B0B" w:rsidRPr="003476A7" w:rsidRDefault="00BE7B0B" w:rsidP="00BE7B0B">
      <w:pPr>
        <w:pStyle w:val="3"/>
        <w:jc w:val="both"/>
        <w:rPr>
          <w:rFonts w:ascii="Times New Roman" w:hAnsi="Times New Roman"/>
          <w:sz w:val="24"/>
          <w:szCs w:val="24"/>
        </w:rPr>
      </w:pPr>
      <w:bookmarkStart w:id="4" w:name="_Toc8044909"/>
      <w:bookmarkStart w:id="5" w:name="_Toc8044931"/>
      <w:bookmarkStart w:id="6" w:name="_Toc8044929"/>
      <w:r w:rsidRPr="003476A7">
        <w:rPr>
          <w:rFonts w:ascii="Times New Roman" w:hAnsi="Times New Roman"/>
          <w:sz w:val="24"/>
          <w:szCs w:val="24"/>
        </w:rPr>
        <w:t xml:space="preserve">РОССИЯ 1 # ВЕСТИ; ДАТА: 06.05.2019 8:30; РУБРИКА: </w:t>
      </w:r>
      <w:proofErr w:type="gramStart"/>
      <w:r w:rsidRPr="003476A7">
        <w:rPr>
          <w:rFonts w:ascii="Times New Roman" w:hAnsi="Times New Roman"/>
          <w:sz w:val="24"/>
          <w:szCs w:val="24"/>
        </w:rPr>
        <w:t>ЧП;ТРАНСПОРТ</w:t>
      </w:r>
      <w:proofErr w:type="gramEnd"/>
      <w:r w:rsidRPr="003476A7">
        <w:rPr>
          <w:rFonts w:ascii="Times New Roman" w:hAnsi="Times New Roman"/>
          <w:sz w:val="24"/>
          <w:szCs w:val="24"/>
        </w:rPr>
        <w:t xml:space="preserve">;  КАТАСТРОФА В АЭРОПОРТУ </w:t>
      </w:r>
      <w:r>
        <w:rPr>
          <w:rFonts w:ascii="Times New Roman" w:hAnsi="Times New Roman"/>
          <w:sz w:val="24"/>
          <w:szCs w:val="24"/>
        </w:rPr>
        <w:t>«</w:t>
      </w:r>
      <w:r w:rsidRPr="003476A7">
        <w:rPr>
          <w:rFonts w:ascii="Times New Roman" w:hAnsi="Times New Roman"/>
          <w:sz w:val="24"/>
          <w:szCs w:val="24"/>
        </w:rPr>
        <w:t>ШЕРЕМЕТЬЕВО</w:t>
      </w:r>
      <w:r>
        <w:rPr>
          <w:rFonts w:ascii="Times New Roman" w:hAnsi="Times New Roman"/>
          <w:sz w:val="24"/>
          <w:szCs w:val="24"/>
        </w:rPr>
        <w:t>»</w:t>
      </w:r>
      <w:bookmarkEnd w:id="6"/>
    </w:p>
    <w:p w14:paraId="04C66125" w14:textId="77777777" w:rsidR="00BE7B0B" w:rsidRDefault="00BE7B0B" w:rsidP="00BE7B0B">
      <w:pPr>
        <w:jc w:val="both"/>
      </w:pPr>
      <w:r>
        <w:t>В.: Владимир Путин выразил соболезнования родственникам жертв крушения пассажирского самолета в аэропорту «Шереметьево». Президент поручил провести максимально тщательное расследование. Изучать обстоятельства катастрофы будет специально созданная комиссия Межгосударственного авиационного комитета. Сгоревший лайнер должен был выполнить рейс из Москвы в Мурманск. Накануне вечером он вылетел в точку назначения, но через несколько минут на борту произошли неполадки, и экипаж решил вернуться. Приземлиться удалось со второй попытки. При посадке подломились стойки шасси и загорелись двигатели. Пассажиры покидали горящий лайнер по надувным трапам. Эвакуация пассажиров заняла 55 секунд при нормативе 90. Погиб 41 человек. Как сообщает ТАСС со ссылкой на источники, из сгоревшего фюзеляжа извлечены тела всех жертв катастрофы. Часть из них доставлены на опознание и экспертизу. Следственный комитет возбудил уголовное дело.</w:t>
      </w:r>
    </w:p>
    <w:p w14:paraId="49898150" w14:textId="77777777" w:rsidR="00BE7B0B" w:rsidRDefault="00BE7B0B" w:rsidP="00BE7B0B">
      <w:pPr>
        <w:jc w:val="both"/>
      </w:pPr>
      <w:r>
        <w:t xml:space="preserve">СВЕТЛАНА ПЕТРЕНКО (ОФИЦИАЛЬНЫЙ ПРЕДСТАВИТЕЛЬ СК РОССИИ): По решению председателя Следственного комитета России дальнейшее расследование </w:t>
      </w:r>
      <w:r>
        <w:lastRenderedPageBreak/>
        <w:t>уголовного дела об аварийной посадке пассажирского самолета в столичном аэропорту «Шереметьево» принято к производству Главным управлением по расследованию особо важных дел Следственного комитета России.</w:t>
      </w:r>
    </w:p>
    <w:p w14:paraId="3B32AEBB" w14:textId="77777777" w:rsidR="00BE7B0B" w:rsidRDefault="00BE7B0B" w:rsidP="00BE7B0B">
      <w:pPr>
        <w:jc w:val="both"/>
      </w:pPr>
      <w:r>
        <w:t>В.: В Мурманской области объявлен трехдневный траур в связи с катастрофой в московском аэропорту «Шереметьево». В регионе создан кризисный штаб.</w:t>
      </w:r>
    </w:p>
    <w:p w14:paraId="22661F84" w14:textId="77777777" w:rsidR="00BE7B0B" w:rsidRDefault="00BE7B0B" w:rsidP="00BE7B0B">
      <w:pPr>
        <w:jc w:val="both"/>
      </w:pPr>
      <w:r>
        <w:t>АНДРЕЙ ЧИБИС (ГУБЕРНАТОР МУРМАНСКОЙ ОБЛАСТИ): Мы взаимодействуем с теми родственниками, которые ждут и не могут дозвониться. Точно скажу, что при любом развитии событий никто не останется без поддержки и помощи. Как только будут какие-то достоверные данные по мурманчанам пострадавшим в самолете, мы об этом, безусловно, сообщим. Но ситуацию держим под контролем. Никого, никого из наших, безусловно, не бросим, не оставим без поддержки.</w:t>
      </w:r>
    </w:p>
    <w:p w14:paraId="42D3CDCA" w14:textId="77777777" w:rsidR="00BE7B0B" w:rsidRDefault="00BE7B0B" w:rsidP="00BE7B0B">
      <w:pPr>
        <w:jc w:val="both"/>
      </w:pPr>
      <w:r>
        <w:t xml:space="preserve">В.: Власти Мурманской области выплатят по миллиону рублей семьям погибших жителей. Пострадавшие получат по 500 тысяч. Следственный комитет подготовил списки выживших при жесткой посадке в аэропорту «Шереметьево» самолета </w:t>
      </w:r>
      <w:proofErr w:type="spellStart"/>
      <w:r>
        <w:t>Sukhoi</w:t>
      </w:r>
      <w:proofErr w:type="spellEnd"/>
      <w:r>
        <w:t xml:space="preserve"> </w:t>
      </w:r>
      <w:proofErr w:type="spellStart"/>
      <w:r>
        <w:t>SuperJet</w:t>
      </w:r>
      <w:proofErr w:type="spellEnd"/>
      <w:r>
        <w:t>. Отдельно ведомство сообщает фамилии тех, кто доставлен в больницы. В МЧС и воздушной гавани работают телефоны «горячих линий». По этим номерам можно получить всю информацию относительно авиакатастрофы.</w:t>
      </w:r>
    </w:p>
    <w:p w14:paraId="4D6A6FA2" w14:textId="77777777" w:rsidR="00BE7B0B" w:rsidRPr="004B4EF1" w:rsidRDefault="00BE7B0B" w:rsidP="00BE7B0B">
      <w:pPr>
        <w:pStyle w:val="3"/>
        <w:jc w:val="both"/>
        <w:rPr>
          <w:rFonts w:ascii="Times New Roman" w:hAnsi="Times New Roman"/>
          <w:sz w:val="24"/>
          <w:szCs w:val="24"/>
        </w:rPr>
      </w:pPr>
      <w:bookmarkStart w:id="7" w:name="_Toc8044930"/>
      <w:r w:rsidRPr="004B4EF1">
        <w:rPr>
          <w:rFonts w:ascii="Times New Roman" w:hAnsi="Times New Roman"/>
          <w:sz w:val="24"/>
          <w:szCs w:val="24"/>
        </w:rPr>
        <w:t>1 КАНАЛ # НОВОСТИ, 06.05.2019 05:33</w:t>
      </w:r>
      <w:bookmarkStart w:id="8" w:name="txt_2534423_1156552346"/>
      <w:r>
        <w:rPr>
          <w:rFonts w:ascii="Times New Roman" w:hAnsi="Times New Roman"/>
          <w:sz w:val="24"/>
          <w:szCs w:val="24"/>
        </w:rPr>
        <w:t xml:space="preserve">; </w:t>
      </w:r>
      <w:r w:rsidRPr="004B4EF1">
        <w:rPr>
          <w:rFonts w:ascii="Times New Roman" w:hAnsi="Times New Roman"/>
          <w:sz w:val="24"/>
          <w:szCs w:val="24"/>
        </w:rPr>
        <w:t>РАССЛЕДОВАНИЕ АВИАКАТАСТРОФЫ</w:t>
      </w:r>
      <w:bookmarkEnd w:id="7"/>
      <w:bookmarkEnd w:id="8"/>
    </w:p>
    <w:p w14:paraId="07498813" w14:textId="77777777" w:rsidR="00BE7B0B" w:rsidRPr="004B4EF1" w:rsidRDefault="00BE7B0B" w:rsidP="00BE7B0B">
      <w:pPr>
        <w:jc w:val="both"/>
      </w:pPr>
      <w:r w:rsidRPr="004B4EF1">
        <w:t xml:space="preserve">ВЕДУЩАЯ: В </w:t>
      </w:r>
      <w:r>
        <w:t>«</w:t>
      </w:r>
      <w:r w:rsidRPr="004B4EF1">
        <w:t>Шереметьеве</w:t>
      </w:r>
      <w:r>
        <w:t>»</w:t>
      </w:r>
      <w:r w:rsidRPr="004B4EF1">
        <w:t xml:space="preserve"> сейчас работают следователи. Они опрашивают сотрудников аэропорта, компании-перевозчика, пострадавших и очевидцев. Премьер </w:t>
      </w:r>
      <w:r w:rsidRPr="004B4EF1">
        <w:rPr>
          <w:b/>
        </w:rPr>
        <w:t>Дмитрий Медведев</w:t>
      </w:r>
      <w:r w:rsidRPr="004B4EF1">
        <w:t xml:space="preserve"> поручил создать госкомиссию по расследованию всех обстоятельств трагедии. </w:t>
      </w:r>
      <w:r w:rsidRPr="004B4EF1">
        <w:rPr>
          <w:b/>
        </w:rPr>
        <w:t>Ространснадзор</w:t>
      </w:r>
      <w:r w:rsidRPr="004B4EF1">
        <w:t xml:space="preserve"> проведет внеплановые проверки </w:t>
      </w:r>
      <w:r>
        <w:t>«</w:t>
      </w:r>
      <w:r w:rsidRPr="004B4EF1">
        <w:rPr>
          <w:b/>
        </w:rPr>
        <w:t>Аэрофлот</w:t>
      </w:r>
      <w:r w:rsidRPr="004B4EF1">
        <w:t>а</w:t>
      </w:r>
      <w:r>
        <w:t>»</w:t>
      </w:r>
      <w:r w:rsidRPr="004B4EF1">
        <w:t xml:space="preserve">, </w:t>
      </w:r>
      <w:r>
        <w:t>«</w:t>
      </w:r>
      <w:r w:rsidRPr="004B4EF1">
        <w:t>Шереметьево</w:t>
      </w:r>
      <w:r>
        <w:t>»</w:t>
      </w:r>
      <w:r w:rsidRPr="004B4EF1">
        <w:t xml:space="preserve"> и госкорпорации по организации воздушного движения. Известно, что после взлета экипаж доложил о неисправности на борту, и принял решение вернуться. Далее жесткая посадка. При ударе о землю</w:t>
      </w:r>
      <w:r>
        <w:t xml:space="preserve"> – </w:t>
      </w:r>
      <w:r w:rsidRPr="004B4EF1">
        <w:t>пожар, мгновенно охвативший хвостовой отсек. Вот, что рассказывают пассажиры, сумевшие спастись.</w:t>
      </w:r>
    </w:p>
    <w:p w14:paraId="2AF5FBCC" w14:textId="77777777" w:rsidR="00BE7B0B" w:rsidRPr="004B4EF1" w:rsidRDefault="00BE7B0B" w:rsidP="00BE7B0B">
      <w:pPr>
        <w:jc w:val="both"/>
      </w:pPr>
      <w:r w:rsidRPr="004B4EF1">
        <w:t>Дмитрий ХЛЕБУШКИН, пассажир рейса:</w:t>
      </w:r>
      <w:r>
        <w:t xml:space="preserve"> – </w:t>
      </w:r>
      <w:r w:rsidRPr="004B4EF1">
        <w:t>Пожар начался после удара самолета, после второго удара самолета о землю, когда он садился.</w:t>
      </w:r>
    </w:p>
    <w:p w14:paraId="39C9921C" w14:textId="77777777" w:rsidR="00BE7B0B" w:rsidRPr="004B4EF1" w:rsidRDefault="00BE7B0B" w:rsidP="00BE7B0B">
      <w:pPr>
        <w:jc w:val="both"/>
      </w:pPr>
      <w:r w:rsidRPr="004B4EF1">
        <w:t>ВОПРОС:</w:t>
      </w:r>
      <w:r>
        <w:t xml:space="preserve"> – </w:t>
      </w:r>
      <w:r w:rsidRPr="004B4EF1">
        <w:t>А сначала что происходило в воздухе? Что? Выключился свет или, как молния ударила в самолет?</w:t>
      </w:r>
    </w:p>
    <w:p w14:paraId="04F6FD37" w14:textId="77777777" w:rsidR="00BE7B0B" w:rsidRPr="004B4EF1" w:rsidRDefault="00BE7B0B" w:rsidP="00BE7B0B">
      <w:pPr>
        <w:jc w:val="both"/>
      </w:pPr>
      <w:r w:rsidRPr="004B4EF1">
        <w:t>Дмитрий ХЛЕБУШКИН, пассажир рейса:</w:t>
      </w:r>
      <w:r>
        <w:t xml:space="preserve"> – </w:t>
      </w:r>
      <w:r w:rsidRPr="004B4EF1">
        <w:t>Да, было. Я, по крайней мере, видел вспышку белого цвета.</w:t>
      </w:r>
    </w:p>
    <w:p w14:paraId="125CCD92" w14:textId="77777777" w:rsidR="00BE7B0B" w:rsidRPr="004B4EF1" w:rsidRDefault="00BE7B0B" w:rsidP="00BE7B0B">
      <w:pPr>
        <w:jc w:val="both"/>
      </w:pPr>
      <w:r w:rsidRPr="004B4EF1">
        <w:t>ВЕДУЩАЯ</w:t>
      </w:r>
      <w:proofErr w:type="gramStart"/>
      <w:r w:rsidRPr="004B4EF1">
        <w:t>: О</w:t>
      </w:r>
      <w:proofErr w:type="gramEnd"/>
      <w:r w:rsidRPr="004B4EF1">
        <w:t xml:space="preserve"> попавшей в самолет молнии говорили и пилоты </w:t>
      </w:r>
      <w:proofErr w:type="spellStart"/>
      <w:r w:rsidRPr="004B4EF1">
        <w:t>Superjet</w:t>
      </w:r>
      <w:proofErr w:type="spellEnd"/>
      <w:r w:rsidRPr="004B4EF1">
        <w:t xml:space="preserve">. По некоторым данным, официально не подтвержденным, лайнер утратил связь с диспетчером, а затем отказала автоматика. В любом случае вырабатывать топливо экипаж не стал. Борт садился с полным баком. </w:t>
      </w:r>
    </w:p>
    <w:p w14:paraId="0D47226C" w14:textId="77777777" w:rsidR="00BE7B0B" w:rsidRPr="004B4EF1" w:rsidRDefault="00BE7B0B" w:rsidP="00BE7B0B">
      <w:pPr>
        <w:jc w:val="both"/>
      </w:pPr>
      <w:r w:rsidRPr="004B4EF1">
        <w:t>Александр РОМАНОВ, бывший пилот, специалист по безопасности полетов:</w:t>
      </w:r>
      <w:r>
        <w:t xml:space="preserve"> – </w:t>
      </w:r>
      <w:r w:rsidRPr="004B4EF1">
        <w:t xml:space="preserve">Обычно просто молния проходит по всему самолету и по всем </w:t>
      </w:r>
      <w:proofErr w:type="spellStart"/>
      <w:r w:rsidRPr="004B4EF1">
        <w:t>законцовкам</w:t>
      </w:r>
      <w:proofErr w:type="spellEnd"/>
      <w:r w:rsidRPr="004B4EF1">
        <w:t xml:space="preserve">. Статическим разрядником она стекает и малый ущерб наносится. Но бывают случаи, когда очень сильное попадание. Возможно, было повреждение и радиосвязи, электронных каких-то приборов. Возможно, даже какое-то замыкание произошло с возгоранием. </w:t>
      </w:r>
    </w:p>
    <w:p w14:paraId="7D004E8A" w14:textId="77777777" w:rsidR="00BE7B0B" w:rsidRDefault="00BE7B0B" w:rsidP="00BE7B0B">
      <w:pPr>
        <w:jc w:val="both"/>
      </w:pPr>
      <w:r w:rsidRPr="004B4EF1">
        <w:t>Сергей КРУГЛИКОВ, заслуженный пилот России:</w:t>
      </w:r>
      <w:r>
        <w:t xml:space="preserve"> – </w:t>
      </w:r>
      <w:r w:rsidRPr="004B4EF1">
        <w:t>Пожар возник на земле, потому что такой интенсивности, какой было пламя, если бы это было в воздухе, самолет сгорает очень быстро.</w:t>
      </w:r>
    </w:p>
    <w:p w14:paraId="7800B03F" w14:textId="77777777" w:rsidR="00BE7B0B" w:rsidRPr="004B4EF1" w:rsidRDefault="00BE7B0B" w:rsidP="00BE7B0B">
      <w:pPr>
        <w:pStyle w:val="3"/>
        <w:jc w:val="both"/>
        <w:rPr>
          <w:rFonts w:ascii="Times New Roman" w:hAnsi="Times New Roman"/>
          <w:sz w:val="24"/>
          <w:szCs w:val="24"/>
        </w:rPr>
      </w:pPr>
      <w:r w:rsidRPr="004B4EF1">
        <w:rPr>
          <w:rFonts w:ascii="Times New Roman" w:hAnsi="Times New Roman"/>
          <w:sz w:val="24"/>
          <w:szCs w:val="24"/>
        </w:rPr>
        <w:t>РОССИЯ 1 # ВЕСТИ, 05.05.2019 20:59</w:t>
      </w:r>
      <w:bookmarkStart w:id="9" w:name="txt_2534423_1156445647"/>
      <w:r>
        <w:rPr>
          <w:rFonts w:ascii="Times New Roman" w:hAnsi="Times New Roman"/>
          <w:sz w:val="24"/>
          <w:szCs w:val="24"/>
        </w:rPr>
        <w:t xml:space="preserve">; </w:t>
      </w:r>
      <w:r w:rsidRPr="004B4EF1">
        <w:rPr>
          <w:rFonts w:ascii="Times New Roman" w:hAnsi="Times New Roman"/>
          <w:sz w:val="24"/>
          <w:szCs w:val="24"/>
        </w:rPr>
        <w:t>АВАРИЙНАЯ ПОСАДКА В ШЕРЕМЕТЬЕВО</w:t>
      </w:r>
      <w:bookmarkEnd w:id="5"/>
      <w:bookmarkEnd w:id="9"/>
    </w:p>
    <w:p w14:paraId="4D765301" w14:textId="77777777" w:rsidR="00BE7B0B" w:rsidRPr="004B4EF1" w:rsidRDefault="00BE7B0B" w:rsidP="00BE7B0B">
      <w:pPr>
        <w:jc w:val="both"/>
      </w:pPr>
      <w:r w:rsidRPr="004B4EF1">
        <w:t>В</w:t>
      </w:r>
      <w:proofErr w:type="gramStart"/>
      <w:r w:rsidRPr="004B4EF1">
        <w:t>: И</w:t>
      </w:r>
      <w:proofErr w:type="gramEnd"/>
      <w:r w:rsidRPr="004B4EF1">
        <w:t xml:space="preserve"> сейчас мы вернемся к одной из главных тем выпуска</w:t>
      </w:r>
      <w:r>
        <w:t xml:space="preserve"> – </w:t>
      </w:r>
      <w:r w:rsidRPr="004B4EF1">
        <w:t xml:space="preserve">аварийной посадке самолета </w:t>
      </w:r>
      <w:r>
        <w:t>«</w:t>
      </w:r>
      <w:r w:rsidRPr="004B4EF1">
        <w:t xml:space="preserve">Сухой </w:t>
      </w:r>
      <w:proofErr w:type="spellStart"/>
      <w:r w:rsidRPr="004B4EF1">
        <w:t>Суперджет</w:t>
      </w:r>
      <w:proofErr w:type="spellEnd"/>
      <w:r>
        <w:t>»</w:t>
      </w:r>
      <w:r w:rsidRPr="004B4EF1">
        <w:t xml:space="preserve"> в аэропорту </w:t>
      </w:r>
      <w:r>
        <w:t>«</w:t>
      </w:r>
      <w:r w:rsidRPr="004B4EF1">
        <w:t>Шереметьево</w:t>
      </w:r>
      <w:r>
        <w:t>»</w:t>
      </w:r>
      <w:r w:rsidRPr="004B4EF1">
        <w:t xml:space="preserve">. Вот видео, которое снял один из пассажиров сразу после эвакуации. Лайнер, на борту которого начался пожар, вернулся через несколько минут после вылета. По данным МЧС, на этот час в результате ЧП </w:t>
      </w:r>
      <w:r w:rsidRPr="004B4EF1">
        <w:lastRenderedPageBreak/>
        <w:t xml:space="preserve">пострадали шесть человек, по информации подмосковного Минздрава, госпитализированы два человека в состоянии средней степени тяжести. По данным Следственного комитета, погиб один и травмированы четыре человека. На месте продолжают работать бригады </w:t>
      </w:r>
      <w:r>
        <w:t>«</w:t>
      </w:r>
      <w:r w:rsidRPr="004B4EF1">
        <w:t>Скорой помощи</w:t>
      </w:r>
      <w:r>
        <w:t>»</w:t>
      </w:r>
      <w:r w:rsidRPr="004B4EF1">
        <w:t xml:space="preserve"> и центра медицины катастроф. За ликвидацией последствий инцидента наблюдали пассажиры самолетов, которые в этот момент ждали вылета.</w:t>
      </w:r>
    </w:p>
    <w:p w14:paraId="4F5B196A" w14:textId="77777777" w:rsidR="00BE7B0B" w:rsidRPr="004B4EF1" w:rsidRDefault="00BE7B0B" w:rsidP="00BE7B0B">
      <w:pPr>
        <w:jc w:val="both"/>
      </w:pPr>
      <w:r w:rsidRPr="004B4EF1">
        <w:t xml:space="preserve">ЮЛИЯ ШИФМАН, ОЧЕВИДЕЦ: Самолет стоит, я не знаю, метрах, наверное, в ста от нас. Огонь, люди спускались по надувным трапам. Наш самолет задерживается вылет, сказали, минут на 30-35. </w:t>
      </w:r>
    </w:p>
    <w:p w14:paraId="74EADF5B" w14:textId="77777777" w:rsidR="00BE7B0B" w:rsidRPr="004B4EF1" w:rsidRDefault="00BE7B0B" w:rsidP="00BE7B0B">
      <w:pPr>
        <w:jc w:val="both"/>
      </w:pPr>
      <w:r w:rsidRPr="004B4EF1">
        <w:t xml:space="preserve">СЕРГЕЙ РЯБЫХ, ОЧЕВИДЕЦ: Он очень сильно горел. Все боялись взрыва. Прямо за считанные секунды, то есть за 30 секунд приехали три-четыре пожарных </w:t>
      </w:r>
      <w:proofErr w:type="gramStart"/>
      <w:r w:rsidRPr="004B4EF1">
        <w:t>расчета</w:t>
      </w:r>
      <w:proofErr w:type="gramEnd"/>
      <w:r w:rsidRPr="004B4EF1">
        <w:t xml:space="preserve"> и все потушили.</w:t>
      </w:r>
    </w:p>
    <w:p w14:paraId="71879CD1" w14:textId="77777777" w:rsidR="00BE7B0B" w:rsidRPr="004B4EF1" w:rsidRDefault="00BE7B0B" w:rsidP="00BE7B0B">
      <w:pPr>
        <w:jc w:val="both"/>
      </w:pPr>
      <w:r w:rsidRPr="004B4EF1">
        <w:t>В</w:t>
      </w:r>
      <w:proofErr w:type="gramStart"/>
      <w:r w:rsidRPr="004B4EF1">
        <w:t>: Как</w:t>
      </w:r>
      <w:proofErr w:type="gramEnd"/>
      <w:r w:rsidRPr="004B4EF1">
        <w:t xml:space="preserve"> сообщает ТАСС со ссылкой на экстренные службы, одна из версий ЧП</w:t>
      </w:r>
      <w:r>
        <w:t xml:space="preserve"> – </w:t>
      </w:r>
      <w:r w:rsidRPr="004B4EF1">
        <w:t xml:space="preserve">удар молнии, который вывел из строя автоматику. В результате экипаж принял решение вернуться. И вот первый комментарий </w:t>
      </w:r>
      <w:r>
        <w:t>«</w:t>
      </w:r>
      <w:r w:rsidRPr="004B4EF1">
        <w:rPr>
          <w:b/>
        </w:rPr>
        <w:t>Аэрофлот</w:t>
      </w:r>
      <w:r w:rsidRPr="004B4EF1">
        <w:t>а</w:t>
      </w:r>
      <w:r>
        <w:t>»</w:t>
      </w:r>
      <w:r w:rsidRPr="004B4EF1">
        <w:t xml:space="preserve">, в авиакомпании утверждают, что двигатели загорелись после посадки. На вылет и прилет задержаны более полусотни бортов, отмен рейсов нет. Открыта одна из двух взлетно-посадочных полос. Резервный аэропорт </w:t>
      </w:r>
      <w:r>
        <w:t>«</w:t>
      </w:r>
      <w:r w:rsidRPr="004B4EF1">
        <w:t>Домодедово</w:t>
      </w:r>
      <w:r>
        <w:t>»</w:t>
      </w:r>
      <w:r w:rsidRPr="004B4EF1">
        <w:t xml:space="preserve"> задействовал дополнительные ресурсы для приема рейсов. Также прибывающие самолеты перенаправляются в Ульяновск, Нижний Новгород, Петербург и Воронеж. Криминалисты центрального аппарата Следственного комитета выехали в аэропорт </w:t>
      </w:r>
      <w:r>
        <w:t>«</w:t>
      </w:r>
      <w:r w:rsidRPr="004B4EF1">
        <w:t>Шереметьево</w:t>
      </w:r>
      <w:r>
        <w:t>»</w:t>
      </w:r>
      <w:r w:rsidRPr="004B4EF1">
        <w:t>.</w:t>
      </w:r>
    </w:p>
    <w:p w14:paraId="7A97FA61" w14:textId="77777777" w:rsidR="00BE7B0B" w:rsidRPr="004B4EF1" w:rsidRDefault="00BE7B0B" w:rsidP="00BE7B0B">
      <w:pPr>
        <w:jc w:val="both"/>
      </w:pPr>
      <w:r w:rsidRPr="004B4EF1">
        <w:t xml:space="preserve">ЕЛЕНА МАРКОВСКАЯ, СТАРШИЙ ПОМОЩНИК РУКОВОДИТЕЛЯ МОСКОВСКОГО МЕЖРЕГИОНАЛЬНОГО СЛЕДСТВЕННОГО УПРАВЛЕНИЯ НА ТРАНСПОРТЕ СК РФ: Следственными органами Московского межрегионального следственного управления на транспорте Следственного комитета России по факту аварийной посадки пассажирского самолета в столичном аэропорту </w:t>
      </w:r>
      <w:r>
        <w:t>«</w:t>
      </w:r>
      <w:r w:rsidRPr="004B4EF1">
        <w:t>Шереметьево</w:t>
      </w:r>
      <w:r>
        <w:t>»</w:t>
      </w:r>
      <w:r w:rsidRPr="004B4EF1">
        <w:t xml:space="preserve"> возбуждено уголовное дело по признакам преступления, предусмотренного ч. 3 статьи 263 Уголовного кодекса Российской Федерации. В настоящее время на месте происшествия работают следователи следственного управления. Расследование уголовного дела продолжается.</w:t>
      </w:r>
    </w:p>
    <w:p w14:paraId="336D5034" w14:textId="538B233B" w:rsidR="00BE7B0B" w:rsidRDefault="00BE7B0B" w:rsidP="00BE7B0B">
      <w:pPr>
        <w:jc w:val="both"/>
      </w:pPr>
      <w:r w:rsidRPr="004B4EF1">
        <w:t>В</w:t>
      </w:r>
      <w:proofErr w:type="gramStart"/>
      <w:r w:rsidRPr="004B4EF1">
        <w:t>: Как</w:t>
      </w:r>
      <w:proofErr w:type="gramEnd"/>
      <w:r w:rsidRPr="004B4EF1">
        <w:t xml:space="preserve"> сообщила несколько минут назад пресс-служба правительства, </w:t>
      </w:r>
      <w:r w:rsidRPr="004B4EF1">
        <w:rPr>
          <w:b/>
        </w:rPr>
        <w:t>Дмитрий Медведев</w:t>
      </w:r>
      <w:r w:rsidRPr="004B4EF1">
        <w:t xml:space="preserve"> поручил главе Минздрава Веронике Скворцовой оказать всю необходимую помощь пострадавшим при аварии самолета. Премьер также обсудил ЧП с главой </w:t>
      </w:r>
      <w:r w:rsidRPr="004B4EF1">
        <w:rPr>
          <w:b/>
        </w:rPr>
        <w:t>Минтранс</w:t>
      </w:r>
      <w:r w:rsidRPr="004B4EF1">
        <w:t xml:space="preserve">а </w:t>
      </w:r>
      <w:r w:rsidRPr="004B4EF1">
        <w:rPr>
          <w:b/>
        </w:rPr>
        <w:t>Евгением Дитрихом</w:t>
      </w:r>
      <w:r w:rsidRPr="004B4EF1">
        <w:t xml:space="preserve">, и поручил создать госкомиссию по расследованию причин инцидента. Министр уже находится в </w:t>
      </w:r>
      <w:r>
        <w:t>«</w:t>
      </w:r>
      <w:r w:rsidRPr="004B4EF1">
        <w:t>Шереметьево</w:t>
      </w:r>
      <w:r>
        <w:t>»</w:t>
      </w:r>
      <w:r w:rsidRPr="004B4EF1">
        <w:t xml:space="preserve">. И вот еще одно самое последнее сообщение: сгоревший в аэропорту самолет прошел плановое техническое обслуживание совсем недавно, в апреле этого года. Об этом сообщили в компании </w:t>
      </w:r>
      <w:r>
        <w:t>«</w:t>
      </w:r>
      <w:r w:rsidRPr="004B4EF1">
        <w:t>Гражданские самолеты Сухого</w:t>
      </w:r>
      <w:r>
        <w:t>»</w:t>
      </w:r>
      <w:r w:rsidRPr="004B4EF1">
        <w:t>.</w:t>
      </w:r>
    </w:p>
    <w:p w14:paraId="199328C0" w14:textId="77777777" w:rsidR="00BE7B0B" w:rsidRDefault="00BE7B0B" w:rsidP="00BE7B0B">
      <w:pPr>
        <w:jc w:val="both"/>
      </w:pPr>
      <w:r>
        <w:t>На ту же тему:</w:t>
      </w:r>
    </w:p>
    <w:p w14:paraId="3D8F03B3" w14:textId="77777777" w:rsidR="00BE7B0B" w:rsidRDefault="00BE7B0B" w:rsidP="00BE7B0B">
      <w:pPr>
        <w:jc w:val="both"/>
      </w:pPr>
      <w:hyperlink r:id="rId8" w:history="1">
        <w:r w:rsidRPr="00723EC7">
          <w:rPr>
            <w:rStyle w:val="a9"/>
          </w:rPr>
          <w:t>https://tvzvezda.ru/news/vstrane_i_mire/content/201956552-qNk7e.html</w:t>
        </w:r>
      </w:hyperlink>
    </w:p>
    <w:p w14:paraId="328DBB7A" w14:textId="77777777" w:rsidR="00BE7B0B" w:rsidRDefault="00BE7B0B" w:rsidP="00BE7B0B">
      <w:pPr>
        <w:jc w:val="both"/>
      </w:pPr>
      <w:hyperlink r:id="rId9" w:history="1">
        <w:r w:rsidRPr="00723EC7">
          <w:rPr>
            <w:rStyle w:val="a9"/>
          </w:rPr>
          <w:t>https://tvzvezda.ru/news/vstrane_i_mire/content/201956623-zejGv.html</w:t>
        </w:r>
      </w:hyperlink>
    </w:p>
    <w:p w14:paraId="025DFBCF" w14:textId="77777777" w:rsidR="00BE7B0B" w:rsidRDefault="00BE7B0B" w:rsidP="00BE7B0B">
      <w:pPr>
        <w:jc w:val="both"/>
      </w:pPr>
      <w:hyperlink r:id="rId10" w:history="1">
        <w:r w:rsidRPr="00723EC7">
          <w:rPr>
            <w:rStyle w:val="a9"/>
          </w:rPr>
          <w:t>https://tvzvezda.ru/news/vstrane_i_mire/content/20195672-2QQXs.html</w:t>
        </w:r>
      </w:hyperlink>
    </w:p>
    <w:p w14:paraId="6A91E86C" w14:textId="77777777" w:rsidR="00BE7B0B" w:rsidRDefault="00BE7B0B" w:rsidP="00BE7B0B">
      <w:pPr>
        <w:jc w:val="both"/>
      </w:pPr>
      <w:hyperlink r:id="rId11" w:history="1">
        <w:r w:rsidRPr="00723EC7">
          <w:rPr>
            <w:rStyle w:val="a9"/>
          </w:rPr>
          <w:t>https://tvzvezda.ru/news/vstrane_i_mire/content/201955208-sAJV3.html</w:t>
        </w:r>
      </w:hyperlink>
    </w:p>
    <w:p w14:paraId="7A8E683A" w14:textId="77777777" w:rsidR="00BE7B0B" w:rsidRDefault="00BE7B0B" w:rsidP="00BE7B0B">
      <w:pPr>
        <w:jc w:val="both"/>
      </w:pPr>
      <w:hyperlink r:id="rId12" w:history="1">
        <w:r w:rsidRPr="00723EC7">
          <w:rPr>
            <w:rStyle w:val="a9"/>
          </w:rPr>
          <w:t>https://tvzvezda.ru/news/vstrane_i_mire/content/201955208-sAJV3.html</w:t>
        </w:r>
      </w:hyperlink>
    </w:p>
    <w:p w14:paraId="4441669E" w14:textId="77777777" w:rsidR="00BE7B0B" w:rsidRDefault="00BE7B0B" w:rsidP="00BE7B0B">
      <w:pPr>
        <w:jc w:val="both"/>
      </w:pPr>
      <w:hyperlink r:id="rId13" w:history="1">
        <w:r w:rsidRPr="00723EC7">
          <w:rPr>
            <w:rStyle w:val="a9"/>
          </w:rPr>
          <w:t>https://russian.rt.com/russia/article/628178-pozhar-sheremetevo-samolyot</w:t>
        </w:r>
      </w:hyperlink>
    </w:p>
    <w:p w14:paraId="1C0A8475" w14:textId="77777777" w:rsidR="00BE7B0B" w:rsidRDefault="00BE7B0B" w:rsidP="00BE7B0B">
      <w:pPr>
        <w:jc w:val="both"/>
      </w:pPr>
      <w:hyperlink r:id="rId14" w:history="1">
        <w:r w:rsidRPr="00723EC7">
          <w:rPr>
            <w:rStyle w:val="a9"/>
          </w:rPr>
          <w:t>https://mir24.tv/news/16359739/aeroflot-dvigateli-superjet-100-zagorelis-posle-posadki</w:t>
        </w:r>
      </w:hyperlink>
    </w:p>
    <w:p w14:paraId="5A8833CD" w14:textId="77777777" w:rsidR="00BE7B0B" w:rsidRPr="003476A7" w:rsidRDefault="00BE7B0B" w:rsidP="00BE7B0B">
      <w:pPr>
        <w:jc w:val="both"/>
        <w:rPr>
          <w:rStyle w:val="a9"/>
        </w:rPr>
      </w:pPr>
      <w:hyperlink r:id="rId15" w:history="1">
        <w:r w:rsidRPr="00723EC7">
          <w:rPr>
            <w:rStyle w:val="a9"/>
          </w:rPr>
          <w:t>https://www.m24.ru/news/proisshestviya/05052019/75199</w:t>
        </w:r>
      </w:hyperlink>
    </w:p>
    <w:p w14:paraId="36381B43" w14:textId="77777777" w:rsidR="00BE7B0B" w:rsidRPr="003476A7" w:rsidRDefault="00BE7B0B" w:rsidP="00BE7B0B">
      <w:pPr>
        <w:jc w:val="both"/>
        <w:rPr>
          <w:rStyle w:val="a9"/>
        </w:rPr>
      </w:pPr>
      <w:hyperlink r:id="rId16" w:history="1">
        <w:r w:rsidRPr="00723EC7">
          <w:rPr>
            <w:rStyle w:val="a9"/>
          </w:rPr>
          <w:t>https://www.m24.ru/news/proisshestviya/05052019/75228</w:t>
        </w:r>
      </w:hyperlink>
    </w:p>
    <w:p w14:paraId="217AA060" w14:textId="77777777" w:rsidR="00BE7B0B" w:rsidRPr="003476A7" w:rsidRDefault="00BE7B0B" w:rsidP="00BE7B0B">
      <w:pPr>
        <w:jc w:val="both"/>
        <w:rPr>
          <w:rStyle w:val="a9"/>
        </w:rPr>
      </w:pPr>
      <w:hyperlink r:id="rId17" w:history="1">
        <w:r w:rsidRPr="00723EC7">
          <w:rPr>
            <w:rStyle w:val="a9"/>
          </w:rPr>
          <w:t>https://www.rbc.ru/society/06/05/2019/5ccf355c9a79470fcb39d673</w:t>
        </w:r>
      </w:hyperlink>
    </w:p>
    <w:p w14:paraId="7B6AFB1F" w14:textId="77777777" w:rsidR="00EE4C73" w:rsidRPr="002A7D7C" w:rsidRDefault="00EE4C73" w:rsidP="00EE4C73">
      <w:pPr>
        <w:pStyle w:val="3"/>
        <w:jc w:val="both"/>
        <w:rPr>
          <w:rFonts w:ascii="Times New Roman" w:hAnsi="Times New Roman"/>
          <w:sz w:val="24"/>
          <w:szCs w:val="24"/>
        </w:rPr>
      </w:pPr>
      <w:r w:rsidRPr="002A7D7C">
        <w:rPr>
          <w:rFonts w:ascii="Times New Roman" w:hAnsi="Times New Roman"/>
          <w:sz w:val="24"/>
          <w:szCs w:val="24"/>
        </w:rPr>
        <w:lastRenderedPageBreak/>
        <w:t xml:space="preserve">ИЗВЕСТИЯ; 2019.05.05; </w:t>
      </w:r>
      <w:r w:rsidRPr="003476A7">
        <w:rPr>
          <w:rFonts w:ascii="Times New Roman" w:hAnsi="Times New Roman"/>
          <w:sz w:val="24"/>
          <w:szCs w:val="24"/>
        </w:rPr>
        <w:t>МЕДВЕДЕВ</w:t>
      </w:r>
      <w:r w:rsidRPr="002A7D7C">
        <w:rPr>
          <w:rFonts w:ascii="Times New Roman" w:hAnsi="Times New Roman"/>
          <w:sz w:val="24"/>
          <w:szCs w:val="24"/>
        </w:rPr>
        <w:t xml:space="preserve"> ПОРУЧИЛ СОЗДАТЬ ГОСКОМИССИЮ В СВЯЗИ С ЧП С САМОЛЕТОМ SSJ 100</w:t>
      </w:r>
      <w:bookmarkEnd w:id="4"/>
    </w:p>
    <w:p w14:paraId="5230CBC6" w14:textId="77777777" w:rsidR="00EE4C73" w:rsidRDefault="00EE4C73" w:rsidP="00EE4C73">
      <w:pPr>
        <w:jc w:val="both"/>
      </w:pPr>
      <w:r>
        <w:t xml:space="preserve">Премьер-министр России </w:t>
      </w:r>
      <w:r w:rsidRPr="003476A7">
        <w:rPr>
          <w:b/>
        </w:rPr>
        <w:t>Дмитрий Медведев</w:t>
      </w:r>
      <w:r>
        <w:t xml:space="preserve"> поручил создать госкомиссию по расследованию обстоятельств происшествия с самолетом </w:t>
      </w:r>
      <w:proofErr w:type="spellStart"/>
      <w:r>
        <w:t>Sukhoi</w:t>
      </w:r>
      <w:proofErr w:type="spellEnd"/>
      <w:r>
        <w:t xml:space="preserve"> </w:t>
      </w:r>
      <w:proofErr w:type="spellStart"/>
      <w:r>
        <w:t>Superjet</w:t>
      </w:r>
      <w:proofErr w:type="spellEnd"/>
      <w:r>
        <w:t xml:space="preserve"> 100 в аэропорту Шереметьево. Об этом в воскресенье, 5 мая, сообщил пресс-секретарь главы кабмина Олег Осипов.</w:t>
      </w:r>
    </w:p>
    <w:p w14:paraId="350639FB" w14:textId="2172B6FB" w:rsidR="00EE4C73" w:rsidRDefault="00EE4C73" w:rsidP="00EE4C73">
      <w:pPr>
        <w:jc w:val="both"/>
      </w:pPr>
      <w:r>
        <w:t xml:space="preserve">По его словам, о ситуации </w:t>
      </w:r>
      <w:r w:rsidRPr="003476A7">
        <w:rPr>
          <w:b/>
        </w:rPr>
        <w:t>Медведев</w:t>
      </w:r>
      <w:r>
        <w:t xml:space="preserve">у доложил глава </w:t>
      </w:r>
      <w:r w:rsidRPr="003476A7">
        <w:rPr>
          <w:b/>
        </w:rPr>
        <w:t>Минтранс</w:t>
      </w:r>
      <w:r>
        <w:t xml:space="preserve">а </w:t>
      </w:r>
      <w:r w:rsidRPr="003476A7">
        <w:rPr>
          <w:b/>
        </w:rPr>
        <w:t>Евгений Дитрих</w:t>
      </w:r>
      <w:r>
        <w:t xml:space="preserve">. После этого глава правительства поручил министру здравоохранения Веронике Скворцовой </w:t>
      </w:r>
      <w:r w:rsidR="00405C8C">
        <w:t>«</w:t>
      </w:r>
      <w:r>
        <w:t>оказать всю необходимую помощь пострадавшим</w:t>
      </w:r>
      <w:r w:rsidR="00405C8C">
        <w:t>»</w:t>
      </w:r>
      <w:r>
        <w:t xml:space="preserve"> в данном ЧП, отмечает ТАСС.</w:t>
      </w:r>
    </w:p>
    <w:p w14:paraId="4AEB1DDC" w14:textId="77777777" w:rsidR="00EE4C73" w:rsidRDefault="00EE4C73" w:rsidP="00EE4C73">
      <w:pPr>
        <w:jc w:val="both"/>
      </w:pPr>
      <w:r>
        <w:t>ЧП с самолетом, летевшим в Мурманск, произошло вечером 5 мая. Всего на борту находились по разным данным 78 или 79 человек, в том числе 73 пассажира. По последним данным, погибли минимум 13 человек.</w:t>
      </w:r>
    </w:p>
    <w:p w14:paraId="38E56C4B" w14:textId="52C8E424" w:rsidR="00EE4C73" w:rsidRDefault="00EE4C73" w:rsidP="00EE4C73">
      <w:pPr>
        <w:jc w:val="both"/>
      </w:pPr>
      <w:r>
        <w:t>Следственный комитет (СК) РФ возбудил уголовное дело по ч. 3 ст. 263 УК РФ (</w:t>
      </w:r>
      <w:r w:rsidR="00405C8C">
        <w:t>«</w:t>
      </w:r>
      <w:r>
        <w:t>Нарушение правил безопасности движения и эксплуатации воздушного транспорта</w:t>
      </w:r>
      <w:r w:rsidR="00405C8C">
        <w:t>»</w:t>
      </w:r>
      <w:r>
        <w:t xml:space="preserve">). </w:t>
      </w:r>
    </w:p>
    <w:p w14:paraId="54785E40" w14:textId="77777777" w:rsidR="00EE4C73" w:rsidRDefault="003218C1" w:rsidP="00EE4C73">
      <w:pPr>
        <w:jc w:val="both"/>
      </w:pPr>
      <w:hyperlink r:id="rId18" w:history="1">
        <w:r w:rsidR="00EE4C73" w:rsidRPr="00723EC7">
          <w:rPr>
            <w:rStyle w:val="a9"/>
          </w:rPr>
          <w:t>https://iz.ru/875182/2019-05-05/medvedev-poruchil-sozdat-goskomissiiu-v-sviazi-s-chp-s-samoletom-ssj-100</w:t>
        </w:r>
      </w:hyperlink>
    </w:p>
    <w:p w14:paraId="28C49165" w14:textId="77777777" w:rsidR="00EE4C73" w:rsidRDefault="00EE4C73" w:rsidP="00EE4C73">
      <w:pPr>
        <w:jc w:val="both"/>
      </w:pPr>
      <w:r>
        <w:t>На ту же тему:</w:t>
      </w:r>
    </w:p>
    <w:p w14:paraId="180AA8DC" w14:textId="77777777" w:rsidR="00EE4C73" w:rsidRPr="00BE7B0B" w:rsidRDefault="003218C1" w:rsidP="00BE7B0B">
      <w:pPr>
        <w:jc w:val="both"/>
        <w:rPr>
          <w:rStyle w:val="a9"/>
        </w:rPr>
      </w:pPr>
      <w:hyperlink r:id="rId19" w:history="1">
        <w:r w:rsidR="00EE4C73" w:rsidRPr="00BE7B0B">
          <w:rPr>
            <w:rStyle w:val="a9"/>
          </w:rPr>
          <w:t>https://radiovesti.ru/news/1206067/</w:t>
        </w:r>
      </w:hyperlink>
    </w:p>
    <w:p w14:paraId="6BFCB93D" w14:textId="77777777" w:rsidR="00EE4C73" w:rsidRPr="00BE7B0B" w:rsidRDefault="003218C1" w:rsidP="00EE4C73">
      <w:pPr>
        <w:jc w:val="both"/>
        <w:rPr>
          <w:rStyle w:val="a9"/>
        </w:rPr>
      </w:pPr>
      <w:hyperlink r:id="rId20" w:history="1">
        <w:r w:rsidR="00EE4C73" w:rsidRPr="00723EC7">
          <w:rPr>
            <w:rStyle w:val="a9"/>
          </w:rPr>
          <w:t>https://radiovesti.ru/brand/61178/episode/2166315/</w:t>
        </w:r>
      </w:hyperlink>
    </w:p>
    <w:p w14:paraId="011D22E9" w14:textId="77777777" w:rsidR="00CC3C6B" w:rsidRPr="009A1F38" w:rsidRDefault="00CC3C6B" w:rsidP="00CC3C6B">
      <w:pPr>
        <w:pStyle w:val="3"/>
        <w:jc w:val="both"/>
        <w:rPr>
          <w:rFonts w:ascii="Times New Roman" w:hAnsi="Times New Roman"/>
          <w:sz w:val="24"/>
          <w:szCs w:val="24"/>
        </w:rPr>
      </w:pPr>
      <w:bookmarkStart w:id="10" w:name="_Toc8044910"/>
      <w:r w:rsidRPr="009A1F38">
        <w:rPr>
          <w:rFonts w:ascii="Times New Roman" w:hAnsi="Times New Roman"/>
          <w:sz w:val="24"/>
          <w:szCs w:val="24"/>
        </w:rPr>
        <w:t xml:space="preserve">ИЗВЕСТИЯ; ЕГОР СОЗАЕВ-ГУРЬЕВ СЕРГЕЙ ИЗОТОВ; 2019.05.06; МАЙСКАЯ ПОВЕРКА: ПРЕЗИДЕНТ ПРОВЕДЕТ РЕВИЗИЮ </w:t>
      </w:r>
      <w:r w:rsidRPr="003476A7">
        <w:rPr>
          <w:rFonts w:ascii="Times New Roman" w:hAnsi="Times New Roman"/>
          <w:sz w:val="24"/>
          <w:szCs w:val="24"/>
        </w:rPr>
        <w:t>НАЦПРОЕКТ</w:t>
      </w:r>
      <w:r w:rsidRPr="009A1F38">
        <w:rPr>
          <w:rFonts w:ascii="Times New Roman" w:hAnsi="Times New Roman"/>
          <w:sz w:val="24"/>
          <w:szCs w:val="24"/>
        </w:rPr>
        <w:t>ОВ; В КРЕМЛЕ ПРОЙДЕТ ЗАСЕДАНИЕ ПРЕЗИДЕНТСКОГО СОВЕТА ПО СТРАТЕГИЧЕСКОМУ РАЗВИТИЮ И ПРИОРИТЕТНЫМ ПРОЕКТАМ</w:t>
      </w:r>
      <w:bookmarkEnd w:id="10"/>
    </w:p>
    <w:p w14:paraId="55D104DB" w14:textId="06260594" w:rsidR="00CC3C6B" w:rsidRDefault="00CC3C6B" w:rsidP="00CC3C6B">
      <w:pPr>
        <w:jc w:val="both"/>
      </w:pPr>
      <w:r>
        <w:t xml:space="preserve">Реализацию своего последнего майского указа президент </w:t>
      </w:r>
      <w:r w:rsidRPr="003476A7">
        <w:rPr>
          <w:b/>
        </w:rPr>
        <w:t>Владимир Путин</w:t>
      </w:r>
      <w:r>
        <w:t xml:space="preserve"> обсудит на заседании Совета по стратегическому развитию и приоритетным проектам. Информацию о подготовке совещания подтвердил </w:t>
      </w:r>
      <w:r w:rsidR="00405C8C">
        <w:t>«</w:t>
      </w:r>
      <w:r>
        <w:t>Известиям</w:t>
      </w:r>
      <w:r w:rsidR="00405C8C">
        <w:t>»</w:t>
      </w:r>
      <w:r>
        <w:t xml:space="preserve"> пресс-секретарь главы государства Дмитрий Песков. Мероприятие запланировано на 8 мая в Кремле, рассказали </w:t>
      </w:r>
      <w:r w:rsidR="00405C8C">
        <w:t>«</w:t>
      </w:r>
      <w:r>
        <w:t>Известиям</w:t>
      </w:r>
      <w:r w:rsidR="00405C8C">
        <w:t>»</w:t>
      </w:r>
      <w:r>
        <w:t xml:space="preserve"> федеральный чиновник и собеседник, знакомый с работой совета. На реализацию </w:t>
      </w:r>
      <w:r w:rsidRPr="003476A7">
        <w:rPr>
          <w:b/>
        </w:rPr>
        <w:t>нацпроект</w:t>
      </w:r>
      <w:r>
        <w:t xml:space="preserve">ов выделяются немалые средства, однако исполнение майского указа всё еще находится на начальном этапе, констатировали эксперты, опрошенные </w:t>
      </w:r>
      <w:r w:rsidR="00405C8C">
        <w:t>«</w:t>
      </w:r>
      <w:r>
        <w:t>Известиями</w:t>
      </w:r>
      <w:r w:rsidR="00405C8C">
        <w:t>»</w:t>
      </w:r>
      <w:r>
        <w:t>.</w:t>
      </w:r>
    </w:p>
    <w:p w14:paraId="4EB438F3" w14:textId="77777777" w:rsidR="00CC3C6B" w:rsidRDefault="00CC3C6B" w:rsidP="00CC3C6B">
      <w:pPr>
        <w:jc w:val="both"/>
      </w:pPr>
      <w:r>
        <w:t>Указ для прорыва</w:t>
      </w:r>
    </w:p>
    <w:p w14:paraId="72F99D16" w14:textId="5A101744" w:rsidR="00CC3C6B" w:rsidRDefault="00CC3C6B" w:rsidP="00CC3C6B">
      <w:pPr>
        <w:jc w:val="both"/>
      </w:pPr>
      <w:r>
        <w:t xml:space="preserve">Президентский указ </w:t>
      </w:r>
      <w:r w:rsidR="00405C8C">
        <w:t>«</w:t>
      </w:r>
      <w:r>
        <w:t>О национальных целях и стратегических задачах развития Российской Федерации на период до 2024 года</w:t>
      </w:r>
      <w:r w:rsidR="00405C8C">
        <w:t>»</w:t>
      </w:r>
      <w:r>
        <w:t xml:space="preserve"> </w:t>
      </w:r>
      <w:r w:rsidRPr="003476A7">
        <w:rPr>
          <w:b/>
        </w:rPr>
        <w:t>Владимир Путин</w:t>
      </w:r>
      <w:r>
        <w:t xml:space="preserve"> подписал 7 мая 2018 года, в день своей инаугурации. В нем глава государства поставил национальные цели развития страны на ближайшие шесть лет. Речь идет в том числе об увеличении численности населения, повышении уровня жизни и создании комфортных условий для россиян, а также</w:t>
      </w:r>
      <w:r w:rsidR="00405C8C">
        <w:t xml:space="preserve"> – </w:t>
      </w:r>
      <w:r>
        <w:t>осуществлении прорыва в научно-технологическом​ и социально-экономическом развитии страны.</w:t>
      </w:r>
    </w:p>
    <w:p w14:paraId="6D0C5AE3" w14:textId="1DF19735" w:rsidR="00CC3C6B" w:rsidRDefault="00CC3C6B" w:rsidP="00CC3C6B">
      <w:pPr>
        <w:jc w:val="both"/>
      </w:pPr>
      <w:r>
        <w:t xml:space="preserve">Согласно указу президента правительство разработало 12 национальных проектов по приоритетным направлениям: демография, здравоохранение, образование, жилье и городская среда, экология, </w:t>
      </w:r>
      <w:r w:rsidRPr="003476A7">
        <w:rPr>
          <w:b/>
        </w:rPr>
        <w:t>безопасные и качественные автомобильные дороги</w:t>
      </w:r>
      <w:r>
        <w:t xml:space="preserve">, производительность труда и поддержка занятости, наука, цифровая экономика, культура, малое и среднее предпринимательство и поддержка индивидуальной предпринимательской инициативы, а также </w:t>
      </w:r>
      <w:r w:rsidRPr="003476A7">
        <w:rPr>
          <w:b/>
        </w:rPr>
        <w:t>международная кооперация и экспорт</w:t>
      </w:r>
      <w:r>
        <w:t>. На их реализацию выделено 25,7 трлн рублей.</w:t>
      </w:r>
    </w:p>
    <w:p w14:paraId="0E07A716" w14:textId="714946AC" w:rsidR="00CC3C6B" w:rsidRDefault="00CC3C6B" w:rsidP="00CC3C6B">
      <w:pPr>
        <w:jc w:val="both"/>
      </w:pPr>
      <w:r>
        <w:t xml:space="preserve">Ход выполнения </w:t>
      </w:r>
      <w:r w:rsidRPr="003476A7">
        <w:rPr>
          <w:b/>
        </w:rPr>
        <w:t>нацпроект</w:t>
      </w:r>
      <w:r>
        <w:t xml:space="preserve">ов будет обсуждаться на заседании Совета по стратегическому развитию и национальным проектам, подтвердил </w:t>
      </w:r>
      <w:r w:rsidR="00405C8C">
        <w:t>«</w:t>
      </w:r>
      <w:r>
        <w:t>Известиям</w:t>
      </w:r>
      <w:r w:rsidR="00405C8C">
        <w:t>»</w:t>
      </w:r>
      <w:r>
        <w:t xml:space="preserve"> пресс-секретарь Владимира </w:t>
      </w:r>
      <w:r w:rsidRPr="003476A7">
        <w:rPr>
          <w:b/>
        </w:rPr>
        <w:t>Путин</w:t>
      </w:r>
      <w:r>
        <w:t>а Дмитрий Песков.</w:t>
      </w:r>
    </w:p>
    <w:p w14:paraId="56A1AAC4" w14:textId="75DF126A" w:rsidR="00CC3C6B" w:rsidRDefault="00CC3C6B" w:rsidP="00CC3C6B">
      <w:pPr>
        <w:jc w:val="both"/>
      </w:pPr>
      <w:r>
        <w:lastRenderedPageBreak/>
        <w:t xml:space="preserve">Совещание пройдет в Кремле 8 мая, рассказал </w:t>
      </w:r>
      <w:r w:rsidR="00405C8C">
        <w:t>«</w:t>
      </w:r>
      <w:r>
        <w:t>Известиям</w:t>
      </w:r>
      <w:r w:rsidR="00405C8C">
        <w:t>»</w:t>
      </w:r>
      <w:r>
        <w:t xml:space="preserve"> источник, знакомый с работой совета. В его состав входят председатель правительства и члены кабинета министров, помощники главы государства, полномочные представители президента в федеральных округах, главы объединений предпринимателей. Дату проведения заседания назвал в разговоре с </w:t>
      </w:r>
      <w:r w:rsidR="00405C8C">
        <w:t>«</w:t>
      </w:r>
      <w:r>
        <w:t>Известиями</w:t>
      </w:r>
      <w:r w:rsidR="00405C8C">
        <w:t>»</w:t>
      </w:r>
      <w:r>
        <w:t xml:space="preserve"> и один из федеральных чиновников. Он отметил, что в ходе совещания планируется затронуть вопросы поддержки малого бизнеса и предпринимательских инициатив.</w:t>
      </w:r>
    </w:p>
    <w:p w14:paraId="13210EC0" w14:textId="77777777" w:rsidR="00CC3C6B" w:rsidRDefault="00CC3C6B" w:rsidP="00CC3C6B">
      <w:pPr>
        <w:jc w:val="both"/>
      </w:pPr>
      <w:r>
        <w:t>Медленный старт</w:t>
      </w:r>
    </w:p>
    <w:p w14:paraId="763FA4A7" w14:textId="1EDE5411" w:rsidR="00CC3C6B" w:rsidRDefault="00CC3C6B" w:rsidP="00CC3C6B">
      <w:pPr>
        <w:jc w:val="both"/>
      </w:pPr>
      <w:r>
        <w:t xml:space="preserve">Пока исполнение президентского указа находится на начальном уровне, отметил в беседе с </w:t>
      </w:r>
      <w:r w:rsidR="00405C8C">
        <w:t>«</w:t>
      </w:r>
      <w:r>
        <w:t>Известиями</w:t>
      </w:r>
      <w:r w:rsidR="00405C8C">
        <w:t>»</w:t>
      </w:r>
      <w:r>
        <w:t xml:space="preserve"> директор Института стратегического анализа ФБК </w:t>
      </w:r>
      <w:proofErr w:type="spellStart"/>
      <w:r>
        <w:t>Grant</w:t>
      </w:r>
      <w:proofErr w:type="spellEnd"/>
      <w:r>
        <w:t xml:space="preserve"> </w:t>
      </w:r>
      <w:proofErr w:type="spellStart"/>
      <w:r>
        <w:t>Thornton</w:t>
      </w:r>
      <w:proofErr w:type="spellEnd"/>
      <w:r>
        <w:t xml:space="preserve"> Игорь Николаев. По его словам, еще в начале апреля правительство само признавало, что контракты по реализации </w:t>
      </w:r>
      <w:r w:rsidRPr="003476A7">
        <w:rPr>
          <w:b/>
        </w:rPr>
        <w:t>нацпроект</w:t>
      </w:r>
      <w:r>
        <w:t>ов заключаются очень слабо</w:t>
      </w:r>
      <w:r w:rsidR="00405C8C">
        <w:t xml:space="preserve"> – </w:t>
      </w:r>
      <w:r>
        <w:t>один-два на регион.</w:t>
      </w:r>
    </w:p>
    <w:p w14:paraId="029C90C2" w14:textId="0F2A06DA" w:rsidR="00CC3C6B" w:rsidRDefault="00405C8C" w:rsidP="00CC3C6B">
      <w:pPr>
        <w:jc w:val="both"/>
      </w:pPr>
      <w:r>
        <w:t>-</w:t>
      </w:r>
      <w:r w:rsidR="00CC3C6B">
        <w:t xml:space="preserve"> Реализация самих </w:t>
      </w:r>
      <w:r w:rsidR="00CC3C6B" w:rsidRPr="003476A7">
        <w:rPr>
          <w:b/>
        </w:rPr>
        <w:t>нацпроект</w:t>
      </w:r>
      <w:r w:rsidR="00CC3C6B">
        <w:t>ов начинается с большими задержками, поэтому старт получился медленный, что дальше будет</w:t>
      </w:r>
      <w:r>
        <w:t xml:space="preserve"> </w:t>
      </w:r>
      <w:proofErr w:type="gramStart"/>
      <w:r>
        <w:t>–</w:t>
      </w:r>
      <w:proofErr w:type="gramEnd"/>
      <w:r>
        <w:t xml:space="preserve"> </w:t>
      </w:r>
      <w:r w:rsidR="00CC3C6B">
        <w:t>посмотрим,</w:t>
      </w:r>
      <w:r>
        <w:t xml:space="preserve"> – </w:t>
      </w:r>
      <w:r w:rsidR="00CC3C6B">
        <w:t>заявил эксперт.</w:t>
      </w:r>
      <w:r>
        <w:t xml:space="preserve"> – </w:t>
      </w:r>
      <w:r w:rsidR="00CC3C6B">
        <w:t>Пока</w:t>
      </w:r>
      <w:r>
        <w:t xml:space="preserve"> – </w:t>
      </w:r>
      <w:r w:rsidR="00CC3C6B">
        <w:t xml:space="preserve">на </w:t>
      </w:r>
      <w:r>
        <w:t>«</w:t>
      </w:r>
      <w:r w:rsidR="00CC3C6B">
        <w:t>троечку</w:t>
      </w:r>
      <w:r>
        <w:t>»</w:t>
      </w:r>
      <w:r w:rsidR="00CC3C6B">
        <w:t xml:space="preserve">. Реализация проектов идет с большими </w:t>
      </w:r>
      <w:proofErr w:type="gramStart"/>
      <w:r w:rsidR="00CC3C6B">
        <w:t>задержками, несмотря на то, что</w:t>
      </w:r>
      <w:proofErr w:type="gramEnd"/>
      <w:r w:rsidR="00CC3C6B">
        <w:t xml:space="preserve"> деньги федерального бюджета есть и они выделяются.</w:t>
      </w:r>
    </w:p>
    <w:p w14:paraId="4B6A2024" w14:textId="77777777" w:rsidR="00CC3C6B" w:rsidRDefault="00CC3C6B" w:rsidP="00CC3C6B">
      <w:pPr>
        <w:jc w:val="both"/>
      </w:pPr>
      <w:r>
        <w:t xml:space="preserve">Часто отчет об итогах становится более важным для исполнителей, нежели сама работа, опасается президент Российской ассоциации политических консультантов Алексей </w:t>
      </w:r>
      <w:proofErr w:type="spellStart"/>
      <w:r>
        <w:t>Куртов</w:t>
      </w:r>
      <w:proofErr w:type="spellEnd"/>
      <w:r>
        <w:t>.</w:t>
      </w:r>
    </w:p>
    <w:p w14:paraId="415FF1BA" w14:textId="07F9547A" w:rsidR="00CC3C6B" w:rsidRDefault="00405C8C" w:rsidP="00CC3C6B">
      <w:pPr>
        <w:jc w:val="both"/>
      </w:pPr>
      <w:r>
        <w:t>-</w:t>
      </w:r>
      <w:r w:rsidR="00CC3C6B">
        <w:t xml:space="preserve"> Хотелось бы, чтобы потом Счетная палата внимательно проанализировала эти отчеты, сравнила цифры с жизнью, оценила эффективность вложения государственных средств,</w:t>
      </w:r>
      <w:r>
        <w:t xml:space="preserve"> – </w:t>
      </w:r>
      <w:r w:rsidR="00CC3C6B">
        <w:t xml:space="preserve">отметил эксперт в разговоре с </w:t>
      </w:r>
      <w:r>
        <w:t>«</w:t>
      </w:r>
      <w:r w:rsidR="00CC3C6B">
        <w:t>Известиями</w:t>
      </w:r>
      <w:r>
        <w:t>»</w:t>
      </w:r>
      <w:r w:rsidR="00CC3C6B">
        <w:t>.</w:t>
      </w:r>
      <w:r>
        <w:t xml:space="preserve"> – </w:t>
      </w:r>
      <w:r w:rsidR="00CC3C6B">
        <w:t xml:space="preserve">Вот тогда и можно было бы подвести итоги выполнения </w:t>
      </w:r>
      <w:r w:rsidR="00CC3C6B" w:rsidRPr="003476A7">
        <w:rPr>
          <w:b/>
        </w:rPr>
        <w:t>нацпроект</w:t>
      </w:r>
      <w:r w:rsidR="00CC3C6B">
        <w:t>ов.</w:t>
      </w:r>
    </w:p>
    <w:p w14:paraId="18C94596" w14:textId="5DB7B7B8" w:rsidR="00CC3C6B" w:rsidRDefault="00CC3C6B" w:rsidP="00CC3C6B">
      <w:pPr>
        <w:jc w:val="both"/>
      </w:pPr>
      <w:r>
        <w:t xml:space="preserve">В первый год эта тема оказалась несколько на периферии общественной повестки, поэтому в обществе нет устойчивого отношения к указу, отметил глава фонда </w:t>
      </w:r>
      <w:r w:rsidR="00405C8C">
        <w:t>«</w:t>
      </w:r>
      <w:r>
        <w:t>Петербургская политика</w:t>
      </w:r>
      <w:r w:rsidR="00405C8C">
        <w:t>»</w:t>
      </w:r>
      <w:r>
        <w:t xml:space="preserve"> Михаил Виноградов.</w:t>
      </w:r>
    </w:p>
    <w:p w14:paraId="7C7F5D3C" w14:textId="30C591E2" w:rsidR="00CC3C6B" w:rsidRDefault="00405C8C" w:rsidP="00CC3C6B">
      <w:pPr>
        <w:jc w:val="both"/>
      </w:pPr>
      <w:r>
        <w:t>-</w:t>
      </w:r>
      <w:r w:rsidR="00CC3C6B">
        <w:t xml:space="preserve"> Что касается элит, для них указы</w:t>
      </w:r>
      <w:r>
        <w:t xml:space="preserve"> – </w:t>
      </w:r>
      <w:r w:rsidR="00CC3C6B">
        <w:t>важный канал воздействия на приоритеты государственных расходов,</w:t>
      </w:r>
      <w:r>
        <w:t xml:space="preserve"> – </w:t>
      </w:r>
      <w:r w:rsidR="00CC3C6B">
        <w:t xml:space="preserve">пояснил </w:t>
      </w:r>
      <w:r>
        <w:t>«</w:t>
      </w:r>
      <w:r w:rsidR="00CC3C6B">
        <w:t>Известиям</w:t>
      </w:r>
      <w:r>
        <w:t>»</w:t>
      </w:r>
      <w:r w:rsidR="00CC3C6B">
        <w:t xml:space="preserve"> политолог.</w:t>
      </w:r>
      <w:r>
        <w:t xml:space="preserve"> – </w:t>
      </w:r>
      <w:r w:rsidR="00CC3C6B">
        <w:t>Но здесь есть и своего рода конфликт между призывами к экономии и оптимизации государственных расходов и, с другой стороны, готовности сконцентрировать мощные финансовые потоки на ключевых направлениях указов.</w:t>
      </w:r>
    </w:p>
    <w:p w14:paraId="3D28CD85" w14:textId="77777777" w:rsidR="00CC3C6B" w:rsidRDefault="00CC3C6B" w:rsidP="00CC3C6B">
      <w:pPr>
        <w:jc w:val="both"/>
      </w:pPr>
      <w:r>
        <w:t xml:space="preserve">Майский указ Владимира </w:t>
      </w:r>
      <w:r w:rsidRPr="003476A7">
        <w:rPr>
          <w:b/>
        </w:rPr>
        <w:t>Путин</w:t>
      </w:r>
      <w:r>
        <w:t>а реализуется постепенно: создана конфигурация национальных проектов, сформирована их ресурсная база и начата реализация, констатировал гендиректор Агентства политических и экономических коммуникаций Дмитрий Орлов.</w:t>
      </w:r>
    </w:p>
    <w:p w14:paraId="61613192" w14:textId="0182921E" w:rsidR="00CC3C6B" w:rsidRDefault="00405C8C" w:rsidP="00CC3C6B">
      <w:pPr>
        <w:jc w:val="both"/>
      </w:pPr>
      <w:r>
        <w:t>-</w:t>
      </w:r>
      <w:r w:rsidR="00CC3C6B">
        <w:t xml:space="preserve"> Управленческий стиль президента характеризуется вниманием к деталям,</w:t>
      </w:r>
      <w:r>
        <w:t xml:space="preserve"> – </w:t>
      </w:r>
      <w:r w:rsidR="00CC3C6B">
        <w:t xml:space="preserve">рассказал он </w:t>
      </w:r>
      <w:r>
        <w:t>«</w:t>
      </w:r>
      <w:r w:rsidR="00CC3C6B">
        <w:t>Известиям</w:t>
      </w:r>
      <w:r>
        <w:t>»</w:t>
      </w:r>
      <w:r w:rsidR="00CC3C6B">
        <w:t>.</w:t>
      </w:r>
      <w:r>
        <w:t xml:space="preserve"> – </w:t>
      </w:r>
      <w:r w:rsidR="00CC3C6B">
        <w:t>Поэтому, на мой взгляд, он должен заинтересоваться темпами реализации национальных проектов и качеством исполнения.</w:t>
      </w:r>
    </w:p>
    <w:p w14:paraId="68B7881A" w14:textId="77777777" w:rsidR="00CC3C6B" w:rsidRDefault="00CC3C6B" w:rsidP="00CC3C6B">
      <w:pPr>
        <w:jc w:val="both"/>
      </w:pPr>
      <w:r>
        <w:t>Реализация национальных проектов находится на постоянном контроле у президента. Так, отдельным проектам были посвящены заседания президиума Государственного совета в Крыму и Татарстане.</w:t>
      </w:r>
    </w:p>
    <w:p w14:paraId="63ED3405" w14:textId="77777777" w:rsidR="00CC3C6B" w:rsidRDefault="00CC3C6B" w:rsidP="00CC3C6B">
      <w:pPr>
        <w:jc w:val="both"/>
      </w:pPr>
      <w:hyperlink r:id="rId21" w:history="1">
        <w:r w:rsidRPr="00AD5A0A">
          <w:rPr>
            <w:rStyle w:val="a9"/>
          </w:rPr>
          <w:t>https://iz.ru/874067/egor-sozaev-gurev-sergei-izotov/maiskaia-poverka-prezident-provedet-reviziiu-natcproektov</w:t>
        </w:r>
      </w:hyperlink>
    </w:p>
    <w:p w14:paraId="5A40F682" w14:textId="75E2D3F1" w:rsidR="003218C1" w:rsidRPr="002206C9" w:rsidRDefault="003218C1" w:rsidP="003218C1">
      <w:pPr>
        <w:pStyle w:val="3"/>
        <w:jc w:val="both"/>
        <w:rPr>
          <w:rFonts w:ascii="Times New Roman" w:hAnsi="Times New Roman"/>
          <w:sz w:val="24"/>
          <w:szCs w:val="24"/>
        </w:rPr>
      </w:pPr>
      <w:bookmarkStart w:id="11" w:name="_Toc8044911"/>
      <w:r w:rsidRPr="002206C9">
        <w:rPr>
          <w:rFonts w:ascii="Times New Roman" w:hAnsi="Times New Roman"/>
          <w:sz w:val="24"/>
          <w:szCs w:val="24"/>
        </w:rPr>
        <w:t xml:space="preserve">ИНТЕРФАКС; 2019.05.04; </w:t>
      </w:r>
      <w:r w:rsidRPr="003476A7">
        <w:rPr>
          <w:rFonts w:ascii="Times New Roman" w:hAnsi="Times New Roman"/>
          <w:sz w:val="24"/>
          <w:szCs w:val="24"/>
        </w:rPr>
        <w:t>ПУТИН</w:t>
      </w:r>
      <w:r w:rsidRPr="002206C9">
        <w:rPr>
          <w:rFonts w:ascii="Times New Roman" w:hAnsi="Times New Roman"/>
          <w:sz w:val="24"/>
          <w:szCs w:val="24"/>
        </w:rPr>
        <w:t xml:space="preserve"> ДАЛ РЯД ПОРУЧЕНИЙ ПО ИТОГАМ ПОСЕЩЕНИЯ НПО </w:t>
      </w:r>
      <w:r w:rsidR="00405C8C">
        <w:rPr>
          <w:rFonts w:ascii="Times New Roman" w:hAnsi="Times New Roman"/>
          <w:sz w:val="24"/>
          <w:szCs w:val="24"/>
        </w:rPr>
        <w:t>«</w:t>
      </w:r>
      <w:r w:rsidRPr="002206C9">
        <w:rPr>
          <w:rFonts w:ascii="Times New Roman" w:hAnsi="Times New Roman"/>
          <w:sz w:val="24"/>
          <w:szCs w:val="24"/>
        </w:rPr>
        <w:t>ЭНЕРГОМАШ</w:t>
      </w:r>
      <w:r w:rsidR="00405C8C">
        <w:rPr>
          <w:rFonts w:ascii="Times New Roman" w:hAnsi="Times New Roman"/>
          <w:sz w:val="24"/>
          <w:szCs w:val="24"/>
        </w:rPr>
        <w:t>»</w:t>
      </w:r>
      <w:r w:rsidRPr="002206C9">
        <w:rPr>
          <w:rFonts w:ascii="Times New Roman" w:hAnsi="Times New Roman"/>
          <w:sz w:val="24"/>
          <w:szCs w:val="24"/>
        </w:rPr>
        <w:t xml:space="preserve"> В ДЕНЬ КОСМОНАВТИКИ</w:t>
      </w:r>
      <w:bookmarkEnd w:id="11"/>
    </w:p>
    <w:p w14:paraId="093DB65E" w14:textId="1D629CC9" w:rsidR="003218C1" w:rsidRDefault="003218C1" w:rsidP="003218C1">
      <w:pPr>
        <w:jc w:val="both"/>
      </w:pPr>
      <w:r>
        <w:t xml:space="preserve">Президент России </w:t>
      </w:r>
      <w:r w:rsidRPr="003476A7">
        <w:rPr>
          <w:b/>
        </w:rPr>
        <w:t>Владимир Путин</w:t>
      </w:r>
      <w:r>
        <w:t xml:space="preserve"> утвердил перечень поручений по итогам посещения акционерного общества </w:t>
      </w:r>
      <w:r w:rsidR="00405C8C">
        <w:t>«</w:t>
      </w:r>
      <w:r>
        <w:t xml:space="preserve">НПО </w:t>
      </w:r>
      <w:proofErr w:type="spellStart"/>
      <w:r>
        <w:t>Энергомаш</w:t>
      </w:r>
      <w:proofErr w:type="spellEnd"/>
      <w:r>
        <w:t xml:space="preserve"> имени академика </w:t>
      </w:r>
      <w:proofErr w:type="gramStart"/>
      <w:r>
        <w:t>В.П.</w:t>
      </w:r>
      <w:proofErr w:type="gramEnd"/>
      <w:r>
        <w:t xml:space="preserve"> Глушко</w:t>
      </w:r>
      <w:r w:rsidR="00405C8C">
        <w:t>»</w:t>
      </w:r>
      <w:r>
        <w:t>, состоявшегося 12 апреля 2019 года, сообщается на сайте Кремля.</w:t>
      </w:r>
    </w:p>
    <w:p w14:paraId="1F89DF29" w14:textId="77777777" w:rsidR="003218C1" w:rsidRDefault="003218C1" w:rsidP="003218C1">
      <w:pPr>
        <w:jc w:val="both"/>
      </w:pPr>
      <w:r>
        <w:t xml:space="preserve">В частности, президент поручил правительству в срок до 1 июля 2019 года проработать вопрос об оказании дополнительной поддержки научных исследований, осуществляемых </w:t>
      </w:r>
      <w:r>
        <w:lastRenderedPageBreak/>
        <w:t>молодыми учёными по решению задач освоения и использования космического пространства, в том числе в рамках реализации действующих инструментов финансирования научных исследований.</w:t>
      </w:r>
    </w:p>
    <w:p w14:paraId="0742E56A" w14:textId="0B552E81" w:rsidR="003218C1" w:rsidRDefault="003218C1" w:rsidP="003218C1">
      <w:pPr>
        <w:jc w:val="both"/>
      </w:pPr>
      <w:r>
        <w:t xml:space="preserve">Он также поручил </w:t>
      </w:r>
      <w:r w:rsidR="00405C8C">
        <w:t>«</w:t>
      </w:r>
      <w:r>
        <w:t>Роскосмосу</w:t>
      </w:r>
      <w:r w:rsidR="00405C8C">
        <w:t>»</w:t>
      </w:r>
      <w:r>
        <w:t xml:space="preserve"> совместно с акционерным обществом </w:t>
      </w:r>
      <w:r w:rsidR="00405C8C">
        <w:t>«</w:t>
      </w:r>
      <w:r>
        <w:t>ДОМ.РФ</w:t>
      </w:r>
      <w:r w:rsidR="00405C8C">
        <w:t>»</w:t>
      </w:r>
      <w:r>
        <w:t xml:space="preserve"> в срок до 15 октября 2019 года обеспечить организацию в порядке и на условиях, предусмотренных Федеральным законом от 24 июля 2008 г. № 161-ФЗ </w:t>
      </w:r>
      <w:r w:rsidR="00405C8C">
        <w:t>«</w:t>
      </w:r>
      <w:r>
        <w:t>О содействии развитию жилищного строительства</w:t>
      </w:r>
      <w:r w:rsidR="00405C8C">
        <w:t>»</w:t>
      </w:r>
      <w:r>
        <w:t>, жилищно-строительных кооперативов в целях обеспечения жильём работников организаций указанной Государственной корпорации, нуждающихся в улучшении жилищных условий. В дальнейшем доклад по этой теме нужно будет делать ежегодно.</w:t>
      </w:r>
    </w:p>
    <w:p w14:paraId="2C67CBDB" w14:textId="77777777" w:rsidR="003218C1" w:rsidRDefault="003218C1" w:rsidP="003218C1">
      <w:pPr>
        <w:jc w:val="both"/>
      </w:pPr>
      <w:r>
        <w:t xml:space="preserve">Также </w:t>
      </w:r>
      <w:r w:rsidRPr="003476A7">
        <w:rPr>
          <w:b/>
        </w:rPr>
        <w:t>Минтранс</w:t>
      </w:r>
      <w:r>
        <w:t xml:space="preserve">у России совместно с правительством Московской области было поручено в срок до 1 июля 2019 года проработать вопрос </w:t>
      </w:r>
      <w:proofErr w:type="spellStart"/>
      <w:r>
        <w:t>софинансирования</w:t>
      </w:r>
      <w:proofErr w:type="spellEnd"/>
      <w:r>
        <w:t xml:space="preserve"> за счёт федерального бюджета в 2020 году строительства транспортной развязки на улице Репина в городе Химки Московской области.</w:t>
      </w:r>
    </w:p>
    <w:p w14:paraId="25045AD1" w14:textId="4B42B426" w:rsidR="003218C1" w:rsidRDefault="003218C1" w:rsidP="003218C1">
      <w:pPr>
        <w:jc w:val="both"/>
      </w:pPr>
      <w:r>
        <w:t xml:space="preserve">12 апреля, в День космонавтики, </w:t>
      </w:r>
      <w:proofErr w:type="spellStart"/>
      <w:r w:rsidRPr="003476A7">
        <w:rPr>
          <w:b/>
        </w:rPr>
        <w:t>В.Путин</w:t>
      </w:r>
      <w:proofErr w:type="spellEnd"/>
      <w:r>
        <w:t xml:space="preserve"> посетил НПО </w:t>
      </w:r>
      <w:r w:rsidR="00405C8C">
        <w:t>«</w:t>
      </w:r>
      <w:proofErr w:type="spellStart"/>
      <w:r>
        <w:t>Энергомаш</w:t>
      </w:r>
      <w:proofErr w:type="spellEnd"/>
      <w:r w:rsidR="00405C8C">
        <w:t>»</w:t>
      </w:r>
      <w:r>
        <w:t xml:space="preserve">. В ходе посещения он встретился с его сотрудниками. Во время встречи президент подчеркнул: </w:t>
      </w:r>
      <w:r w:rsidR="00405C8C">
        <w:t>«</w:t>
      </w:r>
      <w:r>
        <w:t>Нам нужно внимание сосредоточить на том, чтобы делать новые абсолютно шаги в развитии космической отрасли, делать ее ещё более современной, устремлённой в будущее</w:t>
      </w:r>
      <w:r w:rsidR="00405C8C">
        <w:t>»</w:t>
      </w:r>
      <w:r>
        <w:t xml:space="preserve">. Позднее на праздничном концерте ко Дню космонавтики он заявил: </w:t>
      </w:r>
      <w:r w:rsidR="00405C8C">
        <w:t>«</w:t>
      </w:r>
      <w:r>
        <w:t>Окажем развитию российской космонавтики всю необходимую помощь и поддержку</w:t>
      </w:r>
      <w:r w:rsidR="00405C8C">
        <w:t>»</w:t>
      </w:r>
      <w:r>
        <w:t>.</w:t>
      </w:r>
    </w:p>
    <w:p w14:paraId="331CB7A1" w14:textId="77777777" w:rsidR="003218C1" w:rsidRDefault="003218C1" w:rsidP="003218C1">
      <w:pPr>
        <w:jc w:val="both"/>
      </w:pPr>
      <w:r>
        <w:t>Также на встрече с сотрудниками НПО президент сказал, что считает возможным подумать о субсидировании ипотеки для молодых ученых. Отвечая на вопрос о грантовой поддержке научной сферы, российский лидер отметил, что для этого в стране работают три фонда. В этом году на предоставление грантов ученым из этих фондов планируется выделить 54 млрд рублей.</w:t>
      </w:r>
    </w:p>
    <w:p w14:paraId="6FBD5BB3" w14:textId="00F561FA" w:rsidR="003218C1" w:rsidRPr="008A024D" w:rsidRDefault="003218C1" w:rsidP="003218C1">
      <w:pPr>
        <w:jc w:val="both"/>
      </w:pPr>
      <w:r>
        <w:t xml:space="preserve">Также в ходе встречи он пообещал обсудить с губернатором московской области Андреем Воробьевым и </w:t>
      </w:r>
      <w:r w:rsidRPr="003476A7">
        <w:rPr>
          <w:b/>
        </w:rPr>
        <w:t>министерством транспорта</w:t>
      </w:r>
      <w:r>
        <w:t xml:space="preserve"> РФ возможность строительства дороги между Старыми и Новыми Химками, а также не исключил, что для сотрудников предприятия, пользующихся платной дорогой Санкт-Петербург</w:t>
      </w:r>
      <w:r w:rsidR="00405C8C">
        <w:t xml:space="preserve"> – </w:t>
      </w:r>
      <w:r>
        <w:t>Москва, могут быть введены субсидии.</w:t>
      </w:r>
    </w:p>
    <w:p w14:paraId="6AB3CD92" w14:textId="33C73365" w:rsidR="009B5FE5" w:rsidRPr="009B5FE5" w:rsidRDefault="009B5FE5" w:rsidP="003476A7">
      <w:pPr>
        <w:pStyle w:val="3"/>
        <w:jc w:val="both"/>
        <w:rPr>
          <w:rFonts w:ascii="Times New Roman" w:hAnsi="Times New Roman"/>
          <w:sz w:val="24"/>
          <w:szCs w:val="24"/>
        </w:rPr>
      </w:pPr>
      <w:bookmarkStart w:id="12" w:name="_Toc8044912"/>
      <w:r w:rsidRPr="009B5FE5">
        <w:rPr>
          <w:rFonts w:ascii="Times New Roman" w:hAnsi="Times New Roman"/>
          <w:sz w:val="24"/>
          <w:szCs w:val="24"/>
        </w:rPr>
        <w:t>ИНТЕРФАКС; 2019.05.0</w:t>
      </w:r>
      <w:r>
        <w:rPr>
          <w:rFonts w:ascii="Times New Roman" w:hAnsi="Times New Roman"/>
          <w:sz w:val="24"/>
          <w:szCs w:val="24"/>
        </w:rPr>
        <w:t>4</w:t>
      </w:r>
      <w:r w:rsidRPr="009B5FE5">
        <w:rPr>
          <w:rFonts w:ascii="Times New Roman" w:hAnsi="Times New Roman"/>
          <w:sz w:val="24"/>
          <w:szCs w:val="24"/>
        </w:rPr>
        <w:t>; ОФОРМИТЬ Ж/Д БИЛЕТ НА МЛАДЕНЦА, НЕ ДОСТИГШЕГО МЕСЯЧНОГО ВОЗРАСТА, ТЕПЕРЬ МОЖНО ПО МЕДСПРАВКЕ ИЗ РОДДОМА</w:t>
      </w:r>
      <w:r w:rsidR="00405C8C">
        <w:rPr>
          <w:rFonts w:ascii="Times New Roman" w:hAnsi="Times New Roman"/>
          <w:sz w:val="24"/>
          <w:szCs w:val="24"/>
        </w:rPr>
        <w:t xml:space="preserve"> – </w:t>
      </w:r>
      <w:r w:rsidRPr="009B5FE5">
        <w:rPr>
          <w:rFonts w:ascii="Times New Roman" w:hAnsi="Times New Roman"/>
          <w:sz w:val="24"/>
          <w:szCs w:val="24"/>
        </w:rPr>
        <w:t>ПРАВИТЕЛЬСТВО РФ</w:t>
      </w:r>
      <w:bookmarkEnd w:id="12"/>
    </w:p>
    <w:p w14:paraId="6079BBB7" w14:textId="77777777" w:rsidR="003476A7" w:rsidRDefault="009B5FE5" w:rsidP="003476A7">
      <w:pPr>
        <w:jc w:val="both"/>
      </w:pPr>
      <w:r>
        <w:t>Правительство РФ упростило процедуру оформления железнодорожных билетов для детей в возрасте до одного месяца.</w:t>
      </w:r>
    </w:p>
    <w:p w14:paraId="16542161" w14:textId="77777777" w:rsidR="003476A7" w:rsidRDefault="009B5FE5" w:rsidP="003476A7">
      <w:pPr>
        <w:jc w:val="both"/>
      </w:pPr>
      <w:r>
        <w:t xml:space="preserve">Как говорится на сайте правительства, постановлением от 30 апреля 2019 года №545 предусмотрена возможность оформления железнодорожного билета для детей в возрасте до одного месяца на основании данных медицинского свидетельства о рождении. До сих пор билеты оформлялись только на основании свидетельства о рождении, выданного в </w:t>
      </w:r>
      <w:proofErr w:type="spellStart"/>
      <w:r>
        <w:t>ЗАГСе</w:t>
      </w:r>
      <w:proofErr w:type="spellEnd"/>
      <w:r>
        <w:t>.</w:t>
      </w:r>
    </w:p>
    <w:p w14:paraId="49402102" w14:textId="540EF490" w:rsidR="002206C9" w:rsidRDefault="00405C8C" w:rsidP="003476A7">
      <w:pPr>
        <w:jc w:val="both"/>
      </w:pPr>
      <w:r>
        <w:t>«</w:t>
      </w:r>
      <w:r w:rsidR="009B5FE5">
        <w:t>Это решение принято в связи с тем, что фиксировались случаи отказа в оформлении проездного билета на поезд дальнего следования детям в возрасте до одного месяца до получения на них свидетельства о рождении</w:t>
      </w:r>
      <w:r>
        <w:t>»</w:t>
      </w:r>
      <w:r w:rsidR="009B5FE5">
        <w:t>,</w:t>
      </w:r>
      <w:r>
        <w:t xml:space="preserve"> – </w:t>
      </w:r>
      <w:r w:rsidR="009B5FE5">
        <w:t>отмечается в сообщении.</w:t>
      </w:r>
    </w:p>
    <w:p w14:paraId="17C80930" w14:textId="11F281E0" w:rsidR="003218C1" w:rsidRDefault="003218C1" w:rsidP="003476A7">
      <w:pPr>
        <w:jc w:val="both"/>
      </w:pPr>
      <w:r>
        <w:t>На ту же тему:</w:t>
      </w:r>
    </w:p>
    <w:p w14:paraId="3B6D3AB3" w14:textId="77777777" w:rsidR="003218C1" w:rsidRDefault="003218C1" w:rsidP="003218C1">
      <w:pPr>
        <w:jc w:val="both"/>
      </w:pPr>
      <w:hyperlink r:id="rId22" w:history="1">
        <w:r w:rsidRPr="00AD5A0A">
          <w:rPr>
            <w:rStyle w:val="a9"/>
          </w:rPr>
          <w:t>https://rg.ru/2019/05/05/kabmin-uprostil-oformlenie-biletov-na-poezda-dlia-malyshej.html</w:t>
        </w:r>
      </w:hyperlink>
    </w:p>
    <w:p w14:paraId="11D1AC95" w14:textId="0A5D15AF" w:rsidR="002206C9" w:rsidRPr="002206C9" w:rsidRDefault="002206C9" w:rsidP="003476A7">
      <w:pPr>
        <w:pStyle w:val="3"/>
        <w:jc w:val="both"/>
        <w:rPr>
          <w:rFonts w:ascii="Times New Roman" w:hAnsi="Times New Roman"/>
          <w:sz w:val="24"/>
          <w:szCs w:val="24"/>
        </w:rPr>
      </w:pPr>
      <w:bookmarkStart w:id="13" w:name="_Toc8044913"/>
      <w:r w:rsidRPr="002206C9">
        <w:rPr>
          <w:rFonts w:ascii="Times New Roman" w:hAnsi="Times New Roman"/>
          <w:sz w:val="24"/>
          <w:szCs w:val="24"/>
        </w:rPr>
        <w:lastRenderedPageBreak/>
        <w:t>ИНТЕРФАКС; 2019.04.30; РОССЕЛЬХОЗНАДЗОР БУДЕТ ИНФОРМИРОВАТЬ ФНС О КОМПАНИЯХ, У КОТОРЫХ ОБНАРУЖИТ САНКЦИОННУЮ ПРОДУКЦИЮ</w:t>
      </w:r>
      <w:bookmarkEnd w:id="13"/>
    </w:p>
    <w:p w14:paraId="42C76E7F" w14:textId="77777777" w:rsidR="003476A7" w:rsidRDefault="002206C9" w:rsidP="003476A7">
      <w:pPr>
        <w:jc w:val="both"/>
      </w:pPr>
      <w:r>
        <w:t>Россельхознадзор будет информировать Федеральную налоговую службу (ФНС) о российских компаниях, у которых в ходе проверок обнаружит санкционную продукцию.</w:t>
      </w:r>
    </w:p>
    <w:p w14:paraId="6EAA9B79" w14:textId="77777777" w:rsidR="003476A7" w:rsidRDefault="002206C9" w:rsidP="003476A7">
      <w:pPr>
        <w:jc w:val="both"/>
      </w:pPr>
      <w:r>
        <w:t>Россельхознадзор 30 апреля провел совещание с ФНС, в ходе которого стороны обсудили вопросы взаимодействия для пресечения незаконных схем перемещения продукции белорусских предприятий, в отношении которых действуют временные ограничения на поставки в Россию, сообщила ветслужба.</w:t>
      </w:r>
    </w:p>
    <w:p w14:paraId="0DF43022" w14:textId="27CD3F39" w:rsidR="003476A7" w:rsidRDefault="00405C8C" w:rsidP="003476A7">
      <w:pPr>
        <w:jc w:val="both"/>
      </w:pPr>
      <w:r>
        <w:t>«</w:t>
      </w:r>
      <w:r w:rsidR="002206C9">
        <w:t>Службы также проработали вопрос информирования ФНС России о российских налогоплательщиках, у которых в ходе проведения Россельхознадзором контрольных мероприятий выявляются санкционные товары</w:t>
      </w:r>
      <w:r>
        <w:t>»</w:t>
      </w:r>
      <w:r w:rsidR="002206C9">
        <w:t>,</w:t>
      </w:r>
      <w:r>
        <w:t xml:space="preserve"> – </w:t>
      </w:r>
      <w:r w:rsidR="002206C9">
        <w:t>говорится в сообщении. Это необходимо для анализа на предмет выявления рисков нарушения налогового законодательства.</w:t>
      </w:r>
    </w:p>
    <w:p w14:paraId="581243FE" w14:textId="032A22A6" w:rsidR="002206C9" w:rsidRDefault="002206C9" w:rsidP="003476A7">
      <w:pPr>
        <w:jc w:val="both"/>
      </w:pPr>
      <w:r>
        <w:t xml:space="preserve">Ранее Россельхознадзор просил ФНС проверить работу 36 белорусских компаний-посредников, участвующих в незаконных поставках в РФ продукции. Кроме того, служба обращалась в ФСБ и </w:t>
      </w:r>
      <w:r w:rsidRPr="003476A7">
        <w:rPr>
          <w:b/>
        </w:rPr>
        <w:t>Минтранс</w:t>
      </w:r>
      <w:r>
        <w:t xml:space="preserve"> с просьбой пресечь </w:t>
      </w:r>
      <w:r w:rsidR="00405C8C">
        <w:t>«</w:t>
      </w:r>
      <w:r>
        <w:t>серые</w:t>
      </w:r>
      <w:r w:rsidR="00405C8C">
        <w:t>»</w:t>
      </w:r>
      <w:r>
        <w:t xml:space="preserve"> схемы транзита продукции животноводства из Белоруссии.</w:t>
      </w:r>
    </w:p>
    <w:p w14:paraId="36052C44" w14:textId="1C303A49" w:rsidR="00464F7F" w:rsidRPr="009914B8" w:rsidRDefault="00464F7F" w:rsidP="00464F7F">
      <w:pPr>
        <w:pStyle w:val="3"/>
        <w:jc w:val="both"/>
        <w:rPr>
          <w:rFonts w:ascii="Times New Roman" w:hAnsi="Times New Roman"/>
          <w:sz w:val="24"/>
          <w:szCs w:val="24"/>
        </w:rPr>
      </w:pPr>
      <w:bookmarkStart w:id="14" w:name="_Toc8044914"/>
      <w:r w:rsidRPr="009914B8">
        <w:rPr>
          <w:rFonts w:ascii="Times New Roman" w:hAnsi="Times New Roman"/>
          <w:sz w:val="24"/>
          <w:szCs w:val="24"/>
        </w:rPr>
        <w:t xml:space="preserve">ИНТЕРФАКС; 2019.05.05; ЗАМПРЕД КОМИТЕТА ГОСДУМЫ ТРЕБУЕТ ОТ РОСАВИАЦИИ ПРИОСТАНОВИТЬ ЭКСПЛУАТАЦИЮ В РФ САМОЛЕТОВ SUKHOI SUPERJET 100 ДО ОКОНЧАНИЯ РАССЛЕДОВАНИЯ КАТАСТРОФЫ В </w:t>
      </w:r>
      <w:r w:rsidR="00405C8C">
        <w:rPr>
          <w:rFonts w:ascii="Times New Roman" w:hAnsi="Times New Roman"/>
          <w:sz w:val="24"/>
          <w:szCs w:val="24"/>
        </w:rPr>
        <w:t>«</w:t>
      </w:r>
      <w:r w:rsidRPr="009914B8">
        <w:rPr>
          <w:rFonts w:ascii="Times New Roman" w:hAnsi="Times New Roman"/>
          <w:sz w:val="24"/>
          <w:szCs w:val="24"/>
        </w:rPr>
        <w:t>ШЕРЕМЕТЬЕВО</w:t>
      </w:r>
      <w:r w:rsidR="00405C8C">
        <w:rPr>
          <w:rFonts w:ascii="Times New Roman" w:hAnsi="Times New Roman"/>
          <w:sz w:val="24"/>
          <w:szCs w:val="24"/>
        </w:rPr>
        <w:t>»</w:t>
      </w:r>
      <w:bookmarkEnd w:id="14"/>
    </w:p>
    <w:p w14:paraId="7F7FFD66" w14:textId="13A805E6" w:rsidR="00464F7F" w:rsidRDefault="00464F7F" w:rsidP="00464F7F">
      <w:pPr>
        <w:jc w:val="both"/>
      </w:pPr>
      <w:r>
        <w:t xml:space="preserve">Заместитель председателя комитета Госдумы по контролю и регламенту Михаил Романов требует от Росавиации приостановить в России эксплуатацию самолетов </w:t>
      </w:r>
      <w:proofErr w:type="spellStart"/>
      <w:r>
        <w:t>Sukhoi</w:t>
      </w:r>
      <w:proofErr w:type="spellEnd"/>
      <w:r>
        <w:t xml:space="preserve"> </w:t>
      </w:r>
      <w:proofErr w:type="spellStart"/>
      <w:r>
        <w:t>Superjet</w:t>
      </w:r>
      <w:proofErr w:type="spellEnd"/>
      <w:r>
        <w:t xml:space="preserve"> 100 до окончания расследования чрезвычайного происшествия в </w:t>
      </w:r>
      <w:r w:rsidR="00405C8C">
        <w:t>«</w:t>
      </w:r>
      <w:r>
        <w:t>Шереметьево</w:t>
      </w:r>
      <w:r w:rsidR="00405C8C">
        <w:t>»</w:t>
      </w:r>
      <w:r>
        <w:t>.</w:t>
      </w:r>
    </w:p>
    <w:p w14:paraId="6C2923F1" w14:textId="64327C84" w:rsidR="00464F7F" w:rsidRDefault="00405C8C" w:rsidP="00464F7F">
      <w:pPr>
        <w:jc w:val="both"/>
      </w:pPr>
      <w:r>
        <w:t>«</w:t>
      </w:r>
      <w:r w:rsidR="00464F7F">
        <w:t xml:space="preserve">До завершения расследования и полного технического обследования всех самолетов серии будет правильным отменить все рейсы самолетов </w:t>
      </w:r>
      <w:proofErr w:type="spellStart"/>
      <w:r w:rsidR="00464F7F">
        <w:t>Sukhoi</w:t>
      </w:r>
      <w:proofErr w:type="spellEnd"/>
      <w:r w:rsidR="00464F7F">
        <w:t xml:space="preserve"> </w:t>
      </w:r>
      <w:proofErr w:type="spellStart"/>
      <w:r w:rsidR="00464F7F">
        <w:t>Superjet</w:t>
      </w:r>
      <w:proofErr w:type="spellEnd"/>
      <w:r w:rsidR="00464F7F">
        <w:t xml:space="preserve"> 100</w:t>
      </w:r>
      <w:r>
        <w:t>»</w:t>
      </w:r>
      <w:r w:rsidR="00464F7F">
        <w:t>,</w:t>
      </w:r>
      <w:r>
        <w:t xml:space="preserve"> – </w:t>
      </w:r>
      <w:r w:rsidR="00464F7F">
        <w:t xml:space="preserve">сказал журналистам в воскресенье </w:t>
      </w:r>
      <w:proofErr w:type="spellStart"/>
      <w:r w:rsidR="00464F7F">
        <w:t>М.Романов</w:t>
      </w:r>
      <w:proofErr w:type="spellEnd"/>
      <w:r w:rsidR="00464F7F">
        <w:t>.</w:t>
      </w:r>
    </w:p>
    <w:p w14:paraId="0154D85B" w14:textId="05040039" w:rsidR="00464F7F" w:rsidRDefault="00464F7F" w:rsidP="00464F7F">
      <w:pPr>
        <w:jc w:val="both"/>
      </w:pPr>
      <w:r>
        <w:t xml:space="preserve">В пресс-службе депутата сообщили, что парламентарий направил обращения Генеральному прокурору РФ Юрию Чайке и к председателю Следственного комитета РФ Александру Бастрыкину </w:t>
      </w:r>
      <w:r w:rsidR="00405C8C">
        <w:t>«</w:t>
      </w:r>
      <w:r>
        <w:t xml:space="preserve">с требованием уделить пристальное внимание расследованию чрезвычайного происшествия с трагическими последствиями, которое произошло сегодня в столичном аэропорту Шереметьево при посадке самолета </w:t>
      </w:r>
      <w:proofErr w:type="spellStart"/>
      <w:r>
        <w:t>Sukhoi</w:t>
      </w:r>
      <w:proofErr w:type="spellEnd"/>
      <w:r>
        <w:t xml:space="preserve"> </w:t>
      </w:r>
      <w:proofErr w:type="spellStart"/>
      <w:r>
        <w:t>Superjet</w:t>
      </w:r>
      <w:proofErr w:type="spellEnd"/>
      <w:r>
        <w:t xml:space="preserve"> 100, следовавшего рейсом Москва-Мурманск</w:t>
      </w:r>
      <w:r w:rsidR="00405C8C">
        <w:t>»</w:t>
      </w:r>
      <w:r>
        <w:t>.</w:t>
      </w:r>
    </w:p>
    <w:p w14:paraId="2EFCBBA7" w14:textId="327BB728" w:rsidR="00464F7F" w:rsidRDefault="00464F7F" w:rsidP="00464F7F">
      <w:pPr>
        <w:jc w:val="both"/>
      </w:pPr>
      <w:r>
        <w:t xml:space="preserve">Кроме того, депутат направил запросы руководителю Федерального агентства воздушного транспорта (Росавиации) Александру </w:t>
      </w:r>
      <w:r w:rsidRPr="003476A7">
        <w:rPr>
          <w:b/>
        </w:rPr>
        <w:t>Нерадько</w:t>
      </w:r>
      <w:r>
        <w:t xml:space="preserve"> и главе Федеральной службы по надзору в сфере транспорта (</w:t>
      </w:r>
      <w:r w:rsidRPr="003476A7">
        <w:rPr>
          <w:b/>
        </w:rPr>
        <w:t>Ространснадзор</w:t>
      </w:r>
      <w:r>
        <w:t xml:space="preserve">а) Виктору </w:t>
      </w:r>
      <w:r w:rsidRPr="003476A7">
        <w:rPr>
          <w:b/>
        </w:rPr>
        <w:t>Басаргин</w:t>
      </w:r>
      <w:r>
        <w:t xml:space="preserve">у </w:t>
      </w:r>
      <w:r w:rsidR="00405C8C">
        <w:t>«</w:t>
      </w:r>
      <w:r>
        <w:t xml:space="preserve">провести внеочередную проверку всех используемых в настоящее время самолетов серии </w:t>
      </w:r>
      <w:proofErr w:type="spellStart"/>
      <w:r>
        <w:t>Sukhoi</w:t>
      </w:r>
      <w:proofErr w:type="spellEnd"/>
      <w:r>
        <w:t xml:space="preserve"> </w:t>
      </w:r>
      <w:proofErr w:type="spellStart"/>
      <w:r>
        <w:t>Superjet</w:t>
      </w:r>
      <w:proofErr w:type="spellEnd"/>
      <w:r>
        <w:t xml:space="preserve"> 100 и до момента окончания расследования всех обстоятельств ЧП не выпускать их в небо</w:t>
      </w:r>
      <w:r w:rsidR="00405C8C">
        <w:t>»</w:t>
      </w:r>
      <w:r>
        <w:t>.</w:t>
      </w:r>
    </w:p>
    <w:p w14:paraId="3E3E77B2" w14:textId="77777777" w:rsidR="00EE4C73" w:rsidRPr="00464F7F" w:rsidRDefault="00EE4C73" w:rsidP="00EE4C73">
      <w:pPr>
        <w:pStyle w:val="3"/>
        <w:jc w:val="both"/>
        <w:rPr>
          <w:rFonts w:ascii="Times New Roman" w:hAnsi="Times New Roman"/>
          <w:sz w:val="24"/>
          <w:szCs w:val="24"/>
        </w:rPr>
      </w:pPr>
      <w:bookmarkStart w:id="15" w:name="_Toc8044915"/>
      <w:r w:rsidRPr="00464F7F">
        <w:rPr>
          <w:rFonts w:ascii="Times New Roman" w:hAnsi="Times New Roman"/>
          <w:sz w:val="24"/>
          <w:szCs w:val="24"/>
        </w:rPr>
        <w:t>ИНТЕРФАКС; 2019.05.05; РУКОВОДИТЕЛЬ РОСАВИАЦИИ АЛЕКСАНДР НЕРАДЬКО ПРИБЫЛ НА МЕСТО ЧП С САМОЛЕТОМ SSJ-100 В АЭРОПОРТУ ШЕРЕМЕТЬЕВО. ОБ ЭТОМ СООБЩАЕТ В ВОСКРЕСЕНЬЕ ВЕДОМСТВО</w:t>
      </w:r>
      <w:bookmarkEnd w:id="15"/>
    </w:p>
    <w:p w14:paraId="7D82CC70" w14:textId="082B021E" w:rsidR="00EE4C73" w:rsidRDefault="00405C8C" w:rsidP="00EE4C73">
      <w:pPr>
        <w:jc w:val="both"/>
      </w:pPr>
      <w:r>
        <w:t>«</w:t>
      </w:r>
      <w:r w:rsidR="00EE4C73">
        <w:t>Руководитель Росавиации прибыл на место авиационного происшествия. Сформирован оперативный штаб. На данный момент можно констатировать, что в 18:30 произошло возгорание самолета „</w:t>
      </w:r>
      <w:r w:rsidR="00EE4C73" w:rsidRPr="003476A7">
        <w:rPr>
          <w:b/>
        </w:rPr>
        <w:t>Аэрофлот</w:t>
      </w:r>
      <w:r w:rsidR="00EE4C73">
        <w:t>а“ рейса SU1492 Москва</w:t>
      </w:r>
      <w:r>
        <w:t xml:space="preserve"> – </w:t>
      </w:r>
      <w:r w:rsidR="00EE4C73">
        <w:t>Мурманск после посадки в Шереметьево</w:t>
      </w:r>
      <w:r>
        <w:t>»</w:t>
      </w:r>
      <w:r w:rsidR="00EE4C73">
        <w:t>,</w:t>
      </w:r>
      <w:r>
        <w:t xml:space="preserve"> – </w:t>
      </w:r>
      <w:r w:rsidR="00EE4C73">
        <w:t>говорится в сообщении.</w:t>
      </w:r>
    </w:p>
    <w:p w14:paraId="289893B3" w14:textId="260AB04A" w:rsidR="009914B8" w:rsidRPr="009914B8" w:rsidRDefault="009914B8" w:rsidP="003476A7">
      <w:pPr>
        <w:pStyle w:val="3"/>
        <w:jc w:val="both"/>
        <w:rPr>
          <w:rFonts w:ascii="Times New Roman" w:hAnsi="Times New Roman"/>
          <w:sz w:val="24"/>
          <w:szCs w:val="24"/>
        </w:rPr>
      </w:pPr>
      <w:bookmarkStart w:id="16" w:name="_Toc8044916"/>
      <w:r w:rsidRPr="009914B8">
        <w:rPr>
          <w:rFonts w:ascii="Times New Roman" w:hAnsi="Times New Roman"/>
          <w:sz w:val="24"/>
          <w:szCs w:val="24"/>
        </w:rPr>
        <w:lastRenderedPageBreak/>
        <w:t xml:space="preserve">ИНТЕРФАКС; 2019.04.30; ТРЕТЬЯ ВПП </w:t>
      </w:r>
      <w:r w:rsidR="00405C8C">
        <w:rPr>
          <w:rFonts w:ascii="Times New Roman" w:hAnsi="Times New Roman"/>
          <w:sz w:val="24"/>
          <w:szCs w:val="24"/>
        </w:rPr>
        <w:t>«</w:t>
      </w:r>
      <w:r w:rsidRPr="009914B8">
        <w:rPr>
          <w:rFonts w:ascii="Times New Roman" w:hAnsi="Times New Roman"/>
          <w:sz w:val="24"/>
          <w:szCs w:val="24"/>
        </w:rPr>
        <w:t>ШЕРЕМЕТЬЕВО</w:t>
      </w:r>
      <w:r w:rsidR="00405C8C">
        <w:rPr>
          <w:rFonts w:ascii="Times New Roman" w:hAnsi="Times New Roman"/>
          <w:sz w:val="24"/>
          <w:szCs w:val="24"/>
        </w:rPr>
        <w:t>»</w:t>
      </w:r>
      <w:r w:rsidRPr="009914B8">
        <w:rPr>
          <w:rFonts w:ascii="Times New Roman" w:hAnsi="Times New Roman"/>
          <w:sz w:val="24"/>
          <w:szCs w:val="24"/>
        </w:rPr>
        <w:t xml:space="preserve"> БУДЕТ ДОСТРОЕНА К 1 ИЮЛЯ</w:t>
      </w:r>
      <w:r w:rsidR="00405C8C">
        <w:rPr>
          <w:rFonts w:ascii="Times New Roman" w:hAnsi="Times New Roman"/>
          <w:sz w:val="24"/>
          <w:szCs w:val="24"/>
        </w:rPr>
        <w:t xml:space="preserve"> – </w:t>
      </w:r>
      <w:r w:rsidRPr="009914B8">
        <w:rPr>
          <w:rFonts w:ascii="Times New Roman" w:hAnsi="Times New Roman"/>
          <w:sz w:val="24"/>
          <w:szCs w:val="24"/>
        </w:rPr>
        <w:t>РОСАВИАЦИЯ</w:t>
      </w:r>
      <w:bookmarkEnd w:id="16"/>
    </w:p>
    <w:p w14:paraId="2B0F2725" w14:textId="03B37FCB" w:rsidR="003476A7" w:rsidRDefault="009914B8" w:rsidP="003476A7">
      <w:pPr>
        <w:jc w:val="both"/>
      </w:pPr>
      <w:r>
        <w:t xml:space="preserve">Третья взлетно-посадочная полоса (ВПП-3) аэропорта </w:t>
      </w:r>
      <w:r w:rsidR="00405C8C">
        <w:t>«</w:t>
      </w:r>
      <w:r>
        <w:t>Шереметьево</w:t>
      </w:r>
      <w:r w:rsidR="00405C8C">
        <w:t>»</w:t>
      </w:r>
      <w:r>
        <w:t>, как ожидается, будет достроена к 1 июля, говорится в сообщении Росавиации.</w:t>
      </w:r>
    </w:p>
    <w:p w14:paraId="4124C678" w14:textId="64318790" w:rsidR="003476A7" w:rsidRDefault="00405C8C" w:rsidP="003476A7">
      <w:pPr>
        <w:jc w:val="both"/>
      </w:pPr>
      <w:r>
        <w:t>«</w:t>
      </w:r>
      <w:r w:rsidR="009914B8">
        <w:t xml:space="preserve">30 апреля руководитель Росавиации Александр </w:t>
      </w:r>
      <w:r w:rsidR="009914B8" w:rsidRPr="003476A7">
        <w:rPr>
          <w:b/>
        </w:rPr>
        <w:t>Нерадько</w:t>
      </w:r>
      <w:r w:rsidR="009914B8">
        <w:t xml:space="preserve"> провел выездное совещание на объекте строительства комплекса новой взлетно-посадочной полосы международного аэропорта </w:t>
      </w:r>
      <w:r>
        <w:t>«</w:t>
      </w:r>
      <w:r w:rsidR="009914B8">
        <w:t>Шереметьево</w:t>
      </w:r>
      <w:r>
        <w:t>»</w:t>
      </w:r>
      <w:r w:rsidR="009914B8">
        <w:t xml:space="preserve"> (...) В ходе совещания обсудили вопросы, связанные с реализацией проекта на текущем этапе. Строительная готовность комплекса новой взлетно-посадочной полосы в полном объеме ожидается 1 июля 2019</w:t>
      </w:r>
      <w:r>
        <w:t>»</w:t>
      </w:r>
      <w:r w:rsidR="009914B8">
        <w:t>,</w:t>
      </w:r>
      <w:r>
        <w:t xml:space="preserve"> – </w:t>
      </w:r>
      <w:r w:rsidR="009914B8">
        <w:t>говорится в сообщении.</w:t>
      </w:r>
    </w:p>
    <w:p w14:paraId="0FA8C33D" w14:textId="77777777" w:rsidR="003476A7" w:rsidRDefault="009914B8" w:rsidP="003476A7">
      <w:pPr>
        <w:jc w:val="both"/>
      </w:pPr>
      <w:r>
        <w:t>Кроме того, как указано, после 20 мая 2019 будет проведена летная проверка полосы.</w:t>
      </w:r>
    </w:p>
    <w:p w14:paraId="139590F0" w14:textId="007E4DAE" w:rsidR="003476A7" w:rsidRDefault="009914B8" w:rsidP="003476A7">
      <w:pPr>
        <w:jc w:val="both"/>
      </w:pPr>
      <w:r>
        <w:t xml:space="preserve">Общая строительная готовность объектов аэродромной инфраструктуры </w:t>
      </w:r>
      <w:r w:rsidR="00405C8C">
        <w:t>«</w:t>
      </w:r>
      <w:r>
        <w:t>Шереметьево</w:t>
      </w:r>
      <w:r w:rsidR="00405C8C">
        <w:t>»</w:t>
      </w:r>
      <w:r>
        <w:t xml:space="preserve"> по итогам совещания оценили в более 90%.</w:t>
      </w:r>
    </w:p>
    <w:p w14:paraId="71861526" w14:textId="08231716" w:rsidR="003476A7" w:rsidRDefault="00405C8C" w:rsidP="003476A7">
      <w:pPr>
        <w:jc w:val="both"/>
      </w:pPr>
      <w:r>
        <w:t>«</w:t>
      </w:r>
      <w:r w:rsidR="009914B8">
        <w:t xml:space="preserve">Александр </w:t>
      </w:r>
      <w:r w:rsidR="009914B8" w:rsidRPr="003476A7">
        <w:rPr>
          <w:b/>
        </w:rPr>
        <w:t>Нерадько</w:t>
      </w:r>
      <w:r w:rsidR="009914B8">
        <w:t xml:space="preserve"> обратил особое внимание всех участников совещания на необходимость наращивания темпов строительства с целью сокращения сроков реализации проекта и скорейшего его ввода в эксплуатацию</w:t>
      </w:r>
      <w:r>
        <w:t>»</w:t>
      </w:r>
      <w:r w:rsidR="009914B8">
        <w:t>,</w:t>
      </w:r>
      <w:r>
        <w:t xml:space="preserve"> – </w:t>
      </w:r>
      <w:r w:rsidR="009914B8">
        <w:t>отметили в Росавиации.</w:t>
      </w:r>
    </w:p>
    <w:p w14:paraId="5D55C7CF" w14:textId="3CF615A1" w:rsidR="009914B8" w:rsidRDefault="009914B8" w:rsidP="003476A7">
      <w:pPr>
        <w:jc w:val="both"/>
      </w:pPr>
      <w:r>
        <w:t xml:space="preserve">ВПП-3 </w:t>
      </w:r>
      <w:r w:rsidR="00405C8C">
        <w:t>«</w:t>
      </w:r>
      <w:r>
        <w:t>Шереметьево</w:t>
      </w:r>
      <w:r w:rsidR="00405C8C">
        <w:t>»</w:t>
      </w:r>
      <w:r>
        <w:t xml:space="preserve"> строится с 2009 года. В декабре гендиректор аэропорта Михаил Василенко анонсировал ее открытие в апреле 2019 г. Позднее замглавы </w:t>
      </w:r>
      <w:r w:rsidRPr="003476A7">
        <w:rPr>
          <w:b/>
        </w:rPr>
        <w:t>Минтранс</w:t>
      </w:r>
      <w:r>
        <w:t xml:space="preserve">а Александр </w:t>
      </w:r>
      <w:r w:rsidRPr="003476A7">
        <w:rPr>
          <w:b/>
        </w:rPr>
        <w:t>Юрчик</w:t>
      </w:r>
      <w:r>
        <w:t xml:space="preserve"> заявлял, что ведомство рассчитывает на готовность объекта к июню.</w:t>
      </w:r>
    </w:p>
    <w:p w14:paraId="49F987B4" w14:textId="67AC5CE2" w:rsidR="00464F7F" w:rsidRPr="009914B8" w:rsidRDefault="00464F7F" w:rsidP="00464F7F">
      <w:pPr>
        <w:pStyle w:val="3"/>
        <w:jc w:val="both"/>
        <w:rPr>
          <w:rFonts w:ascii="Times New Roman" w:hAnsi="Times New Roman"/>
          <w:sz w:val="24"/>
          <w:szCs w:val="24"/>
        </w:rPr>
      </w:pPr>
      <w:bookmarkStart w:id="17" w:name="_Hlk5688303"/>
      <w:bookmarkStart w:id="18" w:name="_Toc8044917"/>
      <w:r w:rsidRPr="009914B8">
        <w:rPr>
          <w:rFonts w:ascii="Times New Roman" w:hAnsi="Times New Roman"/>
          <w:sz w:val="24"/>
          <w:szCs w:val="24"/>
        </w:rPr>
        <w:t xml:space="preserve">ИНТЕРФАКС; 2019.05.06; ОБОБЩЕНИЕ: В АВИАКАТАСТРОФЕ В </w:t>
      </w:r>
      <w:r w:rsidR="00405C8C">
        <w:rPr>
          <w:rFonts w:ascii="Times New Roman" w:hAnsi="Times New Roman"/>
          <w:sz w:val="24"/>
          <w:szCs w:val="24"/>
        </w:rPr>
        <w:t>«</w:t>
      </w:r>
      <w:r w:rsidRPr="009914B8">
        <w:rPr>
          <w:rFonts w:ascii="Times New Roman" w:hAnsi="Times New Roman"/>
          <w:sz w:val="24"/>
          <w:szCs w:val="24"/>
        </w:rPr>
        <w:t>ШЕРЕМЕТЬЕВО</w:t>
      </w:r>
      <w:r w:rsidR="00405C8C">
        <w:rPr>
          <w:rFonts w:ascii="Times New Roman" w:hAnsi="Times New Roman"/>
          <w:sz w:val="24"/>
          <w:szCs w:val="24"/>
        </w:rPr>
        <w:t>»</w:t>
      </w:r>
      <w:r w:rsidRPr="009914B8">
        <w:rPr>
          <w:rFonts w:ascii="Times New Roman" w:hAnsi="Times New Roman"/>
          <w:sz w:val="24"/>
          <w:szCs w:val="24"/>
        </w:rPr>
        <w:t xml:space="preserve"> ПОГИБЛИ БОЛЕЕ 40 ЧЕЛОВЕК</w:t>
      </w:r>
      <w:bookmarkEnd w:id="18"/>
    </w:p>
    <w:p w14:paraId="04D7D8FD" w14:textId="136D6BBA" w:rsidR="00464F7F" w:rsidRDefault="00464F7F" w:rsidP="00464F7F">
      <w:pPr>
        <w:jc w:val="both"/>
      </w:pPr>
      <w:r>
        <w:t xml:space="preserve">Более 40 человек погибли в результате пожара на борту самолёта SSJ-100, который вечером в воскресенье, 5 мая вылетел в Мурманск из Москвы, но вскоре вернулся в аэропорт </w:t>
      </w:r>
      <w:r w:rsidR="00405C8C">
        <w:t>«</w:t>
      </w:r>
      <w:r>
        <w:t>Шереметьево</w:t>
      </w:r>
      <w:r w:rsidR="00405C8C">
        <w:t>»</w:t>
      </w:r>
      <w:r>
        <w:t xml:space="preserve"> и загорелся во время аварийной посадки.</w:t>
      </w:r>
    </w:p>
    <w:p w14:paraId="67AC1828" w14:textId="41AFDD87" w:rsidR="00464F7F" w:rsidRDefault="00405C8C" w:rsidP="00464F7F">
      <w:pPr>
        <w:jc w:val="both"/>
      </w:pPr>
      <w:r>
        <w:t>«</w:t>
      </w:r>
      <w:r w:rsidR="00464F7F">
        <w:t>В результате авиакатастрофы погиб 41 человек. Среди погибших есть один член экипажа</w:t>
      </w:r>
      <w:r>
        <w:t>»</w:t>
      </w:r>
      <w:r w:rsidR="00464F7F">
        <w:t>,</w:t>
      </w:r>
      <w:r>
        <w:t xml:space="preserve"> – </w:t>
      </w:r>
      <w:r w:rsidR="00464F7F">
        <w:t>сообщила представитель Московского межрегионального управления следственного комитета на транспорте Елена Марковская.</w:t>
      </w:r>
    </w:p>
    <w:p w14:paraId="5027A3DA" w14:textId="3C1618B3" w:rsidR="00464F7F" w:rsidRDefault="00464F7F" w:rsidP="00464F7F">
      <w:pPr>
        <w:jc w:val="both"/>
      </w:pPr>
      <w:r>
        <w:t xml:space="preserve">По данным источника </w:t>
      </w:r>
      <w:r w:rsidR="00405C8C">
        <w:t>«</w:t>
      </w:r>
      <w:r>
        <w:t>Интерфакса</w:t>
      </w:r>
      <w:r w:rsidR="00405C8C">
        <w:t>»</w:t>
      </w:r>
      <w:r>
        <w:t>, погибшим членом экипажа является один из бортпроводников.</w:t>
      </w:r>
    </w:p>
    <w:p w14:paraId="1BC5BC90" w14:textId="2C207080" w:rsidR="00464F7F" w:rsidRDefault="00464F7F" w:rsidP="00464F7F">
      <w:pPr>
        <w:jc w:val="both"/>
      </w:pPr>
      <w:r>
        <w:t xml:space="preserve">Официальный представитель Следственного комитета (СК) Светлана Петренко сообщила ранее, что из 78 человек, находившихся на борту Superjet-100, совершившего аварийную посадку в московском аэропорту </w:t>
      </w:r>
      <w:r w:rsidR="00405C8C">
        <w:t>«</w:t>
      </w:r>
      <w:r>
        <w:t>Шереметьево</w:t>
      </w:r>
      <w:r w:rsidR="00405C8C">
        <w:t>»</w:t>
      </w:r>
      <w:r>
        <w:t xml:space="preserve">, выжили только 37 человек. </w:t>
      </w:r>
      <w:r w:rsidR="00405C8C">
        <w:t>«</w:t>
      </w:r>
      <w:r>
        <w:t xml:space="preserve">На борту авиалайнера, следовавшего </w:t>
      </w:r>
      <w:proofErr w:type="gramStart"/>
      <w:r>
        <w:t>сообщением</w:t>
      </w:r>
      <w:proofErr w:type="gramEnd"/>
      <w:r>
        <w:t xml:space="preserve"> Москва-Мурманск, находилось 78 человек, включая членов экипажа. По уточненным данным, которыми располагает следствие к настоящему моменту, из них выжило 37 человек</w:t>
      </w:r>
      <w:r w:rsidR="00405C8C">
        <w:t>»</w:t>
      </w:r>
      <w:r>
        <w:t>,</w:t>
      </w:r>
      <w:r w:rsidR="00405C8C">
        <w:t xml:space="preserve"> – </w:t>
      </w:r>
      <w:r>
        <w:t xml:space="preserve">сказала </w:t>
      </w:r>
      <w:proofErr w:type="spellStart"/>
      <w:r>
        <w:t>С.Петренко</w:t>
      </w:r>
      <w:proofErr w:type="spellEnd"/>
      <w:r>
        <w:t xml:space="preserve"> 5 мая </w:t>
      </w:r>
      <w:r w:rsidR="00405C8C">
        <w:t>«</w:t>
      </w:r>
      <w:r>
        <w:t>Интерфаксу</w:t>
      </w:r>
      <w:r w:rsidR="00405C8C">
        <w:t>»</w:t>
      </w:r>
      <w:r>
        <w:t>.</w:t>
      </w:r>
    </w:p>
    <w:p w14:paraId="0BDF960A" w14:textId="123B913F" w:rsidR="00464F7F" w:rsidRDefault="00464F7F" w:rsidP="00464F7F">
      <w:pPr>
        <w:jc w:val="both"/>
      </w:pPr>
      <w:r>
        <w:t xml:space="preserve">Глава Минздрава Вероника Скворцова подтвердила, что меньше половины людей, находившихся на борту, выжили в катастрофе Superjet-100 в </w:t>
      </w:r>
      <w:r w:rsidR="00405C8C">
        <w:t>«</w:t>
      </w:r>
      <w:r>
        <w:t>Шереметьево</w:t>
      </w:r>
      <w:r w:rsidR="00405C8C">
        <w:t>»</w:t>
      </w:r>
      <w:r>
        <w:t xml:space="preserve">. Однако, по ее данным, речь идет о 38 выживших. </w:t>
      </w:r>
      <w:r w:rsidR="00405C8C">
        <w:t>«</w:t>
      </w:r>
      <w:r>
        <w:t>34 пассажира и 4 члена экипажа</w:t>
      </w:r>
      <w:r w:rsidR="00405C8C">
        <w:t xml:space="preserve"> – </w:t>
      </w:r>
      <w:r>
        <w:t>это те живые, с кем мы работаем</w:t>
      </w:r>
      <w:r w:rsidR="00405C8C">
        <w:t>»</w:t>
      </w:r>
      <w:r>
        <w:t>,</w:t>
      </w:r>
      <w:r w:rsidR="00405C8C">
        <w:t xml:space="preserve"> – </w:t>
      </w:r>
      <w:r>
        <w:t xml:space="preserve">заявила </w:t>
      </w:r>
      <w:proofErr w:type="spellStart"/>
      <w:r>
        <w:t>В.Скворцова</w:t>
      </w:r>
      <w:proofErr w:type="spellEnd"/>
      <w:r>
        <w:t xml:space="preserve"> журналистам в ночь на понедельник.</w:t>
      </w:r>
    </w:p>
    <w:p w14:paraId="1B8BBA2D" w14:textId="77777777" w:rsidR="00464F7F" w:rsidRDefault="00464F7F" w:rsidP="00464F7F">
      <w:pPr>
        <w:jc w:val="both"/>
      </w:pPr>
      <w:r>
        <w:t>ХРОНИКА КАТАСТРОФЫ</w:t>
      </w:r>
    </w:p>
    <w:p w14:paraId="5A722132" w14:textId="03B79855" w:rsidR="00464F7F" w:rsidRDefault="00464F7F" w:rsidP="00464F7F">
      <w:pPr>
        <w:jc w:val="both"/>
      </w:pPr>
      <w:r>
        <w:t xml:space="preserve">В воскресенье вечером следовавший из Москвы в Мурманск Superjet-100 компании </w:t>
      </w:r>
      <w:r w:rsidR="00405C8C">
        <w:t>«</w:t>
      </w:r>
      <w:r w:rsidRPr="003476A7">
        <w:rPr>
          <w:b/>
        </w:rPr>
        <w:t>Аэрофлот</w:t>
      </w:r>
      <w:r w:rsidR="00405C8C">
        <w:t>»</w:t>
      </w:r>
      <w:r>
        <w:t xml:space="preserve"> вернулся в аэропорт вылета </w:t>
      </w:r>
      <w:r w:rsidR="00405C8C">
        <w:t>«</w:t>
      </w:r>
      <w:r>
        <w:t>Шереметьево</w:t>
      </w:r>
      <w:r w:rsidR="00405C8C">
        <w:t>»</w:t>
      </w:r>
      <w:r>
        <w:t>, совершил аварийную посадку и загорелся. При этом многим удалось эвакуироваться по аварийному трапу.</w:t>
      </w:r>
    </w:p>
    <w:p w14:paraId="677054A0" w14:textId="4794FA3E" w:rsidR="00464F7F" w:rsidRDefault="00464F7F" w:rsidP="00464F7F">
      <w:pPr>
        <w:jc w:val="both"/>
      </w:pPr>
      <w:r>
        <w:t xml:space="preserve">Компания </w:t>
      </w:r>
      <w:r w:rsidR="00405C8C">
        <w:t>«</w:t>
      </w:r>
      <w:r w:rsidRPr="003476A7">
        <w:rPr>
          <w:b/>
        </w:rPr>
        <w:t>Аэрофлот</w:t>
      </w:r>
      <w:r w:rsidR="00405C8C">
        <w:t>»</w:t>
      </w:r>
      <w:r>
        <w:t xml:space="preserve"> сообщила, что ее самолет SSJ-100, выполнявший рейс SU1492 в Мурманск, вынуждено вернулся в аэропорт вылета по технической причине.</w:t>
      </w:r>
      <w:r>
        <w:tab/>
        <w:t xml:space="preserve">Аэропорт </w:t>
      </w:r>
      <w:r w:rsidR="00405C8C">
        <w:t>«</w:t>
      </w:r>
      <w:r>
        <w:t>Шереметьево</w:t>
      </w:r>
      <w:r w:rsidR="00405C8C">
        <w:t>»</w:t>
      </w:r>
      <w:r>
        <w:t xml:space="preserve">, откуда вылетал борт, сообщил, что рейс вылетел </w:t>
      </w:r>
      <w:r w:rsidR="00405C8C">
        <w:t>«</w:t>
      </w:r>
      <w:r>
        <w:t>в плановом режиме</w:t>
      </w:r>
      <w:r w:rsidR="00405C8C">
        <w:t>»</w:t>
      </w:r>
      <w:r>
        <w:t xml:space="preserve"> в 18:02 </w:t>
      </w:r>
      <w:proofErr w:type="spellStart"/>
      <w:r>
        <w:t>мск</w:t>
      </w:r>
      <w:proofErr w:type="spellEnd"/>
      <w:r>
        <w:t xml:space="preserve">, и </w:t>
      </w:r>
      <w:r w:rsidR="00405C8C">
        <w:t>«</w:t>
      </w:r>
      <w:r>
        <w:t>после взлета экипаж доложил о неисправности</w:t>
      </w:r>
      <w:r w:rsidR="00405C8C">
        <w:t>»</w:t>
      </w:r>
      <w:r>
        <w:t xml:space="preserve">, приняв решение вернуться в аэропорт вылета. Это подтверждает трекинг самолета на </w:t>
      </w:r>
      <w:r>
        <w:lastRenderedPageBreak/>
        <w:t>сайте FlightRadar24. Причем, согласно ним, самолет перед заходом на посадку ушел с глиссады на второй круг и совершал посадку после этого.</w:t>
      </w:r>
    </w:p>
    <w:p w14:paraId="5B6B79AE" w14:textId="3715DA06" w:rsidR="00464F7F" w:rsidRDefault="00405C8C" w:rsidP="00464F7F">
      <w:pPr>
        <w:jc w:val="both"/>
      </w:pPr>
      <w:r>
        <w:t>«</w:t>
      </w:r>
      <w:r w:rsidR="00464F7F">
        <w:t xml:space="preserve">В 18:30 </w:t>
      </w:r>
      <w:proofErr w:type="spellStart"/>
      <w:r w:rsidR="00464F7F">
        <w:t>мск</w:t>
      </w:r>
      <w:proofErr w:type="spellEnd"/>
      <w:r w:rsidR="00464F7F">
        <w:t xml:space="preserve"> пассажирский лайнер совершил </w:t>
      </w:r>
      <w:r>
        <w:t>«</w:t>
      </w:r>
      <w:r w:rsidR="00464F7F">
        <w:t>жесткую</w:t>
      </w:r>
      <w:r>
        <w:t>»</w:t>
      </w:r>
      <w:r w:rsidR="00464F7F">
        <w:t xml:space="preserve"> посадку на взлетно-посадочную полосу, после чего произошло возгорание</w:t>
      </w:r>
      <w:r>
        <w:t>»</w:t>
      </w:r>
      <w:r w:rsidR="00464F7F">
        <w:t>,</w:t>
      </w:r>
      <w:r>
        <w:t xml:space="preserve"> – </w:t>
      </w:r>
      <w:r w:rsidR="00464F7F">
        <w:t xml:space="preserve">говорится в сообщении </w:t>
      </w:r>
      <w:r>
        <w:t>«</w:t>
      </w:r>
      <w:r w:rsidR="00464F7F">
        <w:t>Шереметьево</w:t>
      </w:r>
      <w:r>
        <w:t>»</w:t>
      </w:r>
      <w:r w:rsidR="00464F7F">
        <w:t xml:space="preserve">. </w:t>
      </w:r>
      <w:r>
        <w:t>«</w:t>
      </w:r>
      <w:r w:rsidR="00464F7F">
        <w:t>Авиационное происшествие</w:t>
      </w:r>
      <w:r>
        <w:t>»</w:t>
      </w:r>
      <w:r w:rsidR="00464F7F">
        <w:t xml:space="preserve"> произошло в 18:32 </w:t>
      </w:r>
      <w:proofErr w:type="spellStart"/>
      <w:r w:rsidR="00464F7F">
        <w:t>мск</w:t>
      </w:r>
      <w:proofErr w:type="spellEnd"/>
      <w:r w:rsidR="00464F7F">
        <w:t>, добавляет аэропорт. На борту воздушного судна находилось 73 пассажира и 5 членов экипажа.</w:t>
      </w:r>
    </w:p>
    <w:p w14:paraId="4527F635" w14:textId="39845F53" w:rsidR="00464F7F" w:rsidRDefault="00405C8C" w:rsidP="00464F7F">
      <w:pPr>
        <w:jc w:val="both"/>
      </w:pPr>
      <w:r>
        <w:t>«</w:t>
      </w:r>
      <w:r w:rsidR="00464F7F">
        <w:t xml:space="preserve">SSJ100, сгоревший в аэропорту Шереметьево (с заводским номером </w:t>
      </w:r>
      <w:r>
        <w:t>«</w:t>
      </w:r>
      <w:r w:rsidR="00464F7F">
        <w:t>95135</w:t>
      </w:r>
      <w:r>
        <w:t xml:space="preserve">» – </w:t>
      </w:r>
      <w:r w:rsidR="00464F7F">
        <w:t>ИФ), прошел плановое техническое обслуживание в апреле, (...) произведен в августе 2017 г.</w:t>
      </w:r>
      <w:r>
        <w:t>»</w:t>
      </w:r>
      <w:r w:rsidR="00464F7F">
        <w:t>,</w:t>
      </w:r>
      <w:r>
        <w:t xml:space="preserve"> – </w:t>
      </w:r>
      <w:r w:rsidR="00464F7F">
        <w:t xml:space="preserve">сообщил производитель воздушного судна, АО </w:t>
      </w:r>
      <w:r>
        <w:t>«</w:t>
      </w:r>
      <w:r w:rsidR="00464F7F">
        <w:t>Гражданские самолеты Сухого</w:t>
      </w:r>
      <w:r>
        <w:t>»</w:t>
      </w:r>
      <w:r w:rsidR="00464F7F">
        <w:t xml:space="preserve"> (ГСС).</w:t>
      </w:r>
    </w:p>
    <w:p w14:paraId="291D1B9C" w14:textId="75673F2E" w:rsidR="00464F7F" w:rsidRDefault="00405C8C" w:rsidP="00464F7F">
      <w:pPr>
        <w:jc w:val="both"/>
      </w:pPr>
      <w:r>
        <w:t>«</w:t>
      </w:r>
      <w:r w:rsidR="00464F7F">
        <w:t>Самолет вернулся в аэропорт вылета после получения экипажем информации о неисправности на борту</w:t>
      </w:r>
      <w:r>
        <w:t>»</w:t>
      </w:r>
      <w:r w:rsidR="00464F7F">
        <w:t>,</w:t>
      </w:r>
      <w:r>
        <w:t xml:space="preserve"> – </w:t>
      </w:r>
      <w:r w:rsidR="00464F7F">
        <w:t xml:space="preserve">заявили ГСС, добавив при этом, что </w:t>
      </w:r>
      <w:r>
        <w:t>«</w:t>
      </w:r>
      <w:r w:rsidR="00464F7F">
        <w:t xml:space="preserve">после </w:t>
      </w:r>
      <w:r>
        <w:t>«</w:t>
      </w:r>
      <w:r w:rsidR="00464F7F">
        <w:t>жесткой</w:t>
      </w:r>
      <w:r>
        <w:t>»</w:t>
      </w:r>
      <w:r w:rsidR="00464F7F">
        <w:t xml:space="preserve"> посадки самолет выгорел полностью</w:t>
      </w:r>
      <w:r>
        <w:t>»</w:t>
      </w:r>
      <w:r w:rsidR="00464F7F">
        <w:t>.</w:t>
      </w:r>
    </w:p>
    <w:p w14:paraId="5CB8E6AB" w14:textId="53EE050E" w:rsidR="00464F7F" w:rsidRDefault="00464F7F" w:rsidP="00464F7F">
      <w:pPr>
        <w:jc w:val="both"/>
      </w:pPr>
      <w:r>
        <w:t xml:space="preserve">Источник, знакомый с ситуацией, сообщил </w:t>
      </w:r>
      <w:r w:rsidR="00405C8C">
        <w:t>«</w:t>
      </w:r>
      <w:r>
        <w:t>Интерфаксу</w:t>
      </w:r>
      <w:r w:rsidR="00405C8C">
        <w:t>»</w:t>
      </w:r>
      <w:r>
        <w:t xml:space="preserve">, что вылетевший в Мурманск </w:t>
      </w:r>
      <w:r w:rsidR="00405C8C">
        <w:t>«</w:t>
      </w:r>
      <w:proofErr w:type="spellStart"/>
      <w:r>
        <w:t>Суперджет</w:t>
      </w:r>
      <w:proofErr w:type="spellEnd"/>
      <w:r w:rsidR="00405C8C">
        <w:t>»</w:t>
      </w:r>
      <w:r>
        <w:t xml:space="preserve"> вскоре утратил связь с диспетчерами.</w:t>
      </w:r>
    </w:p>
    <w:p w14:paraId="3C761466" w14:textId="4B822873" w:rsidR="00464F7F" w:rsidRDefault="00405C8C" w:rsidP="00464F7F">
      <w:pPr>
        <w:jc w:val="both"/>
      </w:pPr>
      <w:r>
        <w:t>«</w:t>
      </w:r>
      <w:r w:rsidR="00464F7F">
        <w:t>Из-за попадания молнии, по предварительным данным, была утрачена связь с диспетчером. Затем отказала вся автоматика. Экипаж не стал вырабатывать топливо. Самолет пошел на посадку с превышением посадочной массы и большим перелетом порядка 1400 метров. В результате посадка произошла на середину полосы. Стойка шассе разрушилась. Ее элементы, возможно, попали в двигатель, который загорелся</w:t>
      </w:r>
      <w:r>
        <w:t>»</w:t>
      </w:r>
      <w:r w:rsidR="00464F7F">
        <w:t>,</w:t>
      </w:r>
      <w:r>
        <w:t xml:space="preserve"> – </w:t>
      </w:r>
      <w:r w:rsidR="00464F7F">
        <w:t>рассказал источник.</w:t>
      </w:r>
    </w:p>
    <w:p w14:paraId="18F96493" w14:textId="0FFB6B43" w:rsidR="00464F7F" w:rsidRDefault="00464F7F" w:rsidP="00464F7F">
      <w:pPr>
        <w:jc w:val="both"/>
      </w:pPr>
      <w:r>
        <w:t xml:space="preserve">Информированный источник сообщил </w:t>
      </w:r>
      <w:r w:rsidR="00405C8C">
        <w:t>«</w:t>
      </w:r>
      <w:r>
        <w:t>Интерфаксу</w:t>
      </w:r>
      <w:r w:rsidR="00405C8C">
        <w:t>»</w:t>
      </w:r>
      <w:r>
        <w:t xml:space="preserve">, что основной причиной гибели людей в хвостовом отсеке Superjet-100, загоревшегося при жесткой посадке в московском аэропорту </w:t>
      </w:r>
      <w:r w:rsidR="00405C8C">
        <w:t>«</w:t>
      </w:r>
      <w:r>
        <w:t>Шереметьево</w:t>
      </w:r>
      <w:r w:rsidR="00405C8C">
        <w:t>»</w:t>
      </w:r>
      <w:r>
        <w:t>, стала попытка некоторых пассажиров достать из багажных полок свои вещи.</w:t>
      </w:r>
    </w:p>
    <w:p w14:paraId="329414E0" w14:textId="26341933" w:rsidR="00464F7F" w:rsidRDefault="00405C8C" w:rsidP="00464F7F">
      <w:pPr>
        <w:jc w:val="both"/>
      </w:pPr>
      <w:r>
        <w:t>«</w:t>
      </w:r>
      <w:r w:rsidR="00464F7F">
        <w:t xml:space="preserve">По предварительным данным, из опроса очевидцев следует, </w:t>
      </w:r>
      <w:proofErr w:type="gramStart"/>
      <w:r w:rsidR="00464F7F">
        <w:t>что</w:t>
      </w:r>
      <w:proofErr w:type="gramEnd"/>
      <w:r w:rsidR="00464F7F">
        <w:t xml:space="preserve"> когда самолет ударился о землю и загорелся, некоторые пассажиры стали в панике доставать свои вещи с полок. Это затруднило эвакуацию людей с задних рядов </w:t>
      </w:r>
      <w:proofErr w:type="gramStart"/>
      <w:r w:rsidR="00464F7F">
        <w:t>судна</w:t>
      </w:r>
      <w:proofErr w:type="gramEnd"/>
      <w:r w:rsidR="00464F7F">
        <w:t xml:space="preserve"> и они погибли в огне</w:t>
      </w:r>
      <w:r>
        <w:t>»</w:t>
      </w:r>
      <w:r w:rsidR="00464F7F">
        <w:t>,</w:t>
      </w:r>
      <w:r>
        <w:t xml:space="preserve"> – </w:t>
      </w:r>
      <w:r w:rsidR="00464F7F">
        <w:t>сказал собеседник агентства.</w:t>
      </w:r>
    </w:p>
    <w:p w14:paraId="75F19510" w14:textId="1683C702" w:rsidR="00464F7F" w:rsidRDefault="00464F7F" w:rsidP="00464F7F">
      <w:pPr>
        <w:jc w:val="both"/>
      </w:pPr>
      <w:r>
        <w:t xml:space="preserve">Он напомнил, что перед вылетом экипаж любого самолета всегда инструктирует на этот счет пассажиров. </w:t>
      </w:r>
      <w:r w:rsidR="00405C8C">
        <w:t>«</w:t>
      </w:r>
      <w:r>
        <w:t xml:space="preserve">Однако, в экстремальной ситуации люди действуют машинально, пытаются спасти личные вещи, не думая, что это смертельно опасно и </w:t>
      </w:r>
      <w:proofErr w:type="gramStart"/>
      <w:r>
        <w:t>для них</w:t>
      </w:r>
      <w:proofErr w:type="gramEnd"/>
      <w:r>
        <w:t xml:space="preserve"> и для других</w:t>
      </w:r>
      <w:r w:rsidR="00405C8C">
        <w:t>»</w:t>
      </w:r>
      <w:r>
        <w:t>,</w:t>
      </w:r>
      <w:r w:rsidR="00405C8C">
        <w:t xml:space="preserve"> – </w:t>
      </w:r>
      <w:r>
        <w:t>сказал источник.</w:t>
      </w:r>
    </w:p>
    <w:p w14:paraId="4FF06FC9" w14:textId="4D9FF685" w:rsidR="00464F7F" w:rsidRDefault="00464F7F" w:rsidP="00464F7F">
      <w:pPr>
        <w:jc w:val="both"/>
      </w:pPr>
      <w:r>
        <w:t xml:space="preserve">В свою очередь официальный представитель </w:t>
      </w:r>
      <w:r w:rsidR="00405C8C">
        <w:t>«</w:t>
      </w:r>
      <w:r w:rsidRPr="003476A7">
        <w:rPr>
          <w:b/>
        </w:rPr>
        <w:t>Аэрофлот</w:t>
      </w:r>
      <w:r>
        <w:t>а</w:t>
      </w:r>
      <w:r w:rsidR="00405C8C">
        <w:t>»</w:t>
      </w:r>
      <w:r>
        <w:t xml:space="preserve"> Максим Фетисов заявил, что пассажиров аварийного </w:t>
      </w:r>
      <w:r w:rsidR="00405C8C">
        <w:t>«</w:t>
      </w:r>
      <w:proofErr w:type="spellStart"/>
      <w:r>
        <w:t>Суперджета</w:t>
      </w:r>
      <w:proofErr w:type="spellEnd"/>
      <w:r w:rsidR="00405C8C">
        <w:t>»</w:t>
      </w:r>
      <w:r>
        <w:t xml:space="preserve"> эвакуировали почти в 1,5 раза быстрее, чем положено по нормативам. </w:t>
      </w:r>
      <w:r w:rsidR="00405C8C">
        <w:t>«</w:t>
      </w:r>
      <w:r>
        <w:t>Эвакуация пассажиров аварийного SSJ-100 заняла 55 секунд при нормативе 90 секунд</w:t>
      </w:r>
      <w:r w:rsidR="00405C8C">
        <w:t>»</w:t>
      </w:r>
      <w:r>
        <w:t>,</w:t>
      </w:r>
      <w:r w:rsidR="00405C8C">
        <w:t xml:space="preserve"> – </w:t>
      </w:r>
      <w:r>
        <w:t xml:space="preserve">сказал </w:t>
      </w:r>
      <w:proofErr w:type="spellStart"/>
      <w:r>
        <w:t>М.Фетисов</w:t>
      </w:r>
      <w:proofErr w:type="spellEnd"/>
      <w:r>
        <w:t xml:space="preserve"> в эфире телеканала </w:t>
      </w:r>
      <w:r w:rsidR="00405C8C">
        <w:t>«</w:t>
      </w:r>
      <w:r>
        <w:t>Россия 24</w:t>
      </w:r>
      <w:r w:rsidR="00405C8C">
        <w:t>»</w:t>
      </w:r>
      <w:r>
        <w:t xml:space="preserve"> (ВГТРК).</w:t>
      </w:r>
    </w:p>
    <w:p w14:paraId="55FD5E4A" w14:textId="1E39D8CA" w:rsidR="00464F7F" w:rsidRDefault="00464F7F" w:rsidP="00464F7F">
      <w:pPr>
        <w:jc w:val="both"/>
      </w:pPr>
      <w:r>
        <w:t xml:space="preserve">К настоящему времени аварийно-спасательные работы на месте катастрофы в </w:t>
      </w:r>
      <w:r w:rsidR="00405C8C">
        <w:t>«</w:t>
      </w:r>
      <w:r>
        <w:t>Шереметьево</w:t>
      </w:r>
      <w:r w:rsidR="00405C8C">
        <w:t>»</w:t>
      </w:r>
      <w:r>
        <w:t xml:space="preserve"> завершены.</w:t>
      </w:r>
    </w:p>
    <w:p w14:paraId="741728C7" w14:textId="67B98B86" w:rsidR="00464F7F" w:rsidRDefault="00405C8C" w:rsidP="00464F7F">
      <w:pPr>
        <w:jc w:val="both"/>
      </w:pPr>
      <w:r>
        <w:t>«</w:t>
      </w:r>
      <w:r w:rsidR="00464F7F">
        <w:t>На данный момент завершены аварийно-спасательные работы. Службы аэропорта начали проводить мероприятия по буксировке воздушного судна и ликвидации последствий происшествия</w:t>
      </w:r>
      <w:r>
        <w:t>»</w:t>
      </w:r>
      <w:r w:rsidR="00464F7F">
        <w:t>,</w:t>
      </w:r>
      <w:r>
        <w:t xml:space="preserve"> – </w:t>
      </w:r>
      <w:r w:rsidR="00464F7F">
        <w:t xml:space="preserve">сообщили </w:t>
      </w:r>
      <w:r>
        <w:t>«</w:t>
      </w:r>
      <w:r w:rsidR="00464F7F">
        <w:t>Интерфаксу</w:t>
      </w:r>
      <w:r>
        <w:t>»</w:t>
      </w:r>
      <w:r w:rsidR="00464F7F">
        <w:t xml:space="preserve"> в пресс-службе аэропорта.</w:t>
      </w:r>
    </w:p>
    <w:p w14:paraId="378449B6" w14:textId="77777777" w:rsidR="00464F7F" w:rsidRDefault="00464F7F" w:rsidP="00464F7F">
      <w:pPr>
        <w:jc w:val="both"/>
      </w:pPr>
      <w:r>
        <w:t>ПОСТРАДАВШИЕ</w:t>
      </w:r>
    </w:p>
    <w:p w14:paraId="690CA8DA" w14:textId="7B05F57E" w:rsidR="00464F7F" w:rsidRDefault="00405C8C" w:rsidP="00464F7F">
      <w:pPr>
        <w:jc w:val="both"/>
      </w:pPr>
      <w:r>
        <w:t>«</w:t>
      </w:r>
      <w:r w:rsidR="00464F7F" w:rsidRPr="003476A7">
        <w:rPr>
          <w:b/>
        </w:rPr>
        <w:t>Аэрофлот</w:t>
      </w:r>
      <w:r>
        <w:t>»</w:t>
      </w:r>
      <w:r w:rsidR="00464F7F">
        <w:t xml:space="preserve"> опубликовал на своем сайте список пассажиров, которые выжили в результате авиационного происшествия с самолетом, выполнявшим рейс </w:t>
      </w:r>
      <w:proofErr w:type="gramStart"/>
      <w:r w:rsidR="00464F7F">
        <w:t>SU1492</w:t>
      </w:r>
      <w:proofErr w:type="gramEnd"/>
      <w:r w:rsidR="00464F7F">
        <w:t xml:space="preserve"> Москва</w:t>
      </w:r>
      <w:r>
        <w:t xml:space="preserve"> – </w:t>
      </w:r>
      <w:r w:rsidR="00464F7F">
        <w:t>Мурманск.</w:t>
      </w:r>
    </w:p>
    <w:p w14:paraId="25B695F4" w14:textId="7A3CBCAB" w:rsidR="00464F7F" w:rsidRDefault="00464F7F" w:rsidP="00464F7F">
      <w:pPr>
        <w:jc w:val="both"/>
      </w:pPr>
      <w:r>
        <w:t>Ожоги дыхательных путей, отравление дымом, ушибы и ожоги тела</w:t>
      </w:r>
      <w:r w:rsidR="00405C8C">
        <w:t xml:space="preserve"> – </w:t>
      </w:r>
      <w:r>
        <w:t xml:space="preserve">основные травмы пострадавших в катастрофе SSJ-100 в столичном аэропорте </w:t>
      </w:r>
      <w:r w:rsidR="00405C8C">
        <w:t>«</w:t>
      </w:r>
      <w:r>
        <w:t>Шереметьево</w:t>
      </w:r>
      <w:r w:rsidR="00405C8C">
        <w:t>»</w:t>
      </w:r>
      <w:r>
        <w:t>, заявила глава Минздрава Вероника Скворцова.</w:t>
      </w:r>
    </w:p>
    <w:p w14:paraId="68A3748D" w14:textId="2FEB4506" w:rsidR="00464F7F" w:rsidRDefault="00405C8C" w:rsidP="00464F7F">
      <w:pPr>
        <w:jc w:val="both"/>
      </w:pPr>
      <w:r>
        <w:t>«</w:t>
      </w:r>
      <w:r w:rsidR="00464F7F">
        <w:t xml:space="preserve">Прежде всего, это </w:t>
      </w:r>
      <w:proofErr w:type="spellStart"/>
      <w:r w:rsidR="00464F7F">
        <w:t>термоингаляционная</w:t>
      </w:r>
      <w:proofErr w:type="spellEnd"/>
      <w:r w:rsidR="00464F7F">
        <w:t xml:space="preserve"> травма. На втором месте</w:t>
      </w:r>
      <w:r>
        <w:t xml:space="preserve"> – </w:t>
      </w:r>
      <w:r w:rsidR="00464F7F">
        <w:t>отравление продуктами горения. Кроме того, есть множественные ушибы и ожоги пламенем</w:t>
      </w:r>
      <w:r>
        <w:t>»</w:t>
      </w:r>
      <w:r w:rsidR="00464F7F">
        <w:t>,</w:t>
      </w:r>
      <w:r>
        <w:t xml:space="preserve"> – </w:t>
      </w:r>
      <w:r w:rsidR="00464F7F">
        <w:t xml:space="preserve">сказала </w:t>
      </w:r>
      <w:proofErr w:type="spellStart"/>
      <w:r w:rsidR="00464F7F">
        <w:t>В.Скворцова</w:t>
      </w:r>
      <w:proofErr w:type="spellEnd"/>
      <w:r w:rsidR="00464F7F">
        <w:t xml:space="preserve"> журналистам в ночь на понедельник.</w:t>
      </w:r>
    </w:p>
    <w:p w14:paraId="61BB26ED" w14:textId="42C40631" w:rsidR="00464F7F" w:rsidRDefault="00464F7F" w:rsidP="00464F7F">
      <w:pPr>
        <w:jc w:val="both"/>
      </w:pPr>
      <w:r>
        <w:lastRenderedPageBreak/>
        <w:t>Она отметила, что ожоги 15-18% тела получила, в частности, женщина, которую отправили в институт Вишневского</w:t>
      </w:r>
      <w:r w:rsidR="00405C8C">
        <w:t xml:space="preserve"> – </w:t>
      </w:r>
      <w:r>
        <w:t>у нее обожжены руки, ноги и лицо. Еще одна женщина с ожогами 15% тела, в основном, спины, направлена в институт Склифосовского.</w:t>
      </w:r>
    </w:p>
    <w:p w14:paraId="63D14CE7" w14:textId="77777777" w:rsidR="00464F7F" w:rsidRDefault="00464F7F" w:rsidP="00464F7F">
      <w:pPr>
        <w:jc w:val="both"/>
      </w:pPr>
      <w:r>
        <w:t xml:space="preserve">О пострадавших беременных женщинах, добавила </w:t>
      </w:r>
      <w:proofErr w:type="spellStart"/>
      <w:r>
        <w:t>В.Скворцова</w:t>
      </w:r>
      <w:proofErr w:type="spellEnd"/>
      <w:r>
        <w:t>, информации нет.</w:t>
      </w:r>
    </w:p>
    <w:p w14:paraId="6F802EF4" w14:textId="0EE9EA53" w:rsidR="00464F7F" w:rsidRDefault="00464F7F" w:rsidP="00464F7F">
      <w:pPr>
        <w:jc w:val="both"/>
      </w:pPr>
      <w:r>
        <w:t>Среди 14 человек, обратившихся за амбулаторной помощью, по ее словам, был один несовершеннолетний</w:t>
      </w:r>
      <w:r w:rsidR="00405C8C">
        <w:t xml:space="preserve"> – </w:t>
      </w:r>
      <w:r>
        <w:t>юноша 16 лет.</w:t>
      </w:r>
    </w:p>
    <w:p w14:paraId="23963C35" w14:textId="5CE43CFF" w:rsidR="00464F7F" w:rsidRDefault="00464F7F" w:rsidP="00464F7F">
      <w:pPr>
        <w:jc w:val="both"/>
      </w:pPr>
      <w:r>
        <w:t xml:space="preserve">Она уточнила, что </w:t>
      </w:r>
      <w:r w:rsidR="00405C8C">
        <w:t>«</w:t>
      </w:r>
      <w:r>
        <w:t>шесть раненых госпитализированы, двое в тяжелом состоянии находятся в отделении реанимации, пациент средний тяжести тоже находится в реанимации</w:t>
      </w:r>
      <w:r w:rsidR="00405C8C">
        <w:t>»</w:t>
      </w:r>
      <w:r>
        <w:t>.</w:t>
      </w:r>
    </w:p>
    <w:p w14:paraId="55907094" w14:textId="2A39F64D" w:rsidR="00464F7F" w:rsidRDefault="00405C8C" w:rsidP="00464F7F">
      <w:pPr>
        <w:jc w:val="both"/>
      </w:pPr>
      <w:r>
        <w:t>«</w:t>
      </w:r>
      <w:r w:rsidR="00464F7F">
        <w:t>С семьями проводится работа психологов, работают 30 психологов МЧС и команда психологов и психиатров института Сербского</w:t>
      </w:r>
      <w:r>
        <w:t>»</w:t>
      </w:r>
      <w:r w:rsidR="00464F7F">
        <w:t>,</w:t>
      </w:r>
      <w:r>
        <w:t xml:space="preserve"> – </w:t>
      </w:r>
      <w:r w:rsidR="00464F7F">
        <w:t>отметила она.</w:t>
      </w:r>
    </w:p>
    <w:p w14:paraId="213BC7DE" w14:textId="77777777" w:rsidR="00464F7F" w:rsidRDefault="00464F7F" w:rsidP="00464F7F">
      <w:pPr>
        <w:jc w:val="both"/>
      </w:pPr>
      <w:r>
        <w:t>ОКАЗАТЬ ПОМОЩЬ И ПРОВЕСТИ РАССЛЕДОВАНИЕ</w:t>
      </w:r>
    </w:p>
    <w:p w14:paraId="0D6F4AEC" w14:textId="5D847490" w:rsidR="00464F7F" w:rsidRDefault="00464F7F" w:rsidP="00464F7F">
      <w:pPr>
        <w:jc w:val="both"/>
      </w:pPr>
      <w:r>
        <w:t xml:space="preserve">Президент РФ </w:t>
      </w:r>
      <w:r w:rsidRPr="003476A7">
        <w:rPr>
          <w:b/>
        </w:rPr>
        <w:t>Владимир Путин</w:t>
      </w:r>
      <w:r>
        <w:t xml:space="preserve"> выразил соболезнования в связи с катастрофой SSJ-100 в </w:t>
      </w:r>
      <w:r w:rsidR="00405C8C">
        <w:t>«</w:t>
      </w:r>
      <w:r>
        <w:t>Шереметьево</w:t>
      </w:r>
      <w:r w:rsidR="00405C8C">
        <w:t>»</w:t>
      </w:r>
      <w:r>
        <w:t>.</w:t>
      </w:r>
    </w:p>
    <w:p w14:paraId="0199E6DA" w14:textId="0D3361BD" w:rsidR="00464F7F" w:rsidRDefault="00405C8C" w:rsidP="00464F7F">
      <w:pPr>
        <w:jc w:val="both"/>
      </w:pPr>
      <w:r>
        <w:t>«</w:t>
      </w:r>
      <w:r w:rsidR="00464F7F">
        <w:t>Президент глубоко соболезнует всем, кто потерял родных и близких в этом авиапроисшествии</w:t>
      </w:r>
      <w:r>
        <w:t>»</w:t>
      </w:r>
      <w:r w:rsidR="00464F7F">
        <w:t>,</w:t>
      </w:r>
      <w:r>
        <w:t xml:space="preserve"> – </w:t>
      </w:r>
      <w:r w:rsidR="00464F7F">
        <w:t xml:space="preserve">сообщил в воскресенье пресс-секретарь президента РФ Дмитрий Песков </w:t>
      </w:r>
      <w:r>
        <w:t>«</w:t>
      </w:r>
      <w:r w:rsidR="00464F7F">
        <w:t>Интерфаксу</w:t>
      </w:r>
      <w:r>
        <w:t>»</w:t>
      </w:r>
      <w:r w:rsidR="00464F7F">
        <w:t>.</w:t>
      </w:r>
    </w:p>
    <w:p w14:paraId="0839E5A2" w14:textId="57C39C45" w:rsidR="00464F7F" w:rsidRDefault="00464F7F" w:rsidP="00464F7F">
      <w:pPr>
        <w:jc w:val="both"/>
      </w:pPr>
      <w:proofErr w:type="spellStart"/>
      <w:r w:rsidRPr="003476A7">
        <w:rPr>
          <w:b/>
        </w:rPr>
        <w:t>В.Путин</w:t>
      </w:r>
      <w:proofErr w:type="spellEnd"/>
      <w:r>
        <w:t xml:space="preserve"> дал поручение провести полномасштабное расследование инцидента, произошедшего с самолетом SSJ100 в </w:t>
      </w:r>
      <w:r w:rsidR="00405C8C">
        <w:t>«</w:t>
      </w:r>
      <w:r>
        <w:t>Шереметьево</w:t>
      </w:r>
      <w:r w:rsidR="00405C8C">
        <w:t>»</w:t>
      </w:r>
      <w:r>
        <w:t xml:space="preserve"> и оказать необходимую помощь пострадавшим.</w:t>
      </w:r>
    </w:p>
    <w:p w14:paraId="302B2051" w14:textId="3C1358E7" w:rsidR="00464F7F" w:rsidRDefault="00405C8C" w:rsidP="00464F7F">
      <w:pPr>
        <w:jc w:val="both"/>
      </w:pPr>
      <w:r>
        <w:t>«</w:t>
      </w:r>
      <w:r w:rsidR="00464F7F">
        <w:t>Президент дал необходимые указания для проведения полноформатного расследования этой катастрофы. Даны также поручения по оказанию всей необходимой помощи пострадавшим</w:t>
      </w:r>
      <w:r>
        <w:t>»</w:t>
      </w:r>
      <w:r w:rsidR="00464F7F">
        <w:t>,</w:t>
      </w:r>
      <w:r>
        <w:t xml:space="preserve"> – </w:t>
      </w:r>
      <w:r w:rsidR="00464F7F">
        <w:t>сказал пресс-секретарь главы государства.</w:t>
      </w:r>
    </w:p>
    <w:p w14:paraId="018385B4" w14:textId="279E065F" w:rsidR="00464F7F" w:rsidRDefault="00464F7F" w:rsidP="00464F7F">
      <w:pPr>
        <w:jc w:val="both"/>
      </w:pPr>
      <w:r>
        <w:t xml:space="preserve">Премьер-министр </w:t>
      </w:r>
      <w:r w:rsidRPr="003476A7">
        <w:rPr>
          <w:b/>
        </w:rPr>
        <w:t>Дмитрий Медведев</w:t>
      </w:r>
      <w:r>
        <w:t xml:space="preserve"> также выразил соболезнование родным и близким погибших в результате катастрофы SSG100 в </w:t>
      </w:r>
      <w:r w:rsidR="00405C8C">
        <w:t>«</w:t>
      </w:r>
      <w:r>
        <w:t>Шереметьево</w:t>
      </w:r>
      <w:r w:rsidR="00405C8C">
        <w:t>»</w:t>
      </w:r>
      <w:r>
        <w:t>, сообщили 5 мая в пресс-службе правительства.</w:t>
      </w:r>
    </w:p>
    <w:p w14:paraId="2DAD040D" w14:textId="35BA4FE5" w:rsidR="00464F7F" w:rsidRDefault="00464F7F" w:rsidP="00464F7F">
      <w:pPr>
        <w:jc w:val="both"/>
      </w:pPr>
      <w:proofErr w:type="spellStart"/>
      <w:r w:rsidRPr="003476A7">
        <w:rPr>
          <w:b/>
        </w:rPr>
        <w:t>Д.Медведев</w:t>
      </w:r>
      <w:proofErr w:type="spellEnd"/>
      <w:r>
        <w:t xml:space="preserve"> провел телефонный разговор с главой </w:t>
      </w:r>
      <w:r w:rsidRPr="003476A7">
        <w:rPr>
          <w:b/>
        </w:rPr>
        <w:t>Минтранс</w:t>
      </w:r>
      <w:r>
        <w:t xml:space="preserve">а </w:t>
      </w:r>
      <w:r w:rsidRPr="003476A7">
        <w:rPr>
          <w:b/>
        </w:rPr>
        <w:t>Евгением Дитрихом</w:t>
      </w:r>
      <w:r>
        <w:t xml:space="preserve"> в связи с аварией самолета SSJ-100 в аэропорту </w:t>
      </w:r>
      <w:r w:rsidR="00405C8C">
        <w:t>«</w:t>
      </w:r>
      <w:r>
        <w:t>Шереметьево</w:t>
      </w:r>
      <w:r w:rsidR="00405C8C">
        <w:t>»</w:t>
      </w:r>
      <w:r>
        <w:t xml:space="preserve">, сообщил </w:t>
      </w:r>
      <w:r w:rsidR="00405C8C">
        <w:t>«</w:t>
      </w:r>
      <w:r>
        <w:t>Интерфаксу</w:t>
      </w:r>
      <w:r w:rsidR="00405C8C">
        <w:t>»</w:t>
      </w:r>
      <w:r>
        <w:t xml:space="preserve"> пресс-секретарь главы правительства Олег Осипов.</w:t>
      </w:r>
    </w:p>
    <w:p w14:paraId="618124A6" w14:textId="21FAF9FF" w:rsidR="00464F7F" w:rsidRDefault="00405C8C" w:rsidP="00464F7F">
      <w:pPr>
        <w:jc w:val="both"/>
      </w:pPr>
      <w:r>
        <w:t>«</w:t>
      </w:r>
      <w:proofErr w:type="spellStart"/>
      <w:r w:rsidR="00464F7F" w:rsidRPr="003476A7">
        <w:rPr>
          <w:b/>
        </w:rPr>
        <w:t>Д.Медведев</w:t>
      </w:r>
      <w:proofErr w:type="spellEnd"/>
      <w:r w:rsidR="00464F7F">
        <w:t xml:space="preserve"> поручил образовать госкомиссию по расследованию обстоятельств случившегося</w:t>
      </w:r>
      <w:r>
        <w:t>»</w:t>
      </w:r>
      <w:r w:rsidR="00464F7F">
        <w:t>,</w:t>
      </w:r>
      <w:r>
        <w:t xml:space="preserve"> – </w:t>
      </w:r>
      <w:r w:rsidR="00464F7F">
        <w:t xml:space="preserve">сказал </w:t>
      </w:r>
      <w:proofErr w:type="spellStart"/>
      <w:r w:rsidR="00464F7F">
        <w:t>О.Осипов</w:t>
      </w:r>
      <w:proofErr w:type="spellEnd"/>
      <w:r w:rsidR="00464F7F">
        <w:t>.</w:t>
      </w:r>
    </w:p>
    <w:p w14:paraId="3267F1A9" w14:textId="77777777" w:rsidR="00464F7F" w:rsidRDefault="00464F7F" w:rsidP="00464F7F">
      <w:pPr>
        <w:jc w:val="both"/>
      </w:pPr>
      <w:r>
        <w:t>Он также отметил, что премьер дал поручение главе Минздрава РФ Веронике Скворцовой оказать всю необходимую помощь пострадавшим в этой аварии.</w:t>
      </w:r>
    </w:p>
    <w:p w14:paraId="58AEB5D0" w14:textId="77777777" w:rsidR="00464F7F" w:rsidRDefault="00464F7F" w:rsidP="00464F7F">
      <w:pPr>
        <w:jc w:val="both"/>
      </w:pPr>
      <w:r>
        <w:t>ТРАУР И СОБОЛЕЗНОВАНИЯ</w:t>
      </w:r>
    </w:p>
    <w:p w14:paraId="4181C919" w14:textId="4C3415EE" w:rsidR="00464F7F" w:rsidRDefault="00464F7F" w:rsidP="00464F7F">
      <w:pPr>
        <w:jc w:val="both"/>
      </w:pPr>
      <w:r>
        <w:t xml:space="preserve">В Мурманской области объявили траур в связи с катастрофой в </w:t>
      </w:r>
      <w:r w:rsidR="00405C8C">
        <w:t>«</w:t>
      </w:r>
      <w:r>
        <w:t>Шереметьево</w:t>
      </w:r>
      <w:r w:rsidR="00405C8C">
        <w:t>»</w:t>
      </w:r>
      <w:r>
        <w:t xml:space="preserve"> самолета </w:t>
      </w:r>
      <w:r w:rsidR="00405C8C">
        <w:t>«</w:t>
      </w:r>
      <w:r>
        <w:t xml:space="preserve">Сухой </w:t>
      </w:r>
      <w:proofErr w:type="spellStart"/>
      <w:r>
        <w:t>Суперджет</w:t>
      </w:r>
      <w:proofErr w:type="spellEnd"/>
      <w:r w:rsidR="00405C8C">
        <w:t xml:space="preserve"> – </w:t>
      </w:r>
      <w:r>
        <w:t>100</w:t>
      </w:r>
      <w:r w:rsidR="00405C8C">
        <w:t>»</w:t>
      </w:r>
      <w:r>
        <w:t>, который вечером 5 мая вылетел в Мурманск, но вернулся в аэропорт, совершил аварийную посадку и загорелся.</w:t>
      </w:r>
    </w:p>
    <w:p w14:paraId="2B0CAA70" w14:textId="20B623AB" w:rsidR="00464F7F" w:rsidRDefault="00405C8C" w:rsidP="00464F7F">
      <w:pPr>
        <w:jc w:val="both"/>
      </w:pPr>
      <w:r>
        <w:t>«</w:t>
      </w:r>
      <w:r w:rsidR="00464F7F">
        <w:t>С сегодняшнего дня объявляется трехдневный траур на территории Мурманской области</w:t>
      </w:r>
      <w:r>
        <w:t>»</w:t>
      </w:r>
      <w:r w:rsidR="00464F7F">
        <w:t>,</w:t>
      </w:r>
      <w:r>
        <w:t xml:space="preserve"> – </w:t>
      </w:r>
      <w:r w:rsidR="00464F7F">
        <w:t>сообщил врио губернатора Мурманской области Андрей Чибис журналистам в понедельник ночью.</w:t>
      </w:r>
    </w:p>
    <w:p w14:paraId="1FF342D0" w14:textId="77777777" w:rsidR="00464F7F" w:rsidRDefault="00464F7F" w:rsidP="00464F7F">
      <w:pPr>
        <w:jc w:val="both"/>
      </w:pPr>
      <w:r>
        <w:t>По его словам, сейчас устанавливается, кто из 41 погибших были жителями Мурманской области.</w:t>
      </w:r>
    </w:p>
    <w:p w14:paraId="5256DAE9" w14:textId="6CDB5A02" w:rsidR="00464F7F" w:rsidRDefault="00464F7F" w:rsidP="00464F7F">
      <w:pPr>
        <w:jc w:val="both"/>
      </w:pPr>
      <w:r>
        <w:t xml:space="preserve">Региональные власти также решают вопрос о доставке родственников жертв катастрофы в Москву. </w:t>
      </w:r>
      <w:r w:rsidR="00405C8C">
        <w:t>«</w:t>
      </w:r>
      <w:r>
        <w:t>Понятно, что это необходимо для посещения места гибели и участия в оперативно-следственных мероприятиях</w:t>
      </w:r>
      <w:r w:rsidR="00405C8C">
        <w:t>»</w:t>
      </w:r>
      <w:r>
        <w:t>,</w:t>
      </w:r>
      <w:r w:rsidR="00405C8C">
        <w:t xml:space="preserve"> – </w:t>
      </w:r>
      <w:r>
        <w:t xml:space="preserve">пояснил </w:t>
      </w:r>
      <w:proofErr w:type="spellStart"/>
      <w:r>
        <w:t>А.Чибис</w:t>
      </w:r>
      <w:proofErr w:type="spellEnd"/>
      <w:r>
        <w:t>.</w:t>
      </w:r>
    </w:p>
    <w:p w14:paraId="69190312" w14:textId="10978AC8" w:rsidR="00464F7F" w:rsidRDefault="00464F7F" w:rsidP="00464F7F">
      <w:pPr>
        <w:jc w:val="both"/>
      </w:pPr>
      <w:r>
        <w:t xml:space="preserve">Спикер Совета Федерации Валентина Матвиенко выразила соболезнования близким погибших при катастрофе в аэропорту </w:t>
      </w:r>
      <w:r w:rsidR="00405C8C">
        <w:t>«</w:t>
      </w:r>
      <w:r>
        <w:t>Шереметьево</w:t>
      </w:r>
      <w:r w:rsidR="00405C8C">
        <w:t>»</w:t>
      </w:r>
      <w:r>
        <w:t>.</w:t>
      </w:r>
    </w:p>
    <w:p w14:paraId="7F97AEFD" w14:textId="77D08404" w:rsidR="00464F7F" w:rsidRDefault="00405C8C" w:rsidP="00464F7F">
      <w:pPr>
        <w:jc w:val="both"/>
      </w:pPr>
      <w:r>
        <w:t>«</w:t>
      </w:r>
      <w:r w:rsidR="00464F7F">
        <w:t xml:space="preserve">Валентина Матвиенко выражает глубокие соболезнования родным и близким погибших при аварийной посадке самолета SSJ 100 в аэропорту </w:t>
      </w:r>
      <w:r>
        <w:t>«</w:t>
      </w:r>
      <w:r w:rsidR="00464F7F">
        <w:t>Шереметьево</w:t>
      </w:r>
      <w:r>
        <w:t>»</w:t>
      </w:r>
      <w:r w:rsidR="00464F7F">
        <w:t>,</w:t>
      </w:r>
      <w:r>
        <w:t xml:space="preserve"> – </w:t>
      </w:r>
      <w:r w:rsidR="00464F7F">
        <w:t>сообщили в пресс-службе Совета Федерации.</w:t>
      </w:r>
    </w:p>
    <w:p w14:paraId="79211DDD" w14:textId="157E5830" w:rsidR="00464F7F" w:rsidRDefault="00464F7F" w:rsidP="00464F7F">
      <w:pPr>
        <w:jc w:val="both"/>
      </w:pPr>
      <w:r>
        <w:lastRenderedPageBreak/>
        <w:t xml:space="preserve">Спикер Госдумы Вячеслав Володин также выразил соболезнования родным и близким погибших и пострадавшим при аварийной посадке самолета возгорании </w:t>
      </w:r>
      <w:proofErr w:type="spellStart"/>
      <w:r>
        <w:t>Sukhoi</w:t>
      </w:r>
      <w:proofErr w:type="spellEnd"/>
      <w:r>
        <w:t xml:space="preserve"> </w:t>
      </w:r>
      <w:proofErr w:type="spellStart"/>
      <w:r>
        <w:t>Superjet</w:t>
      </w:r>
      <w:proofErr w:type="spellEnd"/>
      <w:r>
        <w:t xml:space="preserve"> 100 в </w:t>
      </w:r>
      <w:r w:rsidR="00405C8C">
        <w:t>«</w:t>
      </w:r>
      <w:r>
        <w:t>Шереметьево</w:t>
      </w:r>
      <w:r w:rsidR="00405C8C">
        <w:t>»</w:t>
      </w:r>
      <w:r>
        <w:t>.</w:t>
      </w:r>
    </w:p>
    <w:p w14:paraId="06838E2A" w14:textId="72182D4C" w:rsidR="00464F7F" w:rsidRDefault="00405C8C" w:rsidP="00464F7F">
      <w:pPr>
        <w:jc w:val="both"/>
      </w:pPr>
      <w:r>
        <w:t>«</w:t>
      </w:r>
      <w:r w:rsidR="00464F7F">
        <w:t xml:space="preserve">Выражаю глубокие соболезнования семьям пассажиров и членов экипажа, погибших при возгорании самолета </w:t>
      </w:r>
      <w:proofErr w:type="spellStart"/>
      <w:r w:rsidR="00464F7F">
        <w:t>Sukhoi</w:t>
      </w:r>
      <w:proofErr w:type="spellEnd"/>
      <w:r w:rsidR="00464F7F">
        <w:t xml:space="preserve"> </w:t>
      </w:r>
      <w:proofErr w:type="spellStart"/>
      <w:r w:rsidR="00464F7F">
        <w:t>Superjet</w:t>
      </w:r>
      <w:proofErr w:type="spellEnd"/>
      <w:r w:rsidR="00464F7F">
        <w:t xml:space="preserve"> 100, который совершил аварийную посадку в Шереметьево. Пострадавшим желаю скорейшего выздоровления</w:t>
      </w:r>
      <w:r>
        <w:t>»</w:t>
      </w:r>
      <w:r w:rsidR="00464F7F">
        <w:t>,</w:t>
      </w:r>
      <w:r>
        <w:t xml:space="preserve"> – </w:t>
      </w:r>
      <w:r w:rsidR="00464F7F">
        <w:t xml:space="preserve">сказал </w:t>
      </w:r>
      <w:proofErr w:type="spellStart"/>
      <w:r w:rsidR="00464F7F">
        <w:t>В.Володин</w:t>
      </w:r>
      <w:proofErr w:type="spellEnd"/>
      <w:r w:rsidR="00464F7F">
        <w:t>, слова которого приводятся в сообщении пресс-службы Госдумы.</w:t>
      </w:r>
    </w:p>
    <w:p w14:paraId="7FF1A3DE" w14:textId="77777777" w:rsidR="00464F7F" w:rsidRDefault="00464F7F" w:rsidP="00464F7F">
      <w:pPr>
        <w:jc w:val="both"/>
      </w:pPr>
      <w:r>
        <w:t>Соболезнования также выразили врио губернатора Мурманской области Андрей Чибис, глава Мурманска Тамара Прямикова и глава администрации Мурманска Андрей Сысоев.</w:t>
      </w:r>
    </w:p>
    <w:p w14:paraId="742867D8" w14:textId="77777777" w:rsidR="00464F7F" w:rsidRDefault="00464F7F" w:rsidP="00464F7F">
      <w:pPr>
        <w:jc w:val="both"/>
      </w:pPr>
      <w:r>
        <w:t>УГОЛОВНОЕ ДЕЛО И ПРОВЕРКИ</w:t>
      </w:r>
    </w:p>
    <w:p w14:paraId="4D24AE66" w14:textId="77777777" w:rsidR="00464F7F" w:rsidRDefault="00464F7F" w:rsidP="00464F7F">
      <w:pPr>
        <w:jc w:val="both"/>
      </w:pPr>
      <w:r>
        <w:t>Столичное управление СК на транспорте расследует уголовное дело по статье 263 УК РФ (нарушение правил безопасности движения самолета, повлекшие смерть двух или более лиц).</w:t>
      </w:r>
    </w:p>
    <w:p w14:paraId="13434C4F" w14:textId="2993D812" w:rsidR="00464F7F" w:rsidRDefault="00464F7F" w:rsidP="00464F7F">
      <w:pPr>
        <w:jc w:val="both"/>
      </w:pPr>
      <w:r>
        <w:t xml:space="preserve">Следователи в связи с гибелью людей в сгоревшем Superjet-100 в московском аэропорту </w:t>
      </w:r>
      <w:r w:rsidR="00405C8C">
        <w:t>«</w:t>
      </w:r>
      <w:r>
        <w:t>Шереметьево</w:t>
      </w:r>
      <w:r w:rsidR="00405C8C">
        <w:t>»</w:t>
      </w:r>
      <w:r>
        <w:t xml:space="preserve"> допрашивают сотрудников терминала и компании </w:t>
      </w:r>
      <w:r w:rsidR="00405C8C">
        <w:t>«</w:t>
      </w:r>
      <w:r w:rsidRPr="003476A7">
        <w:rPr>
          <w:b/>
        </w:rPr>
        <w:t>Аэрофлот</w:t>
      </w:r>
      <w:r w:rsidR="00405C8C">
        <w:t>»</w:t>
      </w:r>
      <w:r>
        <w:t>, сообщили в пресс-службе Следственного комитета (СК).</w:t>
      </w:r>
    </w:p>
    <w:p w14:paraId="17D33098" w14:textId="1283EE2C" w:rsidR="00464F7F" w:rsidRDefault="00405C8C" w:rsidP="00464F7F">
      <w:pPr>
        <w:jc w:val="both"/>
      </w:pPr>
      <w:r>
        <w:t>«</w:t>
      </w:r>
      <w:r w:rsidR="00464F7F">
        <w:t>Следователи приступили к допросам пострадавших, очевидцев, сотрудников аэропорта и авиакомпании-перевозчика, а также иных лиц, ответственных за эксплуатацию воздушного судна</w:t>
      </w:r>
      <w:r>
        <w:t>»</w:t>
      </w:r>
      <w:r w:rsidR="00464F7F">
        <w:t>,</w:t>
      </w:r>
      <w:r>
        <w:t xml:space="preserve"> – </w:t>
      </w:r>
      <w:r w:rsidR="00464F7F">
        <w:t xml:space="preserve">говорится в сообщении пресс-службы, поступившем в </w:t>
      </w:r>
      <w:r>
        <w:t>«</w:t>
      </w:r>
      <w:r w:rsidR="00464F7F">
        <w:t>Интерфакс</w:t>
      </w:r>
      <w:r>
        <w:t>»</w:t>
      </w:r>
      <w:r w:rsidR="00464F7F">
        <w:t>.</w:t>
      </w:r>
    </w:p>
    <w:p w14:paraId="1BFBEC0C" w14:textId="1A4EE43B" w:rsidR="00464F7F" w:rsidRDefault="00464F7F" w:rsidP="00464F7F">
      <w:pPr>
        <w:jc w:val="both"/>
      </w:pPr>
      <w:r>
        <w:t xml:space="preserve">Оперативным штабом, созданном в связи с авиапроисшествием в </w:t>
      </w:r>
      <w:r w:rsidR="00405C8C">
        <w:t>«</w:t>
      </w:r>
      <w:r>
        <w:t>Шереметьево</w:t>
      </w:r>
      <w:r w:rsidR="00405C8C">
        <w:t>»</w:t>
      </w:r>
      <w:r>
        <w:t xml:space="preserve">, принято решение о проведении </w:t>
      </w:r>
      <w:r w:rsidRPr="003476A7">
        <w:rPr>
          <w:b/>
        </w:rPr>
        <w:t>Ространснадзор</w:t>
      </w:r>
      <w:r>
        <w:t>ом трёх внеплановых проверок.</w:t>
      </w:r>
    </w:p>
    <w:p w14:paraId="2A9B3E02" w14:textId="526EA7F1" w:rsidR="00464F7F" w:rsidRDefault="00405C8C" w:rsidP="00464F7F">
      <w:pPr>
        <w:jc w:val="both"/>
      </w:pPr>
      <w:r>
        <w:t>«</w:t>
      </w:r>
      <w:r w:rsidR="00464F7F">
        <w:t xml:space="preserve">Ведомство проверит ПАО </w:t>
      </w:r>
      <w:r>
        <w:t>«</w:t>
      </w:r>
      <w:r w:rsidR="00464F7F" w:rsidRPr="003476A7">
        <w:rPr>
          <w:b/>
        </w:rPr>
        <w:t>Аэрофлот</w:t>
      </w:r>
      <w:r>
        <w:t>»</w:t>
      </w:r>
      <w:r w:rsidR="00464F7F">
        <w:t xml:space="preserve">, самолёт которого совершил аварийную посадку, АО </w:t>
      </w:r>
      <w:r>
        <w:t>«</w:t>
      </w:r>
      <w:r w:rsidR="00464F7F">
        <w:t>Международный аэропорт Шереметьево</w:t>
      </w:r>
      <w:r>
        <w:t>»</w:t>
      </w:r>
      <w:r w:rsidR="00464F7F">
        <w:t xml:space="preserve"> и ФГУП </w:t>
      </w:r>
      <w:r>
        <w:t>«</w:t>
      </w:r>
      <w:r w:rsidR="00464F7F">
        <w:t>Государственная корпорация по организации воздушного движения в Российской Федерации</w:t>
      </w:r>
      <w:r>
        <w:t>»</w:t>
      </w:r>
      <w:r w:rsidR="00464F7F">
        <w:t xml:space="preserve"> на предмет соблюдения норм воздушного законодательства в области обеспечения безопасности полетов</w:t>
      </w:r>
      <w:r>
        <w:t>»</w:t>
      </w:r>
      <w:r w:rsidR="00464F7F">
        <w:t>,</w:t>
      </w:r>
      <w:r>
        <w:t xml:space="preserve"> – </w:t>
      </w:r>
      <w:r w:rsidR="00464F7F">
        <w:t xml:space="preserve">говорится на официальном сайте </w:t>
      </w:r>
      <w:r w:rsidR="00464F7F" w:rsidRPr="003476A7">
        <w:rPr>
          <w:b/>
        </w:rPr>
        <w:t>Ространснадзор</w:t>
      </w:r>
      <w:r w:rsidR="00464F7F">
        <w:t>а.</w:t>
      </w:r>
    </w:p>
    <w:p w14:paraId="20A6AEAA" w14:textId="77777777" w:rsidR="00464F7F" w:rsidRPr="00DD0BFA" w:rsidRDefault="00464F7F" w:rsidP="00464F7F">
      <w:pPr>
        <w:pStyle w:val="3"/>
        <w:jc w:val="both"/>
        <w:rPr>
          <w:rFonts w:ascii="Times New Roman" w:hAnsi="Times New Roman"/>
          <w:sz w:val="24"/>
          <w:szCs w:val="24"/>
        </w:rPr>
      </w:pPr>
      <w:bookmarkStart w:id="19" w:name="_Toc8044918"/>
      <w:r w:rsidRPr="00DD0BFA">
        <w:rPr>
          <w:rFonts w:ascii="Times New Roman" w:hAnsi="Times New Roman"/>
          <w:sz w:val="24"/>
          <w:szCs w:val="24"/>
        </w:rPr>
        <w:t>КОММЕРСАНТЪ; ИВАН САФРОНОВ, ГЕРМАН КОСТРИНСКИЙ, АЛЕКСЕЙ СОКОВНИН; 2019.05.06; SUPERJET СГОРЕЛ ПРИ ПОСАДКЕ; ВЫНУЖДЕННОЕ ВОЗВРАЩЕНИЕ В АЭРОПОРТ ПРИВЕЛО К АВИАКАТАСТРОФЕ С ЧЕЛОВЕЧЕСКИМИ ЖЕРТВАМИ</w:t>
      </w:r>
      <w:bookmarkEnd w:id="19"/>
    </w:p>
    <w:p w14:paraId="358784BA" w14:textId="77777777" w:rsidR="00464F7F" w:rsidRDefault="00464F7F" w:rsidP="00464F7F">
      <w:pPr>
        <w:jc w:val="both"/>
      </w:pPr>
      <w:r>
        <w:t xml:space="preserve">Вечером в воскресенье произошла авиакатастрофа в московском аэропорту Шереметьево. При экстренной посадке из-за возникшей на борту неисправности загорелся </w:t>
      </w:r>
      <w:proofErr w:type="spellStart"/>
      <w:r>
        <w:t>Sukhoi</w:t>
      </w:r>
      <w:proofErr w:type="spellEnd"/>
      <w:r>
        <w:t xml:space="preserve"> </w:t>
      </w:r>
      <w:proofErr w:type="spellStart"/>
      <w:r>
        <w:t>Superjet</w:t>
      </w:r>
      <w:proofErr w:type="spellEnd"/>
      <w:r>
        <w:t xml:space="preserve"> 100, на борту которого находились 78 человек. По уточненным данным Следственного комитета России (СКР), в результате ЧП выжили 37 человек. Президент </w:t>
      </w:r>
      <w:r w:rsidRPr="003476A7">
        <w:rPr>
          <w:b/>
        </w:rPr>
        <w:t>Владимир Путин</w:t>
      </w:r>
      <w:r>
        <w:t xml:space="preserve"> выразил соболезнования семьям погибших.</w:t>
      </w:r>
    </w:p>
    <w:p w14:paraId="2AFBACA9" w14:textId="620BEEAA" w:rsidR="00464F7F" w:rsidRDefault="00464F7F" w:rsidP="00464F7F">
      <w:pPr>
        <w:jc w:val="both"/>
      </w:pPr>
      <w:r>
        <w:t>Самолет SSJ 100, следовавший рейсом SU 1492 Москва</w:t>
      </w:r>
      <w:r w:rsidR="00405C8C">
        <w:t>-</w:t>
      </w:r>
      <w:r>
        <w:t>Мурманск, вылетел из Шереметьево в 18:03. На борту находились пять членов экипажа и 73 пассажира. Самолет без проблем совершил разбег по взлетно-посадочной полосе, успешно оторвался от земли и примерно в 18:07 достиг высоты в 3600 метров. В этот момент командир экипажа сообщил диспетчеру о возникших неполадках, запросив разрешение на экстренную посадку. Более ничего он сказать не успел из-за пропавшего радиообмена. К этому моменту скорость самолета составляла почти 650 км/ч. По словам одних очевидцев, один из пассажиров якобы заметил возгорание в двигателе, о чем сообщил экипажу, другие говорят об ударе в самолет молнии, которая могла повредить электронику.</w:t>
      </w:r>
    </w:p>
    <w:p w14:paraId="141BA81D" w14:textId="77777777" w:rsidR="00464F7F" w:rsidRDefault="00464F7F" w:rsidP="00464F7F">
      <w:pPr>
        <w:jc w:val="both"/>
      </w:pPr>
      <w:r>
        <w:t xml:space="preserve">Примерно в 18:20 самолет, зайдя на второй круг, начал снижение. Взлетно-посадочную полосу уже освободили для аварийной посадки. Сажать машину экипажу пришлось в критических обстоятельствах: на скорости около 300 км/ч, при плохой погоде, отсутствии связи с диспетчером и при максимальном посадочном весе (с полными баками). От жесткого удара о землю, по предварительным данным, одна из стоек шасси пробила топливный бак, и огонь моментально распространился на всю хвостовую часть самолета. </w:t>
      </w:r>
      <w:r>
        <w:lastRenderedPageBreak/>
        <w:t xml:space="preserve">По взлетно-посадочной полосе </w:t>
      </w:r>
      <w:proofErr w:type="spellStart"/>
      <w:r>
        <w:t>Superjet</w:t>
      </w:r>
      <w:proofErr w:type="spellEnd"/>
      <w:r>
        <w:t xml:space="preserve"> ехал, уже охваченный огнем. Экипаж проявил редкую выдержку: сразу же после </w:t>
      </w:r>
      <w:proofErr w:type="gramStart"/>
      <w:r>
        <w:t>того</w:t>
      </w:r>
      <w:proofErr w:type="gramEnd"/>
      <w:r>
        <w:t xml:space="preserve"> как машина остановилась, с обеих сторон были выброшены надувные трапы, по которым началась эвакуация пассажиров. Большинство из них успели захватить свои вещи. Вскоре к месту событий прибыли пожарные расчеты и машины скорой помощи. Спасатели пытались пробиться в хвостовую часть салона, где могли оставаться люди.</w:t>
      </w:r>
    </w:p>
    <w:p w14:paraId="040D166A" w14:textId="77777777" w:rsidR="00464F7F" w:rsidRDefault="00464F7F" w:rsidP="00464F7F">
      <w:pPr>
        <w:jc w:val="both"/>
      </w:pPr>
      <w:r>
        <w:t>По уточненным данным СКР, в результате ЧП погиб 41 человек, в том числе два ребенка. СКР возбудил уголовное дело по ч. 3 ст. 263 УК РФ (нарушение правил безопасности движения и эксплуатации воздушного транспорта, повлекшее по неосторожности смерть двух и более лиц). Причины крушения самолета будет устанавливать и специальная комиссия, в которую войдут представители правительства, авиационной промышленности, а также сотрудники ФСБ и Генпрокуратуры. Последним предстоит дать оценку действий как техников, готовивших SSJ 100 к полету, так и авиационных служб Шереметьево.</w:t>
      </w:r>
    </w:p>
    <w:p w14:paraId="052184A1" w14:textId="7106C945" w:rsidR="00464F7F" w:rsidRDefault="00464F7F" w:rsidP="00464F7F">
      <w:pPr>
        <w:jc w:val="both"/>
      </w:pPr>
      <w:r>
        <w:t xml:space="preserve">В </w:t>
      </w:r>
      <w:r w:rsidR="00405C8C">
        <w:t>«</w:t>
      </w:r>
      <w:r w:rsidRPr="003476A7">
        <w:rPr>
          <w:b/>
        </w:rPr>
        <w:t>Аэрофлот</w:t>
      </w:r>
      <w:r>
        <w:t>е</w:t>
      </w:r>
      <w:r w:rsidR="00405C8C">
        <w:t>»</w:t>
      </w:r>
      <w:r>
        <w:t xml:space="preserve"> заявили, что причиной пожара на самолете SSJ 100 </w:t>
      </w:r>
      <w:proofErr w:type="gramStart"/>
      <w:r>
        <w:t>рейса</w:t>
      </w:r>
      <w:proofErr w:type="gramEnd"/>
      <w:r>
        <w:t xml:space="preserve"> SU 1492 стало возгорание двигателей после посадки воздушного судна в Шереметьево. Компания отмечает, что самолет вынужденно вернулся в аэропорт назначения </w:t>
      </w:r>
      <w:r w:rsidR="00405C8C">
        <w:t>«</w:t>
      </w:r>
      <w:r>
        <w:t>по технической причине</w:t>
      </w:r>
      <w:r w:rsidR="00405C8C">
        <w:t>»</w:t>
      </w:r>
      <w:r>
        <w:t xml:space="preserve">, которая не называется. В </w:t>
      </w:r>
      <w:r w:rsidR="00405C8C">
        <w:t>«</w:t>
      </w:r>
      <w:r w:rsidRPr="003476A7">
        <w:rPr>
          <w:b/>
        </w:rPr>
        <w:t>Аэрофлот</w:t>
      </w:r>
      <w:r>
        <w:t>е</w:t>
      </w:r>
      <w:r w:rsidR="00405C8C">
        <w:t>»</w:t>
      </w:r>
      <w:r>
        <w:t xml:space="preserve"> собран кризисный штаб. Для группы </w:t>
      </w:r>
      <w:r w:rsidR="00405C8C">
        <w:t>«</w:t>
      </w:r>
      <w:r w:rsidRPr="003476A7">
        <w:rPr>
          <w:b/>
        </w:rPr>
        <w:t>Аэрофлот</w:t>
      </w:r>
      <w:r w:rsidR="00405C8C">
        <w:t>»</w:t>
      </w:r>
      <w:r>
        <w:t xml:space="preserve"> это первая катастрофа с человеческими жертвами с 2008 года, когда разбился </w:t>
      </w:r>
      <w:proofErr w:type="spellStart"/>
      <w:r>
        <w:t>Boeing</w:t>
      </w:r>
      <w:proofErr w:type="spellEnd"/>
      <w:r>
        <w:t xml:space="preserve"> 737 в Перми.</w:t>
      </w:r>
    </w:p>
    <w:p w14:paraId="71E9B6BA" w14:textId="77777777" w:rsidR="00464F7F" w:rsidRDefault="00464F7F" w:rsidP="00464F7F">
      <w:pPr>
        <w:jc w:val="both"/>
      </w:pPr>
      <w:r>
        <w:t>По словам собеседника “Ъ” в Росавиации, причиной возвращения самолета в аэропорт стала потеря связи.</w:t>
      </w:r>
    </w:p>
    <w:p w14:paraId="2E13FE26" w14:textId="77777777" w:rsidR="00464F7F" w:rsidRDefault="00464F7F" w:rsidP="00464F7F">
      <w:pPr>
        <w:jc w:val="both"/>
      </w:pPr>
      <w:r>
        <w:t>После инцидента аэропорт Шереметьево был закрыт около часа, затем была открыта одна из двух взлетно-посадочных полос. Часть рейсов была перенаправлена в Домодедово.</w:t>
      </w:r>
    </w:p>
    <w:p w14:paraId="5009C5F4" w14:textId="77777777" w:rsidR="00464F7F" w:rsidRDefault="00464F7F" w:rsidP="00464F7F">
      <w:pPr>
        <w:jc w:val="both"/>
      </w:pPr>
      <w:r>
        <w:t>SSJ 100 традиционно считается в отрасли проблемным самолетом из-за частых неисправностей, в основном связанных с двигателями, и долгого срока поставки запчастей.</w:t>
      </w:r>
    </w:p>
    <w:p w14:paraId="21FC0CCA" w14:textId="561D9472" w:rsidR="00464F7F" w:rsidRDefault="00464F7F" w:rsidP="00464F7F">
      <w:pPr>
        <w:jc w:val="both"/>
      </w:pPr>
      <w:r>
        <w:t xml:space="preserve">В то же время поломки до сих пор не приводили к возникновению аварийных ситуаций. Единственная катастрофа SSJ 100 произошла в испытательном полете в 2012 году из-за ошибки пилотирования. </w:t>
      </w:r>
      <w:r w:rsidR="00405C8C">
        <w:t>«</w:t>
      </w:r>
      <w:r w:rsidRPr="003476A7">
        <w:rPr>
          <w:b/>
        </w:rPr>
        <w:t>Аэрофлот</w:t>
      </w:r>
      <w:r w:rsidR="00405C8C">
        <w:t xml:space="preserve">» – </w:t>
      </w:r>
      <w:r>
        <w:t xml:space="preserve">крупнейший эксплуатант SSJ 100 с 50 бортами в своем парке (считая сгоревший в Шереметьево). Как рассказал “Ъ” источник в авиационной промышленности, потерпевший крушение SSJ 100 (заводской номер 95135, регистрация RA-89098) был произведен на заводе в Комсомольске-на-Амуре и был передан </w:t>
      </w:r>
      <w:r w:rsidR="00405C8C">
        <w:t>«</w:t>
      </w:r>
      <w:r w:rsidRPr="003476A7">
        <w:rPr>
          <w:b/>
        </w:rPr>
        <w:t>Аэрофлот</w:t>
      </w:r>
      <w:r>
        <w:t>у</w:t>
      </w:r>
      <w:r w:rsidR="00405C8C">
        <w:t>»</w:t>
      </w:r>
      <w:r>
        <w:t xml:space="preserve"> в непосредственную эксплуатацию в сентябре 2017 года. Это был второй борт, приобретенный авиакомпанией в операционный лизинг по договору с </w:t>
      </w:r>
      <w:r w:rsidR="00405C8C">
        <w:t>«</w:t>
      </w:r>
      <w:r>
        <w:t>ВЭБ-лизингом</w:t>
      </w:r>
      <w:r w:rsidR="00405C8C">
        <w:t>»</w:t>
      </w:r>
      <w:r>
        <w:t xml:space="preserve">, и 32-я по счету машина, купленная </w:t>
      </w:r>
      <w:r w:rsidR="00405C8C">
        <w:t>«</w:t>
      </w:r>
      <w:r w:rsidRPr="003476A7">
        <w:rPr>
          <w:b/>
        </w:rPr>
        <w:t>Аэрофлот</w:t>
      </w:r>
      <w:r>
        <w:t>ом</w:t>
      </w:r>
      <w:r w:rsidR="00405C8C">
        <w:t>»</w:t>
      </w:r>
      <w:r>
        <w:t xml:space="preserve">, уточнил собеседник “Ъ”. По его информации, до ранее у этого самолета был только один серьезный отказ: в январе 2018 года во время снижения у него не выпустились закрылки. Однако тогда все завершилось благополучно. В остальном этот борт, названный в честь башкирского поэта </w:t>
      </w:r>
      <w:proofErr w:type="spellStart"/>
      <w:r>
        <w:t>Мустая</w:t>
      </w:r>
      <w:proofErr w:type="spellEnd"/>
      <w:r>
        <w:t xml:space="preserve"> Карима, имел относительно небольшой налет (не более семи часов в сутки), а сам он совершал преимущественно короткие</w:t>
      </w:r>
      <w:r w:rsidR="00405C8C">
        <w:t xml:space="preserve"> – </w:t>
      </w:r>
      <w:r>
        <w:t>не более двух часов</w:t>
      </w:r>
      <w:r w:rsidR="00405C8C">
        <w:t xml:space="preserve"> – </w:t>
      </w:r>
      <w:r>
        <w:t>перелеты.</w:t>
      </w:r>
    </w:p>
    <w:p w14:paraId="5D83717B" w14:textId="77777777" w:rsidR="00464F7F" w:rsidRDefault="00464F7F" w:rsidP="00464F7F">
      <w:pPr>
        <w:jc w:val="both"/>
      </w:pPr>
      <w:r>
        <w:t>По словам собеседников “Ъ”, Росавиация на основе предварительного анализа обстоятельств катастрофы может принять решение о временном ограничении эксплуатации SSJ 100, при наличии соответствующих оснований решение может быть принято уже 6 мая.</w:t>
      </w:r>
    </w:p>
    <w:p w14:paraId="16A55C32" w14:textId="77777777" w:rsidR="00464F7F" w:rsidRDefault="00464F7F" w:rsidP="00464F7F">
      <w:pPr>
        <w:jc w:val="both"/>
      </w:pPr>
      <w:r>
        <w:t xml:space="preserve">Генеральный директор </w:t>
      </w:r>
      <w:proofErr w:type="spellStart"/>
      <w:r>
        <w:t>Friendly</w:t>
      </w:r>
      <w:proofErr w:type="spellEnd"/>
      <w:r>
        <w:t xml:space="preserve"> </w:t>
      </w:r>
      <w:proofErr w:type="spellStart"/>
      <w:r>
        <w:t>Avia</w:t>
      </w:r>
      <w:proofErr w:type="spellEnd"/>
      <w:r>
        <w:t xml:space="preserve"> </w:t>
      </w:r>
      <w:proofErr w:type="spellStart"/>
      <w:r>
        <w:t>Support</w:t>
      </w:r>
      <w:proofErr w:type="spellEnd"/>
      <w:r>
        <w:t xml:space="preserve"> Александр </w:t>
      </w:r>
      <w:proofErr w:type="spellStart"/>
      <w:r>
        <w:t>Ланецкий</w:t>
      </w:r>
      <w:proofErr w:type="spellEnd"/>
      <w:r>
        <w:t xml:space="preserve"> отмечает, что ситуация может негативно сказаться на репутации и эксплуатанта, и производителя SSJ 100, но рынок будет делать выводы по итогам расследования. Решение Росавиации об ограничении эксплуатации SSJ, если оно будет принято, также будет сигналом для отрасли, добавляет он.</w:t>
      </w:r>
    </w:p>
    <w:p w14:paraId="60CE9BD7" w14:textId="64FA077F" w:rsidR="00464F7F" w:rsidRDefault="00464F7F" w:rsidP="00464F7F">
      <w:pPr>
        <w:jc w:val="both"/>
      </w:pPr>
      <w:r>
        <w:lastRenderedPageBreak/>
        <w:t xml:space="preserve">Президент России </w:t>
      </w:r>
      <w:r w:rsidRPr="003476A7">
        <w:rPr>
          <w:b/>
        </w:rPr>
        <w:t>Владимир Путин</w:t>
      </w:r>
      <w:r>
        <w:t xml:space="preserve"> поручил разобраться в причинах катастрофы, происшедшей в воскресенье с SSJ в аэропорту Шереметьево. Об этом сообщил пресс-секретарь главы государства Дмитрий Песков. </w:t>
      </w:r>
      <w:r w:rsidR="00405C8C">
        <w:t>«</w:t>
      </w:r>
      <w:r>
        <w:t xml:space="preserve">Даны все поручения по проведению максимально тщательного расследования, необходимые поручения, чтобы выяснить причину этого </w:t>
      </w:r>
      <w:proofErr w:type="gramStart"/>
      <w:r>
        <w:t>авиапроисшествия,</w:t>
      </w:r>
      <w:r w:rsidR="00405C8C">
        <w:t>-</w:t>
      </w:r>
      <w:proofErr w:type="gramEnd"/>
      <w:r>
        <w:t xml:space="preserve"> сообщил господин Песков.</w:t>
      </w:r>
      <w:r w:rsidR="00405C8C">
        <w:t>-</w:t>
      </w:r>
      <w:r>
        <w:t xml:space="preserve"> Президент глубоко соболезнует всем тем, кто потерял своих близких в результате этой авиакатастрофы</w:t>
      </w:r>
      <w:r w:rsidR="00405C8C">
        <w:t>»</w:t>
      </w:r>
      <w:r>
        <w:t>.</w:t>
      </w:r>
    </w:p>
    <w:p w14:paraId="713D715A" w14:textId="77777777" w:rsidR="00464F7F" w:rsidRDefault="003218C1" w:rsidP="00464F7F">
      <w:pPr>
        <w:jc w:val="both"/>
      </w:pPr>
      <w:hyperlink r:id="rId23" w:anchor="id1743216" w:history="1">
        <w:r w:rsidR="00464F7F" w:rsidRPr="00AD5A0A">
          <w:rPr>
            <w:rStyle w:val="a9"/>
          </w:rPr>
          <w:t>https://www.kommersant.ru/doc/3961836#id1743216</w:t>
        </w:r>
      </w:hyperlink>
    </w:p>
    <w:p w14:paraId="5D327943" w14:textId="77777777" w:rsidR="00464F7F" w:rsidRPr="009A1F38" w:rsidRDefault="00464F7F" w:rsidP="00464F7F">
      <w:pPr>
        <w:pStyle w:val="3"/>
        <w:jc w:val="both"/>
        <w:rPr>
          <w:rFonts w:ascii="Times New Roman" w:hAnsi="Times New Roman"/>
          <w:sz w:val="24"/>
          <w:szCs w:val="24"/>
        </w:rPr>
      </w:pPr>
      <w:bookmarkStart w:id="20" w:name="_Toc8044919"/>
      <w:r w:rsidRPr="009A1F38">
        <w:rPr>
          <w:rFonts w:ascii="Times New Roman" w:hAnsi="Times New Roman"/>
          <w:sz w:val="24"/>
          <w:szCs w:val="24"/>
        </w:rPr>
        <w:t>ИЗВЕСТИЯ; 2019.05.06; МЕЖДУ НЕБОМ И ОГНЕМ: ЧТО ПРИВЕЛО К АВИАКАТАСТРОФЕ В ШЕРЕМЕТЬЕВО</w:t>
      </w:r>
      <w:r>
        <w:rPr>
          <w:rFonts w:ascii="Times New Roman" w:hAnsi="Times New Roman"/>
          <w:sz w:val="24"/>
          <w:szCs w:val="24"/>
        </w:rPr>
        <w:t xml:space="preserve">; </w:t>
      </w:r>
      <w:r w:rsidRPr="009A1F38">
        <w:rPr>
          <w:rFonts w:ascii="Times New Roman" w:hAnsi="Times New Roman"/>
          <w:sz w:val="24"/>
          <w:szCs w:val="24"/>
        </w:rPr>
        <w:t>ПРИОСТАНОВЯТ ЛИ ЭКСПЛУАТАЦИЮ ЛАЙНЕРОВ SUKHOI SUPERJET 100</w:t>
      </w:r>
      <w:bookmarkEnd w:id="20"/>
    </w:p>
    <w:p w14:paraId="7462EB02" w14:textId="47B98198" w:rsidR="00464F7F" w:rsidRDefault="00464F7F" w:rsidP="00464F7F">
      <w:pPr>
        <w:jc w:val="both"/>
      </w:pPr>
      <w:r>
        <w:t xml:space="preserve">Эксплуатация самолетов </w:t>
      </w:r>
      <w:proofErr w:type="spellStart"/>
      <w:r>
        <w:t>Sukhoi</w:t>
      </w:r>
      <w:proofErr w:type="spellEnd"/>
      <w:r>
        <w:t xml:space="preserve"> </w:t>
      </w:r>
      <w:proofErr w:type="spellStart"/>
      <w:r>
        <w:t>Superjet</w:t>
      </w:r>
      <w:proofErr w:type="spellEnd"/>
      <w:r>
        <w:t xml:space="preserve"> 100 может быть приостановлена, если выяснится, что причиной катастрофы лайнера </w:t>
      </w:r>
      <w:r w:rsidR="00405C8C">
        <w:t>«</w:t>
      </w:r>
      <w:r w:rsidRPr="003476A7">
        <w:rPr>
          <w:b/>
        </w:rPr>
        <w:t>Аэрофлот</w:t>
      </w:r>
      <w:r>
        <w:t>а</w:t>
      </w:r>
      <w:r w:rsidR="00405C8C">
        <w:t>»</w:t>
      </w:r>
      <w:r>
        <w:t xml:space="preserve"> в Шереметьево стала техническая неисправность. Такую возможность рассматривают в </w:t>
      </w:r>
      <w:r w:rsidRPr="003476A7">
        <w:rPr>
          <w:b/>
        </w:rPr>
        <w:t>Минтранс</w:t>
      </w:r>
      <w:r>
        <w:t xml:space="preserve">е и Росавиации, рассказали </w:t>
      </w:r>
      <w:r w:rsidR="00405C8C">
        <w:t>«</w:t>
      </w:r>
      <w:r>
        <w:t>Известиям</w:t>
      </w:r>
      <w:r w:rsidR="00405C8C">
        <w:t>»</w:t>
      </w:r>
      <w:r>
        <w:t xml:space="preserve"> источники в авиаотрасли. В Росавиации считают, что сначала нужно выяснить причины произошедшего. На борту сгоревшего лайнера находились 78 человек. По данным следствия, на вечер воскресенья сообщалось о 41 погибшем и 37 выживших. Среди неофициальных версий катастрофы</w:t>
      </w:r>
      <w:r w:rsidR="00405C8C">
        <w:t xml:space="preserve"> – </w:t>
      </w:r>
      <w:r>
        <w:t xml:space="preserve">неисправность электрооборудования, а также возможное попадание в самолет молнии, рассказали источники </w:t>
      </w:r>
      <w:r w:rsidR="00405C8C">
        <w:t>«</w:t>
      </w:r>
      <w:r>
        <w:t>Известий</w:t>
      </w:r>
      <w:r w:rsidR="00405C8C">
        <w:t>»</w:t>
      </w:r>
      <w:r>
        <w:t>.</w:t>
      </w:r>
    </w:p>
    <w:p w14:paraId="11DEAC9B" w14:textId="77777777" w:rsidR="00464F7F" w:rsidRDefault="00464F7F" w:rsidP="00464F7F">
      <w:pPr>
        <w:jc w:val="both"/>
      </w:pPr>
      <w:r>
        <w:t>Жесткая посадка</w:t>
      </w:r>
    </w:p>
    <w:p w14:paraId="269079F9" w14:textId="5A2ACBD0" w:rsidR="00464F7F" w:rsidRDefault="00464F7F" w:rsidP="00464F7F">
      <w:pPr>
        <w:jc w:val="both"/>
      </w:pPr>
      <w:r>
        <w:t xml:space="preserve">Как сообщили в пресс-службе Шереметьево, в воскресенье в 18:02 </w:t>
      </w:r>
      <w:proofErr w:type="spellStart"/>
      <w:r>
        <w:t>мск</w:t>
      </w:r>
      <w:proofErr w:type="spellEnd"/>
      <w:r>
        <w:t xml:space="preserve"> рейс SU-1492 </w:t>
      </w:r>
      <w:r w:rsidR="00405C8C">
        <w:t>«</w:t>
      </w:r>
      <w:r w:rsidRPr="003476A7">
        <w:rPr>
          <w:b/>
        </w:rPr>
        <w:t>Аэрофлот</w:t>
      </w:r>
      <w:r>
        <w:t>а</w:t>
      </w:r>
      <w:r w:rsidR="00405C8C">
        <w:t>»</w:t>
      </w:r>
      <w:r>
        <w:t xml:space="preserve"> вылетел по маршруту Москва</w:t>
      </w:r>
      <w:r w:rsidR="00405C8C">
        <w:t>-</w:t>
      </w:r>
      <w:r>
        <w:t>Мурманск. На борту воздушного судна находились 73 пассажира и пять членов экипажа. После взлета пилоты подали сигнал бедствия и приняли решение вернуться в Шереметьево. В 18:30 лайнер совершил жесткую посадку, после чего произошло возгорание, сообщили в пресс-службе Шереметьево.</w:t>
      </w:r>
    </w:p>
    <w:p w14:paraId="0FA3F9C3" w14:textId="22A06E36" w:rsidR="00464F7F" w:rsidRDefault="00464F7F" w:rsidP="00464F7F">
      <w:pPr>
        <w:jc w:val="both"/>
      </w:pPr>
      <w:r>
        <w:t xml:space="preserve">Как рассказал </w:t>
      </w:r>
      <w:r w:rsidR="00405C8C">
        <w:t>«</w:t>
      </w:r>
      <w:r>
        <w:t>Известиям</w:t>
      </w:r>
      <w:r w:rsidR="00405C8C">
        <w:t>»</w:t>
      </w:r>
      <w:r>
        <w:t xml:space="preserve"> один из очевидцев, сразу после аварийной посадки от горящего самолета повалил черный дым.</w:t>
      </w:r>
    </w:p>
    <w:p w14:paraId="20B15913" w14:textId="68E92467" w:rsidR="00464F7F" w:rsidRDefault="00405C8C" w:rsidP="00464F7F">
      <w:pPr>
        <w:jc w:val="both"/>
      </w:pPr>
      <w:r>
        <w:t>--</w:t>
      </w:r>
      <w:r w:rsidR="00464F7F">
        <w:t xml:space="preserve"> Я думал, это какое-то шоу </w:t>
      </w:r>
      <w:r>
        <w:t>--</w:t>
      </w:r>
      <w:r w:rsidR="00464F7F">
        <w:t xml:space="preserve"> не сразу понял, что самолет, </w:t>
      </w:r>
      <w:r>
        <w:t>--</w:t>
      </w:r>
      <w:r w:rsidR="00464F7F">
        <w:t xml:space="preserve"> отметил он.</w:t>
      </w:r>
    </w:p>
    <w:p w14:paraId="4EB30053" w14:textId="401819A9" w:rsidR="00464F7F" w:rsidRDefault="00464F7F" w:rsidP="00464F7F">
      <w:pPr>
        <w:jc w:val="both"/>
      </w:pPr>
      <w:r>
        <w:t xml:space="preserve">Сотрудница аэропорта Шереметьево, которая была очевидцем произошедшего, рассказала </w:t>
      </w:r>
      <w:r w:rsidR="00405C8C">
        <w:t>«</w:t>
      </w:r>
      <w:r>
        <w:t>Известиям</w:t>
      </w:r>
      <w:r w:rsidR="00405C8C">
        <w:t>»</w:t>
      </w:r>
      <w:r>
        <w:t xml:space="preserve"> другую версию событий. По ее словам, самолет сел не с первого раза.</w:t>
      </w:r>
    </w:p>
    <w:p w14:paraId="44204280" w14:textId="5A5A7C71" w:rsidR="00464F7F" w:rsidRDefault="00405C8C" w:rsidP="00464F7F">
      <w:pPr>
        <w:jc w:val="both"/>
      </w:pPr>
      <w:r>
        <w:t>-</w:t>
      </w:r>
      <w:r w:rsidR="00464F7F">
        <w:t xml:space="preserve"> Он опять взлетел, чтобы сбросить топливо (и не загореться). Когда он вторично взлетал, его траектория пересеклась с самолетом авиакомпании </w:t>
      </w:r>
      <w:r>
        <w:t>«</w:t>
      </w:r>
      <w:r w:rsidR="00464F7F">
        <w:t>Северный ветер</w:t>
      </w:r>
      <w:r>
        <w:t>»</w:t>
      </w:r>
      <w:r w:rsidR="00464F7F">
        <w:t xml:space="preserve">, поэтому </w:t>
      </w:r>
      <w:proofErr w:type="spellStart"/>
      <w:r w:rsidR="00464F7F">
        <w:t>Superjet</w:t>
      </w:r>
      <w:proofErr w:type="spellEnd"/>
      <w:r w:rsidR="00464F7F">
        <w:t xml:space="preserve"> </w:t>
      </w:r>
      <w:r>
        <w:t>«</w:t>
      </w:r>
      <w:r w:rsidR="00464F7F" w:rsidRPr="003476A7">
        <w:rPr>
          <w:b/>
        </w:rPr>
        <w:t>Аэрофлот</w:t>
      </w:r>
      <w:r w:rsidR="00464F7F">
        <w:t>а</w:t>
      </w:r>
      <w:r>
        <w:t>»</w:t>
      </w:r>
      <w:r w:rsidR="00464F7F">
        <w:t xml:space="preserve"> в воздух взмыл почти вертикально, </w:t>
      </w:r>
      <w:r>
        <w:t>--</w:t>
      </w:r>
      <w:r w:rsidR="00464F7F">
        <w:t xml:space="preserve"> вспоминает она.</w:t>
      </w:r>
    </w:p>
    <w:p w14:paraId="24A3F3E1" w14:textId="03791673" w:rsidR="00464F7F" w:rsidRDefault="00464F7F" w:rsidP="00464F7F">
      <w:pPr>
        <w:jc w:val="both"/>
      </w:pPr>
      <w:r>
        <w:t xml:space="preserve">По словам сотрудницы аэропорта, </w:t>
      </w:r>
      <w:r w:rsidR="00405C8C">
        <w:t>«</w:t>
      </w:r>
      <w:r>
        <w:t>самолет жестко сел и ударился шасси о землю, оно пробило топливный отсек</w:t>
      </w:r>
      <w:r w:rsidR="00405C8C">
        <w:t>»</w:t>
      </w:r>
      <w:r>
        <w:t>.</w:t>
      </w:r>
    </w:p>
    <w:p w14:paraId="40CFCE3D" w14:textId="146F5342" w:rsidR="00464F7F" w:rsidRDefault="00464F7F" w:rsidP="00464F7F">
      <w:pPr>
        <w:jc w:val="both"/>
      </w:pPr>
      <w:r>
        <w:t xml:space="preserve">По данным пресс-службы Шереметьево, в 18:32 на место происшествия прибыли аварийно-спасательная бригада, медицинские экипажи. Эвакуация людей заняла 55 секунд при нормативе в 90, сказали в </w:t>
      </w:r>
      <w:r w:rsidR="00405C8C">
        <w:t>«</w:t>
      </w:r>
      <w:r w:rsidRPr="003476A7">
        <w:rPr>
          <w:b/>
        </w:rPr>
        <w:t>Аэрофлот</w:t>
      </w:r>
      <w:r>
        <w:t>е</w:t>
      </w:r>
      <w:r w:rsidR="00405C8C">
        <w:t>»</w:t>
      </w:r>
      <w:r>
        <w:t>.</w:t>
      </w:r>
    </w:p>
    <w:p w14:paraId="7F27C948" w14:textId="43A4A450" w:rsidR="00464F7F" w:rsidRDefault="00405C8C" w:rsidP="00464F7F">
      <w:pPr>
        <w:jc w:val="both"/>
      </w:pPr>
      <w:r>
        <w:t>-</w:t>
      </w:r>
      <w:r w:rsidR="00464F7F">
        <w:t xml:space="preserve"> Хотелось бы поблагодарить стюардесс. Только благодаря им я остался жив. Из отсеков, где было темно, где был газ и самая высокая температура, они вытаскивали людей и помогали им спуститься,</w:t>
      </w:r>
      <w:r>
        <w:t xml:space="preserve"> – </w:t>
      </w:r>
      <w:r w:rsidR="00464F7F">
        <w:t xml:space="preserve">рассказал один пассажиров сгоревшего лайнера Дмитрий </w:t>
      </w:r>
      <w:proofErr w:type="spellStart"/>
      <w:r w:rsidR="00464F7F">
        <w:t>Хлебушкин</w:t>
      </w:r>
      <w:proofErr w:type="spellEnd"/>
      <w:r w:rsidR="00464F7F">
        <w:t>.</w:t>
      </w:r>
    </w:p>
    <w:p w14:paraId="3461C82B" w14:textId="77777777" w:rsidR="00464F7F" w:rsidRDefault="00464F7F" w:rsidP="00464F7F">
      <w:pPr>
        <w:jc w:val="both"/>
      </w:pPr>
      <w:r>
        <w:t>Для пассажиров рейса SU-1492 и их родственников создан отдельный штаб в терминале В. Там работают психологи МЧС и медики.</w:t>
      </w:r>
    </w:p>
    <w:p w14:paraId="2648DA96" w14:textId="77777777" w:rsidR="00464F7F" w:rsidRDefault="00464F7F" w:rsidP="00464F7F">
      <w:pPr>
        <w:jc w:val="both"/>
      </w:pPr>
      <w:r>
        <w:t>По последним данным Следственного комитета РФ, из 78 находившихся на борту 37 выжили, 41 человек погиб.</w:t>
      </w:r>
    </w:p>
    <w:p w14:paraId="53F67279" w14:textId="12C2AB56" w:rsidR="00464F7F" w:rsidRDefault="00464F7F" w:rsidP="00464F7F">
      <w:pPr>
        <w:jc w:val="both"/>
      </w:pPr>
      <w:r>
        <w:t xml:space="preserve">Часть пострадавших госпитализировали Национальный медицинский исследовательский центр хирургии им. </w:t>
      </w:r>
      <w:proofErr w:type="gramStart"/>
      <w:r>
        <w:t>А.В.</w:t>
      </w:r>
      <w:proofErr w:type="gramEnd"/>
      <w:r>
        <w:t xml:space="preserve"> Вишневского Минздрава России, рассказал </w:t>
      </w:r>
      <w:r w:rsidR="00405C8C">
        <w:t>«</w:t>
      </w:r>
      <w:r>
        <w:t>Известиям</w:t>
      </w:r>
      <w:r w:rsidR="00405C8C">
        <w:t>»</w:t>
      </w:r>
      <w:r>
        <w:t xml:space="preserve"> директор центра академик РАН Амиран </w:t>
      </w:r>
      <w:proofErr w:type="spellStart"/>
      <w:r>
        <w:t>Ревишвили</w:t>
      </w:r>
      <w:proofErr w:type="spellEnd"/>
      <w:r>
        <w:t xml:space="preserve">. Все они находятся в ожоговом центре </w:t>
      </w:r>
      <w:r>
        <w:lastRenderedPageBreak/>
        <w:t>в тяжелом состоянии. Что-то более определенное можно будет сказать к шести-семи часам утра, уточнил врач.</w:t>
      </w:r>
    </w:p>
    <w:p w14:paraId="30927ED3" w14:textId="28017536" w:rsidR="00464F7F" w:rsidRDefault="00464F7F" w:rsidP="00464F7F">
      <w:pPr>
        <w:jc w:val="both"/>
      </w:pPr>
      <w:r>
        <w:t>Среди пострадавших</w:t>
      </w:r>
      <w:r w:rsidR="00405C8C">
        <w:t xml:space="preserve"> – </w:t>
      </w:r>
      <w:r>
        <w:t xml:space="preserve">мэр Североморска (закрытый город в Мурманской области) Владимир </w:t>
      </w:r>
      <w:proofErr w:type="spellStart"/>
      <w:r>
        <w:t>Евменько</w:t>
      </w:r>
      <w:proofErr w:type="spellEnd"/>
      <w:r>
        <w:t>. Он отравился угарным газом.</w:t>
      </w:r>
    </w:p>
    <w:p w14:paraId="7F182995" w14:textId="77777777" w:rsidR="00464F7F" w:rsidRDefault="00464F7F" w:rsidP="00464F7F">
      <w:pPr>
        <w:jc w:val="both"/>
      </w:pPr>
      <w:r>
        <w:t>По данным ГУ МЧС Подмосковья, возгорание самолета было ликвидировано в 18:48. Аэропорт Шереметьево продолжил работу в ограниченном режиме с одной взлетно-посадочной полосой. Как сообщили в пресс-службе Домодедово, воздушная гавань задействовала дополнительные ресурсы для приема рейсов.</w:t>
      </w:r>
    </w:p>
    <w:p w14:paraId="5D003D87" w14:textId="77777777" w:rsidR="00464F7F" w:rsidRDefault="00464F7F" w:rsidP="00464F7F">
      <w:pPr>
        <w:jc w:val="both"/>
      </w:pPr>
      <w:r>
        <w:t xml:space="preserve">Президент </w:t>
      </w:r>
      <w:r w:rsidRPr="003476A7">
        <w:rPr>
          <w:b/>
        </w:rPr>
        <w:t>Владимир Путин</w:t>
      </w:r>
      <w:r>
        <w:t xml:space="preserve"> выразил соболезнования всем, кто потерял родных и близких в результате авиапроисшествия. Глава государства дал поручения по проведению максимально тщательного расследования происшествия и оказанию необходимой помощи пострадавшим.</w:t>
      </w:r>
    </w:p>
    <w:p w14:paraId="6D453C62" w14:textId="77777777" w:rsidR="00464F7F" w:rsidRDefault="00464F7F" w:rsidP="00464F7F">
      <w:pPr>
        <w:jc w:val="both"/>
      </w:pPr>
      <w:r>
        <w:t xml:space="preserve">По распоряжению премьер-министра Дмитрия </w:t>
      </w:r>
      <w:r w:rsidRPr="003476A7">
        <w:rPr>
          <w:b/>
        </w:rPr>
        <w:t>Медведев</w:t>
      </w:r>
      <w:r>
        <w:t xml:space="preserve">а в Шереметьево создана государственная комиссия по расследованию обстоятельств трагедии, которую возглавил </w:t>
      </w:r>
      <w:r w:rsidRPr="003476A7">
        <w:rPr>
          <w:b/>
        </w:rPr>
        <w:t>министр транспорта</w:t>
      </w:r>
      <w:r>
        <w:t xml:space="preserve"> </w:t>
      </w:r>
      <w:r w:rsidRPr="003476A7">
        <w:rPr>
          <w:b/>
        </w:rPr>
        <w:t>Евгений Дитрих</w:t>
      </w:r>
      <w:r>
        <w:t>.</w:t>
      </w:r>
    </w:p>
    <w:p w14:paraId="142A5B5D" w14:textId="0229DD3B" w:rsidR="00464F7F" w:rsidRDefault="00464F7F" w:rsidP="00464F7F">
      <w:pPr>
        <w:jc w:val="both"/>
      </w:pPr>
      <w:r>
        <w:t>Московское межрегиональное следственное управление на транспорте СК России возбудило уголовное дело по признакам преступления, предусмотренного ч. 3 ст. 263 УК РФ (</w:t>
      </w:r>
      <w:r w:rsidR="00405C8C">
        <w:t>«</w:t>
      </w:r>
      <w:r>
        <w:t>Нарушение правил безопасности движения и эксплуатации воздушного транспорта, повлекшее по неосторожности смерть двух и более лиц</w:t>
      </w:r>
      <w:r w:rsidR="00405C8C">
        <w:t>»</w:t>
      </w:r>
      <w:r>
        <w:t>).</w:t>
      </w:r>
    </w:p>
    <w:p w14:paraId="37FFB7A8" w14:textId="77777777" w:rsidR="00464F7F" w:rsidRDefault="00464F7F" w:rsidP="00464F7F">
      <w:pPr>
        <w:jc w:val="both"/>
      </w:pPr>
      <w:r>
        <w:t>Основные версии</w:t>
      </w:r>
    </w:p>
    <w:p w14:paraId="68357CB3" w14:textId="148AFC1A" w:rsidR="00464F7F" w:rsidRDefault="00464F7F" w:rsidP="00464F7F">
      <w:pPr>
        <w:jc w:val="both"/>
      </w:pPr>
      <w:r>
        <w:t xml:space="preserve">Как рассказали </w:t>
      </w:r>
      <w:r w:rsidR="00405C8C">
        <w:t>«</w:t>
      </w:r>
      <w:r>
        <w:t>Известиям</w:t>
      </w:r>
      <w:r w:rsidR="00405C8C">
        <w:t>»</w:t>
      </w:r>
      <w:r>
        <w:t xml:space="preserve"> источники в авиаотрасли, эксплуатация самолетов </w:t>
      </w:r>
      <w:proofErr w:type="spellStart"/>
      <w:r>
        <w:t>Sukhoi</w:t>
      </w:r>
      <w:proofErr w:type="spellEnd"/>
      <w:r>
        <w:t xml:space="preserve"> </w:t>
      </w:r>
      <w:proofErr w:type="spellStart"/>
      <w:r>
        <w:t>Superjet</w:t>
      </w:r>
      <w:proofErr w:type="spellEnd"/>
      <w:r>
        <w:t xml:space="preserve"> 100 может быть приостановлена, если выяснится, что причиной возгорания самолета была неисправность лайнера. Однако в Росавиации </w:t>
      </w:r>
      <w:r w:rsidR="00405C8C">
        <w:t>«</w:t>
      </w:r>
      <w:r>
        <w:t>Известиям</w:t>
      </w:r>
      <w:r w:rsidR="00405C8C">
        <w:t>»</w:t>
      </w:r>
      <w:r>
        <w:t xml:space="preserve"> заявили, что говорить о приостановке эксплуатации пока рано, так как нужно понять причины произошедшего.</w:t>
      </w:r>
    </w:p>
    <w:p w14:paraId="66FDC29B" w14:textId="5500046F" w:rsidR="00464F7F" w:rsidRDefault="00464F7F" w:rsidP="00464F7F">
      <w:pPr>
        <w:jc w:val="both"/>
      </w:pPr>
      <w:r>
        <w:t>По неофициальным данным, рассматривается несколько версий происшествия. Среди них</w:t>
      </w:r>
      <w:r w:rsidR="00405C8C">
        <w:t xml:space="preserve"> – </w:t>
      </w:r>
      <w:r>
        <w:t>удар молнии в двигатель самолета и техническая неисправность.</w:t>
      </w:r>
    </w:p>
    <w:p w14:paraId="301F9D82" w14:textId="0FDFF5EA" w:rsidR="00464F7F" w:rsidRDefault="00405C8C" w:rsidP="00464F7F">
      <w:pPr>
        <w:jc w:val="both"/>
      </w:pPr>
      <w:r>
        <w:t>--</w:t>
      </w:r>
      <w:r w:rsidR="00464F7F">
        <w:t xml:space="preserve"> Молния не могла стать причиной катастрофы, </w:t>
      </w:r>
      <w:r>
        <w:t>--</w:t>
      </w:r>
      <w:r w:rsidR="00464F7F">
        <w:t xml:space="preserve"> пояснил </w:t>
      </w:r>
      <w:r>
        <w:t>«</w:t>
      </w:r>
      <w:r w:rsidR="00464F7F">
        <w:t>Известиям</w:t>
      </w:r>
      <w:r>
        <w:t>»</w:t>
      </w:r>
      <w:r w:rsidR="00464F7F">
        <w:t xml:space="preserve"> заслуженный пилот России, бывший летный директор </w:t>
      </w:r>
      <w:r>
        <w:t>«</w:t>
      </w:r>
      <w:proofErr w:type="spellStart"/>
      <w:r w:rsidR="00464F7F">
        <w:t>Внуковских</w:t>
      </w:r>
      <w:proofErr w:type="spellEnd"/>
      <w:r w:rsidR="00464F7F">
        <w:t xml:space="preserve"> авиалиний</w:t>
      </w:r>
      <w:r>
        <w:t>»</w:t>
      </w:r>
      <w:r w:rsidR="00464F7F">
        <w:t xml:space="preserve"> Юрий </w:t>
      </w:r>
      <w:proofErr w:type="spellStart"/>
      <w:r w:rsidR="00464F7F">
        <w:t>Сытник</w:t>
      </w:r>
      <w:proofErr w:type="spellEnd"/>
      <w:r w:rsidR="00464F7F">
        <w:t xml:space="preserve">. </w:t>
      </w:r>
      <w:r>
        <w:t>--</w:t>
      </w:r>
      <w:r w:rsidR="00464F7F">
        <w:t xml:space="preserve"> Вероятнее всего, произошел отказ двигателя или его возгорание. А после отказа всей электроники пилоты не смогли посадить самолет: садились с большим весом и экипаж оказался не готов к такой ситуации.</w:t>
      </w:r>
    </w:p>
    <w:p w14:paraId="47EA5EF7" w14:textId="77777777" w:rsidR="00464F7F" w:rsidRDefault="00464F7F" w:rsidP="00464F7F">
      <w:pPr>
        <w:jc w:val="both"/>
      </w:pPr>
      <w:r>
        <w:t xml:space="preserve">При этом аварийный сброс топлива, по словам Юрия </w:t>
      </w:r>
      <w:proofErr w:type="spellStart"/>
      <w:r>
        <w:t>Сытника</w:t>
      </w:r>
      <w:proofErr w:type="spellEnd"/>
      <w:r>
        <w:t>, у данного типа лайнера не предусмотрен. Причиной катастрофы могла стать техническая неисправность, в том числе связанная с двигателем SSJ-100, добавил эксперт.</w:t>
      </w:r>
    </w:p>
    <w:p w14:paraId="054A024D" w14:textId="5DD3EC97" w:rsidR="00464F7F" w:rsidRDefault="00464F7F" w:rsidP="00464F7F">
      <w:pPr>
        <w:jc w:val="both"/>
      </w:pPr>
      <w:r>
        <w:t xml:space="preserve">Источник </w:t>
      </w:r>
      <w:r w:rsidR="00405C8C">
        <w:t>«</w:t>
      </w:r>
      <w:r>
        <w:t>Известий</w:t>
      </w:r>
      <w:r w:rsidR="00405C8C">
        <w:t>»</w:t>
      </w:r>
      <w:r>
        <w:t xml:space="preserve"> в авиаотрасли сообщил, что произошел отказ бортовых электросистем самолета.</w:t>
      </w:r>
    </w:p>
    <w:p w14:paraId="0346EBEA" w14:textId="7305113F" w:rsidR="00464F7F" w:rsidRDefault="00405C8C" w:rsidP="00464F7F">
      <w:pPr>
        <w:jc w:val="both"/>
      </w:pPr>
      <w:r>
        <w:t>-</w:t>
      </w:r>
      <w:r w:rsidR="00464F7F">
        <w:t xml:space="preserve"> При заходе на посадку сбой не дал полностью выпустить механизацию крыла,</w:t>
      </w:r>
      <w:r>
        <w:t xml:space="preserve"> – </w:t>
      </w:r>
      <w:r w:rsidR="00464F7F">
        <w:t>отметил он.</w:t>
      </w:r>
      <w:r>
        <w:t xml:space="preserve"> – </w:t>
      </w:r>
      <w:r w:rsidR="00464F7F">
        <w:t xml:space="preserve">Из-за этого была превышена посадочная скорость. Самолет </w:t>
      </w:r>
      <w:r>
        <w:t>«</w:t>
      </w:r>
      <w:proofErr w:type="spellStart"/>
      <w:r w:rsidR="00464F7F">
        <w:t>скозлил</w:t>
      </w:r>
      <w:proofErr w:type="spellEnd"/>
      <w:r>
        <w:t>»</w:t>
      </w:r>
      <w:r w:rsidR="00464F7F">
        <w:t>. Подскочил над ВПП. При последующем ударе о полосу подломились стойки, произошла деформация двигателей и начался пожар.</w:t>
      </w:r>
    </w:p>
    <w:p w14:paraId="52D51C5D" w14:textId="77777777" w:rsidR="00464F7F" w:rsidRDefault="00464F7F" w:rsidP="00464F7F">
      <w:pPr>
        <w:jc w:val="both"/>
      </w:pPr>
      <w:r>
        <w:t xml:space="preserve">Однако, по мнению летчика-испытателя Олега Смирнова, электрический разряд молнии всё же мог стать причиной катастрофы SSJ-100 в Шереметьево. По его данным, об этом сообщал капитан воздушного судна, и </w:t>
      </w:r>
      <w:proofErr w:type="spellStart"/>
      <w:r>
        <w:t>метеусловия</w:t>
      </w:r>
      <w:proofErr w:type="spellEnd"/>
      <w:r>
        <w:t xml:space="preserve"> это подтверждают. Разряд молнии, по словам эксперта, прежде всего, выводит из строя электронику и радио.</w:t>
      </w:r>
    </w:p>
    <w:p w14:paraId="54AE0A02" w14:textId="01C6F2A4" w:rsidR="00464F7F" w:rsidRDefault="00405C8C" w:rsidP="00464F7F">
      <w:pPr>
        <w:jc w:val="both"/>
      </w:pPr>
      <w:r>
        <w:t>-</w:t>
      </w:r>
      <w:r w:rsidR="00464F7F">
        <w:t xml:space="preserve"> Далее по всем правилам самолет должен выработать определенное количество топлива, поскольку шасси лайнера не рассчитано на посадочный вес с полными баками горючего. В данном случае из-за отказа электроники, видимо, пилотам пришлось нарушить это правило и экстренно сажать самолет,</w:t>
      </w:r>
      <w:r>
        <w:t xml:space="preserve"> – </w:t>
      </w:r>
      <w:r w:rsidR="00464F7F">
        <w:t>добавил Олег Смирнов.</w:t>
      </w:r>
    </w:p>
    <w:p w14:paraId="33C2C0A0" w14:textId="77777777" w:rsidR="00464F7F" w:rsidRDefault="00464F7F" w:rsidP="00464F7F">
      <w:pPr>
        <w:jc w:val="both"/>
      </w:pPr>
      <w:r>
        <w:t xml:space="preserve">Сделать окончательные выводы о причинах катастрофы комиссия по расследованию ЧП сможет только после расшифровки черных ящиков и опроса экипажа. Ей нужно будет </w:t>
      </w:r>
      <w:r>
        <w:lastRenderedPageBreak/>
        <w:t>установить причины, по которым самолет вернулся в Шереметьево и загорелся после приземления.</w:t>
      </w:r>
    </w:p>
    <w:p w14:paraId="5164820E" w14:textId="77777777" w:rsidR="00464F7F" w:rsidRDefault="00464F7F" w:rsidP="00464F7F">
      <w:pPr>
        <w:jc w:val="both"/>
      </w:pPr>
      <w:r>
        <w:t>Самолет трудной судьбы</w:t>
      </w:r>
    </w:p>
    <w:p w14:paraId="17DE3B50" w14:textId="2ED64424" w:rsidR="00464F7F" w:rsidRDefault="00464F7F" w:rsidP="00464F7F">
      <w:pPr>
        <w:jc w:val="both"/>
      </w:pPr>
      <w:proofErr w:type="spellStart"/>
      <w:r>
        <w:t>Sukhoi</w:t>
      </w:r>
      <w:proofErr w:type="spellEnd"/>
      <w:r>
        <w:t xml:space="preserve"> </w:t>
      </w:r>
      <w:proofErr w:type="spellStart"/>
      <w:r>
        <w:t>Superjet</w:t>
      </w:r>
      <w:proofErr w:type="spellEnd"/>
      <w:r>
        <w:t xml:space="preserve"> 100</w:t>
      </w:r>
      <w:r w:rsidR="00405C8C">
        <w:t xml:space="preserve"> – </w:t>
      </w:r>
      <w:r>
        <w:t xml:space="preserve">первый постсоветский гражданский лайнер российской разработки, предназначенный для перевозки 98 пассажиров на расстояния до 4600 км. Его поставки начались в 2011 году, с этого момента было выпущено порядка 180 воздушных судов этого типа. В создании самолета активно участвовали иностранные компании и поставщики компонентов. Крупнейшим партнером стала французская группа </w:t>
      </w:r>
      <w:proofErr w:type="spellStart"/>
      <w:r>
        <w:t>Safran</w:t>
      </w:r>
      <w:proofErr w:type="spellEnd"/>
      <w:r w:rsidR="00405C8C">
        <w:t xml:space="preserve"> – </w:t>
      </w:r>
      <w:r>
        <w:t>самолет комплектуется двигателями SaM146, которые выпускает российско-французское СП.</w:t>
      </w:r>
    </w:p>
    <w:p w14:paraId="439638F0" w14:textId="554397C5" w:rsidR="00464F7F" w:rsidRDefault="00464F7F" w:rsidP="00464F7F">
      <w:pPr>
        <w:jc w:val="both"/>
      </w:pPr>
      <w:r>
        <w:t>Заказчиками и эксплуатантами SSJ-100 являются в основном отечественные авиакомпании, самый крупный из которых</w:t>
      </w:r>
      <w:r w:rsidR="00405C8C">
        <w:t xml:space="preserve"> – «</w:t>
      </w:r>
      <w:r w:rsidRPr="003476A7">
        <w:rPr>
          <w:b/>
        </w:rPr>
        <w:t>Аэрофлот</w:t>
      </w:r>
      <w:r w:rsidR="00405C8C">
        <w:t>»</w:t>
      </w:r>
      <w:r>
        <w:t xml:space="preserve">. Продвижение самолета на зарубежные рынки идет с трудом. В ноябре 2018 года бельгийская компания </w:t>
      </w:r>
      <w:proofErr w:type="spellStart"/>
      <w:r>
        <w:t>Brussels</w:t>
      </w:r>
      <w:proofErr w:type="spellEnd"/>
      <w:r>
        <w:t xml:space="preserve"> </w:t>
      </w:r>
      <w:proofErr w:type="spellStart"/>
      <w:r>
        <w:t>Airlines</w:t>
      </w:r>
      <w:proofErr w:type="spellEnd"/>
      <w:r>
        <w:t xml:space="preserve"> заявила, что хочет отказаться от российских самолетов из-за постоянных поломок. А в начале нынешнего года об этом же сообщила ирландская </w:t>
      </w:r>
      <w:proofErr w:type="spellStart"/>
      <w:r>
        <w:t>CityJet</w:t>
      </w:r>
      <w:proofErr w:type="spellEnd"/>
      <w:r>
        <w:t>.</w:t>
      </w:r>
    </w:p>
    <w:p w14:paraId="751336F6" w14:textId="77777777" w:rsidR="00464F7F" w:rsidRDefault="00464F7F" w:rsidP="00464F7F">
      <w:pPr>
        <w:jc w:val="both"/>
      </w:pPr>
      <w:r>
        <w:t xml:space="preserve">Правительство выделило 9,8 млрд рублей на приобретение самолетов </w:t>
      </w:r>
      <w:proofErr w:type="spellStart"/>
      <w:r>
        <w:t>Superjet</w:t>
      </w:r>
      <w:proofErr w:type="spellEnd"/>
      <w:r>
        <w:t xml:space="preserve"> 100</w:t>
      </w:r>
    </w:p>
    <w:p w14:paraId="7D306B28" w14:textId="2C337358" w:rsidR="00464F7F" w:rsidRDefault="00464F7F" w:rsidP="00464F7F">
      <w:pPr>
        <w:jc w:val="both"/>
      </w:pPr>
      <w:r>
        <w:t xml:space="preserve">Эксперты связывают проблемы SSJ-100 с отсутствием развитой сети сервисных центров, а также с выявленными неполадками в системах кондиционирования и управления воздушным судном. В частности, только в 2012 году на этот тип лайнера в </w:t>
      </w:r>
      <w:r w:rsidR="00405C8C">
        <w:t>«</w:t>
      </w:r>
      <w:r w:rsidRPr="003476A7">
        <w:rPr>
          <w:b/>
        </w:rPr>
        <w:t>Аэрофлот</w:t>
      </w:r>
      <w:r>
        <w:t>е</w:t>
      </w:r>
      <w:r w:rsidR="00405C8C">
        <w:t>»</w:t>
      </w:r>
      <w:r>
        <w:t xml:space="preserve"> пришлось порядка 40% всех инцидентов, связанных с отказом авиатехники. В отчете компании, касавшемся авиабезопасности, речь также шла о сбоях выпуска шасси. Осенью 2018-го сообщалось о проблемах в </w:t>
      </w:r>
      <w:r w:rsidR="00405C8C">
        <w:t>«</w:t>
      </w:r>
      <w:r>
        <w:t>горячей части</w:t>
      </w:r>
      <w:r w:rsidR="00405C8C">
        <w:t>»</w:t>
      </w:r>
      <w:r>
        <w:t xml:space="preserve"> двигателей SaM146.</w:t>
      </w:r>
    </w:p>
    <w:p w14:paraId="458BDE09" w14:textId="77777777" w:rsidR="00464F7F" w:rsidRDefault="00464F7F" w:rsidP="00464F7F">
      <w:pPr>
        <w:jc w:val="both"/>
      </w:pPr>
      <w:r>
        <w:t xml:space="preserve">Частные поломки SSJ-100 и долгая поставка запчастей приводят к тому, что самолет слишком много времени проводит на земле, проигрывая иностранным конкурентам. Так, в 2017 году средний налет SSJ-100 составил 3,3 часа в сутки против порядка 10 часов у </w:t>
      </w:r>
      <w:proofErr w:type="spellStart"/>
      <w:r>
        <w:t>Airbus</w:t>
      </w:r>
      <w:proofErr w:type="spellEnd"/>
      <w:r>
        <w:t xml:space="preserve"> 320/321 и </w:t>
      </w:r>
      <w:proofErr w:type="spellStart"/>
      <w:r>
        <w:t>Boeing</w:t>
      </w:r>
      <w:proofErr w:type="spellEnd"/>
      <w:r>
        <w:t xml:space="preserve"> 737.</w:t>
      </w:r>
    </w:p>
    <w:p w14:paraId="21D1C687" w14:textId="7BA73496" w:rsidR="00464F7F" w:rsidRDefault="00464F7F" w:rsidP="00464F7F">
      <w:pPr>
        <w:jc w:val="both"/>
      </w:pPr>
      <w:r>
        <w:t xml:space="preserve">По данным из открытых источников, сегодня </w:t>
      </w:r>
      <w:proofErr w:type="spellStart"/>
      <w:r>
        <w:t>Superjet</w:t>
      </w:r>
      <w:proofErr w:type="spellEnd"/>
      <w:r>
        <w:t xml:space="preserve"> используют </w:t>
      </w:r>
      <w:r w:rsidR="00405C8C">
        <w:t>«</w:t>
      </w:r>
      <w:r w:rsidRPr="003476A7">
        <w:rPr>
          <w:b/>
        </w:rPr>
        <w:t>Аэрофлот</w:t>
      </w:r>
      <w:r w:rsidR="00405C8C">
        <w:t>»</w:t>
      </w:r>
      <w:r>
        <w:t xml:space="preserve"> </w:t>
      </w:r>
      <w:r w:rsidR="00405C8C">
        <w:t>--</w:t>
      </w:r>
      <w:r>
        <w:t xml:space="preserve"> получены 50 единиц из 150 заказанных, </w:t>
      </w:r>
      <w:r w:rsidR="00405C8C">
        <w:t>«</w:t>
      </w:r>
      <w:r>
        <w:t>Ямал</w:t>
      </w:r>
      <w:r w:rsidR="00405C8C">
        <w:t>»</w:t>
      </w:r>
      <w:r>
        <w:t xml:space="preserve"> (эксплуатируются 15 единиц из 25 заказанных), </w:t>
      </w:r>
      <w:r w:rsidR="00405C8C">
        <w:t>«</w:t>
      </w:r>
      <w:r>
        <w:t>Газпром авиа</w:t>
      </w:r>
      <w:r w:rsidR="00405C8C">
        <w:t>»</w:t>
      </w:r>
      <w:r>
        <w:t xml:space="preserve"> (в эксплуатации 10 самолетов); </w:t>
      </w:r>
      <w:r w:rsidR="00405C8C">
        <w:t>«</w:t>
      </w:r>
      <w:r>
        <w:t>Азимут</w:t>
      </w:r>
      <w:r w:rsidR="00405C8C">
        <w:t>»</w:t>
      </w:r>
      <w:r>
        <w:t xml:space="preserve"> (эксплуатируются восемь единиц), </w:t>
      </w:r>
      <w:r w:rsidR="00405C8C">
        <w:t>«</w:t>
      </w:r>
      <w:proofErr w:type="spellStart"/>
      <w:r>
        <w:t>ИрАэро</w:t>
      </w:r>
      <w:proofErr w:type="spellEnd"/>
      <w:r w:rsidR="00405C8C">
        <w:t>»</w:t>
      </w:r>
      <w:r>
        <w:t xml:space="preserve"> (эксплуатируются восемь самолетов); </w:t>
      </w:r>
      <w:r w:rsidR="00405C8C">
        <w:t>«</w:t>
      </w:r>
      <w:r>
        <w:t>Якутия</w:t>
      </w:r>
      <w:r w:rsidR="00405C8C">
        <w:t>»</w:t>
      </w:r>
      <w:r>
        <w:t xml:space="preserve"> (в эксплуатации пять штук); </w:t>
      </w:r>
      <w:r w:rsidR="00405C8C">
        <w:t>«</w:t>
      </w:r>
      <w:proofErr w:type="spellStart"/>
      <w:r>
        <w:t>РусДжет</w:t>
      </w:r>
      <w:proofErr w:type="spellEnd"/>
      <w:r w:rsidR="00405C8C">
        <w:t>»</w:t>
      </w:r>
      <w:r>
        <w:t xml:space="preserve"> (один самолет), ФГБУ </w:t>
      </w:r>
      <w:r w:rsidR="00405C8C">
        <w:t>«</w:t>
      </w:r>
      <w:r>
        <w:t xml:space="preserve">Специальный летный отряд </w:t>
      </w:r>
      <w:r w:rsidR="00405C8C">
        <w:t>«</w:t>
      </w:r>
      <w:r>
        <w:t>Россия</w:t>
      </w:r>
      <w:r w:rsidR="00405C8C">
        <w:t>»«</w:t>
      </w:r>
      <w:r>
        <w:t xml:space="preserve"> (два самолета), МЧС России (два самолета из восьми заказанных).</w:t>
      </w:r>
    </w:p>
    <w:p w14:paraId="07B9F8EC" w14:textId="4BF4A68E" w:rsidR="00464F7F" w:rsidRDefault="00464F7F" w:rsidP="00464F7F">
      <w:pPr>
        <w:jc w:val="both"/>
      </w:pPr>
      <w:r>
        <w:t xml:space="preserve">Как сообщил </w:t>
      </w:r>
      <w:r w:rsidR="00405C8C">
        <w:t>«</w:t>
      </w:r>
      <w:r>
        <w:t>Известиям</w:t>
      </w:r>
      <w:r w:rsidR="00405C8C">
        <w:t>»</w:t>
      </w:r>
      <w:r>
        <w:t xml:space="preserve"> президент Всероссийского союза страховщиков Игорь Юргенс, семьям погибших положены компенсации по 2,025 млн рублей, пострадавшим </w:t>
      </w:r>
      <w:r w:rsidR="00405C8C">
        <w:t>--</w:t>
      </w:r>
      <w:r>
        <w:t xml:space="preserve"> до 2 млн рублей в зависимости от полученных повреждений. Выплаты должна осуществить компания, страховавшая этот рейс, уточнил он.</w:t>
      </w:r>
    </w:p>
    <w:p w14:paraId="048F1AFA" w14:textId="7581D389" w:rsidR="00464F7F" w:rsidRDefault="00464F7F" w:rsidP="00464F7F">
      <w:pPr>
        <w:jc w:val="both"/>
      </w:pPr>
      <w:r>
        <w:t xml:space="preserve">Ранее сообщалось, что страховые компании </w:t>
      </w:r>
      <w:r w:rsidR="00405C8C">
        <w:t>«</w:t>
      </w:r>
      <w:proofErr w:type="spellStart"/>
      <w:r>
        <w:t>Альфастрахование</w:t>
      </w:r>
      <w:proofErr w:type="spellEnd"/>
      <w:r w:rsidR="00405C8C">
        <w:t>»</w:t>
      </w:r>
      <w:r>
        <w:t xml:space="preserve"> и </w:t>
      </w:r>
      <w:r w:rsidR="00405C8C">
        <w:t>«</w:t>
      </w:r>
      <w:proofErr w:type="spellStart"/>
      <w:r>
        <w:t>Согаз</w:t>
      </w:r>
      <w:proofErr w:type="spellEnd"/>
      <w:r w:rsidR="00405C8C">
        <w:t>»</w:t>
      </w:r>
      <w:r>
        <w:t xml:space="preserve"> застрахуют воздушный парк авиакомпании </w:t>
      </w:r>
      <w:r w:rsidR="00405C8C">
        <w:t>«</w:t>
      </w:r>
      <w:r w:rsidRPr="003476A7">
        <w:rPr>
          <w:b/>
        </w:rPr>
        <w:t>Аэрофлот</w:t>
      </w:r>
      <w:r w:rsidR="00405C8C">
        <w:t>»</w:t>
      </w:r>
      <w:r>
        <w:t xml:space="preserve"> и трех ее </w:t>
      </w:r>
      <w:r w:rsidR="00405C8C">
        <w:t>«</w:t>
      </w:r>
      <w:r>
        <w:t>дочек</w:t>
      </w:r>
      <w:r w:rsidR="00405C8C">
        <w:t>» – «</w:t>
      </w:r>
      <w:r>
        <w:t>Победы</w:t>
      </w:r>
      <w:r w:rsidR="00405C8C">
        <w:t>»</w:t>
      </w:r>
      <w:r>
        <w:t xml:space="preserve">, </w:t>
      </w:r>
      <w:r w:rsidR="00405C8C">
        <w:t>«</w:t>
      </w:r>
      <w:r>
        <w:t>России</w:t>
      </w:r>
      <w:r w:rsidR="00405C8C">
        <w:t>»</w:t>
      </w:r>
      <w:r>
        <w:t xml:space="preserve"> и </w:t>
      </w:r>
      <w:r w:rsidR="00405C8C">
        <w:t>«</w:t>
      </w:r>
      <w:r>
        <w:t>Авроры</w:t>
      </w:r>
      <w:r w:rsidR="00405C8C">
        <w:t xml:space="preserve">» – </w:t>
      </w:r>
      <w:r>
        <w:t xml:space="preserve">на общую сумму $11,3 млрд. Авиапарк компаний составляют самолеты </w:t>
      </w:r>
      <w:proofErr w:type="spellStart"/>
      <w:r>
        <w:t>Airbus</w:t>
      </w:r>
      <w:proofErr w:type="spellEnd"/>
      <w:r>
        <w:t xml:space="preserve">, </w:t>
      </w:r>
      <w:proofErr w:type="spellStart"/>
      <w:r>
        <w:t>Boeing</w:t>
      </w:r>
      <w:proofErr w:type="spellEnd"/>
      <w:r>
        <w:t xml:space="preserve">, </w:t>
      </w:r>
      <w:proofErr w:type="spellStart"/>
      <w:r>
        <w:t>Bombardier</w:t>
      </w:r>
      <w:proofErr w:type="spellEnd"/>
      <w:r>
        <w:t xml:space="preserve">, </w:t>
      </w:r>
      <w:proofErr w:type="spellStart"/>
      <w:r>
        <w:t>Sukhoi</w:t>
      </w:r>
      <w:proofErr w:type="spellEnd"/>
      <w:r>
        <w:t xml:space="preserve"> </w:t>
      </w:r>
      <w:proofErr w:type="spellStart"/>
      <w:r>
        <w:t>SuperJet</w:t>
      </w:r>
      <w:proofErr w:type="spellEnd"/>
      <w:r>
        <w:t xml:space="preserve">. По программе </w:t>
      </w:r>
      <w:proofErr w:type="spellStart"/>
      <w:r>
        <w:t>авиакаско</w:t>
      </w:r>
      <w:proofErr w:type="spellEnd"/>
      <w:r>
        <w:t>, как сообщалось, будет защищено 252 самолета на общую сумму $11,3 млрд.</w:t>
      </w:r>
    </w:p>
    <w:p w14:paraId="010AA6DD" w14:textId="77777777" w:rsidR="00464F7F" w:rsidRDefault="00464F7F" w:rsidP="00464F7F">
      <w:pPr>
        <w:jc w:val="both"/>
      </w:pPr>
      <w:r>
        <w:t>В ГСС сообщили, что самолет с заводским номером 95135 произведен в августе 2017 года. Техническое обслуживание прошел в начале апреля 2019-го. После жесткой посадки лайнер выгорел полностью.</w:t>
      </w:r>
    </w:p>
    <w:p w14:paraId="10B02F0D" w14:textId="77777777" w:rsidR="00464F7F" w:rsidRDefault="00464F7F" w:rsidP="00464F7F">
      <w:pPr>
        <w:jc w:val="both"/>
      </w:pPr>
      <w:r>
        <w:t xml:space="preserve">Материал подготовили Ирина </w:t>
      </w:r>
      <w:proofErr w:type="spellStart"/>
      <w:r>
        <w:t>Цырулева</w:t>
      </w:r>
      <w:proofErr w:type="spellEnd"/>
      <w:r>
        <w:t xml:space="preserve">, Анна Ивушкина, Александр Волобуев, Дмитрий </w:t>
      </w:r>
      <w:proofErr w:type="spellStart"/>
      <w:r>
        <w:t>Гринкевич</w:t>
      </w:r>
      <w:proofErr w:type="spellEnd"/>
      <w:r>
        <w:t xml:space="preserve">, Елена </w:t>
      </w:r>
      <w:proofErr w:type="spellStart"/>
      <w:r>
        <w:t>Лория</w:t>
      </w:r>
      <w:proofErr w:type="spellEnd"/>
      <w:r>
        <w:t xml:space="preserve">, Алексей </w:t>
      </w:r>
      <w:proofErr w:type="spellStart"/>
      <w:r>
        <w:t>Рамм</w:t>
      </w:r>
      <w:proofErr w:type="spellEnd"/>
    </w:p>
    <w:p w14:paraId="5209B321" w14:textId="77777777" w:rsidR="00464F7F" w:rsidRDefault="003218C1" w:rsidP="00464F7F">
      <w:pPr>
        <w:jc w:val="both"/>
      </w:pPr>
      <w:hyperlink r:id="rId24" w:history="1">
        <w:r w:rsidR="00464F7F" w:rsidRPr="00AD5A0A">
          <w:rPr>
            <w:rStyle w:val="a9"/>
          </w:rPr>
          <w:t>https://iz.ru/875214/izvestiia/mezhdu-nebom-i-ognem-chto-privelo-k-aviakatastrofe-v-sheremetevo</w:t>
        </w:r>
      </w:hyperlink>
    </w:p>
    <w:p w14:paraId="1FECA021" w14:textId="77777777" w:rsidR="00464F7F" w:rsidRPr="003476A7" w:rsidRDefault="00464F7F" w:rsidP="00464F7F">
      <w:pPr>
        <w:pStyle w:val="3"/>
        <w:jc w:val="both"/>
        <w:rPr>
          <w:rFonts w:ascii="Times New Roman" w:hAnsi="Times New Roman"/>
          <w:sz w:val="24"/>
          <w:szCs w:val="24"/>
        </w:rPr>
      </w:pPr>
      <w:bookmarkStart w:id="21" w:name="_Toc8044920"/>
      <w:r w:rsidRPr="003476A7">
        <w:rPr>
          <w:rFonts w:ascii="Times New Roman" w:hAnsi="Times New Roman"/>
          <w:sz w:val="24"/>
          <w:szCs w:val="24"/>
        </w:rPr>
        <w:lastRenderedPageBreak/>
        <w:t>ТАСС; 2019.05.06; ЭВАКУАЦИЯ ЗА 55 СЕКУНД. В КАТАСТРОФЕ В ШЕРЕМЕТЬЕВЕ ВЫЖИЛИ 37 ЧЕЛОВЕК</w:t>
      </w:r>
      <w:bookmarkEnd w:id="21"/>
    </w:p>
    <w:p w14:paraId="53C7C5B0" w14:textId="7B670176" w:rsidR="00464F7F" w:rsidRDefault="00464F7F" w:rsidP="00464F7F">
      <w:pPr>
        <w:jc w:val="both"/>
      </w:pPr>
      <w:r>
        <w:t xml:space="preserve">Пассажирский самолет </w:t>
      </w:r>
      <w:proofErr w:type="spellStart"/>
      <w:r>
        <w:t>Sukhoi</w:t>
      </w:r>
      <w:proofErr w:type="spellEnd"/>
      <w:r>
        <w:t xml:space="preserve"> </w:t>
      </w:r>
      <w:proofErr w:type="spellStart"/>
      <w:r>
        <w:t>Superjet</w:t>
      </w:r>
      <w:proofErr w:type="spellEnd"/>
      <w:r>
        <w:t xml:space="preserve"> 100 авиакомпании </w:t>
      </w:r>
      <w:r w:rsidR="00405C8C">
        <w:t>«</w:t>
      </w:r>
      <w:r w:rsidRPr="003476A7">
        <w:rPr>
          <w:b/>
        </w:rPr>
        <w:t>Аэрофлот</w:t>
      </w:r>
      <w:r w:rsidR="00405C8C">
        <w:t>»</w:t>
      </w:r>
      <w:r>
        <w:t xml:space="preserve"> в воскресенье вечером совершил аварийную посадку в столичном аэропорту Шереметьево и загорелся. На борту лайнера находились 78 человек. По последним данным Следственного комитета РФ, выжили 37 человек.</w:t>
      </w:r>
    </w:p>
    <w:p w14:paraId="31F7D784" w14:textId="77777777" w:rsidR="00464F7F" w:rsidRDefault="00464F7F" w:rsidP="00464F7F">
      <w:pPr>
        <w:jc w:val="both"/>
      </w:pPr>
      <w:r>
        <w:t xml:space="preserve">Соболезнования родственникам жертв крушения </w:t>
      </w:r>
      <w:proofErr w:type="spellStart"/>
      <w:r>
        <w:t>Superjet</w:t>
      </w:r>
      <w:proofErr w:type="spellEnd"/>
      <w:r>
        <w:t xml:space="preserve"> выразили президент и премьер-министр России </w:t>
      </w:r>
      <w:r w:rsidRPr="003476A7">
        <w:rPr>
          <w:b/>
        </w:rPr>
        <w:t>Владимир Путин</w:t>
      </w:r>
      <w:r>
        <w:t xml:space="preserve"> и </w:t>
      </w:r>
      <w:r w:rsidRPr="003476A7">
        <w:rPr>
          <w:b/>
        </w:rPr>
        <w:t>Дмитрий Медведев</w:t>
      </w:r>
      <w:r>
        <w:t>, а также председатель Совета Федерации Валентина Матвиенко. Глава государства поручил провести максимально тщательное расследование, сообщил его пресс-секретарь Дмитрий Песков. Председатель правительства распорядился создать государственную комиссию, которая должна изучить обстоятельства катастрофы, и оказать всю необходимую помощь пострадавшим.</w:t>
      </w:r>
    </w:p>
    <w:p w14:paraId="0C13AFFC" w14:textId="79E34F68" w:rsidR="00464F7F" w:rsidRDefault="00464F7F" w:rsidP="00464F7F">
      <w:pPr>
        <w:jc w:val="both"/>
      </w:pPr>
      <w:r>
        <w:t xml:space="preserve">В Следственном комитете, который возбудил дело по факту ЧП, пока не говорят, что могло привести к катастрофе. </w:t>
      </w:r>
      <w:r w:rsidR="00405C8C">
        <w:t>«</w:t>
      </w:r>
      <w:r>
        <w:t>Следствие рассматривает различные версии произошедшего. Однозначные выводы о причинах и обстоятельствах авиапроисшествия будут сделаны после всестороннего изучения полученных следствием данных</w:t>
      </w:r>
      <w:r w:rsidR="00405C8C">
        <w:t>»</w:t>
      </w:r>
      <w:r>
        <w:t>,</w:t>
      </w:r>
      <w:r w:rsidR="00405C8C">
        <w:t xml:space="preserve"> – </w:t>
      </w:r>
      <w:r>
        <w:t>заявила ТАСС официальный представитель ведомства Светлана Петренко.</w:t>
      </w:r>
    </w:p>
    <w:p w14:paraId="6A52FF88" w14:textId="00D64C45" w:rsidR="00464F7F" w:rsidRDefault="00464F7F" w:rsidP="00464F7F">
      <w:pPr>
        <w:jc w:val="both"/>
      </w:pPr>
      <w:r>
        <w:t xml:space="preserve">Катастрофа </w:t>
      </w:r>
      <w:proofErr w:type="spellStart"/>
      <w:proofErr w:type="gramStart"/>
      <w:r>
        <w:t>Superjet</w:t>
      </w:r>
      <w:proofErr w:type="spellEnd"/>
      <w:r>
        <w:t xml:space="preserve">  стала</w:t>
      </w:r>
      <w:proofErr w:type="gramEnd"/>
      <w:r>
        <w:t xml:space="preserve"> крупнейшей в России по числу жертв с 11 февраля 2018 года, когда самолет Ан-148-100В </w:t>
      </w:r>
      <w:r w:rsidR="00405C8C">
        <w:t>«</w:t>
      </w:r>
      <w:r>
        <w:t>Саратовских авиалиний</w:t>
      </w:r>
      <w:r w:rsidR="00405C8C">
        <w:t>»</w:t>
      </w:r>
      <w:r>
        <w:t xml:space="preserve"> разбился через четыре минуты после взлета из московского аэропорта Домодедово. Тогда погиб 71 человек.</w:t>
      </w:r>
    </w:p>
    <w:p w14:paraId="0D21EBF6" w14:textId="77777777" w:rsidR="00464F7F" w:rsidRDefault="00464F7F" w:rsidP="00464F7F">
      <w:pPr>
        <w:jc w:val="both"/>
      </w:pPr>
      <w:r>
        <w:t>Что произошло</w:t>
      </w:r>
    </w:p>
    <w:p w14:paraId="6965F0E4" w14:textId="27B8664B" w:rsidR="00464F7F" w:rsidRDefault="00464F7F" w:rsidP="00464F7F">
      <w:pPr>
        <w:jc w:val="both"/>
      </w:pPr>
      <w:r>
        <w:t xml:space="preserve">Как сообщили в пресс-службе аэропорта Шереметьево, </w:t>
      </w:r>
      <w:proofErr w:type="spellStart"/>
      <w:proofErr w:type="gramStart"/>
      <w:r>
        <w:t>Superjet</w:t>
      </w:r>
      <w:proofErr w:type="spellEnd"/>
      <w:r>
        <w:t xml:space="preserve">  вылетел</w:t>
      </w:r>
      <w:proofErr w:type="gramEnd"/>
      <w:r>
        <w:t xml:space="preserve"> из Москвы в Мурманск рейсом SU1492 в 18:02 </w:t>
      </w:r>
      <w:proofErr w:type="spellStart"/>
      <w:r>
        <w:t>мск</w:t>
      </w:r>
      <w:proofErr w:type="spellEnd"/>
      <w:r>
        <w:t xml:space="preserve">. Вскоре после взлета экипаж сообщил о неисправности и решил вернуться в аэропорт вылета, где в 18:30 </w:t>
      </w:r>
      <w:proofErr w:type="spellStart"/>
      <w:r>
        <w:t>мск</w:t>
      </w:r>
      <w:proofErr w:type="spellEnd"/>
      <w:r>
        <w:t xml:space="preserve"> совершил жесткую посадку и загорелся. По данным аэропорта, аварийно-спасательная бригада и медики прибыли на место происшествия уже через две минуты</w:t>
      </w:r>
      <w:r w:rsidR="00405C8C">
        <w:t xml:space="preserve"> – </w:t>
      </w:r>
      <w:r>
        <w:t xml:space="preserve">в 18:32 </w:t>
      </w:r>
      <w:proofErr w:type="spellStart"/>
      <w:r>
        <w:t>мск</w:t>
      </w:r>
      <w:proofErr w:type="spellEnd"/>
      <w:r>
        <w:t>.</w:t>
      </w:r>
    </w:p>
    <w:p w14:paraId="06D74155" w14:textId="2FD2ABF1" w:rsidR="00464F7F" w:rsidRDefault="00464F7F" w:rsidP="00464F7F">
      <w:pPr>
        <w:jc w:val="both"/>
      </w:pPr>
      <w:r>
        <w:t xml:space="preserve">В пресс-службе </w:t>
      </w:r>
      <w:r w:rsidR="00405C8C">
        <w:t>«</w:t>
      </w:r>
      <w:r w:rsidRPr="003476A7">
        <w:rPr>
          <w:b/>
        </w:rPr>
        <w:t>Аэрофлот</w:t>
      </w:r>
      <w:r>
        <w:t>а</w:t>
      </w:r>
      <w:r w:rsidR="00405C8C">
        <w:t>»</w:t>
      </w:r>
      <w:r>
        <w:t xml:space="preserve"> подтвердили, что пожар в двигателях лайнера начался уже после приземления. Источник ТАСС отметил, что при посадке самолет дважды ударился о взлетно-посадочную полосу. Пассажиры покидали горящий лайнер по надувным трапам. Как подчеркнули в пресс-службе компании-перевозчика, эвакуация заняла 55 секунд при нормативе в 90.</w:t>
      </w:r>
    </w:p>
    <w:p w14:paraId="0AF21FF1" w14:textId="2719728D" w:rsidR="00464F7F" w:rsidRDefault="00464F7F" w:rsidP="00464F7F">
      <w:pPr>
        <w:jc w:val="both"/>
      </w:pPr>
      <w:r>
        <w:t xml:space="preserve">Почему экипаж </w:t>
      </w:r>
      <w:proofErr w:type="spellStart"/>
      <w:r>
        <w:t>Superjet</w:t>
      </w:r>
      <w:proofErr w:type="spellEnd"/>
      <w:r>
        <w:t xml:space="preserve"> принял решение садиться в Шереметьеве, пока неизвестно. </w:t>
      </w:r>
      <w:r w:rsidR="00405C8C">
        <w:t>«</w:t>
      </w:r>
      <w:r w:rsidRPr="003476A7">
        <w:rPr>
          <w:b/>
        </w:rPr>
        <w:t>Аэрофлот</w:t>
      </w:r>
      <w:r w:rsidR="00405C8C">
        <w:t>»</w:t>
      </w:r>
      <w:r>
        <w:t xml:space="preserve"> и Росавиация сообщили, что это произошло </w:t>
      </w:r>
      <w:r w:rsidR="00405C8C">
        <w:t>«</w:t>
      </w:r>
      <w:r>
        <w:t>по технической причине</w:t>
      </w:r>
      <w:r w:rsidR="00405C8C">
        <w:t>»</w:t>
      </w:r>
      <w:r>
        <w:t>.</w:t>
      </w:r>
    </w:p>
    <w:p w14:paraId="05C00DA9" w14:textId="71F4BE4F" w:rsidR="00464F7F" w:rsidRDefault="00464F7F" w:rsidP="00464F7F">
      <w:pPr>
        <w:jc w:val="both"/>
      </w:pPr>
      <w:r>
        <w:t xml:space="preserve">Источник ТАСС в экстренных службах рассказал, что, по основной версии, в самолет ударила молния, после чего на борту отказала автоматика. </w:t>
      </w:r>
      <w:r w:rsidR="00405C8C">
        <w:t>«</w:t>
      </w:r>
      <w:r>
        <w:t>Попадание молнии также подтвердил один из членов экипажа</w:t>
      </w:r>
      <w:r w:rsidR="00405C8C">
        <w:t>»</w:t>
      </w:r>
      <w:r>
        <w:t>,</w:t>
      </w:r>
      <w:r w:rsidR="00405C8C">
        <w:t xml:space="preserve"> – </w:t>
      </w:r>
      <w:r>
        <w:t>отметил он.</w:t>
      </w:r>
    </w:p>
    <w:p w14:paraId="33D8CD35" w14:textId="0E543C80" w:rsidR="00464F7F" w:rsidRDefault="00464F7F" w:rsidP="00464F7F">
      <w:pPr>
        <w:jc w:val="both"/>
      </w:pPr>
      <w:r>
        <w:t xml:space="preserve">Аналогичную версию выдвинул и один из пассажиров лайнера Дмитрий </w:t>
      </w:r>
      <w:proofErr w:type="spellStart"/>
      <w:r>
        <w:t>Хлебушкин</w:t>
      </w:r>
      <w:proofErr w:type="spellEnd"/>
      <w:r>
        <w:t xml:space="preserve">. </w:t>
      </w:r>
      <w:r w:rsidR="00405C8C">
        <w:t>«</w:t>
      </w:r>
      <w:r>
        <w:t>Я думаю, в самолет ударила молния. По крайней мере, я видел вспышку, которая была на нее похожа. Пожар начался после посадки</w:t>
      </w:r>
      <w:r w:rsidR="00405C8C">
        <w:t>»</w:t>
      </w:r>
      <w:r>
        <w:t>,</w:t>
      </w:r>
      <w:r w:rsidR="00405C8C">
        <w:t xml:space="preserve"> – </w:t>
      </w:r>
      <w:r>
        <w:t>рассказал собеседник агентства.</w:t>
      </w:r>
    </w:p>
    <w:p w14:paraId="1F4548AA" w14:textId="641DD2B1" w:rsidR="00464F7F" w:rsidRDefault="00464F7F" w:rsidP="00464F7F">
      <w:pPr>
        <w:jc w:val="both"/>
      </w:pPr>
      <w:r>
        <w:t xml:space="preserve">В результате пожара, охватившего </w:t>
      </w:r>
      <w:proofErr w:type="spellStart"/>
      <w:r>
        <w:t>Superjet</w:t>
      </w:r>
      <w:proofErr w:type="spellEnd"/>
      <w:r>
        <w:t>, была полностью уничтожена хвостовая часть самолета. Работа аэропорта из-за ЧП была приостановлена на час, закрыта одна из двух взлетно-посадочных полос, и часть рейсов направляют в другой московский аэропорт</w:t>
      </w:r>
      <w:r w:rsidR="00405C8C">
        <w:t xml:space="preserve"> – </w:t>
      </w:r>
      <w:r>
        <w:t>Домодедово. Кроме того, некоторые рейсы, которые должны были отправиться в Шереметьево, задерживаются в городах вылета в разных регионах России.</w:t>
      </w:r>
    </w:p>
    <w:p w14:paraId="40017681" w14:textId="5B98DAE4" w:rsidR="00464F7F" w:rsidRDefault="00464F7F" w:rsidP="00464F7F">
      <w:pPr>
        <w:jc w:val="both"/>
      </w:pPr>
      <w:r>
        <w:t>В Минздраве РФ рассказали, что госпитализация потребовалась четырем из семи пострадавших</w:t>
      </w:r>
      <w:r w:rsidR="00405C8C">
        <w:t xml:space="preserve"> </w:t>
      </w:r>
      <w:proofErr w:type="gramStart"/>
      <w:r w:rsidR="00405C8C">
        <w:t>–</w:t>
      </w:r>
      <w:proofErr w:type="gramEnd"/>
      <w:r w:rsidR="00405C8C">
        <w:t xml:space="preserve"> </w:t>
      </w:r>
      <w:r>
        <w:t>остальные получили медицинскую помощь амбулаторно. По данным министерства, состояние двух человек оценивается как тяжелое, еще двух</w:t>
      </w:r>
      <w:r w:rsidR="00405C8C">
        <w:t xml:space="preserve"> – </w:t>
      </w:r>
      <w:r>
        <w:t>как средней тяжести.</w:t>
      </w:r>
    </w:p>
    <w:p w14:paraId="132BF70D" w14:textId="77777777" w:rsidR="00464F7F" w:rsidRDefault="00464F7F" w:rsidP="00464F7F">
      <w:pPr>
        <w:jc w:val="both"/>
      </w:pPr>
      <w:r>
        <w:t>Расследование</w:t>
      </w:r>
    </w:p>
    <w:p w14:paraId="18B16C71" w14:textId="6A09AC00" w:rsidR="00464F7F" w:rsidRDefault="00464F7F" w:rsidP="00464F7F">
      <w:pPr>
        <w:jc w:val="both"/>
      </w:pPr>
      <w:r>
        <w:t>По факту ЧП возбуждено уголовное дело по части 3 статьи 263 УК РФ (</w:t>
      </w:r>
      <w:r w:rsidR="00405C8C">
        <w:t>«</w:t>
      </w:r>
      <w:r>
        <w:t xml:space="preserve">Нарушение правил безопасности движения и эксплуатации воздушного транспорта, повлекшее по </w:t>
      </w:r>
      <w:r>
        <w:lastRenderedPageBreak/>
        <w:t>неосторожности смерть двух и более лиц</w:t>
      </w:r>
      <w:r w:rsidR="00405C8C">
        <w:t>»</w:t>
      </w:r>
      <w:r>
        <w:t>). Расследованием будет заниматься центральный аппарат Следственного комитета.</w:t>
      </w:r>
    </w:p>
    <w:p w14:paraId="6999DFCC" w14:textId="77777777" w:rsidR="00464F7F" w:rsidRDefault="00464F7F" w:rsidP="00464F7F">
      <w:pPr>
        <w:jc w:val="both"/>
      </w:pPr>
      <w:r>
        <w:t xml:space="preserve">Выяснять причины катастрофы будет также комиссия Межгосударственного авиационного комитета, которую возглавил эксперт Леонид Каширский. Он занимался, в частности, расследованием крушения турецкого грузового Boeing-747, упавшего близ </w:t>
      </w:r>
      <w:proofErr w:type="spellStart"/>
      <w:r>
        <w:t>бишкекского</w:t>
      </w:r>
      <w:proofErr w:type="spellEnd"/>
      <w:r>
        <w:t xml:space="preserve"> аэропорта </w:t>
      </w:r>
      <w:proofErr w:type="spellStart"/>
      <w:r>
        <w:t>Манас</w:t>
      </w:r>
      <w:proofErr w:type="spellEnd"/>
      <w:r>
        <w:t xml:space="preserve"> 16 января 2017 года. Тогда погибли в общей сложности 39 человек, 19 были госпитализированы.</w:t>
      </w:r>
    </w:p>
    <w:p w14:paraId="4F2B9084" w14:textId="4DFD6428" w:rsidR="00464F7F" w:rsidRDefault="00464F7F" w:rsidP="00464F7F">
      <w:pPr>
        <w:jc w:val="both"/>
      </w:pPr>
      <w:r>
        <w:t xml:space="preserve">Оперативный штаб был создан в аэропорту Шереметьево, куда прибыли </w:t>
      </w:r>
      <w:r w:rsidRPr="003476A7">
        <w:rPr>
          <w:b/>
        </w:rPr>
        <w:t>министр транспорта</w:t>
      </w:r>
      <w:r>
        <w:t xml:space="preserve"> </w:t>
      </w:r>
      <w:r w:rsidRPr="003476A7">
        <w:rPr>
          <w:b/>
        </w:rPr>
        <w:t>Евгений Дитрих</w:t>
      </w:r>
      <w:r>
        <w:t xml:space="preserve">, руководитель Росавиации Александр </w:t>
      </w:r>
      <w:r w:rsidRPr="003476A7">
        <w:rPr>
          <w:b/>
        </w:rPr>
        <w:t>Нерадько</w:t>
      </w:r>
      <w:r>
        <w:t xml:space="preserve"> и глава МЧС Евгений Зиничев. Собственный кризисный штаб собрал </w:t>
      </w:r>
      <w:r w:rsidR="00405C8C">
        <w:t>«</w:t>
      </w:r>
      <w:r w:rsidRPr="003476A7">
        <w:rPr>
          <w:b/>
        </w:rPr>
        <w:t>Аэрофлот</w:t>
      </w:r>
      <w:r w:rsidR="00405C8C">
        <w:t>»</w:t>
      </w:r>
      <w:r>
        <w:t>. Транспортная прокуратура приступила к проверке действий должностных лиц аэропорта и перевозчика, отвечающих за соблюдение законодательства об обеспечении безопасности полетов.</w:t>
      </w:r>
    </w:p>
    <w:p w14:paraId="5553F803" w14:textId="77777777" w:rsidR="00464F7F" w:rsidRDefault="00464F7F" w:rsidP="00464F7F">
      <w:pPr>
        <w:jc w:val="both"/>
      </w:pPr>
      <w:r>
        <w:t>Что известно о самолете</w:t>
      </w:r>
    </w:p>
    <w:p w14:paraId="115E5FB0" w14:textId="63BEC224" w:rsidR="00464F7F" w:rsidRDefault="00464F7F" w:rsidP="00464F7F">
      <w:pPr>
        <w:jc w:val="both"/>
      </w:pPr>
      <w:proofErr w:type="spellStart"/>
      <w:proofErr w:type="gramStart"/>
      <w:r>
        <w:t>Superjet</w:t>
      </w:r>
      <w:proofErr w:type="spellEnd"/>
      <w:r>
        <w:t xml:space="preserve"> </w:t>
      </w:r>
      <w:r w:rsidR="00405C8C">
        <w:t xml:space="preserve"> –</w:t>
      </w:r>
      <w:proofErr w:type="gramEnd"/>
      <w:r w:rsidR="00405C8C">
        <w:t xml:space="preserve"> </w:t>
      </w:r>
      <w:r>
        <w:t xml:space="preserve">первый гражданский серийный самолет, созданный в России после распада СССР, и первый отечественный лайнер, разработанный с использованием цифровых технологий. Он совершил первый полет 19 мая 2008 года, а 3 февраля 2011 года авиационный регистр Межгосударственного авиационного комитета выдал сертификат типа на </w:t>
      </w:r>
      <w:proofErr w:type="spellStart"/>
      <w:r>
        <w:t>Superjet</w:t>
      </w:r>
      <w:proofErr w:type="spellEnd"/>
      <w:r>
        <w:t xml:space="preserve"> 100.</w:t>
      </w:r>
    </w:p>
    <w:p w14:paraId="6C89992F" w14:textId="0A697C85" w:rsidR="00464F7F" w:rsidRDefault="00405C8C" w:rsidP="00464F7F">
      <w:pPr>
        <w:jc w:val="both"/>
      </w:pPr>
      <w:r>
        <w:t>«</w:t>
      </w:r>
      <w:r w:rsidR="00464F7F">
        <w:t>Сгоревший самолет с заводским номером 95135 произведен в августе 2017 года. Плановое техническое обслуживание прошел в начале апреля 2019 года</w:t>
      </w:r>
      <w:r>
        <w:t>»</w:t>
      </w:r>
      <w:r w:rsidR="00464F7F">
        <w:t>,</w:t>
      </w:r>
      <w:r>
        <w:t xml:space="preserve"> – </w:t>
      </w:r>
      <w:r w:rsidR="00464F7F">
        <w:t xml:space="preserve">сообщили в компании </w:t>
      </w:r>
      <w:r>
        <w:t>«</w:t>
      </w:r>
      <w:r w:rsidR="00464F7F">
        <w:t>Гражданские самолеты Сухого</w:t>
      </w:r>
      <w:r>
        <w:t>»</w:t>
      </w:r>
      <w:r w:rsidR="00464F7F">
        <w:t xml:space="preserve">, которая выпускает </w:t>
      </w:r>
      <w:proofErr w:type="spellStart"/>
      <w:proofErr w:type="gramStart"/>
      <w:r w:rsidR="00464F7F">
        <w:t>Superjet</w:t>
      </w:r>
      <w:proofErr w:type="spellEnd"/>
      <w:r w:rsidR="00464F7F">
        <w:t xml:space="preserve"> .</w:t>
      </w:r>
      <w:proofErr w:type="gramEnd"/>
    </w:p>
    <w:p w14:paraId="75C68D64" w14:textId="609A6749" w:rsidR="00464F7F" w:rsidRDefault="00464F7F" w:rsidP="00464F7F">
      <w:pPr>
        <w:jc w:val="both"/>
      </w:pPr>
      <w:r>
        <w:t xml:space="preserve">В СМИ неоднократно упоминалось о различных инцидентах с лайнерами этого типа из-за неполадок различных систем или ложного срабатывания сигнализации о неисправностях разного рода. Тем не менее за все время своей эксплуатации только одно происшествие с </w:t>
      </w:r>
      <w:proofErr w:type="spellStart"/>
      <w:r>
        <w:t>Superjet</w:t>
      </w:r>
      <w:proofErr w:type="spellEnd"/>
      <w:r>
        <w:t xml:space="preserve"> привело к человеческим жертвам</w:t>
      </w:r>
      <w:r w:rsidR="00405C8C">
        <w:t xml:space="preserve"> – </w:t>
      </w:r>
      <w:r>
        <w:t>9 мая 2012 года в ходе демонстрационного полета разбился предсерийный экземпляр лайнера. Катастрофа унесла жизни 45 человек, ее причиной стала ошибка пилотирования.</w:t>
      </w:r>
    </w:p>
    <w:p w14:paraId="5D2B3621" w14:textId="77777777" w:rsidR="00464F7F" w:rsidRDefault="003218C1" w:rsidP="00464F7F">
      <w:pPr>
        <w:jc w:val="both"/>
      </w:pPr>
      <w:hyperlink r:id="rId25" w:history="1">
        <w:r w:rsidR="00464F7F" w:rsidRPr="00723EC7">
          <w:rPr>
            <w:rStyle w:val="a9"/>
          </w:rPr>
          <w:t>https://tass.ru/proisshestviya/6403085</w:t>
        </w:r>
      </w:hyperlink>
    </w:p>
    <w:p w14:paraId="5DC8731E" w14:textId="77777777" w:rsidR="00464F7F" w:rsidRDefault="00464F7F" w:rsidP="00464F7F">
      <w:pPr>
        <w:jc w:val="both"/>
      </w:pPr>
    </w:p>
    <w:p w14:paraId="5771A28D" w14:textId="69DD4F9B" w:rsidR="003476A7" w:rsidRPr="003476A7" w:rsidRDefault="003476A7" w:rsidP="003476A7">
      <w:pPr>
        <w:pStyle w:val="3"/>
        <w:jc w:val="both"/>
        <w:rPr>
          <w:rFonts w:ascii="Times New Roman" w:hAnsi="Times New Roman"/>
          <w:sz w:val="24"/>
          <w:szCs w:val="24"/>
        </w:rPr>
      </w:pPr>
      <w:bookmarkStart w:id="22" w:name="_Toc8044921"/>
      <w:r w:rsidRPr="003476A7">
        <w:rPr>
          <w:rFonts w:ascii="Times New Roman" w:hAnsi="Times New Roman"/>
          <w:sz w:val="24"/>
          <w:szCs w:val="24"/>
        </w:rPr>
        <w:t xml:space="preserve">РБК; 2019.05.06; НА МЕСТЕ АВАРИЙНОЙ ПОСАДКИ ЛАЙНЕРА В ШЕРЕМЕТЬЕВО НАШЛИ </w:t>
      </w:r>
      <w:r w:rsidR="00405C8C">
        <w:rPr>
          <w:rFonts w:ascii="Times New Roman" w:hAnsi="Times New Roman"/>
          <w:sz w:val="24"/>
          <w:szCs w:val="24"/>
        </w:rPr>
        <w:t>«</w:t>
      </w:r>
      <w:r w:rsidRPr="003476A7">
        <w:rPr>
          <w:rFonts w:ascii="Times New Roman" w:hAnsi="Times New Roman"/>
          <w:sz w:val="24"/>
          <w:szCs w:val="24"/>
        </w:rPr>
        <w:t>ЧЕРНЫЕ ЯЩИКИ</w:t>
      </w:r>
      <w:r w:rsidR="00405C8C">
        <w:rPr>
          <w:rFonts w:ascii="Times New Roman" w:hAnsi="Times New Roman"/>
          <w:sz w:val="24"/>
          <w:szCs w:val="24"/>
        </w:rPr>
        <w:t>»</w:t>
      </w:r>
      <w:r w:rsidRPr="003476A7">
        <w:rPr>
          <w:rFonts w:ascii="Times New Roman" w:hAnsi="Times New Roman"/>
          <w:sz w:val="24"/>
          <w:szCs w:val="24"/>
        </w:rPr>
        <w:t>; ПО СЛОВАМ ИСТОЧНИКА РБК В СПАСАТЕЛЬНЫХ СЛУЖБАХ, ЕЩЕ ДВА ПРИБОРА ДЛЯ СНЯТИЯ ТЕХНИЧЕСКИХ ПАРАМЕТРОВ ПОКА НЕ УДАЕТСЯ ОБНАРУЖИТЬ</w:t>
      </w:r>
      <w:bookmarkEnd w:id="22"/>
    </w:p>
    <w:p w14:paraId="0B33F0D4" w14:textId="77777777" w:rsidR="003476A7" w:rsidRDefault="003476A7" w:rsidP="003476A7">
      <w:pPr>
        <w:jc w:val="both"/>
      </w:pPr>
      <w:r>
        <w:t xml:space="preserve">На месте аварийной посадки самолета </w:t>
      </w:r>
      <w:proofErr w:type="spellStart"/>
      <w:r>
        <w:t>Sukhoi</w:t>
      </w:r>
      <w:proofErr w:type="spellEnd"/>
      <w:r>
        <w:t xml:space="preserve"> </w:t>
      </w:r>
      <w:proofErr w:type="spellStart"/>
      <w:r>
        <w:t>Superjet</w:t>
      </w:r>
      <w:proofErr w:type="spellEnd"/>
      <w:r>
        <w:t xml:space="preserve"> 100, который загорелся при аварийной посадке в московском аэропорту Шереметьево, обнаружены два бортовых самописца. Об этом РБК рассказали два источника в МЧС.</w:t>
      </w:r>
    </w:p>
    <w:p w14:paraId="4864F791" w14:textId="01EE220A" w:rsidR="003476A7" w:rsidRDefault="003476A7" w:rsidP="003476A7">
      <w:pPr>
        <w:jc w:val="both"/>
      </w:pPr>
      <w:r>
        <w:t xml:space="preserve">Еще два </w:t>
      </w:r>
      <w:r w:rsidR="00405C8C">
        <w:t>«</w:t>
      </w:r>
      <w:r>
        <w:t>черных ящика</w:t>
      </w:r>
      <w:r w:rsidR="00405C8C">
        <w:t>»</w:t>
      </w:r>
      <w:r>
        <w:t xml:space="preserve"> технические службы, которые работают на месте происшествия, обнаружить пока не могут. Устройства были установлены в хвостовой части лайнера, сильно пострадавшей от огня и жесткой посадки.</w:t>
      </w:r>
    </w:p>
    <w:p w14:paraId="41F05C25" w14:textId="460A3370" w:rsidR="003476A7" w:rsidRDefault="003476A7" w:rsidP="003476A7">
      <w:pPr>
        <w:jc w:val="both"/>
      </w:pPr>
      <w:r>
        <w:t xml:space="preserve">В воскресенье, 5 мая, принадлежащий </w:t>
      </w:r>
      <w:r w:rsidR="00405C8C">
        <w:t>«</w:t>
      </w:r>
      <w:r>
        <w:t>Аэрофлоту</w:t>
      </w:r>
      <w:r w:rsidR="00405C8C">
        <w:t>»</w:t>
      </w:r>
      <w:r>
        <w:t xml:space="preserve"> самолет SSJ100 совершил аварийную посадку в Шереметьево спустя некоторое время после вылета из Москвы в Мурманск. Разрешение на возвращение в аэропорт вылета командир экипажа запросил из-за технической неисправности. Во время посадки у лайнера подломились стойки шасси и загорелись двигатели. Огонь перекинулся на фюзеляж. На борту в этот момент находились 78 человек, включая пять членов экипажа, 41 из них погиб. Список выживших пассажиров размещен на сайте </w:t>
      </w:r>
      <w:r w:rsidR="00405C8C">
        <w:t>«</w:t>
      </w:r>
      <w:r>
        <w:t>Аэрофлота</w:t>
      </w:r>
      <w:r w:rsidR="00405C8C">
        <w:t>»</w:t>
      </w:r>
      <w:r>
        <w:t>.</w:t>
      </w:r>
    </w:p>
    <w:p w14:paraId="2A39F99A" w14:textId="2D6AE04A" w:rsidR="003476A7" w:rsidRDefault="003476A7" w:rsidP="003476A7">
      <w:pPr>
        <w:jc w:val="both"/>
      </w:pPr>
      <w:r>
        <w:t>По данным источника РБК, знакомого с ходом расследования, а также собеседника в авиационных регулирующих органах, предварительная причина случившегося, которая рассматривается,</w:t>
      </w:r>
      <w:r w:rsidR="00405C8C">
        <w:t xml:space="preserve"> – </w:t>
      </w:r>
      <w:r>
        <w:t xml:space="preserve">удар молнии в самолет после взлета. Из-за этого временно перестала работать радиосвязь. Источник ТАСС указывал, что из-за молнии отказала автоматика. </w:t>
      </w:r>
      <w:r>
        <w:lastRenderedPageBreak/>
        <w:t xml:space="preserve">Один из выживших пассажиров рассказал, что во время полета </w:t>
      </w:r>
      <w:r w:rsidR="00405C8C">
        <w:t>«</w:t>
      </w:r>
      <w:r>
        <w:t>по крайней мере видел вспышку белого света</w:t>
      </w:r>
      <w:r w:rsidR="00405C8C">
        <w:t>»</w:t>
      </w:r>
      <w:r>
        <w:t>.</w:t>
      </w:r>
    </w:p>
    <w:p w14:paraId="07666EB4" w14:textId="77777777" w:rsidR="003476A7" w:rsidRDefault="003476A7" w:rsidP="003476A7">
      <w:pPr>
        <w:jc w:val="both"/>
      </w:pPr>
      <w:r>
        <w:t>Пассажиров после приземления эвакуировали за 55 секунд при нормативе в 90 секунд.</w:t>
      </w:r>
    </w:p>
    <w:p w14:paraId="5E967B3D" w14:textId="77777777" w:rsidR="003476A7" w:rsidRDefault="003476A7" w:rsidP="003476A7">
      <w:pPr>
        <w:jc w:val="both"/>
      </w:pPr>
      <w:r>
        <w:t xml:space="preserve">Инциденты с самолетами </w:t>
      </w:r>
      <w:proofErr w:type="spellStart"/>
      <w:r>
        <w:t>Sukhoi</w:t>
      </w:r>
      <w:proofErr w:type="spellEnd"/>
      <w:r>
        <w:t xml:space="preserve"> </w:t>
      </w:r>
      <w:proofErr w:type="spellStart"/>
      <w:r>
        <w:t>Superjet</w:t>
      </w:r>
      <w:proofErr w:type="spellEnd"/>
      <w:r>
        <w:t xml:space="preserve"> 100</w:t>
      </w:r>
    </w:p>
    <w:p w14:paraId="4E02BF6E" w14:textId="302681FE" w:rsidR="003476A7" w:rsidRDefault="003476A7" w:rsidP="003476A7">
      <w:pPr>
        <w:jc w:val="both"/>
      </w:pPr>
      <w:r>
        <w:t>В апреле 2019 года самолет, который должен был следовать рейсом Москва</w:t>
      </w:r>
      <w:r w:rsidR="00405C8C">
        <w:t xml:space="preserve"> – </w:t>
      </w:r>
      <w:r>
        <w:t xml:space="preserve">Воронеж, не смог вылететь из-за технического сбоя. Месяцем ранее самолет </w:t>
      </w:r>
      <w:r w:rsidR="00405C8C">
        <w:t>«</w:t>
      </w:r>
      <w:r>
        <w:t>Аэрофлота</w:t>
      </w:r>
      <w:r w:rsidR="00405C8C">
        <w:t>»</w:t>
      </w:r>
      <w:r>
        <w:t xml:space="preserve"> этой модели вернулся в аэропорт Шереметьево из-за треснувшего стекла. В феврале самолет </w:t>
      </w:r>
      <w:r w:rsidR="00405C8C">
        <w:t>«</w:t>
      </w:r>
      <w:r>
        <w:t>Аэрофлота</w:t>
      </w:r>
      <w:r w:rsidR="00405C8C">
        <w:t>»</w:t>
      </w:r>
      <w:r>
        <w:t xml:space="preserve"> из Москвы в Салоники вернулся в столицу из-за проблем с гидравликой.</w:t>
      </w:r>
    </w:p>
    <w:p w14:paraId="1A5122FB" w14:textId="052EFBF0" w:rsidR="003476A7" w:rsidRDefault="003476A7" w:rsidP="003476A7">
      <w:pPr>
        <w:jc w:val="both"/>
      </w:pPr>
      <w:r>
        <w:t xml:space="preserve">В октябре 2018 года самолет авиакомпании </w:t>
      </w:r>
      <w:r w:rsidR="00405C8C">
        <w:t>«</w:t>
      </w:r>
      <w:r>
        <w:t>Якутия</w:t>
      </w:r>
      <w:r w:rsidR="00405C8C">
        <w:t>»</w:t>
      </w:r>
      <w:r>
        <w:t xml:space="preserve"> выкатился за пределы взлетно-посадочной полосы, повредив основные и передние стойки шасси, а также фюзеляж. В том же месяце SSJ </w:t>
      </w:r>
      <w:r w:rsidR="00405C8C">
        <w:t>«</w:t>
      </w:r>
      <w:r>
        <w:t>Аэрофлота</w:t>
      </w:r>
      <w:r w:rsidR="00405C8C">
        <w:t>»</w:t>
      </w:r>
      <w:r>
        <w:t xml:space="preserve"> рейсом Москва</w:t>
      </w:r>
      <w:r w:rsidR="00405C8C">
        <w:t xml:space="preserve"> – </w:t>
      </w:r>
      <w:r>
        <w:t xml:space="preserve">Ханты-Мансийск вернулся в столичный аэропорт из-за проблем с шасси. В июле 2018-го испытательный </w:t>
      </w:r>
      <w:proofErr w:type="spellStart"/>
      <w:r>
        <w:t>cамолет</w:t>
      </w:r>
      <w:proofErr w:type="spellEnd"/>
      <w:r>
        <w:t xml:space="preserve"> </w:t>
      </w:r>
      <w:proofErr w:type="spellStart"/>
      <w:r>
        <w:t>Sukhoi</w:t>
      </w:r>
      <w:proofErr w:type="spellEnd"/>
      <w:r>
        <w:t xml:space="preserve"> </w:t>
      </w:r>
      <w:proofErr w:type="spellStart"/>
      <w:r>
        <w:t>Superjet</w:t>
      </w:r>
      <w:proofErr w:type="spellEnd"/>
      <w:r>
        <w:t xml:space="preserve"> 100 приземлился без стойки шасси в подмосковном Раменском.</w:t>
      </w:r>
    </w:p>
    <w:p w14:paraId="62AD8078" w14:textId="38CF7CA0" w:rsidR="003476A7" w:rsidRDefault="003476A7" w:rsidP="003476A7">
      <w:pPr>
        <w:jc w:val="both"/>
      </w:pPr>
      <w:r>
        <w:t xml:space="preserve">Проблемы в эксплуатации лайнера есть и у иностранных авиакомпаний. В марте 2019 года мексиканская компания </w:t>
      </w:r>
      <w:proofErr w:type="spellStart"/>
      <w:r>
        <w:t>Interjet</w:t>
      </w:r>
      <w:proofErr w:type="spellEnd"/>
      <w:r>
        <w:t xml:space="preserve"> просила российскую сторону отремонтировать двигатели находящихся в ее распоряжении SSJ-100. Также весной этого года газета </w:t>
      </w:r>
      <w:r w:rsidR="00405C8C">
        <w:t>«</w:t>
      </w:r>
      <w:r>
        <w:t>Ведомости</w:t>
      </w:r>
      <w:r w:rsidR="00405C8C">
        <w:t>»</w:t>
      </w:r>
      <w:r>
        <w:t xml:space="preserve"> сообщала, что ирландский перевозчик </w:t>
      </w:r>
      <w:proofErr w:type="spellStart"/>
      <w:r>
        <w:t>CityJet</w:t>
      </w:r>
      <w:proofErr w:type="spellEnd"/>
      <w:r>
        <w:t>, единственный в Европе эксплуатант SSJ-00, отказался от самолетов этой модели. РБК в пресс-службе авиакомпании поясняли, что не эксплуатируют лайнер с января 2019 года и сейчас не занимаются активным сотрудничеством с производителем</w:t>
      </w:r>
      <w:r w:rsidR="00405C8C">
        <w:t xml:space="preserve"> – «</w:t>
      </w:r>
      <w:r>
        <w:t>Гражданскими самолетами Сухого</w:t>
      </w:r>
      <w:r w:rsidR="00405C8C">
        <w:t>»</w:t>
      </w:r>
      <w:r>
        <w:t xml:space="preserve"> (ГСС, дочка Объединенной авиастроительной корпорации).</w:t>
      </w:r>
    </w:p>
    <w:p w14:paraId="1D96933F" w14:textId="20EE32B7" w:rsidR="003476A7" w:rsidRDefault="003476A7" w:rsidP="003476A7">
      <w:pPr>
        <w:jc w:val="both"/>
      </w:pPr>
      <w:r>
        <w:t xml:space="preserve">В ноябре 2018 года президент компании </w:t>
      </w:r>
      <w:r w:rsidR="00405C8C">
        <w:t>«</w:t>
      </w:r>
      <w:r>
        <w:t>Гражданские самолеты Сухого</w:t>
      </w:r>
      <w:r w:rsidR="00405C8C">
        <w:t>»</w:t>
      </w:r>
      <w:r>
        <w:t xml:space="preserve"> Александр Рубцов признавал проблему с SSJ-100 и заявлял, что долю исправных лайнеров модели в парках авиакомпаний-эксплуатантов планируется увеличить с нынешних 66</w:t>
      </w:r>
      <w:r w:rsidR="00405C8C">
        <w:t>-</w:t>
      </w:r>
      <w:r>
        <w:t xml:space="preserve">70 до 75%. Рубцов подчеркивал, что пока у авиакомпаний </w:t>
      </w:r>
      <w:r w:rsidR="00405C8C">
        <w:t>«</w:t>
      </w:r>
      <w:r>
        <w:t>нередко</w:t>
      </w:r>
      <w:r w:rsidR="00405C8C">
        <w:t>»</w:t>
      </w:r>
      <w:r>
        <w:t xml:space="preserve"> возникают проблемы с SSJ-100, в связи с чем производитель принимал ряд мер: закупку запчастей на 3,5 млрд руб., реконструкцию склада запасных частей, комплексную механизацию.</w:t>
      </w:r>
    </w:p>
    <w:p w14:paraId="0E3C684B" w14:textId="42DBCF3A" w:rsidR="003476A7" w:rsidRDefault="003218C1" w:rsidP="003476A7">
      <w:pPr>
        <w:jc w:val="both"/>
      </w:pPr>
      <w:hyperlink r:id="rId26" w:history="1">
        <w:r w:rsidR="003476A7" w:rsidRPr="00723EC7">
          <w:rPr>
            <w:rStyle w:val="a9"/>
          </w:rPr>
          <w:t>https://www.rbc.ru/society/06/05/2019/5ccfbf209a7947390fbef5fb</w:t>
        </w:r>
      </w:hyperlink>
    </w:p>
    <w:p w14:paraId="70EAED64" w14:textId="77777777" w:rsidR="00464F7F" w:rsidRPr="004B4EF1" w:rsidRDefault="00464F7F" w:rsidP="00464F7F">
      <w:pPr>
        <w:pStyle w:val="3"/>
        <w:jc w:val="both"/>
        <w:rPr>
          <w:rFonts w:ascii="Times New Roman" w:hAnsi="Times New Roman"/>
          <w:sz w:val="24"/>
          <w:szCs w:val="24"/>
        </w:rPr>
      </w:pPr>
      <w:bookmarkStart w:id="23" w:name="_Toc8044922"/>
      <w:r w:rsidRPr="004B4EF1">
        <w:rPr>
          <w:rFonts w:ascii="Times New Roman" w:hAnsi="Times New Roman"/>
          <w:sz w:val="24"/>
          <w:szCs w:val="24"/>
        </w:rPr>
        <w:t>ТАСС; 2019.05.06; СОТРУДНИКИ ПРОИЗВОДИТЕЛЯ SUPERJET УЧАСТВУЮТ В РАССЛЕДОВАНИИ КАТАСТРОФЫ В ШЕРЕМЕТЬЕВЕ</w:t>
      </w:r>
      <w:bookmarkEnd w:id="23"/>
    </w:p>
    <w:p w14:paraId="7FA1FF93" w14:textId="5E453EEB" w:rsidR="00464F7F" w:rsidRDefault="00464F7F" w:rsidP="00464F7F">
      <w:pPr>
        <w:jc w:val="both"/>
      </w:pPr>
      <w:r>
        <w:t xml:space="preserve">Представители компании </w:t>
      </w:r>
      <w:r w:rsidR="00405C8C">
        <w:t>«</w:t>
      </w:r>
      <w:r>
        <w:t>Гражданские самолеты Сухого</w:t>
      </w:r>
      <w:r w:rsidR="00405C8C">
        <w:t>»</w:t>
      </w:r>
      <w:r>
        <w:t xml:space="preserve"> (ГСС), которая производит самолеты </w:t>
      </w:r>
      <w:proofErr w:type="spellStart"/>
      <w:r>
        <w:t>Sukhoi</w:t>
      </w:r>
      <w:proofErr w:type="spellEnd"/>
      <w:r>
        <w:t xml:space="preserve"> </w:t>
      </w:r>
      <w:proofErr w:type="spellStart"/>
      <w:r>
        <w:t>Superjet</w:t>
      </w:r>
      <w:proofErr w:type="spellEnd"/>
      <w:r>
        <w:t xml:space="preserve"> 100, участвуют в расследовании авиакатастрофы с этим самолетом в аэропорту Шереметьево. Об этом сообщается на сайте компании.</w:t>
      </w:r>
    </w:p>
    <w:p w14:paraId="04D69A20" w14:textId="38EEFFB8" w:rsidR="00464F7F" w:rsidRDefault="00405C8C" w:rsidP="00464F7F">
      <w:pPr>
        <w:jc w:val="both"/>
      </w:pPr>
      <w:r>
        <w:t>«</w:t>
      </w:r>
      <w:r w:rsidR="00464F7F">
        <w:t>Представители ГСС работают в составе технической комиссии</w:t>
      </w:r>
      <w:r>
        <w:t>»</w:t>
      </w:r>
      <w:r w:rsidR="00464F7F">
        <w:t>,</w:t>
      </w:r>
      <w:r>
        <w:t xml:space="preserve"> – </w:t>
      </w:r>
      <w:r w:rsidR="00464F7F">
        <w:t>говорится в сообщении.</w:t>
      </w:r>
    </w:p>
    <w:p w14:paraId="37E36A82" w14:textId="77777777" w:rsidR="00464F7F" w:rsidRDefault="00464F7F" w:rsidP="00464F7F">
      <w:pPr>
        <w:jc w:val="both"/>
      </w:pPr>
      <w:r>
        <w:t>Компания также выразила соболезнования родным и близким погибших в катастрофе.</w:t>
      </w:r>
    </w:p>
    <w:p w14:paraId="2A79CF80" w14:textId="77777777" w:rsidR="00464F7F" w:rsidRDefault="003218C1" w:rsidP="00464F7F">
      <w:pPr>
        <w:jc w:val="both"/>
      </w:pPr>
      <w:hyperlink r:id="rId27" w:history="1">
        <w:r w:rsidR="00464F7F" w:rsidRPr="00723EC7">
          <w:rPr>
            <w:rStyle w:val="a9"/>
          </w:rPr>
          <w:t>https://tass.ru/proisshestviya/6403445</w:t>
        </w:r>
      </w:hyperlink>
    </w:p>
    <w:p w14:paraId="4CAC4658" w14:textId="77777777" w:rsidR="00464F7F" w:rsidRPr="004B4EF1" w:rsidRDefault="00464F7F" w:rsidP="00464F7F">
      <w:pPr>
        <w:pStyle w:val="3"/>
        <w:jc w:val="both"/>
        <w:rPr>
          <w:rFonts w:ascii="Times New Roman" w:hAnsi="Times New Roman"/>
          <w:sz w:val="24"/>
          <w:szCs w:val="24"/>
        </w:rPr>
      </w:pPr>
      <w:bookmarkStart w:id="24" w:name="_Toc8044923"/>
      <w:r w:rsidRPr="004B4EF1">
        <w:rPr>
          <w:rFonts w:ascii="Times New Roman" w:hAnsi="Times New Roman"/>
          <w:sz w:val="24"/>
          <w:szCs w:val="24"/>
        </w:rPr>
        <w:t>ТАСС; 2019.05.06; ВСЕ ТЕЛА ПОГИБШИХ ПРИ АВИАКАТАСТРОФЕ В ШЕРЕМЕТЬЕВЕ ИЗВЛЕЧЕНЫ ИЗ САМОЛЕТА</w:t>
      </w:r>
      <w:bookmarkEnd w:id="24"/>
    </w:p>
    <w:p w14:paraId="081373B1" w14:textId="77777777" w:rsidR="00464F7F" w:rsidRDefault="00464F7F" w:rsidP="00464F7F">
      <w:pPr>
        <w:jc w:val="both"/>
      </w:pPr>
      <w:r>
        <w:t xml:space="preserve">Оперативные службы извлекли из фюзеляжа самолета </w:t>
      </w:r>
      <w:proofErr w:type="spellStart"/>
      <w:r>
        <w:t>Sukhoi</w:t>
      </w:r>
      <w:proofErr w:type="spellEnd"/>
      <w:r>
        <w:t xml:space="preserve"> </w:t>
      </w:r>
      <w:proofErr w:type="spellStart"/>
      <w:r>
        <w:t>Superjet</w:t>
      </w:r>
      <w:proofErr w:type="spellEnd"/>
      <w:r>
        <w:t xml:space="preserve"> 100, загоревшегося при аварийной посадке в аэропорту Шереметьево, тела всех погибших. Об этом ТАСС сообщили в понедельник в экстренных службах.</w:t>
      </w:r>
    </w:p>
    <w:p w14:paraId="6D49F8FB" w14:textId="5DBC55C8" w:rsidR="00464F7F" w:rsidRDefault="00405C8C" w:rsidP="00464F7F">
      <w:pPr>
        <w:jc w:val="both"/>
      </w:pPr>
      <w:r>
        <w:t>«</w:t>
      </w:r>
      <w:r w:rsidR="00464F7F">
        <w:t>На данный момент извлечены тела 41 погибшего, большинство из них доставлены в морг судебной экспертизы в Москве для опознания и проведения экспертиз</w:t>
      </w:r>
      <w:r>
        <w:t>»</w:t>
      </w:r>
      <w:r w:rsidR="00464F7F">
        <w:t>,</w:t>
      </w:r>
      <w:r>
        <w:t xml:space="preserve"> – </w:t>
      </w:r>
      <w:r w:rsidR="00464F7F">
        <w:t>сказал источник.</w:t>
      </w:r>
    </w:p>
    <w:p w14:paraId="49E1B16A" w14:textId="62ED826F" w:rsidR="00464F7F" w:rsidRDefault="00464F7F" w:rsidP="00464F7F">
      <w:pPr>
        <w:jc w:val="both"/>
      </w:pPr>
      <w:r>
        <w:t xml:space="preserve">В воскресенье в аэропорту Шереметьево </w:t>
      </w:r>
      <w:proofErr w:type="spellStart"/>
      <w:r>
        <w:t>аварийно</w:t>
      </w:r>
      <w:proofErr w:type="spellEnd"/>
      <w:r>
        <w:t xml:space="preserve"> приземлился и загорелся самолет </w:t>
      </w:r>
      <w:proofErr w:type="spellStart"/>
      <w:r>
        <w:t>Sukhoi</w:t>
      </w:r>
      <w:proofErr w:type="spellEnd"/>
      <w:r>
        <w:t xml:space="preserve"> </w:t>
      </w:r>
      <w:proofErr w:type="spellStart"/>
      <w:r>
        <w:t>Superjet</w:t>
      </w:r>
      <w:proofErr w:type="spellEnd"/>
      <w:r>
        <w:t xml:space="preserve"> 100 авиакомпании </w:t>
      </w:r>
      <w:r w:rsidR="00405C8C">
        <w:t>«</w:t>
      </w:r>
      <w:r w:rsidRPr="003476A7">
        <w:rPr>
          <w:b/>
        </w:rPr>
        <w:t>Аэрофлот</w:t>
      </w:r>
      <w:r w:rsidR="00405C8C">
        <w:t>»</w:t>
      </w:r>
      <w:r>
        <w:t>, следовавший из Москвы в Мурманск, на борту которого находились 78 человек. По последним данным, 41 человек погиб. Госпитализированы, по данным Минздрава России, шесть человек.</w:t>
      </w:r>
    </w:p>
    <w:p w14:paraId="72600FA3" w14:textId="77777777" w:rsidR="00464F7F" w:rsidRDefault="003218C1" w:rsidP="00464F7F">
      <w:pPr>
        <w:jc w:val="both"/>
      </w:pPr>
      <w:hyperlink r:id="rId28" w:history="1">
        <w:r w:rsidR="00464F7F" w:rsidRPr="00723EC7">
          <w:rPr>
            <w:rStyle w:val="a9"/>
          </w:rPr>
          <w:t>https://tass.ru/proisshestviya/6403628</w:t>
        </w:r>
      </w:hyperlink>
    </w:p>
    <w:p w14:paraId="35A30CE5" w14:textId="77777777" w:rsidR="00464F7F" w:rsidRPr="004B4EF1" w:rsidRDefault="00464F7F" w:rsidP="00464F7F">
      <w:pPr>
        <w:pStyle w:val="3"/>
        <w:jc w:val="both"/>
        <w:rPr>
          <w:rFonts w:ascii="Times New Roman" w:hAnsi="Times New Roman"/>
          <w:sz w:val="24"/>
          <w:szCs w:val="24"/>
        </w:rPr>
      </w:pPr>
      <w:bookmarkStart w:id="25" w:name="_Toc8044924"/>
      <w:r w:rsidRPr="004B4EF1">
        <w:rPr>
          <w:rFonts w:ascii="Times New Roman" w:hAnsi="Times New Roman"/>
          <w:sz w:val="24"/>
          <w:szCs w:val="24"/>
        </w:rPr>
        <w:t>ТАСС; 2019.05.06; В МУРМАНСК ВЫЛЕТЕЛ ПЕРВЫЙ РЕЙС ИЗ ШЕРЕМЕТЬЕВА ПОСЛЕ КАТАСТРОФЫ</w:t>
      </w:r>
      <w:bookmarkEnd w:id="25"/>
    </w:p>
    <w:p w14:paraId="4B32823C" w14:textId="77777777" w:rsidR="00464F7F" w:rsidRDefault="00464F7F" w:rsidP="00464F7F">
      <w:pPr>
        <w:jc w:val="both"/>
      </w:pPr>
      <w:r>
        <w:t>Первый рейс в Мурманск после катастрофы с самолетом SSJ-100 отправился из Шереметьева, следует из информации онлайн-табло аэропорта.</w:t>
      </w:r>
    </w:p>
    <w:p w14:paraId="6BBB17DA" w14:textId="66933D1D" w:rsidR="00464F7F" w:rsidRDefault="00464F7F" w:rsidP="00464F7F">
      <w:pPr>
        <w:jc w:val="both"/>
      </w:pPr>
      <w:r>
        <w:t xml:space="preserve">По его данным, рейс компании </w:t>
      </w:r>
      <w:r w:rsidR="00405C8C">
        <w:t>«</w:t>
      </w:r>
      <w:r w:rsidRPr="003476A7">
        <w:rPr>
          <w:b/>
        </w:rPr>
        <w:t>Аэрофлот</w:t>
      </w:r>
      <w:r w:rsidR="00405C8C">
        <w:t>»</w:t>
      </w:r>
      <w:r>
        <w:t xml:space="preserve"> SU1320 Москва</w:t>
      </w:r>
      <w:r w:rsidR="00405C8C">
        <w:t xml:space="preserve"> – </w:t>
      </w:r>
      <w:r>
        <w:t xml:space="preserve">Мурманск отправился в 07:23 </w:t>
      </w:r>
      <w:proofErr w:type="spellStart"/>
      <w:r>
        <w:t>мск</w:t>
      </w:r>
      <w:proofErr w:type="spellEnd"/>
      <w:r>
        <w:t>.</w:t>
      </w:r>
    </w:p>
    <w:p w14:paraId="038F0128" w14:textId="77777777" w:rsidR="00464F7F" w:rsidRDefault="003218C1" w:rsidP="00464F7F">
      <w:pPr>
        <w:jc w:val="both"/>
      </w:pPr>
      <w:hyperlink r:id="rId29" w:history="1">
        <w:r w:rsidR="00464F7F" w:rsidRPr="00723EC7">
          <w:rPr>
            <w:rStyle w:val="a9"/>
          </w:rPr>
          <w:t>https://tass.ru/obschestvo/6403575</w:t>
        </w:r>
      </w:hyperlink>
    </w:p>
    <w:p w14:paraId="0D0FDF19" w14:textId="307D11C9" w:rsidR="00464F7F" w:rsidRDefault="00464F7F" w:rsidP="00464F7F">
      <w:pPr>
        <w:pStyle w:val="3"/>
        <w:jc w:val="both"/>
        <w:rPr>
          <w:rFonts w:ascii="Times New Roman" w:hAnsi="Times New Roman"/>
          <w:sz w:val="24"/>
          <w:szCs w:val="24"/>
        </w:rPr>
      </w:pPr>
      <w:bookmarkStart w:id="26" w:name="_Toc8044925"/>
      <w:r w:rsidRPr="004B4EF1">
        <w:rPr>
          <w:rFonts w:ascii="Times New Roman" w:hAnsi="Times New Roman"/>
          <w:sz w:val="24"/>
          <w:szCs w:val="24"/>
        </w:rPr>
        <w:t xml:space="preserve">ТАСС; 2019.05.06; АВИАКОМПАНИЯ </w:t>
      </w:r>
      <w:r w:rsidR="00405C8C">
        <w:rPr>
          <w:rFonts w:ascii="Times New Roman" w:hAnsi="Times New Roman"/>
          <w:sz w:val="24"/>
          <w:szCs w:val="24"/>
        </w:rPr>
        <w:t>«</w:t>
      </w:r>
      <w:r w:rsidRPr="004B4EF1">
        <w:rPr>
          <w:rFonts w:ascii="Times New Roman" w:hAnsi="Times New Roman"/>
          <w:sz w:val="24"/>
          <w:szCs w:val="24"/>
        </w:rPr>
        <w:t>ИРАЭРО</w:t>
      </w:r>
      <w:r w:rsidR="00405C8C">
        <w:rPr>
          <w:rFonts w:ascii="Times New Roman" w:hAnsi="Times New Roman"/>
          <w:sz w:val="24"/>
          <w:szCs w:val="24"/>
        </w:rPr>
        <w:t>»</w:t>
      </w:r>
      <w:r w:rsidRPr="004B4EF1">
        <w:rPr>
          <w:rFonts w:ascii="Times New Roman" w:hAnsi="Times New Roman"/>
          <w:sz w:val="24"/>
          <w:szCs w:val="24"/>
        </w:rPr>
        <w:t>, БАЗИРУЮЩАЯСЯ В АЭРОПОРТУ ИРКУТСКА, НЕ НАМЕРЕНА ПРИОСТАНАВЛИВАТЬ ПОЛЕТЫ НА САМОЛЕТАХ SUKHOI SUPERJET 100 В СВЯЗИ С АВИАКАТАСТРОФОЙ В ШЕРЕМЕТЬЕВЕ</w:t>
      </w:r>
      <w:bookmarkEnd w:id="26"/>
    </w:p>
    <w:p w14:paraId="34EE6E11" w14:textId="405E6D0B" w:rsidR="00464F7F" w:rsidRDefault="00405C8C" w:rsidP="00464F7F">
      <w:pPr>
        <w:jc w:val="both"/>
      </w:pPr>
      <w:r>
        <w:t>«</w:t>
      </w:r>
      <w:r w:rsidR="00464F7F">
        <w:t>Мы не считаем, что техническое состояние самолета послужило причиной [авиакатастрофы в Шереметьеве], поэтому приостановки полетов не будет. У нас хороший опыт эксплуатации этих самолетов, считаем, что внешний фактор сыграл роль. Мы изучим первичные данные комиссии, чтобы понимать, что техническая составляющая катастрофы исключена. Информация в гражданскую авиацию очень быстро поступает по эксплуатантам. Я думаю, что мы до конца дня информацию в полном объеме будем иметь</w:t>
      </w:r>
      <w:r>
        <w:t>»</w:t>
      </w:r>
      <w:r w:rsidR="00464F7F">
        <w:t>,</w:t>
      </w:r>
      <w:r>
        <w:t xml:space="preserve"> – </w:t>
      </w:r>
      <w:r w:rsidR="00464F7F">
        <w:t>сообщил генеральный директор компании Юрий Лапин.</w:t>
      </w:r>
    </w:p>
    <w:p w14:paraId="3A014D8E" w14:textId="41F11F8C" w:rsidR="00464F7F" w:rsidRDefault="00464F7F" w:rsidP="00464F7F">
      <w:pPr>
        <w:jc w:val="both"/>
      </w:pPr>
      <w:r>
        <w:t xml:space="preserve">Он уточнил, что в парке </w:t>
      </w:r>
      <w:r w:rsidR="00405C8C">
        <w:t>«</w:t>
      </w:r>
      <w:proofErr w:type="spellStart"/>
      <w:r>
        <w:t>Ираэро</w:t>
      </w:r>
      <w:proofErr w:type="spellEnd"/>
      <w:r w:rsidR="00405C8C">
        <w:t>»</w:t>
      </w:r>
      <w:r>
        <w:t xml:space="preserve"> девять самолетов SSJ-100, авиакомпания эксплуатирует их почти четыре года. Авиакатастрофа в Шереметьево не повлияла на выполнение рейсов </w:t>
      </w:r>
      <w:r w:rsidR="00405C8C">
        <w:t>«</w:t>
      </w:r>
      <w:proofErr w:type="spellStart"/>
      <w:r>
        <w:t>Ираэро</w:t>
      </w:r>
      <w:proofErr w:type="spellEnd"/>
      <w:r w:rsidR="00405C8C">
        <w:t>»</w:t>
      </w:r>
      <w:r>
        <w:t xml:space="preserve"> на этих воздушных суднах, подчеркнул генеральный директор перевозчика.</w:t>
      </w:r>
    </w:p>
    <w:p w14:paraId="5F091015" w14:textId="77777777" w:rsidR="00464F7F" w:rsidRDefault="003218C1" w:rsidP="00464F7F">
      <w:pPr>
        <w:jc w:val="both"/>
      </w:pPr>
      <w:hyperlink r:id="rId30" w:history="1">
        <w:r w:rsidR="00464F7F" w:rsidRPr="00723EC7">
          <w:rPr>
            <w:rStyle w:val="a9"/>
          </w:rPr>
          <w:t>https://tass.ru/proisshestviya/6402489</w:t>
        </w:r>
      </w:hyperlink>
    </w:p>
    <w:p w14:paraId="79BAEB1D" w14:textId="77777777" w:rsidR="00464F7F" w:rsidRDefault="00464F7F" w:rsidP="00464F7F">
      <w:pPr>
        <w:jc w:val="both"/>
      </w:pPr>
      <w:r>
        <w:t>На ту же тему:</w:t>
      </w:r>
    </w:p>
    <w:p w14:paraId="12DAB08C" w14:textId="4FBE2AE9" w:rsidR="00464F7F" w:rsidRDefault="003218C1" w:rsidP="00464F7F">
      <w:pPr>
        <w:jc w:val="both"/>
      </w:pPr>
      <w:hyperlink r:id="rId31" w:history="1">
        <w:r w:rsidR="00464F7F" w:rsidRPr="00723EC7">
          <w:rPr>
            <w:rStyle w:val="a9"/>
          </w:rPr>
          <w:t>https://ria.ru/20190506/1553284417.html</w:t>
        </w:r>
      </w:hyperlink>
    </w:p>
    <w:p w14:paraId="6A2D515B" w14:textId="2DB929AC" w:rsidR="00464F7F" w:rsidRPr="009914B8" w:rsidRDefault="00464F7F" w:rsidP="00464F7F">
      <w:pPr>
        <w:pStyle w:val="3"/>
        <w:jc w:val="both"/>
        <w:rPr>
          <w:rFonts w:ascii="Times New Roman" w:hAnsi="Times New Roman"/>
          <w:sz w:val="24"/>
          <w:szCs w:val="24"/>
        </w:rPr>
      </w:pPr>
      <w:bookmarkStart w:id="27" w:name="_Toc8044926"/>
      <w:r w:rsidRPr="009914B8">
        <w:rPr>
          <w:rFonts w:ascii="Times New Roman" w:hAnsi="Times New Roman"/>
          <w:sz w:val="24"/>
          <w:szCs w:val="24"/>
        </w:rPr>
        <w:t xml:space="preserve">ИНТЕРФАКС; 2019.05.06; </w:t>
      </w:r>
      <w:r w:rsidRPr="003476A7">
        <w:rPr>
          <w:rFonts w:ascii="Times New Roman" w:hAnsi="Times New Roman"/>
          <w:sz w:val="24"/>
          <w:szCs w:val="24"/>
        </w:rPr>
        <w:t>РОСТРАНСНАДЗОР</w:t>
      </w:r>
      <w:r w:rsidRPr="009914B8">
        <w:rPr>
          <w:rFonts w:ascii="Times New Roman" w:hAnsi="Times New Roman"/>
          <w:sz w:val="24"/>
          <w:szCs w:val="24"/>
        </w:rPr>
        <w:t xml:space="preserve"> НАЧАЛ ПРОВЕРКИ В СВЯЗИ С АВИАКАТАСТРОФОЙ SSJ100 В </w:t>
      </w:r>
      <w:r w:rsidR="00405C8C">
        <w:rPr>
          <w:rFonts w:ascii="Times New Roman" w:hAnsi="Times New Roman"/>
          <w:sz w:val="24"/>
          <w:szCs w:val="24"/>
        </w:rPr>
        <w:t>«</w:t>
      </w:r>
      <w:r w:rsidRPr="009914B8">
        <w:rPr>
          <w:rFonts w:ascii="Times New Roman" w:hAnsi="Times New Roman"/>
          <w:sz w:val="24"/>
          <w:szCs w:val="24"/>
        </w:rPr>
        <w:t>ШЕРЕМЕТЬЕВО</w:t>
      </w:r>
      <w:r w:rsidR="00405C8C">
        <w:rPr>
          <w:rFonts w:ascii="Times New Roman" w:hAnsi="Times New Roman"/>
          <w:sz w:val="24"/>
          <w:szCs w:val="24"/>
        </w:rPr>
        <w:t>»</w:t>
      </w:r>
      <w:bookmarkEnd w:id="27"/>
    </w:p>
    <w:p w14:paraId="6796F163" w14:textId="7AB0A551" w:rsidR="00464F7F" w:rsidRDefault="00464F7F" w:rsidP="00464F7F">
      <w:pPr>
        <w:jc w:val="both"/>
      </w:pPr>
      <w:r>
        <w:t xml:space="preserve">Оперативным штабом, созданном в связи с авиапроисшествием в </w:t>
      </w:r>
      <w:r w:rsidR="00405C8C">
        <w:t>«</w:t>
      </w:r>
      <w:r>
        <w:t>Шереметьево</w:t>
      </w:r>
      <w:r w:rsidR="00405C8C">
        <w:t>»</w:t>
      </w:r>
      <w:r>
        <w:t xml:space="preserve">, принято решение о проведении </w:t>
      </w:r>
      <w:r w:rsidRPr="003476A7">
        <w:rPr>
          <w:b/>
        </w:rPr>
        <w:t>Ространснадзор</w:t>
      </w:r>
      <w:r>
        <w:t>ом трёх внеплановых проверок.</w:t>
      </w:r>
    </w:p>
    <w:p w14:paraId="24B7614C" w14:textId="2B9C87C2" w:rsidR="00464F7F" w:rsidRDefault="00405C8C" w:rsidP="00464F7F">
      <w:pPr>
        <w:jc w:val="both"/>
      </w:pPr>
      <w:r>
        <w:t>«</w:t>
      </w:r>
      <w:r w:rsidR="00464F7F">
        <w:t xml:space="preserve">Ведомство проверит ПАО </w:t>
      </w:r>
      <w:r>
        <w:t>«</w:t>
      </w:r>
      <w:r w:rsidR="00464F7F" w:rsidRPr="003476A7">
        <w:rPr>
          <w:b/>
        </w:rPr>
        <w:t>Аэрофлот</w:t>
      </w:r>
      <w:r>
        <w:t>»</w:t>
      </w:r>
      <w:r w:rsidR="00464F7F">
        <w:t xml:space="preserve"> (MOEX: AFLT), самолёт которого совершил аварийную посадку, АО </w:t>
      </w:r>
      <w:r>
        <w:t>«</w:t>
      </w:r>
      <w:r w:rsidR="00464F7F">
        <w:t>Международный аэропорт Шереметьево</w:t>
      </w:r>
      <w:r>
        <w:t>»</w:t>
      </w:r>
      <w:r w:rsidR="00464F7F">
        <w:t xml:space="preserve"> и ФГУП </w:t>
      </w:r>
      <w:r>
        <w:t>«</w:t>
      </w:r>
      <w:r w:rsidR="00464F7F">
        <w:t>Государственная корпорация по организации воздушного движения в Российской Федерации</w:t>
      </w:r>
      <w:r>
        <w:t>»</w:t>
      </w:r>
      <w:r w:rsidR="00464F7F">
        <w:t xml:space="preserve"> на предмет соблюдения норм воздушного законодательства в области обеспечения безопасности полетов</w:t>
      </w:r>
      <w:r>
        <w:t>»</w:t>
      </w:r>
      <w:r w:rsidR="00464F7F">
        <w:t>,</w:t>
      </w:r>
      <w:r>
        <w:t xml:space="preserve"> – </w:t>
      </w:r>
      <w:r w:rsidR="00464F7F">
        <w:t xml:space="preserve">говорится на официальном сайте </w:t>
      </w:r>
      <w:r w:rsidR="00464F7F" w:rsidRPr="003476A7">
        <w:rPr>
          <w:b/>
        </w:rPr>
        <w:t>Ространснадзор</w:t>
      </w:r>
      <w:r w:rsidR="00464F7F">
        <w:t>а.</w:t>
      </w:r>
    </w:p>
    <w:p w14:paraId="2A1C5D87" w14:textId="3B222FC1" w:rsidR="00464F7F" w:rsidRPr="009914B8" w:rsidRDefault="00464F7F" w:rsidP="00464F7F">
      <w:pPr>
        <w:pStyle w:val="3"/>
        <w:jc w:val="both"/>
        <w:rPr>
          <w:rFonts w:ascii="Times New Roman" w:hAnsi="Times New Roman"/>
          <w:sz w:val="24"/>
          <w:szCs w:val="24"/>
        </w:rPr>
      </w:pPr>
      <w:bookmarkStart w:id="28" w:name="_Toc8044927"/>
      <w:r w:rsidRPr="009914B8">
        <w:rPr>
          <w:rFonts w:ascii="Times New Roman" w:hAnsi="Times New Roman"/>
          <w:sz w:val="24"/>
          <w:szCs w:val="24"/>
        </w:rPr>
        <w:t>ИНТЕРФАКС; 2019.0</w:t>
      </w:r>
      <w:r>
        <w:rPr>
          <w:rFonts w:ascii="Times New Roman" w:hAnsi="Times New Roman"/>
          <w:sz w:val="24"/>
          <w:szCs w:val="24"/>
        </w:rPr>
        <w:t>5.06</w:t>
      </w:r>
      <w:r w:rsidRPr="009914B8">
        <w:rPr>
          <w:rFonts w:ascii="Times New Roman" w:hAnsi="Times New Roman"/>
          <w:sz w:val="24"/>
          <w:szCs w:val="24"/>
        </w:rPr>
        <w:t xml:space="preserve">; АВИАКОМПАНИЯ </w:t>
      </w:r>
      <w:r w:rsidR="00405C8C">
        <w:rPr>
          <w:rFonts w:ascii="Times New Roman" w:hAnsi="Times New Roman"/>
          <w:sz w:val="24"/>
          <w:szCs w:val="24"/>
        </w:rPr>
        <w:t>«</w:t>
      </w:r>
      <w:r w:rsidRPr="009914B8">
        <w:rPr>
          <w:rFonts w:ascii="Times New Roman" w:hAnsi="Times New Roman"/>
          <w:sz w:val="24"/>
          <w:szCs w:val="24"/>
        </w:rPr>
        <w:t>ЯКУТИЯ</w:t>
      </w:r>
      <w:r w:rsidR="00405C8C">
        <w:rPr>
          <w:rFonts w:ascii="Times New Roman" w:hAnsi="Times New Roman"/>
          <w:sz w:val="24"/>
          <w:szCs w:val="24"/>
        </w:rPr>
        <w:t>»</w:t>
      </w:r>
      <w:r w:rsidRPr="009914B8">
        <w:rPr>
          <w:rFonts w:ascii="Times New Roman" w:hAnsi="Times New Roman"/>
          <w:sz w:val="24"/>
          <w:szCs w:val="24"/>
        </w:rPr>
        <w:t xml:space="preserve"> УСИЛИТ КОНТРОЛЬ ЗА ТЕХНИЧЕСКИМ СОСТОЯНИЕМ САМОЛЕТОВ SSJ-100</w:t>
      </w:r>
      <w:bookmarkEnd w:id="28"/>
    </w:p>
    <w:p w14:paraId="1D3CD15F" w14:textId="0B42798C" w:rsidR="00464F7F" w:rsidRDefault="00464F7F" w:rsidP="00464F7F">
      <w:pPr>
        <w:jc w:val="both"/>
      </w:pPr>
      <w:r>
        <w:t xml:space="preserve">В авиакомпании </w:t>
      </w:r>
      <w:r w:rsidR="00405C8C">
        <w:t>«</w:t>
      </w:r>
      <w:r>
        <w:t>Якутия</w:t>
      </w:r>
      <w:r w:rsidR="00405C8C">
        <w:t>»</w:t>
      </w:r>
      <w:r>
        <w:t xml:space="preserve"> усилен контроль технического состояния самолетов </w:t>
      </w:r>
      <w:proofErr w:type="spellStart"/>
      <w:r>
        <w:t>Sukhoi</w:t>
      </w:r>
      <w:proofErr w:type="spellEnd"/>
      <w:r>
        <w:t xml:space="preserve"> </w:t>
      </w:r>
      <w:proofErr w:type="spellStart"/>
      <w:r>
        <w:t>Superjet</w:t>
      </w:r>
      <w:proofErr w:type="spellEnd"/>
      <w:r>
        <w:t xml:space="preserve"> 100, сообщает пресс-служба регионального главы и правительства.</w:t>
      </w:r>
    </w:p>
    <w:p w14:paraId="4138EE5F" w14:textId="544C991C" w:rsidR="00464F7F" w:rsidRDefault="00464F7F" w:rsidP="00464F7F">
      <w:pPr>
        <w:jc w:val="both"/>
      </w:pPr>
      <w:r>
        <w:t xml:space="preserve">В </w:t>
      </w:r>
      <w:r w:rsidR="00405C8C">
        <w:t>«</w:t>
      </w:r>
      <w:r>
        <w:t>Якутии</w:t>
      </w:r>
      <w:r w:rsidR="00405C8C">
        <w:t>»</w:t>
      </w:r>
      <w:r>
        <w:t xml:space="preserve"> эксплуатируется два воздушных судна SSJ-100. Рейсы на этих типах самолетов выполняются по расписанию.</w:t>
      </w:r>
    </w:p>
    <w:p w14:paraId="401D8994" w14:textId="36F8921A" w:rsidR="00464F7F" w:rsidRDefault="00405C8C" w:rsidP="00464F7F">
      <w:pPr>
        <w:jc w:val="both"/>
      </w:pPr>
      <w:r>
        <w:t>«</w:t>
      </w:r>
      <w:r w:rsidR="00464F7F">
        <w:t xml:space="preserve">Проанализировано текущее техническое состояние воздушных судов. На особый контроль взяли выполнение технического обслуживания самолётов </w:t>
      </w:r>
      <w:proofErr w:type="spellStart"/>
      <w:r w:rsidR="00464F7F">
        <w:t>Sukhoi</w:t>
      </w:r>
      <w:proofErr w:type="spellEnd"/>
      <w:r w:rsidR="00464F7F">
        <w:t xml:space="preserve"> </w:t>
      </w:r>
      <w:proofErr w:type="spellStart"/>
      <w:r w:rsidR="00464F7F">
        <w:t>Superjet</w:t>
      </w:r>
      <w:proofErr w:type="spellEnd"/>
      <w:r w:rsidR="00464F7F">
        <w:t xml:space="preserve"> 100</w:t>
      </w:r>
      <w:r>
        <w:t>»</w:t>
      </w:r>
      <w:r w:rsidR="00464F7F">
        <w:t>,</w:t>
      </w:r>
      <w:r>
        <w:t xml:space="preserve"> – </w:t>
      </w:r>
      <w:r w:rsidR="00464F7F">
        <w:t xml:space="preserve">приводятся в сообщении слова первого заместителя гендиректора авиакомпании </w:t>
      </w:r>
      <w:r>
        <w:t>«</w:t>
      </w:r>
      <w:r w:rsidR="00464F7F">
        <w:t>Якутия</w:t>
      </w:r>
      <w:r>
        <w:t>»</w:t>
      </w:r>
      <w:r w:rsidR="00464F7F">
        <w:t xml:space="preserve"> Ильи Пономарева.</w:t>
      </w:r>
    </w:p>
    <w:p w14:paraId="4833CF27" w14:textId="77777777" w:rsidR="00464F7F" w:rsidRDefault="00464F7F" w:rsidP="00464F7F">
      <w:pPr>
        <w:jc w:val="both"/>
      </w:pPr>
      <w:r>
        <w:t xml:space="preserve">Кроме того, по словам представителя авиакомпании, сегодня предварительно перед летным днем проведены дополнительные занятия с экипажами воздушных судов, </w:t>
      </w:r>
      <w:r>
        <w:lastRenderedPageBreak/>
        <w:t>выполняющих текущую производственную программу на предмет контроля ситуаций, возникающих в процессе полета.</w:t>
      </w:r>
    </w:p>
    <w:p w14:paraId="069EE396" w14:textId="77777777" w:rsidR="00464F7F" w:rsidRDefault="00464F7F" w:rsidP="00464F7F">
      <w:pPr>
        <w:jc w:val="both"/>
      </w:pPr>
      <w:r>
        <w:t xml:space="preserve">Первый заместитель председателя правительства Якутии Алексей </w:t>
      </w:r>
      <w:proofErr w:type="spellStart"/>
      <w:r>
        <w:t>Колодезников</w:t>
      </w:r>
      <w:proofErr w:type="spellEnd"/>
      <w:r>
        <w:t xml:space="preserve"> отметил, что решение о дальнейшей эксплуатации воздушных судов </w:t>
      </w:r>
      <w:proofErr w:type="spellStart"/>
      <w:r>
        <w:t>Sukhoi</w:t>
      </w:r>
      <w:proofErr w:type="spellEnd"/>
      <w:r>
        <w:t xml:space="preserve"> </w:t>
      </w:r>
      <w:proofErr w:type="spellStart"/>
      <w:r>
        <w:t>Superjet</w:t>
      </w:r>
      <w:proofErr w:type="spellEnd"/>
      <w:r>
        <w:t xml:space="preserve"> 100 будет принято по итогам расследования и выводов комиссии.</w:t>
      </w:r>
    </w:p>
    <w:p w14:paraId="4C0D002E" w14:textId="12586104" w:rsidR="00464F7F" w:rsidRPr="009B5FE5" w:rsidRDefault="00464F7F" w:rsidP="00464F7F">
      <w:pPr>
        <w:pStyle w:val="3"/>
        <w:jc w:val="both"/>
        <w:rPr>
          <w:rFonts w:ascii="Times New Roman" w:hAnsi="Times New Roman"/>
          <w:sz w:val="24"/>
          <w:szCs w:val="24"/>
        </w:rPr>
      </w:pPr>
      <w:bookmarkStart w:id="29" w:name="_Toc8044928"/>
      <w:r w:rsidRPr="009B5FE5">
        <w:rPr>
          <w:rFonts w:ascii="Times New Roman" w:hAnsi="Times New Roman"/>
          <w:sz w:val="24"/>
          <w:szCs w:val="24"/>
        </w:rPr>
        <w:t xml:space="preserve">ИНТЕРФАКС-ПОВОЛЖЬЕ; 2019.05.06; БОЛЬШИНСТВО АВИАРЕЙСОВ, ПРИЗЕМЛИВШИХСЯ В НИЖНЕМ НОВГОРОДЕ, ВЫЛЕТЕЛИ В </w:t>
      </w:r>
      <w:r w:rsidR="00405C8C">
        <w:rPr>
          <w:rFonts w:ascii="Times New Roman" w:hAnsi="Times New Roman"/>
          <w:sz w:val="24"/>
          <w:szCs w:val="24"/>
        </w:rPr>
        <w:t>«</w:t>
      </w:r>
      <w:r w:rsidRPr="009B5FE5">
        <w:rPr>
          <w:rFonts w:ascii="Times New Roman" w:hAnsi="Times New Roman"/>
          <w:sz w:val="24"/>
          <w:szCs w:val="24"/>
        </w:rPr>
        <w:t>ШЕРЕМЕТЬЕВО</w:t>
      </w:r>
      <w:r w:rsidR="00405C8C">
        <w:rPr>
          <w:rFonts w:ascii="Times New Roman" w:hAnsi="Times New Roman"/>
          <w:sz w:val="24"/>
          <w:szCs w:val="24"/>
        </w:rPr>
        <w:t>»</w:t>
      </w:r>
      <w:bookmarkEnd w:id="29"/>
    </w:p>
    <w:p w14:paraId="29CCB7E2" w14:textId="66ECC371" w:rsidR="00464F7F" w:rsidRDefault="00464F7F" w:rsidP="00464F7F">
      <w:pPr>
        <w:jc w:val="both"/>
      </w:pPr>
      <w:r>
        <w:t xml:space="preserve">Самолеты, приземлившиеся в аэропорту Нижнего Новгорода после катастрофы в </w:t>
      </w:r>
      <w:r w:rsidR="00405C8C">
        <w:t>«</w:t>
      </w:r>
      <w:r>
        <w:t>Шереметьево</w:t>
      </w:r>
      <w:r w:rsidR="00405C8C">
        <w:t>»</w:t>
      </w:r>
      <w:r>
        <w:t>, вылетают в пункт назначения.</w:t>
      </w:r>
    </w:p>
    <w:p w14:paraId="2DB72468" w14:textId="07D65329" w:rsidR="00464F7F" w:rsidRDefault="00405C8C" w:rsidP="00464F7F">
      <w:pPr>
        <w:jc w:val="both"/>
      </w:pPr>
      <w:r>
        <w:t>«</w:t>
      </w:r>
      <w:r w:rsidR="00464F7F">
        <w:t>По данным на утро понедельника, большинство рейсов, а их было около 20, вылетели. Еще два ожидают вылета</w:t>
      </w:r>
      <w:r>
        <w:t>»</w:t>
      </w:r>
      <w:r w:rsidR="00464F7F">
        <w:t>,</w:t>
      </w:r>
      <w:r>
        <w:t xml:space="preserve"> – </w:t>
      </w:r>
      <w:r w:rsidR="00464F7F">
        <w:t xml:space="preserve">сообщили агентству </w:t>
      </w:r>
      <w:r>
        <w:t>«</w:t>
      </w:r>
      <w:r w:rsidR="00464F7F">
        <w:t>Интерфакс-Поволжье</w:t>
      </w:r>
      <w:r>
        <w:t>»</w:t>
      </w:r>
      <w:r w:rsidR="00464F7F">
        <w:t xml:space="preserve"> в пресс-службе нижегородского аэропорта.</w:t>
      </w:r>
    </w:p>
    <w:p w14:paraId="65FC724F" w14:textId="0AD1455D" w:rsidR="00464F7F" w:rsidRDefault="00464F7F" w:rsidP="00464F7F">
      <w:pPr>
        <w:jc w:val="both"/>
      </w:pPr>
      <w:r>
        <w:t xml:space="preserve">Аэропорт Нижнего Новгорода в воскресенье принял несколько рейсов, которые следовали в московский аэропорт </w:t>
      </w:r>
      <w:r w:rsidR="00405C8C">
        <w:t>«</w:t>
      </w:r>
      <w:r>
        <w:t>Шереметьево</w:t>
      </w:r>
      <w:r w:rsidR="00405C8C">
        <w:t>»</w:t>
      </w:r>
      <w:r>
        <w:t>. Три из приземлившихся рейсов</w:t>
      </w:r>
      <w:r w:rsidR="00405C8C">
        <w:t xml:space="preserve"> – </w:t>
      </w:r>
      <w:r>
        <w:t xml:space="preserve">международные. Также был задержан борт </w:t>
      </w:r>
      <w:r w:rsidR="00405C8C">
        <w:t>«</w:t>
      </w:r>
      <w:r w:rsidRPr="003476A7">
        <w:rPr>
          <w:b/>
        </w:rPr>
        <w:t>Аэрофлот</w:t>
      </w:r>
      <w:r>
        <w:t>а</w:t>
      </w:r>
      <w:r w:rsidR="00405C8C">
        <w:t>»</w:t>
      </w:r>
      <w:r>
        <w:t>, следующий из Нижнего Новгорода в Москву.</w:t>
      </w:r>
    </w:p>
    <w:p w14:paraId="12BCE2CB" w14:textId="638BEC17" w:rsidR="00464F7F" w:rsidRPr="00DD10A7" w:rsidRDefault="00464F7F" w:rsidP="00464F7F">
      <w:pPr>
        <w:pStyle w:val="3"/>
        <w:jc w:val="both"/>
        <w:rPr>
          <w:rFonts w:ascii="Times New Roman" w:hAnsi="Times New Roman"/>
          <w:sz w:val="24"/>
          <w:szCs w:val="24"/>
        </w:rPr>
      </w:pPr>
      <w:bookmarkStart w:id="30" w:name="_Toc8044932"/>
      <w:r w:rsidRPr="00DD10A7">
        <w:rPr>
          <w:rFonts w:ascii="Times New Roman" w:hAnsi="Times New Roman"/>
          <w:sz w:val="24"/>
          <w:szCs w:val="24"/>
        </w:rPr>
        <w:t xml:space="preserve">КОММЕРСАНТЪ FM; 2019.05.05; </w:t>
      </w:r>
      <w:r w:rsidR="00405C8C">
        <w:rPr>
          <w:rFonts w:ascii="Times New Roman" w:hAnsi="Times New Roman"/>
          <w:sz w:val="24"/>
          <w:szCs w:val="24"/>
        </w:rPr>
        <w:t>«</w:t>
      </w:r>
      <w:r w:rsidRPr="00DD10A7">
        <w:rPr>
          <w:rFonts w:ascii="Times New Roman" w:hAnsi="Times New Roman"/>
          <w:sz w:val="24"/>
          <w:szCs w:val="24"/>
        </w:rPr>
        <w:t>ГЛАВНОЕ БЫЛО</w:t>
      </w:r>
      <w:r w:rsidR="00405C8C">
        <w:rPr>
          <w:rFonts w:ascii="Times New Roman" w:hAnsi="Times New Roman"/>
          <w:sz w:val="24"/>
          <w:szCs w:val="24"/>
        </w:rPr>
        <w:t xml:space="preserve"> – </w:t>
      </w:r>
      <w:r w:rsidRPr="00DD10A7">
        <w:rPr>
          <w:rFonts w:ascii="Times New Roman" w:hAnsi="Times New Roman"/>
          <w:sz w:val="24"/>
          <w:szCs w:val="24"/>
        </w:rPr>
        <w:t>СПАСТИ ПАССАЖИРОВ</w:t>
      </w:r>
      <w:r w:rsidR="00405C8C">
        <w:rPr>
          <w:rFonts w:ascii="Times New Roman" w:hAnsi="Times New Roman"/>
          <w:sz w:val="24"/>
          <w:szCs w:val="24"/>
        </w:rPr>
        <w:t>»</w:t>
      </w:r>
      <w:r w:rsidRPr="00DD10A7">
        <w:rPr>
          <w:rFonts w:ascii="Times New Roman" w:hAnsi="Times New Roman"/>
          <w:sz w:val="24"/>
          <w:szCs w:val="24"/>
        </w:rPr>
        <w:t xml:space="preserve">; ЛЕТЧИК-ИНСТРУКТОР В ЭФИРЕ </w:t>
      </w:r>
      <w:r w:rsidR="00405C8C">
        <w:rPr>
          <w:rFonts w:ascii="Times New Roman" w:hAnsi="Times New Roman"/>
          <w:sz w:val="24"/>
          <w:szCs w:val="24"/>
        </w:rPr>
        <w:t>«</w:t>
      </w:r>
      <w:r w:rsidRPr="00DD10A7">
        <w:rPr>
          <w:rFonts w:ascii="Times New Roman" w:hAnsi="Times New Roman"/>
          <w:sz w:val="24"/>
          <w:szCs w:val="24"/>
        </w:rPr>
        <w:t>Ъ FM</w:t>
      </w:r>
      <w:r w:rsidR="00405C8C">
        <w:rPr>
          <w:rFonts w:ascii="Times New Roman" w:hAnsi="Times New Roman"/>
          <w:sz w:val="24"/>
          <w:szCs w:val="24"/>
        </w:rPr>
        <w:t xml:space="preserve">» – </w:t>
      </w:r>
      <w:r w:rsidRPr="00DD10A7">
        <w:rPr>
          <w:rFonts w:ascii="Times New Roman" w:hAnsi="Times New Roman"/>
          <w:sz w:val="24"/>
          <w:szCs w:val="24"/>
        </w:rPr>
        <w:t>О ЧП С САМОЛЕТОМ В ШЕРЕМЕТЬЕВО</w:t>
      </w:r>
      <w:bookmarkEnd w:id="30"/>
    </w:p>
    <w:p w14:paraId="73554595" w14:textId="6706C4D3" w:rsidR="00464F7F" w:rsidRDefault="00464F7F" w:rsidP="00464F7F">
      <w:pPr>
        <w:jc w:val="both"/>
      </w:pPr>
      <w:r>
        <w:t xml:space="preserve">В связи с инцидентом в аэропорту Шереметьево Следственный комитет возбудил уголовное дело по статье о нарушении правил безопасности движения и эксплуатации воздушного транспорта, повлекшее по неосторожности смерть двух и более лиц. В ведомстве подтвердили гибель 13 человек. Пассажирский лайнер </w:t>
      </w:r>
      <w:r w:rsidR="00405C8C">
        <w:t>«</w:t>
      </w:r>
      <w:r w:rsidRPr="003476A7">
        <w:rPr>
          <w:b/>
        </w:rPr>
        <w:t>Аэрофлот</w:t>
      </w:r>
      <w:r>
        <w:t>а</w:t>
      </w:r>
      <w:r w:rsidR="00405C8C">
        <w:t>»</w:t>
      </w:r>
      <w:r>
        <w:t xml:space="preserve"> должен был вылететь в Мурманск, однако после взлета экипаж запросил аварийной посадки. По одной из версий, на борту загорелись двигатели. По другой</w:t>
      </w:r>
      <w:r w:rsidR="00405C8C">
        <w:t xml:space="preserve"> – </w:t>
      </w:r>
      <w:r>
        <w:t xml:space="preserve">обнаружилась неисправность электроники, и лайнер попытался совершить посадку, но ударился о полосу, его шасси повредились и пробили топливные баки, что и стало причиной пожара. По третьей версии, в самолет попала молния. Ведущий </w:t>
      </w:r>
      <w:r w:rsidR="00405C8C">
        <w:t>«</w:t>
      </w:r>
      <w:r>
        <w:t>Коммерсантъ FM</w:t>
      </w:r>
      <w:r w:rsidR="00405C8C">
        <w:t>»</w:t>
      </w:r>
      <w:r>
        <w:t xml:space="preserve"> Рамаз Чиаурели обсудил ситуацию с летчиком-инструктором первого класса, мастером спорта по высшему пилотажу на реактивных самолетах Андреем Красноперовым.</w:t>
      </w:r>
    </w:p>
    <w:p w14:paraId="295B5C0B" w14:textId="5A4124A9" w:rsidR="00464F7F" w:rsidRDefault="00405C8C" w:rsidP="00464F7F">
      <w:pPr>
        <w:jc w:val="both"/>
      </w:pPr>
      <w:r>
        <w:t>-</w:t>
      </w:r>
      <w:r w:rsidR="00464F7F">
        <w:t xml:space="preserve"> Какая из версий вам кажется наиболее вероятной?</w:t>
      </w:r>
    </w:p>
    <w:p w14:paraId="30E6CFAA" w14:textId="343D8262" w:rsidR="00464F7F" w:rsidRDefault="00405C8C" w:rsidP="00464F7F">
      <w:pPr>
        <w:jc w:val="both"/>
      </w:pPr>
      <w:r>
        <w:t>-</w:t>
      </w:r>
      <w:r w:rsidR="00464F7F">
        <w:t xml:space="preserve"> Мне попадание молнии кажется маловероятным. Скорее всего причины ЧП связаны с внешним воздействием, поскольку сейчас идет весенняя миграция птиц, и, возможно, одна из них на взлете попала в двигатель, из-за чего произошло разрушение компрессора, а потом возник и пожар. Вторая версия</w:t>
      </w:r>
      <w:r>
        <w:t xml:space="preserve"> – </w:t>
      </w:r>
      <w:r w:rsidR="00464F7F">
        <w:t>что-то случилось с самолетом, ведь его сажали с полными баками. Эта ситуация имеет свою специфику, при этом посадка с полными баками вообще не рекомендуется. Обычно самолетам дают определенную зону для выработки или даже сброса топлива. Дело в том, что существует система, чтобы облегчить самолет на посадке: есть допустимая взлетная масса, есть посадочная масса, с которой можно приземлиться. Но если самолет превышает нагрузку на шасси в момент посадки, то их стойка вполне может подломиться. В этой ситуации самолет был очень тяжелым. Кроме того, в таком случае утечка топлива почти неизбежна за счет деформации крыльев при ударе о полосу.</w:t>
      </w:r>
    </w:p>
    <w:p w14:paraId="21B9730B" w14:textId="7685AE8A" w:rsidR="00464F7F" w:rsidRDefault="00405C8C" w:rsidP="00464F7F">
      <w:pPr>
        <w:jc w:val="both"/>
      </w:pPr>
      <w:r>
        <w:t>-</w:t>
      </w:r>
      <w:r w:rsidR="00464F7F">
        <w:t xml:space="preserve"> </w:t>
      </w:r>
      <w:proofErr w:type="spellStart"/>
      <w:r w:rsidR="00464F7F">
        <w:t>Superjet</w:t>
      </w:r>
      <w:proofErr w:type="spellEnd"/>
      <w:r>
        <w:t xml:space="preserve"> – </w:t>
      </w:r>
      <w:r w:rsidR="00464F7F">
        <w:t>это новая машина. Здесь могут быть какие-то особенности, почему пилоты, например, не сбросили топливо, учитывая, что им пришлось на второй круг заходить? Могло ли это послужить причиной того, что огонь появился?</w:t>
      </w:r>
    </w:p>
    <w:p w14:paraId="627F2F02" w14:textId="60FCDDB9" w:rsidR="00464F7F" w:rsidRDefault="00405C8C" w:rsidP="00464F7F">
      <w:pPr>
        <w:jc w:val="both"/>
      </w:pPr>
      <w:r>
        <w:t>-</w:t>
      </w:r>
      <w:r w:rsidR="00464F7F">
        <w:t xml:space="preserve"> В данном случае хвала летчикам, которые смогли посадить самолет хоть как-то на полосу. Для того чтобы сбрасывать топливо, должен быть нормальный полет, должны в </w:t>
      </w:r>
      <w:r w:rsidR="00464F7F">
        <w:lastRenderedPageBreak/>
        <w:t>штатном режиме работать двигатели, и, естественно, должны быть нормальные штилевые условия. В данной ситуации случилось что-то нестандартное, раз летчики пошли на экстренный вариант посадки.</w:t>
      </w:r>
    </w:p>
    <w:p w14:paraId="443B3A8A" w14:textId="77777777" w:rsidR="00464F7F" w:rsidRDefault="00464F7F" w:rsidP="00464F7F">
      <w:pPr>
        <w:jc w:val="both"/>
      </w:pPr>
      <w:r>
        <w:t>А экстренная посадка всегда имеет такое свойство, что идет большая перегрузка за счет топлива в крыльях.</w:t>
      </w:r>
    </w:p>
    <w:p w14:paraId="2F419FAB" w14:textId="77777777" w:rsidR="00464F7F" w:rsidRDefault="00464F7F" w:rsidP="00464F7F">
      <w:pPr>
        <w:jc w:val="both"/>
      </w:pPr>
      <w:r>
        <w:t>Ну а в момент касания тут уже от летчика зависит качество посадки: есть мягкое касание, есть перегрузка больше 2 единиц.</w:t>
      </w:r>
    </w:p>
    <w:p w14:paraId="03972D4E" w14:textId="3BF9745D" w:rsidR="00464F7F" w:rsidRDefault="00405C8C" w:rsidP="00464F7F">
      <w:pPr>
        <w:jc w:val="both"/>
      </w:pPr>
      <w:r>
        <w:t>-</w:t>
      </w:r>
      <w:r w:rsidR="00464F7F">
        <w:t xml:space="preserve"> Есть информация, что </w:t>
      </w:r>
      <w:proofErr w:type="spellStart"/>
      <w:r w:rsidR="00464F7F">
        <w:t>Superjet</w:t>
      </w:r>
      <w:proofErr w:type="spellEnd"/>
      <w:r w:rsidR="00464F7F">
        <w:t xml:space="preserve"> подавал сигнал бедствия перед посадкой в Шереметьево, и с ним пропала связь. Надежность машины в данном случае вызывает полное доверие? Что ждет сейчас эти лайнеры?</w:t>
      </w:r>
    </w:p>
    <w:p w14:paraId="59B1B611" w14:textId="7C957A78" w:rsidR="00464F7F" w:rsidRDefault="00405C8C" w:rsidP="00464F7F">
      <w:pPr>
        <w:jc w:val="both"/>
      </w:pPr>
      <w:r>
        <w:t>-</w:t>
      </w:r>
      <w:r w:rsidR="00464F7F">
        <w:t xml:space="preserve"> Во-первых, пока не выяснят причину инцидента, на всех типах этих самолетов, естественно, прекратят все полеты. Это нормальное явление, поскольку причина может повториться на другом таком же лайнере, как в случае с </w:t>
      </w:r>
      <w:proofErr w:type="spellStart"/>
      <w:r w:rsidR="00464F7F">
        <w:t>Boeing</w:t>
      </w:r>
      <w:proofErr w:type="spellEnd"/>
      <w:r w:rsidR="00464F7F">
        <w:t xml:space="preserve"> 737 MAX. В данной ситуации надо разобраться, в чем причина. Но то, что не было связи, это естественно</w:t>
      </w:r>
      <w:r>
        <w:t xml:space="preserve"> – </w:t>
      </w:r>
      <w:r w:rsidR="00464F7F">
        <w:t>летчики полностью были настроены на посадку, им было не до мелочей, главное</w:t>
      </w:r>
      <w:r>
        <w:t xml:space="preserve"> – </w:t>
      </w:r>
      <w:r w:rsidR="00464F7F">
        <w:t>спасти пассажиров.</w:t>
      </w:r>
    </w:p>
    <w:p w14:paraId="11A294E0" w14:textId="3DF5A2D0" w:rsidR="00464F7F" w:rsidRDefault="00405C8C" w:rsidP="00464F7F">
      <w:pPr>
        <w:jc w:val="both"/>
      </w:pPr>
      <w:r>
        <w:t>-</w:t>
      </w:r>
      <w:r w:rsidR="00464F7F">
        <w:t xml:space="preserve"> А из-за чего могла пропасть связь?</w:t>
      </w:r>
    </w:p>
    <w:p w14:paraId="25362207" w14:textId="5E656E90" w:rsidR="00464F7F" w:rsidRDefault="00405C8C" w:rsidP="00464F7F">
      <w:pPr>
        <w:jc w:val="both"/>
      </w:pPr>
      <w:r>
        <w:t>-</w:t>
      </w:r>
      <w:r w:rsidR="00464F7F">
        <w:t xml:space="preserve"> Возможно, могли обесточить самолет во время пожара, чтобы исключить дальнейшее его развитие. По инструкции надо доложить о ЧП, но надо и обесточить самолет перед посадкой, чтобы не было искры.</w:t>
      </w:r>
    </w:p>
    <w:p w14:paraId="28C4396A" w14:textId="28B8B031" w:rsidR="00464F7F" w:rsidRDefault="00405C8C" w:rsidP="00464F7F">
      <w:pPr>
        <w:jc w:val="both"/>
      </w:pPr>
      <w:r>
        <w:t>-</w:t>
      </w:r>
      <w:r w:rsidR="00464F7F">
        <w:t xml:space="preserve"> То есть все-таки вы допускаете, что огонь мог появиться, когда машина была еще в воздухе?</w:t>
      </w:r>
    </w:p>
    <w:p w14:paraId="0ADB6D4E" w14:textId="0E5B1FD0" w:rsidR="00464F7F" w:rsidRDefault="00405C8C" w:rsidP="00464F7F">
      <w:pPr>
        <w:jc w:val="both"/>
      </w:pPr>
      <w:r>
        <w:t>-</w:t>
      </w:r>
      <w:r w:rsidR="00464F7F">
        <w:t xml:space="preserve"> Если не было связи, значит, сами летчики обесточили самолет, чтобы в момент посадки у них не возникло искры. Тем более самолет пытался приземлиться на бетонную полосу, и в любом случае экипаж должен был доложить, чтобы другие лайнеры развели в разные стороны. В противном случае тут была другая ситуация: кто-то бы взлетал в это время с полосы, они садились, сами понимаете, было бы еще интереснее.</w:t>
      </w:r>
    </w:p>
    <w:p w14:paraId="1EFCFBFD" w14:textId="2A38E34A" w:rsidR="00464F7F" w:rsidRDefault="00405C8C" w:rsidP="00464F7F">
      <w:pPr>
        <w:jc w:val="both"/>
      </w:pPr>
      <w:r>
        <w:t>-</w:t>
      </w:r>
      <w:r w:rsidR="00464F7F">
        <w:t xml:space="preserve"> Если был обесточен самолет, то получается, что даже по приборам пилоты не садились, а приземлялись максимально вручную, как только можно было?</w:t>
      </w:r>
    </w:p>
    <w:p w14:paraId="6A5BEAA8" w14:textId="7FDF225D" w:rsidR="00464F7F" w:rsidRDefault="00405C8C" w:rsidP="00464F7F">
      <w:pPr>
        <w:jc w:val="both"/>
      </w:pPr>
      <w:r>
        <w:t>-</w:t>
      </w:r>
      <w:r w:rsidR="00464F7F">
        <w:t xml:space="preserve"> Приборы, показывающие скорость, высоту, работают не от электричества. Они обычные, аналоговые, то есть пилотировать самолетом можно прекрасно, без всяких проблем.</w:t>
      </w:r>
    </w:p>
    <w:p w14:paraId="63460F63" w14:textId="736B0489" w:rsidR="00464F7F" w:rsidRDefault="00405C8C" w:rsidP="00464F7F">
      <w:pPr>
        <w:jc w:val="both"/>
      </w:pPr>
      <w:r>
        <w:t>-</w:t>
      </w:r>
      <w:r w:rsidR="00464F7F">
        <w:t xml:space="preserve"> Сейчас источник в Росавиации сообщил, что причиной возникновения огня все-таки стала жесткая посадка. Значит, видимо, что-то в воздухе произошло совершенно другая нештатная ситуация.</w:t>
      </w:r>
    </w:p>
    <w:p w14:paraId="11C9396F" w14:textId="09E6595A" w:rsidR="00464F7F" w:rsidRDefault="00405C8C" w:rsidP="00464F7F">
      <w:pPr>
        <w:jc w:val="both"/>
      </w:pPr>
      <w:r>
        <w:t>-</w:t>
      </w:r>
      <w:r w:rsidR="00464F7F">
        <w:t xml:space="preserve"> Если на самолете случилось что-то, из-за чего летчики решили сделать вынужденную посадку, не лететь в Мурманск, значит, могло произойти что-то, связанное как раз с электрикой, тем более не было связи с экипажем. Вот в чем суть.</w:t>
      </w:r>
    </w:p>
    <w:p w14:paraId="6FAD2373" w14:textId="40284FE6" w:rsidR="00464F7F" w:rsidRDefault="00464F7F" w:rsidP="00464F7F">
      <w:pPr>
        <w:jc w:val="both"/>
      </w:pPr>
      <w:r>
        <w:t>То есть изначально что-то было не так, а вот то, что уже случилось дальше,</w:t>
      </w:r>
      <w:r w:rsidR="00405C8C">
        <w:t xml:space="preserve"> – </w:t>
      </w:r>
      <w:r>
        <w:t>это уже грубая посадка.</w:t>
      </w:r>
    </w:p>
    <w:p w14:paraId="6035E198" w14:textId="77777777" w:rsidR="00464F7F" w:rsidRDefault="00464F7F" w:rsidP="00464F7F">
      <w:pPr>
        <w:jc w:val="both"/>
      </w:pPr>
      <w:r>
        <w:t>Тут в данной ситуации летчики пытались быстро приземлить самолет, я бы тоже садился на любой скорости, только бы побыстрее сесть и довезти людей. Естественно, ситуация может по-разному развиваться. Получилось так, как получилось, надо разбираться, в чем причина.</w:t>
      </w:r>
    </w:p>
    <w:p w14:paraId="0E1C76F0" w14:textId="77777777" w:rsidR="00464F7F" w:rsidRDefault="00464F7F" w:rsidP="00464F7F">
      <w:pPr>
        <w:jc w:val="both"/>
      </w:pPr>
      <w:r>
        <w:t>Представитель аэропорта Домодедово:</w:t>
      </w:r>
    </w:p>
    <w:p w14:paraId="750B8C2F" w14:textId="03F3B1B4" w:rsidR="00464F7F" w:rsidRDefault="00405C8C" w:rsidP="00464F7F">
      <w:pPr>
        <w:jc w:val="both"/>
      </w:pPr>
      <w:r>
        <w:t>«</w:t>
      </w:r>
      <w:r w:rsidR="00464F7F">
        <w:t>Мы задействовали дополнительные ресурсы для приема рейсов с учетом инцидента в аэропорту Шереметьево, обеспечены необходимые силы и средства для обеспечения и обслуживания воздушных судов и пассажиров в дополнение к собственным рейсам аэропорта</w:t>
      </w:r>
      <w:r>
        <w:t>»</w:t>
      </w:r>
      <w:r w:rsidR="00464F7F">
        <w:t>.</w:t>
      </w:r>
    </w:p>
    <w:p w14:paraId="570DCD5A" w14:textId="77777777" w:rsidR="00464F7F" w:rsidRDefault="003218C1" w:rsidP="00464F7F">
      <w:pPr>
        <w:jc w:val="both"/>
      </w:pPr>
      <w:hyperlink r:id="rId32" w:history="1">
        <w:r w:rsidR="00464F7F" w:rsidRPr="00723EC7">
          <w:rPr>
            <w:rStyle w:val="a9"/>
          </w:rPr>
          <w:t>https://www.kommersant.ru/doc/3961850</w:t>
        </w:r>
      </w:hyperlink>
    </w:p>
    <w:p w14:paraId="4DA22378" w14:textId="307F7CDD" w:rsidR="00464F7F" w:rsidRPr="005B64B3" w:rsidRDefault="00464F7F" w:rsidP="00464F7F">
      <w:pPr>
        <w:pStyle w:val="3"/>
        <w:jc w:val="both"/>
        <w:rPr>
          <w:rFonts w:ascii="Times New Roman" w:hAnsi="Times New Roman"/>
          <w:sz w:val="24"/>
          <w:szCs w:val="24"/>
        </w:rPr>
      </w:pPr>
      <w:bookmarkStart w:id="31" w:name="_Toc8044933"/>
      <w:r w:rsidRPr="005B64B3">
        <w:rPr>
          <w:rFonts w:ascii="Times New Roman" w:hAnsi="Times New Roman"/>
          <w:sz w:val="24"/>
          <w:szCs w:val="24"/>
        </w:rPr>
        <w:lastRenderedPageBreak/>
        <w:t xml:space="preserve">ВЕДОМОСТИ; ИРИНА ЧЕВТАЕВА, АЛЕКСАНДР ВОРОБЬЕВ; 2019.05.05; СКР ВОЗБУДИЛ ДЕЛО ИЗ-ЗА АВИАКАТАСТРОФЫ В </w:t>
      </w:r>
      <w:r w:rsidR="00405C8C">
        <w:rPr>
          <w:rFonts w:ascii="Times New Roman" w:hAnsi="Times New Roman"/>
          <w:sz w:val="24"/>
          <w:szCs w:val="24"/>
        </w:rPr>
        <w:t>«</w:t>
      </w:r>
      <w:r w:rsidRPr="005B64B3">
        <w:rPr>
          <w:rFonts w:ascii="Times New Roman" w:hAnsi="Times New Roman"/>
          <w:sz w:val="24"/>
          <w:szCs w:val="24"/>
        </w:rPr>
        <w:t>ШЕРЕМЕТЬЕВО</w:t>
      </w:r>
      <w:r w:rsidR="00405C8C">
        <w:rPr>
          <w:rFonts w:ascii="Times New Roman" w:hAnsi="Times New Roman"/>
          <w:sz w:val="24"/>
          <w:szCs w:val="24"/>
        </w:rPr>
        <w:t>»</w:t>
      </w:r>
      <w:r w:rsidRPr="005B64B3">
        <w:rPr>
          <w:rFonts w:ascii="Times New Roman" w:hAnsi="Times New Roman"/>
          <w:sz w:val="24"/>
          <w:szCs w:val="24"/>
        </w:rPr>
        <w:t>; ПО ДАННЫМ ТАСС, ПОГИБ 41 ЧЕЛОВЕК</w:t>
      </w:r>
      <w:bookmarkEnd w:id="31"/>
    </w:p>
    <w:p w14:paraId="60378786" w14:textId="16706FAA" w:rsidR="00464F7F" w:rsidRDefault="00464F7F" w:rsidP="00464F7F">
      <w:pPr>
        <w:jc w:val="both"/>
      </w:pPr>
      <w:r>
        <w:t xml:space="preserve">Вечером 5 мая в </w:t>
      </w:r>
      <w:r w:rsidR="00405C8C">
        <w:t>«</w:t>
      </w:r>
      <w:r>
        <w:t>Шереметьево</w:t>
      </w:r>
      <w:r w:rsidR="00405C8C">
        <w:t>»</w:t>
      </w:r>
      <w:r>
        <w:t xml:space="preserve"> потерпел крушение самолет SSJ100 </w:t>
      </w:r>
      <w:r w:rsidR="00405C8C">
        <w:t>«</w:t>
      </w:r>
      <w:r w:rsidRPr="003476A7">
        <w:rPr>
          <w:b/>
        </w:rPr>
        <w:t>Аэрофлот</w:t>
      </w:r>
      <w:r>
        <w:t>а</w:t>
      </w:r>
      <w:r w:rsidR="00405C8C">
        <w:t>»</w:t>
      </w:r>
      <w:r>
        <w:t xml:space="preserve">. Согласно данным flightradar24 ЧП произошло с бортом под регистрационным номером RA-89098, который поступил в парк </w:t>
      </w:r>
      <w:r w:rsidR="00405C8C">
        <w:t>«</w:t>
      </w:r>
      <w:r w:rsidRPr="003476A7">
        <w:rPr>
          <w:b/>
        </w:rPr>
        <w:t>Аэрофлот</w:t>
      </w:r>
      <w:r>
        <w:t>а</w:t>
      </w:r>
      <w:r w:rsidR="00405C8C">
        <w:t>»</w:t>
      </w:r>
      <w:r>
        <w:t xml:space="preserve"> меньше года назад</w:t>
      </w:r>
      <w:r w:rsidR="00405C8C">
        <w:t xml:space="preserve"> – </w:t>
      </w:r>
      <w:r>
        <w:t xml:space="preserve">в июне 2018 г. Самолет вылетел из </w:t>
      </w:r>
      <w:r w:rsidR="00405C8C">
        <w:t>«</w:t>
      </w:r>
      <w:r>
        <w:t>Шереметьево</w:t>
      </w:r>
      <w:r w:rsidR="00405C8C">
        <w:t>»</w:t>
      </w:r>
      <w:r>
        <w:t xml:space="preserve"> в Мурманск около 18.00 </w:t>
      </w:r>
      <w:proofErr w:type="spellStart"/>
      <w:r>
        <w:t>мск</w:t>
      </w:r>
      <w:proofErr w:type="spellEnd"/>
      <w:r>
        <w:t>. После нескольких кругов в небе над Московской областью лайнер запросил аварийную посадку и стал резко снижаться.</w:t>
      </w:r>
    </w:p>
    <w:p w14:paraId="4D57086E" w14:textId="5304FD82" w:rsidR="00464F7F" w:rsidRDefault="00464F7F" w:rsidP="00464F7F">
      <w:pPr>
        <w:jc w:val="both"/>
      </w:pPr>
      <w:r>
        <w:t xml:space="preserve">Сесть ему удалось со второго раза. Он трижды ударился о полосу и загорелся, сообщил </w:t>
      </w:r>
      <w:r w:rsidR="00405C8C">
        <w:t>«</w:t>
      </w:r>
      <w:r>
        <w:t>Интерфакс</w:t>
      </w:r>
      <w:r w:rsidR="00405C8C">
        <w:t>»</w:t>
      </w:r>
      <w:r>
        <w:t xml:space="preserve"> со ссылкой на источник в экстренных службах. На борту было 78 человек</w:t>
      </w:r>
      <w:r w:rsidR="00405C8C">
        <w:t xml:space="preserve"> – </w:t>
      </w:r>
      <w:r>
        <w:t xml:space="preserve">73 пассажира и 5 членов экипажа. В 18.48 </w:t>
      </w:r>
      <w:proofErr w:type="spellStart"/>
      <w:r>
        <w:t>мск</w:t>
      </w:r>
      <w:proofErr w:type="spellEnd"/>
      <w:r>
        <w:t xml:space="preserve"> было ликвидировано открытое горение, спустя некоторое время самолет потушили, отметили в МЧС. Самолет полностью выгорел, добавили в компании</w:t>
      </w:r>
      <w:r w:rsidR="00405C8C">
        <w:t xml:space="preserve"> – </w:t>
      </w:r>
      <w:r>
        <w:t xml:space="preserve">производителе SSJ100, </w:t>
      </w:r>
      <w:r w:rsidR="00405C8C">
        <w:t>«</w:t>
      </w:r>
      <w:r>
        <w:t>дочке</w:t>
      </w:r>
      <w:r w:rsidR="00405C8C">
        <w:t>»</w:t>
      </w:r>
      <w:r>
        <w:t xml:space="preserve"> Объединенной авиастроительной корпорации, компании </w:t>
      </w:r>
      <w:r w:rsidR="00405C8C">
        <w:t>«</w:t>
      </w:r>
      <w:r>
        <w:t>Гражданские самолеты Сухого</w:t>
      </w:r>
      <w:r w:rsidR="00405C8C">
        <w:t>»</w:t>
      </w:r>
      <w:r>
        <w:t xml:space="preserve"> (ГСС).</w:t>
      </w:r>
    </w:p>
    <w:p w14:paraId="1EEB3B41" w14:textId="77777777" w:rsidR="00464F7F" w:rsidRDefault="00464F7F" w:rsidP="00464F7F">
      <w:pPr>
        <w:jc w:val="both"/>
      </w:pPr>
      <w:r>
        <w:t xml:space="preserve">По состоянию на 21.30 </w:t>
      </w:r>
      <w:proofErr w:type="spellStart"/>
      <w:r>
        <w:t>мск</w:t>
      </w:r>
      <w:proofErr w:type="spellEnd"/>
      <w:r>
        <w:t xml:space="preserve"> 5 мая Следственный комитет России (СКР) подтвердил гибель 41 человека.</w:t>
      </w:r>
    </w:p>
    <w:p w14:paraId="414CF78B" w14:textId="65700934" w:rsidR="00464F7F" w:rsidRDefault="00464F7F" w:rsidP="00464F7F">
      <w:pPr>
        <w:jc w:val="both"/>
      </w:pPr>
      <w:r>
        <w:t xml:space="preserve">В </w:t>
      </w:r>
      <w:r w:rsidR="00405C8C">
        <w:t>«</w:t>
      </w:r>
      <w:r w:rsidRPr="003476A7">
        <w:rPr>
          <w:b/>
        </w:rPr>
        <w:t>Аэрофлот</w:t>
      </w:r>
      <w:r>
        <w:t>е</w:t>
      </w:r>
      <w:r w:rsidR="00405C8C">
        <w:t>»</w:t>
      </w:r>
      <w:r>
        <w:t xml:space="preserve"> </w:t>
      </w:r>
      <w:r w:rsidR="00405C8C">
        <w:t>«</w:t>
      </w:r>
      <w:r>
        <w:t>Ведомостям</w:t>
      </w:r>
      <w:r w:rsidR="00405C8C">
        <w:t>»</w:t>
      </w:r>
      <w:r>
        <w:t xml:space="preserve"> подтвердили, что ЧП произошло с самолетом авиакомпании рейса SU1492 Москва</w:t>
      </w:r>
      <w:r w:rsidR="00405C8C">
        <w:t xml:space="preserve"> – </w:t>
      </w:r>
      <w:r>
        <w:t xml:space="preserve">Мурманск. Двигатели воздушного судна загорелись после посадки в </w:t>
      </w:r>
      <w:r w:rsidR="00405C8C">
        <w:t>«</w:t>
      </w:r>
      <w:r>
        <w:t>Шереметьево</w:t>
      </w:r>
      <w:r w:rsidR="00405C8C">
        <w:t>»</w:t>
      </w:r>
      <w:r>
        <w:t xml:space="preserve">, после вынужденного возвращения в аэропорт назначения </w:t>
      </w:r>
      <w:r w:rsidR="00405C8C">
        <w:t>«</w:t>
      </w:r>
      <w:r>
        <w:t>по технической причине</w:t>
      </w:r>
      <w:r w:rsidR="00405C8C">
        <w:t>»</w:t>
      </w:r>
      <w:r>
        <w:t>. Что именно произошло в воздухе, в пресс-службе авиакомпании не уточнили.</w:t>
      </w:r>
    </w:p>
    <w:p w14:paraId="40C15B8C" w14:textId="77777777" w:rsidR="00464F7F" w:rsidRDefault="00464F7F" w:rsidP="00464F7F">
      <w:pPr>
        <w:jc w:val="both"/>
      </w:pPr>
      <w:r>
        <w:t>СКР возбудил уголовное дело по признакам преступления по ч. 3 ст. 263 УК (нарушение правил безопасности движения и эксплуатации воздушного транспорта, повлекшее по неосторожности смерть двух и более лиц), сообщило ведомство.</w:t>
      </w:r>
    </w:p>
    <w:p w14:paraId="54E1F1B6" w14:textId="198D4F2B" w:rsidR="00464F7F" w:rsidRDefault="00464F7F" w:rsidP="00464F7F">
      <w:pPr>
        <w:jc w:val="both"/>
      </w:pPr>
      <w:r>
        <w:t xml:space="preserve">В пресс-службе </w:t>
      </w:r>
      <w:r w:rsidR="00405C8C">
        <w:t>«</w:t>
      </w:r>
      <w:r>
        <w:t>Шереметьево</w:t>
      </w:r>
      <w:r w:rsidR="00405C8C">
        <w:t>»</w:t>
      </w:r>
      <w:r>
        <w:t xml:space="preserve"> подтвердили </w:t>
      </w:r>
      <w:r w:rsidR="00405C8C">
        <w:t>«</w:t>
      </w:r>
      <w:r>
        <w:t>Ведомостям</w:t>
      </w:r>
      <w:r w:rsidR="00405C8C">
        <w:t>»</w:t>
      </w:r>
      <w:r>
        <w:t xml:space="preserve">, что возгорание произошло после жесткой посадки. В 18.30 </w:t>
      </w:r>
      <w:proofErr w:type="spellStart"/>
      <w:r>
        <w:t>мск</w:t>
      </w:r>
      <w:proofErr w:type="spellEnd"/>
      <w:r>
        <w:t xml:space="preserve"> пассажирский лайнер совершил аварийную посадку, через две минуты к месту ЧП прибыли аварийно-спасательная бригада, медицинские экипажи для экстренной эвакуации и оказания помощи пассажирам и членам экипажа. </w:t>
      </w:r>
      <w:r w:rsidR="00405C8C">
        <w:t>«</w:t>
      </w:r>
      <w:r>
        <w:t>В аэропорту создан оперативный штаб по управлению нештатной ситуацией. Для пассажиров рейса SU1492 и их родственников создан отдельный штаб в терминале В, куда доставляют пассажиров</w:t>
      </w:r>
      <w:r w:rsidR="00405C8C">
        <w:t>»</w:t>
      </w:r>
      <w:r>
        <w:t>,</w:t>
      </w:r>
      <w:r w:rsidR="00405C8C">
        <w:t xml:space="preserve"> – </w:t>
      </w:r>
      <w:r>
        <w:t xml:space="preserve">уточнил представитель аэропорта. Всем пострадавшим незамедлительно оказывается необходимая медицинская и психологическая помощь. Аэропорт </w:t>
      </w:r>
      <w:r w:rsidR="00405C8C">
        <w:t>«</w:t>
      </w:r>
      <w:r>
        <w:t>Шереметьево</w:t>
      </w:r>
      <w:r w:rsidR="00405C8C">
        <w:t>»</w:t>
      </w:r>
      <w:r>
        <w:t xml:space="preserve"> работает в ограниченном режиме с одной взлетно-посадочной полосой, добавил он.</w:t>
      </w:r>
    </w:p>
    <w:p w14:paraId="7B02A383" w14:textId="1FBD06BE" w:rsidR="00464F7F" w:rsidRDefault="00464F7F" w:rsidP="00464F7F">
      <w:pPr>
        <w:jc w:val="both"/>
      </w:pPr>
      <w:r>
        <w:t xml:space="preserve">Согласно табло рейсов на сайте </w:t>
      </w:r>
      <w:r w:rsidR="00405C8C">
        <w:t>«</w:t>
      </w:r>
      <w:r>
        <w:t>Шереметьево</w:t>
      </w:r>
      <w:r w:rsidR="00405C8C">
        <w:t>»</w:t>
      </w:r>
      <w:r>
        <w:t xml:space="preserve"> часть прибывающих самолетов направляется в аэропорт </w:t>
      </w:r>
      <w:r w:rsidR="00405C8C">
        <w:t>«</w:t>
      </w:r>
      <w:r>
        <w:t>Домодедово</w:t>
      </w:r>
      <w:r w:rsidR="00405C8C">
        <w:t>»</w:t>
      </w:r>
      <w:r>
        <w:t xml:space="preserve">. </w:t>
      </w:r>
      <w:r w:rsidR="00405C8C">
        <w:t>«</w:t>
      </w:r>
      <w:r>
        <w:t>Домодедово</w:t>
      </w:r>
      <w:r w:rsidR="00405C8C">
        <w:t>»</w:t>
      </w:r>
      <w:r>
        <w:t xml:space="preserve"> задействовало дополнительные ресурсы для приема рейсов с учетом инцидента в аэропорту </w:t>
      </w:r>
      <w:r w:rsidR="00405C8C">
        <w:t>«</w:t>
      </w:r>
      <w:r>
        <w:t>Шереметьево</w:t>
      </w:r>
      <w:r w:rsidR="00405C8C">
        <w:t>»</w:t>
      </w:r>
      <w:r>
        <w:t>. Обеспечены необходимые силы и средства для обеспечения обслуживания воздушных судов и пассажиров в дополнение к собственным рейсам аэропорта</w:t>
      </w:r>
      <w:r w:rsidR="00405C8C">
        <w:t>»</w:t>
      </w:r>
      <w:r>
        <w:t>,</w:t>
      </w:r>
      <w:r w:rsidR="00405C8C">
        <w:t xml:space="preserve"> – </w:t>
      </w:r>
      <w:r>
        <w:t xml:space="preserve">сообщили </w:t>
      </w:r>
      <w:r w:rsidR="00405C8C">
        <w:t>«</w:t>
      </w:r>
      <w:r>
        <w:t>Ведомостям</w:t>
      </w:r>
      <w:r w:rsidR="00405C8C">
        <w:t>»</w:t>
      </w:r>
      <w:r>
        <w:t xml:space="preserve"> в пресс-службе аэропорта </w:t>
      </w:r>
      <w:r w:rsidR="00405C8C">
        <w:t>«</w:t>
      </w:r>
      <w:r>
        <w:t>Домодедово</w:t>
      </w:r>
      <w:r w:rsidR="00405C8C">
        <w:t>»</w:t>
      </w:r>
      <w:r>
        <w:t>.</w:t>
      </w:r>
    </w:p>
    <w:p w14:paraId="2F47D4F9" w14:textId="485D1C8B" w:rsidR="00464F7F" w:rsidRDefault="00464F7F" w:rsidP="00464F7F">
      <w:pPr>
        <w:jc w:val="both"/>
      </w:pPr>
      <w:r>
        <w:t>Это вторая катастрофа самолета SSJ100 с человеческими жертвами и первая в гражданской авиации. Первая катастрофа с самолетом данного типа произошла в 2012 г. в Индонезии во время демонстрационного полета, который выполняли пилоты ГСС. Тогда из-за ошибки пилотирования SSJ100 врезался в гору, погибли 45 человек, находившихся на борту. Сейчас в эксплуатации 139 самолетов. 106 из них</w:t>
      </w:r>
      <w:r w:rsidR="00405C8C">
        <w:t xml:space="preserve"> – </w:t>
      </w:r>
      <w:r>
        <w:t>в России, 33</w:t>
      </w:r>
      <w:r w:rsidR="00405C8C">
        <w:t xml:space="preserve"> – </w:t>
      </w:r>
      <w:r>
        <w:t xml:space="preserve">за рубежом. По информации ГСС, сгоревший </w:t>
      </w:r>
      <w:proofErr w:type="gramStart"/>
      <w:r>
        <w:t>SSJ100</w:t>
      </w:r>
      <w:proofErr w:type="gramEnd"/>
      <w:r>
        <w:t xml:space="preserve"> прошел плановое техническое обслуживание в апреле 2019 г.</w:t>
      </w:r>
    </w:p>
    <w:p w14:paraId="71C21C03" w14:textId="77777777" w:rsidR="00464F7F" w:rsidRDefault="00464F7F" w:rsidP="00464F7F">
      <w:pPr>
        <w:jc w:val="both"/>
      </w:pPr>
      <w:r>
        <w:t xml:space="preserve">Авиационные происшествия с человеческими жертвами в мире единичны, уникальны, каждое запоминается как авиакомпаниям, так и пассажирам. Каковы бы ни были </w:t>
      </w:r>
      <w:r>
        <w:lastRenderedPageBreak/>
        <w:t xml:space="preserve">причины, такие случаи обязательно имеют отрицательное влияние на программу конкретного типа лайнера, говорит гендиректор </w:t>
      </w:r>
      <w:proofErr w:type="spellStart"/>
      <w:r>
        <w:t>Infomost</w:t>
      </w:r>
      <w:proofErr w:type="spellEnd"/>
      <w:r>
        <w:t xml:space="preserve"> Борис Рыбак.</w:t>
      </w:r>
    </w:p>
    <w:p w14:paraId="3EB98AD6" w14:textId="77777777" w:rsidR="00464F7F" w:rsidRDefault="00464F7F" w:rsidP="00464F7F">
      <w:pPr>
        <w:jc w:val="both"/>
      </w:pPr>
      <w:r>
        <w:t>На данной стадии, когда причины происшествия только выясняются, вводить ограничения на эксплуатацию SSJ100 не планируется, уверяет федеральный чиновник.</w:t>
      </w:r>
    </w:p>
    <w:p w14:paraId="3E9412FE" w14:textId="00D8A418" w:rsidR="00464F7F" w:rsidRPr="002B489F" w:rsidRDefault="00464F7F" w:rsidP="00464F7F">
      <w:pPr>
        <w:pStyle w:val="3"/>
        <w:jc w:val="both"/>
        <w:rPr>
          <w:rFonts w:ascii="Times New Roman" w:hAnsi="Times New Roman"/>
          <w:sz w:val="24"/>
          <w:szCs w:val="24"/>
        </w:rPr>
      </w:pPr>
      <w:bookmarkStart w:id="32" w:name="_Toc8044934"/>
      <w:r w:rsidRPr="002B489F">
        <w:rPr>
          <w:rFonts w:ascii="Times New Roman" w:hAnsi="Times New Roman"/>
          <w:sz w:val="24"/>
          <w:szCs w:val="24"/>
        </w:rPr>
        <w:t xml:space="preserve">РОССИЙСКАЯ ГАЗЕТА; ИВАН ПЕТРОВ; 2019.05.05; ЧП В ШЕРЕМЕТЬЕВО; ПО ДАННЫМ СЛЕДСТВЕННОГО КОМИТЕТА РОССИИ, В РЕЗУЛЬТАТЕ АВАРИИ САМОЛЕТА </w:t>
      </w:r>
      <w:r w:rsidR="00405C8C">
        <w:rPr>
          <w:rFonts w:ascii="Times New Roman" w:hAnsi="Times New Roman"/>
          <w:sz w:val="24"/>
          <w:szCs w:val="24"/>
        </w:rPr>
        <w:t>«</w:t>
      </w:r>
      <w:r w:rsidRPr="002B489F">
        <w:rPr>
          <w:rFonts w:ascii="Times New Roman" w:hAnsi="Times New Roman"/>
          <w:sz w:val="24"/>
          <w:szCs w:val="24"/>
        </w:rPr>
        <w:t>СУХОЙ СУПЕРДЖЕТ 100</w:t>
      </w:r>
      <w:r w:rsidR="00405C8C">
        <w:rPr>
          <w:rFonts w:ascii="Times New Roman" w:hAnsi="Times New Roman"/>
          <w:sz w:val="24"/>
          <w:szCs w:val="24"/>
        </w:rPr>
        <w:t>»</w:t>
      </w:r>
      <w:r w:rsidRPr="002B489F">
        <w:rPr>
          <w:rFonts w:ascii="Times New Roman" w:hAnsi="Times New Roman"/>
          <w:sz w:val="24"/>
          <w:szCs w:val="24"/>
        </w:rPr>
        <w:t xml:space="preserve"> ПОГИБ 41 ЧЕЛОВЕК</w:t>
      </w:r>
      <w:bookmarkEnd w:id="32"/>
    </w:p>
    <w:p w14:paraId="51A971F0" w14:textId="6916453B" w:rsidR="00464F7F" w:rsidRDefault="00464F7F" w:rsidP="00464F7F">
      <w:pPr>
        <w:jc w:val="both"/>
      </w:pPr>
      <w:r>
        <w:t xml:space="preserve">В воскресенье в аэропорту Шереметьево произошла авиакатастрофа. При экстренной посадке загорелся самолет </w:t>
      </w:r>
      <w:r w:rsidR="00405C8C">
        <w:t>«</w:t>
      </w:r>
      <w:r>
        <w:t xml:space="preserve">Сухой </w:t>
      </w:r>
      <w:proofErr w:type="spellStart"/>
      <w:r>
        <w:t>Суперджет</w:t>
      </w:r>
      <w:proofErr w:type="spellEnd"/>
      <w:r>
        <w:t xml:space="preserve"> 100</w:t>
      </w:r>
      <w:r w:rsidR="00405C8C">
        <w:t>»</w:t>
      </w:r>
      <w:r>
        <w:t>, выполнявший рейс из Москвы в Мурманск. Через 28 минут после вылета капитан воздушного судна принял решение возвращаться в столицу. Предварительная причина</w:t>
      </w:r>
      <w:r w:rsidR="00405C8C">
        <w:t xml:space="preserve"> – </w:t>
      </w:r>
      <w:r>
        <w:t>попадание на высоте 2100 метров молнии в корпус самолета и вызванные этим сбои в работе автоматики авиалайнера. При экстренной посадке самолет дважды ударился о взлетную полосу.</w:t>
      </w:r>
    </w:p>
    <w:p w14:paraId="6C84F1F4" w14:textId="1C12C1EB" w:rsidR="00464F7F" w:rsidRDefault="00405C8C" w:rsidP="00464F7F">
      <w:pPr>
        <w:jc w:val="both"/>
      </w:pPr>
      <w:r>
        <w:t>«</w:t>
      </w:r>
      <w:r w:rsidR="00464F7F">
        <w:t>На данный момент следствие располагает данными о 41 погибшем, среди которых 2 детей</w:t>
      </w:r>
      <w:r>
        <w:t>»</w:t>
      </w:r>
      <w:r w:rsidR="00464F7F">
        <w:t>,</w:t>
      </w:r>
      <w:r>
        <w:t xml:space="preserve"> – </w:t>
      </w:r>
      <w:r w:rsidR="00464F7F">
        <w:t>сообщила в воскресенье вечером официальный представитель СК России Светлана Петренко.</w:t>
      </w:r>
    </w:p>
    <w:p w14:paraId="434321D0" w14:textId="50542D3A" w:rsidR="00464F7F" w:rsidRDefault="00464F7F" w:rsidP="00464F7F">
      <w:pPr>
        <w:jc w:val="both"/>
      </w:pPr>
      <w:r>
        <w:t xml:space="preserve">По данным </w:t>
      </w:r>
      <w:r w:rsidR="00405C8C">
        <w:t>«</w:t>
      </w:r>
      <w:r>
        <w:t>РГ</w:t>
      </w:r>
      <w:r w:rsidR="00405C8C">
        <w:t>»</w:t>
      </w:r>
      <w:r>
        <w:t>, среди погибших один стюард, находившийся в момент аварийной посадки в хвостовой части самолета.</w:t>
      </w:r>
    </w:p>
    <w:p w14:paraId="0175124A" w14:textId="7C8E5AF2" w:rsidR="00464F7F" w:rsidRDefault="00464F7F" w:rsidP="00464F7F">
      <w:pPr>
        <w:jc w:val="both"/>
      </w:pPr>
      <w:r>
        <w:t xml:space="preserve">Председатель СК России Александр Бастрыкин поручил расследование уголовного дела об аварийной посадке принять Главному управлению по расследованию особо важных дел СКР. Изначально дело возбудили следователи Московского межрегионального следственного управления на транспорте СКР. Расследование ведется по части 3 статьи 263 Уголовного кодекса РФ </w:t>
      </w:r>
      <w:r w:rsidR="00405C8C">
        <w:t>«</w:t>
      </w:r>
      <w:r>
        <w:t>нарушения правил безопасности движения и эксплуатации воздушного транспорта, повлекшие по неосторожности смерть двух или более лиц</w:t>
      </w:r>
      <w:r w:rsidR="00405C8C">
        <w:t>»</w:t>
      </w:r>
      <w:r>
        <w:t>.</w:t>
      </w:r>
    </w:p>
    <w:p w14:paraId="034B5FAD" w14:textId="77777777" w:rsidR="00464F7F" w:rsidRDefault="00464F7F" w:rsidP="00464F7F">
      <w:pPr>
        <w:jc w:val="both"/>
      </w:pPr>
      <w:r>
        <w:t>Бастрыкин поручил направить на место происшествия следователей-криминалистов центрального аппарата СКР, имеющих опыт расследования авиапроисшествий.</w:t>
      </w:r>
    </w:p>
    <w:p w14:paraId="7DA22B90" w14:textId="7D0EA467" w:rsidR="00464F7F" w:rsidRDefault="00405C8C" w:rsidP="00464F7F">
      <w:pPr>
        <w:jc w:val="both"/>
      </w:pPr>
      <w:r>
        <w:t>«</w:t>
      </w:r>
      <w:r w:rsidR="00464F7F">
        <w:t>Вскоре следователи приступят к опросам пострадавших, очевидцев, сотрудников аэропорта и авиакомпании-перевозчика, а также иных лиц, ответственных за эксплуатацию воздушного судна. Будет изучена необходимая техническая документация</w:t>
      </w:r>
      <w:r>
        <w:t>»</w:t>
      </w:r>
      <w:r w:rsidR="00464F7F">
        <w:t>,</w:t>
      </w:r>
      <w:r>
        <w:t xml:space="preserve"> – </w:t>
      </w:r>
      <w:r w:rsidR="00464F7F">
        <w:t>сообщили в СКР.</w:t>
      </w:r>
    </w:p>
    <w:p w14:paraId="516E3619" w14:textId="77777777" w:rsidR="00464F7F" w:rsidRDefault="00464F7F" w:rsidP="00464F7F">
      <w:pPr>
        <w:jc w:val="both"/>
      </w:pPr>
      <w:r>
        <w:t>Что касается предварительных причин авиакатастрофы, то, по словам Петренко, рассматриваются различные версии произошедшего. Однозначные же выводы о причинах и обстоятельствах авиапроисшествия, отметила она, будут сделаны лишь после всестороннего изучения всех полученных следствием данных.</w:t>
      </w:r>
    </w:p>
    <w:p w14:paraId="0C1E3547" w14:textId="77777777" w:rsidR="00464F7F" w:rsidRDefault="00464F7F" w:rsidP="00464F7F">
      <w:pPr>
        <w:jc w:val="both"/>
      </w:pPr>
      <w:r>
        <w:t>При этом в СК отметили, что информация по жертвам и пострадавшим уточняется.</w:t>
      </w:r>
    </w:p>
    <w:p w14:paraId="7DEE903F" w14:textId="77777777" w:rsidR="00464F7F" w:rsidRDefault="00464F7F" w:rsidP="00464F7F">
      <w:pPr>
        <w:jc w:val="both"/>
      </w:pPr>
      <w:r>
        <w:t>Стоит отметить, что посадить самолет пилотам из-за сложных метеоусловий удалось только со второго раза. По свидетельствам очевидцев, авиалайнер приземлялся на слишком большой скорости. Кроме того, в самолете были полные топливные баки. Все это привело к тому, что, задев корпусом асфальт взлетно-посадочной полосы, самолет загорелся. При посадке у борта надломились стойки и загорелись двигатели.</w:t>
      </w:r>
    </w:p>
    <w:p w14:paraId="4420CE94" w14:textId="77777777" w:rsidR="00464F7F" w:rsidRDefault="00464F7F" w:rsidP="00464F7F">
      <w:pPr>
        <w:jc w:val="both"/>
      </w:pPr>
      <w:r>
        <w:t>На распространенных в интернете видеороликах видно, что пламенем была объята вся хвостовая часть самолета. Эвакуацию пассажиров и экипажа провели по надувному трапу из передней двери. Видно, что экипаж самолета и пожарные действовали слаженно и оперативно. Это позволило спасти много жизней. Всего на борту самолета были 73 пассажира и 5 членов экипажа.</w:t>
      </w:r>
    </w:p>
    <w:p w14:paraId="39A1C9D3" w14:textId="77777777" w:rsidR="00464F7F" w:rsidRDefault="00464F7F" w:rsidP="00464F7F">
      <w:pPr>
        <w:jc w:val="both"/>
      </w:pPr>
      <w:r>
        <w:t>К вечеру воскресенья пожар потушили. На месте ЧП шли спасательные и следственно-оперативные мероприятия.</w:t>
      </w:r>
    </w:p>
    <w:p w14:paraId="0EC87720" w14:textId="77777777" w:rsidR="00464F7F" w:rsidRDefault="00464F7F" w:rsidP="00464F7F">
      <w:pPr>
        <w:jc w:val="both"/>
      </w:pPr>
      <w:r>
        <w:t xml:space="preserve">Президент РФ </w:t>
      </w:r>
      <w:r w:rsidRPr="003476A7">
        <w:rPr>
          <w:b/>
        </w:rPr>
        <w:t>Владимир Путин</w:t>
      </w:r>
      <w:r>
        <w:t xml:space="preserve"> поручил провести тщательное расследование ЧП в Шереметьево и оказать необходимую помощь пострадавшим. Об этом в воскресенье вечером сообщил пресс-секретарь российского лидера Дмитрий Песков.</w:t>
      </w:r>
    </w:p>
    <w:p w14:paraId="3B8EC770" w14:textId="077A689D" w:rsidR="00464F7F" w:rsidRDefault="00405C8C" w:rsidP="00464F7F">
      <w:pPr>
        <w:jc w:val="both"/>
      </w:pPr>
      <w:r>
        <w:lastRenderedPageBreak/>
        <w:t>«</w:t>
      </w:r>
      <w:r w:rsidR="00464F7F">
        <w:t>Президенту доложено об аварии самолета, доложено о первых цифрах по человеческим жертвам. Президент дал необходимые указания по проведению тщательного расследования этого авиапроисшествия, а также незамедлительного оказания помощи всем нуждающимся в ней</w:t>
      </w:r>
      <w:r>
        <w:t>»</w:t>
      </w:r>
      <w:r w:rsidR="00464F7F">
        <w:t>,</w:t>
      </w:r>
      <w:r>
        <w:t xml:space="preserve"> – </w:t>
      </w:r>
      <w:r w:rsidR="00464F7F">
        <w:t>сказал Песков.</w:t>
      </w:r>
    </w:p>
    <w:p w14:paraId="6F85F218" w14:textId="77777777" w:rsidR="00464F7F" w:rsidRDefault="00464F7F" w:rsidP="00464F7F">
      <w:pPr>
        <w:jc w:val="both"/>
      </w:pPr>
      <w:r>
        <w:t xml:space="preserve">Премьер-министр </w:t>
      </w:r>
      <w:r w:rsidRPr="003476A7">
        <w:rPr>
          <w:b/>
        </w:rPr>
        <w:t>Дмитрий Медведев</w:t>
      </w:r>
      <w:r>
        <w:t xml:space="preserve"> вчера вечером поручил сформировать государственную комиссию по расследованию обстоятельств ЧП в аэропорту Шереметьево и оказать всю необходимую помощь пострадавшим. Об этом сообщил пресс-секретарь премьер-министра Олег Осипов.</w:t>
      </w:r>
    </w:p>
    <w:p w14:paraId="00A57DD5" w14:textId="2FC036A2" w:rsidR="00464F7F" w:rsidRDefault="00405C8C" w:rsidP="00464F7F">
      <w:pPr>
        <w:jc w:val="both"/>
      </w:pPr>
      <w:r>
        <w:t>«</w:t>
      </w:r>
      <w:r w:rsidR="00464F7F">
        <w:t xml:space="preserve">Глава правительства поговорил по телефону с министром транспорта </w:t>
      </w:r>
      <w:r w:rsidR="00464F7F" w:rsidRPr="003476A7">
        <w:rPr>
          <w:b/>
        </w:rPr>
        <w:t>Евгением Дитрихом</w:t>
      </w:r>
      <w:r w:rsidR="00464F7F">
        <w:t xml:space="preserve">. Он доложил о ситуации в Шереметьево, где </w:t>
      </w:r>
      <w:proofErr w:type="spellStart"/>
      <w:r w:rsidR="00464F7F">
        <w:t>аварийно</w:t>
      </w:r>
      <w:proofErr w:type="spellEnd"/>
      <w:r w:rsidR="00464F7F">
        <w:t xml:space="preserve"> приземлился самолет </w:t>
      </w:r>
      <w:r>
        <w:t>«</w:t>
      </w:r>
      <w:r w:rsidR="00464F7F" w:rsidRPr="003476A7">
        <w:rPr>
          <w:b/>
        </w:rPr>
        <w:t>Аэрофлот</w:t>
      </w:r>
      <w:r w:rsidR="00464F7F">
        <w:t>а</w:t>
      </w:r>
      <w:r>
        <w:t>»</w:t>
      </w:r>
      <w:r w:rsidR="00464F7F">
        <w:t xml:space="preserve">. Поручено образовать госкомиссию по расследованию обстоятельств происшествия. Кроме того, </w:t>
      </w:r>
      <w:r w:rsidR="00464F7F" w:rsidRPr="003476A7">
        <w:rPr>
          <w:b/>
        </w:rPr>
        <w:t>Дмитрий Медведев</w:t>
      </w:r>
      <w:r w:rsidR="00464F7F">
        <w:t xml:space="preserve"> поручил министру здравоохранения Веронике Скворцовой оказать всю необходимую помощь пострадавшим</w:t>
      </w:r>
      <w:r>
        <w:t>»</w:t>
      </w:r>
      <w:r w:rsidR="00464F7F">
        <w:t>,</w:t>
      </w:r>
      <w:r>
        <w:t xml:space="preserve"> – </w:t>
      </w:r>
      <w:r w:rsidR="00464F7F">
        <w:t>сообщил он.</w:t>
      </w:r>
    </w:p>
    <w:p w14:paraId="67D8F246" w14:textId="5990891C" w:rsidR="00464F7F" w:rsidRDefault="00464F7F" w:rsidP="00464F7F">
      <w:pPr>
        <w:jc w:val="both"/>
      </w:pPr>
      <w:r>
        <w:t>Стоит отметить, что сгоревший самолет прошел плановое техническое обслуживание в апреле 2019 года. Об этом сообщил производитель лайнера</w:t>
      </w:r>
      <w:r w:rsidR="00405C8C">
        <w:t xml:space="preserve"> – </w:t>
      </w:r>
      <w:r>
        <w:t xml:space="preserve">компания </w:t>
      </w:r>
      <w:r w:rsidR="00405C8C">
        <w:t>«</w:t>
      </w:r>
      <w:r>
        <w:t>Гражданские самолеты Сухого</w:t>
      </w:r>
      <w:r w:rsidR="00405C8C">
        <w:t>»</w:t>
      </w:r>
      <w:r>
        <w:t xml:space="preserve"> (ГСС). </w:t>
      </w:r>
      <w:r w:rsidR="00405C8C">
        <w:t>«</w:t>
      </w:r>
      <w:r>
        <w:t>Сгоревший самолет с заводским номером 95135 произведен в августе 2017 года. Плановое техническое обслуживание прошел в начале апреля 2019 года</w:t>
      </w:r>
      <w:r w:rsidR="00405C8C">
        <w:t>»</w:t>
      </w:r>
      <w:r>
        <w:t>,</w:t>
      </w:r>
      <w:r w:rsidR="00405C8C">
        <w:t xml:space="preserve"> – </w:t>
      </w:r>
      <w:r>
        <w:t>говорится в сообщении пресс-службы ГСС. В компании также уточнили, что представители компании работают в составе комиссии по расследованию авиапроисшествия.</w:t>
      </w:r>
    </w:p>
    <w:p w14:paraId="08D3537B" w14:textId="77777777" w:rsidR="00464F7F" w:rsidRDefault="00464F7F" w:rsidP="00464F7F">
      <w:pPr>
        <w:jc w:val="both"/>
      </w:pPr>
      <w:r>
        <w:t>Заявление авиакомпании</w:t>
      </w:r>
    </w:p>
    <w:p w14:paraId="2E3651C7" w14:textId="3A50479A" w:rsidR="00464F7F" w:rsidRDefault="00405C8C" w:rsidP="00464F7F">
      <w:pPr>
        <w:jc w:val="both"/>
      </w:pPr>
      <w:r>
        <w:t>«</w:t>
      </w:r>
      <w:r w:rsidR="00464F7F" w:rsidRPr="003476A7">
        <w:rPr>
          <w:b/>
        </w:rPr>
        <w:t>Аэрофлот</w:t>
      </w:r>
      <w:r>
        <w:t>»</w:t>
      </w:r>
      <w:r w:rsidR="00464F7F">
        <w:t xml:space="preserve"> подтверждает информацию о возгорании двигателей воздушного судна рейса SU1492 Москва</w:t>
      </w:r>
      <w:r>
        <w:t xml:space="preserve"> – </w:t>
      </w:r>
      <w:r w:rsidR="00464F7F">
        <w:t>Мурманск после посадки в Шереметьево, который вынужденно вернулся в аэропорт назначения по технической причине. Возгорание ликвидировано. Есть пострадавшие, количество уточняется, всем нуждающимся оказывается срочная медицинская помощь. Пассажиры покидали борт воздушного судна по аварийным трапам.</w:t>
      </w:r>
    </w:p>
    <w:p w14:paraId="74EC0CB1" w14:textId="142BD35C" w:rsidR="00464F7F" w:rsidRDefault="00464F7F" w:rsidP="00464F7F">
      <w:pPr>
        <w:jc w:val="both"/>
      </w:pPr>
      <w:r>
        <w:t xml:space="preserve">В настоящий момент создана комиссия по расследованию причин и обстоятельств происшествия. Оперативно собран кризисный штаб </w:t>
      </w:r>
      <w:r w:rsidR="00405C8C">
        <w:t>«</w:t>
      </w:r>
      <w:r w:rsidRPr="003476A7">
        <w:rPr>
          <w:b/>
        </w:rPr>
        <w:t>Аэрофлот</w:t>
      </w:r>
      <w:r>
        <w:t>а</w:t>
      </w:r>
      <w:r w:rsidR="00405C8C">
        <w:t>»</w:t>
      </w:r>
      <w:r>
        <w:t>.</w:t>
      </w:r>
    </w:p>
    <w:p w14:paraId="1EAFD47E" w14:textId="77777777" w:rsidR="00464F7F" w:rsidRDefault="00464F7F" w:rsidP="00464F7F">
      <w:pPr>
        <w:jc w:val="both"/>
      </w:pPr>
      <w:r>
        <w:t>Между тем</w:t>
      </w:r>
    </w:p>
    <w:p w14:paraId="5A77B8B8" w14:textId="77777777" w:rsidR="00464F7F" w:rsidRDefault="00464F7F" w:rsidP="00464F7F">
      <w:pPr>
        <w:jc w:val="both"/>
      </w:pPr>
      <w:r>
        <w:t xml:space="preserve">В </w:t>
      </w:r>
      <w:proofErr w:type="spellStart"/>
      <w:r>
        <w:t>минздраве</w:t>
      </w:r>
      <w:proofErr w:type="spellEnd"/>
      <w:r>
        <w:t xml:space="preserve"> рассказали о состоянии пассажиров загоревшегося самолета. Двое пострадавших в результате возгорания самолета в аэропорту Шереметьево в тяжелом состоянии отправлены в НИИ Вишневского Минздрава России.</w:t>
      </w:r>
    </w:p>
    <w:p w14:paraId="3DF6479B" w14:textId="77777777" w:rsidR="00464F7F" w:rsidRDefault="00464F7F" w:rsidP="00464F7F">
      <w:pPr>
        <w:jc w:val="both"/>
      </w:pPr>
      <w:r>
        <w:t>Также двоих человек в состоянии средней тяжести проконсультируют специалисты ведомства, а при необходимости их направят в одно из федеральных медучреждений.</w:t>
      </w:r>
    </w:p>
    <w:p w14:paraId="2C25DA34" w14:textId="77777777" w:rsidR="00464F7F" w:rsidRDefault="00464F7F" w:rsidP="00464F7F">
      <w:pPr>
        <w:jc w:val="both"/>
      </w:pPr>
      <w:r>
        <w:t>Троим пострадавшим была оказана медпомощь амбулаторно, и от госпитализации они отказались.</w:t>
      </w:r>
    </w:p>
    <w:p w14:paraId="4330CF03" w14:textId="77777777" w:rsidR="00464F7F" w:rsidRDefault="00464F7F" w:rsidP="00464F7F">
      <w:pPr>
        <w:jc w:val="both"/>
      </w:pPr>
      <w:r>
        <w:t>Ситуация с оказанием экстренной медицинской помощи пострадавшим от инцидента в аэропорту Шереметьево взяла под личный контроль министр здравоохранения России Вероника Скворцова.</w:t>
      </w:r>
    </w:p>
    <w:p w14:paraId="428282ED" w14:textId="77777777" w:rsidR="00464F7F" w:rsidRDefault="003218C1" w:rsidP="00464F7F">
      <w:pPr>
        <w:jc w:val="both"/>
      </w:pPr>
      <w:hyperlink r:id="rId33" w:history="1">
        <w:r w:rsidR="00464F7F" w:rsidRPr="00AD5A0A">
          <w:rPr>
            <w:rStyle w:val="a9"/>
          </w:rPr>
          <w:t>https://rg.ru/2019/05/05/sk-rf-v-rezultate-avarii-samoleta-ssj-100-pogibli-13-chelovek.html</w:t>
        </w:r>
      </w:hyperlink>
    </w:p>
    <w:p w14:paraId="64524D7E" w14:textId="44D94610" w:rsidR="003476A7" w:rsidRPr="00464F7F" w:rsidRDefault="00464F7F" w:rsidP="00464F7F">
      <w:pPr>
        <w:pStyle w:val="3"/>
        <w:jc w:val="both"/>
        <w:rPr>
          <w:rFonts w:ascii="Times New Roman" w:hAnsi="Times New Roman"/>
          <w:sz w:val="24"/>
          <w:szCs w:val="24"/>
        </w:rPr>
      </w:pPr>
      <w:bookmarkStart w:id="33" w:name="_Toc8044935"/>
      <w:r w:rsidRPr="00464F7F">
        <w:rPr>
          <w:rFonts w:ascii="Times New Roman" w:hAnsi="Times New Roman"/>
          <w:sz w:val="24"/>
          <w:szCs w:val="24"/>
        </w:rPr>
        <w:t>ИНТЕРФАКС; 2019.05.05</w:t>
      </w:r>
      <w:proofErr w:type="gramStart"/>
      <w:r w:rsidRPr="00464F7F">
        <w:rPr>
          <w:rFonts w:ascii="Times New Roman" w:hAnsi="Times New Roman"/>
          <w:sz w:val="24"/>
          <w:szCs w:val="24"/>
        </w:rPr>
        <w:t>;  ЗАМПРЕД</w:t>
      </w:r>
      <w:proofErr w:type="gramEnd"/>
      <w:r w:rsidRPr="00464F7F">
        <w:rPr>
          <w:rFonts w:ascii="Times New Roman" w:hAnsi="Times New Roman"/>
          <w:sz w:val="24"/>
          <w:szCs w:val="24"/>
        </w:rPr>
        <w:t xml:space="preserve"> КОМИТЕТА ГОСДУМЫ ТРЕБУЕТ ОТ РОСАВИАЦИИ ПРИОСТАНОВИТЬ ЭКСПЛУАТАЦИЮ В РФ САМОЛЕТОВ SUKHOI SUPERJET 100 ДО ОКОНЧАНИЯ РАССЛЕДОВАНИЯ КАТАСТРОФЫ В </w:t>
      </w:r>
      <w:r w:rsidR="00405C8C">
        <w:rPr>
          <w:rFonts w:ascii="Times New Roman" w:hAnsi="Times New Roman"/>
          <w:sz w:val="24"/>
          <w:szCs w:val="24"/>
        </w:rPr>
        <w:t>«</w:t>
      </w:r>
      <w:r w:rsidRPr="00464F7F">
        <w:rPr>
          <w:rFonts w:ascii="Times New Roman" w:hAnsi="Times New Roman"/>
          <w:sz w:val="24"/>
          <w:szCs w:val="24"/>
        </w:rPr>
        <w:t>ШЕРЕМЕТЬЕВО</w:t>
      </w:r>
      <w:r w:rsidR="00405C8C">
        <w:rPr>
          <w:rFonts w:ascii="Times New Roman" w:hAnsi="Times New Roman"/>
          <w:sz w:val="24"/>
          <w:szCs w:val="24"/>
        </w:rPr>
        <w:t>»</w:t>
      </w:r>
      <w:bookmarkEnd w:id="33"/>
    </w:p>
    <w:p w14:paraId="2B278AE9" w14:textId="2CAD845C" w:rsidR="003476A7" w:rsidRDefault="003476A7" w:rsidP="003476A7">
      <w:pPr>
        <w:jc w:val="both"/>
      </w:pPr>
      <w:r>
        <w:t xml:space="preserve">Заместитель председателя комитета Госдумы по контролю и регламенту Михаил Романов требует от Росавиации приостановить в России эксплуатацию самолетов </w:t>
      </w:r>
      <w:proofErr w:type="spellStart"/>
      <w:r>
        <w:t>Sukhoi</w:t>
      </w:r>
      <w:proofErr w:type="spellEnd"/>
      <w:r>
        <w:t xml:space="preserve"> </w:t>
      </w:r>
      <w:proofErr w:type="spellStart"/>
      <w:r>
        <w:t>Superjet</w:t>
      </w:r>
      <w:proofErr w:type="spellEnd"/>
      <w:r>
        <w:t xml:space="preserve"> 100 до окончания расследования чрезвычайного происшествия в </w:t>
      </w:r>
      <w:r w:rsidR="00405C8C">
        <w:t>«</w:t>
      </w:r>
      <w:r>
        <w:t>Шереметьево</w:t>
      </w:r>
      <w:r w:rsidR="00405C8C">
        <w:t>»</w:t>
      </w:r>
      <w:r>
        <w:t>.</w:t>
      </w:r>
    </w:p>
    <w:p w14:paraId="19908AF7" w14:textId="52AACAC3" w:rsidR="003476A7" w:rsidRDefault="00405C8C" w:rsidP="003476A7">
      <w:pPr>
        <w:jc w:val="both"/>
      </w:pPr>
      <w:r>
        <w:t>«</w:t>
      </w:r>
      <w:r w:rsidR="003476A7">
        <w:t xml:space="preserve">До завершения расследования и полного технического обследования всех самолетов серии будет правильным отменить все рейсы самолетов </w:t>
      </w:r>
      <w:proofErr w:type="spellStart"/>
      <w:r w:rsidR="003476A7">
        <w:t>Sukhoi</w:t>
      </w:r>
      <w:proofErr w:type="spellEnd"/>
      <w:r w:rsidR="003476A7">
        <w:t xml:space="preserve"> </w:t>
      </w:r>
      <w:proofErr w:type="spellStart"/>
      <w:r w:rsidR="003476A7">
        <w:t>Superjet</w:t>
      </w:r>
      <w:proofErr w:type="spellEnd"/>
      <w:r w:rsidR="003476A7">
        <w:t xml:space="preserve"> 100</w:t>
      </w:r>
      <w:r>
        <w:t>»</w:t>
      </w:r>
      <w:r w:rsidR="003476A7">
        <w:t>,</w:t>
      </w:r>
      <w:r>
        <w:t xml:space="preserve"> – </w:t>
      </w:r>
      <w:r w:rsidR="003476A7">
        <w:t xml:space="preserve">сказал журналистам в воскресенье </w:t>
      </w:r>
      <w:proofErr w:type="spellStart"/>
      <w:r w:rsidR="003476A7">
        <w:t>М.Романов</w:t>
      </w:r>
      <w:proofErr w:type="spellEnd"/>
      <w:r w:rsidR="003476A7">
        <w:t>.</w:t>
      </w:r>
    </w:p>
    <w:p w14:paraId="1E58B926" w14:textId="03090CC0" w:rsidR="003476A7" w:rsidRDefault="003476A7" w:rsidP="003476A7">
      <w:pPr>
        <w:jc w:val="both"/>
      </w:pPr>
      <w:r>
        <w:lastRenderedPageBreak/>
        <w:t xml:space="preserve">В пресс-службе депутата сообщили, что парламентарий направил обращения Генеральному прокурору РФ Юрию Чайке и к председателю Следственного комитета РФ Александру Бастрыкину </w:t>
      </w:r>
      <w:r w:rsidR="00405C8C">
        <w:t>«</w:t>
      </w:r>
      <w:r>
        <w:t xml:space="preserve">с требованием уделить пристальное внимание расследованию чрезвычайного происшествия с трагическими последствиями, которое произошло сегодня в столичном аэропорту Шереметьево при посадке самолета </w:t>
      </w:r>
      <w:proofErr w:type="spellStart"/>
      <w:r>
        <w:t>Sukhoi</w:t>
      </w:r>
      <w:proofErr w:type="spellEnd"/>
      <w:r>
        <w:t xml:space="preserve"> </w:t>
      </w:r>
      <w:proofErr w:type="spellStart"/>
      <w:r>
        <w:t>Superjet</w:t>
      </w:r>
      <w:proofErr w:type="spellEnd"/>
      <w:r>
        <w:t xml:space="preserve"> 100, следовавшего рейсом Москва-Мурманск</w:t>
      </w:r>
      <w:r w:rsidR="00405C8C">
        <w:t>»</w:t>
      </w:r>
      <w:r>
        <w:t>.</w:t>
      </w:r>
    </w:p>
    <w:p w14:paraId="465A5826" w14:textId="4D9FF5BE" w:rsidR="003476A7" w:rsidRDefault="003476A7" w:rsidP="003476A7">
      <w:pPr>
        <w:jc w:val="both"/>
      </w:pPr>
      <w:r>
        <w:t xml:space="preserve">Кроме того, депутат направил запросы руководителю Федерального агентства воздушного транспорта (Росавиации) Александру </w:t>
      </w:r>
      <w:r w:rsidRPr="003476A7">
        <w:rPr>
          <w:b/>
        </w:rPr>
        <w:t>Нерадько</w:t>
      </w:r>
      <w:r>
        <w:t xml:space="preserve"> и главе Федеральной службы по надзору в сфере транспорта (</w:t>
      </w:r>
      <w:r w:rsidRPr="003476A7">
        <w:rPr>
          <w:b/>
        </w:rPr>
        <w:t>Ространснадзор</w:t>
      </w:r>
      <w:r>
        <w:t xml:space="preserve">а) Виктору </w:t>
      </w:r>
      <w:r w:rsidRPr="003476A7">
        <w:rPr>
          <w:b/>
        </w:rPr>
        <w:t>Басаргин</w:t>
      </w:r>
      <w:r>
        <w:t xml:space="preserve">у </w:t>
      </w:r>
      <w:r w:rsidR="00405C8C">
        <w:t>«</w:t>
      </w:r>
      <w:r>
        <w:t xml:space="preserve">провести внеочередную проверку всех используемых в настоящее время самолетов серии </w:t>
      </w:r>
      <w:proofErr w:type="spellStart"/>
      <w:r>
        <w:t>Sukhoi</w:t>
      </w:r>
      <w:proofErr w:type="spellEnd"/>
      <w:r>
        <w:t xml:space="preserve"> </w:t>
      </w:r>
      <w:proofErr w:type="spellStart"/>
      <w:r>
        <w:t>Superjet</w:t>
      </w:r>
      <w:proofErr w:type="spellEnd"/>
      <w:r>
        <w:t xml:space="preserve"> 100 и до момента окончания расследования всех обстоятельств ЧП не выпускать их в небо</w:t>
      </w:r>
      <w:r w:rsidR="00405C8C">
        <w:t>»</w:t>
      </w:r>
      <w:r>
        <w:t>.</w:t>
      </w:r>
    </w:p>
    <w:p w14:paraId="12F47AE1" w14:textId="6BA6DC48" w:rsidR="003476A7" w:rsidRPr="00464F7F" w:rsidRDefault="00464F7F" w:rsidP="00464F7F">
      <w:pPr>
        <w:pStyle w:val="3"/>
        <w:jc w:val="both"/>
        <w:rPr>
          <w:rFonts w:ascii="Times New Roman" w:hAnsi="Times New Roman"/>
          <w:sz w:val="24"/>
          <w:szCs w:val="24"/>
        </w:rPr>
      </w:pPr>
      <w:bookmarkStart w:id="34" w:name="_Toc8044936"/>
      <w:r w:rsidRPr="00464F7F">
        <w:rPr>
          <w:rFonts w:ascii="Times New Roman" w:hAnsi="Times New Roman"/>
          <w:sz w:val="24"/>
          <w:szCs w:val="24"/>
        </w:rPr>
        <w:t>ИНТЕРФАКС; 2019.05.05; ПАССАЖИРЫ ГОРЯЩЕГО SSJ-100 ЭВАКУИРОВАЛИСЬ ЗА 55 СЕКУНД ПРИ НОРМАТИВЕ В 90 СЕКУНД</w:t>
      </w:r>
      <w:r w:rsidR="00405C8C">
        <w:rPr>
          <w:rFonts w:ascii="Times New Roman" w:hAnsi="Times New Roman"/>
          <w:sz w:val="24"/>
          <w:szCs w:val="24"/>
        </w:rPr>
        <w:t xml:space="preserve"> – </w:t>
      </w:r>
      <w:r w:rsidRPr="00464F7F">
        <w:rPr>
          <w:rFonts w:ascii="Times New Roman" w:hAnsi="Times New Roman"/>
          <w:sz w:val="24"/>
          <w:szCs w:val="24"/>
        </w:rPr>
        <w:t xml:space="preserve">ПРЕДСТАВИТЕЛЬ </w:t>
      </w:r>
      <w:r w:rsidR="00405C8C">
        <w:rPr>
          <w:rFonts w:ascii="Times New Roman" w:hAnsi="Times New Roman"/>
          <w:sz w:val="24"/>
          <w:szCs w:val="24"/>
        </w:rPr>
        <w:t>«</w:t>
      </w:r>
      <w:r w:rsidRPr="00464F7F">
        <w:rPr>
          <w:rFonts w:ascii="Times New Roman" w:hAnsi="Times New Roman"/>
          <w:sz w:val="24"/>
          <w:szCs w:val="24"/>
        </w:rPr>
        <w:t>АЭРОФЛОТА</w:t>
      </w:r>
      <w:r w:rsidR="00405C8C">
        <w:rPr>
          <w:rFonts w:ascii="Times New Roman" w:hAnsi="Times New Roman"/>
          <w:sz w:val="24"/>
          <w:szCs w:val="24"/>
        </w:rPr>
        <w:t>»</w:t>
      </w:r>
      <w:bookmarkEnd w:id="34"/>
    </w:p>
    <w:p w14:paraId="096F71E6" w14:textId="41C7F94E" w:rsidR="003476A7" w:rsidRDefault="003476A7" w:rsidP="003476A7">
      <w:pPr>
        <w:jc w:val="both"/>
      </w:pPr>
      <w:r>
        <w:t xml:space="preserve">Пассажиров аварийного </w:t>
      </w:r>
      <w:r w:rsidR="00405C8C">
        <w:t>«</w:t>
      </w:r>
      <w:proofErr w:type="spellStart"/>
      <w:r>
        <w:t>Суперджета</w:t>
      </w:r>
      <w:proofErr w:type="spellEnd"/>
      <w:r w:rsidR="00405C8C">
        <w:t>»</w:t>
      </w:r>
      <w:r>
        <w:t xml:space="preserve">, сгоревшего в воскресенье в московском аэропорту </w:t>
      </w:r>
      <w:r w:rsidR="00405C8C">
        <w:t>«</w:t>
      </w:r>
      <w:r>
        <w:t>Шереметьево</w:t>
      </w:r>
      <w:r w:rsidR="00405C8C">
        <w:t>»</w:t>
      </w:r>
      <w:r>
        <w:t xml:space="preserve">, эвакуировали почти в 1,5 раза быстрее, чем положено по нормативам, сообщил официальный представитель </w:t>
      </w:r>
      <w:r w:rsidR="00405C8C">
        <w:t>«</w:t>
      </w:r>
      <w:r w:rsidRPr="003476A7">
        <w:rPr>
          <w:b/>
        </w:rPr>
        <w:t>Аэрофлот</w:t>
      </w:r>
      <w:r>
        <w:t>а</w:t>
      </w:r>
      <w:r w:rsidR="00405C8C">
        <w:t>»</w:t>
      </w:r>
      <w:r>
        <w:t xml:space="preserve"> Максим Фетисов.</w:t>
      </w:r>
    </w:p>
    <w:p w14:paraId="21DCEE7D" w14:textId="4FFF74A8" w:rsidR="004B4EF1" w:rsidRDefault="00405C8C" w:rsidP="003476A7">
      <w:pPr>
        <w:jc w:val="both"/>
      </w:pPr>
      <w:r>
        <w:t>«</w:t>
      </w:r>
      <w:r w:rsidR="003476A7">
        <w:t>Эвакуация пассажиров аварийного SSJ-100 заняла 55 секунд при нормативе 90 секунд</w:t>
      </w:r>
      <w:r>
        <w:t>»</w:t>
      </w:r>
      <w:r w:rsidR="003476A7">
        <w:t>,</w:t>
      </w:r>
      <w:r>
        <w:t xml:space="preserve"> – </w:t>
      </w:r>
      <w:r w:rsidR="003476A7">
        <w:t xml:space="preserve">сказал </w:t>
      </w:r>
      <w:proofErr w:type="spellStart"/>
      <w:r w:rsidR="003476A7">
        <w:t>М.Фетисов</w:t>
      </w:r>
      <w:proofErr w:type="spellEnd"/>
      <w:r w:rsidR="003476A7">
        <w:t xml:space="preserve"> в эфире телеканала </w:t>
      </w:r>
      <w:r>
        <w:t>«</w:t>
      </w:r>
      <w:r w:rsidR="003476A7">
        <w:t>Россия 24</w:t>
      </w:r>
      <w:r>
        <w:t>»</w:t>
      </w:r>
      <w:r w:rsidR="003476A7">
        <w:t xml:space="preserve"> (ВГТРК).</w:t>
      </w:r>
    </w:p>
    <w:p w14:paraId="6C046985" w14:textId="77777777" w:rsidR="00464F7F" w:rsidRPr="002A7D7C" w:rsidRDefault="00464F7F" w:rsidP="00464F7F">
      <w:pPr>
        <w:pStyle w:val="3"/>
        <w:jc w:val="both"/>
        <w:rPr>
          <w:rFonts w:ascii="Times New Roman" w:hAnsi="Times New Roman"/>
          <w:sz w:val="24"/>
          <w:szCs w:val="24"/>
        </w:rPr>
      </w:pPr>
      <w:bookmarkStart w:id="35" w:name="_Toc8044937"/>
      <w:r w:rsidRPr="002A7D7C">
        <w:rPr>
          <w:rFonts w:ascii="Times New Roman" w:hAnsi="Times New Roman"/>
          <w:sz w:val="24"/>
          <w:szCs w:val="24"/>
        </w:rPr>
        <w:t>РИА НОВОСТИ; 2019.05.05; ФЕДОТОВ ПОТРЕБОВАЛ ТЩАТЕЛЬНОГО РАССЛЕДОВАНИЯ ЧП В ШЕРЕМЕТЬЕВО</w:t>
      </w:r>
      <w:bookmarkEnd w:id="35"/>
    </w:p>
    <w:p w14:paraId="00510476" w14:textId="77777777" w:rsidR="00464F7F" w:rsidRDefault="00464F7F" w:rsidP="00464F7F">
      <w:pPr>
        <w:jc w:val="both"/>
      </w:pPr>
      <w:r>
        <w:t>Глава президентского Совета по правам человека Михаил Федотов потребовал тщательного расследования причин гибели людей в результате жесткой посадки самолета в аэропорту Шереметьево.</w:t>
      </w:r>
    </w:p>
    <w:p w14:paraId="3F24E122" w14:textId="25BE46CA" w:rsidR="00464F7F" w:rsidRDefault="00405C8C" w:rsidP="00464F7F">
      <w:pPr>
        <w:jc w:val="both"/>
      </w:pPr>
      <w:r>
        <w:t>«</w:t>
      </w:r>
      <w:r w:rsidR="00464F7F">
        <w:t>Мы глубоко скорбим и требуем, чтобы было проведено самое тщательное расследование причин и условий, приведших к гибели людей. Ну а как это всегда бывает, рядом идет трагедия и героизм</w:t>
      </w:r>
      <w:r>
        <w:t xml:space="preserve"> – </w:t>
      </w:r>
      <w:r w:rsidR="00464F7F">
        <w:t>поэтому герои, спасшие жизнь другим людям, безусловно, должны быть отмечены государственными наградами</w:t>
      </w:r>
      <w:r>
        <w:t>»</w:t>
      </w:r>
      <w:r w:rsidR="00464F7F">
        <w:t>,</w:t>
      </w:r>
      <w:r>
        <w:t xml:space="preserve"> – </w:t>
      </w:r>
      <w:r w:rsidR="00464F7F">
        <w:t xml:space="preserve">приводятся слова в сообщении на странице СПЧ в </w:t>
      </w:r>
      <w:proofErr w:type="spellStart"/>
      <w:r w:rsidR="00464F7F">
        <w:t>Facebook</w:t>
      </w:r>
      <w:proofErr w:type="spellEnd"/>
      <w:r w:rsidR="00464F7F">
        <w:t>.</w:t>
      </w:r>
    </w:p>
    <w:p w14:paraId="04DDAD06" w14:textId="77777777" w:rsidR="00464F7F" w:rsidRDefault="003218C1" w:rsidP="00464F7F">
      <w:pPr>
        <w:jc w:val="both"/>
      </w:pPr>
      <w:hyperlink r:id="rId34" w:history="1">
        <w:r w:rsidR="00464F7F" w:rsidRPr="00723EC7">
          <w:rPr>
            <w:rStyle w:val="a9"/>
          </w:rPr>
          <w:t>https://ria.ru/20190505/1553279601.html</w:t>
        </w:r>
      </w:hyperlink>
    </w:p>
    <w:p w14:paraId="51982AB5" w14:textId="77777777" w:rsidR="00464F7F" w:rsidRPr="002A7D7C" w:rsidRDefault="00464F7F" w:rsidP="00464F7F">
      <w:pPr>
        <w:pStyle w:val="3"/>
        <w:jc w:val="both"/>
        <w:rPr>
          <w:rFonts w:ascii="Times New Roman" w:hAnsi="Times New Roman"/>
          <w:sz w:val="24"/>
          <w:szCs w:val="24"/>
        </w:rPr>
      </w:pPr>
      <w:bookmarkStart w:id="36" w:name="_Toc8044938"/>
      <w:r w:rsidRPr="002A7D7C">
        <w:rPr>
          <w:rFonts w:ascii="Times New Roman" w:hAnsi="Times New Roman"/>
          <w:sz w:val="24"/>
          <w:szCs w:val="24"/>
        </w:rPr>
        <w:t>РИА НОВОСТИ; 2019.05.05; В ГОСДУМЕ ОТМЕТИЛИ ГЕРОИЗМ ЭКИПАЖА ГОРЕВШЕГО В ШЕРЕМЕТЬЕВО САМОЛЕТА</w:t>
      </w:r>
      <w:bookmarkEnd w:id="36"/>
    </w:p>
    <w:p w14:paraId="55AB4E2D" w14:textId="1A9427A2" w:rsidR="00464F7F" w:rsidRDefault="00464F7F" w:rsidP="00464F7F">
      <w:pPr>
        <w:jc w:val="both"/>
      </w:pPr>
      <w:r>
        <w:t xml:space="preserve">Действия экипажа самолета </w:t>
      </w:r>
      <w:proofErr w:type="spellStart"/>
      <w:r>
        <w:t>Sukhoi</w:t>
      </w:r>
      <w:proofErr w:type="spellEnd"/>
      <w:r>
        <w:t xml:space="preserve"> </w:t>
      </w:r>
      <w:proofErr w:type="spellStart"/>
      <w:r>
        <w:t>Superjet</w:t>
      </w:r>
      <w:proofErr w:type="spellEnd"/>
      <w:r>
        <w:t xml:space="preserve"> 100 компании </w:t>
      </w:r>
      <w:r w:rsidR="00405C8C">
        <w:t>«</w:t>
      </w:r>
      <w:r w:rsidRPr="003476A7">
        <w:rPr>
          <w:b/>
        </w:rPr>
        <w:t>Аэрофлот</w:t>
      </w:r>
      <w:r w:rsidR="00405C8C">
        <w:t>»</w:t>
      </w:r>
      <w:r>
        <w:t>, следовавшего по маршруту Москва</w:t>
      </w:r>
      <w:r w:rsidR="00405C8C">
        <w:t xml:space="preserve"> – </w:t>
      </w:r>
      <w:r>
        <w:t>Мурманск, и принимавшего участие в экстренной посадке, координации и спасении людей</w:t>
      </w:r>
      <w:r w:rsidR="00405C8C">
        <w:t xml:space="preserve"> – </w:t>
      </w:r>
      <w:r>
        <w:t>это пример героизма, который должен быть отмечен, считает член комитета Госдумы по безопасности Анатолий Выборный.</w:t>
      </w:r>
    </w:p>
    <w:p w14:paraId="27E2E7D2" w14:textId="4E0F4A2F" w:rsidR="00464F7F" w:rsidRDefault="00464F7F" w:rsidP="00464F7F">
      <w:pPr>
        <w:jc w:val="both"/>
      </w:pPr>
      <w:r>
        <w:t xml:space="preserve">Самолет </w:t>
      </w:r>
      <w:proofErr w:type="spellStart"/>
      <w:r>
        <w:t>Sukhoi</w:t>
      </w:r>
      <w:proofErr w:type="spellEnd"/>
      <w:r>
        <w:t xml:space="preserve"> </w:t>
      </w:r>
      <w:proofErr w:type="spellStart"/>
      <w:r>
        <w:t>Superjet</w:t>
      </w:r>
      <w:proofErr w:type="spellEnd"/>
      <w:r>
        <w:t xml:space="preserve"> 100 компании </w:t>
      </w:r>
      <w:r w:rsidR="00405C8C">
        <w:t>«</w:t>
      </w:r>
      <w:r w:rsidRPr="003476A7">
        <w:rPr>
          <w:b/>
        </w:rPr>
        <w:t>Аэрофлот</w:t>
      </w:r>
      <w:r w:rsidR="00405C8C">
        <w:t>»</w:t>
      </w:r>
      <w:r>
        <w:t xml:space="preserve">, следовавший </w:t>
      </w:r>
      <w:proofErr w:type="gramStart"/>
      <w:r>
        <w:t>по маршруту</w:t>
      </w:r>
      <w:proofErr w:type="gramEnd"/>
      <w:r>
        <w:t xml:space="preserve"> Москва</w:t>
      </w:r>
      <w:r w:rsidR="00405C8C">
        <w:t xml:space="preserve"> – </w:t>
      </w:r>
      <w:r>
        <w:t>Мурманск, экстренно вернулся в воскресенье вечером в аэропорт Шереметьево и совершил жесткую посадку после 28 минут полета. Самолету удалось сесть только со второй попытки из-за сложных метеоусловий. При посадке у самолета подломились стойки и загорелись двигатели. По данным СК, погибли 13 человек, среди них двое детей. Судно из-за пожара выгорело полностью.</w:t>
      </w:r>
    </w:p>
    <w:p w14:paraId="46E4241A" w14:textId="31ECEDC3" w:rsidR="00464F7F" w:rsidRDefault="00405C8C" w:rsidP="00464F7F">
      <w:pPr>
        <w:jc w:val="both"/>
      </w:pPr>
      <w:r>
        <w:t>«</w:t>
      </w:r>
      <w:r w:rsidR="00464F7F">
        <w:t>Это тот случай, когда мы понимаем, что всегда, во все времена есть место для подвига и место для героизма. На мой взгляд, экипаж, бортпроводники в этой ситуации повели себя как герои. И я думаю, что они должны быть должным образом отмечены руководством (авиакомпании) и государством</w:t>
      </w:r>
      <w:r>
        <w:t>»</w:t>
      </w:r>
      <w:r w:rsidR="00464F7F">
        <w:t>,</w:t>
      </w:r>
      <w:r>
        <w:t xml:space="preserve"> – </w:t>
      </w:r>
      <w:r w:rsidR="00464F7F">
        <w:t>сказал РИА Новости Выборный.</w:t>
      </w:r>
    </w:p>
    <w:p w14:paraId="3949D7DB" w14:textId="77777777" w:rsidR="00464F7F" w:rsidRDefault="00464F7F" w:rsidP="00464F7F">
      <w:pPr>
        <w:jc w:val="both"/>
      </w:pPr>
      <w:r>
        <w:t>Парламентарий также выразил соболезнования родным и близким скончавшихся пассажиров.</w:t>
      </w:r>
    </w:p>
    <w:p w14:paraId="60EAC14D" w14:textId="290384EB" w:rsidR="00464F7F" w:rsidRDefault="00405C8C" w:rsidP="00464F7F">
      <w:pPr>
        <w:jc w:val="both"/>
      </w:pPr>
      <w:r>
        <w:lastRenderedPageBreak/>
        <w:t>«</w:t>
      </w:r>
      <w:r w:rsidR="00464F7F">
        <w:t>Трудно об этом говорить. Потому что это очень тяжело пережить, все, что приходит на ум, это соболезнования родным и близким. Тяжело представить, что пережил экипаж за это все время и пассажиры. То, что сделал экипаж, на мой взгляд, с точки зрения профессионального мастерства, вызывает только уважение</w:t>
      </w:r>
      <w:r>
        <w:t>»</w:t>
      </w:r>
      <w:r w:rsidR="00464F7F">
        <w:t>,</w:t>
      </w:r>
      <w:r>
        <w:t xml:space="preserve"> – </w:t>
      </w:r>
      <w:r w:rsidR="00464F7F">
        <w:t>пояснил он.</w:t>
      </w:r>
    </w:p>
    <w:p w14:paraId="29069186" w14:textId="77777777" w:rsidR="00464F7F" w:rsidRDefault="00464F7F" w:rsidP="00464F7F">
      <w:pPr>
        <w:jc w:val="both"/>
      </w:pPr>
      <w:r>
        <w:t>Депутат добавил, что случай требует глубокого изучения специалистами всех версий.</w:t>
      </w:r>
    </w:p>
    <w:p w14:paraId="7C098064" w14:textId="77777777" w:rsidR="00464F7F" w:rsidRDefault="003218C1" w:rsidP="00464F7F">
      <w:pPr>
        <w:jc w:val="both"/>
      </w:pPr>
      <w:hyperlink r:id="rId35" w:history="1">
        <w:r w:rsidR="00464F7F" w:rsidRPr="00723EC7">
          <w:rPr>
            <w:rStyle w:val="a9"/>
          </w:rPr>
          <w:t>https://ria.ru/20190505/1553279783.html</w:t>
        </w:r>
      </w:hyperlink>
    </w:p>
    <w:p w14:paraId="0784E37C" w14:textId="6FFEF1E1" w:rsidR="004B4EF1" w:rsidRPr="004B4EF1" w:rsidRDefault="004B4EF1" w:rsidP="003476A7">
      <w:pPr>
        <w:pStyle w:val="3"/>
        <w:jc w:val="both"/>
        <w:rPr>
          <w:rFonts w:ascii="Times New Roman" w:hAnsi="Times New Roman"/>
          <w:sz w:val="24"/>
          <w:szCs w:val="24"/>
        </w:rPr>
      </w:pPr>
      <w:bookmarkStart w:id="37" w:name="_Toc8044939"/>
      <w:bookmarkEnd w:id="17"/>
      <w:r w:rsidRPr="004B4EF1">
        <w:rPr>
          <w:rFonts w:ascii="Times New Roman" w:hAnsi="Times New Roman"/>
          <w:sz w:val="24"/>
          <w:szCs w:val="24"/>
        </w:rPr>
        <w:t>РОССИЯ 1 # ВЕСТИ, 05.05.2019 20:54; РЕВОЛЮЦИОННЫЕ ИЗМЕНЕНИЯ НА ДОРОГАХ</w:t>
      </w:r>
      <w:bookmarkEnd w:id="37"/>
    </w:p>
    <w:p w14:paraId="1017C179" w14:textId="1FA30D4C" w:rsidR="004B4EF1" w:rsidRDefault="004B4EF1" w:rsidP="003476A7">
      <w:pPr>
        <w:jc w:val="both"/>
      </w:pPr>
      <w:r>
        <w:t xml:space="preserve">В: Камеры на российских дорогах должны служить не тому, чтобы наполнять бюджет, а тому, чтобы снижать количество аварий и смертей. О революционных изменениях, которые в ближайшем будущем грядут на отечественных трассах, на неделе рассказал вице-премьер </w:t>
      </w:r>
      <w:r w:rsidRPr="003476A7">
        <w:rPr>
          <w:b/>
        </w:rPr>
        <w:t>Максим Акимов</w:t>
      </w:r>
      <w:r>
        <w:t>. Одно из них</w:t>
      </w:r>
      <w:r w:rsidR="00405C8C">
        <w:t xml:space="preserve"> – </w:t>
      </w:r>
      <w:r>
        <w:t xml:space="preserve">на дорогах появятся комплексы измерения средней скорости, так что езда в стиле </w:t>
      </w:r>
      <w:r w:rsidR="00405C8C">
        <w:t>«</w:t>
      </w:r>
      <w:r>
        <w:t>90-60-90</w:t>
      </w:r>
      <w:r w:rsidR="00405C8C">
        <w:t>»</w:t>
      </w:r>
      <w:r>
        <w:t xml:space="preserve">, когда перед камерой притормаживают, станет бессмысленной. О жестких мерах, которые помогут снизить смертность от ДТП, Владимиру </w:t>
      </w:r>
      <w:r w:rsidRPr="003476A7">
        <w:rPr>
          <w:b/>
        </w:rPr>
        <w:t>Путин</w:t>
      </w:r>
      <w:r>
        <w:t xml:space="preserve">у докладывал глава МВД Колокольцев. </w:t>
      </w:r>
    </w:p>
    <w:p w14:paraId="7A6605FC" w14:textId="77777777" w:rsidR="004B4EF1" w:rsidRDefault="004B4EF1" w:rsidP="003476A7">
      <w:pPr>
        <w:jc w:val="both"/>
      </w:pPr>
      <w:r>
        <w:t>Репортаж Ильи Филиппова.</w:t>
      </w:r>
    </w:p>
    <w:p w14:paraId="37009C3E" w14:textId="4665A309" w:rsidR="004B4EF1" w:rsidRDefault="004B4EF1" w:rsidP="003476A7">
      <w:pPr>
        <w:jc w:val="both"/>
      </w:pPr>
      <w:r>
        <w:t>КОРР</w:t>
      </w:r>
      <w:proofErr w:type="gramStart"/>
      <w:r>
        <w:t>: Прежде</w:t>
      </w:r>
      <w:proofErr w:type="gramEnd"/>
      <w:r>
        <w:t xml:space="preserve"> чем взяться за грабли на своих дачах, тысячи москвичей, вырвавшись из столичных пробок, на </w:t>
      </w:r>
      <w:r w:rsidR="00405C8C">
        <w:t>«</w:t>
      </w:r>
      <w:r>
        <w:t>грабли</w:t>
      </w:r>
      <w:r w:rsidR="00405C8C">
        <w:t>»</w:t>
      </w:r>
      <w:r>
        <w:t xml:space="preserve"> наехали. Посыпались </w:t>
      </w:r>
      <w:r w:rsidR="00405C8C">
        <w:t>«</w:t>
      </w:r>
      <w:r>
        <w:t>письма счастья</w:t>
      </w:r>
      <w:r w:rsidR="00405C8C">
        <w:t>»</w:t>
      </w:r>
      <w:r>
        <w:t xml:space="preserve"> со штрафом в 500 рублей. Многие путают разрешенную скорость и так называемую ненаказуемую</w:t>
      </w:r>
      <w:r w:rsidR="00405C8C">
        <w:t xml:space="preserve"> – </w:t>
      </w:r>
      <w:r>
        <w:t>дескать, немножко превысил и не виноват, ведь камера же не штрафует. На самом деле</w:t>
      </w:r>
      <w:r w:rsidR="00405C8C">
        <w:t xml:space="preserve"> – </w:t>
      </w:r>
      <w:r>
        <w:t>виноват. Выйдет как-то со двора какой-нибудь невнимательный, чиркнет в бок и уйдет, как говорят, в отказ. Инспектор приедет, вы ему покажете регистратор, будете говорить: вот нарушитель. А инспектор скажет: а что же вы ехали с превышением? И будет прав. А вы неправы.</w:t>
      </w:r>
    </w:p>
    <w:p w14:paraId="2D76CE91" w14:textId="663BE217" w:rsidR="004B4EF1" w:rsidRDefault="004B4EF1" w:rsidP="003476A7">
      <w:pPr>
        <w:jc w:val="both"/>
      </w:pPr>
      <w:r>
        <w:t xml:space="preserve">А самих камер </w:t>
      </w:r>
      <w:r w:rsidR="00405C8C">
        <w:t>«</w:t>
      </w:r>
      <w:r>
        <w:t>на скорость</w:t>
      </w:r>
      <w:r w:rsidR="00405C8C">
        <w:t>»</w:t>
      </w:r>
      <w:r>
        <w:t xml:space="preserve"> стало больше, особенно тех, что на треногах. Вот </w:t>
      </w:r>
      <w:r w:rsidR="00405C8C">
        <w:t>«</w:t>
      </w:r>
      <w:r>
        <w:t>засада</w:t>
      </w:r>
      <w:r w:rsidR="00405C8C">
        <w:t>»</w:t>
      </w:r>
      <w:r>
        <w:t xml:space="preserve"> в начале Волковского шоссе, еще одна</w:t>
      </w:r>
      <w:r w:rsidR="00405C8C">
        <w:t xml:space="preserve"> – </w:t>
      </w:r>
      <w:r>
        <w:t>дальше по прямой. Следующая</w:t>
      </w:r>
      <w:r w:rsidR="00405C8C">
        <w:t xml:space="preserve"> – </w:t>
      </w:r>
      <w:r>
        <w:t>уже на Осташковском. Многих эти ребята в жилетах раздражают.</w:t>
      </w:r>
    </w:p>
    <w:p w14:paraId="41DF5490" w14:textId="77777777" w:rsidR="004B4EF1" w:rsidRDefault="004B4EF1" w:rsidP="003476A7">
      <w:pPr>
        <w:jc w:val="both"/>
      </w:pPr>
      <w:r>
        <w:t>УЧАСТНИК СЮЖЕТА: Мы же не как бы сами поставили эти камеры и стали работать.</w:t>
      </w:r>
    </w:p>
    <w:p w14:paraId="5F35A4C4" w14:textId="78DAC7A5" w:rsidR="004B4EF1" w:rsidRDefault="004B4EF1" w:rsidP="003476A7">
      <w:pPr>
        <w:jc w:val="both"/>
      </w:pPr>
      <w:r>
        <w:t>КОРР</w:t>
      </w:r>
      <w:proofErr w:type="gramStart"/>
      <w:r>
        <w:t>: Ну</w:t>
      </w:r>
      <w:proofErr w:type="gramEnd"/>
      <w:r>
        <w:t xml:space="preserve"> то есть это имущество государственное?</w:t>
      </w:r>
      <w:r w:rsidR="00CC3C6B">
        <w:t xml:space="preserve"> </w:t>
      </w:r>
      <w:r>
        <w:t>Частники со своими камерами</w:t>
      </w:r>
      <w:r w:rsidR="00405C8C">
        <w:t xml:space="preserve"> – </w:t>
      </w:r>
      <w:r>
        <w:t>это давний слух, в реальности же схема немного другая: это концессионное соглашение регионального правительства с частным партнером. Говорят, для бюджета очень выгодное.</w:t>
      </w:r>
    </w:p>
    <w:p w14:paraId="27FEE159" w14:textId="77777777" w:rsidR="004B4EF1" w:rsidRDefault="004B4EF1" w:rsidP="003476A7">
      <w:pPr>
        <w:jc w:val="both"/>
      </w:pPr>
      <w:r>
        <w:t xml:space="preserve">АЛЕКСЕЙ ГЕРЖИК, </w:t>
      </w:r>
      <w:r w:rsidRPr="00CC3C6B">
        <w:t>МИНИСТР ТРАНСПОРТА</w:t>
      </w:r>
      <w:r>
        <w:t xml:space="preserve"> И ДОРОЖНОЙ ИНФРАСТРУКТУРЫ МОСКОВСКОЙ ОБЛАСТИ: Государство в это не вложило ни копейки по сути дела. Когда привлекли концессионера к реализации этого соглашения, высвободили свои деньги, то есть решили поставленную задачу, а деньги использовали на что-то другое полезное.</w:t>
      </w:r>
    </w:p>
    <w:p w14:paraId="7817ED9E" w14:textId="72F48F88" w:rsidR="004B4EF1" w:rsidRDefault="004B4EF1" w:rsidP="003476A7">
      <w:pPr>
        <w:jc w:val="both"/>
      </w:pPr>
      <w:r>
        <w:t>КОРР: И при этом улучшается статистика, то есть камеры</w:t>
      </w:r>
      <w:r w:rsidR="00405C8C">
        <w:t xml:space="preserve"> – </w:t>
      </w:r>
      <w:r>
        <w:t>это спасенные жизни, говорят в областном министерстве транспорта. Но сэкономив бюджет сейчас, чиновники не говорят о том, что потом штрафы не идут в казну целиком.</w:t>
      </w:r>
    </w:p>
    <w:p w14:paraId="4903C1E1" w14:textId="5F605518" w:rsidR="004B4EF1" w:rsidRDefault="004B4EF1" w:rsidP="003476A7">
      <w:pPr>
        <w:jc w:val="both"/>
      </w:pPr>
      <w:r>
        <w:t xml:space="preserve">МАКСИМ КАДАКОВ, ГЛАВНЫЙ РЕДАКТОР ЖУРНАЛА </w:t>
      </w:r>
      <w:r w:rsidR="00405C8C">
        <w:t>«</w:t>
      </w:r>
      <w:r>
        <w:t>ЗА РУЛЕМ</w:t>
      </w:r>
      <w:r w:rsidR="00405C8C">
        <w:t>»</w:t>
      </w:r>
      <w:proofErr w:type="gramStart"/>
      <w:r>
        <w:t>: Как ни странно</w:t>
      </w:r>
      <w:proofErr w:type="gramEnd"/>
      <w:r>
        <w:t>, львиная доля от этих штрафов, поскольку многие платят с 50-процентной скидкой, а 233 рубля идет в любом случае на счет компании, фактически у нас большая часть этих штрафов уходят на содержание этих частных контор. То есть государство получает не так много, как кажется.</w:t>
      </w:r>
    </w:p>
    <w:p w14:paraId="3031BBC4" w14:textId="77777777" w:rsidR="004B4EF1" w:rsidRDefault="004B4EF1" w:rsidP="003476A7">
      <w:pPr>
        <w:jc w:val="both"/>
      </w:pPr>
      <w:r>
        <w:t>КОРР: С 500-рублевого штрафа 17 рублей? Немного. За прошлый год в Подмосковье было выписано скоростных штрафов на 4,5 миллиарда рублей, а вот сколько получено, почему-то не уточняется.</w:t>
      </w:r>
    </w:p>
    <w:p w14:paraId="7EFD1EAC" w14:textId="77777777" w:rsidR="004B4EF1" w:rsidRDefault="004B4EF1" w:rsidP="003476A7">
      <w:pPr>
        <w:jc w:val="both"/>
      </w:pPr>
      <w:r w:rsidRPr="003476A7">
        <w:rPr>
          <w:b/>
        </w:rPr>
        <w:t>МАКСИМ АКИМОВ</w:t>
      </w:r>
      <w:r>
        <w:t xml:space="preserve">, ЗАМЕСТИТЕЛЬ ПРЕДСЕДАТЕЛЯ ПРАВИТЕЛЬСТВА РФ: Мы очень часто видим, когда те же самые треноги и, значит, нестационарные установки </w:t>
      </w:r>
      <w:r>
        <w:lastRenderedPageBreak/>
        <w:t>ставятся бессистемно. Есть проблема с государственно-частным партнерством, и, естественно, экономическая логика возмещения понесенных затрат движет всех участников процесса к тому, к сожалению, что у нас вместо снижения аварийности побеждает логика взимания штрафа.</w:t>
      </w:r>
    </w:p>
    <w:p w14:paraId="4F8EAFD5" w14:textId="6C3EAB09" w:rsidR="004B4EF1" w:rsidRDefault="004B4EF1" w:rsidP="003476A7">
      <w:pPr>
        <w:jc w:val="both"/>
      </w:pPr>
      <w:r>
        <w:t>КОРР</w:t>
      </w:r>
      <w:proofErr w:type="gramStart"/>
      <w:r>
        <w:t>: Впрочем</w:t>
      </w:r>
      <w:proofErr w:type="gramEnd"/>
      <w:r>
        <w:t>, словно сорвались и стационарные камеры. Они теперь замеряют скорость не точечно, а большим отрезком. К примеру, водитель заметил камеру, сбавил скорость, прошел тихонько фотофиксацию, а потом разогнался. Тут снова камера</w:t>
      </w:r>
      <w:r w:rsidR="00405C8C">
        <w:t xml:space="preserve"> – </w:t>
      </w:r>
      <w:r>
        <w:t>снова сбавил. А штраф все равно пришел, потому что за необычно короткое время этот участок водитель мог пройти, только нарушая, разгоняясь. В Подмосковье такой пилотный участок с расчетом средней скорости работает на Ярославском шоссе, около Софрино. Предупреждения, что здесь замеряют среднюю скорость, нет.</w:t>
      </w:r>
    </w:p>
    <w:p w14:paraId="2FFC6841" w14:textId="77777777" w:rsidR="004B4EF1" w:rsidRDefault="004B4EF1" w:rsidP="003476A7">
      <w:pPr>
        <w:jc w:val="both"/>
      </w:pPr>
      <w:r>
        <w:t>ВИКТОР ЩУЛЕПНИКОВ, НАЧАЛЬНИК УПРАВЛЕНИЯ ОРГАНИЗАЦИИ ПАРКОВОЧНОГО ПРОСТРАНСТВА МИНИСТЕРСТВА ТРАНСПОРТА И ДОРОЖНОЙ ИНФРАСТРУКТУРЫ МОСКОВСКОЙ ОБЛАСТИ: Законодательство не требует нас дополнительно уведомлять водителей о фиксации средней скорости.</w:t>
      </w:r>
    </w:p>
    <w:p w14:paraId="01385258" w14:textId="655DBE87" w:rsidR="004B4EF1" w:rsidRDefault="004B4EF1" w:rsidP="003476A7">
      <w:pPr>
        <w:jc w:val="both"/>
      </w:pPr>
      <w:r>
        <w:t>КОРР: В Казани и в Самаре этим комплексам уже несколько лет, действительно</w:t>
      </w:r>
      <w:r w:rsidR="00405C8C">
        <w:t xml:space="preserve"> – </w:t>
      </w:r>
      <w:r>
        <w:t xml:space="preserve">аварийность снизилась. </w:t>
      </w:r>
    </w:p>
    <w:p w14:paraId="68BBAD71" w14:textId="72608457" w:rsidR="004B4EF1" w:rsidRDefault="004B4EF1" w:rsidP="003476A7">
      <w:pPr>
        <w:jc w:val="both"/>
      </w:pPr>
      <w:r>
        <w:t>ЕВГЕНИЙ ШАЙДУЛЛИН, ЗАМЕСТИТЕЛЬ НАЧАЛЬНИКА ЦЕНТРА АВТОМАТИЗИРОВАННОЙ ФИКСАЦИИ АДМИНИСТРАТИВНЫХ ПРАВОНАРУШЕНИЙ ГУ МВД РОССИИ ПО САМАРСКОЙ ОБЛАСТИ: Участок может быть различным</w:t>
      </w:r>
      <w:r w:rsidR="00405C8C">
        <w:t xml:space="preserve"> – </w:t>
      </w:r>
      <w:r>
        <w:t>от 500 метров до 10 километров.</w:t>
      </w:r>
    </w:p>
    <w:p w14:paraId="02F9C017" w14:textId="7636D4A9" w:rsidR="004B4EF1" w:rsidRDefault="004B4EF1" w:rsidP="003476A7">
      <w:pPr>
        <w:jc w:val="both"/>
      </w:pPr>
      <w:r>
        <w:t>КОРР</w:t>
      </w:r>
      <w:proofErr w:type="gramStart"/>
      <w:r>
        <w:t>: Так</w:t>
      </w:r>
      <w:proofErr w:type="gramEnd"/>
      <w:r>
        <w:t xml:space="preserve"> штраф ради штрафа или ради безопасности? Федеральная стратегия безопасности предполагает снижение смертности на дорогах России до 2024 года: с 13 смертей на 100 тысяч населения до 4 и далее</w:t>
      </w:r>
      <w:r w:rsidR="00405C8C">
        <w:t xml:space="preserve"> – </w:t>
      </w:r>
      <w:r>
        <w:t>к нулю. Расставив камеры, удается быстро снизить аварийность на 25 процентов, но дальше эффективность падает, ведь надо делать качественные дороги, развязки, освещение, светофоры, инфраструктуру</w:t>
      </w:r>
      <w:r w:rsidR="00405C8C">
        <w:t xml:space="preserve"> – </w:t>
      </w:r>
      <w:r>
        <w:t xml:space="preserve">это тоже влияет на безопасность, но стоит денег. А львиную долю денег регионы раздают теперь концессионерам, которые расставляют камеры. Впрочем, автоэксперты считают, что камеры рано или поздно уйдут в прошлое. Появятся </w:t>
      </w:r>
      <w:proofErr w:type="spellStart"/>
      <w:r>
        <w:t>трекеры</w:t>
      </w:r>
      <w:proofErr w:type="spellEnd"/>
      <w:r>
        <w:t>, как у дальнобойщиков или коммунальщиков, где все движения вашей машины будут как на ладони. Потому лучше уже сегодня завести привычку не нарушать.</w:t>
      </w:r>
    </w:p>
    <w:p w14:paraId="6A923521" w14:textId="6831C13A" w:rsidR="004B4EF1" w:rsidRDefault="004B4EF1" w:rsidP="003476A7">
      <w:pPr>
        <w:jc w:val="both"/>
      </w:pPr>
      <w:r>
        <w:t xml:space="preserve">Илья Филиппов, Павел Костриков, Алексей Карпухин, Мария Дементьева. </w:t>
      </w:r>
      <w:r w:rsidR="00405C8C">
        <w:t>«</w:t>
      </w:r>
      <w:r>
        <w:t>Вести</w:t>
      </w:r>
      <w:r w:rsidR="00405C8C">
        <w:t>»</w:t>
      </w:r>
    </w:p>
    <w:p w14:paraId="6672589A" w14:textId="1EBAEC30" w:rsidR="002A7D7C" w:rsidRPr="002A7D7C" w:rsidRDefault="002A7D7C" w:rsidP="003476A7">
      <w:pPr>
        <w:pStyle w:val="3"/>
        <w:jc w:val="both"/>
        <w:rPr>
          <w:rFonts w:ascii="Times New Roman" w:hAnsi="Times New Roman"/>
          <w:sz w:val="24"/>
          <w:szCs w:val="24"/>
        </w:rPr>
      </w:pPr>
      <w:bookmarkStart w:id="38" w:name="_Toc8044940"/>
      <w:r w:rsidRPr="002A7D7C">
        <w:rPr>
          <w:rFonts w:ascii="Times New Roman" w:hAnsi="Times New Roman"/>
          <w:sz w:val="24"/>
          <w:szCs w:val="24"/>
        </w:rPr>
        <w:t>ТАСС; 2019.04.30; НОВЫЙ МАГИСТРАЛЬНЫЙ ВЪЕЗД В КРАСНОДАР ПОСТРОЯТ К 2025 ГОДУ</w:t>
      </w:r>
      <w:bookmarkEnd w:id="38"/>
    </w:p>
    <w:p w14:paraId="7D86C5B2" w14:textId="77777777" w:rsidR="003476A7" w:rsidRDefault="002A7D7C" w:rsidP="003476A7">
      <w:pPr>
        <w:jc w:val="both"/>
      </w:pPr>
      <w:r>
        <w:t>Новый магистральный въезд в Краснодар стоимостью более 15 млрд рублей, связывающий его центральную часть с крупным строящимся микрорайоном и медицинскими объектами, планируют построить к 2025 году. Об этом сообщил ТАСС губернатор Краснодарского края Вениамин Кондратьев.</w:t>
      </w:r>
    </w:p>
    <w:p w14:paraId="65D43A38" w14:textId="4D57CA60" w:rsidR="003476A7" w:rsidRDefault="002A7D7C" w:rsidP="003476A7">
      <w:pPr>
        <w:jc w:val="both"/>
      </w:pPr>
      <w:r>
        <w:t xml:space="preserve">Ранее сообщалось, что строительство восточного подъезда к городу будет вестись за счет реализации государственных программ как регионального, так и федерального уровней. Он не только обеспечит транспортную доступность нового микрорайона в поселке </w:t>
      </w:r>
      <w:proofErr w:type="spellStart"/>
      <w:r>
        <w:t>Новознаменском</w:t>
      </w:r>
      <w:proofErr w:type="spellEnd"/>
      <w:r>
        <w:t xml:space="preserve"> под Краснодаром, но и станет альтернативным транспортным коридором при движении к центральным улицам города: улицам Северной и Володарского, а также к стадиону ФК </w:t>
      </w:r>
      <w:r w:rsidR="00405C8C">
        <w:t>«</w:t>
      </w:r>
      <w:r>
        <w:t>Краснодар</w:t>
      </w:r>
      <w:r w:rsidR="00405C8C">
        <w:t>»</w:t>
      </w:r>
      <w:r>
        <w:t>, снизит заторы в этих районах.</w:t>
      </w:r>
    </w:p>
    <w:p w14:paraId="0677D2F1" w14:textId="1BC50A71" w:rsidR="003476A7" w:rsidRDefault="00405C8C" w:rsidP="003476A7">
      <w:pPr>
        <w:jc w:val="both"/>
      </w:pPr>
      <w:r>
        <w:t>«</w:t>
      </w:r>
      <w:r w:rsidR="002A7D7C">
        <w:t>Мы рассчитываем, что первые автомобили поедут по новому транспортному коридору уже к концу 2025 года. &lt;…&gt; Это, безусловно, один из масштабных проектов ближайших шести лет. Бюджет транспортного коридора длиной в 23 км превышает 15 млрд рублей,</w:t>
      </w:r>
      <w:r>
        <w:t xml:space="preserve">» – </w:t>
      </w:r>
      <w:r w:rsidR="002A7D7C">
        <w:t>сказал глава региона.</w:t>
      </w:r>
    </w:p>
    <w:p w14:paraId="72C28F27" w14:textId="77777777" w:rsidR="003476A7" w:rsidRDefault="002A7D7C" w:rsidP="003476A7">
      <w:pPr>
        <w:jc w:val="both"/>
      </w:pPr>
      <w:r>
        <w:t xml:space="preserve">Он уточнил, что строительство транспортного коридора снизит нагрузку на одну из главных улиц города, Северную, и значительно сократит путь в сторону активно </w:t>
      </w:r>
      <w:r>
        <w:lastRenderedPageBreak/>
        <w:t xml:space="preserve">развивающегося жилого района </w:t>
      </w:r>
      <w:proofErr w:type="spellStart"/>
      <w:r>
        <w:t>Новознаменский</w:t>
      </w:r>
      <w:proofErr w:type="spellEnd"/>
      <w:r>
        <w:t>, а также в близлежащие поселки Знаменский, Пригородный, Лорис и Индустриальный.</w:t>
      </w:r>
    </w:p>
    <w:p w14:paraId="2A0B87D9" w14:textId="17C8580E" w:rsidR="003476A7" w:rsidRDefault="00405C8C" w:rsidP="003476A7">
      <w:pPr>
        <w:jc w:val="both"/>
      </w:pPr>
      <w:r>
        <w:t>«</w:t>
      </w:r>
      <w:r w:rsidR="002A7D7C">
        <w:t>Почти на всем протяжении новая дорога будет располагаться вдоль железной дороги. Поэтапно будут возводиться развязки, многополосные путепроводы. В районе улиц Восточно-</w:t>
      </w:r>
      <w:proofErr w:type="spellStart"/>
      <w:r w:rsidR="002A7D7C">
        <w:t>Кругликовской</w:t>
      </w:r>
      <w:proofErr w:type="spellEnd"/>
      <w:r w:rsidR="002A7D7C">
        <w:t xml:space="preserve"> и Трошева появится многоуровневая развязка через Тихорецкую</w:t>
      </w:r>
      <w:r>
        <w:t>»</w:t>
      </w:r>
      <w:r w:rsidR="002A7D7C">
        <w:t>,</w:t>
      </w:r>
      <w:r>
        <w:t xml:space="preserve"> – </w:t>
      </w:r>
      <w:r w:rsidR="002A7D7C">
        <w:t>сказал Кондратьев.</w:t>
      </w:r>
    </w:p>
    <w:p w14:paraId="71B306AB" w14:textId="77777777" w:rsidR="003476A7" w:rsidRDefault="002A7D7C" w:rsidP="003476A7">
      <w:pPr>
        <w:jc w:val="both"/>
      </w:pPr>
      <w:r>
        <w:t>В 2018 году Краснодар был признан городом-миллионником, сюда ежегодно переезжают тысячи человек, поэтому число машин растет, и пробки иногда достигают 9-10 баллов. Кроме того, в Краснодаре приступили к комплексному освоению северо-восточной части города, здесь построят медицинский кластер, появится новый крупный жилой микрорайон.</w:t>
      </w:r>
    </w:p>
    <w:p w14:paraId="1BD41AE0" w14:textId="77777777" w:rsidR="003476A7" w:rsidRDefault="002A7D7C" w:rsidP="003476A7">
      <w:pPr>
        <w:jc w:val="both"/>
      </w:pPr>
      <w:r>
        <w:t>История вопроса</w:t>
      </w:r>
    </w:p>
    <w:p w14:paraId="30641425" w14:textId="5DDEE7B1" w:rsidR="003476A7" w:rsidRDefault="002A7D7C" w:rsidP="003476A7">
      <w:pPr>
        <w:jc w:val="both"/>
      </w:pPr>
      <w:r>
        <w:t>В сентябре 2018 года власти края рассматривали возможность строительства крупного транспортного коридора в Краснодаре, срок реализации</w:t>
      </w:r>
      <w:r w:rsidR="00405C8C">
        <w:t xml:space="preserve"> – </w:t>
      </w:r>
      <w:r>
        <w:t>6 лет.</w:t>
      </w:r>
    </w:p>
    <w:p w14:paraId="2A173C56" w14:textId="44F0A8CE" w:rsidR="002A7D7C" w:rsidRDefault="002A7D7C" w:rsidP="003476A7">
      <w:pPr>
        <w:jc w:val="both"/>
      </w:pPr>
      <w:r>
        <w:t xml:space="preserve">Сообщалось, что планируется построить Восточный подъезд к городу </w:t>
      </w:r>
      <w:r w:rsidR="00405C8C">
        <w:t>«</w:t>
      </w:r>
      <w:r>
        <w:t xml:space="preserve">ул. Володарского-Тихорецкая-М4 </w:t>
      </w:r>
      <w:r w:rsidR="00405C8C">
        <w:t>«</w:t>
      </w:r>
      <w:r>
        <w:t>Дон</w:t>
      </w:r>
      <w:r w:rsidR="00405C8C">
        <w:t>»</w:t>
      </w:r>
      <w:r>
        <w:t xml:space="preserve">, транспортную развязку на пересечении улиц Солнечной и Ростовское Шоссе с выходом на улицу Стахановскую, оборудовать кольцо на трассе М4 </w:t>
      </w:r>
      <w:r w:rsidR="00405C8C">
        <w:t>«</w:t>
      </w:r>
      <w:r>
        <w:t>Дон</w:t>
      </w:r>
      <w:r w:rsidR="00405C8C">
        <w:t>»</w:t>
      </w:r>
      <w:r>
        <w:t xml:space="preserve"> рядом со строящимся медицинским кластером, а также магистраль рядом с существующим аэропортом в зоне нового аэровокзального комплекса. Таким образом, в городе должна появиться магистраль непрерывного движения от улицы Восточно-</w:t>
      </w:r>
      <w:proofErr w:type="spellStart"/>
      <w:r>
        <w:t>Кругликовской</w:t>
      </w:r>
      <w:proofErr w:type="spellEnd"/>
      <w:r>
        <w:t xml:space="preserve">, которая проследует к улице Северной и далее по улице Тихорецкой в направлении Кропоткина. </w:t>
      </w:r>
    </w:p>
    <w:p w14:paraId="75AC6866" w14:textId="77777777" w:rsidR="003476A7" w:rsidRDefault="003218C1" w:rsidP="003476A7">
      <w:pPr>
        <w:jc w:val="both"/>
      </w:pPr>
      <w:hyperlink r:id="rId36" w:history="1">
        <w:r w:rsidR="002A7D7C" w:rsidRPr="00723EC7">
          <w:rPr>
            <w:rStyle w:val="a9"/>
          </w:rPr>
          <w:t>https://tass.ru/ekonomika/6392310</w:t>
        </w:r>
      </w:hyperlink>
    </w:p>
    <w:p w14:paraId="5E54BEDC" w14:textId="0A65925B" w:rsidR="00240F7F" w:rsidRPr="00240F7F" w:rsidRDefault="00240F7F" w:rsidP="003476A7">
      <w:pPr>
        <w:pStyle w:val="3"/>
        <w:jc w:val="both"/>
        <w:rPr>
          <w:rFonts w:ascii="Times New Roman" w:hAnsi="Times New Roman"/>
          <w:sz w:val="24"/>
          <w:szCs w:val="24"/>
        </w:rPr>
      </w:pPr>
      <w:bookmarkStart w:id="39" w:name="_Toc8044941"/>
      <w:r w:rsidRPr="00240F7F">
        <w:rPr>
          <w:rFonts w:ascii="Times New Roman" w:hAnsi="Times New Roman"/>
          <w:sz w:val="24"/>
          <w:szCs w:val="24"/>
        </w:rPr>
        <w:t>ТАСС; 2019.04.30; МОСТ ПОД ВОЛГОГРАДОМ ВВЕДЕН В ЭКСПЛУАТАЦИЮ ПОСЛЕ РЕМОНТА</w:t>
      </w:r>
      <w:bookmarkEnd w:id="39"/>
    </w:p>
    <w:p w14:paraId="6B89EC08" w14:textId="77777777" w:rsidR="003476A7" w:rsidRDefault="00240F7F" w:rsidP="003476A7">
      <w:pPr>
        <w:jc w:val="both"/>
      </w:pPr>
      <w:r>
        <w:t xml:space="preserve">Автодорожный мост через реку Мечетку в </w:t>
      </w:r>
      <w:proofErr w:type="spellStart"/>
      <w:r>
        <w:t>Городищенском</w:t>
      </w:r>
      <w:proofErr w:type="spellEnd"/>
      <w:r>
        <w:t xml:space="preserve"> районе Волгоградской области, закрытый в 2017 году, ввели в эксплуатацию после реконструкции во вторник. На первый за 45 лет капитальный ремонт путепровода из областного и муниципального бюджетов было направлено 33 млн рублей, сообщили во вторник ТАСС в комитете транспорта и дорожного хозяйства Волгоградской области.</w:t>
      </w:r>
    </w:p>
    <w:p w14:paraId="60C7DD20" w14:textId="70565CEB" w:rsidR="003476A7" w:rsidRDefault="00405C8C" w:rsidP="003476A7">
      <w:pPr>
        <w:jc w:val="both"/>
      </w:pPr>
      <w:r>
        <w:t>«</w:t>
      </w:r>
      <w:r w:rsidR="00240F7F">
        <w:t>Сегодня завершен ремонт автодорожного моста через реку Мечетка под Волгоградом и по нему открыто движение. 50-метровый мост два года был закрыт из-за аварийного состояния, так как ни разу не ремонтировался со дня постройки в течение 45 лет</w:t>
      </w:r>
      <w:r>
        <w:t>»</w:t>
      </w:r>
      <w:r w:rsidR="00240F7F">
        <w:t>,</w:t>
      </w:r>
      <w:r>
        <w:t xml:space="preserve"> – </w:t>
      </w:r>
      <w:r w:rsidR="00240F7F">
        <w:t>сказала представитель областного комитета.</w:t>
      </w:r>
    </w:p>
    <w:p w14:paraId="7EFB274D" w14:textId="39E1FA4F" w:rsidR="003476A7" w:rsidRDefault="00240F7F" w:rsidP="003476A7">
      <w:pPr>
        <w:jc w:val="both"/>
      </w:pPr>
      <w:r>
        <w:t xml:space="preserve">По ее словам, общий объем средств, направленный на реконструкцию этого дорожного объекта, составил более 33 млн рублей. </w:t>
      </w:r>
      <w:r w:rsidR="00405C8C">
        <w:t>«</w:t>
      </w:r>
      <w:r>
        <w:t>Это деньги областного бюджета и муниципального бюджета рабочего поселка Городище</w:t>
      </w:r>
      <w:r w:rsidR="00405C8C">
        <w:t>»</w:t>
      </w:r>
      <w:r>
        <w:t>,</w:t>
      </w:r>
      <w:r w:rsidR="00405C8C">
        <w:t xml:space="preserve"> – </w:t>
      </w:r>
      <w:r>
        <w:t>уточнила собеседник агентства.</w:t>
      </w:r>
    </w:p>
    <w:p w14:paraId="35929774" w14:textId="60FDB102" w:rsidR="007939A6" w:rsidRDefault="00240F7F" w:rsidP="003476A7">
      <w:pPr>
        <w:jc w:val="both"/>
      </w:pPr>
      <w:r>
        <w:t xml:space="preserve">Все предложения региона по ремонту и строительству автодорог учтены на федеральном уровне и включены в </w:t>
      </w:r>
      <w:r w:rsidRPr="003476A7">
        <w:rPr>
          <w:b/>
        </w:rPr>
        <w:t>нацпроект</w:t>
      </w:r>
      <w:r>
        <w:t xml:space="preserve"> </w:t>
      </w:r>
      <w:r w:rsidR="00405C8C">
        <w:t>«</w:t>
      </w:r>
      <w:r w:rsidRPr="003476A7">
        <w:rPr>
          <w:b/>
        </w:rPr>
        <w:t>Безопасные и качественные автомобильные дороги</w:t>
      </w:r>
      <w:r w:rsidR="00405C8C">
        <w:t>»</w:t>
      </w:r>
      <w:r>
        <w:t xml:space="preserve">. До 2024 года на реализацию в Волгоградской области </w:t>
      </w:r>
      <w:r w:rsidRPr="003476A7">
        <w:rPr>
          <w:b/>
        </w:rPr>
        <w:t>нацпроект</w:t>
      </w:r>
      <w:r>
        <w:t>а из бюджетов всех уровней будет направлен 31 млрд рублей.</w:t>
      </w:r>
    </w:p>
    <w:p w14:paraId="4FC10DBB" w14:textId="77777777" w:rsidR="003476A7" w:rsidRDefault="003218C1" w:rsidP="003476A7">
      <w:pPr>
        <w:jc w:val="both"/>
      </w:pPr>
      <w:hyperlink r:id="rId37" w:history="1">
        <w:r w:rsidR="00240F7F" w:rsidRPr="00AD5A0A">
          <w:rPr>
            <w:rStyle w:val="a9"/>
          </w:rPr>
          <w:t>https://futurerussia.gov.ru/nacionalnye-proekty/314561</w:t>
        </w:r>
      </w:hyperlink>
    </w:p>
    <w:p w14:paraId="3E6E73B7" w14:textId="041FB721" w:rsidR="00240F7F" w:rsidRPr="00240F7F" w:rsidRDefault="00240F7F" w:rsidP="003476A7">
      <w:pPr>
        <w:pStyle w:val="3"/>
        <w:jc w:val="both"/>
        <w:rPr>
          <w:rFonts w:ascii="Times New Roman" w:hAnsi="Times New Roman"/>
          <w:sz w:val="24"/>
          <w:szCs w:val="24"/>
        </w:rPr>
      </w:pPr>
      <w:bookmarkStart w:id="40" w:name="_Toc8044942"/>
      <w:r w:rsidRPr="00240F7F">
        <w:rPr>
          <w:rFonts w:ascii="Times New Roman" w:hAnsi="Times New Roman"/>
          <w:sz w:val="24"/>
          <w:szCs w:val="24"/>
        </w:rPr>
        <w:t>ТАСС; 2019.04.30; БОЛЕЕ 40 КАМЕР ФИКСАЦИИ НАРУШЕНИЙ УСТАНОВЯТ НА ДОРОГАХ ТВЕРСКОЙ ОБЛАСТИ В 2019 ГОДУ</w:t>
      </w:r>
      <w:bookmarkEnd w:id="40"/>
    </w:p>
    <w:p w14:paraId="64747CA4" w14:textId="77777777" w:rsidR="003476A7" w:rsidRDefault="00240F7F" w:rsidP="003476A7">
      <w:pPr>
        <w:jc w:val="both"/>
      </w:pPr>
      <w:r>
        <w:t>Почти 95 млн руб. направит правительство Тверской области в 2019 году на приобретение камер фото- и видеофиксации нарушений правил дорожного движения. Планируется закупить 12 передвижных и 34 стационарных комплекса, сообщила во вторник пресс-служба правительства региона на официальном сайте.</w:t>
      </w:r>
    </w:p>
    <w:p w14:paraId="07D1BBC4" w14:textId="3C38A73C" w:rsidR="00240F7F" w:rsidRDefault="00240F7F" w:rsidP="003476A7">
      <w:pPr>
        <w:jc w:val="both"/>
      </w:pPr>
      <w:r>
        <w:lastRenderedPageBreak/>
        <w:t>Будущее, которое уже наступило. Российские беспилотники на российских дорогах, какие они?</w:t>
      </w:r>
    </w:p>
    <w:p w14:paraId="6A5D5E99" w14:textId="6C4F8D42" w:rsidR="003476A7" w:rsidRDefault="00405C8C" w:rsidP="003476A7">
      <w:pPr>
        <w:jc w:val="both"/>
      </w:pPr>
      <w:r>
        <w:t>«</w:t>
      </w:r>
      <w:r w:rsidR="00240F7F">
        <w:t xml:space="preserve">На заседании бюджетной комиссии 30 апреля под руководством губернатора Игоря </w:t>
      </w:r>
      <w:proofErr w:type="spellStart"/>
      <w:r w:rsidR="00240F7F">
        <w:t>Рудени</w:t>
      </w:r>
      <w:proofErr w:type="spellEnd"/>
      <w:r w:rsidR="00240F7F">
        <w:t xml:space="preserve"> принято решение о выделении 22,9 млн руб. на приобретение в 2019 году 12 передвижных комплексов фото- и видеофиксации &lt;...&gt; Также будет дополнительно приобретено 34 стационарных комплекса, которые установят на региональных и межмуниципальных дорогах. На эти цели направят более 72 млн руб.</w:t>
      </w:r>
      <w:r>
        <w:t>»</w:t>
      </w:r>
      <w:r w:rsidR="00240F7F">
        <w:t>,</w:t>
      </w:r>
      <w:r>
        <w:t xml:space="preserve"> – </w:t>
      </w:r>
      <w:r w:rsidR="00240F7F">
        <w:t>говорится в сообщении.</w:t>
      </w:r>
    </w:p>
    <w:p w14:paraId="659E9853" w14:textId="4E4FFC1D" w:rsidR="007939A6" w:rsidRDefault="00240F7F" w:rsidP="003476A7">
      <w:pPr>
        <w:jc w:val="both"/>
      </w:pPr>
      <w:r>
        <w:t xml:space="preserve">Как сообщили ТАСС в пресс-службе, средства на приобретение комплексов выделены из бюджета региона в рамках национального проекта </w:t>
      </w:r>
      <w:r w:rsidR="00405C8C">
        <w:t>«</w:t>
      </w:r>
      <w:r w:rsidRPr="003476A7">
        <w:rPr>
          <w:b/>
        </w:rPr>
        <w:t>Безопасные и качественные автомобильные дороги</w:t>
      </w:r>
      <w:r w:rsidR="00405C8C">
        <w:t>»</w:t>
      </w:r>
      <w:r>
        <w:t xml:space="preserve">. </w:t>
      </w:r>
      <w:r w:rsidR="00405C8C">
        <w:t>«</w:t>
      </w:r>
      <w:r>
        <w:t xml:space="preserve">Сейчас на дорогах региона работает 215 комплексов фото- и видеофиксации, по </w:t>
      </w:r>
      <w:r w:rsidRPr="003476A7">
        <w:rPr>
          <w:b/>
        </w:rPr>
        <w:t>нацпроект</w:t>
      </w:r>
      <w:r>
        <w:t>у их количество будет увеличено до 454 к 2025 году</w:t>
      </w:r>
      <w:r w:rsidR="00405C8C">
        <w:t>»</w:t>
      </w:r>
      <w:r>
        <w:t>,</w:t>
      </w:r>
      <w:r w:rsidR="00405C8C">
        <w:t xml:space="preserve"> – </w:t>
      </w:r>
      <w:r>
        <w:t>отметили в пресс-службе.</w:t>
      </w:r>
    </w:p>
    <w:p w14:paraId="5F9F3D40" w14:textId="77777777" w:rsidR="003476A7" w:rsidRDefault="003218C1" w:rsidP="003476A7">
      <w:pPr>
        <w:jc w:val="both"/>
      </w:pPr>
      <w:hyperlink r:id="rId38" w:history="1">
        <w:r w:rsidR="00240F7F" w:rsidRPr="00AD5A0A">
          <w:rPr>
            <w:rStyle w:val="a9"/>
          </w:rPr>
          <w:t>https://futurerussia.gov.ru/nacionalnye-proekty/315963</w:t>
        </w:r>
      </w:hyperlink>
    </w:p>
    <w:p w14:paraId="2BF7838D" w14:textId="6C7E4F4B" w:rsidR="002206C9" w:rsidRPr="002206C9" w:rsidRDefault="002206C9" w:rsidP="003476A7">
      <w:pPr>
        <w:pStyle w:val="3"/>
        <w:jc w:val="both"/>
        <w:rPr>
          <w:rFonts w:ascii="Times New Roman" w:hAnsi="Times New Roman"/>
          <w:sz w:val="24"/>
          <w:szCs w:val="24"/>
        </w:rPr>
      </w:pPr>
      <w:bookmarkStart w:id="41" w:name="_Toc8044943"/>
      <w:r w:rsidRPr="002206C9">
        <w:rPr>
          <w:rFonts w:ascii="Times New Roman" w:hAnsi="Times New Roman"/>
          <w:sz w:val="24"/>
          <w:szCs w:val="24"/>
        </w:rPr>
        <w:t xml:space="preserve">ИНТЕРФАКС; 2019.05.06; </w:t>
      </w:r>
      <w:r w:rsidR="00405C8C">
        <w:rPr>
          <w:rFonts w:ascii="Times New Roman" w:hAnsi="Times New Roman"/>
          <w:sz w:val="24"/>
          <w:szCs w:val="24"/>
        </w:rPr>
        <w:t>«</w:t>
      </w:r>
      <w:r w:rsidRPr="002206C9">
        <w:rPr>
          <w:rFonts w:ascii="Times New Roman" w:hAnsi="Times New Roman"/>
          <w:sz w:val="24"/>
          <w:szCs w:val="24"/>
        </w:rPr>
        <w:t>ДЕЛОПОРТС</w:t>
      </w:r>
      <w:r w:rsidR="00405C8C">
        <w:rPr>
          <w:rFonts w:ascii="Times New Roman" w:hAnsi="Times New Roman"/>
          <w:sz w:val="24"/>
          <w:szCs w:val="24"/>
        </w:rPr>
        <w:t>»</w:t>
      </w:r>
      <w:r w:rsidRPr="002206C9">
        <w:rPr>
          <w:rFonts w:ascii="Times New Roman" w:hAnsi="Times New Roman"/>
          <w:sz w:val="24"/>
          <w:szCs w:val="24"/>
        </w:rPr>
        <w:t xml:space="preserve"> ОТМЕЧАЕТ ТРЕНД НА КОНТЕЙНЕРИЗАЦИЮ ЭКСПОРТА, НАМЕРЕНА РАЗВИВАТЬ ПЕРЕВАЛКУ ЗЕРНА В КОНТЕЙНЕРАХ</w:t>
      </w:r>
      <w:bookmarkEnd w:id="41"/>
    </w:p>
    <w:p w14:paraId="3EE012BC" w14:textId="12C23F0B" w:rsidR="003476A7" w:rsidRDefault="002206C9" w:rsidP="003476A7">
      <w:pPr>
        <w:jc w:val="both"/>
      </w:pPr>
      <w:r>
        <w:t xml:space="preserve">Стивидорная группа </w:t>
      </w:r>
      <w:r w:rsidR="00405C8C">
        <w:t>«</w:t>
      </w:r>
      <w:proofErr w:type="spellStart"/>
      <w:r>
        <w:t>ДелоПортс</w:t>
      </w:r>
      <w:proofErr w:type="spellEnd"/>
      <w:r w:rsidR="00405C8C">
        <w:t>»</w:t>
      </w:r>
      <w:r>
        <w:t xml:space="preserve"> отмечает активный тренд на контейнеризацию экспортных грузопотоков, намерена развивать перевалку зерна и минеральных удобрений в контейнерах.</w:t>
      </w:r>
    </w:p>
    <w:p w14:paraId="45DF4560" w14:textId="0AB48CE1" w:rsidR="003476A7" w:rsidRDefault="00405C8C" w:rsidP="003476A7">
      <w:pPr>
        <w:jc w:val="both"/>
      </w:pPr>
      <w:r>
        <w:t>«</w:t>
      </w:r>
      <w:r w:rsidR="002206C9">
        <w:t>Процесс контейнеризации грузов (на экспорт</w:t>
      </w:r>
      <w:r>
        <w:t xml:space="preserve"> – </w:t>
      </w:r>
      <w:r w:rsidR="002206C9">
        <w:t>ИФ) идет, тренд положительный</w:t>
      </w:r>
      <w:r>
        <w:t>»</w:t>
      </w:r>
      <w:r w:rsidR="002206C9">
        <w:t>,</w:t>
      </w:r>
      <w:r>
        <w:t xml:space="preserve"> – </w:t>
      </w:r>
      <w:r w:rsidR="002206C9">
        <w:t xml:space="preserve">сообщил журналистам генеральный директор </w:t>
      </w:r>
      <w:r>
        <w:t>«</w:t>
      </w:r>
      <w:proofErr w:type="spellStart"/>
      <w:r w:rsidR="002206C9">
        <w:t>ДелоПортс</w:t>
      </w:r>
      <w:proofErr w:type="spellEnd"/>
      <w:r>
        <w:t>»</w:t>
      </w:r>
      <w:r w:rsidR="002206C9">
        <w:t xml:space="preserve"> Игорь Яковенко.</w:t>
      </w:r>
    </w:p>
    <w:p w14:paraId="2A89CA4B" w14:textId="39E4D658" w:rsidR="003476A7" w:rsidRDefault="002206C9" w:rsidP="003476A7">
      <w:pPr>
        <w:jc w:val="both"/>
      </w:pPr>
      <w:r>
        <w:t xml:space="preserve">По его словам, запуск нового причала на контейнерном терминале </w:t>
      </w:r>
      <w:r w:rsidR="00405C8C">
        <w:t>«</w:t>
      </w:r>
      <w:r>
        <w:t>НУТЭП</w:t>
      </w:r>
      <w:r w:rsidR="00405C8C">
        <w:t>»</w:t>
      </w:r>
      <w:r>
        <w:t xml:space="preserve"> позволит группе увеличить объемы перевозок под контейнеризацию зерна на действующих мощностях, а также активно работать с другими видами грузов. При этом </w:t>
      </w:r>
      <w:r w:rsidR="00405C8C">
        <w:t>«</w:t>
      </w:r>
      <w:proofErr w:type="spellStart"/>
      <w:r>
        <w:t>ДелоПортс</w:t>
      </w:r>
      <w:proofErr w:type="spellEnd"/>
      <w:r w:rsidR="00405C8C">
        <w:t>»</w:t>
      </w:r>
      <w:r>
        <w:t xml:space="preserve"> не намерена глобально менять номенклатуру грузов, отметил </w:t>
      </w:r>
      <w:proofErr w:type="spellStart"/>
      <w:r>
        <w:t>И.Яковенко</w:t>
      </w:r>
      <w:proofErr w:type="spellEnd"/>
      <w:r>
        <w:t>.</w:t>
      </w:r>
    </w:p>
    <w:p w14:paraId="5BE55A2A" w14:textId="5B8C7613" w:rsidR="003476A7" w:rsidRDefault="002206C9" w:rsidP="003476A7">
      <w:pPr>
        <w:jc w:val="both"/>
      </w:pPr>
      <w:r>
        <w:t xml:space="preserve">На действующем контейнерном причале возможны не только экспортные отгрузки </w:t>
      </w:r>
      <w:r w:rsidR="00405C8C">
        <w:t>«</w:t>
      </w:r>
      <w:proofErr w:type="spellStart"/>
      <w:r>
        <w:t>контейнеризированного</w:t>
      </w:r>
      <w:proofErr w:type="spellEnd"/>
      <w:r w:rsidR="00405C8C">
        <w:t>»</w:t>
      </w:r>
      <w:r>
        <w:t xml:space="preserve"> зерна, но и перевалка удобрений на экспорт из </w:t>
      </w:r>
      <w:proofErr w:type="spellStart"/>
      <w:r>
        <w:t>спецконтейнеров</w:t>
      </w:r>
      <w:proofErr w:type="spellEnd"/>
      <w:r>
        <w:t xml:space="preserve"> на суда, сказал в свою очередь генеральный директор терминала </w:t>
      </w:r>
      <w:r w:rsidR="00405C8C">
        <w:t>«</w:t>
      </w:r>
      <w:r>
        <w:t>НУТЭП</w:t>
      </w:r>
      <w:r w:rsidR="00405C8C">
        <w:t>»</w:t>
      </w:r>
      <w:r>
        <w:t xml:space="preserve"> Юрий Матвиенко.</w:t>
      </w:r>
    </w:p>
    <w:p w14:paraId="6A4AB445" w14:textId="5A196D92" w:rsidR="003476A7" w:rsidRDefault="002206C9" w:rsidP="003476A7">
      <w:pPr>
        <w:jc w:val="both"/>
      </w:pPr>
      <w:r>
        <w:t xml:space="preserve">Кроме того, </w:t>
      </w:r>
      <w:r w:rsidR="00405C8C">
        <w:t>«</w:t>
      </w:r>
      <w:r>
        <w:t>НУТЭП</w:t>
      </w:r>
      <w:r w:rsidR="00405C8C">
        <w:t>»</w:t>
      </w:r>
      <w:r>
        <w:t xml:space="preserve"> готовится к увеличению паромных и </w:t>
      </w:r>
      <w:proofErr w:type="spellStart"/>
      <w:r>
        <w:t>ро-ро</w:t>
      </w:r>
      <w:proofErr w:type="spellEnd"/>
      <w:r>
        <w:t xml:space="preserve"> перевозок. </w:t>
      </w:r>
      <w:r w:rsidR="00405C8C">
        <w:t>«</w:t>
      </w:r>
      <w:r>
        <w:t>Плюс негабаритные грузы</w:t>
      </w:r>
      <w:r w:rsidR="00405C8C">
        <w:t xml:space="preserve"> – </w:t>
      </w:r>
      <w:r>
        <w:t xml:space="preserve">очень большая потребность в судах </w:t>
      </w:r>
      <w:proofErr w:type="spellStart"/>
      <w:r>
        <w:t>ро-ро</w:t>
      </w:r>
      <w:proofErr w:type="spellEnd"/>
      <w:r>
        <w:t xml:space="preserve"> и паромных перевозках, так и в автомобильных перевозках на судах </w:t>
      </w:r>
      <w:proofErr w:type="spellStart"/>
      <w:r>
        <w:t>ро-ро</w:t>
      </w:r>
      <w:proofErr w:type="spellEnd"/>
      <w:r w:rsidR="00405C8C">
        <w:t>»</w:t>
      </w:r>
      <w:r>
        <w:t>,</w:t>
      </w:r>
      <w:r w:rsidR="00405C8C">
        <w:t xml:space="preserve"> – </w:t>
      </w:r>
      <w:r>
        <w:t>добавил он.</w:t>
      </w:r>
    </w:p>
    <w:p w14:paraId="4F6C0A3B" w14:textId="79AC8261" w:rsidR="003476A7" w:rsidRDefault="002206C9" w:rsidP="003476A7">
      <w:pPr>
        <w:jc w:val="both"/>
      </w:pPr>
      <w:r>
        <w:t xml:space="preserve">В целом в 2019 году в компании ожидают рост контейнерного рынка в Южном бассейне на 3-4%. Как сообщалось, после ввода нового контейнерного причала </w:t>
      </w:r>
      <w:r w:rsidR="00405C8C">
        <w:t>«</w:t>
      </w:r>
      <w:proofErr w:type="spellStart"/>
      <w:r>
        <w:t>ДелоПортс</w:t>
      </w:r>
      <w:proofErr w:type="spellEnd"/>
      <w:r w:rsidR="00405C8C">
        <w:t>»</w:t>
      </w:r>
      <w:r>
        <w:t xml:space="preserve"> до конца года намерена увеличить </w:t>
      </w:r>
      <w:proofErr w:type="spellStart"/>
      <w:r>
        <w:t>контейнероборот</w:t>
      </w:r>
      <w:proofErr w:type="spellEnd"/>
      <w:r>
        <w:t xml:space="preserve"> на 20%, до 400 тыс. TEU.</w:t>
      </w:r>
    </w:p>
    <w:p w14:paraId="4176FEF4" w14:textId="3A9DF1B0" w:rsidR="003476A7" w:rsidRDefault="002206C9" w:rsidP="003476A7">
      <w:pPr>
        <w:jc w:val="both"/>
      </w:pPr>
      <w:r>
        <w:t xml:space="preserve">В настоящее время группа ведет переговоры с основными контейнерными линиями, сообщил </w:t>
      </w:r>
      <w:proofErr w:type="spellStart"/>
      <w:r>
        <w:t>Ю.Матвиенко</w:t>
      </w:r>
      <w:proofErr w:type="spellEnd"/>
      <w:r>
        <w:t xml:space="preserve">. </w:t>
      </w:r>
      <w:r w:rsidR="00405C8C">
        <w:t>«</w:t>
      </w:r>
      <w:r>
        <w:t>Полагаем, что некоторые сервисы перейдут из других портов (Новороссийска</w:t>
      </w:r>
      <w:r w:rsidR="00405C8C">
        <w:t xml:space="preserve"> – </w:t>
      </w:r>
      <w:r>
        <w:t xml:space="preserve">ИФ) к нам, в первую очередь это </w:t>
      </w:r>
      <w:proofErr w:type="spellStart"/>
      <w:r>
        <w:t>Maersk</w:t>
      </w:r>
      <w:proofErr w:type="spellEnd"/>
      <w:r w:rsidR="00405C8C">
        <w:t xml:space="preserve">» – </w:t>
      </w:r>
      <w:r>
        <w:t>сказал он, отметив, что, скорее всего, это будет индийский сервис МЕ3, на котором задействованы суда вместимостью 6 тыс. TEU.</w:t>
      </w:r>
    </w:p>
    <w:p w14:paraId="12638023" w14:textId="2D906CF3" w:rsidR="003476A7" w:rsidRDefault="002206C9" w:rsidP="003476A7">
      <w:pPr>
        <w:jc w:val="both"/>
      </w:pPr>
      <w:r>
        <w:t xml:space="preserve">В понедельник, 29 апреля, на </w:t>
      </w:r>
      <w:r w:rsidR="00405C8C">
        <w:t>«</w:t>
      </w:r>
      <w:proofErr w:type="spellStart"/>
      <w:r>
        <w:t>НУТЭПе</w:t>
      </w:r>
      <w:proofErr w:type="spellEnd"/>
      <w:r w:rsidR="00405C8C">
        <w:t>»</w:t>
      </w:r>
      <w:r>
        <w:t xml:space="preserve"> началась выгрузка с судна на построенный в этом году новый глубоководный контейнерный причал первого STS крана.</w:t>
      </w:r>
    </w:p>
    <w:p w14:paraId="00AE8D45" w14:textId="3B006FC4" w:rsidR="003476A7" w:rsidRDefault="002206C9" w:rsidP="003476A7">
      <w:pPr>
        <w:jc w:val="both"/>
      </w:pPr>
      <w:r>
        <w:t>Краны STS с колеей 18 м, вылетом консоли 54 м и высотой подъема над уровнем причала 40 м</w:t>
      </w:r>
      <w:r w:rsidR="00405C8C">
        <w:t xml:space="preserve"> – </w:t>
      </w:r>
      <w:r>
        <w:t xml:space="preserve">самые большие на российском побережье Черного моря, способны обрабатывать суда до 10 тыс. TEU, отмечала компания. Техника на борт судна </w:t>
      </w:r>
      <w:proofErr w:type="spellStart"/>
      <w:r>
        <w:t>Zhen</w:t>
      </w:r>
      <w:proofErr w:type="spellEnd"/>
      <w:r>
        <w:t xml:space="preserve"> </w:t>
      </w:r>
      <w:proofErr w:type="spellStart"/>
      <w:r>
        <w:t>Hua</w:t>
      </w:r>
      <w:proofErr w:type="spellEnd"/>
      <w:r>
        <w:t xml:space="preserve"> 19 была отгружена в Китае 28 января и прибыла к причалу в Новороссийск 23 апреля. Предполагается, что монтаж и пуско-наладочные работы в зависимости от погодных условий займут порядка 40 дней.</w:t>
      </w:r>
    </w:p>
    <w:p w14:paraId="772AC84A" w14:textId="3513E8EF" w:rsidR="003476A7" w:rsidRDefault="002206C9" w:rsidP="003476A7">
      <w:pPr>
        <w:jc w:val="both"/>
      </w:pPr>
      <w:r>
        <w:lastRenderedPageBreak/>
        <w:t xml:space="preserve">Контракты с китайским производителем портового и судостроительного оборудования ZPMC на поставку трех кранов STS, четырех подъемников RTG были заключены в июне 2017 года, еще два </w:t>
      </w:r>
      <w:proofErr w:type="spellStart"/>
      <w:r>
        <w:t>ричстакера</w:t>
      </w:r>
      <w:proofErr w:type="spellEnd"/>
      <w:r>
        <w:t xml:space="preserve"> грузоподъемностью 45 тонн каждый заказаны в январе 2019 года. Общая сумма контрактов составила $22,5 млн на условиях DAT (</w:t>
      </w:r>
      <w:proofErr w:type="spellStart"/>
      <w:r>
        <w:t>Delivered</w:t>
      </w:r>
      <w:proofErr w:type="spellEnd"/>
      <w:r>
        <w:t xml:space="preserve"> </w:t>
      </w:r>
      <w:proofErr w:type="spellStart"/>
      <w:r>
        <w:t>At</w:t>
      </w:r>
      <w:proofErr w:type="spellEnd"/>
      <w:r>
        <w:t xml:space="preserve"> </w:t>
      </w:r>
      <w:proofErr w:type="spellStart"/>
      <w:r>
        <w:t>Terminal</w:t>
      </w:r>
      <w:proofErr w:type="spellEnd"/>
      <w:r w:rsidR="00405C8C">
        <w:t xml:space="preserve"> – </w:t>
      </w:r>
      <w:r>
        <w:t>ИФ).</w:t>
      </w:r>
    </w:p>
    <w:p w14:paraId="61BF0017" w14:textId="77777777" w:rsidR="003476A7" w:rsidRDefault="002206C9" w:rsidP="003476A7">
      <w:pPr>
        <w:jc w:val="both"/>
      </w:pPr>
      <w:r>
        <w:t>Проект строительства причала №38 реализуется в рамках общей инвестиционной программы, которая предполагает как строительство непосредственно самого причала, так и развитие тыловых территорий путем бетонирования дополнительных складских площадок и перехода терминала на технологию с использованием RTG, которая повысит плотность складирования.</w:t>
      </w:r>
    </w:p>
    <w:p w14:paraId="1DC605C3" w14:textId="2C6390A5" w:rsidR="003476A7" w:rsidRDefault="002206C9" w:rsidP="003476A7">
      <w:pPr>
        <w:jc w:val="both"/>
      </w:pPr>
      <w:r>
        <w:t xml:space="preserve">Проект позволит повысить пропускную способность </w:t>
      </w:r>
      <w:r w:rsidR="00405C8C">
        <w:t>«</w:t>
      </w:r>
      <w:r>
        <w:t>НУТЭП</w:t>
      </w:r>
      <w:r w:rsidR="00405C8C">
        <w:t>»</w:t>
      </w:r>
      <w:r>
        <w:t xml:space="preserve"> в 2 раза</w:t>
      </w:r>
      <w:r w:rsidR="00405C8C">
        <w:t xml:space="preserve"> – </w:t>
      </w:r>
      <w:r>
        <w:t>до 700 тыс. TEU, принимать суда до 10 тыс. TEU, увеличить емкость склада с 12 тыс. TEU до 15 тыс. TEU за счет территории причала и до 19 тыс. TEU за счет тыловых территорий. Кроме того, новый причал позволит снизить себестоимость доставки контейнеров для контейнерных линий.</w:t>
      </w:r>
    </w:p>
    <w:p w14:paraId="7F3061F9" w14:textId="5733606C" w:rsidR="003476A7" w:rsidRDefault="002206C9" w:rsidP="003476A7">
      <w:pPr>
        <w:jc w:val="both"/>
      </w:pPr>
      <w:r>
        <w:t xml:space="preserve">Контейнерный терминал </w:t>
      </w:r>
      <w:r w:rsidR="00405C8C">
        <w:t>«</w:t>
      </w:r>
      <w:r>
        <w:t>НУТЭП</w:t>
      </w:r>
      <w:r w:rsidR="00405C8C">
        <w:t>»</w:t>
      </w:r>
      <w:r>
        <w:t xml:space="preserve"> расположен в юго-восточном грузовом районе порта Новороссийск. Терминал в настоящее время осуществляет операции на 4 причалах: двух контейнерных и двух типа </w:t>
      </w:r>
      <w:proofErr w:type="spellStart"/>
      <w:r>
        <w:t>ро-ро</w:t>
      </w:r>
      <w:proofErr w:type="spellEnd"/>
      <w:r>
        <w:t>, новый причал планируется ввести во втором полугодии 2019 года. По итогам 2018 года терминал увеличил перевалку контейнеров на 9,6% по сравнению с предшествующим годом</w:t>
      </w:r>
      <w:r w:rsidR="00405C8C">
        <w:t xml:space="preserve"> – </w:t>
      </w:r>
      <w:r>
        <w:t>до 333 тыс. TEU.</w:t>
      </w:r>
    </w:p>
    <w:p w14:paraId="11498F27" w14:textId="4A8436EE" w:rsidR="002206C9" w:rsidRDefault="00405C8C" w:rsidP="003476A7">
      <w:pPr>
        <w:jc w:val="both"/>
      </w:pPr>
      <w:r>
        <w:t>«</w:t>
      </w:r>
      <w:proofErr w:type="spellStart"/>
      <w:r w:rsidR="002206C9">
        <w:t>ДелоПортс</w:t>
      </w:r>
      <w:proofErr w:type="spellEnd"/>
      <w:r>
        <w:t>»</w:t>
      </w:r>
      <w:r w:rsidR="002206C9">
        <w:t xml:space="preserve"> (контролируется Сергеем Шишкаревым)</w:t>
      </w:r>
      <w:r>
        <w:t xml:space="preserve"> – </w:t>
      </w:r>
      <w:r w:rsidR="002206C9">
        <w:t xml:space="preserve">холдинговая компания, владеющая стивидорными активами в юго-восточном районе морского порта Новороссийск. Компания является одним из крупнейших портовых стивидоров юга России, занимает лидирующие позиции по перевалке зерна и </w:t>
      </w:r>
      <w:proofErr w:type="spellStart"/>
      <w:r w:rsidR="002206C9">
        <w:t>контейнерообороту</w:t>
      </w:r>
      <w:proofErr w:type="spellEnd"/>
      <w:r w:rsidR="002206C9">
        <w:t xml:space="preserve"> в регионе. Ключевые активы группы: контейнерный терминал </w:t>
      </w:r>
      <w:r>
        <w:t>«</w:t>
      </w:r>
      <w:r w:rsidR="002206C9">
        <w:t>НУТЭП</w:t>
      </w:r>
      <w:r>
        <w:t>»</w:t>
      </w:r>
      <w:r w:rsidR="002206C9">
        <w:t xml:space="preserve">, зерновой терминал КСК и сервисная компания </w:t>
      </w:r>
      <w:r>
        <w:t>«</w:t>
      </w:r>
      <w:r w:rsidR="002206C9">
        <w:t>Дело</w:t>
      </w:r>
      <w:r>
        <w:t>»</w:t>
      </w:r>
      <w:r w:rsidR="002206C9">
        <w:t xml:space="preserve">. Группа </w:t>
      </w:r>
      <w:r>
        <w:t>«</w:t>
      </w:r>
      <w:r w:rsidR="002206C9">
        <w:t>Дело</w:t>
      </w:r>
      <w:r>
        <w:t>»</w:t>
      </w:r>
      <w:r w:rsidR="002206C9">
        <w:t xml:space="preserve"> (головная компания холдинга) в апреле 2018 года приобрела 30,75% акций </w:t>
      </w:r>
      <w:proofErr w:type="spellStart"/>
      <w:r w:rsidR="002206C9">
        <w:t>Global</w:t>
      </w:r>
      <w:proofErr w:type="spellEnd"/>
      <w:r w:rsidR="002206C9">
        <w:t xml:space="preserve"> </w:t>
      </w:r>
      <w:proofErr w:type="spellStart"/>
      <w:r w:rsidR="002206C9">
        <w:t>Ports</w:t>
      </w:r>
      <w:proofErr w:type="spellEnd"/>
      <w:r w:rsidR="002206C9">
        <w:t xml:space="preserve"> у основателей </w:t>
      </w:r>
      <w:r>
        <w:t>«</w:t>
      </w:r>
      <w:r w:rsidR="002206C9">
        <w:t>Н-Транса</w:t>
      </w:r>
      <w:r>
        <w:t>»</w:t>
      </w:r>
      <w:r w:rsidR="002206C9">
        <w:t xml:space="preserve"> Константина Николаева, Никиты Мишина и Андрея Филатова.</w:t>
      </w:r>
    </w:p>
    <w:p w14:paraId="11B548E6" w14:textId="44B33220" w:rsidR="002206C9" w:rsidRPr="002206C9" w:rsidRDefault="002206C9" w:rsidP="003476A7">
      <w:pPr>
        <w:pStyle w:val="3"/>
        <w:jc w:val="both"/>
        <w:rPr>
          <w:rFonts w:ascii="Times New Roman" w:hAnsi="Times New Roman"/>
          <w:sz w:val="24"/>
          <w:szCs w:val="24"/>
        </w:rPr>
      </w:pPr>
      <w:bookmarkStart w:id="42" w:name="_Toc8044944"/>
      <w:r w:rsidRPr="002206C9">
        <w:rPr>
          <w:rFonts w:ascii="Times New Roman" w:hAnsi="Times New Roman"/>
          <w:sz w:val="24"/>
          <w:szCs w:val="24"/>
        </w:rPr>
        <w:t>ИНТЕРФАКС; 2019.05.06; АВИАВЛАСТИ ДЕВЯТИ СТРАН ОБСУДИЛИ СЕРТИФИКАЦИЮ СИСТЕМ BOEING-737 MAX</w:t>
      </w:r>
      <w:bookmarkEnd w:id="42"/>
    </w:p>
    <w:p w14:paraId="46EF8A9E" w14:textId="77777777" w:rsidR="003476A7" w:rsidRDefault="002206C9" w:rsidP="003476A7">
      <w:pPr>
        <w:jc w:val="both"/>
      </w:pPr>
      <w:r>
        <w:t>Представители органов гражданской авиации девяти стран провели на минувшей неделе первое заседание, на котором обсудила сертификацию Федеральным управлением гражданской авиации США (FAA) автоматизированной системы управления полетом Boeing-737 MAX.</w:t>
      </w:r>
    </w:p>
    <w:p w14:paraId="61C258B4" w14:textId="77777777" w:rsidR="003476A7" w:rsidRDefault="002206C9" w:rsidP="003476A7">
      <w:pPr>
        <w:jc w:val="both"/>
      </w:pPr>
      <w:r>
        <w:t>Как следует из сообщения, опубликованного на сайте FAA, заседание проходило под председательством экс-главы американского национального совета по безопасности на транспорте Кристофера Харта. На встрече присутствовали представители FAA и НАСА.</w:t>
      </w:r>
    </w:p>
    <w:p w14:paraId="4B0EB2D3" w14:textId="77777777" w:rsidR="003476A7" w:rsidRDefault="002206C9" w:rsidP="003476A7">
      <w:pPr>
        <w:jc w:val="both"/>
      </w:pPr>
      <w:r>
        <w:t>Отмечается, что команда получила подробные обзоры по самолету, а также обсудила ряд вопросов, касающихся лайнера, в том числе сертификацию.</w:t>
      </w:r>
    </w:p>
    <w:p w14:paraId="28841F09" w14:textId="77777777" w:rsidR="003476A7" w:rsidRDefault="002206C9" w:rsidP="003476A7">
      <w:pPr>
        <w:jc w:val="both"/>
      </w:pPr>
      <w:r>
        <w:t xml:space="preserve">В течение следующих нескольких месяцев участники встречи ознакомятся с сертификацией FAA автоматизированной системы управления полетом </w:t>
      </w:r>
      <w:proofErr w:type="spellStart"/>
      <w:r>
        <w:t>Boeing</w:t>
      </w:r>
      <w:proofErr w:type="spellEnd"/>
      <w:r>
        <w:t xml:space="preserve"> 737 MAX.</w:t>
      </w:r>
    </w:p>
    <w:p w14:paraId="5A1178B9" w14:textId="159285F1" w:rsidR="002206C9" w:rsidRDefault="00405C8C" w:rsidP="003476A7">
      <w:pPr>
        <w:jc w:val="both"/>
      </w:pPr>
      <w:r>
        <w:t>«</w:t>
      </w:r>
      <w:r w:rsidR="002206C9">
        <w:t>Каждый участник в индивидуальном порядке представит управлению выводы относительно адекватности процесса сертификации и рекомендации по улучшению процесса</w:t>
      </w:r>
      <w:r>
        <w:t>»</w:t>
      </w:r>
      <w:r w:rsidR="002206C9">
        <w:t>,</w:t>
      </w:r>
      <w:r>
        <w:t xml:space="preserve"> – </w:t>
      </w:r>
      <w:r w:rsidR="002206C9">
        <w:t>говорится в сообщении.</w:t>
      </w:r>
    </w:p>
    <w:p w14:paraId="5797E67B" w14:textId="77777777" w:rsidR="00464F7F" w:rsidRPr="007939A6" w:rsidRDefault="00464F7F" w:rsidP="00464F7F">
      <w:pPr>
        <w:pStyle w:val="3"/>
        <w:jc w:val="both"/>
        <w:rPr>
          <w:rFonts w:ascii="Times New Roman" w:hAnsi="Times New Roman"/>
          <w:sz w:val="24"/>
          <w:szCs w:val="24"/>
        </w:rPr>
      </w:pPr>
      <w:bookmarkStart w:id="43" w:name="_Toc8044945"/>
      <w:r w:rsidRPr="007939A6">
        <w:rPr>
          <w:rFonts w:ascii="Times New Roman" w:hAnsi="Times New Roman"/>
          <w:sz w:val="24"/>
          <w:szCs w:val="24"/>
        </w:rPr>
        <w:t>ТАСС; 2019.04.30; ABC: VIRGIN AUSTRALIA ПРИОСТАНОВИЛА ПОСТАВКИ САМОЛЕТОВ BOEING 737 MAX ДО ИЮЛЯ 2021 ГОДА</w:t>
      </w:r>
      <w:bookmarkEnd w:id="43"/>
    </w:p>
    <w:p w14:paraId="7971E8E0" w14:textId="77777777" w:rsidR="00464F7F" w:rsidRDefault="00464F7F" w:rsidP="00464F7F">
      <w:pPr>
        <w:jc w:val="both"/>
      </w:pPr>
      <w:r>
        <w:t xml:space="preserve">Одна из ведущих австралийских авиакомпаний </w:t>
      </w:r>
      <w:proofErr w:type="spellStart"/>
      <w:r>
        <w:t>Virgin</w:t>
      </w:r>
      <w:proofErr w:type="spellEnd"/>
      <w:r>
        <w:t xml:space="preserve"> </w:t>
      </w:r>
      <w:proofErr w:type="spellStart"/>
      <w:r>
        <w:t>Australia</w:t>
      </w:r>
      <w:proofErr w:type="spellEnd"/>
      <w:r>
        <w:t xml:space="preserve"> объявила о приостановке поставок самолетов типа </w:t>
      </w:r>
      <w:proofErr w:type="spellStart"/>
      <w:r>
        <w:t>Boeing</w:t>
      </w:r>
      <w:proofErr w:type="spellEnd"/>
      <w:r>
        <w:t xml:space="preserve"> 737 MAX до июля 2021 года. Об этом во вторник сообщила телерадиокорпорация ABC.</w:t>
      </w:r>
    </w:p>
    <w:p w14:paraId="21FFE4AB" w14:textId="77777777" w:rsidR="00464F7F" w:rsidRDefault="00464F7F" w:rsidP="00464F7F">
      <w:pPr>
        <w:jc w:val="both"/>
      </w:pPr>
      <w:r>
        <w:lastRenderedPageBreak/>
        <w:t xml:space="preserve">По ее данным, приостановка поставки, которая должна была начаться в ноябре 2019 года вызвана в первую очередь требованиями безопасности и обусловлена недавними катастрофами лайнеров модели </w:t>
      </w:r>
      <w:proofErr w:type="spellStart"/>
      <w:r>
        <w:t>Boeing</w:t>
      </w:r>
      <w:proofErr w:type="spellEnd"/>
      <w:r>
        <w:t xml:space="preserve"> 737 MAX.</w:t>
      </w:r>
    </w:p>
    <w:p w14:paraId="70F4415F" w14:textId="150D958F" w:rsidR="00464F7F" w:rsidRDefault="00405C8C" w:rsidP="00464F7F">
      <w:pPr>
        <w:jc w:val="both"/>
      </w:pPr>
      <w:r>
        <w:t>«</w:t>
      </w:r>
      <w:r w:rsidR="00464F7F">
        <w:t xml:space="preserve">Безопасность остается главным приоритетом для </w:t>
      </w:r>
      <w:proofErr w:type="spellStart"/>
      <w:r w:rsidR="00464F7F">
        <w:t>Virgin</w:t>
      </w:r>
      <w:proofErr w:type="spellEnd"/>
      <w:r w:rsidR="00464F7F">
        <w:t xml:space="preserve"> </w:t>
      </w:r>
      <w:proofErr w:type="spellStart"/>
      <w:r w:rsidR="00464F7F">
        <w:t>Australia</w:t>
      </w:r>
      <w:proofErr w:type="spellEnd"/>
      <w:proofErr w:type="gramStart"/>
      <w:r w:rsidR="00464F7F">
        <w:t>…</w:t>
      </w:r>
      <w:proofErr w:type="gramEnd"/>
      <w:r w:rsidR="00464F7F">
        <w:t xml:space="preserve"> и мы не будем вводить новые самолеты в состав нашего флота до тех пор, пока не будем полностью убеждены в их безопасности. Мы уверены в том, что компания </w:t>
      </w:r>
      <w:proofErr w:type="spellStart"/>
      <w:r w:rsidR="00464F7F">
        <w:t>Boeing</w:t>
      </w:r>
      <w:proofErr w:type="spellEnd"/>
      <w:r w:rsidR="00464F7F">
        <w:t xml:space="preserve"> предпринимает все усилия для того, чтобы вернуть суда модели 737 MAX в эксплуатацию, обеспечив их безопасное использование, и мы продолжим совместную работу в этом направлении</w:t>
      </w:r>
      <w:r>
        <w:t>»</w:t>
      </w:r>
      <w:r w:rsidR="00464F7F">
        <w:t>,</w:t>
      </w:r>
      <w:r>
        <w:t xml:space="preserve"> – </w:t>
      </w:r>
      <w:r w:rsidR="00464F7F">
        <w:t xml:space="preserve">цитирует телерадиокомпания слова исполнительного директора </w:t>
      </w:r>
      <w:proofErr w:type="spellStart"/>
      <w:r w:rsidR="00464F7F">
        <w:t>Virgin</w:t>
      </w:r>
      <w:proofErr w:type="spellEnd"/>
      <w:r w:rsidR="00464F7F">
        <w:t xml:space="preserve"> </w:t>
      </w:r>
      <w:proofErr w:type="spellStart"/>
      <w:r w:rsidR="00464F7F">
        <w:t>Australia</w:t>
      </w:r>
      <w:proofErr w:type="spellEnd"/>
      <w:r w:rsidR="00464F7F">
        <w:t xml:space="preserve"> Пола </w:t>
      </w:r>
      <w:proofErr w:type="spellStart"/>
      <w:r w:rsidR="00464F7F">
        <w:t>Скурры</w:t>
      </w:r>
      <w:proofErr w:type="spellEnd"/>
      <w:r w:rsidR="00464F7F">
        <w:t>.</w:t>
      </w:r>
    </w:p>
    <w:p w14:paraId="657CBDC4" w14:textId="77777777" w:rsidR="00464F7F" w:rsidRDefault="00464F7F" w:rsidP="00464F7F">
      <w:pPr>
        <w:jc w:val="both"/>
      </w:pPr>
      <w:r>
        <w:t xml:space="preserve">Также сообщается, что авиакомпания намерена изменить состав заказа. Вместо 38 самолетов </w:t>
      </w:r>
      <w:proofErr w:type="spellStart"/>
      <w:r>
        <w:t>Boeing</w:t>
      </w:r>
      <w:proofErr w:type="spellEnd"/>
      <w:r>
        <w:t xml:space="preserve"> 737 MAX 8 и 10 самолетов </w:t>
      </w:r>
      <w:proofErr w:type="spellStart"/>
      <w:r>
        <w:t>Boeing</w:t>
      </w:r>
      <w:proofErr w:type="spellEnd"/>
      <w:r>
        <w:t xml:space="preserve"> 737 MAX 10, </w:t>
      </w:r>
      <w:proofErr w:type="spellStart"/>
      <w:r>
        <w:t>Virgin</w:t>
      </w:r>
      <w:proofErr w:type="spellEnd"/>
      <w:r>
        <w:t xml:space="preserve"> </w:t>
      </w:r>
      <w:proofErr w:type="spellStart"/>
      <w:r>
        <w:t>Australia</w:t>
      </w:r>
      <w:proofErr w:type="spellEnd"/>
      <w:r>
        <w:t xml:space="preserve"> закупит 23 лайнера модели MAX 8 и 25 самолетов MAX 10.</w:t>
      </w:r>
    </w:p>
    <w:p w14:paraId="7D88E38A" w14:textId="77777777" w:rsidR="00464F7F" w:rsidRDefault="003218C1" w:rsidP="00464F7F">
      <w:pPr>
        <w:jc w:val="both"/>
      </w:pPr>
      <w:hyperlink r:id="rId39" w:history="1">
        <w:r w:rsidR="00464F7F" w:rsidRPr="00AD5A0A">
          <w:rPr>
            <w:rStyle w:val="a9"/>
          </w:rPr>
          <w:t>https://tass.ru/ekonomika/6391034</w:t>
        </w:r>
      </w:hyperlink>
    </w:p>
    <w:p w14:paraId="5F2A19E3" w14:textId="597C8F0C" w:rsidR="009B5FE5" w:rsidRPr="00804052" w:rsidRDefault="009B5FE5" w:rsidP="003476A7">
      <w:pPr>
        <w:pStyle w:val="3"/>
        <w:jc w:val="both"/>
        <w:rPr>
          <w:rFonts w:ascii="Times New Roman" w:hAnsi="Times New Roman"/>
          <w:sz w:val="24"/>
          <w:szCs w:val="24"/>
        </w:rPr>
      </w:pPr>
      <w:bookmarkStart w:id="44" w:name="_Toc8044946"/>
      <w:r w:rsidRPr="00804052">
        <w:rPr>
          <w:rFonts w:ascii="Times New Roman" w:hAnsi="Times New Roman"/>
          <w:sz w:val="24"/>
          <w:szCs w:val="24"/>
        </w:rPr>
        <w:t xml:space="preserve">ВЕДОМОСТИ; ВИТАЛИЙ ПЕТЛЕВОЙ; 2019.05.06; МОЩНОСТЬ ЭКСПОРТНОГО НЕФТЕПРОВОДА </w:t>
      </w:r>
      <w:r w:rsidR="00405C8C">
        <w:rPr>
          <w:rFonts w:ascii="Times New Roman" w:hAnsi="Times New Roman"/>
          <w:sz w:val="24"/>
          <w:szCs w:val="24"/>
        </w:rPr>
        <w:t>«</w:t>
      </w:r>
      <w:r w:rsidRPr="00804052">
        <w:rPr>
          <w:rFonts w:ascii="Times New Roman" w:hAnsi="Times New Roman"/>
          <w:sz w:val="24"/>
          <w:szCs w:val="24"/>
        </w:rPr>
        <w:t>ДРУЖБА</w:t>
      </w:r>
      <w:r w:rsidR="00405C8C">
        <w:rPr>
          <w:rFonts w:ascii="Times New Roman" w:hAnsi="Times New Roman"/>
          <w:sz w:val="24"/>
          <w:szCs w:val="24"/>
        </w:rPr>
        <w:t>»</w:t>
      </w:r>
      <w:r w:rsidRPr="00804052">
        <w:rPr>
          <w:rFonts w:ascii="Times New Roman" w:hAnsi="Times New Roman"/>
          <w:sz w:val="24"/>
          <w:szCs w:val="24"/>
        </w:rPr>
        <w:t xml:space="preserve"> СНИЖЕНА НА ТРЕТЬ; ТАКОВЫ ПОСЛЕДСТВИЯ ПОПАДАНИЯ В НЕЕ ЗАГРЯЗНЕННОЙ НЕФТИ, ПРОБЛЕМЫ ЕСТЬ И В РОССИЙСКОМ ПОРТУ УСТЬ-ЛУГА</w:t>
      </w:r>
      <w:bookmarkEnd w:id="44"/>
    </w:p>
    <w:p w14:paraId="776F5E55" w14:textId="74B36E75" w:rsidR="003476A7" w:rsidRDefault="009B5FE5" w:rsidP="003476A7">
      <w:pPr>
        <w:jc w:val="both"/>
      </w:pPr>
      <w:r>
        <w:t xml:space="preserve">4 мая очищенная от дихлорэтана нефть дошла из России до хранилищ под Мозырем и в понедельник, 6 мая, поступит на Мозырский нефтеперерабатывающий завод (НПЗ), говорится в сообщении госкомпании </w:t>
      </w:r>
      <w:r w:rsidR="00405C8C">
        <w:t>«</w:t>
      </w:r>
      <w:r>
        <w:t>Белнефтехим</w:t>
      </w:r>
      <w:r w:rsidR="00405C8C">
        <w:t>»</w:t>
      </w:r>
      <w:r>
        <w:t>. Минэнерго России это подтверждает. Кроме того, оно обещает до 7 мая очистить загрязненную нефть, ушедшую в российский порт Усть-Луга. Ранее о проблемах на этом направлении ничего не сообщалось.</w:t>
      </w:r>
    </w:p>
    <w:p w14:paraId="66EC8756" w14:textId="34B37A0D" w:rsidR="003476A7" w:rsidRDefault="009B5FE5" w:rsidP="003476A7">
      <w:pPr>
        <w:jc w:val="both"/>
      </w:pPr>
      <w:r>
        <w:t xml:space="preserve">Некачественная нефть поступила на Мозырский НПЗ 19 апреля. Спустя несколько дней прокачку российской нефти остановили Белоруссия, Украина, Польша и Словакия. Возобновлять прокачку российской нефти по </w:t>
      </w:r>
      <w:r w:rsidR="00405C8C">
        <w:t>«</w:t>
      </w:r>
      <w:r>
        <w:t>Дружбе</w:t>
      </w:r>
      <w:r w:rsidR="00405C8C">
        <w:t>»</w:t>
      </w:r>
      <w:r>
        <w:t xml:space="preserve"> страны-</w:t>
      </w:r>
      <w:proofErr w:type="spellStart"/>
      <w:r>
        <w:t>транзитеры</w:t>
      </w:r>
      <w:proofErr w:type="spellEnd"/>
      <w:r>
        <w:t xml:space="preserve"> пока не планируют.</w:t>
      </w:r>
    </w:p>
    <w:p w14:paraId="706521F1" w14:textId="0CF74737" w:rsidR="003476A7" w:rsidRDefault="009B5FE5" w:rsidP="003476A7">
      <w:pPr>
        <w:jc w:val="both"/>
      </w:pPr>
      <w:r>
        <w:t xml:space="preserve">Загрязнение, как установила </w:t>
      </w:r>
      <w:r w:rsidR="00405C8C">
        <w:t>«</w:t>
      </w:r>
      <w:r>
        <w:t>Транснефть</w:t>
      </w:r>
      <w:r w:rsidR="00405C8C">
        <w:t>»</w:t>
      </w:r>
      <w:r>
        <w:t xml:space="preserve">, началось с частного узла приема нефти № 632 в Самарской области. Сколько оно </w:t>
      </w:r>
      <w:proofErr w:type="gramStart"/>
      <w:r>
        <w:t>длилось</w:t>
      </w:r>
      <w:proofErr w:type="gramEnd"/>
      <w:r>
        <w:t xml:space="preserve"> и кто поставил некачественную нефть через этот узел, представитель госкомпании не говорит. Владельцем узла называлась компания </w:t>
      </w:r>
      <w:r w:rsidR="00405C8C">
        <w:t>«</w:t>
      </w:r>
      <w:proofErr w:type="spellStart"/>
      <w:r>
        <w:t>Самаратранснефть</w:t>
      </w:r>
      <w:proofErr w:type="spellEnd"/>
      <w:r>
        <w:t>-терминал</w:t>
      </w:r>
      <w:r w:rsidR="00405C8C">
        <w:t>»</w:t>
      </w:r>
      <w:r>
        <w:t>. Но та заявила, что продала его еще в 2017 г.</w:t>
      </w:r>
    </w:p>
    <w:p w14:paraId="4BCBAA0A" w14:textId="483DA469" w:rsidR="003476A7" w:rsidRDefault="00405C8C" w:rsidP="003476A7">
      <w:pPr>
        <w:jc w:val="both"/>
      </w:pPr>
      <w:r>
        <w:t>«</w:t>
      </w:r>
      <w:r w:rsidR="009B5FE5">
        <w:t>Чистой воды мошенничество в нарушение всех инструкций и нормативных требований</w:t>
      </w:r>
      <w:r>
        <w:t>»</w:t>
      </w:r>
      <w:r w:rsidR="009B5FE5">
        <w:t>,</w:t>
      </w:r>
      <w:r>
        <w:t xml:space="preserve"> – </w:t>
      </w:r>
      <w:r w:rsidR="009B5FE5">
        <w:t xml:space="preserve">оправдывался перед президентом России Владимиром </w:t>
      </w:r>
      <w:r w:rsidR="009B5FE5" w:rsidRPr="003476A7">
        <w:rPr>
          <w:b/>
        </w:rPr>
        <w:t>Путин</w:t>
      </w:r>
      <w:r w:rsidR="009B5FE5">
        <w:t xml:space="preserve">ым руководитель </w:t>
      </w:r>
      <w:r>
        <w:t>«</w:t>
      </w:r>
      <w:r w:rsidR="009B5FE5">
        <w:t>Транснефти</w:t>
      </w:r>
      <w:r>
        <w:t>»</w:t>
      </w:r>
      <w:r w:rsidR="009B5FE5">
        <w:t xml:space="preserve"> Николай </w:t>
      </w:r>
      <w:r w:rsidR="009B5FE5" w:rsidRPr="003476A7">
        <w:rPr>
          <w:b/>
        </w:rPr>
        <w:t>Токарев</w:t>
      </w:r>
      <w:r w:rsidR="009B5FE5">
        <w:t xml:space="preserve"> 30 апреля. </w:t>
      </w:r>
      <w:r>
        <w:t>«</w:t>
      </w:r>
      <w:r w:rsidR="009B5FE5">
        <w:t>Они смошенничали, а ущерб для нас и экономический, и материальный, да и имиджевый очень серьезный!</w:t>
      </w:r>
      <w:r>
        <w:t xml:space="preserve">» – </w:t>
      </w:r>
      <w:r w:rsidR="009B5FE5">
        <w:t xml:space="preserve">негодовал президент. </w:t>
      </w:r>
      <w:r w:rsidR="009B5FE5" w:rsidRPr="003476A7">
        <w:rPr>
          <w:b/>
        </w:rPr>
        <w:t>Путин</w:t>
      </w:r>
      <w:r w:rsidR="009B5FE5">
        <w:t xml:space="preserve"> предложил </w:t>
      </w:r>
      <w:r w:rsidR="009B5FE5" w:rsidRPr="003476A7">
        <w:rPr>
          <w:b/>
        </w:rPr>
        <w:t>Токарев</w:t>
      </w:r>
      <w:r w:rsidR="009B5FE5">
        <w:t xml:space="preserve">у поменять систему контроля качества поступающей в нефтепровод нефти, тот пообещал усилить контроль в системе </w:t>
      </w:r>
      <w:r>
        <w:t>«</w:t>
      </w:r>
      <w:r w:rsidR="009B5FE5">
        <w:t>Транснефти</w:t>
      </w:r>
      <w:r>
        <w:t>»</w:t>
      </w:r>
      <w:r w:rsidR="009B5FE5">
        <w:t xml:space="preserve">. Делом заинтересовалась ФСБ, рассказывает </w:t>
      </w:r>
      <w:r>
        <w:t>«</w:t>
      </w:r>
      <w:r w:rsidR="009B5FE5">
        <w:t>Ведомостям</w:t>
      </w:r>
      <w:r>
        <w:t>»</w:t>
      </w:r>
      <w:r w:rsidR="009B5FE5">
        <w:t xml:space="preserve"> источник в правоохранительных органах.</w:t>
      </w:r>
    </w:p>
    <w:p w14:paraId="28474FA2" w14:textId="50F1D4A5" w:rsidR="009B5FE5" w:rsidRDefault="009B5FE5" w:rsidP="003476A7">
      <w:pPr>
        <w:jc w:val="both"/>
      </w:pPr>
      <w:r>
        <w:t xml:space="preserve">Грязная </w:t>
      </w:r>
      <w:r w:rsidR="00405C8C">
        <w:t>«</w:t>
      </w:r>
      <w:r>
        <w:t>Дружба</w:t>
      </w:r>
      <w:r w:rsidR="00405C8C">
        <w:t>»</w:t>
      </w:r>
    </w:p>
    <w:p w14:paraId="44CAD014" w14:textId="4AB9285F" w:rsidR="003476A7" w:rsidRDefault="00405C8C" w:rsidP="003476A7">
      <w:pPr>
        <w:jc w:val="both"/>
      </w:pPr>
      <w:r>
        <w:t>«</w:t>
      </w:r>
      <w:r w:rsidR="009B5FE5">
        <w:t>Дружба</w:t>
      </w:r>
      <w:r>
        <w:t>»</w:t>
      </w:r>
      <w:r w:rsidR="009B5FE5">
        <w:t xml:space="preserve"> была построена еще при СССР для поставок нефти сначала в страны социалистического лагеря, а затем и в Германию. На границе с Белоруссией у города Унеча от трубы отходит Балтийская трубопроводная система</w:t>
      </w:r>
      <w:r>
        <w:t xml:space="preserve"> – </w:t>
      </w:r>
      <w:r w:rsidR="009B5FE5">
        <w:t>2 (БТС-2, 36 млн т в год) до российского порта Усть-Луга в Ленинградской области.</w:t>
      </w:r>
    </w:p>
    <w:p w14:paraId="39C1B7E0" w14:textId="300F2981" w:rsidR="003476A7" w:rsidRDefault="009B5FE5" w:rsidP="003476A7">
      <w:pPr>
        <w:jc w:val="both"/>
      </w:pPr>
      <w:r>
        <w:t xml:space="preserve">В белорусском Мозыре </w:t>
      </w:r>
      <w:r w:rsidR="00405C8C">
        <w:t>«</w:t>
      </w:r>
      <w:r>
        <w:t>Дружба</w:t>
      </w:r>
      <w:r w:rsidR="00405C8C">
        <w:t>»</w:t>
      </w:r>
      <w:r>
        <w:t xml:space="preserve"> разветвляется. Южная ее часть (три нитки с пропускной способностью 16,7 млн т нефти в год) идет на Украину, Венгрию, Словакию и Чехию, северная (две нитки, 49,8 млн т)</w:t>
      </w:r>
      <w:r w:rsidR="00405C8C">
        <w:t xml:space="preserve"> – </w:t>
      </w:r>
      <w:r>
        <w:t>в Польшу и Германию.</w:t>
      </w:r>
    </w:p>
    <w:p w14:paraId="461011C1" w14:textId="77777777" w:rsidR="003476A7" w:rsidRDefault="009B5FE5" w:rsidP="003476A7">
      <w:pPr>
        <w:jc w:val="both"/>
      </w:pPr>
      <w:r>
        <w:t>Терминалы в портах Приморска (Ленинградская обл.) и Новороссийск получают нефть по другими трубам, загрязнение дихлорэтаном этих направлений не коснулось.</w:t>
      </w:r>
    </w:p>
    <w:p w14:paraId="3B618554" w14:textId="2B289A78" w:rsidR="003476A7" w:rsidRDefault="009B5FE5" w:rsidP="003476A7">
      <w:pPr>
        <w:jc w:val="both"/>
      </w:pPr>
      <w:r>
        <w:lastRenderedPageBreak/>
        <w:t xml:space="preserve">Загрязнены около 5 млн т нефти в </w:t>
      </w:r>
      <w:r w:rsidR="00405C8C">
        <w:t>«</w:t>
      </w:r>
      <w:r>
        <w:t>Дружбе</w:t>
      </w:r>
      <w:r w:rsidR="00405C8C">
        <w:t>»</w:t>
      </w:r>
      <w:r>
        <w:t xml:space="preserve">, сообщил </w:t>
      </w:r>
      <w:r w:rsidR="00405C8C">
        <w:t>«</w:t>
      </w:r>
      <w:r>
        <w:t>Ведомостям</w:t>
      </w:r>
      <w:r w:rsidR="00405C8C">
        <w:t>»</w:t>
      </w:r>
      <w:r>
        <w:t xml:space="preserve"> главный инженер </w:t>
      </w:r>
      <w:r w:rsidR="00405C8C">
        <w:t>«</w:t>
      </w:r>
      <w:proofErr w:type="spellStart"/>
      <w:r>
        <w:t>Гомельтранснефть</w:t>
      </w:r>
      <w:proofErr w:type="spellEnd"/>
      <w:r>
        <w:t xml:space="preserve"> Дружба</w:t>
      </w:r>
      <w:r w:rsidR="00405C8C">
        <w:t>»</w:t>
      </w:r>
      <w:r>
        <w:t xml:space="preserve"> (входят в </w:t>
      </w:r>
      <w:r w:rsidR="00405C8C">
        <w:t>«</w:t>
      </w:r>
      <w:r>
        <w:t>Белнефтехим</w:t>
      </w:r>
      <w:r w:rsidR="00405C8C">
        <w:t>»</w:t>
      </w:r>
      <w:r>
        <w:t xml:space="preserve">, управляет белорусскими участками трубы) Андрей </w:t>
      </w:r>
      <w:proofErr w:type="spellStart"/>
      <w:r>
        <w:t>Вериго</w:t>
      </w:r>
      <w:proofErr w:type="spellEnd"/>
      <w:r>
        <w:t xml:space="preserve">. Стоимость такой нефти исходя из цены российской </w:t>
      </w:r>
      <w:proofErr w:type="spellStart"/>
      <w:r>
        <w:t>Urals</w:t>
      </w:r>
      <w:proofErr w:type="spellEnd"/>
      <w:r>
        <w:t xml:space="preserve"> на 30 апреля составляла $2,6 млрд. На территории Белоруссии в трубах </w:t>
      </w:r>
      <w:r w:rsidR="00405C8C">
        <w:t>«</w:t>
      </w:r>
      <w:proofErr w:type="spellStart"/>
      <w:r>
        <w:t>Гомельтранснефть</w:t>
      </w:r>
      <w:proofErr w:type="spellEnd"/>
      <w:r>
        <w:t xml:space="preserve"> Дружба</w:t>
      </w:r>
      <w:r w:rsidR="00405C8C">
        <w:t>»</w:t>
      </w:r>
      <w:r>
        <w:t xml:space="preserve"> и </w:t>
      </w:r>
      <w:r w:rsidR="00405C8C">
        <w:t>«</w:t>
      </w:r>
      <w:proofErr w:type="spellStart"/>
      <w:r>
        <w:t>Полоцктранснефти</w:t>
      </w:r>
      <w:proofErr w:type="spellEnd"/>
      <w:r w:rsidR="00405C8C">
        <w:t>»</w:t>
      </w:r>
      <w:r>
        <w:t xml:space="preserve"> около 1,3 млн т загрязненной нефти, Мозырский НПЗ переработал 400 000 т. Польша успела принять около 1 млн т нефти с высоким содержанием дихлорэтана, а Украина</w:t>
      </w:r>
      <w:r w:rsidR="00405C8C">
        <w:t xml:space="preserve"> – </w:t>
      </w:r>
      <w:r>
        <w:t xml:space="preserve">400 000 т, говорит </w:t>
      </w:r>
      <w:proofErr w:type="spellStart"/>
      <w:r>
        <w:t>Вериго</w:t>
      </w:r>
      <w:proofErr w:type="spellEnd"/>
      <w:r>
        <w:t>. Остальное (1,8 млн т)</w:t>
      </w:r>
      <w:r w:rsidR="00405C8C">
        <w:t xml:space="preserve"> – </w:t>
      </w:r>
      <w:r>
        <w:t xml:space="preserve">на территории России, говорит </w:t>
      </w:r>
      <w:proofErr w:type="spellStart"/>
      <w:r>
        <w:t>Вериго</w:t>
      </w:r>
      <w:proofErr w:type="spellEnd"/>
      <w:r>
        <w:t>.</w:t>
      </w:r>
    </w:p>
    <w:p w14:paraId="14CE8551" w14:textId="4C746F25" w:rsidR="003476A7" w:rsidRDefault="009B5FE5" w:rsidP="003476A7">
      <w:pPr>
        <w:jc w:val="both"/>
      </w:pPr>
      <w:r>
        <w:t xml:space="preserve">Потери меньше, утверждает человек, близкий к российскому Минэнерго: </w:t>
      </w:r>
      <w:r w:rsidR="00405C8C">
        <w:t>«</w:t>
      </w:r>
      <w:r>
        <w:t>загрязненной нефти всего 3 млн т</w:t>
      </w:r>
      <w:r w:rsidR="00405C8C">
        <w:t>»</w:t>
      </w:r>
      <w:r>
        <w:t xml:space="preserve"> стоимостью $1,6 млрд. Представители </w:t>
      </w:r>
      <w:r w:rsidR="00405C8C">
        <w:t>«</w:t>
      </w:r>
      <w:r>
        <w:t>Транснефти</w:t>
      </w:r>
      <w:r w:rsidR="00405C8C">
        <w:t>»</w:t>
      </w:r>
      <w:r>
        <w:t xml:space="preserve"> и Минэнерго России это комментировать отказались.</w:t>
      </w:r>
    </w:p>
    <w:p w14:paraId="056B9B80" w14:textId="2744C88D" w:rsidR="009B5FE5" w:rsidRDefault="009B5FE5" w:rsidP="003476A7">
      <w:pPr>
        <w:jc w:val="both"/>
      </w:pPr>
      <w:r>
        <w:t>Генеральная уборка</w:t>
      </w:r>
    </w:p>
    <w:p w14:paraId="30332DD8" w14:textId="2479F718" w:rsidR="003476A7" w:rsidRDefault="009B5FE5" w:rsidP="003476A7">
      <w:pPr>
        <w:jc w:val="both"/>
      </w:pPr>
      <w:r>
        <w:t xml:space="preserve">Очистка южного и северного трубопроводов </w:t>
      </w:r>
      <w:r w:rsidR="00405C8C">
        <w:t>«</w:t>
      </w:r>
      <w:r>
        <w:t>Дружба</w:t>
      </w:r>
      <w:r w:rsidR="00405C8C">
        <w:t>»</w:t>
      </w:r>
      <w:r>
        <w:t xml:space="preserve"> началась 1 мая, говорит </w:t>
      </w:r>
      <w:proofErr w:type="spellStart"/>
      <w:r>
        <w:t>Вериго</w:t>
      </w:r>
      <w:proofErr w:type="spellEnd"/>
      <w:r>
        <w:t xml:space="preserve">: </w:t>
      </w:r>
      <w:r w:rsidR="00405C8C">
        <w:t>«</w:t>
      </w:r>
      <w:r>
        <w:t>Транснефть</w:t>
      </w:r>
      <w:r w:rsidR="00405C8C">
        <w:t>»</w:t>
      </w:r>
      <w:r>
        <w:t xml:space="preserve"> и </w:t>
      </w:r>
      <w:r w:rsidR="00405C8C">
        <w:t>«</w:t>
      </w:r>
      <w:proofErr w:type="spellStart"/>
      <w:r>
        <w:t>Гомельтранснефть</w:t>
      </w:r>
      <w:proofErr w:type="spellEnd"/>
      <w:r>
        <w:t xml:space="preserve"> Дружба</w:t>
      </w:r>
      <w:r w:rsidR="00405C8C">
        <w:t>»</w:t>
      </w:r>
      <w:r>
        <w:t xml:space="preserve"> сливают загрязненную нефть в резервуары парков </w:t>
      </w:r>
      <w:r w:rsidR="00405C8C">
        <w:t>«</w:t>
      </w:r>
      <w:r>
        <w:t>Унеча</w:t>
      </w:r>
      <w:r w:rsidR="00405C8C">
        <w:t>»</w:t>
      </w:r>
      <w:r>
        <w:t xml:space="preserve"> (на территории России) и </w:t>
      </w:r>
      <w:r w:rsidR="00405C8C">
        <w:t>«</w:t>
      </w:r>
      <w:r>
        <w:t>Мозырь</w:t>
      </w:r>
      <w:r w:rsidR="00405C8C">
        <w:t>»</w:t>
      </w:r>
      <w:r>
        <w:t xml:space="preserve"> (в Белоруссии). После очистки на каждом маршруте будет работать по одной нитке, отмечает </w:t>
      </w:r>
      <w:proofErr w:type="spellStart"/>
      <w:r>
        <w:t>Вериго</w:t>
      </w:r>
      <w:proofErr w:type="spellEnd"/>
      <w:r>
        <w:t>. Остальные будут использоваться в качестве хранилища, пока сырье будут очищать.</w:t>
      </w:r>
    </w:p>
    <w:p w14:paraId="6334E144" w14:textId="4765AE54" w:rsidR="003476A7" w:rsidRDefault="009B5FE5" w:rsidP="003476A7">
      <w:pPr>
        <w:jc w:val="both"/>
      </w:pPr>
      <w:r>
        <w:t xml:space="preserve">Как поступить с загрязненной нефтью, еще не ясно, рассказывают человек в нефтяной компании и собеседник, близкий к контрагентам </w:t>
      </w:r>
      <w:r w:rsidR="00405C8C">
        <w:t>«</w:t>
      </w:r>
      <w:r>
        <w:t>Транснефти</w:t>
      </w:r>
      <w:r w:rsidR="00405C8C">
        <w:t>»</w:t>
      </w:r>
      <w:r>
        <w:t xml:space="preserve">. </w:t>
      </w:r>
      <w:r w:rsidR="00405C8C">
        <w:t>«</w:t>
      </w:r>
      <w:r>
        <w:t>Эту нефть можно дополнительно переработать (очистить), продать в нынешнем виде со скидкой от $3 до $15 за баррель или понемногу добавлять в уже очищенную нефть, так, чтобы не превышать нормативы предельно допустимой концентрации</w:t>
      </w:r>
      <w:r w:rsidR="00405C8C">
        <w:t>»</w:t>
      </w:r>
      <w:r>
        <w:t>,</w:t>
      </w:r>
      <w:r w:rsidR="00405C8C">
        <w:t xml:space="preserve"> – </w:t>
      </w:r>
      <w:r>
        <w:t>говорит один из них.</w:t>
      </w:r>
    </w:p>
    <w:p w14:paraId="309FF77D" w14:textId="2E042E8F" w:rsidR="003476A7" w:rsidRDefault="00405C8C" w:rsidP="003476A7">
      <w:pPr>
        <w:jc w:val="both"/>
      </w:pPr>
      <w:r>
        <w:t>«</w:t>
      </w:r>
      <w:proofErr w:type="spellStart"/>
      <w:r w:rsidR="009B5FE5">
        <w:t>Гомельтранснефть</w:t>
      </w:r>
      <w:proofErr w:type="spellEnd"/>
      <w:r w:rsidR="009B5FE5">
        <w:t xml:space="preserve"> Дружба</w:t>
      </w:r>
      <w:r>
        <w:t>»</w:t>
      </w:r>
      <w:r w:rsidR="009B5FE5">
        <w:t xml:space="preserve"> планирует возобновить прокачку нефти и выйти на 60</w:t>
      </w:r>
      <w:r>
        <w:t>-</w:t>
      </w:r>
      <w:r w:rsidR="009B5FE5">
        <w:t>65% номинальной среднегодовой загрузки (или 40% проектной мощности системы) уже 10</w:t>
      </w:r>
      <w:r>
        <w:t>-</w:t>
      </w:r>
      <w:r w:rsidR="009B5FE5">
        <w:t xml:space="preserve">11 мая, следует из заявления компании. Очистные работы снизят пропускную способность нефтепровода </w:t>
      </w:r>
      <w:r>
        <w:t>«</w:t>
      </w:r>
      <w:r w:rsidR="009B5FE5">
        <w:t>Дружба</w:t>
      </w:r>
      <w:r>
        <w:t>»</w:t>
      </w:r>
      <w:r w:rsidR="009B5FE5">
        <w:t xml:space="preserve"> на 60% от проектной мощности в первые месяцы после очистки, а по итогам года </w:t>
      </w:r>
      <w:r>
        <w:t>«</w:t>
      </w:r>
      <w:proofErr w:type="spellStart"/>
      <w:r w:rsidR="009B5FE5">
        <w:t>Гомельтранснефть</w:t>
      </w:r>
      <w:proofErr w:type="spellEnd"/>
      <w:r w:rsidR="009B5FE5">
        <w:t xml:space="preserve"> Дружба</w:t>
      </w:r>
      <w:r>
        <w:t>»</w:t>
      </w:r>
      <w:r w:rsidR="009B5FE5">
        <w:t xml:space="preserve"> сможет прокачать в Польшу и через Украину в Словакию лишь 40 млн т российской нефти, говорит </w:t>
      </w:r>
      <w:proofErr w:type="spellStart"/>
      <w:r w:rsidR="009B5FE5">
        <w:t>Вериго</w:t>
      </w:r>
      <w:proofErr w:type="spellEnd"/>
      <w:r w:rsidR="009B5FE5">
        <w:t xml:space="preserve">. В 2018 г. по </w:t>
      </w:r>
      <w:r>
        <w:t>«</w:t>
      </w:r>
      <w:r w:rsidR="009B5FE5">
        <w:t>Дружбе</w:t>
      </w:r>
      <w:r>
        <w:t>»</w:t>
      </w:r>
      <w:r w:rsidR="009B5FE5">
        <w:t xml:space="preserve"> прошло 48,9 млн т. Важно понимать, что запуск системы</w:t>
      </w:r>
      <w:r>
        <w:t xml:space="preserve"> – </w:t>
      </w:r>
      <w:r w:rsidR="009B5FE5">
        <w:t xml:space="preserve">только начало пути: она будет работать </w:t>
      </w:r>
      <w:r>
        <w:t>«</w:t>
      </w:r>
      <w:r w:rsidR="009B5FE5">
        <w:t>в функционально ограниченном режиме</w:t>
      </w:r>
      <w:r>
        <w:t>»</w:t>
      </w:r>
      <w:r w:rsidR="009B5FE5">
        <w:t xml:space="preserve">, уточнил </w:t>
      </w:r>
      <w:proofErr w:type="spellStart"/>
      <w:r w:rsidR="009B5FE5">
        <w:t>Вериго</w:t>
      </w:r>
      <w:proofErr w:type="spellEnd"/>
      <w:r w:rsidR="009B5FE5">
        <w:t>.</w:t>
      </w:r>
    </w:p>
    <w:p w14:paraId="5E6392FB" w14:textId="7EB2E8F5" w:rsidR="009B5FE5" w:rsidRDefault="009B5FE5" w:rsidP="003476A7">
      <w:pPr>
        <w:jc w:val="both"/>
      </w:pPr>
      <w:r>
        <w:t>Обходные пути</w:t>
      </w:r>
    </w:p>
    <w:p w14:paraId="361473C0" w14:textId="35E490A8" w:rsidR="003476A7" w:rsidRDefault="009B5FE5" w:rsidP="003476A7">
      <w:pPr>
        <w:jc w:val="both"/>
      </w:pPr>
      <w:r>
        <w:t xml:space="preserve">Доставить нефть в Европу можно по железной дороге и через российские порты. Чтобы перекачать 8,9 млн т, достаточно одного Приморска, рассуждает гендиректор </w:t>
      </w:r>
      <w:r w:rsidR="00405C8C">
        <w:t>«</w:t>
      </w:r>
      <w:proofErr w:type="spellStart"/>
      <w:r>
        <w:t>Infoline</w:t>
      </w:r>
      <w:proofErr w:type="spellEnd"/>
      <w:r>
        <w:t>-аналитики</w:t>
      </w:r>
      <w:r w:rsidR="00405C8C">
        <w:t>»</w:t>
      </w:r>
      <w:r>
        <w:t xml:space="preserve"> Михаил Бурмистров: его мощность</w:t>
      </w:r>
      <w:r w:rsidR="00405C8C">
        <w:t xml:space="preserve"> – </w:t>
      </w:r>
      <w:r>
        <w:t>60 млн т, но в прошлом году перевалка нефти там была всего 38,5 млн т. Усть-Луга может перевалить 38 млн т нефти в год, загрузка в 2018 г. была 73%, а Новороссийск</w:t>
      </w:r>
      <w:r w:rsidR="00405C8C">
        <w:t xml:space="preserve"> – </w:t>
      </w:r>
      <w:r>
        <w:t>50 млн т, его загрузка в прошлом году была 55%, говорит Бурмистров. Конечно, перераспределение потоков на Приморск увеличит затраты на транспортировку нефтяных компаний, но ненамного, считает он.</w:t>
      </w:r>
    </w:p>
    <w:p w14:paraId="06B1CE5C" w14:textId="56383146" w:rsidR="009B5FE5" w:rsidRDefault="009B5FE5" w:rsidP="003476A7">
      <w:pPr>
        <w:jc w:val="both"/>
      </w:pPr>
      <w:r>
        <w:t>Кто понесет финансовые потери</w:t>
      </w:r>
      <w:r w:rsidR="00405C8C">
        <w:t xml:space="preserve"> – </w:t>
      </w:r>
      <w:r>
        <w:t xml:space="preserve">пока открытый вопрос, рассказывает </w:t>
      </w:r>
      <w:r w:rsidR="00405C8C">
        <w:t>«</w:t>
      </w:r>
      <w:r>
        <w:t>Ведомостям</w:t>
      </w:r>
      <w:r w:rsidR="00405C8C">
        <w:t>»</w:t>
      </w:r>
      <w:r>
        <w:t xml:space="preserve"> сотрудник крупной нефтяной компании. Отправка нефти по системе трубопроводов </w:t>
      </w:r>
      <w:r w:rsidR="00405C8C">
        <w:t>«</w:t>
      </w:r>
      <w:r>
        <w:t>Транснефти</w:t>
      </w:r>
      <w:r w:rsidR="00405C8C">
        <w:t xml:space="preserve">» – </w:t>
      </w:r>
      <w:r>
        <w:t xml:space="preserve">процесс непрерывный, объясняет он. Вся нефть в трубе признается технической и принадлежит </w:t>
      </w:r>
      <w:r w:rsidR="00405C8C">
        <w:t>«</w:t>
      </w:r>
      <w:r>
        <w:t>Транснефти</w:t>
      </w:r>
      <w:r w:rsidR="00405C8C">
        <w:t>»</w:t>
      </w:r>
      <w:r>
        <w:t>. А крупные нефтяные компании заключают договоры о сдаче нефти рядом со своими месторождениями в России и уже через несколько дней получают нефть рядом с точкой продажи в Европе, хотя физически скорость перемещения нефти по трубопроводу не превышает 250 км в сутки.</w:t>
      </w:r>
    </w:p>
    <w:p w14:paraId="6E46663A" w14:textId="77777777" w:rsidR="009B5FE5" w:rsidRDefault="003218C1" w:rsidP="003476A7">
      <w:pPr>
        <w:jc w:val="both"/>
      </w:pPr>
      <w:hyperlink r:id="rId40" w:history="1">
        <w:r w:rsidR="009B5FE5" w:rsidRPr="00AD5A0A">
          <w:rPr>
            <w:rStyle w:val="a9"/>
          </w:rPr>
          <w:t>https://www.vedomosti.ru/business/articles/2019/05/05/800733-moschnost-nefteprovoda-druzhba</w:t>
        </w:r>
      </w:hyperlink>
    </w:p>
    <w:p w14:paraId="1DCCB1DD" w14:textId="77777777" w:rsidR="009B5FE5" w:rsidRDefault="009B5FE5" w:rsidP="003476A7">
      <w:pPr>
        <w:jc w:val="both"/>
      </w:pPr>
      <w:r>
        <w:t>На ту же тему:</w:t>
      </w:r>
    </w:p>
    <w:p w14:paraId="010B54F7" w14:textId="77777777" w:rsidR="003476A7" w:rsidRDefault="003218C1" w:rsidP="003476A7">
      <w:pPr>
        <w:jc w:val="both"/>
      </w:pPr>
      <w:hyperlink r:id="rId41" w:history="1">
        <w:r w:rsidR="009B5FE5" w:rsidRPr="00AD5A0A">
          <w:rPr>
            <w:rStyle w:val="a9"/>
          </w:rPr>
          <w:t>https://rg.ru/2019/04/30/putin-nazval-sereznym-ushcherb-ot-incidenta-s-nefteprovodom-druzhba.html</w:t>
        </w:r>
      </w:hyperlink>
    </w:p>
    <w:p w14:paraId="17258549" w14:textId="6F37CD44" w:rsidR="009B5FE5" w:rsidRPr="009B5FE5" w:rsidRDefault="009B5FE5" w:rsidP="003476A7">
      <w:pPr>
        <w:pStyle w:val="3"/>
        <w:jc w:val="both"/>
        <w:rPr>
          <w:rFonts w:ascii="Times New Roman" w:hAnsi="Times New Roman"/>
          <w:sz w:val="24"/>
          <w:szCs w:val="24"/>
        </w:rPr>
      </w:pPr>
      <w:bookmarkStart w:id="45" w:name="_Toc8044947"/>
      <w:r w:rsidRPr="009B5FE5">
        <w:rPr>
          <w:rFonts w:ascii="Times New Roman" w:hAnsi="Times New Roman"/>
          <w:sz w:val="24"/>
          <w:szCs w:val="24"/>
        </w:rPr>
        <w:lastRenderedPageBreak/>
        <w:t xml:space="preserve">ИНТЕРФАКС; 2019.04.30; ТРАНСНЕФТЬ ИЗ-ЗА ПРОБЛЕМ НА </w:t>
      </w:r>
      <w:r w:rsidR="00405C8C">
        <w:rPr>
          <w:rFonts w:ascii="Times New Roman" w:hAnsi="Times New Roman"/>
          <w:sz w:val="24"/>
          <w:szCs w:val="24"/>
        </w:rPr>
        <w:t>«</w:t>
      </w:r>
      <w:r w:rsidRPr="009B5FE5">
        <w:rPr>
          <w:rFonts w:ascii="Times New Roman" w:hAnsi="Times New Roman"/>
          <w:sz w:val="24"/>
          <w:szCs w:val="24"/>
        </w:rPr>
        <w:t>ДРУЖБЕ</w:t>
      </w:r>
      <w:r w:rsidR="00405C8C">
        <w:rPr>
          <w:rFonts w:ascii="Times New Roman" w:hAnsi="Times New Roman"/>
          <w:sz w:val="24"/>
          <w:szCs w:val="24"/>
        </w:rPr>
        <w:t>»</w:t>
      </w:r>
      <w:r w:rsidRPr="009B5FE5">
        <w:rPr>
          <w:rFonts w:ascii="Times New Roman" w:hAnsi="Times New Roman"/>
          <w:sz w:val="24"/>
          <w:szCs w:val="24"/>
        </w:rPr>
        <w:t xml:space="preserve"> В МАЕ ПЕРЕВЕДЕТ НА Ж/Д 100 ТЫС. Т НЕФТИ С ОПЦИОНОМ НА ПОЛГОДА</w:t>
      </w:r>
      <w:bookmarkEnd w:id="45"/>
    </w:p>
    <w:p w14:paraId="37FDB484" w14:textId="7CA693DA" w:rsidR="003476A7" w:rsidRDefault="009B5FE5" w:rsidP="003476A7">
      <w:pPr>
        <w:jc w:val="both"/>
      </w:pPr>
      <w:r>
        <w:t xml:space="preserve">ПАО </w:t>
      </w:r>
      <w:r w:rsidR="00405C8C">
        <w:t>«</w:t>
      </w:r>
      <w:r>
        <w:t>Транснефть</w:t>
      </w:r>
      <w:r w:rsidR="00405C8C">
        <w:t>»</w:t>
      </w:r>
      <w:r>
        <w:t xml:space="preserve"> (MOEX: TRNF) из-за проблем с загрязнением на нефтепроводе </w:t>
      </w:r>
      <w:r w:rsidR="00405C8C">
        <w:t>«</w:t>
      </w:r>
      <w:r>
        <w:t>Дружба</w:t>
      </w:r>
      <w:r w:rsidR="00405C8C">
        <w:t>»</w:t>
      </w:r>
      <w:r>
        <w:t xml:space="preserve"> в мае предоставит ОАО </w:t>
      </w:r>
      <w:r w:rsidR="00405C8C">
        <w:t>«</w:t>
      </w:r>
      <w:r>
        <w:t>Российские железные дороги</w:t>
      </w:r>
      <w:r w:rsidR="00405C8C">
        <w:t>»</w:t>
      </w:r>
      <w:r>
        <w:t xml:space="preserve"> возможность перевезти 100 тыс. тонн нефти, пишет корпоративное издание ж/д монополии.</w:t>
      </w:r>
    </w:p>
    <w:p w14:paraId="5AC4C3C4" w14:textId="77777777" w:rsidR="003476A7" w:rsidRDefault="009B5FE5" w:rsidP="003476A7">
      <w:pPr>
        <w:jc w:val="both"/>
      </w:pPr>
      <w:r>
        <w:t>В случае успешной транспортировки этого объема договор может быть продлен еще на 6 месяцев.</w:t>
      </w:r>
    </w:p>
    <w:p w14:paraId="43B6C303" w14:textId="1037161C" w:rsidR="003476A7" w:rsidRDefault="009B5FE5" w:rsidP="003476A7">
      <w:pPr>
        <w:jc w:val="both"/>
      </w:pPr>
      <w:r>
        <w:t xml:space="preserve">На прошлой неделе </w:t>
      </w:r>
      <w:r w:rsidR="00405C8C">
        <w:t>«</w:t>
      </w:r>
      <w:r>
        <w:t>Российские железные дороги</w:t>
      </w:r>
      <w:r w:rsidR="00405C8C">
        <w:t>»</w:t>
      </w:r>
      <w:r>
        <w:t xml:space="preserve"> сообщили, что провели переговоры с операторами о готовности задействовать до 5 тыс. цистерн в связи с техническими проблемами транзита российской нефти через Белоруссию. Составы уже отправлены под погрузку, первые отправки ожидаются в начале мая, заявил во вторник </w:t>
      </w:r>
      <w:r w:rsidR="00405C8C">
        <w:t>«</w:t>
      </w:r>
      <w:r>
        <w:t>Интерфаксу</w:t>
      </w:r>
      <w:r w:rsidR="00405C8C">
        <w:t>»</w:t>
      </w:r>
      <w:r>
        <w:t xml:space="preserve"> представитель РЖД.</w:t>
      </w:r>
    </w:p>
    <w:p w14:paraId="643E918D" w14:textId="5CAD388A" w:rsidR="009B5FE5" w:rsidRDefault="00405C8C" w:rsidP="003476A7">
      <w:pPr>
        <w:jc w:val="both"/>
      </w:pPr>
      <w:r>
        <w:t>«</w:t>
      </w:r>
      <w:r w:rsidR="009B5FE5">
        <w:t>Железнодорожники готовы обеспечить перевозку всех заявляемых объемов нефти в необходимые сроки</w:t>
      </w:r>
      <w:r>
        <w:t>»</w:t>
      </w:r>
      <w:r w:rsidR="009B5FE5">
        <w:t>,</w:t>
      </w:r>
      <w:r>
        <w:t xml:space="preserve"> – </w:t>
      </w:r>
      <w:r w:rsidR="009B5FE5">
        <w:t xml:space="preserve">отмечали при этом в монополии. </w:t>
      </w:r>
      <w:r>
        <w:t>«</w:t>
      </w:r>
      <w:r w:rsidR="009B5FE5">
        <w:t>Мы можем увеличить на столько, на сколько потребуется</w:t>
      </w:r>
      <w:r>
        <w:t>»</w:t>
      </w:r>
      <w:r w:rsidR="009B5FE5">
        <w:t>,</w:t>
      </w:r>
      <w:r>
        <w:t xml:space="preserve"> – </w:t>
      </w:r>
      <w:r w:rsidR="009B5FE5">
        <w:t>заявлял агентству представитель РЖД, но объемы не называл.</w:t>
      </w:r>
    </w:p>
    <w:p w14:paraId="12B47529" w14:textId="15E38427" w:rsidR="009B5FE5" w:rsidRPr="009B5FE5" w:rsidRDefault="009B5FE5" w:rsidP="003476A7">
      <w:pPr>
        <w:pStyle w:val="3"/>
        <w:jc w:val="both"/>
        <w:rPr>
          <w:rFonts w:ascii="Times New Roman" w:hAnsi="Times New Roman"/>
          <w:sz w:val="24"/>
          <w:szCs w:val="24"/>
        </w:rPr>
      </w:pPr>
      <w:bookmarkStart w:id="46" w:name="_Toc8044948"/>
      <w:r w:rsidRPr="009B5FE5">
        <w:rPr>
          <w:rFonts w:ascii="Times New Roman" w:hAnsi="Times New Roman"/>
          <w:sz w:val="24"/>
          <w:szCs w:val="24"/>
        </w:rPr>
        <w:t xml:space="preserve">ИНТЕРФАКС; 2019.04.30; ПЕРЕВОЗКИ ПО </w:t>
      </w:r>
      <w:r w:rsidR="00405C8C">
        <w:rPr>
          <w:rFonts w:ascii="Times New Roman" w:hAnsi="Times New Roman"/>
          <w:sz w:val="24"/>
          <w:szCs w:val="24"/>
        </w:rPr>
        <w:t>«</w:t>
      </w:r>
      <w:r w:rsidRPr="009B5FE5">
        <w:rPr>
          <w:rFonts w:ascii="Times New Roman" w:hAnsi="Times New Roman"/>
          <w:sz w:val="24"/>
          <w:szCs w:val="24"/>
        </w:rPr>
        <w:t>ЕДИНОМУ</w:t>
      </w:r>
      <w:r w:rsidR="00405C8C">
        <w:rPr>
          <w:rFonts w:ascii="Times New Roman" w:hAnsi="Times New Roman"/>
          <w:sz w:val="24"/>
          <w:szCs w:val="24"/>
        </w:rPr>
        <w:t>»</w:t>
      </w:r>
      <w:r w:rsidRPr="009B5FE5">
        <w:rPr>
          <w:rFonts w:ascii="Times New Roman" w:hAnsi="Times New Roman"/>
          <w:sz w:val="24"/>
          <w:szCs w:val="24"/>
        </w:rPr>
        <w:t xml:space="preserve"> БИЛЕТУ НАЧАЛИСЬ В КРЫМ, ПРОДЛЯТСЯ ДО 30 СЕНТЯБРЯ</w:t>
      </w:r>
      <w:bookmarkEnd w:id="46"/>
    </w:p>
    <w:p w14:paraId="4FF4394E" w14:textId="2146C58F" w:rsidR="003476A7" w:rsidRDefault="009B5FE5" w:rsidP="003476A7">
      <w:pPr>
        <w:jc w:val="both"/>
      </w:pPr>
      <w:r>
        <w:t xml:space="preserve">Перевозки пассажиров в Крым и обратно по </w:t>
      </w:r>
      <w:r w:rsidR="00405C8C">
        <w:t>«</w:t>
      </w:r>
      <w:r>
        <w:t>единому</w:t>
      </w:r>
      <w:r w:rsidR="00405C8C">
        <w:t>»</w:t>
      </w:r>
      <w:r>
        <w:t xml:space="preserve"> билету с использованием железнодорожного транспорта/авиатранспорта начались во вторник, 30 апреля, и продлятся до 30 сентября, сообщила автономная некоммерческая организация </w:t>
      </w:r>
      <w:r w:rsidR="00405C8C">
        <w:t>«</w:t>
      </w:r>
      <w:r>
        <w:t>Единая транспортная дирекция</w:t>
      </w:r>
      <w:r w:rsidR="00405C8C">
        <w:t>»</w:t>
      </w:r>
      <w:r>
        <w:t xml:space="preserve"> (АНО </w:t>
      </w:r>
      <w:r w:rsidR="00405C8C">
        <w:t>«</w:t>
      </w:r>
      <w:r>
        <w:t>ЕТД</w:t>
      </w:r>
      <w:r w:rsidR="00405C8C">
        <w:t>»</w:t>
      </w:r>
      <w:r>
        <w:t>).</w:t>
      </w:r>
    </w:p>
    <w:p w14:paraId="336951DB" w14:textId="6374AF12" w:rsidR="003476A7" w:rsidRDefault="00405C8C" w:rsidP="003476A7">
      <w:pPr>
        <w:jc w:val="both"/>
      </w:pPr>
      <w:r>
        <w:t>«</w:t>
      </w:r>
      <w:r w:rsidR="009B5FE5">
        <w:t xml:space="preserve">30 апреля начались перевозки пассажиров в Крым и обратно по </w:t>
      </w:r>
      <w:r>
        <w:t>«</w:t>
      </w:r>
      <w:r w:rsidR="009B5FE5">
        <w:t>единому</w:t>
      </w:r>
      <w:r>
        <w:t>»</w:t>
      </w:r>
      <w:r w:rsidR="009B5FE5">
        <w:t xml:space="preserve"> билету через железнодорожные вокзалы Краснодара и Анапы и через международный аэропорт Анапы (</w:t>
      </w:r>
      <w:r>
        <w:t>«</w:t>
      </w:r>
      <w:r w:rsidR="009B5FE5">
        <w:t>Витязево</w:t>
      </w:r>
      <w:r>
        <w:t>»</w:t>
      </w:r>
      <w:r w:rsidR="009B5FE5">
        <w:t>)</w:t>
      </w:r>
      <w:r>
        <w:t>»</w:t>
      </w:r>
      <w:r w:rsidR="009B5FE5">
        <w:t>,</w:t>
      </w:r>
      <w:r>
        <w:t xml:space="preserve"> – </w:t>
      </w:r>
      <w:r w:rsidR="009B5FE5">
        <w:t>говорится в пресс-релизе.</w:t>
      </w:r>
    </w:p>
    <w:p w14:paraId="4FB2714E" w14:textId="58E3696A" w:rsidR="003476A7" w:rsidRDefault="009B5FE5" w:rsidP="003476A7">
      <w:pPr>
        <w:jc w:val="both"/>
      </w:pPr>
      <w:r>
        <w:t>В туристический сезон</w:t>
      </w:r>
      <w:r w:rsidR="00405C8C">
        <w:t xml:space="preserve"> – </w:t>
      </w:r>
      <w:r>
        <w:t>до 30 сентября 2019 года</w:t>
      </w:r>
      <w:r w:rsidR="00405C8C">
        <w:t xml:space="preserve"> – </w:t>
      </w:r>
      <w:r>
        <w:t>перевозки будут осуществляться в семь городов Крымского полуострова: Керчь, Симферополь, Севастополь, Феодосию, Судак, Евпаторию и Ялту.</w:t>
      </w:r>
    </w:p>
    <w:p w14:paraId="35E4D7D3" w14:textId="28BA63F5" w:rsidR="003476A7" w:rsidRDefault="009B5FE5" w:rsidP="003476A7">
      <w:pPr>
        <w:jc w:val="both"/>
      </w:pPr>
      <w:r>
        <w:t xml:space="preserve">По итогам проведенного в соцсетях опроса среди пассажиров, следующих по </w:t>
      </w:r>
      <w:r w:rsidR="00405C8C">
        <w:t>«</w:t>
      </w:r>
      <w:r>
        <w:t>единому</w:t>
      </w:r>
      <w:r w:rsidR="00405C8C">
        <w:t>»</w:t>
      </w:r>
      <w:r>
        <w:t xml:space="preserve"> билету на полуостров, 22% в предстоящий курортный сезон выбирают Евпаторию, 18%</w:t>
      </w:r>
      <w:r w:rsidR="00405C8C">
        <w:t xml:space="preserve"> – </w:t>
      </w:r>
      <w:r>
        <w:t>Ялту, 15%</w:t>
      </w:r>
      <w:r w:rsidR="00405C8C">
        <w:t xml:space="preserve"> – </w:t>
      </w:r>
      <w:r>
        <w:t>Судак. Феодосии и Севастополю отдают предпочтение 14% и 10%, соответственно. В Керчь планируют поездку 4% участников опроса, в Симферополь</w:t>
      </w:r>
      <w:r w:rsidR="00405C8C">
        <w:t xml:space="preserve"> – </w:t>
      </w:r>
      <w:r>
        <w:t>2%. Другие города Крыма выбрали 15% респондентов, говорится в пресс-релизе.</w:t>
      </w:r>
    </w:p>
    <w:p w14:paraId="3E545368" w14:textId="6C1AA610" w:rsidR="003476A7" w:rsidRDefault="009B5FE5" w:rsidP="003476A7">
      <w:pPr>
        <w:jc w:val="both"/>
      </w:pPr>
      <w:r>
        <w:t xml:space="preserve">По состоянию на 30 апреля, реализованы более 73,24 тыс. </w:t>
      </w:r>
      <w:r w:rsidR="00405C8C">
        <w:t>«</w:t>
      </w:r>
      <w:r>
        <w:t>единых</w:t>
      </w:r>
      <w:r w:rsidR="00405C8C">
        <w:t>»</w:t>
      </w:r>
      <w:r>
        <w:t xml:space="preserve"> билетов (на 18% больше, чем за аналогичный период 2018 года), из них в Крым</w:t>
      </w:r>
      <w:r w:rsidR="00405C8C">
        <w:t xml:space="preserve"> – </w:t>
      </w:r>
      <w:r>
        <w:t>47,19 тыс. проездных документов, из Крыма</w:t>
      </w:r>
      <w:r w:rsidR="00405C8C">
        <w:t xml:space="preserve"> – </w:t>
      </w:r>
      <w:r>
        <w:t>26,05 тыс.</w:t>
      </w:r>
    </w:p>
    <w:p w14:paraId="49D415ED" w14:textId="52E7CF4E" w:rsidR="003476A7" w:rsidRDefault="009B5FE5" w:rsidP="003476A7">
      <w:pPr>
        <w:jc w:val="both"/>
      </w:pPr>
      <w:r>
        <w:t xml:space="preserve">ЕТД сообщила также, что на майские праздники </w:t>
      </w:r>
      <w:r w:rsidR="00405C8C">
        <w:t>«</w:t>
      </w:r>
      <w:r>
        <w:t>единым</w:t>
      </w:r>
      <w:r w:rsidR="00405C8C">
        <w:t>»</w:t>
      </w:r>
      <w:r>
        <w:t xml:space="preserve"> билетом планируют воспользоваться более 4 тыс. человек (в 2018 году на праздники перевезли 3,3 тыс. пассажиров).</w:t>
      </w:r>
    </w:p>
    <w:p w14:paraId="619897B5" w14:textId="3FCC60CA" w:rsidR="003476A7" w:rsidRDefault="00405C8C" w:rsidP="003476A7">
      <w:pPr>
        <w:jc w:val="both"/>
      </w:pPr>
      <w:r>
        <w:t>«</w:t>
      </w:r>
      <w:r w:rsidR="009B5FE5">
        <w:t>Единый</w:t>
      </w:r>
      <w:r>
        <w:t>»</w:t>
      </w:r>
      <w:r w:rsidR="009B5FE5">
        <w:t xml:space="preserve"> билет с железнодорожной составляющей можно приобрести за 90 дней до отправления поезда в любой железнодорожной кассе или на сайте ОАО </w:t>
      </w:r>
      <w:r>
        <w:t>«</w:t>
      </w:r>
      <w:r w:rsidR="009B5FE5">
        <w:t>РЖД</w:t>
      </w:r>
      <w:r>
        <w:t>»</w:t>
      </w:r>
      <w:r w:rsidR="009B5FE5">
        <w:t>.</w:t>
      </w:r>
    </w:p>
    <w:p w14:paraId="5D46CA95" w14:textId="5B741180" w:rsidR="003476A7" w:rsidRDefault="00405C8C" w:rsidP="003476A7">
      <w:pPr>
        <w:jc w:val="both"/>
      </w:pPr>
      <w:r>
        <w:t>«</w:t>
      </w:r>
      <w:r w:rsidR="009B5FE5">
        <w:t>Единый</w:t>
      </w:r>
      <w:r>
        <w:t>»</w:t>
      </w:r>
      <w:r w:rsidR="009B5FE5">
        <w:t xml:space="preserve"> билет с использованием авиационного транспорта можно оформить в авиакассах и на сайтах сервиса путешествий.</w:t>
      </w:r>
    </w:p>
    <w:p w14:paraId="66860171" w14:textId="77777777" w:rsidR="003476A7" w:rsidRDefault="009B5FE5" w:rsidP="003476A7">
      <w:pPr>
        <w:jc w:val="both"/>
      </w:pPr>
      <w:r>
        <w:t>Стоимость поездки остается неизменной с 2015 года. Дети до 5 лет путешествуют бесплатно с предоставлением отдельного места в автобусе.</w:t>
      </w:r>
    </w:p>
    <w:p w14:paraId="12F6F034" w14:textId="61050E8A" w:rsidR="003476A7" w:rsidRDefault="009B5FE5" w:rsidP="003476A7">
      <w:pPr>
        <w:jc w:val="both"/>
      </w:pPr>
      <w:r>
        <w:t xml:space="preserve">Перевозки по </w:t>
      </w:r>
      <w:r w:rsidR="00405C8C">
        <w:t>«</w:t>
      </w:r>
      <w:r>
        <w:t>единому</w:t>
      </w:r>
      <w:r w:rsidR="00405C8C">
        <w:t>»</w:t>
      </w:r>
      <w:r>
        <w:t xml:space="preserve"> билету в Крым и обратно с использованием железнодорожного и автомобильного транспорта осуществляются с 2014 года (с середины мая 2018 года они осуществляются без использования паромов, Керченская паромная переправа исключена из схемы движения после открытия автодорожной части Крымского моста).</w:t>
      </w:r>
    </w:p>
    <w:p w14:paraId="3FBA992A" w14:textId="024DCF60" w:rsidR="003476A7" w:rsidRDefault="009B5FE5" w:rsidP="003476A7">
      <w:pPr>
        <w:jc w:val="both"/>
      </w:pPr>
      <w:r>
        <w:lastRenderedPageBreak/>
        <w:t xml:space="preserve">Интермодальные перевозки по </w:t>
      </w:r>
      <w:r w:rsidR="00405C8C">
        <w:t>«</w:t>
      </w:r>
      <w:r>
        <w:t>единому</w:t>
      </w:r>
      <w:r w:rsidR="00405C8C">
        <w:t>»</w:t>
      </w:r>
      <w:r>
        <w:t xml:space="preserve"> билету с использованием авиационного транспорта реализуются АНО </w:t>
      </w:r>
      <w:r w:rsidR="00405C8C">
        <w:t>«</w:t>
      </w:r>
      <w:r>
        <w:t>ЕТД</w:t>
      </w:r>
      <w:r w:rsidR="00405C8C">
        <w:t>»</w:t>
      </w:r>
      <w:r>
        <w:t xml:space="preserve"> с 2016 года. Пилотным проектом стали перевозки по системе </w:t>
      </w:r>
      <w:proofErr w:type="spellStart"/>
      <w:r>
        <w:t>Fly&amp;Bus</w:t>
      </w:r>
      <w:proofErr w:type="spellEnd"/>
      <w:r>
        <w:t xml:space="preserve"> из аэропорта Симферополя в города/санатории Крыма. В 2018 году в рамках проекта </w:t>
      </w:r>
      <w:proofErr w:type="spellStart"/>
      <w:r>
        <w:t>Fly&amp;Bus</w:t>
      </w:r>
      <w:proofErr w:type="spellEnd"/>
      <w:r>
        <w:t xml:space="preserve"> с пересадкой в аэропортах Симферополя и Анапы перевезено около 69,69 тыс. пассажиров.</w:t>
      </w:r>
    </w:p>
    <w:p w14:paraId="0DACFC18" w14:textId="5B08D4AA" w:rsidR="00804052" w:rsidRDefault="009B5FE5" w:rsidP="003476A7">
      <w:pPr>
        <w:jc w:val="both"/>
      </w:pPr>
      <w:r>
        <w:t xml:space="preserve">В целом за пять курортных сезонов услугой </w:t>
      </w:r>
      <w:r w:rsidR="00405C8C">
        <w:t>«</w:t>
      </w:r>
      <w:r>
        <w:t>единый</w:t>
      </w:r>
      <w:r w:rsidR="00405C8C">
        <w:t>»</w:t>
      </w:r>
      <w:r>
        <w:t xml:space="preserve"> билет воспользовалось порядка 2 млн человек.</w:t>
      </w:r>
    </w:p>
    <w:p w14:paraId="7772DA1C" w14:textId="77777777" w:rsidR="00464F7F" w:rsidRPr="005B64B3" w:rsidRDefault="00464F7F" w:rsidP="00464F7F">
      <w:pPr>
        <w:pStyle w:val="3"/>
        <w:jc w:val="both"/>
        <w:rPr>
          <w:rFonts w:ascii="Times New Roman" w:hAnsi="Times New Roman"/>
          <w:sz w:val="24"/>
          <w:szCs w:val="24"/>
        </w:rPr>
      </w:pPr>
      <w:bookmarkStart w:id="47" w:name="_Toc8044949"/>
      <w:r w:rsidRPr="005B64B3">
        <w:rPr>
          <w:rFonts w:ascii="Times New Roman" w:hAnsi="Times New Roman"/>
          <w:sz w:val="24"/>
          <w:szCs w:val="24"/>
        </w:rPr>
        <w:t>ВЕДОМОСТИ; ОЛЬГА АДАМЧУК; 2019.05.06; ЗА ПРОЕКТ НОВОЙ КАНАТНОЙ ДОРОГИ В МОСКВЕ БОРЮТСЯ СРАЗУ ПЯТЬ ИНВЕСТОРОВ; НЕБЫВАЛАЯ КОНКУРЕНЦИЯ ЗА ПРОЕКТ БЕЗ ГОСУДАРСТВЕННЫХ ДЕНЕГ</w:t>
      </w:r>
      <w:bookmarkEnd w:id="47"/>
    </w:p>
    <w:p w14:paraId="0C266CB2" w14:textId="1B75868E" w:rsidR="00464F7F" w:rsidRDefault="00464F7F" w:rsidP="00464F7F">
      <w:pPr>
        <w:jc w:val="both"/>
      </w:pPr>
      <w:r>
        <w:t xml:space="preserve">Конкурс на строительство второй канатной дороги в Москве вызвал небывалый ажиотаж среди инвесторов. От претендентов на концессию поступило сразу пять заявок, сообщил департамент экономической политики мэрии. Кроме предложившей проект партнерства немецкой BPS </w:t>
      </w:r>
      <w:proofErr w:type="spellStart"/>
      <w:r>
        <w:t>International</w:t>
      </w:r>
      <w:proofErr w:type="spellEnd"/>
      <w:r>
        <w:t xml:space="preserve"> и австрийского производителя подъемников </w:t>
      </w:r>
      <w:proofErr w:type="spellStart"/>
      <w:r>
        <w:t>Doppelmayr</w:t>
      </w:r>
      <w:proofErr w:type="spellEnd"/>
      <w:r>
        <w:t xml:space="preserve"> мэрия получила заявки еще от двух претендентов, связанных с зарубежными производителями канатных дорог. Это </w:t>
      </w:r>
      <w:r w:rsidR="00405C8C">
        <w:t>«</w:t>
      </w:r>
      <w:r>
        <w:t>Национальные канатные дороги</w:t>
      </w:r>
      <w:r w:rsidR="00405C8C">
        <w:t>»</w:t>
      </w:r>
      <w:r>
        <w:t xml:space="preserve"> (на треть принадлежит французской </w:t>
      </w:r>
      <w:proofErr w:type="spellStart"/>
      <w:r>
        <w:t>Poma</w:t>
      </w:r>
      <w:proofErr w:type="spellEnd"/>
      <w:r>
        <w:t xml:space="preserve">, остальное у </w:t>
      </w:r>
      <w:r w:rsidR="00405C8C">
        <w:t>«</w:t>
      </w:r>
      <w:r>
        <w:t>Курортов Северного Кавказа</w:t>
      </w:r>
      <w:r w:rsidR="00405C8C">
        <w:t>»</w:t>
      </w:r>
      <w:r>
        <w:t xml:space="preserve">) и выступающая в партнерстве со швейцарской </w:t>
      </w:r>
      <w:proofErr w:type="spellStart"/>
      <w:r>
        <w:t>Bartholet</w:t>
      </w:r>
      <w:proofErr w:type="spellEnd"/>
      <w:r>
        <w:t xml:space="preserve"> компания </w:t>
      </w:r>
      <w:r w:rsidR="00405C8C">
        <w:t>«</w:t>
      </w:r>
      <w:r>
        <w:t>Московские канатные дороги</w:t>
      </w:r>
      <w:r w:rsidR="00405C8C">
        <w:t>»</w:t>
      </w:r>
      <w:r>
        <w:t>. Остальные два претендента</w:t>
      </w:r>
      <w:r w:rsidR="00405C8C">
        <w:t xml:space="preserve"> – «</w:t>
      </w:r>
      <w:r>
        <w:t>Развитие канатных дорог</w:t>
      </w:r>
      <w:r w:rsidR="00405C8C">
        <w:t>»</w:t>
      </w:r>
      <w:r>
        <w:t xml:space="preserve"> из Санкт-Петербурга и московский </w:t>
      </w:r>
      <w:r w:rsidR="00405C8C">
        <w:t>«</w:t>
      </w:r>
      <w:proofErr w:type="spellStart"/>
      <w:r>
        <w:t>Профлогистиксервис</w:t>
      </w:r>
      <w:proofErr w:type="spellEnd"/>
      <w:r w:rsidR="00405C8C">
        <w:t>»</w:t>
      </w:r>
      <w:r>
        <w:t>.</w:t>
      </w:r>
    </w:p>
    <w:p w14:paraId="39249A58" w14:textId="03638820" w:rsidR="00464F7F" w:rsidRDefault="00464F7F" w:rsidP="00464F7F">
      <w:pPr>
        <w:jc w:val="both"/>
      </w:pPr>
      <w:r>
        <w:t xml:space="preserve">Новая канатная дорога протяженностью 2,3 км между станциями </w:t>
      </w:r>
      <w:r w:rsidR="00405C8C">
        <w:t>«</w:t>
      </w:r>
      <w:r>
        <w:t>Сходненская</w:t>
      </w:r>
      <w:r w:rsidR="00405C8C">
        <w:t>»</w:t>
      </w:r>
      <w:r>
        <w:t xml:space="preserve"> и </w:t>
      </w:r>
      <w:r w:rsidR="00405C8C">
        <w:t>«</w:t>
      </w:r>
      <w:r>
        <w:t>Речной вокзал</w:t>
      </w:r>
      <w:r w:rsidR="00405C8C">
        <w:t>»</w:t>
      </w:r>
      <w:r>
        <w:t xml:space="preserve"> соединит районы Москвы Левобережный, Северное Тушино и Южное Тушино, разделенные Химкинским водохранилищем. Запущена дорога должна быть в 2022 г. Она позволит сократить время в пути почти в 7 раз</w:t>
      </w:r>
      <w:r w:rsidR="00405C8C">
        <w:t xml:space="preserve"> – </w:t>
      </w:r>
      <w:r>
        <w:t>с 45 до 7 минут, передал через представителя заммэра по экономической политике Владимир Ефимов. Власти обещают сделать проезд недорогим</w:t>
      </w:r>
      <w:r w:rsidR="00405C8C">
        <w:t xml:space="preserve"> – </w:t>
      </w:r>
      <w:r>
        <w:t xml:space="preserve">55 руб., заплатить можно будет картой </w:t>
      </w:r>
      <w:r w:rsidR="00405C8C">
        <w:t>«</w:t>
      </w:r>
      <w:r>
        <w:t>Тройка</w:t>
      </w:r>
      <w:r w:rsidR="00405C8C">
        <w:t>»</w:t>
      </w:r>
      <w:r>
        <w:t xml:space="preserve">. Пользоваться дорогой будет до 19 000 пассажиров в сутки, что позволит частично разгрузить участки Замоскворецкой и </w:t>
      </w:r>
      <w:proofErr w:type="spellStart"/>
      <w:r>
        <w:t>Таганско</w:t>
      </w:r>
      <w:proofErr w:type="spellEnd"/>
      <w:r>
        <w:t>-Краснопресненской линий метро. Также дорогу планируется сделать туристическим аттракционом.</w:t>
      </w:r>
    </w:p>
    <w:p w14:paraId="4C41E5DA" w14:textId="2463B2AC" w:rsidR="00464F7F" w:rsidRDefault="00464F7F" w:rsidP="00464F7F">
      <w:pPr>
        <w:jc w:val="both"/>
      </w:pPr>
      <w:r>
        <w:t>Предполагается, что инвесторы вложат 3,16 млрд руб. Москва не собирается финансировать проект ни на стадии строительства, ни во время эксплуатации. Город по условиям концессии предоставляет участки, разрабатывает и принимает проект планировки территории. Строительство, эксплуатация, содержание и ремонт</w:t>
      </w:r>
      <w:r w:rsidR="00405C8C">
        <w:t xml:space="preserve"> – </w:t>
      </w:r>
      <w:r>
        <w:t xml:space="preserve">за счет инвесторов. На станции канатной дороги со стороны </w:t>
      </w:r>
      <w:r w:rsidR="00405C8C">
        <w:t>«</w:t>
      </w:r>
      <w:r>
        <w:t>Сходненской</w:t>
      </w:r>
      <w:r w:rsidR="00405C8C">
        <w:t>»</w:t>
      </w:r>
      <w:r>
        <w:t xml:space="preserve"> инвестор сможет возвести коммерческие площади, что позволит рассчитывать на долгосрочный доход, передал Ефимов. Срок концессии составит 25 лет.</w:t>
      </w:r>
    </w:p>
    <w:p w14:paraId="171BCBC4" w14:textId="77777777" w:rsidR="00464F7F" w:rsidRDefault="00464F7F" w:rsidP="00464F7F">
      <w:pPr>
        <w:jc w:val="both"/>
      </w:pPr>
      <w:r>
        <w:t>Кто претендует на дорогу</w:t>
      </w:r>
    </w:p>
    <w:p w14:paraId="2064E370" w14:textId="34649480" w:rsidR="00464F7F" w:rsidRDefault="00405C8C" w:rsidP="00464F7F">
      <w:pPr>
        <w:jc w:val="both"/>
      </w:pPr>
      <w:r>
        <w:t>«</w:t>
      </w:r>
      <w:r w:rsidR="00464F7F">
        <w:t>Старый город</w:t>
      </w:r>
      <w:r>
        <w:t>»</w:t>
      </w:r>
      <w:r w:rsidR="00464F7F">
        <w:t xml:space="preserve">, принадлежащий Сергею </w:t>
      </w:r>
      <w:proofErr w:type="spellStart"/>
      <w:r w:rsidR="00464F7F">
        <w:t>Карячину</w:t>
      </w:r>
      <w:proofErr w:type="spellEnd"/>
      <w:r w:rsidR="00464F7F">
        <w:t xml:space="preserve">, управляется компанией </w:t>
      </w:r>
      <w:r>
        <w:t>«</w:t>
      </w:r>
      <w:r w:rsidR="00464F7F">
        <w:t xml:space="preserve">Би-пи-эс </w:t>
      </w:r>
      <w:proofErr w:type="spellStart"/>
      <w:r w:rsidR="00464F7F">
        <w:t>Русланд</w:t>
      </w:r>
      <w:proofErr w:type="spellEnd"/>
      <w:r>
        <w:t>»</w:t>
      </w:r>
      <w:r w:rsidR="00464F7F">
        <w:t xml:space="preserve">, которая на 99% принадлежит BPS </w:t>
      </w:r>
      <w:proofErr w:type="spellStart"/>
      <w:r w:rsidR="00464F7F">
        <w:t>International</w:t>
      </w:r>
      <w:proofErr w:type="spellEnd"/>
      <w:r w:rsidR="00464F7F">
        <w:t>.</w:t>
      </w:r>
    </w:p>
    <w:p w14:paraId="5976133B" w14:textId="035A3582" w:rsidR="00464F7F" w:rsidRDefault="00405C8C" w:rsidP="00464F7F">
      <w:pPr>
        <w:jc w:val="both"/>
      </w:pPr>
      <w:r>
        <w:t>«</w:t>
      </w:r>
      <w:r w:rsidR="00464F7F">
        <w:t>Развитие канатных дорог</w:t>
      </w:r>
      <w:r>
        <w:t>»</w:t>
      </w:r>
      <w:r w:rsidR="00464F7F">
        <w:t xml:space="preserve"> принадлежит, по данным </w:t>
      </w:r>
      <w:r>
        <w:t>«</w:t>
      </w:r>
      <w:r w:rsidR="00464F7F">
        <w:t>СПАРК-Интерфакса</w:t>
      </w:r>
      <w:r>
        <w:t>»</w:t>
      </w:r>
      <w:r w:rsidR="00464F7F">
        <w:t xml:space="preserve">, Антону Алиеву. Получить комментарии этой компании не удалось, как и </w:t>
      </w:r>
      <w:r>
        <w:t>«</w:t>
      </w:r>
      <w:proofErr w:type="spellStart"/>
      <w:r w:rsidR="00464F7F">
        <w:t>Профлогистиксервиса</w:t>
      </w:r>
      <w:proofErr w:type="spellEnd"/>
      <w:r>
        <w:t>»</w:t>
      </w:r>
      <w:r w:rsidR="00464F7F">
        <w:t xml:space="preserve">: в </w:t>
      </w:r>
      <w:r>
        <w:t>«</w:t>
      </w:r>
      <w:r w:rsidR="00464F7F">
        <w:t>СПАРК-Интерфаксе</w:t>
      </w:r>
      <w:r>
        <w:t>»</w:t>
      </w:r>
      <w:r w:rsidR="00464F7F">
        <w:t xml:space="preserve"> есть две компании с таким названием, представитель департамента по инвестициям мэрии Москвы не смог уточнить, какая из них подала заявку.</w:t>
      </w:r>
    </w:p>
    <w:p w14:paraId="21CCAC95" w14:textId="2D10F528" w:rsidR="00464F7F" w:rsidRDefault="00464F7F" w:rsidP="00464F7F">
      <w:pPr>
        <w:jc w:val="both"/>
      </w:pPr>
      <w:r>
        <w:t xml:space="preserve">Иностранные компании сейчас редко выходят на российские конкурсы, констатирует руководитель группы государственно-частного партнерства (ГЧП) </w:t>
      </w:r>
      <w:proofErr w:type="spellStart"/>
      <w:r>
        <w:t>юрфирмы</w:t>
      </w:r>
      <w:proofErr w:type="spellEnd"/>
      <w:r>
        <w:t xml:space="preserve"> CLS Дмитрий </w:t>
      </w:r>
      <w:proofErr w:type="spellStart"/>
      <w:r>
        <w:t>Раев</w:t>
      </w:r>
      <w:proofErr w:type="spellEnd"/>
      <w:r>
        <w:t>, но московский проект открывает новый рынок поставщикам оборудования для канатных дорог</w:t>
      </w:r>
      <w:r w:rsidR="00405C8C">
        <w:t xml:space="preserve"> – </w:t>
      </w:r>
      <w:r>
        <w:t xml:space="preserve">а их в мире немного. Канатные дороги могут активно использоваться как городской транспорт, рассказывает представитель </w:t>
      </w:r>
      <w:proofErr w:type="spellStart"/>
      <w:r>
        <w:t>Doppelmayr</w:t>
      </w:r>
      <w:proofErr w:type="spellEnd"/>
      <w:r>
        <w:t xml:space="preserve"> Юлия </w:t>
      </w:r>
      <w:proofErr w:type="spellStart"/>
      <w:r>
        <w:t>Шверцлер</w:t>
      </w:r>
      <w:proofErr w:type="spellEnd"/>
      <w:r>
        <w:t xml:space="preserve">, они позволяют связать районы, разделенные, например, рекой, как в Лондоне. </w:t>
      </w:r>
      <w:r>
        <w:lastRenderedPageBreak/>
        <w:t xml:space="preserve">В основном канатные дороги используются для горнолыжного туризма, но в России, где много рек, их можно активно строить для перевозки пассажиров, отмечает финансовый директор </w:t>
      </w:r>
      <w:r w:rsidR="00405C8C">
        <w:t>«</w:t>
      </w:r>
      <w:r>
        <w:t>Национальных канатных дорог</w:t>
      </w:r>
      <w:r w:rsidR="00405C8C">
        <w:t>»</w:t>
      </w:r>
      <w:r>
        <w:t xml:space="preserve"> Ибрагим </w:t>
      </w:r>
      <w:proofErr w:type="spellStart"/>
      <w:r>
        <w:t>Налаев</w:t>
      </w:r>
      <w:proofErr w:type="spellEnd"/>
      <w:r>
        <w:t>.</w:t>
      </w:r>
    </w:p>
    <w:p w14:paraId="4405840E" w14:textId="77777777" w:rsidR="00464F7F" w:rsidRDefault="00464F7F" w:rsidP="00464F7F">
      <w:pPr>
        <w:jc w:val="both"/>
      </w:pPr>
      <w:r>
        <w:t xml:space="preserve">Одна канатная дорога стоит, за редкими исключениями, порядка 1,5 млрд руб., рассказывает </w:t>
      </w:r>
      <w:proofErr w:type="spellStart"/>
      <w:r>
        <w:t>Налаев</w:t>
      </w:r>
      <w:proofErr w:type="spellEnd"/>
      <w:r>
        <w:t xml:space="preserve">, в горах, как правило, они не окупаются за счет продажи </w:t>
      </w:r>
      <w:proofErr w:type="spellStart"/>
      <w:r>
        <w:t>ски</w:t>
      </w:r>
      <w:proofErr w:type="spellEnd"/>
      <w:r>
        <w:t xml:space="preserve">-пассов и их строят власти и институциональные инвесторы, чтобы привлечь туристов в регион. Но в городе есть шанс окупить вложения, если правильно выбрать технологию и расположение, чтобы был поток пассажиров. Хотя для привлечения финансирования канатные дороги лучше строить не по концессии, а по ГЧП, считает </w:t>
      </w:r>
      <w:proofErr w:type="spellStart"/>
      <w:r>
        <w:t>Налаев</w:t>
      </w:r>
      <w:proofErr w:type="spellEnd"/>
      <w:r>
        <w:t>, тогда объект принадлежит инвестору и его можно заложить в банках, а собственных средств требуется обычно 20%.</w:t>
      </w:r>
    </w:p>
    <w:p w14:paraId="22A7E235" w14:textId="6BA88C0C" w:rsidR="00464F7F" w:rsidRDefault="00464F7F" w:rsidP="00464F7F">
      <w:pPr>
        <w:jc w:val="both"/>
      </w:pPr>
      <w:r>
        <w:t xml:space="preserve">Первая канатная дорога в Москве была открыта в ноябре прошлого года и проходит через Москву-реку: она связала олимпийский комплекс </w:t>
      </w:r>
      <w:r w:rsidR="00405C8C">
        <w:t>«</w:t>
      </w:r>
      <w:r>
        <w:t>Лужники</w:t>
      </w:r>
      <w:r w:rsidR="00405C8C">
        <w:t>»</w:t>
      </w:r>
      <w:r>
        <w:t xml:space="preserve"> с Воробьевыми горами и ул. Косыгина и используется в основном туристами. Ее построили </w:t>
      </w:r>
      <w:r w:rsidR="00405C8C">
        <w:t>«</w:t>
      </w:r>
      <w:r>
        <w:t>Московские канатные дороги</w:t>
      </w:r>
      <w:r w:rsidR="00405C8C">
        <w:t>»</w:t>
      </w:r>
      <w:r>
        <w:t xml:space="preserve">, принадлежащие, по данным </w:t>
      </w:r>
      <w:r w:rsidR="00405C8C">
        <w:t>«</w:t>
      </w:r>
      <w:r>
        <w:t>СПАРК-Интерфакса</w:t>
      </w:r>
      <w:r w:rsidR="00405C8C">
        <w:t>»</w:t>
      </w:r>
      <w:r>
        <w:t>, Александру Свищеву</w:t>
      </w:r>
      <w:r w:rsidR="00405C8C">
        <w:t xml:space="preserve"> – </w:t>
      </w:r>
      <w:r>
        <w:t>отцу депутата Госдумы Дмитрия Свищева. Проект компания получила без конкурса.</w:t>
      </w:r>
    </w:p>
    <w:p w14:paraId="1D9DCBEB" w14:textId="0C207234" w:rsidR="00464F7F" w:rsidRDefault="00464F7F" w:rsidP="00464F7F">
      <w:pPr>
        <w:jc w:val="both"/>
      </w:pPr>
      <w:r>
        <w:t>Мэрия планирует построить туристическую канатную дорогу также на ВДНХ. Обсуждаются и другие проекты</w:t>
      </w:r>
      <w:r w:rsidR="00405C8C">
        <w:t xml:space="preserve"> – </w:t>
      </w:r>
      <w:r>
        <w:t xml:space="preserve">например, канатная дорога может появиться между строящимся парком </w:t>
      </w:r>
      <w:r w:rsidR="00405C8C">
        <w:t>«</w:t>
      </w:r>
      <w:r>
        <w:t>Остров мечты</w:t>
      </w:r>
      <w:r w:rsidR="00405C8C">
        <w:t>»</w:t>
      </w:r>
      <w:r>
        <w:t xml:space="preserve"> и станцией метро </w:t>
      </w:r>
      <w:r w:rsidR="00405C8C">
        <w:t>«</w:t>
      </w:r>
      <w:r>
        <w:t>Печатники</w:t>
      </w:r>
      <w:r w:rsidR="00405C8C">
        <w:t>»</w:t>
      </w:r>
      <w:r>
        <w:t xml:space="preserve"> или </w:t>
      </w:r>
      <w:r w:rsidR="00405C8C">
        <w:t>«</w:t>
      </w:r>
      <w:r>
        <w:t>Кожуховская</w:t>
      </w:r>
      <w:r w:rsidR="00405C8C">
        <w:t>»</w:t>
      </w:r>
      <w:r>
        <w:t>.</w:t>
      </w:r>
    </w:p>
    <w:p w14:paraId="49A4C6D8" w14:textId="0D373CAF" w:rsidR="00464F7F" w:rsidRDefault="00464F7F" w:rsidP="00464F7F">
      <w:pPr>
        <w:jc w:val="both"/>
      </w:pPr>
      <w:r>
        <w:t xml:space="preserve">В разных регионах рассматривается около 50 проектов канатных дорог, рассказывает Николай </w:t>
      </w:r>
      <w:proofErr w:type="spellStart"/>
      <w:r>
        <w:t>Диваков</w:t>
      </w:r>
      <w:proofErr w:type="spellEnd"/>
      <w:r>
        <w:t xml:space="preserve">, курирующий в </w:t>
      </w:r>
      <w:r w:rsidR="00405C8C">
        <w:t>«</w:t>
      </w:r>
      <w:r>
        <w:t>Московских канатных дорогах</w:t>
      </w:r>
      <w:r w:rsidR="00405C8C">
        <w:t>»</w:t>
      </w:r>
      <w:r>
        <w:t xml:space="preserve"> проект через Химкинское водохранилище. Канатная дорога связала Нижний Новгород и соседний Бор, пассажиропоток по ней</w:t>
      </w:r>
      <w:r w:rsidR="00405C8C">
        <w:t xml:space="preserve"> – </w:t>
      </w:r>
      <w:r>
        <w:t xml:space="preserve">более 2 млн человек, рассказывает </w:t>
      </w:r>
      <w:proofErr w:type="spellStart"/>
      <w:r>
        <w:t>Налаев</w:t>
      </w:r>
      <w:proofErr w:type="spellEnd"/>
      <w:r>
        <w:t>, в Краснодарском крае уже несколько лет прорабатывается проект канатного метро стоимостью более 10 млрд руб.</w:t>
      </w:r>
      <w:r w:rsidR="00405C8C">
        <w:t xml:space="preserve"> – </w:t>
      </w:r>
      <w:r>
        <w:t xml:space="preserve">построить его можно, только если найти институционального инвестора. В ближайшее время транспортная канатная дорога через Волгу может появиться в городе Тутаеве Ярославской области, говорит </w:t>
      </w:r>
      <w:proofErr w:type="spellStart"/>
      <w:r>
        <w:t>Диваков</w:t>
      </w:r>
      <w:proofErr w:type="spellEnd"/>
      <w:r>
        <w:t xml:space="preserve">. Их имеет смысл строить в Петербурге, между Саратовом и Энгельсом, Химками и метро </w:t>
      </w:r>
      <w:r w:rsidR="00405C8C">
        <w:t>«</w:t>
      </w:r>
      <w:r>
        <w:t>Планерная</w:t>
      </w:r>
      <w:r w:rsidR="00405C8C">
        <w:t>»</w:t>
      </w:r>
      <w:r>
        <w:t xml:space="preserve"> и даже между терминалами аэропорта </w:t>
      </w:r>
      <w:r w:rsidR="00405C8C">
        <w:t>«</w:t>
      </w:r>
      <w:r>
        <w:t>Шереметьево</w:t>
      </w:r>
      <w:r w:rsidR="00405C8C">
        <w:t>»</w:t>
      </w:r>
      <w:r>
        <w:t>, продолжает он.</w:t>
      </w:r>
    </w:p>
    <w:p w14:paraId="516D2974" w14:textId="77777777" w:rsidR="00464F7F" w:rsidRDefault="00464F7F" w:rsidP="00464F7F">
      <w:pPr>
        <w:jc w:val="both"/>
      </w:pPr>
      <w:r>
        <w:t xml:space="preserve">Оборудование для канатных дорог производилось в СССР, но опыт был утерян, сетует </w:t>
      </w:r>
      <w:proofErr w:type="spellStart"/>
      <w:r>
        <w:t>Диваков</w:t>
      </w:r>
      <w:proofErr w:type="spellEnd"/>
      <w:r>
        <w:t>. Сейчас активному распространению канатных дорог мешает отсутствие полноценной локализации производства, но компании постепенно начинают реализовать такие проекты, говорит он.</w:t>
      </w:r>
    </w:p>
    <w:p w14:paraId="63DC30F0" w14:textId="77777777" w:rsidR="00464F7F" w:rsidRDefault="003218C1" w:rsidP="00464F7F">
      <w:pPr>
        <w:jc w:val="both"/>
      </w:pPr>
      <w:hyperlink r:id="rId42" w:history="1">
        <w:r w:rsidR="00464F7F" w:rsidRPr="00AD5A0A">
          <w:rPr>
            <w:rStyle w:val="a9"/>
          </w:rPr>
          <w:t>https://www.vedomosti.ru/economics/articles/2019/05/05/800731-proekt-kanatnoi-dorogi</w:t>
        </w:r>
      </w:hyperlink>
    </w:p>
    <w:p w14:paraId="114E5350" w14:textId="77777777" w:rsidR="00464F7F" w:rsidRDefault="00464F7F" w:rsidP="00464F7F">
      <w:pPr>
        <w:jc w:val="both"/>
      </w:pPr>
      <w:r>
        <w:t>На ту же тему:</w:t>
      </w:r>
    </w:p>
    <w:p w14:paraId="04DEDBAA" w14:textId="77777777" w:rsidR="00464F7F" w:rsidRDefault="003218C1" w:rsidP="00464F7F">
      <w:pPr>
        <w:jc w:val="both"/>
      </w:pPr>
      <w:hyperlink r:id="rId43" w:history="1">
        <w:r w:rsidR="00464F7F" w:rsidRPr="00AD5A0A">
          <w:rPr>
            <w:rStyle w:val="a9"/>
          </w:rPr>
          <w:t>https://tass.ru/moskva/6391478</w:t>
        </w:r>
      </w:hyperlink>
    </w:p>
    <w:p w14:paraId="1FE4E26D" w14:textId="77777777" w:rsidR="00464F7F" w:rsidRDefault="00464F7F" w:rsidP="00464F7F">
      <w:pPr>
        <w:pStyle w:val="3"/>
        <w:jc w:val="both"/>
        <w:rPr>
          <w:rFonts w:ascii="Times New Roman" w:hAnsi="Times New Roman"/>
          <w:sz w:val="24"/>
          <w:szCs w:val="24"/>
        </w:rPr>
      </w:pPr>
      <w:bookmarkStart w:id="48" w:name="_Toc8044950"/>
      <w:r w:rsidRPr="00435792">
        <w:rPr>
          <w:rFonts w:ascii="Times New Roman" w:hAnsi="Times New Roman"/>
          <w:sz w:val="24"/>
          <w:szCs w:val="24"/>
        </w:rPr>
        <w:t>РОССИЙСКАЯ ГАЗЕТА; СВЕТЛАНА ЦЫГАНКОВА; 2019.05.05; ПОГОРЕЛИ НА ШАШЕЧКАХ; НЕЛЕГАЛЬНЫЕ ВОДИТЕЛИ ТАКСИ ЛИШИЛИСЬ МАШИН</w:t>
      </w:r>
      <w:bookmarkEnd w:id="48"/>
    </w:p>
    <w:p w14:paraId="2ACF4518" w14:textId="77777777" w:rsidR="00464F7F" w:rsidRDefault="00464F7F" w:rsidP="00464F7F">
      <w:pPr>
        <w:jc w:val="both"/>
      </w:pPr>
      <w:r>
        <w:t>В Вологодской области около 100 таксистов-нелегалов лишились своих автомобилей. Всех их выявили во время специальных рейдов.</w:t>
      </w:r>
    </w:p>
    <w:p w14:paraId="6C9A66DC" w14:textId="4E826898" w:rsidR="00464F7F" w:rsidRDefault="00464F7F" w:rsidP="00464F7F">
      <w:pPr>
        <w:jc w:val="both"/>
      </w:pPr>
      <w:r>
        <w:t>Такие рейды чиновники и сотрудники областного ГИБДД проводят еженедельно. И обязательно выявляют водителей такси, работающих с нарушениями. Согласно же закону о регулировании отдельных отношений в сфере организации транспортного обслуживания населения Вологодской области легковым такси машины обязаны соответствовать определенным нормам. Они должны быть желтого, белого или черного цвета. В автомобиле должны быть в наличии детское кресло, таксометр, на кузове</w:t>
      </w:r>
      <w:r w:rsidR="00405C8C">
        <w:t xml:space="preserve"> – </w:t>
      </w:r>
      <w:r>
        <w:t>шашечки, на крыше</w:t>
      </w:r>
      <w:r w:rsidR="00405C8C">
        <w:t xml:space="preserve"> – </w:t>
      </w:r>
      <w:r>
        <w:t>опознавательный фонарь оранжевого цвета. Владельцам только таких машин должны выдавать разрешения на работу. Но, как показывают рейды, многие водители правил не придерживаются: кто-то не хочет получать лицензию, кто-то не соглашается перекрашивать машину, а иные вообще не желают легализоваться.</w:t>
      </w:r>
    </w:p>
    <w:p w14:paraId="7A68E826" w14:textId="5FAB95AF" w:rsidR="00464F7F" w:rsidRDefault="00464F7F" w:rsidP="00464F7F">
      <w:pPr>
        <w:jc w:val="both"/>
      </w:pPr>
      <w:r>
        <w:lastRenderedPageBreak/>
        <w:t xml:space="preserve">- На крыше такси обязательно должен быть соответствующий плафон, </w:t>
      </w:r>
      <w:proofErr w:type="spellStart"/>
      <w:r>
        <w:t>цветографическая</w:t>
      </w:r>
      <w:proofErr w:type="spellEnd"/>
      <w:r>
        <w:t xml:space="preserve"> гамма на кузове и внутри автомобиля</w:t>
      </w:r>
      <w:r w:rsidR="00405C8C">
        <w:t xml:space="preserve"> – </w:t>
      </w:r>
      <w:r>
        <w:t>данные для потребителей: фамилия, имя и отчество водителя, его фотография и вся необходимая информация,</w:t>
      </w:r>
      <w:r w:rsidR="00405C8C">
        <w:t xml:space="preserve"> – </w:t>
      </w:r>
      <w:r>
        <w:t>комментирует представитель департамента дорожного хозяйства и транспорта Вологодской области Валерий Попов.</w:t>
      </w:r>
      <w:r w:rsidR="00405C8C">
        <w:t xml:space="preserve"> – </w:t>
      </w:r>
      <w:r>
        <w:t>Кроме того, у водителя должно быть с собой разрешение на осуществление перевозок. Он обязан пройти медицинский и техосмотр. А предприниматели должны вести путевую документацию, выдавать кассовые чеки.</w:t>
      </w:r>
    </w:p>
    <w:p w14:paraId="259EFF1B" w14:textId="77777777" w:rsidR="00464F7F" w:rsidRDefault="00464F7F" w:rsidP="00464F7F">
      <w:pPr>
        <w:jc w:val="both"/>
      </w:pPr>
      <w:r>
        <w:t>Надо сказать, что водителей, соблюдающих необходимые правила, все-таки немало. В том же Череповце ответственные компании подбирают автомобили по необходимой цветовой гамме, приобретают технические приспособления. У них есть таксометры, водителей осматривает медик, они имеют разрешение на перевозки, машины проходят техосмотры.</w:t>
      </w:r>
    </w:p>
    <w:p w14:paraId="5FAD67AD" w14:textId="77777777" w:rsidR="00464F7F" w:rsidRDefault="00464F7F" w:rsidP="00464F7F">
      <w:pPr>
        <w:jc w:val="both"/>
      </w:pPr>
      <w:r>
        <w:t>По словам таксиста Дмитрия Виноградова, ничего сложного в правилах нет:</w:t>
      </w:r>
    </w:p>
    <w:p w14:paraId="1A6F52E2" w14:textId="77777777" w:rsidR="00464F7F" w:rsidRDefault="00464F7F" w:rsidP="00464F7F">
      <w:pPr>
        <w:jc w:val="both"/>
      </w:pPr>
      <w:proofErr w:type="gramStart"/>
      <w:r>
        <w:t>- Это</w:t>
      </w:r>
      <w:proofErr w:type="gramEnd"/>
      <w:r>
        <w:t xml:space="preserve"> занимает совсем немного времени и входит в привычку. Пассажиры должны быть уверены, что приедет исправный автомобиль, и их повезет адекватный водитель.</w:t>
      </w:r>
    </w:p>
    <w:p w14:paraId="3BCB6552" w14:textId="77777777" w:rsidR="00464F7F" w:rsidRDefault="00464F7F" w:rsidP="00464F7F">
      <w:pPr>
        <w:jc w:val="both"/>
      </w:pPr>
      <w:r>
        <w:t>Депутаты Заксобрания Вологодчины уверены, что ужесточение законодательства пойдет только на пользу и число нелегальных перевозчиков уменьшит. Особое внимание должно уделяться контролю за деятельностью диспетчерских служб.</w:t>
      </w:r>
    </w:p>
    <w:p w14:paraId="04FABDA1" w14:textId="3BFBEB1E" w:rsidR="00464F7F" w:rsidRDefault="00464F7F" w:rsidP="00464F7F">
      <w:pPr>
        <w:jc w:val="both"/>
      </w:pPr>
      <w:r>
        <w:t>- Обязательные правила к легковым такси утверждены на федеральном уровне. За органами, выдающими разрешение на оказание такого рода деятельности, мы закрепили обязанность проверять фактическое соблюдение всех требований, установленных в России. Это создает условия для легализации рынка услуг легкового такси, обеспечивает здоровую конкуренцию и повышает безопасность пассажиров,</w:t>
      </w:r>
      <w:r w:rsidR="00405C8C">
        <w:t xml:space="preserve"> – </w:t>
      </w:r>
      <w:r>
        <w:t xml:space="preserve">считает заместитель губернатора Вологодской области Эдуард </w:t>
      </w:r>
      <w:proofErr w:type="spellStart"/>
      <w:r>
        <w:t>Зайнак</w:t>
      </w:r>
      <w:proofErr w:type="spellEnd"/>
      <w:r>
        <w:t>.</w:t>
      </w:r>
    </w:p>
    <w:p w14:paraId="22497DDE" w14:textId="0900B8B1" w:rsidR="00464F7F" w:rsidRDefault="00464F7F" w:rsidP="00464F7F">
      <w:pPr>
        <w:jc w:val="both"/>
      </w:pPr>
      <w:r>
        <w:t>А пока власти и полиция контролируют выполнение закона. Как отметил заместитель начальника регионального ГИБДД Василий Щукин, применяются и предупредительные, и ограничительные меры. Первый вариант</w:t>
      </w:r>
      <w:r w:rsidR="00405C8C">
        <w:t xml:space="preserve"> – </w:t>
      </w:r>
      <w:r>
        <w:t>составление административного протокола и штраф, второй</w:t>
      </w:r>
      <w:r w:rsidR="00405C8C">
        <w:t xml:space="preserve"> – </w:t>
      </w:r>
      <w:r>
        <w:t>изъятие или арест автомобиля. За первый квартал 2019 года у водителей такси, работающих незаконно, забрали уже около 100 машин. Теперь их судьбу должен решить суд.</w:t>
      </w:r>
    </w:p>
    <w:p w14:paraId="786E5FD9" w14:textId="77777777" w:rsidR="00464F7F" w:rsidRDefault="00464F7F" w:rsidP="00464F7F">
      <w:pPr>
        <w:jc w:val="both"/>
      </w:pPr>
      <w:r>
        <w:t>Между тем</w:t>
      </w:r>
    </w:p>
    <w:p w14:paraId="3D5FFC7F" w14:textId="2CF26956" w:rsidR="00464F7F" w:rsidRDefault="00464F7F" w:rsidP="00464F7F">
      <w:pPr>
        <w:jc w:val="both"/>
      </w:pPr>
      <w:r>
        <w:t xml:space="preserve">С нелегалами в Москве борются не только </w:t>
      </w:r>
      <w:r w:rsidR="00405C8C">
        <w:t>«</w:t>
      </w:r>
      <w:r>
        <w:t>гаишники</w:t>
      </w:r>
      <w:r w:rsidR="00405C8C">
        <w:t>»</w:t>
      </w:r>
      <w:r>
        <w:t xml:space="preserve">, но и административная дорожная инспекция МАДИ. У водителей такси постоянно проверяют лицензии и путевые листы. Документы гарантируют, что машина прошла какой-никакой техосмотр, а водителя перед рейсом проверили медики. Если путевого листа у водителя не окажется, машину могут забрать на </w:t>
      </w:r>
      <w:proofErr w:type="spellStart"/>
      <w:r>
        <w:t>спецстоянку</w:t>
      </w:r>
      <w:proofErr w:type="spellEnd"/>
      <w:r>
        <w:t xml:space="preserve">. Она там пробудет, пока не кончится административное расследование. Водитель в этом случае не платит ни за эвакуацию, ни за хранение авто на </w:t>
      </w:r>
      <w:proofErr w:type="spellStart"/>
      <w:r>
        <w:t>спецстоянке</w:t>
      </w:r>
      <w:proofErr w:type="spellEnd"/>
      <w:r>
        <w:t>. Но таксопарк как юридическое лицо будет оштрафован. И пока штраф не оплатят, автомобиль останется на стоянке. Обычно таксисты смиренно переносят эту участь, но в январе этого года один из водителей просто угнал свою машину с эвакуатора. В итоге шофера лишили прав. Периодически таксистов останавливают во время рейдов и инспекторы ДПС. Во время последней подобной операции было проверено 11 тысяч машин, и в итоге составили более 54 тысяч административных протоколов. А 43 извозчика задержали</w:t>
      </w:r>
      <w:r w:rsidR="00405C8C">
        <w:t xml:space="preserve"> – </w:t>
      </w:r>
      <w:r>
        <w:t>они находились в федеральном розыске за различные преступления.</w:t>
      </w:r>
    </w:p>
    <w:p w14:paraId="266666EF" w14:textId="77777777" w:rsidR="00464F7F" w:rsidRDefault="003218C1" w:rsidP="00464F7F">
      <w:pPr>
        <w:jc w:val="both"/>
      </w:pPr>
      <w:hyperlink r:id="rId44" w:history="1">
        <w:r w:rsidR="00464F7F" w:rsidRPr="00AD5A0A">
          <w:rPr>
            <w:rStyle w:val="a9"/>
          </w:rPr>
          <w:t>https://rg.ru/2019/05/05/reg-szfo/v-vologodskoj-oblasti-nelegalnyh-voditelej-taksi-lishili-mashin.html</w:t>
        </w:r>
      </w:hyperlink>
    </w:p>
    <w:p w14:paraId="359E53D7" w14:textId="0E584A80" w:rsidR="007939A6" w:rsidRPr="007939A6" w:rsidRDefault="007939A6" w:rsidP="003476A7">
      <w:pPr>
        <w:pStyle w:val="3"/>
        <w:jc w:val="both"/>
        <w:rPr>
          <w:rFonts w:ascii="Times New Roman" w:hAnsi="Times New Roman"/>
          <w:sz w:val="24"/>
          <w:szCs w:val="24"/>
        </w:rPr>
      </w:pPr>
      <w:bookmarkStart w:id="49" w:name="_Toc8044951"/>
      <w:r w:rsidRPr="007939A6">
        <w:rPr>
          <w:rFonts w:ascii="Times New Roman" w:hAnsi="Times New Roman"/>
          <w:sz w:val="24"/>
          <w:szCs w:val="24"/>
        </w:rPr>
        <w:lastRenderedPageBreak/>
        <w:t>РОССИЙСКАЯ ГАЗЕТА; НИКОЛАЙ ГРИЩЕНКО; 2019.0430; СВОБОДНЫЕ СТАВКИ;</w:t>
      </w:r>
      <w:r w:rsidR="00CC3C6B">
        <w:rPr>
          <w:rFonts w:ascii="Times New Roman" w:hAnsi="Times New Roman"/>
          <w:sz w:val="24"/>
          <w:szCs w:val="24"/>
        </w:rPr>
        <w:t xml:space="preserve"> </w:t>
      </w:r>
      <w:r w:rsidRPr="007939A6">
        <w:rPr>
          <w:rFonts w:ascii="Times New Roman" w:hAnsi="Times New Roman"/>
          <w:sz w:val="24"/>
          <w:szCs w:val="24"/>
        </w:rPr>
        <w:t>ДОНСКИЕ ПЕРЕВОЗЧИКИ ПЕРЕХОДЯТ НА НЕРЕГУЛИРУЕМЫЙ ТАРИФ</w:t>
      </w:r>
      <w:bookmarkEnd w:id="49"/>
    </w:p>
    <w:p w14:paraId="003A1615" w14:textId="77777777" w:rsidR="007939A6" w:rsidRDefault="007939A6" w:rsidP="003476A7">
      <w:pPr>
        <w:jc w:val="both"/>
      </w:pPr>
      <w:r>
        <w:t>До 2021 года все пригородные и междугородние маршруты в Ростовской области будут переведены на нерегулируемый тариф, а стоимость проезда станет определять сам перевозчик.</w:t>
      </w:r>
    </w:p>
    <w:p w14:paraId="0CE138E9" w14:textId="5C516852" w:rsidR="003476A7" w:rsidRDefault="00405C8C" w:rsidP="003476A7">
      <w:pPr>
        <w:jc w:val="both"/>
      </w:pPr>
      <w:r>
        <w:t>«</w:t>
      </w:r>
      <w:r w:rsidR="007939A6">
        <w:t>Эта мера должна способствовать повышению рентабельности работы автотранспортных предприятий и вместе с тем формированию здоровой конкуренции между перевозчиками. Автоперевозчик, предложивший наилучшие условия для перевозки пассажиров, будет допущен к обслуживанию</w:t>
      </w:r>
      <w:r>
        <w:t>»</w:t>
      </w:r>
      <w:r w:rsidR="007939A6">
        <w:t>,</w:t>
      </w:r>
      <w:r>
        <w:t xml:space="preserve"> – </w:t>
      </w:r>
      <w:r w:rsidR="007939A6">
        <w:t xml:space="preserve">сообщили </w:t>
      </w:r>
      <w:r>
        <w:t>«</w:t>
      </w:r>
      <w:r w:rsidR="007939A6">
        <w:t>РГ</w:t>
      </w:r>
      <w:r>
        <w:t>»</w:t>
      </w:r>
      <w:r w:rsidR="007939A6">
        <w:t xml:space="preserve"> в пресс-службе министерства транспорта Ростовской области.</w:t>
      </w:r>
    </w:p>
    <w:p w14:paraId="38EA8A54" w14:textId="77777777" w:rsidR="003476A7" w:rsidRDefault="007939A6" w:rsidP="003476A7">
      <w:pPr>
        <w:jc w:val="both"/>
      </w:pPr>
      <w:r>
        <w:t>Как отметили в ведомстве, в полномочия министерства транспорта Ростовской области не входит проверка финансовых расчетов перевозчиков, а также контроль за применением нерегулируемых тарифов.</w:t>
      </w:r>
    </w:p>
    <w:p w14:paraId="0908F2D6" w14:textId="4333291A" w:rsidR="003476A7" w:rsidRDefault="007939A6" w:rsidP="003476A7">
      <w:pPr>
        <w:jc w:val="both"/>
      </w:pPr>
      <w:r>
        <w:t>Всего в Ростовской области сейчас зарегистрировано 669 межмуниципальных маршрутов, на 110 стоимость проезда определяет перевозчик. На большей части маршрутов по-прежнему применяются ставки, утвержденные региональной службой по тарифам Ростовской области: в автобусах пригородного сообщения</w:t>
      </w:r>
      <w:r w:rsidR="00405C8C">
        <w:t xml:space="preserve"> – </w:t>
      </w:r>
      <w:r>
        <w:t xml:space="preserve">1,67 рубля за один </w:t>
      </w:r>
      <w:proofErr w:type="spellStart"/>
      <w:r>
        <w:t>пассажиро</w:t>
      </w:r>
      <w:proofErr w:type="spellEnd"/>
      <w:r>
        <w:t>-километр, в автобусах междугородного сообщения</w:t>
      </w:r>
      <w:r w:rsidR="00405C8C">
        <w:t xml:space="preserve"> – </w:t>
      </w:r>
      <w:r>
        <w:t>1,75 рубля.</w:t>
      </w:r>
    </w:p>
    <w:p w14:paraId="60E20208" w14:textId="77777777" w:rsidR="003476A7" w:rsidRDefault="007939A6" w:rsidP="003476A7">
      <w:pPr>
        <w:jc w:val="both"/>
      </w:pPr>
      <w:r>
        <w:t>Не зафиксировано жалоб от населения на стоимость проезда и в региональном управлении ФАС.</w:t>
      </w:r>
    </w:p>
    <w:p w14:paraId="710D52A4" w14:textId="40DF044F" w:rsidR="003476A7" w:rsidRDefault="007939A6" w:rsidP="003476A7">
      <w:pPr>
        <w:jc w:val="both"/>
      </w:pPr>
      <w:r>
        <w:t xml:space="preserve">- В последний раз в Ростовской области тарифы на проезд в общественном транспорте менялись 1 октября 2017 года. Самый высокий был установлен для общественного пассажирского транспорта в </w:t>
      </w:r>
      <w:proofErr w:type="spellStart"/>
      <w:r>
        <w:t>Ростове</w:t>
      </w:r>
      <w:proofErr w:type="spellEnd"/>
      <w:r>
        <w:t>-на-Дону. При оплате наличными поездка обойдется в 24 рубля, а при безналичной оплате транспортной или банковской картой</w:t>
      </w:r>
      <w:r w:rsidR="00405C8C">
        <w:t xml:space="preserve"> – </w:t>
      </w:r>
      <w:r>
        <w:t>в 20 рублей,</w:t>
      </w:r>
      <w:r w:rsidR="00405C8C">
        <w:t xml:space="preserve"> – </w:t>
      </w:r>
      <w:r>
        <w:t xml:space="preserve">рассказал </w:t>
      </w:r>
      <w:r w:rsidR="00405C8C">
        <w:t>«</w:t>
      </w:r>
      <w:r>
        <w:t>РГ</w:t>
      </w:r>
      <w:r w:rsidR="00405C8C">
        <w:t>»</w:t>
      </w:r>
      <w:r>
        <w:t xml:space="preserve"> официальный представитель регионального управления ФАС Максим Кузнецов.</w:t>
      </w:r>
    </w:p>
    <w:p w14:paraId="50C568DF" w14:textId="2B67B4EA" w:rsidR="003476A7" w:rsidRDefault="007939A6" w:rsidP="003476A7">
      <w:pPr>
        <w:jc w:val="both"/>
      </w:pPr>
      <w:r>
        <w:t xml:space="preserve">По его словам, жалобы на высокие тарифы поступали от жителей лишь в момент их введения, но после рассмотрения были признаны необоснованными. Но если с ценой поездки жители Дона смирились, то состояние общественного транспорта зачастую вызывает жалобы и нарекания. Весной сотрудники </w:t>
      </w:r>
      <w:proofErr w:type="spellStart"/>
      <w:r w:rsidRPr="003476A7">
        <w:rPr>
          <w:b/>
        </w:rPr>
        <w:t>минтранс</w:t>
      </w:r>
      <w:r>
        <w:t>а</w:t>
      </w:r>
      <w:proofErr w:type="spellEnd"/>
      <w:r>
        <w:t xml:space="preserve"> Ростовской области и Южного управления государственного автодорожного надзора проверили состояние автобусов, курсирующих по межмуниципальному маршруту №85А </w:t>
      </w:r>
      <w:proofErr w:type="spellStart"/>
      <w:r>
        <w:t>Ростов</w:t>
      </w:r>
      <w:proofErr w:type="spellEnd"/>
      <w:r w:rsidR="00405C8C">
        <w:t xml:space="preserve"> – </w:t>
      </w:r>
      <w:r>
        <w:t xml:space="preserve">ТЦ </w:t>
      </w:r>
      <w:r w:rsidR="00405C8C">
        <w:t>«</w:t>
      </w:r>
      <w:r>
        <w:t>Мега</w:t>
      </w:r>
      <w:r w:rsidR="00405C8C">
        <w:t>»</w:t>
      </w:r>
      <w:r>
        <w:t>.</w:t>
      </w:r>
    </w:p>
    <w:p w14:paraId="19DDB8BE" w14:textId="536D38B6" w:rsidR="003476A7" w:rsidRDefault="00405C8C" w:rsidP="003476A7">
      <w:pPr>
        <w:jc w:val="both"/>
      </w:pPr>
      <w:r>
        <w:t>«</w:t>
      </w:r>
      <w:r w:rsidR="007939A6">
        <w:t>В автобусах отсутствовали ремни безопасности, не работали замки дверей кузова, а также устройства приведения в действие аварийного выхода. Салон автобусов переоборудован</w:t>
      </w:r>
      <w:r>
        <w:t xml:space="preserve"> – </w:t>
      </w:r>
      <w:r w:rsidR="007939A6">
        <w:t>перевозчик изменил схему расположения пассажирских кресел. Отсутствовали аптечки и огнетушители, в одной из машин обнаружена трещина лобового стекла</w:t>
      </w:r>
      <w:r>
        <w:t>»</w:t>
      </w:r>
      <w:r w:rsidR="007939A6">
        <w:t>,</w:t>
      </w:r>
      <w:r>
        <w:t xml:space="preserve"> – </w:t>
      </w:r>
      <w:r w:rsidR="007939A6">
        <w:t>сообщили в ведомстве.</w:t>
      </w:r>
    </w:p>
    <w:p w14:paraId="5CDB1C0F" w14:textId="5C65D669" w:rsidR="003476A7" w:rsidRDefault="007939A6" w:rsidP="003476A7">
      <w:pPr>
        <w:jc w:val="both"/>
      </w:pPr>
      <w:r>
        <w:t>В итоге должностные лица были оштрафованы на 20 тысяч рублей, а предприятие</w:t>
      </w:r>
      <w:r w:rsidR="00405C8C">
        <w:t xml:space="preserve"> – </w:t>
      </w:r>
      <w:r>
        <w:t>на 100 тысяч рублей.</w:t>
      </w:r>
    </w:p>
    <w:p w14:paraId="2E690C3D" w14:textId="6A04FFED" w:rsidR="007939A6" w:rsidRDefault="007939A6" w:rsidP="003476A7">
      <w:pPr>
        <w:jc w:val="both"/>
      </w:pPr>
      <w:r>
        <w:t>Тем временем</w:t>
      </w:r>
    </w:p>
    <w:p w14:paraId="711E40A8" w14:textId="279BC91B" w:rsidR="00A81CA5" w:rsidRDefault="007939A6" w:rsidP="003476A7">
      <w:pPr>
        <w:jc w:val="both"/>
      </w:pPr>
      <w:r>
        <w:t xml:space="preserve">Половину поездок в общественном транспорте ростовчане оплачивают картами. При этом два года назад </w:t>
      </w:r>
      <w:proofErr w:type="spellStart"/>
      <w:r>
        <w:t>безналично</w:t>
      </w:r>
      <w:proofErr w:type="spellEnd"/>
      <w:r>
        <w:t xml:space="preserve"> оплачивалась лишь каждая двадцатая поездка. Ежедневно в донской столице совершается порядка 434 тысяч поездок, при этом через терминалы бесконтактной оплаты фиксируется более 220 тысяч транзакций. Всего в пользовании ростовчан находится свыше 649 тысяч транспортных карт.</w:t>
      </w:r>
    </w:p>
    <w:p w14:paraId="401B35BB" w14:textId="77777777" w:rsidR="003476A7" w:rsidRDefault="003218C1" w:rsidP="003476A7">
      <w:pPr>
        <w:jc w:val="both"/>
      </w:pPr>
      <w:hyperlink r:id="rId45" w:history="1">
        <w:r w:rsidR="007939A6" w:rsidRPr="00AD5A0A">
          <w:rPr>
            <w:rStyle w:val="a9"/>
          </w:rPr>
          <w:t>https://rg.ru/2019/04/30/reg-ufo/kogda-na-donu-vvedut-nereguliruemye-tarify-v-prigorodnyh-avtobusah.html</w:t>
        </w:r>
      </w:hyperlink>
    </w:p>
    <w:p w14:paraId="113C8CBC" w14:textId="5CD05A0B" w:rsidR="00A81CA5" w:rsidRPr="00A81CA5" w:rsidRDefault="00A81CA5" w:rsidP="003476A7">
      <w:pPr>
        <w:pStyle w:val="3"/>
        <w:jc w:val="both"/>
        <w:rPr>
          <w:rFonts w:ascii="Times New Roman" w:hAnsi="Times New Roman"/>
          <w:sz w:val="24"/>
          <w:szCs w:val="24"/>
        </w:rPr>
      </w:pPr>
      <w:bookmarkStart w:id="50" w:name="_Toc8044952"/>
      <w:r w:rsidRPr="00A81CA5">
        <w:rPr>
          <w:rFonts w:ascii="Times New Roman" w:hAnsi="Times New Roman"/>
          <w:sz w:val="24"/>
          <w:szCs w:val="24"/>
        </w:rPr>
        <w:lastRenderedPageBreak/>
        <w:t>РОССИЙСКАЯ ГАЗЕТА; АНГЕЛИНА ЗЕЛЕНЬКОВА; 2019.05.05; ДОСТРОЕН ЕЩЕ ОДИН УЧАСТОК БОЛЬШОЙ КОЛЬЦЕВОЙ ЛИНИИ СТОЛИЧНОГО МЕТРО</w:t>
      </w:r>
      <w:bookmarkEnd w:id="50"/>
    </w:p>
    <w:p w14:paraId="01F12E37" w14:textId="2AD75A6D" w:rsidR="003476A7" w:rsidRDefault="00A81CA5" w:rsidP="003476A7">
      <w:pPr>
        <w:jc w:val="both"/>
      </w:pPr>
      <w:r>
        <w:t xml:space="preserve">На юго-западном участке Большой кольцевой линии московского метрополитена завершено строительство тоннеля между станциями </w:t>
      </w:r>
      <w:r w:rsidR="00405C8C">
        <w:t>«</w:t>
      </w:r>
      <w:r>
        <w:t>Проспект Вернадского</w:t>
      </w:r>
      <w:r w:rsidR="00405C8C">
        <w:t>»</w:t>
      </w:r>
      <w:r>
        <w:t xml:space="preserve"> и </w:t>
      </w:r>
      <w:r w:rsidR="00405C8C">
        <w:t>«</w:t>
      </w:r>
      <w:r>
        <w:t>Мичуринский проспект</w:t>
      </w:r>
      <w:r w:rsidR="00405C8C">
        <w:t>»</w:t>
      </w:r>
      <w:r>
        <w:t xml:space="preserve">. Об этом сообщил заммэра Москвы по вопросам градостроительной политики и строительства Марат </w:t>
      </w:r>
      <w:proofErr w:type="spellStart"/>
      <w:r>
        <w:t>Хуснуллин</w:t>
      </w:r>
      <w:proofErr w:type="spellEnd"/>
      <w:r>
        <w:t>.</w:t>
      </w:r>
    </w:p>
    <w:p w14:paraId="5C8BDF66" w14:textId="19E4A25B" w:rsidR="00A81CA5" w:rsidRDefault="00A81CA5" w:rsidP="003476A7">
      <w:pPr>
        <w:jc w:val="both"/>
      </w:pPr>
      <w:r>
        <w:t xml:space="preserve">По его словам, это второй построенный тоннель на юго-западном участке нового кольца. Таким образом, перегон между станциями </w:t>
      </w:r>
      <w:r w:rsidR="00405C8C">
        <w:t>«</w:t>
      </w:r>
      <w:r>
        <w:t>Проспект Вернадского</w:t>
      </w:r>
      <w:r w:rsidR="00405C8C">
        <w:t>»</w:t>
      </w:r>
      <w:r>
        <w:t xml:space="preserve"> и </w:t>
      </w:r>
      <w:r w:rsidR="00405C8C">
        <w:t>«</w:t>
      </w:r>
      <w:r>
        <w:t>Мичуринский проспект</w:t>
      </w:r>
      <w:r w:rsidR="00405C8C">
        <w:t>»</w:t>
      </w:r>
      <w:r>
        <w:t xml:space="preserve"> полностью готов. </w:t>
      </w:r>
      <w:r w:rsidR="00405C8C">
        <w:t>«</w:t>
      </w:r>
      <w:r>
        <w:t xml:space="preserve">В ближайшее время между станциями </w:t>
      </w:r>
      <w:r w:rsidR="00405C8C">
        <w:t>«</w:t>
      </w:r>
      <w:r>
        <w:t>Проспект Вернадского</w:t>
      </w:r>
      <w:r w:rsidR="00405C8C">
        <w:t>»</w:t>
      </w:r>
      <w:r>
        <w:t xml:space="preserve"> и </w:t>
      </w:r>
      <w:r w:rsidR="00405C8C">
        <w:t>«</w:t>
      </w:r>
      <w:r>
        <w:t>Мичуринский проспект</w:t>
      </w:r>
      <w:r w:rsidR="00405C8C">
        <w:t>»</w:t>
      </w:r>
      <w:r>
        <w:t xml:space="preserve"> строители приступят к устройству верхнего строения пути, а также начнется подготовка к монтажу инженерных систем</w:t>
      </w:r>
      <w:r w:rsidR="00405C8C">
        <w:t>»</w:t>
      </w:r>
      <w:r>
        <w:t>,</w:t>
      </w:r>
      <w:r w:rsidR="00405C8C">
        <w:t xml:space="preserve"> – </w:t>
      </w:r>
      <w:r>
        <w:t>отметил он.</w:t>
      </w:r>
    </w:p>
    <w:p w14:paraId="7603B777" w14:textId="167A28DC" w:rsidR="003476A7" w:rsidRDefault="00A81CA5" w:rsidP="003476A7">
      <w:pPr>
        <w:jc w:val="both"/>
      </w:pPr>
      <w:r>
        <w:t xml:space="preserve">Тоннели между станциями </w:t>
      </w:r>
      <w:r w:rsidR="00405C8C">
        <w:t>«</w:t>
      </w:r>
      <w:proofErr w:type="spellStart"/>
      <w:r>
        <w:t>Аминьевское</w:t>
      </w:r>
      <w:proofErr w:type="spellEnd"/>
      <w:r>
        <w:t xml:space="preserve"> шоссе</w:t>
      </w:r>
      <w:r w:rsidR="00405C8C">
        <w:t>»</w:t>
      </w:r>
      <w:r>
        <w:t xml:space="preserve"> и </w:t>
      </w:r>
      <w:r w:rsidR="00405C8C">
        <w:t>«</w:t>
      </w:r>
      <w:r>
        <w:t>Мичуринский проспект</w:t>
      </w:r>
      <w:r w:rsidR="00405C8C">
        <w:t>»</w:t>
      </w:r>
      <w:r>
        <w:t xml:space="preserve"> готовы на 85%, добавил </w:t>
      </w:r>
      <w:proofErr w:type="spellStart"/>
      <w:r>
        <w:t>Хуснулин</w:t>
      </w:r>
      <w:proofErr w:type="spellEnd"/>
      <w:r>
        <w:t xml:space="preserve">. А левый тоннель, который идет от станции </w:t>
      </w:r>
      <w:r w:rsidR="00405C8C">
        <w:t>«</w:t>
      </w:r>
      <w:proofErr w:type="spellStart"/>
      <w:r>
        <w:t>Аминьевское</w:t>
      </w:r>
      <w:proofErr w:type="spellEnd"/>
      <w:r>
        <w:t xml:space="preserve"> шоссе</w:t>
      </w:r>
      <w:r w:rsidR="00405C8C">
        <w:t>»</w:t>
      </w:r>
      <w:r>
        <w:t xml:space="preserve"> до площадки у станции </w:t>
      </w:r>
      <w:r w:rsidR="00405C8C">
        <w:t>«</w:t>
      </w:r>
      <w:r>
        <w:t>Давыдково</w:t>
      </w:r>
      <w:r w:rsidR="00405C8C">
        <w:t>»</w:t>
      </w:r>
      <w:r>
        <w:t xml:space="preserve"> уже пройден на 95%.</w:t>
      </w:r>
    </w:p>
    <w:p w14:paraId="7A1C96D2" w14:textId="25ECE609" w:rsidR="003476A7" w:rsidRDefault="00A81CA5" w:rsidP="003476A7">
      <w:pPr>
        <w:jc w:val="both"/>
      </w:pPr>
      <w:r>
        <w:t xml:space="preserve">Кстати, строит юго-западный участок Большого кольца, включающего станции </w:t>
      </w:r>
      <w:r w:rsidR="00405C8C">
        <w:t>«</w:t>
      </w:r>
      <w:r>
        <w:t>Проспект Вернадского</w:t>
      </w:r>
      <w:r w:rsidR="00405C8C">
        <w:t>»</w:t>
      </w:r>
      <w:r>
        <w:t xml:space="preserve">, </w:t>
      </w:r>
      <w:r w:rsidR="00405C8C">
        <w:t>«</w:t>
      </w:r>
      <w:r>
        <w:t>Мичуринский проспект</w:t>
      </w:r>
      <w:r w:rsidR="00405C8C">
        <w:t>»</w:t>
      </w:r>
      <w:r>
        <w:t xml:space="preserve"> и </w:t>
      </w:r>
      <w:r w:rsidR="00405C8C">
        <w:t>«</w:t>
      </w:r>
      <w:proofErr w:type="spellStart"/>
      <w:r>
        <w:t>Аминьевское</w:t>
      </w:r>
      <w:proofErr w:type="spellEnd"/>
      <w:r>
        <w:t xml:space="preserve"> шоссе</w:t>
      </w:r>
      <w:r w:rsidR="00405C8C">
        <w:t>»</w:t>
      </w:r>
      <w:r>
        <w:t>, китайская компания.</w:t>
      </w:r>
    </w:p>
    <w:p w14:paraId="035273D5" w14:textId="07A25827" w:rsidR="00A81CA5" w:rsidRDefault="00A81CA5" w:rsidP="003476A7">
      <w:pPr>
        <w:jc w:val="both"/>
      </w:pPr>
      <w:r>
        <w:t>Ранее мэр Москвы Сергей Собянин сообщил, что готовность Большой кольцевой линии составляет 50%. На ней расположатся 31 станция и два электродепо. Большая кольцевая линия разгрузит действующие станции внутри кольца, а также Кольцевую линию. Ожидается, что ей будут пользоваться до 380 миллионов человек в год.</w:t>
      </w:r>
    </w:p>
    <w:p w14:paraId="7AED9E95" w14:textId="77777777" w:rsidR="003476A7" w:rsidRDefault="003218C1" w:rsidP="003476A7">
      <w:pPr>
        <w:jc w:val="both"/>
      </w:pPr>
      <w:hyperlink r:id="rId46" w:history="1">
        <w:r w:rsidR="00A81CA5" w:rsidRPr="00AD5A0A">
          <w:rPr>
            <w:rStyle w:val="a9"/>
          </w:rPr>
          <w:t>https://rg.ru/2019/05/03/reg-cfo/dostroen-eshche-odin-uchastok-bolshoj-kolcevoj-linii-stolichnogo-metro.html</w:t>
        </w:r>
      </w:hyperlink>
    </w:p>
    <w:p w14:paraId="48BAB0DF" w14:textId="35D30182" w:rsidR="00A81CA5" w:rsidRPr="00A81CA5" w:rsidRDefault="00A81CA5" w:rsidP="003476A7">
      <w:pPr>
        <w:pStyle w:val="3"/>
        <w:jc w:val="both"/>
        <w:rPr>
          <w:rFonts w:ascii="Times New Roman" w:hAnsi="Times New Roman"/>
          <w:sz w:val="24"/>
          <w:szCs w:val="24"/>
        </w:rPr>
      </w:pPr>
      <w:bookmarkStart w:id="51" w:name="_Toc8044953"/>
      <w:r w:rsidRPr="00A81CA5">
        <w:rPr>
          <w:rFonts w:ascii="Times New Roman" w:hAnsi="Times New Roman"/>
          <w:sz w:val="24"/>
          <w:szCs w:val="24"/>
        </w:rPr>
        <w:t>РОССИЙСКАЯ ГАЗЕТА; СВЕТЛАНА БАТОВА; 2019.05.03; НАЗВАНА СРЕДНЯЯ ПРОДОЛЖИТЕЛЬНОСТЬ ПОЕЗДКИ НА КАРШЕРИНГЕ В МОСКВЕ</w:t>
      </w:r>
      <w:bookmarkEnd w:id="51"/>
    </w:p>
    <w:p w14:paraId="07175DCD" w14:textId="77777777" w:rsidR="003476A7" w:rsidRDefault="00A81CA5" w:rsidP="003476A7">
      <w:pPr>
        <w:jc w:val="both"/>
      </w:pPr>
      <w:r>
        <w:t xml:space="preserve">В столичном центре организации дорожного движения высчитали продолжительность средней поездки на автомобилях каршеринга по Москве. Она составляет 46 минут. Сообщение об этом появилось в официальном </w:t>
      </w:r>
      <w:proofErr w:type="spellStart"/>
      <w:r>
        <w:t>Twitter</w:t>
      </w:r>
      <w:proofErr w:type="spellEnd"/>
      <w:r>
        <w:t xml:space="preserve"> ЦОДД.</w:t>
      </w:r>
    </w:p>
    <w:p w14:paraId="6240AB4F" w14:textId="5D796813" w:rsidR="00A81CA5" w:rsidRDefault="00A81CA5" w:rsidP="003476A7">
      <w:pPr>
        <w:jc w:val="both"/>
      </w:pPr>
      <w:r>
        <w:t>Напомним, столичный парк каршеринга сейчас составляет 17,5 тысяч машин, он один из крупнейших в мире. До конца года прогнозируется, что Москва станет первой по числу автомобилей краткосрочной аренды</w:t>
      </w:r>
      <w:r w:rsidR="00405C8C">
        <w:t xml:space="preserve"> – </w:t>
      </w:r>
      <w:r>
        <w:t>их количество может дойти до 25 тысяч. Емкость рынка оценивается в 50 тысяч машин.</w:t>
      </w:r>
    </w:p>
    <w:p w14:paraId="22D99D6C" w14:textId="77777777" w:rsidR="003476A7" w:rsidRDefault="003218C1" w:rsidP="003476A7">
      <w:pPr>
        <w:jc w:val="both"/>
      </w:pPr>
      <w:hyperlink r:id="rId47" w:history="1">
        <w:r w:rsidR="00A81CA5" w:rsidRPr="00AD5A0A">
          <w:rPr>
            <w:rStyle w:val="a9"/>
          </w:rPr>
          <w:t>https://rg.ru/2019/05/04/reg-cfo/nazvana-sredniaia-prodolzhitelnost-poezdki-na-karsheringe-v-moskve.html</w:t>
        </w:r>
      </w:hyperlink>
    </w:p>
    <w:p w14:paraId="79184C89" w14:textId="5AA9E051" w:rsidR="002B489F" w:rsidRPr="00A81CA5" w:rsidRDefault="00A81CA5" w:rsidP="003476A7">
      <w:pPr>
        <w:pStyle w:val="3"/>
        <w:jc w:val="both"/>
        <w:rPr>
          <w:rFonts w:ascii="Times New Roman" w:hAnsi="Times New Roman"/>
          <w:sz w:val="24"/>
          <w:szCs w:val="24"/>
        </w:rPr>
      </w:pPr>
      <w:bookmarkStart w:id="52" w:name="_Toc8044954"/>
      <w:r w:rsidRPr="00A81CA5">
        <w:rPr>
          <w:rFonts w:ascii="Times New Roman" w:hAnsi="Times New Roman"/>
          <w:sz w:val="24"/>
          <w:szCs w:val="24"/>
        </w:rPr>
        <w:t xml:space="preserve">РОССИЙСКАЯ ГАЗЕТА; ЮЛИЯ КРЫМОВА; 2019.05.05; ПРОГУЛКА С ЗАРЯДКОЙ; В СЕВАСТОПОЛЕ ОТКРЫЛИ </w:t>
      </w:r>
      <w:r w:rsidR="00405C8C">
        <w:rPr>
          <w:rFonts w:ascii="Times New Roman" w:hAnsi="Times New Roman"/>
          <w:sz w:val="24"/>
          <w:szCs w:val="24"/>
        </w:rPr>
        <w:t>«</w:t>
      </w:r>
      <w:r w:rsidRPr="00A81CA5">
        <w:rPr>
          <w:rFonts w:ascii="Times New Roman" w:hAnsi="Times New Roman"/>
          <w:sz w:val="24"/>
          <w:szCs w:val="24"/>
        </w:rPr>
        <w:t>УМНУЮ</w:t>
      </w:r>
      <w:r w:rsidR="00405C8C">
        <w:rPr>
          <w:rFonts w:ascii="Times New Roman" w:hAnsi="Times New Roman"/>
          <w:sz w:val="24"/>
          <w:szCs w:val="24"/>
        </w:rPr>
        <w:t>»</w:t>
      </w:r>
      <w:r w:rsidRPr="00A81CA5">
        <w:rPr>
          <w:rFonts w:ascii="Times New Roman" w:hAnsi="Times New Roman"/>
          <w:sz w:val="24"/>
          <w:szCs w:val="24"/>
        </w:rPr>
        <w:t xml:space="preserve"> СТОЯНКУ ЭЛЕКТРОСАМОКАТОВ</w:t>
      </w:r>
      <w:bookmarkEnd w:id="52"/>
    </w:p>
    <w:p w14:paraId="454E4EB8" w14:textId="63F60A96" w:rsidR="002B489F" w:rsidRDefault="002B489F" w:rsidP="003476A7">
      <w:pPr>
        <w:jc w:val="both"/>
      </w:pPr>
      <w:r>
        <w:t xml:space="preserve">Первая станция </w:t>
      </w:r>
      <w:proofErr w:type="spellStart"/>
      <w:r>
        <w:t>электросамокатов</w:t>
      </w:r>
      <w:proofErr w:type="spellEnd"/>
      <w:r>
        <w:t>, которые можно взять напрокат, открылась в Севастополе. Его жители смогут использовать самокаты для передвижения по городу, а туристы</w:t>
      </w:r>
      <w:r w:rsidR="00405C8C">
        <w:t xml:space="preserve"> – </w:t>
      </w:r>
      <w:r>
        <w:t>ездить на экскурсии.</w:t>
      </w:r>
    </w:p>
    <w:p w14:paraId="68BAC27C" w14:textId="526BEDB3" w:rsidR="003476A7" w:rsidRDefault="002B489F" w:rsidP="003476A7">
      <w:pPr>
        <w:jc w:val="both"/>
      </w:pPr>
      <w:r>
        <w:t xml:space="preserve">Первая </w:t>
      </w:r>
      <w:r w:rsidR="00405C8C">
        <w:t>«</w:t>
      </w:r>
      <w:r>
        <w:t>умная</w:t>
      </w:r>
      <w:r w:rsidR="00405C8C">
        <w:t>»</w:t>
      </w:r>
      <w:r>
        <w:t xml:space="preserve"> стоянка находится у гостиницы </w:t>
      </w:r>
      <w:r w:rsidR="00405C8C">
        <w:t>«</w:t>
      </w:r>
      <w:r>
        <w:t>Севастополь</w:t>
      </w:r>
      <w:r w:rsidR="00405C8C">
        <w:t>»</w:t>
      </w:r>
      <w:r>
        <w:t>. Чтобы воспользоваться двухколесным транспортом, следует скачать приложение, зарегистрироваться, ввести данные паспорта и номер банковской карты. С нее будет считываться оплата за время поездки. 15-минутная прогулка стоит 100 рублей, а час</w:t>
      </w:r>
      <w:r w:rsidR="00405C8C">
        <w:t xml:space="preserve"> – </w:t>
      </w:r>
      <w:r>
        <w:t>300. Одной зарядки батареи хватает на два часа езды со скоростью до 15 километров в час.</w:t>
      </w:r>
    </w:p>
    <w:p w14:paraId="7A7F35FC" w14:textId="1293B5CF" w:rsidR="003476A7" w:rsidRDefault="002B489F" w:rsidP="003476A7">
      <w:pPr>
        <w:jc w:val="both"/>
      </w:pPr>
      <w:r>
        <w:t xml:space="preserve">Как рассказал </w:t>
      </w:r>
      <w:r w:rsidR="00405C8C">
        <w:t>«</w:t>
      </w:r>
      <w:r>
        <w:t>РГ</w:t>
      </w:r>
      <w:r w:rsidR="00405C8C">
        <w:t>»</w:t>
      </w:r>
      <w:r>
        <w:t xml:space="preserve"> соавтор проекта Константин </w:t>
      </w:r>
      <w:proofErr w:type="spellStart"/>
      <w:r>
        <w:t>Кокуш</w:t>
      </w:r>
      <w:proofErr w:type="spellEnd"/>
      <w:r>
        <w:t>, станции планируется открыть по всему Севастополю. Причем брать самокат можно на одной из них, а возвращать</w:t>
      </w:r>
      <w:r w:rsidR="00405C8C">
        <w:t xml:space="preserve"> – </w:t>
      </w:r>
      <w:r>
        <w:t>на другой.</w:t>
      </w:r>
    </w:p>
    <w:p w14:paraId="297A8985" w14:textId="5FC3ED9B" w:rsidR="00804052" w:rsidRDefault="002B489F" w:rsidP="003476A7">
      <w:pPr>
        <w:jc w:val="both"/>
      </w:pPr>
      <w:r>
        <w:lastRenderedPageBreak/>
        <w:t>Всего таких станций будет около ста, и первые семь свяжут площади Ушакова, Нахимова и Лазарева. Карта стоянок будет отображаться в приложении.</w:t>
      </w:r>
    </w:p>
    <w:p w14:paraId="29D2DCCF" w14:textId="4187ADA6" w:rsidR="003476A7" w:rsidRDefault="003218C1" w:rsidP="003476A7">
      <w:pPr>
        <w:jc w:val="both"/>
      </w:pPr>
      <w:hyperlink r:id="rId48" w:history="1">
        <w:r w:rsidR="002B489F" w:rsidRPr="00AD5A0A">
          <w:rPr>
            <w:rStyle w:val="a9"/>
          </w:rPr>
          <w:t>https://rg.ru/2019/05/05/reg-ufo/v-sevastopole-otkryli-umnuiu-stoianku-elektrosamokatov.html</w:t>
        </w:r>
      </w:hyperlink>
    </w:p>
    <w:p w14:paraId="1E13DCFD" w14:textId="11198AC6" w:rsidR="009B5FE5" w:rsidRPr="009B5FE5" w:rsidRDefault="009B5FE5" w:rsidP="003476A7">
      <w:pPr>
        <w:pStyle w:val="3"/>
        <w:jc w:val="both"/>
        <w:rPr>
          <w:rFonts w:ascii="Times New Roman" w:hAnsi="Times New Roman"/>
          <w:sz w:val="24"/>
          <w:szCs w:val="24"/>
        </w:rPr>
      </w:pPr>
      <w:bookmarkStart w:id="53" w:name="_Toc8044955"/>
      <w:r w:rsidRPr="009B5FE5">
        <w:rPr>
          <w:rFonts w:ascii="Times New Roman" w:hAnsi="Times New Roman"/>
          <w:sz w:val="24"/>
          <w:szCs w:val="24"/>
        </w:rPr>
        <w:t>ИНТЕРФАКС; 2019.04.30; РЖД РАСШИРЯЮТ ГЕОГРАФИЮ ПЕРЕВОЗКИ ДЕТЕЙ СТАРШЕ 10 ЛЕТ БЕЗ РОДИТЕЛЕЙ, ДОБАВЯТ НИЖНИЙ НОВГОРОД, КРАСНОДАР И АДЛЕР</w:t>
      </w:r>
      <w:bookmarkEnd w:id="53"/>
    </w:p>
    <w:p w14:paraId="5E1E1E91" w14:textId="250F723A" w:rsidR="003476A7" w:rsidRDefault="00405C8C" w:rsidP="003476A7">
      <w:pPr>
        <w:jc w:val="both"/>
      </w:pPr>
      <w:r>
        <w:t>«</w:t>
      </w:r>
      <w:r w:rsidR="009B5FE5">
        <w:t>Дочка</w:t>
      </w:r>
      <w:r>
        <w:t>»</w:t>
      </w:r>
      <w:r w:rsidR="009B5FE5">
        <w:t xml:space="preserve"> ОАО </w:t>
      </w:r>
      <w:r>
        <w:t>«</w:t>
      </w:r>
      <w:r w:rsidR="009B5FE5">
        <w:t>Российские железные дороги</w:t>
      </w:r>
      <w:r>
        <w:t xml:space="preserve">» – </w:t>
      </w:r>
      <w:r w:rsidR="009B5FE5">
        <w:t xml:space="preserve">АО </w:t>
      </w:r>
      <w:r>
        <w:t>«</w:t>
      </w:r>
      <w:r w:rsidR="009B5FE5">
        <w:t>Федеральная пассажирская компания</w:t>
      </w:r>
      <w:r>
        <w:t>»</w:t>
      </w:r>
      <w:r w:rsidR="009B5FE5">
        <w:t xml:space="preserve"> (ФПК) расширяет список поездов дальнего следования, в которых дети старше 10 лет смогут самостоятельно путешествовать без родителей под опекой проводников.</w:t>
      </w:r>
    </w:p>
    <w:p w14:paraId="1C516D2E" w14:textId="493D4CD4" w:rsidR="003476A7" w:rsidRDefault="009B5FE5" w:rsidP="003476A7">
      <w:pPr>
        <w:jc w:val="both"/>
      </w:pPr>
      <w:r>
        <w:t xml:space="preserve">Согласно сообщению ФПК, с 1 мая отправить ребёнка от 10 до 16 лет под наблюдением проводника можно будет в поездах </w:t>
      </w:r>
      <w:r w:rsidR="00405C8C">
        <w:t>«</w:t>
      </w:r>
      <w:r>
        <w:t>Ласточка</w:t>
      </w:r>
      <w:r w:rsidR="00405C8C">
        <w:t>»</w:t>
      </w:r>
      <w:r>
        <w:t xml:space="preserve"> №727/728, 729/730, 731/732, 733/734 сообщением Москва</w:t>
      </w:r>
      <w:r w:rsidR="00405C8C">
        <w:t xml:space="preserve"> – </w:t>
      </w:r>
      <w:r>
        <w:t>Нижний Новгород, №801/802 сообщением Краснодар</w:t>
      </w:r>
      <w:r w:rsidR="00405C8C">
        <w:t xml:space="preserve"> – </w:t>
      </w:r>
      <w:r>
        <w:t>Адлер, № 803/804, 821/822 сообщением Краснодар</w:t>
      </w:r>
      <w:r w:rsidR="00405C8C">
        <w:t xml:space="preserve"> – </w:t>
      </w:r>
      <w:r>
        <w:t>Имеретинский Курорт.</w:t>
      </w:r>
    </w:p>
    <w:p w14:paraId="07C1FDC0" w14:textId="77777777" w:rsidR="003476A7" w:rsidRDefault="009B5FE5" w:rsidP="003476A7">
      <w:pPr>
        <w:jc w:val="both"/>
      </w:pPr>
      <w:r>
        <w:t>Оформить услугу стоимостью 1500 руб. можно будет в ж/д кассах Нижнего Новгорода, Адлера, Сочи, станции Краснодар-1 и Курского вокзала.</w:t>
      </w:r>
    </w:p>
    <w:p w14:paraId="2CAA7B60" w14:textId="104772E8" w:rsidR="00A81CA5" w:rsidRDefault="009B5FE5" w:rsidP="003476A7">
      <w:pPr>
        <w:jc w:val="both"/>
      </w:pPr>
      <w:r>
        <w:t>Как сообщалось, ФПК в июле прошлого года ввела услугу перевозки детей без сопровождения взрослых в поездах дальнего следования. Пилотным маршрутом стало направление Москва</w:t>
      </w:r>
      <w:r w:rsidR="00405C8C">
        <w:t xml:space="preserve"> – </w:t>
      </w:r>
      <w:r>
        <w:t xml:space="preserve">Санкт-Петербург. Такая услуга уже давно действует в скоростных поездах </w:t>
      </w:r>
      <w:r w:rsidR="00405C8C">
        <w:t>«</w:t>
      </w:r>
      <w:r>
        <w:t>Сапсан</w:t>
      </w:r>
      <w:r w:rsidR="00405C8C">
        <w:t>»</w:t>
      </w:r>
      <w:r>
        <w:t>.</w:t>
      </w:r>
    </w:p>
    <w:p w14:paraId="5905810E" w14:textId="1CA51D88" w:rsidR="002206C9" w:rsidRPr="002206C9" w:rsidRDefault="002206C9" w:rsidP="003476A7">
      <w:pPr>
        <w:pStyle w:val="3"/>
        <w:jc w:val="both"/>
        <w:rPr>
          <w:rFonts w:ascii="Times New Roman" w:hAnsi="Times New Roman"/>
          <w:sz w:val="24"/>
          <w:szCs w:val="24"/>
        </w:rPr>
      </w:pPr>
      <w:bookmarkStart w:id="54" w:name="_Toc8044956"/>
      <w:r w:rsidRPr="002206C9">
        <w:rPr>
          <w:rFonts w:ascii="Times New Roman" w:hAnsi="Times New Roman"/>
          <w:sz w:val="24"/>
          <w:szCs w:val="24"/>
        </w:rPr>
        <w:t>ИНТЕРФАКС; 2019.04.30; ПЛАН РАБОТЫ РЖД НА МАЙ ПРЕДПОЛАГАЕТ РОСТ ПОГРУЗКИ НА 0,5% НА ФОНЕ ДЛИННЫХ ВЫХОДНЫХ</w:t>
      </w:r>
      <w:r w:rsidR="00405C8C">
        <w:rPr>
          <w:rFonts w:ascii="Times New Roman" w:hAnsi="Times New Roman"/>
          <w:sz w:val="24"/>
          <w:szCs w:val="24"/>
        </w:rPr>
        <w:t xml:space="preserve"> – </w:t>
      </w:r>
      <w:r w:rsidRPr="002206C9">
        <w:rPr>
          <w:rFonts w:ascii="Times New Roman" w:hAnsi="Times New Roman"/>
          <w:sz w:val="24"/>
          <w:szCs w:val="24"/>
        </w:rPr>
        <w:t>ИСТОЧНИК</w:t>
      </w:r>
      <w:bookmarkEnd w:id="54"/>
    </w:p>
    <w:p w14:paraId="31AE2E55" w14:textId="6DC3EAB4" w:rsidR="003476A7" w:rsidRDefault="002206C9" w:rsidP="003476A7">
      <w:pPr>
        <w:jc w:val="both"/>
      </w:pPr>
      <w:r>
        <w:t xml:space="preserve">План работы ОАО </w:t>
      </w:r>
      <w:r w:rsidR="00405C8C">
        <w:t>«</w:t>
      </w:r>
      <w:r>
        <w:t>Российские железные дороги</w:t>
      </w:r>
      <w:r w:rsidR="00405C8C">
        <w:t>»</w:t>
      </w:r>
      <w:r>
        <w:t xml:space="preserve"> предполагает среднесуточную погрузку в мае 2019 года на уровне 3,583 млн тонн, сообщил </w:t>
      </w:r>
      <w:r w:rsidR="00405C8C">
        <w:t>«</w:t>
      </w:r>
      <w:r>
        <w:t>Интерфаксу</w:t>
      </w:r>
      <w:r w:rsidR="00405C8C">
        <w:t>»</w:t>
      </w:r>
      <w:r>
        <w:t xml:space="preserve"> источник, знакомый с деятельностью компании.</w:t>
      </w:r>
    </w:p>
    <w:p w14:paraId="291FDB29" w14:textId="77777777" w:rsidR="003476A7" w:rsidRDefault="002206C9" w:rsidP="003476A7">
      <w:pPr>
        <w:jc w:val="both"/>
      </w:pPr>
      <w:r>
        <w:t>Это соответствует 111,073 млн тонн в целом за месяц. В мае 2018 г. погрузка составляла 3,565 млн тонн в среднем в сутки. Исходя из этого, нынешний майский план РЖД предполагает рост этого показателя на 0,5%.</w:t>
      </w:r>
    </w:p>
    <w:p w14:paraId="7162086D" w14:textId="1AA2312E" w:rsidR="003476A7" w:rsidRDefault="002206C9" w:rsidP="003476A7">
      <w:pPr>
        <w:jc w:val="both"/>
      </w:pPr>
      <w:r>
        <w:t xml:space="preserve">Монополия с октября представляет статистику с учетом железных дорог Якутии, где является перевозчиком. При этом до конца прошлого года </w:t>
      </w:r>
      <w:r w:rsidR="00405C8C">
        <w:t>«</w:t>
      </w:r>
      <w:r>
        <w:t>якутская</w:t>
      </w:r>
      <w:r w:rsidR="00405C8C">
        <w:t>»</w:t>
      </w:r>
      <w:r>
        <w:t xml:space="preserve"> погрузка считалась как </w:t>
      </w:r>
      <w:r w:rsidR="00405C8C">
        <w:t>«</w:t>
      </w:r>
      <w:r>
        <w:t>новый груз</w:t>
      </w:r>
      <w:r w:rsidR="00405C8C">
        <w:t>»</w:t>
      </w:r>
      <w:r>
        <w:t xml:space="preserve">, поэтому сравнение шло с данными за тот же период 2018 г. только по сети </w:t>
      </w:r>
      <w:r w:rsidR="00405C8C">
        <w:t>«</w:t>
      </w:r>
      <w:r>
        <w:t>Российских железных дорог</w:t>
      </w:r>
      <w:r w:rsidR="00405C8C">
        <w:t>»</w:t>
      </w:r>
      <w:r>
        <w:t>. С января 2019 г. статистика дается в сопоставимых числах (в показателях 2018 г. учитывается отправка грузов из республики).</w:t>
      </w:r>
    </w:p>
    <w:p w14:paraId="2955410F" w14:textId="117D2216" w:rsidR="003476A7" w:rsidRDefault="002206C9" w:rsidP="003476A7">
      <w:pPr>
        <w:jc w:val="both"/>
      </w:pPr>
      <w:r>
        <w:t xml:space="preserve">В </w:t>
      </w:r>
      <w:r w:rsidR="00405C8C">
        <w:t>«</w:t>
      </w:r>
      <w:r>
        <w:t>старом</w:t>
      </w:r>
      <w:r w:rsidR="00405C8C">
        <w:t>»</w:t>
      </w:r>
      <w:r>
        <w:t xml:space="preserve"> формате статистики в октябре РЖД отмечали рост на 0,3%, в ноябре</w:t>
      </w:r>
      <w:r w:rsidR="00405C8C">
        <w:t xml:space="preserve"> – </w:t>
      </w:r>
      <w:r>
        <w:t>на 1,5%, в декабре</w:t>
      </w:r>
      <w:r w:rsidR="00405C8C">
        <w:t xml:space="preserve"> – </w:t>
      </w:r>
      <w:r>
        <w:t xml:space="preserve">падение на 1,1%. В </w:t>
      </w:r>
      <w:r w:rsidR="00405C8C">
        <w:t>«</w:t>
      </w:r>
      <w:r>
        <w:t>новом</w:t>
      </w:r>
      <w:r w:rsidR="00405C8C">
        <w:t>»</w:t>
      </w:r>
      <w:r>
        <w:t xml:space="preserve"> формате в январе вновь был зафиксирован рост</w:t>
      </w:r>
      <w:r w:rsidR="00405C8C">
        <w:t xml:space="preserve"> – </w:t>
      </w:r>
      <w:r>
        <w:t>на 1,6% (3,4 млн тонн в среднем в сутки), в феврале он был минимальным</w:t>
      </w:r>
      <w:r w:rsidR="00405C8C">
        <w:t xml:space="preserve"> – </w:t>
      </w:r>
      <w:r>
        <w:t>0,1% (3,571 млн), в марте</w:t>
      </w:r>
      <w:r w:rsidR="00405C8C">
        <w:t xml:space="preserve"> – </w:t>
      </w:r>
      <w:r>
        <w:t>0,5% (3,655 млн).</w:t>
      </w:r>
    </w:p>
    <w:p w14:paraId="0C2C60A0" w14:textId="4728707E" w:rsidR="003476A7" w:rsidRDefault="002206C9" w:rsidP="003476A7">
      <w:pPr>
        <w:jc w:val="both"/>
      </w:pPr>
      <w:r>
        <w:t xml:space="preserve">С середины лета 2018 г. рост погрузки, который до этого, как правило, был выше 3%, начали ограничивать летние путевые работы на фоне традиционного для этого времени увеличения пассажирских перевозок. Между тем, динамика оставалась в пределах 2-3%. Однако к осени рост погрузки </w:t>
      </w:r>
      <w:r w:rsidR="00405C8C">
        <w:t>«</w:t>
      </w:r>
      <w:r>
        <w:t>съехал</w:t>
      </w:r>
      <w:r w:rsidR="00405C8C">
        <w:t>»</w:t>
      </w:r>
      <w:r>
        <w:t xml:space="preserve"> к нулю.</w:t>
      </w:r>
    </w:p>
    <w:p w14:paraId="5C20F000" w14:textId="596AA2D6" w:rsidR="003476A7" w:rsidRDefault="002206C9" w:rsidP="003476A7">
      <w:pPr>
        <w:jc w:val="both"/>
      </w:pPr>
      <w:r>
        <w:t xml:space="preserve">Директор по коммерческой деятельности компании Алексей Шило объяснял это тогда проседанием перевозок массовых грузов на фоне завершения ремонтных работ. Зимние же </w:t>
      </w:r>
      <w:r w:rsidR="00405C8C">
        <w:t>«</w:t>
      </w:r>
      <w:r>
        <w:t>качели</w:t>
      </w:r>
      <w:r w:rsidR="00405C8C">
        <w:t>»</w:t>
      </w:r>
      <w:r>
        <w:t xml:space="preserve"> показателя эксперты связывали с </w:t>
      </w:r>
      <w:r w:rsidR="00405C8C">
        <w:t>«</w:t>
      </w:r>
      <w:r>
        <w:t>особенностями учета погрузки на рубеже года</w:t>
      </w:r>
      <w:r w:rsidR="00405C8C">
        <w:t>»</w:t>
      </w:r>
      <w:r>
        <w:t xml:space="preserve">. Между тем, в начале года </w:t>
      </w:r>
      <w:r w:rsidR="00405C8C">
        <w:t>«</w:t>
      </w:r>
      <w:r>
        <w:t>проседание</w:t>
      </w:r>
      <w:r w:rsidR="00405C8C">
        <w:t>»</w:t>
      </w:r>
      <w:r>
        <w:t xml:space="preserve"> динамики было очевидно. Правда, на апрель план работы </w:t>
      </w:r>
      <w:r w:rsidR="00405C8C">
        <w:t>«</w:t>
      </w:r>
      <w:r>
        <w:t>Российских железных дорог</w:t>
      </w:r>
      <w:r w:rsidR="00405C8C">
        <w:t>»</w:t>
      </w:r>
      <w:r>
        <w:t xml:space="preserve"> изначально закладывался с погрузкой на уровне 3,686 млн тонн, что давало бы увеличение показателя на 1,3%.</w:t>
      </w:r>
    </w:p>
    <w:p w14:paraId="12FCB686" w14:textId="57C769E9" w:rsidR="003476A7" w:rsidRDefault="002206C9" w:rsidP="003476A7">
      <w:pPr>
        <w:jc w:val="both"/>
      </w:pPr>
      <w:r>
        <w:t>Итоговые цифры компания, как ожидается, опубликует в середине майских выходных, которые в 2019 г. длиннее, чем в 2018 г.</w:t>
      </w:r>
      <w:r w:rsidR="00405C8C">
        <w:t xml:space="preserve"> – </w:t>
      </w:r>
      <w:r>
        <w:t>с 1 по 5 и с 9 по 12 мая (в прошлом году</w:t>
      </w:r>
      <w:r w:rsidR="00405C8C">
        <w:t xml:space="preserve"> – </w:t>
      </w:r>
      <w:r>
        <w:t>1, 2, 5, 6, 9, 12 и 13 мая).</w:t>
      </w:r>
    </w:p>
    <w:p w14:paraId="19F58CE0" w14:textId="0FA1F4F6" w:rsidR="003476A7" w:rsidRDefault="002206C9" w:rsidP="003476A7">
      <w:pPr>
        <w:jc w:val="both"/>
      </w:pPr>
      <w:r>
        <w:lastRenderedPageBreak/>
        <w:t xml:space="preserve">Некоторые тенденции на оперативном совещании в понедельник обозначил </w:t>
      </w:r>
      <w:proofErr w:type="spellStart"/>
      <w:r>
        <w:t>А.Шило</w:t>
      </w:r>
      <w:proofErr w:type="spellEnd"/>
      <w:r>
        <w:t xml:space="preserve"> (его слова во вторник приводит корпоративное телевидение монополии). В частности, на погрузку угля влияет спрос внутренних потребителей, черных металлов</w:t>
      </w:r>
      <w:r w:rsidR="00405C8C">
        <w:t xml:space="preserve"> – </w:t>
      </w:r>
      <w:r>
        <w:t>неблагоприятная ценовая конъюнктура.</w:t>
      </w:r>
    </w:p>
    <w:p w14:paraId="7AA4F58D" w14:textId="040089F9" w:rsidR="003476A7" w:rsidRDefault="00405C8C" w:rsidP="003476A7">
      <w:pPr>
        <w:jc w:val="both"/>
      </w:pPr>
      <w:r>
        <w:t>«</w:t>
      </w:r>
      <w:r w:rsidR="002206C9">
        <w:t>Так, мировые цены на листовой прокат за последнее время снизились на 16,1%, на стальную заготовку</w:t>
      </w:r>
      <w:r>
        <w:t xml:space="preserve"> – </w:t>
      </w:r>
      <w:r w:rsidR="002206C9">
        <w:t>на 14,4%, на чугун</w:t>
      </w:r>
      <w:r>
        <w:t xml:space="preserve"> – </w:t>
      </w:r>
      <w:r w:rsidR="002206C9">
        <w:t>на 8,1%. Основная причина</w:t>
      </w:r>
      <w:r>
        <w:t xml:space="preserve"> – </w:t>
      </w:r>
      <w:r w:rsidR="002206C9">
        <w:t>введение в отношении российского металла в Евросоюзе и США заградительных пошлин (от 18,7% до 36,1% в зависимости от производителя), что снизило рентабельность экспорта. Предварительные переговоры об отмене пошлин провалились, и в конце апреля в рамках Всемирной торговой организации была сформирована арбитражная группа, которая должна решить этот спор между Россией и ЕС</w:t>
      </w:r>
      <w:r>
        <w:t>»</w:t>
      </w:r>
      <w:r w:rsidR="002206C9">
        <w:t>,</w:t>
      </w:r>
      <w:r>
        <w:t xml:space="preserve"> – </w:t>
      </w:r>
      <w:r w:rsidR="002206C9">
        <w:t>отмечает газета.</w:t>
      </w:r>
    </w:p>
    <w:p w14:paraId="62FD2D50" w14:textId="2AFC37E0" w:rsidR="003476A7" w:rsidRDefault="002206C9" w:rsidP="003476A7">
      <w:pPr>
        <w:jc w:val="both"/>
      </w:pPr>
      <w:r>
        <w:t xml:space="preserve">Объемы отправки зерна меньше ожидаемых из-за </w:t>
      </w:r>
      <w:r w:rsidR="00405C8C">
        <w:t>«</w:t>
      </w:r>
      <w:r>
        <w:t>исчерпания экспортных запасов внутри страны и высокой стоимости тонны российской экспортной пшеницы</w:t>
      </w:r>
      <w:r w:rsidR="00405C8C">
        <w:t>»</w:t>
      </w:r>
      <w:r>
        <w:t xml:space="preserve">. </w:t>
      </w:r>
      <w:r w:rsidR="00405C8C">
        <w:t>«</w:t>
      </w:r>
      <w:r>
        <w:t>Из-за укрепления курса рубля она стоит $230-239 за тонну, в то время как Египет на последнем тендере предпочел закупить румынскую по $220. Тем не менее, есть возможность компенсировать потери за счет перевозок других продовольственных грузов при помощи министерства сельского хозяйства</w:t>
      </w:r>
      <w:r w:rsidR="00405C8C">
        <w:t>»</w:t>
      </w:r>
      <w:r>
        <w:t>,</w:t>
      </w:r>
      <w:r w:rsidR="00405C8C">
        <w:t xml:space="preserve"> – </w:t>
      </w:r>
      <w:r>
        <w:t>поясняет издание.</w:t>
      </w:r>
    </w:p>
    <w:p w14:paraId="5CF6F4AD" w14:textId="77777777" w:rsidR="003476A7" w:rsidRDefault="002206C9" w:rsidP="003476A7">
      <w:pPr>
        <w:jc w:val="both"/>
      </w:pPr>
      <w:r>
        <w:t>В то же время, по его данным, стали оживать перевозки строительных грузов. Также, несмотря на снижение перевозок леса-кругляка, на который действуют ограничения в погрузке, на железную дорогу поступает все больше контейнеров с пиломатериалами, что полностью замещает кругляк.</w:t>
      </w:r>
    </w:p>
    <w:p w14:paraId="1A92DB19" w14:textId="59B2FD77" w:rsidR="003476A7" w:rsidRDefault="002206C9" w:rsidP="003476A7">
      <w:pPr>
        <w:jc w:val="both"/>
      </w:pPr>
      <w:r>
        <w:t xml:space="preserve">На 2019 г. </w:t>
      </w:r>
      <w:r w:rsidR="00405C8C">
        <w:t>«</w:t>
      </w:r>
      <w:r>
        <w:t>Российские железные дороги</w:t>
      </w:r>
      <w:r w:rsidR="00405C8C">
        <w:t>»</w:t>
      </w:r>
      <w:r>
        <w:t xml:space="preserve"> закладывают прогноз роста погрузки не менее чем на 1,5%. При этом, как говорил </w:t>
      </w:r>
      <w:proofErr w:type="spellStart"/>
      <w:r>
        <w:t>А.Шило</w:t>
      </w:r>
      <w:proofErr w:type="spellEnd"/>
      <w:r>
        <w:t xml:space="preserve">, РЖД видят перспективы для роста погрузки в 2019 г. сверх плана. </w:t>
      </w:r>
      <w:r w:rsidR="00405C8C">
        <w:t>«</w:t>
      </w:r>
      <w:r>
        <w:t>Груза сегодня достаточно. У нас грузовая база сформирована с ростом к прошлому году на 2%</w:t>
      </w:r>
      <w:r w:rsidR="00405C8C">
        <w:t>»</w:t>
      </w:r>
      <w:r>
        <w:t>,</w:t>
      </w:r>
      <w:r w:rsidR="00405C8C">
        <w:t xml:space="preserve"> – </w:t>
      </w:r>
      <w:r>
        <w:t>отмечал он.</w:t>
      </w:r>
    </w:p>
    <w:p w14:paraId="65E894CE" w14:textId="09158B6F" w:rsidR="007939A6" w:rsidRDefault="002206C9" w:rsidP="003476A7">
      <w:pPr>
        <w:jc w:val="both"/>
      </w:pPr>
      <w:r>
        <w:t>В 2018 г. погрузка выросла на 2,2%, до 1,29 млрд тонн.</w:t>
      </w:r>
    </w:p>
    <w:p w14:paraId="36B69DFB" w14:textId="771B00B2" w:rsidR="00B14BA3" w:rsidRPr="00B14BA3" w:rsidRDefault="00B14BA3" w:rsidP="003476A7">
      <w:pPr>
        <w:pStyle w:val="3"/>
        <w:jc w:val="both"/>
        <w:rPr>
          <w:rFonts w:ascii="Times New Roman" w:hAnsi="Times New Roman"/>
          <w:sz w:val="24"/>
          <w:szCs w:val="24"/>
        </w:rPr>
      </w:pPr>
      <w:bookmarkStart w:id="55" w:name="_Toc8044957"/>
      <w:r w:rsidRPr="00B14BA3">
        <w:rPr>
          <w:rFonts w:ascii="Times New Roman" w:hAnsi="Times New Roman"/>
          <w:sz w:val="24"/>
          <w:szCs w:val="24"/>
        </w:rPr>
        <w:t>ТАСС; 2019.04.30; РЖД ЗАПУСКАЮТ ПРЯМОЕ СООБЩЕНИЕ МЕЖДУ ТАГАНРОГОМ И МОСКВОЙ С 15 МАЯ</w:t>
      </w:r>
      <w:bookmarkEnd w:id="55"/>
    </w:p>
    <w:p w14:paraId="0F46B9A6" w14:textId="5AE220CB" w:rsidR="003476A7" w:rsidRDefault="00B14BA3" w:rsidP="003476A7">
      <w:pPr>
        <w:jc w:val="both"/>
      </w:pPr>
      <w:r>
        <w:t>Беспересадочные прицепные вагоны в составе поездов Москва</w:t>
      </w:r>
      <w:r w:rsidR="00405C8C">
        <w:t xml:space="preserve"> – </w:t>
      </w:r>
      <w:proofErr w:type="spellStart"/>
      <w:r>
        <w:t>Ростов</w:t>
      </w:r>
      <w:proofErr w:type="spellEnd"/>
      <w:r>
        <w:t>-на-Дону свяжут прямым сообщением Москву и Таганрог с 15 мая. Поезда будут ходить ежедневно на постоянной основе, сообщила во вторник пресс-служба Северо-Кавказской железной дороги (СКЖД, филиал РЖД).</w:t>
      </w:r>
    </w:p>
    <w:p w14:paraId="4AB9300E" w14:textId="274B5DD6" w:rsidR="003476A7" w:rsidRDefault="00405C8C" w:rsidP="003476A7">
      <w:pPr>
        <w:jc w:val="both"/>
      </w:pPr>
      <w:r>
        <w:t>«</w:t>
      </w:r>
      <w:r w:rsidR="00B14BA3">
        <w:t>Первые вагоны из Москвы отправятся в составе поезда № 19/20 Москва</w:t>
      </w:r>
      <w:r>
        <w:t xml:space="preserve"> – </w:t>
      </w:r>
      <w:proofErr w:type="spellStart"/>
      <w:r w:rsidR="00B14BA3">
        <w:t>Ростов</w:t>
      </w:r>
      <w:proofErr w:type="spellEnd"/>
      <w:r w:rsidR="00B14BA3">
        <w:t>-на-Дону 15 мая и прибудут в Таганрог 16 мая. В обратном направлении состав начнет ходить с 16 мая</w:t>
      </w:r>
      <w:r>
        <w:t>»</w:t>
      </w:r>
      <w:r w:rsidR="00B14BA3">
        <w:t>,</w:t>
      </w:r>
      <w:r>
        <w:t xml:space="preserve"> – </w:t>
      </w:r>
      <w:r w:rsidR="00B14BA3">
        <w:t>говорится в сообщении.</w:t>
      </w:r>
    </w:p>
    <w:p w14:paraId="5E606D3D" w14:textId="037F6896" w:rsidR="003476A7" w:rsidRDefault="00B14BA3" w:rsidP="003476A7">
      <w:pPr>
        <w:jc w:val="both"/>
      </w:pPr>
      <w:r>
        <w:t xml:space="preserve">По информации пресс-службы, решение о запуске прямого сообщения именно с 15 мая принято </w:t>
      </w:r>
      <w:r w:rsidR="00405C8C">
        <w:t>«</w:t>
      </w:r>
      <w:r>
        <w:t>для улучшения транспортной доступности Таганрога во время крупного туристического мероприятия</w:t>
      </w:r>
      <w:r w:rsidR="00405C8C">
        <w:t xml:space="preserve"> – </w:t>
      </w:r>
      <w:r>
        <w:t xml:space="preserve">фестиваля </w:t>
      </w:r>
      <w:r w:rsidR="00405C8C">
        <w:t>«</w:t>
      </w:r>
      <w:r>
        <w:t>Оборона Таганрога 1855 года</w:t>
      </w:r>
      <w:r w:rsidR="00405C8C">
        <w:t>»</w:t>
      </w:r>
      <w:r>
        <w:t>. В этом году военно-исторический фестиваль об осаде города во время Крымской войны 1855 года пройдет в четвертый раз 17-18 мая.</w:t>
      </w:r>
    </w:p>
    <w:p w14:paraId="54AFF85E" w14:textId="77777777" w:rsidR="003476A7" w:rsidRDefault="00B14BA3" w:rsidP="003476A7">
      <w:pPr>
        <w:jc w:val="both"/>
      </w:pPr>
      <w:r>
        <w:t xml:space="preserve">Купейные и плацкартные вагоны, начиная с 15 мая, будут курсировать между городами на постоянной основе ежедневно, отправляясь из Москвы в 18:42 </w:t>
      </w:r>
      <w:proofErr w:type="spellStart"/>
      <w:r>
        <w:t>мск</w:t>
      </w:r>
      <w:proofErr w:type="spellEnd"/>
      <w:r>
        <w:t xml:space="preserve"> и прибывая в Таганрог в 12:39 </w:t>
      </w:r>
      <w:proofErr w:type="spellStart"/>
      <w:r>
        <w:t>мск</w:t>
      </w:r>
      <w:proofErr w:type="spellEnd"/>
      <w:r>
        <w:t xml:space="preserve">. Обратно поезда отправятся в 13:21 </w:t>
      </w:r>
      <w:proofErr w:type="spellStart"/>
      <w:r>
        <w:t>мск</w:t>
      </w:r>
      <w:proofErr w:type="spellEnd"/>
      <w:r>
        <w:t xml:space="preserve"> с прибытием в столицу в 7:35 </w:t>
      </w:r>
      <w:proofErr w:type="spellStart"/>
      <w:r>
        <w:t>мск</w:t>
      </w:r>
      <w:proofErr w:type="spellEnd"/>
      <w:r>
        <w:t>. Время в пути составит около 18 часов.</w:t>
      </w:r>
    </w:p>
    <w:p w14:paraId="75AA249B" w14:textId="13E89A41" w:rsidR="007939A6" w:rsidRDefault="00B14BA3" w:rsidP="003476A7">
      <w:pPr>
        <w:jc w:val="both"/>
      </w:pPr>
      <w:r>
        <w:t>Как уточнили ТАСС в пресс-службе СКЖД, прямое сообщение между Таганрогом и Москвой уже существовало, но было отменено. До 2014 года поезда, которые курсировали через Таганрог, шли через территорию Украины, теперь вагоны будут ходить по другой ветке</w:t>
      </w:r>
      <w:r w:rsidR="00405C8C">
        <w:t xml:space="preserve"> – </w:t>
      </w:r>
      <w:r>
        <w:t>через Лихую, Россошь и далее до Москвы.</w:t>
      </w:r>
    </w:p>
    <w:p w14:paraId="646C5E6F" w14:textId="77777777" w:rsidR="003476A7" w:rsidRDefault="003218C1" w:rsidP="003476A7">
      <w:pPr>
        <w:jc w:val="both"/>
      </w:pPr>
      <w:hyperlink r:id="rId49" w:history="1">
        <w:r w:rsidR="00B14BA3" w:rsidRPr="00723EC7">
          <w:rPr>
            <w:rStyle w:val="a9"/>
          </w:rPr>
          <w:t>https://tass.ru/ekonomika/6391500</w:t>
        </w:r>
      </w:hyperlink>
    </w:p>
    <w:p w14:paraId="2EF9786A" w14:textId="0B135B37" w:rsidR="007939A6" w:rsidRPr="007939A6" w:rsidRDefault="007939A6" w:rsidP="003476A7">
      <w:pPr>
        <w:pStyle w:val="3"/>
        <w:jc w:val="both"/>
        <w:rPr>
          <w:rFonts w:ascii="Times New Roman" w:hAnsi="Times New Roman"/>
          <w:sz w:val="24"/>
          <w:szCs w:val="24"/>
        </w:rPr>
      </w:pPr>
      <w:bookmarkStart w:id="56" w:name="_Toc8044958"/>
      <w:r w:rsidRPr="007939A6">
        <w:rPr>
          <w:rFonts w:ascii="Times New Roman" w:hAnsi="Times New Roman"/>
          <w:sz w:val="24"/>
          <w:szCs w:val="24"/>
        </w:rPr>
        <w:lastRenderedPageBreak/>
        <w:t>РОССИЙСКАЯ ГАЗЕТА</w:t>
      </w:r>
      <w:r w:rsidR="00B14BA3">
        <w:rPr>
          <w:rFonts w:ascii="Times New Roman" w:hAnsi="Times New Roman"/>
          <w:sz w:val="24"/>
          <w:szCs w:val="24"/>
        </w:rPr>
        <w:t>;</w:t>
      </w:r>
      <w:r w:rsidRPr="007939A6">
        <w:rPr>
          <w:rFonts w:ascii="Times New Roman" w:hAnsi="Times New Roman"/>
          <w:sz w:val="24"/>
          <w:szCs w:val="24"/>
        </w:rPr>
        <w:t xml:space="preserve"> СЕРГЕЙ БАБКИН; 2019.04.30; Ж/ДИ МЕНЯ; МОСКОВСКАЯ </w:t>
      </w:r>
      <w:r w:rsidR="00405C8C">
        <w:rPr>
          <w:rFonts w:ascii="Times New Roman" w:hAnsi="Times New Roman"/>
          <w:sz w:val="24"/>
          <w:szCs w:val="24"/>
        </w:rPr>
        <w:t>«</w:t>
      </w:r>
      <w:r w:rsidRPr="007939A6">
        <w:rPr>
          <w:rFonts w:ascii="Times New Roman" w:hAnsi="Times New Roman"/>
          <w:sz w:val="24"/>
          <w:szCs w:val="24"/>
        </w:rPr>
        <w:t>ЖЕЛЕЗКА</w:t>
      </w:r>
      <w:r w:rsidR="00405C8C">
        <w:rPr>
          <w:rFonts w:ascii="Times New Roman" w:hAnsi="Times New Roman"/>
          <w:sz w:val="24"/>
          <w:szCs w:val="24"/>
        </w:rPr>
        <w:t xml:space="preserve">» – </w:t>
      </w:r>
      <w:r w:rsidRPr="007939A6">
        <w:rPr>
          <w:rFonts w:ascii="Times New Roman" w:hAnsi="Times New Roman"/>
          <w:sz w:val="24"/>
          <w:szCs w:val="24"/>
        </w:rPr>
        <w:t>ГЛАЗАМИ МАШИНИСТА ЭЛЕКТРИЧКИ</w:t>
      </w:r>
      <w:bookmarkEnd w:id="56"/>
    </w:p>
    <w:p w14:paraId="24FF8DB5" w14:textId="45005EA3" w:rsidR="007939A6" w:rsidRDefault="007939A6" w:rsidP="003476A7">
      <w:pPr>
        <w:jc w:val="both"/>
      </w:pPr>
      <w:r>
        <w:t xml:space="preserve">Раньше первых жаворонков в Москве просыпаются только </w:t>
      </w:r>
      <w:r w:rsidR="00405C8C">
        <w:t>«</w:t>
      </w:r>
      <w:r>
        <w:t>Иволги</w:t>
      </w:r>
      <w:r w:rsidR="00405C8C">
        <w:t>»</w:t>
      </w:r>
      <w:r>
        <w:t>. Или другие электрички. Машинисты выводят на линии первые составы, когда на часах нет и 5 утра. Как работается в таких условиях? Как и зачем гудят электрички? Эти вопросы мы задали практикующему машинисту ЦППК Алексею Салтыкову.</w:t>
      </w:r>
    </w:p>
    <w:p w14:paraId="52F4A830" w14:textId="48B71D6F" w:rsidR="003476A7" w:rsidRDefault="00405C8C" w:rsidP="003476A7">
      <w:pPr>
        <w:jc w:val="both"/>
      </w:pPr>
      <w:r>
        <w:t>«</w:t>
      </w:r>
      <w:r w:rsidR="007939A6">
        <w:t>В профессии я уже больше 20 лет,</w:t>
      </w:r>
      <w:r>
        <w:t xml:space="preserve"> – </w:t>
      </w:r>
      <w:r w:rsidR="007939A6">
        <w:t>рассказывает Алексей.</w:t>
      </w:r>
      <w:r>
        <w:t xml:space="preserve"> – </w:t>
      </w:r>
      <w:r w:rsidR="007939A6">
        <w:t>Выбор еще в детстве сделал, мой отец</w:t>
      </w:r>
      <w:r>
        <w:t xml:space="preserve"> – </w:t>
      </w:r>
      <w:r w:rsidR="007939A6">
        <w:t>машинист. Правда, он работал на грузовых поездах</w:t>
      </w:r>
      <w:r>
        <w:t>»</w:t>
      </w:r>
      <w:r w:rsidR="007939A6">
        <w:t xml:space="preserve">. Оставалось учиться. После 11 классов еще 3 года в </w:t>
      </w:r>
      <w:proofErr w:type="spellStart"/>
      <w:r w:rsidR="007939A6">
        <w:t>техучилище</w:t>
      </w:r>
      <w:proofErr w:type="spellEnd"/>
      <w:r w:rsidR="007939A6">
        <w:t xml:space="preserve"> в Наро-Фоминске, армия</w:t>
      </w:r>
      <w:r>
        <w:t xml:space="preserve"> – </w:t>
      </w:r>
      <w:r w:rsidR="007939A6">
        <w:t xml:space="preserve">и вот она, мечта! Сначала пришлось потрудиться помощником машиниста. Это как второй пилот в самолете. Приходится следить за показаниями приборов, вести переговоры с диспетчерами. Железнодорожник должен знать все устройство поезда, все </w:t>
      </w:r>
      <w:proofErr w:type="spellStart"/>
      <w:r w:rsidR="007939A6">
        <w:t>электросхемы</w:t>
      </w:r>
      <w:proofErr w:type="spellEnd"/>
      <w:r w:rsidR="007939A6">
        <w:t>, узлы. И при этом нужно внимательно следить за происходящим вокруг. Настоящее испытание для парня. Затем</w:t>
      </w:r>
      <w:r>
        <w:t xml:space="preserve"> – </w:t>
      </w:r>
      <w:r w:rsidR="007939A6">
        <w:t xml:space="preserve">учеба снова продолжается. В производственном центре ЦППК ребят учат на машинистов еще полгода. Но даже после этого самому управлять электричкой не дадут: некоторое время придется еще походить в помощниках. Как говорят на железной дороге, настоящий машинист должен </w:t>
      </w:r>
      <w:r>
        <w:t>«</w:t>
      </w:r>
      <w:r w:rsidR="007939A6">
        <w:t>прикататься</w:t>
      </w:r>
      <w:r>
        <w:t>»</w:t>
      </w:r>
      <w:r w:rsidR="007939A6">
        <w:t>. А потом</w:t>
      </w:r>
      <w:r>
        <w:t xml:space="preserve"> – </w:t>
      </w:r>
      <w:r w:rsidR="007939A6">
        <w:t>графики тысяч людей, наконец, их судьбы</w:t>
      </w:r>
      <w:r>
        <w:t xml:space="preserve"> – </w:t>
      </w:r>
      <w:r w:rsidR="007939A6">
        <w:t>исключительно в твоих руках.</w:t>
      </w:r>
    </w:p>
    <w:p w14:paraId="03A5ED8A" w14:textId="77777777" w:rsidR="003476A7" w:rsidRDefault="007939A6" w:rsidP="003476A7">
      <w:pPr>
        <w:jc w:val="both"/>
      </w:pPr>
      <w:r>
        <w:t>Пока до отправления электрички в сторону Нары с Киевского вокзала еще остается немного времени, Алексей показывает нам свое рабочее место. Специальным ключом открывается дверь электропоезда. В электричке приборов, конечно, поменьше, чем в самолете. Однако функционал все равно впечатляет! Вот, например, бортовой самописец.</w:t>
      </w:r>
    </w:p>
    <w:p w14:paraId="1BE1B939" w14:textId="40D008E3" w:rsidR="003476A7" w:rsidRDefault="007939A6" w:rsidP="003476A7">
      <w:pPr>
        <w:jc w:val="both"/>
      </w:pPr>
      <w:r>
        <w:t>Камера установлена на стекле, фиксирует все, что происходит в дороге. Аналог автомобильного видеорегистратора. Рядом</w:t>
      </w:r>
      <w:r w:rsidR="00405C8C">
        <w:t xml:space="preserve"> – </w:t>
      </w:r>
      <w:r>
        <w:t xml:space="preserve">монитор, на который выводятся все записи с камер внутри салона. Даже есть датчики, показывающие, все ли в порядке с климат-контролем в электричке. Машинист и помощник по этим приборам могут </w:t>
      </w:r>
      <w:r w:rsidR="00405C8C">
        <w:t>«</w:t>
      </w:r>
      <w:r>
        <w:t>диагностировать</w:t>
      </w:r>
      <w:r w:rsidR="00405C8C">
        <w:t>»</w:t>
      </w:r>
      <w:r>
        <w:t xml:space="preserve"> практически любую неисправность. Опытная локомотивная бригада (так называют машиниста и его помощника) знает, что делать в целом ряде ситуаций. И знают ответ на все распространенные вопросы пассажиров.</w:t>
      </w:r>
    </w:p>
    <w:p w14:paraId="2E1E7216" w14:textId="77777777" w:rsidR="003476A7" w:rsidRDefault="007939A6" w:rsidP="003476A7">
      <w:pPr>
        <w:jc w:val="both"/>
      </w:pPr>
      <w:r>
        <w:t>Что делать, если....</w:t>
      </w:r>
    </w:p>
    <w:p w14:paraId="12188162" w14:textId="77777777" w:rsidR="003476A7" w:rsidRDefault="007939A6" w:rsidP="003476A7">
      <w:pPr>
        <w:jc w:val="both"/>
      </w:pPr>
      <w:proofErr w:type="gramStart"/>
      <w:r>
        <w:t>....</w:t>
      </w:r>
      <w:proofErr w:type="gramEnd"/>
      <w:r>
        <w:t>впереди сломался локомотив?</w:t>
      </w:r>
    </w:p>
    <w:p w14:paraId="12627798" w14:textId="77777777" w:rsidR="003476A7" w:rsidRDefault="007939A6" w:rsidP="003476A7">
      <w:pPr>
        <w:jc w:val="both"/>
      </w:pPr>
      <w:r>
        <w:t>Некоторым поездам можно оказать помощь. Можно прицепиться к нему сзади и вытолкать состав со станции. После этого дежурный и диспетчер примут решение, что делать с составом.</w:t>
      </w:r>
    </w:p>
    <w:p w14:paraId="24EF83BC" w14:textId="77777777" w:rsidR="003476A7" w:rsidRDefault="007939A6" w:rsidP="003476A7">
      <w:pPr>
        <w:jc w:val="both"/>
      </w:pPr>
      <w:proofErr w:type="gramStart"/>
      <w:r>
        <w:t>....</w:t>
      </w:r>
      <w:proofErr w:type="gramEnd"/>
      <w:r>
        <w:t>машинист заболел и не может выйти в рейс?</w:t>
      </w:r>
    </w:p>
    <w:p w14:paraId="4911D6DD" w14:textId="6692B325" w:rsidR="007939A6" w:rsidRDefault="007939A6" w:rsidP="003476A7">
      <w:pPr>
        <w:jc w:val="both"/>
      </w:pPr>
      <w:r>
        <w:t>Всегда есть сотрудники на подмене. Они проходят медосмотр и всегда готовы выйти в рейс, если вдруг случится что-то непредвиденное с локомотивной бригадой.</w:t>
      </w:r>
    </w:p>
    <w:p w14:paraId="1E91312F" w14:textId="77777777" w:rsidR="003476A7" w:rsidRDefault="007939A6" w:rsidP="003476A7">
      <w:pPr>
        <w:jc w:val="both"/>
      </w:pPr>
      <w:r>
        <w:t>...предстоит рейс в 5 утра. Как приехать на работу?</w:t>
      </w:r>
    </w:p>
    <w:p w14:paraId="2403FFFA" w14:textId="60295D54" w:rsidR="003476A7" w:rsidRDefault="007939A6" w:rsidP="003476A7">
      <w:pPr>
        <w:jc w:val="both"/>
      </w:pPr>
      <w:r>
        <w:t>Машинист приезжает на службу с вечера накануне выезда. В депо есть комната для отдыха, где можно выспаться. Рано утром просыпаешься, проходишь медкомиссию</w:t>
      </w:r>
      <w:r w:rsidR="00405C8C">
        <w:t xml:space="preserve"> – </w:t>
      </w:r>
      <w:r>
        <w:t>и в рейс.</w:t>
      </w:r>
    </w:p>
    <w:p w14:paraId="6CF60B9F" w14:textId="77777777" w:rsidR="003476A7" w:rsidRDefault="007939A6" w:rsidP="003476A7">
      <w:pPr>
        <w:jc w:val="both"/>
      </w:pPr>
      <w:r>
        <w:t>Зачем гудят электрички?</w:t>
      </w:r>
    </w:p>
    <w:p w14:paraId="52979480" w14:textId="77777777" w:rsidR="003476A7" w:rsidRDefault="007939A6" w:rsidP="003476A7">
      <w:pPr>
        <w:jc w:val="both"/>
      </w:pPr>
      <w:r>
        <w:t>Не просто так. Железнодорожные регламенты предусматривают ряд случаев, когда нужно подавать сигнал. Например, рядом с переездом. Или при разъезде со встречным поездом.</w:t>
      </w:r>
    </w:p>
    <w:p w14:paraId="656D492E" w14:textId="77777777" w:rsidR="003476A7" w:rsidRDefault="007939A6" w:rsidP="003476A7">
      <w:pPr>
        <w:jc w:val="both"/>
      </w:pPr>
      <w:r>
        <w:t>Для чего путейцы держат перед поездом флажок?</w:t>
      </w:r>
    </w:p>
    <w:p w14:paraId="29D05767" w14:textId="77777777" w:rsidR="003476A7" w:rsidRDefault="007939A6" w:rsidP="003476A7">
      <w:pPr>
        <w:jc w:val="both"/>
      </w:pPr>
      <w:r>
        <w:t>Так бывает, если на дороге ведется ремонт. Путейцы держат развернутый флажок, если машинисту надо снизить скорость. Если флажок свернут, можно ехать как обычно.</w:t>
      </w:r>
    </w:p>
    <w:p w14:paraId="32DD825A" w14:textId="77777777" w:rsidR="003476A7" w:rsidRDefault="007939A6" w:rsidP="003476A7">
      <w:pPr>
        <w:jc w:val="both"/>
      </w:pPr>
      <w:r>
        <w:t>О чем спрашивают пассажиры машиниста по связи из вагонов?</w:t>
      </w:r>
    </w:p>
    <w:p w14:paraId="032E378E" w14:textId="2768C63E" w:rsidR="007939A6" w:rsidRDefault="007939A6" w:rsidP="003476A7">
      <w:pPr>
        <w:jc w:val="both"/>
      </w:pPr>
      <w:r>
        <w:t>В основном</w:t>
      </w:r>
      <w:r w:rsidR="00405C8C">
        <w:t xml:space="preserve"> – </w:t>
      </w:r>
      <w:r>
        <w:t>об остановках. Но иногда просто благодарят за работу.</w:t>
      </w:r>
    </w:p>
    <w:p w14:paraId="50846A29" w14:textId="53B1702A" w:rsidR="003476A7" w:rsidRDefault="003218C1" w:rsidP="003476A7">
      <w:pPr>
        <w:jc w:val="both"/>
      </w:pPr>
      <w:hyperlink r:id="rId50" w:history="1">
        <w:r w:rsidR="007939A6" w:rsidRPr="00AD5A0A">
          <w:rPr>
            <w:rStyle w:val="a9"/>
          </w:rPr>
          <w:t>https://rg.ru/2019/04/30/reg-cfo/moskovskaia-zhelezka-glazami-mashinista-elektrichki.html</w:t>
        </w:r>
      </w:hyperlink>
    </w:p>
    <w:p w14:paraId="009270E3" w14:textId="77777777" w:rsidR="00CC3C6B" w:rsidRPr="007939A6" w:rsidRDefault="00CC3C6B" w:rsidP="00CC3C6B">
      <w:pPr>
        <w:pStyle w:val="3"/>
        <w:jc w:val="both"/>
        <w:rPr>
          <w:rFonts w:ascii="Times New Roman" w:hAnsi="Times New Roman"/>
          <w:sz w:val="24"/>
          <w:szCs w:val="24"/>
        </w:rPr>
      </w:pPr>
      <w:bookmarkStart w:id="57" w:name="_Toc8044959"/>
      <w:r w:rsidRPr="007939A6">
        <w:rPr>
          <w:rFonts w:ascii="Times New Roman" w:hAnsi="Times New Roman"/>
          <w:sz w:val="24"/>
          <w:szCs w:val="24"/>
        </w:rPr>
        <w:lastRenderedPageBreak/>
        <w:t xml:space="preserve">РОССИЙСКАЯ ГАЗЕТА; КИРА ЛАТУХИНА; 2019.04.30; </w:t>
      </w:r>
      <w:r w:rsidRPr="003476A7">
        <w:rPr>
          <w:rFonts w:ascii="Times New Roman" w:hAnsi="Times New Roman"/>
          <w:sz w:val="24"/>
          <w:szCs w:val="24"/>
        </w:rPr>
        <w:t>ПУТИН</w:t>
      </w:r>
      <w:r w:rsidRPr="007939A6">
        <w:rPr>
          <w:rFonts w:ascii="Times New Roman" w:hAnsi="Times New Roman"/>
          <w:sz w:val="24"/>
          <w:szCs w:val="24"/>
        </w:rPr>
        <w:t xml:space="preserve"> ОБСУДИЛ С ПОЛТАВЧЕНКО ВОПРОСЫ КОРАБЛЕСТРОЕНИЯ</w:t>
      </w:r>
      <w:bookmarkEnd w:id="57"/>
    </w:p>
    <w:p w14:paraId="0D016C5D" w14:textId="2D11EF78" w:rsidR="00CC3C6B" w:rsidRDefault="00CC3C6B" w:rsidP="00CC3C6B">
      <w:pPr>
        <w:jc w:val="both"/>
      </w:pPr>
      <w:r>
        <w:t xml:space="preserve">Президент РФ </w:t>
      </w:r>
      <w:r w:rsidRPr="003476A7">
        <w:rPr>
          <w:b/>
        </w:rPr>
        <w:t>Владимир Путин</w:t>
      </w:r>
      <w:r>
        <w:t xml:space="preserve"> встретился с председателем совета директоров </w:t>
      </w:r>
      <w:r w:rsidR="00405C8C">
        <w:t>«</w:t>
      </w:r>
      <w:r>
        <w:t>Объединенной судостроительной корпорации</w:t>
      </w:r>
      <w:r w:rsidR="00405C8C">
        <w:t>»</w:t>
      </w:r>
      <w:r>
        <w:t xml:space="preserve"> (ОСК) Георгием Полтавченко.</w:t>
      </w:r>
    </w:p>
    <w:p w14:paraId="0AA6F299" w14:textId="0EABD099" w:rsidR="00CC3C6B" w:rsidRDefault="00405C8C" w:rsidP="00CC3C6B">
      <w:pPr>
        <w:jc w:val="both"/>
      </w:pPr>
      <w:r>
        <w:t>«</w:t>
      </w:r>
      <w:r w:rsidR="00CC3C6B">
        <w:t>В последние годы ОСК показывает достаточно неплохую динамику в развитии,</w:t>
      </w:r>
      <w:r>
        <w:t xml:space="preserve"> – </w:t>
      </w:r>
      <w:r w:rsidR="00CC3C6B">
        <w:t>оценил Полтавченко.</w:t>
      </w:r>
      <w:r>
        <w:t xml:space="preserve"> – </w:t>
      </w:r>
      <w:r w:rsidR="00CC3C6B">
        <w:t>За последние пять лет практически в три раза увеличили количество сданных Военно-морскому флоту кораблей, примерно так же в три раза увеличили количество отремонтированных боевых кораблей. Неплохая динамика по гражданскому судостроению</w:t>
      </w:r>
      <w:r>
        <w:t>»</w:t>
      </w:r>
      <w:r w:rsidR="00CC3C6B">
        <w:t>.</w:t>
      </w:r>
    </w:p>
    <w:p w14:paraId="41B58926" w14:textId="50A183FF" w:rsidR="00CC3C6B" w:rsidRDefault="00405C8C" w:rsidP="00CC3C6B">
      <w:pPr>
        <w:jc w:val="both"/>
      </w:pPr>
      <w:r>
        <w:t>«</w:t>
      </w:r>
      <w:r w:rsidR="00CC3C6B">
        <w:t>Налажена работа по централизации закупочной деятельности, что, в принципе, опять же, за этот срок дало возможность сэкономить порядка 25 млрд рублей. Очень важно, что растет выручка предприятия</w:t>
      </w:r>
      <w:r>
        <w:t>»</w:t>
      </w:r>
      <w:r w:rsidR="00CC3C6B">
        <w:t>,</w:t>
      </w:r>
      <w:r>
        <w:t xml:space="preserve"> – </w:t>
      </w:r>
      <w:r w:rsidR="00CC3C6B">
        <w:t>добавил Полтавченко.</w:t>
      </w:r>
    </w:p>
    <w:p w14:paraId="6C5B436B" w14:textId="27492EFF" w:rsidR="00CC3C6B" w:rsidRDefault="00CC3C6B" w:rsidP="00CC3C6B">
      <w:pPr>
        <w:jc w:val="both"/>
      </w:pPr>
      <w:r>
        <w:t xml:space="preserve">Группа предприятий ОСК увеличилась в полтора раза по сравнению с 2014 годом. Идет консолидация. </w:t>
      </w:r>
      <w:r w:rsidR="00405C8C">
        <w:t>«</w:t>
      </w:r>
      <w:r>
        <w:t>Сегодня кооперация охватывает где-то порядка 30 предприятий. В ОСК такого раньше не было, к сожалению, работал каждый сам по себе,</w:t>
      </w:r>
      <w:r w:rsidR="00405C8C">
        <w:t xml:space="preserve"> – </w:t>
      </w:r>
      <w:r>
        <w:t>заметил докладчик.</w:t>
      </w:r>
      <w:r w:rsidR="00405C8C">
        <w:t xml:space="preserve"> – </w:t>
      </w:r>
      <w:r>
        <w:t>Мы планируем по итогам 2019 года выйти на более чем 97 тысяч рабочих мест, а за последние годы мы увеличили это количество практически на пять тысяч</w:t>
      </w:r>
      <w:r w:rsidR="00405C8C">
        <w:t>»</w:t>
      </w:r>
      <w:r>
        <w:t>.</w:t>
      </w:r>
    </w:p>
    <w:p w14:paraId="0436427B" w14:textId="0A618909" w:rsidR="00CC3C6B" w:rsidRDefault="00CC3C6B" w:rsidP="00CC3C6B">
      <w:pPr>
        <w:jc w:val="both"/>
      </w:pPr>
      <w:r>
        <w:t xml:space="preserve">С учетом того, что все эти предприятия в определенной степени градообразующие и подразумевают достаточно высокую квалификацию, да и зарплата неплохая, это дает возможность с оптимизмом смотреть в будущее, считает Полтавченко. </w:t>
      </w:r>
      <w:r w:rsidR="00405C8C">
        <w:t>«</w:t>
      </w:r>
      <w:r>
        <w:t>Тем более что есть серьезные заказы</w:t>
      </w:r>
      <w:r w:rsidR="00405C8C">
        <w:t xml:space="preserve"> – </w:t>
      </w:r>
      <w:r>
        <w:t>и в гражданском судостроении, и в реализации программы модернизации нашего Военно-морского флота</w:t>
      </w:r>
      <w:r w:rsidR="00405C8C">
        <w:t>»</w:t>
      </w:r>
      <w:r>
        <w:t>,</w:t>
      </w:r>
      <w:r w:rsidR="00405C8C">
        <w:t xml:space="preserve"> – </w:t>
      </w:r>
      <w:r>
        <w:t>уточнил он.</w:t>
      </w:r>
    </w:p>
    <w:p w14:paraId="30A11DA9" w14:textId="7A2A78F0" w:rsidR="00CC3C6B" w:rsidRDefault="00CC3C6B" w:rsidP="00CC3C6B">
      <w:pPr>
        <w:jc w:val="both"/>
      </w:pPr>
      <w:r>
        <w:t xml:space="preserve">По гражданскому судостроению в реализации находятся 78 проектов. </w:t>
      </w:r>
      <w:r w:rsidR="00405C8C">
        <w:t>«</w:t>
      </w:r>
      <w:r>
        <w:t>Мы строим суда и рассматриваем как серьезную перспективу</w:t>
      </w:r>
      <w:r w:rsidR="00405C8C">
        <w:t xml:space="preserve"> – </w:t>
      </w:r>
      <w:r>
        <w:t>это развитие судостроения в интересах освоения Северного морского пути, в частности, ледокольного флота, судов ледового класса</w:t>
      </w:r>
      <w:r w:rsidR="00405C8C">
        <w:t>»</w:t>
      </w:r>
      <w:r>
        <w:t>,</w:t>
      </w:r>
      <w:r w:rsidR="00405C8C">
        <w:t xml:space="preserve"> – </w:t>
      </w:r>
      <w:r>
        <w:t>отметил глава ОСК.</w:t>
      </w:r>
    </w:p>
    <w:p w14:paraId="2FFB9FFB" w14:textId="0B43E653" w:rsidR="00CC3C6B" w:rsidRDefault="00405C8C" w:rsidP="00CC3C6B">
      <w:pPr>
        <w:jc w:val="both"/>
      </w:pPr>
      <w:r>
        <w:t>«</w:t>
      </w:r>
      <w:r w:rsidR="00CC3C6B">
        <w:t>Есть, конечно, проблемы, о которых необходимо говорить. Проблемы, связанные, в том числе с определенным моральным и физическим износом основных фондов, в частности докового хозяйства. Хотел бы как раз на эту тему более подробно вам доложить, потому что у нас есть программа обновления строительства новых доков, особенно доков для ремонта и строительства современных судов, в том числе и военно-морских кораблей</w:t>
      </w:r>
      <w:r>
        <w:t>»</w:t>
      </w:r>
      <w:r w:rsidR="00CC3C6B">
        <w:t>,</w:t>
      </w:r>
      <w:r>
        <w:t xml:space="preserve"> – </w:t>
      </w:r>
      <w:r w:rsidR="00CC3C6B">
        <w:t>сказал Полтавченко.</w:t>
      </w:r>
    </w:p>
    <w:p w14:paraId="633533E0" w14:textId="52B6E2C8" w:rsidR="00CC3C6B" w:rsidRDefault="00405C8C" w:rsidP="00CC3C6B">
      <w:pPr>
        <w:jc w:val="both"/>
      </w:pPr>
      <w:r>
        <w:t>«</w:t>
      </w:r>
      <w:r w:rsidR="00CC3C6B">
        <w:t>Я смотрю, что</w:t>
      </w:r>
      <w:r>
        <w:t xml:space="preserve"> – </w:t>
      </w:r>
      <w:r w:rsidR="00CC3C6B">
        <w:t>это тоже важно</w:t>
      </w:r>
      <w:r>
        <w:t xml:space="preserve"> – </w:t>
      </w:r>
      <w:r w:rsidR="00CC3C6B">
        <w:t>организован единый централизованный процесс бюджетирования</w:t>
      </w:r>
      <w:r>
        <w:t>»</w:t>
      </w:r>
      <w:r w:rsidR="00CC3C6B">
        <w:t>,</w:t>
      </w:r>
      <w:r>
        <w:t xml:space="preserve"> – </w:t>
      </w:r>
      <w:r w:rsidR="00CC3C6B">
        <w:t xml:space="preserve">заметил </w:t>
      </w:r>
      <w:r w:rsidR="00CC3C6B" w:rsidRPr="003476A7">
        <w:rPr>
          <w:b/>
        </w:rPr>
        <w:t>Владимир Путин</w:t>
      </w:r>
      <w:r w:rsidR="00CC3C6B">
        <w:t>.</w:t>
      </w:r>
    </w:p>
    <w:p w14:paraId="0B141476" w14:textId="67ECE596" w:rsidR="00CC3C6B" w:rsidRDefault="00405C8C" w:rsidP="00CC3C6B">
      <w:pPr>
        <w:jc w:val="both"/>
      </w:pPr>
      <w:r>
        <w:t>«</w:t>
      </w:r>
      <w:r w:rsidR="00CC3C6B">
        <w:t>Да, это, кстати, достаточно сложно все шло, но у нас сегодня единое бюджетирование, у нас сегодня единая информационная технологическая система, единая система управления персоналом</w:t>
      </w:r>
      <w:r>
        <w:t>»</w:t>
      </w:r>
      <w:r w:rsidR="00CC3C6B">
        <w:t>,</w:t>
      </w:r>
      <w:r>
        <w:t xml:space="preserve"> – </w:t>
      </w:r>
      <w:r w:rsidR="00CC3C6B">
        <w:t>ответил собеседник.</w:t>
      </w:r>
    </w:p>
    <w:p w14:paraId="1C619E8E" w14:textId="5CA847FE" w:rsidR="00CC3C6B" w:rsidRDefault="00405C8C" w:rsidP="00CC3C6B">
      <w:pPr>
        <w:jc w:val="both"/>
      </w:pPr>
      <w:r>
        <w:t>«</w:t>
      </w:r>
      <w:r w:rsidR="00CC3C6B">
        <w:t>Сегодня можно говорить о том, что ОСК</w:t>
      </w:r>
      <w:r>
        <w:t xml:space="preserve"> – </w:t>
      </w:r>
      <w:r w:rsidR="00CC3C6B">
        <w:t xml:space="preserve">это уже достаточно сформированная группа компаний под управлением головной так называемой </w:t>
      </w:r>
      <w:r>
        <w:t>«</w:t>
      </w:r>
      <w:r w:rsidR="00CC3C6B">
        <w:t>Объединенной судостроительной корпорации</w:t>
      </w:r>
      <w:r>
        <w:t>»</w:t>
      </w:r>
      <w:r w:rsidR="00CC3C6B">
        <w:t>,</w:t>
      </w:r>
      <w:r>
        <w:t xml:space="preserve"> – </w:t>
      </w:r>
      <w:r w:rsidR="00CC3C6B">
        <w:t>заключил он.</w:t>
      </w:r>
    </w:p>
    <w:p w14:paraId="680C5D17" w14:textId="77777777" w:rsidR="00CC3C6B" w:rsidRDefault="00CC3C6B" w:rsidP="00CC3C6B">
      <w:pPr>
        <w:jc w:val="both"/>
      </w:pPr>
      <w:hyperlink r:id="rId51" w:history="1">
        <w:r w:rsidRPr="00AD5A0A">
          <w:rPr>
            <w:rStyle w:val="a9"/>
          </w:rPr>
          <w:t>https://rg.ru/2019/04/30/putin-obsudil-s-poltavchenko-voprosy-korablestroeniia.html</w:t>
        </w:r>
      </w:hyperlink>
    </w:p>
    <w:p w14:paraId="14D676AE" w14:textId="77777777" w:rsidR="00464F7F" w:rsidRPr="00DD0BFA" w:rsidRDefault="00464F7F" w:rsidP="00464F7F">
      <w:pPr>
        <w:pStyle w:val="3"/>
        <w:jc w:val="both"/>
        <w:rPr>
          <w:rFonts w:ascii="Times New Roman" w:hAnsi="Times New Roman"/>
          <w:sz w:val="24"/>
          <w:szCs w:val="24"/>
        </w:rPr>
      </w:pPr>
      <w:bookmarkStart w:id="58" w:name="_Toc8044960"/>
      <w:r w:rsidRPr="00DD0BFA">
        <w:rPr>
          <w:rFonts w:ascii="Times New Roman" w:hAnsi="Times New Roman"/>
          <w:sz w:val="24"/>
          <w:szCs w:val="24"/>
        </w:rPr>
        <w:t>КОММЕРСАНТЪ; АНАСТАСИЯ ВЕДЕНЕЕВА, ЕВГЕНИЙ ЗАЙНУЛЛИН; 2019.05.06; ПЫЛЬ ОКРУЖАТ ЛЕСОПОЛОСОЙ; РАБОТУ УГОЛЬНЫХ ПОРТОВ ПРИОСТАНАВЛИВАТЬ НЕ БУДУТ</w:t>
      </w:r>
      <w:bookmarkEnd w:id="58"/>
    </w:p>
    <w:p w14:paraId="02939F85" w14:textId="673A64FC" w:rsidR="00464F7F" w:rsidRDefault="00464F7F" w:rsidP="00464F7F">
      <w:pPr>
        <w:jc w:val="both"/>
      </w:pPr>
      <w:r>
        <w:t xml:space="preserve">Росстандарт утвердил обновленный справочник наилучших доступных технологий, которые должны применяться портовиками при работе с углем. </w:t>
      </w:r>
      <w:r w:rsidRPr="003476A7">
        <w:rPr>
          <w:b/>
        </w:rPr>
        <w:t>Минтранс</w:t>
      </w:r>
      <w:r>
        <w:t xml:space="preserve"> подготовил изменения в технический регламент, чтобы сделать данные требования обязательными для стивидоров. При этом более радикальная инициатива Минприроды</w:t>
      </w:r>
      <w:r w:rsidR="00405C8C">
        <w:t xml:space="preserve"> – </w:t>
      </w:r>
      <w:r>
        <w:t>приостановка работы портов на 90 дней за повторные экологические нарушения</w:t>
      </w:r>
      <w:r w:rsidR="00405C8C">
        <w:t xml:space="preserve"> – </w:t>
      </w:r>
      <w:r>
        <w:t xml:space="preserve">пока заблокирована, </w:t>
      </w:r>
      <w:r>
        <w:lastRenderedPageBreak/>
        <w:t>не пройдя оценку регулирующего воздействия. Эксперты полагают, что на фоне падения цен на уголь правительство не будет вводить столь жесткие ограничения.</w:t>
      </w:r>
    </w:p>
    <w:p w14:paraId="745B6E88" w14:textId="77777777" w:rsidR="00464F7F" w:rsidRDefault="00464F7F" w:rsidP="00464F7F">
      <w:pPr>
        <w:jc w:val="both"/>
      </w:pPr>
      <w:r>
        <w:t>Росстандарт утвердил новую редакцию информационно-технического справочника по наилучшим доступным технологиям (НДТ), изменения касаются перевалки угля в портах (приказ от 17 апреля опубликован на сайте). В обновленные разделы вошел перечень мероприятий, которые должны сократить выбросы загрязняющих веществ при хранении и складировании угля, в частности, высаживание лесополос, создание систем орошения, пылеподавления и аспирации, ветрозащитных укрытий, применение пылеуборочной техники и т. д.</w:t>
      </w:r>
    </w:p>
    <w:p w14:paraId="72AC409B" w14:textId="77777777" w:rsidR="00464F7F" w:rsidRDefault="00464F7F" w:rsidP="00464F7F">
      <w:pPr>
        <w:jc w:val="both"/>
      </w:pPr>
      <w:r>
        <w:t xml:space="preserve">В мае 2018 года </w:t>
      </w:r>
      <w:r w:rsidRPr="003476A7">
        <w:rPr>
          <w:b/>
        </w:rPr>
        <w:t>Дмитрий Медведев</w:t>
      </w:r>
      <w:r>
        <w:t xml:space="preserve"> предписал использовать принцип НДТ при перегрузке угля в портах. Обновленный справочник должен решить проблему угольной пыли, которая в июне 2017 года вышла на уровень президента (см. “Ъ” от 6, 13, 24 июля и 23 августа 2017 года). Новая редакция справочника НДТ вступит в силу 24 мая и будет применяться добровольно. Как пояснили “Ъ” в </w:t>
      </w:r>
      <w:r w:rsidRPr="003476A7">
        <w:rPr>
          <w:b/>
        </w:rPr>
        <w:t>Минтранс</w:t>
      </w:r>
      <w:r>
        <w:t>е, министерство уже подготовило проект поправок к техническому регламенту о безопасности объектов морского транспорта, который закрепляет использование НДТ для перевалки угля. После принятия техрегламента применение таких технологий станет обязательным. В Минпромторге добавляют, что допускается применение альтернативных технологий, если не превышается установленный справочником НДТ уровень технологических показателей.</w:t>
      </w:r>
    </w:p>
    <w:p w14:paraId="55376C20" w14:textId="44EC2F77" w:rsidR="00464F7F" w:rsidRDefault="00464F7F" w:rsidP="00464F7F">
      <w:pPr>
        <w:jc w:val="both"/>
      </w:pPr>
      <w:r>
        <w:t>Но в Минприроды считают, что актуализации справочника недостаточно, и подготовили законопроект, который предусматривает приостановку работы портов на 90 дней при повторном нарушении экологических требований. Стивидоры выступили против таких мер</w:t>
      </w:r>
      <w:r w:rsidR="00405C8C">
        <w:t xml:space="preserve"> – </w:t>
      </w:r>
      <w:r>
        <w:t xml:space="preserve">как писал </w:t>
      </w:r>
      <w:r w:rsidR="00405C8C">
        <w:t>«</w:t>
      </w:r>
      <w:r>
        <w:t>Интерфакс</w:t>
      </w:r>
      <w:r w:rsidR="00405C8C">
        <w:t>»</w:t>
      </w:r>
      <w:r>
        <w:t xml:space="preserve"> в конце апреля, они направили письмо вице-премьеру Юрию Трутневу, в котором назвали законопроект дискриминационным. В </w:t>
      </w:r>
      <w:r w:rsidRPr="003476A7">
        <w:rPr>
          <w:b/>
        </w:rPr>
        <w:t>Минтранс</w:t>
      </w:r>
      <w:r>
        <w:t>е “Ъ” сообщили, что согласовали законопроект без замечаний. В Минпромторге сообщили, что не принимали участия в разработке документа. В Минэнерго и Минприроды на запрос “Ъ” не ответили.</w:t>
      </w:r>
    </w:p>
    <w:p w14:paraId="4A3BDE2B" w14:textId="77777777" w:rsidR="00464F7F" w:rsidRDefault="00464F7F" w:rsidP="00464F7F">
      <w:pPr>
        <w:jc w:val="both"/>
      </w:pPr>
      <w:r>
        <w:t>Теперь на стороне стивидоров выступило Минэкономики, которое дало отрицательную оценку регулирующего воздействия (ОРВ) на законопроект Минприроды. В Минэкономики считают, что предлагаемый подход может повлечь падение грузооборота, санкции к российским портам за неисполнение контрактов, банкротство предприятий, негативные социальные последствия. Также указывается, что в любом случае при введении новых требований необходим переходный период не менее года. Формально при отрицательной ОРВ Минприроды обязано переработать законопроект.</w:t>
      </w:r>
    </w:p>
    <w:p w14:paraId="75C6E997" w14:textId="0E8CD2A6" w:rsidR="00464F7F" w:rsidRDefault="00464F7F" w:rsidP="00464F7F">
      <w:pPr>
        <w:jc w:val="both"/>
      </w:pPr>
      <w:r>
        <w:t>Компании официально законопроект не комментируют. Источник “Ъ” среди стивидоров говорит, что предлагаемые поправки создают предпосылки для злоупотребления полномочиями со стороны должностных лиц: те получат возможность останавливать деятельность предприятия даже за незначительные правонарушения без предоставления доказательств о реальном ущербе или угрозе ущерба окружающей среде. Другой собеседник “Ъ” говорит, что портовики уже инвестировали в экологию сотни миллионов рублей, а самые крупные</w:t>
      </w:r>
      <w:r w:rsidR="00405C8C">
        <w:t xml:space="preserve"> – </w:t>
      </w:r>
      <w:r>
        <w:t>и миллиарды рублей. За фактическое нарушение экологического законодательства и сейчас предусмотрено наказание, но регуляторы проводят проверки и предъявляют претензии не по фактам нарушений, а по жалобам граждан, которые часто инспирированы конкурентами, добавляет он.</w:t>
      </w:r>
    </w:p>
    <w:p w14:paraId="6AFC3B1E" w14:textId="1D0495EB" w:rsidR="00464F7F" w:rsidRDefault="00464F7F" w:rsidP="00464F7F">
      <w:pPr>
        <w:jc w:val="both"/>
      </w:pPr>
      <w:r>
        <w:t xml:space="preserve">Заместитель директора группы корпоративных рейтингов АКРА Максим </w:t>
      </w:r>
      <w:proofErr w:type="spellStart"/>
      <w:r>
        <w:t>Худалов</w:t>
      </w:r>
      <w:proofErr w:type="spellEnd"/>
      <w:r>
        <w:t xml:space="preserve"> полагает, что на фоне ухудшения конъюнктуры рынков угля новые ужесточения для угольщиков и стивидоров вводиться не будут. Либо, считает эксперт, будет предложен менее жесткий вариант, который будет предусматривать лишь штрафы, но не остановку деятельности. Принятие законопроекта в текущей редакции угрожает поставить крест на </w:t>
      </w:r>
      <w:r>
        <w:lastRenderedPageBreak/>
        <w:t>планах развития Восточного полигона</w:t>
      </w:r>
      <w:r w:rsidR="00405C8C">
        <w:t xml:space="preserve"> – </w:t>
      </w:r>
      <w:r>
        <w:t>масштабного развития инфраструктуры Транссиба и БАМа, заключает он.</w:t>
      </w:r>
    </w:p>
    <w:p w14:paraId="6974D213" w14:textId="77777777" w:rsidR="00464F7F" w:rsidRDefault="003218C1" w:rsidP="00464F7F">
      <w:pPr>
        <w:jc w:val="both"/>
      </w:pPr>
      <w:hyperlink r:id="rId52" w:history="1">
        <w:r w:rsidR="00464F7F" w:rsidRPr="00AD5A0A">
          <w:rPr>
            <w:rStyle w:val="a9"/>
          </w:rPr>
          <w:t>https://www.kommersant.ru/doc/3961805</w:t>
        </w:r>
      </w:hyperlink>
    </w:p>
    <w:p w14:paraId="1AAE6DC6" w14:textId="03F131A6" w:rsidR="009B5FE5" w:rsidRPr="002A7D7C" w:rsidRDefault="002A7D7C" w:rsidP="003476A7">
      <w:pPr>
        <w:pStyle w:val="3"/>
        <w:jc w:val="both"/>
        <w:rPr>
          <w:rFonts w:ascii="Times New Roman" w:hAnsi="Times New Roman"/>
          <w:sz w:val="24"/>
          <w:szCs w:val="24"/>
        </w:rPr>
      </w:pPr>
      <w:bookmarkStart w:id="59" w:name="_Toc8044961"/>
      <w:r w:rsidRPr="002A7D7C">
        <w:rPr>
          <w:rFonts w:ascii="Times New Roman" w:hAnsi="Times New Roman"/>
          <w:sz w:val="24"/>
          <w:szCs w:val="24"/>
        </w:rPr>
        <w:t>ИНТЕРФАКС-МОСКВА; 2019.04.30; В МОСКВЕ НАЧАЛСЯ СЕЗОН РЕЧНЫХ КРУИЗОВ</w:t>
      </w:r>
      <w:bookmarkEnd w:id="59"/>
    </w:p>
    <w:p w14:paraId="3E64A1B3" w14:textId="52138B69" w:rsidR="003476A7" w:rsidRDefault="009B5FE5" w:rsidP="003476A7">
      <w:pPr>
        <w:jc w:val="both"/>
      </w:pPr>
      <w:r>
        <w:t xml:space="preserve">Сезон речных круизов стартовал в Москве во вторник, сообщили </w:t>
      </w:r>
      <w:r w:rsidR="00405C8C">
        <w:t>«</w:t>
      </w:r>
      <w:r>
        <w:t>Интерфаксу</w:t>
      </w:r>
      <w:r w:rsidR="00405C8C">
        <w:t>»</w:t>
      </w:r>
      <w:r>
        <w:t xml:space="preserve"> в пресс-службе ФГБУ </w:t>
      </w:r>
      <w:r w:rsidR="00405C8C">
        <w:t>«</w:t>
      </w:r>
      <w:r>
        <w:t>Канал имени Москвы</w:t>
      </w:r>
      <w:r w:rsidR="00405C8C">
        <w:t>»</w:t>
      </w:r>
      <w:r>
        <w:t>.</w:t>
      </w:r>
    </w:p>
    <w:p w14:paraId="424CC357" w14:textId="6EB48C73" w:rsidR="003476A7" w:rsidRDefault="00405C8C" w:rsidP="003476A7">
      <w:pPr>
        <w:jc w:val="both"/>
      </w:pPr>
      <w:r>
        <w:t>«</w:t>
      </w:r>
      <w:r w:rsidR="009B5FE5">
        <w:t xml:space="preserve">30 апреля с Северного речного вокзала отправятся в первые рейсы до Твери, Мышкина, Углича и Плеса круизные лайнеры </w:t>
      </w:r>
      <w:r>
        <w:t>«</w:t>
      </w:r>
      <w:r w:rsidR="009B5FE5">
        <w:t>Михаил Булгаков</w:t>
      </w:r>
      <w:r>
        <w:t>»</w:t>
      </w:r>
      <w:r w:rsidR="009B5FE5">
        <w:t xml:space="preserve">, </w:t>
      </w:r>
      <w:r>
        <w:t>«</w:t>
      </w:r>
      <w:r w:rsidR="009B5FE5">
        <w:t>Константин Симонов</w:t>
      </w:r>
      <w:r>
        <w:t>»</w:t>
      </w:r>
      <w:r w:rsidR="009B5FE5">
        <w:t xml:space="preserve">, </w:t>
      </w:r>
      <w:r>
        <w:t>«</w:t>
      </w:r>
      <w:r w:rsidR="009B5FE5">
        <w:t>Дмитрий Фурманов</w:t>
      </w:r>
      <w:r>
        <w:t>»</w:t>
      </w:r>
      <w:r w:rsidR="009B5FE5">
        <w:t xml:space="preserve"> и </w:t>
      </w:r>
      <w:r>
        <w:t>«</w:t>
      </w:r>
      <w:r w:rsidR="009B5FE5">
        <w:t>Лебединое озеро</w:t>
      </w:r>
      <w:r>
        <w:t>»</w:t>
      </w:r>
      <w:r w:rsidR="009B5FE5">
        <w:t>,</w:t>
      </w:r>
      <w:r>
        <w:t xml:space="preserve"> – </w:t>
      </w:r>
      <w:r w:rsidR="009B5FE5">
        <w:t>сообщили в пресс-службе.</w:t>
      </w:r>
    </w:p>
    <w:p w14:paraId="006E105E" w14:textId="77777777" w:rsidR="003476A7" w:rsidRDefault="009B5FE5" w:rsidP="003476A7">
      <w:pPr>
        <w:jc w:val="both"/>
      </w:pPr>
      <w:r>
        <w:t>По словам собеседника агентства, в основном это туры выходного дня, которые весьма популярны у москвичей.</w:t>
      </w:r>
    </w:p>
    <w:p w14:paraId="1D605F0A" w14:textId="19FFED1C" w:rsidR="009B5FE5" w:rsidRDefault="00405C8C" w:rsidP="003476A7">
      <w:pPr>
        <w:jc w:val="both"/>
      </w:pPr>
      <w:r>
        <w:t>«</w:t>
      </w:r>
      <w:r w:rsidR="009B5FE5">
        <w:t>Помимо традиционных маршрутов в путеводителях появляются новые. Востребованность путешествий по рекам России стабильно растет. За последние три года речной турпоток увеличился на 20% и составил в навигацию-2018 около 290 тыс. человек</w:t>
      </w:r>
      <w:r>
        <w:t>»</w:t>
      </w:r>
      <w:r w:rsidR="009B5FE5">
        <w:t>,</w:t>
      </w:r>
      <w:r>
        <w:t xml:space="preserve"> – </w:t>
      </w:r>
      <w:r w:rsidR="009B5FE5">
        <w:t>отметили в пресс-</w:t>
      </w:r>
      <w:proofErr w:type="gramStart"/>
      <w:r w:rsidR="009B5FE5">
        <w:t>службе .</w:t>
      </w:r>
      <w:proofErr w:type="gramEnd"/>
    </w:p>
    <w:p w14:paraId="27F8CA7B" w14:textId="40493294" w:rsidR="009914B8" w:rsidRPr="009914B8" w:rsidRDefault="009914B8" w:rsidP="003476A7">
      <w:pPr>
        <w:pStyle w:val="3"/>
        <w:jc w:val="both"/>
        <w:rPr>
          <w:rFonts w:ascii="Times New Roman" w:hAnsi="Times New Roman"/>
          <w:sz w:val="24"/>
          <w:szCs w:val="24"/>
        </w:rPr>
      </w:pPr>
      <w:bookmarkStart w:id="60" w:name="_Toc8044962"/>
      <w:r w:rsidRPr="009914B8">
        <w:rPr>
          <w:rFonts w:ascii="Times New Roman" w:hAnsi="Times New Roman"/>
          <w:sz w:val="24"/>
          <w:szCs w:val="24"/>
        </w:rPr>
        <w:t>ИНТЕРФАКС; 2019.04.30; ЭКС-</w:t>
      </w:r>
      <w:r w:rsidRPr="003476A7">
        <w:rPr>
          <w:rFonts w:ascii="Times New Roman" w:hAnsi="Times New Roman"/>
          <w:sz w:val="24"/>
          <w:szCs w:val="24"/>
        </w:rPr>
        <w:t>ЗАММИНИСТР</w:t>
      </w:r>
      <w:r w:rsidRPr="009914B8">
        <w:rPr>
          <w:rFonts w:ascii="Times New Roman" w:hAnsi="Times New Roman"/>
          <w:sz w:val="24"/>
          <w:szCs w:val="24"/>
        </w:rPr>
        <w:t xml:space="preserve">А ТРАНСПОРТА ОЛЕРСКИЙ ВОЗГЛАВИЛ СД СУДОХОДНОЙ КОМПАНИИ </w:t>
      </w:r>
      <w:r w:rsidR="00405C8C">
        <w:rPr>
          <w:rFonts w:ascii="Times New Roman" w:hAnsi="Times New Roman"/>
          <w:sz w:val="24"/>
          <w:szCs w:val="24"/>
        </w:rPr>
        <w:t>«</w:t>
      </w:r>
      <w:r w:rsidRPr="009914B8">
        <w:rPr>
          <w:rFonts w:ascii="Times New Roman" w:hAnsi="Times New Roman"/>
          <w:sz w:val="24"/>
          <w:szCs w:val="24"/>
        </w:rPr>
        <w:t>ВОДОХОДЪ</w:t>
      </w:r>
      <w:r w:rsidR="00405C8C">
        <w:rPr>
          <w:rFonts w:ascii="Times New Roman" w:hAnsi="Times New Roman"/>
          <w:sz w:val="24"/>
          <w:szCs w:val="24"/>
        </w:rPr>
        <w:t>»</w:t>
      </w:r>
      <w:bookmarkEnd w:id="60"/>
    </w:p>
    <w:p w14:paraId="77CD8B54" w14:textId="236CFE3E" w:rsidR="003476A7" w:rsidRDefault="009914B8" w:rsidP="003476A7">
      <w:pPr>
        <w:jc w:val="both"/>
      </w:pPr>
      <w:r>
        <w:t xml:space="preserve">Бывший </w:t>
      </w:r>
      <w:r w:rsidRPr="003476A7">
        <w:rPr>
          <w:b/>
        </w:rPr>
        <w:t>замминистр</w:t>
      </w:r>
      <w:r>
        <w:t>а транспорта</w:t>
      </w:r>
      <w:r w:rsidR="00405C8C">
        <w:t xml:space="preserve"> – </w:t>
      </w:r>
      <w:r>
        <w:t>руководитель Федерального агентства морского и речного транспорта (</w:t>
      </w:r>
      <w:r w:rsidRPr="003476A7">
        <w:rPr>
          <w:b/>
        </w:rPr>
        <w:t>Росморречфлот</w:t>
      </w:r>
      <w:r>
        <w:t xml:space="preserve">) Виктор </w:t>
      </w:r>
      <w:proofErr w:type="spellStart"/>
      <w:r>
        <w:t>Олерский</w:t>
      </w:r>
      <w:proofErr w:type="spellEnd"/>
      <w:r>
        <w:t xml:space="preserve"> возглавил совет директоров судоходной компании </w:t>
      </w:r>
      <w:r w:rsidR="00405C8C">
        <w:t>«</w:t>
      </w:r>
      <w:proofErr w:type="spellStart"/>
      <w:r>
        <w:t>Водоходъ</w:t>
      </w:r>
      <w:proofErr w:type="spellEnd"/>
      <w:r w:rsidR="00405C8C">
        <w:t>»</w:t>
      </w:r>
      <w:r>
        <w:t xml:space="preserve">, сообщил </w:t>
      </w:r>
      <w:r w:rsidR="00405C8C">
        <w:t>«</w:t>
      </w:r>
      <w:r>
        <w:t>Интерфаксу</w:t>
      </w:r>
      <w:r w:rsidR="00405C8C">
        <w:t>»</w:t>
      </w:r>
      <w:r>
        <w:t xml:space="preserve"> источник, близкий к компании.</w:t>
      </w:r>
    </w:p>
    <w:p w14:paraId="419879A5" w14:textId="035B3D32" w:rsidR="003476A7" w:rsidRDefault="00405C8C" w:rsidP="003476A7">
      <w:pPr>
        <w:jc w:val="both"/>
      </w:pPr>
      <w:r>
        <w:t>«</w:t>
      </w:r>
      <w:r w:rsidR="009914B8">
        <w:t>Наши цели простые: повышение качества услуг пассажирам, расширение географии речных круизов, прежде всего в России, наконец, инвестиции в морской круизный сегмент. Основной акцент сделан на глубокой модернизации действующего флота и строительство нового</w:t>
      </w:r>
      <w:r>
        <w:t>»</w:t>
      </w:r>
      <w:r w:rsidR="009914B8">
        <w:t>,</w:t>
      </w:r>
      <w:r>
        <w:t xml:space="preserve"> – </w:t>
      </w:r>
      <w:r w:rsidR="009914B8">
        <w:t xml:space="preserve">сказал агентству </w:t>
      </w:r>
      <w:proofErr w:type="spellStart"/>
      <w:r w:rsidR="009914B8">
        <w:t>В.Олерский</w:t>
      </w:r>
      <w:proofErr w:type="spellEnd"/>
      <w:r w:rsidR="009914B8">
        <w:t xml:space="preserve">, подтвердив информацию об избрании на пост председателя совета директоров </w:t>
      </w:r>
      <w:r>
        <w:t>«</w:t>
      </w:r>
      <w:r w:rsidR="009914B8">
        <w:t>Водохода</w:t>
      </w:r>
      <w:r>
        <w:t>»</w:t>
      </w:r>
      <w:r w:rsidR="009914B8">
        <w:t>.</w:t>
      </w:r>
    </w:p>
    <w:p w14:paraId="65B4C68F" w14:textId="552E35FE" w:rsidR="003476A7" w:rsidRDefault="009914B8" w:rsidP="003476A7">
      <w:pPr>
        <w:jc w:val="both"/>
      </w:pPr>
      <w:proofErr w:type="spellStart"/>
      <w:r>
        <w:t>В.Олерский</w:t>
      </w:r>
      <w:proofErr w:type="spellEnd"/>
      <w:r>
        <w:t xml:space="preserve"> занимал пост замглавы </w:t>
      </w:r>
      <w:r w:rsidRPr="003476A7">
        <w:rPr>
          <w:b/>
        </w:rPr>
        <w:t>Минтранс</w:t>
      </w:r>
      <w:r>
        <w:t xml:space="preserve">а с 2009 года, а с 2016 года одновременно был руководителем </w:t>
      </w:r>
      <w:proofErr w:type="spellStart"/>
      <w:r>
        <w:t>Росморрчефлота</w:t>
      </w:r>
      <w:proofErr w:type="spellEnd"/>
      <w:r>
        <w:t xml:space="preserve">. Как сообщалось, в конце июня 2018 года премьер-министр РФ </w:t>
      </w:r>
      <w:r w:rsidRPr="003476A7">
        <w:rPr>
          <w:b/>
        </w:rPr>
        <w:t>Дмитрий Медведев</w:t>
      </w:r>
      <w:r>
        <w:t xml:space="preserve"> освободил </w:t>
      </w:r>
      <w:proofErr w:type="spellStart"/>
      <w:r>
        <w:t>В.Олерского</w:t>
      </w:r>
      <w:proofErr w:type="spellEnd"/>
      <w:r>
        <w:t xml:space="preserve"> от должности заместителя министра транспорта РФ и руководителя </w:t>
      </w:r>
      <w:r w:rsidRPr="003476A7">
        <w:rPr>
          <w:b/>
        </w:rPr>
        <w:t>Росморречфлот</w:t>
      </w:r>
      <w:r>
        <w:t xml:space="preserve">а по его просьбе. В августе прошлого года на этот пост был назначен </w:t>
      </w:r>
      <w:r w:rsidRPr="003476A7">
        <w:rPr>
          <w:b/>
        </w:rPr>
        <w:t>Юрий Цветков</w:t>
      </w:r>
      <w:r>
        <w:t xml:space="preserve">, экс-президент ПАО </w:t>
      </w:r>
      <w:r w:rsidR="00405C8C">
        <w:t>«</w:t>
      </w:r>
      <w:r>
        <w:t>Новороссийское морское пароходство</w:t>
      </w:r>
      <w:r w:rsidR="00405C8C">
        <w:t>»</w:t>
      </w:r>
      <w:r>
        <w:t xml:space="preserve"> (MOEX: NOMP) (</w:t>
      </w:r>
      <w:r w:rsidR="00405C8C">
        <w:t>«</w:t>
      </w:r>
      <w:proofErr w:type="spellStart"/>
      <w:r>
        <w:t>Новошип</w:t>
      </w:r>
      <w:proofErr w:type="spellEnd"/>
      <w:r w:rsidR="00405C8C">
        <w:t>»</w:t>
      </w:r>
      <w:r>
        <w:t xml:space="preserve">, входит в группу </w:t>
      </w:r>
      <w:r w:rsidR="00405C8C">
        <w:t>«</w:t>
      </w:r>
      <w:r>
        <w:t>Совкомфлот</w:t>
      </w:r>
      <w:r w:rsidR="00405C8C">
        <w:t>»</w:t>
      </w:r>
      <w:r>
        <w:t>).</w:t>
      </w:r>
    </w:p>
    <w:p w14:paraId="197FA9F6" w14:textId="361511A3" w:rsidR="003476A7" w:rsidRDefault="009914B8" w:rsidP="003476A7">
      <w:pPr>
        <w:jc w:val="both"/>
      </w:pPr>
      <w:r>
        <w:t xml:space="preserve">Как сообщалось, ПАО </w:t>
      </w:r>
      <w:r w:rsidR="00405C8C">
        <w:t>«</w:t>
      </w:r>
      <w:r>
        <w:t xml:space="preserve">Завод </w:t>
      </w:r>
      <w:r w:rsidR="00405C8C">
        <w:t>«</w:t>
      </w:r>
      <w:r>
        <w:t>Красное Сормово</w:t>
      </w:r>
      <w:r w:rsidR="00405C8C">
        <w:t>»</w:t>
      </w:r>
      <w:r>
        <w:t xml:space="preserve"> (Нижний Новгород, входит в </w:t>
      </w:r>
      <w:r w:rsidR="00405C8C">
        <w:t>«</w:t>
      </w:r>
      <w:r>
        <w:t>Объединенную судостроительную корпорацию</w:t>
      </w:r>
      <w:r w:rsidR="00405C8C">
        <w:t>»</w:t>
      </w:r>
      <w:r>
        <w:t xml:space="preserve">, ОСК) строит для компании </w:t>
      </w:r>
      <w:r w:rsidR="00405C8C">
        <w:t>«</w:t>
      </w:r>
      <w:proofErr w:type="spellStart"/>
      <w:r>
        <w:t>Водоходъ</w:t>
      </w:r>
      <w:proofErr w:type="spellEnd"/>
      <w:r w:rsidR="00405C8C">
        <w:t>»</w:t>
      </w:r>
      <w:r>
        <w:t xml:space="preserve"> круизный лайнер PV-300VD. Стоимость строительства составляет порядка 3,1 млрд рублей, работы должны быть завершены в первом квартале 2020 года, тогда же судно должно быть передано заказчику.</w:t>
      </w:r>
    </w:p>
    <w:p w14:paraId="352A3EA6" w14:textId="74869F10" w:rsidR="003476A7" w:rsidRDefault="009914B8" w:rsidP="003476A7">
      <w:pPr>
        <w:jc w:val="both"/>
      </w:pPr>
      <w:r>
        <w:t xml:space="preserve">Судоходная компания </w:t>
      </w:r>
      <w:r w:rsidR="00405C8C">
        <w:t>«</w:t>
      </w:r>
      <w:proofErr w:type="spellStart"/>
      <w:r>
        <w:t>Водоходъ</w:t>
      </w:r>
      <w:proofErr w:type="spellEnd"/>
      <w:r w:rsidR="00405C8C">
        <w:t xml:space="preserve">» – </w:t>
      </w:r>
      <w:r>
        <w:t xml:space="preserve">крупный российский оператор речных круизов и туристический оператор полного цикла. Занимается организацией речных круизов по России. Флот состоит из 25 круизных четырехпалубных теплоходов, девяти судов пассажирского скоростного флота </w:t>
      </w:r>
      <w:r w:rsidR="00405C8C">
        <w:t>«</w:t>
      </w:r>
      <w:r>
        <w:t>Метеор</w:t>
      </w:r>
      <w:r w:rsidR="00405C8C">
        <w:t>»</w:t>
      </w:r>
      <w:r>
        <w:t xml:space="preserve"> и девяти судов прогулочного флота типа </w:t>
      </w:r>
      <w:r w:rsidR="00405C8C">
        <w:t>«</w:t>
      </w:r>
      <w:r>
        <w:t>Москва</w:t>
      </w:r>
      <w:r w:rsidR="00405C8C">
        <w:t>»</w:t>
      </w:r>
      <w:r>
        <w:t xml:space="preserve">, </w:t>
      </w:r>
      <w:r w:rsidR="00405C8C">
        <w:t>«</w:t>
      </w:r>
      <w:r>
        <w:t>Нева</w:t>
      </w:r>
      <w:r w:rsidR="00405C8C">
        <w:t>»</w:t>
      </w:r>
      <w:r>
        <w:t xml:space="preserve"> и </w:t>
      </w:r>
      <w:r w:rsidR="00405C8C">
        <w:t>«</w:t>
      </w:r>
      <w:r>
        <w:t>Отдых</w:t>
      </w:r>
      <w:r w:rsidR="00405C8C">
        <w:t>»</w:t>
      </w:r>
      <w:r>
        <w:t xml:space="preserve">. В год </w:t>
      </w:r>
      <w:r w:rsidR="00405C8C">
        <w:t>«</w:t>
      </w:r>
      <w:proofErr w:type="spellStart"/>
      <w:r>
        <w:t>Водоходъ</w:t>
      </w:r>
      <w:proofErr w:type="spellEnd"/>
      <w:r w:rsidR="00405C8C">
        <w:t>»</w:t>
      </w:r>
      <w:r>
        <w:t xml:space="preserve"> перевозит порядка 450 тыс. пассажиров.</w:t>
      </w:r>
    </w:p>
    <w:p w14:paraId="5CC70238" w14:textId="3A4CB6B9" w:rsidR="009914B8" w:rsidRDefault="009914B8" w:rsidP="003476A7">
      <w:pPr>
        <w:jc w:val="both"/>
      </w:pPr>
      <w:r>
        <w:t xml:space="preserve">По данным аналитической системы </w:t>
      </w:r>
      <w:r w:rsidR="00405C8C">
        <w:t>«</w:t>
      </w:r>
      <w:r>
        <w:t>СПАРК-Интерфакс</w:t>
      </w:r>
      <w:r w:rsidR="00405C8C">
        <w:t>»</w:t>
      </w:r>
      <w:r>
        <w:t xml:space="preserve">, владельцем ООО </w:t>
      </w:r>
      <w:r w:rsidR="00405C8C">
        <w:t>«</w:t>
      </w:r>
      <w:proofErr w:type="spellStart"/>
      <w:r>
        <w:t>Водоходъ</w:t>
      </w:r>
      <w:proofErr w:type="spellEnd"/>
      <w:r w:rsidR="00405C8C">
        <w:t>»</w:t>
      </w:r>
      <w:r>
        <w:t xml:space="preserve"> является кипрская </w:t>
      </w:r>
      <w:proofErr w:type="spellStart"/>
      <w:r>
        <w:t>Volga-Baltic</w:t>
      </w:r>
      <w:proofErr w:type="spellEnd"/>
      <w:r>
        <w:t xml:space="preserve"> </w:t>
      </w:r>
      <w:proofErr w:type="spellStart"/>
      <w:r>
        <w:t>Cruise</w:t>
      </w:r>
      <w:proofErr w:type="spellEnd"/>
      <w:r>
        <w:t xml:space="preserve"> </w:t>
      </w:r>
      <w:proofErr w:type="spellStart"/>
      <w:r>
        <w:t>Lines</w:t>
      </w:r>
      <w:proofErr w:type="spellEnd"/>
      <w:r>
        <w:t xml:space="preserve"> </w:t>
      </w:r>
      <w:proofErr w:type="spellStart"/>
      <w:r>
        <w:t>Ltd</w:t>
      </w:r>
      <w:proofErr w:type="spellEnd"/>
      <w:r>
        <w:t>. Выручка компании по итогам 2017 года составила 3,9 млрд рублей, чистая прибыль</w:t>
      </w:r>
      <w:r w:rsidR="00405C8C">
        <w:t xml:space="preserve"> – </w:t>
      </w:r>
      <w:r>
        <w:t>252 млн руб.</w:t>
      </w:r>
    </w:p>
    <w:p w14:paraId="7CAEDFF8" w14:textId="77777777" w:rsidR="00464F7F" w:rsidRPr="008A024D" w:rsidRDefault="00464F7F" w:rsidP="003476A7">
      <w:pPr>
        <w:jc w:val="both"/>
      </w:pPr>
    </w:p>
    <w:p w14:paraId="4CB3FB37" w14:textId="77777777" w:rsidR="00464F7F" w:rsidRPr="00B14BA3" w:rsidRDefault="00464F7F" w:rsidP="00464F7F">
      <w:pPr>
        <w:pStyle w:val="3"/>
        <w:jc w:val="both"/>
        <w:rPr>
          <w:rFonts w:ascii="Times New Roman" w:hAnsi="Times New Roman"/>
          <w:sz w:val="24"/>
          <w:szCs w:val="24"/>
        </w:rPr>
      </w:pPr>
      <w:bookmarkStart w:id="61" w:name="_Toc8044963"/>
      <w:r w:rsidRPr="00B14BA3">
        <w:rPr>
          <w:rFonts w:ascii="Times New Roman" w:hAnsi="Times New Roman"/>
          <w:sz w:val="24"/>
          <w:szCs w:val="24"/>
        </w:rPr>
        <w:lastRenderedPageBreak/>
        <w:t xml:space="preserve">RNS; 2019.04.30; </w:t>
      </w:r>
      <w:r w:rsidRPr="003476A7">
        <w:rPr>
          <w:rFonts w:ascii="Times New Roman" w:hAnsi="Times New Roman"/>
          <w:sz w:val="24"/>
          <w:szCs w:val="24"/>
        </w:rPr>
        <w:t>МЕДВЕДЕВ</w:t>
      </w:r>
      <w:r w:rsidRPr="00B14BA3">
        <w:rPr>
          <w:rFonts w:ascii="Times New Roman" w:hAnsi="Times New Roman"/>
          <w:sz w:val="24"/>
          <w:szCs w:val="24"/>
        </w:rPr>
        <w:t xml:space="preserve"> ПОРУЧИЛ ПРОРАБОТАТЬ ВОПРОС РАСШИРЕНИЯ СУБСИДИРОВАНИЯ ПОЛЕТОВ В КРЫМ</w:t>
      </w:r>
      <w:bookmarkEnd w:id="61"/>
    </w:p>
    <w:p w14:paraId="2FB9465F" w14:textId="169072EF" w:rsidR="00464F7F" w:rsidRDefault="00464F7F" w:rsidP="00464F7F">
      <w:pPr>
        <w:jc w:val="both"/>
      </w:pPr>
      <w:r>
        <w:t xml:space="preserve">Премьер-министр </w:t>
      </w:r>
      <w:r w:rsidRPr="003476A7">
        <w:rPr>
          <w:b/>
        </w:rPr>
        <w:t>Дмитрий Медведев</w:t>
      </w:r>
      <w:r>
        <w:t xml:space="preserve"> поручил </w:t>
      </w:r>
      <w:r w:rsidRPr="003476A7">
        <w:rPr>
          <w:b/>
        </w:rPr>
        <w:t>Минтранс</w:t>
      </w:r>
      <w:r>
        <w:t xml:space="preserve">у, Минфину и Минэкономразвития представить предложения по возможному увеличению количества субсидируемых авиарейсов в Крым для жителей Сибири, следует из опубликованного на сайте правительства текста поручения по итогам пресс-конференции </w:t>
      </w:r>
      <w:r w:rsidRPr="003476A7">
        <w:rPr>
          <w:b/>
        </w:rPr>
        <w:t>Медведев</w:t>
      </w:r>
      <w:r>
        <w:t xml:space="preserve">а в социальной сети </w:t>
      </w:r>
      <w:r w:rsidR="00405C8C">
        <w:t>«</w:t>
      </w:r>
      <w:proofErr w:type="spellStart"/>
      <w:r>
        <w:t>ВКонтакте</w:t>
      </w:r>
      <w:proofErr w:type="spellEnd"/>
      <w:r w:rsidR="00405C8C">
        <w:t>»</w:t>
      </w:r>
      <w:r>
        <w:t xml:space="preserve"> 29 марта.</w:t>
      </w:r>
    </w:p>
    <w:p w14:paraId="71CD78BC" w14:textId="2E290E36" w:rsidR="00464F7F" w:rsidRDefault="00405C8C" w:rsidP="00464F7F">
      <w:pPr>
        <w:jc w:val="both"/>
      </w:pPr>
      <w:r>
        <w:t>«</w:t>
      </w:r>
      <w:r w:rsidR="00464F7F" w:rsidRPr="003476A7">
        <w:rPr>
          <w:b/>
        </w:rPr>
        <w:t>Минтранс</w:t>
      </w:r>
      <w:r w:rsidR="00464F7F">
        <w:t>у России, Минфину России и Минэкономразвития России представить предложения по возможному увеличению количества субсидируемых авиарейсов в Крымский федеральный округ для жителей Сибирского федерального округа</w:t>
      </w:r>
      <w:r>
        <w:t>»</w:t>
      </w:r>
      <w:r w:rsidR="00464F7F">
        <w:t>,</w:t>
      </w:r>
      <w:r>
        <w:t xml:space="preserve"> – </w:t>
      </w:r>
      <w:r w:rsidR="00464F7F">
        <w:t>говорится в документе.</w:t>
      </w:r>
    </w:p>
    <w:p w14:paraId="729DB669" w14:textId="0882D9B0" w:rsidR="00464F7F" w:rsidRDefault="00464F7F" w:rsidP="00464F7F">
      <w:pPr>
        <w:jc w:val="both"/>
      </w:pPr>
      <w:r>
        <w:t>Срок исполнения поручения</w:t>
      </w:r>
      <w:r w:rsidR="00405C8C">
        <w:t xml:space="preserve"> – </w:t>
      </w:r>
      <w:r>
        <w:t>3 июня 2019 года.</w:t>
      </w:r>
    </w:p>
    <w:p w14:paraId="276BCC90" w14:textId="66858A18" w:rsidR="00464F7F" w:rsidRDefault="00464F7F" w:rsidP="00464F7F">
      <w:pPr>
        <w:jc w:val="both"/>
      </w:pPr>
      <w:r>
        <w:t xml:space="preserve">В ходе интернет-конференции </w:t>
      </w:r>
      <w:r w:rsidRPr="003476A7">
        <w:rPr>
          <w:b/>
        </w:rPr>
        <w:t>Медведев</w:t>
      </w:r>
      <w:r>
        <w:t xml:space="preserve"> говорил, что даст поручение проанализировать ситуацию с билетами в Крым из Иркутской области в ответ на жалобу пользователя </w:t>
      </w:r>
      <w:r w:rsidR="00405C8C">
        <w:t>«</w:t>
      </w:r>
      <w:proofErr w:type="spellStart"/>
      <w:r>
        <w:t>ВКонтакте</w:t>
      </w:r>
      <w:proofErr w:type="spellEnd"/>
      <w:r w:rsidR="00405C8C">
        <w:t>»</w:t>
      </w:r>
      <w:r>
        <w:t xml:space="preserve"> о дороговизне билетов на полуостров из Братска. Также </w:t>
      </w:r>
      <w:r w:rsidRPr="003476A7">
        <w:rPr>
          <w:b/>
        </w:rPr>
        <w:t>Медведев</w:t>
      </w:r>
      <w:r>
        <w:t xml:space="preserve"> сообщил, что в 2019 году планируется выделить 15 млрд рублей на компенсацию билетов отдельных категорий граждан (студентов, пенсионеров, инвалидов).</w:t>
      </w:r>
    </w:p>
    <w:p w14:paraId="6D9371DF" w14:textId="77777777" w:rsidR="00464F7F" w:rsidRDefault="003218C1" w:rsidP="00464F7F">
      <w:pPr>
        <w:jc w:val="both"/>
      </w:pPr>
      <w:hyperlink r:id="rId53" w:history="1">
        <w:r w:rsidR="00464F7F" w:rsidRPr="00723EC7">
          <w:rPr>
            <w:rStyle w:val="a9"/>
          </w:rPr>
          <w:t>https://rns.online/transport/Medvedev-poruchil-prorabotat-vopros-rasshireniya-subsidirovaniya-poletov-v-Krim-2019-04-30/</w:t>
        </w:r>
      </w:hyperlink>
    </w:p>
    <w:p w14:paraId="0B92971F" w14:textId="72C7968F" w:rsidR="00464F7F" w:rsidRPr="005B64B3" w:rsidRDefault="00464F7F" w:rsidP="00464F7F">
      <w:pPr>
        <w:pStyle w:val="3"/>
        <w:jc w:val="both"/>
        <w:rPr>
          <w:rFonts w:ascii="Times New Roman" w:hAnsi="Times New Roman"/>
          <w:sz w:val="24"/>
          <w:szCs w:val="24"/>
        </w:rPr>
      </w:pPr>
      <w:bookmarkStart w:id="62" w:name="_Toc8044964"/>
      <w:r w:rsidRPr="005B64B3">
        <w:rPr>
          <w:rFonts w:ascii="Times New Roman" w:hAnsi="Times New Roman"/>
          <w:sz w:val="24"/>
          <w:szCs w:val="24"/>
        </w:rPr>
        <w:t>ВЕДОМОСТИ; АЛЕКСАНДР ВОРОБЬЕВ; 2019.05.06; UTAIR ПОЧТИ ПЕРЕСТАЛА ОБСЛУЖИВАТЬ ДОЛГИ ПЕРЕД БАНКАМИ; НО ПОЛОЖЕНИЕ КОМПАНИИ НЕ КРИТИЧНО</w:t>
      </w:r>
      <w:r w:rsidR="00405C8C">
        <w:rPr>
          <w:rFonts w:ascii="Times New Roman" w:hAnsi="Times New Roman"/>
          <w:sz w:val="24"/>
          <w:szCs w:val="24"/>
        </w:rPr>
        <w:t xml:space="preserve"> – </w:t>
      </w:r>
      <w:r w:rsidRPr="005B64B3">
        <w:rPr>
          <w:rFonts w:ascii="Times New Roman" w:hAnsi="Times New Roman"/>
          <w:sz w:val="24"/>
          <w:szCs w:val="24"/>
        </w:rPr>
        <w:t>ОНА ПОКУПАЕТ ВЕРТОЛЕТЫ, А КРЕДИТОРЫ ГОТОВЫ ПРОЛОНГИРОВАТЬ КРЕДИТЫ</w:t>
      </w:r>
      <w:bookmarkEnd w:id="62"/>
    </w:p>
    <w:p w14:paraId="11BC40DA" w14:textId="77777777" w:rsidR="00464F7F" w:rsidRDefault="00464F7F" w:rsidP="00464F7F">
      <w:pPr>
        <w:jc w:val="both"/>
      </w:pPr>
      <w:r>
        <w:t xml:space="preserve">Авиакомпания </w:t>
      </w:r>
      <w:proofErr w:type="spellStart"/>
      <w:r>
        <w:t>Utair</w:t>
      </w:r>
      <w:proofErr w:type="spellEnd"/>
      <w:r>
        <w:t xml:space="preserve"> в отчетности по МСФО за 2018 г. сообщила, что в декабре не выплатила проценты по семилетним кредитам. Это было сделано с целью обеспечить бесперебойную работу в низкий сезон. У </w:t>
      </w:r>
      <w:proofErr w:type="spellStart"/>
      <w:r>
        <w:t>Utair</w:t>
      </w:r>
      <w:proofErr w:type="spellEnd"/>
      <w:r>
        <w:t xml:space="preserve"> два семилетних кредита: на 15,4 млрд руб. от синдиката 11 банков и на 17,4 млрд руб. от Сбербанка. Ранее компания сообщала о дефолте только по синдицированному кредиту.</w:t>
      </w:r>
    </w:p>
    <w:p w14:paraId="7E10B4B2" w14:textId="2C3AB941" w:rsidR="00464F7F" w:rsidRDefault="00464F7F" w:rsidP="00464F7F">
      <w:pPr>
        <w:jc w:val="both"/>
      </w:pPr>
      <w:r>
        <w:t xml:space="preserve">Проценты по всем кредитам </w:t>
      </w:r>
      <w:proofErr w:type="spellStart"/>
      <w:r>
        <w:t>Utair</w:t>
      </w:r>
      <w:proofErr w:type="spellEnd"/>
      <w:r>
        <w:t xml:space="preserve"> должна платить дважды в год</w:t>
      </w:r>
      <w:r w:rsidR="00405C8C">
        <w:t xml:space="preserve"> – </w:t>
      </w:r>
      <w:r>
        <w:t xml:space="preserve">20 декабря и 20 июня, в декабре авиакомпания действительно допустила дефолт и по кредиту Сбербанка, подтвердили </w:t>
      </w:r>
      <w:r w:rsidR="00405C8C">
        <w:t>«</w:t>
      </w:r>
      <w:r>
        <w:t>Ведомостям</w:t>
      </w:r>
      <w:r w:rsidR="00405C8C">
        <w:t>»</w:t>
      </w:r>
      <w:r>
        <w:t xml:space="preserve"> три сотрудника банков-кредиторов. Всего компания не выплатила примерно 2</w:t>
      </w:r>
      <w:r w:rsidR="00405C8C">
        <w:t>-</w:t>
      </w:r>
      <w:r>
        <w:t xml:space="preserve">3 млрд руб. процентов, добавляют двое собеседников, не называя точной суммы. Получается, </w:t>
      </w:r>
      <w:proofErr w:type="spellStart"/>
      <w:r>
        <w:t>Utair</w:t>
      </w:r>
      <w:proofErr w:type="spellEnd"/>
      <w:r>
        <w:t xml:space="preserve"> почти прекратила обслуживание банковского долга.</w:t>
      </w:r>
    </w:p>
    <w:p w14:paraId="61F11822" w14:textId="77777777" w:rsidR="00464F7F" w:rsidRDefault="00464F7F" w:rsidP="00464F7F">
      <w:pPr>
        <w:jc w:val="both"/>
      </w:pPr>
      <w:r>
        <w:t xml:space="preserve">У авиакомпании есть третий банковский кредит: синдицированный на 23,7 млрд руб. и сроком на 12 лет. По нему </w:t>
      </w:r>
      <w:proofErr w:type="spellStart"/>
      <w:r>
        <w:t>Utair</w:t>
      </w:r>
      <w:proofErr w:type="spellEnd"/>
      <w:r>
        <w:t xml:space="preserve"> проценты заплатила, но так как здесь пока действует ставка 0,01% годовых, то платеж был символическим, около 1 млн руб.</w:t>
      </w:r>
    </w:p>
    <w:p w14:paraId="7937B9C6" w14:textId="77777777" w:rsidR="00464F7F" w:rsidRDefault="00464F7F" w:rsidP="00464F7F">
      <w:pPr>
        <w:jc w:val="both"/>
      </w:pPr>
      <w:r>
        <w:t>392 млн руб.</w:t>
      </w:r>
    </w:p>
    <w:p w14:paraId="69DED092" w14:textId="5C142ED2" w:rsidR="00464F7F" w:rsidRDefault="00464F7F" w:rsidP="00464F7F">
      <w:pPr>
        <w:jc w:val="both"/>
      </w:pPr>
      <w:r>
        <w:t xml:space="preserve">убытка до налогообложения принес </w:t>
      </w:r>
      <w:proofErr w:type="spellStart"/>
      <w:r>
        <w:t>Utair</w:t>
      </w:r>
      <w:proofErr w:type="spellEnd"/>
      <w:r>
        <w:t xml:space="preserve"> вертолетный сегмент в 2018 г. Авиакомпании принадлежит один из крупнейших в мире и крупнейший в России вертолетный оператор</w:t>
      </w:r>
      <w:r w:rsidR="00405C8C">
        <w:t xml:space="preserve"> – «</w:t>
      </w:r>
      <w:proofErr w:type="spellStart"/>
      <w:r>
        <w:t>Ютэйр</w:t>
      </w:r>
      <w:proofErr w:type="spellEnd"/>
      <w:r w:rsidR="00405C8C">
        <w:t xml:space="preserve"> – </w:t>
      </w:r>
      <w:r>
        <w:t>вертолетные услуги</w:t>
      </w:r>
      <w:r w:rsidR="00405C8C">
        <w:t>»</w:t>
      </w:r>
      <w:r>
        <w:t>. В 2017 г. вертолетный сегмент получил 2,3 млрд руб. прибыли до налогообложения</w:t>
      </w:r>
    </w:p>
    <w:p w14:paraId="23F463C2" w14:textId="2F51874D" w:rsidR="00464F7F" w:rsidRDefault="00464F7F" w:rsidP="00464F7F">
      <w:pPr>
        <w:jc w:val="both"/>
      </w:pPr>
      <w:r>
        <w:t xml:space="preserve">Погашение тела всех кредитов должно начаться в 2020 г., в ноябре </w:t>
      </w:r>
      <w:proofErr w:type="spellStart"/>
      <w:r>
        <w:t>Utair</w:t>
      </w:r>
      <w:proofErr w:type="spellEnd"/>
      <w:r>
        <w:t xml:space="preserve"> начала переговоры с кредиторами о реструктуризации и в марте 2019 г. сделала официальное предложение: попросила полностью списать синдицированный кредит на 23,7 млрд руб. и 50% кредита на 15,4 млрд руб. Также компания просит структуры </w:t>
      </w:r>
      <w:r w:rsidR="00405C8C">
        <w:t>«</w:t>
      </w:r>
      <w:r>
        <w:t>Сургутнефтегаза</w:t>
      </w:r>
      <w:r w:rsidR="00405C8C">
        <w:t>»</w:t>
      </w:r>
      <w:r>
        <w:t xml:space="preserve"> полностью списать 12-летний заем на 3,6 млрд руб. и половину семилетнего займа на 2,4 млрд руб. Держателям своих облигаций на 13,3 млрд руб. </w:t>
      </w:r>
      <w:proofErr w:type="spellStart"/>
      <w:r>
        <w:t>Utair</w:t>
      </w:r>
      <w:proofErr w:type="spellEnd"/>
      <w:r>
        <w:t xml:space="preserve"> также предложила реструктуризацию: погасить в течение года 1,5 млрд руб., а 11,8 млрд руб. начать погашать через 35 лет.</w:t>
      </w:r>
    </w:p>
    <w:p w14:paraId="71A3C079" w14:textId="362EA8C4" w:rsidR="00464F7F" w:rsidRDefault="00464F7F" w:rsidP="00464F7F">
      <w:pPr>
        <w:jc w:val="both"/>
      </w:pPr>
      <w:r>
        <w:lastRenderedPageBreak/>
        <w:t xml:space="preserve">И только по кредиту Сбербанка компания не просит списаний. По кредиту Сбербанка действует поручительство структуры </w:t>
      </w:r>
      <w:r w:rsidR="00405C8C">
        <w:t>«</w:t>
      </w:r>
      <w:r>
        <w:t>Сургутнефтегаза</w:t>
      </w:r>
      <w:r w:rsidR="00405C8C">
        <w:t>»</w:t>
      </w:r>
      <w:r>
        <w:t xml:space="preserve">, покрывающее как 100% тела кредита, так и невыплаченные проценты, уверяют три банкира, знающих об этом от сотрудников Сбербанка. Понятно, что банк в такой ситуации ни на какие списания не пойдет, добавляют собеседники </w:t>
      </w:r>
      <w:r w:rsidR="00405C8C">
        <w:t>«</w:t>
      </w:r>
      <w:r>
        <w:t>Ведомостей</w:t>
      </w:r>
      <w:r w:rsidR="00405C8C">
        <w:t>»</w:t>
      </w:r>
      <w:r>
        <w:t xml:space="preserve">. Кредит Сбербанка </w:t>
      </w:r>
      <w:proofErr w:type="spellStart"/>
      <w:r>
        <w:t>Utair</w:t>
      </w:r>
      <w:proofErr w:type="spellEnd"/>
      <w:r>
        <w:t xml:space="preserve"> хорошо обеспечен, заявил на днях президент госбанка Герман Греф. Представитель Сбербанка от комментариев отказался.</w:t>
      </w:r>
    </w:p>
    <w:p w14:paraId="321BC83C" w14:textId="77777777" w:rsidR="00464F7F" w:rsidRDefault="00464F7F" w:rsidP="00464F7F">
      <w:pPr>
        <w:jc w:val="both"/>
      </w:pPr>
      <w:r>
        <w:t>79%</w:t>
      </w:r>
    </w:p>
    <w:p w14:paraId="6EDD7D63" w14:textId="148EDCAA" w:rsidR="00464F7F" w:rsidRDefault="00464F7F" w:rsidP="00464F7F">
      <w:pPr>
        <w:jc w:val="both"/>
      </w:pPr>
      <w:r>
        <w:t xml:space="preserve">составила загрузка лайнеров </w:t>
      </w:r>
      <w:proofErr w:type="spellStart"/>
      <w:r>
        <w:t>Utair</w:t>
      </w:r>
      <w:proofErr w:type="spellEnd"/>
      <w:r>
        <w:t xml:space="preserve"> в январе</w:t>
      </w:r>
      <w:r w:rsidR="00405C8C">
        <w:t xml:space="preserve"> – </w:t>
      </w:r>
      <w:r>
        <w:t xml:space="preserve">марте, она выросла по сравнению с прошлым годом на 2,3 п. п. По данным Росавиации, кроме </w:t>
      </w:r>
      <w:proofErr w:type="spellStart"/>
      <w:r>
        <w:t>Utair</w:t>
      </w:r>
      <w:proofErr w:type="spellEnd"/>
      <w:r>
        <w:t xml:space="preserve"> загрузка также выросла у авиакомпании </w:t>
      </w:r>
      <w:r w:rsidR="00405C8C">
        <w:t>«</w:t>
      </w:r>
      <w:r>
        <w:t>Сибирь</w:t>
      </w:r>
      <w:r w:rsidR="00405C8C">
        <w:t>»</w:t>
      </w:r>
      <w:r>
        <w:t xml:space="preserve"> (входит в S7 </w:t>
      </w:r>
      <w:proofErr w:type="spellStart"/>
      <w:r>
        <w:t>Airlines</w:t>
      </w:r>
      <w:proofErr w:type="spellEnd"/>
      <w:r>
        <w:t>)</w:t>
      </w:r>
      <w:r w:rsidR="00405C8C">
        <w:t xml:space="preserve"> – </w:t>
      </w:r>
      <w:r>
        <w:t>на 0,5 п. п. У остальных крупнейших авиакомпаний</w:t>
      </w:r>
      <w:r w:rsidR="00405C8C">
        <w:t xml:space="preserve"> – «</w:t>
      </w:r>
      <w:r w:rsidRPr="003476A7">
        <w:rPr>
          <w:b/>
        </w:rPr>
        <w:t>Аэрофлот</w:t>
      </w:r>
      <w:r>
        <w:t>а</w:t>
      </w:r>
      <w:r w:rsidR="00405C8C">
        <w:t>»</w:t>
      </w:r>
      <w:r>
        <w:t xml:space="preserve">, </w:t>
      </w:r>
      <w:r w:rsidR="00405C8C">
        <w:t>«</w:t>
      </w:r>
      <w:r>
        <w:t>Победы</w:t>
      </w:r>
      <w:r w:rsidR="00405C8C">
        <w:t>»</w:t>
      </w:r>
      <w:r>
        <w:t xml:space="preserve">, </w:t>
      </w:r>
      <w:r w:rsidR="00405C8C">
        <w:t>«</w:t>
      </w:r>
      <w:r>
        <w:t>России</w:t>
      </w:r>
      <w:r w:rsidR="00405C8C">
        <w:t>»</w:t>
      </w:r>
      <w:r>
        <w:t xml:space="preserve"> и </w:t>
      </w:r>
      <w:r w:rsidR="00405C8C">
        <w:t>«</w:t>
      </w:r>
      <w:r>
        <w:t>Уральских авиалиний</w:t>
      </w:r>
      <w:r w:rsidR="00405C8C">
        <w:t>»</w:t>
      </w:r>
      <w:r>
        <w:t xml:space="preserve"> загрузка снизилась. Но </w:t>
      </w:r>
      <w:proofErr w:type="spellStart"/>
      <w:r>
        <w:t>Utair</w:t>
      </w:r>
      <w:proofErr w:type="spellEnd"/>
      <w:r>
        <w:t xml:space="preserve"> единственная из этих авиакомпаний снизила пассажиропоток</w:t>
      </w:r>
      <w:r w:rsidR="00405C8C">
        <w:t xml:space="preserve"> – </w:t>
      </w:r>
      <w:r>
        <w:t>на 4,3 п. п.</w:t>
      </w:r>
    </w:p>
    <w:p w14:paraId="422025C4" w14:textId="47BF3EA3" w:rsidR="00464F7F" w:rsidRDefault="00464F7F" w:rsidP="00464F7F">
      <w:pPr>
        <w:jc w:val="both"/>
      </w:pPr>
      <w:proofErr w:type="spellStart"/>
      <w:r>
        <w:t>Utair</w:t>
      </w:r>
      <w:proofErr w:type="spellEnd"/>
      <w:r w:rsidR="00405C8C">
        <w:t xml:space="preserve"> – </w:t>
      </w:r>
      <w:r>
        <w:t xml:space="preserve">четвертая авиакомпания в России после группы </w:t>
      </w:r>
      <w:r w:rsidR="00405C8C">
        <w:t>«</w:t>
      </w:r>
      <w:r w:rsidRPr="003476A7">
        <w:rPr>
          <w:b/>
        </w:rPr>
        <w:t>Аэрофлот</w:t>
      </w:r>
      <w:r w:rsidR="00405C8C">
        <w:t>»</w:t>
      </w:r>
      <w:r>
        <w:t xml:space="preserve">, S7 </w:t>
      </w:r>
      <w:proofErr w:type="spellStart"/>
      <w:r>
        <w:t>Group</w:t>
      </w:r>
      <w:proofErr w:type="spellEnd"/>
      <w:r>
        <w:t xml:space="preserve"> и </w:t>
      </w:r>
      <w:r w:rsidR="00405C8C">
        <w:t>«</w:t>
      </w:r>
      <w:r>
        <w:t>Уральских авиалиний</w:t>
      </w:r>
      <w:r w:rsidR="00405C8C">
        <w:t>»</w:t>
      </w:r>
      <w:r>
        <w:t>, в январе</w:t>
      </w:r>
      <w:r w:rsidR="00405C8C">
        <w:t xml:space="preserve"> – </w:t>
      </w:r>
      <w:r>
        <w:t xml:space="preserve">марте перевезла 1,6 млн пассажиров. В 2018 г. </w:t>
      </w:r>
      <w:proofErr w:type="spellStart"/>
      <w:r>
        <w:t>Utair</w:t>
      </w:r>
      <w:proofErr w:type="spellEnd"/>
      <w:r>
        <w:t xml:space="preserve"> увеличила выручку по МСФО на 10% до 82,7 млрд руб., но получила 22 млрд руб. чистого убытка, тогда как годом ранее было 2,4 млрд руб. прибыли. </w:t>
      </w:r>
      <w:r w:rsidR="00405C8C">
        <w:t>«</w:t>
      </w:r>
      <w:r>
        <w:t>Большая часть этого убытка</w:t>
      </w:r>
      <w:r w:rsidR="00405C8C">
        <w:t xml:space="preserve"> – </w:t>
      </w:r>
      <w:r>
        <w:t>бумажная, полученная из-за перевода банковских кредитов из долгосрочных в краткосрочные вследствие неисполнения обязательств по выплате процентов</w:t>
      </w:r>
      <w:r w:rsidR="00405C8C">
        <w:t>»</w:t>
      </w:r>
      <w:r>
        <w:t>,</w:t>
      </w:r>
      <w:r w:rsidR="00405C8C">
        <w:t xml:space="preserve"> – </w:t>
      </w:r>
      <w:r>
        <w:t>отмечает аналитик АКРА Александр Гущин.</w:t>
      </w:r>
    </w:p>
    <w:p w14:paraId="6655B222" w14:textId="4A338B30" w:rsidR="00464F7F" w:rsidRDefault="00464F7F" w:rsidP="00464F7F">
      <w:pPr>
        <w:jc w:val="both"/>
      </w:pPr>
      <w:r>
        <w:t>После майских праздников банки сделают авиакомпании свое предложение по реструктуризации с тем расчетом, чтобы к 20 июня (дата выплаты процентов) договориться, говорят три банкира. Списывать долги никто не станет, скорее всего, будет еще одна реструктуризация с очередным переносом погашения тела далеко вперед, добавляют двое собеседников. Главное, что предстоит решить совместно с авиакомпанией,</w:t>
      </w:r>
      <w:r w:rsidR="00405C8C">
        <w:t xml:space="preserve"> – </w:t>
      </w:r>
      <w:r>
        <w:t>сколько процентов она в состоянии платить, и исходя из этого определить параметры нового кредита или кредитов, заключают они.</w:t>
      </w:r>
    </w:p>
    <w:p w14:paraId="009FABB4" w14:textId="77777777" w:rsidR="00464F7F" w:rsidRDefault="00464F7F" w:rsidP="00464F7F">
      <w:pPr>
        <w:jc w:val="both"/>
      </w:pPr>
      <w:r>
        <w:t>Контролирующая сторона</w:t>
      </w:r>
    </w:p>
    <w:p w14:paraId="088ADAB5" w14:textId="6DABB366" w:rsidR="00464F7F" w:rsidRDefault="00464F7F" w:rsidP="00464F7F">
      <w:pPr>
        <w:jc w:val="both"/>
      </w:pPr>
      <w:r>
        <w:t xml:space="preserve">По состоянию на 31 декабря 2018 г. непосредственной и конечной контролирующей стороной </w:t>
      </w:r>
      <w:proofErr w:type="spellStart"/>
      <w:r>
        <w:t>Utair</w:t>
      </w:r>
      <w:proofErr w:type="spellEnd"/>
      <w:r>
        <w:t xml:space="preserve"> является фонд </w:t>
      </w:r>
      <w:r w:rsidR="00405C8C">
        <w:t>«</w:t>
      </w:r>
      <w:r>
        <w:t>Пенсионное сопровождение</w:t>
      </w:r>
      <w:r w:rsidR="00405C8C">
        <w:t>»</w:t>
      </w:r>
      <w:r>
        <w:t xml:space="preserve"> в лице Валерия Ефимова, сообщила </w:t>
      </w:r>
      <w:proofErr w:type="spellStart"/>
      <w:r>
        <w:t>Utair</w:t>
      </w:r>
      <w:proofErr w:type="spellEnd"/>
      <w:r>
        <w:t xml:space="preserve"> в отчетности по МСФО. </w:t>
      </w:r>
      <w:proofErr w:type="spellStart"/>
      <w:r>
        <w:t>Utair</w:t>
      </w:r>
      <w:proofErr w:type="spellEnd"/>
      <w:r>
        <w:t xml:space="preserve"> много лет контролировала нефтяная компания </w:t>
      </w:r>
      <w:r w:rsidR="00405C8C">
        <w:t>«</w:t>
      </w:r>
      <w:r>
        <w:t>Сургутнефтегаз</w:t>
      </w:r>
      <w:r w:rsidR="00405C8C">
        <w:t>»</w:t>
      </w:r>
      <w:r>
        <w:t xml:space="preserve"> через одноименный НПФ. В 2018 г. НПФ в результате реструктуризации был переименован в </w:t>
      </w:r>
      <w:r w:rsidR="00405C8C">
        <w:t>«</w:t>
      </w:r>
      <w:r>
        <w:t>Пенсионный выбор</w:t>
      </w:r>
      <w:r w:rsidR="00405C8C">
        <w:t>»</w:t>
      </w:r>
      <w:r>
        <w:t xml:space="preserve"> и стал принадлежать вместо структур </w:t>
      </w:r>
      <w:r w:rsidR="00405C8C">
        <w:t>«</w:t>
      </w:r>
      <w:r>
        <w:t>Сургутнефтегаза</w:t>
      </w:r>
      <w:r w:rsidR="00405C8C">
        <w:t>»</w:t>
      </w:r>
      <w:r>
        <w:t xml:space="preserve"> фонду </w:t>
      </w:r>
      <w:r w:rsidR="00405C8C">
        <w:t>«</w:t>
      </w:r>
      <w:r>
        <w:t>Пенсионное сопровождение</w:t>
      </w:r>
      <w:r w:rsidR="00405C8C">
        <w:t>»</w:t>
      </w:r>
      <w:r>
        <w:t>. Ефимов</w:t>
      </w:r>
      <w:r w:rsidR="00405C8C">
        <w:t xml:space="preserve"> – </w:t>
      </w:r>
      <w:r>
        <w:t xml:space="preserve">единственный владелец и президент последнего. Но авиационная отрасль и кредиторы </w:t>
      </w:r>
      <w:proofErr w:type="spellStart"/>
      <w:r>
        <w:t>Utair</w:t>
      </w:r>
      <w:proofErr w:type="spellEnd"/>
      <w:r>
        <w:t xml:space="preserve"> считают, что эту авиакомпанию по-прежнему контролирует </w:t>
      </w:r>
      <w:r w:rsidR="00405C8C">
        <w:t>«</w:t>
      </w:r>
      <w:r>
        <w:t>Сургутнефтегаз</w:t>
      </w:r>
      <w:r w:rsidR="00405C8C">
        <w:t>»</w:t>
      </w:r>
      <w:r>
        <w:t>.</w:t>
      </w:r>
    </w:p>
    <w:p w14:paraId="51F4FBB7" w14:textId="73F5AE69" w:rsidR="00464F7F" w:rsidRDefault="00405C8C" w:rsidP="00464F7F">
      <w:pPr>
        <w:jc w:val="both"/>
      </w:pPr>
      <w:r>
        <w:t>«</w:t>
      </w:r>
      <w:r w:rsidR="00464F7F">
        <w:t xml:space="preserve">EBITDA </w:t>
      </w:r>
      <w:proofErr w:type="spellStart"/>
      <w:r w:rsidR="00464F7F">
        <w:t>Utair</w:t>
      </w:r>
      <w:proofErr w:type="spellEnd"/>
      <w:r w:rsidR="00464F7F">
        <w:t xml:space="preserve"> в 2018 г. снизилась на четверть</w:t>
      </w:r>
      <w:r>
        <w:t xml:space="preserve"> – </w:t>
      </w:r>
      <w:r w:rsidR="00464F7F">
        <w:t>примерно до 10 млрд руб., но она все равно почти вдвое превосходит размер начисленных банковских процентов</w:t>
      </w:r>
      <w:r>
        <w:t xml:space="preserve"> – </w:t>
      </w:r>
      <w:r w:rsidR="00464F7F">
        <w:t>5,3 млрд руб. Финансовое положение компании тяжелое, но критичным оно было бы, если бы EBITDA не покрывала начисленных процентов</w:t>
      </w:r>
      <w:r>
        <w:t>»</w:t>
      </w:r>
      <w:r w:rsidR="00464F7F">
        <w:t>,</w:t>
      </w:r>
      <w:r>
        <w:t xml:space="preserve"> – </w:t>
      </w:r>
      <w:r w:rsidR="00464F7F">
        <w:t>говорит Гущин.</w:t>
      </w:r>
    </w:p>
    <w:p w14:paraId="3E697608" w14:textId="74027DCA" w:rsidR="00464F7F" w:rsidRDefault="00464F7F" w:rsidP="00464F7F">
      <w:pPr>
        <w:jc w:val="both"/>
      </w:pPr>
      <w:r>
        <w:t xml:space="preserve">Операционный денежный поток </w:t>
      </w:r>
      <w:proofErr w:type="spellStart"/>
      <w:r>
        <w:t>Utair</w:t>
      </w:r>
      <w:proofErr w:type="spellEnd"/>
      <w:r>
        <w:t xml:space="preserve"> в 2018 г. был положительным</w:t>
      </w:r>
      <w:r w:rsidR="00405C8C">
        <w:t xml:space="preserve"> – </w:t>
      </w:r>
      <w:r>
        <w:t>12,4 млрд руб., при этом 6,8 млрд руб. компания, как следует из ее отчетности, потратила на приобретение основных средств, в основном вертолетов, самолетов и двигателей, отмечает Гущин.</w:t>
      </w:r>
    </w:p>
    <w:p w14:paraId="6EE1EB44" w14:textId="74C02E63" w:rsidR="00464F7F" w:rsidRDefault="00464F7F" w:rsidP="00464F7F">
      <w:pPr>
        <w:jc w:val="both"/>
      </w:pPr>
      <w:r>
        <w:t xml:space="preserve">Представитель </w:t>
      </w:r>
      <w:proofErr w:type="spellStart"/>
      <w:r>
        <w:t>Utair</w:t>
      </w:r>
      <w:proofErr w:type="spellEnd"/>
      <w:r>
        <w:t xml:space="preserve"> не ответил на вопрос, какую технику купила авиакомпания и был ли вариант направить средства вместо покупок на выплаты процентов по кредитам. В состав </w:t>
      </w:r>
      <w:proofErr w:type="spellStart"/>
      <w:r>
        <w:t>Utair</w:t>
      </w:r>
      <w:proofErr w:type="spellEnd"/>
      <w:r>
        <w:t xml:space="preserve"> входит компания </w:t>
      </w:r>
      <w:r w:rsidR="00405C8C">
        <w:t>«</w:t>
      </w:r>
      <w:proofErr w:type="spellStart"/>
      <w:r>
        <w:t>Ютэйр</w:t>
      </w:r>
      <w:proofErr w:type="spellEnd"/>
      <w:r w:rsidR="00405C8C">
        <w:t xml:space="preserve"> – </w:t>
      </w:r>
      <w:r>
        <w:t>вертолетные услуги</w:t>
      </w:r>
      <w:r w:rsidR="00405C8C">
        <w:t xml:space="preserve">» – </w:t>
      </w:r>
      <w:r>
        <w:t xml:space="preserve">крупнейший в России и один из крупнейших в мире вертолетных операторов. Самолетов </w:t>
      </w:r>
      <w:proofErr w:type="spellStart"/>
      <w:r>
        <w:t>Utair</w:t>
      </w:r>
      <w:proofErr w:type="spellEnd"/>
      <w:r>
        <w:t xml:space="preserve"> в прошлом году не покупала, но, согласно данным Росавиации, в сертификате эксплуатанта вертолетной </w:t>
      </w:r>
      <w:r w:rsidR="00405C8C">
        <w:t>«</w:t>
      </w:r>
      <w:r>
        <w:t>дочки</w:t>
      </w:r>
      <w:r w:rsidR="00405C8C">
        <w:t>»</w:t>
      </w:r>
      <w:r>
        <w:t xml:space="preserve"> дополнительно появились три вертолета </w:t>
      </w:r>
      <w:proofErr w:type="spellStart"/>
      <w:r>
        <w:t>Airbus</w:t>
      </w:r>
      <w:proofErr w:type="spellEnd"/>
      <w:r>
        <w:t xml:space="preserve"> и семь вертолетов Ми-8АМТ/МТВ.</w:t>
      </w:r>
    </w:p>
    <w:p w14:paraId="6C0B9227" w14:textId="3490AB4C" w:rsidR="00464F7F" w:rsidRDefault="00405C8C" w:rsidP="00464F7F">
      <w:pPr>
        <w:jc w:val="both"/>
      </w:pPr>
      <w:r>
        <w:lastRenderedPageBreak/>
        <w:t>«</w:t>
      </w:r>
      <w:r w:rsidR="00464F7F">
        <w:t xml:space="preserve">Банк </w:t>
      </w:r>
      <w:r>
        <w:t>«</w:t>
      </w:r>
      <w:r w:rsidR="00464F7F">
        <w:t>Траст</w:t>
      </w:r>
      <w:r>
        <w:t>»</w:t>
      </w:r>
      <w:r w:rsidR="00464F7F">
        <w:t xml:space="preserve"> заинтересован в полном погашении долга, поэтому находится в диалоге с компанией, ее акционерами, госорганами и остальными кредиторами. Мы ведем поиск решений, которые могли бы устроить всех</w:t>
      </w:r>
      <w:r>
        <w:t>»</w:t>
      </w:r>
      <w:r w:rsidR="00464F7F">
        <w:t>,</w:t>
      </w:r>
      <w:r>
        <w:t xml:space="preserve"> – </w:t>
      </w:r>
      <w:r w:rsidR="00464F7F">
        <w:t xml:space="preserve">говорит представитель банка. </w:t>
      </w:r>
      <w:r>
        <w:t>«</w:t>
      </w:r>
      <w:r w:rsidR="00464F7F">
        <w:t>Траст</w:t>
      </w:r>
      <w:r>
        <w:t xml:space="preserve">» – </w:t>
      </w:r>
      <w:r w:rsidR="00464F7F">
        <w:t>второй по величине кредитор авиакомпании (13,9 млрд руб.) после Сбербанка (22,4 млрд руб. с учетом участия в синдикатах). Представители других банков</w:t>
      </w:r>
      <w:r>
        <w:t xml:space="preserve"> – </w:t>
      </w:r>
      <w:r w:rsidR="00464F7F">
        <w:t xml:space="preserve">кредиторов </w:t>
      </w:r>
      <w:proofErr w:type="spellStart"/>
      <w:r w:rsidR="00464F7F">
        <w:t>Utair</w:t>
      </w:r>
      <w:proofErr w:type="spellEnd"/>
      <w:r>
        <w:t xml:space="preserve"> – «</w:t>
      </w:r>
      <w:r w:rsidR="00464F7F">
        <w:t>России</w:t>
      </w:r>
      <w:r>
        <w:t>»</w:t>
      </w:r>
      <w:r w:rsidR="00464F7F">
        <w:t xml:space="preserve">, Московского кредитного банка, </w:t>
      </w:r>
      <w:r>
        <w:t>«</w:t>
      </w:r>
      <w:proofErr w:type="spellStart"/>
      <w:r w:rsidR="00464F7F">
        <w:t>Юникредита</w:t>
      </w:r>
      <w:proofErr w:type="spellEnd"/>
      <w:r>
        <w:t>»</w:t>
      </w:r>
      <w:r w:rsidR="00464F7F">
        <w:t xml:space="preserve">, Связь-банка, </w:t>
      </w:r>
      <w:r>
        <w:t>«</w:t>
      </w:r>
      <w:r w:rsidR="00464F7F">
        <w:t>МТС банка</w:t>
      </w:r>
      <w:r>
        <w:t>»</w:t>
      </w:r>
      <w:r w:rsidR="00464F7F">
        <w:t xml:space="preserve">, </w:t>
      </w:r>
      <w:proofErr w:type="spellStart"/>
      <w:r w:rsidR="00464F7F">
        <w:t>Сургутнефтегазбанка</w:t>
      </w:r>
      <w:proofErr w:type="spellEnd"/>
      <w:r w:rsidR="00464F7F">
        <w:t xml:space="preserve">, </w:t>
      </w:r>
      <w:r>
        <w:t>«</w:t>
      </w:r>
      <w:r w:rsidR="00464F7F">
        <w:t>Уралсиба</w:t>
      </w:r>
      <w:r>
        <w:t>»</w:t>
      </w:r>
      <w:r w:rsidR="00464F7F">
        <w:t xml:space="preserve">, банка </w:t>
      </w:r>
      <w:r>
        <w:t>«</w:t>
      </w:r>
      <w:r w:rsidR="00464F7F">
        <w:t>Русь</w:t>
      </w:r>
      <w:r>
        <w:t>»</w:t>
      </w:r>
      <w:r w:rsidR="00464F7F">
        <w:t xml:space="preserve"> и </w:t>
      </w:r>
      <w:r>
        <w:t>«</w:t>
      </w:r>
      <w:r w:rsidR="00464F7F">
        <w:t>Нико-банка</w:t>
      </w:r>
      <w:r>
        <w:t xml:space="preserve">» – </w:t>
      </w:r>
      <w:r w:rsidR="00464F7F">
        <w:t xml:space="preserve">на запросы </w:t>
      </w:r>
      <w:r>
        <w:t>«</w:t>
      </w:r>
      <w:r w:rsidR="00464F7F">
        <w:t>Ведомостей</w:t>
      </w:r>
      <w:r>
        <w:t>»</w:t>
      </w:r>
      <w:r w:rsidR="00464F7F">
        <w:t xml:space="preserve"> не ответили.</w:t>
      </w:r>
    </w:p>
    <w:p w14:paraId="12F2C527" w14:textId="77777777" w:rsidR="00464F7F" w:rsidRDefault="003218C1" w:rsidP="00464F7F">
      <w:pPr>
        <w:jc w:val="both"/>
      </w:pPr>
      <w:hyperlink r:id="rId54" w:history="1">
        <w:r w:rsidR="00464F7F" w:rsidRPr="00AD5A0A">
          <w:rPr>
            <w:rStyle w:val="a9"/>
          </w:rPr>
          <w:t>https://www.vedomosti.ru/business/articles/2019/05/05/800726-utair-perestala-dolgi</w:t>
        </w:r>
      </w:hyperlink>
    </w:p>
    <w:p w14:paraId="61DBC714" w14:textId="44E83B94" w:rsidR="00464F7F" w:rsidRPr="007939A6" w:rsidRDefault="00464F7F" w:rsidP="00464F7F">
      <w:pPr>
        <w:pStyle w:val="3"/>
        <w:jc w:val="both"/>
        <w:rPr>
          <w:rFonts w:ascii="Times New Roman" w:hAnsi="Times New Roman"/>
          <w:sz w:val="24"/>
          <w:szCs w:val="24"/>
        </w:rPr>
      </w:pPr>
      <w:bookmarkStart w:id="63" w:name="_Toc8044965"/>
      <w:r w:rsidRPr="007939A6">
        <w:rPr>
          <w:rFonts w:ascii="Times New Roman" w:hAnsi="Times New Roman"/>
          <w:sz w:val="24"/>
          <w:szCs w:val="24"/>
        </w:rPr>
        <w:t xml:space="preserve">RUSSIAN RT; ГЕОРГИЙ МОСАЛОВ, АННА ЛУШНИКОВА; 2019.04.30; </w:t>
      </w:r>
      <w:r w:rsidR="00405C8C">
        <w:rPr>
          <w:rFonts w:ascii="Times New Roman" w:hAnsi="Times New Roman"/>
          <w:sz w:val="24"/>
          <w:szCs w:val="24"/>
        </w:rPr>
        <w:t>«</w:t>
      </w:r>
      <w:r w:rsidRPr="007939A6">
        <w:rPr>
          <w:rFonts w:ascii="Times New Roman" w:hAnsi="Times New Roman"/>
          <w:sz w:val="24"/>
          <w:szCs w:val="24"/>
        </w:rPr>
        <w:t>КОМПАНИЯ ПОЛУЧАЕТ СТАБИЛЬНУЮ ПРИБЫЛЬ</w:t>
      </w:r>
      <w:r w:rsidR="00405C8C">
        <w:rPr>
          <w:rFonts w:ascii="Times New Roman" w:hAnsi="Times New Roman"/>
          <w:sz w:val="24"/>
          <w:szCs w:val="24"/>
        </w:rPr>
        <w:t>»</w:t>
      </w:r>
      <w:r w:rsidRPr="007939A6">
        <w:rPr>
          <w:rFonts w:ascii="Times New Roman" w:hAnsi="Times New Roman"/>
          <w:sz w:val="24"/>
          <w:szCs w:val="24"/>
        </w:rPr>
        <w:t xml:space="preserve">: ГЛАВА </w:t>
      </w:r>
      <w:r w:rsidR="00405C8C">
        <w:rPr>
          <w:rFonts w:ascii="Times New Roman" w:hAnsi="Times New Roman"/>
          <w:sz w:val="24"/>
          <w:szCs w:val="24"/>
        </w:rPr>
        <w:t>«</w:t>
      </w:r>
      <w:r w:rsidRPr="007939A6">
        <w:rPr>
          <w:rFonts w:ascii="Times New Roman" w:hAnsi="Times New Roman"/>
          <w:sz w:val="24"/>
          <w:szCs w:val="24"/>
        </w:rPr>
        <w:t>ЮТЭЙР</w:t>
      </w:r>
      <w:r w:rsidR="00405C8C">
        <w:rPr>
          <w:rFonts w:ascii="Times New Roman" w:hAnsi="Times New Roman"/>
          <w:sz w:val="24"/>
          <w:szCs w:val="24"/>
        </w:rPr>
        <w:t>»</w:t>
      </w:r>
      <w:r w:rsidRPr="007939A6">
        <w:rPr>
          <w:rFonts w:ascii="Times New Roman" w:hAnsi="Times New Roman"/>
          <w:sz w:val="24"/>
          <w:szCs w:val="24"/>
        </w:rPr>
        <w:t xml:space="preserve"> ОПРОВЕРГ ДАННЫЕ О РИСКАХ ПРЕКРАЩЕНИЯ ПОЛЁТОВ ИЗ-ЗА ДОЛГОВ</w:t>
      </w:r>
      <w:bookmarkEnd w:id="63"/>
    </w:p>
    <w:p w14:paraId="4771332A" w14:textId="3137A2D6" w:rsidR="00464F7F" w:rsidRDefault="00464F7F" w:rsidP="00464F7F">
      <w:pPr>
        <w:jc w:val="both"/>
      </w:pPr>
      <w:r>
        <w:t xml:space="preserve"> </w:t>
      </w:r>
      <w:r w:rsidR="00405C8C">
        <w:t>«</w:t>
      </w:r>
      <w:proofErr w:type="spellStart"/>
      <w:r>
        <w:t>ЮТэйр</w:t>
      </w:r>
      <w:proofErr w:type="spellEnd"/>
      <w:r w:rsidR="00405C8C">
        <w:t>»</w:t>
      </w:r>
      <w:r>
        <w:t xml:space="preserve"> будет совершать все полёты по расписанию, заявил RT глава авиакомпании Павел Пермяков. Ранее авиаперевозчик опубликовал аудиторский отчёт за 2018 год, в котором говорилось о возможной приостановке деятельности из-за долгов. Пермяков подчеркнул, что фирма получает прибыль. По его словам, предупреждение в документе</w:t>
      </w:r>
      <w:r w:rsidR="00405C8C">
        <w:t xml:space="preserve"> – </w:t>
      </w:r>
      <w:r>
        <w:t>просто формальность: такую оговорку включили в отчёт, так как процесс реструктуризации долга не был завершён на 31 декабря 2018 года.</w:t>
      </w:r>
    </w:p>
    <w:p w14:paraId="5CC4B77C" w14:textId="0341D384" w:rsidR="00464F7F" w:rsidRDefault="00464F7F" w:rsidP="00464F7F">
      <w:pPr>
        <w:jc w:val="both"/>
      </w:pPr>
      <w:r>
        <w:t xml:space="preserve">Директор </w:t>
      </w:r>
      <w:r w:rsidR="00405C8C">
        <w:t>«</w:t>
      </w:r>
      <w:proofErr w:type="spellStart"/>
      <w:r>
        <w:t>ЮТэйр</w:t>
      </w:r>
      <w:proofErr w:type="spellEnd"/>
      <w:r w:rsidR="00405C8C">
        <w:t>»</w:t>
      </w:r>
      <w:r>
        <w:t xml:space="preserve"> Павел Пермяков сообщил RT, что авиаперевозчик не планирует прекращать полёты. Он подчеркнул, что на данный момент компания прибыльна.</w:t>
      </w:r>
    </w:p>
    <w:p w14:paraId="01BFF91A" w14:textId="36F5A0F6" w:rsidR="00464F7F" w:rsidRDefault="00405C8C" w:rsidP="00464F7F">
      <w:pPr>
        <w:jc w:val="both"/>
      </w:pPr>
      <w:r>
        <w:t>«</w:t>
      </w:r>
      <w:proofErr w:type="spellStart"/>
      <w:r w:rsidR="00464F7F">
        <w:t>ЮТэйр</w:t>
      </w:r>
      <w:proofErr w:type="spellEnd"/>
      <w:r>
        <w:t>»</w:t>
      </w:r>
      <w:r w:rsidR="00464F7F">
        <w:t xml:space="preserve"> опровергает слухи о прекращении деятельности и будет совершать все полёты по расписанию. Компания получает стабильную прибыль от операционной деятельности. Приостановление обслуживания части долга в декабре 2018 года отразилось на финансовых результатах прошлого года, но на текущую бесперебойность полётов не влияет</w:t>
      </w:r>
      <w:r>
        <w:t>»</w:t>
      </w:r>
      <w:r w:rsidR="00464F7F">
        <w:t>,</w:t>
      </w:r>
      <w:r>
        <w:t xml:space="preserve"> – </w:t>
      </w:r>
      <w:r w:rsidR="00464F7F">
        <w:t>пояснил он в беседе с RT.</w:t>
      </w:r>
    </w:p>
    <w:p w14:paraId="3CC400E2" w14:textId="6E09F1CB" w:rsidR="00464F7F" w:rsidRDefault="00464F7F" w:rsidP="00464F7F">
      <w:pPr>
        <w:jc w:val="both"/>
      </w:pPr>
      <w:r>
        <w:t xml:space="preserve">Пермяков добавил, что для положительных финансовых результатов </w:t>
      </w:r>
      <w:r w:rsidR="00405C8C">
        <w:t>«</w:t>
      </w:r>
      <w:proofErr w:type="spellStart"/>
      <w:r>
        <w:t>ЮТэйр</w:t>
      </w:r>
      <w:proofErr w:type="spellEnd"/>
      <w:r w:rsidR="00405C8C">
        <w:t>»</w:t>
      </w:r>
      <w:r>
        <w:t xml:space="preserve"> изменила график платежей по задолженностям на 2019 год.</w:t>
      </w:r>
    </w:p>
    <w:p w14:paraId="4662BEE9" w14:textId="0D6C02DF" w:rsidR="00464F7F" w:rsidRDefault="00464F7F" w:rsidP="00464F7F">
      <w:pPr>
        <w:jc w:val="both"/>
      </w:pPr>
      <w:r>
        <w:t xml:space="preserve">Напомним, ранее </w:t>
      </w:r>
      <w:r w:rsidR="00405C8C">
        <w:t>«</w:t>
      </w:r>
      <w:proofErr w:type="spellStart"/>
      <w:r>
        <w:t>ЮТэйр</w:t>
      </w:r>
      <w:proofErr w:type="spellEnd"/>
      <w:r w:rsidR="00405C8C">
        <w:t>»</w:t>
      </w:r>
      <w:r>
        <w:t xml:space="preserve"> опубликовала аудиторское заключение о консолидированной финансовой отчётности за 2018 год. Согласно документу, существует риск приостановки полётов, вызванный убытками и долговыми обязательствами.</w:t>
      </w:r>
    </w:p>
    <w:p w14:paraId="5542D533" w14:textId="3B545D69" w:rsidR="00464F7F" w:rsidRDefault="00405C8C" w:rsidP="00464F7F">
      <w:pPr>
        <w:jc w:val="both"/>
      </w:pPr>
      <w:r>
        <w:t>«</w:t>
      </w:r>
      <w:r w:rsidR="00464F7F">
        <w:t>Данные события и условия наряду с прочими обстоятельствами… указывают на наличие существенной неопределённости, которая может вызвать значительные сомнения в способности группы продолжать непрерывно свою деятельность</w:t>
      </w:r>
      <w:r>
        <w:t>»</w:t>
      </w:r>
      <w:r w:rsidR="00464F7F">
        <w:t>,</w:t>
      </w:r>
      <w:r>
        <w:t xml:space="preserve"> – </w:t>
      </w:r>
      <w:r w:rsidR="00464F7F">
        <w:t>считают аудиторы.</w:t>
      </w:r>
    </w:p>
    <w:p w14:paraId="7FF9D639" w14:textId="710F1872" w:rsidR="00464F7F" w:rsidRDefault="00464F7F" w:rsidP="00464F7F">
      <w:pPr>
        <w:jc w:val="both"/>
      </w:pPr>
      <w:r>
        <w:t>Отмечается, что основная причина трудностей</w:t>
      </w:r>
      <w:r w:rsidR="00405C8C">
        <w:t xml:space="preserve"> – «</w:t>
      </w:r>
      <w:r>
        <w:t>макроэкономические потрясения в стране в 2014</w:t>
      </w:r>
      <w:r w:rsidR="00405C8C">
        <w:t>-</w:t>
      </w:r>
      <w:r>
        <w:t>2015 годах</w:t>
      </w:r>
      <w:r w:rsidR="00405C8C">
        <w:t>»</w:t>
      </w:r>
      <w:r>
        <w:t>. А затем, в 2018 году, ситуация ухудшилась из-за роста цен на авиатопливо, полагают аудиторы.</w:t>
      </w:r>
    </w:p>
    <w:p w14:paraId="2E9C3A99" w14:textId="56AAC49E" w:rsidR="00464F7F" w:rsidRDefault="00464F7F" w:rsidP="00464F7F">
      <w:pPr>
        <w:jc w:val="both"/>
      </w:pPr>
      <w:r>
        <w:t xml:space="preserve">Тем не менее указывалось, что </w:t>
      </w:r>
      <w:r w:rsidR="00405C8C">
        <w:t>«</w:t>
      </w:r>
      <w:proofErr w:type="spellStart"/>
      <w:r>
        <w:t>ЮТэйр</w:t>
      </w:r>
      <w:proofErr w:type="spellEnd"/>
      <w:r w:rsidR="00405C8C">
        <w:t>»</w:t>
      </w:r>
      <w:r>
        <w:t xml:space="preserve"> запланировала реструктуризацию задолженностей. По мнению авторов заключения, это помогло бы компании привлечь средства для продолжения полётов.</w:t>
      </w:r>
    </w:p>
    <w:p w14:paraId="3A80DD05" w14:textId="77777777" w:rsidR="00464F7F" w:rsidRDefault="00464F7F" w:rsidP="00464F7F">
      <w:pPr>
        <w:jc w:val="both"/>
      </w:pPr>
      <w:r>
        <w:t>Как указал Пермяков, слова о возможном прекращении деятельности авиакомпании связаны с формальными требованиями к составлению таких аудиторских заключений.</w:t>
      </w:r>
    </w:p>
    <w:p w14:paraId="7CABCFB2" w14:textId="398928C6" w:rsidR="00464F7F" w:rsidRDefault="00405C8C" w:rsidP="00464F7F">
      <w:pPr>
        <w:jc w:val="both"/>
      </w:pPr>
      <w:r>
        <w:t>«</w:t>
      </w:r>
      <w:r w:rsidR="00464F7F">
        <w:t>Эта фраза из заключения внешнего аудитора, который в соответствии со стандартами аудиторской деятельности обязан сделать такую оговорку в связи с тем, что процесс реструктуризации финансового долга не был завершён на 31 декабря 2018 года</w:t>
      </w:r>
      <w:r>
        <w:t>»</w:t>
      </w:r>
      <w:r w:rsidR="00464F7F">
        <w:t>,</w:t>
      </w:r>
      <w:r>
        <w:t xml:space="preserve"> – </w:t>
      </w:r>
      <w:r w:rsidR="00464F7F">
        <w:t>подчеркнул Пермяков.</w:t>
      </w:r>
    </w:p>
    <w:p w14:paraId="664BD96C" w14:textId="7A030D78" w:rsidR="00464F7F" w:rsidRDefault="00464F7F" w:rsidP="00464F7F">
      <w:pPr>
        <w:jc w:val="both"/>
      </w:pPr>
      <w:r>
        <w:t xml:space="preserve"> </w:t>
      </w:r>
      <w:r w:rsidR="00405C8C">
        <w:t>«</w:t>
      </w:r>
      <w:r>
        <w:t>Крайне болезненная процедура</w:t>
      </w:r>
      <w:r w:rsidR="00405C8C">
        <w:t>»</w:t>
      </w:r>
    </w:p>
    <w:p w14:paraId="06E0E485" w14:textId="0E0F2D36" w:rsidR="00464F7F" w:rsidRDefault="00405C8C" w:rsidP="00464F7F">
      <w:pPr>
        <w:jc w:val="both"/>
      </w:pPr>
      <w:r>
        <w:t>«</w:t>
      </w:r>
      <w:proofErr w:type="spellStart"/>
      <w:r w:rsidR="00464F7F">
        <w:t>ЮТэйр</w:t>
      </w:r>
      <w:proofErr w:type="spellEnd"/>
      <w:r>
        <w:t>»</w:t>
      </w:r>
      <w:r w:rsidR="00464F7F">
        <w:t xml:space="preserve"> возникла на основе советского Тюменского управления гражданской авиации</w:t>
      </w:r>
      <w:r>
        <w:t xml:space="preserve"> – </w:t>
      </w:r>
      <w:r w:rsidR="00464F7F">
        <w:t xml:space="preserve">в 1991 году оно было преобразовано в авиакомпанию </w:t>
      </w:r>
      <w:r>
        <w:t>«</w:t>
      </w:r>
      <w:proofErr w:type="spellStart"/>
      <w:r w:rsidR="00464F7F">
        <w:t>Тюменьавиатранс</w:t>
      </w:r>
      <w:proofErr w:type="spellEnd"/>
      <w:r>
        <w:t>»</w:t>
      </w:r>
      <w:r w:rsidR="00464F7F">
        <w:t>. Перевозчик тесно сотрудничал с ООН и уже к 2001 году стал самым крупным подрядчиком по обслуживанию миротворческих миссий.</w:t>
      </w:r>
    </w:p>
    <w:p w14:paraId="7CAB8573" w14:textId="592E3B07" w:rsidR="00464F7F" w:rsidRDefault="00464F7F" w:rsidP="00464F7F">
      <w:pPr>
        <w:jc w:val="both"/>
      </w:pPr>
      <w:r>
        <w:lastRenderedPageBreak/>
        <w:t xml:space="preserve">На балансе </w:t>
      </w:r>
      <w:r w:rsidR="00405C8C">
        <w:t>«</w:t>
      </w:r>
      <w:proofErr w:type="spellStart"/>
      <w:r>
        <w:t>ЮТэйр</w:t>
      </w:r>
      <w:proofErr w:type="spellEnd"/>
      <w:r w:rsidR="00405C8C">
        <w:t>»</w:t>
      </w:r>
      <w:r>
        <w:t xml:space="preserve"> находятся 65 самолётов и 151 вертолёт, не считая бортов, принадлежащих дочерним компаниям. Причём вертолётный флот компании</w:t>
      </w:r>
      <w:r w:rsidR="00405C8C">
        <w:t xml:space="preserve"> – </w:t>
      </w:r>
      <w:r>
        <w:t>крупнейший в мире по численности и грузоподъёмности.</w:t>
      </w:r>
    </w:p>
    <w:p w14:paraId="5B2B8363" w14:textId="2C46D558" w:rsidR="00464F7F" w:rsidRDefault="00464F7F" w:rsidP="00464F7F">
      <w:pPr>
        <w:jc w:val="both"/>
      </w:pPr>
      <w:r>
        <w:t xml:space="preserve">Сейчас </w:t>
      </w:r>
      <w:r w:rsidR="00405C8C">
        <w:t>«</w:t>
      </w:r>
      <w:proofErr w:type="spellStart"/>
      <w:r>
        <w:t>ЮТэйр</w:t>
      </w:r>
      <w:proofErr w:type="spellEnd"/>
      <w:r w:rsidR="00405C8C">
        <w:t xml:space="preserve">» – </w:t>
      </w:r>
      <w:r>
        <w:t xml:space="preserve">один из крупнейших российских авиаперевозчиков. Так, по итогам 2018 года компания заняла пятое место по числу пассажиров (после </w:t>
      </w:r>
      <w:r w:rsidR="00405C8C">
        <w:t>«</w:t>
      </w:r>
      <w:r w:rsidRPr="003476A7">
        <w:rPr>
          <w:b/>
        </w:rPr>
        <w:t>Аэрофлот</w:t>
      </w:r>
      <w:r>
        <w:t>а</w:t>
      </w:r>
      <w:r w:rsidR="00405C8C">
        <w:t>»</w:t>
      </w:r>
      <w:r>
        <w:t xml:space="preserve">, S7, </w:t>
      </w:r>
      <w:r w:rsidR="00405C8C">
        <w:t>«</w:t>
      </w:r>
      <w:r>
        <w:t>России</w:t>
      </w:r>
      <w:r w:rsidR="00405C8C">
        <w:t>»</w:t>
      </w:r>
      <w:r>
        <w:t xml:space="preserve"> и Уральских авиалиний). За год </w:t>
      </w:r>
      <w:r w:rsidR="00405C8C">
        <w:t>«</w:t>
      </w:r>
      <w:proofErr w:type="spellStart"/>
      <w:r>
        <w:t>ЮТэйр</w:t>
      </w:r>
      <w:proofErr w:type="spellEnd"/>
      <w:r w:rsidR="00405C8C">
        <w:t>»</w:t>
      </w:r>
      <w:r>
        <w:t xml:space="preserve"> перевёз 7,6 млн пассажиров, что на 6% выше показателя 2017-го.</w:t>
      </w:r>
    </w:p>
    <w:p w14:paraId="2F5C5B7C" w14:textId="7724D769" w:rsidR="00464F7F" w:rsidRDefault="00464F7F" w:rsidP="00464F7F">
      <w:pPr>
        <w:jc w:val="both"/>
      </w:pPr>
      <w:r>
        <w:t xml:space="preserve">По данным </w:t>
      </w:r>
      <w:r w:rsidR="00405C8C">
        <w:t>«</w:t>
      </w:r>
      <w:r>
        <w:t>Ведомостей</w:t>
      </w:r>
      <w:r w:rsidR="00405C8C">
        <w:t>»</w:t>
      </w:r>
      <w:r>
        <w:t xml:space="preserve">, в ноябре 2018 года директор лоукостера </w:t>
      </w:r>
      <w:r w:rsidR="00405C8C">
        <w:t>«</w:t>
      </w:r>
      <w:r>
        <w:t>Победа</w:t>
      </w:r>
      <w:r w:rsidR="00405C8C">
        <w:t>»</w:t>
      </w:r>
      <w:r>
        <w:t xml:space="preserve"> Андрей Калмыков направил письмо руководителю Росавиации Александру </w:t>
      </w:r>
      <w:r w:rsidRPr="003476A7">
        <w:rPr>
          <w:b/>
        </w:rPr>
        <w:t>Нерадько</w:t>
      </w:r>
      <w:r>
        <w:t xml:space="preserve">. В нём он отмечал финансовые проблемы </w:t>
      </w:r>
      <w:r w:rsidR="00405C8C">
        <w:t>«</w:t>
      </w:r>
      <w:proofErr w:type="spellStart"/>
      <w:r>
        <w:t>ЮТэйр</w:t>
      </w:r>
      <w:proofErr w:type="spellEnd"/>
      <w:r w:rsidR="00405C8C">
        <w:t>»</w:t>
      </w:r>
      <w:r>
        <w:t xml:space="preserve">, однако конкретных мер не предлагал. </w:t>
      </w:r>
    </w:p>
    <w:p w14:paraId="052E7AD1" w14:textId="3408B1F6" w:rsidR="00464F7F" w:rsidRDefault="00405C8C" w:rsidP="00464F7F">
      <w:pPr>
        <w:jc w:val="both"/>
      </w:pPr>
      <w:r>
        <w:t>«</w:t>
      </w:r>
      <w:r w:rsidR="00464F7F">
        <w:t>Ведомости</w:t>
      </w:r>
      <w:r>
        <w:t>»</w:t>
      </w:r>
      <w:r w:rsidR="00464F7F">
        <w:t xml:space="preserve"> указали, что ещё в 2014 году гендиректоры </w:t>
      </w:r>
      <w:r>
        <w:t>«</w:t>
      </w:r>
      <w:r w:rsidR="00464F7F" w:rsidRPr="003476A7">
        <w:rPr>
          <w:b/>
        </w:rPr>
        <w:t>Аэрофлот</w:t>
      </w:r>
      <w:r w:rsidR="00464F7F">
        <w:t>а</w:t>
      </w:r>
      <w:r>
        <w:t>»</w:t>
      </w:r>
      <w:r w:rsidR="00464F7F">
        <w:t xml:space="preserve"> и </w:t>
      </w:r>
      <w:r>
        <w:t>«</w:t>
      </w:r>
      <w:r w:rsidR="00464F7F">
        <w:t>Сибири</w:t>
      </w:r>
      <w:r>
        <w:t>»</w:t>
      </w:r>
      <w:r w:rsidR="00464F7F">
        <w:t xml:space="preserve"> (часть группы S7) Виталий Савельев и Владимир Объедков обратились к вице-премьеру Игорю Шувалову с просьбой прекратить поддерживать </w:t>
      </w:r>
      <w:r>
        <w:t>«</w:t>
      </w:r>
      <w:proofErr w:type="spellStart"/>
      <w:r w:rsidR="00464F7F">
        <w:t>ЮТэйр</w:t>
      </w:r>
      <w:proofErr w:type="spellEnd"/>
      <w:r>
        <w:t>»</w:t>
      </w:r>
      <w:r w:rsidR="00464F7F">
        <w:t>.</w:t>
      </w:r>
    </w:p>
    <w:p w14:paraId="632A6470" w14:textId="127EF622" w:rsidR="00464F7F" w:rsidRDefault="00464F7F" w:rsidP="00464F7F">
      <w:pPr>
        <w:jc w:val="both"/>
      </w:pPr>
      <w:r>
        <w:t xml:space="preserve">Тем не менее власти выделили госгарантии компании в размере 9 млрд рублей. При помощи этих средств и поддержке акционеров в конце 2015 года </w:t>
      </w:r>
      <w:r w:rsidR="00405C8C">
        <w:t>«</w:t>
      </w:r>
      <w:proofErr w:type="spellStart"/>
      <w:r>
        <w:t>ЮТэйр</w:t>
      </w:r>
      <w:proofErr w:type="spellEnd"/>
      <w:r w:rsidR="00405C8C">
        <w:t>»</w:t>
      </w:r>
      <w:r>
        <w:t xml:space="preserve"> смогла реструктурировать долги на 42 млрд рублей перед банками и 14,5 млрд перед держателями облигаций.</w:t>
      </w:r>
    </w:p>
    <w:p w14:paraId="6C5C0596" w14:textId="6FE647D6" w:rsidR="00464F7F" w:rsidRDefault="00464F7F" w:rsidP="00464F7F">
      <w:pPr>
        <w:jc w:val="both"/>
      </w:pPr>
      <w:r>
        <w:t xml:space="preserve">Банкротство авиакомпании было бы </w:t>
      </w:r>
      <w:r w:rsidR="00405C8C">
        <w:t>«</w:t>
      </w:r>
      <w:r>
        <w:t>самым худшим</w:t>
      </w:r>
      <w:r w:rsidR="00405C8C">
        <w:t>»</w:t>
      </w:r>
      <w:r>
        <w:t xml:space="preserve"> и </w:t>
      </w:r>
      <w:r w:rsidR="00405C8C">
        <w:t>«</w:t>
      </w:r>
      <w:r>
        <w:t>неуместным по многим причинам</w:t>
      </w:r>
      <w:r w:rsidR="00405C8C">
        <w:t>»</w:t>
      </w:r>
      <w:r>
        <w:t xml:space="preserve"> выходом из кризиса, убеждён курирующий транспортную отрасль вице-премьер </w:t>
      </w:r>
      <w:r w:rsidRPr="003476A7">
        <w:rPr>
          <w:b/>
        </w:rPr>
        <w:t>Максим Акимов</w:t>
      </w:r>
      <w:r>
        <w:t>.</w:t>
      </w:r>
    </w:p>
    <w:p w14:paraId="214F30B9" w14:textId="467FCACA" w:rsidR="00464F7F" w:rsidRDefault="00405C8C" w:rsidP="00464F7F">
      <w:pPr>
        <w:jc w:val="both"/>
      </w:pPr>
      <w:r>
        <w:t>«</w:t>
      </w:r>
      <w:r w:rsidR="00464F7F">
        <w:t>Не только потому, что это крайне болезненная процедура (у компании есть большой вертолётный парк), и не потому, что бренд сам по себе дорог. Нам дорога структура рынка. Мы не можем всё время отрезать</w:t>
      </w:r>
      <w:r>
        <w:t>»</w:t>
      </w:r>
      <w:r w:rsidR="00464F7F">
        <w:t>,</w:t>
      </w:r>
      <w:r>
        <w:t xml:space="preserve"> – </w:t>
      </w:r>
      <w:r w:rsidR="00464F7F">
        <w:t>сказал он РБК в феврале этого года.</w:t>
      </w:r>
    </w:p>
    <w:p w14:paraId="760CEBF7" w14:textId="511BA0CD" w:rsidR="00464F7F" w:rsidRDefault="00464F7F" w:rsidP="00464F7F">
      <w:pPr>
        <w:jc w:val="both"/>
      </w:pPr>
      <w:r w:rsidRPr="003476A7">
        <w:rPr>
          <w:b/>
        </w:rPr>
        <w:t>Акимов</w:t>
      </w:r>
      <w:r>
        <w:t xml:space="preserve"> добавил, что </w:t>
      </w:r>
      <w:r w:rsidRPr="003476A7">
        <w:rPr>
          <w:b/>
        </w:rPr>
        <w:t>Минтранс</w:t>
      </w:r>
      <w:r>
        <w:t xml:space="preserve"> должен подготовить доклад с новой, системной моделью бизнеса </w:t>
      </w:r>
      <w:r w:rsidR="00405C8C">
        <w:t>«</w:t>
      </w:r>
      <w:proofErr w:type="spellStart"/>
      <w:r>
        <w:t>ЮТэйр</w:t>
      </w:r>
      <w:proofErr w:type="spellEnd"/>
      <w:r w:rsidR="00405C8C">
        <w:t>»</w:t>
      </w:r>
      <w:r>
        <w:t xml:space="preserve">, при этом подход </w:t>
      </w:r>
      <w:r w:rsidR="00405C8C">
        <w:t>«</w:t>
      </w:r>
      <w:r>
        <w:t>давайте дольём денег сейчас, но через два года мы к вам снова придём</w:t>
      </w:r>
      <w:r w:rsidR="00405C8C">
        <w:t>»</w:t>
      </w:r>
      <w:r>
        <w:t xml:space="preserve"> рассматриваться не будет.</w:t>
      </w:r>
    </w:p>
    <w:p w14:paraId="68C55CDD" w14:textId="2C26F8C2" w:rsidR="00464F7F" w:rsidRDefault="00405C8C" w:rsidP="00464F7F">
      <w:pPr>
        <w:jc w:val="both"/>
      </w:pPr>
      <w:r>
        <w:t>«</w:t>
      </w:r>
      <w:r w:rsidR="00464F7F">
        <w:t>Мы рассматриваем варианты системного решения. Ещё раз хочу сказать: жёсткое решение лучше, чем несистемное. Самое страшное решение</w:t>
      </w:r>
      <w:r>
        <w:t xml:space="preserve"> – </w:t>
      </w:r>
      <w:r w:rsidR="00464F7F">
        <w:t>несистемное, ситуативное</w:t>
      </w:r>
      <w:r>
        <w:t>»</w:t>
      </w:r>
      <w:r w:rsidR="00464F7F">
        <w:t>,</w:t>
      </w:r>
      <w:r>
        <w:t xml:space="preserve"> – </w:t>
      </w:r>
      <w:r w:rsidR="00464F7F">
        <w:t>заключил вице-премьер.</w:t>
      </w:r>
    </w:p>
    <w:p w14:paraId="7688671E" w14:textId="77777777" w:rsidR="00464F7F" w:rsidRDefault="003218C1" w:rsidP="00464F7F">
      <w:pPr>
        <w:jc w:val="both"/>
      </w:pPr>
      <w:hyperlink r:id="rId55" w:history="1">
        <w:r w:rsidR="00464F7F" w:rsidRPr="00AD5A0A">
          <w:rPr>
            <w:rStyle w:val="a9"/>
          </w:rPr>
          <w:t>https://russian.rt.com/russia/article/626498-utair-perelyoty-direktor</w:t>
        </w:r>
      </w:hyperlink>
    </w:p>
    <w:p w14:paraId="3778FB52" w14:textId="77777777" w:rsidR="00464F7F" w:rsidRPr="00B14BA3" w:rsidRDefault="00464F7F" w:rsidP="00464F7F">
      <w:pPr>
        <w:pStyle w:val="3"/>
        <w:jc w:val="both"/>
        <w:rPr>
          <w:rFonts w:ascii="Times New Roman" w:hAnsi="Times New Roman"/>
          <w:sz w:val="24"/>
          <w:szCs w:val="24"/>
        </w:rPr>
      </w:pPr>
      <w:bookmarkStart w:id="64" w:name="_Toc8044966"/>
      <w:r w:rsidRPr="00B14BA3">
        <w:rPr>
          <w:rFonts w:ascii="Times New Roman" w:hAnsi="Times New Roman"/>
          <w:sz w:val="24"/>
          <w:szCs w:val="24"/>
        </w:rPr>
        <w:t>ТАСС; 2019.04.30; UTAIR ПЛАНИРУЕТ СОВЕРШАТЬ ПОЛЕТЫ ПО РАСПИСАНИЮ</w:t>
      </w:r>
      <w:bookmarkEnd w:id="64"/>
    </w:p>
    <w:p w14:paraId="374E3F5F" w14:textId="263B1512" w:rsidR="00464F7F" w:rsidRDefault="00464F7F" w:rsidP="00464F7F">
      <w:pPr>
        <w:jc w:val="both"/>
      </w:pPr>
      <w:r>
        <w:t xml:space="preserve">Авиакомпания </w:t>
      </w:r>
      <w:proofErr w:type="spellStart"/>
      <w:r>
        <w:t>UTair</w:t>
      </w:r>
      <w:proofErr w:type="spellEnd"/>
      <w:r>
        <w:t xml:space="preserve"> планирует совершать все полеты по расписанию, несмотря на оговорку о возможной приостановке деятельности в опубликованном ранее отчете. Об этом сообщили ТАСС во вторник в пресс-службе перевозчика со ссылкой на президента </w:t>
      </w:r>
      <w:r w:rsidR="00405C8C">
        <w:t>«</w:t>
      </w:r>
      <w:proofErr w:type="spellStart"/>
      <w:r>
        <w:t>UTair</w:t>
      </w:r>
      <w:proofErr w:type="spellEnd"/>
      <w:r w:rsidR="00405C8C">
        <w:t xml:space="preserve"> – </w:t>
      </w:r>
      <w:r>
        <w:t>пассажирские авиалинии</w:t>
      </w:r>
      <w:r w:rsidR="00405C8C">
        <w:t>»</w:t>
      </w:r>
      <w:r>
        <w:t xml:space="preserve"> Павла Пермякова.</w:t>
      </w:r>
    </w:p>
    <w:p w14:paraId="4FE1FD65" w14:textId="09A4D3FD" w:rsidR="00464F7F" w:rsidRDefault="00405C8C" w:rsidP="00464F7F">
      <w:pPr>
        <w:jc w:val="both"/>
      </w:pPr>
      <w:r>
        <w:t>«</w:t>
      </w:r>
      <w:r w:rsidR="00464F7F">
        <w:t xml:space="preserve">Компания получает стабильную прибыль от операционной деятельности. Приостановление обслуживания части долга в декабре 2018 года отразилось на финансовых результатах прошлого года, но на текущую бесперебойность полетов не влияет. В 2019 году </w:t>
      </w:r>
      <w:proofErr w:type="spellStart"/>
      <w:r w:rsidR="00464F7F">
        <w:t>UTair</w:t>
      </w:r>
      <w:proofErr w:type="spellEnd"/>
      <w:r w:rsidR="00464F7F">
        <w:t xml:space="preserve"> меняет график платежей по долгам, чтобы вернуться к положительным финансовым результатам</w:t>
      </w:r>
      <w:r>
        <w:t>»</w:t>
      </w:r>
      <w:r w:rsidR="00464F7F">
        <w:t>,</w:t>
      </w:r>
      <w:r>
        <w:t xml:space="preserve"> – </w:t>
      </w:r>
      <w:r w:rsidR="00464F7F">
        <w:t>сказал Пермяков, чьи слова привели в пресс-службе.</w:t>
      </w:r>
    </w:p>
    <w:p w14:paraId="2BC2FC63" w14:textId="2CDB3436" w:rsidR="00464F7F" w:rsidRDefault="00464F7F" w:rsidP="00464F7F">
      <w:pPr>
        <w:jc w:val="both"/>
      </w:pPr>
      <w:r>
        <w:t xml:space="preserve">В последнем отчете компании отмечалось, что тяжелая финансовая ситуация, вызванная в том числе ухудшением внешней конъюнктуры, ведет к </w:t>
      </w:r>
      <w:r w:rsidR="00405C8C">
        <w:t>«</w:t>
      </w:r>
      <w:r>
        <w:t>существенной неопределенности, которая может вызвать значительные сомнения в способности группы продолжать свою деятельность непрерывно</w:t>
      </w:r>
      <w:r w:rsidR="00405C8C">
        <w:t>»</w:t>
      </w:r>
      <w:r>
        <w:t xml:space="preserve">. Аналогичная оговорка содержится в заключении аудитора, которое приводится в документе. </w:t>
      </w:r>
      <w:r w:rsidR="00405C8C">
        <w:t>«</w:t>
      </w:r>
      <w:r>
        <w:t xml:space="preserve">Это фраза из заключения внешнего аудитора, который в соответствии со стандартами аудиторской деятельности обязан сделать такую оговорку в связи с тем, что процесс реструктуризации финансового долга не был завершен на 31 </w:t>
      </w:r>
      <w:r>
        <w:lastRenderedPageBreak/>
        <w:t>декабря 2018 года</w:t>
      </w:r>
      <w:r w:rsidR="00405C8C">
        <w:t>»</w:t>
      </w:r>
      <w:r>
        <w:t>,</w:t>
      </w:r>
      <w:r w:rsidR="00405C8C">
        <w:t xml:space="preserve"> – </w:t>
      </w:r>
      <w:r>
        <w:t>пояснил Пермяков, добавив, что сама компания не объявляла о возможной приостановке работы.</w:t>
      </w:r>
    </w:p>
    <w:p w14:paraId="72591CA2" w14:textId="6D80320B" w:rsidR="00464F7F" w:rsidRDefault="00464F7F" w:rsidP="00464F7F">
      <w:pPr>
        <w:jc w:val="both"/>
      </w:pPr>
      <w:r>
        <w:t xml:space="preserve">Как следует из отчета, чистый убыток группы в 2018 году составил почти 22 млрд рублей (годом ранее чистая прибыль компании достигала 2,43 млрд рублей). По данным авиакомпании, тяжелая финансовая ситуация стала следствием </w:t>
      </w:r>
      <w:r w:rsidR="00405C8C">
        <w:t>«</w:t>
      </w:r>
      <w:r>
        <w:t>макроэкономических потрясений в стране в 2014-2015 годах</w:t>
      </w:r>
      <w:r w:rsidR="00405C8C">
        <w:t>»</w:t>
      </w:r>
      <w:r>
        <w:t>. В документе отмечается, что основными причинами стали рост цен на авиатопливо, обусловленный изменением условий налогообложения добычи и реализации нефти и нефтепродуктов в России, и конкурентное давление на доходные тарифы в 2018 году. Как следует из заключения аудитора, краткосрочные обязательства компании превышают ее оборотные активы почти на 75 млрд рублей.</w:t>
      </w:r>
    </w:p>
    <w:p w14:paraId="5FAC554E" w14:textId="638A6302" w:rsidR="00464F7F" w:rsidRDefault="00464F7F" w:rsidP="00464F7F">
      <w:pPr>
        <w:jc w:val="both"/>
      </w:pPr>
      <w:r>
        <w:t xml:space="preserve">Четвертая по величине авиакомпания в России </w:t>
      </w:r>
      <w:proofErr w:type="spellStart"/>
      <w:r>
        <w:t>UTair</w:t>
      </w:r>
      <w:proofErr w:type="spellEnd"/>
      <w:r>
        <w:t>, которая в 2018 году перевезла более 7,9 млн человек, испытывает финансовые трудности. В 2015 году авиаперевозчик заключил соглашение с 11 банками по двум синдицированным кредитам</w:t>
      </w:r>
      <w:r w:rsidR="00405C8C">
        <w:t xml:space="preserve"> – </w:t>
      </w:r>
      <w:r>
        <w:t xml:space="preserve">на 18,9 млрд рублей (снижен до 15,4 млрд рублей) с погашением в 2022 году и на 23,7 млрд рублей с погашением в 2027 году. Кроме того, </w:t>
      </w:r>
      <w:proofErr w:type="spellStart"/>
      <w:r>
        <w:t>UTair</w:t>
      </w:r>
      <w:proofErr w:type="spellEnd"/>
      <w:r>
        <w:t xml:space="preserve"> привлек кредит Сбербанка на 17,4 млрд рублей с погашением в 2020 году. В декабре 2018 года перевозчик не выплатил 1 млрд рублей процентов по кредиту на 15,4 млрд рублей.</w:t>
      </w:r>
    </w:p>
    <w:p w14:paraId="7151853F" w14:textId="77777777" w:rsidR="00464F7F" w:rsidRDefault="003218C1" w:rsidP="00464F7F">
      <w:pPr>
        <w:jc w:val="both"/>
      </w:pPr>
      <w:hyperlink r:id="rId56" w:history="1">
        <w:r w:rsidR="00464F7F" w:rsidRPr="00723EC7">
          <w:rPr>
            <w:rStyle w:val="a9"/>
          </w:rPr>
          <w:t>https://tass.ru/ekonomika/6391406</w:t>
        </w:r>
      </w:hyperlink>
    </w:p>
    <w:p w14:paraId="721DCED7" w14:textId="77777777" w:rsidR="00464F7F" w:rsidRPr="00240F7F" w:rsidRDefault="00464F7F" w:rsidP="00464F7F">
      <w:pPr>
        <w:pStyle w:val="3"/>
        <w:jc w:val="both"/>
        <w:rPr>
          <w:rFonts w:ascii="Times New Roman" w:hAnsi="Times New Roman"/>
          <w:sz w:val="24"/>
          <w:szCs w:val="24"/>
        </w:rPr>
      </w:pPr>
      <w:bookmarkStart w:id="65" w:name="_Toc8044967"/>
      <w:r w:rsidRPr="00240F7F">
        <w:rPr>
          <w:rFonts w:ascii="Times New Roman" w:hAnsi="Times New Roman"/>
          <w:sz w:val="24"/>
          <w:szCs w:val="24"/>
        </w:rPr>
        <w:t>ТАСС; 2019.04.30; ДВА ДОПОЛНИТЕЛЬНЫХ СУБСИДИРУЕМЫХ РЕЙСА СВЯЖУТ КРЫМ И КУБАНЬ СО 2 ИЮНЯ</w:t>
      </w:r>
      <w:bookmarkEnd w:id="65"/>
    </w:p>
    <w:p w14:paraId="7C95004B" w14:textId="0ECF9F8C" w:rsidR="00464F7F" w:rsidRDefault="00464F7F" w:rsidP="00464F7F">
      <w:pPr>
        <w:jc w:val="both"/>
      </w:pPr>
      <w:r>
        <w:t xml:space="preserve">Авиакомпания </w:t>
      </w:r>
      <w:r w:rsidR="00405C8C">
        <w:t>«</w:t>
      </w:r>
      <w:r w:rsidRPr="003476A7">
        <w:rPr>
          <w:b/>
        </w:rPr>
        <w:t>Аэрофлот</w:t>
      </w:r>
      <w:r w:rsidR="00405C8C">
        <w:t>»</w:t>
      </w:r>
      <w:r>
        <w:t xml:space="preserve"> открыла продажу билетов на два дополнительных субсидируемых маршрута Сочи</w:t>
      </w:r>
      <w:r w:rsidR="00405C8C">
        <w:t xml:space="preserve"> – </w:t>
      </w:r>
      <w:r>
        <w:t>Симферополь и Краснодар</w:t>
      </w:r>
      <w:r w:rsidR="00405C8C">
        <w:t xml:space="preserve"> – </w:t>
      </w:r>
      <w:r>
        <w:t xml:space="preserve">Симферополь. Рейсы начнут выполнять 2 июня, сообщила во вторник пресс-служба </w:t>
      </w:r>
      <w:r w:rsidR="00405C8C">
        <w:t>«</w:t>
      </w:r>
      <w:r w:rsidRPr="003476A7">
        <w:rPr>
          <w:b/>
        </w:rPr>
        <w:t>Аэрофлот</w:t>
      </w:r>
      <w:r>
        <w:t>а</w:t>
      </w:r>
      <w:r w:rsidR="00405C8C">
        <w:t>»</w:t>
      </w:r>
      <w:r>
        <w:t>.</w:t>
      </w:r>
    </w:p>
    <w:p w14:paraId="7B39368D" w14:textId="24A6B6AA" w:rsidR="00464F7F" w:rsidRDefault="00405C8C" w:rsidP="00464F7F">
      <w:pPr>
        <w:jc w:val="both"/>
      </w:pPr>
      <w:r>
        <w:t>«</w:t>
      </w:r>
      <w:r w:rsidR="00464F7F" w:rsidRPr="003476A7">
        <w:rPr>
          <w:b/>
        </w:rPr>
        <w:t>Аэрофлот</w:t>
      </w:r>
      <w:r>
        <w:t>»</w:t>
      </w:r>
      <w:r w:rsidR="00464F7F">
        <w:t xml:space="preserve"> открыл продажу субсидируемых государством перевозок по двум дополнительным маршрутам: Сочи</w:t>
      </w:r>
      <w:r>
        <w:t xml:space="preserve"> – </w:t>
      </w:r>
      <w:r w:rsidR="00464F7F">
        <w:t>Симферополь и Краснодар</w:t>
      </w:r>
      <w:r>
        <w:t xml:space="preserve"> – </w:t>
      </w:r>
      <w:r w:rsidR="00464F7F">
        <w:t xml:space="preserve">Симферополь. Регулярные рейсы </w:t>
      </w:r>
      <w:r>
        <w:t>«</w:t>
      </w:r>
      <w:r w:rsidR="00464F7F" w:rsidRPr="003476A7">
        <w:rPr>
          <w:b/>
        </w:rPr>
        <w:t>Аэрофлот</w:t>
      </w:r>
      <w:r w:rsidR="00464F7F">
        <w:t>а</w:t>
      </w:r>
      <w:r>
        <w:t>»</w:t>
      </w:r>
      <w:r w:rsidR="00464F7F">
        <w:t xml:space="preserve"> между Краснодаром и Симферополем начнутся со 2 июня 2019 года. Полеты на линии между Сочи и Симферополем выполняются со 2 января 2017 года</w:t>
      </w:r>
      <w:r>
        <w:t>»</w:t>
      </w:r>
      <w:r w:rsidR="00464F7F">
        <w:t>,</w:t>
      </w:r>
      <w:r>
        <w:t xml:space="preserve"> – </w:t>
      </w:r>
      <w:r w:rsidR="00464F7F">
        <w:t>говорится в сообщении.</w:t>
      </w:r>
    </w:p>
    <w:p w14:paraId="5CEEC26C" w14:textId="77777777" w:rsidR="00464F7F" w:rsidRDefault="00464F7F" w:rsidP="00464F7F">
      <w:pPr>
        <w:jc w:val="both"/>
      </w:pPr>
      <w:r>
        <w:t>Уточняется, что рейсы будут ежедневными, стоимость перелета в эконом-классе в одну сторону составит 2,5 тыс. рублей.</w:t>
      </w:r>
    </w:p>
    <w:p w14:paraId="4EA5852C" w14:textId="77777777" w:rsidR="00464F7F" w:rsidRDefault="00464F7F" w:rsidP="00464F7F">
      <w:pPr>
        <w:jc w:val="both"/>
      </w:pPr>
      <w:r>
        <w:t>Ранее власти Крыма высказывали мнение, что число туристов в Крыму и Севастополе вырастет в низкий сезон благодаря субсидируемым авиарейсам, которые становятся круглогодичными.</w:t>
      </w:r>
    </w:p>
    <w:p w14:paraId="3EF2BDF4" w14:textId="77777777" w:rsidR="00464F7F" w:rsidRDefault="00464F7F" w:rsidP="00464F7F">
      <w:pPr>
        <w:jc w:val="both"/>
      </w:pPr>
      <w:r>
        <w:t>Правительство РФ расширило программу субсидирования внутренних авиаперевозок в Калининград и Симферополь, а также в города Дальнего Востока. Теперь субсидии на перелеты выделяются на круглый год, тогда как раньше действовали только с 1 марта по 1 декабря. Теперь приобрести субсидируемые билеты могут многодетные семьи, ранее это распространялось только на граждан младше 23 лет, мужчин старше 60 лет и женщин старше 55 лет, инвалидов и сопровождающих их лиц.</w:t>
      </w:r>
    </w:p>
    <w:p w14:paraId="016E12BC" w14:textId="77777777" w:rsidR="00464F7F" w:rsidRDefault="003218C1" w:rsidP="00464F7F">
      <w:pPr>
        <w:jc w:val="both"/>
      </w:pPr>
      <w:hyperlink r:id="rId57" w:history="1">
        <w:r w:rsidR="00464F7F" w:rsidRPr="00AD5A0A">
          <w:rPr>
            <w:rStyle w:val="a9"/>
          </w:rPr>
          <w:t>https://tass.ru/ekonomika/6393848</w:t>
        </w:r>
      </w:hyperlink>
    </w:p>
    <w:p w14:paraId="6EE7092B" w14:textId="494FA05C" w:rsidR="009B5FE5" w:rsidRPr="009B5FE5" w:rsidRDefault="009B5FE5" w:rsidP="003476A7">
      <w:pPr>
        <w:pStyle w:val="3"/>
        <w:jc w:val="both"/>
        <w:rPr>
          <w:rFonts w:ascii="Times New Roman" w:hAnsi="Times New Roman"/>
          <w:sz w:val="24"/>
          <w:szCs w:val="24"/>
        </w:rPr>
      </w:pPr>
      <w:bookmarkStart w:id="66" w:name="_Toc8044968"/>
      <w:r w:rsidRPr="009B5FE5">
        <w:rPr>
          <w:rFonts w:ascii="Times New Roman" w:hAnsi="Times New Roman"/>
          <w:sz w:val="24"/>
          <w:szCs w:val="24"/>
        </w:rPr>
        <w:t xml:space="preserve">ИНТЕРФАКС; 2019.04.30; </w:t>
      </w:r>
      <w:r w:rsidR="00405C8C">
        <w:rPr>
          <w:rFonts w:ascii="Times New Roman" w:hAnsi="Times New Roman"/>
          <w:sz w:val="24"/>
          <w:szCs w:val="24"/>
        </w:rPr>
        <w:t>«</w:t>
      </w:r>
      <w:r w:rsidRPr="009B5FE5">
        <w:rPr>
          <w:rFonts w:ascii="Times New Roman" w:hAnsi="Times New Roman"/>
          <w:sz w:val="24"/>
          <w:szCs w:val="24"/>
        </w:rPr>
        <w:t>ПОБЕДА</w:t>
      </w:r>
      <w:r w:rsidR="00405C8C">
        <w:rPr>
          <w:rFonts w:ascii="Times New Roman" w:hAnsi="Times New Roman"/>
          <w:sz w:val="24"/>
          <w:szCs w:val="24"/>
        </w:rPr>
        <w:t>»</w:t>
      </w:r>
      <w:r w:rsidRPr="009B5FE5">
        <w:rPr>
          <w:rFonts w:ascii="Times New Roman" w:hAnsi="Times New Roman"/>
          <w:sz w:val="24"/>
          <w:szCs w:val="24"/>
        </w:rPr>
        <w:t xml:space="preserve"> ВОЗОБНОВЛЯЕТ АВИАРЕЙС ИЗ МОСКВЫ В УФУ</w:t>
      </w:r>
      <w:bookmarkEnd w:id="66"/>
    </w:p>
    <w:p w14:paraId="30548D98" w14:textId="798D2E49" w:rsidR="003476A7" w:rsidRDefault="009B5FE5" w:rsidP="003476A7">
      <w:pPr>
        <w:jc w:val="both"/>
      </w:pPr>
      <w:r>
        <w:t xml:space="preserve">Авиакомпания </w:t>
      </w:r>
      <w:r w:rsidR="00405C8C">
        <w:t>«</w:t>
      </w:r>
      <w:r>
        <w:t>Победа</w:t>
      </w:r>
      <w:r w:rsidR="00405C8C">
        <w:t>»</w:t>
      </w:r>
      <w:r>
        <w:t xml:space="preserve"> открыла продажу авиабилетов на рейсы из Москвы в Уфу, сообщается на официальном сайте перевозчика.</w:t>
      </w:r>
    </w:p>
    <w:p w14:paraId="53597800" w14:textId="77777777" w:rsidR="003476A7" w:rsidRDefault="009B5FE5" w:rsidP="003476A7">
      <w:pPr>
        <w:jc w:val="both"/>
      </w:pPr>
      <w:r>
        <w:t>Полеты будут выполняться ежедневно с 12 июня 2019 года на самолетах Boeing-737-800.</w:t>
      </w:r>
    </w:p>
    <w:p w14:paraId="5C752754" w14:textId="6B684558" w:rsidR="003476A7" w:rsidRDefault="009B5FE5" w:rsidP="003476A7">
      <w:pPr>
        <w:jc w:val="both"/>
      </w:pPr>
      <w:r>
        <w:t xml:space="preserve">Ранее со ссылкой на осведомленный источник сообщалось, что авиаперевозчик отменил рейсы Москва-Уфа с началом зимнего расписания в 2016 году из-за разногласий с руководством уфимского аэропорта по поводу внедрения собственной системы </w:t>
      </w:r>
      <w:r>
        <w:lastRenderedPageBreak/>
        <w:t xml:space="preserve">регистрации лоукостера, за которую авиаузел потребовал </w:t>
      </w:r>
      <w:r w:rsidR="00405C8C">
        <w:t>«</w:t>
      </w:r>
      <w:r>
        <w:t>необоснованно завышенную</w:t>
      </w:r>
      <w:r w:rsidR="00405C8C">
        <w:t>»</w:t>
      </w:r>
      <w:r>
        <w:t xml:space="preserve"> плату.</w:t>
      </w:r>
    </w:p>
    <w:p w14:paraId="6CFD52D8" w14:textId="4B3DA7EE" w:rsidR="003476A7" w:rsidRDefault="00405C8C" w:rsidP="003476A7">
      <w:pPr>
        <w:jc w:val="both"/>
      </w:pPr>
      <w:r>
        <w:t>«</w:t>
      </w:r>
      <w:r w:rsidR="009B5FE5">
        <w:t>Победа</w:t>
      </w:r>
      <w:r>
        <w:t xml:space="preserve">» – </w:t>
      </w:r>
      <w:r w:rsidR="009B5FE5">
        <w:t xml:space="preserve">низкобюджетный перевозчик группы </w:t>
      </w:r>
      <w:r>
        <w:t>«</w:t>
      </w:r>
      <w:r w:rsidR="009B5FE5" w:rsidRPr="003476A7">
        <w:rPr>
          <w:b/>
        </w:rPr>
        <w:t>Аэрофлот</w:t>
      </w:r>
      <w:r>
        <w:t>»</w:t>
      </w:r>
      <w:r w:rsidR="009B5FE5">
        <w:t xml:space="preserve"> (MOEX: AFLT). Флот лоукостера насчитывает 28 самолетов. Средний возраст авиапарка </w:t>
      </w:r>
      <w:r>
        <w:t>«</w:t>
      </w:r>
      <w:r w:rsidR="009B5FE5">
        <w:t>Победы</w:t>
      </w:r>
      <w:r>
        <w:t>»</w:t>
      </w:r>
      <w:r w:rsidR="009B5FE5">
        <w:t xml:space="preserve"> составляет 2,3 года. Ожидается, что в мае 2019 года парк техники увеличится на 50% по сравнению с летом 2018 года, на 30 </w:t>
      </w:r>
      <w:proofErr w:type="spellStart"/>
      <w:r w:rsidR="009B5FE5">
        <w:t>Boeing</w:t>
      </w:r>
      <w:proofErr w:type="spellEnd"/>
      <w:r w:rsidR="009B5FE5">
        <w:t xml:space="preserve"> 737-800.</w:t>
      </w:r>
    </w:p>
    <w:p w14:paraId="16C47225" w14:textId="5FE0F032" w:rsidR="002206C9" w:rsidRDefault="009B5FE5" w:rsidP="003476A7">
      <w:pPr>
        <w:jc w:val="both"/>
      </w:pPr>
      <w:r>
        <w:t>Аэропорт Уфы обслуживает более 40 российских и зарубежных авиакомпаний, имеет две взлетно-посадочные полосы. Маршрутная сеть авиаузла</w:t>
      </w:r>
      <w:r w:rsidR="00405C8C">
        <w:t xml:space="preserve"> – </w:t>
      </w:r>
      <w:r>
        <w:t>более 70 направлений, включая 33 крупнейших города России. Аэровокзальный комплекс, состоящий из двух терминалов, обеспечивает общую пропускную способность 1,4 тыс. пассажиров в час. Средний пассажиропоток превышает 2,5 млн человек в год. Владельцем 100% акций аэропорта является Башкирия.</w:t>
      </w:r>
    </w:p>
    <w:p w14:paraId="5D8A6943" w14:textId="490E4238" w:rsidR="00464F7F" w:rsidRPr="007939A6" w:rsidRDefault="00464F7F" w:rsidP="00464F7F">
      <w:pPr>
        <w:pStyle w:val="3"/>
        <w:jc w:val="both"/>
        <w:rPr>
          <w:rFonts w:ascii="Times New Roman" w:hAnsi="Times New Roman"/>
          <w:sz w:val="24"/>
          <w:szCs w:val="24"/>
        </w:rPr>
      </w:pPr>
      <w:bookmarkStart w:id="67" w:name="_Toc8044969"/>
      <w:r w:rsidRPr="007939A6">
        <w:rPr>
          <w:rFonts w:ascii="Times New Roman" w:hAnsi="Times New Roman"/>
          <w:sz w:val="24"/>
          <w:szCs w:val="24"/>
        </w:rPr>
        <w:t xml:space="preserve">РОССИЙСКАЯ ГАЗЕТА; МАРИНА ЛЕДЯЕВА; 2019.04.30; ПОЛЕТИМ </w:t>
      </w:r>
      <w:r w:rsidR="00405C8C">
        <w:rPr>
          <w:rFonts w:ascii="Times New Roman" w:hAnsi="Times New Roman"/>
          <w:sz w:val="24"/>
          <w:szCs w:val="24"/>
        </w:rPr>
        <w:t>«</w:t>
      </w:r>
      <w:r w:rsidRPr="007939A6">
        <w:rPr>
          <w:rFonts w:ascii="Times New Roman" w:hAnsi="Times New Roman"/>
          <w:sz w:val="24"/>
          <w:szCs w:val="24"/>
        </w:rPr>
        <w:t>АРКТИКОЙ</w:t>
      </w:r>
      <w:r w:rsidR="00405C8C">
        <w:rPr>
          <w:rFonts w:ascii="Times New Roman" w:hAnsi="Times New Roman"/>
          <w:sz w:val="24"/>
          <w:szCs w:val="24"/>
        </w:rPr>
        <w:t>»</w:t>
      </w:r>
      <w:r w:rsidRPr="007939A6">
        <w:rPr>
          <w:rFonts w:ascii="Times New Roman" w:hAnsi="Times New Roman"/>
          <w:sz w:val="24"/>
          <w:szCs w:val="24"/>
        </w:rPr>
        <w:t>; ПОМОРЬЕ И НАО СОЗДАДУТ НОВУЮ МЕЖРЕГИОНАЛЬНУЮ АВИАКОМПАНИЮ</w:t>
      </w:r>
      <w:bookmarkEnd w:id="67"/>
    </w:p>
    <w:p w14:paraId="21F50DD4" w14:textId="764DC77F" w:rsidR="00464F7F" w:rsidRDefault="00464F7F" w:rsidP="00464F7F">
      <w:pPr>
        <w:jc w:val="both"/>
      </w:pPr>
      <w:r>
        <w:t xml:space="preserve">Архангельская область и Ненецкий автономный округ создадут межрегиональную авиакомпанию </w:t>
      </w:r>
      <w:r w:rsidR="00405C8C">
        <w:t>«</w:t>
      </w:r>
      <w:r>
        <w:t>Арктика</w:t>
      </w:r>
      <w:r w:rsidR="00405C8C">
        <w:t>»</w:t>
      </w:r>
      <w:r>
        <w:t xml:space="preserve"> и предприятие </w:t>
      </w:r>
      <w:r w:rsidR="00405C8C">
        <w:t>«</w:t>
      </w:r>
      <w:r>
        <w:t>Аэропорты Арктики</w:t>
      </w:r>
      <w:r w:rsidR="00405C8C">
        <w:t>»</w:t>
      </w:r>
      <w:r>
        <w:t>. Соглашение о сотрудничестве в сфере развития воздушных перевозок было подписано на минувшем Арктическом форуме. Новая компания появится на базе Нарьян-</w:t>
      </w:r>
      <w:proofErr w:type="spellStart"/>
      <w:r>
        <w:t>Марского</w:t>
      </w:r>
      <w:proofErr w:type="spellEnd"/>
      <w:r>
        <w:t xml:space="preserve"> и 2-го Архангельского авиаотрядов, а предприятие объединит аэропорты и посадочные площадки Поморья и НАО.</w:t>
      </w:r>
    </w:p>
    <w:p w14:paraId="5120335D" w14:textId="60E58DAB" w:rsidR="00464F7F" w:rsidRDefault="00464F7F" w:rsidP="00464F7F">
      <w:pPr>
        <w:jc w:val="both"/>
      </w:pPr>
      <w:r>
        <w:t>На Арктику приходится до 40 процентов всех местных авиаперевозок в стране, и 80 процентов из них</w:t>
      </w:r>
      <w:r w:rsidR="00405C8C">
        <w:t xml:space="preserve"> – </w:t>
      </w:r>
      <w:r>
        <w:t>социально значимые. При этом Север с его особенностями выдвигает свои требования к воздушным судам, маршрутной сети, ценовой политике и прочим слагаемым. Однако сегодня Архангельская область и НАО во многом зависят от крупных авиакомпаний-монополистов, которые устанавливают удобное для них время вылета, маршруты и слоты, отмечают в министерстве транспорта Поморья. Северяне часто вынуждены летать в соседние регионы через Москву, что отнимает и время, и деньги.</w:t>
      </w:r>
    </w:p>
    <w:p w14:paraId="5B5F5D36" w14:textId="6A30B6B8" w:rsidR="00464F7F" w:rsidRDefault="00464F7F" w:rsidP="00464F7F">
      <w:pPr>
        <w:jc w:val="both"/>
      </w:pPr>
      <w:r>
        <w:t>- Основная идея заключалась в том, чтобы у нас появился перевозчик, учитывающий в первую очередь интересы жителей арктических территорий,</w:t>
      </w:r>
      <w:r w:rsidR="00405C8C">
        <w:t xml:space="preserve"> – </w:t>
      </w:r>
      <w:r>
        <w:t xml:space="preserve">поясняет </w:t>
      </w:r>
      <w:r w:rsidRPr="003476A7">
        <w:rPr>
          <w:b/>
        </w:rPr>
        <w:t>министр транспорта</w:t>
      </w:r>
      <w:r>
        <w:t xml:space="preserve"> Архангельской области Вадим Кривов.</w:t>
      </w:r>
      <w:r w:rsidR="00405C8C">
        <w:t xml:space="preserve"> – </w:t>
      </w:r>
      <w:r>
        <w:t xml:space="preserve">Надо отметить, что фактически мы не создаем новую авиакомпанию, на это потребовалось бы немало времени. Она появится на базе </w:t>
      </w:r>
      <w:proofErr w:type="gramStart"/>
      <w:r>
        <w:t>уже существующего</w:t>
      </w:r>
      <w:proofErr w:type="gramEnd"/>
      <w:r>
        <w:t xml:space="preserve"> перевозчика, имеющего колоссальный опыт работы в арктических широтах. Для этого надо расширить летный сертификат компании, внеся в него новый тип судов.</w:t>
      </w:r>
    </w:p>
    <w:p w14:paraId="7487C611" w14:textId="1B32F976" w:rsidR="00464F7F" w:rsidRDefault="00464F7F" w:rsidP="00464F7F">
      <w:pPr>
        <w:jc w:val="both"/>
      </w:pPr>
      <w:r>
        <w:t xml:space="preserve">По словам гендиректора АО </w:t>
      </w:r>
      <w:r w:rsidR="00405C8C">
        <w:t>«</w:t>
      </w:r>
      <w:r>
        <w:t>Аэропорт Архангельск</w:t>
      </w:r>
      <w:r w:rsidR="00405C8C">
        <w:t>»</w:t>
      </w:r>
      <w:r>
        <w:t xml:space="preserve"> Ваге Петросяна, сегодня успешно работают те воздушные гавани, которые имеют базовую авиакомпанию. Ведь главная статья доходов любого аэропорта</w:t>
      </w:r>
      <w:r w:rsidR="00405C8C">
        <w:t xml:space="preserve"> – </w:t>
      </w:r>
      <w:r>
        <w:t>взлеты и посадки воздушных судов, без которых это просто поле.</w:t>
      </w:r>
    </w:p>
    <w:p w14:paraId="17C67822" w14:textId="77777777" w:rsidR="00464F7F" w:rsidRDefault="00464F7F" w:rsidP="00464F7F">
      <w:pPr>
        <w:jc w:val="both"/>
      </w:pPr>
      <w:r>
        <w:t>А конкуренция, возникающая на рынке с появлением новых игроков, должна помочь прежде всего пассажирам. Один пример: самый дешевый билет на рейс из Нарьян-Мара в Екатеринбург стоил 9500 рублей, однако с приходом альтернативного перевозчика цена упала на четыре тысячи.</w:t>
      </w:r>
    </w:p>
    <w:p w14:paraId="33FB70DE" w14:textId="3EB7980B" w:rsidR="00464F7F" w:rsidRDefault="00464F7F" w:rsidP="00464F7F">
      <w:pPr>
        <w:jc w:val="both"/>
      </w:pPr>
      <w:r>
        <w:t>Но главная задача арктической авиации</w:t>
      </w:r>
      <w:r w:rsidR="00405C8C">
        <w:t xml:space="preserve"> – </w:t>
      </w:r>
      <w:r>
        <w:t>обеспечить стабильность местных перевозок.</w:t>
      </w:r>
    </w:p>
    <w:p w14:paraId="5025B72F" w14:textId="604228DC" w:rsidR="00464F7F" w:rsidRDefault="00464F7F" w:rsidP="00464F7F">
      <w:pPr>
        <w:jc w:val="both"/>
      </w:pPr>
      <w:r>
        <w:t>- Надо учесть, что и Архангельская область, и Ненецкий округ</w:t>
      </w:r>
      <w:r w:rsidR="00405C8C">
        <w:t xml:space="preserve"> – </w:t>
      </w:r>
      <w:r>
        <w:t>регионы с уникальной географией, в том числе авиационной. На их территории много островов и труднодоступных мест, есть периоды, когда без воздушного транспорта вообще не обойтись. Если смотреть с точки зрения бизнеса, редкий инвестор захочет в это вкладываться. Главный интересант в развитии местной авиации</w:t>
      </w:r>
      <w:r w:rsidR="00405C8C">
        <w:t xml:space="preserve"> – </w:t>
      </w:r>
      <w:r>
        <w:t xml:space="preserve">сами регионы. И объединяться для решения общих задач надо было, как говорится, еще вчера. Это даст </w:t>
      </w:r>
      <w:r>
        <w:lastRenderedPageBreak/>
        <w:t>синергетический эффект, экономию на менеджменте, новые возможности участия в программах по субсидированию и лизингу,</w:t>
      </w:r>
      <w:r w:rsidR="00405C8C">
        <w:t xml:space="preserve"> – </w:t>
      </w:r>
      <w:r>
        <w:t>перечисляет эксперт.</w:t>
      </w:r>
    </w:p>
    <w:p w14:paraId="51F16B4D" w14:textId="35379FDB" w:rsidR="00464F7F" w:rsidRDefault="00464F7F" w:rsidP="00464F7F">
      <w:pPr>
        <w:jc w:val="both"/>
      </w:pPr>
      <w:r>
        <w:t xml:space="preserve">У компаний, которые сольются в одну, схожие проблемы. Прежде всего это старение парка воздушных судов. На чем летать в Арктике? Такой вопрос рефреном звучал на </w:t>
      </w:r>
      <w:r w:rsidR="00405C8C">
        <w:t>«</w:t>
      </w:r>
      <w:r>
        <w:t>авиационной</w:t>
      </w:r>
      <w:r w:rsidR="00405C8C">
        <w:t>»</w:t>
      </w:r>
      <w:r>
        <w:t xml:space="preserve"> сессии МАФ-2019. Северные регионы страдают от нехватки воздушной техники. Средний возраст Ан-2</w:t>
      </w:r>
      <w:r w:rsidR="00405C8C">
        <w:t xml:space="preserve"> – </w:t>
      </w:r>
      <w:r>
        <w:t>одного из главных арктических самолетов</w:t>
      </w:r>
      <w:r w:rsidR="00405C8C">
        <w:t xml:space="preserve"> – </w:t>
      </w:r>
      <w:r>
        <w:t>достигает 40 лет, через пять лет его планируется вывести из эксплуатации. Заканчивается ресурс Ан-24 и Ан-26.</w:t>
      </w:r>
    </w:p>
    <w:p w14:paraId="35AE5206" w14:textId="77777777" w:rsidR="00464F7F" w:rsidRDefault="00464F7F" w:rsidP="00464F7F">
      <w:pPr>
        <w:jc w:val="both"/>
      </w:pPr>
      <w:r>
        <w:t>Но даже если новый самолет или вертолет имеется в наличии, большая часть эксплуатантов не могут сразу приобрести его непосредственно у производителя.</w:t>
      </w:r>
    </w:p>
    <w:p w14:paraId="7B8D7CFA" w14:textId="54E65BB8" w:rsidR="00464F7F" w:rsidRDefault="00464F7F" w:rsidP="00464F7F">
      <w:pPr>
        <w:jc w:val="both"/>
      </w:pPr>
      <w:r>
        <w:t>- Все упирается в деньги,</w:t>
      </w:r>
      <w:r w:rsidR="00405C8C">
        <w:t xml:space="preserve"> – </w:t>
      </w:r>
      <w:r>
        <w:t xml:space="preserve">констатировал представитель Уральского завода гражданской авиации Михаил </w:t>
      </w:r>
      <w:proofErr w:type="spellStart"/>
      <w:r>
        <w:t>Пересадин</w:t>
      </w:r>
      <w:proofErr w:type="spellEnd"/>
      <w:r>
        <w:t>.</w:t>
      </w:r>
      <w:r w:rsidR="00405C8C">
        <w:t xml:space="preserve"> – </w:t>
      </w:r>
      <w:r>
        <w:t xml:space="preserve">Проблема решается с помощью различных механизмов финансовой поддержки, в том числе субсидированного лизинга. Львиную долю гражданских самолетов, которые мы произвели в 2017-2019 годах, приобрела государственная транспортная лизинговая компания. Совместно с ней мы занимаемся их </w:t>
      </w:r>
      <w:r w:rsidR="00405C8C">
        <w:t>«</w:t>
      </w:r>
      <w:r>
        <w:t>трудоустройством</w:t>
      </w:r>
      <w:r w:rsidR="00405C8C">
        <w:t>»</w:t>
      </w:r>
      <w:r>
        <w:t>.</w:t>
      </w:r>
    </w:p>
    <w:p w14:paraId="7E0089FD" w14:textId="5BE96F48" w:rsidR="00464F7F" w:rsidRDefault="00464F7F" w:rsidP="00464F7F">
      <w:pPr>
        <w:jc w:val="both"/>
      </w:pPr>
      <w:r>
        <w:t xml:space="preserve">Новая арктическая авиакомпания также планирует взять в операционный лизинг три самолета </w:t>
      </w:r>
      <w:r w:rsidR="00405C8C">
        <w:t>«</w:t>
      </w:r>
      <w:r>
        <w:t xml:space="preserve">Сухой </w:t>
      </w:r>
      <w:proofErr w:type="spellStart"/>
      <w:r>
        <w:t>Суперджет</w:t>
      </w:r>
      <w:proofErr w:type="spellEnd"/>
      <w:r w:rsidR="00405C8C">
        <w:t>»</w:t>
      </w:r>
      <w:r>
        <w:t xml:space="preserve"> последней модификации.</w:t>
      </w:r>
    </w:p>
    <w:p w14:paraId="75BAA2D2" w14:textId="1BFE2B4E" w:rsidR="00464F7F" w:rsidRDefault="00464F7F" w:rsidP="00464F7F">
      <w:pPr>
        <w:jc w:val="both"/>
      </w:pPr>
      <w:r>
        <w:t>- Создание объединенной авиакомпании позволит в значительной степени нивелировать риски, связанные с преобладанием в парке малой авиации. Если в этом секторе случится спад, при наличии больших самолетов можно удержать компанию на плаву. Соответственно, гораздо проще выстраивать маршрутную сеть и планы по развитию,</w:t>
      </w:r>
      <w:r w:rsidR="00405C8C">
        <w:t xml:space="preserve"> – </w:t>
      </w:r>
      <w:r>
        <w:t xml:space="preserve">полагает Михаил </w:t>
      </w:r>
      <w:proofErr w:type="spellStart"/>
      <w:r>
        <w:t>Пересадин</w:t>
      </w:r>
      <w:proofErr w:type="spellEnd"/>
      <w:r>
        <w:t>.</w:t>
      </w:r>
    </w:p>
    <w:p w14:paraId="1405527F" w14:textId="63FAE484" w:rsidR="00464F7F" w:rsidRDefault="00464F7F" w:rsidP="00464F7F">
      <w:pPr>
        <w:jc w:val="both"/>
      </w:pPr>
      <w:r>
        <w:t>То же правило</w:t>
      </w:r>
      <w:r w:rsidR="00405C8C">
        <w:t xml:space="preserve"> – </w:t>
      </w:r>
      <w:r>
        <w:t>вместе легче выживать</w:t>
      </w:r>
      <w:r w:rsidR="00405C8C">
        <w:t xml:space="preserve"> – </w:t>
      </w:r>
      <w:r>
        <w:t>относится к аэропортам и посадочным площадкам, которые уже давно взяли курс на объединение. На базе аэропортовых комплексов в Арктической зоне создано уже четыре объединенных предприятия. В рамках одного холдинга более рентабельные воздушные гавани смогут поддерживать те, у которых нет больших доходов, отмечает Ваге Петросян. Аэропорты Поморья планировалось объединить в рамках концепции развития региональной авиации. Соглашение с НАО позволит сделать это на новом уровне.</w:t>
      </w:r>
    </w:p>
    <w:p w14:paraId="2B3A7D86" w14:textId="77777777" w:rsidR="00464F7F" w:rsidRDefault="00464F7F" w:rsidP="00464F7F">
      <w:pPr>
        <w:jc w:val="both"/>
      </w:pPr>
      <w:r>
        <w:t>Прямая речь</w:t>
      </w:r>
    </w:p>
    <w:p w14:paraId="7DEE37AC" w14:textId="258E6307" w:rsidR="00464F7F" w:rsidRDefault="00464F7F" w:rsidP="00464F7F">
      <w:pPr>
        <w:jc w:val="both"/>
      </w:pPr>
      <w:r>
        <w:t xml:space="preserve">Антон Корень, генеральный директор АО </w:t>
      </w:r>
      <w:r w:rsidR="00405C8C">
        <w:t>«</w:t>
      </w:r>
      <w:r>
        <w:t>Центр стратегических разработок в гражданской авиации</w:t>
      </w:r>
      <w:r w:rsidR="00405C8C">
        <w:t>»</w:t>
      </w:r>
      <w:r>
        <w:t>:</w:t>
      </w:r>
    </w:p>
    <w:p w14:paraId="36DAB1F4" w14:textId="2841D01F" w:rsidR="00464F7F" w:rsidRDefault="00464F7F" w:rsidP="00464F7F">
      <w:pPr>
        <w:jc w:val="both"/>
      </w:pPr>
      <w:r>
        <w:t>- Авиация в Арктике</w:t>
      </w:r>
      <w:r w:rsidR="00405C8C">
        <w:t xml:space="preserve"> – </w:t>
      </w:r>
      <w:r>
        <w:t>базовая основа транспортной системы.</w:t>
      </w:r>
    </w:p>
    <w:p w14:paraId="7EE9A9D7" w14:textId="68D04927" w:rsidR="00464F7F" w:rsidRDefault="00464F7F" w:rsidP="00464F7F">
      <w:pPr>
        <w:jc w:val="both"/>
      </w:pPr>
      <w:r>
        <w:t xml:space="preserve">Она связывает северные регионы между собой и с </w:t>
      </w:r>
      <w:r w:rsidR="00405C8C">
        <w:t>«</w:t>
      </w:r>
      <w:r>
        <w:t>большой землей</w:t>
      </w:r>
      <w:r w:rsidR="00405C8C">
        <w:t>»</w:t>
      </w:r>
      <w:r>
        <w:t>, а также решает многие вопросы жизнеобеспечения. На территории Арктической зоны РФ зарегистрировано 39 аэродромов, из них 24</w:t>
      </w:r>
      <w:r w:rsidR="00405C8C">
        <w:t xml:space="preserve"> – </w:t>
      </w:r>
      <w:r>
        <w:t>с искусственным покрытием. Действует большое количество посадочных площадок. Государство играет огромную роль в создании и развитии этой инфраструктуры. До 2024 года на реконструкцию аэродромов и аэропортов Арктической зоны РФ запланировано порядка</w:t>
      </w:r>
    </w:p>
    <w:p w14:paraId="652592E4" w14:textId="77777777" w:rsidR="00464F7F" w:rsidRDefault="00464F7F" w:rsidP="00464F7F">
      <w:pPr>
        <w:jc w:val="both"/>
      </w:pPr>
      <w:r>
        <w:t>37 миллиардов рублей. Предоставляются субсидии на компенсацию выпадающих доходов по ряду маршрутов.</w:t>
      </w:r>
    </w:p>
    <w:p w14:paraId="6D812358" w14:textId="77777777" w:rsidR="00464F7F" w:rsidRDefault="00464F7F" w:rsidP="00464F7F">
      <w:pPr>
        <w:jc w:val="both"/>
      </w:pPr>
      <w:r>
        <w:t>Такие системы господдержки действуют и в других арктических странах. Но при всей системообразующей роли государства для развития авиации необходимы и государственно-частное партнерство, и участие бизнеса.</w:t>
      </w:r>
    </w:p>
    <w:p w14:paraId="0E35E41A" w14:textId="77777777" w:rsidR="00464F7F" w:rsidRDefault="003218C1" w:rsidP="00464F7F">
      <w:pPr>
        <w:jc w:val="both"/>
      </w:pPr>
      <w:hyperlink r:id="rId58" w:history="1">
        <w:r w:rsidR="00464F7F" w:rsidRPr="00AD5A0A">
          <w:rPr>
            <w:rStyle w:val="a9"/>
          </w:rPr>
          <w:t>https://rg.ru/2019/04/30/reg-szfo/zachem-arkticheskim-regionam-nuzhna-svoia-aviakompaniia.html</w:t>
        </w:r>
      </w:hyperlink>
    </w:p>
    <w:p w14:paraId="2C4CA08E" w14:textId="2F0C43A3" w:rsidR="002206C9" w:rsidRPr="002206C9" w:rsidRDefault="002206C9" w:rsidP="003476A7">
      <w:pPr>
        <w:pStyle w:val="3"/>
        <w:jc w:val="both"/>
        <w:rPr>
          <w:rFonts w:ascii="Times New Roman" w:hAnsi="Times New Roman"/>
          <w:sz w:val="24"/>
          <w:szCs w:val="24"/>
        </w:rPr>
      </w:pPr>
      <w:bookmarkStart w:id="68" w:name="_Toc8044970"/>
      <w:r w:rsidRPr="002206C9">
        <w:rPr>
          <w:rFonts w:ascii="Times New Roman" w:hAnsi="Times New Roman"/>
          <w:sz w:val="24"/>
          <w:szCs w:val="24"/>
        </w:rPr>
        <w:lastRenderedPageBreak/>
        <w:t>ИНТЕРФАКС; 2019.04.30; РОСАВИАЦИЯ НЕ НАШЛА ПОДРЯДЧИКА НА III ЭТАП РЕКОНСТРУКЦИИ ВПП АЭРОПОРТА ЯКУТСКА ЗА 2,2 МЛРД РУБ</w:t>
      </w:r>
      <w:bookmarkEnd w:id="68"/>
    </w:p>
    <w:p w14:paraId="7978C918" w14:textId="05BEE869" w:rsidR="003476A7" w:rsidRDefault="002206C9" w:rsidP="003476A7">
      <w:pPr>
        <w:jc w:val="both"/>
      </w:pPr>
      <w:r w:rsidRPr="003476A7">
        <w:rPr>
          <w:b/>
        </w:rPr>
        <w:t>Федеральное агентство воздушного транспорта</w:t>
      </w:r>
      <w:r>
        <w:t xml:space="preserve"> (Росавиация) не получило ни одной заявки на конкурс с ограниченным участием на право реконструкции взлетно-посадочной полосы (ВПП) аэропорта </w:t>
      </w:r>
      <w:r w:rsidR="00405C8C">
        <w:t>«</w:t>
      </w:r>
      <w:r>
        <w:t>Якутск</w:t>
      </w:r>
      <w:r w:rsidR="00405C8C">
        <w:t>»</w:t>
      </w:r>
      <w:r>
        <w:t xml:space="preserve"> в рамках третьего этапа работ, следует из материалов системы </w:t>
      </w:r>
      <w:r w:rsidR="00405C8C">
        <w:t>«</w:t>
      </w:r>
      <w:r>
        <w:t>СПАРК-Маркетинг</w:t>
      </w:r>
      <w:r w:rsidR="00405C8C">
        <w:t>»</w:t>
      </w:r>
      <w:r>
        <w:t>.</w:t>
      </w:r>
    </w:p>
    <w:p w14:paraId="6AABD0EC" w14:textId="4424662F" w:rsidR="003476A7" w:rsidRDefault="00405C8C" w:rsidP="003476A7">
      <w:pPr>
        <w:jc w:val="both"/>
      </w:pPr>
      <w:r>
        <w:t>«</w:t>
      </w:r>
      <w:r w:rsidR="002206C9">
        <w:t>По окончании срока подачи заявок не подано ни одной заявки на участие в конкурсе. Единая комиссия приняла решение признать конкурс несостоявшимся</w:t>
      </w:r>
      <w:r>
        <w:t>»</w:t>
      </w:r>
      <w:r w:rsidR="002206C9">
        <w:t>,</w:t>
      </w:r>
      <w:r>
        <w:t xml:space="preserve"> – </w:t>
      </w:r>
      <w:r w:rsidR="002206C9">
        <w:t>говорится в протоколе.</w:t>
      </w:r>
    </w:p>
    <w:p w14:paraId="731B00F4" w14:textId="77777777" w:rsidR="003476A7" w:rsidRDefault="002206C9" w:rsidP="003476A7">
      <w:pPr>
        <w:jc w:val="both"/>
      </w:pPr>
      <w:r>
        <w:t>Как сообщалось, начальная (максимальная) цена контракта составляла 2,235 млрд рублей.</w:t>
      </w:r>
    </w:p>
    <w:p w14:paraId="225D92B6" w14:textId="77777777" w:rsidR="003476A7" w:rsidRDefault="002206C9" w:rsidP="003476A7">
      <w:pPr>
        <w:jc w:val="both"/>
      </w:pPr>
      <w:r>
        <w:t>Подрядчику предстояло до 30 сентября 2021 года провести ремонт взлетно-посадочной полосы, а также обустроить коммунальную инфраструктуру (очистные сооружения, канализационную насосную станцию, сети связи, трансформаторные подстанции, сети электроснабжения), возвести ограждение аэродрома с техническими средствами охраны, систему светосигнального оборудования, выполнить другие работы.</w:t>
      </w:r>
    </w:p>
    <w:p w14:paraId="65D53068" w14:textId="48D31699" w:rsidR="003476A7" w:rsidRDefault="002206C9" w:rsidP="003476A7">
      <w:pPr>
        <w:jc w:val="both"/>
      </w:pPr>
      <w:r>
        <w:t xml:space="preserve">Общая стоимость реконструкции ВПП аэропорта </w:t>
      </w:r>
      <w:r w:rsidR="00405C8C">
        <w:t>«</w:t>
      </w:r>
      <w:r>
        <w:t>Якутск</w:t>
      </w:r>
      <w:r w:rsidR="00405C8C">
        <w:t>»</w:t>
      </w:r>
      <w:r>
        <w:t xml:space="preserve"> составит 4,5 млрд рублей, финансирование предусмотрено государственной программой развития транспортной системы, рассчитанной до 2022 года. Реконструкция ВПП ведется в несколько очередей, на 2019-2021 годы запланирован последний, третий этап.</w:t>
      </w:r>
    </w:p>
    <w:p w14:paraId="58328C7F" w14:textId="230A4A32" w:rsidR="003476A7" w:rsidRDefault="002206C9" w:rsidP="003476A7">
      <w:pPr>
        <w:jc w:val="both"/>
      </w:pPr>
      <w:r>
        <w:t xml:space="preserve">Ожидается, что после завершения реконструкции ВПП, а также обновления международного терминала аэропорт </w:t>
      </w:r>
      <w:r w:rsidR="00405C8C">
        <w:t>«</w:t>
      </w:r>
      <w:r>
        <w:t>Якутск</w:t>
      </w:r>
      <w:r w:rsidR="00405C8C">
        <w:t>»</w:t>
      </w:r>
      <w:r>
        <w:t xml:space="preserve"> начнет принимать самолеты первого класса (Boeing-777, А320 и другие), что будет способствовать росту пассажиропотока и увеличит число авиакомпаний-партнеров, в том числе иностранных. По предварительным прогнозам, на международных направлениях пассажиропоток возрастет с 40 тыс. до 100 тыс. человек в год.</w:t>
      </w:r>
    </w:p>
    <w:p w14:paraId="3ABC7D81" w14:textId="566745B0" w:rsidR="003476A7" w:rsidRDefault="002206C9" w:rsidP="003476A7">
      <w:pPr>
        <w:jc w:val="both"/>
      </w:pPr>
      <w:r>
        <w:t xml:space="preserve">Международный аэропорт </w:t>
      </w:r>
      <w:r w:rsidR="00405C8C">
        <w:t>«</w:t>
      </w:r>
      <w:r>
        <w:t>Якутск</w:t>
      </w:r>
      <w:r w:rsidR="00405C8C">
        <w:t>»</w:t>
      </w:r>
      <w:r>
        <w:t xml:space="preserve"> является крупнейшим аэропортом Якутии, здесь базируются авиакомпании </w:t>
      </w:r>
      <w:r w:rsidR="00405C8C">
        <w:t>«</w:t>
      </w:r>
      <w:r>
        <w:t>Якутия</w:t>
      </w:r>
      <w:r w:rsidR="00405C8C">
        <w:t>»</w:t>
      </w:r>
      <w:r>
        <w:t xml:space="preserve"> и </w:t>
      </w:r>
      <w:r w:rsidR="00405C8C">
        <w:t>«</w:t>
      </w:r>
      <w:r>
        <w:t>Полярные авиалинии</w:t>
      </w:r>
      <w:r w:rsidR="00405C8C">
        <w:t>»</w:t>
      </w:r>
      <w:r>
        <w:t>. Из аэропорта выполняются регулярные прямые рейсы в Москву, Санкт-Петербург, Владивосток, Благовещенск, Красноярск, Иркутск, Новосибирск, Екатеринбург, Хабаровск, Улан-Удэ. Осуществляются полеты в Пекин, Харбин, Сеул, Токио, Пхукет.</w:t>
      </w:r>
    </w:p>
    <w:p w14:paraId="44D432FF" w14:textId="61B8EEEF" w:rsidR="003476A7" w:rsidRDefault="002206C9" w:rsidP="003476A7">
      <w:pPr>
        <w:jc w:val="both"/>
      </w:pPr>
      <w:r>
        <w:t>ВПП аэропорта имеет длину 3,4 км, покрытие</w:t>
      </w:r>
      <w:r w:rsidR="00405C8C">
        <w:t xml:space="preserve"> – </w:t>
      </w:r>
      <w:proofErr w:type="spellStart"/>
      <w:r>
        <w:t>армобетон</w:t>
      </w:r>
      <w:proofErr w:type="spellEnd"/>
      <w:r>
        <w:t>.</w:t>
      </w:r>
    </w:p>
    <w:p w14:paraId="1F2C515C" w14:textId="64E32166" w:rsidR="002206C9" w:rsidRDefault="002206C9" w:rsidP="003476A7">
      <w:pPr>
        <w:jc w:val="both"/>
      </w:pPr>
      <w:r>
        <w:t xml:space="preserve">Единственным акционером ОАО </w:t>
      </w:r>
      <w:r w:rsidR="00405C8C">
        <w:t>«</w:t>
      </w:r>
      <w:r>
        <w:t xml:space="preserve">Аэропорт </w:t>
      </w:r>
      <w:r w:rsidR="00405C8C">
        <w:t>«</w:t>
      </w:r>
      <w:r>
        <w:t>Якутск</w:t>
      </w:r>
      <w:r w:rsidR="00405C8C">
        <w:t>»</w:t>
      </w:r>
      <w:r>
        <w:t xml:space="preserve"> является Якутия в лице министерства имущественных и земельных отношений.</w:t>
      </w:r>
    </w:p>
    <w:p w14:paraId="2C54765F" w14:textId="7A51059D" w:rsidR="00B14BA3" w:rsidRPr="00B14BA3" w:rsidRDefault="00B14BA3" w:rsidP="003476A7">
      <w:pPr>
        <w:pStyle w:val="3"/>
        <w:jc w:val="both"/>
        <w:rPr>
          <w:rFonts w:ascii="Times New Roman" w:hAnsi="Times New Roman"/>
          <w:sz w:val="24"/>
          <w:szCs w:val="24"/>
        </w:rPr>
      </w:pPr>
      <w:bookmarkStart w:id="69" w:name="_Toc8044971"/>
      <w:r w:rsidRPr="00B14BA3">
        <w:rPr>
          <w:rFonts w:ascii="Times New Roman" w:hAnsi="Times New Roman"/>
          <w:sz w:val="24"/>
          <w:szCs w:val="24"/>
        </w:rPr>
        <w:t xml:space="preserve">РИА НОВОСТИ; 2019.04.30; </w:t>
      </w:r>
      <w:r w:rsidR="00405C8C">
        <w:rPr>
          <w:rFonts w:ascii="Times New Roman" w:hAnsi="Times New Roman"/>
          <w:sz w:val="24"/>
          <w:szCs w:val="24"/>
        </w:rPr>
        <w:t>«</w:t>
      </w:r>
      <w:r w:rsidRPr="00B14BA3">
        <w:rPr>
          <w:rFonts w:ascii="Times New Roman" w:hAnsi="Times New Roman"/>
          <w:sz w:val="24"/>
          <w:szCs w:val="24"/>
        </w:rPr>
        <w:t>РОСТЕХ</w:t>
      </w:r>
      <w:r w:rsidR="00405C8C">
        <w:rPr>
          <w:rFonts w:ascii="Times New Roman" w:hAnsi="Times New Roman"/>
          <w:sz w:val="24"/>
          <w:szCs w:val="24"/>
        </w:rPr>
        <w:t>»</w:t>
      </w:r>
      <w:r w:rsidRPr="00B14BA3">
        <w:rPr>
          <w:rFonts w:ascii="Times New Roman" w:hAnsi="Times New Roman"/>
          <w:sz w:val="24"/>
          <w:szCs w:val="24"/>
        </w:rPr>
        <w:t xml:space="preserve"> СОЗДАЛ НОВЫЙ ОБЛАКОМЕР ДЛЯ РОССИЙСКИХ АЭРОПОРТОВ</w:t>
      </w:r>
      <w:bookmarkEnd w:id="69"/>
    </w:p>
    <w:p w14:paraId="1B8CEA52" w14:textId="2D08BECC" w:rsidR="00B14BA3" w:rsidRDefault="00405C8C" w:rsidP="003476A7">
      <w:pPr>
        <w:jc w:val="both"/>
      </w:pPr>
      <w:r>
        <w:t>«</w:t>
      </w:r>
      <w:proofErr w:type="spellStart"/>
      <w:r w:rsidR="00B14BA3">
        <w:t>Ростех</w:t>
      </w:r>
      <w:proofErr w:type="spellEnd"/>
      <w:r>
        <w:t>»</w:t>
      </w:r>
      <w:r w:rsidR="00B14BA3">
        <w:t xml:space="preserve"> разработал новый облакомер для российских аэропортов, сообщила пресс-служба госкорпорации.</w:t>
      </w:r>
    </w:p>
    <w:p w14:paraId="08060364" w14:textId="0A96D8CF" w:rsidR="00B14BA3" w:rsidRDefault="00405C8C" w:rsidP="003476A7">
      <w:pPr>
        <w:jc w:val="both"/>
      </w:pPr>
      <w:r>
        <w:t>«</w:t>
      </w:r>
      <w:r w:rsidR="00B14BA3">
        <w:t xml:space="preserve">Холдинг </w:t>
      </w:r>
      <w:r>
        <w:t>«</w:t>
      </w:r>
      <w:r w:rsidR="00B14BA3">
        <w:t>Швабе</w:t>
      </w:r>
      <w:r>
        <w:t>»</w:t>
      </w:r>
      <w:r w:rsidR="00B14BA3">
        <w:t xml:space="preserve"> госкорпорации </w:t>
      </w:r>
      <w:r>
        <w:t>«</w:t>
      </w:r>
      <w:proofErr w:type="spellStart"/>
      <w:r w:rsidR="00B14BA3">
        <w:t>Ростех</w:t>
      </w:r>
      <w:proofErr w:type="spellEnd"/>
      <w:r>
        <w:t>»</w:t>
      </w:r>
      <w:r w:rsidR="00B14BA3">
        <w:t xml:space="preserve"> до конца 2019 года испытает на российских аэродромах новый облакомер ДВО-3Л. Устройство предназначено для определения высоты нижней границы облаков в </w:t>
      </w:r>
      <w:proofErr w:type="spellStart"/>
      <w:r w:rsidR="00B14BA3">
        <w:t>приаэропортовых</w:t>
      </w:r>
      <w:proofErr w:type="spellEnd"/>
      <w:r w:rsidR="00B14BA3">
        <w:t xml:space="preserve"> зонах, что позволяет точно прогнозировать изменения погодных условий</w:t>
      </w:r>
      <w:r>
        <w:t>»</w:t>
      </w:r>
      <w:r w:rsidR="00B14BA3">
        <w:t>,</w:t>
      </w:r>
      <w:r>
        <w:t xml:space="preserve"> – </w:t>
      </w:r>
      <w:r w:rsidR="00B14BA3">
        <w:t>говорится в сообщении.</w:t>
      </w:r>
    </w:p>
    <w:p w14:paraId="7541BFCC" w14:textId="1C3FACEB" w:rsidR="003476A7" w:rsidRDefault="00B14BA3" w:rsidP="003476A7">
      <w:pPr>
        <w:jc w:val="both"/>
      </w:pPr>
      <w:r>
        <w:t xml:space="preserve">Инженеры </w:t>
      </w:r>
      <w:r w:rsidR="00405C8C">
        <w:t>«</w:t>
      </w:r>
      <w:proofErr w:type="spellStart"/>
      <w:r>
        <w:t>Ростеха</w:t>
      </w:r>
      <w:proofErr w:type="spellEnd"/>
      <w:r w:rsidR="00405C8C">
        <w:t>»</w:t>
      </w:r>
      <w:r>
        <w:t xml:space="preserve"> впервые применили в приборе полупроводниковые лазерные диоды, служащие в 16 раз дольше по сравнению с традиционными импульсными лампами. Как уточняется, разработка </w:t>
      </w:r>
      <w:proofErr w:type="spellStart"/>
      <w:r>
        <w:t>Лыткаринского</w:t>
      </w:r>
      <w:proofErr w:type="spellEnd"/>
      <w:r>
        <w:t xml:space="preserve"> завода оптического стекла (ЛЗОС) холдинга </w:t>
      </w:r>
      <w:r w:rsidR="00405C8C">
        <w:t>«</w:t>
      </w:r>
      <w:r>
        <w:t>Швабе</w:t>
      </w:r>
      <w:r w:rsidR="00405C8C">
        <w:t>»</w:t>
      </w:r>
      <w:r>
        <w:t xml:space="preserve"> представляет собой лазерный импульсный дальномер, дистанционно измеряющий расстояние от земли до нижней границы облаков. </w:t>
      </w:r>
      <w:r w:rsidR="00405C8C">
        <w:t>«</w:t>
      </w:r>
      <w:r>
        <w:t>Применение измерителей высоты облаков</w:t>
      </w:r>
      <w:r w:rsidR="00405C8C">
        <w:t xml:space="preserve"> – </w:t>
      </w:r>
      <w:r>
        <w:t>обязательное требование к аэропортам и аэродромам. Точные метеорологические прогнозы позволяют спрогнозировать изменение погодных условий и повысить безопасность при взлете и посадке воздушных судов</w:t>
      </w:r>
      <w:r w:rsidR="00405C8C">
        <w:t>»</w:t>
      </w:r>
      <w:r>
        <w:t>,</w:t>
      </w:r>
      <w:r w:rsidR="00405C8C">
        <w:t xml:space="preserve"> – </w:t>
      </w:r>
      <w:r>
        <w:t>отметила пресс-служба.</w:t>
      </w:r>
    </w:p>
    <w:p w14:paraId="78299314" w14:textId="679C0759" w:rsidR="00B14BA3" w:rsidRDefault="00B14BA3" w:rsidP="003476A7">
      <w:pPr>
        <w:jc w:val="both"/>
      </w:pPr>
      <w:r>
        <w:lastRenderedPageBreak/>
        <w:t>Основное отличие нового изделия от предыдущих моделей</w:t>
      </w:r>
      <w:r w:rsidR="00405C8C">
        <w:t xml:space="preserve"> – </w:t>
      </w:r>
      <w:r>
        <w:t>повышенный в 16 раз интервал обслуживания, которого удалось добиться за счет применения в конструкции в качестве источника излучения полупроводникового лазера сроком службы до восьми лет. Ранее в качестве источника использовалась импульсная лампа, требовавшая замены каждые четыре-шесть месяцев. Все компоненты нового облакомера</w:t>
      </w:r>
      <w:r w:rsidR="00405C8C">
        <w:t xml:space="preserve"> – </w:t>
      </w:r>
      <w:r>
        <w:t>отечественного производства. Кроме того отмечается, что в числе потенциальных заказчиков</w:t>
      </w:r>
      <w:r w:rsidR="00405C8C">
        <w:t xml:space="preserve"> – </w:t>
      </w:r>
      <w:r>
        <w:t xml:space="preserve">метеорологические службы, в том числе филиалы федерального государственного бюджетного учреждения </w:t>
      </w:r>
      <w:r w:rsidR="00405C8C">
        <w:t>«</w:t>
      </w:r>
      <w:proofErr w:type="spellStart"/>
      <w:r>
        <w:t>Авиаметтелеком</w:t>
      </w:r>
      <w:proofErr w:type="spellEnd"/>
      <w:r>
        <w:t xml:space="preserve"> Росгидромета</w:t>
      </w:r>
      <w:r w:rsidR="00405C8C">
        <w:t>»</w:t>
      </w:r>
      <w:r>
        <w:t xml:space="preserve"> в Екатеринбурге, Сочи, Хабаровске и в других регионах страны.</w:t>
      </w:r>
    </w:p>
    <w:p w14:paraId="5F21F468" w14:textId="1C578228" w:rsidR="00B14BA3" w:rsidRDefault="00405C8C" w:rsidP="003476A7">
      <w:pPr>
        <w:jc w:val="both"/>
      </w:pPr>
      <w:r>
        <w:t>«</w:t>
      </w:r>
      <w:r w:rsidR="00B14BA3">
        <w:t xml:space="preserve">Опытная эксплуатация ДВО-3Л пройдет на четырех аэродромах в разных регионах страны. Облакомеры установят в районе взлетно-посадочной полосы, затем, в процессе эксплуатации, метеоролог и </w:t>
      </w:r>
      <w:proofErr w:type="spellStart"/>
      <w:r w:rsidR="00B14BA3">
        <w:t>приборист</w:t>
      </w:r>
      <w:proofErr w:type="spellEnd"/>
      <w:r w:rsidR="00B14BA3">
        <w:t xml:space="preserve"> будут отмечать в журнале нарушения работоспособности, сходимость результатов с основными облакомерами при различных видах облачности и ее высоте, атмосферных осадках и тумане</w:t>
      </w:r>
      <w:r>
        <w:t>»</w:t>
      </w:r>
      <w:r w:rsidR="00B14BA3">
        <w:t>,</w:t>
      </w:r>
      <w:r>
        <w:t xml:space="preserve"> – </w:t>
      </w:r>
      <w:r w:rsidR="00B14BA3">
        <w:t xml:space="preserve">приводит пресс-служба слова первого заместителя гендиректора </w:t>
      </w:r>
      <w:r>
        <w:t>«</w:t>
      </w:r>
      <w:r w:rsidR="00B14BA3">
        <w:t>Швабе</w:t>
      </w:r>
      <w:r>
        <w:t>»</w:t>
      </w:r>
      <w:r w:rsidR="00B14BA3">
        <w:t xml:space="preserve"> Сергея Попова.</w:t>
      </w:r>
    </w:p>
    <w:p w14:paraId="5EF42AD0" w14:textId="56510675" w:rsidR="00240F7F" w:rsidRDefault="00405C8C" w:rsidP="003476A7">
      <w:pPr>
        <w:jc w:val="both"/>
      </w:pPr>
      <w:r>
        <w:t>«</w:t>
      </w:r>
      <w:r w:rsidR="00B14BA3">
        <w:t>Ориентировочные сроки испытаний</w:t>
      </w:r>
      <w:r>
        <w:t xml:space="preserve"> – </w:t>
      </w:r>
      <w:r w:rsidR="00B14BA3">
        <w:t>третий-четвертый кварталы текущего года. По результатам опытной эксплуатации будут определены сроки серийного производства</w:t>
      </w:r>
      <w:r>
        <w:t>»</w:t>
      </w:r>
      <w:r w:rsidR="00B14BA3">
        <w:t>,</w:t>
      </w:r>
      <w:r>
        <w:t xml:space="preserve"> – </w:t>
      </w:r>
      <w:r w:rsidR="00B14BA3">
        <w:t>процитировала пресс-служба Попова.</w:t>
      </w:r>
    </w:p>
    <w:p w14:paraId="0B9CE270" w14:textId="447C7A1C" w:rsidR="003476A7" w:rsidRDefault="003218C1" w:rsidP="003476A7">
      <w:pPr>
        <w:jc w:val="both"/>
      </w:pPr>
      <w:hyperlink r:id="rId59" w:history="1">
        <w:r w:rsidR="00B14BA3" w:rsidRPr="00AD5A0A">
          <w:rPr>
            <w:rStyle w:val="a9"/>
          </w:rPr>
          <w:t>https://ria.ru/20190430/1553177695.html</w:t>
        </w:r>
      </w:hyperlink>
    </w:p>
    <w:p w14:paraId="490704E1" w14:textId="77777777" w:rsidR="002A7D7C" w:rsidRPr="002A7D7C" w:rsidRDefault="002A7D7C" w:rsidP="003476A7">
      <w:pPr>
        <w:pStyle w:val="3"/>
        <w:jc w:val="both"/>
        <w:rPr>
          <w:rFonts w:ascii="Times New Roman" w:hAnsi="Times New Roman"/>
          <w:sz w:val="24"/>
          <w:szCs w:val="24"/>
        </w:rPr>
      </w:pPr>
      <w:bookmarkStart w:id="70" w:name="_Toc8044972"/>
      <w:r w:rsidRPr="002A7D7C">
        <w:rPr>
          <w:rFonts w:ascii="Times New Roman" w:hAnsi="Times New Roman"/>
          <w:sz w:val="24"/>
          <w:szCs w:val="24"/>
        </w:rPr>
        <w:t>ТАСС; 2019.05.05; АВТОБУС И ЧЕТЫРЕ ЛЕГКОВУШКИ СТОЛКНУЛИСЬ В УЛЬЯНОВСКОЙ ОБЛАСТИ</w:t>
      </w:r>
      <w:bookmarkEnd w:id="70"/>
    </w:p>
    <w:p w14:paraId="5B6780C9" w14:textId="77777777" w:rsidR="003476A7" w:rsidRDefault="002A7D7C" w:rsidP="003476A7">
      <w:pPr>
        <w:jc w:val="both"/>
      </w:pPr>
      <w:r>
        <w:t>Шесть человек получили травмы в результате ДТП с автобусом и четырьмя легковыми автомобилями в Ульяновской области. Об этом сообщили в воскресенье ТАСС в пресс-службе ГИБДД.</w:t>
      </w:r>
    </w:p>
    <w:p w14:paraId="0C261604" w14:textId="0D467263" w:rsidR="003476A7" w:rsidRDefault="002A7D7C" w:rsidP="003476A7">
      <w:pPr>
        <w:jc w:val="both"/>
      </w:pPr>
      <w:r>
        <w:t xml:space="preserve">По данным ведомства, инцидент произошел в 17:15 на 218-м км федеральной трассы М-5 </w:t>
      </w:r>
      <w:r w:rsidR="00405C8C">
        <w:t>«</w:t>
      </w:r>
      <w:r>
        <w:t>Урал</w:t>
      </w:r>
      <w:r w:rsidR="00405C8C">
        <w:t>»</w:t>
      </w:r>
      <w:r>
        <w:t xml:space="preserve">. Водитель автобуса </w:t>
      </w:r>
      <w:r w:rsidR="00405C8C">
        <w:t>«</w:t>
      </w:r>
      <w:r>
        <w:t>Богдан</w:t>
      </w:r>
      <w:r w:rsidR="00405C8C">
        <w:t>»</w:t>
      </w:r>
      <w:r>
        <w:t xml:space="preserve"> столкнулся с </w:t>
      </w:r>
      <w:proofErr w:type="spellStart"/>
      <w:r>
        <w:t>Lada</w:t>
      </w:r>
      <w:proofErr w:type="spellEnd"/>
      <w:r>
        <w:t xml:space="preserve"> </w:t>
      </w:r>
      <w:proofErr w:type="spellStart"/>
      <w:r>
        <w:t>Largus</w:t>
      </w:r>
      <w:proofErr w:type="spellEnd"/>
      <w:r>
        <w:t xml:space="preserve">, остановившейся на красный свет, та от удара въехала в </w:t>
      </w:r>
      <w:proofErr w:type="spellStart"/>
      <w:r>
        <w:t>Opel</w:t>
      </w:r>
      <w:proofErr w:type="spellEnd"/>
      <w:r>
        <w:t xml:space="preserve"> </w:t>
      </w:r>
      <w:proofErr w:type="spellStart"/>
      <w:r>
        <w:t>Astra</w:t>
      </w:r>
      <w:proofErr w:type="spellEnd"/>
      <w:r>
        <w:t xml:space="preserve">, который, в свою очередь, врезался в стоявшие машины </w:t>
      </w:r>
      <w:proofErr w:type="spellStart"/>
      <w:r>
        <w:t>Skoda</w:t>
      </w:r>
      <w:proofErr w:type="spellEnd"/>
      <w:r>
        <w:t xml:space="preserve"> </w:t>
      </w:r>
      <w:proofErr w:type="spellStart"/>
      <w:r>
        <w:t>Octavia</w:t>
      </w:r>
      <w:proofErr w:type="spellEnd"/>
      <w:r>
        <w:t xml:space="preserve"> и </w:t>
      </w:r>
      <w:proofErr w:type="spellStart"/>
      <w:r>
        <w:t>Kia</w:t>
      </w:r>
      <w:proofErr w:type="spellEnd"/>
      <w:r>
        <w:t xml:space="preserve"> </w:t>
      </w:r>
      <w:proofErr w:type="spellStart"/>
      <w:r>
        <w:t>Picanto</w:t>
      </w:r>
      <w:proofErr w:type="spellEnd"/>
      <w:r>
        <w:t>.</w:t>
      </w:r>
    </w:p>
    <w:p w14:paraId="79390C3A" w14:textId="0CA3A4A3" w:rsidR="003476A7" w:rsidRDefault="00405C8C" w:rsidP="003476A7">
      <w:pPr>
        <w:jc w:val="both"/>
      </w:pPr>
      <w:r>
        <w:t>«</w:t>
      </w:r>
      <w:r w:rsidR="002A7D7C">
        <w:t xml:space="preserve">В результате ДТП четверо пассажиров автомобиля </w:t>
      </w:r>
      <w:proofErr w:type="spellStart"/>
      <w:r w:rsidR="002A7D7C">
        <w:t>Lada</w:t>
      </w:r>
      <w:proofErr w:type="spellEnd"/>
      <w:r w:rsidR="002A7D7C">
        <w:t xml:space="preserve"> </w:t>
      </w:r>
      <w:proofErr w:type="spellStart"/>
      <w:r w:rsidR="002A7D7C">
        <w:t>Largus</w:t>
      </w:r>
      <w:proofErr w:type="spellEnd"/>
      <w:r w:rsidR="002A7D7C">
        <w:t xml:space="preserve"> и двое пассажиров автобуса </w:t>
      </w:r>
      <w:r>
        <w:t>«</w:t>
      </w:r>
      <w:r w:rsidR="002A7D7C">
        <w:t>Богдан</w:t>
      </w:r>
      <w:r>
        <w:t>»</w:t>
      </w:r>
      <w:r w:rsidR="002A7D7C">
        <w:t xml:space="preserve"> получили телесные повреждения и были госпитализированы</w:t>
      </w:r>
      <w:r>
        <w:t>»</w:t>
      </w:r>
      <w:r w:rsidR="002A7D7C">
        <w:t>,</w:t>
      </w:r>
      <w:r>
        <w:t xml:space="preserve"> – </w:t>
      </w:r>
      <w:r w:rsidR="002A7D7C">
        <w:t>сообщили в ГИБДД.</w:t>
      </w:r>
    </w:p>
    <w:p w14:paraId="68277C25" w14:textId="167493A0" w:rsidR="003476A7" w:rsidRDefault="002A7D7C" w:rsidP="003476A7">
      <w:pPr>
        <w:jc w:val="both"/>
      </w:pPr>
      <w:r>
        <w:t xml:space="preserve">Как уточнили ТАСС в пресс-службе УМВД по региону, пострадавших с тяжелыми травмами нет. </w:t>
      </w:r>
      <w:r w:rsidR="00405C8C">
        <w:t>«</w:t>
      </w:r>
      <w:r>
        <w:t xml:space="preserve">[Среди пострадавших] нет </w:t>
      </w:r>
      <w:r w:rsidR="00405C8C">
        <w:t>«</w:t>
      </w:r>
      <w:r>
        <w:t>тяжких</w:t>
      </w:r>
      <w:r w:rsidR="00405C8C">
        <w:t>»</w:t>
      </w:r>
      <w:r>
        <w:t>. Преимущественно не тяжкий вред здоровью, ушибы, ссадины</w:t>
      </w:r>
      <w:r w:rsidR="00405C8C">
        <w:t>»</w:t>
      </w:r>
      <w:r>
        <w:t>,</w:t>
      </w:r>
      <w:r w:rsidR="00405C8C">
        <w:t xml:space="preserve"> – </w:t>
      </w:r>
      <w:r>
        <w:t>сказал собеседник.</w:t>
      </w:r>
    </w:p>
    <w:p w14:paraId="4254262E" w14:textId="4AF08A10" w:rsidR="002A7D7C" w:rsidRDefault="002A7D7C" w:rsidP="003476A7">
      <w:pPr>
        <w:jc w:val="both"/>
      </w:pPr>
      <w:r>
        <w:t>В ведомстве уточнили, что автобус следовал по маршруту Барыш</w:t>
      </w:r>
      <w:r w:rsidR="00405C8C">
        <w:t xml:space="preserve"> – </w:t>
      </w:r>
      <w:r>
        <w:t>Ульяновск, в салоне находились 22 пассажира.</w:t>
      </w:r>
    </w:p>
    <w:p w14:paraId="20FC9E8A" w14:textId="77777777" w:rsidR="003476A7" w:rsidRDefault="003218C1" w:rsidP="003476A7">
      <w:pPr>
        <w:jc w:val="both"/>
      </w:pPr>
      <w:hyperlink r:id="rId60" w:history="1">
        <w:r w:rsidR="002A7D7C" w:rsidRPr="00723EC7">
          <w:rPr>
            <w:rStyle w:val="a9"/>
          </w:rPr>
          <w:t>https://tass.ru/proisshestviya/6402882</w:t>
        </w:r>
      </w:hyperlink>
    </w:p>
    <w:p w14:paraId="2ABB4BE7" w14:textId="4D9500E3" w:rsidR="002206C9" w:rsidRPr="002206C9" w:rsidRDefault="002206C9" w:rsidP="003476A7">
      <w:pPr>
        <w:pStyle w:val="3"/>
        <w:jc w:val="both"/>
        <w:rPr>
          <w:rFonts w:ascii="Times New Roman" w:hAnsi="Times New Roman"/>
          <w:sz w:val="24"/>
          <w:szCs w:val="24"/>
        </w:rPr>
      </w:pPr>
      <w:bookmarkStart w:id="71" w:name="_Toc8044973"/>
      <w:r w:rsidRPr="002206C9">
        <w:rPr>
          <w:rFonts w:ascii="Times New Roman" w:hAnsi="Times New Roman"/>
          <w:sz w:val="24"/>
          <w:szCs w:val="24"/>
        </w:rPr>
        <w:t xml:space="preserve">ИНТЕРФАКС СЕВЕРО-ЗАПАД; 2019.05.03; ГРУЗОВИК СТОЛКНУЛСЯ С </w:t>
      </w:r>
      <w:r w:rsidR="00405C8C">
        <w:rPr>
          <w:rFonts w:ascii="Times New Roman" w:hAnsi="Times New Roman"/>
          <w:sz w:val="24"/>
          <w:szCs w:val="24"/>
        </w:rPr>
        <w:t>«</w:t>
      </w:r>
      <w:r w:rsidRPr="002206C9">
        <w:rPr>
          <w:rFonts w:ascii="Times New Roman" w:hAnsi="Times New Roman"/>
          <w:sz w:val="24"/>
          <w:szCs w:val="24"/>
        </w:rPr>
        <w:t>ЛАСТОЧКОЙ</w:t>
      </w:r>
      <w:r w:rsidR="00405C8C">
        <w:rPr>
          <w:rFonts w:ascii="Times New Roman" w:hAnsi="Times New Roman"/>
          <w:sz w:val="24"/>
          <w:szCs w:val="24"/>
        </w:rPr>
        <w:t>»</w:t>
      </w:r>
      <w:r w:rsidRPr="002206C9">
        <w:rPr>
          <w:rFonts w:ascii="Times New Roman" w:hAnsi="Times New Roman"/>
          <w:sz w:val="24"/>
          <w:szCs w:val="24"/>
        </w:rPr>
        <w:t xml:space="preserve"> В КАРЕЛИИ, ТРИ ЧЕЛОВЕКА ПОСТРАДАЛИ</w:t>
      </w:r>
      <w:bookmarkEnd w:id="71"/>
    </w:p>
    <w:p w14:paraId="389C2450" w14:textId="0A054F54" w:rsidR="003476A7" w:rsidRDefault="002206C9" w:rsidP="003476A7">
      <w:pPr>
        <w:jc w:val="both"/>
      </w:pPr>
      <w:r>
        <w:t xml:space="preserve">Столкновение грузовика </w:t>
      </w:r>
      <w:r w:rsidR="00405C8C">
        <w:t>«</w:t>
      </w:r>
      <w:r>
        <w:t>Урал</w:t>
      </w:r>
      <w:r w:rsidR="00405C8C">
        <w:t>»</w:t>
      </w:r>
      <w:r>
        <w:t xml:space="preserve"> с поездом </w:t>
      </w:r>
      <w:r w:rsidR="00405C8C">
        <w:t>«</w:t>
      </w:r>
      <w:r>
        <w:t>Ласточка</w:t>
      </w:r>
      <w:r w:rsidR="00405C8C">
        <w:t>»</w:t>
      </w:r>
      <w:r>
        <w:t xml:space="preserve"> произошло на железнодорожном переезде трассы к международному </w:t>
      </w:r>
      <w:r w:rsidRPr="003476A7">
        <w:rPr>
          <w:b/>
        </w:rPr>
        <w:t>пункту пропуска</w:t>
      </w:r>
      <w:r>
        <w:t xml:space="preserve"> </w:t>
      </w:r>
      <w:r w:rsidR="00405C8C">
        <w:t>«</w:t>
      </w:r>
      <w:proofErr w:type="spellStart"/>
      <w:r>
        <w:t>Сявяоро</w:t>
      </w:r>
      <w:proofErr w:type="spellEnd"/>
      <w:r w:rsidR="00405C8C">
        <w:t>»</w:t>
      </w:r>
      <w:r>
        <w:t xml:space="preserve"> в Карелии в пятницу, сообщили </w:t>
      </w:r>
      <w:r w:rsidR="00405C8C">
        <w:t>«</w:t>
      </w:r>
      <w:r>
        <w:t>Интерфаксу</w:t>
      </w:r>
      <w:r w:rsidR="00405C8C">
        <w:t>»</w:t>
      </w:r>
      <w:r>
        <w:t xml:space="preserve"> в пресс-службе регионального управления МЧС.</w:t>
      </w:r>
    </w:p>
    <w:p w14:paraId="35EF2B11" w14:textId="14806416" w:rsidR="003476A7" w:rsidRDefault="00405C8C" w:rsidP="003476A7">
      <w:pPr>
        <w:jc w:val="both"/>
      </w:pPr>
      <w:r>
        <w:t>«</w:t>
      </w:r>
      <w:r w:rsidR="002206C9">
        <w:t xml:space="preserve">Дорожная авария с участием пассажирского поезда </w:t>
      </w:r>
      <w:r>
        <w:t>«</w:t>
      </w:r>
      <w:r w:rsidR="002206C9">
        <w:t>Ласточка</w:t>
      </w:r>
      <w:r>
        <w:t>»</w:t>
      </w:r>
      <w:r w:rsidR="002206C9">
        <w:t xml:space="preserve"> и грузового автомобиля </w:t>
      </w:r>
      <w:r>
        <w:t>«</w:t>
      </w:r>
      <w:r w:rsidR="002206C9">
        <w:t>Урал</w:t>
      </w:r>
      <w:r>
        <w:t>»</w:t>
      </w:r>
      <w:r w:rsidR="002206C9">
        <w:t xml:space="preserve"> произошла на 2 км этой автотрассы в </w:t>
      </w:r>
      <w:proofErr w:type="spellStart"/>
      <w:r w:rsidR="002206C9">
        <w:t>Лахденпохском</w:t>
      </w:r>
      <w:proofErr w:type="spellEnd"/>
      <w:r w:rsidR="002206C9">
        <w:t xml:space="preserve"> районе республики</w:t>
      </w:r>
      <w:r>
        <w:t>»</w:t>
      </w:r>
      <w:r w:rsidR="002206C9">
        <w:t>,</w:t>
      </w:r>
      <w:r>
        <w:t xml:space="preserve"> – </w:t>
      </w:r>
      <w:r w:rsidR="002206C9">
        <w:t>сказал собеседник агентства.</w:t>
      </w:r>
    </w:p>
    <w:p w14:paraId="3A2E922B" w14:textId="77777777" w:rsidR="003476A7" w:rsidRDefault="002206C9" w:rsidP="003476A7">
      <w:pPr>
        <w:jc w:val="both"/>
      </w:pPr>
      <w:r>
        <w:t>По словам представителя пресс-службы, три пассажира грузовика были госпитализированы в Сортавальскую ЦРБ. Один из пострадавших находится в тяжелом состоянии. Среди пассажиров поезда пострадавших нет.</w:t>
      </w:r>
    </w:p>
    <w:p w14:paraId="4AFC944A" w14:textId="77777777" w:rsidR="003476A7" w:rsidRDefault="002206C9" w:rsidP="003476A7">
      <w:pPr>
        <w:jc w:val="both"/>
      </w:pPr>
      <w:r>
        <w:t>В настоящее время движение поездов возобновлено.</w:t>
      </w:r>
    </w:p>
    <w:p w14:paraId="24F0868C" w14:textId="4A221FDF" w:rsidR="002B489F" w:rsidRDefault="002206C9" w:rsidP="003476A7">
      <w:pPr>
        <w:jc w:val="both"/>
      </w:pPr>
      <w:r>
        <w:lastRenderedPageBreak/>
        <w:t xml:space="preserve">Как сообщили </w:t>
      </w:r>
      <w:r w:rsidR="00405C8C">
        <w:t>«</w:t>
      </w:r>
      <w:r>
        <w:t>Интерфаксу</w:t>
      </w:r>
      <w:r w:rsidR="00405C8C">
        <w:t>»</w:t>
      </w:r>
      <w:r>
        <w:t xml:space="preserve"> в дежурной части ГИБДД </w:t>
      </w:r>
      <w:proofErr w:type="spellStart"/>
      <w:r>
        <w:t>Лахденпохского</w:t>
      </w:r>
      <w:proofErr w:type="spellEnd"/>
      <w:r>
        <w:t xml:space="preserve"> района Карелии, ДТП произошло около 09:40 </w:t>
      </w:r>
      <w:proofErr w:type="spellStart"/>
      <w:r>
        <w:t>мск</w:t>
      </w:r>
      <w:proofErr w:type="spellEnd"/>
      <w:r>
        <w:t xml:space="preserve">. </w:t>
      </w:r>
      <w:r w:rsidR="00405C8C">
        <w:t>«</w:t>
      </w:r>
      <w:r>
        <w:t>Ласточка</w:t>
      </w:r>
      <w:r w:rsidR="00405C8C">
        <w:t>»</w:t>
      </w:r>
      <w:r>
        <w:t xml:space="preserve"> следовала из Санкт-Петербурга в город Суоярви.</w:t>
      </w:r>
    </w:p>
    <w:p w14:paraId="1D09E26D" w14:textId="09902D69" w:rsidR="002206C9" w:rsidRDefault="002206C9" w:rsidP="003476A7">
      <w:pPr>
        <w:jc w:val="both"/>
      </w:pPr>
      <w:r>
        <w:t>На ту же тему:</w:t>
      </w:r>
    </w:p>
    <w:p w14:paraId="494DA981" w14:textId="77777777" w:rsidR="003476A7" w:rsidRDefault="003218C1" w:rsidP="003476A7">
      <w:pPr>
        <w:jc w:val="both"/>
      </w:pPr>
      <w:hyperlink r:id="rId61" w:history="1">
        <w:r w:rsidR="00240F7F" w:rsidRPr="00AD5A0A">
          <w:rPr>
            <w:rStyle w:val="a9"/>
          </w:rPr>
          <w:t>https://ria.ru/20190503/1553241247.html</w:t>
        </w:r>
      </w:hyperlink>
    </w:p>
    <w:p w14:paraId="0659FA46" w14:textId="56D1CA60" w:rsidR="00A81CA5" w:rsidRPr="00A81CA5" w:rsidRDefault="00A81CA5" w:rsidP="003476A7">
      <w:pPr>
        <w:pStyle w:val="3"/>
        <w:jc w:val="both"/>
        <w:rPr>
          <w:rFonts w:ascii="Times New Roman" w:hAnsi="Times New Roman"/>
          <w:sz w:val="24"/>
          <w:szCs w:val="24"/>
        </w:rPr>
      </w:pPr>
      <w:bookmarkStart w:id="72" w:name="_Toc8044974"/>
      <w:r w:rsidRPr="00A81CA5">
        <w:rPr>
          <w:rFonts w:ascii="Times New Roman" w:hAnsi="Times New Roman"/>
          <w:sz w:val="24"/>
          <w:szCs w:val="24"/>
        </w:rPr>
        <w:t>РГ-СТАВРОПОЛЬСКИЙ КРАЙ; ЕКАТЕРИНА КОВАЛЕВСКАЯ; 2019.05.03; ЛАЙНЕР ИЗ МИНВОД ЭКСТРЕННО СЕЛ В НУР-СУЛТАНЕ ИЗ-ЗА РАЗГЕРМЕТИЗАЦИИ САЛОНА</w:t>
      </w:r>
      <w:bookmarkEnd w:id="72"/>
    </w:p>
    <w:p w14:paraId="44E2FDF6" w14:textId="573ED682" w:rsidR="00A81CA5" w:rsidRDefault="00A81CA5" w:rsidP="003476A7">
      <w:pPr>
        <w:jc w:val="both"/>
      </w:pPr>
      <w:r>
        <w:t xml:space="preserve">Самолет, летевший из Минеральных Вод (Ставропольский край) в столицу Казахстана, из-за разгерметизации салона запросил аварийную посадку. Об этом сообщает </w:t>
      </w:r>
      <w:r w:rsidR="00405C8C">
        <w:t>«</w:t>
      </w:r>
      <w:r>
        <w:t>Интерфакс</w:t>
      </w:r>
      <w:r w:rsidR="00405C8C">
        <w:t>»</w:t>
      </w:r>
      <w:r>
        <w:t xml:space="preserve"> со ссылкой на пресс-секретаря международного аэропорта в </w:t>
      </w:r>
      <w:proofErr w:type="spellStart"/>
      <w:r>
        <w:t>Нур</w:t>
      </w:r>
      <w:proofErr w:type="spellEnd"/>
      <w:r>
        <w:t xml:space="preserve">-Султане </w:t>
      </w:r>
      <w:proofErr w:type="spellStart"/>
      <w:r>
        <w:t>Тлегена</w:t>
      </w:r>
      <w:proofErr w:type="spellEnd"/>
      <w:r>
        <w:t xml:space="preserve"> </w:t>
      </w:r>
      <w:proofErr w:type="spellStart"/>
      <w:r>
        <w:t>Абишева</w:t>
      </w:r>
      <w:proofErr w:type="spellEnd"/>
      <w:r>
        <w:t>.</w:t>
      </w:r>
    </w:p>
    <w:p w14:paraId="3717D5D0" w14:textId="4FC3E4BF" w:rsidR="003476A7" w:rsidRDefault="00A81CA5" w:rsidP="003476A7">
      <w:pPr>
        <w:jc w:val="both"/>
      </w:pPr>
      <w:r>
        <w:t>По данным агентства, ЧП произошло с авиалайнером казахстанской компании SCAT, на борту которого находились пять членов экипажа и 42 пассажира. После получения запроса на аварийную посадку на перрон стянули пожарные службы, медиков и специалистов аварийно-спасательного обеспечения полетов аэропорта. К счастью, их вмешательство не понадобилось</w:t>
      </w:r>
      <w:r w:rsidR="00405C8C">
        <w:t xml:space="preserve"> – </w:t>
      </w:r>
      <w:r>
        <w:t>самолет приземлился без происшествий.</w:t>
      </w:r>
    </w:p>
    <w:p w14:paraId="4867A83C" w14:textId="77777777" w:rsidR="003476A7" w:rsidRDefault="00A81CA5" w:rsidP="003476A7">
      <w:pPr>
        <w:jc w:val="both"/>
      </w:pPr>
      <w:r>
        <w:t>Как выяснилось, когда загорелся индикатор отказа системы автоматического регулирования давления в кабине, пилоты, действуя согласно инструкции, перешли на ручное управление, снизили борт до безопасного эшелона и далее продолжили полет до пункта назначения, отметила пресс-секретарь авиакомпании SCAT Виктория Старожилова.</w:t>
      </w:r>
    </w:p>
    <w:p w14:paraId="6A1B4E5B" w14:textId="77777777" w:rsidR="003476A7" w:rsidRDefault="00A81CA5" w:rsidP="003476A7">
      <w:pPr>
        <w:jc w:val="both"/>
      </w:pPr>
      <w:r>
        <w:t>Однако в процессе полета плохо себя почувствовал второй пилот, что также стало одной из причин запроса аварийной посадки.</w:t>
      </w:r>
    </w:p>
    <w:p w14:paraId="3EB0D767" w14:textId="4BADEAF3" w:rsidR="00A81CA5" w:rsidRDefault="00A81CA5" w:rsidP="003476A7">
      <w:pPr>
        <w:jc w:val="both"/>
      </w:pPr>
      <w:r>
        <w:t xml:space="preserve">Сейчас аэропорт работает в штатном режиме. Но из-за ЧП с бортом из Минвод на запасной аэродром пришлось отправить один чартерный рейс и один рейс авиакомпании </w:t>
      </w:r>
      <w:proofErr w:type="spellStart"/>
      <w:r>
        <w:t>Air</w:t>
      </w:r>
      <w:proofErr w:type="spellEnd"/>
      <w:r>
        <w:t xml:space="preserve"> </w:t>
      </w:r>
      <w:proofErr w:type="spellStart"/>
      <w:r>
        <w:t>Astana</w:t>
      </w:r>
      <w:proofErr w:type="spellEnd"/>
      <w:r>
        <w:t xml:space="preserve">. На вылет также был задержан рейс КС 7056 авиакомпании </w:t>
      </w:r>
      <w:proofErr w:type="spellStart"/>
      <w:r>
        <w:t>FlyArystan</w:t>
      </w:r>
      <w:proofErr w:type="spellEnd"/>
      <w:r>
        <w:t>.</w:t>
      </w:r>
    </w:p>
    <w:p w14:paraId="10A64068" w14:textId="77777777" w:rsidR="003476A7" w:rsidRDefault="003218C1" w:rsidP="003476A7">
      <w:pPr>
        <w:jc w:val="both"/>
      </w:pPr>
      <w:hyperlink r:id="rId62" w:history="1">
        <w:r w:rsidR="00A81CA5" w:rsidRPr="00AD5A0A">
          <w:rPr>
            <w:rStyle w:val="a9"/>
          </w:rPr>
          <w:t>https://rg.ru/2019/05/03/reg-skfo/s-samoletom-letevshim-iz-minvod-v-nur-sultan-proizoshlo-chp.html</w:t>
        </w:r>
      </w:hyperlink>
    </w:p>
    <w:p w14:paraId="3900E223" w14:textId="37D2EED6" w:rsidR="002A7D7C" w:rsidRPr="002A7D7C" w:rsidRDefault="002A7D7C" w:rsidP="003476A7">
      <w:pPr>
        <w:pStyle w:val="3"/>
        <w:jc w:val="both"/>
        <w:rPr>
          <w:rFonts w:ascii="Times New Roman" w:hAnsi="Times New Roman"/>
          <w:sz w:val="24"/>
          <w:szCs w:val="24"/>
        </w:rPr>
      </w:pPr>
      <w:bookmarkStart w:id="73" w:name="_Toc8044975"/>
      <w:r w:rsidRPr="002A7D7C">
        <w:rPr>
          <w:rFonts w:ascii="Times New Roman" w:hAnsi="Times New Roman"/>
          <w:sz w:val="24"/>
          <w:szCs w:val="24"/>
        </w:rPr>
        <w:t>ИНТЕРФАКС; 2019.04.30; В ДТП В ОРЛОВСКОЙ ОБЛАСТИ ПОСТРАДАЛИ 15 ГРАЖДАН УКРАИНЫ</w:t>
      </w:r>
      <w:bookmarkEnd w:id="73"/>
    </w:p>
    <w:p w14:paraId="2018DF15" w14:textId="29CF3B92" w:rsidR="003476A7" w:rsidRDefault="002A7D7C" w:rsidP="003476A7">
      <w:pPr>
        <w:jc w:val="both"/>
      </w:pPr>
      <w:r>
        <w:t xml:space="preserve">В ДТП в Орловской области при столкновении </w:t>
      </w:r>
      <w:r w:rsidR="00405C8C">
        <w:t>«</w:t>
      </w:r>
      <w:r>
        <w:t>КамАЗа</w:t>
      </w:r>
      <w:r w:rsidR="00405C8C">
        <w:t>»</w:t>
      </w:r>
      <w:r>
        <w:t xml:space="preserve"> и пассажирского автобуса пострадали 15 граждан Украины, сообщил интернет-изданию </w:t>
      </w:r>
      <w:r w:rsidR="00405C8C">
        <w:t>«</w:t>
      </w:r>
      <w:r>
        <w:t>Украинская правда</w:t>
      </w:r>
      <w:r w:rsidR="00405C8C">
        <w:t>»</w:t>
      </w:r>
      <w:r>
        <w:t xml:space="preserve"> заместитель директора департамента консульской службы МИД Украины Василий </w:t>
      </w:r>
      <w:proofErr w:type="spellStart"/>
      <w:r>
        <w:t>Кирилич</w:t>
      </w:r>
      <w:proofErr w:type="spellEnd"/>
      <w:r>
        <w:t>.</w:t>
      </w:r>
    </w:p>
    <w:p w14:paraId="3B8065FD" w14:textId="7DCE3546" w:rsidR="003476A7" w:rsidRDefault="002A7D7C" w:rsidP="003476A7">
      <w:pPr>
        <w:jc w:val="both"/>
      </w:pPr>
      <w:r>
        <w:t>По его данным, один пассажир в тяжелом состоянии находится в районной больнице, еще двое</w:t>
      </w:r>
      <w:r w:rsidR="00405C8C">
        <w:t xml:space="preserve"> – </w:t>
      </w:r>
      <w:r>
        <w:t>в Орловской областной больнице. Другим пострадавшим оказали медицинскую помощь и разрешили покинуть медучреждение.</w:t>
      </w:r>
    </w:p>
    <w:p w14:paraId="6370F579" w14:textId="77777777" w:rsidR="003476A7" w:rsidRDefault="002A7D7C" w:rsidP="003476A7">
      <w:pPr>
        <w:jc w:val="both"/>
      </w:pPr>
      <w:proofErr w:type="spellStart"/>
      <w:r>
        <w:t>В.Кирилич</w:t>
      </w:r>
      <w:proofErr w:type="spellEnd"/>
      <w:r>
        <w:t xml:space="preserve"> отметил, что всего в автобусе находились 52 граждан Украины.</w:t>
      </w:r>
    </w:p>
    <w:p w14:paraId="5284ECAD" w14:textId="7C10B7F1" w:rsidR="003476A7" w:rsidRDefault="00405C8C" w:rsidP="003476A7">
      <w:pPr>
        <w:jc w:val="both"/>
      </w:pPr>
      <w:r>
        <w:t>«</w:t>
      </w:r>
      <w:r w:rsidR="002A7D7C">
        <w:t>Консул поддерживает постоянную связь с дежурными УМВД и МЧС. Родственников пострадавших проинформировали</w:t>
      </w:r>
      <w:r>
        <w:t>»</w:t>
      </w:r>
      <w:r w:rsidR="002A7D7C">
        <w:t>,</w:t>
      </w:r>
      <w:r>
        <w:t xml:space="preserve"> – </w:t>
      </w:r>
      <w:r w:rsidR="002A7D7C">
        <w:t>добавил он.</w:t>
      </w:r>
    </w:p>
    <w:p w14:paraId="6309DD52" w14:textId="1062875F" w:rsidR="002A7D7C" w:rsidRDefault="002A7D7C" w:rsidP="003476A7">
      <w:pPr>
        <w:jc w:val="both"/>
      </w:pPr>
      <w:r>
        <w:t xml:space="preserve">По информации Главного управления МЧС по Орловской области, сообщение о ДТП с участием рейсового автобуса и грузового автомобиля в </w:t>
      </w:r>
      <w:proofErr w:type="spellStart"/>
      <w:r>
        <w:t>Кромском</w:t>
      </w:r>
      <w:proofErr w:type="spellEnd"/>
      <w:r>
        <w:t xml:space="preserve"> районе на 423-й км автотрассы М-2 поступило после полуночи. Медики осмотрели 21 пострадавшего в столкновении рейсового автобуса и грузового автомобиля под Орлом, помощь понадобилась пяти из них.</w:t>
      </w:r>
    </w:p>
    <w:p w14:paraId="6F1DCFA2" w14:textId="77777777" w:rsidR="005B64B3" w:rsidRPr="005B64B3" w:rsidRDefault="005B64B3" w:rsidP="003476A7">
      <w:pPr>
        <w:pStyle w:val="3"/>
        <w:jc w:val="both"/>
        <w:rPr>
          <w:rFonts w:ascii="Times New Roman" w:hAnsi="Times New Roman"/>
          <w:sz w:val="24"/>
          <w:szCs w:val="24"/>
        </w:rPr>
      </w:pPr>
      <w:bookmarkStart w:id="74" w:name="_Toc8044976"/>
      <w:r w:rsidRPr="005B64B3">
        <w:rPr>
          <w:rFonts w:ascii="Times New Roman" w:hAnsi="Times New Roman"/>
          <w:sz w:val="24"/>
          <w:szCs w:val="24"/>
        </w:rPr>
        <w:lastRenderedPageBreak/>
        <w:t>ВЕДОМОСТИ; ТАТЬЯНА РОМАНОВА; 2019.05.06; РОССИЙСКИЕ ТУРИСТЫ НЕ БУДУТ СТРЕМИТЬСЯ ЗА РУБЕЖ; ИХ БОЛЬШЕ ПРИВЛЕКАЮТ ДЕШЕВЫЕ ОТЕЧЕСТВЕННЫЕ КУРОРТЫ</w:t>
      </w:r>
      <w:bookmarkEnd w:id="74"/>
    </w:p>
    <w:p w14:paraId="66A8033B" w14:textId="1F95C0C9" w:rsidR="003476A7" w:rsidRDefault="005B64B3" w:rsidP="003476A7">
      <w:pPr>
        <w:jc w:val="both"/>
      </w:pPr>
      <w:r>
        <w:t>Летний туристический сезон для операторов, продающих выездные туры, будет чуть лучше прошлогоднего. По прогнозу Ассоциации туроператоров России (АТОР), рост летнего турпотока и в этом году не превысит 10%. ВЦИОМ подсчитал, что примерно 70% россиян вообще не планируют посещать другие страны в ближайшие год-два</w:t>
      </w:r>
      <w:r w:rsidR="00405C8C">
        <w:t xml:space="preserve"> – </w:t>
      </w:r>
      <w:r>
        <w:t>в основном из-за дороговизны поездок. За II и III кварталы 2018 г. из страны выехало 10,4 млн туристов</w:t>
      </w:r>
      <w:r w:rsidR="00405C8C">
        <w:t xml:space="preserve"> – </w:t>
      </w:r>
      <w:r>
        <w:t>на 9,4% больше, чем годом ранее, по данным ФСБ, всего в 2018 г. за границей отдохнуло 16,2 млн россиян (+10,9%). В летний сезон 2018 г. выездной турпоток вырос на 7</w:t>
      </w:r>
      <w:r w:rsidR="00405C8C">
        <w:t>-</w:t>
      </w:r>
      <w:r>
        <w:t xml:space="preserve">8% в сравнении с летним сезоном 2017 г., писало отраслевое издание </w:t>
      </w:r>
      <w:r w:rsidR="00405C8C">
        <w:t>«</w:t>
      </w:r>
      <w:r>
        <w:t>Вестник АТОР</w:t>
      </w:r>
      <w:r w:rsidR="00405C8C">
        <w:t>»</w:t>
      </w:r>
      <w:r>
        <w:t>.</w:t>
      </w:r>
    </w:p>
    <w:p w14:paraId="6E1A8E7A" w14:textId="44C05F9F" w:rsidR="005B64B3" w:rsidRDefault="005B64B3" w:rsidP="003476A7">
      <w:pPr>
        <w:jc w:val="both"/>
      </w:pPr>
      <w:r>
        <w:t xml:space="preserve">Дело действительно в стоимости туров. Причин ее повышения несколько, считает исполнительный директор АТОР Майя </w:t>
      </w:r>
      <w:proofErr w:type="spellStart"/>
      <w:r>
        <w:t>Ломидзе</w:t>
      </w:r>
      <w:proofErr w:type="spellEnd"/>
      <w:r>
        <w:t>, но первая из них</w:t>
      </w:r>
      <w:r w:rsidR="00405C8C">
        <w:t xml:space="preserve"> – </w:t>
      </w:r>
      <w:r>
        <w:t xml:space="preserve">из-за подорожавшего авиатоплива за 2018 г. примерно на 15% выросла цена чартерных авиаперевозок. (О 30%-ном подорожании авиакеросина в 2018 г. сообщал, например, ТАСС со ссылкой на подсчеты </w:t>
      </w:r>
      <w:r w:rsidRPr="003476A7">
        <w:rPr>
          <w:b/>
        </w:rPr>
        <w:t>Минтранс</w:t>
      </w:r>
      <w:r>
        <w:t xml:space="preserve">а.) Регулярные рейсы особо не подорожали, замечает </w:t>
      </w:r>
      <w:proofErr w:type="spellStart"/>
      <w:r>
        <w:t>Ломидзе</w:t>
      </w:r>
      <w:proofErr w:type="spellEnd"/>
      <w:r>
        <w:t>: цена на них плавает и зависит от времени покупки</w:t>
      </w:r>
      <w:r w:rsidR="00405C8C">
        <w:t xml:space="preserve"> – </w:t>
      </w:r>
      <w:r>
        <w:t>чем ближе к дате вылета, тем выше.</w:t>
      </w:r>
    </w:p>
    <w:p w14:paraId="0BD8CD98" w14:textId="77777777" w:rsidR="005B64B3" w:rsidRDefault="003218C1" w:rsidP="003476A7">
      <w:pPr>
        <w:jc w:val="both"/>
      </w:pPr>
      <w:hyperlink r:id="rId63" w:history="1">
        <w:r w:rsidR="005B64B3" w:rsidRPr="00AD5A0A">
          <w:rPr>
            <w:rStyle w:val="a9"/>
          </w:rPr>
          <w:t>https://www.vedomosti.ru/business/articles/2019/05/05/800707-rossiiskie-turisti-rubezh</w:t>
        </w:r>
      </w:hyperlink>
    </w:p>
    <w:p w14:paraId="3379896D" w14:textId="77777777" w:rsidR="0024202F" w:rsidRPr="0024202F" w:rsidRDefault="005B64B3" w:rsidP="003476A7">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24202F" w:rsidRPr="0024202F">
        <w:rPr>
          <w:b/>
          <w:color w:val="008080"/>
        </w:rPr>
        <w:t>Вернуться в оглавление</w:t>
      </w:r>
    </w:p>
    <w:p w14:paraId="1753E9A8" w14:textId="14698609" w:rsidR="005B64B3" w:rsidRDefault="005B64B3" w:rsidP="003476A7">
      <w:pPr>
        <w:jc w:val="both"/>
      </w:pPr>
      <w:r w:rsidRPr="00B10DE9">
        <w:rPr>
          <w:color w:val="008080"/>
        </w:rPr>
        <w:fldChar w:fldCharType="end"/>
      </w:r>
    </w:p>
    <w:sectPr w:rsidR="005B64B3" w:rsidSect="00742C5C">
      <w:headerReference w:type="default" r:id="rId64"/>
      <w:footerReference w:type="even" r:id="rId65"/>
      <w:footerReference w:type="default" r:id="rId66"/>
      <w:headerReference w:type="first" r:id="rId67"/>
      <w:footerReference w:type="first" r:id="rId6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6761E" w14:textId="77777777" w:rsidR="00027FA8" w:rsidRDefault="00027FA8">
      <w:r>
        <w:separator/>
      </w:r>
    </w:p>
  </w:endnote>
  <w:endnote w:type="continuationSeparator" w:id="0">
    <w:p w14:paraId="24063567" w14:textId="77777777" w:rsidR="00027FA8" w:rsidRDefault="0002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3218C1" w:rsidRDefault="003218C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3218C1" w:rsidRDefault="003218C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3218C1" w:rsidRDefault="003218C1">
    <w:pPr>
      <w:pStyle w:val="a4"/>
      <w:pBdr>
        <w:bottom w:val="single" w:sz="6" w:space="1" w:color="auto"/>
      </w:pBdr>
      <w:ind w:right="360"/>
      <w:rPr>
        <w:lang w:val="en-US"/>
      </w:rPr>
    </w:pPr>
  </w:p>
  <w:p w14:paraId="53E0CEB4" w14:textId="77777777" w:rsidR="003218C1" w:rsidRDefault="003218C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3218C1" w:rsidRDefault="003218C1">
    <w:pPr>
      <w:pStyle w:val="a4"/>
      <w:ind w:right="360"/>
      <w:rPr>
        <w:lang w:val="en-US"/>
      </w:rPr>
    </w:pPr>
  </w:p>
  <w:p w14:paraId="693A59CD" w14:textId="77777777" w:rsidR="003218C1" w:rsidRDefault="003218C1">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3218C1" w:rsidRDefault="003218C1">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3BF2D" w14:textId="77777777" w:rsidR="00027FA8" w:rsidRDefault="00027FA8">
      <w:r>
        <w:separator/>
      </w:r>
    </w:p>
  </w:footnote>
  <w:footnote w:type="continuationSeparator" w:id="0">
    <w:p w14:paraId="36424F14" w14:textId="77777777" w:rsidR="00027FA8" w:rsidRDefault="00027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3218C1" w:rsidRDefault="003218C1">
    <w:pPr>
      <w:pStyle w:val="a3"/>
      <w:jc w:val="center"/>
      <w:rPr>
        <w:rFonts w:ascii="DidonaCTT" w:hAnsi="DidonaCTT"/>
        <w:color w:val="000080"/>
        <w:sz w:val="28"/>
        <w:szCs w:val="28"/>
      </w:rPr>
    </w:pPr>
  </w:p>
  <w:p w14:paraId="3221FCC9" w14:textId="77777777" w:rsidR="003218C1" w:rsidRPr="00C81007" w:rsidRDefault="003218C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3218C1" w:rsidRDefault="003218C1">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3218C1" w:rsidRDefault="003218C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3218C1" w:rsidRPr="00B2388E" w:rsidRDefault="003218C1" w:rsidP="00742C5C">
    <w:pPr>
      <w:jc w:val="center"/>
      <w:rPr>
        <w:b/>
        <w:color w:val="000080"/>
        <w:sz w:val="32"/>
        <w:szCs w:val="32"/>
      </w:rPr>
    </w:pPr>
    <w:r w:rsidRPr="00B2388E">
      <w:rPr>
        <w:b/>
        <w:color w:val="000080"/>
        <w:sz w:val="32"/>
        <w:szCs w:val="32"/>
      </w:rPr>
      <w:t>Ежедневный мониторинг СМИ</w:t>
    </w:r>
  </w:p>
  <w:p w14:paraId="15D10CE2" w14:textId="77777777" w:rsidR="003218C1" w:rsidRDefault="003218C1">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27FA8"/>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6C9"/>
    <w:rsid w:val="00220C44"/>
    <w:rsid w:val="00231CC1"/>
    <w:rsid w:val="002321AD"/>
    <w:rsid w:val="002330A5"/>
    <w:rsid w:val="00240F7F"/>
    <w:rsid w:val="0024202F"/>
    <w:rsid w:val="002459BB"/>
    <w:rsid w:val="00261EDD"/>
    <w:rsid w:val="002733C0"/>
    <w:rsid w:val="002743B8"/>
    <w:rsid w:val="002848CB"/>
    <w:rsid w:val="00292505"/>
    <w:rsid w:val="00295418"/>
    <w:rsid w:val="00295F73"/>
    <w:rsid w:val="00296165"/>
    <w:rsid w:val="002A2278"/>
    <w:rsid w:val="002A2F1D"/>
    <w:rsid w:val="002A798B"/>
    <w:rsid w:val="002A7D7C"/>
    <w:rsid w:val="002B489F"/>
    <w:rsid w:val="002B6644"/>
    <w:rsid w:val="002C1ABB"/>
    <w:rsid w:val="002C1ACD"/>
    <w:rsid w:val="002C3BF5"/>
    <w:rsid w:val="002D4F6B"/>
    <w:rsid w:val="002D742C"/>
    <w:rsid w:val="002D78E6"/>
    <w:rsid w:val="002D7C82"/>
    <w:rsid w:val="002E0279"/>
    <w:rsid w:val="002E44DB"/>
    <w:rsid w:val="002F3789"/>
    <w:rsid w:val="0031472A"/>
    <w:rsid w:val="003218C1"/>
    <w:rsid w:val="00324A58"/>
    <w:rsid w:val="00325E0E"/>
    <w:rsid w:val="00327FF5"/>
    <w:rsid w:val="003411E2"/>
    <w:rsid w:val="003411F5"/>
    <w:rsid w:val="003434BD"/>
    <w:rsid w:val="00344663"/>
    <w:rsid w:val="00345C66"/>
    <w:rsid w:val="003476A7"/>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5C8C"/>
    <w:rsid w:val="00407285"/>
    <w:rsid w:val="00412D04"/>
    <w:rsid w:val="004131C5"/>
    <w:rsid w:val="0041424C"/>
    <w:rsid w:val="00416081"/>
    <w:rsid w:val="00416B90"/>
    <w:rsid w:val="00424ED7"/>
    <w:rsid w:val="00430FB9"/>
    <w:rsid w:val="00431146"/>
    <w:rsid w:val="004316EF"/>
    <w:rsid w:val="004340C2"/>
    <w:rsid w:val="0043562D"/>
    <w:rsid w:val="00435792"/>
    <w:rsid w:val="004363DF"/>
    <w:rsid w:val="00444C20"/>
    <w:rsid w:val="0044662D"/>
    <w:rsid w:val="00464F7F"/>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4EF1"/>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4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30D9"/>
    <w:rsid w:val="00766AE7"/>
    <w:rsid w:val="00777B99"/>
    <w:rsid w:val="00786DD4"/>
    <w:rsid w:val="007939A6"/>
    <w:rsid w:val="00793AD4"/>
    <w:rsid w:val="00797DE1"/>
    <w:rsid w:val="00797F1A"/>
    <w:rsid w:val="00797FD1"/>
    <w:rsid w:val="007A77DE"/>
    <w:rsid w:val="007C519E"/>
    <w:rsid w:val="007C647E"/>
    <w:rsid w:val="007C7711"/>
    <w:rsid w:val="007C79AE"/>
    <w:rsid w:val="007D41C7"/>
    <w:rsid w:val="007E66CE"/>
    <w:rsid w:val="00804052"/>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14B8"/>
    <w:rsid w:val="00993006"/>
    <w:rsid w:val="009951A7"/>
    <w:rsid w:val="009A1F38"/>
    <w:rsid w:val="009B03FF"/>
    <w:rsid w:val="009B4CFE"/>
    <w:rsid w:val="009B5FE5"/>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1CA5"/>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14BA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E7B0B"/>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3C6B"/>
    <w:rsid w:val="00CC4247"/>
    <w:rsid w:val="00CC608A"/>
    <w:rsid w:val="00CD52CB"/>
    <w:rsid w:val="00CE332F"/>
    <w:rsid w:val="00CF4B3D"/>
    <w:rsid w:val="00CF561A"/>
    <w:rsid w:val="00D20C37"/>
    <w:rsid w:val="00D26EF2"/>
    <w:rsid w:val="00D32206"/>
    <w:rsid w:val="00D35B82"/>
    <w:rsid w:val="00D425D9"/>
    <w:rsid w:val="00D45BEE"/>
    <w:rsid w:val="00D517EB"/>
    <w:rsid w:val="00D54C65"/>
    <w:rsid w:val="00D56F3F"/>
    <w:rsid w:val="00D5770C"/>
    <w:rsid w:val="00D61099"/>
    <w:rsid w:val="00D61EB8"/>
    <w:rsid w:val="00D65512"/>
    <w:rsid w:val="00D7002F"/>
    <w:rsid w:val="00D819E0"/>
    <w:rsid w:val="00D87179"/>
    <w:rsid w:val="00D96D86"/>
    <w:rsid w:val="00DB28D8"/>
    <w:rsid w:val="00DB54A7"/>
    <w:rsid w:val="00DD0BFA"/>
    <w:rsid w:val="00DD10A7"/>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E4C73"/>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 w:val="00FF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804052"/>
    <w:rPr>
      <w:color w:val="605E5C"/>
      <w:shd w:val="clear" w:color="auto" w:fill="E1DFDD"/>
    </w:rPr>
  </w:style>
  <w:style w:type="paragraph" w:customStyle="1" w:styleId="ExportHyperlink">
    <w:name w:val="Export_Hyperlink"/>
    <w:basedOn w:val="a"/>
    <w:rsid w:val="004B4EF1"/>
    <w:pPr>
      <w:spacing w:before="200" w:after="100"/>
      <w:jc w:val="right"/>
    </w:pPr>
    <w:rPr>
      <w:color w:val="0000FF"/>
      <w:szCs w:val="24"/>
      <w:shd w:val="clear" w:color="auto" w:fill="FFFFFF"/>
    </w:rPr>
  </w:style>
  <w:style w:type="paragraph" w:styleId="2">
    <w:name w:val="toc 2"/>
    <w:basedOn w:val="a"/>
    <w:next w:val="a"/>
    <w:autoRedefine/>
    <w:uiPriority w:val="39"/>
    <w:unhideWhenUsed/>
    <w:rsid w:val="00464F7F"/>
    <w:pPr>
      <w:spacing w:after="100" w:line="259" w:lineRule="auto"/>
      <w:ind w:left="220"/>
    </w:pPr>
    <w:rPr>
      <w:rFonts w:ascii="Calibri" w:hAnsi="Calibri"/>
      <w:sz w:val="22"/>
    </w:rPr>
  </w:style>
  <w:style w:type="paragraph" w:styleId="4">
    <w:name w:val="toc 4"/>
    <w:basedOn w:val="a"/>
    <w:next w:val="a"/>
    <w:autoRedefine/>
    <w:uiPriority w:val="39"/>
    <w:unhideWhenUsed/>
    <w:rsid w:val="00464F7F"/>
    <w:pPr>
      <w:spacing w:after="100" w:line="259" w:lineRule="auto"/>
      <w:ind w:left="660"/>
    </w:pPr>
    <w:rPr>
      <w:rFonts w:ascii="Calibri" w:hAnsi="Calibri"/>
      <w:sz w:val="22"/>
    </w:rPr>
  </w:style>
  <w:style w:type="paragraph" w:styleId="5">
    <w:name w:val="toc 5"/>
    <w:basedOn w:val="a"/>
    <w:next w:val="a"/>
    <w:autoRedefine/>
    <w:uiPriority w:val="39"/>
    <w:unhideWhenUsed/>
    <w:rsid w:val="00464F7F"/>
    <w:pPr>
      <w:spacing w:after="100" w:line="259" w:lineRule="auto"/>
      <w:ind w:left="880"/>
    </w:pPr>
    <w:rPr>
      <w:rFonts w:ascii="Calibri" w:hAnsi="Calibri"/>
      <w:sz w:val="22"/>
    </w:rPr>
  </w:style>
  <w:style w:type="paragraph" w:styleId="6">
    <w:name w:val="toc 6"/>
    <w:basedOn w:val="a"/>
    <w:next w:val="a"/>
    <w:autoRedefine/>
    <w:uiPriority w:val="39"/>
    <w:unhideWhenUsed/>
    <w:rsid w:val="00464F7F"/>
    <w:pPr>
      <w:spacing w:after="100" w:line="259" w:lineRule="auto"/>
      <w:ind w:left="1100"/>
    </w:pPr>
    <w:rPr>
      <w:rFonts w:ascii="Calibri" w:hAnsi="Calibri"/>
      <w:sz w:val="22"/>
    </w:rPr>
  </w:style>
  <w:style w:type="paragraph" w:styleId="7">
    <w:name w:val="toc 7"/>
    <w:basedOn w:val="a"/>
    <w:next w:val="a"/>
    <w:autoRedefine/>
    <w:uiPriority w:val="39"/>
    <w:unhideWhenUsed/>
    <w:rsid w:val="00464F7F"/>
    <w:pPr>
      <w:spacing w:after="100" w:line="259" w:lineRule="auto"/>
      <w:ind w:left="1320"/>
    </w:pPr>
    <w:rPr>
      <w:rFonts w:ascii="Calibri" w:hAnsi="Calibri"/>
      <w:sz w:val="22"/>
    </w:rPr>
  </w:style>
  <w:style w:type="paragraph" w:styleId="8">
    <w:name w:val="toc 8"/>
    <w:basedOn w:val="a"/>
    <w:next w:val="a"/>
    <w:autoRedefine/>
    <w:uiPriority w:val="39"/>
    <w:unhideWhenUsed/>
    <w:rsid w:val="00464F7F"/>
    <w:pPr>
      <w:spacing w:after="100" w:line="259" w:lineRule="auto"/>
      <w:ind w:left="1540"/>
    </w:pPr>
    <w:rPr>
      <w:rFonts w:ascii="Calibri" w:hAnsi="Calibri"/>
      <w:sz w:val="22"/>
    </w:rPr>
  </w:style>
  <w:style w:type="paragraph" w:styleId="9">
    <w:name w:val="toc 9"/>
    <w:basedOn w:val="a"/>
    <w:next w:val="a"/>
    <w:autoRedefine/>
    <w:uiPriority w:val="39"/>
    <w:unhideWhenUsed/>
    <w:rsid w:val="00464F7F"/>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sian.rt.com/russia/article/628178-pozhar-sheremetevo-samolyot" TargetMode="External"/><Relationship Id="rId18" Type="http://schemas.openxmlformats.org/officeDocument/2006/relationships/hyperlink" Target="https://iz.ru/875182/2019-05-05/medvedev-poruchil-sozdat-goskomissiiu-v-sviazi-s-chp-s-samoletom-ssj-100" TargetMode="External"/><Relationship Id="rId26" Type="http://schemas.openxmlformats.org/officeDocument/2006/relationships/hyperlink" Target="https://www.rbc.ru/society/06/05/2019/5ccfbf209a7947390fbef5fb" TargetMode="External"/><Relationship Id="rId39" Type="http://schemas.openxmlformats.org/officeDocument/2006/relationships/hyperlink" Target="https://tass.ru/ekonomika/6391034" TargetMode="External"/><Relationship Id="rId21" Type="http://schemas.openxmlformats.org/officeDocument/2006/relationships/hyperlink" Target="https://iz.ru/874067/egor-sozaev-gurev-sergei-izotov/maiskaia-poverka-prezident-provedet-reviziiu-natcproektov" TargetMode="External"/><Relationship Id="rId34" Type="http://schemas.openxmlformats.org/officeDocument/2006/relationships/hyperlink" Target="https://ria.ru/20190505/1553279601.html" TargetMode="External"/><Relationship Id="rId42" Type="http://schemas.openxmlformats.org/officeDocument/2006/relationships/hyperlink" Target="https://www.vedomosti.ru/economics/articles/2019/05/05/800731-proekt-kanatnoi-dorogi" TargetMode="External"/><Relationship Id="rId47" Type="http://schemas.openxmlformats.org/officeDocument/2006/relationships/hyperlink" Target="https://rg.ru/2019/05/04/reg-cfo/nazvana-sredniaia-prodolzhitelnost-poezdki-na-karsheringe-v-moskve.html" TargetMode="External"/><Relationship Id="rId50" Type="http://schemas.openxmlformats.org/officeDocument/2006/relationships/hyperlink" Target="https://rg.ru/2019/04/30/reg-cfo/moskovskaia-zhelezka-glazami-mashinista-elektrichki.html" TargetMode="External"/><Relationship Id="rId55" Type="http://schemas.openxmlformats.org/officeDocument/2006/relationships/hyperlink" Target="https://russian.rt.com/russia/article/626498-utair-perelyoty-direktor" TargetMode="External"/><Relationship Id="rId63" Type="http://schemas.openxmlformats.org/officeDocument/2006/relationships/hyperlink" Target="https://www.vedomosti.ru/business/articles/2019/05/05/800707-rossiiskie-turisti-rubezh" TargetMode="External"/><Relationship Id="rId68" Type="http://schemas.openxmlformats.org/officeDocument/2006/relationships/footer" Target="footer3.xml"/><Relationship Id="rId7" Type="http://schemas.openxmlformats.org/officeDocument/2006/relationships/hyperlink" Target="https://www.mskagency.ru/materials/2887061" TargetMode="External"/><Relationship Id="rId2" Type="http://schemas.openxmlformats.org/officeDocument/2006/relationships/styles" Target="styles.xml"/><Relationship Id="rId16" Type="http://schemas.openxmlformats.org/officeDocument/2006/relationships/hyperlink" Target="https://www.m24.ru/news/proisshestviya/05052019/75228" TargetMode="External"/><Relationship Id="rId29" Type="http://schemas.openxmlformats.org/officeDocument/2006/relationships/hyperlink" Target="https://tass.ru/obschestvo/640357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vzvezda.ru/news/vstrane_i_mire/content/201955208-sAJV3.html" TargetMode="External"/><Relationship Id="rId24" Type="http://schemas.openxmlformats.org/officeDocument/2006/relationships/hyperlink" Target="https://iz.ru/875214/izvestiia/mezhdu-nebom-i-ognem-chto-privelo-k-aviakatastrofe-v-sheremetevo" TargetMode="External"/><Relationship Id="rId32" Type="http://schemas.openxmlformats.org/officeDocument/2006/relationships/hyperlink" Target="https://www.kommersant.ru/doc/3961850" TargetMode="External"/><Relationship Id="rId37" Type="http://schemas.openxmlformats.org/officeDocument/2006/relationships/hyperlink" Target="https://futurerussia.gov.ru/nacionalnye-proekty/314561" TargetMode="External"/><Relationship Id="rId40" Type="http://schemas.openxmlformats.org/officeDocument/2006/relationships/hyperlink" Target="https://www.vedomosti.ru/business/articles/2019/05/05/800733-moschnost-nefteprovoda-druzhba" TargetMode="External"/><Relationship Id="rId45" Type="http://schemas.openxmlformats.org/officeDocument/2006/relationships/hyperlink" Target="https://rg.ru/2019/04/30/reg-ufo/kogda-na-donu-vvedut-nereguliruemye-tarify-v-prigorodnyh-avtobusah.html" TargetMode="External"/><Relationship Id="rId53" Type="http://schemas.openxmlformats.org/officeDocument/2006/relationships/hyperlink" Target="https://rns.online/transport/Medvedev-poruchil-prorabotat-vopros-rasshireniya-subsidirovaniya-poletov-v-Krim-2019-04-30/" TargetMode="External"/><Relationship Id="rId58" Type="http://schemas.openxmlformats.org/officeDocument/2006/relationships/hyperlink" Target="https://rg.ru/2019/04/30/reg-szfo/zachem-arkticheskim-regionam-nuzhna-svoia-aviakompaniia.html"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24.ru/news/proisshestviya/05052019/75199" TargetMode="External"/><Relationship Id="rId23" Type="http://schemas.openxmlformats.org/officeDocument/2006/relationships/hyperlink" Target="https://www.kommersant.ru/doc/3961836" TargetMode="External"/><Relationship Id="rId28" Type="http://schemas.openxmlformats.org/officeDocument/2006/relationships/hyperlink" Target="https://tass.ru/proisshestviya/6403628" TargetMode="External"/><Relationship Id="rId36" Type="http://schemas.openxmlformats.org/officeDocument/2006/relationships/hyperlink" Target="https://tass.ru/ekonomika/6392310" TargetMode="External"/><Relationship Id="rId49" Type="http://schemas.openxmlformats.org/officeDocument/2006/relationships/hyperlink" Target="https://tass.ru/ekonomika/6391500" TargetMode="External"/><Relationship Id="rId57" Type="http://schemas.openxmlformats.org/officeDocument/2006/relationships/hyperlink" Target="https://tass.ru/ekonomika/6393848" TargetMode="External"/><Relationship Id="rId61" Type="http://schemas.openxmlformats.org/officeDocument/2006/relationships/hyperlink" Target="https://ria.ru/20190503/1553241247.html" TargetMode="External"/><Relationship Id="rId10" Type="http://schemas.openxmlformats.org/officeDocument/2006/relationships/hyperlink" Target="https://tvzvezda.ru/news/vstrane_i_mire/content/20195672-2QQXs.html" TargetMode="External"/><Relationship Id="rId19" Type="http://schemas.openxmlformats.org/officeDocument/2006/relationships/hyperlink" Target="https://radiovesti.ru/news/1206067/" TargetMode="External"/><Relationship Id="rId31" Type="http://schemas.openxmlformats.org/officeDocument/2006/relationships/hyperlink" Target="https://ria.ru/20190506/1553284417.html" TargetMode="External"/><Relationship Id="rId44" Type="http://schemas.openxmlformats.org/officeDocument/2006/relationships/hyperlink" Target="https://rg.ru/2019/05/05/reg-szfo/v-vologodskoj-oblasti-nelegalnyh-voditelej-taksi-lishili-mashin.html" TargetMode="External"/><Relationship Id="rId52" Type="http://schemas.openxmlformats.org/officeDocument/2006/relationships/hyperlink" Target="https://www.kommersant.ru/doc/3961805" TargetMode="External"/><Relationship Id="rId60" Type="http://schemas.openxmlformats.org/officeDocument/2006/relationships/hyperlink" Target="https://tass.ru/proisshestviya/6402882"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vzvezda.ru/news/vstrane_i_mire/content/201956623-zejGv.html" TargetMode="External"/><Relationship Id="rId14" Type="http://schemas.openxmlformats.org/officeDocument/2006/relationships/hyperlink" Target="https://mir24.tv/news/16359739/aeroflot-dvigateli-superjet-100-zagorelis-posle-posadki" TargetMode="External"/><Relationship Id="rId22" Type="http://schemas.openxmlformats.org/officeDocument/2006/relationships/hyperlink" Target="https://rg.ru/2019/05/05/kabmin-uprostil-oformlenie-biletov-na-poezda-dlia-malyshej.html" TargetMode="External"/><Relationship Id="rId27" Type="http://schemas.openxmlformats.org/officeDocument/2006/relationships/hyperlink" Target="https://tass.ru/proisshestviya/6403445" TargetMode="External"/><Relationship Id="rId30" Type="http://schemas.openxmlformats.org/officeDocument/2006/relationships/hyperlink" Target="https://tass.ru/proisshestviya/6402489" TargetMode="External"/><Relationship Id="rId35" Type="http://schemas.openxmlformats.org/officeDocument/2006/relationships/hyperlink" Target="https://ria.ru/20190505/1553279783.html" TargetMode="External"/><Relationship Id="rId43" Type="http://schemas.openxmlformats.org/officeDocument/2006/relationships/hyperlink" Target="https://tass.ru/moskva/6391478" TargetMode="External"/><Relationship Id="rId48" Type="http://schemas.openxmlformats.org/officeDocument/2006/relationships/hyperlink" Target="https://rg.ru/2019/05/05/reg-ufo/v-sevastopole-otkryli-umnuiu-stoianku-elektrosamokatov.html" TargetMode="External"/><Relationship Id="rId56" Type="http://schemas.openxmlformats.org/officeDocument/2006/relationships/hyperlink" Target="https://tass.ru/ekonomika/6391406" TargetMode="External"/><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hyperlink" Target="https://tvzvezda.ru/news/vstrane_i_mire/content/201956552-qNk7e.html" TargetMode="External"/><Relationship Id="rId51" Type="http://schemas.openxmlformats.org/officeDocument/2006/relationships/hyperlink" Target="https://rg.ru/2019/04/30/putin-obsudil-s-poltavchenko-voprosy-korablestroeniia.html" TargetMode="External"/><Relationship Id="rId3" Type="http://schemas.openxmlformats.org/officeDocument/2006/relationships/settings" Target="settings.xml"/><Relationship Id="rId12" Type="http://schemas.openxmlformats.org/officeDocument/2006/relationships/hyperlink" Target="https://tvzvezda.ru/news/vstrane_i_mire/content/201955208-sAJV3.html" TargetMode="External"/><Relationship Id="rId17" Type="http://schemas.openxmlformats.org/officeDocument/2006/relationships/hyperlink" Target="https://www.rbc.ru/society/06/05/2019/5ccf355c9a79470fcb39d673" TargetMode="External"/><Relationship Id="rId25" Type="http://schemas.openxmlformats.org/officeDocument/2006/relationships/hyperlink" Target="https://tass.ru/proisshestviya/6403085" TargetMode="External"/><Relationship Id="rId33" Type="http://schemas.openxmlformats.org/officeDocument/2006/relationships/hyperlink" Target="https://rg.ru/2019/05/05/sk-rf-v-rezultate-avarii-samoleta-ssj-100-pogibli-13-chelovek.html" TargetMode="External"/><Relationship Id="rId38" Type="http://schemas.openxmlformats.org/officeDocument/2006/relationships/hyperlink" Target="https://futurerussia.gov.ru/nacionalnye-proekty/315963" TargetMode="External"/><Relationship Id="rId46" Type="http://schemas.openxmlformats.org/officeDocument/2006/relationships/hyperlink" Target="https://rg.ru/2019/05/03/reg-cfo/dostroen-eshche-odin-uchastok-bolshoj-kolcevoj-linii-stolichnogo-metro.html" TargetMode="External"/><Relationship Id="rId59" Type="http://schemas.openxmlformats.org/officeDocument/2006/relationships/hyperlink" Target="https://ria.ru/20190430/1553177695.html" TargetMode="External"/><Relationship Id="rId67" Type="http://schemas.openxmlformats.org/officeDocument/2006/relationships/header" Target="header2.xml"/><Relationship Id="rId20" Type="http://schemas.openxmlformats.org/officeDocument/2006/relationships/hyperlink" Target="https://radiovesti.ru/brand/61178/episode/2166315/" TargetMode="External"/><Relationship Id="rId41" Type="http://schemas.openxmlformats.org/officeDocument/2006/relationships/hyperlink" Target="https://rg.ru/2019/04/30/putin-nazval-sereznym-ushcherb-ot-incidenta-s-nefteprovodom-druzhba.html" TargetMode="External"/><Relationship Id="rId54" Type="http://schemas.openxmlformats.org/officeDocument/2006/relationships/hyperlink" Target="https://www.vedomosti.ru/business/articles/2019/05/05/800726-utair-perestala-dolgi" TargetMode="External"/><Relationship Id="rId62" Type="http://schemas.openxmlformats.org/officeDocument/2006/relationships/hyperlink" Target="https://rg.ru/2019/05/03/reg-skfo/s-samoletom-letevshim-iz-minvod-v-nur-sultan-proizoshlo-chp.html" TargetMode="External"/><Relationship Id="rId7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DEC65-2AE7-483D-A9FF-CE180828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250</TotalTime>
  <Pages>1</Pages>
  <Words>29752</Words>
  <Characters>169589</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198944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15</cp:revision>
  <cp:lastPrinted>2019-05-06T11:25:00Z</cp:lastPrinted>
  <dcterms:created xsi:type="dcterms:W3CDTF">2019-01-14T06:21:00Z</dcterms:created>
  <dcterms:modified xsi:type="dcterms:W3CDTF">2019-05-06T11:26:00Z</dcterms:modified>
</cp:coreProperties>
</file>