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395A0856" w:rsidR="00C55E5B" w:rsidRPr="00730C5E" w:rsidRDefault="006A5D0A" w:rsidP="007D6BA1">
      <w:pPr>
        <w:jc w:val="center"/>
        <w:rPr>
          <w:b/>
          <w:color w:val="0000FF"/>
          <w:sz w:val="32"/>
          <w:szCs w:val="32"/>
        </w:rPr>
      </w:pPr>
      <w:r>
        <w:rPr>
          <w:b/>
          <w:color w:val="0000FF"/>
          <w:sz w:val="32"/>
          <w:szCs w:val="32"/>
        </w:rPr>
        <w:t>24</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7D6BA1">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7D6BA1">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E8EF222" w14:textId="5C30BA0D" w:rsidR="009F5AE5" w:rsidRPr="002B480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991742" w:history="1">
        <w:r w:rsidR="009F5AE5" w:rsidRPr="008A149D">
          <w:rPr>
            <w:rStyle w:val="a9"/>
            <w:noProof/>
          </w:rPr>
          <w:t>ТАСС; 2019.04.24; МЕДВЕДЕВ ПРОВЕДЕТ СОВЕЩАНИЕ ПО ИМПОРТОЗАМЕЩЕНИЮ В ЛЕГКОЙ ПРОМЫШЛЕННОСТИ</w:t>
        </w:r>
        <w:r w:rsidR="009F5AE5">
          <w:rPr>
            <w:noProof/>
            <w:webHidden/>
          </w:rPr>
          <w:tab/>
        </w:r>
        <w:r w:rsidR="009F5AE5">
          <w:rPr>
            <w:noProof/>
            <w:webHidden/>
          </w:rPr>
          <w:fldChar w:fldCharType="begin"/>
        </w:r>
        <w:r w:rsidR="009F5AE5">
          <w:rPr>
            <w:noProof/>
            <w:webHidden/>
          </w:rPr>
          <w:instrText xml:space="preserve"> PAGEREF _Toc6991742 \h </w:instrText>
        </w:r>
        <w:r w:rsidR="009F5AE5">
          <w:rPr>
            <w:noProof/>
            <w:webHidden/>
          </w:rPr>
        </w:r>
        <w:r w:rsidR="009F5AE5">
          <w:rPr>
            <w:noProof/>
            <w:webHidden/>
          </w:rPr>
          <w:fldChar w:fldCharType="separate"/>
        </w:r>
        <w:r w:rsidR="0035400E">
          <w:rPr>
            <w:noProof/>
            <w:webHidden/>
          </w:rPr>
          <w:t>5</w:t>
        </w:r>
        <w:r w:rsidR="009F5AE5">
          <w:rPr>
            <w:noProof/>
            <w:webHidden/>
          </w:rPr>
          <w:fldChar w:fldCharType="end"/>
        </w:r>
      </w:hyperlink>
    </w:p>
    <w:p w14:paraId="1CEBCCAF" w14:textId="6CC1973C" w:rsidR="009F5AE5" w:rsidRPr="002B4801" w:rsidRDefault="009F5AE5">
      <w:pPr>
        <w:pStyle w:val="32"/>
        <w:tabs>
          <w:tab w:val="right" w:leader="dot" w:pos="9345"/>
        </w:tabs>
        <w:rPr>
          <w:rFonts w:ascii="Calibri" w:hAnsi="Calibri"/>
          <w:noProof/>
          <w:sz w:val="22"/>
        </w:rPr>
      </w:pPr>
      <w:hyperlink w:anchor="_Toc6991743" w:history="1">
        <w:r w:rsidRPr="008A149D">
          <w:rPr>
            <w:rStyle w:val="a9"/>
            <w:noProof/>
          </w:rPr>
          <w:t>ТАСС; 2019.04.24; КИМ ЧЕН ЫН ПРИБЫВАЕТ С ПЕРВЫМ ВИЗИТОМ В РОССИЮ</w:t>
        </w:r>
        <w:r>
          <w:rPr>
            <w:noProof/>
            <w:webHidden/>
          </w:rPr>
          <w:tab/>
        </w:r>
        <w:r>
          <w:rPr>
            <w:noProof/>
            <w:webHidden/>
          </w:rPr>
          <w:fldChar w:fldCharType="begin"/>
        </w:r>
        <w:r>
          <w:rPr>
            <w:noProof/>
            <w:webHidden/>
          </w:rPr>
          <w:instrText xml:space="preserve"> PAGEREF _Toc6991743 \h </w:instrText>
        </w:r>
        <w:r>
          <w:rPr>
            <w:noProof/>
            <w:webHidden/>
          </w:rPr>
        </w:r>
        <w:r>
          <w:rPr>
            <w:noProof/>
            <w:webHidden/>
          </w:rPr>
          <w:fldChar w:fldCharType="separate"/>
        </w:r>
        <w:r w:rsidR="0035400E">
          <w:rPr>
            <w:noProof/>
            <w:webHidden/>
          </w:rPr>
          <w:t>5</w:t>
        </w:r>
        <w:r>
          <w:rPr>
            <w:noProof/>
            <w:webHidden/>
          </w:rPr>
          <w:fldChar w:fldCharType="end"/>
        </w:r>
      </w:hyperlink>
    </w:p>
    <w:p w14:paraId="1D18103F" w14:textId="2B0E36A7" w:rsidR="009F5AE5" w:rsidRPr="002B4801" w:rsidRDefault="009F5AE5">
      <w:pPr>
        <w:pStyle w:val="32"/>
        <w:tabs>
          <w:tab w:val="right" w:leader="dot" w:pos="9345"/>
        </w:tabs>
        <w:rPr>
          <w:rFonts w:ascii="Calibri" w:hAnsi="Calibri"/>
          <w:noProof/>
          <w:sz w:val="22"/>
        </w:rPr>
      </w:pPr>
      <w:hyperlink w:anchor="_Toc6991744" w:history="1">
        <w:r w:rsidRPr="008A149D">
          <w:rPr>
            <w:rStyle w:val="a9"/>
            <w:noProof/>
          </w:rPr>
          <w:t>ТАСС; 2019.04.23; ПУТИН И СИ ЦЗИНЬПИН ПРОВЕДУТ ДВУСТОРОННИЕ ПЕРЕГОВОРЫ 26 АПРЕЛЯ В ПЕКИНЕ</w:t>
        </w:r>
        <w:r>
          <w:rPr>
            <w:noProof/>
            <w:webHidden/>
          </w:rPr>
          <w:tab/>
        </w:r>
        <w:r>
          <w:rPr>
            <w:noProof/>
            <w:webHidden/>
          </w:rPr>
          <w:fldChar w:fldCharType="begin"/>
        </w:r>
        <w:r>
          <w:rPr>
            <w:noProof/>
            <w:webHidden/>
          </w:rPr>
          <w:instrText xml:space="preserve"> PAGEREF _Toc6991744 \h </w:instrText>
        </w:r>
        <w:r>
          <w:rPr>
            <w:noProof/>
            <w:webHidden/>
          </w:rPr>
        </w:r>
        <w:r>
          <w:rPr>
            <w:noProof/>
            <w:webHidden/>
          </w:rPr>
          <w:fldChar w:fldCharType="separate"/>
        </w:r>
        <w:r w:rsidR="0035400E">
          <w:rPr>
            <w:noProof/>
            <w:webHidden/>
          </w:rPr>
          <w:t>5</w:t>
        </w:r>
        <w:r>
          <w:rPr>
            <w:noProof/>
            <w:webHidden/>
          </w:rPr>
          <w:fldChar w:fldCharType="end"/>
        </w:r>
      </w:hyperlink>
    </w:p>
    <w:p w14:paraId="3F33FCFB" w14:textId="2C403D60" w:rsidR="009F5AE5" w:rsidRPr="002B4801" w:rsidRDefault="009F5AE5">
      <w:pPr>
        <w:pStyle w:val="32"/>
        <w:tabs>
          <w:tab w:val="right" w:leader="dot" w:pos="9345"/>
        </w:tabs>
        <w:rPr>
          <w:rFonts w:ascii="Calibri" w:hAnsi="Calibri"/>
          <w:noProof/>
          <w:sz w:val="22"/>
        </w:rPr>
      </w:pPr>
      <w:hyperlink w:anchor="_Toc6991745" w:history="1">
        <w:r w:rsidRPr="008A149D">
          <w:rPr>
            <w:rStyle w:val="a9"/>
            <w:noProof/>
          </w:rPr>
          <w:t>РОССИЙСКАЯ ГАЗЕТА; ЮЛИЯ КВИТКО; 2019.04.23; СТРАНА ПОДСТАВИЛА ПЛЕЧО; РОССИЯ УВЕЛИЧИВАЕТ ТРАНЗИТ НА НАПРАВЛЕНИИ «ЕВРОПА - КИТАЙ»</w:t>
        </w:r>
        <w:r>
          <w:rPr>
            <w:noProof/>
            <w:webHidden/>
          </w:rPr>
          <w:tab/>
        </w:r>
        <w:r>
          <w:rPr>
            <w:noProof/>
            <w:webHidden/>
          </w:rPr>
          <w:fldChar w:fldCharType="begin"/>
        </w:r>
        <w:r>
          <w:rPr>
            <w:noProof/>
            <w:webHidden/>
          </w:rPr>
          <w:instrText xml:space="preserve"> PAGEREF _Toc6991745 \h </w:instrText>
        </w:r>
        <w:r>
          <w:rPr>
            <w:noProof/>
            <w:webHidden/>
          </w:rPr>
        </w:r>
        <w:r>
          <w:rPr>
            <w:noProof/>
            <w:webHidden/>
          </w:rPr>
          <w:fldChar w:fldCharType="separate"/>
        </w:r>
        <w:r w:rsidR="0035400E">
          <w:rPr>
            <w:noProof/>
            <w:webHidden/>
          </w:rPr>
          <w:t>7</w:t>
        </w:r>
        <w:r>
          <w:rPr>
            <w:noProof/>
            <w:webHidden/>
          </w:rPr>
          <w:fldChar w:fldCharType="end"/>
        </w:r>
      </w:hyperlink>
    </w:p>
    <w:p w14:paraId="487CF696" w14:textId="2BA4E3B7" w:rsidR="009F5AE5" w:rsidRPr="002B4801" w:rsidRDefault="009F5AE5">
      <w:pPr>
        <w:pStyle w:val="32"/>
        <w:tabs>
          <w:tab w:val="right" w:leader="dot" w:pos="9345"/>
        </w:tabs>
        <w:rPr>
          <w:rFonts w:ascii="Calibri" w:hAnsi="Calibri"/>
          <w:noProof/>
          <w:sz w:val="22"/>
        </w:rPr>
      </w:pPr>
      <w:hyperlink w:anchor="_Toc6991746" w:history="1">
        <w:r w:rsidRPr="008A149D">
          <w:rPr>
            <w:rStyle w:val="a9"/>
            <w:noProof/>
          </w:rPr>
          <w:t>ИЗВЕСТИЯ; НАТАЛИЯ ПОРТЯКОВА; 2019.04.23; СИМФОНИЯ СИ: ЧТО ДАСТ РОССИИ СОПРЯЖЕНИЕ «ПОЯСА И ПУТИ» С ЕАЭС; В РАМКАХ КИТАЙСКОГО МЕГАПРОЕКТА БУДУТ ПОСТРОЕНЫ ЛОГИСТИЧЕСКИЕ ЦЕНТРЫ И ТРАНСПОРТНЫЕ УЗЛЫ</w:t>
        </w:r>
        <w:r>
          <w:rPr>
            <w:noProof/>
            <w:webHidden/>
          </w:rPr>
          <w:tab/>
        </w:r>
        <w:r>
          <w:rPr>
            <w:noProof/>
            <w:webHidden/>
          </w:rPr>
          <w:fldChar w:fldCharType="begin"/>
        </w:r>
        <w:r>
          <w:rPr>
            <w:noProof/>
            <w:webHidden/>
          </w:rPr>
          <w:instrText xml:space="preserve"> PAGEREF _Toc6991746 \h </w:instrText>
        </w:r>
        <w:r>
          <w:rPr>
            <w:noProof/>
            <w:webHidden/>
          </w:rPr>
        </w:r>
        <w:r>
          <w:rPr>
            <w:noProof/>
            <w:webHidden/>
          </w:rPr>
          <w:fldChar w:fldCharType="separate"/>
        </w:r>
        <w:r w:rsidR="0035400E">
          <w:rPr>
            <w:noProof/>
            <w:webHidden/>
          </w:rPr>
          <w:t>9</w:t>
        </w:r>
        <w:r>
          <w:rPr>
            <w:noProof/>
            <w:webHidden/>
          </w:rPr>
          <w:fldChar w:fldCharType="end"/>
        </w:r>
      </w:hyperlink>
    </w:p>
    <w:p w14:paraId="7D0CA451" w14:textId="50905FEF" w:rsidR="009F5AE5" w:rsidRPr="002B4801" w:rsidRDefault="009F5AE5">
      <w:pPr>
        <w:pStyle w:val="32"/>
        <w:tabs>
          <w:tab w:val="right" w:leader="dot" w:pos="9345"/>
        </w:tabs>
        <w:rPr>
          <w:rFonts w:ascii="Calibri" w:hAnsi="Calibri"/>
          <w:noProof/>
          <w:sz w:val="22"/>
        </w:rPr>
      </w:pPr>
      <w:hyperlink w:anchor="_Toc6991747" w:history="1">
        <w:r w:rsidRPr="008A149D">
          <w:rPr>
            <w:rStyle w:val="a9"/>
            <w:noProof/>
          </w:rPr>
          <w:t>ТАСС; 2019.04.23; РОСТРАНСНАДЗОР ВЫДАЛ ОКОЛО 4 ТЫС. ЛИЦЕНЗИЙ С 1 МАРТА НА АВТОБУСНЫЕ ПЕРЕВОЗКИ</w:t>
        </w:r>
        <w:r>
          <w:rPr>
            <w:noProof/>
            <w:webHidden/>
          </w:rPr>
          <w:tab/>
        </w:r>
        <w:r>
          <w:rPr>
            <w:noProof/>
            <w:webHidden/>
          </w:rPr>
          <w:fldChar w:fldCharType="begin"/>
        </w:r>
        <w:r>
          <w:rPr>
            <w:noProof/>
            <w:webHidden/>
          </w:rPr>
          <w:instrText xml:space="preserve"> PAGEREF _Toc6991747 \h </w:instrText>
        </w:r>
        <w:r>
          <w:rPr>
            <w:noProof/>
            <w:webHidden/>
          </w:rPr>
        </w:r>
        <w:r>
          <w:rPr>
            <w:noProof/>
            <w:webHidden/>
          </w:rPr>
          <w:fldChar w:fldCharType="separate"/>
        </w:r>
        <w:r w:rsidR="0035400E">
          <w:rPr>
            <w:noProof/>
            <w:webHidden/>
          </w:rPr>
          <w:t>11</w:t>
        </w:r>
        <w:r>
          <w:rPr>
            <w:noProof/>
            <w:webHidden/>
          </w:rPr>
          <w:fldChar w:fldCharType="end"/>
        </w:r>
      </w:hyperlink>
    </w:p>
    <w:p w14:paraId="6908B0BC" w14:textId="6EE0D52B" w:rsidR="009F5AE5" w:rsidRPr="002B4801" w:rsidRDefault="009F5AE5">
      <w:pPr>
        <w:pStyle w:val="32"/>
        <w:tabs>
          <w:tab w:val="right" w:leader="dot" w:pos="9345"/>
        </w:tabs>
        <w:rPr>
          <w:rFonts w:ascii="Calibri" w:hAnsi="Calibri"/>
          <w:noProof/>
          <w:sz w:val="22"/>
        </w:rPr>
      </w:pPr>
      <w:hyperlink w:anchor="_Toc6991748" w:history="1">
        <w:r w:rsidRPr="008A149D">
          <w:rPr>
            <w:rStyle w:val="a9"/>
            <w:noProof/>
          </w:rPr>
          <w:t>РОССИЯ 1 # ВЕСТИ, МОСКВА; СТРАТЕГИЯ БЕЗОПАСНОСТИ ДОРОЖНОГО ДВИЖЕНИЯ</w:t>
        </w:r>
        <w:r>
          <w:rPr>
            <w:noProof/>
            <w:webHidden/>
          </w:rPr>
          <w:tab/>
        </w:r>
        <w:r>
          <w:rPr>
            <w:noProof/>
            <w:webHidden/>
          </w:rPr>
          <w:fldChar w:fldCharType="begin"/>
        </w:r>
        <w:r>
          <w:rPr>
            <w:noProof/>
            <w:webHidden/>
          </w:rPr>
          <w:instrText xml:space="preserve"> PAGEREF _Toc6991748 \h </w:instrText>
        </w:r>
        <w:r>
          <w:rPr>
            <w:noProof/>
            <w:webHidden/>
          </w:rPr>
        </w:r>
        <w:r>
          <w:rPr>
            <w:noProof/>
            <w:webHidden/>
          </w:rPr>
          <w:fldChar w:fldCharType="separate"/>
        </w:r>
        <w:r w:rsidR="0035400E">
          <w:rPr>
            <w:noProof/>
            <w:webHidden/>
          </w:rPr>
          <w:t>11</w:t>
        </w:r>
        <w:r>
          <w:rPr>
            <w:noProof/>
            <w:webHidden/>
          </w:rPr>
          <w:fldChar w:fldCharType="end"/>
        </w:r>
      </w:hyperlink>
    </w:p>
    <w:p w14:paraId="0D70F923" w14:textId="46D6E7EC" w:rsidR="009F5AE5" w:rsidRPr="002B4801" w:rsidRDefault="009F5AE5">
      <w:pPr>
        <w:pStyle w:val="32"/>
        <w:tabs>
          <w:tab w:val="right" w:leader="dot" w:pos="9345"/>
        </w:tabs>
        <w:rPr>
          <w:rFonts w:ascii="Calibri" w:hAnsi="Calibri"/>
          <w:noProof/>
          <w:sz w:val="22"/>
        </w:rPr>
      </w:pPr>
      <w:hyperlink w:anchor="_Toc6991749" w:history="1">
        <w:r w:rsidRPr="008A149D">
          <w:rPr>
            <w:rStyle w:val="a9"/>
            <w:noProof/>
          </w:rPr>
          <w:t>РИА НОВОСТИ; 2019.04.23; ЛИКСУТОВ ПРИЗВАЛ СКОРЕЕ ВВЕСТИ ШТРАФ ЗА ПРЕВЫШЕНИЕ СКОРОСТИ НА 10 КМ/Ч</w:t>
        </w:r>
        <w:r>
          <w:rPr>
            <w:noProof/>
            <w:webHidden/>
          </w:rPr>
          <w:tab/>
        </w:r>
        <w:r>
          <w:rPr>
            <w:noProof/>
            <w:webHidden/>
          </w:rPr>
          <w:fldChar w:fldCharType="begin"/>
        </w:r>
        <w:r>
          <w:rPr>
            <w:noProof/>
            <w:webHidden/>
          </w:rPr>
          <w:instrText xml:space="preserve"> PAGEREF _Toc6991749 \h </w:instrText>
        </w:r>
        <w:r>
          <w:rPr>
            <w:noProof/>
            <w:webHidden/>
          </w:rPr>
        </w:r>
        <w:r>
          <w:rPr>
            <w:noProof/>
            <w:webHidden/>
          </w:rPr>
          <w:fldChar w:fldCharType="separate"/>
        </w:r>
        <w:r w:rsidR="0035400E">
          <w:rPr>
            <w:noProof/>
            <w:webHidden/>
          </w:rPr>
          <w:t>12</w:t>
        </w:r>
        <w:r>
          <w:rPr>
            <w:noProof/>
            <w:webHidden/>
          </w:rPr>
          <w:fldChar w:fldCharType="end"/>
        </w:r>
      </w:hyperlink>
    </w:p>
    <w:p w14:paraId="42126937" w14:textId="43FD543D" w:rsidR="009F5AE5" w:rsidRPr="002B4801" w:rsidRDefault="009F5AE5">
      <w:pPr>
        <w:pStyle w:val="32"/>
        <w:tabs>
          <w:tab w:val="right" w:leader="dot" w:pos="9345"/>
        </w:tabs>
        <w:rPr>
          <w:rFonts w:ascii="Calibri" w:hAnsi="Calibri"/>
          <w:noProof/>
          <w:sz w:val="22"/>
        </w:rPr>
      </w:pPr>
      <w:hyperlink w:anchor="_Toc6991750" w:history="1">
        <w:r w:rsidRPr="008A149D">
          <w:rPr>
            <w:rStyle w:val="a9"/>
            <w:noProof/>
          </w:rPr>
          <w:t>ИНТЕРФАКС; 2019.04.23; МИНТРАНС РФ ПОДГОТОВИТ МЕРЫ ПО БЕСПЕРЕБОЙНОЙ РАБОТЕ ТРАНСКАМА - НУРГАЛИЕВ</w:t>
        </w:r>
        <w:r>
          <w:rPr>
            <w:noProof/>
            <w:webHidden/>
          </w:rPr>
          <w:tab/>
        </w:r>
        <w:r>
          <w:rPr>
            <w:noProof/>
            <w:webHidden/>
          </w:rPr>
          <w:fldChar w:fldCharType="begin"/>
        </w:r>
        <w:r>
          <w:rPr>
            <w:noProof/>
            <w:webHidden/>
          </w:rPr>
          <w:instrText xml:space="preserve"> PAGEREF _Toc6991750 \h </w:instrText>
        </w:r>
        <w:r>
          <w:rPr>
            <w:noProof/>
            <w:webHidden/>
          </w:rPr>
        </w:r>
        <w:r>
          <w:rPr>
            <w:noProof/>
            <w:webHidden/>
          </w:rPr>
          <w:fldChar w:fldCharType="separate"/>
        </w:r>
        <w:r w:rsidR="0035400E">
          <w:rPr>
            <w:noProof/>
            <w:webHidden/>
          </w:rPr>
          <w:t>12</w:t>
        </w:r>
        <w:r>
          <w:rPr>
            <w:noProof/>
            <w:webHidden/>
          </w:rPr>
          <w:fldChar w:fldCharType="end"/>
        </w:r>
      </w:hyperlink>
    </w:p>
    <w:p w14:paraId="575B30FB" w14:textId="4A66EEA5" w:rsidR="009F5AE5" w:rsidRPr="002B4801" w:rsidRDefault="009F5AE5">
      <w:pPr>
        <w:pStyle w:val="32"/>
        <w:tabs>
          <w:tab w:val="right" w:leader="dot" w:pos="9345"/>
        </w:tabs>
        <w:rPr>
          <w:rFonts w:ascii="Calibri" w:hAnsi="Calibri"/>
          <w:noProof/>
          <w:sz w:val="22"/>
        </w:rPr>
      </w:pPr>
      <w:hyperlink w:anchor="_Toc6991751" w:history="1">
        <w:r w:rsidRPr="008A149D">
          <w:rPr>
            <w:rStyle w:val="a9"/>
            <w:noProof/>
          </w:rPr>
          <w:t>ТАСС; 2019.04.23;  СИСТЕМА ЛЬГОТНОГО ФИНАНСИРОВАНИЯ ДЛЯ ПРЕДПРИЯТИЙ-УЧАСТНИКОВ НАЦПРОЕКТА ПО ПРОИЗВОДИТЕЛЬНОСТИ ТРУДА МОЖЕТ БЫТЬ РАСШИРЕНА</w:t>
        </w:r>
        <w:r>
          <w:rPr>
            <w:noProof/>
            <w:webHidden/>
          </w:rPr>
          <w:tab/>
        </w:r>
        <w:r>
          <w:rPr>
            <w:noProof/>
            <w:webHidden/>
          </w:rPr>
          <w:fldChar w:fldCharType="begin"/>
        </w:r>
        <w:r>
          <w:rPr>
            <w:noProof/>
            <w:webHidden/>
          </w:rPr>
          <w:instrText xml:space="preserve"> PAGEREF _Toc6991751 \h </w:instrText>
        </w:r>
        <w:r>
          <w:rPr>
            <w:noProof/>
            <w:webHidden/>
          </w:rPr>
        </w:r>
        <w:r>
          <w:rPr>
            <w:noProof/>
            <w:webHidden/>
          </w:rPr>
          <w:fldChar w:fldCharType="separate"/>
        </w:r>
        <w:r w:rsidR="0035400E">
          <w:rPr>
            <w:noProof/>
            <w:webHidden/>
          </w:rPr>
          <w:t>13</w:t>
        </w:r>
        <w:r>
          <w:rPr>
            <w:noProof/>
            <w:webHidden/>
          </w:rPr>
          <w:fldChar w:fldCharType="end"/>
        </w:r>
      </w:hyperlink>
    </w:p>
    <w:p w14:paraId="6072EA65" w14:textId="08CD90F1" w:rsidR="009F5AE5" w:rsidRPr="002B4801" w:rsidRDefault="009F5AE5">
      <w:pPr>
        <w:pStyle w:val="32"/>
        <w:tabs>
          <w:tab w:val="right" w:leader="dot" w:pos="9345"/>
        </w:tabs>
        <w:rPr>
          <w:rFonts w:ascii="Calibri" w:hAnsi="Calibri"/>
          <w:noProof/>
          <w:sz w:val="22"/>
        </w:rPr>
      </w:pPr>
      <w:hyperlink w:anchor="_Toc6991752" w:history="1">
        <w:r w:rsidRPr="008A149D">
          <w:rPr>
            <w:rStyle w:val="a9"/>
            <w:noProof/>
          </w:rPr>
          <w:t>КОММЕРСАНТЪ; ИВАН БУРАНОВ; 2019.04.24; ДЕТЕЙ ПРЕДЛАГАЮТ ПРИРАВНЯТЬ К ПРИЦЕПАМ; УЖЕСТОЧЕНИЕ НАКАЗАНИЯ ЗА ПРЕВЫШЕНИЕ СКОРОСТИ ОСТАЕТСЯ ПРЕДМЕТОМ ДИСКУССИИ</w:t>
        </w:r>
        <w:r>
          <w:rPr>
            <w:noProof/>
            <w:webHidden/>
          </w:rPr>
          <w:tab/>
        </w:r>
        <w:r>
          <w:rPr>
            <w:noProof/>
            <w:webHidden/>
          </w:rPr>
          <w:fldChar w:fldCharType="begin"/>
        </w:r>
        <w:r>
          <w:rPr>
            <w:noProof/>
            <w:webHidden/>
          </w:rPr>
          <w:instrText xml:space="preserve"> PAGEREF _Toc6991752 \h </w:instrText>
        </w:r>
        <w:r>
          <w:rPr>
            <w:noProof/>
            <w:webHidden/>
          </w:rPr>
        </w:r>
        <w:r>
          <w:rPr>
            <w:noProof/>
            <w:webHidden/>
          </w:rPr>
          <w:fldChar w:fldCharType="separate"/>
        </w:r>
        <w:r w:rsidR="0035400E">
          <w:rPr>
            <w:noProof/>
            <w:webHidden/>
          </w:rPr>
          <w:t>14</w:t>
        </w:r>
        <w:r>
          <w:rPr>
            <w:noProof/>
            <w:webHidden/>
          </w:rPr>
          <w:fldChar w:fldCharType="end"/>
        </w:r>
      </w:hyperlink>
    </w:p>
    <w:p w14:paraId="3396FD08" w14:textId="560D4C28" w:rsidR="009F5AE5" w:rsidRPr="002B4801" w:rsidRDefault="009F5AE5">
      <w:pPr>
        <w:pStyle w:val="32"/>
        <w:tabs>
          <w:tab w:val="right" w:leader="dot" w:pos="9345"/>
        </w:tabs>
        <w:rPr>
          <w:rFonts w:ascii="Calibri" w:hAnsi="Calibri"/>
          <w:noProof/>
          <w:sz w:val="22"/>
        </w:rPr>
      </w:pPr>
      <w:hyperlink w:anchor="_Toc6991753" w:history="1">
        <w:r w:rsidRPr="008A149D">
          <w:rPr>
            <w:rStyle w:val="a9"/>
            <w:noProof/>
          </w:rPr>
          <w:t>КОММЕРСАНТЪ; ИВАН БУРАНОВ; 2019.04.23; КАМЕРЫ НА ТРЕНОГАХ ПОКАЖУТ НА КАРТЕ; ОТКРЫТЬ ДАННЫЕ ПОРУЧИЛ ВИЦЕ-ПРЕМЬЕР МАКСИМ АКИМОВ</w:t>
        </w:r>
        <w:r>
          <w:rPr>
            <w:noProof/>
            <w:webHidden/>
          </w:rPr>
          <w:tab/>
        </w:r>
        <w:r>
          <w:rPr>
            <w:noProof/>
            <w:webHidden/>
          </w:rPr>
          <w:fldChar w:fldCharType="begin"/>
        </w:r>
        <w:r>
          <w:rPr>
            <w:noProof/>
            <w:webHidden/>
          </w:rPr>
          <w:instrText xml:space="preserve"> PAGEREF _Toc6991753 \h </w:instrText>
        </w:r>
        <w:r>
          <w:rPr>
            <w:noProof/>
            <w:webHidden/>
          </w:rPr>
        </w:r>
        <w:r>
          <w:rPr>
            <w:noProof/>
            <w:webHidden/>
          </w:rPr>
          <w:fldChar w:fldCharType="separate"/>
        </w:r>
        <w:r w:rsidR="0035400E">
          <w:rPr>
            <w:noProof/>
            <w:webHidden/>
          </w:rPr>
          <w:t>15</w:t>
        </w:r>
        <w:r>
          <w:rPr>
            <w:noProof/>
            <w:webHidden/>
          </w:rPr>
          <w:fldChar w:fldCharType="end"/>
        </w:r>
      </w:hyperlink>
    </w:p>
    <w:p w14:paraId="4275FBAA" w14:textId="52E94E2C" w:rsidR="009F5AE5" w:rsidRPr="002B4801" w:rsidRDefault="009F5AE5">
      <w:pPr>
        <w:pStyle w:val="32"/>
        <w:tabs>
          <w:tab w:val="right" w:leader="dot" w:pos="9345"/>
        </w:tabs>
        <w:rPr>
          <w:rFonts w:ascii="Calibri" w:hAnsi="Calibri"/>
          <w:noProof/>
          <w:sz w:val="22"/>
        </w:rPr>
      </w:pPr>
      <w:hyperlink w:anchor="_Toc6991754" w:history="1">
        <w:r w:rsidRPr="008A149D">
          <w:rPr>
            <w:rStyle w:val="a9"/>
            <w:noProof/>
          </w:rPr>
          <w:t>КОММЕРСАНТЪ FM; ИВАН ЯКУНИН; 2019.04.23; ГИБДД НЕ ХОЧЕТ ДЕЛИТЬ ВОДИТЕЛЕЙ НА ЛЮБИТЕЛЕЙ И ПРОФЕССИОНАЛОВ; ПОДДЕРЖИВАЮТ ЛИ ЗАКОНОПРОЕКТ АВТОШКОЛЫ</w:t>
        </w:r>
        <w:r>
          <w:rPr>
            <w:noProof/>
            <w:webHidden/>
          </w:rPr>
          <w:tab/>
        </w:r>
        <w:r>
          <w:rPr>
            <w:noProof/>
            <w:webHidden/>
          </w:rPr>
          <w:fldChar w:fldCharType="begin"/>
        </w:r>
        <w:r>
          <w:rPr>
            <w:noProof/>
            <w:webHidden/>
          </w:rPr>
          <w:instrText xml:space="preserve"> PAGEREF _Toc6991754 \h </w:instrText>
        </w:r>
        <w:r>
          <w:rPr>
            <w:noProof/>
            <w:webHidden/>
          </w:rPr>
        </w:r>
        <w:r>
          <w:rPr>
            <w:noProof/>
            <w:webHidden/>
          </w:rPr>
          <w:fldChar w:fldCharType="separate"/>
        </w:r>
        <w:r w:rsidR="0035400E">
          <w:rPr>
            <w:noProof/>
            <w:webHidden/>
          </w:rPr>
          <w:t>16</w:t>
        </w:r>
        <w:r>
          <w:rPr>
            <w:noProof/>
            <w:webHidden/>
          </w:rPr>
          <w:fldChar w:fldCharType="end"/>
        </w:r>
      </w:hyperlink>
    </w:p>
    <w:p w14:paraId="434487D8" w14:textId="618F6FBD" w:rsidR="009F5AE5" w:rsidRPr="002B4801" w:rsidRDefault="009F5AE5">
      <w:pPr>
        <w:pStyle w:val="32"/>
        <w:tabs>
          <w:tab w:val="right" w:leader="dot" w:pos="9345"/>
        </w:tabs>
        <w:rPr>
          <w:rFonts w:ascii="Calibri" w:hAnsi="Calibri"/>
          <w:noProof/>
          <w:sz w:val="22"/>
        </w:rPr>
      </w:pPr>
      <w:hyperlink w:anchor="_Toc6991755" w:history="1">
        <w:r w:rsidRPr="008A149D">
          <w:rPr>
            <w:rStyle w:val="a9"/>
            <w:noProof/>
          </w:rPr>
          <w:t>ГРУЗОВИКИ И ДОРОГИ; 2019.04.23; В ПРАВИТЕЛЬСТВЕ РОССИИ ПРИЗНАЛИ ВОЗМОЖНОСТЬ ПОВЫШЕНИЯ СКОРОСТНОГО РЕЖИМА НА АВТОДОРОГАХ</w:t>
        </w:r>
        <w:r>
          <w:rPr>
            <w:noProof/>
            <w:webHidden/>
          </w:rPr>
          <w:tab/>
        </w:r>
        <w:r>
          <w:rPr>
            <w:noProof/>
            <w:webHidden/>
          </w:rPr>
          <w:fldChar w:fldCharType="begin"/>
        </w:r>
        <w:r>
          <w:rPr>
            <w:noProof/>
            <w:webHidden/>
          </w:rPr>
          <w:instrText xml:space="preserve"> PAGEREF _Toc6991755 \h </w:instrText>
        </w:r>
        <w:r>
          <w:rPr>
            <w:noProof/>
            <w:webHidden/>
          </w:rPr>
        </w:r>
        <w:r>
          <w:rPr>
            <w:noProof/>
            <w:webHidden/>
          </w:rPr>
          <w:fldChar w:fldCharType="separate"/>
        </w:r>
        <w:r w:rsidR="0035400E">
          <w:rPr>
            <w:noProof/>
            <w:webHidden/>
          </w:rPr>
          <w:t>17</w:t>
        </w:r>
        <w:r>
          <w:rPr>
            <w:noProof/>
            <w:webHidden/>
          </w:rPr>
          <w:fldChar w:fldCharType="end"/>
        </w:r>
      </w:hyperlink>
    </w:p>
    <w:p w14:paraId="371C3034" w14:textId="69B48F0D" w:rsidR="009F5AE5" w:rsidRPr="002B4801" w:rsidRDefault="009F5AE5">
      <w:pPr>
        <w:pStyle w:val="32"/>
        <w:tabs>
          <w:tab w:val="right" w:leader="dot" w:pos="9345"/>
        </w:tabs>
        <w:rPr>
          <w:rFonts w:ascii="Calibri" w:hAnsi="Calibri"/>
          <w:noProof/>
          <w:sz w:val="22"/>
        </w:rPr>
      </w:pPr>
      <w:hyperlink w:anchor="_Toc6991756" w:history="1">
        <w:r w:rsidRPr="008A149D">
          <w:rPr>
            <w:rStyle w:val="a9"/>
            <w:noProof/>
          </w:rPr>
          <w:t>РОССИЙСКАЯ ГАЗЕТА; ВЛАДИМИР БАРШЕВ; 2019.04.23; ГАИ ПОДЕЛИТСЯ ШТРАФАМИ; СКОРОСТЬ НА ТРАССАХ ПОВЫСЯТ, А В ГОРОДАХ УМЕНЬШАТ</w:t>
        </w:r>
        <w:r>
          <w:rPr>
            <w:noProof/>
            <w:webHidden/>
          </w:rPr>
          <w:tab/>
        </w:r>
        <w:r>
          <w:rPr>
            <w:noProof/>
            <w:webHidden/>
          </w:rPr>
          <w:fldChar w:fldCharType="begin"/>
        </w:r>
        <w:r>
          <w:rPr>
            <w:noProof/>
            <w:webHidden/>
          </w:rPr>
          <w:instrText xml:space="preserve"> PAGEREF _Toc6991756 \h </w:instrText>
        </w:r>
        <w:r>
          <w:rPr>
            <w:noProof/>
            <w:webHidden/>
          </w:rPr>
        </w:r>
        <w:r>
          <w:rPr>
            <w:noProof/>
            <w:webHidden/>
          </w:rPr>
          <w:fldChar w:fldCharType="separate"/>
        </w:r>
        <w:r w:rsidR="0035400E">
          <w:rPr>
            <w:noProof/>
            <w:webHidden/>
          </w:rPr>
          <w:t>18</w:t>
        </w:r>
        <w:r>
          <w:rPr>
            <w:noProof/>
            <w:webHidden/>
          </w:rPr>
          <w:fldChar w:fldCharType="end"/>
        </w:r>
      </w:hyperlink>
    </w:p>
    <w:p w14:paraId="4F720059" w14:textId="2323FAD1" w:rsidR="009F5AE5" w:rsidRPr="002B4801" w:rsidRDefault="009F5AE5">
      <w:pPr>
        <w:pStyle w:val="32"/>
        <w:tabs>
          <w:tab w:val="right" w:leader="dot" w:pos="9345"/>
        </w:tabs>
        <w:rPr>
          <w:rFonts w:ascii="Calibri" w:hAnsi="Calibri"/>
          <w:noProof/>
          <w:sz w:val="22"/>
        </w:rPr>
      </w:pPr>
      <w:hyperlink w:anchor="_Toc6991757" w:history="1">
        <w:r w:rsidRPr="008A149D">
          <w:rPr>
            <w:rStyle w:val="a9"/>
            <w:noProof/>
          </w:rPr>
          <w:t>РОССИЯ 1, ВЕСТИ, МАРИЯ СЛОБОДЯНСКАЯ; К 2024 ГОДУ СМЕРТНОСТЬ НА ДОРОГАХ ДОЛЖНА СОСТАВЛЯТЬ МЕНЬШЕ 4 ЧЕЛОВЕК НА СТО ТЫСЯЧ НАСЕЛЕНИЯ</w:t>
        </w:r>
        <w:r>
          <w:rPr>
            <w:noProof/>
            <w:webHidden/>
          </w:rPr>
          <w:tab/>
        </w:r>
        <w:r>
          <w:rPr>
            <w:noProof/>
            <w:webHidden/>
          </w:rPr>
          <w:fldChar w:fldCharType="begin"/>
        </w:r>
        <w:r>
          <w:rPr>
            <w:noProof/>
            <w:webHidden/>
          </w:rPr>
          <w:instrText xml:space="preserve"> PAGEREF _Toc6991757 \h </w:instrText>
        </w:r>
        <w:r>
          <w:rPr>
            <w:noProof/>
            <w:webHidden/>
          </w:rPr>
        </w:r>
        <w:r>
          <w:rPr>
            <w:noProof/>
            <w:webHidden/>
          </w:rPr>
          <w:fldChar w:fldCharType="separate"/>
        </w:r>
        <w:r w:rsidR="0035400E">
          <w:rPr>
            <w:noProof/>
            <w:webHidden/>
          </w:rPr>
          <w:t>20</w:t>
        </w:r>
        <w:r>
          <w:rPr>
            <w:noProof/>
            <w:webHidden/>
          </w:rPr>
          <w:fldChar w:fldCharType="end"/>
        </w:r>
      </w:hyperlink>
    </w:p>
    <w:p w14:paraId="63843EC8" w14:textId="335551CD" w:rsidR="009F5AE5" w:rsidRPr="002B4801" w:rsidRDefault="009F5AE5">
      <w:pPr>
        <w:pStyle w:val="32"/>
        <w:tabs>
          <w:tab w:val="right" w:leader="dot" w:pos="9345"/>
        </w:tabs>
        <w:rPr>
          <w:rFonts w:ascii="Calibri" w:hAnsi="Calibri"/>
          <w:noProof/>
          <w:sz w:val="22"/>
        </w:rPr>
      </w:pPr>
      <w:hyperlink w:anchor="_Toc6991758" w:history="1">
        <w:r w:rsidRPr="008A149D">
          <w:rPr>
            <w:rStyle w:val="a9"/>
            <w:noProof/>
          </w:rPr>
          <w:t>РБК ТВ # ГЛАВНЫЕ НОВОСТИ, МОСКВА, 23 АПРЕЛЯ 2019; АВАРИЙНОСТЬ НА ДОРОГАХ</w:t>
        </w:r>
        <w:r>
          <w:rPr>
            <w:noProof/>
            <w:webHidden/>
          </w:rPr>
          <w:tab/>
        </w:r>
        <w:r>
          <w:rPr>
            <w:noProof/>
            <w:webHidden/>
          </w:rPr>
          <w:fldChar w:fldCharType="begin"/>
        </w:r>
        <w:r>
          <w:rPr>
            <w:noProof/>
            <w:webHidden/>
          </w:rPr>
          <w:instrText xml:space="preserve"> PAGEREF _Toc6991758 \h </w:instrText>
        </w:r>
        <w:r>
          <w:rPr>
            <w:noProof/>
            <w:webHidden/>
          </w:rPr>
        </w:r>
        <w:r>
          <w:rPr>
            <w:noProof/>
            <w:webHidden/>
          </w:rPr>
          <w:fldChar w:fldCharType="separate"/>
        </w:r>
        <w:r w:rsidR="0035400E">
          <w:rPr>
            <w:noProof/>
            <w:webHidden/>
          </w:rPr>
          <w:t>21</w:t>
        </w:r>
        <w:r>
          <w:rPr>
            <w:noProof/>
            <w:webHidden/>
          </w:rPr>
          <w:fldChar w:fldCharType="end"/>
        </w:r>
      </w:hyperlink>
    </w:p>
    <w:p w14:paraId="63696070" w14:textId="2A965AEB" w:rsidR="009F5AE5" w:rsidRPr="002B4801" w:rsidRDefault="009F5AE5">
      <w:pPr>
        <w:pStyle w:val="32"/>
        <w:tabs>
          <w:tab w:val="right" w:leader="dot" w:pos="9345"/>
        </w:tabs>
        <w:rPr>
          <w:rFonts w:ascii="Calibri" w:hAnsi="Calibri"/>
          <w:noProof/>
          <w:sz w:val="22"/>
        </w:rPr>
      </w:pPr>
      <w:hyperlink w:anchor="_Toc6991759" w:history="1">
        <w:r w:rsidRPr="008A149D">
          <w:rPr>
            <w:rStyle w:val="a9"/>
            <w:noProof/>
          </w:rPr>
          <w:t>НТВ; 2019.04.23; ШТРАФЫ И УМНЫЕ КАМЕРЫ: КАК СПАСТИ РОССИЯН НА ДОРОГАХ</w:t>
        </w:r>
        <w:r>
          <w:rPr>
            <w:noProof/>
            <w:webHidden/>
          </w:rPr>
          <w:tab/>
        </w:r>
        <w:r>
          <w:rPr>
            <w:noProof/>
            <w:webHidden/>
          </w:rPr>
          <w:fldChar w:fldCharType="begin"/>
        </w:r>
        <w:r>
          <w:rPr>
            <w:noProof/>
            <w:webHidden/>
          </w:rPr>
          <w:instrText xml:space="preserve"> PAGEREF _Toc6991759 \h </w:instrText>
        </w:r>
        <w:r>
          <w:rPr>
            <w:noProof/>
            <w:webHidden/>
          </w:rPr>
        </w:r>
        <w:r>
          <w:rPr>
            <w:noProof/>
            <w:webHidden/>
          </w:rPr>
          <w:fldChar w:fldCharType="separate"/>
        </w:r>
        <w:r w:rsidR="0035400E">
          <w:rPr>
            <w:noProof/>
            <w:webHidden/>
          </w:rPr>
          <w:t>21</w:t>
        </w:r>
        <w:r>
          <w:rPr>
            <w:noProof/>
            <w:webHidden/>
          </w:rPr>
          <w:fldChar w:fldCharType="end"/>
        </w:r>
      </w:hyperlink>
    </w:p>
    <w:p w14:paraId="5CA58419" w14:textId="325C59A3" w:rsidR="009F5AE5" w:rsidRPr="002B4801" w:rsidRDefault="009F5AE5">
      <w:pPr>
        <w:pStyle w:val="32"/>
        <w:tabs>
          <w:tab w:val="right" w:leader="dot" w:pos="9345"/>
        </w:tabs>
        <w:rPr>
          <w:rFonts w:ascii="Calibri" w:hAnsi="Calibri"/>
          <w:noProof/>
          <w:sz w:val="22"/>
        </w:rPr>
      </w:pPr>
      <w:hyperlink w:anchor="_Toc6991760" w:history="1">
        <w:r w:rsidRPr="008A149D">
          <w:rPr>
            <w:rStyle w:val="a9"/>
            <w:noProof/>
          </w:rPr>
          <w:t>РЕН ТВ; 2019.04.23; В МОСКВЕ ОБСУДИЛИ БУДУЩЕЕ БЕЗОПАСНОСТИ ДОРОЖНОГО ДВИЖЕНИЯ В РОССИИ</w:t>
        </w:r>
        <w:r>
          <w:rPr>
            <w:noProof/>
            <w:webHidden/>
          </w:rPr>
          <w:tab/>
        </w:r>
        <w:r>
          <w:rPr>
            <w:noProof/>
            <w:webHidden/>
          </w:rPr>
          <w:fldChar w:fldCharType="begin"/>
        </w:r>
        <w:r>
          <w:rPr>
            <w:noProof/>
            <w:webHidden/>
          </w:rPr>
          <w:instrText xml:space="preserve"> PAGEREF _Toc6991760 \h </w:instrText>
        </w:r>
        <w:r>
          <w:rPr>
            <w:noProof/>
            <w:webHidden/>
          </w:rPr>
        </w:r>
        <w:r>
          <w:rPr>
            <w:noProof/>
            <w:webHidden/>
          </w:rPr>
          <w:fldChar w:fldCharType="separate"/>
        </w:r>
        <w:r w:rsidR="0035400E">
          <w:rPr>
            <w:noProof/>
            <w:webHidden/>
          </w:rPr>
          <w:t>23</w:t>
        </w:r>
        <w:r>
          <w:rPr>
            <w:noProof/>
            <w:webHidden/>
          </w:rPr>
          <w:fldChar w:fldCharType="end"/>
        </w:r>
      </w:hyperlink>
    </w:p>
    <w:p w14:paraId="54C9A3FF" w14:textId="1F99D3EA" w:rsidR="009F5AE5" w:rsidRPr="002B4801" w:rsidRDefault="009F5AE5">
      <w:pPr>
        <w:pStyle w:val="32"/>
        <w:tabs>
          <w:tab w:val="right" w:leader="dot" w:pos="9345"/>
        </w:tabs>
        <w:rPr>
          <w:rFonts w:ascii="Calibri" w:hAnsi="Calibri"/>
          <w:noProof/>
          <w:sz w:val="22"/>
        </w:rPr>
      </w:pPr>
      <w:hyperlink w:anchor="_Toc6991761" w:history="1">
        <w:r w:rsidRPr="008A149D">
          <w:rPr>
            <w:rStyle w:val="a9"/>
            <w:noProof/>
          </w:rPr>
          <w:t>МТРК «МИР;НИКОЛАЙ КОСТЮШИН;  В РОССИИ УЖЕСТОЧАТ ТЕХНИЧЕСКИЙ ОСМОТР АВТОБУСОВ</w:t>
        </w:r>
        <w:r>
          <w:rPr>
            <w:noProof/>
            <w:webHidden/>
          </w:rPr>
          <w:tab/>
        </w:r>
        <w:r>
          <w:rPr>
            <w:noProof/>
            <w:webHidden/>
          </w:rPr>
          <w:fldChar w:fldCharType="begin"/>
        </w:r>
        <w:r>
          <w:rPr>
            <w:noProof/>
            <w:webHidden/>
          </w:rPr>
          <w:instrText xml:space="preserve"> PAGEREF _Toc6991761 \h </w:instrText>
        </w:r>
        <w:r>
          <w:rPr>
            <w:noProof/>
            <w:webHidden/>
          </w:rPr>
        </w:r>
        <w:r>
          <w:rPr>
            <w:noProof/>
            <w:webHidden/>
          </w:rPr>
          <w:fldChar w:fldCharType="separate"/>
        </w:r>
        <w:r w:rsidR="0035400E">
          <w:rPr>
            <w:noProof/>
            <w:webHidden/>
          </w:rPr>
          <w:t>24</w:t>
        </w:r>
        <w:r>
          <w:rPr>
            <w:noProof/>
            <w:webHidden/>
          </w:rPr>
          <w:fldChar w:fldCharType="end"/>
        </w:r>
      </w:hyperlink>
    </w:p>
    <w:p w14:paraId="56A56393" w14:textId="63B71C55" w:rsidR="009F5AE5" w:rsidRPr="002B4801" w:rsidRDefault="009F5AE5">
      <w:pPr>
        <w:pStyle w:val="32"/>
        <w:tabs>
          <w:tab w:val="right" w:leader="dot" w:pos="9345"/>
        </w:tabs>
        <w:rPr>
          <w:rFonts w:ascii="Calibri" w:hAnsi="Calibri"/>
          <w:noProof/>
          <w:sz w:val="22"/>
        </w:rPr>
      </w:pPr>
      <w:hyperlink w:anchor="_Toc6991762" w:history="1">
        <w:r w:rsidRPr="008A149D">
          <w:rPr>
            <w:rStyle w:val="a9"/>
            <w:noProof/>
          </w:rPr>
          <w:t>ГТРК ЯМАЛ РЕГИОН; 2019.04.23; В СКОЛКОВО СЕГОДНЯ ОБСУЖДАЮТ СТРАТЕГИИ БЕЗОПАСНОСТИ ДВИЖЕНИЯ</w:t>
        </w:r>
        <w:r>
          <w:rPr>
            <w:noProof/>
            <w:webHidden/>
          </w:rPr>
          <w:tab/>
        </w:r>
        <w:r>
          <w:rPr>
            <w:noProof/>
            <w:webHidden/>
          </w:rPr>
          <w:fldChar w:fldCharType="begin"/>
        </w:r>
        <w:r>
          <w:rPr>
            <w:noProof/>
            <w:webHidden/>
          </w:rPr>
          <w:instrText xml:space="preserve"> PAGEREF _Toc6991762 \h </w:instrText>
        </w:r>
        <w:r>
          <w:rPr>
            <w:noProof/>
            <w:webHidden/>
          </w:rPr>
        </w:r>
        <w:r>
          <w:rPr>
            <w:noProof/>
            <w:webHidden/>
          </w:rPr>
          <w:fldChar w:fldCharType="separate"/>
        </w:r>
        <w:r w:rsidR="0035400E">
          <w:rPr>
            <w:noProof/>
            <w:webHidden/>
          </w:rPr>
          <w:t>24</w:t>
        </w:r>
        <w:r>
          <w:rPr>
            <w:noProof/>
            <w:webHidden/>
          </w:rPr>
          <w:fldChar w:fldCharType="end"/>
        </w:r>
      </w:hyperlink>
    </w:p>
    <w:p w14:paraId="21E9D47F" w14:textId="21B535A7" w:rsidR="009F5AE5" w:rsidRPr="002B4801" w:rsidRDefault="009F5AE5">
      <w:pPr>
        <w:pStyle w:val="32"/>
        <w:tabs>
          <w:tab w:val="right" w:leader="dot" w:pos="9345"/>
        </w:tabs>
        <w:rPr>
          <w:rFonts w:ascii="Calibri" w:hAnsi="Calibri"/>
          <w:noProof/>
          <w:sz w:val="22"/>
        </w:rPr>
      </w:pPr>
      <w:hyperlink w:anchor="_Toc6991763" w:history="1">
        <w:r w:rsidRPr="008A149D">
          <w:rPr>
            <w:rStyle w:val="a9"/>
            <w:noProof/>
          </w:rPr>
          <w:t>ВЕСТИ ФИНАНС; СЕМЬ ЦЕЛЕЙ К 2024 ГОДУ. КАК ОБЕЗОПАСИТЬ РОССИЙСКИЕ ДОРОГИ</w:t>
        </w:r>
        <w:r>
          <w:rPr>
            <w:noProof/>
            <w:webHidden/>
          </w:rPr>
          <w:tab/>
        </w:r>
        <w:r>
          <w:rPr>
            <w:noProof/>
            <w:webHidden/>
          </w:rPr>
          <w:fldChar w:fldCharType="begin"/>
        </w:r>
        <w:r>
          <w:rPr>
            <w:noProof/>
            <w:webHidden/>
          </w:rPr>
          <w:instrText xml:space="preserve"> PAGEREF _Toc6991763 \h </w:instrText>
        </w:r>
        <w:r>
          <w:rPr>
            <w:noProof/>
            <w:webHidden/>
          </w:rPr>
        </w:r>
        <w:r>
          <w:rPr>
            <w:noProof/>
            <w:webHidden/>
          </w:rPr>
          <w:fldChar w:fldCharType="separate"/>
        </w:r>
        <w:r w:rsidR="0035400E">
          <w:rPr>
            <w:noProof/>
            <w:webHidden/>
          </w:rPr>
          <w:t>25</w:t>
        </w:r>
        <w:r>
          <w:rPr>
            <w:noProof/>
            <w:webHidden/>
          </w:rPr>
          <w:fldChar w:fldCharType="end"/>
        </w:r>
      </w:hyperlink>
    </w:p>
    <w:p w14:paraId="2289DAAA" w14:textId="5C09E045" w:rsidR="009F5AE5" w:rsidRPr="002B4801" w:rsidRDefault="009F5AE5">
      <w:pPr>
        <w:pStyle w:val="32"/>
        <w:tabs>
          <w:tab w:val="right" w:leader="dot" w:pos="9345"/>
        </w:tabs>
        <w:rPr>
          <w:rFonts w:ascii="Calibri" w:hAnsi="Calibri"/>
          <w:noProof/>
          <w:sz w:val="22"/>
        </w:rPr>
      </w:pPr>
      <w:hyperlink w:anchor="_Toc6991764" w:history="1">
        <w:r w:rsidRPr="008A149D">
          <w:rPr>
            <w:rStyle w:val="a9"/>
            <w:noProof/>
          </w:rPr>
          <w:t>ТАСС; 2019.04.23; АКИМОВ: РЕАЛИЗАЦИЯ ДОРОЖНОГО НАЦПРОЕКТА СОХРАНИТ ЖИЗНИ БОЛЕЕ 13 ТЫС. РОССИЯН ЗА 6 ЛЕТ</w:t>
        </w:r>
        <w:r>
          <w:rPr>
            <w:noProof/>
            <w:webHidden/>
          </w:rPr>
          <w:tab/>
        </w:r>
        <w:r>
          <w:rPr>
            <w:noProof/>
            <w:webHidden/>
          </w:rPr>
          <w:fldChar w:fldCharType="begin"/>
        </w:r>
        <w:r>
          <w:rPr>
            <w:noProof/>
            <w:webHidden/>
          </w:rPr>
          <w:instrText xml:space="preserve"> PAGEREF _Toc6991764 \h </w:instrText>
        </w:r>
        <w:r>
          <w:rPr>
            <w:noProof/>
            <w:webHidden/>
          </w:rPr>
        </w:r>
        <w:r>
          <w:rPr>
            <w:noProof/>
            <w:webHidden/>
          </w:rPr>
          <w:fldChar w:fldCharType="separate"/>
        </w:r>
        <w:r w:rsidR="0035400E">
          <w:rPr>
            <w:noProof/>
            <w:webHidden/>
          </w:rPr>
          <w:t>25</w:t>
        </w:r>
        <w:r>
          <w:rPr>
            <w:noProof/>
            <w:webHidden/>
          </w:rPr>
          <w:fldChar w:fldCharType="end"/>
        </w:r>
      </w:hyperlink>
    </w:p>
    <w:p w14:paraId="1D966D06" w14:textId="1418EC38" w:rsidR="009F5AE5" w:rsidRPr="002B4801" w:rsidRDefault="009F5AE5">
      <w:pPr>
        <w:pStyle w:val="32"/>
        <w:tabs>
          <w:tab w:val="right" w:leader="dot" w:pos="9345"/>
        </w:tabs>
        <w:rPr>
          <w:rFonts w:ascii="Calibri" w:hAnsi="Calibri"/>
          <w:noProof/>
          <w:sz w:val="22"/>
        </w:rPr>
      </w:pPr>
      <w:hyperlink w:anchor="_Toc6991765" w:history="1">
        <w:r w:rsidRPr="008A149D">
          <w:rPr>
            <w:rStyle w:val="a9"/>
            <w:noProof/>
          </w:rPr>
          <w:t>ТАСС; 2019.04.23; АКИМОВ: ИНФОРМАЦИОННЫЕ КАРТЫ С МЕСТАМИ КОНЦЕНТРАЦИИ ДТП ДОЛЖНЫ ПОЯВИТЬСЯ В ГЕОСЕРВИСАХ</w:t>
        </w:r>
        <w:r>
          <w:rPr>
            <w:noProof/>
            <w:webHidden/>
          </w:rPr>
          <w:tab/>
        </w:r>
        <w:r>
          <w:rPr>
            <w:noProof/>
            <w:webHidden/>
          </w:rPr>
          <w:fldChar w:fldCharType="begin"/>
        </w:r>
        <w:r>
          <w:rPr>
            <w:noProof/>
            <w:webHidden/>
          </w:rPr>
          <w:instrText xml:space="preserve"> PAGEREF _Toc6991765 \h </w:instrText>
        </w:r>
        <w:r>
          <w:rPr>
            <w:noProof/>
            <w:webHidden/>
          </w:rPr>
        </w:r>
        <w:r>
          <w:rPr>
            <w:noProof/>
            <w:webHidden/>
          </w:rPr>
          <w:fldChar w:fldCharType="separate"/>
        </w:r>
        <w:r w:rsidR="0035400E">
          <w:rPr>
            <w:noProof/>
            <w:webHidden/>
          </w:rPr>
          <w:t>26</w:t>
        </w:r>
        <w:r>
          <w:rPr>
            <w:noProof/>
            <w:webHidden/>
          </w:rPr>
          <w:fldChar w:fldCharType="end"/>
        </w:r>
      </w:hyperlink>
    </w:p>
    <w:p w14:paraId="2EE13AAD" w14:textId="5890BF7C" w:rsidR="009F5AE5" w:rsidRPr="002B4801" w:rsidRDefault="009F5AE5">
      <w:pPr>
        <w:pStyle w:val="32"/>
        <w:tabs>
          <w:tab w:val="right" w:leader="dot" w:pos="9345"/>
        </w:tabs>
        <w:rPr>
          <w:rFonts w:ascii="Calibri" w:hAnsi="Calibri"/>
          <w:noProof/>
          <w:sz w:val="22"/>
        </w:rPr>
      </w:pPr>
      <w:hyperlink w:anchor="_Toc6991766" w:history="1">
        <w:r w:rsidRPr="008A149D">
          <w:rPr>
            <w:rStyle w:val="a9"/>
            <w:noProof/>
          </w:rPr>
          <w:t>ТАСС; 2019.04.23; АКИМОВ ПРЕДЛОЖИЛ СОЗДАТЬ «КАБИНЕТ ВОДИТЕЛЯ» НА ПОРТАЛЕ ГОСУСЛУГ</w:t>
        </w:r>
        <w:r>
          <w:rPr>
            <w:noProof/>
            <w:webHidden/>
          </w:rPr>
          <w:tab/>
        </w:r>
        <w:r>
          <w:rPr>
            <w:noProof/>
            <w:webHidden/>
          </w:rPr>
          <w:fldChar w:fldCharType="begin"/>
        </w:r>
        <w:r>
          <w:rPr>
            <w:noProof/>
            <w:webHidden/>
          </w:rPr>
          <w:instrText xml:space="preserve"> PAGEREF _Toc6991766 \h </w:instrText>
        </w:r>
        <w:r>
          <w:rPr>
            <w:noProof/>
            <w:webHidden/>
          </w:rPr>
        </w:r>
        <w:r>
          <w:rPr>
            <w:noProof/>
            <w:webHidden/>
          </w:rPr>
          <w:fldChar w:fldCharType="separate"/>
        </w:r>
        <w:r w:rsidR="0035400E">
          <w:rPr>
            <w:noProof/>
            <w:webHidden/>
          </w:rPr>
          <w:t>26</w:t>
        </w:r>
        <w:r>
          <w:rPr>
            <w:noProof/>
            <w:webHidden/>
          </w:rPr>
          <w:fldChar w:fldCharType="end"/>
        </w:r>
      </w:hyperlink>
    </w:p>
    <w:p w14:paraId="1194BADE" w14:textId="08547A9B" w:rsidR="009F5AE5" w:rsidRPr="002B4801" w:rsidRDefault="009F5AE5">
      <w:pPr>
        <w:pStyle w:val="32"/>
        <w:tabs>
          <w:tab w:val="right" w:leader="dot" w:pos="9345"/>
        </w:tabs>
        <w:rPr>
          <w:rFonts w:ascii="Calibri" w:hAnsi="Calibri"/>
          <w:noProof/>
          <w:sz w:val="22"/>
        </w:rPr>
      </w:pPr>
      <w:hyperlink w:anchor="_Toc6991767" w:history="1">
        <w:r w:rsidRPr="008A149D">
          <w:rPr>
            <w:rStyle w:val="a9"/>
            <w:noProof/>
          </w:rPr>
          <w:t>РИА НОВОСТИ; 2019.04.23; БЫСТРЫХ РЕШЕНИЙ ПО НЕШТРАФУЕМОМУ ПОРОГУ СКОРОСТИ НЕ БУДЕТ, ПООБЕЩАЛ АКИМОВ</w:t>
        </w:r>
        <w:r>
          <w:rPr>
            <w:noProof/>
            <w:webHidden/>
          </w:rPr>
          <w:tab/>
        </w:r>
        <w:r>
          <w:rPr>
            <w:noProof/>
            <w:webHidden/>
          </w:rPr>
          <w:fldChar w:fldCharType="begin"/>
        </w:r>
        <w:r>
          <w:rPr>
            <w:noProof/>
            <w:webHidden/>
          </w:rPr>
          <w:instrText xml:space="preserve"> PAGEREF _Toc6991767 \h </w:instrText>
        </w:r>
        <w:r>
          <w:rPr>
            <w:noProof/>
            <w:webHidden/>
          </w:rPr>
        </w:r>
        <w:r>
          <w:rPr>
            <w:noProof/>
            <w:webHidden/>
          </w:rPr>
          <w:fldChar w:fldCharType="separate"/>
        </w:r>
        <w:r w:rsidR="0035400E">
          <w:rPr>
            <w:noProof/>
            <w:webHidden/>
          </w:rPr>
          <w:t>27</w:t>
        </w:r>
        <w:r>
          <w:rPr>
            <w:noProof/>
            <w:webHidden/>
          </w:rPr>
          <w:fldChar w:fldCharType="end"/>
        </w:r>
      </w:hyperlink>
    </w:p>
    <w:p w14:paraId="11D19D16" w14:textId="3A365A6B" w:rsidR="009F5AE5" w:rsidRPr="002B4801" w:rsidRDefault="009F5AE5">
      <w:pPr>
        <w:pStyle w:val="32"/>
        <w:tabs>
          <w:tab w:val="right" w:leader="dot" w:pos="9345"/>
        </w:tabs>
        <w:rPr>
          <w:rFonts w:ascii="Calibri" w:hAnsi="Calibri"/>
          <w:noProof/>
          <w:sz w:val="22"/>
        </w:rPr>
      </w:pPr>
      <w:hyperlink w:anchor="_Toc6991768" w:history="1">
        <w:r w:rsidRPr="008A149D">
          <w:rPr>
            <w:rStyle w:val="a9"/>
            <w:noProof/>
          </w:rPr>
          <w:t>ТАСС; 2019.04.23; АКИМОВ ПРЕДЛОЖИЛ УВЕЛИЧИТЬ СКОРОСТЬ НА ФЕДЕРАЛЬНЫХ ТРАССАХ ДО 110 КМ/Ч</w:t>
        </w:r>
        <w:r>
          <w:rPr>
            <w:noProof/>
            <w:webHidden/>
          </w:rPr>
          <w:tab/>
        </w:r>
        <w:r>
          <w:rPr>
            <w:noProof/>
            <w:webHidden/>
          </w:rPr>
          <w:fldChar w:fldCharType="begin"/>
        </w:r>
        <w:r>
          <w:rPr>
            <w:noProof/>
            <w:webHidden/>
          </w:rPr>
          <w:instrText xml:space="preserve"> PAGEREF _Toc6991768 \h </w:instrText>
        </w:r>
        <w:r>
          <w:rPr>
            <w:noProof/>
            <w:webHidden/>
          </w:rPr>
        </w:r>
        <w:r>
          <w:rPr>
            <w:noProof/>
            <w:webHidden/>
          </w:rPr>
          <w:fldChar w:fldCharType="separate"/>
        </w:r>
        <w:r w:rsidR="0035400E">
          <w:rPr>
            <w:noProof/>
            <w:webHidden/>
          </w:rPr>
          <w:t>28</w:t>
        </w:r>
        <w:r>
          <w:rPr>
            <w:noProof/>
            <w:webHidden/>
          </w:rPr>
          <w:fldChar w:fldCharType="end"/>
        </w:r>
      </w:hyperlink>
    </w:p>
    <w:p w14:paraId="3183FE94" w14:textId="36DE37FC" w:rsidR="009F5AE5" w:rsidRPr="002B4801" w:rsidRDefault="009F5AE5">
      <w:pPr>
        <w:pStyle w:val="32"/>
        <w:tabs>
          <w:tab w:val="right" w:leader="dot" w:pos="9345"/>
        </w:tabs>
        <w:rPr>
          <w:rFonts w:ascii="Calibri" w:hAnsi="Calibri"/>
          <w:noProof/>
          <w:sz w:val="22"/>
        </w:rPr>
      </w:pPr>
      <w:hyperlink w:anchor="_Toc6991769" w:history="1">
        <w:r w:rsidRPr="008A149D">
          <w:rPr>
            <w:rStyle w:val="a9"/>
            <w:noProof/>
          </w:rPr>
          <w:t>ТАСС; 2019.04.23; СРОКИ ИСПОЛЬЗОВАНИЯ БЕСПИЛОТНЫХ АВТО НА ДОРОГАХ ОПРЕДЕЛЯТ ПОСЛЕ МАРТА 2022 ГОДА</w:t>
        </w:r>
        <w:r>
          <w:rPr>
            <w:noProof/>
            <w:webHidden/>
          </w:rPr>
          <w:tab/>
        </w:r>
        <w:r>
          <w:rPr>
            <w:noProof/>
            <w:webHidden/>
          </w:rPr>
          <w:fldChar w:fldCharType="begin"/>
        </w:r>
        <w:r>
          <w:rPr>
            <w:noProof/>
            <w:webHidden/>
          </w:rPr>
          <w:instrText xml:space="preserve"> PAGEREF _Toc6991769 \h </w:instrText>
        </w:r>
        <w:r>
          <w:rPr>
            <w:noProof/>
            <w:webHidden/>
          </w:rPr>
        </w:r>
        <w:r>
          <w:rPr>
            <w:noProof/>
            <w:webHidden/>
          </w:rPr>
          <w:fldChar w:fldCharType="separate"/>
        </w:r>
        <w:r w:rsidR="0035400E">
          <w:rPr>
            <w:noProof/>
            <w:webHidden/>
          </w:rPr>
          <w:t>28</w:t>
        </w:r>
        <w:r>
          <w:rPr>
            <w:noProof/>
            <w:webHidden/>
          </w:rPr>
          <w:fldChar w:fldCharType="end"/>
        </w:r>
      </w:hyperlink>
    </w:p>
    <w:p w14:paraId="2FCA4657" w14:textId="287706F4" w:rsidR="009F5AE5" w:rsidRPr="002B4801" w:rsidRDefault="009F5AE5">
      <w:pPr>
        <w:pStyle w:val="32"/>
        <w:tabs>
          <w:tab w:val="right" w:leader="dot" w:pos="9345"/>
        </w:tabs>
        <w:rPr>
          <w:rFonts w:ascii="Calibri" w:hAnsi="Calibri"/>
          <w:noProof/>
          <w:sz w:val="22"/>
        </w:rPr>
      </w:pPr>
      <w:hyperlink w:anchor="_Toc6991770" w:history="1">
        <w:r w:rsidRPr="008A149D">
          <w:rPr>
            <w:rStyle w:val="a9"/>
            <w:noProof/>
          </w:rPr>
          <w:t>ТАСС; 2019.04.23; ГИБДД ВЫСТУПИЛА ПРОТИВ РАЗДЕЛЬНОГО ОБУЧЕНИЯ ВОДИТЕЛЕЙ-ПРОФЕССИОНАЛОВ И ЛЮБИТЕЛЕЙ</w:t>
        </w:r>
        <w:r>
          <w:rPr>
            <w:noProof/>
            <w:webHidden/>
          </w:rPr>
          <w:tab/>
        </w:r>
        <w:r>
          <w:rPr>
            <w:noProof/>
            <w:webHidden/>
          </w:rPr>
          <w:fldChar w:fldCharType="begin"/>
        </w:r>
        <w:r>
          <w:rPr>
            <w:noProof/>
            <w:webHidden/>
          </w:rPr>
          <w:instrText xml:space="preserve"> PAGEREF _Toc6991770 \h </w:instrText>
        </w:r>
        <w:r>
          <w:rPr>
            <w:noProof/>
            <w:webHidden/>
          </w:rPr>
        </w:r>
        <w:r>
          <w:rPr>
            <w:noProof/>
            <w:webHidden/>
          </w:rPr>
          <w:fldChar w:fldCharType="separate"/>
        </w:r>
        <w:r w:rsidR="0035400E">
          <w:rPr>
            <w:noProof/>
            <w:webHidden/>
          </w:rPr>
          <w:t>28</w:t>
        </w:r>
        <w:r>
          <w:rPr>
            <w:noProof/>
            <w:webHidden/>
          </w:rPr>
          <w:fldChar w:fldCharType="end"/>
        </w:r>
      </w:hyperlink>
    </w:p>
    <w:p w14:paraId="7DF93186" w14:textId="6EA54FE4" w:rsidR="009F5AE5" w:rsidRPr="002B4801" w:rsidRDefault="009F5AE5">
      <w:pPr>
        <w:pStyle w:val="32"/>
        <w:tabs>
          <w:tab w:val="right" w:leader="dot" w:pos="9345"/>
        </w:tabs>
        <w:rPr>
          <w:rFonts w:ascii="Calibri" w:hAnsi="Calibri"/>
          <w:noProof/>
          <w:sz w:val="22"/>
        </w:rPr>
      </w:pPr>
      <w:hyperlink w:anchor="_Toc6991771" w:history="1">
        <w:r w:rsidRPr="008A149D">
          <w:rPr>
            <w:rStyle w:val="a9"/>
            <w:noProof/>
          </w:rPr>
          <w:t>ТАСС; 2019.04.23; ГИБДД ГОТОВА С ЭТОГО ГОДА КОНТРОЛИРОВАТЬ ТЕХОСМОТР АВТОБУСОВ</w:t>
        </w:r>
        <w:r>
          <w:rPr>
            <w:noProof/>
            <w:webHidden/>
          </w:rPr>
          <w:tab/>
        </w:r>
        <w:r>
          <w:rPr>
            <w:noProof/>
            <w:webHidden/>
          </w:rPr>
          <w:fldChar w:fldCharType="begin"/>
        </w:r>
        <w:r>
          <w:rPr>
            <w:noProof/>
            <w:webHidden/>
          </w:rPr>
          <w:instrText xml:space="preserve"> PAGEREF _Toc6991771 \h </w:instrText>
        </w:r>
        <w:r>
          <w:rPr>
            <w:noProof/>
            <w:webHidden/>
          </w:rPr>
        </w:r>
        <w:r>
          <w:rPr>
            <w:noProof/>
            <w:webHidden/>
          </w:rPr>
          <w:fldChar w:fldCharType="separate"/>
        </w:r>
        <w:r w:rsidR="0035400E">
          <w:rPr>
            <w:noProof/>
            <w:webHidden/>
          </w:rPr>
          <w:t>29</w:t>
        </w:r>
        <w:r>
          <w:rPr>
            <w:noProof/>
            <w:webHidden/>
          </w:rPr>
          <w:fldChar w:fldCharType="end"/>
        </w:r>
      </w:hyperlink>
    </w:p>
    <w:p w14:paraId="5BEDCB2D" w14:textId="550A492C" w:rsidR="009F5AE5" w:rsidRPr="002B4801" w:rsidRDefault="009F5AE5">
      <w:pPr>
        <w:pStyle w:val="32"/>
        <w:tabs>
          <w:tab w:val="right" w:leader="dot" w:pos="9345"/>
        </w:tabs>
        <w:rPr>
          <w:rFonts w:ascii="Calibri" w:hAnsi="Calibri"/>
          <w:noProof/>
          <w:sz w:val="22"/>
        </w:rPr>
      </w:pPr>
      <w:hyperlink w:anchor="_Toc6991772" w:history="1">
        <w:r w:rsidRPr="008A149D">
          <w:rPr>
            <w:rStyle w:val="a9"/>
            <w:noProof/>
          </w:rPr>
          <w:t>ТАСС; 2019.04.23; МВД ПООБЕЩАЛО ЖЕСТКО КОНТРОЛИРОВАТЬ ТЕХОСМОТР АВТОБУСОВ, ПЕРЕВОЗЯЩИХ ПАССАЖИРОВ</w:t>
        </w:r>
        <w:r>
          <w:rPr>
            <w:noProof/>
            <w:webHidden/>
          </w:rPr>
          <w:tab/>
        </w:r>
        <w:r>
          <w:rPr>
            <w:noProof/>
            <w:webHidden/>
          </w:rPr>
          <w:fldChar w:fldCharType="begin"/>
        </w:r>
        <w:r>
          <w:rPr>
            <w:noProof/>
            <w:webHidden/>
          </w:rPr>
          <w:instrText xml:space="preserve"> PAGEREF _Toc6991772 \h </w:instrText>
        </w:r>
        <w:r>
          <w:rPr>
            <w:noProof/>
            <w:webHidden/>
          </w:rPr>
        </w:r>
        <w:r>
          <w:rPr>
            <w:noProof/>
            <w:webHidden/>
          </w:rPr>
          <w:fldChar w:fldCharType="separate"/>
        </w:r>
        <w:r w:rsidR="0035400E">
          <w:rPr>
            <w:noProof/>
            <w:webHidden/>
          </w:rPr>
          <w:t>29</w:t>
        </w:r>
        <w:r>
          <w:rPr>
            <w:noProof/>
            <w:webHidden/>
          </w:rPr>
          <w:fldChar w:fldCharType="end"/>
        </w:r>
      </w:hyperlink>
    </w:p>
    <w:p w14:paraId="4C9873F5" w14:textId="2AFA4BCC" w:rsidR="009F5AE5" w:rsidRPr="002B4801" w:rsidRDefault="009F5AE5">
      <w:pPr>
        <w:pStyle w:val="32"/>
        <w:tabs>
          <w:tab w:val="right" w:leader="dot" w:pos="9345"/>
        </w:tabs>
        <w:rPr>
          <w:rFonts w:ascii="Calibri" w:hAnsi="Calibri"/>
          <w:noProof/>
          <w:sz w:val="22"/>
        </w:rPr>
      </w:pPr>
      <w:hyperlink w:anchor="_Toc6991773" w:history="1">
        <w:r w:rsidRPr="008A149D">
          <w:rPr>
            <w:rStyle w:val="a9"/>
            <w:noProof/>
          </w:rPr>
          <w:t>РИА НОВОСТИ; 2019.04.23; РОССИЯНЕ МОГУТ ОТСЛЕЖИВАТЬ В СЕТИ, КАКИЕ ДОРОГИ РЕМОНТИРУЮТСЯ</w:t>
        </w:r>
        <w:r>
          <w:rPr>
            <w:noProof/>
            <w:webHidden/>
          </w:rPr>
          <w:tab/>
        </w:r>
        <w:r>
          <w:rPr>
            <w:noProof/>
            <w:webHidden/>
          </w:rPr>
          <w:fldChar w:fldCharType="begin"/>
        </w:r>
        <w:r>
          <w:rPr>
            <w:noProof/>
            <w:webHidden/>
          </w:rPr>
          <w:instrText xml:space="preserve"> PAGEREF _Toc6991773 \h </w:instrText>
        </w:r>
        <w:r>
          <w:rPr>
            <w:noProof/>
            <w:webHidden/>
          </w:rPr>
        </w:r>
        <w:r>
          <w:rPr>
            <w:noProof/>
            <w:webHidden/>
          </w:rPr>
          <w:fldChar w:fldCharType="separate"/>
        </w:r>
        <w:r w:rsidR="0035400E">
          <w:rPr>
            <w:noProof/>
            <w:webHidden/>
          </w:rPr>
          <w:t>30</w:t>
        </w:r>
        <w:r>
          <w:rPr>
            <w:noProof/>
            <w:webHidden/>
          </w:rPr>
          <w:fldChar w:fldCharType="end"/>
        </w:r>
      </w:hyperlink>
    </w:p>
    <w:p w14:paraId="0FA56C74" w14:textId="64C08BDC" w:rsidR="009F5AE5" w:rsidRPr="002B4801" w:rsidRDefault="009F5AE5">
      <w:pPr>
        <w:pStyle w:val="32"/>
        <w:tabs>
          <w:tab w:val="right" w:leader="dot" w:pos="9345"/>
        </w:tabs>
        <w:rPr>
          <w:rFonts w:ascii="Calibri" w:hAnsi="Calibri"/>
          <w:noProof/>
          <w:sz w:val="22"/>
        </w:rPr>
      </w:pPr>
      <w:hyperlink w:anchor="_Toc6991774" w:history="1">
        <w:r w:rsidRPr="008A149D">
          <w:rPr>
            <w:rStyle w:val="a9"/>
            <w:noProof/>
          </w:rPr>
          <w:t>РИА НОВОСТИ; 2019.04.23; ВОДИТЕЛЕЙ МОГУТ НАЧАТЬ ПРЕДУПРЕЖДАТЬ О ЕДУЩИХ РЯДОМ НАРУШИТЕЛЯХ ПДД</w:t>
        </w:r>
        <w:r>
          <w:rPr>
            <w:noProof/>
            <w:webHidden/>
          </w:rPr>
          <w:tab/>
        </w:r>
        <w:r>
          <w:rPr>
            <w:noProof/>
            <w:webHidden/>
          </w:rPr>
          <w:fldChar w:fldCharType="begin"/>
        </w:r>
        <w:r>
          <w:rPr>
            <w:noProof/>
            <w:webHidden/>
          </w:rPr>
          <w:instrText xml:space="preserve"> PAGEREF _Toc6991774 \h </w:instrText>
        </w:r>
        <w:r>
          <w:rPr>
            <w:noProof/>
            <w:webHidden/>
          </w:rPr>
        </w:r>
        <w:r>
          <w:rPr>
            <w:noProof/>
            <w:webHidden/>
          </w:rPr>
          <w:fldChar w:fldCharType="separate"/>
        </w:r>
        <w:r w:rsidR="0035400E">
          <w:rPr>
            <w:noProof/>
            <w:webHidden/>
          </w:rPr>
          <w:t>30</w:t>
        </w:r>
        <w:r>
          <w:rPr>
            <w:noProof/>
            <w:webHidden/>
          </w:rPr>
          <w:fldChar w:fldCharType="end"/>
        </w:r>
      </w:hyperlink>
    </w:p>
    <w:p w14:paraId="583E4793" w14:textId="3F56325D" w:rsidR="009F5AE5" w:rsidRPr="002B4801" w:rsidRDefault="009F5AE5">
      <w:pPr>
        <w:pStyle w:val="32"/>
        <w:tabs>
          <w:tab w:val="right" w:leader="dot" w:pos="9345"/>
        </w:tabs>
        <w:rPr>
          <w:rFonts w:ascii="Calibri" w:hAnsi="Calibri"/>
          <w:noProof/>
          <w:sz w:val="22"/>
        </w:rPr>
      </w:pPr>
      <w:hyperlink w:anchor="_Toc6991775" w:history="1">
        <w:r w:rsidRPr="008A149D">
          <w:rPr>
            <w:rStyle w:val="a9"/>
            <w:noProof/>
          </w:rPr>
          <w:t>ТАСС; 2019.04.23; ГИБДД НАЧНЕТ КОНТРОЛИРОВАТЬ ОТРЕСТАВРИРОВАННЫЕ И ВНОВЬ ПОСТРОЕННЫЕ ДОРОГИ</w:t>
        </w:r>
        <w:r>
          <w:rPr>
            <w:noProof/>
            <w:webHidden/>
          </w:rPr>
          <w:tab/>
        </w:r>
        <w:r>
          <w:rPr>
            <w:noProof/>
            <w:webHidden/>
          </w:rPr>
          <w:fldChar w:fldCharType="begin"/>
        </w:r>
        <w:r>
          <w:rPr>
            <w:noProof/>
            <w:webHidden/>
          </w:rPr>
          <w:instrText xml:space="preserve"> PAGEREF _Toc6991775 \h </w:instrText>
        </w:r>
        <w:r>
          <w:rPr>
            <w:noProof/>
            <w:webHidden/>
          </w:rPr>
        </w:r>
        <w:r>
          <w:rPr>
            <w:noProof/>
            <w:webHidden/>
          </w:rPr>
          <w:fldChar w:fldCharType="separate"/>
        </w:r>
        <w:r w:rsidR="0035400E">
          <w:rPr>
            <w:noProof/>
            <w:webHidden/>
          </w:rPr>
          <w:t>30</w:t>
        </w:r>
        <w:r>
          <w:rPr>
            <w:noProof/>
            <w:webHidden/>
          </w:rPr>
          <w:fldChar w:fldCharType="end"/>
        </w:r>
      </w:hyperlink>
    </w:p>
    <w:p w14:paraId="684CBD66" w14:textId="1A91E430" w:rsidR="009F5AE5" w:rsidRPr="002B4801" w:rsidRDefault="009F5AE5">
      <w:pPr>
        <w:pStyle w:val="32"/>
        <w:tabs>
          <w:tab w:val="right" w:leader="dot" w:pos="9345"/>
        </w:tabs>
        <w:rPr>
          <w:rFonts w:ascii="Calibri" w:hAnsi="Calibri"/>
          <w:noProof/>
          <w:sz w:val="22"/>
        </w:rPr>
      </w:pPr>
      <w:hyperlink w:anchor="_Toc6991776" w:history="1">
        <w:r w:rsidRPr="008A149D">
          <w:rPr>
            <w:rStyle w:val="a9"/>
            <w:noProof/>
          </w:rPr>
          <w:t>РИА НОВОСТИ; 2019.04.23; В МВД РАССКАЗАЛИ О ПЛАНАХ ПО ОПТИМИЗАЦИИ ЛИЧНОГО СОСТАВА ГИБДД</w:t>
        </w:r>
        <w:r>
          <w:rPr>
            <w:noProof/>
            <w:webHidden/>
          </w:rPr>
          <w:tab/>
        </w:r>
        <w:r>
          <w:rPr>
            <w:noProof/>
            <w:webHidden/>
          </w:rPr>
          <w:fldChar w:fldCharType="begin"/>
        </w:r>
        <w:r>
          <w:rPr>
            <w:noProof/>
            <w:webHidden/>
          </w:rPr>
          <w:instrText xml:space="preserve"> PAGEREF _Toc6991776 \h </w:instrText>
        </w:r>
        <w:r>
          <w:rPr>
            <w:noProof/>
            <w:webHidden/>
          </w:rPr>
        </w:r>
        <w:r>
          <w:rPr>
            <w:noProof/>
            <w:webHidden/>
          </w:rPr>
          <w:fldChar w:fldCharType="separate"/>
        </w:r>
        <w:r w:rsidR="0035400E">
          <w:rPr>
            <w:noProof/>
            <w:webHidden/>
          </w:rPr>
          <w:t>31</w:t>
        </w:r>
        <w:r>
          <w:rPr>
            <w:noProof/>
            <w:webHidden/>
          </w:rPr>
          <w:fldChar w:fldCharType="end"/>
        </w:r>
      </w:hyperlink>
    </w:p>
    <w:p w14:paraId="630ADA94" w14:textId="124464A4" w:rsidR="009F5AE5" w:rsidRPr="002B4801" w:rsidRDefault="009F5AE5">
      <w:pPr>
        <w:pStyle w:val="32"/>
        <w:tabs>
          <w:tab w:val="right" w:leader="dot" w:pos="9345"/>
        </w:tabs>
        <w:rPr>
          <w:rFonts w:ascii="Calibri" w:hAnsi="Calibri"/>
          <w:noProof/>
          <w:sz w:val="22"/>
        </w:rPr>
      </w:pPr>
      <w:hyperlink w:anchor="_Toc6991777" w:history="1">
        <w:r w:rsidRPr="008A149D">
          <w:rPr>
            <w:rStyle w:val="a9"/>
            <w:noProof/>
          </w:rPr>
          <w:t>РИА НОВОСТИ; 2019.04.23; ЭКСПЕРТЫ ОЦЕНИЛИ ИДЕЮ СНИЗИТЬ ДОПУСТИМУЮ СКОРОСТЬ ПРИ ПЕРЕВОЗКЕ ДЕТЕЙ</w:t>
        </w:r>
        <w:r>
          <w:rPr>
            <w:noProof/>
            <w:webHidden/>
          </w:rPr>
          <w:tab/>
        </w:r>
        <w:r>
          <w:rPr>
            <w:noProof/>
            <w:webHidden/>
          </w:rPr>
          <w:fldChar w:fldCharType="begin"/>
        </w:r>
        <w:r>
          <w:rPr>
            <w:noProof/>
            <w:webHidden/>
          </w:rPr>
          <w:instrText xml:space="preserve"> PAGEREF _Toc6991777 \h </w:instrText>
        </w:r>
        <w:r>
          <w:rPr>
            <w:noProof/>
            <w:webHidden/>
          </w:rPr>
        </w:r>
        <w:r>
          <w:rPr>
            <w:noProof/>
            <w:webHidden/>
          </w:rPr>
          <w:fldChar w:fldCharType="separate"/>
        </w:r>
        <w:r w:rsidR="0035400E">
          <w:rPr>
            <w:noProof/>
            <w:webHidden/>
          </w:rPr>
          <w:t>31</w:t>
        </w:r>
        <w:r>
          <w:rPr>
            <w:noProof/>
            <w:webHidden/>
          </w:rPr>
          <w:fldChar w:fldCharType="end"/>
        </w:r>
      </w:hyperlink>
    </w:p>
    <w:p w14:paraId="32704884" w14:textId="7328888E" w:rsidR="009F5AE5" w:rsidRPr="002B4801" w:rsidRDefault="009F5AE5">
      <w:pPr>
        <w:pStyle w:val="32"/>
        <w:tabs>
          <w:tab w:val="right" w:leader="dot" w:pos="9345"/>
        </w:tabs>
        <w:rPr>
          <w:rFonts w:ascii="Calibri" w:hAnsi="Calibri"/>
          <w:noProof/>
          <w:sz w:val="22"/>
        </w:rPr>
      </w:pPr>
      <w:hyperlink w:anchor="_Toc6991778" w:history="1">
        <w:r w:rsidRPr="008A149D">
          <w:rPr>
            <w:rStyle w:val="a9"/>
            <w:noProof/>
          </w:rPr>
          <w:t>РИА НОВОСТИ; 2019.04.23; КУЗНЕЦОВА ИЗУЧИТ ИДЕЮ О СНИЖЕНИИ СКОРОСТИ ПРИ ПЕРЕВОЗКЕ ДЕТЕЙ</w:t>
        </w:r>
        <w:r>
          <w:rPr>
            <w:noProof/>
            <w:webHidden/>
          </w:rPr>
          <w:tab/>
        </w:r>
        <w:r>
          <w:rPr>
            <w:noProof/>
            <w:webHidden/>
          </w:rPr>
          <w:fldChar w:fldCharType="begin"/>
        </w:r>
        <w:r>
          <w:rPr>
            <w:noProof/>
            <w:webHidden/>
          </w:rPr>
          <w:instrText xml:space="preserve"> PAGEREF _Toc6991778 \h </w:instrText>
        </w:r>
        <w:r>
          <w:rPr>
            <w:noProof/>
            <w:webHidden/>
          </w:rPr>
        </w:r>
        <w:r>
          <w:rPr>
            <w:noProof/>
            <w:webHidden/>
          </w:rPr>
          <w:fldChar w:fldCharType="separate"/>
        </w:r>
        <w:r w:rsidR="0035400E">
          <w:rPr>
            <w:noProof/>
            <w:webHidden/>
          </w:rPr>
          <w:t>32</w:t>
        </w:r>
        <w:r>
          <w:rPr>
            <w:noProof/>
            <w:webHidden/>
          </w:rPr>
          <w:fldChar w:fldCharType="end"/>
        </w:r>
      </w:hyperlink>
    </w:p>
    <w:p w14:paraId="189AC73F" w14:textId="5AABDDFD" w:rsidR="009F5AE5" w:rsidRPr="002B4801" w:rsidRDefault="009F5AE5">
      <w:pPr>
        <w:pStyle w:val="32"/>
        <w:tabs>
          <w:tab w:val="right" w:leader="dot" w:pos="9345"/>
        </w:tabs>
        <w:rPr>
          <w:rFonts w:ascii="Calibri" w:hAnsi="Calibri"/>
          <w:noProof/>
          <w:sz w:val="22"/>
        </w:rPr>
      </w:pPr>
      <w:hyperlink w:anchor="_Toc6991779" w:history="1">
        <w:r w:rsidRPr="008A149D">
          <w:rPr>
            <w:rStyle w:val="a9"/>
            <w:noProof/>
          </w:rPr>
          <w:t>РИА НОВОСТИ; 2019.04.23; ГЛАВА ГИБДД ОЦЕНИЛ ИДЕЮ О СНИЖЕНИИ СКОРОСТИ ПРИ ПЕРЕВОЗКЕ ДЕТЕЙ</w:t>
        </w:r>
        <w:r>
          <w:rPr>
            <w:noProof/>
            <w:webHidden/>
          </w:rPr>
          <w:tab/>
        </w:r>
        <w:r>
          <w:rPr>
            <w:noProof/>
            <w:webHidden/>
          </w:rPr>
          <w:fldChar w:fldCharType="begin"/>
        </w:r>
        <w:r>
          <w:rPr>
            <w:noProof/>
            <w:webHidden/>
          </w:rPr>
          <w:instrText xml:space="preserve"> PAGEREF _Toc6991779 \h </w:instrText>
        </w:r>
        <w:r>
          <w:rPr>
            <w:noProof/>
            <w:webHidden/>
          </w:rPr>
        </w:r>
        <w:r>
          <w:rPr>
            <w:noProof/>
            <w:webHidden/>
          </w:rPr>
          <w:fldChar w:fldCharType="separate"/>
        </w:r>
        <w:r w:rsidR="0035400E">
          <w:rPr>
            <w:noProof/>
            <w:webHidden/>
          </w:rPr>
          <w:t>32</w:t>
        </w:r>
        <w:r>
          <w:rPr>
            <w:noProof/>
            <w:webHidden/>
          </w:rPr>
          <w:fldChar w:fldCharType="end"/>
        </w:r>
      </w:hyperlink>
    </w:p>
    <w:p w14:paraId="04DA86D2" w14:textId="002F3F2E" w:rsidR="009F5AE5" w:rsidRPr="002B4801" w:rsidRDefault="009F5AE5">
      <w:pPr>
        <w:pStyle w:val="32"/>
        <w:tabs>
          <w:tab w:val="right" w:leader="dot" w:pos="9345"/>
        </w:tabs>
        <w:rPr>
          <w:rFonts w:ascii="Calibri" w:hAnsi="Calibri"/>
          <w:noProof/>
          <w:sz w:val="22"/>
        </w:rPr>
      </w:pPr>
      <w:hyperlink w:anchor="_Toc6991780" w:history="1">
        <w:r w:rsidRPr="008A149D">
          <w:rPr>
            <w:rStyle w:val="a9"/>
            <w:noProof/>
          </w:rPr>
          <w:t>РИА НОВОСТИ; 2019.04.23; ГИБДД ПРЕДЛОЖИЛА СНИЗИТЬ ДОПУСТИМУЮ СКОРОСТЬ ПРИ ПЕРЕВОЗКЕ ДЕТЕЙ НА 20 КМ/Ч</w:t>
        </w:r>
        <w:r>
          <w:rPr>
            <w:noProof/>
            <w:webHidden/>
          </w:rPr>
          <w:tab/>
        </w:r>
        <w:r>
          <w:rPr>
            <w:noProof/>
            <w:webHidden/>
          </w:rPr>
          <w:fldChar w:fldCharType="begin"/>
        </w:r>
        <w:r>
          <w:rPr>
            <w:noProof/>
            <w:webHidden/>
          </w:rPr>
          <w:instrText xml:space="preserve"> PAGEREF _Toc6991780 \h </w:instrText>
        </w:r>
        <w:r>
          <w:rPr>
            <w:noProof/>
            <w:webHidden/>
          </w:rPr>
        </w:r>
        <w:r>
          <w:rPr>
            <w:noProof/>
            <w:webHidden/>
          </w:rPr>
          <w:fldChar w:fldCharType="separate"/>
        </w:r>
        <w:r w:rsidR="0035400E">
          <w:rPr>
            <w:noProof/>
            <w:webHidden/>
          </w:rPr>
          <w:t>32</w:t>
        </w:r>
        <w:r>
          <w:rPr>
            <w:noProof/>
            <w:webHidden/>
          </w:rPr>
          <w:fldChar w:fldCharType="end"/>
        </w:r>
      </w:hyperlink>
    </w:p>
    <w:p w14:paraId="4E72CBFA" w14:textId="5F020D45" w:rsidR="009F5AE5" w:rsidRPr="002B4801" w:rsidRDefault="009F5AE5">
      <w:pPr>
        <w:pStyle w:val="32"/>
        <w:tabs>
          <w:tab w:val="right" w:leader="dot" w:pos="9345"/>
        </w:tabs>
        <w:rPr>
          <w:rFonts w:ascii="Calibri" w:hAnsi="Calibri"/>
          <w:noProof/>
          <w:sz w:val="22"/>
        </w:rPr>
      </w:pPr>
      <w:hyperlink w:anchor="_Toc6991781" w:history="1">
        <w:r w:rsidRPr="008A149D">
          <w:rPr>
            <w:rStyle w:val="a9"/>
            <w:noProof/>
          </w:rPr>
          <w:t>ТАСС; 2019.04.23; В ГИБДД НАЗВАЛИ ОСНОВНУЮ ПРИЧИНУ ДТП В РОССИИ</w:t>
        </w:r>
        <w:r>
          <w:rPr>
            <w:noProof/>
            <w:webHidden/>
          </w:rPr>
          <w:tab/>
        </w:r>
        <w:r>
          <w:rPr>
            <w:noProof/>
            <w:webHidden/>
          </w:rPr>
          <w:fldChar w:fldCharType="begin"/>
        </w:r>
        <w:r>
          <w:rPr>
            <w:noProof/>
            <w:webHidden/>
          </w:rPr>
          <w:instrText xml:space="preserve"> PAGEREF _Toc6991781 \h </w:instrText>
        </w:r>
        <w:r>
          <w:rPr>
            <w:noProof/>
            <w:webHidden/>
          </w:rPr>
        </w:r>
        <w:r>
          <w:rPr>
            <w:noProof/>
            <w:webHidden/>
          </w:rPr>
          <w:fldChar w:fldCharType="separate"/>
        </w:r>
        <w:r w:rsidR="0035400E">
          <w:rPr>
            <w:noProof/>
            <w:webHidden/>
          </w:rPr>
          <w:t>33</w:t>
        </w:r>
        <w:r>
          <w:rPr>
            <w:noProof/>
            <w:webHidden/>
          </w:rPr>
          <w:fldChar w:fldCharType="end"/>
        </w:r>
      </w:hyperlink>
    </w:p>
    <w:p w14:paraId="25081DAC" w14:textId="327E4021" w:rsidR="009F5AE5" w:rsidRPr="002B4801" w:rsidRDefault="009F5AE5">
      <w:pPr>
        <w:pStyle w:val="32"/>
        <w:tabs>
          <w:tab w:val="right" w:leader="dot" w:pos="9345"/>
        </w:tabs>
        <w:rPr>
          <w:rFonts w:ascii="Calibri" w:hAnsi="Calibri"/>
          <w:noProof/>
          <w:sz w:val="22"/>
        </w:rPr>
      </w:pPr>
      <w:hyperlink w:anchor="_Toc6991782" w:history="1">
        <w:r w:rsidRPr="008A149D">
          <w:rPr>
            <w:rStyle w:val="a9"/>
            <w:noProof/>
          </w:rPr>
          <w:t>РИА НОВОСТИ; 2019.04.23; ЭКСПЕРТ РАССКАЗАЛ, ЧТО НАДО СДЕЛАТЬ, ЧТОБЫ НЕ МЕНЯТЬ ПДД</w:t>
        </w:r>
        <w:r>
          <w:rPr>
            <w:noProof/>
            <w:webHidden/>
          </w:rPr>
          <w:tab/>
        </w:r>
        <w:r>
          <w:rPr>
            <w:noProof/>
            <w:webHidden/>
          </w:rPr>
          <w:fldChar w:fldCharType="begin"/>
        </w:r>
        <w:r>
          <w:rPr>
            <w:noProof/>
            <w:webHidden/>
          </w:rPr>
          <w:instrText xml:space="preserve"> PAGEREF _Toc6991782 \h </w:instrText>
        </w:r>
        <w:r>
          <w:rPr>
            <w:noProof/>
            <w:webHidden/>
          </w:rPr>
        </w:r>
        <w:r>
          <w:rPr>
            <w:noProof/>
            <w:webHidden/>
          </w:rPr>
          <w:fldChar w:fldCharType="separate"/>
        </w:r>
        <w:r w:rsidR="0035400E">
          <w:rPr>
            <w:noProof/>
            <w:webHidden/>
          </w:rPr>
          <w:t>33</w:t>
        </w:r>
        <w:r>
          <w:rPr>
            <w:noProof/>
            <w:webHidden/>
          </w:rPr>
          <w:fldChar w:fldCharType="end"/>
        </w:r>
      </w:hyperlink>
    </w:p>
    <w:p w14:paraId="43671FE2" w14:textId="2B0F44C4" w:rsidR="009F5AE5" w:rsidRPr="002B4801" w:rsidRDefault="009F5AE5">
      <w:pPr>
        <w:pStyle w:val="32"/>
        <w:tabs>
          <w:tab w:val="right" w:leader="dot" w:pos="9345"/>
        </w:tabs>
        <w:rPr>
          <w:rFonts w:ascii="Calibri" w:hAnsi="Calibri"/>
          <w:noProof/>
          <w:sz w:val="22"/>
        </w:rPr>
      </w:pPr>
      <w:hyperlink w:anchor="_Toc6991783" w:history="1">
        <w:r w:rsidRPr="008A149D">
          <w:rPr>
            <w:rStyle w:val="a9"/>
            <w:noProof/>
          </w:rPr>
          <w:t>ТАСС; 2019.04.23; ЧИСЛО ПОГИБШИХ НА ДОРОГАХ МОСКВЫ С 2004 ГОДА СНИЗИЛОСЬ В 2,5 РАЗА</w:t>
        </w:r>
        <w:r>
          <w:rPr>
            <w:noProof/>
            <w:webHidden/>
          </w:rPr>
          <w:tab/>
        </w:r>
        <w:r>
          <w:rPr>
            <w:noProof/>
            <w:webHidden/>
          </w:rPr>
          <w:fldChar w:fldCharType="begin"/>
        </w:r>
        <w:r>
          <w:rPr>
            <w:noProof/>
            <w:webHidden/>
          </w:rPr>
          <w:instrText xml:space="preserve"> PAGEREF _Toc6991783 \h </w:instrText>
        </w:r>
        <w:r>
          <w:rPr>
            <w:noProof/>
            <w:webHidden/>
          </w:rPr>
        </w:r>
        <w:r>
          <w:rPr>
            <w:noProof/>
            <w:webHidden/>
          </w:rPr>
          <w:fldChar w:fldCharType="separate"/>
        </w:r>
        <w:r w:rsidR="0035400E">
          <w:rPr>
            <w:noProof/>
            <w:webHidden/>
          </w:rPr>
          <w:t>33</w:t>
        </w:r>
        <w:r>
          <w:rPr>
            <w:noProof/>
            <w:webHidden/>
          </w:rPr>
          <w:fldChar w:fldCharType="end"/>
        </w:r>
      </w:hyperlink>
    </w:p>
    <w:p w14:paraId="663EF71E" w14:textId="08D00CF0" w:rsidR="009F5AE5" w:rsidRPr="002B4801" w:rsidRDefault="009F5AE5">
      <w:pPr>
        <w:pStyle w:val="32"/>
        <w:tabs>
          <w:tab w:val="right" w:leader="dot" w:pos="9345"/>
        </w:tabs>
        <w:rPr>
          <w:rFonts w:ascii="Calibri" w:hAnsi="Calibri"/>
          <w:noProof/>
          <w:sz w:val="22"/>
        </w:rPr>
      </w:pPr>
      <w:hyperlink w:anchor="_Toc6991784" w:history="1">
        <w:r w:rsidRPr="008A149D">
          <w:rPr>
            <w:rStyle w:val="a9"/>
            <w:noProof/>
          </w:rPr>
          <w:t>ТАСС; 2019.04.23; ВЛАСТИ МОСКВЫ ПРЕДЛОЖИЛИ ОТМЕНИТЬ СКИДКУ НА ОПЛАТУ ШТРАФОВ СИСТЕМНЫМ НАРУШИТЕЛЯМ ПДД</w:t>
        </w:r>
        <w:r>
          <w:rPr>
            <w:noProof/>
            <w:webHidden/>
          </w:rPr>
          <w:tab/>
        </w:r>
        <w:r>
          <w:rPr>
            <w:noProof/>
            <w:webHidden/>
          </w:rPr>
          <w:fldChar w:fldCharType="begin"/>
        </w:r>
        <w:r>
          <w:rPr>
            <w:noProof/>
            <w:webHidden/>
          </w:rPr>
          <w:instrText xml:space="preserve"> PAGEREF _Toc6991784 \h </w:instrText>
        </w:r>
        <w:r>
          <w:rPr>
            <w:noProof/>
            <w:webHidden/>
          </w:rPr>
        </w:r>
        <w:r>
          <w:rPr>
            <w:noProof/>
            <w:webHidden/>
          </w:rPr>
          <w:fldChar w:fldCharType="separate"/>
        </w:r>
        <w:r w:rsidR="0035400E">
          <w:rPr>
            <w:noProof/>
            <w:webHidden/>
          </w:rPr>
          <w:t>34</w:t>
        </w:r>
        <w:r>
          <w:rPr>
            <w:noProof/>
            <w:webHidden/>
          </w:rPr>
          <w:fldChar w:fldCharType="end"/>
        </w:r>
      </w:hyperlink>
    </w:p>
    <w:p w14:paraId="189B27D2" w14:textId="2D8A7654" w:rsidR="009F5AE5" w:rsidRPr="002B4801" w:rsidRDefault="009F5AE5">
      <w:pPr>
        <w:pStyle w:val="32"/>
        <w:tabs>
          <w:tab w:val="right" w:leader="dot" w:pos="9345"/>
        </w:tabs>
        <w:rPr>
          <w:rFonts w:ascii="Calibri" w:hAnsi="Calibri"/>
          <w:noProof/>
          <w:sz w:val="22"/>
        </w:rPr>
      </w:pPr>
      <w:hyperlink w:anchor="_Toc6991785" w:history="1">
        <w:r w:rsidRPr="008A149D">
          <w:rPr>
            <w:rStyle w:val="a9"/>
            <w:noProof/>
          </w:rPr>
          <w:t>ТАСС; 2019.04.23»АВТОДОР» В 2019 ГОДУ НАПРАВИТ 643 МЛН РУБЛЕЙ НА ПОВЫШЕНИЕ БЕЗОПАСНОСТИ НА ДОРОГАХ</w:t>
        </w:r>
        <w:r>
          <w:rPr>
            <w:noProof/>
            <w:webHidden/>
          </w:rPr>
          <w:tab/>
        </w:r>
        <w:r>
          <w:rPr>
            <w:noProof/>
            <w:webHidden/>
          </w:rPr>
          <w:fldChar w:fldCharType="begin"/>
        </w:r>
        <w:r>
          <w:rPr>
            <w:noProof/>
            <w:webHidden/>
          </w:rPr>
          <w:instrText xml:space="preserve"> PAGEREF _Toc6991785 \h </w:instrText>
        </w:r>
        <w:r>
          <w:rPr>
            <w:noProof/>
            <w:webHidden/>
          </w:rPr>
        </w:r>
        <w:r>
          <w:rPr>
            <w:noProof/>
            <w:webHidden/>
          </w:rPr>
          <w:fldChar w:fldCharType="separate"/>
        </w:r>
        <w:r w:rsidR="0035400E">
          <w:rPr>
            <w:noProof/>
            <w:webHidden/>
          </w:rPr>
          <w:t>34</w:t>
        </w:r>
        <w:r>
          <w:rPr>
            <w:noProof/>
            <w:webHidden/>
          </w:rPr>
          <w:fldChar w:fldCharType="end"/>
        </w:r>
      </w:hyperlink>
    </w:p>
    <w:p w14:paraId="135368AD" w14:textId="3B68B1CA" w:rsidR="009F5AE5" w:rsidRPr="002B4801" w:rsidRDefault="009F5AE5">
      <w:pPr>
        <w:pStyle w:val="32"/>
        <w:tabs>
          <w:tab w:val="right" w:leader="dot" w:pos="9345"/>
        </w:tabs>
        <w:rPr>
          <w:rFonts w:ascii="Calibri" w:hAnsi="Calibri"/>
          <w:noProof/>
          <w:sz w:val="22"/>
        </w:rPr>
      </w:pPr>
      <w:hyperlink w:anchor="_Toc6991786" w:history="1">
        <w:r w:rsidRPr="008A149D">
          <w:rPr>
            <w:rStyle w:val="a9"/>
            <w:noProof/>
          </w:rPr>
          <w:t>РИА НОВОСТИ; 2019.04.23; В МОСКВЕ ГОЛОГРАФИЧЕСКИЙ ТРАНСФОРМЕР ВОЛЬТ РАССКАЖЕТ О ПДД ШКОЛЬНИКАМ</w:t>
        </w:r>
        <w:r>
          <w:rPr>
            <w:noProof/>
            <w:webHidden/>
          </w:rPr>
          <w:tab/>
        </w:r>
        <w:r>
          <w:rPr>
            <w:noProof/>
            <w:webHidden/>
          </w:rPr>
          <w:fldChar w:fldCharType="begin"/>
        </w:r>
        <w:r>
          <w:rPr>
            <w:noProof/>
            <w:webHidden/>
          </w:rPr>
          <w:instrText xml:space="preserve"> PAGEREF _Toc6991786 \h </w:instrText>
        </w:r>
        <w:r>
          <w:rPr>
            <w:noProof/>
            <w:webHidden/>
          </w:rPr>
        </w:r>
        <w:r>
          <w:rPr>
            <w:noProof/>
            <w:webHidden/>
          </w:rPr>
          <w:fldChar w:fldCharType="separate"/>
        </w:r>
        <w:r w:rsidR="0035400E">
          <w:rPr>
            <w:noProof/>
            <w:webHidden/>
          </w:rPr>
          <w:t>35</w:t>
        </w:r>
        <w:r>
          <w:rPr>
            <w:noProof/>
            <w:webHidden/>
          </w:rPr>
          <w:fldChar w:fldCharType="end"/>
        </w:r>
      </w:hyperlink>
    </w:p>
    <w:p w14:paraId="01E36FF8" w14:textId="5BF23E24" w:rsidR="009F5AE5" w:rsidRPr="002B4801" w:rsidRDefault="009F5AE5">
      <w:pPr>
        <w:pStyle w:val="32"/>
        <w:tabs>
          <w:tab w:val="right" w:leader="dot" w:pos="9345"/>
        </w:tabs>
        <w:rPr>
          <w:rFonts w:ascii="Calibri" w:hAnsi="Calibri"/>
          <w:noProof/>
          <w:sz w:val="22"/>
        </w:rPr>
      </w:pPr>
      <w:hyperlink w:anchor="_Toc6991787" w:history="1">
        <w:r w:rsidRPr="008A149D">
          <w:rPr>
            <w:rStyle w:val="a9"/>
            <w:noProof/>
          </w:rPr>
          <w:t>ТАСС; 2019.04.23; В МОСКВЕ СОЗДАДУТ БЕЗОПАСНЫЕ ПЕШЕХОДНЫЕ МАРШРУТЫ ДЛЯ ШКОЛЬНИКОВ</w:t>
        </w:r>
        <w:r>
          <w:rPr>
            <w:noProof/>
            <w:webHidden/>
          </w:rPr>
          <w:tab/>
        </w:r>
        <w:r>
          <w:rPr>
            <w:noProof/>
            <w:webHidden/>
          </w:rPr>
          <w:fldChar w:fldCharType="begin"/>
        </w:r>
        <w:r>
          <w:rPr>
            <w:noProof/>
            <w:webHidden/>
          </w:rPr>
          <w:instrText xml:space="preserve"> PAGEREF _Toc6991787 \h </w:instrText>
        </w:r>
        <w:r>
          <w:rPr>
            <w:noProof/>
            <w:webHidden/>
          </w:rPr>
        </w:r>
        <w:r>
          <w:rPr>
            <w:noProof/>
            <w:webHidden/>
          </w:rPr>
          <w:fldChar w:fldCharType="separate"/>
        </w:r>
        <w:r w:rsidR="0035400E">
          <w:rPr>
            <w:noProof/>
            <w:webHidden/>
          </w:rPr>
          <w:t>35</w:t>
        </w:r>
        <w:r>
          <w:rPr>
            <w:noProof/>
            <w:webHidden/>
          </w:rPr>
          <w:fldChar w:fldCharType="end"/>
        </w:r>
      </w:hyperlink>
    </w:p>
    <w:p w14:paraId="0D4B3CA3" w14:textId="73086581" w:rsidR="009F5AE5" w:rsidRPr="002B4801" w:rsidRDefault="009F5AE5">
      <w:pPr>
        <w:pStyle w:val="32"/>
        <w:tabs>
          <w:tab w:val="right" w:leader="dot" w:pos="9345"/>
        </w:tabs>
        <w:rPr>
          <w:rFonts w:ascii="Calibri" w:hAnsi="Calibri"/>
          <w:noProof/>
          <w:sz w:val="22"/>
        </w:rPr>
      </w:pPr>
      <w:hyperlink w:anchor="_Toc6991788" w:history="1">
        <w:r w:rsidRPr="008A149D">
          <w:rPr>
            <w:rStyle w:val="a9"/>
            <w:noProof/>
          </w:rPr>
          <w:t>ИНТЕРФАКС; 2019.04.23; ИДЕЯ ВСМ МОСКВА-КАЗАНЬ НЕ СНЯТА С ПОВЕСТКИ ДНЯ, ВОПРОС В ОЧЕРЕДНОСТИ РЕАЛИЗАЦИИ ВЫСОКОСКОРОСТНЫХ ПРОЕКТОВ - АКИМОВ</w:t>
        </w:r>
        <w:r>
          <w:rPr>
            <w:noProof/>
            <w:webHidden/>
          </w:rPr>
          <w:tab/>
        </w:r>
        <w:r>
          <w:rPr>
            <w:noProof/>
            <w:webHidden/>
          </w:rPr>
          <w:fldChar w:fldCharType="begin"/>
        </w:r>
        <w:r>
          <w:rPr>
            <w:noProof/>
            <w:webHidden/>
          </w:rPr>
          <w:instrText xml:space="preserve"> PAGEREF _Toc6991788 \h </w:instrText>
        </w:r>
        <w:r>
          <w:rPr>
            <w:noProof/>
            <w:webHidden/>
          </w:rPr>
        </w:r>
        <w:r>
          <w:rPr>
            <w:noProof/>
            <w:webHidden/>
          </w:rPr>
          <w:fldChar w:fldCharType="separate"/>
        </w:r>
        <w:r w:rsidR="0035400E">
          <w:rPr>
            <w:noProof/>
            <w:webHidden/>
          </w:rPr>
          <w:t>36</w:t>
        </w:r>
        <w:r>
          <w:rPr>
            <w:noProof/>
            <w:webHidden/>
          </w:rPr>
          <w:fldChar w:fldCharType="end"/>
        </w:r>
      </w:hyperlink>
    </w:p>
    <w:p w14:paraId="1A61EDE5" w14:textId="1E58B12C" w:rsidR="009F5AE5" w:rsidRPr="002B4801" w:rsidRDefault="009F5AE5">
      <w:pPr>
        <w:pStyle w:val="32"/>
        <w:tabs>
          <w:tab w:val="right" w:leader="dot" w:pos="9345"/>
        </w:tabs>
        <w:rPr>
          <w:rFonts w:ascii="Calibri" w:hAnsi="Calibri"/>
          <w:noProof/>
          <w:sz w:val="22"/>
        </w:rPr>
      </w:pPr>
      <w:hyperlink w:anchor="_Toc6991789" w:history="1">
        <w:r w:rsidRPr="008A149D">
          <w:rPr>
            <w:rStyle w:val="a9"/>
            <w:noProof/>
          </w:rPr>
          <w:t>ТАСС; 2019.04.23; АКИМОВ ЗАЯВИЛ, ЧТО ПРОЕКТ ВСМ МОСКВА - КАЗАНЬ НЕ ЗАКРЫТ</w:t>
        </w:r>
        <w:r>
          <w:rPr>
            <w:noProof/>
            <w:webHidden/>
          </w:rPr>
          <w:tab/>
        </w:r>
        <w:r>
          <w:rPr>
            <w:noProof/>
            <w:webHidden/>
          </w:rPr>
          <w:fldChar w:fldCharType="begin"/>
        </w:r>
        <w:r>
          <w:rPr>
            <w:noProof/>
            <w:webHidden/>
          </w:rPr>
          <w:instrText xml:space="preserve"> PAGEREF _Toc6991789 \h </w:instrText>
        </w:r>
        <w:r>
          <w:rPr>
            <w:noProof/>
            <w:webHidden/>
          </w:rPr>
        </w:r>
        <w:r>
          <w:rPr>
            <w:noProof/>
            <w:webHidden/>
          </w:rPr>
          <w:fldChar w:fldCharType="separate"/>
        </w:r>
        <w:r w:rsidR="0035400E">
          <w:rPr>
            <w:noProof/>
            <w:webHidden/>
          </w:rPr>
          <w:t>36</w:t>
        </w:r>
        <w:r>
          <w:rPr>
            <w:noProof/>
            <w:webHidden/>
          </w:rPr>
          <w:fldChar w:fldCharType="end"/>
        </w:r>
      </w:hyperlink>
    </w:p>
    <w:p w14:paraId="39F028E6" w14:textId="2C30D16D" w:rsidR="009F5AE5" w:rsidRPr="002B4801" w:rsidRDefault="009F5AE5">
      <w:pPr>
        <w:pStyle w:val="32"/>
        <w:tabs>
          <w:tab w:val="right" w:leader="dot" w:pos="9345"/>
        </w:tabs>
        <w:rPr>
          <w:rFonts w:ascii="Calibri" w:hAnsi="Calibri"/>
          <w:noProof/>
          <w:sz w:val="22"/>
        </w:rPr>
      </w:pPr>
      <w:hyperlink w:anchor="_Toc6991790" w:history="1">
        <w:r w:rsidRPr="008A149D">
          <w:rPr>
            <w:rStyle w:val="a9"/>
            <w:noProof/>
          </w:rPr>
          <w:t>ТАСС; 2019.04.23; ЦЕНТР ОБРАБОТКИ ДАННЫХ ДЛЯ СЕВМОРПУТИ СОЗДАДУТ В МУРМАНСКОЙ ОБЛАСТИ</w:t>
        </w:r>
        <w:r>
          <w:rPr>
            <w:noProof/>
            <w:webHidden/>
          </w:rPr>
          <w:tab/>
        </w:r>
        <w:r>
          <w:rPr>
            <w:noProof/>
            <w:webHidden/>
          </w:rPr>
          <w:fldChar w:fldCharType="begin"/>
        </w:r>
        <w:r>
          <w:rPr>
            <w:noProof/>
            <w:webHidden/>
          </w:rPr>
          <w:instrText xml:space="preserve"> PAGEREF _Toc6991790 \h </w:instrText>
        </w:r>
        <w:r>
          <w:rPr>
            <w:noProof/>
            <w:webHidden/>
          </w:rPr>
        </w:r>
        <w:r>
          <w:rPr>
            <w:noProof/>
            <w:webHidden/>
          </w:rPr>
          <w:fldChar w:fldCharType="separate"/>
        </w:r>
        <w:r w:rsidR="0035400E">
          <w:rPr>
            <w:noProof/>
            <w:webHidden/>
          </w:rPr>
          <w:t>37</w:t>
        </w:r>
        <w:r>
          <w:rPr>
            <w:noProof/>
            <w:webHidden/>
          </w:rPr>
          <w:fldChar w:fldCharType="end"/>
        </w:r>
      </w:hyperlink>
    </w:p>
    <w:p w14:paraId="4D5DCB6B" w14:textId="75C8A10E" w:rsidR="009F5AE5" w:rsidRPr="002B4801" w:rsidRDefault="009F5AE5">
      <w:pPr>
        <w:pStyle w:val="32"/>
        <w:tabs>
          <w:tab w:val="right" w:leader="dot" w:pos="9345"/>
        </w:tabs>
        <w:rPr>
          <w:rFonts w:ascii="Calibri" w:hAnsi="Calibri"/>
          <w:noProof/>
          <w:sz w:val="22"/>
        </w:rPr>
      </w:pPr>
      <w:hyperlink w:anchor="_Toc6991791" w:history="1">
        <w:r w:rsidRPr="008A149D">
          <w:rPr>
            <w:rStyle w:val="a9"/>
            <w:noProof/>
          </w:rPr>
          <w:t>ТАСС; 2019.04.24; СТРУКТУРА РЖД РАССКАЗАЛА О СРОКАХ СОЗДАНИЯ ВСМ МОСКВА-САНКТ-ПЕТЕРБУРГ</w:t>
        </w:r>
        <w:r>
          <w:rPr>
            <w:noProof/>
            <w:webHidden/>
          </w:rPr>
          <w:tab/>
        </w:r>
        <w:r>
          <w:rPr>
            <w:noProof/>
            <w:webHidden/>
          </w:rPr>
          <w:fldChar w:fldCharType="begin"/>
        </w:r>
        <w:r>
          <w:rPr>
            <w:noProof/>
            <w:webHidden/>
          </w:rPr>
          <w:instrText xml:space="preserve"> PAGEREF _Toc6991791 \h </w:instrText>
        </w:r>
        <w:r>
          <w:rPr>
            <w:noProof/>
            <w:webHidden/>
          </w:rPr>
        </w:r>
        <w:r>
          <w:rPr>
            <w:noProof/>
            <w:webHidden/>
          </w:rPr>
          <w:fldChar w:fldCharType="separate"/>
        </w:r>
        <w:r w:rsidR="0035400E">
          <w:rPr>
            <w:noProof/>
            <w:webHidden/>
          </w:rPr>
          <w:t>37</w:t>
        </w:r>
        <w:r>
          <w:rPr>
            <w:noProof/>
            <w:webHidden/>
          </w:rPr>
          <w:fldChar w:fldCharType="end"/>
        </w:r>
      </w:hyperlink>
    </w:p>
    <w:p w14:paraId="2251B186" w14:textId="63492240" w:rsidR="009F5AE5" w:rsidRPr="002B4801" w:rsidRDefault="009F5AE5">
      <w:pPr>
        <w:pStyle w:val="32"/>
        <w:tabs>
          <w:tab w:val="right" w:leader="dot" w:pos="9345"/>
        </w:tabs>
        <w:rPr>
          <w:rFonts w:ascii="Calibri" w:hAnsi="Calibri"/>
          <w:noProof/>
          <w:sz w:val="22"/>
        </w:rPr>
      </w:pPr>
      <w:hyperlink w:anchor="_Toc6991792" w:history="1">
        <w:r w:rsidRPr="008A149D">
          <w:rPr>
            <w:rStyle w:val="a9"/>
            <w:noProof/>
          </w:rPr>
          <w:t>РБК; ГАЛИНА КАЗАКУЛОВА; 2019.04.23; ПЛАН РАЗВИТИЯ ИНФРАСТРУКТУРЫ НА 6,3 ТРЛН РУБ. СТАНЕТ НАЦПРОЕКТОМ</w:t>
        </w:r>
        <w:r>
          <w:rPr>
            <w:noProof/>
            <w:webHidden/>
          </w:rPr>
          <w:tab/>
        </w:r>
        <w:r>
          <w:rPr>
            <w:noProof/>
            <w:webHidden/>
          </w:rPr>
          <w:fldChar w:fldCharType="begin"/>
        </w:r>
        <w:r>
          <w:rPr>
            <w:noProof/>
            <w:webHidden/>
          </w:rPr>
          <w:instrText xml:space="preserve"> PAGEREF _Toc6991792 \h </w:instrText>
        </w:r>
        <w:r>
          <w:rPr>
            <w:noProof/>
            <w:webHidden/>
          </w:rPr>
        </w:r>
        <w:r>
          <w:rPr>
            <w:noProof/>
            <w:webHidden/>
          </w:rPr>
          <w:fldChar w:fldCharType="separate"/>
        </w:r>
        <w:r w:rsidR="0035400E">
          <w:rPr>
            <w:noProof/>
            <w:webHidden/>
          </w:rPr>
          <w:t>37</w:t>
        </w:r>
        <w:r>
          <w:rPr>
            <w:noProof/>
            <w:webHidden/>
          </w:rPr>
          <w:fldChar w:fldCharType="end"/>
        </w:r>
      </w:hyperlink>
    </w:p>
    <w:p w14:paraId="33141981" w14:textId="18D913A4" w:rsidR="009F5AE5" w:rsidRPr="002B4801" w:rsidRDefault="009F5AE5">
      <w:pPr>
        <w:pStyle w:val="32"/>
        <w:tabs>
          <w:tab w:val="right" w:leader="dot" w:pos="9345"/>
        </w:tabs>
        <w:rPr>
          <w:rFonts w:ascii="Calibri" w:hAnsi="Calibri"/>
          <w:noProof/>
          <w:sz w:val="22"/>
        </w:rPr>
      </w:pPr>
      <w:hyperlink w:anchor="_Toc6991793" w:history="1">
        <w:r w:rsidRPr="008A149D">
          <w:rPr>
            <w:rStyle w:val="a9"/>
            <w:noProof/>
          </w:rPr>
          <w:t>ТАСС; 2019.04.23; В АРХАНГЕЛЬСКОЙ ОБЛАСТИ УДВОЯТ ЧИСЛО КАЧЕСТВЕННЫХ ДОРОГ</w:t>
        </w:r>
        <w:r>
          <w:rPr>
            <w:noProof/>
            <w:webHidden/>
          </w:rPr>
          <w:tab/>
        </w:r>
        <w:r>
          <w:rPr>
            <w:noProof/>
            <w:webHidden/>
          </w:rPr>
          <w:fldChar w:fldCharType="begin"/>
        </w:r>
        <w:r>
          <w:rPr>
            <w:noProof/>
            <w:webHidden/>
          </w:rPr>
          <w:instrText xml:space="preserve"> PAGEREF _Toc6991793 \h </w:instrText>
        </w:r>
        <w:r>
          <w:rPr>
            <w:noProof/>
            <w:webHidden/>
          </w:rPr>
        </w:r>
        <w:r>
          <w:rPr>
            <w:noProof/>
            <w:webHidden/>
          </w:rPr>
          <w:fldChar w:fldCharType="separate"/>
        </w:r>
        <w:r w:rsidR="0035400E">
          <w:rPr>
            <w:noProof/>
            <w:webHidden/>
          </w:rPr>
          <w:t>39</w:t>
        </w:r>
        <w:r>
          <w:rPr>
            <w:noProof/>
            <w:webHidden/>
          </w:rPr>
          <w:fldChar w:fldCharType="end"/>
        </w:r>
      </w:hyperlink>
    </w:p>
    <w:p w14:paraId="252329B4" w14:textId="73C8732D" w:rsidR="009F5AE5" w:rsidRPr="002B4801" w:rsidRDefault="009F5AE5">
      <w:pPr>
        <w:pStyle w:val="32"/>
        <w:tabs>
          <w:tab w:val="right" w:leader="dot" w:pos="9345"/>
        </w:tabs>
        <w:rPr>
          <w:rFonts w:ascii="Calibri" w:hAnsi="Calibri"/>
          <w:noProof/>
          <w:sz w:val="22"/>
        </w:rPr>
      </w:pPr>
      <w:hyperlink w:anchor="_Toc6991794" w:history="1">
        <w:r w:rsidRPr="008A149D">
          <w:rPr>
            <w:rStyle w:val="a9"/>
            <w:noProof/>
          </w:rPr>
          <w:t>ТАСС; 2019.04.23; ЧИСЛО ПЕРЕГРУЖЕННЫХ ТРАСС В ВОЛОГДЕ И ЧЕРЕПОВЦЕ СНИЗЯТ НА 10% ПО НАЦПРОЕКТУ</w:t>
        </w:r>
        <w:r>
          <w:rPr>
            <w:noProof/>
            <w:webHidden/>
          </w:rPr>
          <w:tab/>
        </w:r>
        <w:r>
          <w:rPr>
            <w:noProof/>
            <w:webHidden/>
          </w:rPr>
          <w:fldChar w:fldCharType="begin"/>
        </w:r>
        <w:r>
          <w:rPr>
            <w:noProof/>
            <w:webHidden/>
          </w:rPr>
          <w:instrText xml:space="preserve"> PAGEREF _Toc6991794 \h </w:instrText>
        </w:r>
        <w:r>
          <w:rPr>
            <w:noProof/>
            <w:webHidden/>
          </w:rPr>
        </w:r>
        <w:r>
          <w:rPr>
            <w:noProof/>
            <w:webHidden/>
          </w:rPr>
          <w:fldChar w:fldCharType="separate"/>
        </w:r>
        <w:r w:rsidR="0035400E">
          <w:rPr>
            <w:noProof/>
            <w:webHidden/>
          </w:rPr>
          <w:t>39</w:t>
        </w:r>
        <w:r>
          <w:rPr>
            <w:noProof/>
            <w:webHidden/>
          </w:rPr>
          <w:fldChar w:fldCharType="end"/>
        </w:r>
      </w:hyperlink>
    </w:p>
    <w:p w14:paraId="5103AEF0" w14:textId="101EF751" w:rsidR="009F5AE5" w:rsidRPr="002B4801" w:rsidRDefault="009F5AE5">
      <w:pPr>
        <w:pStyle w:val="32"/>
        <w:tabs>
          <w:tab w:val="right" w:leader="dot" w:pos="9345"/>
        </w:tabs>
        <w:rPr>
          <w:rFonts w:ascii="Calibri" w:hAnsi="Calibri"/>
          <w:noProof/>
          <w:sz w:val="22"/>
        </w:rPr>
      </w:pPr>
      <w:hyperlink w:anchor="_Toc6991795" w:history="1">
        <w:r w:rsidRPr="008A149D">
          <w:rPr>
            <w:rStyle w:val="a9"/>
            <w:noProof/>
          </w:rPr>
          <w:t>ТАСС; 2019.04.23; ЕДИНОРОССЫ РЕКОМЕНДОВАЛИ КОМИ УЧИТЫВАТЬ УСЛОВИЯ СЕВЕРА ПРИ ИСПОЛНЕНИИ НАЦПРОЕКТОВ</w:t>
        </w:r>
        <w:r>
          <w:rPr>
            <w:noProof/>
            <w:webHidden/>
          </w:rPr>
          <w:tab/>
        </w:r>
        <w:r>
          <w:rPr>
            <w:noProof/>
            <w:webHidden/>
          </w:rPr>
          <w:fldChar w:fldCharType="begin"/>
        </w:r>
        <w:r>
          <w:rPr>
            <w:noProof/>
            <w:webHidden/>
          </w:rPr>
          <w:instrText xml:space="preserve"> PAGEREF _Toc6991795 \h </w:instrText>
        </w:r>
        <w:r>
          <w:rPr>
            <w:noProof/>
            <w:webHidden/>
          </w:rPr>
        </w:r>
        <w:r>
          <w:rPr>
            <w:noProof/>
            <w:webHidden/>
          </w:rPr>
          <w:fldChar w:fldCharType="separate"/>
        </w:r>
        <w:r w:rsidR="0035400E">
          <w:rPr>
            <w:noProof/>
            <w:webHidden/>
          </w:rPr>
          <w:t>40</w:t>
        </w:r>
        <w:r>
          <w:rPr>
            <w:noProof/>
            <w:webHidden/>
          </w:rPr>
          <w:fldChar w:fldCharType="end"/>
        </w:r>
      </w:hyperlink>
    </w:p>
    <w:p w14:paraId="155B1125" w14:textId="72B504CB" w:rsidR="009F5AE5" w:rsidRPr="002B4801" w:rsidRDefault="009F5AE5">
      <w:pPr>
        <w:pStyle w:val="32"/>
        <w:tabs>
          <w:tab w:val="right" w:leader="dot" w:pos="9345"/>
        </w:tabs>
        <w:rPr>
          <w:rFonts w:ascii="Calibri" w:hAnsi="Calibri"/>
          <w:noProof/>
          <w:sz w:val="22"/>
        </w:rPr>
      </w:pPr>
      <w:hyperlink w:anchor="_Toc6991796" w:history="1">
        <w:r w:rsidRPr="008A149D">
          <w:rPr>
            <w:rStyle w:val="a9"/>
            <w:noProof/>
          </w:rPr>
          <w:t>ТАСС; 2019.04.23; БОЛЕЕ 1,4 МЛРД РУБЛЕЙ ДОПОЛНИТЕЛЬНО НАПРАВЯТ В ТВЕРСКОЙ ОБЛАСТИ НА РЕМОНТ ДОРОГ В 2019 Г.</w:t>
        </w:r>
        <w:r>
          <w:rPr>
            <w:noProof/>
            <w:webHidden/>
          </w:rPr>
          <w:tab/>
        </w:r>
        <w:r>
          <w:rPr>
            <w:noProof/>
            <w:webHidden/>
          </w:rPr>
          <w:fldChar w:fldCharType="begin"/>
        </w:r>
        <w:r>
          <w:rPr>
            <w:noProof/>
            <w:webHidden/>
          </w:rPr>
          <w:instrText xml:space="preserve"> PAGEREF _Toc6991796 \h </w:instrText>
        </w:r>
        <w:r>
          <w:rPr>
            <w:noProof/>
            <w:webHidden/>
          </w:rPr>
        </w:r>
        <w:r>
          <w:rPr>
            <w:noProof/>
            <w:webHidden/>
          </w:rPr>
          <w:fldChar w:fldCharType="separate"/>
        </w:r>
        <w:r w:rsidR="0035400E">
          <w:rPr>
            <w:noProof/>
            <w:webHidden/>
          </w:rPr>
          <w:t>40</w:t>
        </w:r>
        <w:r>
          <w:rPr>
            <w:noProof/>
            <w:webHidden/>
          </w:rPr>
          <w:fldChar w:fldCharType="end"/>
        </w:r>
      </w:hyperlink>
    </w:p>
    <w:p w14:paraId="61AD77C1" w14:textId="17753280" w:rsidR="009F5AE5" w:rsidRPr="002B4801" w:rsidRDefault="009F5AE5">
      <w:pPr>
        <w:pStyle w:val="32"/>
        <w:tabs>
          <w:tab w:val="right" w:leader="dot" w:pos="9345"/>
        </w:tabs>
        <w:rPr>
          <w:rFonts w:ascii="Calibri" w:hAnsi="Calibri"/>
          <w:noProof/>
          <w:sz w:val="22"/>
        </w:rPr>
      </w:pPr>
      <w:hyperlink w:anchor="_Toc6991797" w:history="1">
        <w:r w:rsidRPr="008A149D">
          <w:rPr>
            <w:rStyle w:val="a9"/>
            <w:noProof/>
          </w:rPr>
          <w:t>ТАСС; 2019.04.23; ОКОЛО 1 ТЫC. КМ ДОРОГ БУДЕТ ОТРЕМОНТИРОВАНО В УДМУРТИИ ЗА ШЕСТЬ ЛЕТ РЕАЛИЗАЦИИ НАЦПРОЕКТА</w:t>
        </w:r>
        <w:r>
          <w:rPr>
            <w:noProof/>
            <w:webHidden/>
          </w:rPr>
          <w:tab/>
        </w:r>
        <w:r>
          <w:rPr>
            <w:noProof/>
            <w:webHidden/>
          </w:rPr>
          <w:fldChar w:fldCharType="begin"/>
        </w:r>
        <w:r>
          <w:rPr>
            <w:noProof/>
            <w:webHidden/>
          </w:rPr>
          <w:instrText xml:space="preserve"> PAGEREF _Toc6991797 \h </w:instrText>
        </w:r>
        <w:r>
          <w:rPr>
            <w:noProof/>
            <w:webHidden/>
          </w:rPr>
        </w:r>
        <w:r>
          <w:rPr>
            <w:noProof/>
            <w:webHidden/>
          </w:rPr>
          <w:fldChar w:fldCharType="separate"/>
        </w:r>
        <w:r w:rsidR="0035400E">
          <w:rPr>
            <w:noProof/>
            <w:webHidden/>
          </w:rPr>
          <w:t>40</w:t>
        </w:r>
        <w:r>
          <w:rPr>
            <w:noProof/>
            <w:webHidden/>
          </w:rPr>
          <w:fldChar w:fldCharType="end"/>
        </w:r>
      </w:hyperlink>
    </w:p>
    <w:p w14:paraId="56D8139C" w14:textId="6FAB2C89" w:rsidR="009F5AE5" w:rsidRPr="002B4801" w:rsidRDefault="009F5AE5">
      <w:pPr>
        <w:pStyle w:val="32"/>
        <w:tabs>
          <w:tab w:val="right" w:leader="dot" w:pos="9345"/>
        </w:tabs>
        <w:rPr>
          <w:rFonts w:ascii="Calibri" w:hAnsi="Calibri"/>
          <w:noProof/>
          <w:sz w:val="22"/>
        </w:rPr>
      </w:pPr>
      <w:hyperlink w:anchor="_Toc6991798" w:history="1">
        <w:r w:rsidRPr="008A149D">
          <w:rPr>
            <w:rStyle w:val="a9"/>
            <w:noProof/>
          </w:rPr>
          <w:t>ТАСС; 2019.04.23; ОБУЧЕНИЕ РОДИТЕЛЕЙ, СПЕЦИАЛИСТОВ МЧС И ШКОЛЬНИКОВ ПОЗВОЛИТ СНИЗИТЬ ЧИСЛО ЖЕРТВ ДТП В ЮГРЕ</w:t>
        </w:r>
        <w:r>
          <w:rPr>
            <w:noProof/>
            <w:webHidden/>
          </w:rPr>
          <w:tab/>
        </w:r>
        <w:r>
          <w:rPr>
            <w:noProof/>
            <w:webHidden/>
          </w:rPr>
          <w:fldChar w:fldCharType="begin"/>
        </w:r>
        <w:r>
          <w:rPr>
            <w:noProof/>
            <w:webHidden/>
          </w:rPr>
          <w:instrText xml:space="preserve"> PAGEREF _Toc6991798 \h </w:instrText>
        </w:r>
        <w:r>
          <w:rPr>
            <w:noProof/>
            <w:webHidden/>
          </w:rPr>
        </w:r>
        <w:r>
          <w:rPr>
            <w:noProof/>
            <w:webHidden/>
          </w:rPr>
          <w:fldChar w:fldCharType="separate"/>
        </w:r>
        <w:r w:rsidR="0035400E">
          <w:rPr>
            <w:noProof/>
            <w:webHidden/>
          </w:rPr>
          <w:t>41</w:t>
        </w:r>
        <w:r>
          <w:rPr>
            <w:noProof/>
            <w:webHidden/>
          </w:rPr>
          <w:fldChar w:fldCharType="end"/>
        </w:r>
      </w:hyperlink>
    </w:p>
    <w:p w14:paraId="3A75221C" w14:textId="4C918FB9" w:rsidR="009F5AE5" w:rsidRPr="002B4801" w:rsidRDefault="009F5AE5">
      <w:pPr>
        <w:pStyle w:val="32"/>
        <w:tabs>
          <w:tab w:val="right" w:leader="dot" w:pos="9345"/>
        </w:tabs>
        <w:rPr>
          <w:rFonts w:ascii="Calibri" w:hAnsi="Calibri"/>
          <w:noProof/>
          <w:sz w:val="22"/>
        </w:rPr>
      </w:pPr>
      <w:hyperlink w:anchor="_Toc6991799" w:history="1">
        <w:r w:rsidRPr="008A149D">
          <w:rPr>
            <w:rStyle w:val="a9"/>
            <w:noProof/>
          </w:rPr>
          <w:t>ТАСС; 2019.04.23; ВЛАСТИ ПОДМОСКОВЬЯ ПОТРАТЯТ 22 МЛРД РУБЛЕЙ НА РЕМОНТ ДОРОГ В 2019 ГОДУ</w:t>
        </w:r>
        <w:r>
          <w:rPr>
            <w:noProof/>
            <w:webHidden/>
          </w:rPr>
          <w:tab/>
        </w:r>
        <w:r>
          <w:rPr>
            <w:noProof/>
            <w:webHidden/>
          </w:rPr>
          <w:fldChar w:fldCharType="begin"/>
        </w:r>
        <w:r>
          <w:rPr>
            <w:noProof/>
            <w:webHidden/>
          </w:rPr>
          <w:instrText xml:space="preserve"> PAGEREF _Toc6991799 \h </w:instrText>
        </w:r>
        <w:r>
          <w:rPr>
            <w:noProof/>
            <w:webHidden/>
          </w:rPr>
        </w:r>
        <w:r>
          <w:rPr>
            <w:noProof/>
            <w:webHidden/>
          </w:rPr>
          <w:fldChar w:fldCharType="separate"/>
        </w:r>
        <w:r w:rsidR="0035400E">
          <w:rPr>
            <w:noProof/>
            <w:webHidden/>
          </w:rPr>
          <w:t>41</w:t>
        </w:r>
        <w:r>
          <w:rPr>
            <w:noProof/>
            <w:webHidden/>
          </w:rPr>
          <w:fldChar w:fldCharType="end"/>
        </w:r>
      </w:hyperlink>
    </w:p>
    <w:p w14:paraId="3AAA6F3A" w14:textId="47CA45E1" w:rsidR="009F5AE5" w:rsidRPr="002B4801" w:rsidRDefault="009F5AE5">
      <w:pPr>
        <w:pStyle w:val="32"/>
        <w:tabs>
          <w:tab w:val="right" w:leader="dot" w:pos="9345"/>
        </w:tabs>
        <w:rPr>
          <w:rFonts w:ascii="Calibri" w:hAnsi="Calibri"/>
          <w:noProof/>
          <w:sz w:val="22"/>
        </w:rPr>
      </w:pPr>
      <w:hyperlink w:anchor="_Toc6991800" w:history="1">
        <w:r w:rsidRPr="008A149D">
          <w:rPr>
            <w:rStyle w:val="a9"/>
            <w:noProof/>
          </w:rPr>
          <w:t>ТАСС; 2019.04.23; СИНГАПУР НАМЕРЕН СТАТЬ ОДНИМ ИЗ ГЛАВНЫХ ИНВЕСТОРОВ ПРОЕКТА «ОДИН ПОЯС - ОДИН ПУТЬ»</w:t>
        </w:r>
        <w:r>
          <w:rPr>
            <w:noProof/>
            <w:webHidden/>
          </w:rPr>
          <w:tab/>
        </w:r>
        <w:r>
          <w:rPr>
            <w:noProof/>
            <w:webHidden/>
          </w:rPr>
          <w:fldChar w:fldCharType="begin"/>
        </w:r>
        <w:r>
          <w:rPr>
            <w:noProof/>
            <w:webHidden/>
          </w:rPr>
          <w:instrText xml:space="preserve"> PAGEREF _Toc6991800 \h </w:instrText>
        </w:r>
        <w:r>
          <w:rPr>
            <w:noProof/>
            <w:webHidden/>
          </w:rPr>
        </w:r>
        <w:r>
          <w:rPr>
            <w:noProof/>
            <w:webHidden/>
          </w:rPr>
          <w:fldChar w:fldCharType="separate"/>
        </w:r>
        <w:r w:rsidR="0035400E">
          <w:rPr>
            <w:noProof/>
            <w:webHidden/>
          </w:rPr>
          <w:t>42</w:t>
        </w:r>
        <w:r>
          <w:rPr>
            <w:noProof/>
            <w:webHidden/>
          </w:rPr>
          <w:fldChar w:fldCharType="end"/>
        </w:r>
      </w:hyperlink>
    </w:p>
    <w:p w14:paraId="3779E2DB" w14:textId="140CA5A7" w:rsidR="009F5AE5" w:rsidRPr="002B4801" w:rsidRDefault="009F5AE5">
      <w:pPr>
        <w:pStyle w:val="32"/>
        <w:tabs>
          <w:tab w:val="right" w:leader="dot" w:pos="9345"/>
        </w:tabs>
        <w:rPr>
          <w:rFonts w:ascii="Calibri" w:hAnsi="Calibri"/>
          <w:noProof/>
          <w:sz w:val="22"/>
        </w:rPr>
      </w:pPr>
      <w:hyperlink w:anchor="_Toc6991801" w:history="1">
        <w:r w:rsidRPr="008A149D">
          <w:rPr>
            <w:rStyle w:val="a9"/>
            <w:noProof/>
          </w:rPr>
          <w:t>RNS; 2019.04.23; TESLA ВПЕРВЫЕ ПРОДЕМОНСТРИРОВАЛА РАБОТУ ПОЛНОЦЕННОГО АВТОПИЛОТА</w:t>
        </w:r>
        <w:r>
          <w:rPr>
            <w:noProof/>
            <w:webHidden/>
          </w:rPr>
          <w:tab/>
        </w:r>
        <w:r>
          <w:rPr>
            <w:noProof/>
            <w:webHidden/>
          </w:rPr>
          <w:fldChar w:fldCharType="begin"/>
        </w:r>
        <w:r>
          <w:rPr>
            <w:noProof/>
            <w:webHidden/>
          </w:rPr>
          <w:instrText xml:space="preserve"> PAGEREF _Toc6991801 \h </w:instrText>
        </w:r>
        <w:r>
          <w:rPr>
            <w:noProof/>
            <w:webHidden/>
          </w:rPr>
        </w:r>
        <w:r>
          <w:rPr>
            <w:noProof/>
            <w:webHidden/>
          </w:rPr>
          <w:fldChar w:fldCharType="separate"/>
        </w:r>
        <w:r w:rsidR="0035400E">
          <w:rPr>
            <w:noProof/>
            <w:webHidden/>
          </w:rPr>
          <w:t>42</w:t>
        </w:r>
        <w:r>
          <w:rPr>
            <w:noProof/>
            <w:webHidden/>
          </w:rPr>
          <w:fldChar w:fldCharType="end"/>
        </w:r>
      </w:hyperlink>
    </w:p>
    <w:p w14:paraId="5A00BCC8" w14:textId="434EF784" w:rsidR="009F5AE5" w:rsidRPr="002B4801" w:rsidRDefault="009F5AE5">
      <w:pPr>
        <w:pStyle w:val="32"/>
        <w:tabs>
          <w:tab w:val="right" w:leader="dot" w:pos="9345"/>
        </w:tabs>
        <w:rPr>
          <w:rFonts w:ascii="Calibri" w:hAnsi="Calibri"/>
          <w:noProof/>
          <w:sz w:val="22"/>
        </w:rPr>
      </w:pPr>
      <w:hyperlink w:anchor="_Toc6991802" w:history="1">
        <w:r w:rsidRPr="008A149D">
          <w:rPr>
            <w:rStyle w:val="a9"/>
            <w:noProof/>
          </w:rPr>
          <w:t>ТАСС; 2019.0.23; ПУТИН: РОССИЯ МОЖЕТ БЫТЬ СРЕДИ ЛИДЕРОВ ПО САМЫМ ВОСТРЕБОВАННЫМ ТУРИСТИЧЕСКИМ МАРШРУТАМ</w:t>
        </w:r>
        <w:r>
          <w:rPr>
            <w:noProof/>
            <w:webHidden/>
          </w:rPr>
          <w:tab/>
        </w:r>
        <w:r>
          <w:rPr>
            <w:noProof/>
            <w:webHidden/>
          </w:rPr>
          <w:fldChar w:fldCharType="begin"/>
        </w:r>
        <w:r>
          <w:rPr>
            <w:noProof/>
            <w:webHidden/>
          </w:rPr>
          <w:instrText xml:space="preserve"> PAGEREF _Toc6991802 \h </w:instrText>
        </w:r>
        <w:r>
          <w:rPr>
            <w:noProof/>
            <w:webHidden/>
          </w:rPr>
        </w:r>
        <w:r>
          <w:rPr>
            <w:noProof/>
            <w:webHidden/>
          </w:rPr>
          <w:fldChar w:fldCharType="separate"/>
        </w:r>
        <w:r w:rsidR="0035400E">
          <w:rPr>
            <w:noProof/>
            <w:webHidden/>
          </w:rPr>
          <w:t>43</w:t>
        </w:r>
        <w:r>
          <w:rPr>
            <w:noProof/>
            <w:webHidden/>
          </w:rPr>
          <w:fldChar w:fldCharType="end"/>
        </w:r>
      </w:hyperlink>
    </w:p>
    <w:p w14:paraId="69571A99" w14:textId="39E824B5" w:rsidR="009F5AE5" w:rsidRPr="002B4801" w:rsidRDefault="009F5AE5">
      <w:pPr>
        <w:pStyle w:val="32"/>
        <w:tabs>
          <w:tab w:val="right" w:leader="dot" w:pos="9345"/>
        </w:tabs>
        <w:rPr>
          <w:rFonts w:ascii="Calibri" w:hAnsi="Calibri"/>
          <w:noProof/>
          <w:sz w:val="22"/>
        </w:rPr>
      </w:pPr>
      <w:hyperlink w:anchor="_Toc6991803" w:history="1">
        <w:r w:rsidRPr="008A149D">
          <w:rPr>
            <w:rStyle w:val="a9"/>
            <w:noProof/>
          </w:rPr>
          <w:t>КОММЕРСАНТЪ; НАДЕЖДА КРАСНУШКИНА; 2019.04.24; «ГОСУДАРСТВО ДОЛЖНО БЫТЬ НЕЗАМЕТНЫМ»; МИНКОМСВЯЗЬ – О ТОМ, КАК ГОСУСЛУГИ СТАНУТ СУПЕРСЕРВИСАМИ</w:t>
        </w:r>
        <w:r>
          <w:rPr>
            <w:noProof/>
            <w:webHidden/>
          </w:rPr>
          <w:tab/>
        </w:r>
        <w:r>
          <w:rPr>
            <w:noProof/>
            <w:webHidden/>
          </w:rPr>
          <w:fldChar w:fldCharType="begin"/>
        </w:r>
        <w:r>
          <w:rPr>
            <w:noProof/>
            <w:webHidden/>
          </w:rPr>
          <w:instrText xml:space="preserve"> PAGEREF _Toc6991803 \h </w:instrText>
        </w:r>
        <w:r>
          <w:rPr>
            <w:noProof/>
            <w:webHidden/>
          </w:rPr>
        </w:r>
        <w:r>
          <w:rPr>
            <w:noProof/>
            <w:webHidden/>
          </w:rPr>
          <w:fldChar w:fldCharType="separate"/>
        </w:r>
        <w:r w:rsidR="0035400E">
          <w:rPr>
            <w:noProof/>
            <w:webHidden/>
          </w:rPr>
          <w:t>43</w:t>
        </w:r>
        <w:r>
          <w:rPr>
            <w:noProof/>
            <w:webHidden/>
          </w:rPr>
          <w:fldChar w:fldCharType="end"/>
        </w:r>
      </w:hyperlink>
    </w:p>
    <w:p w14:paraId="4DA44688" w14:textId="1B7A88C9" w:rsidR="009F5AE5" w:rsidRPr="002B4801" w:rsidRDefault="009F5AE5">
      <w:pPr>
        <w:pStyle w:val="32"/>
        <w:tabs>
          <w:tab w:val="right" w:leader="dot" w:pos="9345"/>
        </w:tabs>
        <w:rPr>
          <w:rFonts w:ascii="Calibri" w:hAnsi="Calibri"/>
          <w:noProof/>
          <w:sz w:val="22"/>
        </w:rPr>
      </w:pPr>
      <w:hyperlink w:anchor="_Toc6991804" w:history="1">
        <w:r w:rsidRPr="008A149D">
          <w:rPr>
            <w:rStyle w:val="a9"/>
            <w:noProof/>
          </w:rPr>
          <w:t>ВЕДОМОСТИ; АЛЕКСАНДР ВОРОБЬЕВ; 2019.04.23; ВЛАДЕЛЕЦ ГК «ДЕЛО»: МЫ БУДЕМ БОРОТЬСЯ ЗА КОНТРОЛЬНЫЙ ПАКЕТ «ТРАНСКОНТЕЙНЕРА»; СЕРГЕЙ ШИШКАРЕВ – О РАЗВИТИИ СВОИХ СТАРЫХ И ВНОВЬ ПРИОБРЕТЕННЫХ ПОРТОВЫХ ТЕРМИНАЛОВ И О ТОМ, КАК СДЕЛАТЬ СЕМЕЙНЫЙ БИЗНЕС ДОЛГОВЕЧНЫМ</w:t>
        </w:r>
        <w:r>
          <w:rPr>
            <w:noProof/>
            <w:webHidden/>
          </w:rPr>
          <w:tab/>
        </w:r>
        <w:r>
          <w:rPr>
            <w:noProof/>
            <w:webHidden/>
          </w:rPr>
          <w:fldChar w:fldCharType="begin"/>
        </w:r>
        <w:r>
          <w:rPr>
            <w:noProof/>
            <w:webHidden/>
          </w:rPr>
          <w:instrText xml:space="preserve"> PAGEREF _Toc6991804 \h </w:instrText>
        </w:r>
        <w:r>
          <w:rPr>
            <w:noProof/>
            <w:webHidden/>
          </w:rPr>
        </w:r>
        <w:r>
          <w:rPr>
            <w:noProof/>
            <w:webHidden/>
          </w:rPr>
          <w:fldChar w:fldCharType="separate"/>
        </w:r>
        <w:r w:rsidR="0035400E">
          <w:rPr>
            <w:noProof/>
            <w:webHidden/>
          </w:rPr>
          <w:t>43</w:t>
        </w:r>
        <w:r>
          <w:rPr>
            <w:noProof/>
            <w:webHidden/>
          </w:rPr>
          <w:fldChar w:fldCharType="end"/>
        </w:r>
      </w:hyperlink>
    </w:p>
    <w:p w14:paraId="3232BF46" w14:textId="5679CBAE" w:rsidR="009F5AE5" w:rsidRPr="002B4801" w:rsidRDefault="009F5AE5">
      <w:pPr>
        <w:pStyle w:val="32"/>
        <w:tabs>
          <w:tab w:val="right" w:leader="dot" w:pos="9345"/>
        </w:tabs>
        <w:rPr>
          <w:rFonts w:ascii="Calibri" w:hAnsi="Calibri"/>
          <w:noProof/>
          <w:sz w:val="22"/>
        </w:rPr>
      </w:pPr>
      <w:hyperlink w:anchor="_Toc6991805" w:history="1">
        <w:r w:rsidRPr="008A149D">
          <w:rPr>
            <w:rStyle w:val="a9"/>
            <w:noProof/>
          </w:rPr>
          <w:t>РИА НОВОСТИ; 2019.04.23; РАН РАССЧИТЫВАЕТ НА ПОДДЕРЖКУ СОЗДАНИЯ ЦЕНТРА СТРАТЕГИЧЕСКОГО ПЛАНИРОВАНИЯ</w:t>
        </w:r>
        <w:r>
          <w:rPr>
            <w:noProof/>
            <w:webHidden/>
          </w:rPr>
          <w:tab/>
        </w:r>
        <w:r>
          <w:rPr>
            <w:noProof/>
            <w:webHidden/>
          </w:rPr>
          <w:fldChar w:fldCharType="begin"/>
        </w:r>
        <w:r>
          <w:rPr>
            <w:noProof/>
            <w:webHidden/>
          </w:rPr>
          <w:instrText xml:space="preserve"> PAGEREF _Toc6991805 \h </w:instrText>
        </w:r>
        <w:r>
          <w:rPr>
            <w:noProof/>
            <w:webHidden/>
          </w:rPr>
        </w:r>
        <w:r>
          <w:rPr>
            <w:noProof/>
            <w:webHidden/>
          </w:rPr>
          <w:fldChar w:fldCharType="separate"/>
        </w:r>
        <w:r w:rsidR="0035400E">
          <w:rPr>
            <w:noProof/>
            <w:webHidden/>
          </w:rPr>
          <w:t>45</w:t>
        </w:r>
        <w:r>
          <w:rPr>
            <w:noProof/>
            <w:webHidden/>
          </w:rPr>
          <w:fldChar w:fldCharType="end"/>
        </w:r>
      </w:hyperlink>
    </w:p>
    <w:p w14:paraId="5FE0C189" w14:textId="0430E84A" w:rsidR="009F5AE5" w:rsidRPr="002B4801" w:rsidRDefault="009F5AE5">
      <w:pPr>
        <w:pStyle w:val="32"/>
        <w:tabs>
          <w:tab w:val="right" w:leader="dot" w:pos="9345"/>
        </w:tabs>
        <w:rPr>
          <w:rFonts w:ascii="Calibri" w:hAnsi="Calibri"/>
          <w:noProof/>
          <w:sz w:val="22"/>
        </w:rPr>
      </w:pPr>
      <w:hyperlink w:anchor="_Toc6991806" w:history="1">
        <w:r w:rsidRPr="008A149D">
          <w:rPr>
            <w:rStyle w:val="a9"/>
            <w:noProof/>
          </w:rPr>
          <w:t>ТАСС; 2019.04.23; ВЕДОМСТВА ДО 20 МАЯ РАЗРАБОТАЮТ ПРЕФЕРЕНЦИИ ДЛЯ ЗАКУПОК ОБОРУДОВАНИЯ ИЗ РФ ДЛЯ НАЦПРОЕКТОВ</w:t>
        </w:r>
        <w:r>
          <w:rPr>
            <w:noProof/>
            <w:webHidden/>
          </w:rPr>
          <w:tab/>
        </w:r>
        <w:r>
          <w:rPr>
            <w:noProof/>
            <w:webHidden/>
          </w:rPr>
          <w:fldChar w:fldCharType="begin"/>
        </w:r>
        <w:r>
          <w:rPr>
            <w:noProof/>
            <w:webHidden/>
          </w:rPr>
          <w:instrText xml:space="preserve"> PAGEREF _Toc6991806 \h </w:instrText>
        </w:r>
        <w:r>
          <w:rPr>
            <w:noProof/>
            <w:webHidden/>
          </w:rPr>
        </w:r>
        <w:r>
          <w:rPr>
            <w:noProof/>
            <w:webHidden/>
          </w:rPr>
          <w:fldChar w:fldCharType="separate"/>
        </w:r>
        <w:r w:rsidR="0035400E">
          <w:rPr>
            <w:noProof/>
            <w:webHidden/>
          </w:rPr>
          <w:t>46</w:t>
        </w:r>
        <w:r>
          <w:rPr>
            <w:noProof/>
            <w:webHidden/>
          </w:rPr>
          <w:fldChar w:fldCharType="end"/>
        </w:r>
      </w:hyperlink>
    </w:p>
    <w:p w14:paraId="4C6D8E31" w14:textId="75C5A37B" w:rsidR="009F5AE5" w:rsidRPr="002B4801" w:rsidRDefault="009F5AE5">
      <w:pPr>
        <w:pStyle w:val="32"/>
        <w:tabs>
          <w:tab w:val="right" w:leader="dot" w:pos="9345"/>
        </w:tabs>
        <w:rPr>
          <w:rFonts w:ascii="Calibri" w:hAnsi="Calibri"/>
          <w:noProof/>
          <w:sz w:val="22"/>
        </w:rPr>
      </w:pPr>
      <w:hyperlink w:anchor="_Toc6991807" w:history="1">
        <w:r w:rsidRPr="008A149D">
          <w:rPr>
            <w:rStyle w:val="a9"/>
            <w:noProof/>
          </w:rPr>
          <w:t>ТАСС; 2019.04.23; В ЮЖНО-САХАЛИНСКЕ СОЗДАДУТ ПЕРВЫЙ ПЕШЕХОДНО-ВЕЛОСИПЕДНЫЙ МАРШРУТ</w:t>
        </w:r>
        <w:r>
          <w:rPr>
            <w:noProof/>
            <w:webHidden/>
          </w:rPr>
          <w:tab/>
        </w:r>
        <w:r>
          <w:rPr>
            <w:noProof/>
            <w:webHidden/>
          </w:rPr>
          <w:fldChar w:fldCharType="begin"/>
        </w:r>
        <w:r>
          <w:rPr>
            <w:noProof/>
            <w:webHidden/>
          </w:rPr>
          <w:instrText xml:space="preserve"> PAGEREF _Toc6991807 \h </w:instrText>
        </w:r>
        <w:r>
          <w:rPr>
            <w:noProof/>
            <w:webHidden/>
          </w:rPr>
        </w:r>
        <w:r>
          <w:rPr>
            <w:noProof/>
            <w:webHidden/>
          </w:rPr>
          <w:fldChar w:fldCharType="separate"/>
        </w:r>
        <w:r w:rsidR="0035400E">
          <w:rPr>
            <w:noProof/>
            <w:webHidden/>
          </w:rPr>
          <w:t>47</w:t>
        </w:r>
        <w:r>
          <w:rPr>
            <w:noProof/>
            <w:webHidden/>
          </w:rPr>
          <w:fldChar w:fldCharType="end"/>
        </w:r>
      </w:hyperlink>
    </w:p>
    <w:p w14:paraId="21F4DD72" w14:textId="1FC7D7E6" w:rsidR="009F5AE5" w:rsidRPr="002B4801" w:rsidRDefault="009F5AE5">
      <w:pPr>
        <w:pStyle w:val="32"/>
        <w:tabs>
          <w:tab w:val="right" w:leader="dot" w:pos="9345"/>
        </w:tabs>
        <w:rPr>
          <w:rFonts w:ascii="Calibri" w:hAnsi="Calibri"/>
          <w:noProof/>
          <w:sz w:val="22"/>
        </w:rPr>
      </w:pPr>
      <w:hyperlink w:anchor="_Toc6991808" w:history="1">
        <w:r w:rsidRPr="008A149D">
          <w:rPr>
            <w:rStyle w:val="a9"/>
            <w:noProof/>
          </w:rPr>
          <w:t>ТАСС; 2019.04.23; СПИКЕР МОСГОРДУМЫ ИНИЦИИРУЕТ КРУГЛЫЙ СТОЛ О БЕЗОПАСНОСТИ ЭКСПЛУАТАЦИИ ЭЛЕКТРОСАМОКАТОВ</w:t>
        </w:r>
        <w:r>
          <w:rPr>
            <w:noProof/>
            <w:webHidden/>
          </w:rPr>
          <w:tab/>
        </w:r>
        <w:r>
          <w:rPr>
            <w:noProof/>
            <w:webHidden/>
          </w:rPr>
          <w:fldChar w:fldCharType="begin"/>
        </w:r>
        <w:r>
          <w:rPr>
            <w:noProof/>
            <w:webHidden/>
          </w:rPr>
          <w:instrText xml:space="preserve"> PAGEREF _Toc6991808 \h </w:instrText>
        </w:r>
        <w:r>
          <w:rPr>
            <w:noProof/>
            <w:webHidden/>
          </w:rPr>
        </w:r>
        <w:r>
          <w:rPr>
            <w:noProof/>
            <w:webHidden/>
          </w:rPr>
          <w:fldChar w:fldCharType="separate"/>
        </w:r>
        <w:r w:rsidR="0035400E">
          <w:rPr>
            <w:noProof/>
            <w:webHidden/>
          </w:rPr>
          <w:t>47</w:t>
        </w:r>
        <w:r>
          <w:rPr>
            <w:noProof/>
            <w:webHidden/>
          </w:rPr>
          <w:fldChar w:fldCharType="end"/>
        </w:r>
      </w:hyperlink>
    </w:p>
    <w:p w14:paraId="49E02A9E" w14:textId="6579ECF1" w:rsidR="009F5AE5" w:rsidRPr="002B4801" w:rsidRDefault="009F5AE5">
      <w:pPr>
        <w:pStyle w:val="32"/>
        <w:tabs>
          <w:tab w:val="right" w:leader="dot" w:pos="9345"/>
        </w:tabs>
        <w:rPr>
          <w:rFonts w:ascii="Calibri" w:hAnsi="Calibri"/>
          <w:noProof/>
          <w:sz w:val="22"/>
        </w:rPr>
      </w:pPr>
      <w:hyperlink w:anchor="_Toc6991809" w:history="1">
        <w:r w:rsidRPr="008A149D">
          <w:rPr>
            <w:rStyle w:val="a9"/>
            <w:noProof/>
          </w:rPr>
          <w:t>RNS; 2019.04.23; В ЧЕЛЯБИНСКЕ К САММИТАМ ШОС И БРИКС СОЗДАДУТ 300 НОВЫХ ОСТАНОВОК</w:t>
        </w:r>
        <w:r>
          <w:rPr>
            <w:noProof/>
            <w:webHidden/>
          </w:rPr>
          <w:tab/>
        </w:r>
        <w:r>
          <w:rPr>
            <w:noProof/>
            <w:webHidden/>
          </w:rPr>
          <w:fldChar w:fldCharType="begin"/>
        </w:r>
        <w:r>
          <w:rPr>
            <w:noProof/>
            <w:webHidden/>
          </w:rPr>
          <w:instrText xml:space="preserve"> PAGEREF _Toc6991809 \h </w:instrText>
        </w:r>
        <w:r>
          <w:rPr>
            <w:noProof/>
            <w:webHidden/>
          </w:rPr>
        </w:r>
        <w:r>
          <w:rPr>
            <w:noProof/>
            <w:webHidden/>
          </w:rPr>
          <w:fldChar w:fldCharType="separate"/>
        </w:r>
        <w:r w:rsidR="0035400E">
          <w:rPr>
            <w:noProof/>
            <w:webHidden/>
          </w:rPr>
          <w:t>47</w:t>
        </w:r>
        <w:r>
          <w:rPr>
            <w:noProof/>
            <w:webHidden/>
          </w:rPr>
          <w:fldChar w:fldCharType="end"/>
        </w:r>
      </w:hyperlink>
    </w:p>
    <w:p w14:paraId="37CFBED3" w14:textId="08B604C4" w:rsidR="009F5AE5" w:rsidRPr="002B4801" w:rsidRDefault="009F5AE5">
      <w:pPr>
        <w:pStyle w:val="32"/>
        <w:tabs>
          <w:tab w:val="right" w:leader="dot" w:pos="9345"/>
        </w:tabs>
        <w:rPr>
          <w:rFonts w:ascii="Calibri" w:hAnsi="Calibri"/>
          <w:noProof/>
          <w:sz w:val="22"/>
        </w:rPr>
      </w:pPr>
      <w:hyperlink w:anchor="_Toc6991810" w:history="1">
        <w:r w:rsidRPr="008A149D">
          <w:rPr>
            <w:rStyle w:val="a9"/>
            <w:noProof/>
          </w:rPr>
          <w:t>ТАСС; 2019.04.23; МИНКОМСВЯЗИ: ПОКРЫТИЕ ФЕДЕРАЛЬНЫХ АВТОДОРОГ СВЯЗЬЮ ОБОЙДЕТСЯ В 28 МЛРД РУБЛЕЙ ЗА ШЕСТЬ ЛЕТ</w:t>
        </w:r>
        <w:r>
          <w:rPr>
            <w:noProof/>
            <w:webHidden/>
          </w:rPr>
          <w:tab/>
        </w:r>
        <w:r>
          <w:rPr>
            <w:noProof/>
            <w:webHidden/>
          </w:rPr>
          <w:fldChar w:fldCharType="begin"/>
        </w:r>
        <w:r>
          <w:rPr>
            <w:noProof/>
            <w:webHidden/>
          </w:rPr>
          <w:instrText xml:space="preserve"> PAGEREF _Toc6991810 \h </w:instrText>
        </w:r>
        <w:r>
          <w:rPr>
            <w:noProof/>
            <w:webHidden/>
          </w:rPr>
        </w:r>
        <w:r>
          <w:rPr>
            <w:noProof/>
            <w:webHidden/>
          </w:rPr>
          <w:fldChar w:fldCharType="separate"/>
        </w:r>
        <w:r w:rsidR="0035400E">
          <w:rPr>
            <w:noProof/>
            <w:webHidden/>
          </w:rPr>
          <w:t>48</w:t>
        </w:r>
        <w:r>
          <w:rPr>
            <w:noProof/>
            <w:webHidden/>
          </w:rPr>
          <w:fldChar w:fldCharType="end"/>
        </w:r>
      </w:hyperlink>
    </w:p>
    <w:p w14:paraId="37D86CCF" w14:textId="6B82B82F" w:rsidR="009F5AE5" w:rsidRPr="002B4801" w:rsidRDefault="009F5AE5">
      <w:pPr>
        <w:pStyle w:val="32"/>
        <w:tabs>
          <w:tab w:val="right" w:leader="dot" w:pos="9345"/>
        </w:tabs>
        <w:rPr>
          <w:rFonts w:ascii="Calibri" w:hAnsi="Calibri"/>
          <w:noProof/>
          <w:sz w:val="22"/>
        </w:rPr>
      </w:pPr>
      <w:hyperlink w:anchor="_Toc6991811" w:history="1">
        <w:r w:rsidRPr="008A149D">
          <w:rPr>
            <w:rStyle w:val="a9"/>
            <w:noProof/>
          </w:rPr>
          <w:t>ТАСС; 2019.04.23; В РОССИИ ПРЕДСТАВИЛИ ВАГОН КУПЕ НОВОГО ПОКОЛЕНИЯ</w:t>
        </w:r>
        <w:r>
          <w:rPr>
            <w:noProof/>
            <w:webHidden/>
          </w:rPr>
          <w:tab/>
        </w:r>
        <w:r>
          <w:rPr>
            <w:noProof/>
            <w:webHidden/>
          </w:rPr>
          <w:fldChar w:fldCharType="begin"/>
        </w:r>
        <w:r>
          <w:rPr>
            <w:noProof/>
            <w:webHidden/>
          </w:rPr>
          <w:instrText xml:space="preserve"> PAGEREF _Toc6991811 \h </w:instrText>
        </w:r>
        <w:r>
          <w:rPr>
            <w:noProof/>
            <w:webHidden/>
          </w:rPr>
        </w:r>
        <w:r>
          <w:rPr>
            <w:noProof/>
            <w:webHidden/>
          </w:rPr>
          <w:fldChar w:fldCharType="separate"/>
        </w:r>
        <w:r w:rsidR="0035400E">
          <w:rPr>
            <w:noProof/>
            <w:webHidden/>
          </w:rPr>
          <w:t>48</w:t>
        </w:r>
        <w:r>
          <w:rPr>
            <w:noProof/>
            <w:webHidden/>
          </w:rPr>
          <w:fldChar w:fldCharType="end"/>
        </w:r>
      </w:hyperlink>
    </w:p>
    <w:p w14:paraId="04D317F8" w14:textId="1AFDF4B0" w:rsidR="009F5AE5" w:rsidRPr="002B4801" w:rsidRDefault="009F5AE5">
      <w:pPr>
        <w:pStyle w:val="32"/>
        <w:tabs>
          <w:tab w:val="right" w:leader="dot" w:pos="9345"/>
        </w:tabs>
        <w:rPr>
          <w:rFonts w:ascii="Calibri" w:hAnsi="Calibri"/>
          <w:noProof/>
          <w:sz w:val="22"/>
        </w:rPr>
      </w:pPr>
      <w:hyperlink w:anchor="_Toc6991812" w:history="1">
        <w:r w:rsidRPr="008A149D">
          <w:rPr>
            <w:rStyle w:val="a9"/>
            <w:noProof/>
          </w:rPr>
          <w:t>ТАСС; 2019.04.23; РГО ИССЛЕДУЕТ ЗАБРОШЕННУЮ СТРОЙКУ ЖЕЛЕЗНОЙ ДОРОГИ НОРИЛЬСК - УРЕНГОЙ</w:t>
        </w:r>
        <w:r>
          <w:rPr>
            <w:noProof/>
            <w:webHidden/>
          </w:rPr>
          <w:tab/>
        </w:r>
        <w:r>
          <w:rPr>
            <w:noProof/>
            <w:webHidden/>
          </w:rPr>
          <w:fldChar w:fldCharType="begin"/>
        </w:r>
        <w:r>
          <w:rPr>
            <w:noProof/>
            <w:webHidden/>
          </w:rPr>
          <w:instrText xml:space="preserve"> PAGEREF _Toc6991812 \h </w:instrText>
        </w:r>
        <w:r>
          <w:rPr>
            <w:noProof/>
            <w:webHidden/>
          </w:rPr>
        </w:r>
        <w:r>
          <w:rPr>
            <w:noProof/>
            <w:webHidden/>
          </w:rPr>
          <w:fldChar w:fldCharType="separate"/>
        </w:r>
        <w:r w:rsidR="0035400E">
          <w:rPr>
            <w:noProof/>
            <w:webHidden/>
          </w:rPr>
          <w:t>49</w:t>
        </w:r>
        <w:r>
          <w:rPr>
            <w:noProof/>
            <w:webHidden/>
          </w:rPr>
          <w:fldChar w:fldCharType="end"/>
        </w:r>
      </w:hyperlink>
    </w:p>
    <w:p w14:paraId="314B459C" w14:textId="01F0B4EE" w:rsidR="009F5AE5" w:rsidRPr="002B4801" w:rsidRDefault="009F5AE5">
      <w:pPr>
        <w:pStyle w:val="32"/>
        <w:tabs>
          <w:tab w:val="right" w:leader="dot" w:pos="9345"/>
        </w:tabs>
        <w:rPr>
          <w:rFonts w:ascii="Calibri" w:hAnsi="Calibri"/>
          <w:noProof/>
          <w:sz w:val="22"/>
        </w:rPr>
      </w:pPr>
      <w:hyperlink w:anchor="_Toc6991813" w:history="1">
        <w:r w:rsidRPr="008A149D">
          <w:rPr>
            <w:rStyle w:val="a9"/>
            <w:noProof/>
          </w:rPr>
          <w:t>РИА НОВОСТИ, ИРИНА ОВЧИННИКОВА; 2019.04.23; СТАРЫЕ СУДА, ДОРОГОЕ ТОПЛИВО. РЕЧНЫЕ КРУИЗЫ В РОССИИ НИКОМУ НЕ НУЖНЫ?</w:t>
        </w:r>
        <w:r>
          <w:rPr>
            <w:noProof/>
            <w:webHidden/>
          </w:rPr>
          <w:tab/>
        </w:r>
        <w:r>
          <w:rPr>
            <w:noProof/>
            <w:webHidden/>
          </w:rPr>
          <w:fldChar w:fldCharType="begin"/>
        </w:r>
        <w:r>
          <w:rPr>
            <w:noProof/>
            <w:webHidden/>
          </w:rPr>
          <w:instrText xml:space="preserve"> PAGEREF _Toc6991813 \h </w:instrText>
        </w:r>
        <w:r>
          <w:rPr>
            <w:noProof/>
            <w:webHidden/>
          </w:rPr>
        </w:r>
        <w:r>
          <w:rPr>
            <w:noProof/>
            <w:webHidden/>
          </w:rPr>
          <w:fldChar w:fldCharType="separate"/>
        </w:r>
        <w:r w:rsidR="0035400E">
          <w:rPr>
            <w:noProof/>
            <w:webHidden/>
          </w:rPr>
          <w:t>50</w:t>
        </w:r>
        <w:r>
          <w:rPr>
            <w:noProof/>
            <w:webHidden/>
          </w:rPr>
          <w:fldChar w:fldCharType="end"/>
        </w:r>
      </w:hyperlink>
    </w:p>
    <w:p w14:paraId="2FBA3436" w14:textId="317D39D6" w:rsidR="009F5AE5" w:rsidRPr="002B4801" w:rsidRDefault="009F5AE5">
      <w:pPr>
        <w:pStyle w:val="32"/>
        <w:tabs>
          <w:tab w:val="right" w:leader="dot" w:pos="9345"/>
        </w:tabs>
        <w:rPr>
          <w:rFonts w:ascii="Calibri" w:hAnsi="Calibri"/>
          <w:noProof/>
          <w:sz w:val="22"/>
        </w:rPr>
      </w:pPr>
      <w:hyperlink w:anchor="_Toc6991814" w:history="1">
        <w:r w:rsidRPr="008A149D">
          <w:rPr>
            <w:rStyle w:val="a9"/>
            <w:noProof/>
          </w:rPr>
          <w:t>ТАСС; 2019.04.23; СЕЗОН РЕЧНОЙ НАВИГАЦИИ НАЧИНАЕТСЯ В МОСКВЕ И ЦЕНТРАЛЬНОЙ РОССИИ</w:t>
        </w:r>
        <w:r>
          <w:rPr>
            <w:noProof/>
            <w:webHidden/>
          </w:rPr>
          <w:tab/>
        </w:r>
        <w:r>
          <w:rPr>
            <w:noProof/>
            <w:webHidden/>
          </w:rPr>
          <w:fldChar w:fldCharType="begin"/>
        </w:r>
        <w:r>
          <w:rPr>
            <w:noProof/>
            <w:webHidden/>
          </w:rPr>
          <w:instrText xml:space="preserve"> PAGEREF _Toc6991814 \h </w:instrText>
        </w:r>
        <w:r>
          <w:rPr>
            <w:noProof/>
            <w:webHidden/>
          </w:rPr>
        </w:r>
        <w:r>
          <w:rPr>
            <w:noProof/>
            <w:webHidden/>
          </w:rPr>
          <w:fldChar w:fldCharType="separate"/>
        </w:r>
        <w:r w:rsidR="0035400E">
          <w:rPr>
            <w:noProof/>
            <w:webHidden/>
          </w:rPr>
          <w:t>51</w:t>
        </w:r>
        <w:r>
          <w:rPr>
            <w:noProof/>
            <w:webHidden/>
          </w:rPr>
          <w:fldChar w:fldCharType="end"/>
        </w:r>
      </w:hyperlink>
    </w:p>
    <w:p w14:paraId="1571BA7C" w14:textId="786CC477" w:rsidR="009F5AE5" w:rsidRPr="002B4801" w:rsidRDefault="009F5AE5">
      <w:pPr>
        <w:pStyle w:val="32"/>
        <w:tabs>
          <w:tab w:val="right" w:leader="dot" w:pos="9345"/>
        </w:tabs>
        <w:rPr>
          <w:rFonts w:ascii="Calibri" w:hAnsi="Calibri"/>
          <w:noProof/>
          <w:sz w:val="22"/>
        </w:rPr>
      </w:pPr>
      <w:hyperlink w:anchor="_Toc6991815" w:history="1">
        <w:r w:rsidRPr="008A149D">
          <w:rPr>
            <w:rStyle w:val="a9"/>
            <w:noProof/>
          </w:rPr>
          <w:t>КОММЕРСАНТЪ; 2019.04.24; АВИАБИЛЕТЫ ПОШЛИ НА ВЗЛЕТ; МАЙСКИЕ КАНИКУЛЫ ДОРОЖАЮТ ДЛЯ ПУТЕШЕСТВЕННИКОВ</w:t>
        </w:r>
        <w:r>
          <w:rPr>
            <w:noProof/>
            <w:webHidden/>
          </w:rPr>
          <w:tab/>
        </w:r>
        <w:r>
          <w:rPr>
            <w:noProof/>
            <w:webHidden/>
          </w:rPr>
          <w:fldChar w:fldCharType="begin"/>
        </w:r>
        <w:r>
          <w:rPr>
            <w:noProof/>
            <w:webHidden/>
          </w:rPr>
          <w:instrText xml:space="preserve"> PAGEREF _Toc6991815 \h </w:instrText>
        </w:r>
        <w:r>
          <w:rPr>
            <w:noProof/>
            <w:webHidden/>
          </w:rPr>
        </w:r>
        <w:r>
          <w:rPr>
            <w:noProof/>
            <w:webHidden/>
          </w:rPr>
          <w:fldChar w:fldCharType="separate"/>
        </w:r>
        <w:r w:rsidR="0035400E">
          <w:rPr>
            <w:noProof/>
            <w:webHidden/>
          </w:rPr>
          <w:t>52</w:t>
        </w:r>
        <w:r>
          <w:rPr>
            <w:noProof/>
            <w:webHidden/>
          </w:rPr>
          <w:fldChar w:fldCharType="end"/>
        </w:r>
      </w:hyperlink>
    </w:p>
    <w:p w14:paraId="470BE9BC" w14:textId="1D0A7FFE" w:rsidR="009F5AE5" w:rsidRPr="002B4801" w:rsidRDefault="009F5AE5">
      <w:pPr>
        <w:pStyle w:val="32"/>
        <w:tabs>
          <w:tab w:val="right" w:leader="dot" w:pos="9345"/>
        </w:tabs>
        <w:rPr>
          <w:rFonts w:ascii="Calibri" w:hAnsi="Calibri"/>
          <w:noProof/>
          <w:sz w:val="22"/>
        </w:rPr>
      </w:pPr>
      <w:hyperlink w:anchor="_Toc6991816" w:history="1">
        <w:r w:rsidRPr="008A149D">
          <w:rPr>
            <w:rStyle w:val="a9"/>
            <w:noProof/>
          </w:rPr>
          <w:t>ТАСС; 2019.04.23; БОЛЕЕ 350 КОМПАНИЙ ПРИМУТ УЧАСТИЕ В МАКС-2019</w:t>
        </w:r>
        <w:r>
          <w:rPr>
            <w:noProof/>
            <w:webHidden/>
          </w:rPr>
          <w:tab/>
        </w:r>
        <w:r>
          <w:rPr>
            <w:noProof/>
            <w:webHidden/>
          </w:rPr>
          <w:fldChar w:fldCharType="begin"/>
        </w:r>
        <w:r>
          <w:rPr>
            <w:noProof/>
            <w:webHidden/>
          </w:rPr>
          <w:instrText xml:space="preserve"> PAGEREF _Toc6991816 \h </w:instrText>
        </w:r>
        <w:r>
          <w:rPr>
            <w:noProof/>
            <w:webHidden/>
          </w:rPr>
        </w:r>
        <w:r>
          <w:rPr>
            <w:noProof/>
            <w:webHidden/>
          </w:rPr>
          <w:fldChar w:fldCharType="separate"/>
        </w:r>
        <w:r w:rsidR="0035400E">
          <w:rPr>
            <w:noProof/>
            <w:webHidden/>
          </w:rPr>
          <w:t>52</w:t>
        </w:r>
        <w:r>
          <w:rPr>
            <w:noProof/>
            <w:webHidden/>
          </w:rPr>
          <w:fldChar w:fldCharType="end"/>
        </w:r>
      </w:hyperlink>
    </w:p>
    <w:p w14:paraId="2F129E1A" w14:textId="54679B98" w:rsidR="009F5AE5" w:rsidRPr="002B4801" w:rsidRDefault="009F5AE5">
      <w:pPr>
        <w:pStyle w:val="32"/>
        <w:tabs>
          <w:tab w:val="right" w:leader="dot" w:pos="9345"/>
        </w:tabs>
        <w:rPr>
          <w:rFonts w:ascii="Calibri" w:hAnsi="Calibri"/>
          <w:noProof/>
          <w:sz w:val="22"/>
        </w:rPr>
      </w:pPr>
      <w:hyperlink w:anchor="_Toc6991817" w:history="1">
        <w:r w:rsidRPr="008A149D">
          <w:rPr>
            <w:rStyle w:val="a9"/>
            <w:noProof/>
          </w:rPr>
          <w:t>ТАСС; 2019.04.23; ЭКСПЕРТЫ: РФ ИНТЕГРИРУЕТ БЕСПИЛОТНИКИ В ВОЗДУШНОЕ ПРОСТРАНСТВО НА 5 ЛЕТ МЕДЛЕННЕЕ ЗАПАДА</w:t>
        </w:r>
        <w:r>
          <w:rPr>
            <w:noProof/>
            <w:webHidden/>
          </w:rPr>
          <w:tab/>
        </w:r>
        <w:r>
          <w:rPr>
            <w:noProof/>
            <w:webHidden/>
          </w:rPr>
          <w:fldChar w:fldCharType="begin"/>
        </w:r>
        <w:r>
          <w:rPr>
            <w:noProof/>
            <w:webHidden/>
          </w:rPr>
          <w:instrText xml:space="preserve"> PAGEREF _Toc6991817 \h </w:instrText>
        </w:r>
        <w:r>
          <w:rPr>
            <w:noProof/>
            <w:webHidden/>
          </w:rPr>
        </w:r>
        <w:r>
          <w:rPr>
            <w:noProof/>
            <w:webHidden/>
          </w:rPr>
          <w:fldChar w:fldCharType="separate"/>
        </w:r>
        <w:r w:rsidR="0035400E">
          <w:rPr>
            <w:noProof/>
            <w:webHidden/>
          </w:rPr>
          <w:t>52</w:t>
        </w:r>
        <w:r>
          <w:rPr>
            <w:noProof/>
            <w:webHidden/>
          </w:rPr>
          <w:fldChar w:fldCharType="end"/>
        </w:r>
      </w:hyperlink>
    </w:p>
    <w:p w14:paraId="784805E3" w14:textId="27AB8CC3" w:rsidR="009F5AE5" w:rsidRPr="002B4801" w:rsidRDefault="009F5AE5">
      <w:pPr>
        <w:pStyle w:val="32"/>
        <w:tabs>
          <w:tab w:val="right" w:leader="dot" w:pos="9345"/>
        </w:tabs>
        <w:rPr>
          <w:rFonts w:ascii="Calibri" w:hAnsi="Calibri"/>
          <w:noProof/>
          <w:sz w:val="22"/>
        </w:rPr>
      </w:pPr>
      <w:hyperlink w:anchor="_Toc6991818" w:history="1">
        <w:r w:rsidRPr="008A149D">
          <w:rPr>
            <w:rStyle w:val="a9"/>
            <w:noProof/>
          </w:rPr>
          <w:t>ТАСС; 2019.04.23; В РОСАВИАЦИИ СООБЩИЛИ, ЧТО СУБСИДИРУЕМЫЕ РЕЙСЫ В 2019 ГОДУ БУДУТ ВЫПОЛНЯТЬ 12 АВИАКОМПАНИЙ</w:t>
        </w:r>
        <w:r>
          <w:rPr>
            <w:noProof/>
            <w:webHidden/>
          </w:rPr>
          <w:tab/>
        </w:r>
        <w:r>
          <w:rPr>
            <w:noProof/>
            <w:webHidden/>
          </w:rPr>
          <w:fldChar w:fldCharType="begin"/>
        </w:r>
        <w:r>
          <w:rPr>
            <w:noProof/>
            <w:webHidden/>
          </w:rPr>
          <w:instrText xml:space="preserve"> PAGEREF _Toc6991818 \h </w:instrText>
        </w:r>
        <w:r>
          <w:rPr>
            <w:noProof/>
            <w:webHidden/>
          </w:rPr>
        </w:r>
        <w:r>
          <w:rPr>
            <w:noProof/>
            <w:webHidden/>
          </w:rPr>
          <w:fldChar w:fldCharType="separate"/>
        </w:r>
        <w:r w:rsidR="0035400E">
          <w:rPr>
            <w:noProof/>
            <w:webHidden/>
          </w:rPr>
          <w:t>53</w:t>
        </w:r>
        <w:r>
          <w:rPr>
            <w:noProof/>
            <w:webHidden/>
          </w:rPr>
          <w:fldChar w:fldCharType="end"/>
        </w:r>
      </w:hyperlink>
    </w:p>
    <w:p w14:paraId="7E16C960" w14:textId="762E71A4" w:rsidR="009F5AE5" w:rsidRPr="002B4801" w:rsidRDefault="009F5AE5">
      <w:pPr>
        <w:pStyle w:val="32"/>
        <w:tabs>
          <w:tab w:val="right" w:leader="dot" w:pos="9345"/>
        </w:tabs>
        <w:rPr>
          <w:rFonts w:ascii="Calibri" w:hAnsi="Calibri"/>
          <w:noProof/>
          <w:sz w:val="22"/>
        </w:rPr>
      </w:pPr>
      <w:hyperlink w:anchor="_Toc6991819" w:history="1">
        <w:r w:rsidRPr="008A149D">
          <w:rPr>
            <w:rStyle w:val="a9"/>
            <w:noProof/>
          </w:rPr>
          <w:t>ТАСС; 2019.04.23; ВЫПОЛНЯЮЩИМ ПОЛЕТЫ В ПРИАМУРЬЕ АВИАКОМПАНИЯМ ВЫДЕЛЯТ 274 МЛН РУБЛЕЙ НА ЛЬГОТНЫЕ БИЛЕТЫ</w:t>
        </w:r>
        <w:r>
          <w:rPr>
            <w:noProof/>
            <w:webHidden/>
          </w:rPr>
          <w:tab/>
        </w:r>
        <w:r>
          <w:rPr>
            <w:noProof/>
            <w:webHidden/>
          </w:rPr>
          <w:fldChar w:fldCharType="begin"/>
        </w:r>
        <w:r>
          <w:rPr>
            <w:noProof/>
            <w:webHidden/>
          </w:rPr>
          <w:instrText xml:space="preserve"> PAGEREF _Toc6991819 \h </w:instrText>
        </w:r>
        <w:r>
          <w:rPr>
            <w:noProof/>
            <w:webHidden/>
          </w:rPr>
        </w:r>
        <w:r>
          <w:rPr>
            <w:noProof/>
            <w:webHidden/>
          </w:rPr>
          <w:fldChar w:fldCharType="separate"/>
        </w:r>
        <w:r w:rsidR="0035400E">
          <w:rPr>
            <w:noProof/>
            <w:webHidden/>
          </w:rPr>
          <w:t>54</w:t>
        </w:r>
        <w:r>
          <w:rPr>
            <w:noProof/>
            <w:webHidden/>
          </w:rPr>
          <w:fldChar w:fldCharType="end"/>
        </w:r>
      </w:hyperlink>
    </w:p>
    <w:p w14:paraId="4B386814" w14:textId="6DF17120" w:rsidR="009F5AE5" w:rsidRPr="002B4801" w:rsidRDefault="009F5AE5">
      <w:pPr>
        <w:pStyle w:val="32"/>
        <w:tabs>
          <w:tab w:val="right" w:leader="dot" w:pos="9345"/>
        </w:tabs>
        <w:rPr>
          <w:rFonts w:ascii="Calibri" w:hAnsi="Calibri"/>
          <w:noProof/>
          <w:sz w:val="22"/>
        </w:rPr>
      </w:pPr>
      <w:hyperlink w:anchor="_Toc6991820" w:history="1">
        <w:r w:rsidRPr="008A149D">
          <w:rPr>
            <w:rStyle w:val="a9"/>
            <w:noProof/>
          </w:rPr>
          <w:t>RNS; 2019.04.23; В КИТАЕ СНОВА ПРИЗНАЛИ «АЭРОФЛОТ» ЛЮБИМОЙ ИНОСТРАННОЙ АВИАКОМПАНИЕЙ</w:t>
        </w:r>
        <w:r>
          <w:rPr>
            <w:noProof/>
            <w:webHidden/>
          </w:rPr>
          <w:tab/>
        </w:r>
        <w:r>
          <w:rPr>
            <w:noProof/>
            <w:webHidden/>
          </w:rPr>
          <w:fldChar w:fldCharType="begin"/>
        </w:r>
        <w:r>
          <w:rPr>
            <w:noProof/>
            <w:webHidden/>
          </w:rPr>
          <w:instrText xml:space="preserve"> PAGEREF _Toc6991820 \h </w:instrText>
        </w:r>
        <w:r>
          <w:rPr>
            <w:noProof/>
            <w:webHidden/>
          </w:rPr>
        </w:r>
        <w:r>
          <w:rPr>
            <w:noProof/>
            <w:webHidden/>
          </w:rPr>
          <w:fldChar w:fldCharType="separate"/>
        </w:r>
        <w:r w:rsidR="0035400E">
          <w:rPr>
            <w:noProof/>
            <w:webHidden/>
          </w:rPr>
          <w:t>54</w:t>
        </w:r>
        <w:r>
          <w:rPr>
            <w:noProof/>
            <w:webHidden/>
          </w:rPr>
          <w:fldChar w:fldCharType="end"/>
        </w:r>
      </w:hyperlink>
    </w:p>
    <w:p w14:paraId="4DFD9903" w14:textId="755F9ECC" w:rsidR="009F5AE5" w:rsidRPr="002B4801" w:rsidRDefault="009F5AE5">
      <w:pPr>
        <w:pStyle w:val="32"/>
        <w:tabs>
          <w:tab w:val="right" w:leader="dot" w:pos="9345"/>
        </w:tabs>
        <w:rPr>
          <w:rFonts w:ascii="Calibri" w:hAnsi="Calibri"/>
          <w:noProof/>
          <w:sz w:val="22"/>
        </w:rPr>
      </w:pPr>
      <w:hyperlink w:anchor="_Toc6991821" w:history="1">
        <w:r w:rsidRPr="008A149D">
          <w:rPr>
            <w:rStyle w:val="a9"/>
            <w:noProof/>
          </w:rPr>
          <w:t>ТАСС; 2019.04.23; В ПУСАНЕ ПРОШЛО ПЕРВОЕ ЗАСЕДАНИЕ ПО ДЕЛУ КАПИТАНА РОССИЙСКОГО СУДНА SEAGRAND</w:t>
        </w:r>
        <w:r>
          <w:rPr>
            <w:noProof/>
            <w:webHidden/>
          </w:rPr>
          <w:tab/>
        </w:r>
        <w:r>
          <w:rPr>
            <w:noProof/>
            <w:webHidden/>
          </w:rPr>
          <w:fldChar w:fldCharType="begin"/>
        </w:r>
        <w:r>
          <w:rPr>
            <w:noProof/>
            <w:webHidden/>
          </w:rPr>
          <w:instrText xml:space="preserve"> PAGEREF _Toc6991821 \h </w:instrText>
        </w:r>
        <w:r>
          <w:rPr>
            <w:noProof/>
            <w:webHidden/>
          </w:rPr>
        </w:r>
        <w:r>
          <w:rPr>
            <w:noProof/>
            <w:webHidden/>
          </w:rPr>
          <w:fldChar w:fldCharType="separate"/>
        </w:r>
        <w:r w:rsidR="0035400E">
          <w:rPr>
            <w:noProof/>
            <w:webHidden/>
          </w:rPr>
          <w:t>55</w:t>
        </w:r>
        <w:r>
          <w:rPr>
            <w:noProof/>
            <w:webHidden/>
          </w:rPr>
          <w:fldChar w:fldCharType="end"/>
        </w:r>
      </w:hyperlink>
    </w:p>
    <w:p w14:paraId="14E3E873" w14:textId="1063A8A4" w:rsidR="009F5AE5" w:rsidRPr="002B4801" w:rsidRDefault="009F5AE5">
      <w:pPr>
        <w:pStyle w:val="32"/>
        <w:tabs>
          <w:tab w:val="right" w:leader="dot" w:pos="9345"/>
        </w:tabs>
        <w:rPr>
          <w:rFonts w:ascii="Calibri" w:hAnsi="Calibri"/>
          <w:noProof/>
          <w:sz w:val="22"/>
        </w:rPr>
      </w:pPr>
      <w:hyperlink w:anchor="_Toc6991822" w:history="1">
        <w:r w:rsidRPr="008A149D">
          <w:rPr>
            <w:rStyle w:val="a9"/>
            <w:noProof/>
          </w:rPr>
          <w:t>ИЗВЕСТИЯ; 2019.04.23; ГРУЗОВОЙ ПОЕЗД НАСМЕРТЬ СБИЛ МУЖЧИНУ В КРАСНОДАРСКОМ КРАЕ</w:t>
        </w:r>
        <w:r>
          <w:rPr>
            <w:noProof/>
            <w:webHidden/>
          </w:rPr>
          <w:tab/>
        </w:r>
        <w:r>
          <w:rPr>
            <w:noProof/>
            <w:webHidden/>
          </w:rPr>
          <w:fldChar w:fldCharType="begin"/>
        </w:r>
        <w:r>
          <w:rPr>
            <w:noProof/>
            <w:webHidden/>
          </w:rPr>
          <w:instrText xml:space="preserve"> PAGEREF _Toc6991822 \h </w:instrText>
        </w:r>
        <w:r>
          <w:rPr>
            <w:noProof/>
            <w:webHidden/>
          </w:rPr>
        </w:r>
        <w:r>
          <w:rPr>
            <w:noProof/>
            <w:webHidden/>
          </w:rPr>
          <w:fldChar w:fldCharType="separate"/>
        </w:r>
        <w:r w:rsidR="0035400E">
          <w:rPr>
            <w:noProof/>
            <w:webHidden/>
          </w:rPr>
          <w:t>55</w:t>
        </w:r>
        <w:r>
          <w:rPr>
            <w:noProof/>
            <w:webHidden/>
          </w:rPr>
          <w:fldChar w:fldCharType="end"/>
        </w:r>
      </w:hyperlink>
    </w:p>
    <w:p w14:paraId="06594DE3" w14:textId="4BA983E4" w:rsidR="009F5AE5" w:rsidRPr="002B4801" w:rsidRDefault="009F5AE5">
      <w:pPr>
        <w:pStyle w:val="32"/>
        <w:tabs>
          <w:tab w:val="right" w:leader="dot" w:pos="9345"/>
        </w:tabs>
        <w:rPr>
          <w:rFonts w:ascii="Calibri" w:hAnsi="Calibri"/>
          <w:noProof/>
          <w:sz w:val="22"/>
        </w:rPr>
      </w:pPr>
      <w:hyperlink w:anchor="_Toc6991823" w:history="1">
        <w:r w:rsidRPr="008A149D">
          <w:rPr>
            <w:rStyle w:val="a9"/>
            <w:noProof/>
          </w:rPr>
          <w:t>ТАСС; 2019.04.23; ДВА ЧЕЛОВЕКА ПОСТРАДАЛИ ПРИ СТОЛКНОВЕНИИ АВТОБУСА С ГРУЗОВИКОМ В ТУЛЬСКОЙ ОБЛАСТИ</w:t>
        </w:r>
        <w:r>
          <w:rPr>
            <w:noProof/>
            <w:webHidden/>
          </w:rPr>
          <w:tab/>
        </w:r>
        <w:r>
          <w:rPr>
            <w:noProof/>
            <w:webHidden/>
          </w:rPr>
          <w:fldChar w:fldCharType="begin"/>
        </w:r>
        <w:r>
          <w:rPr>
            <w:noProof/>
            <w:webHidden/>
          </w:rPr>
          <w:instrText xml:space="preserve"> PAGEREF _Toc6991823 \h </w:instrText>
        </w:r>
        <w:r>
          <w:rPr>
            <w:noProof/>
            <w:webHidden/>
          </w:rPr>
        </w:r>
        <w:r>
          <w:rPr>
            <w:noProof/>
            <w:webHidden/>
          </w:rPr>
          <w:fldChar w:fldCharType="separate"/>
        </w:r>
        <w:r w:rsidR="0035400E">
          <w:rPr>
            <w:noProof/>
            <w:webHidden/>
          </w:rPr>
          <w:t>55</w:t>
        </w:r>
        <w:r>
          <w:rPr>
            <w:noProof/>
            <w:webHidden/>
          </w:rPr>
          <w:fldChar w:fldCharType="end"/>
        </w:r>
      </w:hyperlink>
    </w:p>
    <w:p w14:paraId="2B0DA33B" w14:textId="43875F6D" w:rsidR="009F5AE5" w:rsidRPr="002B4801" w:rsidRDefault="009F5AE5">
      <w:pPr>
        <w:pStyle w:val="32"/>
        <w:tabs>
          <w:tab w:val="right" w:leader="dot" w:pos="9345"/>
        </w:tabs>
        <w:rPr>
          <w:rFonts w:ascii="Calibri" w:hAnsi="Calibri"/>
          <w:noProof/>
          <w:sz w:val="22"/>
        </w:rPr>
      </w:pPr>
      <w:hyperlink w:anchor="_Toc6991824" w:history="1">
        <w:r w:rsidRPr="008A149D">
          <w:rPr>
            <w:rStyle w:val="a9"/>
            <w:noProof/>
          </w:rPr>
          <w:t>ТАСС; 2019.04.23; СК НАЧАЛ ПРОВЕРКУ ПО ФАКТУ УГРОЗ СТЮАРДЕССАМ СО СТОРОНЫ ПАССАЖИРА РЕЙСА БАНГКОК - МОСКВА</w:t>
        </w:r>
        <w:r>
          <w:rPr>
            <w:noProof/>
            <w:webHidden/>
          </w:rPr>
          <w:tab/>
        </w:r>
        <w:r>
          <w:rPr>
            <w:noProof/>
            <w:webHidden/>
          </w:rPr>
          <w:fldChar w:fldCharType="begin"/>
        </w:r>
        <w:r>
          <w:rPr>
            <w:noProof/>
            <w:webHidden/>
          </w:rPr>
          <w:instrText xml:space="preserve"> PAGEREF _Toc6991824 \h </w:instrText>
        </w:r>
        <w:r>
          <w:rPr>
            <w:noProof/>
            <w:webHidden/>
          </w:rPr>
        </w:r>
        <w:r>
          <w:rPr>
            <w:noProof/>
            <w:webHidden/>
          </w:rPr>
          <w:fldChar w:fldCharType="separate"/>
        </w:r>
        <w:r w:rsidR="0035400E">
          <w:rPr>
            <w:noProof/>
            <w:webHidden/>
          </w:rPr>
          <w:t>56</w:t>
        </w:r>
        <w:r>
          <w:rPr>
            <w:noProof/>
            <w:webHidden/>
          </w:rPr>
          <w:fldChar w:fldCharType="end"/>
        </w:r>
      </w:hyperlink>
    </w:p>
    <w:p w14:paraId="394F333E" w14:textId="0F56C34C" w:rsidR="00787C08" w:rsidRDefault="00A56925" w:rsidP="007D6BA1">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CCC6BC5" w:rsidR="0010257A" w:rsidRDefault="009E30B0" w:rsidP="007D6BA1">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9F5A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7D6BA1">
      <w:pPr>
        <w:jc w:val="both"/>
      </w:pPr>
    </w:p>
    <w:p w14:paraId="69FC8D21" w14:textId="77777777" w:rsidR="00787C08" w:rsidRPr="00787C08" w:rsidRDefault="00787C08" w:rsidP="007D6BA1">
      <w:pPr>
        <w:pStyle w:val="3"/>
        <w:jc w:val="both"/>
        <w:rPr>
          <w:rFonts w:ascii="Times New Roman" w:hAnsi="Times New Roman"/>
          <w:sz w:val="24"/>
          <w:szCs w:val="24"/>
        </w:rPr>
      </w:pPr>
      <w:bookmarkStart w:id="2" w:name="_Toc6939960"/>
      <w:bookmarkStart w:id="3" w:name="_Toc6991742"/>
      <w:r w:rsidRPr="00787C08">
        <w:rPr>
          <w:rFonts w:ascii="Times New Roman" w:hAnsi="Times New Roman"/>
          <w:sz w:val="24"/>
          <w:szCs w:val="24"/>
        </w:rPr>
        <w:t>ТАСС; 2019.04.24; МЕДВЕДЕВ ПРОВЕДЕТ СОВЕЩАНИЕ ПО ИМПОРТОЗАМЕЩЕНИЮ В ЛЕГКОЙ ПРОМЫШЛЕННОСТИ</w:t>
      </w:r>
      <w:bookmarkEnd w:id="3"/>
    </w:p>
    <w:p w14:paraId="7553D1BA" w14:textId="317AFF05" w:rsidR="00787C08" w:rsidRDefault="00787C08" w:rsidP="007D6BA1">
      <w:pPr>
        <w:jc w:val="both"/>
      </w:pPr>
      <w:r>
        <w:t xml:space="preserve">Премьер-министр РФ Дмитрий Медведев проведет в среду заседание Правительственной комиссии по импортозамещению. Как сообщила пресс-служба кабинета министров, темами совещания станут </w:t>
      </w:r>
      <w:r w:rsidR="007D6BA1">
        <w:t>«</w:t>
      </w:r>
      <w:r>
        <w:t>импортозамещение в легкой промышленности и в части инфраструктуры железнодорожного транспорта</w:t>
      </w:r>
      <w:r w:rsidR="007D6BA1">
        <w:t>»</w:t>
      </w:r>
      <w:r>
        <w:t>.</w:t>
      </w:r>
    </w:p>
    <w:p w14:paraId="74F26B06" w14:textId="569625BA" w:rsidR="00787C08" w:rsidRDefault="00787C08" w:rsidP="007D6BA1">
      <w:pPr>
        <w:jc w:val="both"/>
      </w:pPr>
      <w:r>
        <w:t xml:space="preserve">В заседании примут участие вице-премьеры Алексей Гордеев и Дмитрий Козак, помощник президента РФ Андрей Белоусов, </w:t>
      </w:r>
      <w:r w:rsidRPr="007F5944">
        <w:rPr>
          <w:b/>
        </w:rPr>
        <w:t>министр транспорта Евгений Дитрих</w:t>
      </w:r>
      <w:r>
        <w:t>, министр промышленности и торговли Денис Мантуров, министр цифрового развития, связи и массовых коммуникаций Константин Носков, министр сельского хозяйства Дмитрий Патрушев, министр строительства и жилищно-коммунального хозяйства Владимир Якушев, руководители профильных корпораций и предприятий.</w:t>
      </w:r>
    </w:p>
    <w:p w14:paraId="1300A9BD" w14:textId="77777777" w:rsidR="00787C08" w:rsidRDefault="00787C08" w:rsidP="007D6BA1">
      <w:pPr>
        <w:jc w:val="both"/>
      </w:pPr>
      <w:r>
        <w:t>Правительственная комиссия по импортозамещению создана в 2015 году и является координационным органом, образованным для обеспечения согласованных действий по реализации государственной политики в сфере импортозамещения, обеспечения снижения зависимости отраслей промышленности от импорта, а также оперативного решения вопросов, касающихся создания условий для своевременного и полного удовлетворения потребностей в продукции отраслей промышленности.</w:t>
      </w:r>
    </w:p>
    <w:p w14:paraId="1B7C6226" w14:textId="77777777" w:rsidR="00787C08" w:rsidRPr="00787C08" w:rsidRDefault="002B4801" w:rsidP="007D6BA1">
      <w:pPr>
        <w:jc w:val="both"/>
      </w:pPr>
      <w:hyperlink r:id="rId6" w:history="1">
        <w:r w:rsidR="00787C08" w:rsidRPr="00787C08">
          <w:rPr>
            <w:rStyle w:val="a9"/>
          </w:rPr>
          <w:t>https://tass.ru/ekonomika/6368485</w:t>
        </w:r>
      </w:hyperlink>
    </w:p>
    <w:p w14:paraId="63B08707" w14:textId="46F3532A" w:rsidR="00787C08" w:rsidRPr="00787C08" w:rsidRDefault="00787C08" w:rsidP="007D6BA1">
      <w:pPr>
        <w:pStyle w:val="3"/>
        <w:jc w:val="both"/>
        <w:rPr>
          <w:rFonts w:ascii="Times New Roman" w:hAnsi="Times New Roman"/>
          <w:sz w:val="24"/>
          <w:szCs w:val="24"/>
        </w:rPr>
      </w:pPr>
      <w:bookmarkStart w:id="4" w:name="_Toc6991743"/>
      <w:r w:rsidRPr="00787C08">
        <w:rPr>
          <w:rFonts w:ascii="Times New Roman" w:hAnsi="Times New Roman"/>
          <w:sz w:val="24"/>
          <w:szCs w:val="24"/>
        </w:rPr>
        <w:t>ТАСС; 2019.04.2</w:t>
      </w:r>
      <w:r>
        <w:rPr>
          <w:rFonts w:ascii="Times New Roman" w:hAnsi="Times New Roman"/>
          <w:sz w:val="24"/>
          <w:szCs w:val="24"/>
        </w:rPr>
        <w:t>4</w:t>
      </w:r>
      <w:r w:rsidRPr="00787C08">
        <w:rPr>
          <w:rFonts w:ascii="Times New Roman" w:hAnsi="Times New Roman"/>
          <w:sz w:val="24"/>
          <w:szCs w:val="24"/>
        </w:rPr>
        <w:t>; КИМ ЧЕН ЫН ПРИБЫВАЕТ С ПЕРВЫМ ВИЗИТОМ В РОССИЮ</w:t>
      </w:r>
      <w:bookmarkEnd w:id="4"/>
    </w:p>
    <w:p w14:paraId="5537443E" w14:textId="59323247" w:rsidR="00787C08" w:rsidRDefault="00787C08" w:rsidP="007D6BA1">
      <w:pPr>
        <w:jc w:val="both"/>
      </w:pPr>
      <w:r>
        <w:t>Председатель Госсовета КНДР Ким Чен Ын, как ожидается, прибывает в среду с первым визитом в Россию для встречи с президентом Владимиром Путиным. Переговоры лидеров двух стран состоятся 25 апреля во Владивостоке.</w:t>
      </w:r>
    </w:p>
    <w:p w14:paraId="4CC42D04" w14:textId="77777777" w:rsidR="00787C08" w:rsidRDefault="00787C08" w:rsidP="007D6BA1">
      <w:pPr>
        <w:jc w:val="both"/>
      </w:pPr>
      <w:r>
        <w:t>Двусторонние отношения</w:t>
      </w:r>
    </w:p>
    <w:p w14:paraId="1CFFC075" w14:textId="77777777" w:rsidR="00787C08" w:rsidRDefault="00787C08" w:rsidP="007D6BA1">
      <w:pPr>
        <w:jc w:val="both"/>
      </w:pPr>
      <w:r>
        <w:t>В ходе встречи Владимира Путина и Ким Чен Ына запланировано обсуждение различных аспектов двусторонних отношений, в том числе по политической, экономической и культурно-гуманитарной повестке дня. Основным препятствием для развития сотрудничества между Россией и КНДР в настоящее время являются санкции Совбеза ООН, введенные против Пхеньяна.</w:t>
      </w:r>
    </w:p>
    <w:p w14:paraId="47FEF809" w14:textId="796D68AD" w:rsidR="00787C08" w:rsidRDefault="00787C08" w:rsidP="007D6BA1">
      <w:pPr>
        <w:jc w:val="both"/>
      </w:pPr>
      <w:r>
        <w:t xml:space="preserve">Проработкой проектов экономического сотрудничества двух стран занимается межправительственная комиссия, сопредседателем которой с российской стороны является министр развития Дальнего Востока и Арктики Александр Козлов. Последнее заседание состоялось 6 марта в Москве, где были обсуждены вопросы дальнейшего развития торгово-экономических отношений. В переговорах в расширенном составе с российской стороны помимо Александра Козлова будут участвовать вице-премьер Юрий Трутнев, глава МИД Сергей Лавров, руководитель Минтранса </w:t>
      </w:r>
      <w:r w:rsidRPr="007F5944">
        <w:rPr>
          <w:b/>
        </w:rPr>
        <w:t>Евгений Дитрих</w:t>
      </w:r>
      <w:r>
        <w:t xml:space="preserve">, глава ОАО </w:t>
      </w:r>
      <w:r w:rsidR="007D6BA1">
        <w:t>«</w:t>
      </w:r>
      <w:r>
        <w:t>РЖД</w:t>
      </w:r>
      <w:r w:rsidR="007D6BA1">
        <w:t>»</w:t>
      </w:r>
      <w:r>
        <w:t xml:space="preserve"> Олег Белозеров, а также замминистра энергетики Анатолий Яновский.</w:t>
      </w:r>
    </w:p>
    <w:p w14:paraId="1B7E5108" w14:textId="77777777" w:rsidR="00787C08" w:rsidRDefault="002B4801" w:rsidP="007D6BA1">
      <w:pPr>
        <w:jc w:val="both"/>
      </w:pPr>
      <w:hyperlink r:id="rId7" w:history="1">
        <w:r w:rsidR="00787C08" w:rsidRPr="00F747B9">
          <w:rPr>
            <w:rStyle w:val="a9"/>
          </w:rPr>
          <w:t>https://tass.ru/mezhdunarodnaya-panorama/6368491</w:t>
        </w:r>
      </w:hyperlink>
    </w:p>
    <w:p w14:paraId="5DEF80A1" w14:textId="77777777" w:rsidR="00787C08" w:rsidRPr="00787C08" w:rsidRDefault="00787C08" w:rsidP="007D6BA1">
      <w:pPr>
        <w:pStyle w:val="3"/>
        <w:jc w:val="both"/>
        <w:rPr>
          <w:rFonts w:ascii="Times New Roman" w:hAnsi="Times New Roman"/>
          <w:sz w:val="24"/>
          <w:szCs w:val="24"/>
        </w:rPr>
      </w:pPr>
      <w:bookmarkStart w:id="5" w:name="_Toc6991744"/>
      <w:r w:rsidRPr="00787C08">
        <w:rPr>
          <w:rFonts w:ascii="Times New Roman" w:hAnsi="Times New Roman"/>
          <w:sz w:val="24"/>
          <w:szCs w:val="24"/>
        </w:rPr>
        <w:t>ТАСС; 2019.04.23; ПУТИН И СИ ЦЗИНЬПИН ПРОВЕДУТ ДВУСТОРОННИЕ ПЕРЕГОВОРЫ 26 АПРЕЛЯ В ПЕКИНЕ</w:t>
      </w:r>
      <w:bookmarkEnd w:id="5"/>
    </w:p>
    <w:p w14:paraId="48269321" w14:textId="77777777" w:rsidR="00787C08" w:rsidRDefault="00787C08" w:rsidP="007D6BA1">
      <w:pPr>
        <w:jc w:val="both"/>
      </w:pPr>
      <w:r>
        <w:t xml:space="preserve">Президент России Владимир Путин и председатель Китая Си Цзиньпин проведут двусторонние переговоры 26 апреля в Пекине. Об этом сообщил помощник президента </w:t>
      </w:r>
      <w:r>
        <w:lastRenderedPageBreak/>
        <w:t>РФ Юрий Ушаков. Он уточнил, что следующая встреча лидеров двух стран пройдет в начале июня в России.</w:t>
      </w:r>
    </w:p>
    <w:p w14:paraId="5566F25B" w14:textId="5AD6FB82" w:rsidR="00787C08" w:rsidRDefault="007D6BA1" w:rsidP="007F5944">
      <w:pPr>
        <w:tabs>
          <w:tab w:val="left" w:pos="960"/>
        </w:tabs>
        <w:jc w:val="both"/>
      </w:pPr>
      <w:r>
        <w:t>«</w:t>
      </w:r>
      <w:r w:rsidR="00787C08">
        <w:t>[В Пекине] все контакты двусторонние будут 26 [апреля], - сказал Ушаков. - Первое и, конечно, самое главное - это даже не встреча, а переговоры с китайским руководством, с председателем КНР Си Цзиньпином</w:t>
      </w:r>
      <w:r>
        <w:t>»</w:t>
      </w:r>
      <w:r w:rsidR="00787C08">
        <w:t>.</w:t>
      </w:r>
    </w:p>
    <w:p w14:paraId="002166CE" w14:textId="047B91DB" w:rsidR="00787C08" w:rsidRDefault="00787C08" w:rsidP="007D6BA1">
      <w:pPr>
        <w:jc w:val="both"/>
      </w:pPr>
      <w:r>
        <w:t xml:space="preserve">По словам Ушакова, </w:t>
      </w:r>
      <w:r w:rsidR="007D6BA1">
        <w:t>«</w:t>
      </w:r>
      <w:r>
        <w:t>будет сверка часов в контексте форума [</w:t>
      </w:r>
      <w:r w:rsidR="007D6BA1">
        <w:t>«</w:t>
      </w:r>
      <w:r>
        <w:t>Один пояс - один путь</w:t>
      </w:r>
      <w:r w:rsidR="007D6BA1">
        <w:t>»</w:t>
      </w:r>
      <w:r>
        <w:t>]</w:t>
      </w:r>
      <w:r w:rsidR="007D6BA1">
        <w:t>»</w:t>
      </w:r>
      <w:r>
        <w:t xml:space="preserve">, лидеры обсудят </w:t>
      </w:r>
      <w:r w:rsidR="007D6BA1">
        <w:t>«</w:t>
      </w:r>
      <w:r>
        <w:t xml:space="preserve">в том числе сопряжение Евразийского экономического союза и Экономического пояса </w:t>
      </w:r>
      <w:r w:rsidR="007D6BA1">
        <w:t>«</w:t>
      </w:r>
      <w:r>
        <w:t>Шелкового пути</w:t>
      </w:r>
      <w:r w:rsidR="007D6BA1">
        <w:t>»</w:t>
      </w:r>
      <w:r>
        <w:t>, вопрос о переводе в практическую плоскость большого евразийского партнерства с участием не только ЕврАзЭС, но и ШОС</w:t>
      </w:r>
      <w:r w:rsidR="007D6BA1">
        <w:t>»</w:t>
      </w:r>
      <w:r>
        <w:t>. Кроме того, он анонсировал обсуждение вопросов двустороннего политического, торгово-экономического и гуманитарного сотрудничества. Отдельным блоком, по словам Ушакова, станет разговор о партнерстве России и Китая в международной сфере.</w:t>
      </w:r>
    </w:p>
    <w:p w14:paraId="501CB7D8" w14:textId="13973A0E" w:rsidR="00787C08" w:rsidRDefault="00787C08" w:rsidP="007D6BA1">
      <w:pPr>
        <w:jc w:val="both"/>
      </w:pPr>
      <w:r>
        <w:t xml:space="preserve">Помощник президента напомнил, что в текущем году Россия и КНР отмечают 70-летие установления дипломатических отношений. Он напомнил, что, помимо предстоящих переговоров в Пекине, предстоит еще одно мероприятие - государственный визит председателя КНР Си Цзиньпина в РФ. </w:t>
      </w:r>
      <w:r w:rsidR="007D6BA1">
        <w:t>«</w:t>
      </w:r>
      <w:r>
        <w:t>Он будет состоять из двух частей: первая - это непосредственно государственный визит, он будет в Москве; затем предусматривается участие китайского лидера в качестве главного гостя в Петербургском международном экономическом форуме [6-7 июня]</w:t>
      </w:r>
      <w:r w:rsidR="007D6BA1">
        <w:t>»</w:t>
      </w:r>
      <w:r>
        <w:t>, - уточнил представитель Кремля.</w:t>
      </w:r>
    </w:p>
    <w:p w14:paraId="78C5C0B7" w14:textId="77777777" w:rsidR="00787C08" w:rsidRDefault="00787C08" w:rsidP="007D6BA1">
      <w:pPr>
        <w:jc w:val="both"/>
      </w:pPr>
      <w:r>
        <w:t>Ушаков также сообщил, что в ходе переговоров с китайским лидером принимающая сторона планирует вручить главе российского государства диплом почетного доктора университета Цинхуа, который заканчивал китайский лидер.</w:t>
      </w:r>
    </w:p>
    <w:p w14:paraId="0C9CB369" w14:textId="77777777" w:rsidR="00787C08" w:rsidRDefault="00787C08" w:rsidP="007D6BA1">
      <w:pPr>
        <w:jc w:val="both"/>
      </w:pPr>
      <w:r>
        <w:t>Экономическая составляющая визита</w:t>
      </w:r>
    </w:p>
    <w:p w14:paraId="729B684E" w14:textId="195082AD" w:rsidR="00787C08" w:rsidRDefault="00787C08" w:rsidP="007D6BA1">
      <w:pPr>
        <w:jc w:val="both"/>
      </w:pPr>
      <w:r>
        <w:t xml:space="preserve">Что касается подписания двусторонних документов, то планируется подписать ряд договоров экономического характера между экономическими структурами. </w:t>
      </w:r>
      <w:r w:rsidR="007D6BA1">
        <w:t>«</w:t>
      </w:r>
      <w:r>
        <w:t>Многое сейчас согласовывается, но я хотел обратить внимание, что все-таки нам предстоит принять председателя КНР с государственным визитом уже в июне, поэтому основной пакет документов будет готовиться к этому визиту, чтобы все это было оформлено в торжественной обстановке</w:t>
      </w:r>
      <w:r w:rsidR="007D6BA1">
        <w:t>»</w:t>
      </w:r>
      <w:r>
        <w:t>, - заключил Ушаков.</w:t>
      </w:r>
    </w:p>
    <w:p w14:paraId="6D9011AB" w14:textId="77777777" w:rsidR="00787C08" w:rsidRDefault="00787C08" w:rsidP="007D6BA1">
      <w:pPr>
        <w:jc w:val="both"/>
      </w:pPr>
      <w:r>
        <w:t xml:space="preserve">Российскую сторону на переговорах представят первый вице-премьер - министр финансов Антон Силуанов, вице-премьер Юрий Трутнев, глава МИД Сергей Лавров, </w:t>
      </w:r>
      <w:r w:rsidRPr="007F5944">
        <w:rPr>
          <w:b/>
        </w:rPr>
        <w:t>глава Минтранса Евгений Дитрих</w:t>
      </w:r>
      <w:r>
        <w:t>, глава Минэкономразвития Максим Орешкин, глава ФС ВТС Дмитрий Шугаев, директор Росфинмониторинга Юрий Чиханчин. Со стороны бизнес-структур примут участие Геннадий Тимченко, Олег Белозеров, Алексей Лихачев, Игорь Сечин, Игорь Шувалов и др.</w:t>
      </w:r>
    </w:p>
    <w:p w14:paraId="459FDA12" w14:textId="791650BB" w:rsidR="00787C08" w:rsidRDefault="00787C08" w:rsidP="007D6BA1">
      <w:pPr>
        <w:jc w:val="both"/>
      </w:pPr>
      <w:r>
        <w:t xml:space="preserve">Форум </w:t>
      </w:r>
      <w:r w:rsidR="007D6BA1">
        <w:t>«</w:t>
      </w:r>
      <w:r>
        <w:t>Один пояс - один путь</w:t>
      </w:r>
      <w:r w:rsidR="007D6BA1">
        <w:t>»</w:t>
      </w:r>
    </w:p>
    <w:p w14:paraId="207DAF05" w14:textId="7321F119" w:rsidR="00787C08" w:rsidRDefault="00787C08" w:rsidP="007D6BA1">
      <w:pPr>
        <w:jc w:val="both"/>
      </w:pPr>
      <w:r>
        <w:t xml:space="preserve">Президент России Владимир Путин 26-27 апреля примет участие в форуме </w:t>
      </w:r>
      <w:r w:rsidR="007D6BA1">
        <w:t>«</w:t>
      </w:r>
      <w:r>
        <w:t>Один пояс - один путь</w:t>
      </w:r>
      <w:r w:rsidR="007D6BA1">
        <w:t>»</w:t>
      </w:r>
      <w:r>
        <w:t xml:space="preserve">, сообщил Ушаков. </w:t>
      </w:r>
      <w:r w:rsidR="007D6BA1">
        <w:t>«</w:t>
      </w:r>
      <w:r>
        <w:t xml:space="preserve">26-27 апреля президент Владимир Путин посетит с официальным визитом столицу Китая для участия в форуме </w:t>
      </w:r>
      <w:r w:rsidR="007D6BA1">
        <w:t>«</w:t>
      </w:r>
      <w:r>
        <w:t>Один пояс - один путь</w:t>
      </w:r>
      <w:r w:rsidR="007D6BA1">
        <w:t>»</w:t>
      </w:r>
      <w:r>
        <w:t xml:space="preserve"> - ведущего экономического мероприятия. Это многосторонняя встреча, туда приедут по приглашению председателя КНР Си Цзиньпина 38 глав государств и правительств - на девять больше, чем на предыдущем форуме</w:t>
      </w:r>
      <w:r w:rsidR="007D6BA1">
        <w:t>»</w:t>
      </w:r>
      <w:r>
        <w:t>, - сообщил Ушаков. По его словам, всего на форуме будет представлено около 100 стран, а также представители ООН и Международного валютного фонда.</w:t>
      </w:r>
    </w:p>
    <w:p w14:paraId="10B01B6D" w14:textId="77777777" w:rsidR="00787C08" w:rsidRDefault="00787C08" w:rsidP="007D6BA1">
      <w:pPr>
        <w:jc w:val="both"/>
      </w:pPr>
    </w:p>
    <w:p w14:paraId="073481EE" w14:textId="2B9AE71B" w:rsidR="00787C08" w:rsidRDefault="007D6BA1" w:rsidP="007D6BA1">
      <w:pPr>
        <w:jc w:val="both"/>
      </w:pPr>
      <w:r>
        <w:t>«</w:t>
      </w:r>
      <w:r w:rsidR="00787C08">
        <w:t>Основные задачи - повысить качество экономической кооперации, наращивание транспортной взаимосвязанности, стимулирование совместного роста, проработка приоритетных инфраструктурных проектов</w:t>
      </w:r>
      <w:r>
        <w:t>»</w:t>
      </w:r>
      <w:r w:rsidR="00787C08">
        <w:t>, - отметил помощник президента.</w:t>
      </w:r>
    </w:p>
    <w:p w14:paraId="569EDCFC" w14:textId="70A0BD3D" w:rsidR="00787C08" w:rsidRDefault="00787C08" w:rsidP="007D6BA1">
      <w:pPr>
        <w:jc w:val="both"/>
      </w:pPr>
      <w:r>
        <w:t xml:space="preserve">Путин на открытии форума представит доклад о российском видении интеграционных процессов на евразийском континенте, сообщил Ушаков. </w:t>
      </w:r>
      <w:r w:rsidR="007D6BA1">
        <w:t>«</w:t>
      </w:r>
      <w:r>
        <w:t xml:space="preserve">26 апреля наш президент выступит вместе с председателем КНР на церемонии открытия. Что касается выступления </w:t>
      </w:r>
      <w:r>
        <w:lastRenderedPageBreak/>
        <w:t>нашего президента, то имеется в виду представить наше видение интеграционных процессов на евразийском континенте, в том числе важность строительства Евразийского экономического союза. Также президент затронет тему строительства Большого Евразийского партнерства</w:t>
      </w:r>
      <w:r w:rsidR="007D6BA1">
        <w:t>»</w:t>
      </w:r>
      <w:r>
        <w:t>, - сказал он.</w:t>
      </w:r>
    </w:p>
    <w:p w14:paraId="6FF34120" w14:textId="6188C378" w:rsidR="00787C08" w:rsidRDefault="00787C08" w:rsidP="007D6BA1">
      <w:pPr>
        <w:jc w:val="both"/>
      </w:pPr>
      <w:r>
        <w:t>26 апреля в пекинском Национальном конгресс-центре президент РФ вместе с председателем КНР выступят на церемонии открытия форума. Вечером президент и главы других делегаций примут участие в организуемом в Доме народных собраний торжественном приеме от имени Си Цзиньпина.</w:t>
      </w:r>
    </w:p>
    <w:p w14:paraId="0D7624BC" w14:textId="56BFCB9A" w:rsidR="00787C08" w:rsidRDefault="00787C08" w:rsidP="007D6BA1">
      <w:pPr>
        <w:jc w:val="both"/>
      </w:pPr>
      <w:r>
        <w:t>27 апреля предусматривается проведение трех рабочих заседаний, в ходе которых будет затронут широкий круг тем, связанных с углублением интеграционных процессов на всем пространстве евразийского континента, Азиатско-Тихоокеанского и других регионов мира, развитием торгово-экономического, инвестиционного, валютно-финансового, научно-технического, культурно-гуманитарного сотрудничества.</w:t>
      </w:r>
    </w:p>
    <w:p w14:paraId="086BED1C" w14:textId="0083CEF4" w:rsidR="00787C08" w:rsidRDefault="00787C08" w:rsidP="007D6BA1">
      <w:pPr>
        <w:jc w:val="both"/>
      </w:pPr>
      <w:r>
        <w:t xml:space="preserve">Первый форум </w:t>
      </w:r>
      <w:r w:rsidR="007D6BA1">
        <w:t>«</w:t>
      </w:r>
      <w:r>
        <w:t>Один пояс - один путь</w:t>
      </w:r>
      <w:r w:rsidR="007D6BA1">
        <w:t>»</w:t>
      </w:r>
      <w:r>
        <w:t xml:space="preserve"> прошел в Пекине 14-15 мая 2017 года с участием первых лиц России, Китая и 28 стран Евразии, Африки и Латинской Америки.</w:t>
      </w:r>
    </w:p>
    <w:p w14:paraId="2F73F01D" w14:textId="77777777" w:rsidR="00787C08" w:rsidRDefault="002B4801" w:rsidP="007D6BA1">
      <w:pPr>
        <w:jc w:val="both"/>
      </w:pPr>
      <w:hyperlink r:id="rId8" w:history="1">
        <w:r w:rsidR="00787C08" w:rsidRPr="00F747B9">
          <w:rPr>
            <w:rStyle w:val="a9"/>
          </w:rPr>
          <w:t>https://tass.ru/politika/6366792</w:t>
        </w:r>
      </w:hyperlink>
    </w:p>
    <w:p w14:paraId="729E326C" w14:textId="189201B8" w:rsidR="00787C08" w:rsidRPr="00787C08" w:rsidRDefault="00787C08" w:rsidP="007D6BA1">
      <w:pPr>
        <w:pStyle w:val="3"/>
        <w:jc w:val="both"/>
        <w:rPr>
          <w:rFonts w:ascii="Times New Roman" w:hAnsi="Times New Roman"/>
          <w:sz w:val="24"/>
          <w:szCs w:val="24"/>
        </w:rPr>
      </w:pPr>
      <w:bookmarkStart w:id="6" w:name="_Toc6991745"/>
      <w:r w:rsidRPr="00787C08">
        <w:rPr>
          <w:rFonts w:ascii="Times New Roman" w:hAnsi="Times New Roman"/>
          <w:sz w:val="24"/>
          <w:szCs w:val="24"/>
        </w:rPr>
        <w:t xml:space="preserve">РОССИЙСКАЯ ГАЗЕТА; ЮЛИЯ КВИТКО; 2019.04.23; СТРАНА ПОДСТАВИЛА ПЛЕЧО; РОССИЯ УВЕЛИЧИВАЕТ ТРАНЗИТ НА НАПРАВЛЕНИИ </w:t>
      </w:r>
      <w:r w:rsidR="007D6BA1">
        <w:rPr>
          <w:rFonts w:ascii="Times New Roman" w:hAnsi="Times New Roman"/>
          <w:sz w:val="24"/>
          <w:szCs w:val="24"/>
        </w:rPr>
        <w:t>«</w:t>
      </w:r>
      <w:r w:rsidRPr="00787C08">
        <w:rPr>
          <w:rFonts w:ascii="Times New Roman" w:hAnsi="Times New Roman"/>
          <w:sz w:val="24"/>
          <w:szCs w:val="24"/>
        </w:rPr>
        <w:t>ЕВРОПА - КИТАЙ</w:t>
      </w:r>
      <w:r w:rsidR="007D6BA1">
        <w:rPr>
          <w:rFonts w:ascii="Times New Roman" w:hAnsi="Times New Roman"/>
          <w:sz w:val="24"/>
          <w:szCs w:val="24"/>
        </w:rPr>
        <w:t>»</w:t>
      </w:r>
      <w:bookmarkEnd w:id="6"/>
    </w:p>
    <w:p w14:paraId="3A015564" w14:textId="49DD3EB5" w:rsidR="00787C08" w:rsidRDefault="00787C08" w:rsidP="007D6BA1">
      <w:pPr>
        <w:jc w:val="both"/>
      </w:pPr>
      <w:r>
        <w:t xml:space="preserve">Инициатива </w:t>
      </w:r>
      <w:r w:rsidR="007D6BA1">
        <w:t>«</w:t>
      </w:r>
      <w:r>
        <w:t>Один пояс и один путь</w:t>
      </w:r>
      <w:r w:rsidR="007D6BA1">
        <w:t>»</w:t>
      </w:r>
      <w:r>
        <w:t>, включенная в обновленный устав Коммунистической партии Китая (КПК), определенно является важным стимулом развития транспортно-логистического рынка страны и превращения китайских транспортных компаний и логистических операторов в игроков глобального уровня.</w:t>
      </w:r>
    </w:p>
    <w:p w14:paraId="07A3FF97" w14:textId="1D983901" w:rsidR="00787C08" w:rsidRDefault="00787C08" w:rsidP="007D6BA1">
      <w:pPr>
        <w:jc w:val="both"/>
      </w:pPr>
      <w:r>
        <w:t>Данная инициатива составляет основу зарубежной инвестиционной стратегии и экономической деятельности Поднебесной на долгосрочную перспективу. Инициатива призвана существенно расширить доступ к государственному финансированию для китайских компаний, работающих вне страны, обеспечить их соответствующей дипломатической поддержкой за рубежом.</w:t>
      </w:r>
    </w:p>
    <w:p w14:paraId="09C9456A" w14:textId="73CFA10B" w:rsidR="00787C08" w:rsidRDefault="00787C08" w:rsidP="007D6BA1">
      <w:pPr>
        <w:jc w:val="both"/>
      </w:pPr>
      <w:r>
        <w:t xml:space="preserve">Согласно экспертным оценкам, мировой рынок логистических услуг находится на грани стагнации. Тенденции и риски в этой сфере связаны с экономической политикой США и новыми торговыми войнами, которые сильно влияют на позиции российских поставщиков на внешние рынки. Как рассказала член совета Гильдии логистических операторов, партнер исследовательского агентства M.A. Research Людмила Симонова: </w:t>
      </w:r>
      <w:r w:rsidR="007D6BA1">
        <w:t>«</w:t>
      </w:r>
      <w:r>
        <w:t>Так или иначе, торговые войны между США и Китаем будут влиять на всех мировых игроков. Всемирный банк и Международный валютный фонд считают этот год наиболее сложным для глобального рынка в плане адаптации к новым торговым условиям</w:t>
      </w:r>
      <w:r w:rsidR="007D6BA1">
        <w:t>»</w:t>
      </w:r>
      <w:r>
        <w:t>.</w:t>
      </w:r>
    </w:p>
    <w:p w14:paraId="77D57EBF" w14:textId="7F622059" w:rsidR="00787C08" w:rsidRDefault="00787C08" w:rsidP="007D6BA1">
      <w:pPr>
        <w:jc w:val="both"/>
      </w:pPr>
      <w:r>
        <w:t xml:space="preserve">По ее словам, наиболее стабильное развитие внешнеэкономической деятельности российских компаний сегодня может наблюдаться со странами АТР и особенно с КНР. Сейчас на Китай приходится более трети российского импорта машин, оборудования и транспортных средств, 15 процентов химических товаров, 36 процентов текстильных изделий и обуви, 50 процентов кожевенного сырья. Наиболее быстро растущий сегмент - перевозки контейнеров железнодорожным транспортом. Если еще 5 лет назад транзит по территории РФ измерялся десятками тысяч </w:t>
      </w:r>
      <w:r w:rsidR="007D6BA1">
        <w:t>«</w:t>
      </w:r>
      <w:r>
        <w:t>ящиков</w:t>
      </w:r>
      <w:r w:rsidR="007D6BA1">
        <w:t>»</w:t>
      </w:r>
      <w:r>
        <w:t>, то в этом году их планируется перевезти свыше 700 тысяч.</w:t>
      </w:r>
    </w:p>
    <w:p w14:paraId="5BC1B7C7" w14:textId="727FF230" w:rsidR="00787C08" w:rsidRDefault="00787C08" w:rsidP="007D6BA1">
      <w:pPr>
        <w:jc w:val="both"/>
      </w:pPr>
      <w:r>
        <w:t xml:space="preserve">Основные тенденции в этом сегменте - продолжение перераспределения грузопотока в пользу контейнерных перевозок и переключение контейнерно-пригодных грузов с автомобильного на железнодорожный транспорт, а также удвоение транзитных железнодорожных перевозок Китай - ЕС - Китай к 2024 году. Как отметил первый заместитель гендиректора РЖД Александр Мишарин, </w:t>
      </w:r>
      <w:r w:rsidR="007D6BA1">
        <w:t>«</w:t>
      </w:r>
      <w:r>
        <w:t xml:space="preserve">сегодня грузы идут не только из </w:t>
      </w:r>
      <w:r>
        <w:lastRenderedPageBreak/>
        <w:t>Азии в Европу, но и в обратном направлении. Обратная загрузка фиксируется на уровне 80 процентов</w:t>
      </w:r>
      <w:r w:rsidR="007D6BA1">
        <w:t>»</w:t>
      </w:r>
      <w:r>
        <w:t>.</w:t>
      </w:r>
    </w:p>
    <w:p w14:paraId="66E3B9CE" w14:textId="16F2BA33" w:rsidR="00787C08" w:rsidRDefault="00787C08" w:rsidP="007D6BA1">
      <w:pPr>
        <w:jc w:val="both"/>
      </w:pPr>
      <w:r>
        <w:t xml:space="preserve">Перспективы развития конкурентоспособности железной дороги - в повышении качества логистического продукта: доставка должна вестись не от порта к порту, а от двери к двери. Однако тут есть препятствия, от РЖД не зависящие. </w:t>
      </w:r>
      <w:r w:rsidR="007D6BA1">
        <w:t>«</w:t>
      </w:r>
      <w:r>
        <w:t>На Евразийском континенте более 600 тысяч километров железных дорог, которые имеют большие технологические различия. Это не только разница между колеей 1520 и 1435 мм. Почти 100 тысяч километров железных дорог имеют колею 1670 мм, в частности, мощнейшая сеть Индии, которая практически не соединена с общей сетью ни технологически, ни нормативно</w:t>
      </w:r>
      <w:r w:rsidR="007D6BA1">
        <w:t>»</w:t>
      </w:r>
      <w:r>
        <w:t>, - отметил Мишарин.</w:t>
      </w:r>
    </w:p>
    <w:p w14:paraId="6C42F7C2" w14:textId="78DDF58A" w:rsidR="00787C08" w:rsidRDefault="00787C08" w:rsidP="007D6BA1">
      <w:pPr>
        <w:jc w:val="both"/>
      </w:pPr>
      <w:r>
        <w:t xml:space="preserve">Российский рынок международных автоперевозок также демонстрирует переориентацию грузопотоков на Китай. По данным Росавтотранса, в 2018 году объем перевозок между Россией и Китаем увеличился на 17 процентов и превысил 2,8 миллиона тонн. 77 процентов грузов перевезено российскими дальнобойщиками. </w:t>
      </w:r>
      <w:r w:rsidR="007D6BA1">
        <w:t>«</w:t>
      </w:r>
      <w:r>
        <w:t>Благодаря вступлению в силу нового Соглашения между правительствами РФ и КНР о международном автомобильном сообщении российские транспортные средства могут перемещаться по территории Китая без каких-либо ограничений по маршруту следования</w:t>
      </w:r>
      <w:r w:rsidR="007D6BA1">
        <w:t>»</w:t>
      </w:r>
      <w:r>
        <w:t>, - рассказал гендиректор Росавтотранса Алексей Двойных.</w:t>
      </w:r>
    </w:p>
    <w:p w14:paraId="72357C17" w14:textId="03EEB7D3" w:rsidR="00787C08" w:rsidRDefault="00787C08" w:rsidP="007D6BA1">
      <w:pPr>
        <w:jc w:val="both"/>
      </w:pPr>
      <w:r>
        <w:t xml:space="preserve">С учетом активизации автоперевозок между РФ и Китаем становится очевидным, что в ближайшие десятилетия автодорожная инфраструктура коридора </w:t>
      </w:r>
      <w:r w:rsidR="007D6BA1">
        <w:t>«</w:t>
      </w:r>
      <w:r>
        <w:t>Европа - Западный Китай</w:t>
      </w:r>
      <w:r w:rsidR="007D6BA1">
        <w:t>»</w:t>
      </w:r>
      <w:r>
        <w:t xml:space="preserve"> потребует значительного усиления. Для этого будут построены и модернизированы более 800 километров участков федеральных трасс, что сократит время в пути, например, от Москвы до Самары вдвое - с 16 до 8 часов. Российская часть проекта включает 2,4 тысячи километров дорог, сюда, в том числе, входит и строящаяся трасса М-11. В составе коридора также будет построен скоростной участок дороги Москва - Нижний Новгород - Казань. Общий объем финансирования этого проекта - 655 миллиардов рублей, из них 264 миллиарда - внебюджетные средства.</w:t>
      </w:r>
    </w:p>
    <w:p w14:paraId="0C13B6FA" w14:textId="7621A61E" w:rsidR="00787C08" w:rsidRDefault="00787C08" w:rsidP="007D6BA1">
      <w:pPr>
        <w:jc w:val="both"/>
      </w:pPr>
      <w:r>
        <w:t xml:space="preserve">Протяженность коридора </w:t>
      </w:r>
      <w:r w:rsidR="007D6BA1">
        <w:t>«</w:t>
      </w:r>
      <w:r>
        <w:t>Европа - Западный Китай</w:t>
      </w:r>
      <w:r w:rsidR="007D6BA1">
        <w:t>»</w:t>
      </w:r>
      <w:r>
        <w:t xml:space="preserve"> в целом составляет 8500 километров, это примерно 10 суток пути. Его преимущества очевидны, если учесть, что железнодорожный маршрут по Транссибирской магистрали составляет 11,5 тысячи километров и занимает 14 суток, а морской путь через Суэцкий канал - 24 тысячи километров и 45 суток.</w:t>
      </w:r>
    </w:p>
    <w:p w14:paraId="3F519535" w14:textId="780ED4EB" w:rsidR="00787C08" w:rsidRDefault="00787C08" w:rsidP="007D6BA1">
      <w:pPr>
        <w:jc w:val="both"/>
      </w:pPr>
      <w:r>
        <w:t xml:space="preserve">Как отметил председатель правления ГК </w:t>
      </w:r>
      <w:r w:rsidR="007D6BA1">
        <w:t>«</w:t>
      </w:r>
      <w:r>
        <w:t>Автодор</w:t>
      </w:r>
      <w:r w:rsidR="007D6BA1">
        <w:t>»</w:t>
      </w:r>
      <w:r>
        <w:t xml:space="preserve"> Вячеслав Петушенко, создание российской части международного транспортного коридора </w:t>
      </w:r>
      <w:r w:rsidR="007D6BA1">
        <w:t>«</w:t>
      </w:r>
      <w:r>
        <w:t>Европа - Западный Китай</w:t>
      </w:r>
      <w:r w:rsidR="007D6BA1">
        <w:t>»</w:t>
      </w:r>
      <w:r>
        <w:t xml:space="preserve"> на сегодня является одним из самых глобальных проектов компании.</w:t>
      </w:r>
    </w:p>
    <w:p w14:paraId="2405EF72" w14:textId="6C0B2F35" w:rsidR="00787C08" w:rsidRDefault="007D6BA1" w:rsidP="007D6BA1">
      <w:pPr>
        <w:jc w:val="both"/>
      </w:pPr>
      <w:r>
        <w:t>«</w:t>
      </w:r>
      <w:r w:rsidR="00787C08">
        <w:t>Европа - Западный Китай</w:t>
      </w:r>
      <w:r>
        <w:t>»</w:t>
      </w:r>
      <w:r w:rsidR="00787C08">
        <w:t xml:space="preserve"> - это коридор, который затрагивает не только внутренние перевозки России, но и экспортно-импортные транзитные перевозки. Поэтому он имеет высокую перспективу, - отметила представитель </w:t>
      </w:r>
      <w:r>
        <w:t>«</w:t>
      </w:r>
      <w:r w:rsidR="00787C08">
        <w:t>Российского экспортного центра</w:t>
      </w:r>
      <w:r>
        <w:t>»</w:t>
      </w:r>
      <w:r w:rsidR="00787C08">
        <w:t xml:space="preserve"> Алевтина Кириллова. - Нашим экспортерам принципиально важно, чтобы логистика была быстрой и качественной, поэтому они должны понимать, по каким направлениям, маршрутам и коридорам и каким видом транспорта они повезут свой груз на экспорт для того, чтобы он был конкурентоспособен на международных рынках</w:t>
      </w:r>
      <w:r>
        <w:t>»</w:t>
      </w:r>
      <w:r w:rsidR="00787C08">
        <w:t>.</w:t>
      </w:r>
    </w:p>
    <w:p w14:paraId="5EB7A9E0" w14:textId="041EFD91" w:rsidR="00787C08" w:rsidRDefault="00787C08" w:rsidP="007D6BA1">
      <w:pPr>
        <w:jc w:val="both"/>
      </w:pPr>
      <w:r>
        <w:t xml:space="preserve">На сегодня уже создан Координационный совет по реализации проекта </w:t>
      </w:r>
      <w:r w:rsidR="007D6BA1">
        <w:t>«</w:t>
      </w:r>
      <w:r>
        <w:t>Европа - Западный Китай</w:t>
      </w:r>
      <w:r w:rsidR="007D6BA1">
        <w:t>»</w:t>
      </w:r>
      <w:r>
        <w:t>, на базе которого будут решены основные вопросы как технического, так и инновационного характера при строительстве магистрали. Кроме того, РЭЦ моделирует формы взаимодействия экспортного потенциала регионов с возможностью транспортной инфраструктуры.</w:t>
      </w:r>
    </w:p>
    <w:p w14:paraId="6C22DBC5" w14:textId="33F25A26" w:rsidR="00787C08" w:rsidRDefault="00787C08" w:rsidP="007D6BA1">
      <w:pPr>
        <w:jc w:val="both"/>
      </w:pPr>
      <w:r>
        <w:t>Специалистами центра определяется экспортная нагрузка 38 пунктов пропуска, призванных обеспечить бесшовное прохождение грузов на границах РФ, а также потребность в их модернизации. Также изучаются возможные объемы экспортного наполнения транспортных коридоров по оси Север - Юг и Восток - Запад.</w:t>
      </w:r>
    </w:p>
    <w:p w14:paraId="500EAAD5" w14:textId="73793FAA" w:rsidR="00787C08" w:rsidRDefault="00787C08" w:rsidP="007D6BA1">
      <w:pPr>
        <w:jc w:val="both"/>
      </w:pPr>
      <w:r>
        <w:lastRenderedPageBreak/>
        <w:t>Очевидно, что дальнейшее развитие международного транспортного маршрута Европа - Западный Китай будет включать не только развитие инфраструктурной составляющей всех видов транспорта, но и цифровую трансформацию как бизнес-структур, так и государственных органов. Это потребует комплексного взаимодействия мультимодальных и интермодальных транспортно-логистических центров на основе организации межотраслевой кооперации транспорта и промышленности.</w:t>
      </w:r>
    </w:p>
    <w:p w14:paraId="5DBC898A" w14:textId="77777777" w:rsidR="00787C08" w:rsidRDefault="00787C08" w:rsidP="007D6BA1">
      <w:pPr>
        <w:jc w:val="both"/>
      </w:pPr>
      <w:r>
        <w:t>Прямая речь</w:t>
      </w:r>
    </w:p>
    <w:p w14:paraId="73FDE273" w14:textId="0D8C5120" w:rsidR="00787C08" w:rsidRDefault="00787C08" w:rsidP="007D6BA1">
      <w:pPr>
        <w:jc w:val="both"/>
      </w:pPr>
      <w:r w:rsidRPr="007F5944">
        <w:rPr>
          <w:b/>
        </w:rPr>
        <w:t>Евгений Дитрих</w:t>
      </w:r>
      <w:r>
        <w:t>, министр транспорта РФ:</w:t>
      </w:r>
    </w:p>
    <w:p w14:paraId="6DE555FA" w14:textId="77777777" w:rsidR="00787C08" w:rsidRDefault="00787C08" w:rsidP="007D6BA1">
      <w:pPr>
        <w:jc w:val="both"/>
      </w:pPr>
      <w:r>
        <w:t>- Для формирования транзитных коридоров на территории страны мы продолжаем выстраивать скоростной коридор Запад - Восток. Наша конечная задача - бесшовная автомагистраль от границы с Казахстаном в Оренбургской области до западных границ России. На территории Российской Федерации общая протяженность международного транспортного маршрута Европа - Западный Китай составляет около 2 400 км. Объем финансирования проекта в 2019-2021 годах составит более 76 млрд рублей, в том числе около 40% из внебюджетных средств.</w:t>
      </w:r>
    </w:p>
    <w:p w14:paraId="12204FEF" w14:textId="77777777" w:rsidR="00787C08" w:rsidRDefault="002B4801" w:rsidP="007D6BA1">
      <w:pPr>
        <w:jc w:val="both"/>
      </w:pPr>
      <w:hyperlink r:id="rId9" w:history="1">
        <w:r w:rsidR="00787C08" w:rsidRPr="00F747B9">
          <w:rPr>
            <w:rStyle w:val="a9"/>
          </w:rPr>
          <w:t>https://rg.ru/2019/04/23/rossiia-uvelichit-tranzit-na-napravlenii-evropa-kitaj.html</w:t>
        </w:r>
      </w:hyperlink>
    </w:p>
    <w:p w14:paraId="4A63F514" w14:textId="77777777" w:rsidR="009F5AE5" w:rsidRPr="0055667C" w:rsidRDefault="009F5AE5" w:rsidP="009F5AE5">
      <w:pPr>
        <w:pStyle w:val="3"/>
        <w:jc w:val="both"/>
        <w:rPr>
          <w:rFonts w:ascii="Times New Roman" w:hAnsi="Times New Roman"/>
          <w:sz w:val="24"/>
          <w:szCs w:val="24"/>
        </w:rPr>
      </w:pPr>
      <w:bookmarkStart w:id="7" w:name="_Toc6991746"/>
      <w:r w:rsidRPr="0055667C">
        <w:rPr>
          <w:rFonts w:ascii="Times New Roman" w:hAnsi="Times New Roman"/>
          <w:sz w:val="24"/>
          <w:szCs w:val="24"/>
        </w:rPr>
        <w:t xml:space="preserve">ИЗВЕСТИЯ; НАТАЛИЯ ПОРТЯКОВА; 2019.04.23; СИМФОНИЯ СИ: ЧТО ДАСТ РОССИИ СОПРЯЖЕНИЕ </w:t>
      </w:r>
      <w:r>
        <w:rPr>
          <w:rFonts w:ascii="Times New Roman" w:hAnsi="Times New Roman"/>
          <w:sz w:val="24"/>
          <w:szCs w:val="24"/>
        </w:rPr>
        <w:t>«</w:t>
      </w:r>
      <w:r w:rsidRPr="0055667C">
        <w:rPr>
          <w:rFonts w:ascii="Times New Roman" w:hAnsi="Times New Roman"/>
          <w:sz w:val="24"/>
          <w:szCs w:val="24"/>
        </w:rPr>
        <w:t>ПОЯСА И ПУТИ</w:t>
      </w:r>
      <w:r>
        <w:rPr>
          <w:rFonts w:ascii="Times New Roman" w:hAnsi="Times New Roman"/>
          <w:sz w:val="24"/>
          <w:szCs w:val="24"/>
        </w:rPr>
        <w:t>»</w:t>
      </w:r>
      <w:r w:rsidRPr="0055667C">
        <w:rPr>
          <w:rFonts w:ascii="Times New Roman" w:hAnsi="Times New Roman"/>
          <w:sz w:val="24"/>
          <w:szCs w:val="24"/>
        </w:rPr>
        <w:t xml:space="preserve"> С ЕАЭС; В РАМКАХ КИТАЙСКОГО МЕГАПРОЕКТА БУДУТ ПОСТРОЕНЫ ЛОГИСТИЧЕСКИЕ ЦЕНТРЫ И ТРАНСПОРТНЫЕ УЗЛЫ</w:t>
      </w:r>
      <w:bookmarkEnd w:id="7"/>
    </w:p>
    <w:p w14:paraId="77BDE065" w14:textId="33E1B347" w:rsidR="009F5AE5" w:rsidRDefault="009F5AE5" w:rsidP="009F5AE5">
      <w:pPr>
        <w:jc w:val="both"/>
      </w:pPr>
      <w:r>
        <w:t xml:space="preserve">Сопряжение инициативы Китая «Один пояс </w:t>
      </w:r>
      <w:r>
        <w:t>–</w:t>
      </w:r>
      <w:r>
        <w:t xml:space="preserve"> один путь» (ОПОП) с Евразийского экономического союза (ЕАЭС) сулит возможность перспективных инфраструктурных проектов. К примеру, речь идет о создании транспортно-логистических центров и развитии ключевых транспортных узлов. Об этом «Известиям» рассказал председатель Коллегии Евразийской экономической комиссии (ЕЭК) Тигран Саркисян. В Пекине 25 апреля открывается международная конференция, посвященная «Поясу и пути». Форум соберет представителей 150 государств мира, включая лидеров 37 стран. Несмотря на подключение к китайскому мегапроекту, всё большего числа участников, есть и те, кто по-прежнему выступает резко против и старается максимально вставлять ему палки в колеса.</w:t>
      </w:r>
    </w:p>
    <w:p w14:paraId="4A56849E" w14:textId="77777777" w:rsidR="009F5AE5" w:rsidRDefault="009F5AE5" w:rsidP="009F5AE5">
      <w:pPr>
        <w:jc w:val="both"/>
      </w:pPr>
      <w:r>
        <w:t>Успехи сопряжения</w:t>
      </w:r>
    </w:p>
    <w:p w14:paraId="742A7A09" w14:textId="525B622C" w:rsidR="009F5AE5" w:rsidRDefault="009F5AE5" w:rsidP="009F5AE5">
      <w:pPr>
        <w:jc w:val="both"/>
      </w:pPr>
      <w:r>
        <w:t xml:space="preserve">Несколько лет назад китайский председатель Си Цзиньпин метафорично заметил, что продвигаемый его страной грандиозный инфраструктурный проект «Один пояс </w:t>
      </w:r>
      <w:r>
        <w:t>–</w:t>
      </w:r>
      <w:r>
        <w:t xml:space="preserve"> один путь» </w:t>
      </w:r>
      <w:r>
        <w:t>–</w:t>
      </w:r>
      <w:r>
        <w:t xml:space="preserve"> «это не соло Китая, а симфония заинтересованных сторон». К 2019 году, времени проведения Второго форума по теме ОПОП, таких заинтересованных набралось на целый оркестр: о своей поддержке этой инициативы в той или иной степени заявили 126 стран и 29 международных организаций, отрапортовал на прошлой неделе глава китайского МИД Ван И.</w:t>
      </w:r>
    </w:p>
    <w:p w14:paraId="1C98A6E7" w14:textId="77777777" w:rsidR="009F5AE5" w:rsidRDefault="009F5AE5" w:rsidP="009F5AE5">
      <w:pPr>
        <w:jc w:val="both"/>
      </w:pPr>
      <w:r>
        <w:t>Пять лет назад председатель КНР Си Цзиньпин предложил выстраивать «Экономический пояс Шелкового пути».</w:t>
      </w:r>
    </w:p>
    <w:p w14:paraId="2747BAAB" w14:textId="15C8908C" w:rsidR="009F5AE5" w:rsidRDefault="009F5AE5" w:rsidP="009F5AE5">
      <w:pPr>
        <w:jc w:val="both"/>
      </w:pPr>
      <w:r>
        <w:t xml:space="preserve">25–27 апреля в Пекине соберутся около 5 тыс. представителей из 150 стран мира, включая лидеров 37 государств </w:t>
      </w:r>
      <w:r>
        <w:t>–</w:t>
      </w:r>
      <w:r>
        <w:t xml:space="preserve"> участниц ОПОП. В их числе и российский президент </w:t>
      </w:r>
      <w:r w:rsidRPr="00787C08">
        <w:rPr>
          <w:b/>
        </w:rPr>
        <w:t>Владимир Путин</w:t>
      </w:r>
      <w:r>
        <w:t>, прибывающий на мероприятие со встречи с северокорейским лидером Ким Чен Ыном во Владивостоке. В связи с этим на двусторонней встрече с председателем Си тема КНДР обещает стать основной, но, разумеется, и по заглавной повестке международного мероприятия лидерам будет что обсудить.</w:t>
      </w:r>
    </w:p>
    <w:p w14:paraId="05D1084B" w14:textId="77777777" w:rsidR="009F5AE5" w:rsidRDefault="009F5AE5" w:rsidP="009F5AE5">
      <w:pPr>
        <w:jc w:val="both"/>
      </w:pPr>
      <w:r>
        <w:t xml:space="preserve">Еще в 2015 году Китай и ЕЭК договорились о сопряжении ОПОП с ЕАЭС, и, как заверил «Известия» Тигран Саркисян, за прошедшие четыре года сторонам удалось достичь заметных успехов на этом пути. Первым конкретным шагом в этом процессе стало </w:t>
      </w:r>
      <w:r>
        <w:lastRenderedPageBreak/>
        <w:t>подписанное в мае 2018 года соглашение о торгово-экономическом сотрудничестве между ЕАЭС и КНР, которое создает юридические рамки взаимодействия.</w:t>
      </w:r>
    </w:p>
    <w:p w14:paraId="3F37D460" w14:textId="3B5C7BDA" w:rsidR="009F5AE5" w:rsidRDefault="009F5AE5" w:rsidP="009F5AE5">
      <w:pPr>
        <w:jc w:val="both"/>
      </w:pPr>
      <w:r>
        <w:t>–</w:t>
      </w:r>
      <w:r>
        <w:t xml:space="preserve"> Следует отметить и то, что в рамках сопряжения создаются принципиально новые форматы сотрудничества по отраслевой повестке. И здесь </w:t>
      </w:r>
      <w:r>
        <w:t>–</w:t>
      </w:r>
      <w:r>
        <w:t xml:space="preserve"> с учетом транзитного потенциала ЕАЭС </w:t>
      </w:r>
      <w:r>
        <w:t>–</w:t>
      </w:r>
      <w:r>
        <w:t xml:space="preserve"> крайне перспективны инфраструктурные проекты: строительство новых дорог и модернизация существующих, создание транспортно-логистических центров и развитие ключевых транспортных узлов, </w:t>
      </w:r>
      <w:r>
        <w:t>–</w:t>
      </w:r>
      <w:r>
        <w:t xml:space="preserve"> сказал Тигран Саркисян.</w:t>
      </w:r>
    </w:p>
    <w:p w14:paraId="5BDB4A61" w14:textId="62AD1B5B" w:rsidR="009F5AE5" w:rsidRDefault="009F5AE5" w:rsidP="009F5AE5">
      <w:pPr>
        <w:jc w:val="both"/>
      </w:pPr>
      <w:r>
        <w:t xml:space="preserve">В практической плоскости состыковка двух проектов нашла отражение в строительстве шоссе западный Китай </w:t>
      </w:r>
      <w:r>
        <w:t>–</w:t>
      </w:r>
      <w:r>
        <w:t xml:space="preserve"> западная Европа через территории России и Казахстана, а также в возведении железнодорожного мостового перехода Тунцзян–Нижнеленинское и моста Хэйхэ–Благовещенск над Амуром.</w:t>
      </w:r>
    </w:p>
    <w:p w14:paraId="06C14D79" w14:textId="77777777" w:rsidR="009F5AE5" w:rsidRDefault="009F5AE5" w:rsidP="009F5AE5">
      <w:pPr>
        <w:jc w:val="both"/>
      </w:pPr>
      <w:r>
        <w:t>Кто влез, кто по дрова</w:t>
      </w:r>
    </w:p>
    <w:p w14:paraId="40C5D374" w14:textId="59EFA651" w:rsidR="009F5AE5" w:rsidRDefault="009F5AE5" w:rsidP="009F5AE5">
      <w:pPr>
        <w:jc w:val="both"/>
      </w:pPr>
      <w:r>
        <w:t xml:space="preserve">Деньги на проекты, осуществляемые под знаменами «Пояса и пути» (а таких набралось порядка 1800), </w:t>
      </w:r>
      <w:r>
        <w:t>–</w:t>
      </w:r>
      <w:r>
        <w:t xml:space="preserve"> преимущественно китайские. По данным председателя Экспортно-импортного банка Китая Чжана Цинсуна, на данный момент кредиты, выданные странам </w:t>
      </w:r>
      <w:r>
        <w:t>–</w:t>
      </w:r>
      <w:r>
        <w:t xml:space="preserve"> участникам инициативы ОПОП, превышают 1 трлн юаней (порядка $149 млрд).</w:t>
      </w:r>
    </w:p>
    <w:p w14:paraId="004DE156" w14:textId="104A6088" w:rsidR="009F5AE5" w:rsidRDefault="009F5AE5" w:rsidP="009F5AE5">
      <w:pPr>
        <w:jc w:val="both"/>
      </w:pPr>
      <w:r>
        <w:t xml:space="preserve">Впрочем, встречное движение в эти годы тоже наблюдалось: по данным представителя министерства коммерции КНР Суна Лихуна, с 2013 по 2018 год Китай привлек в общей сложности $40 млрд в виде инвестиций из стран </w:t>
      </w:r>
      <w:r>
        <w:t>–</w:t>
      </w:r>
      <w:r>
        <w:t xml:space="preserve"> участниц ОПОП.</w:t>
      </w:r>
    </w:p>
    <w:p w14:paraId="46CA4BB3" w14:textId="4871F532" w:rsidR="009F5AE5" w:rsidRDefault="009F5AE5" w:rsidP="009F5AE5">
      <w:pPr>
        <w:jc w:val="both"/>
      </w:pPr>
      <w:r>
        <w:t xml:space="preserve">Но если многие государства </w:t>
      </w:r>
      <w:r>
        <w:t>–</w:t>
      </w:r>
      <w:r>
        <w:t xml:space="preserve"> прежде всего азиатские и африканские </w:t>
      </w:r>
      <w:r>
        <w:t>–</w:t>
      </w:r>
      <w:r>
        <w:t xml:space="preserve"> приветствуют китайские инвестиции в свою инфраструктуру, то есть немало и тех, кто относится к финансовым вливаниям из КНР с осторожностью. Даже страны вроде Малайзии и Пакистана, изначально с радостью принявшие китайские деньги, позднее стали сомневаться в целесообразности излишне сильной завязки на китайские вложения. Хотя до отказа от осуществления проектов с Пекином дело не дошло.</w:t>
      </w:r>
    </w:p>
    <w:p w14:paraId="59C6F95B" w14:textId="77777777" w:rsidR="009F5AE5" w:rsidRDefault="009F5AE5" w:rsidP="009F5AE5">
      <w:pPr>
        <w:jc w:val="both"/>
      </w:pPr>
      <w:r>
        <w:t>Одну из самых острожных позиций в отношении флагманского проекта КНР занимает Евросоюз. Брюссель опасается, что, руководствуясь логикой «кто платит, тот и заказывает музыку», Китай вместе с инвестициями будет активно насаждать и свое политическое влияние. Этой весной ЕС даже впервые обозначил КНР в своей стратегии не партнером, а «систематическим соперником».</w:t>
      </w:r>
    </w:p>
    <w:p w14:paraId="4158EC6E" w14:textId="4279E874" w:rsidR="009F5AE5" w:rsidRDefault="009F5AE5" w:rsidP="009F5AE5">
      <w:pPr>
        <w:jc w:val="both"/>
      </w:pPr>
      <w:r>
        <w:t xml:space="preserve">Но благодаря Италии пассивное сопротивление Евросоюза китайской экономической экспансии дало брешь. В конце марта в ходе визита Си Цзиньпина в Рим эта третья по размеру европейская экономика заявила о своем присоединении к мегапроекту «Один пояс </w:t>
      </w:r>
      <w:r>
        <w:t>–</w:t>
      </w:r>
      <w:r>
        <w:t xml:space="preserve"> один путь». На этой неделе аналогичное решение можно ждать и от Швейцарии, президент которой Ули Маурер еще зимой заявлял о намерении подписать меморандум о взаимопонимании относительно «Нового Шелкового пути», как иногда именуют ОПОП.</w:t>
      </w:r>
    </w:p>
    <w:p w14:paraId="0B72FFAC" w14:textId="77777777" w:rsidR="009F5AE5" w:rsidRDefault="009F5AE5" w:rsidP="009F5AE5">
      <w:pPr>
        <w:jc w:val="both"/>
      </w:pPr>
      <w:r>
        <w:t>Кому с «Поясом» не по пути</w:t>
      </w:r>
    </w:p>
    <w:p w14:paraId="55C71671" w14:textId="3A9055A2" w:rsidR="009F5AE5" w:rsidRDefault="009F5AE5" w:rsidP="009F5AE5">
      <w:pPr>
        <w:jc w:val="both"/>
      </w:pPr>
      <w:r>
        <w:t xml:space="preserve">Однако есть и те, кто не просто открыто выступает против дальнейшего развития инициативы Пекина, но и пытается всеми силами ей противодействовать, не стесняясь отговаривать союзников от танца под китайскую дудку. Речь идет о США, активно продвигающих мысль, что участие в ОПОП </w:t>
      </w:r>
      <w:r>
        <w:t>–</w:t>
      </w:r>
      <w:r>
        <w:t xml:space="preserve"> прямая дорога к долговой яме.</w:t>
      </w:r>
    </w:p>
    <w:p w14:paraId="51B4C64A" w14:textId="7001AEC3" w:rsidR="009F5AE5" w:rsidRDefault="009F5AE5" w:rsidP="009F5AE5">
      <w:pPr>
        <w:jc w:val="both"/>
      </w:pPr>
      <w:r>
        <w:t xml:space="preserve">Как пояснил «Известиям» эксперт программы «Китайская инициатива» Центра политики глобального развития Бостонского университета Алвин Камба, критика КНР и ее мегапроекта американцами </w:t>
      </w:r>
      <w:r>
        <w:t>–</w:t>
      </w:r>
      <w:r>
        <w:t xml:space="preserve"> единственное, в чем несогласные во всем остальном акторы в США единодушно сходятся. Хотя и по разным причинам.</w:t>
      </w:r>
    </w:p>
    <w:p w14:paraId="1F27EB89" w14:textId="13A67745" w:rsidR="009F5AE5" w:rsidRDefault="009F5AE5" w:rsidP="009F5AE5">
      <w:pPr>
        <w:jc w:val="both"/>
      </w:pPr>
      <w:r>
        <w:t>–</w:t>
      </w:r>
      <w:r>
        <w:t xml:space="preserve"> Политическое руководство США не до конца смирилось с упадком американской экономики, который особо отчетливо ощущается на фоне растущего присутствия Китая в мире через ОПОП. Обеспокоенность тех, кто верит в либеральный порядок, основанный на правилах, связана с тем, что КНР меняет основы глобального управления, которые могут поощрять авторитаризм и подрывать демократию. Для американских </w:t>
      </w:r>
      <w:r>
        <w:lastRenderedPageBreak/>
        <w:t xml:space="preserve">транснациональных корпораций проблема заключается в усилении конкуренции на развивающихся мировых рынках из-за «Пояса и пути», </w:t>
      </w:r>
      <w:r>
        <w:t>–</w:t>
      </w:r>
      <w:r>
        <w:t xml:space="preserve"> пояснил Алвин Камба.</w:t>
      </w:r>
    </w:p>
    <w:p w14:paraId="5983BAC3" w14:textId="77777777" w:rsidR="009F5AE5" w:rsidRDefault="009F5AE5" w:rsidP="009F5AE5">
      <w:pPr>
        <w:jc w:val="both"/>
      </w:pPr>
      <w:r>
        <w:t>Не в восторге от ОПОП и Индия. Она, как и два года назад, вновь отклонила китайское приглашение на форум на фоне недовольства тем, что один из участков «Пути» пройдет по спорной территории в Кашмире. Но при этом, как пояснил «Известиям» содиректор Вашингтонского института анализа глобальной безопасности Галь Люфт, даже Дели, уже являющийся одним из главных бенефициаров инвестиций из КНР, может многое выиграть от этой инициативы.</w:t>
      </w:r>
    </w:p>
    <w:p w14:paraId="2DA0BC6F" w14:textId="05826719" w:rsidR="009F5AE5" w:rsidRDefault="009F5AE5" w:rsidP="009F5AE5">
      <w:pPr>
        <w:jc w:val="both"/>
      </w:pPr>
      <w:r>
        <w:t xml:space="preserve">Пока экономическую ценность транснациональных инфраструктурных проектов оценить сложно. Первыми дивиденды </w:t>
      </w:r>
      <w:r>
        <w:t>–</w:t>
      </w:r>
      <w:r>
        <w:t xml:space="preserve"> в виде расширения торговли </w:t>
      </w:r>
      <w:r>
        <w:t>–</w:t>
      </w:r>
      <w:r>
        <w:t xml:space="preserve"> получат страны, расположенные в коридорах Китай–АСЕАН, вдоль экономического коридора Китай – Индокитайский полуостров, а также участники коридора Бангладеш, Китай, Индия, Мьянма, считает эксперт.</w:t>
      </w:r>
    </w:p>
    <w:p w14:paraId="0A69AFE4" w14:textId="77777777" w:rsidR="009F5AE5" w:rsidRDefault="009F5AE5" w:rsidP="009F5AE5">
      <w:pPr>
        <w:jc w:val="both"/>
      </w:pPr>
      <w:hyperlink r:id="rId10" w:history="1">
        <w:r w:rsidRPr="00F747B9">
          <w:rPr>
            <w:rStyle w:val="a9"/>
          </w:rPr>
          <w:t>https://iz.ru/871414/nataliia-portiakova/simfoniia-si-chto-dast-rossii-sopriazhenie-poiasa-i-puti-s-eaes</w:t>
        </w:r>
      </w:hyperlink>
    </w:p>
    <w:p w14:paraId="4D399323" w14:textId="77777777" w:rsidR="00787C08" w:rsidRPr="00787C08" w:rsidRDefault="00787C08" w:rsidP="007D6BA1">
      <w:pPr>
        <w:pStyle w:val="3"/>
        <w:jc w:val="both"/>
        <w:rPr>
          <w:rFonts w:ascii="Times New Roman" w:hAnsi="Times New Roman"/>
          <w:sz w:val="24"/>
          <w:szCs w:val="24"/>
        </w:rPr>
      </w:pPr>
      <w:bookmarkStart w:id="8" w:name="_Toc6991747"/>
      <w:r w:rsidRPr="00787C08">
        <w:rPr>
          <w:rFonts w:ascii="Times New Roman" w:hAnsi="Times New Roman"/>
          <w:sz w:val="24"/>
          <w:szCs w:val="24"/>
        </w:rPr>
        <w:t>ТАСС; 2019.04.23; РОСТРАНСНАДЗОР ВЫДАЛ ОКОЛО 4 ТЫС. ЛИЦЕНЗИЙ С 1 МАРТА НА АВТОБУСНЫЕ ПЕРЕВОЗКИ</w:t>
      </w:r>
      <w:bookmarkEnd w:id="8"/>
    </w:p>
    <w:p w14:paraId="34CE761D" w14:textId="206C506C" w:rsidR="00787C08" w:rsidRDefault="00787C08" w:rsidP="007D6BA1">
      <w:pPr>
        <w:jc w:val="both"/>
      </w:pPr>
      <w:r>
        <w:t xml:space="preserve">Ространснадзор с 1 марта выдал около 4 тыс. лицензий на заказные автобусные перевозки, всего подано более 13,5 тыс. заявок. Об этом сообщил </w:t>
      </w:r>
      <w:r w:rsidRPr="007F5944">
        <w:rPr>
          <w:b/>
        </w:rPr>
        <w:t>министр транспорта РФ Евгений Дитрих</w:t>
      </w:r>
      <w:r>
        <w:t xml:space="preserve"> на конференции </w:t>
      </w:r>
      <w:r w:rsidR="007D6BA1">
        <w:t>«</w:t>
      </w:r>
      <w:r>
        <w:t>Безопасная дорога</w:t>
      </w:r>
      <w:r w:rsidR="007D6BA1">
        <w:t>»</w:t>
      </w:r>
      <w:r>
        <w:t>.</w:t>
      </w:r>
    </w:p>
    <w:p w14:paraId="6A6C6B24" w14:textId="61D0D01F" w:rsidR="00787C08" w:rsidRDefault="007D6BA1" w:rsidP="007D6BA1">
      <w:pPr>
        <w:jc w:val="both"/>
      </w:pPr>
      <w:r>
        <w:t>«</w:t>
      </w:r>
      <w:r w:rsidR="00787C08">
        <w:t>Уже 13,5 тыс. заявок подано, около 4 тыс. лицензий выдано сегодня. Я надеюсь, что у нас будет возможность как минимум посчитать тех, кто сегодня осуществляет эту деятельность на дороге. А в следующем периоде был анонсирован возможный эксперимент о прослеживаемости такого рода транспортных средств</w:t>
      </w:r>
      <w:r>
        <w:t>»</w:t>
      </w:r>
      <w:r w:rsidR="00787C08">
        <w:t>, - сказал он.</w:t>
      </w:r>
    </w:p>
    <w:p w14:paraId="17D57302" w14:textId="5B10EF8C" w:rsidR="00787C08" w:rsidRDefault="007F5944" w:rsidP="007D6BA1">
      <w:pPr>
        <w:jc w:val="both"/>
      </w:pPr>
      <w:r>
        <w:t xml:space="preserve"> </w:t>
      </w:r>
      <w:r w:rsidR="007D6BA1">
        <w:t>«</w:t>
      </w:r>
      <w:r w:rsidR="00787C08">
        <w:t>Нам бы хотелось видеть, где и каким образом перемещается тот или иной автобус, и мы говорим, что они должны поэтапно быть оборудованы средствами, обеспечивающими такую прослеживаемость, которые будут в будущем совмещены с устройствами дистанционного медицинского осмотра</w:t>
      </w:r>
      <w:r w:rsidR="007D6BA1">
        <w:t>»</w:t>
      </w:r>
      <w:r w:rsidR="00787C08">
        <w:t xml:space="preserve">, - добавил </w:t>
      </w:r>
      <w:r w:rsidR="00787C08" w:rsidRPr="007F5944">
        <w:rPr>
          <w:b/>
        </w:rPr>
        <w:t>Дитрих</w:t>
      </w:r>
      <w:r w:rsidR="00787C08">
        <w:t>.</w:t>
      </w:r>
    </w:p>
    <w:p w14:paraId="777C99DA" w14:textId="77777777" w:rsidR="00787C08" w:rsidRDefault="00787C08" w:rsidP="007D6BA1">
      <w:pPr>
        <w:jc w:val="both"/>
      </w:pPr>
      <w:r>
        <w:t>Закон об обязательном лицензировании автобусных перевозок вступил в силу 1 марта. На получение лицензий у перевозчиков есть 120 дней, по истечении которых деятельность без разрешающих документов станет незаконной.</w:t>
      </w:r>
    </w:p>
    <w:p w14:paraId="3493F52F" w14:textId="77777777" w:rsidR="00787C08" w:rsidRDefault="00787C08" w:rsidP="007D6BA1">
      <w:pPr>
        <w:jc w:val="both"/>
      </w:pPr>
      <w:r>
        <w:t xml:space="preserve">По словам руководителя </w:t>
      </w:r>
      <w:r w:rsidRPr="007F5944">
        <w:rPr>
          <w:b/>
        </w:rPr>
        <w:t>Ространснадзора Виктора Басаргина</w:t>
      </w:r>
      <w:r>
        <w:t xml:space="preserve"> (приводятся в сообщении службы), основная идея лицензирования автобусных перевозок - отстранить от перевозочной деятельности непрофессионалов и системных нарушителей обязательных требований.</w:t>
      </w:r>
    </w:p>
    <w:p w14:paraId="2B31E924" w14:textId="77777777" w:rsidR="00787C08" w:rsidRDefault="002B4801" w:rsidP="007D6BA1">
      <w:pPr>
        <w:jc w:val="both"/>
      </w:pPr>
      <w:hyperlink r:id="rId11" w:history="1">
        <w:r w:rsidR="00787C08" w:rsidRPr="00F747B9">
          <w:rPr>
            <w:rStyle w:val="a9"/>
          </w:rPr>
          <w:t>https://tass.ru/ekonomika/6367867</w:t>
        </w:r>
      </w:hyperlink>
    </w:p>
    <w:p w14:paraId="54ECED03" w14:textId="77777777" w:rsidR="00787C08" w:rsidRPr="0007401B" w:rsidRDefault="00787C08" w:rsidP="007D6BA1">
      <w:pPr>
        <w:pStyle w:val="3"/>
        <w:jc w:val="both"/>
        <w:rPr>
          <w:rFonts w:ascii="Times New Roman" w:hAnsi="Times New Roman"/>
          <w:sz w:val="24"/>
          <w:szCs w:val="24"/>
        </w:rPr>
      </w:pPr>
      <w:bookmarkStart w:id="9" w:name="_Toc6991748"/>
      <w:r w:rsidRPr="0007401B">
        <w:rPr>
          <w:rFonts w:ascii="Times New Roman" w:hAnsi="Times New Roman"/>
          <w:sz w:val="24"/>
          <w:szCs w:val="24"/>
        </w:rPr>
        <w:t xml:space="preserve">РОССИЯ 1 # ВЕСТИ, МОСКВА; </w:t>
      </w:r>
      <w:bookmarkStart w:id="10" w:name="txt_2534423_1148270171"/>
      <w:r w:rsidRPr="0007401B">
        <w:rPr>
          <w:rFonts w:ascii="Times New Roman" w:hAnsi="Times New Roman"/>
          <w:sz w:val="24"/>
          <w:szCs w:val="24"/>
        </w:rPr>
        <w:t>СТРАТЕГИЯ БЕЗОПАСНОСТИ ДОРОЖНОГО ДВИЖЕНИЯ</w:t>
      </w:r>
      <w:bookmarkEnd w:id="2"/>
      <w:bookmarkEnd w:id="9"/>
      <w:bookmarkEnd w:id="10"/>
    </w:p>
    <w:p w14:paraId="204D7C69" w14:textId="77777777" w:rsidR="00787C08" w:rsidRPr="0007401B" w:rsidRDefault="00787C08" w:rsidP="007D6BA1">
      <w:pPr>
        <w:jc w:val="both"/>
      </w:pPr>
      <w:r w:rsidRPr="0007401B">
        <w:t xml:space="preserve">В: Быстрых решений по снижению порога превышения скорости на дорогах не будет, успокоил сегодня всех автолюбителей вице-премьер правительства </w:t>
      </w:r>
      <w:r w:rsidRPr="0007401B">
        <w:rPr>
          <w:b/>
        </w:rPr>
        <w:t>Максим Акимов</w:t>
      </w:r>
      <w:r w:rsidRPr="0007401B">
        <w:t xml:space="preserve"> на конференции в Москве, где в эти минуты как раз обсуждают стратегию безопасности дорожного движения до 24-го года. Сейчас в России водителей штрафуют за превышение скорости более чем на двадцать километров в час. В ГИБДД предлагают эту планку сократить в два раза. Главная задача - снизить аварийность на трассах. По словам участников конференции, реализация дорожного </w:t>
      </w:r>
      <w:r w:rsidRPr="0007401B">
        <w:rPr>
          <w:b/>
        </w:rPr>
        <w:t>нацпроект</w:t>
      </w:r>
      <w:r w:rsidRPr="0007401B">
        <w:t>а уже приносит ощутимые результаты.</w:t>
      </w:r>
    </w:p>
    <w:p w14:paraId="57AA8655" w14:textId="77777777" w:rsidR="00787C08" w:rsidRPr="0007401B" w:rsidRDefault="00787C08" w:rsidP="007D6BA1">
      <w:pPr>
        <w:jc w:val="both"/>
      </w:pPr>
      <w:r w:rsidRPr="0007401B">
        <w:rPr>
          <w:b/>
        </w:rPr>
        <w:t>ЕВГЕНИЙ ДИТРИХ</w:t>
      </w:r>
      <w:r w:rsidRPr="0007401B">
        <w:t xml:space="preserve"> (</w:t>
      </w:r>
      <w:r w:rsidRPr="0007401B">
        <w:rPr>
          <w:b/>
        </w:rPr>
        <w:t>МИНИСТР ТРАНСПОРТА</w:t>
      </w:r>
      <w:r w:rsidRPr="0007401B">
        <w:t xml:space="preserve"> РФ): Мы уже на всех дорогах России с 17-го по 18-й годы смогли, по, сути, спасти одну тысячу жизней. В 2018 году это было </w:t>
      </w:r>
      <w:r w:rsidRPr="0007401B">
        <w:lastRenderedPageBreak/>
        <w:t>восемнадцать тысяч человек, соответственно, на тысячу меньше, чем в предыдущем году. Это те усилия, которые были всеми предприняты.</w:t>
      </w:r>
    </w:p>
    <w:p w14:paraId="43F061F1" w14:textId="77777777" w:rsidR="00787C08" w:rsidRDefault="00787C08" w:rsidP="007D6BA1">
      <w:pPr>
        <w:jc w:val="both"/>
      </w:pPr>
      <w:r w:rsidRPr="0007401B">
        <w:rPr>
          <w:b/>
        </w:rPr>
        <w:t>МАКСИМ АКИМОВ</w:t>
      </w:r>
      <w:r w:rsidRPr="0007401B">
        <w:t xml:space="preserve"> (ЗАМЕСТИТЕЛЬ ПРЕДСЕДАТЕЛЯ ПРАВИТЕЛЬСТВА РФ): У нас и по первому кварталу 19-го года неплохие показатели. У нас и число ДТП снижается, и число ДТП с летальным исходом тоже снижается. Но сохранить эту динамику будет очень тяжело. Мы должны за шесть лет прийти к показателям, по которым страны с низким уровнем социального риска шли два-три десятилетия.</w:t>
      </w:r>
    </w:p>
    <w:p w14:paraId="0C4D78F9" w14:textId="77777777" w:rsidR="00787C08" w:rsidRPr="0060775C" w:rsidRDefault="00787C08" w:rsidP="007D6BA1">
      <w:pPr>
        <w:pStyle w:val="3"/>
        <w:jc w:val="both"/>
        <w:rPr>
          <w:rFonts w:ascii="Times New Roman" w:hAnsi="Times New Roman"/>
          <w:sz w:val="24"/>
          <w:szCs w:val="24"/>
        </w:rPr>
      </w:pPr>
      <w:bookmarkStart w:id="11" w:name="_Toc6991749"/>
      <w:r w:rsidRPr="0060775C">
        <w:rPr>
          <w:rFonts w:ascii="Times New Roman" w:hAnsi="Times New Roman"/>
          <w:sz w:val="24"/>
          <w:szCs w:val="24"/>
        </w:rPr>
        <w:t>РИА НОВОСТИ; 2019.04.23; ЛИКСУТОВ ПРИЗВАЛ СКОРЕЕ ВВЕСТИ ШТРАФ ЗА ПРЕВЫШЕНИЕ СКОРОСТИ НА 10 КМ/Ч</w:t>
      </w:r>
      <w:bookmarkEnd w:id="11"/>
    </w:p>
    <w:p w14:paraId="13268D1A" w14:textId="77777777" w:rsidR="00787C08" w:rsidRDefault="00787C08" w:rsidP="007D6BA1">
      <w:pPr>
        <w:jc w:val="both"/>
      </w:pPr>
      <w:r>
        <w:t>. Допустимый порог превышения скорости на дорогах могут пересмотреть уже в 2019 году, считает глава департамента транспорта Москвы Максим Ликсутов.</w:t>
      </w:r>
    </w:p>
    <w:p w14:paraId="48FFD69B" w14:textId="77777777" w:rsidR="00787C08" w:rsidRDefault="00787C08" w:rsidP="007D6BA1">
      <w:pPr>
        <w:jc w:val="both"/>
      </w:pPr>
      <w:r>
        <w:t>Ранее глава ГИБДД Михаил Черников заявил, что штраф за превышение максимально допустимой скорости на 10 километров в час может появиться в течение полутора лет. Он также заявлял, что ГИБДД поддерживает снижение порога превышения максимально разрешенной скорости движения.</w:t>
      </w:r>
    </w:p>
    <w:p w14:paraId="19D8C453" w14:textId="693069E1" w:rsidR="00787C08" w:rsidRDefault="007D6BA1" w:rsidP="007D6BA1">
      <w:pPr>
        <w:jc w:val="both"/>
      </w:pPr>
      <w:r>
        <w:t>«</w:t>
      </w:r>
      <w:r w:rsidR="00787C08">
        <w:t>Примерно 30% погибших в ДТП в Москве случается в ночное время – в то время, когда осуществляется сильное превышение скорости. Это решение нужно принять побыстрее. Мы предполагаем, что его примут в 2019 году</w:t>
      </w:r>
      <w:r>
        <w:t>»</w:t>
      </w:r>
      <w:r w:rsidR="00787C08">
        <w:t>, - сказал Ликсутов журналистам.</w:t>
      </w:r>
    </w:p>
    <w:p w14:paraId="2BF07560" w14:textId="77777777" w:rsidR="00787C08" w:rsidRDefault="00787C08" w:rsidP="007D6BA1">
      <w:pPr>
        <w:jc w:val="both"/>
      </w:pPr>
      <w:r>
        <w:t xml:space="preserve">В середине декабря прошлого года правительственная комиссия по безопасности дорожного движения по итогам заседания поручила МВД (ГИБДД) и </w:t>
      </w:r>
      <w:r w:rsidRPr="00787C08">
        <w:rPr>
          <w:b/>
        </w:rPr>
        <w:t>Минтранс</w:t>
      </w:r>
      <w:r>
        <w:t xml:space="preserve">у до 1 марта 2019 года представить предложения по изменению кодекса административных правонарушений в части введения штрафа за превышение скорости на 10-20 километров в час. Глава </w:t>
      </w:r>
      <w:r w:rsidRPr="00787C08">
        <w:rPr>
          <w:b/>
        </w:rPr>
        <w:t>Минтранс</w:t>
      </w:r>
      <w:r>
        <w:t xml:space="preserve">а РФ </w:t>
      </w:r>
      <w:r w:rsidRPr="00787C08">
        <w:rPr>
          <w:b/>
        </w:rPr>
        <w:t>Евгений Дитрих</w:t>
      </w:r>
      <w:r>
        <w:t xml:space="preserve"> говорил, что ведомство поддержит введение штрафа за превышение скорости более чем на 10 километров в час.</w:t>
      </w:r>
    </w:p>
    <w:p w14:paraId="42D3B9D1" w14:textId="77777777" w:rsidR="00787C08" w:rsidRDefault="00787C08" w:rsidP="007D6BA1">
      <w:pPr>
        <w:jc w:val="both"/>
      </w:pPr>
      <w:r>
        <w:t>Формально в России существуют установленные ограничения скорости, но фактически многие водители ездят с превышением на 20 километров в час, поскольку данный порог не штрафуется, отмечает Центр организации дорожного движения. В Москве, по данным центра, основным нарушением ПДД считается превышение скоростного режима, что повышает риск аварии и тяжесть травм.</w:t>
      </w:r>
    </w:p>
    <w:p w14:paraId="4F8C6DE0" w14:textId="0401D055" w:rsidR="00787C08" w:rsidRDefault="002B4801" w:rsidP="007D6BA1">
      <w:pPr>
        <w:jc w:val="both"/>
      </w:pPr>
      <w:hyperlink r:id="rId12" w:history="1">
        <w:r w:rsidR="00787C08" w:rsidRPr="0090552D">
          <w:rPr>
            <w:rStyle w:val="a9"/>
          </w:rPr>
          <w:t>https://ria.ru/20190423/1552971357.html</w:t>
        </w:r>
      </w:hyperlink>
    </w:p>
    <w:p w14:paraId="41667057" w14:textId="3891F6DA" w:rsidR="0055667C" w:rsidRPr="0055667C" w:rsidRDefault="0055667C" w:rsidP="007D6BA1">
      <w:pPr>
        <w:pStyle w:val="3"/>
        <w:jc w:val="both"/>
        <w:rPr>
          <w:rFonts w:ascii="Times New Roman" w:hAnsi="Times New Roman"/>
          <w:sz w:val="24"/>
          <w:szCs w:val="24"/>
        </w:rPr>
      </w:pPr>
      <w:bookmarkStart w:id="12" w:name="_Toc6991750"/>
      <w:r w:rsidRPr="0055667C">
        <w:rPr>
          <w:rFonts w:ascii="Times New Roman" w:hAnsi="Times New Roman"/>
          <w:sz w:val="24"/>
          <w:szCs w:val="24"/>
        </w:rPr>
        <w:t xml:space="preserve">ИНТЕРФАКС; 2019.04.23; </w:t>
      </w:r>
      <w:r w:rsidRPr="00787C08">
        <w:rPr>
          <w:rFonts w:ascii="Times New Roman" w:hAnsi="Times New Roman"/>
          <w:sz w:val="24"/>
          <w:szCs w:val="24"/>
        </w:rPr>
        <w:t>МИНТРАНС</w:t>
      </w:r>
      <w:r w:rsidRPr="0055667C">
        <w:rPr>
          <w:rFonts w:ascii="Times New Roman" w:hAnsi="Times New Roman"/>
          <w:sz w:val="24"/>
          <w:szCs w:val="24"/>
        </w:rPr>
        <w:t xml:space="preserve"> РФ ПОДГОТОВИТ МЕРЫ ПО БЕСПЕРЕБОЙНОЙ РАБОТЕ ТРАНСКАМА - НУРГАЛИЕВ</w:t>
      </w:r>
      <w:bookmarkEnd w:id="12"/>
    </w:p>
    <w:p w14:paraId="5038C963" w14:textId="77777777" w:rsidR="00787C08" w:rsidRDefault="0055667C" w:rsidP="007D6BA1">
      <w:pPr>
        <w:jc w:val="both"/>
      </w:pPr>
      <w:r>
        <w:t xml:space="preserve">Российская сторона изучила опасные участки Транскавказской автомагистрали (Транскам), </w:t>
      </w:r>
      <w:r w:rsidRPr="00787C08">
        <w:rPr>
          <w:b/>
        </w:rPr>
        <w:t>Минтранс России</w:t>
      </w:r>
      <w:r>
        <w:t xml:space="preserve"> подготовит меры для обеспечения бесперебойной работы трассы, заявил заместитель секретаря Совбеза РФ Рашид Нургалиев на совещании в Цхинвале с участием президента Южной Осетии Анатолия Бибилова, представителей министерств и ведомств.</w:t>
      </w:r>
    </w:p>
    <w:p w14:paraId="719F03F4" w14:textId="5AEBD2C2" w:rsidR="00787C08" w:rsidRDefault="007D6BA1" w:rsidP="007D6BA1">
      <w:pPr>
        <w:jc w:val="both"/>
      </w:pPr>
      <w:r>
        <w:t>«</w:t>
      </w:r>
      <w:r w:rsidR="0055667C">
        <w:t>Нами были изучены опасные участки дороги, на которой требуется строительство противолавинных галерей. Мы помним 16-дневную снежную блокаду и понимаем, что могли произойти серьезные процессы, связанные с безопасностью республики. Транскам это единственная транспортная артерия, связывающая Южную Осетию и Россию. Погода в этом году подтвердила уязвимость дороги, и проблему ее надо решать</w:t>
      </w:r>
      <w:r>
        <w:t>»</w:t>
      </w:r>
      <w:r w:rsidR="0055667C">
        <w:t>, - сказал Р.Нургалиев.</w:t>
      </w:r>
    </w:p>
    <w:p w14:paraId="2B3DCDA7" w14:textId="5E98F86F" w:rsidR="00787C08" w:rsidRDefault="007D6BA1" w:rsidP="007D6BA1">
      <w:pPr>
        <w:jc w:val="both"/>
      </w:pPr>
      <w:r>
        <w:t>«</w:t>
      </w:r>
      <w:r w:rsidR="0055667C">
        <w:t xml:space="preserve">По результатам нашей работы </w:t>
      </w:r>
      <w:r w:rsidR="0055667C" w:rsidRPr="00787C08">
        <w:rPr>
          <w:b/>
        </w:rPr>
        <w:t>Министерством транспорта</w:t>
      </w:r>
      <w:r w:rsidR="0055667C">
        <w:t xml:space="preserve"> России будет разработан комплекс мер по обеспечению бесперебойного функционирования Транскама по обе стороны Кавказского хребта, включая строительство противолавинных галерей и тоннелей</w:t>
      </w:r>
      <w:r>
        <w:t>»</w:t>
      </w:r>
      <w:r w:rsidR="0055667C">
        <w:t>, - заявил заместитель секретаря Совбеза РФ.</w:t>
      </w:r>
    </w:p>
    <w:p w14:paraId="1E635D81" w14:textId="77777777" w:rsidR="00787C08" w:rsidRDefault="0055667C" w:rsidP="007D6BA1">
      <w:pPr>
        <w:jc w:val="both"/>
      </w:pPr>
      <w:r>
        <w:lastRenderedPageBreak/>
        <w:t>Заместитель секретаря Совбеза РФ сообщил также, что совместно с Минэнерго РФ была изучена возможность прокладки кабельного участка высоковольтной ЛЭП через штольню Рукского тоннеля.</w:t>
      </w:r>
    </w:p>
    <w:p w14:paraId="53883208" w14:textId="450DD420" w:rsidR="00787C08" w:rsidRDefault="007D6BA1" w:rsidP="007D6BA1">
      <w:pPr>
        <w:jc w:val="both"/>
      </w:pPr>
      <w:r>
        <w:t>«</w:t>
      </w:r>
      <w:r w:rsidR="0055667C">
        <w:t>На сегодня есть профессиональные оценки, предложения для того, чтобы действительно обеспечить бесперебойное снабжение электроэнергией Республику Южная Осетия в случае каких-либо чрезвычайных ситуаций</w:t>
      </w:r>
      <w:r>
        <w:t>»</w:t>
      </w:r>
      <w:r w:rsidR="0055667C">
        <w:t>, - сказал Р.Нургалиев.</w:t>
      </w:r>
    </w:p>
    <w:p w14:paraId="78D62D2C" w14:textId="0B09DA73" w:rsidR="00787C08" w:rsidRDefault="0055667C" w:rsidP="007D6BA1">
      <w:pPr>
        <w:jc w:val="both"/>
      </w:pPr>
      <w:r>
        <w:t xml:space="preserve">Он также предложил рассмотреть варианты использования Зонкарского водохранилища. </w:t>
      </w:r>
      <w:r w:rsidR="007D6BA1">
        <w:t>«</w:t>
      </w:r>
      <w:r>
        <w:t>Зонкарское водохранилище тоже представляет для нас большой интерес, в частности для энергетиков. Они говорят, что если ставить малую ГЭС, то она будет давать всего 6 мВ. А сейчас там вода, по сути ушла, но тем не менее должна быть дана какая-то оценка Минэнерго - представляет ли это сооружение интерес для республики и как может быть использовано</w:t>
      </w:r>
      <w:r w:rsidR="007D6BA1">
        <w:t>»</w:t>
      </w:r>
      <w:r>
        <w:t>, - сказал заместитель секретаря Совбеза РФ.</w:t>
      </w:r>
    </w:p>
    <w:p w14:paraId="6B3E9A87" w14:textId="77777777" w:rsidR="00787C08" w:rsidRDefault="0055667C" w:rsidP="007D6BA1">
      <w:pPr>
        <w:jc w:val="both"/>
      </w:pPr>
      <w:r>
        <w:t>Р.Нургалиев отметил, что представители межведомственной группы изучат также вопросы медицинского обеспечения в приграничных районах Южной Осетии, а также вопросы противодействия эпидемиологическим угрозам.</w:t>
      </w:r>
    </w:p>
    <w:p w14:paraId="3567CB5C" w14:textId="77777777" w:rsidR="00787C08" w:rsidRDefault="0055667C" w:rsidP="007D6BA1">
      <w:pPr>
        <w:jc w:val="both"/>
      </w:pPr>
      <w:r>
        <w:t>На совещании обсуждались также вопросы взаимодействия силовых структур Южной Осетии и РФ. Р.Нургалиев отметил, что межведомственная работа по этому направлению проводится в рамках подписанного плана сотрудничества между аппаратом Совета безопасности РФ и аппаратом Совета безопасности Южной Осетии.</w:t>
      </w:r>
    </w:p>
    <w:p w14:paraId="26C2099B" w14:textId="1E9F2853" w:rsidR="00890201" w:rsidRDefault="007D6BA1" w:rsidP="007D6BA1">
      <w:pPr>
        <w:jc w:val="both"/>
      </w:pPr>
      <w:r>
        <w:t>«</w:t>
      </w:r>
      <w:r w:rsidR="0055667C">
        <w:t>Его задачей является реализация соглашения в рамках Договора о сотрудничестве и интеграции. Это касается и работы Информационно-координационного центра МВД, и софинансирования расходов (...). Это касается Минобороны, порядка вхождения отдельных подразделений в ВС РФ, а также пенсионного обеспечения, технического обеспечения и денежного довольствия служащих</w:t>
      </w:r>
      <w:r>
        <w:t>»</w:t>
      </w:r>
      <w:r w:rsidR="0055667C">
        <w:t>, - отметил Р.Нургалиев.</w:t>
      </w:r>
    </w:p>
    <w:p w14:paraId="5BC88625" w14:textId="307FA13A" w:rsidR="0055667C" w:rsidRPr="0055667C" w:rsidRDefault="0055667C" w:rsidP="007D6BA1">
      <w:pPr>
        <w:pStyle w:val="3"/>
        <w:jc w:val="both"/>
        <w:rPr>
          <w:rFonts w:ascii="Times New Roman" w:hAnsi="Times New Roman"/>
          <w:sz w:val="24"/>
          <w:szCs w:val="24"/>
        </w:rPr>
      </w:pPr>
      <w:bookmarkStart w:id="13" w:name="_Toc6991751"/>
      <w:r w:rsidRPr="0055667C">
        <w:rPr>
          <w:rFonts w:ascii="Times New Roman" w:hAnsi="Times New Roman"/>
          <w:sz w:val="24"/>
          <w:szCs w:val="24"/>
        </w:rPr>
        <w:t xml:space="preserve">ТАСС; 2019.04.23;  СИСТЕМА ЛЬГОТНОГО ФИНАНСИРОВАНИЯ ДЛЯ ПРЕДПРИЯТИЙ-УЧАСТНИКОВ </w:t>
      </w:r>
      <w:r w:rsidRPr="00787C08">
        <w:rPr>
          <w:rFonts w:ascii="Times New Roman" w:hAnsi="Times New Roman"/>
          <w:sz w:val="24"/>
          <w:szCs w:val="24"/>
        </w:rPr>
        <w:t>НАЦПРОЕКТ</w:t>
      </w:r>
      <w:r w:rsidRPr="0055667C">
        <w:rPr>
          <w:rFonts w:ascii="Times New Roman" w:hAnsi="Times New Roman"/>
          <w:sz w:val="24"/>
          <w:szCs w:val="24"/>
        </w:rPr>
        <w:t>А ПО ПРОИЗВОДИТЕЛЬНОСТИ ТРУДА МОЖЕТ БЫТЬ РАСШИРЕНА</w:t>
      </w:r>
      <w:bookmarkEnd w:id="13"/>
    </w:p>
    <w:p w14:paraId="765E5D82" w14:textId="10F1E870" w:rsidR="00890201" w:rsidRDefault="00890201" w:rsidP="007D6BA1">
      <w:pPr>
        <w:jc w:val="both"/>
      </w:pPr>
      <w:r>
        <w:t xml:space="preserve">Об этом в интервью общероссийскому порталу </w:t>
      </w:r>
      <w:r w:rsidR="007D6BA1">
        <w:t>«</w:t>
      </w:r>
      <w:r>
        <w:t>Будущее России. Национальные проекты</w:t>
      </w:r>
      <w:r w:rsidR="007D6BA1">
        <w:t>»</w:t>
      </w:r>
      <w:r>
        <w:t xml:space="preserve">, оператором которого выступает ТАСС, рассказал </w:t>
      </w:r>
      <w:r w:rsidRPr="00787C08">
        <w:rPr>
          <w:b/>
        </w:rPr>
        <w:t>заместитель министра</w:t>
      </w:r>
      <w:r>
        <w:t xml:space="preserve"> экономического развития Петр Засельский.</w:t>
      </w:r>
    </w:p>
    <w:p w14:paraId="1D363273" w14:textId="468E9FE0" w:rsidR="00890201" w:rsidRDefault="007D6BA1" w:rsidP="007D6BA1">
      <w:pPr>
        <w:jc w:val="both"/>
      </w:pPr>
      <w:r>
        <w:t>«</w:t>
      </w:r>
      <w:r w:rsidR="00890201">
        <w:t xml:space="preserve">Такая задача ставится </w:t>
      </w:r>
      <w:r w:rsidR="00890201" w:rsidRPr="00787C08">
        <w:rPr>
          <w:b/>
        </w:rPr>
        <w:t>нацпроект</w:t>
      </w:r>
      <w:r w:rsidR="00890201">
        <w:t xml:space="preserve">ом. Мы ведем диалог с Минсельхозом. Возможно, какие-то меры предпримем и разработаем совместно с </w:t>
      </w:r>
      <w:r w:rsidR="00890201" w:rsidRPr="00787C08">
        <w:rPr>
          <w:b/>
        </w:rPr>
        <w:t>Минтранс</w:t>
      </w:r>
      <w:r w:rsidR="00890201">
        <w:t>ом и Минстроем</w:t>
      </w:r>
      <w:r>
        <w:t>»</w:t>
      </w:r>
      <w:r w:rsidR="00890201">
        <w:t>, - сказал он.</w:t>
      </w:r>
    </w:p>
    <w:p w14:paraId="433A20BF" w14:textId="64A549AD" w:rsidR="00890201" w:rsidRDefault="00890201" w:rsidP="007D6BA1">
      <w:pPr>
        <w:jc w:val="both"/>
      </w:pPr>
      <w:r>
        <w:t xml:space="preserve">Засельский добавил, что министерство планирует интегрировать показатели роста производительности труда в уже существующие программы льготного финансирования. </w:t>
      </w:r>
      <w:r w:rsidR="007D6BA1">
        <w:t>«</w:t>
      </w:r>
      <w:r>
        <w:t>Вводить новые меры достаточно проблематично, список мер уже сейчас большой, и с добавлением еще одной меры результат не всегда может быть достигнут. Плюс не всегда на это есть бюджет. Но мы постараемся встроить показатели по росту производительности труда в уже существующие программы</w:t>
      </w:r>
      <w:r w:rsidR="007D6BA1">
        <w:t>»</w:t>
      </w:r>
      <w:r>
        <w:t>, - пояснил он.</w:t>
      </w:r>
    </w:p>
    <w:p w14:paraId="2807175B" w14:textId="01B6ED3B" w:rsidR="00890201" w:rsidRDefault="00890201" w:rsidP="007D6BA1">
      <w:pPr>
        <w:jc w:val="both"/>
      </w:pPr>
      <w:r w:rsidRPr="00787C08">
        <w:rPr>
          <w:b/>
        </w:rPr>
        <w:t>Нацпроект</w:t>
      </w:r>
      <w:r>
        <w:t xml:space="preserve"> </w:t>
      </w:r>
      <w:r w:rsidR="007D6BA1">
        <w:t>«</w:t>
      </w:r>
      <w:r>
        <w:t>Производительность труда и поддержка занятости</w:t>
      </w:r>
      <w:r w:rsidR="007D6BA1">
        <w:t>»</w:t>
      </w:r>
      <w:r>
        <w:t xml:space="preserve"> является продолжением одноименного приоритетного проекта, который реализовывался с 2017 года. Ключевой целью </w:t>
      </w:r>
      <w:r w:rsidRPr="00787C08">
        <w:rPr>
          <w:b/>
        </w:rPr>
        <w:t>нацпроект</w:t>
      </w:r>
      <w:r>
        <w:t>а является ускорение роста производительности труда до 5% в год к 2024 году против 1,4% в 2018 году на средних и крупных предприятиях базовых несырьевых отраслей экономики, таких как обрабатывающие производства, сельское хозяйство, транспорт и строительство.</w:t>
      </w:r>
    </w:p>
    <w:p w14:paraId="68964113" w14:textId="434DE741" w:rsidR="00787C08" w:rsidRDefault="00890201" w:rsidP="007D6BA1">
      <w:pPr>
        <w:jc w:val="both"/>
      </w:pPr>
      <w:r>
        <w:t>Полный текст интервью читайте на сайте :https://futurerussia.gov.ru/nacionalnye-proekty/270591</w:t>
      </w:r>
    </w:p>
    <w:p w14:paraId="3763E70D" w14:textId="7E710764" w:rsidR="00787C08" w:rsidRPr="00787C08" w:rsidRDefault="00787C08" w:rsidP="007D6BA1">
      <w:pPr>
        <w:pStyle w:val="3"/>
        <w:jc w:val="both"/>
        <w:rPr>
          <w:rFonts w:ascii="Times New Roman" w:hAnsi="Times New Roman"/>
          <w:sz w:val="24"/>
          <w:szCs w:val="24"/>
        </w:rPr>
      </w:pPr>
      <w:bookmarkStart w:id="14" w:name="_Toc6991752"/>
      <w:r w:rsidRPr="00787C08">
        <w:rPr>
          <w:rFonts w:ascii="Times New Roman" w:hAnsi="Times New Roman"/>
          <w:sz w:val="24"/>
          <w:szCs w:val="24"/>
        </w:rPr>
        <w:lastRenderedPageBreak/>
        <w:t>КОММЕРСАНТЪ; ИВАН БУРАНОВ; 2019.04.24; ДЕТЕЙ ПРЕДЛАГАЮТ ПРИРАВНЯТЬ К ПРИЦЕПАМ; УЖЕСТОЧЕНИЕ НАКАЗАНИЯ ЗА ПРЕВЫШЕНИЕ СКОРОСТИ ОСТАЕТСЯ ПРЕДМЕТОМ ДИСКУССИИ</w:t>
      </w:r>
      <w:bookmarkEnd w:id="14"/>
    </w:p>
    <w:p w14:paraId="27A0CBD1" w14:textId="42DF6048" w:rsidR="00787C08" w:rsidRDefault="00787C08" w:rsidP="007D6BA1">
      <w:pPr>
        <w:jc w:val="both"/>
      </w:pPr>
      <w:r>
        <w:t xml:space="preserve">Пересмотр системы наказания для превышающих скорость водителей стал одной из главных тем конференции </w:t>
      </w:r>
      <w:r w:rsidR="007D6BA1">
        <w:t>«</w:t>
      </w:r>
      <w:r>
        <w:t>Безопасная дорога</w:t>
      </w:r>
      <w:r w:rsidR="007D6BA1">
        <w:t>»</w:t>
      </w:r>
      <w:r>
        <w:t xml:space="preserve">, проходящей в Москве. До конца 2019 года по поручению вице-премьера Максима </w:t>
      </w:r>
      <w:r w:rsidRPr="00787C08">
        <w:rPr>
          <w:b/>
        </w:rPr>
        <w:t>Акимов</w:t>
      </w:r>
      <w:r>
        <w:t xml:space="preserve">а МВД и </w:t>
      </w:r>
      <w:r w:rsidRPr="00787C08">
        <w:rPr>
          <w:b/>
        </w:rPr>
        <w:t>Минтранс</w:t>
      </w:r>
      <w:r>
        <w:t xml:space="preserve"> должны будут провести ревизию скоростного режима на федеральных трассах. Разрешенная скорость на отдельных участках должна быть повышена с 90 до 110 км/ч. ГИБДД, ранее предложившая штрафы в 1,5–3 тыс. руб. для нарушителей скоростного режима, выступила с новой идеей: обязать водителей, перевозящих детей, двигаться на 20 км/ч медленнее, чем предписано знаками.</w:t>
      </w:r>
    </w:p>
    <w:p w14:paraId="4B91AE1B" w14:textId="5D8EAF09" w:rsidR="00787C08" w:rsidRDefault="00787C08" w:rsidP="007D6BA1">
      <w:pPr>
        <w:jc w:val="both"/>
      </w:pPr>
      <w:r>
        <w:t xml:space="preserve">Предложение отменить не подлежащий штрафу порог в 20 км/ч обсуждалось вчера в рамках конференции </w:t>
      </w:r>
      <w:r w:rsidR="007D6BA1">
        <w:t>«</w:t>
      </w:r>
      <w:r>
        <w:t>Безопасная дорога</w:t>
      </w:r>
      <w:r w:rsidR="007D6BA1">
        <w:t>»</w:t>
      </w:r>
      <w:r>
        <w:t xml:space="preserve"> в Москве. Напомним, сейчас превышение скоростного лимита на 20 км/ч является нарушением правил дорожного движения, однако наказание за это не предусмотрено. Между тем идея вновь начать штрафовать за нарушение скорости на величину более 10 км/ч обсуждается с 2014 года, в конце 2018 года дискуссия перешла в активную фазу. ГИБДД в связи с этим уже подготовила законопроект о введении штрафа в 1,5 тыс. руб. за превышение скоростного режима на 10–20 км/ч, 3 тыс. руб.</w:t>
      </w:r>
      <w:r w:rsidR="009F5AE5">
        <w:t>–</w:t>
      </w:r>
      <w:r>
        <w:t xml:space="preserve"> за превышение на 20–40 км/ч. Более того, в МВД предлагают лишать граждан 50-процентной скидки при оплате штрафа при повторных нарушениях (“Ъ” подробно рассказывал об этом 11 апреля).</w:t>
      </w:r>
    </w:p>
    <w:p w14:paraId="28327490" w14:textId="446AC3F9" w:rsidR="00787C08" w:rsidRDefault="007D6BA1" w:rsidP="007D6BA1">
      <w:pPr>
        <w:jc w:val="both"/>
      </w:pPr>
      <w:r>
        <w:t>«</w:t>
      </w:r>
      <w:r w:rsidR="00787C08">
        <w:t>Молниеносных</w:t>
      </w:r>
      <w:r>
        <w:t>»</w:t>
      </w:r>
      <w:r w:rsidR="00787C08">
        <w:t xml:space="preserve"> и не прошедших </w:t>
      </w:r>
      <w:r>
        <w:t>«</w:t>
      </w:r>
      <w:r w:rsidR="00787C08">
        <w:t>экспертную проверку</w:t>
      </w:r>
      <w:r>
        <w:t>»</w:t>
      </w:r>
      <w:r w:rsidR="00787C08">
        <w:t xml:space="preserve"> решений по поводу штрафов за нарушение скоростного режима приниматься не будет, заявил вице-премьер </w:t>
      </w:r>
      <w:r w:rsidR="00787C08" w:rsidRPr="00787C08">
        <w:rPr>
          <w:b/>
        </w:rPr>
        <w:t>Максим Акимов</w:t>
      </w:r>
      <w:r w:rsidR="00787C08">
        <w:t xml:space="preserve"> (возглавляет правительственную комиссию по безопасности дорожного движения). </w:t>
      </w:r>
      <w:r>
        <w:t>«</w:t>
      </w:r>
      <w:r w:rsidR="00787C08">
        <w:t>Это не доходная статья казны, это способ обеспечить безопасность и сохранить жизни,</w:t>
      </w:r>
      <w:r w:rsidR="009F5AE5">
        <w:t>–</w:t>
      </w:r>
      <w:r w:rsidR="00787C08">
        <w:t xml:space="preserve"> заявил он.</w:t>
      </w:r>
      <w:r w:rsidR="009F5AE5">
        <w:t>–</w:t>
      </w:r>
      <w:r w:rsidR="00787C08">
        <w:t xml:space="preserve"> И прежде чем какие-либо решения принимать, мы все обстоятельно изучим</w:t>
      </w:r>
      <w:r>
        <w:t>»</w:t>
      </w:r>
      <w:r w:rsidR="00787C08">
        <w:t>.</w:t>
      </w:r>
    </w:p>
    <w:p w14:paraId="6C4C894E" w14:textId="744C2A12" w:rsidR="00787C08" w:rsidRDefault="00787C08" w:rsidP="007D6BA1">
      <w:pPr>
        <w:jc w:val="both"/>
      </w:pPr>
      <w:r>
        <w:t xml:space="preserve">По мнению господина </w:t>
      </w:r>
      <w:r w:rsidRPr="00787C08">
        <w:rPr>
          <w:b/>
        </w:rPr>
        <w:t>Акимов</w:t>
      </w:r>
      <w:r>
        <w:t xml:space="preserve">а, сначала необходимо пересмотреть скоростной режим на российских дорогах. До конца 2019 года </w:t>
      </w:r>
      <w:r w:rsidRPr="00787C08">
        <w:rPr>
          <w:b/>
        </w:rPr>
        <w:t>Минтранс</w:t>
      </w:r>
      <w:r>
        <w:t xml:space="preserve"> и МВД проведут ревизию федеральной дорожной сети и поднимут разрешенную скорость (например, с 90 до 110 км/ч), в частности, на только что построенных трассах и участках, переживших капитальный ремонт. По словам господина </w:t>
      </w:r>
      <w:r w:rsidRPr="00787C08">
        <w:rPr>
          <w:b/>
        </w:rPr>
        <w:t>Акимов</w:t>
      </w:r>
      <w:r>
        <w:t xml:space="preserve">а, сегодня около 6 тыс. км дорог </w:t>
      </w:r>
      <w:r w:rsidR="007D6BA1">
        <w:t>«</w:t>
      </w:r>
      <w:r>
        <w:t>уже отвечают высоким стандартам</w:t>
      </w:r>
      <w:r w:rsidR="007D6BA1">
        <w:t>»</w:t>
      </w:r>
      <w:r>
        <w:t xml:space="preserve">. Для региональных дорог должна быть подготовлена отдельная </w:t>
      </w:r>
      <w:r w:rsidR="007D6BA1">
        <w:t>«</w:t>
      </w:r>
      <w:r>
        <w:t>дорожная карта</w:t>
      </w:r>
      <w:r w:rsidR="007D6BA1">
        <w:t>»</w:t>
      </w:r>
      <w:r>
        <w:t xml:space="preserve"> по пересмотру режимов движения. Отметим, что такая работа уже ведется: с 2013 года по инициативе ГИБДД примерно на 200 участках дорог скоростной режим был изменен.</w:t>
      </w:r>
    </w:p>
    <w:p w14:paraId="5C6D8CC7" w14:textId="73644EA2" w:rsidR="00787C08" w:rsidRDefault="00787C08" w:rsidP="007D6BA1">
      <w:pPr>
        <w:jc w:val="both"/>
      </w:pPr>
      <w:r>
        <w:t xml:space="preserve">Вице-мэр Москвы Максим Ликсутов, в свою очередь, настаивал на снижении порога, за превышение которого водителей не штрафуют, с 20 до 10 км/ч. Чиновник считает это одним из основных инструментов для снижения социального риска в ДТП </w:t>
      </w:r>
      <w:r w:rsidR="009F5AE5">
        <w:t>–</w:t>
      </w:r>
      <w:r>
        <w:t xml:space="preserve"> числа погибших на 100 тыс. населения: к 2024 году, согласно указу президента 2018 года, показатель должен снизиться с 13 до 4. </w:t>
      </w:r>
      <w:r w:rsidR="007D6BA1">
        <w:t>«</w:t>
      </w:r>
      <w:r>
        <w:t>Это решение нужно принять побыстрее</w:t>
      </w:r>
      <w:r w:rsidR="007D6BA1">
        <w:t>»</w:t>
      </w:r>
      <w:r>
        <w:t>,</w:t>
      </w:r>
      <w:r w:rsidR="009F5AE5">
        <w:t>–</w:t>
      </w:r>
      <w:r>
        <w:t xml:space="preserve"> заявил господин Ликсутов, поддержав инициативу Госавтоинспекции отменить скидку для злостных нарушителей.</w:t>
      </w:r>
    </w:p>
    <w:p w14:paraId="28AFDD72" w14:textId="4F3C6EA5" w:rsidR="00787C08" w:rsidRDefault="00787C08" w:rsidP="007D6BA1">
      <w:pPr>
        <w:jc w:val="both"/>
      </w:pPr>
      <w:r>
        <w:t>Начальник ГИБДД России Михаил Черников развил идею: если в автомобиле находятся дети, скорость движения машины должна быть на 20 км/ч ниже установленной.</w:t>
      </w:r>
    </w:p>
    <w:p w14:paraId="35C6EE88" w14:textId="5A97871A" w:rsidR="00787C08" w:rsidRDefault="00787C08" w:rsidP="007D6BA1">
      <w:pPr>
        <w:jc w:val="both"/>
      </w:pPr>
      <w:r>
        <w:t xml:space="preserve">Согласно ПДД, напомнил он, максимальная скорость движения по трассе для авто с прицепом ограничена 90 км/ч, без прицепа </w:t>
      </w:r>
      <w:r w:rsidR="009F5AE5">
        <w:t>–</w:t>
      </w:r>
      <w:r>
        <w:t xml:space="preserve"> 110 км/ч: в правила можно было бы внести аналогичную поправку для детских перевозок. При этом начальник ГИБДД признал, что введение подобной градации будет сложно администрировать (практически все штрафы за скорость сегодня выносятся автоматическими камерами).</w:t>
      </w:r>
    </w:p>
    <w:p w14:paraId="47D66421" w14:textId="1F1DBE6E" w:rsidR="00787C08" w:rsidRDefault="00787C08" w:rsidP="007D6BA1">
      <w:pPr>
        <w:jc w:val="both"/>
      </w:pPr>
      <w:r w:rsidRPr="00787C08">
        <w:rPr>
          <w:b/>
        </w:rPr>
        <w:lastRenderedPageBreak/>
        <w:t>Максим Акимов</w:t>
      </w:r>
      <w:r>
        <w:t xml:space="preserve"> обратил внимание на проблемы с фиксацией нарушений с помощью мобильных камер (их часто называют треногами). Такие приборы, напомним, часто вызывают негативную реакцию у водителей, особенно на фоне практики использования в ряде регионов частных камер. Сегодня на дорогах по всей стране </w:t>
      </w:r>
      <w:r w:rsidR="007D6BA1">
        <w:t>«</w:t>
      </w:r>
      <w:r>
        <w:t>бессистемно</w:t>
      </w:r>
      <w:r w:rsidR="007D6BA1">
        <w:t>»</w:t>
      </w:r>
      <w:r>
        <w:t xml:space="preserve"> используется 4 тыс. треног, заявил господин </w:t>
      </w:r>
      <w:r w:rsidRPr="00787C08">
        <w:rPr>
          <w:b/>
        </w:rPr>
        <w:t>Акимов</w:t>
      </w:r>
      <w:r>
        <w:t>, необходимо провести ревизию мест, где они стоят. Мобильные камеры должны применяться исключительно в местах концентрации ДТП, отметил он, расположение таких зон водители должны видеть в открытых сервисах (</w:t>
      </w:r>
      <w:r w:rsidR="007D6BA1">
        <w:t>«</w:t>
      </w:r>
      <w:r>
        <w:t>Яндекс.Карты</w:t>
      </w:r>
      <w:r w:rsidR="007D6BA1">
        <w:t>»</w:t>
      </w:r>
      <w:r>
        <w:t xml:space="preserve"> и т. д.). До конца 2019 года такой сервис должен появиться, он же должен показывать гражданам зоны дорожного ремонта. Столичные власти, в свою очередь, готовы присылать водителям SMS или push-сообщения при приближении к очагу аварийности (столичная система фиксации нарушений позволяет отслеживать движение всех машин в городе), рассказал “Ъ” Максим Ликсутов, но для этого мэрия сначала должна получить доступ к персональным данным водителей.</w:t>
      </w:r>
    </w:p>
    <w:p w14:paraId="0E55C99D" w14:textId="77777777" w:rsidR="00787C08" w:rsidRDefault="002B4801" w:rsidP="007D6BA1">
      <w:pPr>
        <w:jc w:val="both"/>
      </w:pPr>
      <w:hyperlink r:id="rId13" w:history="1">
        <w:r w:rsidR="00787C08" w:rsidRPr="00F747B9">
          <w:rPr>
            <w:rStyle w:val="a9"/>
          </w:rPr>
          <w:t>https://www.kommersant.ru/doc/3953920</w:t>
        </w:r>
      </w:hyperlink>
    </w:p>
    <w:p w14:paraId="2CEFB563" w14:textId="2BB9B4B2" w:rsidR="0055667C" w:rsidRPr="00787C08" w:rsidRDefault="00787C08" w:rsidP="007D6BA1">
      <w:pPr>
        <w:pStyle w:val="3"/>
        <w:jc w:val="both"/>
        <w:rPr>
          <w:rFonts w:ascii="Times New Roman" w:hAnsi="Times New Roman"/>
          <w:sz w:val="24"/>
          <w:szCs w:val="24"/>
        </w:rPr>
      </w:pPr>
      <w:bookmarkStart w:id="15" w:name="_Toc6991753"/>
      <w:r w:rsidRPr="00787C08">
        <w:rPr>
          <w:rFonts w:ascii="Times New Roman" w:hAnsi="Times New Roman"/>
          <w:sz w:val="24"/>
          <w:szCs w:val="24"/>
        </w:rPr>
        <w:t>КОММЕРСАНТЪ; ИВАН БУРАНОВ; 2019.04.23; КАМЕРЫ НА ТРЕНОГАХ ПОКАЖУТ НА КАРТЕ; ОТКРЫТЬ ДАННЫЕ ПОРУЧИЛ ВИЦЕ-ПРЕМЬЕР МАКСИМ АКИМОВ</w:t>
      </w:r>
      <w:bookmarkEnd w:id="15"/>
    </w:p>
    <w:p w14:paraId="65EA5328" w14:textId="0F8A4873" w:rsidR="00787C08" w:rsidRDefault="0055667C" w:rsidP="007D6BA1">
      <w:pPr>
        <w:jc w:val="both"/>
      </w:pPr>
      <w:r>
        <w:t xml:space="preserve">Автомобилисты получат доступ к данным о расположении более 4 тыс. мобильных дорожных камер. Разработать необходимую систему в 2019 году поручил вице-премьер </w:t>
      </w:r>
      <w:r w:rsidRPr="00787C08">
        <w:rPr>
          <w:b/>
        </w:rPr>
        <w:t>Максим Акимов</w:t>
      </w:r>
      <w:r>
        <w:t xml:space="preserve">. Сейчас водители могут посмотреть в навигаторе места расположения только стационарных комплексов </w:t>
      </w:r>
      <w:r w:rsidR="009F5AE5">
        <w:t>–</w:t>
      </w:r>
      <w:r>
        <w:t xml:space="preserve"> сервисы </w:t>
      </w:r>
      <w:r w:rsidR="007D6BA1">
        <w:t>«</w:t>
      </w:r>
      <w:r>
        <w:t>Яндекса</w:t>
      </w:r>
      <w:r w:rsidR="007D6BA1">
        <w:t>»</w:t>
      </w:r>
      <w:r>
        <w:t xml:space="preserve"> содержат более 20 тыс. пользовательских меток. Столичные власти предлагают иной сценарий </w:t>
      </w:r>
      <w:r w:rsidR="009F5AE5">
        <w:t>–</w:t>
      </w:r>
      <w:r>
        <w:t xml:space="preserve"> предупреждать автомобилистов не о камерах, а о приближении к аварийно-опасным участкам в СМС и push сообщениях.</w:t>
      </w:r>
    </w:p>
    <w:p w14:paraId="30A15607" w14:textId="677BBDAF" w:rsidR="00787C08" w:rsidRDefault="0055667C" w:rsidP="007D6BA1">
      <w:pPr>
        <w:jc w:val="both"/>
      </w:pPr>
      <w:r>
        <w:t xml:space="preserve">Раскрыть данные о размещении мобильных камер фиксации нарушений (так называемых треног) призвал вице-премьер </w:t>
      </w:r>
      <w:r w:rsidRPr="00787C08">
        <w:rPr>
          <w:b/>
        </w:rPr>
        <w:t>Максим Акимов</w:t>
      </w:r>
      <w:r>
        <w:t xml:space="preserve"> в ходе конференции </w:t>
      </w:r>
      <w:r w:rsidR="007D6BA1">
        <w:t>«</w:t>
      </w:r>
      <w:r>
        <w:t>Безопасная дорога</w:t>
      </w:r>
      <w:r w:rsidR="007D6BA1">
        <w:t>»</w:t>
      </w:r>
      <w:r>
        <w:t xml:space="preserve">, проходящей в Москве. </w:t>
      </w:r>
      <w:r w:rsidR="007D6BA1">
        <w:t>«</w:t>
      </w:r>
      <w:r>
        <w:t>Треноги ставятся бессистемно, сейчас их работает более 4 тыс.</w:t>
      </w:r>
      <w:r w:rsidR="007D6BA1">
        <w:t>»</w:t>
      </w:r>
      <w:r>
        <w:t>,</w:t>
      </w:r>
      <w:r w:rsidR="009F5AE5">
        <w:t>–</w:t>
      </w:r>
      <w:r>
        <w:t xml:space="preserve"> заявил он. По мнению чиновника, необходимо передавать сведения о геометках контрольных приборов </w:t>
      </w:r>
      <w:r w:rsidR="007D6BA1">
        <w:t>«</w:t>
      </w:r>
      <w:r>
        <w:t>во все возможные системы поддержки движения</w:t>
      </w:r>
      <w:r w:rsidR="007D6BA1">
        <w:t>»</w:t>
      </w:r>
      <w:r>
        <w:t xml:space="preserve">, включая </w:t>
      </w:r>
      <w:r w:rsidR="007D6BA1">
        <w:t>«</w:t>
      </w:r>
      <w:r>
        <w:t>Яндекс. Карты</w:t>
      </w:r>
      <w:r w:rsidR="007D6BA1">
        <w:t>»</w:t>
      </w:r>
      <w:r>
        <w:t xml:space="preserve"> и аналогичные сервисы. На основе собираемых данных можно также проводить сверки координат в вынесенных постановлениях с координатами установки камер, чтобы выявлять нарушения процедуры фиксации.</w:t>
      </w:r>
    </w:p>
    <w:p w14:paraId="712F3B09" w14:textId="77777777" w:rsidR="00787C08" w:rsidRDefault="0055667C" w:rsidP="007D6BA1">
      <w:pPr>
        <w:jc w:val="both"/>
      </w:pPr>
      <w:r>
        <w:t xml:space="preserve">Раскрывать нужно и данные о местах концентрации ДТП, зонах проведения дорожных работ, считает </w:t>
      </w:r>
      <w:r w:rsidRPr="00787C08">
        <w:rPr>
          <w:b/>
        </w:rPr>
        <w:t>Максим Акимов</w:t>
      </w:r>
      <w:r>
        <w:t>. Подобная система должна быть создана в 2019 году.</w:t>
      </w:r>
    </w:p>
    <w:p w14:paraId="4E7B0661" w14:textId="1519C682" w:rsidR="00787C08" w:rsidRDefault="0055667C" w:rsidP="007D6BA1">
      <w:pPr>
        <w:jc w:val="both"/>
      </w:pPr>
      <w:r>
        <w:t xml:space="preserve">Напомним, данные о стационарных комплексах фиксации нарушений ГИБДД официально не раскрывает. На </w:t>
      </w:r>
      <w:r w:rsidR="007D6BA1">
        <w:t>«</w:t>
      </w:r>
      <w:r>
        <w:t>Яндекс.Картах</w:t>
      </w:r>
      <w:r w:rsidR="007D6BA1">
        <w:t>»</w:t>
      </w:r>
      <w:r>
        <w:t xml:space="preserve"> и </w:t>
      </w:r>
      <w:r w:rsidR="007D6BA1">
        <w:t>«</w:t>
      </w:r>
      <w:r>
        <w:t>Яндекс.Навигаторе</w:t>
      </w:r>
      <w:r w:rsidR="007D6BA1">
        <w:t>»</w:t>
      </w:r>
      <w:r>
        <w:t xml:space="preserve"> метки об установленных на дорогах приборах расставляются на основании сообщений пользователей (сервис содержит порядка 20 тыс. таких меток). На самой дороге перед зоной фиксации может быть установлена информационная табличка (она необязательна, но, как правило, ставится по решению ГИБДД и региональных властей). Перед мобильной камерой никаких предупреждающих знаков не ставится.</w:t>
      </w:r>
    </w:p>
    <w:p w14:paraId="7449B4F0" w14:textId="77777777" w:rsidR="00787C08" w:rsidRDefault="0055667C" w:rsidP="007D6BA1">
      <w:pPr>
        <w:jc w:val="both"/>
      </w:pPr>
      <w:r>
        <w:t xml:space="preserve">По данным Госавтоинспекции, на начало 2019 года в России насчитывалось 10,8 тыс. стационарных (годовой прирост +20%) и 3,9 тыс. передвижных комплексов (+1%). К августу 2019 года </w:t>
      </w:r>
      <w:r w:rsidRPr="00787C08">
        <w:rPr>
          <w:b/>
        </w:rPr>
        <w:t>Минтранс</w:t>
      </w:r>
      <w:r>
        <w:t xml:space="preserve"> планирует разработать методические рекомендации для регионов по установке камер.</w:t>
      </w:r>
    </w:p>
    <w:p w14:paraId="43F3016B" w14:textId="77777777" w:rsidR="00787C08" w:rsidRDefault="0055667C" w:rsidP="007D6BA1">
      <w:pPr>
        <w:jc w:val="both"/>
      </w:pPr>
      <w:r>
        <w:t>Работа мобильных камер нередко вызывает множество вопросов и негативную реакцию у автомобилистов: водители уверены, что некое частное лицо взяло камеру в аренду и собирает деньги с вынесенных штрафов. В действительности система работает чуть сложнее.</w:t>
      </w:r>
    </w:p>
    <w:p w14:paraId="0E69052A" w14:textId="6C0BFC34" w:rsidR="0055667C" w:rsidRDefault="0055667C" w:rsidP="007D6BA1">
      <w:pPr>
        <w:jc w:val="both"/>
      </w:pPr>
      <w:r>
        <w:lastRenderedPageBreak/>
        <w:t xml:space="preserve">Наиболее известный пример подмосковных властей, заключивших в 2016 году концессионное соглашение с компанией </w:t>
      </w:r>
      <w:r w:rsidR="007D6BA1">
        <w:t>«</w:t>
      </w:r>
      <w:r>
        <w:t>МВС Групп</w:t>
      </w:r>
      <w:r w:rsidR="007D6BA1">
        <w:t>»</w:t>
      </w:r>
      <w:r>
        <w:t>: она обязалась поставить за свой счет более 1 тыс. комплексов, и с каждого оплаченного штрафа получает 233 руб. из подмосковного бюджета.</w:t>
      </w:r>
    </w:p>
    <w:p w14:paraId="3E22A1A5" w14:textId="63667974" w:rsidR="00787C08" w:rsidRDefault="0055667C" w:rsidP="007D6BA1">
      <w:pPr>
        <w:jc w:val="both"/>
      </w:pPr>
      <w:r>
        <w:t xml:space="preserve">На данный момент </w:t>
      </w:r>
      <w:r w:rsidR="007D6BA1">
        <w:t>«</w:t>
      </w:r>
      <w:r>
        <w:t>есть проблемы</w:t>
      </w:r>
      <w:r w:rsidR="007D6BA1">
        <w:t>»</w:t>
      </w:r>
      <w:r>
        <w:t xml:space="preserve"> с проектами государственно-частного партнерства в области фиксации нарушений, заявил </w:t>
      </w:r>
      <w:r w:rsidRPr="00787C08">
        <w:rPr>
          <w:b/>
        </w:rPr>
        <w:t>Максим Акимов</w:t>
      </w:r>
      <w:r>
        <w:t xml:space="preserve">. </w:t>
      </w:r>
      <w:r w:rsidR="007D6BA1">
        <w:t>«</w:t>
      </w:r>
      <w:r>
        <w:t>Экономическая логика возмещения затрат приводит к тому, что вместо снижения аварийности действует логика максимального взимания штрафов</w:t>
      </w:r>
      <w:r w:rsidR="007D6BA1">
        <w:t>»</w:t>
      </w:r>
      <w:r>
        <w:t>,</w:t>
      </w:r>
      <w:r w:rsidR="009F5AE5">
        <w:t>–</w:t>
      </w:r>
      <w:r>
        <w:t xml:space="preserve"> заявил он.</w:t>
      </w:r>
    </w:p>
    <w:p w14:paraId="02DC0F6A" w14:textId="1035A487" w:rsidR="00787C08" w:rsidRDefault="0055667C" w:rsidP="007D6BA1">
      <w:pPr>
        <w:jc w:val="both"/>
      </w:pPr>
      <w:r>
        <w:t xml:space="preserve">Эксперт по системам фотовидеофиксации Григорий Шухман инициативу господина </w:t>
      </w:r>
      <w:r w:rsidRPr="00787C08">
        <w:rPr>
          <w:b/>
        </w:rPr>
        <w:t>Акимов</w:t>
      </w:r>
      <w:r>
        <w:t xml:space="preserve">а поддержал. </w:t>
      </w:r>
      <w:r w:rsidR="007D6BA1">
        <w:t>«</w:t>
      </w:r>
      <w:r>
        <w:t>Кроме водителей данные о мобильных комплексах должны быть доступны и использоваться руководством ГИБДД для контроля деятельности эксплуатантов камер в реальном времени,</w:t>
      </w:r>
      <w:r w:rsidR="009F5AE5">
        <w:t>–</w:t>
      </w:r>
      <w:r>
        <w:t xml:space="preserve"> заявил он.</w:t>
      </w:r>
      <w:r w:rsidR="009F5AE5">
        <w:t>–</w:t>
      </w:r>
      <w:r>
        <w:t xml:space="preserve"> Мобильные комплексы контроля так же, как и стационарные,</w:t>
      </w:r>
      <w:r w:rsidR="009F5AE5">
        <w:t>–</w:t>
      </w:r>
      <w:r>
        <w:t xml:space="preserve"> всего лишь инструмент. Его можно применять как по назначению </w:t>
      </w:r>
      <w:r w:rsidR="009F5AE5">
        <w:t>–</w:t>
      </w:r>
      <w:r>
        <w:t xml:space="preserve"> обеспечивать безопасность движения, так и в других целях, например, пополнять бюджеты, устанавливая избыточные ограничения и организуя засады с комплексами. Поэтому необходимо наводить в первую очередь порядок с ограничениями, чтобы дорожные знаки помогали водителю ориентироваться и обеспечивали безопасность, а не служили источником прибыли для владельцев комплексов фиксации</w:t>
      </w:r>
      <w:r w:rsidR="007D6BA1">
        <w:t>»</w:t>
      </w:r>
      <w:r>
        <w:t>.</w:t>
      </w:r>
    </w:p>
    <w:p w14:paraId="16AABE76" w14:textId="61F54911" w:rsidR="00787C08" w:rsidRDefault="0055667C" w:rsidP="007D6BA1">
      <w:pPr>
        <w:jc w:val="both"/>
      </w:pPr>
      <w:r>
        <w:t xml:space="preserve">Необходимости раскрывать данные о мобильных камерах нет, считает вице-мэр Москвы Максим Ликсутов. </w:t>
      </w:r>
      <w:r w:rsidR="007D6BA1">
        <w:t>«</w:t>
      </w:r>
      <w:r>
        <w:t>Наша идея состоит в том, чтобы заранее предупреждать водителей о приближении к аварийно-опасному участку дороги (они нередко контролируются мобильными камерами.</w:t>
      </w:r>
      <w:r w:rsidR="009F5AE5">
        <w:t>–</w:t>
      </w:r>
      <w:r>
        <w:t xml:space="preserve"> “Ъ”) посредством СМС или push сообщений,</w:t>
      </w:r>
      <w:r w:rsidR="009F5AE5">
        <w:t>–</w:t>
      </w:r>
      <w:r>
        <w:t xml:space="preserve"> рассказал он “Ъ”.</w:t>
      </w:r>
      <w:r w:rsidR="009F5AE5">
        <w:t>–</w:t>
      </w:r>
      <w:r>
        <w:t xml:space="preserve"> Технически у нас все готово, но законодательно пока такой возможности нет, поскольку для этого нужны персональные данные</w:t>
      </w:r>
      <w:r w:rsidR="007D6BA1">
        <w:t>»</w:t>
      </w:r>
      <w:r>
        <w:t>.</w:t>
      </w:r>
    </w:p>
    <w:p w14:paraId="15243CB6" w14:textId="325B7212" w:rsidR="00787C08" w:rsidRDefault="0055667C" w:rsidP="007D6BA1">
      <w:pPr>
        <w:jc w:val="both"/>
      </w:pPr>
      <w:r>
        <w:t xml:space="preserve">Столичная система фиксации нарушений, напомним, включает в себя 1,5 тыс. комплексов. Фиксируется проезд каждого автомобиля в Москве: полученный массив данных позволяет отследить передвижение любой машины в городе. Передавать данные о мобильных треногах в интернет-сервисы возможно, подтвердил глава ГИБДД России Михаил Черников. Он напомнил, что в скором времени органы Госавтоинспекции будут согласовывать проекты организации дорожного движения (расстановка комплексов является частью таких планов) </w:t>
      </w:r>
      <w:r w:rsidR="009F5AE5">
        <w:t>–</w:t>
      </w:r>
      <w:r>
        <w:t xml:space="preserve"> уже подготовлен соответствующий законопроект.</w:t>
      </w:r>
    </w:p>
    <w:p w14:paraId="6544BAD9" w14:textId="5D8BA834" w:rsidR="0055667C" w:rsidRDefault="0055667C" w:rsidP="007D6BA1">
      <w:pPr>
        <w:jc w:val="both"/>
      </w:pPr>
      <w:r w:rsidRPr="00787C08">
        <w:rPr>
          <w:b/>
        </w:rPr>
        <w:t>Максим Акимов</w:t>
      </w:r>
      <w:r>
        <w:t xml:space="preserve"> также затронул тему снижения нештрафуемого порога в 20 км/ч при фиксации скоростного режима. Тема эта, напомним, обсуждается с 2014 года, недавно возможность внесения поправок в КоАП обсуждалась и в Госдуме: депутаты пришли к выводу, что порог должен быть снижен на территории населенных пунктов. </w:t>
      </w:r>
      <w:r w:rsidRPr="00787C08">
        <w:rPr>
          <w:b/>
        </w:rPr>
        <w:t>Максим Акимов</w:t>
      </w:r>
      <w:r>
        <w:t xml:space="preserve"> заявил, что никаких </w:t>
      </w:r>
      <w:r w:rsidR="007D6BA1">
        <w:t>«</w:t>
      </w:r>
      <w:r>
        <w:t>молниеносных</w:t>
      </w:r>
      <w:r w:rsidR="007D6BA1">
        <w:t>»</w:t>
      </w:r>
      <w:r>
        <w:t xml:space="preserve"> решений на этот счет приниматься не будет: регионы сначала должны привести дорожную сеть в нормативное состояние и повысить, где можно, разрешенную скорость движения. При этом, по мнению вице-премьера, </w:t>
      </w:r>
      <w:r w:rsidR="007D6BA1">
        <w:t>«</w:t>
      </w:r>
      <w:r>
        <w:t>в населенных пунктах никаких послаблений быть не должно</w:t>
      </w:r>
      <w:r w:rsidR="007D6BA1">
        <w:t>»</w:t>
      </w:r>
      <w:r>
        <w:t xml:space="preserve"> (имея в виду скоростной режим).</w:t>
      </w:r>
    </w:p>
    <w:p w14:paraId="06C85999" w14:textId="77777777" w:rsidR="00787C08" w:rsidRDefault="002B4801" w:rsidP="007D6BA1">
      <w:pPr>
        <w:jc w:val="both"/>
      </w:pPr>
      <w:hyperlink r:id="rId14" w:history="1">
        <w:r w:rsidR="0055667C" w:rsidRPr="00F747B9">
          <w:rPr>
            <w:rStyle w:val="a9"/>
          </w:rPr>
          <w:t>https://www.kommersant.ru/doc/3953622?query=</w:t>
        </w:r>
        <w:r w:rsidR="0055667C" w:rsidRPr="00787C08">
          <w:rPr>
            <w:rStyle w:val="a9"/>
            <w:b/>
          </w:rPr>
          <w:t>минтранс</w:t>
        </w:r>
      </w:hyperlink>
    </w:p>
    <w:p w14:paraId="00907840" w14:textId="2A39CF09" w:rsidR="0055667C" w:rsidRPr="0055667C" w:rsidRDefault="0055667C" w:rsidP="007D6BA1">
      <w:pPr>
        <w:pStyle w:val="3"/>
        <w:jc w:val="both"/>
        <w:rPr>
          <w:rFonts w:ascii="Times New Roman" w:hAnsi="Times New Roman"/>
          <w:sz w:val="24"/>
          <w:szCs w:val="24"/>
        </w:rPr>
      </w:pPr>
      <w:bookmarkStart w:id="16" w:name="_Toc6991754"/>
      <w:r w:rsidRPr="0055667C">
        <w:rPr>
          <w:rFonts w:ascii="Times New Roman" w:hAnsi="Times New Roman"/>
          <w:sz w:val="24"/>
          <w:szCs w:val="24"/>
        </w:rPr>
        <w:t>КОММЕРСАНТЪ FM; ИВАН ЯКУНИН; 2019.04.23; ГИБДД НЕ ХОЧЕТ ДЕЛИТЬ ВОДИТЕЛЕЙ НА ЛЮБИТЕЛЕЙ И ПРОФЕССИОНАЛОВ; ПОДДЕРЖИВАЮТ ЛИ ЗАКОНОПРОЕКТ АВТОШКОЛЫ</w:t>
      </w:r>
      <w:bookmarkEnd w:id="16"/>
    </w:p>
    <w:p w14:paraId="6784511E" w14:textId="77D6D40B" w:rsidR="00787C08" w:rsidRDefault="0055667C" w:rsidP="007D6BA1">
      <w:pPr>
        <w:jc w:val="both"/>
      </w:pPr>
      <w:r>
        <w:t xml:space="preserve">В Госавтоинспекции раскритиковали идею </w:t>
      </w:r>
      <w:r w:rsidRPr="00787C08">
        <w:rPr>
          <w:b/>
        </w:rPr>
        <w:t>Минтранс</w:t>
      </w:r>
      <w:r>
        <w:t xml:space="preserve">а о разделении учеников автошкол. Ранее </w:t>
      </w:r>
      <w:r w:rsidRPr="00787C08">
        <w:rPr>
          <w:b/>
        </w:rPr>
        <w:t>Минтранс</w:t>
      </w:r>
      <w:r>
        <w:t xml:space="preserve"> вынес на обсуждение законопроект о разделении водителей на любителей и профессионалов. Первым предлагают облегчить программу подготовки, вторым </w:t>
      </w:r>
      <w:r w:rsidR="009F5AE5">
        <w:t>–</w:t>
      </w:r>
      <w:r>
        <w:t xml:space="preserve"> тем, кто собирается зарабатывать на перевозках, </w:t>
      </w:r>
      <w:r w:rsidR="009F5AE5">
        <w:t>–</w:t>
      </w:r>
      <w:r>
        <w:t xml:space="preserve"> оставить прежней. В ГИБДД идею не поддержали. По словам замглавы ведомства Владимира Швецова, все водители должны быть профессионалами, иначе можно вообще не ходить в автошколу и не учиться.</w:t>
      </w:r>
    </w:p>
    <w:p w14:paraId="699870EF" w14:textId="76DD588F" w:rsidR="00787C08" w:rsidRDefault="0055667C" w:rsidP="007D6BA1">
      <w:pPr>
        <w:jc w:val="both"/>
      </w:pPr>
      <w:r>
        <w:lastRenderedPageBreak/>
        <w:t xml:space="preserve">Примут ли теперь законопроект? И как к заявлению отнеслись те, кто готовит водителей? По словам президента Межрегиональной ассоциации автошкол Татьяны Шутылевой, предложение </w:t>
      </w:r>
      <w:r w:rsidRPr="00787C08">
        <w:rPr>
          <w:b/>
        </w:rPr>
        <w:t>Минтранс</w:t>
      </w:r>
      <w:r>
        <w:t xml:space="preserve">а теперь не найдет поддержки: </w:t>
      </w:r>
      <w:r w:rsidR="007D6BA1">
        <w:t>«</w:t>
      </w:r>
      <w:r>
        <w:t>Этим законопроектом предполагалось снизить подготовку водителей. Весь этот комплекс вопросов относительно лицензирования, требований к педагогическим кадрам предлагалось изъять и вывести из-под действия закона “Об образовании”, разработав некие специальные программы. Этот термин вводится впервые в законодательную базу, и пока что не очень понятно, что это такое. Мы сразу же выступили категорически против такой инициативы, с учетом того что руководством страны поставлены цели по повышению требований к подготовке водителей, а здесь предлагается существенное снижение</w:t>
      </w:r>
      <w:r w:rsidR="007D6BA1">
        <w:t>»</w:t>
      </w:r>
      <w:r>
        <w:t>.</w:t>
      </w:r>
    </w:p>
    <w:p w14:paraId="3A5E6730" w14:textId="3616C1A3" w:rsidR="00787C08" w:rsidRDefault="0055667C" w:rsidP="007D6BA1">
      <w:pPr>
        <w:jc w:val="both"/>
      </w:pPr>
      <w:r>
        <w:t xml:space="preserve">Сейчас 7% занятого населения России зарабатывают на перевозках. Это данные Росстата, которые автошколы также приводят как аргумент против разделения водителей на любителей и профессионалов. Система подготовки давно устарела и нуждается в изменениях, признает замглавы Общественного совета при </w:t>
      </w:r>
      <w:r w:rsidRPr="00787C08">
        <w:rPr>
          <w:b/>
        </w:rPr>
        <w:t>Минтранс</w:t>
      </w:r>
      <w:r>
        <w:t xml:space="preserve">е Наталья Агре. Она считает, что нужны другие шаги: </w:t>
      </w:r>
      <w:r w:rsidR="007D6BA1">
        <w:t>«</w:t>
      </w:r>
      <w:r>
        <w:t>Нужно совершенствовать саму систему подготовки водителей, сейчас ее уровень крайне низок. Если говорить про статистику сдачи экзамена, то только 20% тех, кто обучался в автошколах, его сдает. Более того, если посмотреть программу, по которой мы сейчас обучаемся, то очевидно, что она тоже не сильно соответствуют реалиям. Министерство просвещения, которое курирует этот вопрос, фактически не участвует в дискуссиях. Поэтому, я думаю, как только мы доведем систему подготовки водителей до высокого стандарта, у нас отпадет вопрос, кто такие водители-любители и профессионалы</w:t>
      </w:r>
      <w:r w:rsidR="007D6BA1">
        <w:t>»</w:t>
      </w:r>
      <w:r>
        <w:t>.</w:t>
      </w:r>
    </w:p>
    <w:p w14:paraId="475CB3CC" w14:textId="77777777" w:rsidR="00787C08" w:rsidRDefault="0055667C" w:rsidP="007D6BA1">
      <w:pPr>
        <w:jc w:val="both"/>
      </w:pPr>
      <w:r>
        <w:t xml:space="preserve">Впервые вопрос деления водителей на две категории возник в конце 2017 года. Тогда </w:t>
      </w:r>
      <w:r w:rsidRPr="00787C08">
        <w:rPr>
          <w:b/>
        </w:rPr>
        <w:t>Минтранс</w:t>
      </w:r>
      <w:r>
        <w:t xml:space="preserve"> предложил упростить обучение тех, кто собирается водить машину для себя, и ввести спецпрограммы для профессионалов. Поправки не были приняты и ушли на доработку.</w:t>
      </w:r>
    </w:p>
    <w:p w14:paraId="6FE2B04B" w14:textId="77777777" w:rsidR="00787C08" w:rsidRDefault="002B4801" w:rsidP="007D6BA1">
      <w:pPr>
        <w:jc w:val="both"/>
      </w:pPr>
      <w:hyperlink r:id="rId15" w:history="1">
        <w:r w:rsidR="0055667C" w:rsidRPr="00F747B9">
          <w:rPr>
            <w:rStyle w:val="a9"/>
          </w:rPr>
          <w:t>https://www.kommersant.ru/doc/3953889?query=</w:t>
        </w:r>
        <w:r w:rsidR="0055667C" w:rsidRPr="00787C08">
          <w:rPr>
            <w:rStyle w:val="a9"/>
            <w:b/>
          </w:rPr>
          <w:t>минтранс</w:t>
        </w:r>
      </w:hyperlink>
    </w:p>
    <w:p w14:paraId="5EEDC90B" w14:textId="4A6A6CF4" w:rsidR="0055667C" w:rsidRPr="0055667C" w:rsidRDefault="0055667C" w:rsidP="007D6BA1">
      <w:pPr>
        <w:pStyle w:val="3"/>
        <w:jc w:val="both"/>
        <w:rPr>
          <w:rFonts w:ascii="Times New Roman" w:hAnsi="Times New Roman"/>
          <w:sz w:val="24"/>
          <w:szCs w:val="24"/>
        </w:rPr>
      </w:pPr>
      <w:bookmarkStart w:id="17" w:name="_Toc6991755"/>
      <w:r w:rsidRPr="0055667C">
        <w:rPr>
          <w:rFonts w:ascii="Times New Roman" w:hAnsi="Times New Roman"/>
          <w:sz w:val="24"/>
          <w:szCs w:val="24"/>
        </w:rPr>
        <w:t>ГРУЗОВИКИ И ДОРОГИ; 2019.04.23; В ПРАВИТЕЛЬСТВЕ РОССИИ ПРИЗНАЛИ ВОЗМОЖНОСТЬ ПОВЫШЕНИЯ СКОРОСТНОГО РЕЖИМА НА АВТОДОРОГАХ</w:t>
      </w:r>
      <w:bookmarkEnd w:id="17"/>
    </w:p>
    <w:p w14:paraId="0E7F4234" w14:textId="77777777" w:rsidR="00787C08" w:rsidRDefault="0055667C" w:rsidP="007D6BA1">
      <w:pPr>
        <w:jc w:val="both"/>
      </w:pPr>
      <w:r>
        <w:t xml:space="preserve">В России разработают дорожную карту, содержащую законодательные предложения и обоснования по поводу повышения максимально допустимого уровня скорости движения на автодорогах общего пользования. Данная работа должна начаться по линии МВД и </w:t>
      </w:r>
      <w:r w:rsidRPr="00787C08">
        <w:rPr>
          <w:b/>
        </w:rPr>
        <w:t>Минтранс</w:t>
      </w:r>
      <w:r>
        <w:t>а не позднее июня текущего года.</w:t>
      </w:r>
    </w:p>
    <w:p w14:paraId="10CE5559" w14:textId="79432CD9" w:rsidR="00787C08" w:rsidRDefault="0055667C" w:rsidP="007D6BA1">
      <w:pPr>
        <w:jc w:val="both"/>
      </w:pPr>
      <w:r>
        <w:t xml:space="preserve">С соответствующей инициативой выступил 23 апреля заместитель председателя правительства России </w:t>
      </w:r>
      <w:r w:rsidRPr="00787C08">
        <w:rPr>
          <w:b/>
        </w:rPr>
        <w:t>Максим Акимов</w:t>
      </w:r>
      <w:r>
        <w:t xml:space="preserve"> в ходе пленарной дискуссии, прошедшей в рамках конференции </w:t>
      </w:r>
      <w:r w:rsidR="007D6BA1">
        <w:t>«</w:t>
      </w:r>
      <w:r>
        <w:t>Безопасная дорога. Стратегия безопасности дорожного движения до 2024 года</w:t>
      </w:r>
      <w:r w:rsidR="007D6BA1">
        <w:t>»</w:t>
      </w:r>
      <w:r>
        <w:t xml:space="preserve"> в инновационном центре Сколково.</w:t>
      </w:r>
    </w:p>
    <w:p w14:paraId="445F65DC" w14:textId="77777777" w:rsidR="00787C08" w:rsidRDefault="0055667C" w:rsidP="007D6BA1">
      <w:pPr>
        <w:jc w:val="both"/>
      </w:pPr>
      <w:r>
        <w:t>По словам чиновника, в настоящее время в России развернулась широкая общественная дискуссия по поводу возможного повышения максимально допустимого порога скорости автомобильного движения на дорогах общего пользования. К обсуждению данного вопроса, по его словам, также активно подключились руководители ряда органов государственной власти.</w:t>
      </w:r>
    </w:p>
    <w:p w14:paraId="406E9773" w14:textId="390CF5C2" w:rsidR="00787C08" w:rsidRDefault="007D6BA1" w:rsidP="007D6BA1">
      <w:pPr>
        <w:jc w:val="both"/>
      </w:pPr>
      <w:r>
        <w:t>«</w:t>
      </w:r>
      <w:r w:rsidR="0055667C">
        <w:t xml:space="preserve">Это действительно дискуссионная тема и серьезный вопрос, который стоит обсуждать. Поэтому предложил бы МВД и </w:t>
      </w:r>
      <w:r w:rsidR="0055667C" w:rsidRPr="00787C08">
        <w:rPr>
          <w:b/>
        </w:rPr>
        <w:t>Минтранс</w:t>
      </w:r>
      <w:r w:rsidR="0055667C">
        <w:t xml:space="preserve">у совместно с другими заинтересованными структурами провести эту работу: подготовить дорожную карту. Предлагаю вернуться к этому вопросу нашей комиссии по безопасности дорожного движения не позднее июня. Там, где условия позволяют, </w:t>
      </w:r>
      <w:r w:rsidR="009F5AE5">
        <w:t>–</w:t>
      </w:r>
      <w:r w:rsidR="0055667C">
        <w:t xml:space="preserve"> рассмотреть возможность повышения скоростного режима до 90 км/ч</w:t>
      </w:r>
      <w:r>
        <w:t>»</w:t>
      </w:r>
      <w:r w:rsidR="0055667C">
        <w:t xml:space="preserve">, </w:t>
      </w:r>
      <w:r w:rsidR="009F5AE5">
        <w:t>–</w:t>
      </w:r>
      <w:r w:rsidR="0055667C">
        <w:t xml:space="preserve"> заявил </w:t>
      </w:r>
      <w:r w:rsidR="0055667C" w:rsidRPr="00787C08">
        <w:rPr>
          <w:b/>
        </w:rPr>
        <w:t>Максим Акимов</w:t>
      </w:r>
      <w:r w:rsidR="0055667C">
        <w:t>.</w:t>
      </w:r>
    </w:p>
    <w:p w14:paraId="524BC5E3" w14:textId="77777777" w:rsidR="00787C08" w:rsidRDefault="0055667C" w:rsidP="007D6BA1">
      <w:pPr>
        <w:jc w:val="both"/>
      </w:pPr>
      <w:r>
        <w:lastRenderedPageBreak/>
        <w:t>Применительно к современным скоростным федеральным трассам, добавил он, теоретически возможно рассмотреть вопрос и об увеличении скоростного потолка до 100–110 км/ч.</w:t>
      </w:r>
    </w:p>
    <w:p w14:paraId="7B187CF3" w14:textId="5AE1AACB" w:rsidR="00787C08" w:rsidRDefault="0055667C" w:rsidP="007D6BA1">
      <w:pPr>
        <w:jc w:val="both"/>
      </w:pPr>
      <w:r>
        <w:t xml:space="preserve">В то же время, подчеркнул зампред правительства, решение о повышении скоростного режима ни в коем случае не должно быть поспешным. </w:t>
      </w:r>
      <w:r w:rsidR="007D6BA1">
        <w:t>«</w:t>
      </w:r>
      <w:r>
        <w:t>Прежде чем принимать какие-то решения, мы все внимательно изучим. Никаких молниеносных, заранее предвзятых и не прошедших глубокую экспертную оценку решений здесь не будет. По одной простой причине: это не доходная статья казны, а способ обеспечить безопасность дорожного движения и сохранить жизни</w:t>
      </w:r>
      <w:r w:rsidR="007D6BA1">
        <w:t>»</w:t>
      </w:r>
      <w:r>
        <w:t xml:space="preserve">, </w:t>
      </w:r>
      <w:r w:rsidR="009F5AE5">
        <w:t>–</w:t>
      </w:r>
      <w:r>
        <w:t xml:space="preserve"> заявил </w:t>
      </w:r>
      <w:r w:rsidRPr="00787C08">
        <w:rPr>
          <w:b/>
        </w:rPr>
        <w:t>Акимов</w:t>
      </w:r>
      <w:r>
        <w:t>.</w:t>
      </w:r>
    </w:p>
    <w:p w14:paraId="0F9F9DEB" w14:textId="31A478D9" w:rsidR="00787C08" w:rsidRDefault="0055667C" w:rsidP="007D6BA1">
      <w:pPr>
        <w:jc w:val="both"/>
      </w:pPr>
      <w:r>
        <w:t xml:space="preserve">Он отметил, что в целом ряде западных стран в этом плане сегодня проводится очень взвешенная и даже жесткая политика. В качестве примеров он привел Швецию и США. В первой из них реализуется национальная программа, направленная на достижение нулевой смертности на автодорогах. </w:t>
      </w:r>
      <w:r w:rsidR="007D6BA1">
        <w:t>«</w:t>
      </w:r>
      <w:r>
        <w:t>Ключевым элементом этой программы является ограничение скоростного режима в зависимости от покрытия и типа дорог</w:t>
      </w:r>
      <w:r w:rsidR="007D6BA1">
        <w:t>»</w:t>
      </w:r>
      <w:r>
        <w:t xml:space="preserve">, </w:t>
      </w:r>
      <w:r w:rsidR="009F5AE5">
        <w:t>–</w:t>
      </w:r>
      <w:r>
        <w:t xml:space="preserve"> пояснил </w:t>
      </w:r>
      <w:r w:rsidRPr="00787C08">
        <w:rPr>
          <w:b/>
        </w:rPr>
        <w:t>Акимов</w:t>
      </w:r>
      <w:r>
        <w:t>.</w:t>
      </w:r>
    </w:p>
    <w:p w14:paraId="55112E93" w14:textId="21C67EE5" w:rsidR="00787C08" w:rsidRDefault="0055667C" w:rsidP="007D6BA1">
      <w:pPr>
        <w:jc w:val="both"/>
      </w:pPr>
      <w:r>
        <w:t xml:space="preserve">Что касается США, то, по словам чиновника, действующий режим скоростных ограничений по своему характеру и структуре напоминает там российскую систему. </w:t>
      </w:r>
      <w:r w:rsidR="007D6BA1">
        <w:t>«</w:t>
      </w:r>
      <w:r>
        <w:t xml:space="preserve">И наши заокеанские партнеры тоже сейчас </w:t>
      </w:r>
      <w:r w:rsidR="007D6BA1">
        <w:t>«</w:t>
      </w:r>
      <w:r>
        <w:t>проснулись</w:t>
      </w:r>
      <w:r w:rsidR="007D6BA1">
        <w:t>»</w:t>
      </w:r>
      <w:r>
        <w:t xml:space="preserve"> и с января 2019 года так же активно ведут дискуссию, не пора ли им вернуться к вопросу о скоростном режиме</w:t>
      </w:r>
      <w:r w:rsidR="007D6BA1">
        <w:t>»</w:t>
      </w:r>
      <w:r>
        <w:t xml:space="preserve">, </w:t>
      </w:r>
      <w:r w:rsidR="009F5AE5">
        <w:t>–</w:t>
      </w:r>
      <w:r>
        <w:t xml:space="preserve"> отметил он.</w:t>
      </w:r>
    </w:p>
    <w:p w14:paraId="7097EBD0" w14:textId="77777777" w:rsidR="00787C08" w:rsidRDefault="0055667C" w:rsidP="007D6BA1">
      <w:pPr>
        <w:jc w:val="both"/>
      </w:pPr>
      <w:r>
        <w:t xml:space="preserve">В целом, продолжил </w:t>
      </w:r>
      <w:r w:rsidRPr="00787C08">
        <w:rPr>
          <w:b/>
        </w:rPr>
        <w:t>Максим Акимов</w:t>
      </w:r>
      <w:r>
        <w:t>, обсуждение данного вопроса следует разделить на две части, исходя из технической категории трасс.</w:t>
      </w:r>
    </w:p>
    <w:p w14:paraId="6AB231BA" w14:textId="6C86F58D" w:rsidR="00787C08" w:rsidRDefault="007D6BA1" w:rsidP="007D6BA1">
      <w:pPr>
        <w:jc w:val="both"/>
      </w:pPr>
      <w:r>
        <w:t>«</w:t>
      </w:r>
      <w:r w:rsidR="0055667C">
        <w:t xml:space="preserve">У нас значительная часть дорог </w:t>
      </w:r>
      <w:r w:rsidR="009F5AE5">
        <w:t>–</w:t>
      </w:r>
      <w:r w:rsidR="0055667C">
        <w:t xml:space="preserve"> более 6 тыс. км </w:t>
      </w:r>
      <w:r w:rsidR="009F5AE5">
        <w:t>–</w:t>
      </w:r>
      <w:r w:rsidR="0055667C">
        <w:t xml:space="preserve"> отвечают очень высоким стандартам. И по национальному проекту (</w:t>
      </w:r>
      <w:r w:rsidR="0055667C" w:rsidRPr="00787C08">
        <w:rPr>
          <w:b/>
        </w:rPr>
        <w:t>БКАД</w:t>
      </w:r>
      <w:r w:rsidR="0055667C">
        <w:t xml:space="preserve">. </w:t>
      </w:r>
      <w:r w:rsidR="009F5AE5">
        <w:t>–</w:t>
      </w:r>
      <w:r w:rsidR="0055667C">
        <w:t xml:space="preserve"> Прим. ГиД) мы построим огромное количество дорог, которые будут иметь минимальное количество пересечений и светофоров, </w:t>
      </w:r>
      <w:r w:rsidR="009F5AE5">
        <w:t>–</w:t>
      </w:r>
      <w:r w:rsidR="0055667C">
        <w:t xml:space="preserve"> такие дороги у нас появятся. Понятно, что [в связи с этим] мы должны провести очень внимательную работу по возможности повышения скоростного режима там, где это возможно</w:t>
      </w:r>
      <w:r>
        <w:t>»</w:t>
      </w:r>
      <w:r w:rsidR="0055667C">
        <w:t xml:space="preserve">, </w:t>
      </w:r>
      <w:r w:rsidR="009F5AE5">
        <w:t>–</w:t>
      </w:r>
      <w:r w:rsidR="0055667C">
        <w:t xml:space="preserve"> сказал чиновник.</w:t>
      </w:r>
    </w:p>
    <w:p w14:paraId="6BAEEB0F" w14:textId="77777777" w:rsidR="00787C08" w:rsidRDefault="0055667C" w:rsidP="007D6BA1">
      <w:pPr>
        <w:jc w:val="both"/>
      </w:pPr>
      <w:r>
        <w:t>С другой стороны, отметил он, существует проблема населенных пунктов, где наблюдается высокая смертность пешеходов в результате ДТП.</w:t>
      </w:r>
    </w:p>
    <w:p w14:paraId="34F1003F" w14:textId="3E6FFDF9" w:rsidR="00787C08" w:rsidRDefault="007D6BA1" w:rsidP="007D6BA1">
      <w:pPr>
        <w:jc w:val="both"/>
      </w:pPr>
      <w:r>
        <w:t>«</w:t>
      </w:r>
      <w:r w:rsidR="0055667C">
        <w:t xml:space="preserve">Мы с вами знаем, что в городских условиях, если ездить по правилам ПДД, </w:t>
      </w:r>
      <w:r w:rsidR="009F5AE5">
        <w:t>–</w:t>
      </w:r>
      <w:r w:rsidR="0055667C">
        <w:t xml:space="preserve"> это 60 км/ч как общая норма. Если прибавляем 20 и получаем 80, то в этих условиях у пешехода нет никаких шансов выжить. Это подтверждено статистикой. К сожалению, треть погибших в ДТП, пять тысяч человек, </w:t>
      </w:r>
      <w:r w:rsidR="009F5AE5">
        <w:t>–</w:t>
      </w:r>
      <w:r w:rsidR="0055667C">
        <w:t xml:space="preserve"> это именно пешеходы</w:t>
      </w:r>
      <w:r>
        <w:t>»</w:t>
      </w:r>
      <w:r w:rsidR="0055667C">
        <w:t xml:space="preserve">, </w:t>
      </w:r>
      <w:r w:rsidR="009F5AE5">
        <w:t>–</w:t>
      </w:r>
      <w:r w:rsidR="0055667C">
        <w:t xml:space="preserve"> указал зампред правительства.</w:t>
      </w:r>
    </w:p>
    <w:p w14:paraId="51499950" w14:textId="6324D4B9" w:rsidR="0055667C" w:rsidRDefault="0055667C" w:rsidP="007D6BA1">
      <w:pPr>
        <w:jc w:val="both"/>
      </w:pPr>
      <w:r>
        <w:t xml:space="preserve">Поэтому, подчеркнул он, позиция государства должна быть здесь бескомпромиссной. </w:t>
      </w:r>
      <w:r w:rsidR="007D6BA1">
        <w:t>«</w:t>
      </w:r>
      <w:r>
        <w:t>Принципиальная позиция: никаких послаблений на дорожной сети в населенных пунктах быть не должно</w:t>
      </w:r>
      <w:r w:rsidR="007D6BA1">
        <w:t>»</w:t>
      </w:r>
      <w:r>
        <w:t xml:space="preserve">, </w:t>
      </w:r>
      <w:r w:rsidR="009F5AE5">
        <w:t>–</w:t>
      </w:r>
      <w:r>
        <w:t xml:space="preserve"> констатировал </w:t>
      </w:r>
      <w:r w:rsidRPr="00787C08">
        <w:rPr>
          <w:b/>
        </w:rPr>
        <w:t>Акимов</w:t>
      </w:r>
      <w:r>
        <w:t>.</w:t>
      </w:r>
    </w:p>
    <w:p w14:paraId="3BF2DBB9" w14:textId="77777777" w:rsidR="00787C08" w:rsidRDefault="002B4801" w:rsidP="007D6BA1">
      <w:pPr>
        <w:jc w:val="both"/>
      </w:pPr>
      <w:hyperlink r:id="rId16" w:history="1">
        <w:r w:rsidR="0055667C" w:rsidRPr="00F747B9">
          <w:rPr>
            <w:rStyle w:val="a9"/>
          </w:rPr>
          <w:t>http://truckandroad.ru/roads/reshenija-po-izmeneniju-skorostnogo-rezhima-v-rossii-budut-prinimatsja-v-sootvetstvii-s-dorozhnoj-kartoj.html</w:t>
        </w:r>
      </w:hyperlink>
    </w:p>
    <w:p w14:paraId="73E62FE8" w14:textId="1CA33347" w:rsidR="0055667C" w:rsidRPr="0055667C" w:rsidRDefault="0055667C" w:rsidP="007D6BA1">
      <w:pPr>
        <w:pStyle w:val="3"/>
        <w:jc w:val="both"/>
        <w:rPr>
          <w:rFonts w:ascii="Times New Roman" w:hAnsi="Times New Roman"/>
          <w:sz w:val="24"/>
          <w:szCs w:val="24"/>
        </w:rPr>
      </w:pPr>
      <w:bookmarkStart w:id="18" w:name="_Toc6991756"/>
      <w:r w:rsidRPr="0055667C">
        <w:rPr>
          <w:rFonts w:ascii="Times New Roman" w:hAnsi="Times New Roman"/>
          <w:sz w:val="24"/>
          <w:szCs w:val="24"/>
        </w:rPr>
        <w:t>РОССИЙСКАЯ ГАЗЕТА; ВЛАДИМИР БАРШЕВ; 2019.04.23; ГАИ ПОДЕЛИТСЯ ШТРАФАМИ; СКОРОСТЬ НА ТРАССАХ ПОВЫСЯТ, А В ГОРОДАХ УМЕНЬШАТ</w:t>
      </w:r>
      <w:bookmarkEnd w:id="18"/>
    </w:p>
    <w:p w14:paraId="6DC905E9" w14:textId="77777777" w:rsidR="0055667C" w:rsidRDefault="0055667C" w:rsidP="007D6BA1">
      <w:pPr>
        <w:jc w:val="both"/>
      </w:pPr>
      <w:r>
        <w:t>В ближайшее время регионам из МВД будут переданы полномочия по администрированию довольно большого количества нарушений правил дорожного движения.</w:t>
      </w:r>
    </w:p>
    <w:p w14:paraId="3EBEF1C4" w14:textId="4ECFFA23" w:rsidR="00787C08" w:rsidRDefault="0055667C" w:rsidP="007D6BA1">
      <w:pPr>
        <w:jc w:val="both"/>
      </w:pPr>
      <w:r>
        <w:t xml:space="preserve">Об этом сообщил на открытии IV конференции </w:t>
      </w:r>
      <w:r w:rsidR="007D6BA1">
        <w:t>«</w:t>
      </w:r>
      <w:r>
        <w:t>Безопасная дорога. Стратегия безопасности дорожного движения до 2024 года</w:t>
      </w:r>
      <w:r w:rsidR="007D6BA1">
        <w:t>»</w:t>
      </w:r>
      <w:r>
        <w:t xml:space="preserve"> первый </w:t>
      </w:r>
      <w:r w:rsidRPr="00787C08">
        <w:rPr>
          <w:b/>
        </w:rPr>
        <w:t>заместитель министра</w:t>
      </w:r>
      <w:r>
        <w:t xml:space="preserve"> внутренних дел Александр Горовой.</w:t>
      </w:r>
    </w:p>
    <w:p w14:paraId="4ACFCD5B" w14:textId="77777777" w:rsidR="00787C08" w:rsidRDefault="0055667C" w:rsidP="007D6BA1">
      <w:pPr>
        <w:jc w:val="both"/>
      </w:pPr>
      <w:r>
        <w:t xml:space="preserve">По его словам, в ближайшее время при содействии депутатов Госдумы будет принят соответствующий закон. Согласно ему, более чем 30 составов нарушений из главы 12 Кодекса об административных правонарушений перейдут в руки региональных властей. </w:t>
      </w:r>
      <w:r>
        <w:lastRenderedPageBreak/>
        <w:t>Поэтому регионам надо уже сейчас, заранее, готовиться к этому. То есть создавать центры, которые будут обрабатывать информацию. А также готовить специалистов, которые будут знать требования КоАП и основы административного законодательства.</w:t>
      </w:r>
    </w:p>
    <w:p w14:paraId="442329CE" w14:textId="3E4DD421" w:rsidR="0055667C" w:rsidRDefault="0055667C" w:rsidP="007D6BA1">
      <w:pPr>
        <w:jc w:val="both"/>
      </w:pPr>
      <w:r>
        <w:t>Он напомнил, что в Москве опыт передачи некоторых полномочий показал положительный результат. Речь идет о контроле за соблюдением водителями правил остановки и стоянки транспорта. Именно за этими нарушениями следит Московская административная дорожная инспекция.</w:t>
      </w:r>
    </w:p>
    <w:p w14:paraId="7B8697EF" w14:textId="77777777" w:rsidR="00787C08" w:rsidRDefault="0055667C" w:rsidP="007D6BA1">
      <w:pPr>
        <w:jc w:val="both"/>
      </w:pPr>
      <w:r>
        <w:t>Однако перечень нарушений, за которые штрафы водителям будут выписывать сотрудники именно таких региональных инспекций, а не сотрудники ГИБДД, будет значительно расширен. По сути, в него войдет все, что могут выявить камеры автоматической фотовидеофиксации. Это и превышение скорости, и проезд на красный свет, и нарушение разметки и знаков.</w:t>
      </w:r>
    </w:p>
    <w:p w14:paraId="3A5F83AD" w14:textId="77777777" w:rsidR="00787C08" w:rsidRDefault="0055667C" w:rsidP="007D6BA1">
      <w:pPr>
        <w:jc w:val="both"/>
      </w:pPr>
      <w:r>
        <w:t>- Это позволит оптимизировать личный состав Госавтоинспекции, который будут освобождать от кабинетной работы и направлять на дороги для осуществления надзорной деятельности, - сообщил Александр Горовой.</w:t>
      </w:r>
    </w:p>
    <w:p w14:paraId="4CBB189D" w14:textId="77777777" w:rsidR="00787C08" w:rsidRDefault="0055667C" w:rsidP="007D6BA1">
      <w:pPr>
        <w:jc w:val="both"/>
      </w:pPr>
      <w:r>
        <w:t>Он также отметил, что не все проблемы на дорогах можно решить с помощью высоких технологий. Например, нетрезвых водителей, водителей, не имеющих права управления, неисправные автобусы с помощью камер фотовидеофиксации не выявишь. Это может сделать только сотрудник на дороге.</w:t>
      </w:r>
    </w:p>
    <w:p w14:paraId="24C4A0BD" w14:textId="77777777" w:rsidR="00787C08" w:rsidRDefault="0055667C" w:rsidP="007D6BA1">
      <w:pPr>
        <w:jc w:val="both"/>
      </w:pPr>
      <w:r>
        <w:t>А для более эффективной работы МВД будет ежегодно обновлять парк патрульных автомобилей.</w:t>
      </w:r>
    </w:p>
    <w:p w14:paraId="7C7AEF0D" w14:textId="77777777" w:rsidR="00787C08" w:rsidRDefault="0055667C" w:rsidP="007D6BA1">
      <w:pPr>
        <w:jc w:val="both"/>
      </w:pPr>
      <w:r>
        <w:t>Также Александр Горовой сообщил, что МВД собирается жестко контролировать техосмотр автобусов, осуществляющих пассажирские перевозки.</w:t>
      </w:r>
    </w:p>
    <w:p w14:paraId="759FFC91" w14:textId="77777777" w:rsidR="00787C08" w:rsidRDefault="0055667C" w:rsidP="007D6BA1">
      <w:pPr>
        <w:jc w:val="both"/>
      </w:pPr>
      <w:r>
        <w:t xml:space="preserve">- Министр внутренних дел еще на заседании в 2017 году предложил вернуть контроль за техосмотром автобусов ГИБДД. Мы решили серьезные кадровые вопросы, два года этот вопрос согласовывали. Те компании, которые осуществляют пассажирские перевозки, те, которые проводят техосмотр, должны нести более серьезную ответственность, вплоть до уголовной, - сообщил </w:t>
      </w:r>
      <w:r w:rsidRPr="00787C08">
        <w:rPr>
          <w:b/>
        </w:rPr>
        <w:t>замминистр</w:t>
      </w:r>
      <w:r>
        <w:t>а.</w:t>
      </w:r>
    </w:p>
    <w:p w14:paraId="1B500935" w14:textId="77777777" w:rsidR="00787C08" w:rsidRDefault="0055667C" w:rsidP="007D6BA1">
      <w:pPr>
        <w:jc w:val="both"/>
      </w:pPr>
      <w:r>
        <w:t>По словам Александра Горового, у нас только 56 тысяч км дорог соответствуют нормативам. И более миллиона дорог, которые не соответствуют никаким требованиям и стандартам. Причем речь идет не только о состоянии покрытия, но и об инфраструктуре, которая уже не соответствует нагрузке, трафику. В качестве примера он привел организацию мест стоянки автомобилей у общественных учреждений.</w:t>
      </w:r>
    </w:p>
    <w:p w14:paraId="43F20048" w14:textId="77777777" w:rsidR="00787C08" w:rsidRDefault="0055667C" w:rsidP="007D6BA1">
      <w:pPr>
        <w:jc w:val="both"/>
      </w:pPr>
      <w:r>
        <w:t xml:space="preserve">- Местные органы власти ничего не делают по созданию парковочного пространства, как платного так и бесплатного, - заявил </w:t>
      </w:r>
      <w:r w:rsidRPr="00787C08">
        <w:rPr>
          <w:b/>
        </w:rPr>
        <w:t>замминистр</w:t>
      </w:r>
      <w:r>
        <w:t>а. - Инспектор ГИБДД не должен гонять водителей из мест, где нельзя парковаться, не указав, где можно встать, не нарушая правил.</w:t>
      </w:r>
    </w:p>
    <w:p w14:paraId="7AA680A8" w14:textId="0D72EE8D" w:rsidR="00787C08" w:rsidRDefault="0055667C" w:rsidP="007D6BA1">
      <w:pPr>
        <w:jc w:val="both"/>
      </w:pPr>
      <w:r>
        <w:t xml:space="preserve">Также генерал сообщил, что граждане смогут отслеживать, на каких дорогах страны в данный момент идут ремонтные работы. В рамках реализации национального проекта </w:t>
      </w:r>
      <w:r w:rsidR="007D6BA1">
        <w:t>«</w:t>
      </w:r>
      <w:r w:rsidRPr="00787C08">
        <w:rPr>
          <w:b/>
        </w:rPr>
        <w:t>Безопасные и качественные автомобильные дороги</w:t>
      </w:r>
      <w:r w:rsidR="007D6BA1">
        <w:t>»</w:t>
      </w:r>
      <w:r>
        <w:t xml:space="preserve"> в электронный бюджет включены реперные точки, для того чтобы и проектный комитет на федеральном уровне, и надзорные органы видели, что делается в том или ином субъекте на том или ином конкретном участке дороги.</w:t>
      </w:r>
    </w:p>
    <w:p w14:paraId="5927E7C9" w14:textId="77777777" w:rsidR="00787C08" w:rsidRDefault="0055667C" w:rsidP="007D6BA1">
      <w:pPr>
        <w:jc w:val="both"/>
      </w:pPr>
      <w:r>
        <w:t xml:space="preserve">- Я предлагаю жителям России ознакомиться с этим электронным бюджетом, вы там можете найти, когда, в какие сроки участок дороги либо агломерации, то есть областного, республиканского, краевого центра, где вы живете, будет капитально отремонтирован либо отреставрирован. Это уже все граждане нашей страны могут наблюдать, - сообщил </w:t>
      </w:r>
      <w:r w:rsidRPr="00787C08">
        <w:rPr>
          <w:b/>
        </w:rPr>
        <w:t>замминистр</w:t>
      </w:r>
      <w:r>
        <w:t>а.</w:t>
      </w:r>
    </w:p>
    <w:p w14:paraId="2ADAD0B0" w14:textId="77777777" w:rsidR="00787C08" w:rsidRDefault="0055667C" w:rsidP="007D6BA1">
      <w:pPr>
        <w:jc w:val="both"/>
      </w:pPr>
      <w:r>
        <w:t xml:space="preserve">На состояние дорог обратил внимание и вице-премьер </w:t>
      </w:r>
      <w:r w:rsidRPr="00787C08">
        <w:rPr>
          <w:b/>
        </w:rPr>
        <w:t>Максим Акимов</w:t>
      </w:r>
      <w:r>
        <w:t xml:space="preserve">. Он также отметил, что у нас почти 60 тысяч км дорог имеют довольно высокое качество. И на них </w:t>
      </w:r>
      <w:r>
        <w:lastRenderedPageBreak/>
        <w:t>необходимо повышать скоростной режим. Но на всех остальных дорогах ситуация тяжелая.</w:t>
      </w:r>
    </w:p>
    <w:p w14:paraId="2AF5F7B6" w14:textId="77777777" w:rsidR="00787C08" w:rsidRDefault="0055667C" w:rsidP="007D6BA1">
      <w:pPr>
        <w:jc w:val="both"/>
      </w:pPr>
      <w:r>
        <w:t>- Мы должны идти с капремонтом туда, где люди матерятся и бьются, а не туда, где дорогие коттеджи, - отметил вице-премьер. - Ресурсы должны быть направлены туда, где есть концентрация ДТП.</w:t>
      </w:r>
    </w:p>
    <w:p w14:paraId="0471ED60" w14:textId="7F2F28BE" w:rsidR="00787C08" w:rsidRDefault="0055667C" w:rsidP="007D6BA1">
      <w:pPr>
        <w:jc w:val="both"/>
      </w:pPr>
      <w:r>
        <w:t xml:space="preserve">Дороги в населенных пунктах и, в частности, скоростной режим в них - это отдельная тема. </w:t>
      </w:r>
      <w:r w:rsidR="007D6BA1">
        <w:t>«</w:t>
      </w:r>
      <w:r>
        <w:t xml:space="preserve">Мы видим прекрасно, как все подключились к дискуссии о снижении нештрафуемого порога, - сообщил </w:t>
      </w:r>
      <w:r w:rsidRPr="00787C08">
        <w:rPr>
          <w:b/>
        </w:rPr>
        <w:t>Максим Акимов</w:t>
      </w:r>
      <w:r>
        <w:t>. - Никаких молниеносных решений не будет. Никаких мер без предварительных экспертиз и изучения приниматься не будет. Ведь речь идет не о доходах бюджетов, а о безопасности</w:t>
      </w:r>
      <w:r w:rsidR="007D6BA1">
        <w:t>»</w:t>
      </w:r>
      <w:r>
        <w:t>.</w:t>
      </w:r>
    </w:p>
    <w:p w14:paraId="66311AE6" w14:textId="77777777" w:rsidR="00787C08" w:rsidRDefault="0055667C" w:rsidP="007D6BA1">
      <w:pPr>
        <w:jc w:val="both"/>
      </w:pPr>
      <w:r>
        <w:t>Но при этом он отметил, что если на трассах скорость можно и повысить, то в городах ее необходимо снижать. И никаких 60+20, ведь при столкновении на такой скорости шансов выжить у пешехода не остается. А у нас треть всех погибших в ДТП - это пешеходы.</w:t>
      </w:r>
    </w:p>
    <w:p w14:paraId="679E227F" w14:textId="77777777" w:rsidR="00787C08" w:rsidRDefault="0055667C" w:rsidP="007D6BA1">
      <w:pPr>
        <w:jc w:val="both"/>
      </w:pPr>
      <w:r>
        <w:t xml:space="preserve">Что касается пополнения местных бюджетов, то об этом </w:t>
      </w:r>
      <w:r w:rsidRPr="00787C08">
        <w:rPr>
          <w:b/>
        </w:rPr>
        <w:t>Максим Акимов</w:t>
      </w:r>
      <w:r>
        <w:t xml:space="preserve"> тоже упомянул. К 2024 году количество камер фотовидеофиксации на дорогах должно вырасти более чем в два раза - до 19 тысяч. Они уже показали свою эффективность. Благодаря им за шесть лет более 1300 участков перестали быть аварийно опасными. Но у нас есть проблемы с государственно-частным партнерством. То есть когда некие частные компании по согласованию с местными властями устанавливают мобильные комплексы фиксации нарушений. Но ставят их зачастую не там, где необходимо снизить аварийность, а в местах, где можно собрать побольше штрафов. Получается, что камеры работают у нас не на снижение аварийности, а на наполнение бюджетов.</w:t>
      </w:r>
    </w:p>
    <w:p w14:paraId="29AEF4A6" w14:textId="77777777" w:rsidR="00787C08" w:rsidRDefault="0055667C" w:rsidP="007D6BA1">
      <w:pPr>
        <w:jc w:val="both"/>
      </w:pPr>
      <w:r>
        <w:t>Необходимо разработать все необходимое, чтобы все комплексы фотовидеофиксации, в том числе нестационарные, всегда были видны в любом приложении, которые используют водители. Предполагается все это сделать до конца года.</w:t>
      </w:r>
    </w:p>
    <w:p w14:paraId="7FBC9BF1" w14:textId="77777777" w:rsidR="00787C08" w:rsidRDefault="0055667C" w:rsidP="007D6BA1">
      <w:pPr>
        <w:jc w:val="both"/>
      </w:pPr>
      <w:r>
        <w:t>А если обнаружится несовпадение аварийных мест и мест взымания штрафов, то тогда местным властям придется объясняться.</w:t>
      </w:r>
    </w:p>
    <w:p w14:paraId="729AD377" w14:textId="77777777" w:rsidR="00787C08" w:rsidRDefault="0055667C" w:rsidP="007D6BA1">
      <w:pPr>
        <w:jc w:val="both"/>
      </w:pPr>
      <w:r>
        <w:t>Он напомнил, что за шесть лет количество погибших на дорогах удалось снизить почти в два раза: с 30 тысяч до 18 тысяч. Но сейчас поставлена более сложная задача: до 2024 года сохранить 13 тысяч жизней. Сложность заключается в том, что меры, которые дают быстрый эффект, практически исчерпаны. Поэтому надо делать ставку на цифровизацию.</w:t>
      </w:r>
    </w:p>
    <w:p w14:paraId="3C0C9C31" w14:textId="77777777" w:rsidR="00787C08" w:rsidRDefault="0055667C" w:rsidP="007D6BA1">
      <w:pPr>
        <w:jc w:val="both"/>
      </w:pPr>
      <w:r>
        <w:t xml:space="preserve">Мир в 2024 году будет технологически другим, считает </w:t>
      </w:r>
      <w:r w:rsidRPr="00787C08">
        <w:rPr>
          <w:b/>
        </w:rPr>
        <w:t>Максим Акимов</w:t>
      </w:r>
      <w:r>
        <w:t>. Уже будут умные дороги, взаимодействие автомобиля с автомобилем, автомобиля с дорогой. Каждый участник дорожного движения, а также страховщики и надзорные органы смогут видеть, где и с какой скоростью ехал автомобиль. Насколько аккуратно управляет водитель. Трекинг автомобиля и поведение водителя все будет выведено в онлайн.</w:t>
      </w:r>
    </w:p>
    <w:p w14:paraId="7F435264" w14:textId="38AF66EE" w:rsidR="0055667C" w:rsidRDefault="0055667C" w:rsidP="007D6BA1">
      <w:pPr>
        <w:jc w:val="both"/>
      </w:pPr>
      <w:r>
        <w:t>Возможно, такой электронный подход сделает дороги безопаснее.</w:t>
      </w:r>
    </w:p>
    <w:p w14:paraId="4877DDE6" w14:textId="77777777" w:rsidR="00787C08" w:rsidRDefault="002B4801" w:rsidP="007D6BA1">
      <w:pPr>
        <w:jc w:val="both"/>
      </w:pPr>
      <w:hyperlink r:id="rId17" w:history="1">
        <w:r w:rsidR="0055667C" w:rsidRPr="00F747B9">
          <w:rPr>
            <w:rStyle w:val="a9"/>
          </w:rPr>
          <w:t>https://rg.ru/2019/04/23/chast-polnomochij-po-kontroliu-za-narusheniiami-pdd-peredadut-regionam.html</w:t>
        </w:r>
      </w:hyperlink>
    </w:p>
    <w:p w14:paraId="5145FF27" w14:textId="4AD0D493" w:rsidR="0007401B" w:rsidRPr="0007401B" w:rsidRDefault="0007401B" w:rsidP="007D6BA1">
      <w:pPr>
        <w:pStyle w:val="3"/>
        <w:jc w:val="both"/>
        <w:rPr>
          <w:rFonts w:ascii="Times New Roman" w:hAnsi="Times New Roman"/>
          <w:sz w:val="24"/>
          <w:szCs w:val="24"/>
        </w:rPr>
      </w:pPr>
      <w:bookmarkStart w:id="19" w:name="_Toc6939961"/>
      <w:bookmarkStart w:id="20" w:name="_Toc6991757"/>
      <w:r w:rsidRPr="0007401B">
        <w:rPr>
          <w:rFonts w:ascii="Times New Roman" w:hAnsi="Times New Roman"/>
          <w:sz w:val="24"/>
          <w:szCs w:val="24"/>
        </w:rPr>
        <w:t xml:space="preserve">РОССИЯ 1, ВЕСТИ, МАРИЯ СЛОБОДЯНСКАЯ; </w:t>
      </w:r>
      <w:bookmarkStart w:id="21" w:name="txt_2375174_1148392551"/>
      <w:bookmarkEnd w:id="21"/>
      <w:r w:rsidRPr="0007401B">
        <w:rPr>
          <w:rFonts w:ascii="Times New Roman" w:hAnsi="Times New Roman"/>
          <w:sz w:val="24"/>
          <w:szCs w:val="24"/>
        </w:rPr>
        <w:t>К 2024 ГОДУ СМЕРТНОСТЬ НА ДОРОГАХ ДОЛЖНА СОСТАВЛЯТЬ МЕНЬШЕ 4 ЧЕЛОВЕК НА СТО ТЫСЯЧ НАСЕЛЕНИЯ</w:t>
      </w:r>
      <w:bookmarkEnd w:id="19"/>
      <w:bookmarkEnd w:id="20"/>
    </w:p>
    <w:p w14:paraId="055A5144" w14:textId="78E21BCC" w:rsidR="0007401B" w:rsidRPr="0007401B" w:rsidRDefault="0007401B" w:rsidP="007D6BA1">
      <w:pPr>
        <w:jc w:val="both"/>
      </w:pPr>
      <w:r w:rsidRPr="0007401B">
        <w:t xml:space="preserve">Реализация </w:t>
      </w:r>
      <w:r w:rsidRPr="0007401B">
        <w:rPr>
          <w:b/>
        </w:rPr>
        <w:t>нацпроект</w:t>
      </w:r>
      <w:r w:rsidRPr="0007401B">
        <w:t xml:space="preserve">а </w:t>
      </w:r>
      <w:r w:rsidR="007D6BA1">
        <w:t>«</w:t>
      </w:r>
      <w:r w:rsidRPr="0007401B">
        <w:rPr>
          <w:b/>
        </w:rPr>
        <w:t>Безопасные и качественные автодороги</w:t>
      </w:r>
      <w:r w:rsidR="007D6BA1">
        <w:t>»</w:t>
      </w:r>
      <w:r w:rsidRPr="0007401B">
        <w:t xml:space="preserve"> сохранит жизнь более 13 тысячам россиян в следующие 6 лет. Такие цифры озвучил вице-премьер </w:t>
      </w:r>
      <w:r w:rsidRPr="0007401B">
        <w:rPr>
          <w:b/>
        </w:rPr>
        <w:t>Максим Акимов</w:t>
      </w:r>
      <w:r w:rsidRPr="0007401B">
        <w:t xml:space="preserve"> на 4 московской конференции по безопасности дорожного движения. Каким вопросам была посвящена пленарная дискуссия?</w:t>
      </w:r>
    </w:p>
    <w:p w14:paraId="4883C745" w14:textId="77777777" w:rsidR="00787C08" w:rsidRDefault="002B4801" w:rsidP="007D6BA1">
      <w:pPr>
        <w:jc w:val="both"/>
        <w:rPr>
          <w:u w:val="single"/>
        </w:rPr>
      </w:pPr>
      <w:hyperlink r:id="rId18" w:history="1">
        <w:r w:rsidR="0007401B" w:rsidRPr="0007401B">
          <w:rPr>
            <w:rStyle w:val="a9"/>
          </w:rPr>
          <w:t>https://www.vesti.ru/videos/show/vid/795646/</w:t>
        </w:r>
      </w:hyperlink>
    </w:p>
    <w:p w14:paraId="5231EEFD" w14:textId="028071F2" w:rsidR="0007401B" w:rsidRPr="0007401B" w:rsidRDefault="0007401B" w:rsidP="007D6BA1">
      <w:pPr>
        <w:pStyle w:val="3"/>
        <w:jc w:val="both"/>
        <w:rPr>
          <w:rFonts w:ascii="Times New Roman" w:hAnsi="Times New Roman"/>
          <w:sz w:val="24"/>
          <w:szCs w:val="24"/>
        </w:rPr>
      </w:pPr>
      <w:bookmarkStart w:id="22" w:name="_Toc6939962"/>
      <w:bookmarkStart w:id="23" w:name="_Toc6939957"/>
      <w:bookmarkStart w:id="24" w:name="_Toc6991758"/>
      <w:r w:rsidRPr="0007401B">
        <w:rPr>
          <w:rFonts w:ascii="Times New Roman" w:hAnsi="Times New Roman"/>
          <w:sz w:val="24"/>
          <w:szCs w:val="24"/>
        </w:rPr>
        <w:lastRenderedPageBreak/>
        <w:t>РБК ТВ # ГЛАВНЫЕ НОВОСТИ, МОСКВА, 23 АПРЕЛЯ 2019</w:t>
      </w:r>
      <w:bookmarkStart w:id="25" w:name="txt_2375174_1148307193"/>
      <w:bookmarkEnd w:id="25"/>
      <w:r w:rsidRPr="0007401B">
        <w:rPr>
          <w:rFonts w:ascii="Times New Roman" w:hAnsi="Times New Roman"/>
          <w:sz w:val="24"/>
          <w:szCs w:val="24"/>
        </w:rPr>
        <w:t>; АВАРИЙНОСТЬ НА ДОРОГАХ</w:t>
      </w:r>
      <w:bookmarkEnd w:id="22"/>
      <w:bookmarkEnd w:id="24"/>
    </w:p>
    <w:p w14:paraId="60AA2ECF" w14:textId="77777777" w:rsidR="0007401B" w:rsidRPr="0007401B" w:rsidRDefault="0007401B" w:rsidP="007D6BA1">
      <w:pPr>
        <w:jc w:val="both"/>
      </w:pPr>
      <w:r w:rsidRPr="0007401B">
        <w:t xml:space="preserve">В: Быстрых решений по снижению порога превышения скорости на дорогах не будет, заявил вице-премьер </w:t>
      </w:r>
      <w:r w:rsidRPr="0007401B">
        <w:rPr>
          <w:b/>
        </w:rPr>
        <w:t>Максим Акимов</w:t>
      </w:r>
      <w:r w:rsidRPr="0007401B">
        <w:t>. Прежде чем решение принимать, особенно в части штрафов, правительство внимательно изучит все риски. Проблему обсуждают на конференции в Сколково, там работает наш корреспондент Николай Дубинин. Коль, так что же предлагают представители кабмина?</w:t>
      </w:r>
    </w:p>
    <w:p w14:paraId="7BD29F4D" w14:textId="77777777" w:rsidR="0007401B" w:rsidRPr="0007401B" w:rsidRDefault="0007401B" w:rsidP="007D6BA1">
      <w:pPr>
        <w:jc w:val="both"/>
      </w:pPr>
      <w:r w:rsidRPr="0007401B">
        <w:t xml:space="preserve">Корр: Ну, учитывая то, что мы находимся, как ты сказала, в стенах Сколково, то решение кажется универсальным это цифровизация и электронный учет. Вот выступление зампреда правительства Максима </w:t>
      </w:r>
      <w:r w:rsidRPr="0007401B">
        <w:rPr>
          <w:b/>
        </w:rPr>
        <w:t>Акимов</w:t>
      </w:r>
      <w:r w:rsidRPr="0007401B">
        <w:t>а началось с того, что он говорил, приводил в пример резонансное ДТП, которое случилось под Калугой в феврале месяце, когда автобус со школьниками, с детьми ехал на конкурс и перевернулся, погибло семь человек и вот как бы тогда помогла бы цифровизация, этот самый электронный учет, чтобы снизить аварийность, могла бы помочь.</w:t>
      </w:r>
    </w:p>
    <w:p w14:paraId="5A364096" w14:textId="2B6EB9AD" w:rsidR="0007401B" w:rsidRPr="0007401B" w:rsidRDefault="0007401B" w:rsidP="007D6BA1">
      <w:pPr>
        <w:jc w:val="both"/>
      </w:pPr>
      <w:r w:rsidRPr="0007401B">
        <w:rPr>
          <w:b/>
        </w:rPr>
        <w:t>МАКСИМ АКИМОВ</w:t>
      </w:r>
      <w:r w:rsidRPr="0007401B">
        <w:t>, ЗАМЕСТИТЕЛЬ ПРЕДСЕДАТЕЛЯ ПРАВИТЕЛЬСТВА: Посмотрите, пожалуйста, на два факта, сопоставление которых профиль риска перевозки тут же бы изменило, средство 1994 года выпуска физические функционирует в Смоленске, а технический осмотр прошло в Красноярске, даже вот подсказывают, не в самом Красноярске, в Красноярском крае, в Норильске. Сопоставление этих записей, оно могло совершенно изменить профиль риска этой поездки, соответственно, принятие решения в отношении возможности такой перевозки.</w:t>
      </w:r>
    </w:p>
    <w:p w14:paraId="6E589ED2" w14:textId="51D5E309" w:rsidR="0007401B" w:rsidRPr="0007401B" w:rsidRDefault="0007401B" w:rsidP="007D6BA1">
      <w:pPr>
        <w:jc w:val="both"/>
      </w:pPr>
      <w:r w:rsidRPr="0007401B">
        <w:t xml:space="preserve">Корр: Еще одна мера, которую обсуждали, это, соответственно, о снижении нештрафуемого порога превышения скорости с 20 километров в час до 10, но все мы знаем, когда мы видим знак </w:t>
      </w:r>
      <w:r w:rsidR="007D6BA1">
        <w:t>«</w:t>
      </w:r>
      <w:r w:rsidRPr="0007401B">
        <w:t>60</w:t>
      </w:r>
      <w:r w:rsidR="007D6BA1">
        <w:t>»</w:t>
      </w:r>
      <w:r w:rsidRPr="0007401B">
        <w:t xml:space="preserve">, едут все 80, </w:t>
      </w:r>
      <w:r w:rsidRPr="0007401B">
        <w:rPr>
          <w:b/>
        </w:rPr>
        <w:t>Максим Акимов</w:t>
      </w:r>
      <w:r w:rsidRPr="0007401B">
        <w:t xml:space="preserve"> считает, что чтобы принимать это решение нужна тщательная проработка, а вот заммэра Москвы Максим Ликсутов уже сообщил, что город внес предложение в городах снизить этот порог как раз до 10 километров в час, нештрафуемый порог, и, соответственно, по словам Ликсутов, что они надеются, что госдума уже в этом году сможет принять такое новое законодательство.</w:t>
      </w:r>
    </w:p>
    <w:p w14:paraId="58D1C072" w14:textId="77777777" w:rsidR="0007401B" w:rsidRPr="0007401B" w:rsidRDefault="0007401B" w:rsidP="007D6BA1">
      <w:pPr>
        <w:jc w:val="both"/>
      </w:pPr>
      <w:r w:rsidRPr="0007401B">
        <w:t>МАКСИМ ЛИКСУТОВ, РУКОВОДИТЕЛЬ ДЕПАРТАМЕНТА ТРАНСПОРТА МОСКВЫ: Мы считаем, что в городах, особенно в городах, где большое количество пешеходный улиц, где большое количество людей, особенно вот сейчас уже в весенне-летний период передвигается по городу, превышение скорости на 20 километров в час это существенная проблема, которая также влечет за собой смертность на дорогах. Поэтому наше предложение было рассмотреть вопрос о том, чтобы именно в городах, в первую очередь, снизить неадминистрируемый порог до 10 километров в час.</w:t>
      </w:r>
    </w:p>
    <w:p w14:paraId="01D0AD75" w14:textId="49D0B7C3" w:rsidR="0007401B" w:rsidRPr="0007401B" w:rsidRDefault="0007401B" w:rsidP="007D6BA1">
      <w:pPr>
        <w:jc w:val="both"/>
      </w:pPr>
      <w:r w:rsidRPr="0007401B">
        <w:t xml:space="preserve">Корр: Конечно, ситуация на дорогах у нас ужасная, потому что более 12 человек на 100 тысяч жителей гибнет в ДТП, это больше чем в Соединенных Штатах Америки, а уж до показателя Швеции, где это менее 2,5 человек на 100 тысяч жителей, это как до Луны. Соответственно, к 2024 году вот этот целевой показатель по </w:t>
      </w:r>
      <w:r w:rsidRPr="0007401B">
        <w:rPr>
          <w:b/>
        </w:rPr>
        <w:t>нацпроект</w:t>
      </w:r>
      <w:r w:rsidRPr="0007401B">
        <w:t xml:space="preserve">у </w:t>
      </w:r>
      <w:r w:rsidR="007D6BA1">
        <w:t>«</w:t>
      </w:r>
      <w:r w:rsidRPr="0007401B">
        <w:t>Безопасные дороги</w:t>
      </w:r>
      <w:r w:rsidR="007D6BA1">
        <w:t>»</w:t>
      </w:r>
      <w:r w:rsidRPr="0007401B">
        <w:t xml:space="preserve"> должен быть менее 4 человек, ну, надеемся, что справятся.</w:t>
      </w:r>
    </w:p>
    <w:p w14:paraId="3D9B2564" w14:textId="77777777" w:rsidR="0007401B" w:rsidRPr="0007401B" w:rsidRDefault="0007401B" w:rsidP="007D6BA1">
      <w:pPr>
        <w:jc w:val="both"/>
      </w:pPr>
      <w:r w:rsidRPr="0007401B">
        <w:t>В: Коль, спасибо. Николай Дубинин работает в Сколково, сегодня там обсуждают безопасность на дорогах.</w:t>
      </w:r>
    </w:p>
    <w:p w14:paraId="03F6368A" w14:textId="77777777" w:rsidR="0007401B" w:rsidRDefault="002B4801" w:rsidP="007D6BA1">
      <w:pPr>
        <w:jc w:val="both"/>
      </w:pPr>
      <w:hyperlink r:id="rId19" w:history="1">
        <w:r w:rsidR="0007401B" w:rsidRPr="0007401B">
          <w:rPr>
            <w:rStyle w:val="a9"/>
          </w:rPr>
          <w:t>http://tv.rbc.ru/archive/news/5cbef4669a7947415a14a3ef</w:t>
        </w:r>
      </w:hyperlink>
    </w:p>
    <w:p w14:paraId="5F474461" w14:textId="77777777" w:rsidR="00D40C06" w:rsidRPr="00D40C06" w:rsidRDefault="00D40C06" w:rsidP="007D6BA1">
      <w:pPr>
        <w:pStyle w:val="3"/>
        <w:jc w:val="both"/>
        <w:rPr>
          <w:rFonts w:ascii="Times New Roman" w:hAnsi="Times New Roman"/>
          <w:sz w:val="24"/>
          <w:szCs w:val="24"/>
        </w:rPr>
      </w:pPr>
      <w:bookmarkStart w:id="26" w:name="_Toc6939963"/>
      <w:bookmarkStart w:id="27" w:name="_Toc6991759"/>
      <w:r w:rsidRPr="00D40C06">
        <w:rPr>
          <w:rFonts w:ascii="Times New Roman" w:hAnsi="Times New Roman"/>
          <w:sz w:val="24"/>
          <w:szCs w:val="24"/>
        </w:rPr>
        <w:t>НТВ; 2019.04.23; ШТРАФЫ И УМНЫЕ КАМЕРЫ: КАК СПАСТИ РОССИЯН НА ДОРОГАХ</w:t>
      </w:r>
      <w:bookmarkEnd w:id="27"/>
    </w:p>
    <w:p w14:paraId="4C17380C" w14:textId="34B8C5C3" w:rsidR="00D40C06" w:rsidRDefault="00D40C06" w:rsidP="007D6BA1">
      <w:pPr>
        <w:jc w:val="both"/>
      </w:pPr>
      <w:r>
        <w:t xml:space="preserve">Реализация </w:t>
      </w:r>
      <w:r w:rsidRPr="00787C08">
        <w:rPr>
          <w:b/>
        </w:rPr>
        <w:t>нацпроект</w:t>
      </w:r>
      <w:r>
        <w:t xml:space="preserve">а </w:t>
      </w:r>
      <w:r w:rsidR="007D6BA1">
        <w:t>«</w:t>
      </w:r>
      <w:r>
        <w:t>Безопасные и качественные дороги</w:t>
      </w:r>
      <w:r w:rsidR="007D6BA1">
        <w:t>»</w:t>
      </w:r>
      <w:r>
        <w:t xml:space="preserve"> поможет сохранить жизни 13 тысяч россиян. Об этом заявил вице-премьер </w:t>
      </w:r>
      <w:r w:rsidRPr="00787C08">
        <w:rPr>
          <w:b/>
        </w:rPr>
        <w:t>Максим Акимов</w:t>
      </w:r>
      <w:r>
        <w:t xml:space="preserve">, выступая на конференции в Сколково. Там сегодня обсуждали одну из главных бед страны </w:t>
      </w:r>
      <w:r w:rsidR="009F5AE5">
        <w:t>–</w:t>
      </w:r>
      <w:r>
        <w:t xml:space="preserve"> дороги.</w:t>
      </w:r>
    </w:p>
    <w:p w14:paraId="0D0F532B" w14:textId="77777777" w:rsidR="00787C08" w:rsidRDefault="00D40C06" w:rsidP="007D6BA1">
      <w:pPr>
        <w:jc w:val="both"/>
      </w:pPr>
      <w:r>
        <w:t xml:space="preserve">Качество ремонта и строительства дорог теперь будет контролировать ГИБДД. А отследить, где именно будет вестись ремонт, сможет каждый: в России создана </w:t>
      </w:r>
      <w:r>
        <w:lastRenderedPageBreak/>
        <w:t xml:space="preserve">специальная электронная система. Сейчас МВД и </w:t>
      </w:r>
      <w:r w:rsidRPr="00787C08">
        <w:rPr>
          <w:b/>
        </w:rPr>
        <w:t>Минтранс</w:t>
      </w:r>
      <w:r>
        <w:t xml:space="preserve"> проводят оценку, можно ли на федеральных трассах увеличить скорость до 110 км/час. Что касается снижения нештрафуемого порога превышения скорости (это одна из самых дискуссионных тем), то здесь, по словам </w:t>
      </w:r>
      <w:r w:rsidRPr="00787C08">
        <w:rPr>
          <w:b/>
        </w:rPr>
        <w:t>Акимов</w:t>
      </w:r>
      <w:r>
        <w:t>а, нужен очень взвешенный подход, и быстрого решения не будет.</w:t>
      </w:r>
    </w:p>
    <w:p w14:paraId="7D4E2834" w14:textId="57B31A93" w:rsidR="00D40C06" w:rsidRDefault="00D40C06" w:rsidP="007D6BA1">
      <w:pPr>
        <w:jc w:val="both"/>
      </w:pPr>
    </w:p>
    <w:p w14:paraId="4A4D44AA" w14:textId="77777777" w:rsidR="00787C08" w:rsidRDefault="00D40C06" w:rsidP="007D6BA1">
      <w:pPr>
        <w:jc w:val="both"/>
      </w:pPr>
      <w:r>
        <w:t xml:space="preserve">Работа по </w:t>
      </w:r>
      <w:r w:rsidRPr="00787C08">
        <w:rPr>
          <w:b/>
        </w:rPr>
        <w:t>нацпроект</w:t>
      </w:r>
      <w:r>
        <w:t>у стоимостью свыше 4,5 трлн рублей предстоит многоплановая. Дорога должна быть, во-первых, качественной. Но как заставить подрядчиков не переделывать ее каждый год?</w:t>
      </w:r>
    </w:p>
    <w:p w14:paraId="44745EF2" w14:textId="156F8961" w:rsidR="00787C08" w:rsidRDefault="00D40C06" w:rsidP="007D6BA1">
      <w:pPr>
        <w:jc w:val="both"/>
      </w:pPr>
      <w:r>
        <w:t xml:space="preserve">Ленар Сафин, </w:t>
      </w:r>
      <w:r w:rsidRPr="00787C08">
        <w:rPr>
          <w:b/>
        </w:rPr>
        <w:t>министр транспорта</w:t>
      </w:r>
      <w:r>
        <w:t xml:space="preserve"> и дорожного хозяйства Республики Татарстан: </w:t>
      </w:r>
      <w:r w:rsidR="007D6BA1">
        <w:t>«</w:t>
      </w:r>
      <w:r>
        <w:t>У нас фактически работают контракты жизненного цикла. Те, кто строят, ремонтируют, те и содержат. Таким образом мы достигаем качества</w:t>
      </w:r>
      <w:r w:rsidR="007D6BA1">
        <w:t>»</w:t>
      </w:r>
      <w:r>
        <w:t>.</w:t>
      </w:r>
    </w:p>
    <w:p w14:paraId="1215C926" w14:textId="01853D0D" w:rsidR="00787C08" w:rsidRDefault="00D40C06" w:rsidP="007D6BA1">
      <w:pPr>
        <w:jc w:val="both"/>
      </w:pPr>
      <w:r>
        <w:t xml:space="preserve">Второй аспект </w:t>
      </w:r>
      <w:r w:rsidR="009F5AE5">
        <w:t>–</w:t>
      </w:r>
      <w:r>
        <w:t xml:space="preserve"> безопасность. Например, в столице Дагестана проанализировали дорожную сеть и выяснили, что много ДТП на нерегулируемых перекрестках. И пусть даже в большинстве случаев в них виновен водитель (зазевался, кого-то не пропустил), его вина не всегда абсолютна.</w:t>
      </w:r>
    </w:p>
    <w:p w14:paraId="6D1B889E" w14:textId="5310CBEA" w:rsidR="00787C08" w:rsidRDefault="00D40C06" w:rsidP="007D6BA1">
      <w:pPr>
        <w:jc w:val="both"/>
      </w:pPr>
      <w:r>
        <w:t xml:space="preserve">Александр Шалагин, глава ГИБДД МВД по Республике Дагестан: </w:t>
      </w:r>
      <w:r w:rsidR="007D6BA1">
        <w:t>«</w:t>
      </w:r>
      <w:r>
        <w:t>Мы эти причины анализируем и можем сказать: в отдельных случаях есть непонимание водителя, в каких условиях он находился: в условиях преимущества или в условиях, когда он должен был уступить дорогу</w:t>
      </w:r>
      <w:r w:rsidR="007D6BA1">
        <w:t>»</w:t>
      </w:r>
      <w:r>
        <w:t>.</w:t>
      </w:r>
    </w:p>
    <w:p w14:paraId="5B8CF055" w14:textId="77777777" w:rsidR="00787C08" w:rsidRDefault="00D40C06" w:rsidP="007D6BA1">
      <w:pPr>
        <w:jc w:val="both"/>
      </w:pPr>
      <w:r>
        <w:t>В Московской области тоже проанализировали типичные аварии и выяснили, что есть несколько проблемных ситуаций, с которыми нужно работать в первую очередь.</w:t>
      </w:r>
    </w:p>
    <w:p w14:paraId="42EE8035" w14:textId="2E6E8C2D" w:rsidR="00787C08" w:rsidRDefault="00D40C06" w:rsidP="007D6BA1">
      <w:pPr>
        <w:jc w:val="both"/>
      </w:pPr>
      <w:r>
        <w:t xml:space="preserve">Виктор Щулепников, </w:t>
      </w:r>
      <w:r w:rsidRPr="00787C08">
        <w:rPr>
          <w:b/>
        </w:rPr>
        <w:t>Министерство транспорта</w:t>
      </w:r>
      <w:r>
        <w:t xml:space="preserve"> и дорожной инфраструктуры Московской области: </w:t>
      </w:r>
      <w:r w:rsidR="007D6BA1">
        <w:t>«</w:t>
      </w:r>
      <w:r>
        <w:t xml:space="preserve">Самая массовая, самая проблемная история </w:t>
      </w:r>
      <w:r w:rsidR="009F5AE5">
        <w:t>–</w:t>
      </w:r>
      <w:r>
        <w:t xml:space="preserve"> это столкновение на повороте. Еще лобовое, попутное, вылет автомобиля с дороги</w:t>
      </w:r>
      <w:r w:rsidR="007D6BA1">
        <w:t>»</w:t>
      </w:r>
      <w:r>
        <w:t>.</w:t>
      </w:r>
    </w:p>
    <w:p w14:paraId="2AAABC12" w14:textId="77777777" w:rsidR="00787C08" w:rsidRDefault="00D40C06" w:rsidP="007D6BA1">
      <w:pPr>
        <w:jc w:val="both"/>
      </w:pPr>
      <w:r>
        <w:t>В центр управления регионов в режиме реального времени приходит информация обо всех происшествиях на дорогах области. Аварии анализируют, на карту наносят места, которые буквально притягивают ДТП. В большинстве случаев одной недели достаточно, чтобы обезопасить опасный участок.</w:t>
      </w:r>
    </w:p>
    <w:p w14:paraId="0EF2B7F5" w14:textId="063C1D82" w:rsidR="00787C08" w:rsidRDefault="00D40C06" w:rsidP="007D6BA1">
      <w:pPr>
        <w:jc w:val="both"/>
      </w:pPr>
      <w:r>
        <w:t xml:space="preserve">Алексей Гержик, </w:t>
      </w:r>
      <w:r w:rsidRPr="00787C08">
        <w:rPr>
          <w:b/>
        </w:rPr>
        <w:t>министр транспорта</w:t>
      </w:r>
      <w:r>
        <w:t xml:space="preserve"> и дорожной инфраструктуры Московской области: </w:t>
      </w:r>
      <w:r w:rsidR="007D6BA1">
        <w:t>«</w:t>
      </w:r>
      <w:r>
        <w:t>Мы уже видим существенное снижение ДТП в целом на 12% в первом квартале. И мы за первый квартал сохранили 30 человеческих жизней по сравнению с прошлым годом</w:t>
      </w:r>
      <w:r w:rsidR="007D6BA1">
        <w:t>»</w:t>
      </w:r>
      <w:r>
        <w:t>.</w:t>
      </w:r>
    </w:p>
    <w:p w14:paraId="4983E575" w14:textId="77777777" w:rsidR="00787C08" w:rsidRDefault="00D40C06" w:rsidP="007D6BA1">
      <w:pPr>
        <w:jc w:val="both"/>
      </w:pPr>
      <w:r>
        <w:t>По итогам еженедельного разбора аварий рабочие устанавливают ограждения на очередном сложном повороте. Эти конструкции уже доказали свою эффективность, хотя многие автомобилисты и относятся к ним предвзято.</w:t>
      </w:r>
    </w:p>
    <w:p w14:paraId="6BEAA1A8" w14:textId="19D0B56B" w:rsidR="00787C08" w:rsidRDefault="00D40C06" w:rsidP="007D6BA1">
      <w:pPr>
        <w:jc w:val="both"/>
      </w:pPr>
      <w:r>
        <w:t xml:space="preserve">Но никакая дорога, пусть даже самая качественная, не станет безопасной, если ничего не сделать с опасным вождением. Тем более что экспериментально доказано: агрессивный стиль одного водителя, влияет и на других. Но даже если </w:t>
      </w:r>
      <w:r w:rsidR="007D6BA1">
        <w:t>«</w:t>
      </w:r>
      <w:r>
        <w:t>игра в шашки</w:t>
      </w:r>
      <w:r w:rsidR="007D6BA1">
        <w:t>»</w:t>
      </w:r>
      <w:r>
        <w:t xml:space="preserve"> на трассе не заканчивается аварией, она сама по себе мгновенно повышает риски для всех.</w:t>
      </w:r>
    </w:p>
    <w:p w14:paraId="310BC758" w14:textId="17C49097" w:rsidR="00787C08" w:rsidRDefault="00D40C06" w:rsidP="007D6BA1">
      <w:pPr>
        <w:jc w:val="both"/>
      </w:pPr>
      <w:r>
        <w:t xml:space="preserve">Максим Гаврилюк, старший преподаватель кафедры организации и безопасности дорожного движения МАДИ: </w:t>
      </w:r>
      <w:r w:rsidR="007D6BA1">
        <w:t>«</w:t>
      </w:r>
      <w:r>
        <w:t>Другие водители раздражаются, они не так тщательно контролируют ситуацию на дороге. Машина выступает как провокатор</w:t>
      </w:r>
      <w:r w:rsidR="007D6BA1">
        <w:t>»</w:t>
      </w:r>
      <w:r>
        <w:t>.</w:t>
      </w:r>
    </w:p>
    <w:p w14:paraId="7D4F844F" w14:textId="5E8B76E3" w:rsidR="00787C08" w:rsidRDefault="00D40C06" w:rsidP="007D6BA1">
      <w:pPr>
        <w:jc w:val="both"/>
      </w:pPr>
      <w:r>
        <w:t xml:space="preserve">Камнем преткновения пока остается </w:t>
      </w:r>
      <w:r w:rsidR="007D6BA1">
        <w:t>«</w:t>
      </w:r>
      <w:r>
        <w:t>бесплатная двадцатка</w:t>
      </w:r>
      <w:r w:rsidR="007D6BA1">
        <w:t>»</w:t>
      </w:r>
      <w:r>
        <w:t xml:space="preserve"> </w:t>
      </w:r>
      <w:r w:rsidR="009F5AE5">
        <w:t>–</w:t>
      </w:r>
      <w:r>
        <w:t xml:space="preserve"> нештрафуемое нарушение скорости на 20 км/час. Водители против ее отмены, но как быть с тем, что к самым страшным авариям приводит именно несоблюдение скоростного режима?</w:t>
      </w:r>
    </w:p>
    <w:p w14:paraId="35E1BCD8" w14:textId="2D0F9392" w:rsidR="00787C08" w:rsidRDefault="00D40C06" w:rsidP="007D6BA1">
      <w:pPr>
        <w:jc w:val="both"/>
      </w:pPr>
      <w:r>
        <w:t xml:space="preserve">Султан Жанказиев, заведующий кафедрой организации и безопасности дорожного движения МАДИ: </w:t>
      </w:r>
      <w:r w:rsidR="007D6BA1">
        <w:t>«</w:t>
      </w:r>
      <w:r>
        <w:t>Модели все показывают, что если снять этот порог нештрафуемости, убрать с 20 до 10, мы существенно снизим тяжесть дорожно-транспортных происшествий. При этом количество ДТП, может быть, даже и не уменьшится (но, скорее всего, уменьшится), но уменьшится количество пострадавших, это очевидно</w:t>
      </w:r>
      <w:r w:rsidR="007D6BA1">
        <w:t>»</w:t>
      </w:r>
      <w:r>
        <w:t>.</w:t>
      </w:r>
    </w:p>
    <w:p w14:paraId="4BF8602D" w14:textId="560C48C9" w:rsidR="00D40C06" w:rsidRDefault="00D40C06" w:rsidP="007D6BA1">
      <w:pPr>
        <w:jc w:val="both"/>
      </w:pPr>
      <w:r>
        <w:lastRenderedPageBreak/>
        <w:t xml:space="preserve">Люфт в 20 километров в час мешает, как выяснилось, и проектировщикам. Как рассчитать пропускную способность дороги, если кто-то поедет по правилам, а кто-то допустимо превысит? Специалисты называют такую ситуацию </w:t>
      </w:r>
      <w:r w:rsidR="007D6BA1">
        <w:t>«</w:t>
      </w:r>
      <w:r>
        <w:t>рваный поток</w:t>
      </w:r>
      <w:r w:rsidR="007D6BA1">
        <w:t>»</w:t>
      </w:r>
      <w:r>
        <w:t xml:space="preserve"> или </w:t>
      </w:r>
      <w:r w:rsidR="007D6BA1">
        <w:t>«</w:t>
      </w:r>
      <w:r>
        <w:t>турбулентный</w:t>
      </w:r>
      <w:r w:rsidR="007D6BA1">
        <w:t>»</w:t>
      </w:r>
      <w:r>
        <w:t>. А турбулентность на дороге не совместима с безопасностью.</w:t>
      </w:r>
    </w:p>
    <w:p w14:paraId="670D4857" w14:textId="77777777" w:rsidR="00787C08" w:rsidRDefault="002B4801" w:rsidP="007D6BA1">
      <w:pPr>
        <w:jc w:val="both"/>
      </w:pPr>
      <w:hyperlink r:id="rId20" w:history="1">
        <w:r w:rsidR="00D40C06" w:rsidRPr="00F747B9">
          <w:rPr>
            <w:rStyle w:val="a9"/>
          </w:rPr>
          <w:t>https://www.ntv.ru/novosti/2182624/</w:t>
        </w:r>
      </w:hyperlink>
    </w:p>
    <w:p w14:paraId="257D5EA6" w14:textId="30166AD5" w:rsidR="00FD2596" w:rsidRPr="00FD2596" w:rsidRDefault="00FD2596" w:rsidP="007D6BA1">
      <w:pPr>
        <w:pStyle w:val="3"/>
        <w:jc w:val="both"/>
        <w:rPr>
          <w:rFonts w:ascii="Times New Roman" w:hAnsi="Times New Roman"/>
          <w:sz w:val="24"/>
          <w:szCs w:val="24"/>
        </w:rPr>
      </w:pPr>
      <w:bookmarkStart w:id="28" w:name="_Toc6991760"/>
      <w:r w:rsidRPr="00FD2596">
        <w:rPr>
          <w:rFonts w:ascii="Times New Roman" w:hAnsi="Times New Roman"/>
          <w:sz w:val="24"/>
          <w:szCs w:val="24"/>
        </w:rPr>
        <w:t>РЕН ТВ; 2019.04.23; В МОСКВЕ ОБСУДИЛИ БУДУЩЕЕ БЕЗОПАСНОСТИ ДОРОЖНОГО ДВИЖЕНИЯ В РОССИИ</w:t>
      </w:r>
      <w:bookmarkEnd w:id="28"/>
    </w:p>
    <w:p w14:paraId="3DBE0434" w14:textId="77777777" w:rsidR="00787C08" w:rsidRDefault="00FD2596" w:rsidP="007D6BA1">
      <w:pPr>
        <w:jc w:val="both"/>
      </w:pPr>
      <w:r>
        <w:t xml:space="preserve">Сегодня в Москве специалисты МВД, </w:t>
      </w:r>
      <w:r w:rsidRPr="00787C08">
        <w:rPr>
          <w:b/>
        </w:rPr>
        <w:t>Минтранс</w:t>
      </w:r>
      <w:r>
        <w:t>а и Роставтодора вместе обсуждали скоростной режим - где его необходимо снизить, а где, возможно, и повысить. Например, на скоростных трассах - до 110 километров в час.</w:t>
      </w:r>
    </w:p>
    <w:p w14:paraId="403F99F4" w14:textId="77777777" w:rsidR="00787C08" w:rsidRDefault="00FD2596" w:rsidP="007D6BA1">
      <w:pPr>
        <w:jc w:val="both"/>
      </w:pPr>
      <w:r>
        <w:t xml:space="preserve">Подход к любым таким нововведениям будет взвешенным. На российских дорогах, в соответствии с </w:t>
      </w:r>
      <w:r w:rsidRPr="00787C08">
        <w:rPr>
          <w:b/>
        </w:rPr>
        <w:t>нацпроект</w:t>
      </w:r>
      <w:r>
        <w:t>ом, сейчас применяются новейшие технологии, и это уже дало самый важный результат. Смертность в ДТП всего за несколько лет снизилась в разы. И какой будет дальнейшая стратегия?</w:t>
      </w:r>
    </w:p>
    <w:p w14:paraId="5C4BBF08" w14:textId="1573AB29" w:rsidR="00787C08" w:rsidRDefault="00FD2596" w:rsidP="007D6BA1">
      <w:pPr>
        <w:jc w:val="both"/>
      </w:pPr>
      <w:r>
        <w:t>Пермь, центр города. Водитель легковушки игнорирует красный сигнал светофора и идет на разворот. В ту же секунду на перекрестке машину таранит иномарка.</w:t>
      </w:r>
    </w:p>
    <w:p w14:paraId="6965459C" w14:textId="77777777" w:rsidR="00787C08" w:rsidRDefault="00FD2596" w:rsidP="007D6BA1">
      <w:pPr>
        <w:jc w:val="both"/>
      </w:pPr>
      <w:r>
        <w:t>От удара обе машины отлетают к тротуару. В салоне каждой находятся дети! Но в этот раз медицинская помощь не понадобилась. Участники ДТП перевозили маленьких пассажиров  с помощью удерживающих устройств. В ГИБДД это называют крупной победой – им все-таки удалось большую часть водителей убедить использовать детские кресла и тем самым сократить число погибших на дорогах.</w:t>
      </w:r>
    </w:p>
    <w:p w14:paraId="58F1DFE5" w14:textId="54A58C10" w:rsidR="00787C08" w:rsidRDefault="007D6BA1" w:rsidP="007D6BA1">
      <w:pPr>
        <w:jc w:val="both"/>
      </w:pPr>
      <w:r>
        <w:t>«</w:t>
      </w:r>
      <w:r w:rsidR="00FD2596">
        <w:t>На территории Пермского края используется эффективно программный целевой подход. Так, в 2018-м было зарегистрировано 296 погибших людей, это снижение на 50 процентов по сравнению с 2012 годом</w:t>
      </w:r>
      <w:r>
        <w:t>»</w:t>
      </w:r>
      <w:r w:rsidR="00FD2596">
        <w:t>, - говорит начальник УГИБДД ГУ МВД России по Пермскому краю Алексей Карин.</w:t>
      </w:r>
    </w:p>
    <w:p w14:paraId="485689F4" w14:textId="4449BBFF" w:rsidR="00787C08" w:rsidRDefault="00FD2596" w:rsidP="007D6BA1">
      <w:pPr>
        <w:jc w:val="both"/>
      </w:pPr>
      <w:r>
        <w:t xml:space="preserve">К 2024 году смертность на дороге должна быть приближена к нулевому показателю – такую цель поставил президент в майских указах, об этом сказано в </w:t>
      </w:r>
      <w:r w:rsidRPr="00787C08">
        <w:rPr>
          <w:b/>
        </w:rPr>
        <w:t>нацпроект</w:t>
      </w:r>
      <w:r>
        <w:t xml:space="preserve">е </w:t>
      </w:r>
      <w:r w:rsidR="007D6BA1">
        <w:t>«</w:t>
      </w:r>
      <w:r>
        <w:t>Безопасные и качественные дороги</w:t>
      </w:r>
      <w:r w:rsidR="007D6BA1">
        <w:t>»</w:t>
      </w:r>
      <w:r>
        <w:t xml:space="preserve">. И сегодня на четвертой конференции </w:t>
      </w:r>
      <w:r w:rsidR="007D6BA1">
        <w:t>«</w:t>
      </w:r>
      <w:r>
        <w:t>Стратегия безопасности дорожного движения</w:t>
      </w:r>
      <w:r w:rsidR="007D6BA1">
        <w:t>»</w:t>
      </w:r>
      <w:r>
        <w:t xml:space="preserve"> руководство </w:t>
      </w:r>
      <w:r w:rsidRPr="00787C08">
        <w:rPr>
          <w:b/>
        </w:rPr>
        <w:t>Минтранс</w:t>
      </w:r>
      <w:r>
        <w:t>а, МВД и Автодора говорили о достигнутых результатах и об объединении своих сил в этой работе. И дело тут не только в повышении ответственности водителей за нарушения. Управлять машиной должно быть удобно, а это зависит ещё и от качественных дорог.</w:t>
      </w:r>
    </w:p>
    <w:p w14:paraId="35952DFF" w14:textId="1952B4BF" w:rsidR="00787C08" w:rsidRDefault="007D6BA1" w:rsidP="007D6BA1">
      <w:pPr>
        <w:jc w:val="both"/>
      </w:pPr>
      <w:r>
        <w:t>«</w:t>
      </w:r>
      <w:r w:rsidR="00FD2596">
        <w:t>То, что касается сети, – наша задача сделать так, чтоб ресурсы шли туда, где должны быть решены самые острые вопросы с точки зрения состояния дороги. Поэтому с капитальным строительством, капитальным ремонтом, текущим ремонтом мы идем туда, где люди матерятся, бьются и гибнут</w:t>
      </w:r>
      <w:r>
        <w:t>»</w:t>
      </w:r>
      <w:r w:rsidR="00FD2596">
        <w:t xml:space="preserve">, - говорит заместитель председателя Правительства России </w:t>
      </w:r>
      <w:r w:rsidR="00FD2596" w:rsidRPr="00787C08">
        <w:rPr>
          <w:b/>
        </w:rPr>
        <w:t>Максим Акимов</w:t>
      </w:r>
      <w:r w:rsidR="00FD2596">
        <w:t>.</w:t>
      </w:r>
    </w:p>
    <w:p w14:paraId="5911B73B" w14:textId="117A0409" w:rsidR="00787C08" w:rsidRDefault="00FD2596" w:rsidP="007D6BA1">
      <w:pPr>
        <w:jc w:val="both"/>
      </w:pPr>
      <w:r>
        <w:t>Избавиться от нечитаемых знаков, никаких больше полицейских засад! Водитель должен знать, впереди на трассе стоит камера, а значит, штраф неминуем. Это, отмечают эксперты, работает. Автомобилист снижает скорость, не идет на опасный маневр. Так, например, в Чебоксарах всего за два года некоторые участки дорог перестали называть аварийно опасными.</w:t>
      </w:r>
    </w:p>
    <w:p w14:paraId="39616726" w14:textId="4AE9F5F4" w:rsidR="00787C08" w:rsidRDefault="007D6BA1" w:rsidP="007D6BA1">
      <w:pPr>
        <w:jc w:val="both"/>
      </w:pPr>
      <w:r>
        <w:t>«</w:t>
      </w:r>
      <w:r w:rsidR="00FD2596">
        <w:t>Использование переносных камер, которые у нас имеются сегодня в наличии 27 единиц, мы используем только на аварийных участках. Мы интегрировали участки данного движения камерами, и сегодня очаги аварийности у нас ликвидированы</w:t>
      </w:r>
      <w:r>
        <w:t>»</w:t>
      </w:r>
      <w:r w:rsidR="00FD2596">
        <w:t>, - говорит начальник УГИБДД ГУ МВД по Республике Чувашия Владимир Романов.</w:t>
      </w:r>
    </w:p>
    <w:p w14:paraId="01C0E157" w14:textId="10F99355" w:rsidR="00787C08" w:rsidRDefault="00FD2596" w:rsidP="007D6BA1">
      <w:pPr>
        <w:jc w:val="both"/>
      </w:pPr>
      <w:r>
        <w:t>На конференции дали и официальную статистику: за последние шесть лет число погибших на дорогах заметно сократилось. В прошлом году - 16 тысяч погибших, а в 2012-м было 28 тысяч. И не последнюю роль в улучшении показателей играет современная медицина.</w:t>
      </w:r>
    </w:p>
    <w:p w14:paraId="6BAC01CD" w14:textId="77777777" w:rsidR="00787C08" w:rsidRDefault="00FD2596" w:rsidP="007D6BA1">
      <w:pPr>
        <w:jc w:val="both"/>
      </w:pPr>
      <w:r>
        <w:lastRenderedPageBreak/>
        <w:t>Не останется без изменений и качество оказания медицинской помощи на дорогах. Теперь мало быстро попасть на место происшествия. Важнее решить вопрос экстренной транспортировки пострадавших. Ведь, как правило, у врачей есть шанс спасти человека. Но на это всегда слишком мало времени.</w:t>
      </w:r>
    </w:p>
    <w:p w14:paraId="2475D424" w14:textId="5195D0FC" w:rsidR="00FD2596" w:rsidRDefault="00FD2596" w:rsidP="007D6BA1">
      <w:pPr>
        <w:jc w:val="both"/>
      </w:pPr>
      <w:r>
        <w:t>И так должно быть в каждом регионе страны – подчеркивают участники конференции. Соответствующий проект стратегии безопасности дорожного движения уже сформирован и направлен во все субъекты России, позитивный опыт будет применяться на всех российских дорогах.</w:t>
      </w:r>
    </w:p>
    <w:p w14:paraId="3970AA38" w14:textId="77777777" w:rsidR="00787C08" w:rsidRDefault="002B4801" w:rsidP="007D6BA1">
      <w:pPr>
        <w:jc w:val="both"/>
      </w:pPr>
      <w:hyperlink r:id="rId21" w:history="1">
        <w:r w:rsidR="00FD2596" w:rsidRPr="00F747B9">
          <w:rPr>
            <w:rStyle w:val="a9"/>
          </w:rPr>
          <w:t>https://ren.tv/novosti/2019-04-23/v-moskve-prohodit-konferenciya-po-strategii-bezopasnosti-dorozhnogo-dvizheniya</w:t>
        </w:r>
      </w:hyperlink>
    </w:p>
    <w:p w14:paraId="12C47BBB" w14:textId="40CDFD06" w:rsidR="00FD2596" w:rsidRPr="0007401B" w:rsidRDefault="00FD2596" w:rsidP="007D6BA1">
      <w:pPr>
        <w:jc w:val="both"/>
        <w:rPr>
          <w:u w:val="single"/>
        </w:rPr>
      </w:pPr>
    </w:p>
    <w:p w14:paraId="43E4FBEE" w14:textId="291ED6D2" w:rsidR="0007401B" w:rsidRPr="0007401B" w:rsidRDefault="0007401B" w:rsidP="007D6BA1">
      <w:pPr>
        <w:pStyle w:val="3"/>
        <w:jc w:val="both"/>
        <w:rPr>
          <w:rFonts w:ascii="Times New Roman" w:hAnsi="Times New Roman"/>
          <w:sz w:val="24"/>
          <w:szCs w:val="24"/>
        </w:rPr>
      </w:pPr>
      <w:bookmarkStart w:id="29" w:name="_Toc6991761"/>
      <w:r w:rsidRPr="0007401B">
        <w:rPr>
          <w:rFonts w:ascii="Times New Roman" w:hAnsi="Times New Roman"/>
          <w:sz w:val="24"/>
          <w:szCs w:val="24"/>
        </w:rPr>
        <w:t xml:space="preserve">МТРК </w:t>
      </w:r>
      <w:r w:rsidR="007D6BA1">
        <w:rPr>
          <w:rFonts w:ascii="Times New Roman" w:hAnsi="Times New Roman"/>
          <w:sz w:val="24"/>
          <w:szCs w:val="24"/>
        </w:rPr>
        <w:t>«</w:t>
      </w:r>
      <w:r w:rsidRPr="0007401B">
        <w:rPr>
          <w:rFonts w:ascii="Times New Roman" w:hAnsi="Times New Roman"/>
          <w:sz w:val="24"/>
          <w:szCs w:val="24"/>
        </w:rPr>
        <w:t>МИР;НИКОЛАЙ КОСТЮШИН;  В РОССИИ УЖЕСТОЧАТ ТЕХНИЧЕСКИЙ ОСМОТР АВТОБУСОВ</w:t>
      </w:r>
      <w:bookmarkEnd w:id="26"/>
      <w:bookmarkEnd w:id="29"/>
    </w:p>
    <w:p w14:paraId="42A1B28D" w14:textId="7DECBE30" w:rsidR="0007401B" w:rsidRPr="0007401B" w:rsidRDefault="0007401B" w:rsidP="007D6BA1">
      <w:pPr>
        <w:jc w:val="both"/>
      </w:pPr>
      <w:r w:rsidRPr="0007401B">
        <w:t xml:space="preserve">МВД России будет жестко контролировать технический осмотр автобусов, которые занимаются пассажирскими перевозками, в ведомстве считают необходимым наказывать за нарушения вплоть до наступления уголовной ответственности. Такое заявление сделал первый замглавы МВД генерал-полковник Александр Горовой на конференции </w:t>
      </w:r>
      <w:r w:rsidR="007D6BA1">
        <w:t>«</w:t>
      </w:r>
      <w:r w:rsidRPr="0007401B">
        <w:t>Безопасная дорога</w:t>
      </w:r>
      <w:r w:rsidR="007D6BA1">
        <w:t>»</w:t>
      </w:r>
      <w:r w:rsidRPr="0007401B">
        <w:t xml:space="preserve"> в Сколкове, сообщает ТАСС. </w:t>
      </w:r>
      <w:r w:rsidR="007D6BA1">
        <w:t>«</w:t>
      </w:r>
      <w:r w:rsidRPr="0007401B">
        <w:t xml:space="preserve">Я об оценке стопроцентной необходимости – нужны </w:t>
      </w:r>
      <w:r w:rsidR="007D6BA1">
        <w:t>«</w:t>
      </w:r>
      <w:r w:rsidRPr="0007401B">
        <w:t>гильотины</w:t>
      </w:r>
      <w:r w:rsidR="007D6BA1">
        <w:t>»</w:t>
      </w:r>
      <w:r w:rsidRPr="0007401B">
        <w:t xml:space="preserve"> на те виды бизнеса, где есть риски для трагедий, они должны нести наиболее серьезную ответственность вплоть до уголовной…Мы пошли на сегодняшний день по ужесточению контроля за проведением технического осмотра автобусов. И будем это реализовывать самым жестким образом</w:t>
      </w:r>
      <w:r w:rsidR="007D6BA1">
        <w:t>»</w:t>
      </w:r>
      <w:r w:rsidRPr="0007401B">
        <w:t xml:space="preserve">, – сказал он. Горовой также отметил, что Госавтоинспекция готова контролировать техосмотр автобусов уже в этом году. </w:t>
      </w:r>
      <w:r w:rsidR="007D6BA1">
        <w:t>«</w:t>
      </w:r>
      <w:r w:rsidRPr="0007401B">
        <w:t>Я анонсирую, что по инициативе министра внутренних дел мы в этом году сможем проводить и осуществлять контроль за проведением технического осмотра автобусов. Мы берем на себя этот вид надзора</w:t>
      </w:r>
      <w:r w:rsidR="007D6BA1">
        <w:t>»</w:t>
      </w:r>
      <w:r w:rsidRPr="0007401B">
        <w:t>, – указал он.</w:t>
      </w:r>
    </w:p>
    <w:p w14:paraId="3433910D" w14:textId="77777777" w:rsidR="00787C08" w:rsidRDefault="002B4801" w:rsidP="007D6BA1">
      <w:pPr>
        <w:jc w:val="both"/>
        <w:rPr>
          <w:u w:val="single"/>
        </w:rPr>
      </w:pPr>
      <w:hyperlink r:id="rId22" w:history="1">
        <w:r w:rsidR="0007401B" w:rsidRPr="0007401B">
          <w:rPr>
            <w:rStyle w:val="a9"/>
          </w:rPr>
          <w:t>https://mir24.tv/news/16358212/v-rossii-uzhestochat-tehnicheskii-osmotr-avtobusov</w:t>
        </w:r>
      </w:hyperlink>
    </w:p>
    <w:p w14:paraId="574785FD" w14:textId="323EF46C" w:rsidR="00890201" w:rsidRPr="00890201" w:rsidRDefault="00890201" w:rsidP="007D6BA1">
      <w:pPr>
        <w:pStyle w:val="3"/>
        <w:jc w:val="both"/>
        <w:rPr>
          <w:rFonts w:ascii="Times New Roman" w:hAnsi="Times New Roman"/>
          <w:sz w:val="24"/>
          <w:szCs w:val="24"/>
        </w:rPr>
      </w:pPr>
      <w:bookmarkStart w:id="30" w:name="_Toc6991762"/>
      <w:r w:rsidRPr="00890201">
        <w:rPr>
          <w:rFonts w:ascii="Times New Roman" w:hAnsi="Times New Roman"/>
          <w:sz w:val="24"/>
          <w:szCs w:val="24"/>
        </w:rPr>
        <w:t>ГТРК ЯМАЛ РЕГИОН; 2019.04.23; В СКОЛКОВО СЕГОДНЯ ОБСУЖДАЮТ СТРАТЕГИИ БЕЗОПАСНОСТИ ДВИЖЕНИЯ</w:t>
      </w:r>
      <w:bookmarkEnd w:id="30"/>
    </w:p>
    <w:p w14:paraId="6DEC1379" w14:textId="39F31874" w:rsidR="00890201" w:rsidRDefault="00890201" w:rsidP="007D6BA1">
      <w:pPr>
        <w:jc w:val="both"/>
      </w:pPr>
      <w:r>
        <w:t xml:space="preserve">В Сколково сегодня открылась четвертая конференция </w:t>
      </w:r>
      <w:r w:rsidR="007D6BA1">
        <w:t>«</w:t>
      </w:r>
      <w:r>
        <w:t>Безопасная дорога. Стратегия безопасти дорожного движения до 2024 года</w:t>
      </w:r>
      <w:r w:rsidR="007D6BA1">
        <w:t>»</w:t>
      </w:r>
      <w:r>
        <w:t xml:space="preserve">. В ней принимает участие и делегация Ямала. Там работает съёмочная группа. Что обсуждают – расскажет Андрей Жижин. Андрей Жижин – корреспондент: </w:t>
      </w:r>
      <w:r w:rsidR="007D6BA1">
        <w:t>«</w:t>
      </w:r>
      <w:r>
        <w:t>На конференции обсуждают жизненно важный вопрос – как добиться нулевой смертности на российских дорогах, и максимально снизить количество ДТП. последние годы по этому показателю удалось добиться хороших результатов, но, к сожалению, смертности на дорогах Россия в три-четыре раза уступает западным странам и треть пострадав ДТП – это пешеходы</w:t>
      </w:r>
      <w:r w:rsidR="007D6BA1">
        <w:t>»</w:t>
      </w:r>
      <w:r>
        <w:t xml:space="preserve">. </w:t>
      </w:r>
      <w:r w:rsidRPr="00787C08">
        <w:rPr>
          <w:b/>
        </w:rPr>
        <w:t>Максим Акимов</w:t>
      </w:r>
      <w:r>
        <w:t xml:space="preserve"> – заместитель Председателя Правительства РФ: </w:t>
      </w:r>
      <w:r w:rsidR="007D6BA1">
        <w:t>«</w:t>
      </w:r>
      <w:r>
        <w:t>Погибло более пяти тысяч че из 18 тысяч, пострадали – 45, треть всех ДТП в России – это наезды на пешеходов, не все с лет исходом, к счастью. Но более трети – это наезды на пешеходов</w:t>
      </w:r>
      <w:r w:rsidR="007D6BA1">
        <w:t>»</w:t>
      </w:r>
      <w:r>
        <w:t xml:space="preserve">. ЯНАО в десятке регионов России с наименьшим количеством ДТП, но в прошлом году на ямаль дорогах погибло 48 человек. Виталий Холявко – начальник управления ГИБДД УМВД России по ЯНАО: </w:t>
      </w:r>
      <w:r w:rsidR="007D6BA1">
        <w:t>«</w:t>
      </w:r>
      <w:r>
        <w:t>Основные причины столкновения, они, как правило, происходят на полосе встречного движения и имеют тяжкие последствия</w:t>
      </w:r>
      <w:r w:rsidR="007D6BA1">
        <w:t>»</w:t>
      </w:r>
      <w:r>
        <w:t xml:space="preserve">. Существует много факторов влияющих на безопасность на дорогах, но один из основных – это качество автомобильных дорог. Этим летом на Ямале планируют отремонтировать самые опас участки. Максим Першиков – </w:t>
      </w:r>
      <w:r w:rsidRPr="00787C08">
        <w:rPr>
          <w:b/>
        </w:rPr>
        <w:t>директор департамента</w:t>
      </w:r>
      <w:r>
        <w:t xml:space="preserve"> транспорта и дорожного хозяйства ЯНАО: Максим Першиков – </w:t>
      </w:r>
      <w:r w:rsidRPr="00787C08">
        <w:rPr>
          <w:b/>
        </w:rPr>
        <w:t>директор департамента</w:t>
      </w:r>
      <w:r>
        <w:t xml:space="preserve"> транспорта и дорожного хозяйства ЯНАО:</w:t>
      </w:r>
    </w:p>
    <w:p w14:paraId="14B3FDA0" w14:textId="5016C3B0" w:rsidR="00890201" w:rsidRDefault="00890201" w:rsidP="007D6BA1">
      <w:pPr>
        <w:jc w:val="both"/>
      </w:pPr>
      <w:r>
        <w:lastRenderedPageBreak/>
        <w:t xml:space="preserve">В Сколково сегодня обсуждают стратегии безопасного дорожного движения - Ямал-Регион http://yamal-region.tv/news/36559/ 2/4 </w:t>
      </w:r>
      <w:r w:rsidR="007D6BA1">
        <w:t>«</w:t>
      </w:r>
      <w:r>
        <w:t>Отремонтируем почти 36 километров дорог по всему округу – это и Салехард , Лабытнанги, и в региональные автомобильные дороги. Работа будет проводиться на всей сети</w:t>
      </w:r>
      <w:r w:rsidR="007D6BA1">
        <w:t>»</w:t>
      </w:r>
      <w:r>
        <w:t xml:space="preserve">. Ещё один фактор – законодательные ограничения или система штрафов, которые однозначно б повышать. Здесь осуждался вопрос снижения ограничительного порога скорости с 19 до 10 кил в час, но пообещали, если это будет вводиться, то постепенно, и с обсуждением всех заинтересованных сторон. И ещё важный фактор – пропаганда, или воспитание грамотного участника дорожного движения Александр Гудков – заместитель начальника департамента по взаимодействию с ФОГВ и миров юстиции ЯНАО: </w:t>
      </w:r>
      <w:r w:rsidR="007D6BA1">
        <w:t>«</w:t>
      </w:r>
      <w:r>
        <w:t xml:space="preserve">Мы занимаемся работой с молодёжью, совместно с департаментом образован проводим конкурс </w:t>
      </w:r>
      <w:r w:rsidR="007D6BA1">
        <w:t>«</w:t>
      </w:r>
      <w:r>
        <w:t>Безопасное колесо</w:t>
      </w:r>
      <w:r w:rsidR="007D6BA1">
        <w:t>»</w:t>
      </w:r>
      <w:r>
        <w:t xml:space="preserve">, с прошлого года начали проводить конкурс </w:t>
      </w:r>
      <w:r w:rsidR="007D6BA1">
        <w:t>«</w:t>
      </w:r>
      <w:r>
        <w:t>Автомного В этом году будем делать полиграфию для школ – это плакаты специальные</w:t>
      </w:r>
      <w:r w:rsidR="007D6BA1">
        <w:t>»</w:t>
      </w:r>
      <w:r>
        <w:t>. Внедрение современных технологий тоже способно повлиять на безопасность дорожного движе например установка видеокамер на аварийно-опасные участки практически исключает ДТП, и э доказано практикой. На Ямале таких камер несколько десятков, в этом году появиться ещё две Вообще цифровизация дорожно-транспортного хозяйства проходит стремительно. С 2020 года электронные водительские удостоверения и на портале госуслуг не за горами введение беспилотных транспортных средств.</w:t>
      </w:r>
    </w:p>
    <w:p w14:paraId="5E7CC4AF" w14:textId="77777777" w:rsidR="00787C08" w:rsidRDefault="002B4801" w:rsidP="007D6BA1">
      <w:pPr>
        <w:jc w:val="both"/>
      </w:pPr>
      <w:hyperlink r:id="rId23" w:history="1">
        <w:r w:rsidR="00890201" w:rsidRPr="00F747B9">
          <w:rPr>
            <w:rStyle w:val="a9"/>
          </w:rPr>
          <w:t>http://yamal-region.tv/news/36559/</w:t>
        </w:r>
      </w:hyperlink>
    </w:p>
    <w:p w14:paraId="01BFE298" w14:textId="395073F1" w:rsidR="00AD795F" w:rsidRPr="00AD795F" w:rsidRDefault="00D40C06" w:rsidP="007D6BA1">
      <w:pPr>
        <w:pStyle w:val="3"/>
        <w:jc w:val="both"/>
        <w:rPr>
          <w:rFonts w:ascii="Times New Roman" w:hAnsi="Times New Roman"/>
          <w:sz w:val="24"/>
          <w:szCs w:val="24"/>
        </w:rPr>
      </w:pPr>
      <w:bookmarkStart w:id="31" w:name="_Toc6991763"/>
      <w:r>
        <w:rPr>
          <w:rFonts w:ascii="Times New Roman" w:hAnsi="Times New Roman"/>
          <w:sz w:val="24"/>
          <w:szCs w:val="24"/>
        </w:rPr>
        <w:t xml:space="preserve">ВЕСТИ ФИНАНС; </w:t>
      </w:r>
      <w:r w:rsidRPr="00AD795F">
        <w:rPr>
          <w:rFonts w:ascii="Times New Roman" w:hAnsi="Times New Roman"/>
          <w:sz w:val="24"/>
          <w:szCs w:val="24"/>
        </w:rPr>
        <w:t>СЕМЬ ЦЕЛЕЙ К 2024 ГОДУ. КАК ОБЕЗОПАСИТЬ РОССИЙСКИЕ ДОРОГИ</w:t>
      </w:r>
      <w:bookmarkEnd w:id="23"/>
      <w:bookmarkEnd w:id="31"/>
    </w:p>
    <w:p w14:paraId="4E0C9C34" w14:textId="1E2E1C3D" w:rsidR="00787C08" w:rsidRDefault="00AD795F" w:rsidP="007D6BA1">
      <w:pPr>
        <w:jc w:val="both"/>
        <w:rPr>
          <w:u w:val="single"/>
        </w:rPr>
      </w:pPr>
      <w:r w:rsidRPr="00AD795F">
        <w:t xml:space="preserve">Как уменьшить количество смертельных ДТП в России, во вторник будут обсуждать участники IV конференции </w:t>
      </w:r>
      <w:r w:rsidR="007D6BA1">
        <w:t>«</w:t>
      </w:r>
      <w:r w:rsidRPr="00AD795F">
        <w:t>Безопасная дорога</w:t>
      </w:r>
      <w:r w:rsidR="007D6BA1">
        <w:t>»</w:t>
      </w:r>
      <w:r w:rsidRPr="00AD795F">
        <w:t>, которая открывается в Москве. Проблема более чем серьёзная. Только за 2018 год в автомобильных катастрофах погибли 16,6 тысяч человек. Какие меры предполагает стратегия правительства, направленная на снижение смертности на дорогах и что говорят по этому поводу эксперты?</w:t>
      </w:r>
      <w:r w:rsidRPr="00AD795F">
        <w:rPr>
          <w:b/>
        </w:rPr>
        <w:t xml:space="preserve"> </w:t>
      </w:r>
      <w:r w:rsidRPr="00AD795F">
        <w:rPr>
          <w:b/>
        </w:rPr>
        <w:br/>
      </w:r>
      <w:hyperlink r:id="rId24" w:history="1">
        <w:r w:rsidRPr="00AD795F">
          <w:rPr>
            <w:rStyle w:val="a9"/>
          </w:rPr>
          <w:t>https://www.vestifinance.ru/videos/47699</w:t>
        </w:r>
      </w:hyperlink>
    </w:p>
    <w:p w14:paraId="050AF3A9" w14:textId="73924922" w:rsidR="001C2460" w:rsidRPr="006A5D0A" w:rsidRDefault="001C2460" w:rsidP="007D6BA1">
      <w:pPr>
        <w:pStyle w:val="3"/>
        <w:jc w:val="both"/>
        <w:rPr>
          <w:rFonts w:ascii="Times New Roman" w:hAnsi="Times New Roman"/>
          <w:sz w:val="24"/>
          <w:szCs w:val="24"/>
        </w:rPr>
      </w:pPr>
      <w:bookmarkStart w:id="32" w:name="_Toc6991764"/>
      <w:r w:rsidRPr="006A5D0A">
        <w:rPr>
          <w:rFonts w:ascii="Times New Roman" w:hAnsi="Times New Roman"/>
          <w:sz w:val="24"/>
          <w:szCs w:val="24"/>
        </w:rPr>
        <w:t xml:space="preserve">ТАСС; 2019.04.23; </w:t>
      </w:r>
      <w:r w:rsidRPr="00787C08">
        <w:rPr>
          <w:rFonts w:ascii="Times New Roman" w:hAnsi="Times New Roman"/>
          <w:sz w:val="24"/>
          <w:szCs w:val="24"/>
        </w:rPr>
        <w:t>АКИМОВ</w:t>
      </w:r>
      <w:r w:rsidRPr="006A5D0A">
        <w:rPr>
          <w:rFonts w:ascii="Times New Roman" w:hAnsi="Times New Roman"/>
          <w:sz w:val="24"/>
          <w:szCs w:val="24"/>
        </w:rPr>
        <w:t xml:space="preserve">: РЕАЛИЗАЦИЯ ДОРОЖНОГО </w:t>
      </w:r>
      <w:r w:rsidRPr="00787C08">
        <w:rPr>
          <w:rFonts w:ascii="Times New Roman" w:hAnsi="Times New Roman"/>
          <w:sz w:val="24"/>
          <w:szCs w:val="24"/>
        </w:rPr>
        <w:t>НАЦПРОЕКТ</w:t>
      </w:r>
      <w:r w:rsidRPr="006A5D0A">
        <w:rPr>
          <w:rFonts w:ascii="Times New Roman" w:hAnsi="Times New Roman"/>
          <w:sz w:val="24"/>
          <w:szCs w:val="24"/>
        </w:rPr>
        <w:t>А СОХРАНИТ ЖИЗНИ БОЛЕЕ 13 ТЫС. РОССИЯН ЗА 6 ЛЕТ</w:t>
      </w:r>
      <w:bookmarkEnd w:id="32"/>
    </w:p>
    <w:p w14:paraId="000F8535" w14:textId="06B4BECA" w:rsidR="00787C08" w:rsidRDefault="001C2460" w:rsidP="007D6BA1">
      <w:pPr>
        <w:jc w:val="both"/>
      </w:pPr>
      <w:r>
        <w:t xml:space="preserve">Реализация </w:t>
      </w:r>
      <w:r w:rsidRPr="00787C08">
        <w:rPr>
          <w:b/>
        </w:rPr>
        <w:t>нацпроект</w:t>
      </w:r>
      <w:r>
        <w:t xml:space="preserve">а </w:t>
      </w:r>
      <w:r w:rsidR="007D6BA1">
        <w:t>«</w:t>
      </w:r>
      <w:r w:rsidRPr="00787C08">
        <w:rPr>
          <w:b/>
        </w:rPr>
        <w:t>Безопасные и качественные автодороги</w:t>
      </w:r>
      <w:r w:rsidR="007D6BA1">
        <w:t>»</w:t>
      </w:r>
      <w:r>
        <w:t xml:space="preserve"> поможет избежать гибели в дорожно-транспортных происшествиях (ДТП) более 13 тыс. россиян за следующие 6 лет. Об этом сообщил вице-премьер РФ </w:t>
      </w:r>
      <w:r w:rsidRPr="00787C08">
        <w:rPr>
          <w:b/>
        </w:rPr>
        <w:t>Максим Акимов</w:t>
      </w:r>
      <w:r>
        <w:t xml:space="preserve"> на IV конференции </w:t>
      </w:r>
      <w:r w:rsidR="007D6BA1">
        <w:t>«</w:t>
      </w:r>
      <w:r>
        <w:t>Безопасная дорога</w:t>
      </w:r>
      <w:r w:rsidR="007D6BA1">
        <w:t>»</w:t>
      </w:r>
      <w:r>
        <w:t>.</w:t>
      </w:r>
    </w:p>
    <w:p w14:paraId="40C23D31" w14:textId="3EA74CFA" w:rsidR="00787C08" w:rsidRDefault="007D6BA1" w:rsidP="007D6BA1">
      <w:pPr>
        <w:jc w:val="both"/>
      </w:pPr>
      <w:r>
        <w:t>«</w:t>
      </w:r>
      <w:r w:rsidR="001C2460">
        <w:t>Мы с вам должны сделать все зависящее от нас для того, чтобы сохранить 13 тыс. человеческих жизней</w:t>
      </w:r>
      <w:r>
        <w:t>»</w:t>
      </w:r>
      <w:r w:rsidR="001C2460">
        <w:t xml:space="preserve">, - сказал чиновник. Смертность на дорогах по дорожному </w:t>
      </w:r>
      <w:r w:rsidR="001C2460" w:rsidRPr="00787C08">
        <w:rPr>
          <w:b/>
        </w:rPr>
        <w:t>нацпроект</w:t>
      </w:r>
      <w:r w:rsidR="001C2460">
        <w:t>у к 2024 г. снизится до 4 человек на 100 тыс. населения, отметил он.</w:t>
      </w:r>
    </w:p>
    <w:p w14:paraId="30D97372" w14:textId="608C40D6" w:rsidR="00787C08" w:rsidRDefault="007D6BA1" w:rsidP="007D6BA1">
      <w:pPr>
        <w:jc w:val="both"/>
      </w:pPr>
      <w:r>
        <w:t>«</w:t>
      </w:r>
      <w:r w:rsidR="001C2460">
        <w:t>За последние 6 лет мы добились прорывного результата - почти в 2 раза снизили смертность</w:t>
      </w:r>
      <w:r>
        <w:t>»</w:t>
      </w:r>
      <w:r w:rsidR="001C2460">
        <w:t xml:space="preserve">, - сказал </w:t>
      </w:r>
      <w:r w:rsidR="001C2460" w:rsidRPr="00787C08">
        <w:rPr>
          <w:b/>
        </w:rPr>
        <w:t>Акимов</w:t>
      </w:r>
      <w:r w:rsidR="001C2460">
        <w:t>.</w:t>
      </w:r>
    </w:p>
    <w:p w14:paraId="14A8D49A" w14:textId="77777777" w:rsidR="00787C08" w:rsidRDefault="001C2460" w:rsidP="007D6BA1">
      <w:pPr>
        <w:jc w:val="both"/>
      </w:pPr>
      <w:r>
        <w:t xml:space="preserve">Как ранее сообщали в </w:t>
      </w:r>
      <w:r w:rsidRPr="00787C08">
        <w:rPr>
          <w:b/>
        </w:rPr>
        <w:t>Росавтодор</w:t>
      </w:r>
      <w:r>
        <w:t xml:space="preserve">е, строительные работы в рамках дорожного </w:t>
      </w:r>
      <w:r w:rsidRPr="00787C08">
        <w:rPr>
          <w:b/>
        </w:rPr>
        <w:t>нацпроект</w:t>
      </w:r>
      <w:r>
        <w:t>а начались в 10 российских регионах - Волгоградской, Ростовской, Калининградской, Воронежской, Новосибирской, Калужской, Липецкой и Московской областях, Пермском крае, а также в Чеченской Республике.</w:t>
      </w:r>
    </w:p>
    <w:p w14:paraId="0ED5C3A9" w14:textId="212E9F7A" w:rsidR="001C2460" w:rsidRDefault="001C2460" w:rsidP="007D6BA1">
      <w:pPr>
        <w:jc w:val="both"/>
      </w:pPr>
      <w:r>
        <w:t>По данным агентства, в 2019 г. общий объем межбюджетных трансфертов на эти цели составил 106,2 млрд руб.</w:t>
      </w:r>
    </w:p>
    <w:p w14:paraId="536D553A" w14:textId="77777777" w:rsidR="00787C08" w:rsidRDefault="002B4801" w:rsidP="007D6BA1">
      <w:pPr>
        <w:jc w:val="both"/>
      </w:pPr>
      <w:hyperlink r:id="rId25" w:history="1">
        <w:r w:rsidR="001C2460" w:rsidRPr="0090552D">
          <w:rPr>
            <w:rStyle w:val="a9"/>
          </w:rPr>
          <w:t>https://futurerussia.gov.ru/nacionalnye-proekty/274987</w:t>
        </w:r>
      </w:hyperlink>
    </w:p>
    <w:p w14:paraId="688FE8AE" w14:textId="2BF0E426" w:rsidR="001C2460" w:rsidRPr="000D5727" w:rsidRDefault="001C2460" w:rsidP="007D6BA1">
      <w:pPr>
        <w:pStyle w:val="3"/>
        <w:jc w:val="both"/>
        <w:rPr>
          <w:rFonts w:ascii="Times New Roman" w:hAnsi="Times New Roman"/>
          <w:sz w:val="24"/>
          <w:szCs w:val="24"/>
        </w:rPr>
      </w:pPr>
      <w:bookmarkStart w:id="33" w:name="_Toc6991765"/>
      <w:r w:rsidRPr="000D5727">
        <w:rPr>
          <w:rFonts w:ascii="Times New Roman" w:hAnsi="Times New Roman"/>
          <w:sz w:val="24"/>
          <w:szCs w:val="24"/>
        </w:rPr>
        <w:lastRenderedPageBreak/>
        <w:t xml:space="preserve">ТАСС; 2019.04.23; </w:t>
      </w:r>
      <w:r w:rsidRPr="00787C08">
        <w:rPr>
          <w:rFonts w:ascii="Times New Roman" w:hAnsi="Times New Roman"/>
          <w:sz w:val="24"/>
          <w:szCs w:val="24"/>
        </w:rPr>
        <w:t>АКИМОВ</w:t>
      </w:r>
      <w:r w:rsidRPr="000D5727">
        <w:rPr>
          <w:rFonts w:ascii="Times New Roman" w:hAnsi="Times New Roman"/>
          <w:sz w:val="24"/>
          <w:szCs w:val="24"/>
        </w:rPr>
        <w:t>: ИНФОРМАЦИОННЫЕ КАРТЫ С МЕСТАМИ КОНЦЕНТРАЦИИ ДТП ДОЛЖНЫ ПОЯВИТЬСЯ В ГЕОСЕРВИСАХ</w:t>
      </w:r>
      <w:bookmarkEnd w:id="33"/>
    </w:p>
    <w:p w14:paraId="4B30F79F" w14:textId="3A8802EE" w:rsidR="00787C08" w:rsidRDefault="001C2460" w:rsidP="007D6BA1">
      <w:pPr>
        <w:jc w:val="both"/>
      </w:pPr>
      <w:r>
        <w:t xml:space="preserve">Информационные карты, предупреждающие водителей о местах концентрации ДТП, должны появиться в открытом доступе, на городских сайтах и в геосервисах. Такую идею озвучил ТАСС вице-премьер </w:t>
      </w:r>
      <w:r w:rsidRPr="00787C08">
        <w:rPr>
          <w:b/>
        </w:rPr>
        <w:t>Максим Акимов</w:t>
      </w:r>
      <w:r>
        <w:t xml:space="preserve"> в кулуарах IV конференции </w:t>
      </w:r>
      <w:r w:rsidR="007D6BA1">
        <w:t>«</w:t>
      </w:r>
      <w:r>
        <w:t>Безопасная дорога</w:t>
      </w:r>
      <w:r w:rsidR="007D6BA1">
        <w:t>»</w:t>
      </w:r>
      <w:r>
        <w:t>.</w:t>
      </w:r>
    </w:p>
    <w:p w14:paraId="63E5D71D" w14:textId="6DB15CB8" w:rsidR="00787C08" w:rsidRDefault="007D6BA1" w:rsidP="007D6BA1">
      <w:pPr>
        <w:jc w:val="both"/>
      </w:pPr>
      <w:r>
        <w:t>«</w:t>
      </w:r>
      <w:r w:rsidR="001C2460">
        <w:t xml:space="preserve">Места концентрации ДТП в регионах, как правило, известны. Почему бы не опубличить их? Нанести на информационные карты на сайтах администраций субъектов РФ, региональных Госавтоинспекций, сайт национального проекта </w:t>
      </w:r>
      <w:r w:rsidR="001C2460" w:rsidRPr="00787C08">
        <w:rPr>
          <w:b/>
        </w:rPr>
        <w:t>БКАД</w:t>
      </w:r>
      <w:r w:rsidR="001C2460">
        <w:t xml:space="preserve"> [</w:t>
      </w:r>
      <w:r>
        <w:t>«</w:t>
      </w:r>
      <w:r w:rsidR="001C2460" w:rsidRPr="00787C08">
        <w:rPr>
          <w:b/>
        </w:rPr>
        <w:t>Безопасные и качественные автодороги</w:t>
      </w:r>
      <w:r>
        <w:t>»</w:t>
      </w:r>
      <w:r w:rsidR="001C2460">
        <w:t>]</w:t>
      </w:r>
      <w:r>
        <w:t>»</w:t>
      </w:r>
      <w:r w:rsidR="001C2460">
        <w:t xml:space="preserve">, - сказал </w:t>
      </w:r>
      <w:r w:rsidR="001C2460" w:rsidRPr="00787C08">
        <w:rPr>
          <w:b/>
        </w:rPr>
        <w:t>Акимов</w:t>
      </w:r>
      <w:r w:rsidR="001C2460">
        <w:t>.</w:t>
      </w:r>
    </w:p>
    <w:p w14:paraId="07AC19E5" w14:textId="78A5DE9F" w:rsidR="00787C08" w:rsidRDefault="001C2460" w:rsidP="007D6BA1">
      <w:pPr>
        <w:jc w:val="both"/>
      </w:pPr>
      <w:r>
        <w:t xml:space="preserve">Он также выразил уверенность, что госсервисы поддержат начинание и нанесут такие точки на свои карты. </w:t>
      </w:r>
      <w:r w:rsidR="007D6BA1">
        <w:t>«</w:t>
      </w:r>
      <w:r>
        <w:t>У водителей будет оперативная информация в дороге, где стоит лишний раз быть осторожней</w:t>
      </w:r>
      <w:r w:rsidR="007D6BA1">
        <w:t>»</w:t>
      </w:r>
      <w:r>
        <w:t>, - отметил вице-премьер.</w:t>
      </w:r>
    </w:p>
    <w:p w14:paraId="3BAD1C22" w14:textId="037A58C4" w:rsidR="001C2460" w:rsidRDefault="001C2460" w:rsidP="007D6BA1">
      <w:pPr>
        <w:jc w:val="both"/>
      </w:pPr>
      <w:r>
        <w:t>Размещение камер</w:t>
      </w:r>
    </w:p>
    <w:p w14:paraId="2F735D4C" w14:textId="6B7B2C64" w:rsidR="00787C08" w:rsidRDefault="001C2460" w:rsidP="007D6BA1">
      <w:pPr>
        <w:jc w:val="both"/>
      </w:pPr>
      <w:r w:rsidRPr="00787C08">
        <w:rPr>
          <w:b/>
        </w:rPr>
        <w:t>Акимов</w:t>
      </w:r>
      <w:r>
        <w:t xml:space="preserve"> предложил рассмотреть вопрос ужесточения размещения камер-треног на автодорогах. </w:t>
      </w:r>
      <w:r w:rsidR="007D6BA1">
        <w:t>«</w:t>
      </w:r>
      <w:r>
        <w:t xml:space="preserve">Я поддерживаю ужесточение процедуры согласования [Госавтоинспекцией] мест размещения треног на региональных трассах. Так, чтобы ни у кого не было сомнений, что они стоят в обоснованном периметре аварийно-опасных участков. Пока - [ужесточение процедуры] по временной схеме, а после разработки методики </w:t>
      </w:r>
      <w:r w:rsidRPr="00787C08">
        <w:rPr>
          <w:b/>
        </w:rPr>
        <w:t>Минтранс</w:t>
      </w:r>
      <w:r>
        <w:t>а уточним на постоянную основу</w:t>
      </w:r>
      <w:r w:rsidR="007D6BA1">
        <w:t>»</w:t>
      </w:r>
      <w:r>
        <w:t xml:space="preserve">, - сказал </w:t>
      </w:r>
      <w:r w:rsidRPr="00787C08">
        <w:rPr>
          <w:b/>
        </w:rPr>
        <w:t>Акимов</w:t>
      </w:r>
      <w:r>
        <w:t>.</w:t>
      </w:r>
    </w:p>
    <w:p w14:paraId="5A5FD0A8" w14:textId="27237FD8" w:rsidR="00787C08" w:rsidRDefault="001C2460" w:rsidP="007D6BA1">
      <w:pPr>
        <w:jc w:val="both"/>
      </w:pPr>
      <w:r>
        <w:t xml:space="preserve">По поручению вице-премьера </w:t>
      </w:r>
      <w:r w:rsidRPr="00787C08">
        <w:rPr>
          <w:b/>
        </w:rPr>
        <w:t>Минтранс</w:t>
      </w:r>
      <w:r>
        <w:t xml:space="preserve"> должен разработать и распространить на регионы требования по местам размещения передвижных камер фотовидеофиксации. </w:t>
      </w:r>
      <w:r w:rsidR="007D6BA1">
        <w:t>«</w:t>
      </w:r>
      <w:r>
        <w:t xml:space="preserve">Первый вариант методики жду в июне. Окончательный вариант должны утвердить на проектном комитете </w:t>
      </w:r>
      <w:r w:rsidRPr="00787C08">
        <w:rPr>
          <w:b/>
        </w:rPr>
        <w:t>БКАД</w:t>
      </w:r>
      <w:r>
        <w:t xml:space="preserve"> не позднее ноября</w:t>
      </w:r>
      <w:r w:rsidR="007D6BA1">
        <w:t>»</w:t>
      </w:r>
      <w:r>
        <w:t xml:space="preserve">, - добавил </w:t>
      </w:r>
      <w:r w:rsidRPr="00787C08">
        <w:rPr>
          <w:b/>
        </w:rPr>
        <w:t>Акимов</w:t>
      </w:r>
      <w:r>
        <w:t>.</w:t>
      </w:r>
    </w:p>
    <w:p w14:paraId="2D2F9E75" w14:textId="77CEFA28" w:rsidR="001C2460" w:rsidRDefault="001C2460" w:rsidP="007D6BA1">
      <w:pPr>
        <w:jc w:val="both"/>
      </w:pPr>
      <w:r>
        <w:t>Он также уточнил, что в настоящий момент назрела необходимость сделать систему фиксации правонарушений ПДД максимально публичной.</w:t>
      </w:r>
    </w:p>
    <w:p w14:paraId="022D9257" w14:textId="77777777" w:rsidR="00787C08" w:rsidRDefault="002B4801" w:rsidP="007D6BA1">
      <w:pPr>
        <w:jc w:val="both"/>
      </w:pPr>
      <w:hyperlink r:id="rId26" w:history="1">
        <w:r w:rsidR="001C2460" w:rsidRPr="0090552D">
          <w:rPr>
            <w:rStyle w:val="a9"/>
          </w:rPr>
          <w:t>https://tass.ru/nacionalnye-proekty/6368167</w:t>
        </w:r>
      </w:hyperlink>
    </w:p>
    <w:p w14:paraId="4B5319FF" w14:textId="4540DADA" w:rsidR="001C2460" w:rsidRPr="00FE64C6" w:rsidRDefault="001C2460" w:rsidP="007D6BA1">
      <w:pPr>
        <w:pStyle w:val="3"/>
        <w:jc w:val="both"/>
        <w:rPr>
          <w:rFonts w:ascii="Times New Roman" w:hAnsi="Times New Roman"/>
          <w:sz w:val="24"/>
          <w:szCs w:val="24"/>
        </w:rPr>
      </w:pPr>
      <w:bookmarkStart w:id="34" w:name="_Toc6991766"/>
      <w:r w:rsidRPr="00FE64C6">
        <w:rPr>
          <w:rFonts w:ascii="Times New Roman" w:hAnsi="Times New Roman"/>
          <w:sz w:val="24"/>
          <w:szCs w:val="24"/>
        </w:rPr>
        <w:t xml:space="preserve">ТАСС; 2019.04.23; </w:t>
      </w:r>
      <w:r w:rsidRPr="00787C08">
        <w:rPr>
          <w:rFonts w:ascii="Times New Roman" w:hAnsi="Times New Roman"/>
          <w:sz w:val="24"/>
          <w:szCs w:val="24"/>
        </w:rPr>
        <w:t>АКИМОВ</w:t>
      </w:r>
      <w:r w:rsidRPr="00FE64C6">
        <w:rPr>
          <w:rFonts w:ascii="Times New Roman" w:hAnsi="Times New Roman"/>
          <w:sz w:val="24"/>
          <w:szCs w:val="24"/>
        </w:rPr>
        <w:t xml:space="preserve"> ПРЕДЛОЖИЛ СОЗДАТЬ </w:t>
      </w:r>
      <w:r w:rsidR="007D6BA1">
        <w:rPr>
          <w:rFonts w:ascii="Times New Roman" w:hAnsi="Times New Roman"/>
          <w:sz w:val="24"/>
          <w:szCs w:val="24"/>
        </w:rPr>
        <w:t>«</w:t>
      </w:r>
      <w:r w:rsidRPr="00FE64C6">
        <w:rPr>
          <w:rFonts w:ascii="Times New Roman" w:hAnsi="Times New Roman"/>
          <w:sz w:val="24"/>
          <w:szCs w:val="24"/>
        </w:rPr>
        <w:t>КАБИНЕТ ВОДИТЕЛЯ</w:t>
      </w:r>
      <w:r w:rsidR="007D6BA1">
        <w:rPr>
          <w:rFonts w:ascii="Times New Roman" w:hAnsi="Times New Roman"/>
          <w:sz w:val="24"/>
          <w:szCs w:val="24"/>
        </w:rPr>
        <w:t>»</w:t>
      </w:r>
      <w:r w:rsidRPr="00FE64C6">
        <w:rPr>
          <w:rFonts w:ascii="Times New Roman" w:hAnsi="Times New Roman"/>
          <w:sz w:val="24"/>
          <w:szCs w:val="24"/>
        </w:rPr>
        <w:t xml:space="preserve"> НА ПОРТАЛЕ ГОСУСЛУГ</w:t>
      </w:r>
      <w:bookmarkEnd w:id="34"/>
    </w:p>
    <w:p w14:paraId="0B01253A" w14:textId="61F32A9B" w:rsidR="00787C08" w:rsidRDefault="007D6BA1" w:rsidP="007D6BA1">
      <w:pPr>
        <w:jc w:val="both"/>
      </w:pPr>
      <w:r>
        <w:t>«</w:t>
      </w:r>
      <w:r w:rsidR="001C2460">
        <w:t>Кабинет водителя</w:t>
      </w:r>
      <w:r>
        <w:t>»</w:t>
      </w:r>
      <w:r w:rsidR="001C2460">
        <w:t xml:space="preserve">, включающий широкий спектр госуслуг для автолюбителей, может появиться на портале Госуслуг. Такую идею высказал вице-премьер </w:t>
      </w:r>
      <w:r w:rsidR="001C2460" w:rsidRPr="00787C08">
        <w:rPr>
          <w:b/>
        </w:rPr>
        <w:t>Максим Акимов</w:t>
      </w:r>
      <w:r w:rsidR="001C2460">
        <w:t xml:space="preserve"> в кулуарах IV конференции </w:t>
      </w:r>
      <w:r>
        <w:t>«</w:t>
      </w:r>
      <w:r w:rsidR="001C2460">
        <w:t>Безопасная дорога</w:t>
      </w:r>
      <w:r>
        <w:t>»</w:t>
      </w:r>
      <w:r w:rsidR="001C2460">
        <w:t>. Он предложил обсудить эту инициативу на следующей правительственной комиссии по безопасности дорожного движения.</w:t>
      </w:r>
    </w:p>
    <w:p w14:paraId="339D6890" w14:textId="693E1F17" w:rsidR="00787C08" w:rsidRDefault="007D6BA1" w:rsidP="007D6BA1">
      <w:pPr>
        <w:jc w:val="both"/>
      </w:pPr>
      <w:r>
        <w:t>«</w:t>
      </w:r>
      <w:r w:rsidR="001C2460">
        <w:t xml:space="preserve">Считаю целесообразным рассмотреть возможность создания в Госуслугах </w:t>
      </w:r>
      <w:r>
        <w:t>«</w:t>
      </w:r>
      <w:r w:rsidR="001C2460">
        <w:t>кабинета водителя</w:t>
      </w:r>
      <w:r>
        <w:t>»</w:t>
      </w:r>
      <w:r w:rsidR="001C2460">
        <w:t>, где будут объединены все необходимые для водителя услуги и информация - от запроса выписок по медицинским данным до проверки истории автомобиля. Предлагаю обсудить эту возможность на следующей правительственной комиссии по безопасности дорожного движения</w:t>
      </w:r>
      <w:r>
        <w:t>»</w:t>
      </w:r>
      <w:r w:rsidR="001C2460">
        <w:t>, - сказал он.</w:t>
      </w:r>
    </w:p>
    <w:p w14:paraId="640E4CF4" w14:textId="16B28F9E" w:rsidR="00787C08" w:rsidRDefault="001C2460" w:rsidP="007D6BA1">
      <w:pPr>
        <w:jc w:val="both"/>
      </w:pPr>
      <w:r>
        <w:t xml:space="preserve">Более того, вице-премьер напомнил, что до 30 апреля ждет от Минкомсвязи совместно с Минэкономразвития, </w:t>
      </w:r>
      <w:r w:rsidRPr="00787C08">
        <w:rPr>
          <w:b/>
        </w:rPr>
        <w:t>Минтранс</w:t>
      </w:r>
      <w:r>
        <w:t xml:space="preserve">ом и МВД предложений о возможности создания интерактивного канала взаимодействия с гражданами по вопросам реализации национальных проектов в рамках проекта </w:t>
      </w:r>
      <w:r w:rsidR="007D6BA1">
        <w:t>«</w:t>
      </w:r>
      <w:r>
        <w:t>Госуслуги</w:t>
      </w:r>
      <w:r w:rsidR="007D6BA1">
        <w:t>»</w:t>
      </w:r>
      <w:r>
        <w:t>.</w:t>
      </w:r>
    </w:p>
    <w:p w14:paraId="27D8D82B" w14:textId="6B6DFA44" w:rsidR="00787C08" w:rsidRDefault="001C2460" w:rsidP="007D6BA1">
      <w:pPr>
        <w:jc w:val="both"/>
      </w:pPr>
      <w:r>
        <w:t xml:space="preserve">Как сообщалось ранее, </w:t>
      </w:r>
      <w:r w:rsidRPr="00787C08">
        <w:rPr>
          <w:b/>
        </w:rPr>
        <w:t>Акимов</w:t>
      </w:r>
      <w:r>
        <w:t xml:space="preserve"> предложил использовать портал Госуслуги как платформу для общественного контроля за ходом реализации </w:t>
      </w:r>
      <w:r w:rsidRPr="00787C08">
        <w:rPr>
          <w:b/>
        </w:rPr>
        <w:t>нацпроект</w:t>
      </w:r>
      <w:r>
        <w:t xml:space="preserve">ов, в частности, </w:t>
      </w:r>
      <w:r w:rsidR="007D6BA1">
        <w:t>«</w:t>
      </w:r>
      <w:r w:rsidRPr="00787C08">
        <w:rPr>
          <w:b/>
        </w:rPr>
        <w:t>Безопасные и качественные автодороги</w:t>
      </w:r>
      <w:r w:rsidR="007D6BA1">
        <w:t>»</w:t>
      </w:r>
      <w:r>
        <w:t xml:space="preserve"> (</w:t>
      </w:r>
      <w:r w:rsidRPr="00787C08">
        <w:rPr>
          <w:b/>
        </w:rPr>
        <w:t>БКАД</w:t>
      </w:r>
      <w:r>
        <w:t xml:space="preserve">), </w:t>
      </w:r>
      <w:r w:rsidR="007D6BA1">
        <w:t>«</w:t>
      </w:r>
      <w:r>
        <w:t>Цифровая экономика</w:t>
      </w:r>
      <w:r w:rsidR="007D6BA1">
        <w:t>»</w:t>
      </w:r>
      <w:r>
        <w:t>, а также Комплексного плана магистральной инфраструктуры.</w:t>
      </w:r>
    </w:p>
    <w:p w14:paraId="44021660" w14:textId="13AB25E1" w:rsidR="001C2460" w:rsidRDefault="001C2460" w:rsidP="007D6BA1">
      <w:pPr>
        <w:jc w:val="both"/>
      </w:pPr>
      <w:r>
        <w:t>Автомобильные штрафы</w:t>
      </w:r>
    </w:p>
    <w:p w14:paraId="56DCB8F6" w14:textId="77777777" w:rsidR="00787C08" w:rsidRDefault="001C2460" w:rsidP="007D6BA1">
      <w:pPr>
        <w:jc w:val="both"/>
      </w:pPr>
      <w:r w:rsidRPr="00787C08">
        <w:rPr>
          <w:b/>
        </w:rPr>
        <w:t>Акимов</w:t>
      </w:r>
      <w:r>
        <w:t xml:space="preserve"> также предложил опротестовывать автомобильные штрафы через портал Госуслуги.</w:t>
      </w:r>
    </w:p>
    <w:p w14:paraId="4D6CCAAD" w14:textId="3740DA75" w:rsidR="00787C08" w:rsidRDefault="007D6BA1" w:rsidP="007D6BA1">
      <w:pPr>
        <w:jc w:val="both"/>
      </w:pPr>
      <w:r>
        <w:lastRenderedPageBreak/>
        <w:t>«</w:t>
      </w:r>
      <w:r w:rsidR="001C2460">
        <w:t>Российский портал Госуслуг - одна из передовых опций даже в мировой практике. Сейчас на нем зарегистрированы более 85 млн жителей России. Мы уже привыкли получать и оплачивать все наши штрафы через Госуслуги. Но у нас до сих пор нет возможности опротестовать штрафы через тот же портал</w:t>
      </w:r>
      <w:r>
        <w:t>»</w:t>
      </w:r>
      <w:r w:rsidR="001C2460">
        <w:t>, - сказал он.</w:t>
      </w:r>
    </w:p>
    <w:p w14:paraId="09229126" w14:textId="77777777" w:rsidR="00787C08" w:rsidRDefault="001C2460" w:rsidP="007D6BA1">
      <w:pPr>
        <w:jc w:val="both"/>
      </w:pPr>
      <w:r>
        <w:t>По его словам, он уже ждет предложений по реализации этой идеи от соответствующих органов исполнительной власти.</w:t>
      </w:r>
    </w:p>
    <w:p w14:paraId="3CCA8EAF" w14:textId="61A81B0C" w:rsidR="001C2460" w:rsidRDefault="001C2460" w:rsidP="007D6BA1">
      <w:pPr>
        <w:jc w:val="both"/>
      </w:pPr>
      <w:r>
        <w:t>Ранее издание РБК со ссылкой на данные Boston Consulting Group сообщало, что почти половина россиян (47%) пользуются предоставляемыми в электронной форме государственными услугами хотя бы раз в неделю, а 11% жителей страны - каждый день.</w:t>
      </w:r>
    </w:p>
    <w:p w14:paraId="41D0A631" w14:textId="77777777" w:rsidR="001C2460" w:rsidRDefault="002B4801" w:rsidP="007D6BA1">
      <w:pPr>
        <w:jc w:val="both"/>
      </w:pPr>
      <w:hyperlink r:id="rId27" w:history="1">
        <w:r w:rsidR="001C2460" w:rsidRPr="0090552D">
          <w:rPr>
            <w:rStyle w:val="a9"/>
          </w:rPr>
          <w:t>https://tass.ru/obschestvo/6366890</w:t>
        </w:r>
      </w:hyperlink>
    </w:p>
    <w:p w14:paraId="7C847EBD" w14:textId="108ED89D" w:rsidR="001C2460" w:rsidRDefault="001C2460" w:rsidP="007D6BA1">
      <w:pPr>
        <w:jc w:val="both"/>
      </w:pPr>
      <w:r>
        <w:t>На ту же тему:</w:t>
      </w:r>
    </w:p>
    <w:p w14:paraId="0F0E8223" w14:textId="77777777" w:rsidR="00787C08" w:rsidRDefault="002B4801" w:rsidP="007D6BA1">
      <w:pPr>
        <w:jc w:val="both"/>
      </w:pPr>
      <w:hyperlink r:id="rId28" w:history="1">
        <w:r w:rsidR="001C2460" w:rsidRPr="0090552D">
          <w:rPr>
            <w:rStyle w:val="a9"/>
          </w:rPr>
          <w:t>https://ria.ru/20190423/1552982167.html</w:t>
        </w:r>
      </w:hyperlink>
    </w:p>
    <w:p w14:paraId="01304F69" w14:textId="0E2726F7" w:rsidR="0060775C" w:rsidRPr="0060775C" w:rsidRDefault="0060775C" w:rsidP="007D6BA1">
      <w:pPr>
        <w:pStyle w:val="3"/>
        <w:jc w:val="both"/>
        <w:rPr>
          <w:rFonts w:ascii="Times New Roman" w:hAnsi="Times New Roman"/>
          <w:sz w:val="24"/>
          <w:szCs w:val="24"/>
        </w:rPr>
      </w:pPr>
      <w:bookmarkStart w:id="35" w:name="_Toc6991767"/>
      <w:r w:rsidRPr="0060775C">
        <w:rPr>
          <w:rFonts w:ascii="Times New Roman" w:hAnsi="Times New Roman"/>
          <w:sz w:val="24"/>
          <w:szCs w:val="24"/>
        </w:rPr>
        <w:t xml:space="preserve">РИА НОВОСТИ; 2019.04.23; БЫСТРЫХ РЕШЕНИЙ ПО НЕШТРАФУЕМОМУ ПОРОГУ СКОРОСТИ НЕ БУДЕТ, ПООБЕЩАЛ </w:t>
      </w:r>
      <w:r w:rsidRPr="00787C08">
        <w:rPr>
          <w:rFonts w:ascii="Times New Roman" w:hAnsi="Times New Roman"/>
          <w:sz w:val="24"/>
          <w:szCs w:val="24"/>
        </w:rPr>
        <w:t>АКИМОВ</w:t>
      </w:r>
      <w:bookmarkEnd w:id="35"/>
    </w:p>
    <w:p w14:paraId="35632CF6" w14:textId="481A7A68" w:rsidR="0060775C" w:rsidRDefault="0060775C" w:rsidP="007D6BA1">
      <w:pPr>
        <w:jc w:val="both"/>
      </w:pPr>
      <w:r>
        <w:t xml:space="preserve">Молниеносных и не прошедших экспертную проверку решений по снижению в РФ нештрафуемого порога превышения скорости не будет, пообещал, выступая на форуме </w:t>
      </w:r>
      <w:r w:rsidR="007D6BA1">
        <w:t>«</w:t>
      </w:r>
      <w:r>
        <w:t>Безопасная дорога</w:t>
      </w:r>
      <w:r w:rsidR="007D6BA1">
        <w:t>»</w:t>
      </w:r>
      <w:r>
        <w:t xml:space="preserve"> вице-премьер </w:t>
      </w:r>
      <w:r w:rsidRPr="00787C08">
        <w:rPr>
          <w:b/>
        </w:rPr>
        <w:t>Максим Акимов</w:t>
      </w:r>
      <w:r>
        <w:t>.</w:t>
      </w:r>
    </w:p>
    <w:p w14:paraId="38C0AD97" w14:textId="77777777" w:rsidR="0060775C" w:rsidRDefault="0060775C" w:rsidP="007D6BA1">
      <w:pPr>
        <w:jc w:val="both"/>
      </w:pPr>
      <w:r>
        <w:t xml:space="preserve">В середине декабря 2018 года правительственная комиссия по безопасности дорожного движения поручила МВД (ГИБДД) и </w:t>
      </w:r>
      <w:r w:rsidRPr="00787C08">
        <w:rPr>
          <w:b/>
        </w:rPr>
        <w:t>Минтранс</w:t>
      </w:r>
      <w:r>
        <w:t xml:space="preserve">у представить предложения по изменению КоАП в части введения штрафа за превышение скорости на 10-20 километров в час. В январе </w:t>
      </w:r>
      <w:r w:rsidRPr="00787C08">
        <w:rPr>
          <w:b/>
        </w:rPr>
        <w:t>Акимов</w:t>
      </w:r>
      <w:r>
        <w:t xml:space="preserve"> говорил, что считает перспективной идею снижения в РФ нештрафуемого порога превышения скорости до 10 километров в час с 20.</w:t>
      </w:r>
    </w:p>
    <w:p w14:paraId="52D03F17" w14:textId="57952C50" w:rsidR="0060775C" w:rsidRDefault="007D6BA1" w:rsidP="007D6BA1">
      <w:pPr>
        <w:jc w:val="both"/>
      </w:pPr>
      <w:r>
        <w:t>«</w:t>
      </w:r>
      <w:r w:rsidR="0060775C">
        <w:t>Еще раз хочу сказать, что никаких молниеносных решений, никаких предвзятых, заранее сформулированных, не прошедших глубокую экспертную проверку решений здесь не будет, по одной простой причине - это не доходная статья казны, это способ обеспечить безопасность и сохранить жизни. И прежде, чем какие-либо решения принимать, мы все обстоятельно изучим</w:t>
      </w:r>
      <w:r>
        <w:t>»</w:t>
      </w:r>
      <w:r w:rsidR="0060775C">
        <w:t>, - сказал вице-премьер.</w:t>
      </w:r>
    </w:p>
    <w:p w14:paraId="1A1128E7" w14:textId="77777777" w:rsidR="0060775C" w:rsidRDefault="0060775C" w:rsidP="007D6BA1">
      <w:pPr>
        <w:jc w:val="both"/>
      </w:pPr>
      <w:r>
        <w:t>Он привел в пример Швецию с ее программой достижения нулевой смертности на дорогах за счет ограничения скоростного режима в зависимости от типа транспорта и дороги, а также аналогичную шведской программу в США.</w:t>
      </w:r>
    </w:p>
    <w:p w14:paraId="1F5AEDB4" w14:textId="1E49776C" w:rsidR="0060775C" w:rsidRDefault="007D6BA1" w:rsidP="007D6BA1">
      <w:pPr>
        <w:jc w:val="both"/>
      </w:pPr>
      <w:r>
        <w:t>«</w:t>
      </w:r>
      <w:r w:rsidR="0060775C">
        <w:t>Повторюсь, у нас дискуссия должна делиться на две части - у нас часть дорог - более 6 тысяч километров - уже отвечает высоким стандартам. Мы должны провести внимательную работу по возможности повышения скоростного режима там, где это возможно. С другой стороны, что касается федеральных трасс и европейского диапазона от 90 до 120 километров в час - это возможно, но что касается населенных пунктов, позиция наша с вами должна быть бескомпромиссной</w:t>
      </w:r>
      <w:r>
        <w:t>»</w:t>
      </w:r>
      <w:r w:rsidR="0060775C">
        <w:t>, - продолжил он, отметив что при 60 километрах в час разрешенной скорости в населенном пункте и до 80 километров в час допустимой скорости без штрафа шанса выжить у пешехода в случае наезда нет.</w:t>
      </w:r>
    </w:p>
    <w:p w14:paraId="7E5DC650" w14:textId="61000D34" w:rsidR="0060775C" w:rsidRDefault="007D6BA1" w:rsidP="007D6BA1">
      <w:pPr>
        <w:jc w:val="both"/>
      </w:pPr>
      <w:r>
        <w:t>«</w:t>
      </w:r>
      <w:r w:rsidR="0060775C">
        <w:t xml:space="preserve">Поэтому, предложил бы министерству внутренних дел вместе с </w:t>
      </w:r>
      <w:r w:rsidR="0060775C" w:rsidRPr="00787C08">
        <w:rPr>
          <w:b/>
        </w:rPr>
        <w:t>министерством транспорта</w:t>
      </w:r>
      <w:r w:rsidR="0060775C">
        <w:t xml:space="preserve"> и другими заинтересованными органами провести работу, подготовить дорожную карту вместе с органами субъектов Федерации, муниципалитетами и оказать максимальную поддержку регионам в определении сбалансированного скоростного режима и предполагаемых изменений в рамках нашей комиссии по безопасности дорожного движения</w:t>
      </w:r>
      <w:r>
        <w:t>»</w:t>
      </w:r>
      <w:r w:rsidR="0060775C">
        <w:t xml:space="preserve">, - резюмировал </w:t>
      </w:r>
      <w:r w:rsidR="0060775C" w:rsidRPr="00787C08">
        <w:rPr>
          <w:b/>
        </w:rPr>
        <w:t>Акимов</w:t>
      </w:r>
      <w:r w:rsidR="0060775C">
        <w:t>.</w:t>
      </w:r>
    </w:p>
    <w:p w14:paraId="22D74EF9" w14:textId="77777777" w:rsidR="00787C08" w:rsidRDefault="002B4801" w:rsidP="007D6BA1">
      <w:pPr>
        <w:jc w:val="both"/>
      </w:pPr>
      <w:hyperlink r:id="rId29" w:history="1">
        <w:r w:rsidR="0060775C" w:rsidRPr="0090552D">
          <w:rPr>
            <w:rStyle w:val="a9"/>
          </w:rPr>
          <w:t>https://ria.ru/20190423/1552973240.html</w:t>
        </w:r>
      </w:hyperlink>
    </w:p>
    <w:p w14:paraId="5D498E2C" w14:textId="3AA3393B" w:rsidR="001C2460" w:rsidRPr="00FE64C6" w:rsidRDefault="001C2460" w:rsidP="007D6BA1">
      <w:pPr>
        <w:pStyle w:val="3"/>
        <w:jc w:val="both"/>
        <w:rPr>
          <w:rFonts w:ascii="Times New Roman" w:hAnsi="Times New Roman"/>
          <w:sz w:val="24"/>
          <w:szCs w:val="24"/>
        </w:rPr>
      </w:pPr>
      <w:bookmarkStart w:id="36" w:name="_Toc6991768"/>
      <w:r w:rsidRPr="00FE64C6">
        <w:rPr>
          <w:rFonts w:ascii="Times New Roman" w:hAnsi="Times New Roman"/>
          <w:sz w:val="24"/>
          <w:szCs w:val="24"/>
        </w:rPr>
        <w:lastRenderedPageBreak/>
        <w:t xml:space="preserve">ТАСС; 2019.04.23; </w:t>
      </w:r>
      <w:r w:rsidRPr="00787C08">
        <w:rPr>
          <w:rFonts w:ascii="Times New Roman" w:hAnsi="Times New Roman"/>
          <w:sz w:val="24"/>
          <w:szCs w:val="24"/>
        </w:rPr>
        <w:t>АКИМОВ</w:t>
      </w:r>
      <w:r w:rsidRPr="00FE64C6">
        <w:rPr>
          <w:rFonts w:ascii="Times New Roman" w:hAnsi="Times New Roman"/>
          <w:sz w:val="24"/>
          <w:szCs w:val="24"/>
        </w:rPr>
        <w:t xml:space="preserve"> ПРЕДЛОЖИЛ УВЕЛИЧИТЬ СКОРОСТЬ НА ФЕДЕРАЛЬНЫХ ТРАССАХ ДО 110 КМ/Ч</w:t>
      </w:r>
      <w:bookmarkEnd w:id="36"/>
    </w:p>
    <w:p w14:paraId="6C24E3D6" w14:textId="51257630" w:rsidR="00787C08" w:rsidRDefault="001C2460" w:rsidP="007D6BA1">
      <w:pPr>
        <w:jc w:val="both"/>
      </w:pPr>
      <w:r>
        <w:t xml:space="preserve">Вице-премьер </w:t>
      </w:r>
      <w:r w:rsidRPr="00787C08">
        <w:rPr>
          <w:b/>
        </w:rPr>
        <w:t>Максим Акимов</w:t>
      </w:r>
      <w:r>
        <w:t xml:space="preserve"> предложил увеличить скорость на федеральных трассах с нынешних 90 км/ч до 110 км/ч. Об этом он сообщил журналистам в кулуарах IV конференции </w:t>
      </w:r>
      <w:r w:rsidR="007D6BA1">
        <w:t>«</w:t>
      </w:r>
      <w:r>
        <w:t>Безопасная дорога</w:t>
      </w:r>
      <w:r w:rsidR="007D6BA1">
        <w:t>»</w:t>
      </w:r>
      <w:r>
        <w:t>.</w:t>
      </w:r>
    </w:p>
    <w:p w14:paraId="2AAF542A" w14:textId="77777777" w:rsidR="00787C08" w:rsidRDefault="001C2460" w:rsidP="007D6BA1">
      <w:pPr>
        <w:jc w:val="both"/>
      </w:pPr>
      <w:r>
        <w:t xml:space="preserve">По словам </w:t>
      </w:r>
      <w:r w:rsidRPr="00787C08">
        <w:rPr>
          <w:b/>
        </w:rPr>
        <w:t>Акимов</w:t>
      </w:r>
      <w:r>
        <w:t xml:space="preserve">а, он уже поручил </w:t>
      </w:r>
      <w:r w:rsidRPr="00787C08">
        <w:rPr>
          <w:b/>
        </w:rPr>
        <w:t>Минтранс</w:t>
      </w:r>
      <w:r>
        <w:t>у и МВД провести анализ такой возможности.</w:t>
      </w:r>
    </w:p>
    <w:p w14:paraId="6863DEEF" w14:textId="74681CC9" w:rsidR="00787C08" w:rsidRDefault="007D6BA1" w:rsidP="007D6BA1">
      <w:pPr>
        <w:jc w:val="both"/>
      </w:pPr>
      <w:r>
        <w:t>«</w:t>
      </w:r>
      <w:r w:rsidR="001C2460" w:rsidRPr="00787C08">
        <w:rPr>
          <w:b/>
        </w:rPr>
        <w:t>Минтранс</w:t>
      </w:r>
      <w:r w:rsidR="001C2460">
        <w:t>у [поручил] совместно с МВД до конца 2019 года провести ревизию федеральной дорожной сети на предмет возможного повышения скоростного режима до 110 км/ч. В первую очередь это касается новых скоростных трасс и дорог после капитального ремонта</w:t>
      </w:r>
      <w:r>
        <w:t>»</w:t>
      </w:r>
      <w:r w:rsidR="001C2460">
        <w:t>, - сказал он.</w:t>
      </w:r>
    </w:p>
    <w:p w14:paraId="1CC0B53B" w14:textId="64B786D2" w:rsidR="001C2460" w:rsidRDefault="001C2460" w:rsidP="007D6BA1">
      <w:pPr>
        <w:jc w:val="both"/>
      </w:pPr>
      <w:r>
        <w:t xml:space="preserve">Согласно правилам дорожного движения, вне населенных пунктов (в том числе на федеральных трассах) легковые автомобили могут разгоняться до 90 км/ч. При этом на дорогах, подпадающих под категорию </w:t>
      </w:r>
      <w:r w:rsidR="007D6BA1">
        <w:t>«</w:t>
      </w:r>
      <w:r>
        <w:t>автомобильных трасс</w:t>
      </w:r>
      <w:r w:rsidR="007D6BA1">
        <w:t>»</w:t>
      </w:r>
      <w:r>
        <w:t xml:space="preserve"> (то есть шириной полосы движения не менее 3,75 м, имеющих четыре полосы движения, не менее одного уровня движения), а также на некоторых участках платных трасс допускается скорость в 110 км/ч и выше.</w:t>
      </w:r>
    </w:p>
    <w:p w14:paraId="27F5690F" w14:textId="77777777" w:rsidR="001C2460" w:rsidRDefault="002B4801" w:rsidP="007D6BA1">
      <w:pPr>
        <w:jc w:val="both"/>
      </w:pPr>
      <w:hyperlink r:id="rId30" w:history="1">
        <w:r w:rsidR="001C2460" w:rsidRPr="0090552D">
          <w:rPr>
            <w:rStyle w:val="a9"/>
          </w:rPr>
          <w:t>https://tass.ru/obschestvo/6367295</w:t>
        </w:r>
      </w:hyperlink>
    </w:p>
    <w:p w14:paraId="0CCC2903" w14:textId="63F4E9B1" w:rsidR="001C2460" w:rsidRDefault="001C2460" w:rsidP="007D6BA1">
      <w:pPr>
        <w:jc w:val="both"/>
      </w:pPr>
      <w:r>
        <w:t>На ту же тему:</w:t>
      </w:r>
    </w:p>
    <w:p w14:paraId="0BE8D2B2" w14:textId="77777777" w:rsidR="00787C08" w:rsidRDefault="002B4801" w:rsidP="007D6BA1">
      <w:pPr>
        <w:jc w:val="both"/>
      </w:pPr>
      <w:hyperlink r:id="rId31" w:history="1">
        <w:r w:rsidR="001C2460" w:rsidRPr="0090552D">
          <w:rPr>
            <w:rStyle w:val="a9"/>
          </w:rPr>
          <w:t>https://ria.ru/20190423/1552982252.html</w:t>
        </w:r>
      </w:hyperlink>
    </w:p>
    <w:p w14:paraId="374599C0" w14:textId="5A6C6844" w:rsidR="00825D6B" w:rsidRPr="00825D6B" w:rsidRDefault="00825D6B" w:rsidP="007D6BA1">
      <w:pPr>
        <w:pStyle w:val="3"/>
        <w:jc w:val="both"/>
        <w:rPr>
          <w:rFonts w:ascii="Times New Roman" w:hAnsi="Times New Roman"/>
          <w:sz w:val="24"/>
          <w:szCs w:val="24"/>
        </w:rPr>
      </w:pPr>
      <w:bookmarkStart w:id="37" w:name="_Toc6991769"/>
      <w:r w:rsidRPr="00825D6B">
        <w:rPr>
          <w:rFonts w:ascii="Times New Roman" w:hAnsi="Times New Roman"/>
          <w:sz w:val="24"/>
          <w:szCs w:val="24"/>
        </w:rPr>
        <w:t>ТАСС; 2019.04.23; СРОКИ ИСПОЛЬЗОВАНИЯ БЕСПИЛОТНЫХ АВТО НА ДОРОГАХ ОПРЕДЕЛЯТ ПОСЛЕ МАРТА 2022 ГОДА</w:t>
      </w:r>
      <w:bookmarkEnd w:id="37"/>
    </w:p>
    <w:p w14:paraId="3C544ECB" w14:textId="272B9DA6" w:rsidR="00787C08" w:rsidRDefault="00825D6B" w:rsidP="007D6BA1">
      <w:pPr>
        <w:jc w:val="both"/>
      </w:pPr>
      <w:r>
        <w:t xml:space="preserve">Сроки начала использования беспилотного транспорта на автодорогах общего пользования будут определены по итогам экспериментального запуска, то есть после марта 2022 года. Об этом журналистам рассказал вице-премьер РФ </w:t>
      </w:r>
      <w:r w:rsidRPr="00787C08">
        <w:rPr>
          <w:b/>
        </w:rPr>
        <w:t>Максим Акимов</w:t>
      </w:r>
      <w:r>
        <w:t xml:space="preserve"> в кулуарах конференции IV конференции </w:t>
      </w:r>
      <w:r w:rsidR="007D6BA1">
        <w:t>«</w:t>
      </w:r>
      <w:r>
        <w:t>Безопасная дорога</w:t>
      </w:r>
      <w:r w:rsidR="007D6BA1">
        <w:t>»</w:t>
      </w:r>
      <w:r>
        <w:t>.</w:t>
      </w:r>
    </w:p>
    <w:p w14:paraId="3242ADCA" w14:textId="722D6167" w:rsidR="00787C08" w:rsidRDefault="007D6BA1" w:rsidP="007D6BA1">
      <w:pPr>
        <w:jc w:val="both"/>
      </w:pPr>
      <w:r>
        <w:t>«</w:t>
      </w:r>
      <w:r w:rsidR="00825D6B">
        <w:t>Промежуточные и окончательные результаты эксперимента планируем подвести 1 марта 2020 года и 1 марта 2022 года соответственно. После этого можно будет уже говорить о сроках повсеместного использования беспилотников на дорогах общего пользования</w:t>
      </w:r>
      <w:r>
        <w:t>»</w:t>
      </w:r>
      <w:r w:rsidR="00825D6B">
        <w:t>, - сказал чиновник.</w:t>
      </w:r>
    </w:p>
    <w:p w14:paraId="204D5855" w14:textId="77777777" w:rsidR="00787C08" w:rsidRDefault="00825D6B" w:rsidP="007D6BA1">
      <w:pPr>
        <w:jc w:val="both"/>
      </w:pPr>
      <w:r>
        <w:t xml:space="preserve">Ранее премьер-министр РФ </w:t>
      </w:r>
      <w:r w:rsidRPr="00787C08">
        <w:rPr>
          <w:b/>
        </w:rPr>
        <w:t>Дмитрий Медведев</w:t>
      </w:r>
      <w:r>
        <w:t xml:space="preserve"> подписал постановление о проведении эксперимента по использованию на дорогах общего пользования беспилотных автомобилей. Эксперимент стартовал с 1 декабря 2018 года в Москве и Татарстане, он продлится до 1 марта 2022 года, а его результатом должно стать подтверждение возможности эксплуатации беспилотных автомобилей на дорогах общего пользования, а также выработка технических требований к ним для разработки регламентов и документов.</w:t>
      </w:r>
    </w:p>
    <w:p w14:paraId="765F457B" w14:textId="33DCE2AD" w:rsidR="005A119C" w:rsidRDefault="00825D6B" w:rsidP="007D6BA1">
      <w:pPr>
        <w:jc w:val="both"/>
      </w:pPr>
      <w:r>
        <w:t xml:space="preserve">Планируется, что первые беспилотные автомобили выйдут на городские улицы весной 2019 года и будут оснащены отметкой </w:t>
      </w:r>
      <w:r w:rsidR="007D6BA1">
        <w:t>«</w:t>
      </w:r>
      <w:r>
        <w:t>А</w:t>
      </w:r>
      <w:r w:rsidR="007D6BA1">
        <w:t>»</w:t>
      </w:r>
      <w:r>
        <w:t xml:space="preserve"> (</w:t>
      </w:r>
      <w:r w:rsidR="007D6BA1">
        <w:t>«</w:t>
      </w:r>
      <w:r>
        <w:t>автономное вождение</w:t>
      </w:r>
      <w:r w:rsidR="007D6BA1">
        <w:t>»</w:t>
      </w:r>
      <w:r>
        <w:t>).</w:t>
      </w:r>
    </w:p>
    <w:p w14:paraId="5D8F8458" w14:textId="77777777" w:rsidR="00787C08" w:rsidRDefault="002B4801" w:rsidP="007D6BA1">
      <w:pPr>
        <w:jc w:val="both"/>
      </w:pPr>
      <w:hyperlink r:id="rId32" w:history="1">
        <w:r w:rsidR="00825D6B" w:rsidRPr="0090552D">
          <w:rPr>
            <w:rStyle w:val="a9"/>
          </w:rPr>
          <w:t>https://tass.ru/ekonomika/6366926</w:t>
        </w:r>
      </w:hyperlink>
    </w:p>
    <w:p w14:paraId="2AFF0315" w14:textId="52428906" w:rsidR="005A119C" w:rsidRPr="005A119C" w:rsidRDefault="005A119C" w:rsidP="007D6BA1">
      <w:pPr>
        <w:pStyle w:val="3"/>
        <w:jc w:val="both"/>
        <w:rPr>
          <w:rFonts w:ascii="Times New Roman" w:hAnsi="Times New Roman"/>
          <w:sz w:val="24"/>
          <w:szCs w:val="24"/>
        </w:rPr>
      </w:pPr>
      <w:bookmarkStart w:id="38" w:name="_Toc6991770"/>
      <w:r w:rsidRPr="005A119C">
        <w:rPr>
          <w:rFonts w:ascii="Times New Roman" w:hAnsi="Times New Roman"/>
          <w:sz w:val="24"/>
          <w:szCs w:val="24"/>
        </w:rPr>
        <w:t>ТАСС; 2019.04.23; ГИБДД ВЫСТУПИЛА ПРОТИВ РАЗДЕЛЬНОГО ОБУЧЕНИЯ ВОДИТЕЛЕЙ-ПРОФЕССИОНАЛОВ И ЛЮБИТЕЛЕЙ</w:t>
      </w:r>
      <w:bookmarkEnd w:id="38"/>
    </w:p>
    <w:p w14:paraId="37F9F5C9" w14:textId="206F3EA7" w:rsidR="00787C08" w:rsidRDefault="005A119C" w:rsidP="007D6BA1">
      <w:pPr>
        <w:jc w:val="both"/>
      </w:pPr>
      <w:r>
        <w:t xml:space="preserve">ГИБДД выступает против предложения </w:t>
      </w:r>
      <w:r w:rsidRPr="00787C08">
        <w:rPr>
          <w:b/>
        </w:rPr>
        <w:t>Минтранс</w:t>
      </w:r>
      <w:r>
        <w:t xml:space="preserve">а РФ ввести раздельное обучение водителей-профессионалов и шоферов-любителей. Об этом ТАСС сообщил первый замглавы российской Госавтоинспекции Владимир Швецов в кулуарах конференции </w:t>
      </w:r>
      <w:r w:rsidR="007D6BA1">
        <w:t>«</w:t>
      </w:r>
      <w:r>
        <w:t>Безопасная дорога</w:t>
      </w:r>
      <w:r w:rsidR="007D6BA1">
        <w:t>»</w:t>
      </w:r>
      <w:r>
        <w:t xml:space="preserve"> в Сколкове.</w:t>
      </w:r>
    </w:p>
    <w:p w14:paraId="207D5876" w14:textId="16A29683" w:rsidR="00787C08" w:rsidRDefault="007D6BA1" w:rsidP="007D6BA1">
      <w:pPr>
        <w:jc w:val="both"/>
      </w:pPr>
      <w:r>
        <w:t>«</w:t>
      </w:r>
      <w:r w:rsidR="005A119C">
        <w:t xml:space="preserve">Мы категорически против. Предполагается, что каждого надо обучать как профессионала. Что, собственно, и происходит сейчас: по итогам обучения в автошколе человек, получивший даже только категорию </w:t>
      </w:r>
      <w:r>
        <w:t>«</w:t>
      </w:r>
      <w:r w:rsidR="005A119C">
        <w:t>В</w:t>
      </w:r>
      <w:r>
        <w:t>»</w:t>
      </w:r>
      <w:r w:rsidR="005A119C">
        <w:t xml:space="preserve">, может идти работать в такси. Введение </w:t>
      </w:r>
      <w:r w:rsidR="005A119C">
        <w:lastRenderedPageBreak/>
        <w:t>же разделения на любителей и профессионалов скажется на качестве обучения так называемых любителей</w:t>
      </w:r>
      <w:r>
        <w:t>»</w:t>
      </w:r>
      <w:r w:rsidR="005A119C">
        <w:t>, - сказал он.</w:t>
      </w:r>
    </w:p>
    <w:p w14:paraId="2EC95458" w14:textId="77777777" w:rsidR="00787C08" w:rsidRDefault="005A119C" w:rsidP="007D6BA1">
      <w:pPr>
        <w:jc w:val="both"/>
      </w:pPr>
      <w:r>
        <w:t>По словам Швецова, работодатель со своей стороны вправе уже сейчас устанавливать дополнительные тесты для водителей, пришедших на работу после автошколы.</w:t>
      </w:r>
    </w:p>
    <w:p w14:paraId="031955FF" w14:textId="468BEB73" w:rsidR="005A119C" w:rsidRDefault="007D6BA1" w:rsidP="007D6BA1">
      <w:pPr>
        <w:jc w:val="both"/>
      </w:pPr>
      <w:r>
        <w:t>«</w:t>
      </w:r>
      <w:r w:rsidR="005A119C">
        <w:t>Например, работодатель может потребовать от работника сдать тесты на базовое знание ПДД, а после пяти лет - пройти стажировку, таким образом он сможет проверить навыки шофера. Но введение раздельного обучения профессионалов и водителей приведет к снижению качества обучения так называемых любителей, и мы такую инициативу поддержать не можем</w:t>
      </w:r>
      <w:r>
        <w:t>»</w:t>
      </w:r>
      <w:r w:rsidR="005A119C">
        <w:t>, - заключил замглавы ГИБДД.</w:t>
      </w:r>
    </w:p>
    <w:p w14:paraId="435A7C54" w14:textId="3A68BE3F" w:rsidR="005A119C" w:rsidRDefault="002B4801" w:rsidP="007D6BA1">
      <w:pPr>
        <w:jc w:val="both"/>
      </w:pPr>
      <w:hyperlink r:id="rId33" w:history="1">
        <w:r w:rsidR="005A119C" w:rsidRPr="0090552D">
          <w:rPr>
            <w:rStyle w:val="a9"/>
          </w:rPr>
          <w:t>https://tass.ru/obschestvo/6365061</w:t>
        </w:r>
      </w:hyperlink>
    </w:p>
    <w:p w14:paraId="5110C15E" w14:textId="4C24C892" w:rsidR="005A119C" w:rsidRDefault="00D34D49" w:rsidP="007D6BA1">
      <w:pPr>
        <w:jc w:val="both"/>
      </w:pPr>
      <w:r>
        <w:t>На ту же тему:</w:t>
      </w:r>
    </w:p>
    <w:p w14:paraId="5C029063" w14:textId="77777777" w:rsidR="00787C08" w:rsidRDefault="002B4801" w:rsidP="007D6BA1">
      <w:pPr>
        <w:jc w:val="both"/>
      </w:pPr>
      <w:hyperlink r:id="rId34" w:history="1">
        <w:r w:rsidR="00D34D49" w:rsidRPr="0090552D">
          <w:rPr>
            <w:rStyle w:val="a9"/>
          </w:rPr>
          <w:t>https://ria.ru/20190423/1552961293.html</w:t>
        </w:r>
      </w:hyperlink>
    </w:p>
    <w:p w14:paraId="42F7358D" w14:textId="7CB58D81" w:rsidR="001C2460" w:rsidRPr="005A119C" w:rsidRDefault="001C2460" w:rsidP="007D6BA1">
      <w:pPr>
        <w:pStyle w:val="3"/>
        <w:jc w:val="both"/>
        <w:rPr>
          <w:rFonts w:ascii="Times New Roman" w:hAnsi="Times New Roman"/>
          <w:sz w:val="24"/>
          <w:szCs w:val="24"/>
        </w:rPr>
      </w:pPr>
      <w:bookmarkStart w:id="39" w:name="_Toc6991771"/>
      <w:r w:rsidRPr="005A119C">
        <w:rPr>
          <w:rFonts w:ascii="Times New Roman" w:hAnsi="Times New Roman"/>
          <w:sz w:val="24"/>
          <w:szCs w:val="24"/>
        </w:rPr>
        <w:t>ТАСС; 2019.04.23; ГИБДД ГОТОВА С ЭТОГО ГОДА КОНТРОЛИРОВАТЬ ТЕХОСМОТР АВТОБУСОВ</w:t>
      </w:r>
      <w:bookmarkEnd w:id="39"/>
    </w:p>
    <w:p w14:paraId="24F43793" w14:textId="77777777" w:rsidR="00787C08" w:rsidRDefault="001C2460" w:rsidP="007D6BA1">
      <w:pPr>
        <w:jc w:val="both"/>
      </w:pPr>
      <w:r>
        <w:t>Госавтоинспекция готова контролировать техосмотр автобусов уже в этом году. Об этом журналистам сообщил первый замглавы МВД Александр Горовой.</w:t>
      </w:r>
    </w:p>
    <w:p w14:paraId="7C45D66B" w14:textId="4FA8FC34" w:rsidR="00787C08" w:rsidRDefault="007D6BA1" w:rsidP="007D6BA1">
      <w:pPr>
        <w:jc w:val="both"/>
      </w:pPr>
      <w:r>
        <w:t>«</w:t>
      </w:r>
      <w:r w:rsidR="001C2460">
        <w:t>Я анонсирую, что по инициативе министра внутренних дел мы в этом году сможем проводить и осуществлять контроль за проведением технического осмотра автобусов. Мы берем на себя этот вид надзора</w:t>
      </w:r>
      <w:r>
        <w:t>»</w:t>
      </w:r>
      <w:r w:rsidR="001C2460">
        <w:t xml:space="preserve">, - сказал он на конференции </w:t>
      </w:r>
      <w:r>
        <w:t>«</w:t>
      </w:r>
      <w:r w:rsidR="001C2460">
        <w:t>Безопасная дорога</w:t>
      </w:r>
      <w:r>
        <w:t>»</w:t>
      </w:r>
      <w:r w:rsidR="001C2460">
        <w:t xml:space="preserve"> в Сколкове.</w:t>
      </w:r>
    </w:p>
    <w:p w14:paraId="0EA58296" w14:textId="77777777" w:rsidR="00787C08" w:rsidRDefault="001C2460" w:rsidP="007D6BA1">
      <w:pPr>
        <w:jc w:val="both"/>
      </w:pPr>
      <w:r>
        <w:t xml:space="preserve">Также </w:t>
      </w:r>
      <w:r w:rsidRPr="00787C08">
        <w:rPr>
          <w:b/>
        </w:rPr>
        <w:t>замминистр</w:t>
      </w:r>
      <w:r>
        <w:t>а отметил, что ведомство ограничит допуск операторов технического осмотра.</w:t>
      </w:r>
    </w:p>
    <w:p w14:paraId="5E130C95" w14:textId="09DE15E9" w:rsidR="00787C08" w:rsidRDefault="007D6BA1" w:rsidP="007D6BA1">
      <w:pPr>
        <w:jc w:val="both"/>
      </w:pPr>
      <w:r>
        <w:t>«</w:t>
      </w:r>
      <w:r w:rsidR="001C2460">
        <w:t>Мы сегодня интернируем базы данных проведения техосмотра и максимально ограничим туда допуск для операторов</w:t>
      </w:r>
      <w:r>
        <w:t>»</w:t>
      </w:r>
      <w:r w:rsidR="001C2460">
        <w:t>, - сказал Горовой.</w:t>
      </w:r>
    </w:p>
    <w:p w14:paraId="1534CA31" w14:textId="77777777" w:rsidR="00787C08" w:rsidRDefault="001C2460" w:rsidP="007D6BA1">
      <w:pPr>
        <w:jc w:val="both"/>
      </w:pPr>
      <w:r>
        <w:t>Как сообщал ранее журналистам глава Госавтоинспекции Михаил Черников, ГИБДД планирует вернуть под свой контроль проведение технического осмотра автобусов, подготовлен соответствующий законопроект, включающий много нововведений, в том числе проведение техосмотра с подключением системы ГЛОНАСС. Проведение такого техосмотра, по словам Черникова, должно проводиться два раза в год.</w:t>
      </w:r>
    </w:p>
    <w:p w14:paraId="4C45924F" w14:textId="1BD6A997" w:rsidR="001C2460" w:rsidRDefault="001C2460" w:rsidP="007D6BA1">
      <w:pPr>
        <w:jc w:val="both"/>
      </w:pPr>
      <w:r>
        <w:t>В настоящее время контроль за техосмотром транспортных средств осуществляет Российский союз автостраховщиков.</w:t>
      </w:r>
    </w:p>
    <w:p w14:paraId="445BE303" w14:textId="77777777" w:rsidR="00787C08" w:rsidRDefault="002B4801" w:rsidP="007D6BA1">
      <w:pPr>
        <w:jc w:val="both"/>
      </w:pPr>
      <w:hyperlink r:id="rId35" w:history="1">
        <w:r w:rsidR="001C2460" w:rsidRPr="0090552D">
          <w:rPr>
            <w:rStyle w:val="a9"/>
          </w:rPr>
          <w:t>https://tass.ru/obschestvo/6365938</w:t>
        </w:r>
      </w:hyperlink>
    </w:p>
    <w:p w14:paraId="785E86B8" w14:textId="253D8674" w:rsidR="00D34D49" w:rsidRPr="005A119C" w:rsidRDefault="00D34D49" w:rsidP="007D6BA1">
      <w:pPr>
        <w:pStyle w:val="3"/>
        <w:jc w:val="both"/>
        <w:rPr>
          <w:rFonts w:ascii="Times New Roman" w:hAnsi="Times New Roman"/>
          <w:sz w:val="24"/>
          <w:szCs w:val="24"/>
        </w:rPr>
      </w:pPr>
      <w:bookmarkStart w:id="40" w:name="_Toc6991772"/>
      <w:r w:rsidRPr="005A119C">
        <w:rPr>
          <w:rFonts w:ascii="Times New Roman" w:hAnsi="Times New Roman"/>
          <w:sz w:val="24"/>
          <w:szCs w:val="24"/>
        </w:rPr>
        <w:t>ТАСС; 2019.04.23; МВД ПООБЕЩАЛО ЖЕСТКО КОНТРОЛИРОВАТЬ ТЕХОСМОТР АВТОБУСОВ, ПЕРЕВОЗЯЩИХ ПАССАЖИРОВ</w:t>
      </w:r>
      <w:bookmarkEnd w:id="40"/>
    </w:p>
    <w:p w14:paraId="476E1A1E" w14:textId="77777777" w:rsidR="00787C08" w:rsidRDefault="00D34D49" w:rsidP="007D6BA1">
      <w:pPr>
        <w:jc w:val="both"/>
      </w:pPr>
      <w:r>
        <w:t>МВД России обещает жестко контролировать технический осмотр автобусов, которые осуществляют пассажирские перевозки, и считает необходимым наказывать за нарушения вплоть до наступления уголовной ответственности. Об этом сообщил первый замглавы МВД Александр Горовой.</w:t>
      </w:r>
    </w:p>
    <w:p w14:paraId="46F4144D" w14:textId="12B8F6B6" w:rsidR="00787C08" w:rsidRDefault="007D6BA1" w:rsidP="007D6BA1">
      <w:pPr>
        <w:jc w:val="both"/>
      </w:pPr>
      <w:r>
        <w:t>«</w:t>
      </w:r>
      <w:r w:rsidR="00D34D49">
        <w:t xml:space="preserve">Я об оценке стопроцентной необходимости - нужны </w:t>
      </w:r>
      <w:r>
        <w:t>«</w:t>
      </w:r>
      <w:r w:rsidR="00D34D49">
        <w:t>гильотины</w:t>
      </w:r>
      <w:r>
        <w:t>»</w:t>
      </w:r>
      <w:r w:rsidR="00D34D49">
        <w:t xml:space="preserve"> на те виды бизнеса, где есть риски для трагедий, они должны нести наиболее серьезную ответственность вплоть до уголовной</w:t>
      </w:r>
      <w:r>
        <w:t>»</w:t>
      </w:r>
      <w:r w:rsidR="00D34D49">
        <w:t xml:space="preserve">, - сказал он на конференции </w:t>
      </w:r>
      <w:r>
        <w:t>«</w:t>
      </w:r>
      <w:r w:rsidR="00D34D49">
        <w:t>Безопасная дорога</w:t>
      </w:r>
      <w:r>
        <w:t>»</w:t>
      </w:r>
      <w:r w:rsidR="00D34D49">
        <w:t xml:space="preserve"> в Сколкове.</w:t>
      </w:r>
    </w:p>
    <w:p w14:paraId="63C60364" w14:textId="3C627F52" w:rsidR="00787C08" w:rsidRDefault="007D6BA1" w:rsidP="007D6BA1">
      <w:pPr>
        <w:jc w:val="both"/>
      </w:pPr>
      <w:r>
        <w:t>«</w:t>
      </w:r>
      <w:r w:rsidR="00D34D49">
        <w:t>Мы пошли на ужесточение контроля за проведением техосмотра автобусов и будем реализовывать его самым жестким образом</w:t>
      </w:r>
      <w:r>
        <w:t>»</w:t>
      </w:r>
      <w:r w:rsidR="00D34D49">
        <w:t>, - добавил он.</w:t>
      </w:r>
    </w:p>
    <w:p w14:paraId="601E1E99" w14:textId="1CBB9814" w:rsidR="00D34D49" w:rsidRDefault="002B4801" w:rsidP="007D6BA1">
      <w:pPr>
        <w:jc w:val="both"/>
      </w:pPr>
      <w:hyperlink r:id="rId36" w:history="1">
        <w:r w:rsidR="00D34D49" w:rsidRPr="0090552D">
          <w:rPr>
            <w:rStyle w:val="a9"/>
          </w:rPr>
          <w:t>https://tass.ru/obschestvo/6365544</w:t>
        </w:r>
      </w:hyperlink>
    </w:p>
    <w:p w14:paraId="7E88B7E8" w14:textId="77777777" w:rsidR="00D34D49" w:rsidRDefault="00D34D49" w:rsidP="007D6BA1">
      <w:pPr>
        <w:jc w:val="both"/>
      </w:pPr>
      <w:r>
        <w:t>На ту же тему:</w:t>
      </w:r>
    </w:p>
    <w:p w14:paraId="5CC83815" w14:textId="77777777" w:rsidR="00787C08" w:rsidRDefault="002B4801" w:rsidP="007D6BA1">
      <w:pPr>
        <w:jc w:val="both"/>
      </w:pPr>
      <w:hyperlink r:id="rId37" w:history="1">
        <w:r w:rsidR="00D34D49" w:rsidRPr="0090552D">
          <w:rPr>
            <w:rStyle w:val="a9"/>
          </w:rPr>
          <w:t>https://ria.ru/20190423/1552966895.html</w:t>
        </w:r>
      </w:hyperlink>
    </w:p>
    <w:p w14:paraId="3635E966" w14:textId="3E7D0226" w:rsidR="00D34D49" w:rsidRPr="0060775C" w:rsidRDefault="00D34D49" w:rsidP="007D6BA1">
      <w:pPr>
        <w:pStyle w:val="3"/>
        <w:jc w:val="both"/>
        <w:rPr>
          <w:rFonts w:ascii="Times New Roman" w:hAnsi="Times New Roman"/>
          <w:sz w:val="24"/>
          <w:szCs w:val="24"/>
        </w:rPr>
      </w:pPr>
      <w:bookmarkStart w:id="41" w:name="_Toc6991773"/>
      <w:r w:rsidRPr="0060775C">
        <w:rPr>
          <w:rFonts w:ascii="Times New Roman" w:hAnsi="Times New Roman"/>
          <w:sz w:val="24"/>
          <w:szCs w:val="24"/>
        </w:rPr>
        <w:lastRenderedPageBreak/>
        <w:t>РИА НОВОСТИ; 2019.04.23; РОССИЯНЕ МОГУТ ОТСЛЕЖИВАТЬ В СЕТИ, КАКИЕ ДОРОГИ РЕМОНТИРУЮТСЯ</w:t>
      </w:r>
      <w:bookmarkEnd w:id="41"/>
    </w:p>
    <w:p w14:paraId="4D47BF47" w14:textId="77777777" w:rsidR="00D34D49" w:rsidRDefault="00D34D49" w:rsidP="007D6BA1">
      <w:pPr>
        <w:jc w:val="both"/>
      </w:pPr>
      <w:r>
        <w:t xml:space="preserve">В России создана электронная система, в которой граждане страны могу отслеживать, на каких дорогах страны в данный момент идут ремонтные работы, заявил во вторник первый </w:t>
      </w:r>
      <w:r w:rsidRPr="00787C08">
        <w:rPr>
          <w:b/>
        </w:rPr>
        <w:t>заместитель министра</w:t>
      </w:r>
      <w:r>
        <w:t xml:space="preserve"> внутренних дел РФ генерал-полковник полиции Александр Горовой.</w:t>
      </w:r>
    </w:p>
    <w:p w14:paraId="5481DCBC" w14:textId="5BE2CE2B" w:rsidR="00D34D49" w:rsidRDefault="00D34D49" w:rsidP="007D6BA1">
      <w:pPr>
        <w:jc w:val="both"/>
      </w:pPr>
      <w:r>
        <w:t xml:space="preserve">Отвечал на вопрос РИА Новости о том, на какой стадии находится реализация национального проекта </w:t>
      </w:r>
      <w:r w:rsidR="007D6BA1">
        <w:t>«</w:t>
      </w:r>
      <w:r w:rsidRPr="00787C08">
        <w:rPr>
          <w:b/>
        </w:rPr>
        <w:t>Безопасные и качественные автомобильные дороги</w:t>
      </w:r>
      <w:r w:rsidR="007D6BA1">
        <w:t>»</w:t>
      </w:r>
      <w:r>
        <w:t xml:space="preserve">, он заявил, что первый квартал был посвящен формальной стороне вопроса: заключению соглашений субъектов страны, </w:t>
      </w:r>
      <w:r w:rsidR="007D6BA1">
        <w:t>«</w:t>
      </w:r>
      <w:r>
        <w:t>введению всех процедур, реперных точек и степеней отчетности в электронный бюджет для того, чтобы и проектный комитет на федеральном уровне, и надзорные органы видели, что делается в том или ином субъекте на том или ином конкретном участке дороги</w:t>
      </w:r>
      <w:r w:rsidR="007D6BA1">
        <w:t>»</w:t>
      </w:r>
      <w:r>
        <w:t>.</w:t>
      </w:r>
    </w:p>
    <w:p w14:paraId="14FDFF40" w14:textId="6E52E73D" w:rsidR="00D34D49" w:rsidRDefault="007D6BA1" w:rsidP="007D6BA1">
      <w:pPr>
        <w:jc w:val="both"/>
      </w:pPr>
      <w:r>
        <w:t>«</w:t>
      </w:r>
      <w:r w:rsidR="00D34D49">
        <w:t>Я предлагаю жителям России ознакомиться с этим электронным бюджетом, вы там можете найти, когда, в какие сроки участок дороги либо агломерации, то есть областного, республиканского, краевого центра, где вы живете, будет капитально отремонтирован либо отреставрирован. Это уже все граждане нашей страны могут наблюдать</w:t>
      </w:r>
      <w:r>
        <w:t>»</w:t>
      </w:r>
      <w:r w:rsidR="00D34D49">
        <w:t xml:space="preserve">, - заявил он в ходе IV конференции </w:t>
      </w:r>
      <w:r>
        <w:t>«</w:t>
      </w:r>
      <w:r w:rsidR="00D34D49">
        <w:t>Безопасная дорога. Стратегия безопасности дорожного движения до 2024 года</w:t>
      </w:r>
      <w:r>
        <w:t>»</w:t>
      </w:r>
      <w:r w:rsidR="00D34D49">
        <w:t>.</w:t>
      </w:r>
    </w:p>
    <w:p w14:paraId="41D02E37" w14:textId="77777777" w:rsidR="00787C08" w:rsidRDefault="002B4801" w:rsidP="007D6BA1">
      <w:pPr>
        <w:jc w:val="both"/>
      </w:pPr>
      <w:hyperlink r:id="rId38" w:history="1">
        <w:r w:rsidR="00D34D49" w:rsidRPr="0090552D">
          <w:rPr>
            <w:rStyle w:val="a9"/>
          </w:rPr>
          <w:t>https://realty.ria.ru/20190423/1552972098.html</w:t>
        </w:r>
      </w:hyperlink>
    </w:p>
    <w:p w14:paraId="1EC19BAC" w14:textId="081C5406" w:rsidR="00D34D49" w:rsidRPr="006F3371" w:rsidRDefault="00D34D49" w:rsidP="007D6BA1">
      <w:pPr>
        <w:pStyle w:val="3"/>
        <w:jc w:val="both"/>
        <w:rPr>
          <w:rFonts w:ascii="Times New Roman" w:hAnsi="Times New Roman"/>
          <w:sz w:val="24"/>
          <w:szCs w:val="24"/>
        </w:rPr>
      </w:pPr>
      <w:bookmarkStart w:id="42" w:name="_Toc6991774"/>
      <w:r w:rsidRPr="006F3371">
        <w:rPr>
          <w:rFonts w:ascii="Times New Roman" w:hAnsi="Times New Roman"/>
          <w:sz w:val="24"/>
          <w:szCs w:val="24"/>
        </w:rPr>
        <w:t>РИА НОВОСТИ; 2019.04.23; ВОДИТЕЛЕЙ МОГУТ НАЧАТЬ ПРЕДУПРЕЖДАТЬ О ЕДУЩИХ РЯДОМ НАРУШИТЕЛЯХ ПДД</w:t>
      </w:r>
      <w:bookmarkEnd w:id="42"/>
    </w:p>
    <w:p w14:paraId="047DD301" w14:textId="77777777" w:rsidR="00D34D49" w:rsidRDefault="00D34D49" w:rsidP="007D6BA1">
      <w:pPr>
        <w:jc w:val="both"/>
      </w:pPr>
      <w:r>
        <w:t xml:space="preserve">МВД России планирует объединить свои электронные базы с базами страховщиков и дорожников, это позволить в том числе предупреждать конкретных водителей о едущих рядом нарушителях правил дорожного движения, заявил во вторник первый </w:t>
      </w:r>
      <w:r w:rsidRPr="00787C08">
        <w:rPr>
          <w:b/>
        </w:rPr>
        <w:t>заместитель министра</w:t>
      </w:r>
      <w:r>
        <w:t xml:space="preserve"> внутренних дел РФ генерал-полковник полиции Александр Горовой.</w:t>
      </w:r>
    </w:p>
    <w:p w14:paraId="6A1485B5" w14:textId="49C6882C" w:rsidR="00D34D49" w:rsidRDefault="007D6BA1" w:rsidP="007D6BA1">
      <w:pPr>
        <w:jc w:val="both"/>
      </w:pPr>
      <w:r>
        <w:t>«</w:t>
      </w:r>
      <w:r w:rsidR="00D34D49">
        <w:t>Мы сегодня максимально будем интегрировать электронные базы данных МВД РФ, страхового сообщества, базы данных дорожников</w:t>
      </w:r>
      <w:r>
        <w:t>»</w:t>
      </w:r>
      <w:r w:rsidR="00D34D49">
        <w:t xml:space="preserve">, - заявил он в ходе IV конференции </w:t>
      </w:r>
      <w:r>
        <w:t>«</w:t>
      </w:r>
      <w:r w:rsidR="00D34D49">
        <w:t>Безопасная дорога. Стратегия безопасности дорожного движения до 2024 года</w:t>
      </w:r>
      <w:r>
        <w:t>»</w:t>
      </w:r>
      <w:r w:rsidR="00D34D49">
        <w:t>.</w:t>
      </w:r>
    </w:p>
    <w:p w14:paraId="305A615F" w14:textId="495B931E" w:rsidR="00D34D49" w:rsidRDefault="00D34D49" w:rsidP="007D6BA1">
      <w:pPr>
        <w:jc w:val="both"/>
      </w:pPr>
      <w:r>
        <w:t xml:space="preserve">По словам Горового, это будет сделано для того, чтобы имелась возможность собственнику дороги, либо администратору навигатора </w:t>
      </w:r>
      <w:r w:rsidR="007D6BA1">
        <w:t>«</w:t>
      </w:r>
      <w:r>
        <w:t>предупреждать конкретного человека об осложнении ситуации на том или ином участке дороги, ограничениях в связи с ремонтами на этом участке дороги, либо предупреждать о том, что конкретный водитель движется на этом участке дороги с нарушением правил дорожного движения</w:t>
      </w:r>
      <w:r w:rsidR="007D6BA1">
        <w:t>»</w:t>
      </w:r>
      <w:r>
        <w:t>.</w:t>
      </w:r>
    </w:p>
    <w:p w14:paraId="4342479E" w14:textId="77777777" w:rsidR="00787C08" w:rsidRDefault="002B4801" w:rsidP="007D6BA1">
      <w:pPr>
        <w:jc w:val="both"/>
      </w:pPr>
      <w:hyperlink r:id="rId39" w:history="1">
        <w:r w:rsidR="00D34D49" w:rsidRPr="0090552D">
          <w:rPr>
            <w:rStyle w:val="a9"/>
          </w:rPr>
          <w:t>https://ria.ru/20190423/1552968589.html</w:t>
        </w:r>
      </w:hyperlink>
    </w:p>
    <w:p w14:paraId="40D5CD10" w14:textId="6A89CB1F" w:rsidR="00FE64C6" w:rsidRPr="005A119C" w:rsidRDefault="005A119C" w:rsidP="007D6BA1">
      <w:pPr>
        <w:pStyle w:val="3"/>
        <w:jc w:val="both"/>
        <w:rPr>
          <w:rFonts w:ascii="Times New Roman" w:hAnsi="Times New Roman"/>
          <w:sz w:val="24"/>
          <w:szCs w:val="24"/>
        </w:rPr>
      </w:pPr>
      <w:bookmarkStart w:id="43" w:name="_Toc6991775"/>
      <w:r w:rsidRPr="005A119C">
        <w:rPr>
          <w:rFonts w:ascii="Times New Roman" w:hAnsi="Times New Roman"/>
          <w:sz w:val="24"/>
          <w:szCs w:val="24"/>
        </w:rPr>
        <w:t>ТАСС; 2019.04.23; ГИБДД НАЧНЕТ КОНТРОЛИРОВАТЬ ОТРЕСТАВРИРОВАННЫЕ И ВНОВЬ ПОСТРОЕННЫЕ ДОРОГИ</w:t>
      </w:r>
      <w:bookmarkEnd w:id="43"/>
    </w:p>
    <w:p w14:paraId="19050968" w14:textId="77777777" w:rsidR="00787C08" w:rsidRDefault="00FE64C6" w:rsidP="007D6BA1">
      <w:pPr>
        <w:jc w:val="both"/>
      </w:pPr>
      <w:r>
        <w:t>Госавтоинспекция начнет контролировать отреставрированные и вновь построенные дороги, для этих целей для ведомства закупают соответствующую технику. Об этом журналистам сообщил первый замглавы МВД Александр Горовой.</w:t>
      </w:r>
    </w:p>
    <w:p w14:paraId="3A704FCA" w14:textId="491D1E41" w:rsidR="00787C08" w:rsidRDefault="007D6BA1" w:rsidP="007D6BA1">
      <w:pPr>
        <w:jc w:val="both"/>
      </w:pPr>
      <w:r>
        <w:t>«</w:t>
      </w:r>
      <w:r w:rsidR="00FE64C6">
        <w:t>Сегодня в рамках конкурсных процедур для подразделений ГИБДД мы уже приобретаем специальное оборудование, чтобы следить за качеством реставрированных либо вновь построенных дорог</w:t>
      </w:r>
      <w:r>
        <w:t>»</w:t>
      </w:r>
      <w:r w:rsidR="00FE64C6">
        <w:t>, - сказал он.</w:t>
      </w:r>
    </w:p>
    <w:p w14:paraId="1A934C25" w14:textId="77777777" w:rsidR="00787C08" w:rsidRDefault="00FE64C6" w:rsidP="007D6BA1">
      <w:pPr>
        <w:jc w:val="both"/>
      </w:pPr>
      <w:r>
        <w:t>Также Горовой рассказал, что ведомство намерено объединить электронные базы данных МВД, а также страхового сообщества.</w:t>
      </w:r>
    </w:p>
    <w:p w14:paraId="3CFBD976" w14:textId="5E7DF53E" w:rsidR="00FE64C6" w:rsidRDefault="007D6BA1" w:rsidP="007D6BA1">
      <w:pPr>
        <w:jc w:val="both"/>
      </w:pPr>
      <w:r>
        <w:t>«</w:t>
      </w:r>
      <w:r w:rsidR="00FE64C6">
        <w:t xml:space="preserve">Мы сегодня максимально будем интегрировать электронные базы данных МВД, страхового сообщества и базы данных дорожников. Это надо для того, чтобы имелась возможность собственнику дороги предупреждать уже конкретного человека об осложнении ситуации на том или ином участке дороги, ограничениях в связи с ремонтами </w:t>
      </w:r>
      <w:r w:rsidR="00FE64C6">
        <w:lastRenderedPageBreak/>
        <w:t>на этом участке дороги, либо предупреждать о том, что конкретный водитель движется на этом участке дороги с нарушением правил дорожного движения</w:t>
      </w:r>
      <w:r>
        <w:t>»</w:t>
      </w:r>
      <w:r w:rsidR="00FE64C6">
        <w:t>, - заключил Горовой.</w:t>
      </w:r>
    </w:p>
    <w:p w14:paraId="78D27A81" w14:textId="77777777" w:rsidR="00787C08" w:rsidRDefault="002B4801" w:rsidP="007D6BA1">
      <w:pPr>
        <w:jc w:val="both"/>
      </w:pPr>
      <w:hyperlink r:id="rId40" w:history="1">
        <w:r w:rsidR="005A119C" w:rsidRPr="0090552D">
          <w:rPr>
            <w:rStyle w:val="a9"/>
          </w:rPr>
          <w:t>https://tass.ru/nedvizhimost/6366076</w:t>
        </w:r>
      </w:hyperlink>
    </w:p>
    <w:p w14:paraId="5BE2E992" w14:textId="1FDCE88F" w:rsidR="00D34D49" w:rsidRPr="00D34D49" w:rsidRDefault="00D34D49" w:rsidP="007D6BA1">
      <w:pPr>
        <w:pStyle w:val="3"/>
        <w:jc w:val="both"/>
        <w:rPr>
          <w:rFonts w:ascii="Times New Roman" w:hAnsi="Times New Roman"/>
          <w:sz w:val="24"/>
          <w:szCs w:val="24"/>
        </w:rPr>
      </w:pPr>
      <w:bookmarkStart w:id="44" w:name="_Toc6991776"/>
      <w:r w:rsidRPr="00D34D49">
        <w:rPr>
          <w:rFonts w:ascii="Times New Roman" w:hAnsi="Times New Roman"/>
          <w:sz w:val="24"/>
          <w:szCs w:val="24"/>
        </w:rPr>
        <w:t>РИА НОВОСТИ; 2019.04.23; В МВД РАССКАЗАЛИ О ПЛАНАХ ПО ОПТИМИЗАЦИИ ЛИЧНОГО СОСТАВА ГИБДД</w:t>
      </w:r>
      <w:bookmarkEnd w:id="44"/>
    </w:p>
    <w:p w14:paraId="2B2779F4" w14:textId="77777777" w:rsidR="00D34D49" w:rsidRDefault="00D34D49" w:rsidP="007D6BA1">
      <w:pPr>
        <w:jc w:val="both"/>
      </w:pPr>
      <w:r>
        <w:t xml:space="preserve">Личный состав ГИБДД будет высвобождаться от кабинетной работы для надзорной деятельности на дорогах, заявил во вторник первый </w:t>
      </w:r>
      <w:r w:rsidRPr="00787C08">
        <w:rPr>
          <w:b/>
        </w:rPr>
        <w:t>заместитель министра</w:t>
      </w:r>
      <w:r>
        <w:t xml:space="preserve"> внутренних дел РФ генерал-полковник полиции Александр Горовой.</w:t>
      </w:r>
    </w:p>
    <w:p w14:paraId="247E5F68" w14:textId="4AF11FCF" w:rsidR="00D34D49" w:rsidRDefault="007D6BA1" w:rsidP="007D6BA1">
      <w:pPr>
        <w:jc w:val="both"/>
      </w:pPr>
      <w:r>
        <w:t>«</w:t>
      </w:r>
      <w:r w:rsidR="00D34D49">
        <w:t>Мы будем оптимизировать личный состав, высвобождая его от кабинетной работы и направляя на ... надзорную деятельность (на дорогах - ред.)</w:t>
      </w:r>
      <w:r>
        <w:t>»</w:t>
      </w:r>
      <w:r w:rsidR="00D34D49">
        <w:t xml:space="preserve">, - заявил Горовой в ходе IV конференции </w:t>
      </w:r>
      <w:r>
        <w:t>«</w:t>
      </w:r>
      <w:r w:rsidR="00D34D49">
        <w:t>Безопасная дорога. Стратегия безопасности дорожного движения до 2024 года</w:t>
      </w:r>
      <w:r>
        <w:t>»</w:t>
      </w:r>
      <w:r w:rsidR="00D34D49">
        <w:t>.</w:t>
      </w:r>
    </w:p>
    <w:p w14:paraId="1F1EE37D" w14:textId="5C45F370" w:rsidR="00D34D49" w:rsidRDefault="00D34D49" w:rsidP="007D6BA1">
      <w:pPr>
        <w:jc w:val="both"/>
      </w:pPr>
      <w:r>
        <w:t xml:space="preserve">По его словам, сегодня ситуация на дорогах такова, что не все вопросы можно решить с помощью технологий. </w:t>
      </w:r>
      <w:r w:rsidR="007D6BA1">
        <w:t>«</w:t>
      </w:r>
      <w:r>
        <w:t>Далеко не все. Специфику страны мы прекрасно знаем: географическое положение, во-первых, километраж, во-вторых</w:t>
      </w:r>
      <w:r w:rsidR="007D6BA1">
        <w:t>»</w:t>
      </w:r>
      <w:r>
        <w:t>, - отметил он.</w:t>
      </w:r>
    </w:p>
    <w:p w14:paraId="7F09E98E" w14:textId="77777777" w:rsidR="00D34D49" w:rsidRDefault="00D34D49" w:rsidP="007D6BA1">
      <w:pPr>
        <w:jc w:val="both"/>
      </w:pPr>
      <w:r>
        <w:t>Также Горовой указал, что ведомство будет ежегодно обновлять парк патрульных автомобилей.</w:t>
      </w:r>
    </w:p>
    <w:p w14:paraId="3A51E0CD" w14:textId="77777777" w:rsidR="00D34D49" w:rsidRDefault="002B4801" w:rsidP="007D6BA1">
      <w:pPr>
        <w:jc w:val="both"/>
      </w:pPr>
      <w:hyperlink r:id="rId41" w:history="1">
        <w:r w:rsidR="00D34D49" w:rsidRPr="0090552D">
          <w:rPr>
            <w:rStyle w:val="a9"/>
          </w:rPr>
          <w:t>https://ria.ru/20190423/1552967316.html</w:t>
        </w:r>
      </w:hyperlink>
    </w:p>
    <w:p w14:paraId="7229E7D2" w14:textId="77E52E33" w:rsidR="00D34D49" w:rsidRDefault="00890201" w:rsidP="007D6BA1">
      <w:pPr>
        <w:jc w:val="both"/>
      </w:pPr>
      <w:r>
        <w:t>На ту же тему:</w:t>
      </w:r>
    </w:p>
    <w:p w14:paraId="0AE81BAE" w14:textId="77777777" w:rsidR="00787C08" w:rsidRDefault="002B4801" w:rsidP="007D6BA1">
      <w:pPr>
        <w:jc w:val="both"/>
      </w:pPr>
      <w:hyperlink r:id="rId42" w:history="1">
        <w:r w:rsidR="00890201" w:rsidRPr="00F747B9">
          <w:rPr>
            <w:rStyle w:val="a9"/>
          </w:rPr>
          <w:t>https://iz.ru/871320/2019-04-23/v-mvd-zaplanirovali-optimizatciiu-lichnogo-sostava</w:t>
        </w:r>
      </w:hyperlink>
    </w:p>
    <w:p w14:paraId="4F7C3E88" w14:textId="3DB2AEC9" w:rsidR="0060775C" w:rsidRPr="0060775C" w:rsidRDefault="0060775C" w:rsidP="007D6BA1">
      <w:pPr>
        <w:pStyle w:val="3"/>
        <w:jc w:val="both"/>
        <w:rPr>
          <w:rFonts w:ascii="Times New Roman" w:hAnsi="Times New Roman"/>
          <w:sz w:val="24"/>
          <w:szCs w:val="24"/>
        </w:rPr>
      </w:pPr>
      <w:bookmarkStart w:id="45" w:name="_Toc6991777"/>
      <w:r w:rsidRPr="0060775C">
        <w:rPr>
          <w:rFonts w:ascii="Times New Roman" w:hAnsi="Times New Roman"/>
          <w:sz w:val="24"/>
          <w:szCs w:val="24"/>
        </w:rPr>
        <w:t>РИА НОВОСТИ; 2019.04.23; ЭКСПЕРТЫ ОЦЕНИЛИ ИДЕЮ СНИЗИТЬ ДОПУСТИМУЮ СКОРОСТЬ ПРИ ПЕРЕВОЗКЕ ДЕТЕЙ</w:t>
      </w:r>
      <w:bookmarkEnd w:id="45"/>
    </w:p>
    <w:p w14:paraId="6C77C7C3" w14:textId="77777777" w:rsidR="0060775C" w:rsidRDefault="0060775C" w:rsidP="007D6BA1">
      <w:pPr>
        <w:jc w:val="both"/>
      </w:pPr>
      <w:r>
        <w:t>Инициатива ГИБДД России снизить на 20 километров в час предельно допустимую скорость для водителей, перевозящих детей, не совсем безопасно, так как гораздо опаснее не превышать скорость, а выбиваться из общего потока, считают опрошенные РИА Новости эксперты.</w:t>
      </w:r>
    </w:p>
    <w:p w14:paraId="4A37744F" w14:textId="77777777" w:rsidR="0060775C" w:rsidRDefault="0060775C" w:rsidP="007D6BA1">
      <w:pPr>
        <w:jc w:val="both"/>
      </w:pPr>
      <w:r>
        <w:t>Во вторник глава Госавтоинспекции МВД РФ генерал-лейтенант полиции Михаил Черников предложил снизить на 20 километров в час предельно допустимую скорость для водителей, перевозящих детей.</w:t>
      </w:r>
    </w:p>
    <w:p w14:paraId="4C75C6E7" w14:textId="1A0EE186" w:rsidR="0060775C" w:rsidRDefault="007D6BA1" w:rsidP="007D6BA1">
      <w:pPr>
        <w:jc w:val="both"/>
      </w:pPr>
      <w:r>
        <w:t>«</w:t>
      </w:r>
      <w:r w:rsidR="0060775C">
        <w:t>Двигаться в потоке, который двигается (со скоростью. – Прим. ред.) 90 километров в час, 70 километров в час не совсем безопасно. Потому что все начнут объезжать, подрезать – непонятно почему человек едет медленно и так далее. И для мамы, которая перевозит детей, это может быть еще опаснее</w:t>
      </w:r>
      <w:r>
        <w:t>»</w:t>
      </w:r>
      <w:r w:rsidR="0060775C">
        <w:t>, - сообщил РИА Новости руководитель федерации автовладельцев России Сергей Канаев.</w:t>
      </w:r>
    </w:p>
    <w:p w14:paraId="5D5C5B57" w14:textId="7A4C3911" w:rsidR="0060775C" w:rsidRDefault="0060775C" w:rsidP="007D6BA1">
      <w:pPr>
        <w:jc w:val="both"/>
      </w:pPr>
      <w:r>
        <w:t xml:space="preserve">Он пояснил, что двигаться чуть медленнее – это с точки зрения безопасности </w:t>
      </w:r>
      <w:r w:rsidR="007D6BA1">
        <w:t>«</w:t>
      </w:r>
      <w:r>
        <w:t>не то, чтобы немножко неправильно, это совсем неправильно</w:t>
      </w:r>
      <w:r w:rsidR="007D6BA1">
        <w:t>»</w:t>
      </w:r>
      <w:r>
        <w:t>.</w:t>
      </w:r>
    </w:p>
    <w:p w14:paraId="3B290720" w14:textId="09BC3221" w:rsidR="0060775C" w:rsidRDefault="0060775C" w:rsidP="007D6BA1">
      <w:pPr>
        <w:jc w:val="both"/>
      </w:pPr>
      <w:r>
        <w:t xml:space="preserve">Вице-председатель межрегиональной общественной организации защиты прав потребителей </w:t>
      </w:r>
      <w:r w:rsidR="007D6BA1">
        <w:t>«</w:t>
      </w:r>
      <w:r>
        <w:t>Комитет по защите прав автовладельцев</w:t>
      </w:r>
      <w:r w:rsidR="007D6BA1">
        <w:t>»</w:t>
      </w:r>
      <w:r>
        <w:t xml:space="preserve"> Александр Холодов также считает инициативу ГИБДД небезопасной и не поддерживает ее. Он также высказал сомнение, каким образом ГИБДД планирует определять, с какой скоростью едет автомобиль, перевозящий детей. </w:t>
      </w:r>
      <w:r w:rsidR="007D6BA1">
        <w:t>«</w:t>
      </w:r>
      <w:r>
        <w:t>Теперь вопрос: как эти автоматические системы будут определять, сколько лет пассажиру на заднем сидении?</w:t>
      </w:r>
      <w:r w:rsidR="007D6BA1">
        <w:t>»</w:t>
      </w:r>
      <w:r>
        <w:t>, - поделился он.</w:t>
      </w:r>
    </w:p>
    <w:p w14:paraId="30032D65" w14:textId="11C7A180" w:rsidR="0060775C" w:rsidRDefault="0060775C" w:rsidP="007D6BA1">
      <w:pPr>
        <w:jc w:val="both"/>
      </w:pPr>
      <w:r>
        <w:t xml:space="preserve">Эксперт также отметил, что </w:t>
      </w:r>
      <w:r w:rsidR="007D6BA1">
        <w:t>«</w:t>
      </w:r>
      <w:r>
        <w:t>гораздо опаснее не превышать скорость, а ехать со скоростью, не соответствующей скорости потока</w:t>
      </w:r>
      <w:r w:rsidR="007D6BA1">
        <w:t>»</w:t>
      </w:r>
      <w:r>
        <w:t>.</w:t>
      </w:r>
    </w:p>
    <w:p w14:paraId="4C73DF99" w14:textId="77777777" w:rsidR="00787C08" w:rsidRDefault="002B4801" w:rsidP="007D6BA1">
      <w:pPr>
        <w:jc w:val="both"/>
      </w:pPr>
      <w:hyperlink r:id="rId43" w:history="1">
        <w:r w:rsidR="0060775C" w:rsidRPr="0090552D">
          <w:rPr>
            <w:rStyle w:val="a9"/>
          </w:rPr>
          <w:t>https://ria.ru/20190423/1552979619.html</w:t>
        </w:r>
      </w:hyperlink>
    </w:p>
    <w:p w14:paraId="6F01370B" w14:textId="057AA0B4" w:rsidR="0060775C" w:rsidRPr="0060775C" w:rsidRDefault="0060775C" w:rsidP="007D6BA1">
      <w:pPr>
        <w:pStyle w:val="3"/>
        <w:jc w:val="both"/>
        <w:rPr>
          <w:rFonts w:ascii="Times New Roman" w:hAnsi="Times New Roman"/>
          <w:sz w:val="24"/>
          <w:szCs w:val="24"/>
        </w:rPr>
      </w:pPr>
      <w:bookmarkStart w:id="46" w:name="_Toc6991778"/>
      <w:r w:rsidRPr="0060775C">
        <w:rPr>
          <w:rFonts w:ascii="Times New Roman" w:hAnsi="Times New Roman"/>
          <w:sz w:val="24"/>
          <w:szCs w:val="24"/>
        </w:rPr>
        <w:lastRenderedPageBreak/>
        <w:t>РИА НОВОСТИ; 2019.04.23; КУЗНЕЦОВА ИЗУЧИТ ИДЕЮ О СНИЖЕНИИ СКОРОСТИ ПРИ ПЕРЕВОЗКЕ ДЕТЕЙ</w:t>
      </w:r>
      <w:bookmarkEnd w:id="46"/>
    </w:p>
    <w:p w14:paraId="1CA98E52" w14:textId="77777777" w:rsidR="0060775C" w:rsidRDefault="0060775C" w:rsidP="007D6BA1">
      <w:pPr>
        <w:jc w:val="both"/>
      </w:pPr>
      <w:r>
        <w:t>Необходимо изучить причины, по которым возникла инициатива снизить на 20 км/ч максимальную скорость для водителей, перевозящих детей, и, прежде всего, соблюдать уже существующие нормы, заявила уполномоченный при президенте РФ по правам ребенка Анна Кузнецова.</w:t>
      </w:r>
    </w:p>
    <w:p w14:paraId="2FC593DE" w14:textId="77777777" w:rsidR="0060775C" w:rsidRDefault="0060775C" w:rsidP="007D6BA1">
      <w:pPr>
        <w:jc w:val="both"/>
      </w:pPr>
      <w:r>
        <w:t>ГИБДД России предложило снизить на 20 километров в час предельно допустимую скорость для водителей, перевозящих детей, сказал ранее глава Госавтоинспекции МВД РФ генерал-лейтенант полиции Михаил Черников.</w:t>
      </w:r>
    </w:p>
    <w:p w14:paraId="49C66857" w14:textId="67B550AD" w:rsidR="0060775C" w:rsidRDefault="007D6BA1" w:rsidP="007D6BA1">
      <w:pPr>
        <w:jc w:val="both"/>
      </w:pPr>
      <w:r>
        <w:t>«</w:t>
      </w:r>
      <w:r w:rsidR="0060775C">
        <w:t>Нужно внимательно изучить причины, по которым такая инициатива возникла, но если речь идет о безопасности движения, то, прежде всего, необходимо следовать тем правилам, которые есть, тогда никаких проблем не будет. Сколько бы мы ни говорили о новых мерах, важно следить, соблюдаются ли те, которые уже есть. Может, если бы они соблюдались, новые бы не потребовались</w:t>
      </w:r>
      <w:r>
        <w:t>»</w:t>
      </w:r>
      <w:r w:rsidR="0060775C">
        <w:t>, - сказала Кузнецова РИА Новости, комментируя инициативу ГИБДД.</w:t>
      </w:r>
    </w:p>
    <w:p w14:paraId="5B9DB063" w14:textId="77777777" w:rsidR="0060775C" w:rsidRDefault="0060775C" w:rsidP="007D6BA1">
      <w:pPr>
        <w:jc w:val="both"/>
      </w:pPr>
      <w:r>
        <w:t>Она также пообещала выяснить подробности этой инициативы.</w:t>
      </w:r>
    </w:p>
    <w:p w14:paraId="3B65B5D8" w14:textId="77777777" w:rsidR="00787C08" w:rsidRDefault="002B4801" w:rsidP="007D6BA1">
      <w:pPr>
        <w:jc w:val="both"/>
      </w:pPr>
      <w:hyperlink r:id="rId44" w:history="1">
        <w:r w:rsidR="0060775C" w:rsidRPr="0090552D">
          <w:rPr>
            <w:rStyle w:val="a9"/>
          </w:rPr>
          <w:t>https://ria.ru/20190423/1552979839.html</w:t>
        </w:r>
      </w:hyperlink>
    </w:p>
    <w:p w14:paraId="49A82B80" w14:textId="1455D1FE" w:rsidR="0060775C" w:rsidRPr="0060775C" w:rsidRDefault="0060775C" w:rsidP="007D6BA1">
      <w:pPr>
        <w:pStyle w:val="3"/>
        <w:jc w:val="both"/>
        <w:rPr>
          <w:rFonts w:ascii="Times New Roman" w:hAnsi="Times New Roman"/>
          <w:sz w:val="24"/>
          <w:szCs w:val="24"/>
        </w:rPr>
      </w:pPr>
      <w:bookmarkStart w:id="47" w:name="_Toc6991779"/>
      <w:r w:rsidRPr="0060775C">
        <w:rPr>
          <w:rFonts w:ascii="Times New Roman" w:hAnsi="Times New Roman"/>
          <w:sz w:val="24"/>
          <w:szCs w:val="24"/>
        </w:rPr>
        <w:t>РИА НОВОСТИ; 2019.04.23; ГЛАВА ГИБДД ОЦЕНИЛ ИДЕЮ О СНИЖЕНИИ СКОРОСТИ ПРИ ПЕРЕВОЗКЕ ДЕТЕЙ</w:t>
      </w:r>
      <w:bookmarkEnd w:id="47"/>
    </w:p>
    <w:p w14:paraId="5399B99F" w14:textId="77777777" w:rsidR="0060775C" w:rsidRDefault="0060775C" w:rsidP="007D6BA1">
      <w:pPr>
        <w:jc w:val="both"/>
      </w:pPr>
      <w:r>
        <w:t>Водитель, который везет детей, должен думать о безопасности, заявил глава ГИБДД Михаил Черников, комментируя предложение снизить на 20 км/ч максимальную скорость для тех, кто перевозит детей.</w:t>
      </w:r>
    </w:p>
    <w:p w14:paraId="4B72E6B9" w14:textId="77777777" w:rsidR="0060775C" w:rsidRDefault="0060775C" w:rsidP="007D6BA1">
      <w:pPr>
        <w:jc w:val="both"/>
      </w:pPr>
      <w:r>
        <w:t>Ранее Черников указал, что в ГИБДД обсуждался вопрос снижения скорости на 20 километров в час для водителей, перевозящих детей. Он предложил внести эти изменения в ПДД.</w:t>
      </w:r>
    </w:p>
    <w:p w14:paraId="120A1882" w14:textId="31F94569" w:rsidR="0060775C" w:rsidRDefault="007D6BA1" w:rsidP="007D6BA1">
      <w:pPr>
        <w:jc w:val="both"/>
      </w:pPr>
      <w:r>
        <w:t>«</w:t>
      </w:r>
      <w:r w:rsidR="0060775C">
        <w:t>Если будет написано, что с ребенком должен 70 километров в час ехать, то, наверное, с автошколы это запомнится. 20 километров в час ничего в жизни не дадут, а сохранят жизнь ребенка</w:t>
      </w:r>
      <w:r>
        <w:t>»</w:t>
      </w:r>
      <w:r w:rsidR="0060775C">
        <w:t xml:space="preserve">, - заявил он в ходе IV конференции </w:t>
      </w:r>
      <w:r>
        <w:t>«</w:t>
      </w:r>
      <w:r w:rsidR="0060775C">
        <w:t>Безопасная дорога. Стратегия безопасности дорожного движения до 2024 года</w:t>
      </w:r>
      <w:r>
        <w:t>»</w:t>
      </w:r>
      <w:r w:rsidR="0060775C">
        <w:t>.</w:t>
      </w:r>
    </w:p>
    <w:p w14:paraId="285AE9C7" w14:textId="66129F68" w:rsidR="0060775C" w:rsidRDefault="0060775C" w:rsidP="007D6BA1">
      <w:pPr>
        <w:jc w:val="both"/>
      </w:pPr>
      <w:r>
        <w:t xml:space="preserve">Глава ГИБДД добавил, что водители должны ехать медленнее, если посадили в машину ребенка. </w:t>
      </w:r>
      <w:r w:rsidR="007D6BA1">
        <w:t>«</w:t>
      </w:r>
      <w:r>
        <w:t>Когда человек осознает, что он ребенка везет, у него в подсознании должно быть, что надо двигаться безопасно</w:t>
      </w:r>
      <w:r w:rsidR="007D6BA1">
        <w:t>»</w:t>
      </w:r>
      <w:r>
        <w:t>, - сказал Черников.</w:t>
      </w:r>
    </w:p>
    <w:p w14:paraId="42C733C3" w14:textId="77777777" w:rsidR="0060775C" w:rsidRDefault="0060775C" w:rsidP="007D6BA1">
      <w:pPr>
        <w:jc w:val="both"/>
      </w:pPr>
      <w:r>
        <w:t>При этом он отметил, что люди должны понимать, что ограничения скорости существуют для безопасности водителей.</w:t>
      </w:r>
    </w:p>
    <w:p w14:paraId="761E3430" w14:textId="77777777" w:rsidR="00787C08" w:rsidRDefault="002B4801" w:rsidP="007D6BA1">
      <w:pPr>
        <w:jc w:val="both"/>
      </w:pPr>
      <w:hyperlink r:id="rId45" w:history="1">
        <w:r w:rsidR="0060775C" w:rsidRPr="0090552D">
          <w:rPr>
            <w:rStyle w:val="a9"/>
          </w:rPr>
          <w:t>https://ria.ru/20190423/1552980421.html</w:t>
        </w:r>
      </w:hyperlink>
    </w:p>
    <w:p w14:paraId="630806ED" w14:textId="47FDFEA1" w:rsidR="0060775C" w:rsidRPr="0060775C" w:rsidRDefault="0060775C" w:rsidP="007D6BA1">
      <w:pPr>
        <w:pStyle w:val="3"/>
        <w:jc w:val="both"/>
        <w:rPr>
          <w:rFonts w:ascii="Times New Roman" w:hAnsi="Times New Roman"/>
          <w:sz w:val="24"/>
          <w:szCs w:val="24"/>
        </w:rPr>
      </w:pPr>
      <w:bookmarkStart w:id="48" w:name="_Toc6991780"/>
      <w:r w:rsidRPr="0060775C">
        <w:rPr>
          <w:rFonts w:ascii="Times New Roman" w:hAnsi="Times New Roman"/>
          <w:sz w:val="24"/>
          <w:szCs w:val="24"/>
        </w:rPr>
        <w:t>РИА НОВОСТИ; 2019.04.23; ГИБДД ПРЕДЛОЖИЛА СНИЗИТЬ ДОПУСТИМУЮ СКОРОСТЬ ПРИ ПЕРЕВОЗКЕ ДЕТЕЙ НА 20 КМ/Ч</w:t>
      </w:r>
      <w:bookmarkEnd w:id="48"/>
    </w:p>
    <w:p w14:paraId="45FEA350" w14:textId="77777777" w:rsidR="0060775C" w:rsidRDefault="0060775C" w:rsidP="007D6BA1">
      <w:pPr>
        <w:jc w:val="both"/>
      </w:pPr>
      <w:r>
        <w:t>Руководитель ГИБДД Михаил Черников предложил снизить на 20 километров в час предельно допустимую скорость при перевозке детей.</w:t>
      </w:r>
    </w:p>
    <w:p w14:paraId="54CC1F82" w14:textId="5F44ED94" w:rsidR="0060775C" w:rsidRDefault="007D6BA1" w:rsidP="007D6BA1">
      <w:pPr>
        <w:jc w:val="both"/>
      </w:pPr>
      <w:r>
        <w:t>«</w:t>
      </w:r>
      <w:r w:rsidR="0060775C">
        <w:t xml:space="preserve">Я предложил в аппарате главка: давайте снизим скорость автомобиля, в котором водитель перевозит ребенка, на 20 километров в час от той скорости, которая максимальная. 90 километров в час </w:t>
      </w:r>
      <w:r w:rsidR="009F5AE5">
        <w:t>–</w:t>
      </w:r>
      <w:r w:rsidR="0060775C">
        <w:t xml:space="preserve"> едешь со скоростью 70 километров в час, 60 ограничение </w:t>
      </w:r>
      <w:r w:rsidR="009F5AE5">
        <w:t>–</w:t>
      </w:r>
      <w:r w:rsidR="0060775C">
        <w:t xml:space="preserve"> едешь со скоростью 40 километров в час</w:t>
      </w:r>
      <w:r>
        <w:t>»</w:t>
      </w:r>
      <w:r w:rsidR="0060775C">
        <w:t xml:space="preserve">, </w:t>
      </w:r>
      <w:r w:rsidR="009F5AE5">
        <w:t>–</w:t>
      </w:r>
      <w:r w:rsidR="0060775C">
        <w:t xml:space="preserve"> заявил он в ходе IV конференции </w:t>
      </w:r>
      <w:r>
        <w:t>«</w:t>
      </w:r>
      <w:r w:rsidR="0060775C">
        <w:t>Безопасная дорога. Стратегия безопасности дорожного движения до 2024 года</w:t>
      </w:r>
      <w:r>
        <w:t>»</w:t>
      </w:r>
      <w:r w:rsidR="0060775C">
        <w:t>.</w:t>
      </w:r>
    </w:p>
    <w:p w14:paraId="35E1AA33" w14:textId="77777777" w:rsidR="0060775C" w:rsidRDefault="0060775C" w:rsidP="007D6BA1">
      <w:pPr>
        <w:jc w:val="both"/>
      </w:pPr>
      <w:r>
        <w:t>При этом Черников отметил, что в ведомстве появились вопросы.</w:t>
      </w:r>
    </w:p>
    <w:p w14:paraId="2D4B368D" w14:textId="7E8EEEA0" w:rsidR="0060775C" w:rsidRDefault="007D6BA1" w:rsidP="007D6BA1">
      <w:pPr>
        <w:jc w:val="both"/>
      </w:pPr>
      <w:r>
        <w:t>«</w:t>
      </w:r>
      <w:r w:rsidR="0060775C">
        <w:t xml:space="preserve">Как мы будем это администрировать? Как мы будем наказывать? А зачем наказывать? Мы внесем правило дорожного движения. Почему мы едем с прицепом </w:t>
      </w:r>
      <w:r w:rsidR="009F5AE5">
        <w:t>–</w:t>
      </w:r>
      <w:r w:rsidR="0060775C">
        <w:t xml:space="preserve"> и у нас минус 20 </w:t>
      </w:r>
      <w:r w:rsidR="0060775C">
        <w:lastRenderedPageBreak/>
        <w:t>километров в час? А везем ребенка, не можем написать минус 20 километров в час?</w:t>
      </w:r>
      <w:r>
        <w:t>»</w:t>
      </w:r>
      <w:r w:rsidR="0060775C">
        <w:t xml:space="preserve"> </w:t>
      </w:r>
      <w:r w:rsidR="009F5AE5">
        <w:t>–</w:t>
      </w:r>
      <w:r w:rsidR="0060775C">
        <w:t xml:space="preserve"> указал он.</w:t>
      </w:r>
    </w:p>
    <w:p w14:paraId="397898C3" w14:textId="77777777" w:rsidR="0060775C" w:rsidRDefault="0060775C" w:rsidP="007D6BA1">
      <w:pPr>
        <w:jc w:val="both"/>
      </w:pPr>
      <w:r>
        <w:t>Генерал подчеркнул, что пора внести это изменение в правила.</w:t>
      </w:r>
    </w:p>
    <w:p w14:paraId="62894D00" w14:textId="696265F8" w:rsidR="0060775C" w:rsidRDefault="007D6BA1" w:rsidP="007D6BA1">
      <w:pPr>
        <w:jc w:val="both"/>
      </w:pPr>
      <w:r>
        <w:t>«</w:t>
      </w:r>
      <w:r w:rsidR="0060775C">
        <w:t>Правила дорожного движения все открывают. Если будет написано, что ребенка нужно везти при скорости минус 20 километров в час, пускай сознание хоть с этого начнется</w:t>
      </w:r>
      <w:r>
        <w:t>»</w:t>
      </w:r>
      <w:r w:rsidR="0060775C">
        <w:t xml:space="preserve">, </w:t>
      </w:r>
      <w:r w:rsidR="009F5AE5">
        <w:t>–</w:t>
      </w:r>
      <w:r w:rsidR="0060775C">
        <w:t xml:space="preserve"> заключил Черников.</w:t>
      </w:r>
    </w:p>
    <w:p w14:paraId="485BE2E0" w14:textId="77777777" w:rsidR="0060775C" w:rsidRDefault="002B4801" w:rsidP="007D6BA1">
      <w:pPr>
        <w:jc w:val="both"/>
      </w:pPr>
      <w:hyperlink r:id="rId46" w:history="1">
        <w:r w:rsidR="0060775C" w:rsidRPr="0090552D">
          <w:rPr>
            <w:rStyle w:val="a9"/>
          </w:rPr>
          <w:t>https://ria.ru/20190423/1552971742.html</w:t>
        </w:r>
      </w:hyperlink>
    </w:p>
    <w:p w14:paraId="081B781B" w14:textId="1A6BF221" w:rsidR="0060775C" w:rsidRDefault="00D34D49" w:rsidP="007D6BA1">
      <w:pPr>
        <w:jc w:val="both"/>
      </w:pPr>
      <w:r>
        <w:t>На ту же тему:</w:t>
      </w:r>
    </w:p>
    <w:p w14:paraId="3A34AA97" w14:textId="7B9264C1" w:rsidR="00D34D49" w:rsidRDefault="002B4801" w:rsidP="007D6BA1">
      <w:pPr>
        <w:jc w:val="both"/>
      </w:pPr>
      <w:hyperlink r:id="rId47" w:history="1">
        <w:r w:rsidR="00D34D49" w:rsidRPr="0090552D">
          <w:rPr>
            <w:rStyle w:val="a9"/>
          </w:rPr>
          <w:t>https://tass.ru/obschestvo/6366269</w:t>
        </w:r>
      </w:hyperlink>
    </w:p>
    <w:p w14:paraId="4330108A" w14:textId="77777777" w:rsidR="00787C08" w:rsidRDefault="002B4801" w:rsidP="007D6BA1">
      <w:pPr>
        <w:jc w:val="both"/>
      </w:pPr>
      <w:hyperlink r:id="rId48" w:history="1">
        <w:r w:rsidR="00D34D49" w:rsidRPr="0090552D">
          <w:rPr>
            <w:rStyle w:val="a9"/>
          </w:rPr>
          <w:t>https://rns.online/transport/GIBDD-predlozhila-snizit-na-20-kmch-dopustimuyu-pri-perevozke-detei-skorost-2019-04-23/</w:t>
        </w:r>
      </w:hyperlink>
    </w:p>
    <w:p w14:paraId="3C3EAE23" w14:textId="7FC4FD22" w:rsidR="00FE64C6" w:rsidRPr="00FE64C6" w:rsidRDefault="00FE64C6" w:rsidP="007D6BA1">
      <w:pPr>
        <w:pStyle w:val="3"/>
        <w:jc w:val="both"/>
        <w:rPr>
          <w:rFonts w:ascii="Times New Roman" w:hAnsi="Times New Roman"/>
          <w:sz w:val="24"/>
          <w:szCs w:val="24"/>
        </w:rPr>
      </w:pPr>
      <w:bookmarkStart w:id="49" w:name="_Toc6991781"/>
      <w:r w:rsidRPr="00FE64C6">
        <w:rPr>
          <w:rFonts w:ascii="Times New Roman" w:hAnsi="Times New Roman"/>
          <w:sz w:val="24"/>
          <w:szCs w:val="24"/>
        </w:rPr>
        <w:t>ТАСС; 2019.04.23; В ГИБДД НАЗВАЛИ ОСНОВНУЮ ПРИЧИНУ ДТП В РОССИИ</w:t>
      </w:r>
      <w:bookmarkEnd w:id="49"/>
    </w:p>
    <w:p w14:paraId="1DA3355F" w14:textId="77777777" w:rsidR="00787C08" w:rsidRDefault="00FE64C6" w:rsidP="007D6BA1">
      <w:pPr>
        <w:jc w:val="both"/>
      </w:pPr>
      <w:r>
        <w:t>ДТП на дорогах в России, в том числе с участием детей, чаще всего происходят по причине превышения скоростного режима. Об этом сообщил журналистам начальник ГИБДД Михаил Черников.</w:t>
      </w:r>
    </w:p>
    <w:p w14:paraId="44DA47A1" w14:textId="77777777" w:rsidR="00787C08" w:rsidRDefault="00FE64C6" w:rsidP="007D6BA1">
      <w:pPr>
        <w:jc w:val="both"/>
      </w:pPr>
      <w:r>
        <w:t>По его словам, только в 2018 году в таких происшествиях погибли 380 детей.</w:t>
      </w:r>
    </w:p>
    <w:p w14:paraId="13C0B10E" w14:textId="037E82DC" w:rsidR="00FE64C6" w:rsidRDefault="007D6BA1" w:rsidP="007D6BA1">
      <w:pPr>
        <w:jc w:val="both"/>
      </w:pPr>
      <w:r>
        <w:t>«</w:t>
      </w:r>
      <w:r w:rsidR="00FE64C6">
        <w:t>Основная причина ДТП на дороге - это превышение скорости или выбор скорости не в соответствии с условиями дорожного движения. Когда человек осознает, что он ребенка везет, у него в подсознании должно быть, что надо двигаться безопасно</w:t>
      </w:r>
      <w:r>
        <w:t>»</w:t>
      </w:r>
      <w:r w:rsidR="00FE64C6">
        <w:t>, - сказал Черников.</w:t>
      </w:r>
    </w:p>
    <w:p w14:paraId="2428F0EA" w14:textId="77777777" w:rsidR="00787C08" w:rsidRDefault="002B4801" w:rsidP="007D6BA1">
      <w:pPr>
        <w:jc w:val="both"/>
      </w:pPr>
      <w:hyperlink r:id="rId49" w:history="1">
        <w:r w:rsidR="00FE64C6" w:rsidRPr="0090552D">
          <w:rPr>
            <w:rStyle w:val="a9"/>
          </w:rPr>
          <w:t>https://tass.ru/obschestvo/6367361</w:t>
        </w:r>
      </w:hyperlink>
    </w:p>
    <w:p w14:paraId="5DF6D456" w14:textId="04FACA20" w:rsidR="00CA5C6B" w:rsidRPr="00CA5C6B" w:rsidRDefault="00CA5C6B" w:rsidP="007D6BA1">
      <w:pPr>
        <w:pStyle w:val="3"/>
        <w:jc w:val="both"/>
        <w:rPr>
          <w:rFonts w:ascii="Times New Roman" w:hAnsi="Times New Roman"/>
          <w:sz w:val="24"/>
          <w:szCs w:val="24"/>
        </w:rPr>
      </w:pPr>
      <w:bookmarkStart w:id="50" w:name="_Toc6991782"/>
      <w:r w:rsidRPr="00CA5C6B">
        <w:rPr>
          <w:rFonts w:ascii="Times New Roman" w:hAnsi="Times New Roman"/>
          <w:sz w:val="24"/>
          <w:szCs w:val="24"/>
        </w:rPr>
        <w:t>РИА НОВОСТИ; 2019.04.23; ЭКСПЕРТ РАССКАЗАЛ, ЧТО НАДО СДЕЛАТЬ, ЧТОБЫ НЕ МЕНЯТЬ ПДД</w:t>
      </w:r>
      <w:bookmarkEnd w:id="50"/>
    </w:p>
    <w:p w14:paraId="258FBFEC" w14:textId="2FB3D267" w:rsidR="00CA5C6B" w:rsidRDefault="00CA5C6B" w:rsidP="007D6BA1">
      <w:pPr>
        <w:jc w:val="both"/>
      </w:pPr>
      <w:r>
        <w:t xml:space="preserve">ГИБДД должна обеспечить соблюдение правил дорожного движения, и тогда не придется снижать предельно допустимую скорость и менять правила дорожного движения, рассказал РИА Новости председатель экспертного совета по безопасности и взаимоотношениям граждан с правоохранительными ведомствами Антон </w:t>
      </w:r>
      <w:r w:rsidRPr="00787C08">
        <w:rPr>
          <w:b/>
        </w:rPr>
        <w:t>Цветков</w:t>
      </w:r>
      <w:r>
        <w:t>.</w:t>
      </w:r>
    </w:p>
    <w:p w14:paraId="16C27F4D" w14:textId="77777777" w:rsidR="00CA5C6B" w:rsidRDefault="00CA5C6B" w:rsidP="007D6BA1">
      <w:pPr>
        <w:jc w:val="both"/>
      </w:pPr>
      <w:r>
        <w:t>ГИБДД России предложило снизить на 20 километров в час предельно допустимую скорость для водителей, перевозящих детей, заявил во вторник глава Госавтоинспекции МВД РФ генерал-лейтенант полиции Михаил Черников.</w:t>
      </w:r>
    </w:p>
    <w:p w14:paraId="4E19A237" w14:textId="4A04E27B" w:rsidR="00CA5C6B" w:rsidRDefault="007D6BA1" w:rsidP="007D6BA1">
      <w:pPr>
        <w:jc w:val="both"/>
      </w:pPr>
      <w:r>
        <w:t>«</w:t>
      </w:r>
      <w:r w:rsidR="00CA5C6B">
        <w:t>Мы обсудили этот вопрос с экспертами, руководителями крупных транспортных компаний, специалистами по безопасности дорожного движения, сотрудниками госавтоинспекции. Общее мнение таково, что существующих норм достаточно для безопасного движения. С учетом того, безусловно, что водитель соблюдает правила дорожного движения. И ГИБДД должно обеспечить контроль за соблюдением этих правил, тогда не придется ничего снижать и снова менять ПДД</w:t>
      </w:r>
      <w:r>
        <w:t>»</w:t>
      </w:r>
      <w:r w:rsidR="00CA5C6B">
        <w:t xml:space="preserve">, - рассказал </w:t>
      </w:r>
      <w:r w:rsidR="00CA5C6B" w:rsidRPr="00787C08">
        <w:rPr>
          <w:b/>
        </w:rPr>
        <w:t>Цветков</w:t>
      </w:r>
      <w:r w:rsidR="00CA5C6B">
        <w:t>.</w:t>
      </w:r>
    </w:p>
    <w:p w14:paraId="4870FEB5" w14:textId="77777777" w:rsidR="00CA5C6B" w:rsidRDefault="00CA5C6B" w:rsidP="007D6BA1">
      <w:pPr>
        <w:jc w:val="both"/>
      </w:pPr>
      <w:r>
        <w:t>Как объяснил эксперт, водитель в потоке, даже если он перевозит детей, должен ориентироваться прежде всего на разрешённую скорость и среднюю скорость потока, а не снижать ее искусственно создавая аварийную ситуацию.</w:t>
      </w:r>
    </w:p>
    <w:p w14:paraId="78FF6EAE" w14:textId="360799F4" w:rsidR="000A5B37" w:rsidRDefault="00CA5C6B" w:rsidP="007D6BA1">
      <w:pPr>
        <w:jc w:val="both"/>
      </w:pPr>
      <w:r>
        <w:t>Также важно обратить внимание на пассажирские перевозки, подчеркнул эксперт, особенно на перевозки детей – следить за соблюдением режима труда и отдыха водителей, предрейсовым медицинским и техническим осмотром, проводить его реально, а не формально.</w:t>
      </w:r>
    </w:p>
    <w:p w14:paraId="408CC338" w14:textId="77777777" w:rsidR="00787C08" w:rsidRDefault="002B4801" w:rsidP="007D6BA1">
      <w:pPr>
        <w:jc w:val="both"/>
      </w:pPr>
      <w:hyperlink r:id="rId50" w:history="1">
        <w:r w:rsidR="00CA5C6B" w:rsidRPr="0090552D">
          <w:rPr>
            <w:rStyle w:val="a9"/>
          </w:rPr>
          <w:t>https://ria.ru/20190423/1552982660.html</w:t>
        </w:r>
      </w:hyperlink>
    </w:p>
    <w:p w14:paraId="6E798D3B" w14:textId="51AEF8D4" w:rsidR="001C2460" w:rsidRPr="005A119C" w:rsidRDefault="001C2460" w:rsidP="007D6BA1">
      <w:pPr>
        <w:pStyle w:val="3"/>
        <w:jc w:val="both"/>
        <w:rPr>
          <w:rFonts w:ascii="Times New Roman" w:hAnsi="Times New Roman"/>
          <w:sz w:val="24"/>
          <w:szCs w:val="24"/>
        </w:rPr>
      </w:pPr>
      <w:bookmarkStart w:id="51" w:name="_Hlk5688303"/>
      <w:bookmarkStart w:id="52" w:name="_Toc6991783"/>
      <w:r w:rsidRPr="005A119C">
        <w:rPr>
          <w:rFonts w:ascii="Times New Roman" w:hAnsi="Times New Roman"/>
          <w:sz w:val="24"/>
          <w:szCs w:val="24"/>
        </w:rPr>
        <w:t>ТАСС; 2019.04.23; ЧИСЛО ПОГИБШИХ НА ДОРОГАХ МОСКВЫ С 2004 ГОДА СНИЗИЛОСЬ В 2,5 РАЗА</w:t>
      </w:r>
      <w:bookmarkEnd w:id="52"/>
    </w:p>
    <w:p w14:paraId="2F170DC9" w14:textId="7D16DF88" w:rsidR="00787C08" w:rsidRDefault="001C2460" w:rsidP="007D6BA1">
      <w:pPr>
        <w:jc w:val="both"/>
      </w:pPr>
      <w:r>
        <w:t xml:space="preserve">Число погибших на дорогах Москвы с 2004 года снизилось в 2,5 раза, несмотря на ежегодный прирост количества автомобилей. Об этом во вторник сообщил заммэра </w:t>
      </w:r>
      <w:r>
        <w:lastRenderedPageBreak/>
        <w:t xml:space="preserve">Москвы Максим Ликсутов в рамках IV конференции </w:t>
      </w:r>
      <w:r w:rsidR="007D6BA1">
        <w:t>«</w:t>
      </w:r>
      <w:r>
        <w:t>Безопасная дорога. Стратегия безопасности дорожного движения до 2024 года</w:t>
      </w:r>
      <w:r w:rsidR="007D6BA1">
        <w:t>»</w:t>
      </w:r>
      <w:r>
        <w:t>.</w:t>
      </w:r>
    </w:p>
    <w:p w14:paraId="0758441F" w14:textId="463EFE35" w:rsidR="00787C08" w:rsidRDefault="001C2460" w:rsidP="007D6BA1">
      <w:pPr>
        <w:jc w:val="both"/>
      </w:pPr>
      <w:r>
        <w:t xml:space="preserve">По его словам, количество автомобилей в Москве увеличивается на 130 тыс. ежегодно. </w:t>
      </w:r>
      <w:r w:rsidR="007D6BA1">
        <w:t>«</w:t>
      </w:r>
      <w:r>
        <w:t>Всего на 1 тыс. жителей в 2019 году приходится более 350 машин, что сопоставимо, например, с Берлином. Сегодня автомобилей в столице зарегистрировано около 4,6 млн - почти в три раза больше, чем во всем Татарстане и в два раза больше, чем в Петербурге</w:t>
      </w:r>
      <w:r w:rsidR="007D6BA1">
        <w:t>»</w:t>
      </w:r>
      <w:r>
        <w:t>, - отметил Ликсутов.</w:t>
      </w:r>
    </w:p>
    <w:p w14:paraId="6E9956D0" w14:textId="5749AD6B" w:rsidR="001C2460" w:rsidRDefault="007D6BA1" w:rsidP="007D6BA1">
      <w:pPr>
        <w:jc w:val="both"/>
      </w:pPr>
      <w:r>
        <w:t>«</w:t>
      </w:r>
      <w:r w:rsidR="001C2460">
        <w:t>Снижение аварийности, травматизма и смертности на дорогах [Москвы] было обеспечено за счет комплексного подхода к развитию транспортной системы города, в том числе реализации больших транспортных проектов Москвы</w:t>
      </w:r>
      <w:r>
        <w:t>»</w:t>
      </w:r>
      <w:r w:rsidR="001C2460">
        <w:t>, - пояснил Ликсутов.</w:t>
      </w:r>
    </w:p>
    <w:p w14:paraId="2CE24D86" w14:textId="77777777" w:rsidR="00787C08" w:rsidRDefault="002B4801" w:rsidP="007D6BA1">
      <w:pPr>
        <w:jc w:val="both"/>
      </w:pPr>
      <w:hyperlink r:id="rId51" w:history="1">
        <w:r w:rsidR="001C2460" w:rsidRPr="0090552D">
          <w:rPr>
            <w:rStyle w:val="a9"/>
          </w:rPr>
          <w:t>https://tass.ru/obschestvo/6365714</w:t>
        </w:r>
      </w:hyperlink>
    </w:p>
    <w:p w14:paraId="20195BDA" w14:textId="00C4E56D" w:rsidR="001C2460" w:rsidRPr="005A119C" w:rsidRDefault="001C2460" w:rsidP="007D6BA1">
      <w:pPr>
        <w:pStyle w:val="3"/>
        <w:jc w:val="both"/>
        <w:rPr>
          <w:rFonts w:ascii="Times New Roman" w:hAnsi="Times New Roman"/>
          <w:sz w:val="24"/>
          <w:szCs w:val="24"/>
        </w:rPr>
      </w:pPr>
      <w:bookmarkStart w:id="53" w:name="_Toc6991784"/>
      <w:r w:rsidRPr="005A119C">
        <w:rPr>
          <w:rFonts w:ascii="Times New Roman" w:hAnsi="Times New Roman"/>
          <w:sz w:val="24"/>
          <w:szCs w:val="24"/>
        </w:rPr>
        <w:t>ТАСС; 2019.04.23; ВЛАСТИ МОСКВЫ ПРЕДЛОЖИЛИ ОТМЕНИТЬ СКИДКУ НА ОПЛАТУ ШТРАФОВ СИСТЕМНЫМ НАРУШИТЕЛЯМ ПДД</w:t>
      </w:r>
      <w:bookmarkEnd w:id="53"/>
    </w:p>
    <w:p w14:paraId="612BEF05" w14:textId="3C24D3C2" w:rsidR="00787C08" w:rsidRDefault="001C2460" w:rsidP="007D6BA1">
      <w:pPr>
        <w:jc w:val="both"/>
      </w:pPr>
      <w:r>
        <w:t xml:space="preserve">Власти Москвы предложили отменить скидки на оплату штрафов автомобилистам, которые системно нарушают правила дорожного движения (ПДД). Об этом во вторник сообщил заммэра Москвы Максим Ликсутов в рамках IV конференции </w:t>
      </w:r>
      <w:r w:rsidR="007D6BA1">
        <w:t>«</w:t>
      </w:r>
      <w:r>
        <w:t>Безопасная дорога. Стратегия безопасности дорожного движения до 2024 года</w:t>
      </w:r>
      <w:r w:rsidR="007D6BA1">
        <w:t>»</w:t>
      </w:r>
      <w:r>
        <w:t>.</w:t>
      </w:r>
    </w:p>
    <w:p w14:paraId="031B2403" w14:textId="01835C1D" w:rsidR="00787C08" w:rsidRDefault="007D6BA1" w:rsidP="007D6BA1">
      <w:pPr>
        <w:jc w:val="both"/>
      </w:pPr>
      <w:r>
        <w:t>«</w:t>
      </w:r>
      <w:r w:rsidR="001C2460">
        <w:t>Есть люди, которые системно нарушают ПДД, при этом они пользуются скидками, досрочно оплачивают штрафы. Я считаю, что по тем автомобилистам, которое системно нарушают ПДД, целесообразно рассмотреть отмену права оплачивать штраф со скидкой</w:t>
      </w:r>
      <w:r>
        <w:t>»</w:t>
      </w:r>
      <w:r w:rsidR="001C2460">
        <w:t>, - сказал он.</w:t>
      </w:r>
    </w:p>
    <w:p w14:paraId="37E6A48F" w14:textId="77777777" w:rsidR="00787C08" w:rsidRDefault="001C2460" w:rsidP="007D6BA1">
      <w:pPr>
        <w:jc w:val="both"/>
      </w:pPr>
      <w:r>
        <w:t>Ранее официальный представитель МВД РФ Ирина Волк сообщила ТАСС, что большинство россиян предпочитают оплачивать штрафы за нарушения ПДД с 50% скидкой. Так, в первой половине 2018 года сотрудниками Госавтоинспекции вынесено 55,2 млн постановлений о назначении административного наказания в виде штрафа, со скидкой уплачено 31,9 млн из них.</w:t>
      </w:r>
    </w:p>
    <w:p w14:paraId="79E0B5A5" w14:textId="434136F8" w:rsidR="001C2460" w:rsidRDefault="001C2460" w:rsidP="007D6BA1">
      <w:pPr>
        <w:jc w:val="both"/>
      </w:pPr>
      <w:r>
        <w:t>С 1 января 2016 года в КоАП РФ была внесена поправка, согласно которой при добровольной оплате водителем штрафа в первые 20 дней со дня его назначения ему дается право оплатить лишь половину суммы. Такая возможность была введена практически по всем статьям об административных правонарушениях в области дорожного движения. Скидки не распространяются на штрафы за наиболее тяжкие нарушения, например управление машиной в состоянии опьянения, за отказ пройти медосвидетельствование, за нарушение правил дорожного движения, если они повлекли вред здоровью потерпевшего, за оставление места ДТП и за повторные нарушения.</w:t>
      </w:r>
    </w:p>
    <w:p w14:paraId="3CA56CD5" w14:textId="77777777" w:rsidR="001C2460" w:rsidRDefault="002B4801" w:rsidP="007D6BA1">
      <w:pPr>
        <w:jc w:val="both"/>
      </w:pPr>
      <w:hyperlink r:id="rId52" w:history="1">
        <w:r w:rsidR="001C2460" w:rsidRPr="0090552D">
          <w:rPr>
            <w:rStyle w:val="a9"/>
          </w:rPr>
          <w:t>https://tass.ru/obschestvo/6365614</w:t>
        </w:r>
      </w:hyperlink>
    </w:p>
    <w:p w14:paraId="314D04D1" w14:textId="44203D2F" w:rsidR="001C2460" w:rsidRDefault="0060775C" w:rsidP="007D6BA1">
      <w:pPr>
        <w:jc w:val="both"/>
      </w:pPr>
      <w:r>
        <w:t>На ту же тему:</w:t>
      </w:r>
    </w:p>
    <w:p w14:paraId="12DB1700" w14:textId="77777777" w:rsidR="00787C08" w:rsidRDefault="002B4801" w:rsidP="007D6BA1">
      <w:pPr>
        <w:jc w:val="both"/>
      </w:pPr>
      <w:hyperlink r:id="rId53" w:history="1">
        <w:r w:rsidR="0060775C" w:rsidRPr="0090552D">
          <w:rPr>
            <w:rStyle w:val="a9"/>
          </w:rPr>
          <w:t>https://ria.ru/20190423/1552971332.html</w:t>
        </w:r>
      </w:hyperlink>
    </w:p>
    <w:p w14:paraId="4C27D1B8" w14:textId="00F1332B" w:rsidR="001C2460" w:rsidRPr="003044A2" w:rsidRDefault="001C2460" w:rsidP="007D6BA1">
      <w:pPr>
        <w:pStyle w:val="3"/>
        <w:jc w:val="both"/>
        <w:rPr>
          <w:rFonts w:ascii="Times New Roman" w:hAnsi="Times New Roman"/>
          <w:sz w:val="24"/>
          <w:szCs w:val="24"/>
        </w:rPr>
      </w:pPr>
      <w:bookmarkStart w:id="54" w:name="_Toc6991785"/>
      <w:r w:rsidRPr="003044A2">
        <w:rPr>
          <w:rFonts w:ascii="Times New Roman" w:hAnsi="Times New Roman"/>
          <w:sz w:val="24"/>
          <w:szCs w:val="24"/>
        </w:rPr>
        <w:t>ТАСС; 2019.04.23</w:t>
      </w:r>
      <w:r w:rsidR="007D6BA1">
        <w:rPr>
          <w:rFonts w:ascii="Times New Roman" w:hAnsi="Times New Roman"/>
          <w:sz w:val="24"/>
          <w:szCs w:val="24"/>
        </w:rPr>
        <w:t>»</w:t>
      </w:r>
      <w:r w:rsidRPr="003044A2">
        <w:rPr>
          <w:rFonts w:ascii="Times New Roman" w:hAnsi="Times New Roman"/>
          <w:sz w:val="24"/>
          <w:szCs w:val="24"/>
        </w:rPr>
        <w:t>АВТОДОР</w:t>
      </w:r>
      <w:r w:rsidR="007D6BA1">
        <w:rPr>
          <w:rFonts w:ascii="Times New Roman" w:hAnsi="Times New Roman"/>
          <w:sz w:val="24"/>
          <w:szCs w:val="24"/>
        </w:rPr>
        <w:t>»</w:t>
      </w:r>
      <w:r w:rsidRPr="003044A2">
        <w:rPr>
          <w:rFonts w:ascii="Times New Roman" w:hAnsi="Times New Roman"/>
          <w:sz w:val="24"/>
          <w:szCs w:val="24"/>
        </w:rPr>
        <w:t xml:space="preserve"> В 2019 ГОДУ НАПРАВИТ 643 МЛН РУБЛЕЙ НА ПОВЫШЕНИЕ БЕЗОПАСНОСТИ НА ДОРОГАХ</w:t>
      </w:r>
      <w:bookmarkEnd w:id="54"/>
    </w:p>
    <w:p w14:paraId="08A74BFD" w14:textId="1CE26289" w:rsidR="00787C08" w:rsidRDefault="001C2460" w:rsidP="007D6BA1">
      <w:pPr>
        <w:jc w:val="both"/>
      </w:pPr>
      <w:r>
        <w:t xml:space="preserve">Госкомпания </w:t>
      </w:r>
      <w:r w:rsidR="007D6BA1">
        <w:t>«</w:t>
      </w:r>
      <w:r>
        <w:t>Автодор</w:t>
      </w:r>
      <w:r w:rsidR="007D6BA1">
        <w:t>»</w:t>
      </w:r>
      <w:r>
        <w:t xml:space="preserve"> в 2019 году направит на повышение безопасности на своих дорогах 643 млн рублей. Об этом говорится в сообщении компании.</w:t>
      </w:r>
    </w:p>
    <w:p w14:paraId="40916A24" w14:textId="4DA9B1B8" w:rsidR="00787C08" w:rsidRDefault="007D6BA1" w:rsidP="007D6BA1">
      <w:pPr>
        <w:jc w:val="both"/>
      </w:pPr>
      <w:r>
        <w:t>«</w:t>
      </w:r>
      <w:r w:rsidR="001C2460">
        <w:t xml:space="preserve">Для повышения безопасности в государственной компании </w:t>
      </w:r>
      <w:r>
        <w:t>«</w:t>
      </w:r>
      <w:r w:rsidR="001C2460">
        <w:t>Автодор</w:t>
      </w:r>
      <w:r>
        <w:t>»</w:t>
      </w:r>
      <w:r w:rsidR="001C2460">
        <w:t xml:space="preserve"> действует трехлетняя программа мероприятий. Общая сумма затрат составит 2,3 млрд рублей. На 2019 год в бюджете </w:t>
      </w:r>
      <w:r>
        <w:t>«</w:t>
      </w:r>
      <w:r w:rsidR="001C2460">
        <w:t>Автодора</w:t>
      </w:r>
      <w:r>
        <w:t>»</w:t>
      </w:r>
      <w:r w:rsidR="001C2460">
        <w:t xml:space="preserve"> на эти цели заложено 643 млн рублей</w:t>
      </w:r>
      <w:r>
        <w:t>»</w:t>
      </w:r>
      <w:r w:rsidR="001C2460">
        <w:t>, - говорится в сообщении.</w:t>
      </w:r>
    </w:p>
    <w:p w14:paraId="51BDB73A" w14:textId="67A66BBD" w:rsidR="001C2460" w:rsidRDefault="001C2460" w:rsidP="007D6BA1">
      <w:pPr>
        <w:jc w:val="both"/>
      </w:pPr>
      <w:r>
        <w:t xml:space="preserve">По словам председателя правления </w:t>
      </w:r>
      <w:r w:rsidR="007D6BA1">
        <w:t>«</w:t>
      </w:r>
      <w:r>
        <w:t>Автодора</w:t>
      </w:r>
      <w:r w:rsidR="007D6BA1">
        <w:t>»</w:t>
      </w:r>
      <w:r>
        <w:t xml:space="preserve"> Вячеслава </w:t>
      </w:r>
      <w:r w:rsidRPr="00787C08">
        <w:rPr>
          <w:b/>
        </w:rPr>
        <w:t>Петушенко</w:t>
      </w:r>
      <w:r>
        <w:t xml:space="preserve"> (его слова приводятся в релизе), количество ДТП на дорогах компании в I квартале 2019 года снизилось на 16%. </w:t>
      </w:r>
      <w:r w:rsidR="007D6BA1">
        <w:t>«</w:t>
      </w:r>
      <w:r>
        <w:t>Уровень травматизма снизился почти на 15%, а с тяжелыми последствиями - на 27%</w:t>
      </w:r>
      <w:r w:rsidR="007D6BA1">
        <w:t>»</w:t>
      </w:r>
      <w:r>
        <w:t>, - уточнил он.</w:t>
      </w:r>
    </w:p>
    <w:p w14:paraId="479B5E41" w14:textId="77777777" w:rsidR="00787C08" w:rsidRDefault="002B4801" w:rsidP="007D6BA1">
      <w:pPr>
        <w:jc w:val="both"/>
      </w:pPr>
      <w:hyperlink r:id="rId54" w:history="1">
        <w:r w:rsidR="001C2460" w:rsidRPr="0090552D">
          <w:rPr>
            <w:rStyle w:val="a9"/>
          </w:rPr>
          <w:t>https://tass.ru/ekonomika/6367847</w:t>
        </w:r>
      </w:hyperlink>
    </w:p>
    <w:p w14:paraId="0A96991C" w14:textId="25A1B4A1" w:rsidR="00D34D49" w:rsidRPr="00D34D49" w:rsidRDefault="00D34D49" w:rsidP="007D6BA1">
      <w:pPr>
        <w:pStyle w:val="3"/>
        <w:jc w:val="both"/>
        <w:rPr>
          <w:rFonts w:ascii="Times New Roman" w:hAnsi="Times New Roman"/>
          <w:sz w:val="24"/>
          <w:szCs w:val="24"/>
        </w:rPr>
      </w:pPr>
      <w:bookmarkStart w:id="55" w:name="_Toc6991786"/>
      <w:r w:rsidRPr="00D34D49">
        <w:rPr>
          <w:rFonts w:ascii="Times New Roman" w:hAnsi="Times New Roman"/>
          <w:sz w:val="24"/>
          <w:szCs w:val="24"/>
        </w:rPr>
        <w:t>РИА НОВОСТИ; 2019.04.23; В МОСКВЕ ГОЛОГРАФИЧЕСКИЙ ТРАНСФОРМЕР ВОЛЬТ РАССКАЖЕТ О ПДД ШКОЛЬНИКАМ</w:t>
      </w:r>
      <w:bookmarkEnd w:id="55"/>
    </w:p>
    <w:p w14:paraId="4E7C76FA" w14:textId="7956B9B4" w:rsidR="00D34D49" w:rsidRDefault="00D34D49" w:rsidP="007D6BA1">
      <w:pPr>
        <w:jc w:val="both"/>
      </w:pPr>
      <w:r>
        <w:t xml:space="preserve">Первые интерактивные уроки с участие голографического трансформера Вольта, который расскажет о ППД, пройдут в мае в школах Москвы, рассказал РИА Новости директор </w:t>
      </w:r>
      <w:r w:rsidR="007D6BA1">
        <w:t>«</w:t>
      </w:r>
      <w:r>
        <w:t>МосТрансПроект</w:t>
      </w:r>
      <w:r w:rsidR="007D6BA1">
        <w:t>»</w:t>
      </w:r>
      <w:r>
        <w:t xml:space="preserve"> Александр Поляков.</w:t>
      </w:r>
    </w:p>
    <w:p w14:paraId="17ED2A51" w14:textId="29534ECD" w:rsidR="00D34D49" w:rsidRDefault="007D6BA1" w:rsidP="007D6BA1">
      <w:pPr>
        <w:jc w:val="both"/>
      </w:pPr>
      <w:r>
        <w:t>«</w:t>
      </w:r>
      <w:r w:rsidR="00D34D49">
        <w:t>МосТрансПроект</w:t>
      </w:r>
      <w:r>
        <w:t>»</w:t>
      </w:r>
      <w:r w:rsidR="00D34D49">
        <w:t xml:space="preserve"> в середине мая проведет первые интерактивные уроки в школах Москвы с участием голографического трансформера, который расскажет школьникам о ПДД, безопасности на транспорте, а также об альтернативных видах транспорта, которые интегрируются в городскую среду</w:t>
      </w:r>
      <w:r>
        <w:t>»</w:t>
      </w:r>
      <w:r w:rsidR="00D34D49">
        <w:t>, - рассказал Поляков.</w:t>
      </w:r>
    </w:p>
    <w:p w14:paraId="007D2292" w14:textId="77777777" w:rsidR="00D34D49" w:rsidRDefault="00D34D49" w:rsidP="007D6BA1">
      <w:pPr>
        <w:jc w:val="both"/>
      </w:pPr>
      <w:r>
        <w:t>По сценарию урок разделят на 2 части - первая будет посвящена безопасности на объектах транспортной инфраструктуры, а во второй пойдет рассказ об альтернативных видах транспорта, которые сегодня все активнее интегрируются в городскую среду. Трансформер расскажет самокатах и велосипедах, так как их становится все больше и школьники должны знать, как на них переходить дорогу.</w:t>
      </w:r>
    </w:p>
    <w:p w14:paraId="5BA3F6E8" w14:textId="5F5BF6DB" w:rsidR="00D34D49" w:rsidRDefault="007D6BA1" w:rsidP="007D6BA1">
      <w:pPr>
        <w:jc w:val="both"/>
      </w:pPr>
      <w:r>
        <w:t>«</w:t>
      </w:r>
      <w:r w:rsidR="00D34D49">
        <w:t>Внимание школьников порой достаточно сложно завоевать, особенно когда речь идет о вещах, которые в силу возраста ребята могут посчитать скучными. Поэтому, чтобы совместить приятное с полезным, мы придумали своего лектора – им станет голографический робот-трансформер по имени Вольт. Говорить он будет голосом одного из самых известных актеров дубляжа Петра Гланца, который озвучил Дедпула</w:t>
      </w:r>
      <w:r>
        <w:t>»</w:t>
      </w:r>
      <w:r w:rsidR="00D34D49">
        <w:t>, - сказал Поляков.</w:t>
      </w:r>
    </w:p>
    <w:p w14:paraId="3C440124" w14:textId="77777777" w:rsidR="00D34D49" w:rsidRDefault="00D34D49" w:rsidP="007D6BA1">
      <w:pPr>
        <w:jc w:val="both"/>
      </w:pPr>
      <w:r>
        <w:t>Трансформеры расскажут ребятам об основных знаках и правилах дорожного движения, об опасностях, которые могут подстерегать их в метро, электричке или даже автобусе, и правилах поведения на объектах транспортной инфраструктуры.</w:t>
      </w:r>
    </w:p>
    <w:p w14:paraId="17ECA5BC" w14:textId="77777777" w:rsidR="00D34D49" w:rsidRDefault="00D34D49" w:rsidP="007D6BA1">
      <w:pPr>
        <w:jc w:val="both"/>
      </w:pPr>
      <w:r>
        <w:t>Кроме того, урок может стать основой для профориентации школьников – школьники узнают о роли транспортных инженеров, архитекторов, аналитиков и других специалистов института в разработке наших проектов.</w:t>
      </w:r>
    </w:p>
    <w:p w14:paraId="6C9EE719" w14:textId="77777777" w:rsidR="00D34D49" w:rsidRDefault="00D34D49" w:rsidP="007D6BA1">
      <w:pPr>
        <w:jc w:val="both"/>
      </w:pPr>
      <w:r>
        <w:t>По мотивам лекции ребятам будет предложен интерактив - создание нового дорожного знака, который будет обозначать один из видов альтернативного транспорта и все связанное с ним, а также разработка собственного дизайна светофоров.</w:t>
      </w:r>
    </w:p>
    <w:p w14:paraId="59DB36EF" w14:textId="77777777" w:rsidR="00787C08" w:rsidRDefault="002B4801" w:rsidP="007D6BA1">
      <w:pPr>
        <w:jc w:val="both"/>
      </w:pPr>
      <w:hyperlink r:id="rId55" w:history="1">
        <w:r w:rsidR="00D34D49" w:rsidRPr="0090552D">
          <w:rPr>
            <w:rStyle w:val="a9"/>
          </w:rPr>
          <w:t>https://ria.ru/20190423/1552965932.html</w:t>
        </w:r>
      </w:hyperlink>
    </w:p>
    <w:p w14:paraId="34F4E58D" w14:textId="2E7BAE51" w:rsidR="0055667C" w:rsidRPr="00890201" w:rsidRDefault="0055667C" w:rsidP="007D6BA1">
      <w:pPr>
        <w:pStyle w:val="3"/>
        <w:jc w:val="both"/>
        <w:rPr>
          <w:rFonts w:ascii="Times New Roman" w:hAnsi="Times New Roman"/>
          <w:sz w:val="24"/>
          <w:szCs w:val="24"/>
        </w:rPr>
      </w:pPr>
      <w:bookmarkStart w:id="56" w:name="_Toc6991787"/>
      <w:r w:rsidRPr="00890201">
        <w:rPr>
          <w:rFonts w:ascii="Times New Roman" w:hAnsi="Times New Roman"/>
          <w:sz w:val="24"/>
          <w:szCs w:val="24"/>
        </w:rPr>
        <w:t>ТАСС; 2019.04.23; В МОСКВЕ СОЗДАДУТ БЕЗОПАСНЫЕ ПЕШЕХОДНЫЕ МАРШРУТЫ ДЛЯ ШКОЛЬНИКОВ</w:t>
      </w:r>
      <w:bookmarkEnd w:id="56"/>
    </w:p>
    <w:p w14:paraId="66FF45E8" w14:textId="4FD1432F" w:rsidR="00787C08" w:rsidRDefault="0055667C" w:rsidP="007D6BA1">
      <w:pPr>
        <w:jc w:val="both"/>
      </w:pPr>
      <w:r>
        <w:t xml:space="preserve">Центр организации дорожного движения (ЦОДД) начал разработку безопасных маршрутов, по которым будет рекомендовано передвигаться учащимся школ Москвы, сообщил во вторник замруководителя ЦОДД Артур Шахбазян в рамках IV конференции </w:t>
      </w:r>
      <w:r w:rsidR="007D6BA1">
        <w:t>«</w:t>
      </w:r>
      <w:r>
        <w:t>Безопасная дорога. Стратегия безопасности дорожного движения до 2024 года</w:t>
      </w:r>
      <w:r w:rsidR="007D6BA1">
        <w:t>»</w:t>
      </w:r>
      <w:r>
        <w:t>.</w:t>
      </w:r>
    </w:p>
    <w:p w14:paraId="5D32BE4B" w14:textId="4A7DDFA6" w:rsidR="00787C08" w:rsidRDefault="007D6BA1" w:rsidP="007D6BA1">
      <w:pPr>
        <w:jc w:val="both"/>
      </w:pPr>
      <w:r>
        <w:t>«</w:t>
      </w:r>
      <w:r w:rsidR="0055667C">
        <w:t>В целом в Москве показатели аварийности за последние годы снижаются, при этом 58% дорожно-транспортных происшествий с несовершеннолетними - это наезды на пешеходов и велосипедистов. Это связано с ростом популярности велосипедов в Москве и с улучшением пешеходной доступности по программам благоустройства. Но безопасность является нашим абсолютным приоритетом. Мы проанализировали статистику и выяснили, что доля аварий с участием детей и подростков вблизи школ на треть выше, чем в среднем по городу - именно на этих точках мы сосредоточим наши максимальные усилия</w:t>
      </w:r>
      <w:r>
        <w:t>»</w:t>
      </w:r>
      <w:r w:rsidR="0055667C">
        <w:t>, - сказал он.</w:t>
      </w:r>
    </w:p>
    <w:p w14:paraId="6D2F1174" w14:textId="303EF286" w:rsidR="00787C08" w:rsidRDefault="0055667C" w:rsidP="007D6BA1">
      <w:pPr>
        <w:jc w:val="both"/>
      </w:pPr>
      <w:r>
        <w:t xml:space="preserve">Для разработки безопасных маршрутов был отобрано 86 зданий школ. Специалисты ЦОДД сопоставили безопасные, на их взгляд, пути следования школьников, где уже есть пешеходные переходы, и реальные, </w:t>
      </w:r>
      <w:r w:rsidR="007D6BA1">
        <w:t>«</w:t>
      </w:r>
      <w:r>
        <w:t>так как зачастую жители выбирают самый короткий маршрут</w:t>
      </w:r>
      <w:r w:rsidR="007D6BA1">
        <w:t>»</w:t>
      </w:r>
      <w:r>
        <w:t>.</w:t>
      </w:r>
    </w:p>
    <w:p w14:paraId="48625B93" w14:textId="0522211D" w:rsidR="0055667C" w:rsidRDefault="007D6BA1" w:rsidP="007D6BA1">
      <w:pPr>
        <w:jc w:val="both"/>
      </w:pPr>
      <w:r>
        <w:lastRenderedPageBreak/>
        <w:t>«</w:t>
      </w:r>
      <w:r w:rsidR="0055667C">
        <w:t>По итогам всех исследований будут организованы новые пешеходные переходы, искусственные неровности, светофорные объекты, произведена переразметка. Это позволит сделать дорогу до школ и детских садов намного безопасней и сократить количество аварий с участием детей</w:t>
      </w:r>
      <w:r>
        <w:t>»</w:t>
      </w:r>
      <w:r w:rsidR="0055667C">
        <w:t>, - отметил Шахбазян.</w:t>
      </w:r>
    </w:p>
    <w:p w14:paraId="1C991E1A" w14:textId="77777777" w:rsidR="00787C08" w:rsidRDefault="002B4801" w:rsidP="007D6BA1">
      <w:pPr>
        <w:jc w:val="both"/>
      </w:pPr>
      <w:hyperlink r:id="rId56" w:history="1">
        <w:r w:rsidR="0055667C" w:rsidRPr="00F747B9">
          <w:rPr>
            <w:rStyle w:val="a9"/>
          </w:rPr>
          <w:t>https://tass.ru/moskva/6366592</w:t>
        </w:r>
      </w:hyperlink>
    </w:p>
    <w:p w14:paraId="63E8F458" w14:textId="392493D4" w:rsidR="0055667C" w:rsidRPr="0055667C" w:rsidRDefault="0055667C" w:rsidP="007D6BA1">
      <w:pPr>
        <w:pStyle w:val="3"/>
        <w:jc w:val="both"/>
        <w:rPr>
          <w:rFonts w:ascii="Times New Roman" w:hAnsi="Times New Roman"/>
          <w:sz w:val="24"/>
          <w:szCs w:val="24"/>
        </w:rPr>
      </w:pPr>
      <w:bookmarkStart w:id="57" w:name="_Toc6991788"/>
      <w:bookmarkEnd w:id="51"/>
      <w:r w:rsidRPr="0055667C">
        <w:rPr>
          <w:rFonts w:ascii="Times New Roman" w:hAnsi="Times New Roman"/>
          <w:sz w:val="24"/>
          <w:szCs w:val="24"/>
        </w:rPr>
        <w:t xml:space="preserve">ИНТЕРФАКС; 2019.04.23; ИДЕЯ ВСМ МОСКВА-КАЗАНЬ НЕ СНЯТА С ПОВЕСТКИ ДНЯ, ВОПРОС В ОЧЕРЕДНОСТИ РЕАЛИЗАЦИИ ВЫСОКОСКОРОСТНЫХ ПРОЕКТОВ - </w:t>
      </w:r>
      <w:r w:rsidRPr="00787C08">
        <w:rPr>
          <w:rFonts w:ascii="Times New Roman" w:hAnsi="Times New Roman"/>
          <w:sz w:val="24"/>
          <w:szCs w:val="24"/>
        </w:rPr>
        <w:t>АКИМОВ</w:t>
      </w:r>
      <w:bookmarkEnd w:id="57"/>
    </w:p>
    <w:p w14:paraId="3BBB7EC8" w14:textId="77777777" w:rsidR="00787C08" w:rsidRDefault="0055667C" w:rsidP="007D6BA1">
      <w:pPr>
        <w:jc w:val="both"/>
      </w:pPr>
      <w:r>
        <w:t xml:space="preserve">Проект создания высокоскоростной железнодорожной магистрали Москва-Казань не закрыт, обсуждается очередность реализации проектов строительства высокоскоростных железных дорог, заявил журналистам вице-премьер РФ </w:t>
      </w:r>
      <w:r w:rsidRPr="00787C08">
        <w:rPr>
          <w:b/>
        </w:rPr>
        <w:t>Максим Акимов</w:t>
      </w:r>
      <w:r>
        <w:t xml:space="preserve"> в Сколково во вторник.</w:t>
      </w:r>
    </w:p>
    <w:p w14:paraId="2935B063" w14:textId="74E1D867" w:rsidR="00787C08" w:rsidRDefault="007D6BA1" w:rsidP="007D6BA1">
      <w:pPr>
        <w:jc w:val="both"/>
      </w:pPr>
      <w:r>
        <w:t>«</w:t>
      </w:r>
      <w:r w:rsidR="0055667C">
        <w:t xml:space="preserve">Нет, (проект строительства ВСМ </w:t>
      </w:r>
      <w:r>
        <w:t>«</w:t>
      </w:r>
      <w:r w:rsidR="0055667C">
        <w:t>Москва-Казань</w:t>
      </w:r>
      <w:r>
        <w:t>»</w:t>
      </w:r>
      <w:r w:rsidR="0055667C">
        <w:t xml:space="preserve"> - ИФ) не закрыт. А разве речь шла о закрытии этих проектов? Речь шла об обсуждении очередности их реализации</w:t>
      </w:r>
      <w:r>
        <w:t>»</w:t>
      </w:r>
      <w:r w:rsidR="0055667C">
        <w:t>, - сказал он, отвечая на соответствующий вопрос.</w:t>
      </w:r>
    </w:p>
    <w:p w14:paraId="5D2EE04F" w14:textId="77777777" w:rsidR="00787C08" w:rsidRDefault="0055667C" w:rsidP="007D6BA1">
      <w:pPr>
        <w:jc w:val="both"/>
      </w:pPr>
      <w:r>
        <w:t>Власти в настоящее время активно обсуждают варианты строительства в РФ железнодорожной высокоскоростной магистрали.</w:t>
      </w:r>
    </w:p>
    <w:p w14:paraId="05FC468E" w14:textId="4F1D424C" w:rsidR="00787C08" w:rsidRDefault="0055667C" w:rsidP="007D6BA1">
      <w:pPr>
        <w:jc w:val="both"/>
      </w:pPr>
      <w:r>
        <w:t xml:space="preserve">Первый вице-премьер РФ Антон Силуанов ранее раскритиковал проект строительства ВСМ, заявив о его экономической неэффективности. Позже газета РБК со ссылкой на источники сообщила, что Минфин предложил перераспределить 112 млрд рублей, предусмотренных на строительство участка высокоскоростной магистрали </w:t>
      </w:r>
      <w:r w:rsidR="007D6BA1">
        <w:t>«</w:t>
      </w:r>
      <w:r>
        <w:t>Москва-Казань</w:t>
      </w:r>
      <w:r w:rsidR="007D6BA1">
        <w:t>»</w:t>
      </w:r>
      <w:r>
        <w:t xml:space="preserve"> РЖД, на проект </w:t>
      </w:r>
      <w:r w:rsidR="007D6BA1">
        <w:t>«</w:t>
      </w:r>
      <w:r>
        <w:t>НОВАТЭКа</w:t>
      </w:r>
      <w:r w:rsidR="007D6BA1">
        <w:t>»</w:t>
      </w:r>
      <w:r>
        <w:t xml:space="preserve"> - терминал </w:t>
      </w:r>
      <w:r w:rsidR="007D6BA1">
        <w:t>«</w:t>
      </w:r>
      <w:r>
        <w:t>Утренний</w:t>
      </w:r>
      <w:r w:rsidR="007D6BA1">
        <w:t>»</w:t>
      </w:r>
      <w:r>
        <w:t xml:space="preserve"> для завода </w:t>
      </w:r>
      <w:r w:rsidR="007D6BA1">
        <w:t>«</w:t>
      </w:r>
      <w:r>
        <w:t>Арктик СПГ 2</w:t>
      </w:r>
      <w:r w:rsidR="007D6BA1">
        <w:t>»</w:t>
      </w:r>
      <w:r>
        <w:t xml:space="preserve">. Проект </w:t>
      </w:r>
      <w:r w:rsidR="007D6BA1">
        <w:t>«</w:t>
      </w:r>
      <w:r>
        <w:t>НОВАТЭКа</w:t>
      </w:r>
      <w:r w:rsidR="007D6BA1">
        <w:t>»</w:t>
      </w:r>
      <w:r>
        <w:t xml:space="preserve"> по сжижению природного газа (СПГ) </w:t>
      </w:r>
      <w:r w:rsidR="007D6BA1">
        <w:t>«</w:t>
      </w:r>
      <w:r>
        <w:t>Арктик СПГ 2</w:t>
      </w:r>
      <w:r w:rsidR="007D6BA1">
        <w:t>»</w:t>
      </w:r>
      <w:r>
        <w:t xml:space="preserve"> реализовывать нужно, но решения о перераспределении для него 112 млрд рублей бюджетных средств с проекта строительства высокоскоростной магистрали Москва-Казань пока нет, сообщал журналистам </w:t>
      </w:r>
      <w:r w:rsidRPr="00787C08">
        <w:rPr>
          <w:b/>
        </w:rPr>
        <w:t>М.Акимов</w:t>
      </w:r>
      <w:r>
        <w:t>.</w:t>
      </w:r>
    </w:p>
    <w:p w14:paraId="2CCF4EFB" w14:textId="21E35306" w:rsidR="00787C08" w:rsidRDefault="0055667C" w:rsidP="007D6BA1">
      <w:pPr>
        <w:jc w:val="both"/>
      </w:pPr>
      <w:r>
        <w:t xml:space="preserve">ВСМ Москва-Казань предполагается проложить по территории семи регионов, на которых проживает более 25 млн человек. В 2015 году в Москве был подписан меморандум о формах сотрудничества, модели финансирования проекта как приоритетного участка евразийского транспортного коридора </w:t>
      </w:r>
      <w:r w:rsidR="007D6BA1">
        <w:t>«</w:t>
      </w:r>
      <w:r>
        <w:t>Москва-Пекин</w:t>
      </w:r>
      <w:r w:rsidR="007D6BA1">
        <w:t>»</w:t>
      </w:r>
      <w:r>
        <w:t>. Строительные работы предполагается начать в 2019 году - с участка Железнодорожный (Подмосковье) - Гороховец (Владимирская область) - он позволит запустить движение между Москвой и Нижним Новгородом.</w:t>
      </w:r>
    </w:p>
    <w:p w14:paraId="0A16B0EB" w14:textId="3A2B5E59" w:rsidR="0055667C" w:rsidRDefault="0055667C" w:rsidP="007D6BA1">
      <w:pPr>
        <w:jc w:val="both"/>
      </w:pPr>
      <w:r>
        <w:t>Общая потребность в финансировании оценивается в 621,5 млрд рублей в ценах соответствующих лет (без учета НДС), из которых 200 млрд рублей ожидаются из федерального бюджета, говорилось в проекте финансового плана РЖД.</w:t>
      </w:r>
    </w:p>
    <w:p w14:paraId="03AE3959" w14:textId="77777777" w:rsidR="0055667C" w:rsidRPr="00825D6B" w:rsidRDefault="0055667C" w:rsidP="007D6BA1">
      <w:pPr>
        <w:pStyle w:val="3"/>
        <w:jc w:val="both"/>
        <w:rPr>
          <w:rFonts w:ascii="Times New Roman" w:hAnsi="Times New Roman"/>
          <w:sz w:val="24"/>
          <w:szCs w:val="24"/>
        </w:rPr>
      </w:pPr>
      <w:bookmarkStart w:id="58" w:name="_Toc6991789"/>
      <w:r w:rsidRPr="00825D6B">
        <w:rPr>
          <w:rFonts w:ascii="Times New Roman" w:hAnsi="Times New Roman"/>
          <w:sz w:val="24"/>
          <w:szCs w:val="24"/>
        </w:rPr>
        <w:t xml:space="preserve">ТАСС; 2019.04.23; </w:t>
      </w:r>
      <w:r w:rsidRPr="00787C08">
        <w:rPr>
          <w:rFonts w:ascii="Times New Roman" w:hAnsi="Times New Roman"/>
          <w:sz w:val="24"/>
          <w:szCs w:val="24"/>
        </w:rPr>
        <w:t>АКИМОВ</w:t>
      </w:r>
      <w:r w:rsidRPr="00825D6B">
        <w:rPr>
          <w:rFonts w:ascii="Times New Roman" w:hAnsi="Times New Roman"/>
          <w:sz w:val="24"/>
          <w:szCs w:val="24"/>
        </w:rPr>
        <w:t xml:space="preserve"> ЗАЯВИЛ, ЧТО ПРОЕКТ ВСМ МОСКВА - КАЗАНЬ НЕ ЗАКРЫТ</w:t>
      </w:r>
      <w:bookmarkEnd w:id="58"/>
    </w:p>
    <w:p w14:paraId="63A9FBEA" w14:textId="77777777" w:rsidR="00787C08" w:rsidRDefault="0055667C" w:rsidP="007D6BA1">
      <w:pPr>
        <w:jc w:val="both"/>
      </w:pPr>
      <w:r>
        <w:t xml:space="preserve">Проект строительства высокоскоростной магистрали (ВСМ) Москва - Казань не закрыт, в настоящее время пересматриваются сроки его реализации, сообщил журналистам вице-премьер РФ </w:t>
      </w:r>
      <w:r w:rsidRPr="00787C08">
        <w:rPr>
          <w:b/>
        </w:rPr>
        <w:t>Максим Акимов</w:t>
      </w:r>
      <w:r>
        <w:t>.</w:t>
      </w:r>
    </w:p>
    <w:p w14:paraId="20749933" w14:textId="1236B6D9" w:rsidR="00787C08" w:rsidRDefault="007D6BA1" w:rsidP="007D6BA1">
      <w:pPr>
        <w:jc w:val="both"/>
      </w:pPr>
      <w:r>
        <w:t>«</w:t>
      </w:r>
      <w:r w:rsidR="0055667C">
        <w:t>Нет, не закрыт. Разве речь шла о закрытии проектов? Речь шла об обсуждении очередности их [ВСМ Москва - Казань и Москва - Петербург] реализации</w:t>
      </w:r>
      <w:r>
        <w:t>»</w:t>
      </w:r>
      <w:r w:rsidR="0055667C">
        <w:t>, - сказал он.</w:t>
      </w:r>
    </w:p>
    <w:p w14:paraId="2F2A23B7" w14:textId="77777777" w:rsidR="00787C08" w:rsidRDefault="0055667C" w:rsidP="007D6BA1">
      <w:pPr>
        <w:jc w:val="both"/>
      </w:pPr>
      <w:r>
        <w:t>Строительство высокоскоростной магистрали Москва - Казань протяженностью 800 км обсуждалась с 2013 года. ВСМ позволила бы сократить время поездки из Москвы в Казань с 11,5 до 3,5 часа. Стоимость проекта оценивалась в 1,7 трлн рублей, из которых 700 млрд рублей - грант от государства. Окончательное решение по нему пока не принято, говорил пресс-секретарь президента РФ Дмитрий Песков.</w:t>
      </w:r>
    </w:p>
    <w:p w14:paraId="72F6D802" w14:textId="3425F4B9" w:rsidR="0055667C" w:rsidRDefault="0055667C" w:rsidP="007D6BA1">
      <w:pPr>
        <w:jc w:val="both"/>
      </w:pPr>
      <w:r>
        <w:lastRenderedPageBreak/>
        <w:t xml:space="preserve">В середине апреля стало известно, что </w:t>
      </w:r>
      <w:r w:rsidRPr="00787C08">
        <w:rPr>
          <w:b/>
        </w:rPr>
        <w:t>Владимир Путин</w:t>
      </w:r>
      <w:r>
        <w:t xml:space="preserve"> поддержал начало проектирования ВСМ между Москвой и Санкт-Петербургом. По словам Пескова, мотивом к принятию решения в том числе стала необходимость связать два крупнейших города страны высокоскоростным железнодорожным сообщением.</w:t>
      </w:r>
    </w:p>
    <w:p w14:paraId="339AE981" w14:textId="77777777" w:rsidR="00787C08" w:rsidRDefault="002B4801" w:rsidP="007D6BA1">
      <w:pPr>
        <w:jc w:val="both"/>
      </w:pPr>
      <w:hyperlink r:id="rId57" w:history="1">
        <w:r w:rsidR="0055667C" w:rsidRPr="0090552D">
          <w:rPr>
            <w:rStyle w:val="a9"/>
          </w:rPr>
          <w:t>https://tass.ru/ekonomika/6365887</w:t>
        </w:r>
      </w:hyperlink>
    </w:p>
    <w:p w14:paraId="18C2B1D2" w14:textId="7EA8FA65" w:rsidR="00E54D1F" w:rsidRPr="00E54D1F" w:rsidRDefault="00E54D1F" w:rsidP="007D6BA1">
      <w:pPr>
        <w:pStyle w:val="3"/>
        <w:jc w:val="both"/>
        <w:rPr>
          <w:rFonts w:ascii="Times New Roman" w:hAnsi="Times New Roman"/>
          <w:sz w:val="24"/>
          <w:szCs w:val="24"/>
        </w:rPr>
      </w:pPr>
      <w:bookmarkStart w:id="59" w:name="_Toc6991790"/>
      <w:r w:rsidRPr="00E54D1F">
        <w:rPr>
          <w:rFonts w:ascii="Times New Roman" w:hAnsi="Times New Roman"/>
          <w:sz w:val="24"/>
          <w:szCs w:val="24"/>
        </w:rPr>
        <w:t>ТАСС; 2019.04.23; ЦЕНТР ОБРАБОТКИ ДАННЫХ ДЛЯ СЕВМОРПУТИ СОЗДАДУТ В МУРМАНСКОЙ ОБЛАСТИ</w:t>
      </w:r>
      <w:bookmarkEnd w:id="59"/>
    </w:p>
    <w:p w14:paraId="775AE629" w14:textId="77777777" w:rsidR="00787C08" w:rsidRDefault="00E54D1F" w:rsidP="007D6BA1">
      <w:pPr>
        <w:jc w:val="both"/>
      </w:pPr>
      <w:r>
        <w:t>Власти Мурманской области при поддержке Росатома создадут центр обработки данных для нужд Северного морского пути и промышленности. Об этом сообщает во вторник пресс-служба правительства региона по итогам встречи врио губернатора Андрея Чибиса с первым заместителем генерального директора госкорпорации Кириллом Комаровым.</w:t>
      </w:r>
    </w:p>
    <w:p w14:paraId="0F2745AA" w14:textId="665E41F6" w:rsidR="00E54D1F" w:rsidRDefault="007D6BA1" w:rsidP="007D6BA1">
      <w:pPr>
        <w:jc w:val="both"/>
      </w:pPr>
      <w:r>
        <w:t>«</w:t>
      </w:r>
      <w:r w:rsidR="00E54D1F">
        <w:t>По итогам встречи достигнута договоренность о стратегическом партнерстве Росатома и Мурманской области сразу по нескольким направлениям. &lt;...&gt; Отдельный проект развития - строительство в Мурманской области центра обработки данных (ЦОД) для нужд Северного морского пути и промышленных предприятий региона</w:t>
      </w:r>
      <w:r>
        <w:t>»</w:t>
      </w:r>
      <w:r w:rsidR="00E54D1F">
        <w:t xml:space="preserve"> - сообщает пресс-служба.</w:t>
      </w:r>
    </w:p>
    <w:p w14:paraId="70A853CF" w14:textId="26E6AC01" w:rsidR="00E54D1F" w:rsidRDefault="00E54D1F" w:rsidP="007D6BA1">
      <w:pPr>
        <w:jc w:val="both"/>
      </w:pPr>
      <w:r>
        <w:t>***</w:t>
      </w:r>
    </w:p>
    <w:p w14:paraId="354AD0D9" w14:textId="77777777" w:rsidR="00787C08" w:rsidRDefault="002B4801" w:rsidP="007D6BA1">
      <w:pPr>
        <w:jc w:val="both"/>
      </w:pPr>
      <w:hyperlink r:id="rId58" w:history="1">
        <w:r w:rsidR="00E54D1F" w:rsidRPr="0090552D">
          <w:rPr>
            <w:rStyle w:val="a9"/>
          </w:rPr>
          <w:t>https://tass.ru/ekonomika/6366079</w:t>
        </w:r>
      </w:hyperlink>
    </w:p>
    <w:p w14:paraId="2D9FA92B" w14:textId="753CB724" w:rsidR="006A5D0A" w:rsidRPr="006A5D0A" w:rsidRDefault="006A5D0A" w:rsidP="007D6BA1">
      <w:pPr>
        <w:pStyle w:val="3"/>
        <w:jc w:val="both"/>
        <w:rPr>
          <w:rFonts w:ascii="Times New Roman" w:hAnsi="Times New Roman"/>
          <w:sz w:val="24"/>
          <w:szCs w:val="24"/>
        </w:rPr>
      </w:pPr>
      <w:bookmarkStart w:id="60" w:name="_Toc6991791"/>
      <w:r w:rsidRPr="006A5D0A">
        <w:rPr>
          <w:rFonts w:ascii="Times New Roman" w:hAnsi="Times New Roman"/>
          <w:sz w:val="24"/>
          <w:szCs w:val="24"/>
        </w:rPr>
        <w:t>ТАСС; 2019.04.24; СТРУКТУРА РЖД РАССКАЗАЛА О СРОКАХ СОЗДАНИЯ ВСМ МОСКВА-САНКТ-ПЕТЕРБУРГ</w:t>
      </w:r>
      <w:bookmarkEnd w:id="60"/>
    </w:p>
    <w:p w14:paraId="764577CC" w14:textId="0E8141BD" w:rsidR="00787C08" w:rsidRDefault="006A5D0A" w:rsidP="007D6BA1">
      <w:pPr>
        <w:jc w:val="both"/>
      </w:pPr>
      <w:r>
        <w:t xml:space="preserve">Сроки реализации проекта высокоскоростной железнодорожной магистрали (ВСМ) Москва - Санкт-Петербург прояснятся после разработки проектной документации. Об этом во вторник сообщили РИА Новости со ссылкой на источник в АО </w:t>
      </w:r>
      <w:r w:rsidR="007D6BA1">
        <w:t>«</w:t>
      </w:r>
      <w:r>
        <w:t>Скоростные магистрали</w:t>
      </w:r>
      <w:r w:rsidR="007D6BA1">
        <w:t>»</w:t>
      </w:r>
      <w:r>
        <w:t xml:space="preserve"> (дочернее предприятие ОАО </w:t>
      </w:r>
      <w:r w:rsidR="007D6BA1">
        <w:t>«</w:t>
      </w:r>
      <w:r>
        <w:t>РЖД</w:t>
      </w:r>
      <w:r w:rsidR="007D6BA1">
        <w:t>»</w:t>
      </w:r>
      <w:r>
        <w:t xml:space="preserve"> – куратор проекта создания ВСМ в России).</w:t>
      </w:r>
    </w:p>
    <w:p w14:paraId="5D9163BE" w14:textId="4EFD4EA3" w:rsidR="00787C08" w:rsidRDefault="007D6BA1" w:rsidP="007D6BA1">
      <w:pPr>
        <w:jc w:val="both"/>
      </w:pPr>
      <w:r>
        <w:t>«</w:t>
      </w:r>
      <w:r w:rsidR="006A5D0A">
        <w:t>Проектно-изыскательские работы по ВСМ Москва - Санкт-Петербург еще только предстоит сделать, а точные сроки реализации проекта будут определены по результатам разработки проектной документации</w:t>
      </w:r>
      <w:r>
        <w:t>»</w:t>
      </w:r>
      <w:r w:rsidR="006A5D0A">
        <w:t>, - цитирует агентство источник в компании.</w:t>
      </w:r>
    </w:p>
    <w:p w14:paraId="47BF7C41" w14:textId="6020F134" w:rsidR="00787C08" w:rsidRDefault="006A5D0A" w:rsidP="007D6BA1">
      <w:pPr>
        <w:jc w:val="both"/>
      </w:pPr>
      <w:r>
        <w:t xml:space="preserve">Пресс-секретарь президента РФ Дмитрий Песков 16 апреля подтвердил, что </w:t>
      </w:r>
      <w:r w:rsidRPr="00787C08">
        <w:rPr>
          <w:b/>
        </w:rPr>
        <w:t>Владимир Путин</w:t>
      </w:r>
      <w:r>
        <w:t xml:space="preserve"> одобрил проект ВСМ Москва-Санкт-Петербург.</w:t>
      </w:r>
    </w:p>
    <w:p w14:paraId="3AF39A9D" w14:textId="1C422FF9" w:rsidR="006A5D0A" w:rsidRDefault="007D6BA1" w:rsidP="007D6BA1">
      <w:pPr>
        <w:jc w:val="both"/>
      </w:pPr>
      <w:r>
        <w:t>«</w:t>
      </w:r>
      <w:r w:rsidR="006A5D0A">
        <w:t>Повышение скорости этого сообщения на лишнюю сотню километров [в час] ведет к ускорению в целом циркуляции экономической жизни по этим железнодорожным капиллярам</w:t>
      </w:r>
      <w:r>
        <w:t>»</w:t>
      </w:r>
      <w:r w:rsidR="006A5D0A">
        <w:t>, - сказал Песков.</w:t>
      </w:r>
    </w:p>
    <w:p w14:paraId="07562BA6" w14:textId="77777777" w:rsidR="00787C08" w:rsidRDefault="002B4801" w:rsidP="007D6BA1">
      <w:pPr>
        <w:jc w:val="both"/>
      </w:pPr>
      <w:hyperlink r:id="rId59" w:history="1">
        <w:r w:rsidR="006A5D0A" w:rsidRPr="0090552D">
          <w:rPr>
            <w:rStyle w:val="a9"/>
          </w:rPr>
          <w:t>https://futurerussia.gov.ru/nacionalnye-proekty/274233</w:t>
        </w:r>
      </w:hyperlink>
    </w:p>
    <w:p w14:paraId="7F8FE2B7" w14:textId="180EB583" w:rsidR="0011277E" w:rsidRPr="0011277E" w:rsidRDefault="0011277E" w:rsidP="007D6BA1">
      <w:pPr>
        <w:pStyle w:val="3"/>
        <w:jc w:val="both"/>
        <w:rPr>
          <w:rFonts w:ascii="Times New Roman" w:hAnsi="Times New Roman"/>
          <w:sz w:val="24"/>
          <w:szCs w:val="24"/>
        </w:rPr>
      </w:pPr>
      <w:bookmarkStart w:id="61" w:name="_Toc6991792"/>
      <w:r w:rsidRPr="0011277E">
        <w:rPr>
          <w:rFonts w:ascii="Times New Roman" w:hAnsi="Times New Roman"/>
          <w:sz w:val="24"/>
          <w:szCs w:val="24"/>
        </w:rPr>
        <w:t xml:space="preserve">РБК; ГАЛИНА КАЗАКУЛОВА; 2019.04.23; ПЛАН РАЗВИТИЯ ИНФРАСТРУКТУРЫ НА 6,3 ТРЛН РУБ. СТАНЕТ </w:t>
      </w:r>
      <w:r w:rsidRPr="00787C08">
        <w:rPr>
          <w:rFonts w:ascii="Times New Roman" w:hAnsi="Times New Roman"/>
          <w:sz w:val="24"/>
          <w:szCs w:val="24"/>
        </w:rPr>
        <w:t>НАЦПРОЕКТ</w:t>
      </w:r>
      <w:r w:rsidRPr="0011277E">
        <w:rPr>
          <w:rFonts w:ascii="Times New Roman" w:hAnsi="Times New Roman"/>
          <w:sz w:val="24"/>
          <w:szCs w:val="24"/>
        </w:rPr>
        <w:t>ОМ</w:t>
      </w:r>
      <w:bookmarkEnd w:id="61"/>
    </w:p>
    <w:p w14:paraId="4DF9925F" w14:textId="29D341A4" w:rsidR="0011277E" w:rsidRDefault="0011277E" w:rsidP="007D6BA1">
      <w:pPr>
        <w:jc w:val="both"/>
      </w:pPr>
      <w:r>
        <w:t xml:space="preserve">Комплексному плану развития инфраструктуры на 6 трлн руб. присвоят статус </w:t>
      </w:r>
      <w:r w:rsidRPr="00787C08">
        <w:rPr>
          <w:b/>
        </w:rPr>
        <w:t>нацпроект</w:t>
      </w:r>
      <w:r>
        <w:t xml:space="preserve">а. Это должно упростить перераспределение средств внутри плана </w:t>
      </w:r>
      <w:r w:rsidR="009F5AE5">
        <w:t>–</w:t>
      </w:r>
      <w:r>
        <w:t xml:space="preserve"> сейчас оно возможно только через внесение изменений в закон о бюджете</w:t>
      </w:r>
    </w:p>
    <w:p w14:paraId="019C8DBD" w14:textId="77777777" w:rsidR="00787C08" w:rsidRDefault="0011277E" w:rsidP="007D6BA1">
      <w:pPr>
        <w:jc w:val="both"/>
      </w:pPr>
      <w:r>
        <w:t>Правительство предложило изменить порядок перераспределения бюджетных ассигнований на реализацию комплексного плана модернизации и расширения магистральной инфраструктуры, транспортная часть которого оценивается в 6,3 трлн руб. Соответствующий законопроект внесен в Госдуму 17 апреля, следует из данных Автоматизированной системы обеспечения законодательной деятельности. 19 апреля проект был направлен в комитет Государственной думы по бюджету и налогам.</w:t>
      </w:r>
    </w:p>
    <w:p w14:paraId="180F73DA" w14:textId="4F26A5ED" w:rsidR="00787C08" w:rsidRDefault="007D6BA1" w:rsidP="007D6BA1">
      <w:pPr>
        <w:jc w:val="both"/>
      </w:pPr>
      <w:r>
        <w:t>«</w:t>
      </w:r>
      <w:r w:rsidR="0011277E">
        <w:t xml:space="preserve">В целях эффективного использования бюджетных средств и минимизации рисков неисполнения мероприятий комплексного плана законопроектом предлагается установить возможность перераспределения и увеличения бюджетных ассигнований на реализацию </w:t>
      </w:r>
      <w:r w:rsidR="0011277E">
        <w:lastRenderedPageBreak/>
        <w:t>комплексного плана путем внесения изменений в сводную бюджетную роспись</w:t>
      </w:r>
      <w:r>
        <w:t>»</w:t>
      </w:r>
      <w:r w:rsidR="0011277E">
        <w:t xml:space="preserve">, </w:t>
      </w:r>
      <w:r w:rsidR="009F5AE5">
        <w:t>–</w:t>
      </w:r>
      <w:r w:rsidR="0011277E">
        <w:t xml:space="preserve"> говорится в сообщении на сайте правительства.</w:t>
      </w:r>
    </w:p>
    <w:p w14:paraId="5113B858" w14:textId="77777777" w:rsidR="00787C08" w:rsidRDefault="0011277E" w:rsidP="007D6BA1">
      <w:pPr>
        <w:jc w:val="both"/>
      </w:pPr>
      <w:r>
        <w:t>Сейчас при перераспределении средств внутри плана необходимо вносить изменения в федеральный закон о бюджете, что требует длительных межведомственных согласований.</w:t>
      </w:r>
    </w:p>
    <w:p w14:paraId="506D1252" w14:textId="73CFC6CD" w:rsidR="00787C08" w:rsidRDefault="0011277E" w:rsidP="007D6BA1">
      <w:pPr>
        <w:jc w:val="both"/>
      </w:pPr>
      <w:r>
        <w:t xml:space="preserve">Теперь правительство предлагает приравнять </w:t>
      </w:r>
      <w:r w:rsidRPr="00787C08">
        <w:rPr>
          <w:b/>
        </w:rPr>
        <w:t>комплексный план</w:t>
      </w:r>
      <w:r>
        <w:t xml:space="preserve"> к национальным проектам, для которых не требуется таких изменений, пояснил РБК представитель Минфина. Законопроект не связан с вопросами выделения дополнительных бюджетных ассигнований. </w:t>
      </w:r>
      <w:r w:rsidR="007D6BA1">
        <w:t>«</w:t>
      </w:r>
      <w:r>
        <w:t>Он также не влечет рисков для реализации комплексного плана, поскольку, наоборот, позволяет более оперативно осуществлять управление финансовыми ресурсами, предусмотренными для его реализации</w:t>
      </w:r>
      <w:r w:rsidR="007D6BA1">
        <w:t>»</w:t>
      </w:r>
      <w:r>
        <w:t xml:space="preserve">, </w:t>
      </w:r>
      <w:r w:rsidR="009F5AE5">
        <w:t>–</w:t>
      </w:r>
      <w:r>
        <w:t xml:space="preserve"> добавил он.</w:t>
      </w:r>
    </w:p>
    <w:p w14:paraId="46B0DED1" w14:textId="04B48C15" w:rsidR="00787C08" w:rsidRDefault="0011277E" w:rsidP="007D6BA1">
      <w:pPr>
        <w:jc w:val="both"/>
      </w:pPr>
      <w:r>
        <w:t xml:space="preserve">В середине февраля вице-премьер </w:t>
      </w:r>
      <w:r w:rsidRPr="00787C08">
        <w:rPr>
          <w:b/>
        </w:rPr>
        <w:t>Максим Акимов</w:t>
      </w:r>
      <w:r>
        <w:t xml:space="preserve">, курирующий транспорт, в интервью РБК сказал, что на реализацию инфраструктурных проектов </w:t>
      </w:r>
      <w:r w:rsidR="007D6BA1">
        <w:t>«</w:t>
      </w:r>
      <w:r>
        <w:t>никто дополнительных денег не даст, возможна только переброска средств внутри плана</w:t>
      </w:r>
      <w:r w:rsidR="007D6BA1">
        <w:t>»</w:t>
      </w:r>
      <w:r>
        <w:t xml:space="preserve">. </w:t>
      </w:r>
      <w:r w:rsidR="007D6BA1">
        <w:t>«</w:t>
      </w:r>
      <w:r>
        <w:t>Перевод комплексного плана в формат национального проекта направлен на приведение плана в соответствие с требованиями законодательства по проектной деятельности. Это позволит повысить прозрачность реализуемых мероприятий для бизнеса и населения. Также будет повышен уровень контроля</w:t>
      </w:r>
      <w:r w:rsidR="007D6BA1">
        <w:t>»</w:t>
      </w:r>
      <w:r>
        <w:t xml:space="preserve">, </w:t>
      </w:r>
      <w:r w:rsidR="009F5AE5">
        <w:t>–</w:t>
      </w:r>
      <w:r>
        <w:t xml:space="preserve"> сказал РБК представитель </w:t>
      </w:r>
      <w:r w:rsidRPr="00787C08">
        <w:rPr>
          <w:b/>
        </w:rPr>
        <w:t>Акимов</w:t>
      </w:r>
      <w:r>
        <w:t>а.</w:t>
      </w:r>
    </w:p>
    <w:p w14:paraId="412DC8ED" w14:textId="39A84FAE" w:rsidR="00787C08" w:rsidRDefault="0011277E" w:rsidP="007D6BA1">
      <w:pPr>
        <w:jc w:val="both"/>
      </w:pPr>
      <w:r w:rsidRPr="00787C08">
        <w:rPr>
          <w:b/>
        </w:rPr>
        <w:t>Комплексный план</w:t>
      </w:r>
      <w:r>
        <w:t xml:space="preserve">, утвержденный распоряжением правительства 30 сентября 2018 года, включает 11 федеральных проектов, крупнейшие среди них </w:t>
      </w:r>
      <w:r w:rsidR="009F5AE5">
        <w:t>–</w:t>
      </w:r>
      <w:r>
        <w:t xml:space="preserve"> </w:t>
      </w:r>
      <w:r w:rsidR="007D6BA1">
        <w:t>«</w:t>
      </w:r>
      <w:r>
        <w:t>Коммуникации между центрами экономического роста</w:t>
      </w:r>
      <w:r w:rsidR="007D6BA1">
        <w:t>»</w:t>
      </w:r>
      <w:r>
        <w:t xml:space="preserve"> (1,7 трлн руб.), </w:t>
      </w:r>
      <w:r w:rsidR="007D6BA1">
        <w:t>«</w:t>
      </w:r>
      <w:r>
        <w:t>Железнодорожный транспорт и транзит</w:t>
      </w:r>
      <w:r w:rsidR="007D6BA1">
        <w:t>»</w:t>
      </w:r>
      <w:r>
        <w:t xml:space="preserve"> (1,25 трлн руб.), </w:t>
      </w:r>
      <w:r w:rsidR="007D6BA1">
        <w:t>«</w:t>
      </w:r>
      <w:r>
        <w:t>Морские порты России</w:t>
      </w:r>
      <w:r w:rsidR="007D6BA1">
        <w:t>»</w:t>
      </w:r>
      <w:r>
        <w:t xml:space="preserve"> (927 млрд руб.). Реализация этих проектов позволит к 2024 году существенно улучшить транспортную систему, повысить экономическую связанность территорий и достичь установленных майским указом показателей грузооборота.</w:t>
      </w:r>
    </w:p>
    <w:p w14:paraId="58C93546" w14:textId="4012B072" w:rsidR="00787C08" w:rsidRDefault="0011277E" w:rsidP="007D6BA1">
      <w:pPr>
        <w:jc w:val="both"/>
      </w:pPr>
      <w:r>
        <w:t xml:space="preserve">Сейчас по всем проектам ведутся дискуссии. Недавно президент </w:t>
      </w:r>
      <w:r w:rsidRPr="00787C08">
        <w:rPr>
          <w:b/>
        </w:rPr>
        <w:t>Владимир Путин</w:t>
      </w:r>
      <w:r>
        <w:t xml:space="preserve"> не поддержал строительство высокоскоростной магистрали (ВСМ) от Москвы до Казани, вместо этого одобрил начало проектирования ВСМ Москва </w:t>
      </w:r>
      <w:r w:rsidR="009F5AE5">
        <w:t>–</w:t>
      </w:r>
      <w:r>
        <w:t xml:space="preserve"> Санкт-Петербург. На развитие ВСМ в комплексном плане предлагается выделить 621,8 млрд руб. В марте источники РБК рассказывали, что на средства ВСМ Москва </w:t>
      </w:r>
      <w:r w:rsidR="009F5AE5">
        <w:t>–</w:t>
      </w:r>
      <w:r>
        <w:t xml:space="preserve"> Казань претендует один из инфраструктурных проектов НОВАТЭКа. Тогда Минфин предложил направить 112 млрд руб., предусмотренных на реализацию участка ВСМ, на строительство терминала </w:t>
      </w:r>
      <w:r w:rsidR="007D6BA1">
        <w:t>«</w:t>
      </w:r>
      <w:r>
        <w:t>Утренний</w:t>
      </w:r>
      <w:r w:rsidR="007D6BA1">
        <w:t>»</w:t>
      </w:r>
      <w:r>
        <w:t xml:space="preserve"> для завода </w:t>
      </w:r>
      <w:r w:rsidR="007D6BA1">
        <w:t>«</w:t>
      </w:r>
      <w:r>
        <w:t>Арктик СПГ-2</w:t>
      </w:r>
      <w:r w:rsidR="007D6BA1">
        <w:t>»</w:t>
      </w:r>
      <w:r>
        <w:t>.</w:t>
      </w:r>
    </w:p>
    <w:p w14:paraId="3AF86E4D" w14:textId="4A38DFD5" w:rsidR="00787C08" w:rsidRDefault="007D6BA1" w:rsidP="007D6BA1">
      <w:pPr>
        <w:jc w:val="both"/>
      </w:pPr>
      <w:r>
        <w:t>«</w:t>
      </w:r>
      <w:r w:rsidR="0011277E">
        <w:t xml:space="preserve">План развития магистральной инфраструктуры был представлен как направление наряду с прочими </w:t>
      </w:r>
      <w:r w:rsidR="0011277E" w:rsidRPr="00787C08">
        <w:rPr>
          <w:b/>
        </w:rPr>
        <w:t>нацпроект</w:t>
      </w:r>
      <w:r w:rsidR="0011277E">
        <w:t>ами в рамках указа № 204 (указ президента от 7 мая 2018 года) и рассматривался в качестве одного из них</w:t>
      </w:r>
      <w:r>
        <w:t>»</w:t>
      </w:r>
      <w:r w:rsidR="0011277E">
        <w:t xml:space="preserve">, </w:t>
      </w:r>
      <w:r w:rsidR="009F5AE5">
        <w:t>–</w:t>
      </w:r>
      <w:r w:rsidR="0011277E">
        <w:t xml:space="preserve"> сказал РБК директор межрегиональной общественной организации </w:t>
      </w:r>
      <w:r>
        <w:t>«</w:t>
      </w:r>
      <w:r w:rsidR="0011277E">
        <w:t>Майский указ</w:t>
      </w:r>
      <w:r>
        <w:t>»</w:t>
      </w:r>
      <w:r w:rsidR="0011277E">
        <w:t xml:space="preserve"> Константин Страхов. Но в связи с необходимостью доработки проектных мер как на местах, так и на федеральном уровне заведомо потребуется перераспределение бюджетных средств, указал он. </w:t>
      </w:r>
      <w:r>
        <w:t>«</w:t>
      </w:r>
      <w:r w:rsidR="0011277E">
        <w:t xml:space="preserve">В данном случае на порядок бюджетирования существенным образом скорее повлияет не само формальное приравнивание комплексного плана к </w:t>
      </w:r>
      <w:r w:rsidR="0011277E" w:rsidRPr="00787C08">
        <w:rPr>
          <w:b/>
        </w:rPr>
        <w:t>нацпроект</w:t>
      </w:r>
      <w:r w:rsidR="0011277E">
        <w:t>ам, а возможность более гибкого перераспределения средств в зависимости от подобных доработок и коррекций мероприятий, осуществляемых в ходе их реализации</w:t>
      </w:r>
      <w:r>
        <w:t>»</w:t>
      </w:r>
      <w:r w:rsidR="0011277E">
        <w:t xml:space="preserve">, </w:t>
      </w:r>
      <w:r w:rsidR="009F5AE5">
        <w:t>–</w:t>
      </w:r>
      <w:r w:rsidR="0011277E">
        <w:t xml:space="preserve"> считает Страхов.</w:t>
      </w:r>
    </w:p>
    <w:p w14:paraId="5A884C07" w14:textId="464DE9E4" w:rsidR="00787C08" w:rsidRDefault="0011277E" w:rsidP="007D6BA1">
      <w:pPr>
        <w:jc w:val="both"/>
      </w:pPr>
      <w:r>
        <w:t xml:space="preserve">Сейчас в России реализуются национальные проекты по 12 направлениям, объединенным в три большие группы: человеческий капитал, комфортная среда для жизни и экономический рост. Совокупный бюджет всех программ </w:t>
      </w:r>
      <w:r w:rsidR="009F5AE5">
        <w:t>–</w:t>
      </w:r>
      <w:r>
        <w:t xml:space="preserve"> 25,7 трлн руб., основной источник финансирования </w:t>
      </w:r>
      <w:r w:rsidR="009F5AE5">
        <w:t>–</w:t>
      </w:r>
      <w:r>
        <w:t xml:space="preserve"> федеральный бюджет (13,2 трлн руб.).</w:t>
      </w:r>
    </w:p>
    <w:p w14:paraId="67748665" w14:textId="0E064E2D" w:rsidR="00787C08" w:rsidRDefault="002B4801" w:rsidP="007D6BA1">
      <w:pPr>
        <w:jc w:val="both"/>
      </w:pPr>
      <w:hyperlink r:id="rId60" w:history="1">
        <w:r w:rsidR="0011277E" w:rsidRPr="00F747B9">
          <w:rPr>
            <w:rStyle w:val="a9"/>
          </w:rPr>
          <w:t>https://www.rbc.ru/business/24/04/2019/5cbeddd29a7947ae77b611cd</w:t>
        </w:r>
      </w:hyperlink>
    </w:p>
    <w:p w14:paraId="0C59E1DC" w14:textId="7C54B338" w:rsidR="00E54D1F" w:rsidRPr="00E54D1F" w:rsidRDefault="00E54D1F" w:rsidP="007D6BA1">
      <w:pPr>
        <w:pStyle w:val="3"/>
        <w:jc w:val="both"/>
        <w:rPr>
          <w:rFonts w:ascii="Times New Roman" w:hAnsi="Times New Roman"/>
          <w:sz w:val="24"/>
          <w:szCs w:val="24"/>
        </w:rPr>
      </w:pPr>
      <w:bookmarkStart w:id="62" w:name="_Toc6991793"/>
      <w:r w:rsidRPr="00E54D1F">
        <w:rPr>
          <w:rFonts w:ascii="Times New Roman" w:hAnsi="Times New Roman"/>
          <w:sz w:val="24"/>
          <w:szCs w:val="24"/>
        </w:rPr>
        <w:lastRenderedPageBreak/>
        <w:t>ТАСС; 2019.04.23; В АРХАНГЕЛЬСКОЙ ОБЛАСТИ УДВОЯТ ЧИСЛО КАЧЕСТВЕННЫХ ДОРОГ</w:t>
      </w:r>
      <w:bookmarkEnd w:id="62"/>
    </w:p>
    <w:p w14:paraId="55C0E785" w14:textId="3622C7DC" w:rsidR="00787C08" w:rsidRDefault="00E54D1F" w:rsidP="007D6BA1">
      <w:pPr>
        <w:jc w:val="both"/>
      </w:pPr>
      <w:r>
        <w:t xml:space="preserve">Власти Архангельской области за шесть лет почти в два раза увеличат число региональных дорог, находящихся в нормативном состоянии. Соответствовать требованиям к 2024 году будут более 29% трасс. Этого удастся достичь за счет участия субъекта в национальном проекте </w:t>
      </w:r>
      <w:r w:rsidR="007D6BA1">
        <w:t>«</w:t>
      </w:r>
      <w:r w:rsidRPr="00787C08">
        <w:rPr>
          <w:b/>
        </w:rPr>
        <w:t>Безопасные и качественные автомобильные дороги</w:t>
      </w:r>
      <w:r w:rsidR="007D6BA1">
        <w:t>»</w:t>
      </w:r>
      <w:r>
        <w:t>, сообщила во вторник пресс-служба регионального правительства.</w:t>
      </w:r>
    </w:p>
    <w:p w14:paraId="6A58A676" w14:textId="787D07DE" w:rsidR="00787C08" w:rsidRDefault="007D6BA1" w:rsidP="007D6BA1">
      <w:pPr>
        <w:jc w:val="both"/>
      </w:pPr>
      <w:r>
        <w:t>«</w:t>
      </w:r>
      <w:r w:rsidR="00E54D1F">
        <w:t xml:space="preserve">На сегодняшний день в нормативном состоянии в среднем по Архангельской области этот показатель составляет 15%. В целом по итогам реализации </w:t>
      </w:r>
      <w:r w:rsidR="00E54D1F" w:rsidRPr="00787C08">
        <w:rPr>
          <w:b/>
        </w:rPr>
        <w:t>нацпроект</w:t>
      </w:r>
      <w:r w:rsidR="00E54D1F">
        <w:t>а в Архангельской области за шесть лет в нормативное состояние будет приведено 29,1% всей протяженности региональных дорог</w:t>
      </w:r>
      <w:r>
        <w:t>»</w:t>
      </w:r>
      <w:r w:rsidR="00E54D1F">
        <w:t>, - говорится в сообщении.</w:t>
      </w:r>
    </w:p>
    <w:p w14:paraId="007381AD" w14:textId="647EAA50" w:rsidR="000D5727" w:rsidRDefault="00E54D1F" w:rsidP="007D6BA1">
      <w:pPr>
        <w:jc w:val="both"/>
      </w:pPr>
      <w:r>
        <w:t>По данным пресс-службы, в 2019 год власти приведут в нормативное состояние дорогу Вельск - Шангалы, отремонтировав пять участков общей протяженностью 25 км. На 2020 год запланировали ремонт 40-километрового участка дороги Долматово - Няндома - Каргополь - Пудож, проходящего по Вельскому району. На сегодняшний день это самый проблемный участок трассы. Параллельно начнется ремонт дороги Вельск - Коноша.</w:t>
      </w:r>
    </w:p>
    <w:p w14:paraId="5B712CC7" w14:textId="41552A09" w:rsidR="00E54D1F" w:rsidRDefault="002B4801" w:rsidP="007D6BA1">
      <w:pPr>
        <w:jc w:val="both"/>
      </w:pPr>
      <w:hyperlink r:id="rId61" w:history="1">
        <w:r w:rsidR="00E54D1F" w:rsidRPr="0090552D">
          <w:rPr>
            <w:rStyle w:val="a9"/>
          </w:rPr>
          <w:t>https://tass.ru/nacionalnye-proekty/6367233</w:t>
        </w:r>
      </w:hyperlink>
    </w:p>
    <w:p w14:paraId="4D690374" w14:textId="77777777" w:rsidR="00787C08" w:rsidRDefault="002B4801" w:rsidP="007D6BA1">
      <w:pPr>
        <w:jc w:val="both"/>
      </w:pPr>
      <w:hyperlink r:id="rId62" w:history="1">
        <w:r w:rsidR="00E54D1F" w:rsidRPr="0090552D">
          <w:rPr>
            <w:rStyle w:val="a9"/>
          </w:rPr>
          <w:t>https://futurerussia.gov.ru/nacionalnye-proekty/277529</w:t>
        </w:r>
      </w:hyperlink>
    </w:p>
    <w:p w14:paraId="7C8DF204" w14:textId="65F6F02E" w:rsidR="00E54D1F" w:rsidRPr="000D5727" w:rsidRDefault="00E54D1F" w:rsidP="007D6BA1">
      <w:pPr>
        <w:pStyle w:val="3"/>
        <w:jc w:val="both"/>
        <w:rPr>
          <w:rFonts w:ascii="Times New Roman" w:hAnsi="Times New Roman"/>
          <w:sz w:val="24"/>
          <w:szCs w:val="24"/>
        </w:rPr>
      </w:pPr>
      <w:bookmarkStart w:id="63" w:name="_Toc6991794"/>
      <w:r w:rsidRPr="000D5727">
        <w:rPr>
          <w:rFonts w:ascii="Times New Roman" w:hAnsi="Times New Roman"/>
          <w:sz w:val="24"/>
          <w:szCs w:val="24"/>
        </w:rPr>
        <w:t xml:space="preserve">ТАСС; 2019.04.23; ЧИСЛО ПЕРЕГРУЖЕННЫХ ТРАСС В ВОЛОГДЕ И ЧЕРЕПОВЦЕ СНИЗЯТ НА 10% ПО </w:t>
      </w:r>
      <w:r w:rsidRPr="00787C08">
        <w:rPr>
          <w:rFonts w:ascii="Times New Roman" w:hAnsi="Times New Roman"/>
          <w:sz w:val="24"/>
          <w:szCs w:val="24"/>
        </w:rPr>
        <w:t>НАЦПРОЕКТ</w:t>
      </w:r>
      <w:r w:rsidRPr="000D5727">
        <w:rPr>
          <w:rFonts w:ascii="Times New Roman" w:hAnsi="Times New Roman"/>
          <w:sz w:val="24"/>
          <w:szCs w:val="24"/>
        </w:rPr>
        <w:t>У</w:t>
      </w:r>
      <w:bookmarkEnd w:id="63"/>
    </w:p>
    <w:p w14:paraId="00465A15" w14:textId="16E4AA1C" w:rsidR="00787C08" w:rsidRDefault="00E54D1F" w:rsidP="007D6BA1">
      <w:pPr>
        <w:jc w:val="both"/>
      </w:pPr>
      <w:r>
        <w:t xml:space="preserve">Порядка 226 км автодорог построят, реконструируют и отремонтируют в городе Череповце, втором по величине в Вологодской области в рамках </w:t>
      </w:r>
      <w:r w:rsidRPr="00787C08">
        <w:rPr>
          <w:b/>
        </w:rPr>
        <w:t>нацпроект</w:t>
      </w:r>
      <w:r>
        <w:t xml:space="preserve">а </w:t>
      </w:r>
      <w:r w:rsidR="007D6BA1">
        <w:t>«</w:t>
      </w:r>
      <w:r w:rsidRPr="00787C08">
        <w:rPr>
          <w:b/>
        </w:rPr>
        <w:t>Безопасные и качественные автодороги</w:t>
      </w:r>
      <w:r w:rsidR="007D6BA1">
        <w:t>»</w:t>
      </w:r>
      <w:r>
        <w:t xml:space="preserve"> до конца 2024 года. Кроме того, планируется снизить на 10% число перегруженных трасс в Вологде и Череповце, сообщил заместитель губернатора области Антон Стрижов.</w:t>
      </w:r>
    </w:p>
    <w:p w14:paraId="146482C4" w14:textId="0E85E1A5" w:rsidR="00787C08" w:rsidRDefault="007D6BA1" w:rsidP="007D6BA1">
      <w:pPr>
        <w:jc w:val="both"/>
      </w:pPr>
      <w:r>
        <w:t>«</w:t>
      </w:r>
      <w:r w:rsidR="00E54D1F">
        <w:t>В Череповце с 2019 по 2024 годы планируется отремонтировать 226 км автодорог. В этом году будет отремонтировано девять объектов общей протяженностью восемь километров. Это Северное шоссе, улицы Комсомольская, Бардина, Городецкая, Рыбинская, Пионерская, Проезжая, Социалистическая, Маяковского. А также четыре объекта в Череповецком районе общей протяженностью 8,7 км и семь региональных объектов в 17 км</w:t>
      </w:r>
      <w:r>
        <w:t>»</w:t>
      </w:r>
      <w:r w:rsidR="00E54D1F">
        <w:t>, - сообщил Стрижов в ходе оперативного совещания у губернатора.</w:t>
      </w:r>
    </w:p>
    <w:p w14:paraId="6DEB3647" w14:textId="77777777" w:rsidR="00787C08" w:rsidRDefault="00E54D1F" w:rsidP="007D6BA1">
      <w:pPr>
        <w:jc w:val="both"/>
      </w:pPr>
      <w:r>
        <w:t>По словам замгубернатора, на 10% планируется также снизить количество трасс в Вологде и Череповце, которые перегружены. Добиться этого позволит строительство Северной объездной дороги и моста через реку Шексну в Череповце и завершение строительства обхода города Вологды. Руководитель региона Олег Кувшинников поручил также рассмотреть вариант реконструкции Некрасовского моста в Вологде, насколько этот проект позволит разгрузить трассы столицы региона.</w:t>
      </w:r>
    </w:p>
    <w:p w14:paraId="2ECF5BB4" w14:textId="77777777" w:rsidR="00787C08" w:rsidRDefault="00E54D1F" w:rsidP="007D6BA1">
      <w:pPr>
        <w:jc w:val="both"/>
      </w:pPr>
      <w:r>
        <w:t>В регионе зафиксировано 45 мест концентрации ДТП: пять - на федеральных трассах, в Вологде - 18, в Череповце - 22. Для их устранения запланировано организовать освещение нерегулируемых пешеходных переходов, светофоры с кнопкой вызова пешеходом, дорожные знаки по ограничению скорости и запрету обгона, искусственные неровности.</w:t>
      </w:r>
    </w:p>
    <w:p w14:paraId="1468E812" w14:textId="59ACCB4D" w:rsidR="00E54D1F" w:rsidRDefault="00E54D1F" w:rsidP="007D6BA1">
      <w:pPr>
        <w:jc w:val="both"/>
      </w:pPr>
      <w:r>
        <w:t xml:space="preserve">Всего в рамках </w:t>
      </w:r>
      <w:r w:rsidRPr="00787C08">
        <w:rPr>
          <w:b/>
        </w:rPr>
        <w:t>нацпроект</w:t>
      </w:r>
      <w:r>
        <w:t xml:space="preserve">а с 2019 по 2024 годы на строительство, ремонт и реконструкцию автодорог в Вологодской области будет направлено почти 40 млрд рублей. На эти средства помимо магистралей Череповца отремонтируют 2,5 тыс. региональных дорог, а также 77 км в Вологде и более 97 км в Вологодском районе. Финансирование на 2019 год составит 3,53 млр рублей, в том числе, из федерального бюджета - 2,55 млрд рублей. </w:t>
      </w:r>
      <w:r w:rsidR="007D6BA1">
        <w:t>«</w:t>
      </w:r>
      <w:r>
        <w:t>В 2019 году планируется к заключению 32 государственных контракта, сейчас заключено восемь контрактов, остальные готовятся, к 30 мая все контракты будут заключены</w:t>
      </w:r>
      <w:r w:rsidR="007D6BA1">
        <w:t>»</w:t>
      </w:r>
      <w:r>
        <w:t>, - добавил Стрижов.</w:t>
      </w:r>
    </w:p>
    <w:p w14:paraId="19C6722F" w14:textId="77777777" w:rsidR="00787C08" w:rsidRDefault="002B4801" w:rsidP="007D6BA1">
      <w:pPr>
        <w:jc w:val="both"/>
      </w:pPr>
      <w:hyperlink r:id="rId63" w:history="1">
        <w:r w:rsidR="00E54D1F" w:rsidRPr="0090552D">
          <w:rPr>
            <w:rStyle w:val="a9"/>
          </w:rPr>
          <w:t>https://tass.ru/nacionalnye-proekty/6368105</w:t>
        </w:r>
      </w:hyperlink>
    </w:p>
    <w:p w14:paraId="766BAFD4" w14:textId="63FDC6F4" w:rsidR="000D5727" w:rsidRPr="000D5727" w:rsidRDefault="000D5727" w:rsidP="007D6BA1">
      <w:pPr>
        <w:pStyle w:val="3"/>
        <w:jc w:val="both"/>
        <w:rPr>
          <w:rFonts w:ascii="Times New Roman" w:hAnsi="Times New Roman"/>
          <w:sz w:val="24"/>
          <w:szCs w:val="24"/>
        </w:rPr>
      </w:pPr>
      <w:bookmarkStart w:id="64" w:name="_Toc6991795"/>
      <w:r w:rsidRPr="000D5727">
        <w:rPr>
          <w:rFonts w:ascii="Times New Roman" w:hAnsi="Times New Roman"/>
          <w:sz w:val="24"/>
          <w:szCs w:val="24"/>
        </w:rPr>
        <w:lastRenderedPageBreak/>
        <w:t xml:space="preserve">ТАСС; 2019.04.23; ЕДИНОРОССЫ РЕКОМЕНДОВАЛИ КОМИ УЧИТЫВАТЬ УСЛОВИЯ СЕВЕРА ПРИ ИСПОЛНЕНИИ </w:t>
      </w:r>
      <w:r w:rsidRPr="00787C08">
        <w:rPr>
          <w:rFonts w:ascii="Times New Roman" w:hAnsi="Times New Roman"/>
          <w:sz w:val="24"/>
          <w:szCs w:val="24"/>
        </w:rPr>
        <w:t>НАЦПРОЕКТ</w:t>
      </w:r>
      <w:r w:rsidRPr="000D5727">
        <w:rPr>
          <w:rFonts w:ascii="Times New Roman" w:hAnsi="Times New Roman"/>
          <w:sz w:val="24"/>
          <w:szCs w:val="24"/>
        </w:rPr>
        <w:t>ОВ</w:t>
      </w:r>
      <w:bookmarkEnd w:id="64"/>
    </w:p>
    <w:p w14:paraId="2CFFB4F2" w14:textId="3DBE1BF3" w:rsidR="00787C08" w:rsidRDefault="000D5727" w:rsidP="007D6BA1">
      <w:pPr>
        <w:jc w:val="both"/>
      </w:pPr>
      <w:r>
        <w:t xml:space="preserve">Группа контроля президиума генсовета </w:t>
      </w:r>
      <w:r w:rsidR="007D6BA1">
        <w:t>«</w:t>
      </w:r>
      <w:r>
        <w:t>Единой России</w:t>
      </w:r>
      <w:r w:rsidR="007D6BA1">
        <w:t>»</w:t>
      </w:r>
      <w:r>
        <w:t xml:space="preserve"> за исполнением </w:t>
      </w:r>
      <w:r w:rsidRPr="00787C08">
        <w:rPr>
          <w:b/>
        </w:rPr>
        <w:t>нацпроект</w:t>
      </w:r>
      <w:r>
        <w:t>ов рекомендовала властям Республики Коми в большей мере учитывать северную специфику региона при реализации национальных проектов, особенно в части развития предпринимательства и создания комфортной городской среды. Эти рекомендации озвучили участники группы контроля по итогам работы в Коми на совещании во вторник в Сыктывкаре.</w:t>
      </w:r>
    </w:p>
    <w:p w14:paraId="131992FA" w14:textId="4CE0BD66" w:rsidR="000D5727" w:rsidRDefault="007D6BA1" w:rsidP="007D6BA1">
      <w:pPr>
        <w:jc w:val="both"/>
      </w:pPr>
      <w:r>
        <w:t>«</w:t>
      </w:r>
      <w:r w:rsidR="000D5727">
        <w:t>Сыктывкар - обычный российский северный город с наследием хрущевок и бараков, наша задача - сделать по-настоящему комфортную среду. Следует учитывать северную специфику. Может, бордюрный камень и тротуарную плитку класть сразу из гранита, что долговечнее. Сделать один раз на 50 лет, чтобы не менять каждые пять лет</w:t>
      </w:r>
      <w:r>
        <w:t>»</w:t>
      </w:r>
      <w:r w:rsidR="000D5727">
        <w:t>, - отметил депутат Госдумы от Бурятии, Иркутской области и Забайкальского края Александр Якубовский.</w:t>
      </w:r>
    </w:p>
    <w:p w14:paraId="2F3C97AF" w14:textId="77777777" w:rsidR="00787C08" w:rsidRDefault="002B4801" w:rsidP="007D6BA1">
      <w:pPr>
        <w:jc w:val="both"/>
      </w:pPr>
      <w:hyperlink r:id="rId64" w:history="1">
        <w:r w:rsidR="000D5727" w:rsidRPr="0090552D">
          <w:rPr>
            <w:rStyle w:val="a9"/>
          </w:rPr>
          <w:t>https://tass.ru/nacionalnye-proekty/6368601</w:t>
        </w:r>
      </w:hyperlink>
    </w:p>
    <w:p w14:paraId="548053FB" w14:textId="68CD838D" w:rsidR="006A5D0A" w:rsidRPr="006A5D0A" w:rsidRDefault="006A5D0A" w:rsidP="007D6BA1">
      <w:pPr>
        <w:pStyle w:val="3"/>
        <w:jc w:val="both"/>
        <w:rPr>
          <w:rFonts w:ascii="Times New Roman" w:hAnsi="Times New Roman"/>
          <w:sz w:val="24"/>
          <w:szCs w:val="24"/>
        </w:rPr>
      </w:pPr>
      <w:bookmarkStart w:id="65" w:name="_Toc6991796"/>
      <w:r w:rsidRPr="006A5D0A">
        <w:rPr>
          <w:rFonts w:ascii="Times New Roman" w:hAnsi="Times New Roman"/>
          <w:sz w:val="24"/>
          <w:szCs w:val="24"/>
        </w:rPr>
        <w:t>ТАСС; 2019.04.23; БОЛЕЕ 1,4 МЛРД РУБЛЕЙ ДОПОЛНИТЕЛЬНО НАПРАВЯТ В ТВЕРСКОЙ ОБЛАСТИ НА РЕМОНТ ДОРОГ В 2019 Г.</w:t>
      </w:r>
      <w:bookmarkEnd w:id="65"/>
    </w:p>
    <w:p w14:paraId="3CCA113D" w14:textId="77777777" w:rsidR="00787C08" w:rsidRDefault="006A5D0A" w:rsidP="007D6BA1">
      <w:pPr>
        <w:jc w:val="both"/>
      </w:pPr>
      <w:r>
        <w:t>Правительство Тверской области дополнительно выделило 1,4 млрд руб. на строительство и ремонт дорог в 2019 году, в том числе в Твери и Ржеве, сообщил во вторник губернатор Игорь Руденя по итогам заседания правительства.</w:t>
      </w:r>
    </w:p>
    <w:p w14:paraId="4AAB166F" w14:textId="1DE693E4" w:rsidR="00787C08" w:rsidRDefault="007D6BA1" w:rsidP="007D6BA1">
      <w:pPr>
        <w:jc w:val="both"/>
      </w:pPr>
      <w:r>
        <w:t>«</w:t>
      </w:r>
      <w:r w:rsidR="006A5D0A">
        <w:t xml:space="preserve">Дополнительные средства в размере более 1,4 млрд руб. выделены на ремонт автодорог регионального и местного значения в Тверской области &lt;...&gt; Средства позволят провести строительство и капитальный ремонт 43 объектов региональной дорожной сети, осуществить работы на автодорогах и во дворах городов воинской славы Твери и Ржева в преддверии 75-летия Великой Победы &lt;...&gt; Это станет важным вкладом в достижение показателей национального проекта </w:t>
      </w:r>
      <w:r>
        <w:t>«</w:t>
      </w:r>
      <w:r w:rsidR="006A5D0A" w:rsidRPr="00787C08">
        <w:rPr>
          <w:b/>
        </w:rPr>
        <w:t>Безопасные и качественные автомобильные дороги</w:t>
      </w:r>
      <w:r>
        <w:t>»</w:t>
      </w:r>
      <w:r w:rsidR="006A5D0A">
        <w:t>, - цитирует пресс-служба правительства региона Руденю.</w:t>
      </w:r>
    </w:p>
    <w:p w14:paraId="30CE9765" w14:textId="5FE07D38" w:rsidR="00787C08" w:rsidRDefault="006A5D0A" w:rsidP="007D6BA1">
      <w:pPr>
        <w:jc w:val="both"/>
      </w:pPr>
      <w:r>
        <w:t xml:space="preserve">Из выделенной суммы свыше 1,2 млрд руб. направят на текущий и капитальный ремонт 26 участков региональных дорог, более 87 млн руб. - на строительство и реконструкцию 17 дорожных объектов, около 70 млн руб. - на обеспечение транспортной безопасности почти 500 объектов. </w:t>
      </w:r>
      <w:r w:rsidR="007D6BA1">
        <w:t>«</w:t>
      </w:r>
      <w:r>
        <w:t>С учетом дополнительного финансирования объем дорожного фонда в 2019 году составит около 10,5 млрд руб., планируется отремонтировать суммарно более 530 км дорог, это почти в полтора раза больше, чем годом ранее</w:t>
      </w:r>
      <w:r w:rsidR="007D6BA1">
        <w:t>»</w:t>
      </w:r>
      <w:r>
        <w:t>, - сообщили в пресс-службе.</w:t>
      </w:r>
    </w:p>
    <w:p w14:paraId="45DA41D8" w14:textId="208887CD" w:rsidR="006A5D0A" w:rsidRDefault="006A5D0A" w:rsidP="007D6BA1">
      <w:pPr>
        <w:jc w:val="both"/>
      </w:pPr>
      <w:r>
        <w:t xml:space="preserve">До 2024 года в рамках реализации </w:t>
      </w:r>
      <w:r w:rsidRPr="00787C08">
        <w:rPr>
          <w:b/>
        </w:rPr>
        <w:t>нацпроект</w:t>
      </w:r>
      <w:r>
        <w:t>а в Тверской области планируется отремонтировать 1244 км автодорог регионального значения.</w:t>
      </w:r>
    </w:p>
    <w:p w14:paraId="0C4866BD" w14:textId="09FAC893" w:rsidR="006A5D0A" w:rsidRDefault="002B4801" w:rsidP="007D6BA1">
      <w:pPr>
        <w:jc w:val="both"/>
      </w:pPr>
      <w:hyperlink r:id="rId65" w:history="1">
        <w:r w:rsidR="006A5D0A" w:rsidRPr="0090552D">
          <w:rPr>
            <w:rStyle w:val="a9"/>
          </w:rPr>
          <w:t>https://futurerussia.gov.ru/nacionalnye-proekty/276361</w:t>
        </w:r>
      </w:hyperlink>
    </w:p>
    <w:p w14:paraId="2A4701A2" w14:textId="1ECC6FCA" w:rsidR="006A5D0A" w:rsidRDefault="000A5B37" w:rsidP="007D6BA1">
      <w:pPr>
        <w:jc w:val="both"/>
      </w:pPr>
      <w:r>
        <w:t>На ту же тему:</w:t>
      </w:r>
    </w:p>
    <w:p w14:paraId="19277354" w14:textId="77777777" w:rsidR="00787C08" w:rsidRDefault="002B4801" w:rsidP="007D6BA1">
      <w:pPr>
        <w:jc w:val="both"/>
      </w:pPr>
      <w:hyperlink r:id="rId66" w:history="1">
        <w:r w:rsidR="000A5B37" w:rsidRPr="0090552D">
          <w:rPr>
            <w:rStyle w:val="a9"/>
          </w:rPr>
          <w:t>https://ria.ru/20190423/1552969961.html</w:t>
        </w:r>
      </w:hyperlink>
    </w:p>
    <w:p w14:paraId="0789EA8F" w14:textId="0092C1F5" w:rsidR="006A5D0A" w:rsidRPr="006A5D0A" w:rsidRDefault="006A5D0A" w:rsidP="007D6BA1">
      <w:pPr>
        <w:pStyle w:val="3"/>
        <w:jc w:val="both"/>
        <w:rPr>
          <w:rFonts w:ascii="Times New Roman" w:hAnsi="Times New Roman"/>
          <w:sz w:val="24"/>
          <w:szCs w:val="24"/>
        </w:rPr>
      </w:pPr>
      <w:bookmarkStart w:id="66" w:name="_Toc6991797"/>
      <w:r w:rsidRPr="006A5D0A">
        <w:rPr>
          <w:rFonts w:ascii="Times New Roman" w:hAnsi="Times New Roman"/>
          <w:sz w:val="24"/>
          <w:szCs w:val="24"/>
        </w:rPr>
        <w:t xml:space="preserve">ТАСС; 2019.04.23; ОКОЛО 1 ТЫC. КМ ДОРОГ БУДЕТ ОТРЕМОНТИРОВАНО В УДМУРТИИ ЗА ШЕСТЬ ЛЕТ РЕАЛИЗАЦИИ </w:t>
      </w:r>
      <w:r w:rsidRPr="00787C08">
        <w:rPr>
          <w:rFonts w:ascii="Times New Roman" w:hAnsi="Times New Roman"/>
          <w:sz w:val="24"/>
          <w:szCs w:val="24"/>
        </w:rPr>
        <w:t>НАЦПРОЕКТ</w:t>
      </w:r>
      <w:r w:rsidRPr="006A5D0A">
        <w:rPr>
          <w:rFonts w:ascii="Times New Roman" w:hAnsi="Times New Roman"/>
          <w:sz w:val="24"/>
          <w:szCs w:val="24"/>
        </w:rPr>
        <w:t>А</w:t>
      </w:r>
      <w:bookmarkEnd w:id="66"/>
    </w:p>
    <w:p w14:paraId="60AB825C" w14:textId="6891931C" w:rsidR="00787C08" w:rsidRDefault="006A5D0A" w:rsidP="007D6BA1">
      <w:pPr>
        <w:jc w:val="both"/>
      </w:pPr>
      <w:r>
        <w:t xml:space="preserve">Власти Удмуртии планируют отремонтировать почти 1 тыс. километров автомобильных дорог за шесть лет реализации национального проекта </w:t>
      </w:r>
      <w:r w:rsidR="007D6BA1">
        <w:t>«</w:t>
      </w:r>
      <w:r w:rsidRPr="00787C08">
        <w:rPr>
          <w:b/>
        </w:rPr>
        <w:t>Безопасные и качественные автомобильные дороги</w:t>
      </w:r>
      <w:r w:rsidR="007D6BA1">
        <w:t>»</w:t>
      </w:r>
      <w:r>
        <w:t xml:space="preserve">. Об этом во вторник сообщил ТАСС председатель правительства республики Ярослав </w:t>
      </w:r>
      <w:r w:rsidRPr="00787C08">
        <w:rPr>
          <w:b/>
        </w:rPr>
        <w:t>Семенов</w:t>
      </w:r>
      <w:r>
        <w:t>.</w:t>
      </w:r>
    </w:p>
    <w:p w14:paraId="6E32971C" w14:textId="777BEFEE" w:rsidR="00787C08" w:rsidRDefault="007D6BA1" w:rsidP="007D6BA1">
      <w:pPr>
        <w:jc w:val="both"/>
      </w:pPr>
      <w:r>
        <w:t>«</w:t>
      </w:r>
      <w:r w:rsidR="006A5D0A">
        <w:t>За шесть лет реализации проекта будет приведено в нормативное состояние за счет проведения мероприятий по ремонту и реконструкции порядка 943,1 км автомобильных дорог республики</w:t>
      </w:r>
      <w:r>
        <w:t>»</w:t>
      </w:r>
      <w:r w:rsidR="006A5D0A">
        <w:t xml:space="preserve">, - сказал он. </w:t>
      </w:r>
      <w:r w:rsidR="006A5D0A" w:rsidRPr="00787C08">
        <w:rPr>
          <w:b/>
        </w:rPr>
        <w:t>Семенов</w:t>
      </w:r>
      <w:r w:rsidR="006A5D0A">
        <w:t xml:space="preserve"> уточнил, что концу 2024 года доля </w:t>
      </w:r>
      <w:r w:rsidR="006A5D0A">
        <w:lastRenderedPageBreak/>
        <w:t>региональных дорог в нормативном состоянии должна составить 50%, а доля нормативных дорог в агломерации - 85%.</w:t>
      </w:r>
    </w:p>
    <w:p w14:paraId="3157A09F" w14:textId="2EB4EE9C" w:rsidR="006A5D0A" w:rsidRDefault="006A5D0A" w:rsidP="007D6BA1">
      <w:pPr>
        <w:jc w:val="both"/>
      </w:pPr>
      <w:r>
        <w:t xml:space="preserve">Собеседник агентства рассказал, что всего за шесть лет на реализацию </w:t>
      </w:r>
      <w:r w:rsidRPr="00787C08">
        <w:rPr>
          <w:b/>
        </w:rPr>
        <w:t>нацпроект</w:t>
      </w:r>
      <w:r>
        <w:t>а планируется направить порядка 11,4 млрд руб., из которых 4 млрд профинансирует региональный бюджет, а в 2019 году на мероприятия проекта будет выделено 1,67 млрд руб., более 964 млн руб. из федерального бюджета и 710 млн руб. из казны региона. По его словам, более 1 млрд руб. в 2019 году будет направлено на ремонт дорог регионального значения, еще почти 500 млн руб. получит Ижевск, остальные средства будут распределены между городами Сарапул, Можга, Воткинск, Камбарка и Завьяловским районом.</w:t>
      </w:r>
    </w:p>
    <w:p w14:paraId="0170A1E0" w14:textId="77777777" w:rsidR="00787C08" w:rsidRDefault="002B4801" w:rsidP="007D6BA1">
      <w:pPr>
        <w:jc w:val="both"/>
      </w:pPr>
      <w:hyperlink r:id="rId67" w:history="1">
        <w:r w:rsidR="006A5D0A" w:rsidRPr="0090552D">
          <w:rPr>
            <w:rStyle w:val="a9"/>
          </w:rPr>
          <w:t>https://futurerussia.gov.ru/nacionalnye-proekty/275019</w:t>
        </w:r>
      </w:hyperlink>
    </w:p>
    <w:p w14:paraId="547AA75E" w14:textId="25DBEF1B" w:rsidR="00E54D1F" w:rsidRPr="00E54D1F" w:rsidRDefault="00E54D1F" w:rsidP="007D6BA1">
      <w:pPr>
        <w:pStyle w:val="3"/>
        <w:jc w:val="both"/>
        <w:rPr>
          <w:rFonts w:ascii="Times New Roman" w:hAnsi="Times New Roman"/>
          <w:sz w:val="24"/>
          <w:szCs w:val="24"/>
        </w:rPr>
      </w:pPr>
      <w:bookmarkStart w:id="67" w:name="_Toc5693301"/>
      <w:bookmarkStart w:id="68" w:name="_Toc6991798"/>
      <w:r w:rsidRPr="00E54D1F">
        <w:rPr>
          <w:rFonts w:ascii="Times New Roman" w:hAnsi="Times New Roman"/>
          <w:sz w:val="24"/>
          <w:szCs w:val="24"/>
        </w:rPr>
        <w:t>ТАСС; 2019.04.23; ОБУЧЕНИЕ РОДИТЕЛЕЙ, СПЕЦИАЛИСТОВ МЧС И ШКОЛЬНИКОВ ПОЗВОЛИТ СНИЗИТЬ ЧИСЛО ЖЕРТВ ДТП В ЮГРЕ</w:t>
      </w:r>
      <w:bookmarkEnd w:id="68"/>
    </w:p>
    <w:p w14:paraId="3DE45673" w14:textId="51F5AA16" w:rsidR="00787C08" w:rsidRDefault="00E54D1F" w:rsidP="007D6BA1">
      <w:pPr>
        <w:jc w:val="both"/>
      </w:pPr>
      <w:r>
        <w:t xml:space="preserve">Власти Ханты-Мансийского автономного округа - Югры (ХМАО - Югры) в рамках </w:t>
      </w:r>
      <w:r w:rsidRPr="00787C08">
        <w:rPr>
          <w:b/>
        </w:rPr>
        <w:t>нацпроект</w:t>
      </w:r>
      <w:r>
        <w:t xml:space="preserve">а </w:t>
      </w:r>
      <w:r w:rsidR="007D6BA1">
        <w:t>«</w:t>
      </w:r>
      <w:r w:rsidRPr="00787C08">
        <w:rPr>
          <w:b/>
        </w:rPr>
        <w:t>Безопасные и качественные автомобильные дороги</w:t>
      </w:r>
      <w:r w:rsidR="007D6BA1">
        <w:t>»</w:t>
      </w:r>
      <w:r>
        <w:t xml:space="preserve"> планируют обучить правилам дорожного движения около 5 тыс. детей до 2025 года и привлечь к мероприятиям по профилактике детского травматизма около 200 тыс. родителей школьников. Ожидается, что это позволит снизить количество погибших в дорожно-транспортных происшествиях в 2,5 раза к 2024 по сравнению с 2018 годом, говорится в паспорте регионального проекта </w:t>
      </w:r>
      <w:r w:rsidR="007D6BA1">
        <w:t>«</w:t>
      </w:r>
      <w:r>
        <w:t>Безопасность дорожного движения</w:t>
      </w:r>
      <w:r w:rsidR="007D6BA1">
        <w:t>»</w:t>
      </w:r>
      <w:r>
        <w:t>.</w:t>
      </w:r>
    </w:p>
    <w:p w14:paraId="421DE443" w14:textId="77777777" w:rsidR="00787C08" w:rsidRDefault="00E54D1F" w:rsidP="007D6BA1">
      <w:pPr>
        <w:jc w:val="both"/>
      </w:pPr>
      <w:r>
        <w:t>Согласно документу, для снижения в регионе гибели людей в ДТП планируется провести курсы повышения квалификации сотрудников МЧС, по профилактике детского дорожно-транспортного травматизма, воспитать к концу 2024 года не менее 5 тыс. юных инспекторов дорожного движения и провести с их участием как минимум 1 тыс. профильных акций и мероприятий. Также за шесть лет в Югре планируется привлечь к мероприятиям по профилактике детского травматизма около 200 тыс. родителей школьников. В частности, напомнить им о правилах перевозки детей, поведении на дорогах, необходимости использовать световозвращающие элементы в одежде учеников.</w:t>
      </w:r>
    </w:p>
    <w:p w14:paraId="6C11B086" w14:textId="52B086C4" w:rsidR="00787C08" w:rsidRDefault="00E54D1F" w:rsidP="007D6BA1">
      <w:pPr>
        <w:jc w:val="both"/>
      </w:pPr>
      <w:r>
        <w:t xml:space="preserve">Как отметила во вторник губернатор Югры Наталья Комарова в своем аккаунте в Instagram, реализация </w:t>
      </w:r>
      <w:r w:rsidRPr="00787C08">
        <w:rPr>
          <w:b/>
        </w:rPr>
        <w:t>нацпроект</w:t>
      </w:r>
      <w:r>
        <w:t xml:space="preserve">а позволит снизить количество погибших в ДТП к 2024 году в 2,5 раза. </w:t>
      </w:r>
      <w:r w:rsidR="007D6BA1">
        <w:t>«</w:t>
      </w:r>
      <w:r>
        <w:t>В автономном округе этот показатель - [количество погибших в ДТП] - по итогам 2018 года составляет 10 на 100 тыс. населения (средний показатель в России - 12,4 на 100 тыс.), к 2024 году он должен составлять 4 на 100 тыс. населения</w:t>
      </w:r>
      <w:r w:rsidR="007D6BA1">
        <w:t>»</w:t>
      </w:r>
      <w:r>
        <w:t xml:space="preserve">, - отметила глава региона, добавив, что необходимо стремиться к </w:t>
      </w:r>
      <w:r w:rsidR="007D6BA1">
        <w:t>«</w:t>
      </w:r>
      <w:r>
        <w:t>нулевой смертности</w:t>
      </w:r>
      <w:r w:rsidR="007D6BA1">
        <w:t>»</w:t>
      </w:r>
      <w:r>
        <w:t xml:space="preserve"> на дорогах.</w:t>
      </w:r>
    </w:p>
    <w:p w14:paraId="143E0F0C" w14:textId="4EF0C90B" w:rsidR="00787C08" w:rsidRDefault="007D6BA1" w:rsidP="007D6BA1">
      <w:pPr>
        <w:jc w:val="both"/>
      </w:pPr>
      <w:r>
        <w:t>«</w:t>
      </w:r>
      <w:r w:rsidR="00E54D1F">
        <w:t>Важно предотвратить возникновение ДТП в местах их концентрации</w:t>
      </w:r>
      <w:r>
        <w:t>»</w:t>
      </w:r>
      <w:r w:rsidR="00E54D1F">
        <w:t>, - сказала она.</w:t>
      </w:r>
    </w:p>
    <w:p w14:paraId="124C177E" w14:textId="2641F477" w:rsidR="00E54D1F" w:rsidRDefault="00E54D1F" w:rsidP="007D6BA1">
      <w:pPr>
        <w:jc w:val="both"/>
      </w:pPr>
      <w:r>
        <w:t xml:space="preserve">По данным региональных властей, всего на реализацию </w:t>
      </w:r>
      <w:r w:rsidRPr="00787C08">
        <w:rPr>
          <w:b/>
        </w:rPr>
        <w:t>нацпроект</w:t>
      </w:r>
      <w:r>
        <w:t xml:space="preserve">а </w:t>
      </w:r>
      <w:r w:rsidR="007D6BA1">
        <w:t>«</w:t>
      </w:r>
      <w:r w:rsidRPr="00787C08">
        <w:rPr>
          <w:b/>
        </w:rPr>
        <w:t>Безопасные и качественные автомобильные дороги</w:t>
      </w:r>
      <w:r w:rsidR="007D6BA1">
        <w:t>»</w:t>
      </w:r>
      <w:r>
        <w:t xml:space="preserve"> планируется направить более 39 млрд рублей.</w:t>
      </w:r>
    </w:p>
    <w:p w14:paraId="0C2DF960" w14:textId="77777777" w:rsidR="00E54D1F" w:rsidRDefault="002B4801" w:rsidP="007D6BA1">
      <w:pPr>
        <w:jc w:val="both"/>
      </w:pPr>
      <w:hyperlink r:id="rId68" w:history="1">
        <w:r w:rsidR="00E54D1F" w:rsidRPr="0090552D">
          <w:rPr>
            <w:rStyle w:val="a9"/>
          </w:rPr>
          <w:t>https://tass.ru/nacionalnye-proekty/6367150</w:t>
        </w:r>
      </w:hyperlink>
    </w:p>
    <w:p w14:paraId="5AC4912D" w14:textId="2FAF09ED" w:rsidR="00E54D1F" w:rsidRDefault="000A5B37" w:rsidP="007D6BA1">
      <w:pPr>
        <w:jc w:val="both"/>
      </w:pPr>
      <w:r>
        <w:t>На ту же тему:</w:t>
      </w:r>
    </w:p>
    <w:p w14:paraId="7D628A0C" w14:textId="77777777" w:rsidR="00787C08" w:rsidRDefault="002B4801" w:rsidP="007D6BA1">
      <w:pPr>
        <w:jc w:val="both"/>
      </w:pPr>
      <w:hyperlink r:id="rId69" w:history="1">
        <w:r w:rsidR="000A5B37" w:rsidRPr="0090552D">
          <w:rPr>
            <w:rStyle w:val="a9"/>
          </w:rPr>
          <w:t>https://ria.ru/20190423/1552975931.html</w:t>
        </w:r>
      </w:hyperlink>
    </w:p>
    <w:p w14:paraId="3DF4EC31" w14:textId="2BD3F4C9" w:rsidR="00825D6B" w:rsidRPr="00825D6B" w:rsidRDefault="00825D6B" w:rsidP="007D6BA1">
      <w:pPr>
        <w:pStyle w:val="3"/>
        <w:jc w:val="both"/>
        <w:rPr>
          <w:rFonts w:ascii="Times New Roman" w:hAnsi="Times New Roman"/>
          <w:sz w:val="24"/>
          <w:szCs w:val="24"/>
        </w:rPr>
      </w:pPr>
      <w:bookmarkStart w:id="69" w:name="_Toc6991799"/>
      <w:r w:rsidRPr="00825D6B">
        <w:rPr>
          <w:rFonts w:ascii="Times New Roman" w:hAnsi="Times New Roman"/>
          <w:sz w:val="24"/>
          <w:szCs w:val="24"/>
        </w:rPr>
        <w:t>ТАСС; 2019.04.23; ВЛАСТИ ПОДМОСКОВЬЯ ПОТРАТЯТ 22 МЛРД РУБЛЕЙ НА РЕМОНТ ДОРОГ В 2019 ГОДУ</w:t>
      </w:r>
      <w:bookmarkEnd w:id="69"/>
    </w:p>
    <w:p w14:paraId="4B2A4F20" w14:textId="77777777" w:rsidR="00787C08" w:rsidRDefault="00825D6B" w:rsidP="007D6BA1">
      <w:pPr>
        <w:jc w:val="both"/>
      </w:pPr>
      <w:r>
        <w:t xml:space="preserve">Общая стоимость проведения ремонтных работ дорожного покрытия в Подмосковье в текущем году составит 22 млрд рублей, в план ремонта дополнительно были включены территории медучреждений, автовокзалов, а также дороги к садовым некоммерческим товариществам (СНТ). Об этом сообщил </w:t>
      </w:r>
      <w:r w:rsidRPr="00787C08">
        <w:rPr>
          <w:b/>
        </w:rPr>
        <w:t>министр транспорта</w:t>
      </w:r>
      <w:r>
        <w:t xml:space="preserve"> и дорожной инфраструктуры Московской области Алексей Гержик.</w:t>
      </w:r>
    </w:p>
    <w:p w14:paraId="43062295" w14:textId="7522976D" w:rsidR="00787C08" w:rsidRDefault="007D6BA1" w:rsidP="007D6BA1">
      <w:pPr>
        <w:jc w:val="both"/>
      </w:pPr>
      <w:r>
        <w:t>«</w:t>
      </w:r>
      <w:r w:rsidR="00825D6B">
        <w:t xml:space="preserve">План ремонта 2019 года включает в себя 1958 дорог общей протяженностью 2464 км, в том числе 52 региональные дороги и более 1,5 тыс. муниципальных дорог &lt;...&gt; Общая </w:t>
      </w:r>
      <w:r w:rsidR="00825D6B">
        <w:lastRenderedPageBreak/>
        <w:t>стоимость всех мероприятий по этому году у нас составляет 22 млрд рублей</w:t>
      </w:r>
      <w:r>
        <w:t>»</w:t>
      </w:r>
      <w:r w:rsidR="00825D6B">
        <w:t>, - сказал он в ходе заседания правительства Московской области во вторник.</w:t>
      </w:r>
    </w:p>
    <w:p w14:paraId="317B8A55" w14:textId="77777777" w:rsidR="00787C08" w:rsidRDefault="00825D6B" w:rsidP="007D6BA1">
      <w:pPr>
        <w:jc w:val="both"/>
      </w:pPr>
      <w:r>
        <w:t>Гержик добавил, что дополнительно в план ремонта были включены территории 157 медицинских учреждений, 20 территорий автовокзалов, 305 км тротуаров, 104 дороги к СНТ.</w:t>
      </w:r>
    </w:p>
    <w:p w14:paraId="41E47BAF" w14:textId="38FE706C" w:rsidR="00787C08" w:rsidRDefault="00825D6B" w:rsidP="007D6BA1">
      <w:pPr>
        <w:jc w:val="both"/>
      </w:pPr>
      <w:r>
        <w:t xml:space="preserve">По его словам, в план ремонта вошли 619 дорог, которые были выбраны жителями региона с помощью портала </w:t>
      </w:r>
      <w:r w:rsidR="007D6BA1">
        <w:t>«</w:t>
      </w:r>
      <w:r>
        <w:t>Добродел</w:t>
      </w:r>
      <w:r w:rsidR="007D6BA1">
        <w:t>»</w:t>
      </w:r>
      <w:r>
        <w:t>.</w:t>
      </w:r>
    </w:p>
    <w:p w14:paraId="1A3FB3AC" w14:textId="6B76A6A8" w:rsidR="00825D6B" w:rsidRDefault="00825D6B" w:rsidP="007D6BA1">
      <w:pPr>
        <w:jc w:val="both"/>
      </w:pPr>
      <w:r>
        <w:t>Как отмечается в докладе министра, в план ремонта также вошла реконструкция 27 перекрестков.</w:t>
      </w:r>
    </w:p>
    <w:p w14:paraId="74A1F632" w14:textId="5B6C4018" w:rsidR="00787C08" w:rsidRDefault="002B4801" w:rsidP="007D6BA1">
      <w:pPr>
        <w:jc w:val="both"/>
      </w:pPr>
      <w:hyperlink r:id="rId70" w:history="1">
        <w:r w:rsidR="00825D6B" w:rsidRPr="0090552D">
          <w:rPr>
            <w:rStyle w:val="a9"/>
          </w:rPr>
          <w:t>https://tass.ru/moskovskaya-oblast/6365087</w:t>
        </w:r>
      </w:hyperlink>
    </w:p>
    <w:p w14:paraId="680FAE1D" w14:textId="43314860" w:rsidR="005A119C" w:rsidRPr="005A119C" w:rsidRDefault="005A119C" w:rsidP="007D6BA1">
      <w:pPr>
        <w:pStyle w:val="3"/>
        <w:jc w:val="both"/>
        <w:rPr>
          <w:rFonts w:ascii="Times New Roman" w:hAnsi="Times New Roman"/>
          <w:sz w:val="24"/>
          <w:szCs w:val="24"/>
        </w:rPr>
      </w:pPr>
      <w:bookmarkStart w:id="70" w:name="_Toc6991800"/>
      <w:bookmarkEnd w:id="67"/>
      <w:r w:rsidRPr="005A119C">
        <w:rPr>
          <w:rFonts w:ascii="Times New Roman" w:hAnsi="Times New Roman"/>
          <w:sz w:val="24"/>
          <w:szCs w:val="24"/>
        </w:rPr>
        <w:t xml:space="preserve">ТАСС; 2019.04.23; СИНГАПУР НАМЕРЕН СТАТЬ ОДНИМ ИЗ ГЛАВНЫХ ИНВЕСТОРОВ ПРОЕКТА </w:t>
      </w:r>
      <w:r w:rsidR="007D6BA1">
        <w:rPr>
          <w:rFonts w:ascii="Times New Roman" w:hAnsi="Times New Roman"/>
          <w:sz w:val="24"/>
          <w:szCs w:val="24"/>
        </w:rPr>
        <w:t>«</w:t>
      </w:r>
      <w:r w:rsidRPr="005A119C">
        <w:rPr>
          <w:rFonts w:ascii="Times New Roman" w:hAnsi="Times New Roman"/>
          <w:sz w:val="24"/>
          <w:szCs w:val="24"/>
        </w:rPr>
        <w:t>ОДИН ПОЯС - ОДИН ПУТЬ</w:t>
      </w:r>
      <w:r w:rsidR="007D6BA1">
        <w:rPr>
          <w:rFonts w:ascii="Times New Roman" w:hAnsi="Times New Roman"/>
          <w:sz w:val="24"/>
          <w:szCs w:val="24"/>
        </w:rPr>
        <w:t>»</w:t>
      </w:r>
      <w:bookmarkEnd w:id="70"/>
    </w:p>
    <w:p w14:paraId="50581487" w14:textId="16FF9E2A" w:rsidR="00787C08" w:rsidRDefault="005A119C" w:rsidP="007D6BA1">
      <w:pPr>
        <w:jc w:val="both"/>
      </w:pPr>
      <w:r>
        <w:t xml:space="preserve">Сингапур намерен стать одним из главных источников инвестиций в страны, участвующие в китайском проекте </w:t>
      </w:r>
      <w:r w:rsidR="007D6BA1">
        <w:t>«</w:t>
      </w:r>
      <w:r>
        <w:t>Один пояс - один путь</w:t>
      </w:r>
      <w:r w:rsidR="007D6BA1">
        <w:t>»</w:t>
      </w:r>
      <w:r>
        <w:t>. Такое мнение высказал в интервью журналистам из КНР премьер-министр республики Ли Сянь Лун, который в среду начинает рабочий визит в Пекин для участия в форуме лидеров государств данной инициативы.</w:t>
      </w:r>
    </w:p>
    <w:p w14:paraId="6A1EC4DA" w14:textId="4D037EBD" w:rsidR="00787C08" w:rsidRDefault="007D6BA1" w:rsidP="007D6BA1">
      <w:pPr>
        <w:jc w:val="both"/>
      </w:pPr>
      <w:r>
        <w:t>«</w:t>
      </w:r>
      <w:r w:rsidR="005A119C">
        <w:t>Являясь крупнейшим источником иностранных инвестиций для Китая, мы также рассчитываем на более активное финансовое вовлечение в проект</w:t>
      </w:r>
      <w:r>
        <w:t>»</w:t>
      </w:r>
      <w:r w:rsidR="005A119C">
        <w:t xml:space="preserve">, - приводит в среду выдержки из его интервью газета The Straits Times. По его словам, </w:t>
      </w:r>
      <w:r>
        <w:t>«</w:t>
      </w:r>
      <w:r w:rsidR="005A119C">
        <w:t>речь идет об инвестициях в третьи государства, развитие человеческого капитала</w:t>
      </w:r>
      <w:r>
        <w:t>»</w:t>
      </w:r>
      <w:r w:rsidR="005A119C">
        <w:t xml:space="preserve">. Премьер отметил, что для реализации данной инициативы </w:t>
      </w:r>
      <w:r>
        <w:t>«</w:t>
      </w:r>
      <w:r w:rsidR="005A119C">
        <w:t>потребуется много лет</w:t>
      </w:r>
      <w:r>
        <w:t>»</w:t>
      </w:r>
      <w:r w:rsidR="005A119C">
        <w:t xml:space="preserve">. </w:t>
      </w:r>
      <w:r>
        <w:t>«</w:t>
      </w:r>
      <w:r w:rsidR="005A119C">
        <w:t>Возможно, у проекта никогда не будет финальной точки</w:t>
      </w:r>
      <w:r>
        <w:t>»</w:t>
      </w:r>
      <w:r w:rsidR="005A119C">
        <w:t>, - отметил Ли Сянь Лун.</w:t>
      </w:r>
    </w:p>
    <w:p w14:paraId="217D3635" w14:textId="2207F9B1" w:rsidR="003044A2" w:rsidRDefault="005A119C" w:rsidP="007D6BA1">
      <w:pPr>
        <w:jc w:val="both"/>
      </w:pPr>
      <w:r>
        <w:t xml:space="preserve">Он также напомнил, что КНР и Сингапура успешно реализуют начатый в 2015 году так называемый чунцинский проект. Это подразумевает соединение транспортных коридоров западных регионов Китая и Сингапура через крупнейший мегаполис страны Чунцин. По его мнению, </w:t>
      </w:r>
      <w:r w:rsidR="007D6BA1">
        <w:t>«</w:t>
      </w:r>
      <w:r>
        <w:t>этот опыт может быть использован для дальнейшего выхода западных регионов КНР на рынки Юго-Восточной Азии, а также в будущем на общемировой рынок через морской порт Сингапура.</w:t>
      </w:r>
    </w:p>
    <w:p w14:paraId="06DA1EC4" w14:textId="77777777" w:rsidR="00787C08" w:rsidRDefault="002B4801" w:rsidP="007D6BA1">
      <w:pPr>
        <w:jc w:val="both"/>
      </w:pPr>
      <w:hyperlink r:id="rId71" w:history="1">
        <w:r w:rsidR="005A119C" w:rsidRPr="0090552D">
          <w:rPr>
            <w:rStyle w:val="a9"/>
          </w:rPr>
          <w:t>https://tass.ru/ekonomika/6368752</w:t>
        </w:r>
      </w:hyperlink>
    </w:p>
    <w:p w14:paraId="6804607A" w14:textId="3972DECD" w:rsidR="003044A2" w:rsidRPr="003044A2" w:rsidRDefault="003044A2" w:rsidP="007D6BA1">
      <w:pPr>
        <w:pStyle w:val="3"/>
        <w:jc w:val="both"/>
        <w:rPr>
          <w:rFonts w:ascii="Times New Roman" w:hAnsi="Times New Roman"/>
          <w:sz w:val="24"/>
          <w:szCs w:val="24"/>
        </w:rPr>
      </w:pPr>
      <w:bookmarkStart w:id="71" w:name="_Toc6991801"/>
      <w:r w:rsidRPr="003044A2">
        <w:rPr>
          <w:rFonts w:ascii="Times New Roman" w:hAnsi="Times New Roman"/>
          <w:sz w:val="24"/>
          <w:szCs w:val="24"/>
        </w:rPr>
        <w:t>RNS; 2019.04.23; TESLA ВПЕРВЫЕ ПРОДЕМОНСТРИРОВАЛА РАБОТУ ПОЛНОЦЕННОГО АВТОПИЛОТА</w:t>
      </w:r>
      <w:bookmarkEnd w:id="71"/>
    </w:p>
    <w:p w14:paraId="02A2C6F9" w14:textId="77777777" w:rsidR="00787C08" w:rsidRDefault="003044A2" w:rsidP="007D6BA1">
      <w:pPr>
        <w:jc w:val="both"/>
      </w:pPr>
      <w:r>
        <w:t>Американский производитель электромобилей Tesla опубликовал видео с тестом своего автопилота. Видеоотчет доступен на официальном канале компании на YouTube. Видео с абсолютно самостоятельной поездкой по городу призвано продемонстрировать работу нового чипа, который помогает в работе автопилота.</w:t>
      </w:r>
    </w:p>
    <w:p w14:paraId="62E5972F" w14:textId="04D8B8BD" w:rsidR="00787C08" w:rsidRDefault="007D6BA1" w:rsidP="007D6BA1">
      <w:pPr>
        <w:jc w:val="both"/>
      </w:pPr>
      <w:r>
        <w:t>«</w:t>
      </w:r>
      <w:r w:rsidR="003044A2">
        <w:t>Наш новый полностью автономный чип содержит 6 миллиардов транзисторов и способен обрабатывать до 2300 кадров в секунду, что в 21 раз больше, чем у оборудования предыдущего поколения</w:t>
      </w:r>
      <w:r>
        <w:t>»</w:t>
      </w:r>
      <w:r w:rsidR="003044A2">
        <w:t xml:space="preserve">, </w:t>
      </w:r>
      <w:r w:rsidR="009F5AE5">
        <w:t>–</w:t>
      </w:r>
      <w:r w:rsidR="003044A2">
        <w:t xml:space="preserve"> говорится в официальном твиттере компании.</w:t>
      </w:r>
    </w:p>
    <w:p w14:paraId="37420BB0" w14:textId="77777777" w:rsidR="00787C08" w:rsidRDefault="003044A2" w:rsidP="007D6BA1">
      <w:pPr>
        <w:jc w:val="both"/>
      </w:pPr>
      <w:r>
        <w:t>Во время тест-драйва автомобиль самостоятельно проехал по заданному в навигаторе маршруту. Во время движения по загородной трассе автопилот продемонстрировал умение останавливаться на светофорах, держаться в потоке и обгонять других участников движения, а также подниматься на эстакаду. Скорость реакции программного обеспечения на изменения ситуации на дороге позволяет автомобилю передвигаться на скорости до 75 км/ч.</w:t>
      </w:r>
    </w:p>
    <w:p w14:paraId="71F91E69" w14:textId="1CE5CEFA" w:rsidR="003044A2" w:rsidRDefault="003044A2" w:rsidP="007D6BA1">
      <w:pPr>
        <w:jc w:val="both"/>
      </w:pPr>
      <w:r>
        <w:t>Представители компании отмечают, что все выпускаемые автомобили оснащены автопилотом. Помимо нового чипа система автономного управления оснащена 8 камерами, 12 ультразвуковыми сенсорами и радаром.</w:t>
      </w:r>
    </w:p>
    <w:p w14:paraId="2161C3EE" w14:textId="393FD29B" w:rsidR="00787C08" w:rsidRDefault="002B4801" w:rsidP="007D6BA1">
      <w:pPr>
        <w:jc w:val="both"/>
      </w:pPr>
      <w:hyperlink r:id="rId72" w:history="1">
        <w:r w:rsidR="003044A2" w:rsidRPr="0090552D">
          <w:rPr>
            <w:rStyle w:val="a9"/>
          </w:rPr>
          <w:t>https://rns.online/transport/Tesla-vpervie-prodemonstrirovala-rabotu-polnotsennogo-avtopilota-2019-04-23/</w:t>
        </w:r>
      </w:hyperlink>
    </w:p>
    <w:p w14:paraId="2C838173" w14:textId="77777777" w:rsidR="007D6BA1" w:rsidRPr="00FE64C6" w:rsidRDefault="007D6BA1" w:rsidP="007D6BA1">
      <w:pPr>
        <w:pStyle w:val="3"/>
        <w:jc w:val="both"/>
        <w:rPr>
          <w:rFonts w:ascii="Times New Roman" w:hAnsi="Times New Roman"/>
          <w:sz w:val="24"/>
          <w:szCs w:val="24"/>
        </w:rPr>
      </w:pPr>
      <w:bookmarkStart w:id="72" w:name="_Toc6991802"/>
      <w:r w:rsidRPr="00FE64C6">
        <w:rPr>
          <w:rFonts w:ascii="Times New Roman" w:hAnsi="Times New Roman"/>
          <w:sz w:val="24"/>
          <w:szCs w:val="24"/>
        </w:rPr>
        <w:t xml:space="preserve">ТАСС; 2019.0.23; </w:t>
      </w:r>
      <w:r w:rsidRPr="00787C08">
        <w:rPr>
          <w:rFonts w:ascii="Times New Roman" w:hAnsi="Times New Roman"/>
          <w:sz w:val="24"/>
          <w:szCs w:val="24"/>
        </w:rPr>
        <w:t>ПУТИН</w:t>
      </w:r>
      <w:r w:rsidRPr="00FE64C6">
        <w:rPr>
          <w:rFonts w:ascii="Times New Roman" w:hAnsi="Times New Roman"/>
          <w:sz w:val="24"/>
          <w:szCs w:val="24"/>
        </w:rPr>
        <w:t>: РОССИЯ МОЖЕТ БЫТЬ СРЕДИ ЛИДЕРОВ ПО САМЫМ ВОСТРЕБОВАННЫМ ТУРИСТИЧЕСКИМ МАРШРУТАМ</w:t>
      </w:r>
      <w:bookmarkEnd w:id="72"/>
    </w:p>
    <w:p w14:paraId="4C09D7CB" w14:textId="77777777" w:rsidR="007D6BA1" w:rsidRDefault="007D6BA1" w:rsidP="007D6BA1">
      <w:pPr>
        <w:jc w:val="both"/>
      </w:pPr>
      <w:r>
        <w:t>Глава государства также попросил Минэкономразвития и Минприроды наладить практическое взаимодействие с авторитетными экспертами Русского географического общества</w:t>
      </w:r>
    </w:p>
    <w:p w14:paraId="30A8575F" w14:textId="77777777" w:rsidR="007D6BA1" w:rsidRDefault="007D6BA1" w:rsidP="007D6BA1">
      <w:pPr>
        <w:jc w:val="both"/>
      </w:pPr>
      <w:r w:rsidRPr="00787C08">
        <w:rPr>
          <w:b/>
        </w:rPr>
        <w:t>Путин</w:t>
      </w:r>
      <w:r w:rsidRPr="00FE64C6">
        <w:t xml:space="preserve"> согласился с тем, что важную роль в привлечении туристов играет наличие соответствующей инфраструктуры. Но хорошие отели и транспортная доступность, по его мнению, не могут компенсировать отсутствие ярких и продуманных маршрутов.</w:t>
      </w:r>
    </w:p>
    <w:p w14:paraId="452C9C12" w14:textId="77777777" w:rsidR="007D6BA1" w:rsidRDefault="002B4801" w:rsidP="007D6BA1">
      <w:pPr>
        <w:jc w:val="both"/>
      </w:pPr>
      <w:hyperlink r:id="rId73" w:history="1">
        <w:r w:rsidR="007D6BA1" w:rsidRPr="0090552D">
          <w:rPr>
            <w:rStyle w:val="a9"/>
          </w:rPr>
          <w:t>https://tass.ru/obschestvo/6367309</w:t>
        </w:r>
      </w:hyperlink>
    </w:p>
    <w:p w14:paraId="6ADE5E78" w14:textId="239070E7" w:rsidR="0055667C" w:rsidRPr="0055667C" w:rsidRDefault="0055667C" w:rsidP="007D6BA1">
      <w:pPr>
        <w:pStyle w:val="3"/>
        <w:jc w:val="both"/>
        <w:rPr>
          <w:rFonts w:ascii="Times New Roman" w:hAnsi="Times New Roman"/>
          <w:sz w:val="24"/>
          <w:szCs w:val="24"/>
        </w:rPr>
      </w:pPr>
      <w:bookmarkStart w:id="73" w:name="_Toc6991803"/>
      <w:r w:rsidRPr="0055667C">
        <w:rPr>
          <w:rFonts w:ascii="Times New Roman" w:hAnsi="Times New Roman"/>
          <w:sz w:val="24"/>
          <w:szCs w:val="24"/>
        </w:rPr>
        <w:t xml:space="preserve">КОММЕРСАНТЪ; </w:t>
      </w:r>
      <w:r>
        <w:rPr>
          <w:rFonts w:ascii="Times New Roman" w:hAnsi="Times New Roman"/>
          <w:sz w:val="24"/>
          <w:szCs w:val="24"/>
        </w:rPr>
        <w:t xml:space="preserve">НАДЕЖДА КРАСНУШКИНА; </w:t>
      </w:r>
      <w:r w:rsidRPr="0055667C">
        <w:rPr>
          <w:rFonts w:ascii="Times New Roman" w:hAnsi="Times New Roman"/>
          <w:sz w:val="24"/>
          <w:szCs w:val="24"/>
        </w:rPr>
        <w:t xml:space="preserve">2019.04.24; </w:t>
      </w:r>
      <w:r w:rsidR="007D6BA1">
        <w:rPr>
          <w:rFonts w:ascii="Times New Roman" w:hAnsi="Times New Roman"/>
          <w:sz w:val="24"/>
          <w:szCs w:val="24"/>
        </w:rPr>
        <w:t>«</w:t>
      </w:r>
      <w:r w:rsidRPr="0055667C">
        <w:rPr>
          <w:rFonts w:ascii="Times New Roman" w:hAnsi="Times New Roman"/>
          <w:sz w:val="24"/>
          <w:szCs w:val="24"/>
        </w:rPr>
        <w:t>ГОСУДАРСТВО ДОЛЖНО БЫТЬ НЕЗАМЕТНЫМ</w:t>
      </w:r>
      <w:r w:rsidR="007D6BA1">
        <w:rPr>
          <w:rFonts w:ascii="Times New Roman" w:hAnsi="Times New Roman"/>
          <w:sz w:val="24"/>
          <w:szCs w:val="24"/>
        </w:rPr>
        <w:t>»</w:t>
      </w:r>
      <w:r w:rsidRPr="0055667C">
        <w:rPr>
          <w:rFonts w:ascii="Times New Roman" w:hAnsi="Times New Roman"/>
          <w:sz w:val="24"/>
          <w:szCs w:val="24"/>
        </w:rPr>
        <w:t xml:space="preserve">; МИНКОМСВЯЗЬ </w:t>
      </w:r>
      <w:r w:rsidR="009F5AE5">
        <w:rPr>
          <w:rFonts w:ascii="Times New Roman" w:hAnsi="Times New Roman"/>
          <w:sz w:val="24"/>
          <w:szCs w:val="24"/>
        </w:rPr>
        <w:t>–</w:t>
      </w:r>
      <w:r w:rsidRPr="0055667C">
        <w:rPr>
          <w:rFonts w:ascii="Times New Roman" w:hAnsi="Times New Roman"/>
          <w:sz w:val="24"/>
          <w:szCs w:val="24"/>
        </w:rPr>
        <w:t xml:space="preserve"> О ТОМ, КАК ГОСУСЛУГИ СТАНУТ СУПЕРСЕРВИСАМИ</w:t>
      </w:r>
      <w:bookmarkEnd w:id="73"/>
    </w:p>
    <w:p w14:paraId="1F40A520" w14:textId="7A7B1936" w:rsidR="0055667C" w:rsidRDefault="0055667C" w:rsidP="007D6BA1">
      <w:pPr>
        <w:jc w:val="both"/>
      </w:pPr>
      <w:r>
        <w:t xml:space="preserve">Новый формат госуслуг </w:t>
      </w:r>
      <w:r w:rsidR="009F5AE5">
        <w:t>–</w:t>
      </w:r>
      <w:r>
        <w:t xml:space="preserve"> цифровые суперсервисы </w:t>
      </w:r>
      <w:r w:rsidR="009F5AE5">
        <w:t>–</w:t>
      </w:r>
      <w:r>
        <w:t xml:space="preserve"> должен охватить 90% </w:t>
      </w:r>
      <w:r w:rsidR="007D6BA1">
        <w:t>«</w:t>
      </w:r>
      <w:r>
        <w:t>соприкосновений</w:t>
      </w:r>
      <w:r w:rsidR="007D6BA1">
        <w:t>»</w:t>
      </w:r>
      <w:r>
        <w:t xml:space="preserve"> граждан и бизнеса с государством. Со временем это взаимодействие и вовсе должно стать незаметным. Насколько чиновники готовы перестроить мышление, какие полномочия уже можно передать искусственному интеллекту и как власти будут оказывать услуги без запроса, “Ъ” рассказал заместитель главы Минкомсвязи Максим Паршин, курирующий федеральный проект по цифровому госуправлению.</w:t>
      </w:r>
    </w:p>
    <w:p w14:paraId="6CC7C865" w14:textId="77777777" w:rsidR="00787C08" w:rsidRDefault="002B4801" w:rsidP="007D6BA1">
      <w:pPr>
        <w:jc w:val="both"/>
      </w:pPr>
      <w:hyperlink r:id="rId74" w:history="1">
        <w:r w:rsidR="0055667C" w:rsidRPr="00F747B9">
          <w:rPr>
            <w:rStyle w:val="a9"/>
          </w:rPr>
          <w:t>https://www.kommersant.ru/doc/3953809</w:t>
        </w:r>
      </w:hyperlink>
    </w:p>
    <w:p w14:paraId="1A085E4C" w14:textId="761B1F0E" w:rsidR="0055667C" w:rsidRPr="0055667C" w:rsidRDefault="0055667C" w:rsidP="007D6BA1">
      <w:pPr>
        <w:pStyle w:val="3"/>
        <w:jc w:val="both"/>
        <w:rPr>
          <w:rFonts w:ascii="Times New Roman" w:hAnsi="Times New Roman"/>
          <w:sz w:val="24"/>
          <w:szCs w:val="24"/>
        </w:rPr>
      </w:pPr>
      <w:bookmarkStart w:id="74" w:name="_Toc6991804"/>
      <w:r w:rsidRPr="0055667C">
        <w:rPr>
          <w:rFonts w:ascii="Times New Roman" w:hAnsi="Times New Roman"/>
          <w:sz w:val="24"/>
          <w:szCs w:val="24"/>
        </w:rPr>
        <w:t xml:space="preserve">ВЕДОМОСТИ; АЛЕКСАНДР ВОРОБЬЕВ; 2019.04.23; ВЛАДЕЛЕЦ ГК </w:t>
      </w:r>
      <w:r w:rsidR="007D6BA1">
        <w:rPr>
          <w:rFonts w:ascii="Times New Roman" w:hAnsi="Times New Roman"/>
          <w:sz w:val="24"/>
          <w:szCs w:val="24"/>
        </w:rPr>
        <w:t>«</w:t>
      </w:r>
      <w:r w:rsidRPr="0055667C">
        <w:rPr>
          <w:rFonts w:ascii="Times New Roman" w:hAnsi="Times New Roman"/>
          <w:sz w:val="24"/>
          <w:szCs w:val="24"/>
        </w:rPr>
        <w:t>ДЕЛО</w:t>
      </w:r>
      <w:r w:rsidR="007D6BA1">
        <w:rPr>
          <w:rFonts w:ascii="Times New Roman" w:hAnsi="Times New Roman"/>
          <w:sz w:val="24"/>
          <w:szCs w:val="24"/>
        </w:rPr>
        <w:t>»</w:t>
      </w:r>
      <w:r w:rsidRPr="0055667C">
        <w:rPr>
          <w:rFonts w:ascii="Times New Roman" w:hAnsi="Times New Roman"/>
          <w:sz w:val="24"/>
          <w:szCs w:val="24"/>
        </w:rPr>
        <w:t xml:space="preserve">: МЫ БУДЕМ БОРОТЬСЯ ЗА КОНТРОЛЬНЫЙ ПАКЕТ </w:t>
      </w:r>
      <w:r w:rsidR="007D6BA1">
        <w:rPr>
          <w:rFonts w:ascii="Times New Roman" w:hAnsi="Times New Roman"/>
          <w:sz w:val="24"/>
          <w:szCs w:val="24"/>
        </w:rPr>
        <w:t>«</w:t>
      </w:r>
      <w:r w:rsidRPr="0055667C">
        <w:rPr>
          <w:rFonts w:ascii="Times New Roman" w:hAnsi="Times New Roman"/>
          <w:sz w:val="24"/>
          <w:szCs w:val="24"/>
        </w:rPr>
        <w:t>ТРАНСКОНТЕЙНЕРА</w:t>
      </w:r>
      <w:r w:rsidR="007D6BA1">
        <w:rPr>
          <w:rFonts w:ascii="Times New Roman" w:hAnsi="Times New Roman"/>
          <w:sz w:val="24"/>
          <w:szCs w:val="24"/>
        </w:rPr>
        <w:t>»</w:t>
      </w:r>
      <w:r w:rsidRPr="0055667C">
        <w:rPr>
          <w:rFonts w:ascii="Times New Roman" w:hAnsi="Times New Roman"/>
          <w:sz w:val="24"/>
          <w:szCs w:val="24"/>
        </w:rPr>
        <w:t>; СЕРГЕЙ ШИШКАРЕВ – О РАЗВИТИИ СВОИХ СТАРЫХ И ВНОВЬ ПРИОБРЕТЕННЫХ ПОРТОВЫХ ТЕРМИНАЛОВ И О ТОМ, КАК СДЕЛАТЬ СЕМЕЙНЫЙ БИЗНЕС ДОЛГОВЕЧНЫМ</w:t>
      </w:r>
      <w:bookmarkEnd w:id="74"/>
    </w:p>
    <w:p w14:paraId="184784CA" w14:textId="7C4C5992" w:rsidR="00787C08" w:rsidRDefault="0055667C" w:rsidP="007D6BA1">
      <w:pPr>
        <w:jc w:val="both"/>
      </w:pPr>
      <w:r>
        <w:t xml:space="preserve">Бизнес группы </w:t>
      </w:r>
      <w:r w:rsidR="007D6BA1">
        <w:t>«</w:t>
      </w:r>
      <w:r>
        <w:t>Дело</w:t>
      </w:r>
      <w:r w:rsidR="007D6BA1">
        <w:t>»</w:t>
      </w:r>
      <w:r>
        <w:t xml:space="preserve"> Сергея Шишкарева много лет был сосредоточен в Новороссийске, ей принадлежат контейнерный и зерновой терминалы в Новороссийском порту. В прошлом году группа вышла на федеральный уровень, купив за $250 млн пакет акций Global Ports – крупнейшего в России контейнерного портового оператора с активами в Северо-Западном и Дальневосточном бассейнах. Главная задача сейчас, по словам, Шишкарева, – вывести новый актив на такую же эффективность, как и бизнес в Новороссийске.</w:t>
      </w:r>
    </w:p>
    <w:p w14:paraId="339C00F0" w14:textId="54C88977" w:rsidR="00787C08" w:rsidRDefault="0055667C" w:rsidP="007D6BA1">
      <w:pPr>
        <w:jc w:val="both"/>
      </w:pPr>
      <w:r>
        <w:t xml:space="preserve">Но аппетит к новым проектам у Шишкарева не иссяк: он хочет замахнуться на покупку контрольного пакета </w:t>
      </w:r>
      <w:r w:rsidR="007D6BA1">
        <w:t>«</w:t>
      </w:r>
      <w:r>
        <w:t>Трансконтейнера</w:t>
      </w:r>
      <w:r w:rsidR="007D6BA1">
        <w:t>»</w:t>
      </w:r>
      <w:r>
        <w:t>, который с аукциона планирует продать РЖД. Также он вкладывает почти $200 млн в свои новороссийские терминалы и собирается развивать перевозки железнодорожным транспортом.</w:t>
      </w:r>
    </w:p>
    <w:p w14:paraId="433BD72B" w14:textId="0ABDEF8F" w:rsidR="0055667C" w:rsidRDefault="0055667C" w:rsidP="007D6BA1">
      <w:pPr>
        <w:jc w:val="both"/>
      </w:pPr>
      <w:r>
        <w:t>С Global Ports – на новый уровень</w:t>
      </w:r>
    </w:p>
    <w:p w14:paraId="6CFE0332" w14:textId="48319345" w:rsidR="00787C08" w:rsidRDefault="0055667C" w:rsidP="007D6BA1">
      <w:pPr>
        <w:jc w:val="both"/>
      </w:pPr>
      <w:r>
        <w:t xml:space="preserve">– ГК </w:t>
      </w:r>
      <w:r w:rsidR="007D6BA1">
        <w:t>«</w:t>
      </w:r>
      <w:r>
        <w:t>Дело</w:t>
      </w:r>
      <w:r w:rsidR="007D6BA1">
        <w:t>»</w:t>
      </w:r>
      <w:r>
        <w:t xml:space="preserve"> закрыла сделку по покупке пакета в Global Ports год назад. Что для вас лично изменилось в связи с покупкой? Ощущаете себя в другой лиге?</w:t>
      </w:r>
    </w:p>
    <w:p w14:paraId="510B4C50" w14:textId="3BECB4B4" w:rsidR="00787C08" w:rsidRDefault="0055667C" w:rsidP="007D6BA1">
      <w:pPr>
        <w:jc w:val="both"/>
      </w:pPr>
      <w:r>
        <w:t xml:space="preserve">– Для нас это, безусловно, выход на качественно новый, федеральный уровень. </w:t>
      </w:r>
      <w:r w:rsidR="007D6BA1">
        <w:t>«</w:t>
      </w:r>
      <w:r>
        <w:t>Дело</w:t>
      </w:r>
      <w:r w:rsidR="007D6BA1">
        <w:t>»</w:t>
      </w:r>
      <w:r>
        <w:t xml:space="preserve"> теперь присутствует в трех бассейнах – Балтийском, Черноморском и Дальневосточном. Мы единственная компания с точками входа во всех углах этого, как мы его окрестили, </w:t>
      </w:r>
      <w:r w:rsidR="007D6BA1">
        <w:t>«</w:t>
      </w:r>
      <w:r>
        <w:t>золотого</w:t>
      </w:r>
      <w:r w:rsidR="007D6BA1">
        <w:t>»</w:t>
      </w:r>
      <w:r>
        <w:t xml:space="preserve"> треугольника. Более 30% контейнерооборота страны приходится на наши терминалы.</w:t>
      </w:r>
    </w:p>
    <w:p w14:paraId="4E41CD1E" w14:textId="5678A6C5" w:rsidR="00787C08" w:rsidRDefault="0055667C" w:rsidP="007D6BA1">
      <w:pPr>
        <w:jc w:val="both"/>
      </w:pPr>
      <w:r>
        <w:t xml:space="preserve">Мое личное время перераспределилось по-другому. </w:t>
      </w:r>
      <w:r w:rsidR="007D6BA1">
        <w:t>«</w:t>
      </w:r>
      <w:r>
        <w:t>Делопортс</w:t>
      </w:r>
      <w:r w:rsidR="007D6BA1">
        <w:t>»</w:t>
      </w:r>
      <w:r>
        <w:t xml:space="preserve"> </w:t>
      </w:r>
      <w:r w:rsidR="007D6BA1">
        <w:t>«</w:t>
      </w:r>
      <w:r>
        <w:t>сторожить</w:t>
      </w:r>
      <w:r w:rsidR="007D6BA1">
        <w:t>»</w:t>
      </w:r>
      <w:r>
        <w:t xml:space="preserve"> не надо: есть устоявшаяся, доказавшая свою эффективность команда. А терминалы Global Ports требуют пока очень большого внимания. Две трети своего времени я трачу на Global Ports.</w:t>
      </w:r>
    </w:p>
    <w:p w14:paraId="7DBCA37E" w14:textId="77777777" w:rsidR="00787C08" w:rsidRDefault="0055667C" w:rsidP="007D6BA1">
      <w:pPr>
        <w:jc w:val="both"/>
      </w:pPr>
      <w:r>
        <w:lastRenderedPageBreak/>
        <w:t>– Недавно Global Ports и голландская Royal Vopak сообщили, что продали свой контейнерный терминал VEOS в Эстонии. Почему продали?</w:t>
      </w:r>
    </w:p>
    <w:p w14:paraId="48B781FD" w14:textId="77777777" w:rsidR="00787C08" w:rsidRDefault="0055667C" w:rsidP="007D6BA1">
      <w:pPr>
        <w:jc w:val="both"/>
      </w:pPr>
      <w:r>
        <w:t>– В нынешней действительности, нынешних политических и экономических процессах развивать этот актив бесперспективно. Мы получили справедливую цену, покупатель для нас приемлемый. Этот вариант лучше, чем если бы актив стагнировал. Тем более что руководство страны ставит задачу максимально сокращать транзит российских грузов через страны Балтии и направлять эти потоки в российские порты. Получалось бы одной ногой наступать самим себе на другую. Это не совсем правильно.</w:t>
      </w:r>
    </w:p>
    <w:p w14:paraId="55C6E3F7" w14:textId="77777777" w:rsidR="00787C08" w:rsidRDefault="0055667C" w:rsidP="007D6BA1">
      <w:pPr>
        <w:jc w:val="both"/>
      </w:pPr>
      <w:r>
        <w:t>– У Global Ports есть еще два терминала в Финляндии. Их тоже продадите, тем более что они перевалили в 2018 г. только 107 000 TEU, 7% оборота компании?</w:t>
      </w:r>
    </w:p>
    <w:p w14:paraId="7125FBAE" w14:textId="77777777" w:rsidR="00787C08" w:rsidRDefault="0055667C" w:rsidP="007D6BA1">
      <w:pPr>
        <w:jc w:val="both"/>
      </w:pPr>
      <w:r>
        <w:t>– Вопрос об их продаже не стоит. Рынок растет, это устойчивый среднемаржинальный бизнес. Хотелось бы, чтобы эти активы доказали свою эффективность.</w:t>
      </w:r>
    </w:p>
    <w:p w14:paraId="68986CFA" w14:textId="77777777" w:rsidR="00787C08" w:rsidRDefault="0055667C" w:rsidP="007D6BA1">
      <w:pPr>
        <w:jc w:val="both"/>
      </w:pPr>
      <w:r>
        <w:t>– Что вы меняете в работе Global Ports?</w:t>
      </w:r>
    </w:p>
    <w:p w14:paraId="345EEB66" w14:textId="027DCEF3" w:rsidR="00787C08" w:rsidRDefault="0055667C" w:rsidP="007D6BA1">
      <w:pPr>
        <w:jc w:val="both"/>
      </w:pPr>
      <w:r>
        <w:t xml:space="preserve">– Это и выстраивание бизнес-процессов, и стандартизация работы, повышение уровня сервиса на терминалах. Нам хотелось бы выработать единые подходы к работе и единые высокие стандарты качества сервисов для клиентов Global Ports, потому что они наша главная ценность. Мы стремимся исключить конкуренцию между терминалами Global Ports. Терминал </w:t>
      </w:r>
      <w:r w:rsidR="007D6BA1">
        <w:t>«</w:t>
      </w:r>
      <w:r>
        <w:t>Делопортс</w:t>
      </w:r>
      <w:r w:rsidR="007D6BA1">
        <w:t>»</w:t>
      </w:r>
      <w:r>
        <w:t xml:space="preserve"> в Новороссийске благодаря быстрой выгрузке контейнеров, современной IT-системе, дополнительным услугам является terminal of choice – его доля в перевалке в Черноморском бассейне планомерно растет, хотя стоимость его услуг выше средней по рынку. Так же надо выстроить и работу Global Ports. Это и дальнейшее укрепление менеджмента Global Ports, который уже усилился с назначением гендиректором выходца из ГК</w:t>
      </w:r>
      <w:r w:rsidR="007D6BA1">
        <w:t>»</w:t>
      </w:r>
      <w:r>
        <w:t>Дело</w:t>
      </w:r>
      <w:r w:rsidR="007D6BA1">
        <w:t>»</w:t>
      </w:r>
      <w:r>
        <w:t xml:space="preserve"> Владимира Бычкова.</w:t>
      </w:r>
    </w:p>
    <w:p w14:paraId="2512070D" w14:textId="77777777" w:rsidR="00787C08" w:rsidRDefault="0055667C" w:rsidP="007D6BA1">
      <w:pPr>
        <w:jc w:val="both"/>
      </w:pPr>
      <w:r>
        <w:t>Мы стараемся улучшить работу совета директоров. Хотим качественной, продуктивной дискуссии. Дополнительно создаем в совете комитет по стратегии. Главное, над чем сейчас работает менеджмент и совет директоров Global Ports, – это реализация стратегии развития, которая принципиально изменилась с нашим приходом.</w:t>
      </w:r>
    </w:p>
    <w:p w14:paraId="4273BFA2" w14:textId="11B9C299" w:rsidR="00787C08" w:rsidRDefault="0055667C" w:rsidP="007D6BA1">
      <w:pPr>
        <w:jc w:val="both"/>
      </w:pPr>
      <w:r>
        <w:t xml:space="preserve">Есть и несколько инвестпроектов, которые позволили бы загрузить временно свободные площади терминалов и в моменте увеличить доходность и EBITDA. На контейнерном терминале </w:t>
      </w:r>
      <w:r w:rsidR="007D6BA1">
        <w:t>«</w:t>
      </w:r>
      <w:r>
        <w:t>Усть-Луга</w:t>
      </w:r>
      <w:r w:rsidR="007D6BA1">
        <w:t>»</w:t>
      </w:r>
      <w:r>
        <w:t xml:space="preserve"> развернули перевалку угля в небольших объемах – 1–1,5 млн т. Но потенциал </w:t>
      </w:r>
      <w:r w:rsidR="007D6BA1">
        <w:t>«</w:t>
      </w:r>
      <w:r>
        <w:t>Усть-Луги</w:t>
      </w:r>
      <w:r w:rsidR="007D6BA1">
        <w:t>»</w:t>
      </w:r>
      <w:r>
        <w:t xml:space="preserve"> очень большой.</w:t>
      </w:r>
    </w:p>
    <w:p w14:paraId="1EDA315C" w14:textId="77777777" w:rsidR="00787C08" w:rsidRDefault="0055667C" w:rsidP="007D6BA1">
      <w:pPr>
        <w:jc w:val="both"/>
      </w:pPr>
      <w:r>
        <w:t>– Почему меняется стратегия развития и в чем заключается новая?</w:t>
      </w:r>
    </w:p>
    <w:p w14:paraId="42F2B45D" w14:textId="2D32BF91" w:rsidR="00787C08" w:rsidRDefault="0055667C" w:rsidP="007D6BA1">
      <w:pPr>
        <w:jc w:val="both"/>
      </w:pPr>
      <w:r>
        <w:t xml:space="preserve">– Она еще дорабатывается. Вопрос разного целеполагания и приоритетов. Коллеги, которых я знаю 25 лет и с которыми дружу (Никита Мишин, Константин Николаев и Андрей Филатов, владельцы группы </w:t>
      </w:r>
      <w:r w:rsidR="007D6BA1">
        <w:t>«</w:t>
      </w:r>
      <w:r>
        <w:t>Н-транс</w:t>
      </w:r>
      <w:r w:rsidR="007D6BA1">
        <w:t>»</w:t>
      </w:r>
      <w:r>
        <w:t xml:space="preserve">, у которой ГК </w:t>
      </w:r>
      <w:r w:rsidR="007D6BA1">
        <w:t>«</w:t>
      </w:r>
      <w:r>
        <w:t>Дело</w:t>
      </w:r>
      <w:r w:rsidR="007D6BA1">
        <w:t>»</w:t>
      </w:r>
      <w:r>
        <w:t xml:space="preserve"> купила пакет Global Ports. – </w:t>
      </w:r>
      <w:r w:rsidR="007D6BA1">
        <w:t>«</w:t>
      </w:r>
      <w:r>
        <w:t>Ведомости</w:t>
      </w:r>
      <w:r w:rsidR="007D6BA1">
        <w:t>»</w:t>
      </w:r>
      <w:r>
        <w:t>), успешно добились тех результатов, которые перед собой ставили: вывели актив на рынок, добились определенной EBITDA и хорошей капитализации, удачно разместили акции на Лондонской бирже.</w:t>
      </w:r>
    </w:p>
    <w:p w14:paraId="764F05A5" w14:textId="77777777" w:rsidR="00787C08" w:rsidRDefault="0055667C" w:rsidP="007D6BA1">
      <w:pPr>
        <w:jc w:val="both"/>
      </w:pPr>
      <w:r>
        <w:t>Мы же занимаемся активом операционно. Соответственно, наш подход к работе несколько другой и обусловлен во многом теми компетенциями, которые менеджмент холдинга приобрел за долгие годы работы в Новороссийске.</w:t>
      </w:r>
    </w:p>
    <w:p w14:paraId="02F18C4D" w14:textId="77777777" w:rsidR="00787C08" w:rsidRDefault="0055667C" w:rsidP="007D6BA1">
      <w:pPr>
        <w:jc w:val="both"/>
      </w:pPr>
      <w:r>
        <w:t>– Контейнерные мощности Global Ports увеличивать пока не планируется?</w:t>
      </w:r>
    </w:p>
    <w:p w14:paraId="24BDB9CA" w14:textId="5DC3558B" w:rsidR="00787C08" w:rsidRDefault="0055667C" w:rsidP="007D6BA1">
      <w:pPr>
        <w:jc w:val="both"/>
      </w:pPr>
      <w:r>
        <w:t xml:space="preserve">– В ближайшее время точно нет. Профицит терминалов Global Ports составил от 40 до 80% в 2018 г. Поэтому планируется рост показателей за счет настройки бизнес-процессов, о которой я рассказал. Контейнерный терминал </w:t>
      </w:r>
      <w:r w:rsidR="007D6BA1">
        <w:t>«</w:t>
      </w:r>
      <w:r>
        <w:t>Делопортс</w:t>
      </w:r>
      <w:r w:rsidR="007D6BA1">
        <w:t>»</w:t>
      </w:r>
      <w:r>
        <w:t xml:space="preserve"> в Новороссийске загружен на 83%, для сравнения.</w:t>
      </w:r>
    </w:p>
    <w:p w14:paraId="4E63ACC1" w14:textId="77777777" w:rsidR="00787C08" w:rsidRDefault="0055667C" w:rsidP="007D6BA1">
      <w:pPr>
        <w:jc w:val="both"/>
      </w:pPr>
      <w:r>
        <w:t>– Какой был источник средств на покупку пакета Global Ports? Его рыночная цена в тот момент составляла около 250 млн евро.</w:t>
      </w:r>
    </w:p>
    <w:p w14:paraId="2314ECA0" w14:textId="6CD642EA" w:rsidR="00787C08" w:rsidRDefault="0055667C" w:rsidP="007D6BA1">
      <w:pPr>
        <w:jc w:val="both"/>
      </w:pPr>
      <w:r>
        <w:t xml:space="preserve">– Пакет покупался по рыночной цене, с небольшой премией к рынку. Мы потому и выиграли у остальных претендентов, что предусмотрели эту премию. Деньги на покупку </w:t>
      </w:r>
      <w:r>
        <w:lastRenderedPageBreak/>
        <w:t xml:space="preserve">заемные, привлечены компанией </w:t>
      </w:r>
      <w:r w:rsidR="007D6BA1">
        <w:t>«</w:t>
      </w:r>
      <w:r>
        <w:t>Делопортс</w:t>
      </w:r>
      <w:r w:rsidR="007D6BA1">
        <w:t>»</w:t>
      </w:r>
      <w:r>
        <w:t xml:space="preserve"> за счет выпуска корпоративных биржевых облигаций и кредита Совкомбанка.</w:t>
      </w:r>
    </w:p>
    <w:p w14:paraId="7ECD5C93" w14:textId="77777777" w:rsidR="00787C08" w:rsidRDefault="0055667C" w:rsidP="007D6BA1">
      <w:pPr>
        <w:jc w:val="both"/>
      </w:pPr>
      <w:r>
        <w:t>– Нет на рынке других интересных вам активов? И если да, есть ли ресурсы для их приобретения?</w:t>
      </w:r>
    </w:p>
    <w:p w14:paraId="78A0E39B" w14:textId="29AF9FB8" w:rsidR="00787C08" w:rsidRDefault="0055667C" w:rsidP="007D6BA1">
      <w:pPr>
        <w:jc w:val="both"/>
      </w:pPr>
      <w:r>
        <w:t xml:space="preserve">– ГК </w:t>
      </w:r>
      <w:r w:rsidR="007D6BA1">
        <w:t>«</w:t>
      </w:r>
      <w:r>
        <w:t>Дело</w:t>
      </w:r>
      <w:r w:rsidR="007D6BA1">
        <w:t>»</w:t>
      </w:r>
      <w:r>
        <w:t xml:space="preserve"> сохранила комфортную кредитную нагрузку, о чем свидетельствует позитивная динамика рейтингов </w:t>
      </w:r>
      <w:r w:rsidR="007D6BA1">
        <w:t>«</w:t>
      </w:r>
      <w:r>
        <w:t>Делопортса</w:t>
      </w:r>
      <w:r w:rsidR="007D6BA1">
        <w:t>»</w:t>
      </w:r>
      <w:r>
        <w:t xml:space="preserve">. Мы заявляли о намерении участвовать в конкурсе или аукционе на контрольный пакет </w:t>
      </w:r>
      <w:r w:rsidR="007D6BA1">
        <w:t>«</w:t>
      </w:r>
      <w:r>
        <w:t>Трансконтейнера</w:t>
      </w:r>
      <w:r w:rsidR="007D6BA1">
        <w:t>»</w:t>
      </w:r>
      <w:r>
        <w:t xml:space="preserve"> (принадлежит РЖД. – </w:t>
      </w:r>
      <w:r w:rsidR="007D6BA1">
        <w:t>«</w:t>
      </w:r>
      <w:r>
        <w:t>Ведомости</w:t>
      </w:r>
      <w:r w:rsidR="007D6BA1">
        <w:t>»</w:t>
      </w:r>
      <w:r>
        <w:t>), интерес подтверждаем. Мы будем бороться за этот актив, поскольку видим большие перспективы в организации мультимодальных перевозок с использованием наших терминалов в трех бассейнах.</w:t>
      </w:r>
    </w:p>
    <w:p w14:paraId="3258E5B7" w14:textId="116FAFC6" w:rsidR="00787C08" w:rsidRDefault="0055667C" w:rsidP="007D6BA1">
      <w:pPr>
        <w:jc w:val="both"/>
      </w:pPr>
      <w:r>
        <w:t xml:space="preserve">– Рыночная цена контрольного пакета </w:t>
      </w:r>
      <w:r w:rsidR="007D6BA1">
        <w:t>«</w:t>
      </w:r>
      <w:r>
        <w:t>Трансконтейнера</w:t>
      </w:r>
      <w:r w:rsidR="007D6BA1">
        <w:t>»</w:t>
      </w:r>
      <w:r>
        <w:t xml:space="preserve"> – примерно 38 млрд руб., или 500 млн евро. И может вырасти на торгах.</w:t>
      </w:r>
    </w:p>
    <w:p w14:paraId="759406A0" w14:textId="77777777" w:rsidR="00787C08" w:rsidRDefault="0055667C" w:rsidP="007D6BA1">
      <w:pPr>
        <w:jc w:val="both"/>
      </w:pPr>
      <w:r>
        <w:t>– Мы рассматриваем возможность выхода на аукцион в консорциуме с банком или фондом. Сами такую покупку не потянем.</w:t>
      </w:r>
    </w:p>
    <w:p w14:paraId="04EF76DC" w14:textId="14AAB05A" w:rsidR="00787C08" w:rsidRDefault="0055667C" w:rsidP="007D6BA1">
      <w:pPr>
        <w:jc w:val="both"/>
      </w:pPr>
      <w:r>
        <w:t xml:space="preserve">– На </w:t>
      </w:r>
      <w:r w:rsidR="007D6BA1">
        <w:t>«</w:t>
      </w:r>
      <w:r>
        <w:t>Трансконтейнер</w:t>
      </w:r>
      <w:r w:rsidR="007D6BA1">
        <w:t>»</w:t>
      </w:r>
      <w:r>
        <w:t xml:space="preserve"> много претендентов.</w:t>
      </w:r>
    </w:p>
    <w:p w14:paraId="76D4F89C" w14:textId="39CA088C" w:rsidR="00787C08" w:rsidRDefault="0055667C" w:rsidP="007D6BA1">
      <w:pPr>
        <w:jc w:val="both"/>
      </w:pPr>
      <w:r>
        <w:t xml:space="preserve">– Мы в любом случае будем развивать железнодорожные перевозки контейнеров и услуги по складскому хранению в холдинге </w:t>
      </w:r>
      <w:r w:rsidR="007D6BA1">
        <w:t>«</w:t>
      </w:r>
      <w:r>
        <w:t>Рускон</w:t>
      </w:r>
      <w:r w:rsidR="007D6BA1">
        <w:t>»</w:t>
      </w:r>
      <w:r>
        <w:t xml:space="preserve"> (на 100% принадлежит ГК </w:t>
      </w:r>
      <w:r w:rsidR="007D6BA1">
        <w:t>«</w:t>
      </w:r>
      <w:r>
        <w:t>Дело</w:t>
      </w:r>
      <w:r w:rsidR="007D6BA1">
        <w:t>»</w:t>
      </w:r>
      <w:r>
        <w:t xml:space="preserve">. – </w:t>
      </w:r>
      <w:r w:rsidR="007D6BA1">
        <w:t>«</w:t>
      </w:r>
      <w:r>
        <w:t>Ведомости</w:t>
      </w:r>
      <w:r w:rsidR="007D6BA1">
        <w:t>»</w:t>
      </w:r>
      <w:r>
        <w:t>), будем развивать компетенции мультимодального оператора, тем более что на Северо-Западе и на Дальнем Востоке теперь есть дружественные компании.</w:t>
      </w:r>
    </w:p>
    <w:p w14:paraId="6E6CB5B0" w14:textId="1A5AFD7F" w:rsidR="00787C08" w:rsidRDefault="0055667C" w:rsidP="007D6BA1">
      <w:pPr>
        <w:jc w:val="both"/>
      </w:pPr>
      <w:r>
        <w:t xml:space="preserve">Сейчас есть огромный разрыв, </w:t>
      </w:r>
      <w:r w:rsidR="007D6BA1">
        <w:t>«</w:t>
      </w:r>
      <w:r>
        <w:t>Трансконтейнер</w:t>
      </w:r>
      <w:r w:rsidR="007D6BA1">
        <w:t>»</w:t>
      </w:r>
      <w:r>
        <w:t xml:space="preserve"> с 27 000 платформ контролирует примерно 60% всего российского парка, остальные крупные игроки имеют 4000–5000 платформ и меньше.</w:t>
      </w:r>
    </w:p>
    <w:p w14:paraId="4EA42A62" w14:textId="123248B2" w:rsidR="00787C08" w:rsidRDefault="0055667C" w:rsidP="007D6BA1">
      <w:pPr>
        <w:jc w:val="both"/>
      </w:pPr>
      <w:r>
        <w:t xml:space="preserve">Если мы не попадаем в чемпионы, в совладельцы </w:t>
      </w:r>
      <w:r w:rsidR="007D6BA1">
        <w:t>«</w:t>
      </w:r>
      <w:r>
        <w:t>Трансконтейнера</w:t>
      </w:r>
      <w:r w:rsidR="007D6BA1">
        <w:t>»</w:t>
      </w:r>
      <w:r>
        <w:t xml:space="preserve">, то будем создавать компанию-призера, которая будет в первой пятерке. Сейчас у </w:t>
      </w:r>
      <w:r w:rsidR="007D6BA1">
        <w:t>«</w:t>
      </w:r>
      <w:r>
        <w:t>Рускона</w:t>
      </w:r>
      <w:r w:rsidR="007D6BA1">
        <w:t>»</w:t>
      </w:r>
      <w:r>
        <w:t xml:space="preserve"> 650 платформ и еще 300 в аренде. А цель – в ближайшие три года довести общее количество платформ до 5000. </w:t>
      </w:r>
      <w:r w:rsidR="007D6BA1">
        <w:t>«</w:t>
      </w:r>
      <w:r>
        <w:t>Рускон</w:t>
      </w:r>
      <w:r w:rsidR="007D6BA1">
        <w:t>»</w:t>
      </w:r>
      <w:r>
        <w:t xml:space="preserve"> имеет сеть контейнерных терминалов в Новороссийске и Центральном регионе России. Стратегия его развития направлена на расширение присутствия компании в регионах зарождения экспорта и точках обработки импортных грузопотоков, включая Западную и Восточную Сибирь, и на создание развитой сети перевозок, которая бы соединяла импортные, экспортные и внутренние грузопотоки для уменьшения или даже полного исключения порожних пробегов. Такой подход минимизирует потери, которые вынуждены нести все участники логистической цепи, делая услугу более конкурентной и доступной, например, по сравнению с автотранспортом.</w:t>
      </w:r>
    </w:p>
    <w:p w14:paraId="70B7F7FE" w14:textId="33A5B42D" w:rsidR="00FE64C6" w:rsidRDefault="0055667C" w:rsidP="007D6BA1">
      <w:pPr>
        <w:jc w:val="both"/>
      </w:pPr>
      <w:r>
        <w:t xml:space="preserve">Одним из важнейших направлений инвестиций </w:t>
      </w:r>
      <w:r w:rsidR="007D6BA1">
        <w:t>«</w:t>
      </w:r>
      <w:r>
        <w:t>Рускона</w:t>
      </w:r>
      <w:r w:rsidR="007D6BA1">
        <w:t>»</w:t>
      </w:r>
      <w:r>
        <w:t xml:space="preserve"> является развитие информационных digital-сервисов, инструментов обработки данных и процедур управления компанией. Для нас это не дань моде, а критический фактор обеспечения конкурентоспособности.</w:t>
      </w:r>
    </w:p>
    <w:p w14:paraId="51222DD2" w14:textId="77777777" w:rsidR="00787C08" w:rsidRDefault="002B4801" w:rsidP="007D6BA1">
      <w:pPr>
        <w:jc w:val="both"/>
      </w:pPr>
      <w:hyperlink r:id="rId75" w:history="1">
        <w:r w:rsidR="0055667C" w:rsidRPr="00F747B9">
          <w:rPr>
            <w:rStyle w:val="a9"/>
          </w:rPr>
          <w:t>https://www.vedomosti.ru/business/characters/2019/04/23/800000-gk-delo-transkonteinera</w:t>
        </w:r>
      </w:hyperlink>
    </w:p>
    <w:p w14:paraId="7FF6F318" w14:textId="0AFAC347" w:rsidR="00D34D49" w:rsidRPr="00D34D49" w:rsidRDefault="00D34D49" w:rsidP="007D6BA1">
      <w:pPr>
        <w:pStyle w:val="3"/>
        <w:jc w:val="both"/>
        <w:rPr>
          <w:rFonts w:ascii="Times New Roman" w:hAnsi="Times New Roman"/>
          <w:sz w:val="24"/>
          <w:szCs w:val="24"/>
        </w:rPr>
      </w:pPr>
      <w:bookmarkStart w:id="75" w:name="_Toc6991805"/>
      <w:r w:rsidRPr="00D34D49">
        <w:rPr>
          <w:rFonts w:ascii="Times New Roman" w:hAnsi="Times New Roman"/>
          <w:sz w:val="24"/>
          <w:szCs w:val="24"/>
        </w:rPr>
        <w:t>РИА НОВОСТИ; 2019.04.23; РАН РАССЧИТЫВАЕТ НА ПОДДЕРЖКУ СОЗДАНИЯ ЦЕНТРА СТРАТЕГИЧЕСКОГО ПЛАНИРОВАНИЯ</w:t>
      </w:r>
      <w:bookmarkEnd w:id="75"/>
    </w:p>
    <w:p w14:paraId="041453DA" w14:textId="577B83FA" w:rsidR="00D34D49" w:rsidRDefault="00D34D49" w:rsidP="007D6BA1">
      <w:pPr>
        <w:jc w:val="both"/>
      </w:pPr>
      <w:r>
        <w:t>Российская академия наук рассчитывает на поддержку правительством РФ своих предложений по созданию структур, отвечающих за стратегическое прогнозирование и планирование, заявил президент РАН Александр Сергеев во вторник на общем собрании Академии наук.</w:t>
      </w:r>
    </w:p>
    <w:p w14:paraId="1AE1915D" w14:textId="53821B02" w:rsidR="00D34D49" w:rsidRDefault="007D6BA1" w:rsidP="007D6BA1">
      <w:pPr>
        <w:jc w:val="both"/>
      </w:pPr>
      <w:r>
        <w:t>«</w:t>
      </w:r>
      <w:r w:rsidR="00D34D49">
        <w:t>По рекомендации Совета безопасности и в рамках исполнения поручения президента страны нами подготовлены предложения по созданию в структуре Российской академии наук - центра научного обеспечения стратегического прогнозирования и планирования. Эти предложения направлены в правительство и находятся там на согласовании</w:t>
      </w:r>
      <w:r>
        <w:t>»</w:t>
      </w:r>
      <w:r w:rsidR="00D34D49">
        <w:t>, - сообщил Сергеев.</w:t>
      </w:r>
    </w:p>
    <w:p w14:paraId="463D9885" w14:textId="77777777" w:rsidR="00D34D49" w:rsidRDefault="00D34D49" w:rsidP="007D6BA1">
      <w:pPr>
        <w:jc w:val="both"/>
      </w:pPr>
      <w:r>
        <w:lastRenderedPageBreak/>
        <w:t>В дополнение к этому, в РАН создается межведомственный научно-координационный совет по вопросам стратегического прогнозирования, добавил Сергеев.</w:t>
      </w:r>
    </w:p>
    <w:p w14:paraId="4410FE0F" w14:textId="0A1DFE67" w:rsidR="00D34D49" w:rsidRDefault="007D6BA1" w:rsidP="007D6BA1">
      <w:pPr>
        <w:jc w:val="both"/>
      </w:pPr>
      <w:r>
        <w:t>«</w:t>
      </w:r>
      <w:r w:rsidR="00D34D49">
        <w:t>Мы очень надеемся, что в самое ближайшее время правительство поддержит наши предложения</w:t>
      </w:r>
      <w:r>
        <w:t>»</w:t>
      </w:r>
      <w:r w:rsidR="00D34D49">
        <w:t>, - сказал глава РАН.</w:t>
      </w:r>
    </w:p>
    <w:p w14:paraId="5AEF53D3" w14:textId="77777777" w:rsidR="00D34D49" w:rsidRDefault="00D34D49" w:rsidP="007D6BA1">
      <w:pPr>
        <w:jc w:val="both"/>
      </w:pPr>
      <w:r>
        <w:t>В феврале нынешнего года под председательством секретаря Совета безопасности РФ Николая Патрушева прошло совещание, на котором были рассмотрены темы повышения эффективности стратегического планирования. Тогда, в частности, речь шла о том, чтобы РАН занималась бы решением вопросов, связанных с научным обеспечением стратегии развития России.</w:t>
      </w:r>
    </w:p>
    <w:p w14:paraId="2CD7AD7C" w14:textId="1740B6B5" w:rsidR="00FE64C6" w:rsidRDefault="00D34D49" w:rsidP="007D6BA1">
      <w:pPr>
        <w:jc w:val="both"/>
      </w:pPr>
      <w:r>
        <w:t>Стратегическое планирование развития России выполняется на основе оценки рисков социально-экономического развития и угроз национальной безопасности РФ, прогнозных оценок вероятного состояния социально-экономического потенциала и национальной безопасности государства, оптимального сценария преодоления рисков и угроз с учетом решения задач национальной безопасности страны, а также оценки конкурентных позиций РФ в мировом сообществе.</w:t>
      </w:r>
    </w:p>
    <w:p w14:paraId="0EA856B5" w14:textId="77777777" w:rsidR="00787C08" w:rsidRDefault="002B4801" w:rsidP="007D6BA1">
      <w:pPr>
        <w:jc w:val="both"/>
      </w:pPr>
      <w:hyperlink r:id="rId76" w:history="1">
        <w:r w:rsidR="00D34D49" w:rsidRPr="0090552D">
          <w:rPr>
            <w:rStyle w:val="a9"/>
          </w:rPr>
          <w:t>https://ria.ru/20190423/1552968053.html</w:t>
        </w:r>
      </w:hyperlink>
    </w:p>
    <w:p w14:paraId="37340DC2" w14:textId="6B1329BB" w:rsidR="00E54D1F" w:rsidRPr="00E54D1F" w:rsidRDefault="00E54D1F" w:rsidP="007D6BA1">
      <w:pPr>
        <w:pStyle w:val="3"/>
        <w:jc w:val="both"/>
        <w:rPr>
          <w:rFonts w:ascii="Times New Roman" w:hAnsi="Times New Roman"/>
          <w:sz w:val="24"/>
          <w:szCs w:val="24"/>
        </w:rPr>
      </w:pPr>
      <w:bookmarkStart w:id="76" w:name="_Toc6991806"/>
      <w:r w:rsidRPr="00E54D1F">
        <w:rPr>
          <w:rFonts w:ascii="Times New Roman" w:hAnsi="Times New Roman"/>
          <w:sz w:val="24"/>
          <w:szCs w:val="24"/>
        </w:rPr>
        <w:t xml:space="preserve">ТАСС; 2019.04.23; ВЕДОМСТВА ДО 20 МАЯ РАЗРАБОТАЮТ ПРЕФЕРЕНЦИИ ДЛЯ ЗАКУПОК ОБОРУДОВАНИЯ ИЗ РФ ДЛЯ </w:t>
      </w:r>
      <w:r w:rsidRPr="00787C08">
        <w:rPr>
          <w:rFonts w:ascii="Times New Roman" w:hAnsi="Times New Roman"/>
          <w:sz w:val="24"/>
          <w:szCs w:val="24"/>
        </w:rPr>
        <w:t>НАЦПРОЕКТ</w:t>
      </w:r>
      <w:r w:rsidRPr="00E54D1F">
        <w:rPr>
          <w:rFonts w:ascii="Times New Roman" w:hAnsi="Times New Roman"/>
          <w:sz w:val="24"/>
          <w:szCs w:val="24"/>
        </w:rPr>
        <w:t>ОВ</w:t>
      </w:r>
      <w:bookmarkEnd w:id="76"/>
    </w:p>
    <w:p w14:paraId="0120FBEF" w14:textId="77777777" w:rsidR="00787C08" w:rsidRDefault="00E54D1F" w:rsidP="007D6BA1">
      <w:pPr>
        <w:jc w:val="both"/>
      </w:pPr>
      <w:r>
        <w:t xml:space="preserve">Минфин, Минпромторг и Минэкономразвития совместно с Федеральной антимонопольной службой (ФАС) до 20 мая должны разработать предложения о предоставлении преференций на закупку отечественного оборудования для реализации </w:t>
      </w:r>
      <w:r w:rsidRPr="00787C08">
        <w:rPr>
          <w:b/>
        </w:rPr>
        <w:t>нацпроект</w:t>
      </w:r>
      <w:r>
        <w:t xml:space="preserve">ов и внести их в правительство. Соответствующее решение было принято по итогам совещания у вице-премьера Дмитрия Козака по вопросу условий закупки конкурентоспособной российской техники и технологий для реализации </w:t>
      </w:r>
      <w:r w:rsidRPr="00787C08">
        <w:rPr>
          <w:b/>
        </w:rPr>
        <w:t>нацпроект</w:t>
      </w:r>
      <w:r>
        <w:t>ов, сообщается на сайте правительства.</w:t>
      </w:r>
    </w:p>
    <w:p w14:paraId="2DB0033D" w14:textId="77777777" w:rsidR="00787C08" w:rsidRDefault="00E54D1F" w:rsidP="007D6BA1">
      <w:pPr>
        <w:jc w:val="both"/>
      </w:pPr>
      <w:r>
        <w:t xml:space="preserve">Ранее представитель вице-премьера рассказал ТАСС, что Козак поручил Минпромторгу подготовить меры по введению требования о закупках оборудования из РФ для реализации </w:t>
      </w:r>
      <w:r w:rsidRPr="00787C08">
        <w:rPr>
          <w:b/>
        </w:rPr>
        <w:t>нацпроект</w:t>
      </w:r>
      <w:r>
        <w:t>ов, а ФАС и Минфину - предложения о преференциях для такого оборудования.</w:t>
      </w:r>
    </w:p>
    <w:p w14:paraId="4075BD38" w14:textId="77777777" w:rsidR="00787C08" w:rsidRDefault="00E54D1F" w:rsidP="007D6BA1">
      <w:pPr>
        <w:jc w:val="both"/>
      </w:pPr>
      <w:r>
        <w:t>Также по итогам совещания Минпромторгу совместно с Роскосмосом, Росатомом, Ростехом, РЖД, Государственной транспортной лизинговой компанией и другим российским производителям промышленной продукции поручено подготовить и представить в правительство сводный перечень продукции, в котором в том числе должны быть указаны замещаемые зарубежные аналоги, разница в цене приобретения и обслуживания с зарубежными аналогами, уровень локализации производства и наличие прав интеллектуальной собственности на техническую документацию на основные компоненты.</w:t>
      </w:r>
    </w:p>
    <w:p w14:paraId="26DF91E4" w14:textId="2FE153C3" w:rsidR="00787C08" w:rsidRDefault="00E54D1F" w:rsidP="007D6BA1">
      <w:pPr>
        <w:jc w:val="both"/>
      </w:pPr>
      <w:r>
        <w:t xml:space="preserve">Как сообщала газета </w:t>
      </w:r>
      <w:r w:rsidR="007D6BA1">
        <w:t>«</w:t>
      </w:r>
      <w:r>
        <w:t>Ведомости</w:t>
      </w:r>
      <w:r w:rsidR="007D6BA1">
        <w:t>»</w:t>
      </w:r>
      <w:r>
        <w:t xml:space="preserve">, помощник президента РФ Андрей Белоусов заявил о целесообразности введения требования закупать отечественное оборудование для исполнения </w:t>
      </w:r>
      <w:r w:rsidRPr="00787C08">
        <w:rPr>
          <w:b/>
        </w:rPr>
        <w:t>нацпроект</w:t>
      </w:r>
      <w:r>
        <w:t xml:space="preserve">ов и рекомендовал Минпромторгу разработать перечень соответствующих мер. По данным издания, должны быть подготовлены списки российского оборудования, которое подходит для реализации </w:t>
      </w:r>
      <w:r w:rsidRPr="00787C08">
        <w:rPr>
          <w:b/>
        </w:rPr>
        <w:t>нацпроект</w:t>
      </w:r>
      <w:r>
        <w:t>ов. При этом возможность пользоваться зарубежной техникой планируется оставить на случай, если не найдется российских аналогов такого же качества.</w:t>
      </w:r>
    </w:p>
    <w:p w14:paraId="6A5BE545" w14:textId="7FE8F3D8" w:rsidR="00DC3C23" w:rsidRDefault="00E54D1F" w:rsidP="007D6BA1">
      <w:pPr>
        <w:jc w:val="both"/>
      </w:pPr>
      <w:r>
        <w:t xml:space="preserve">До 2024 года в России планируется реализовать 12 </w:t>
      </w:r>
      <w:r w:rsidRPr="00787C08">
        <w:rPr>
          <w:b/>
        </w:rPr>
        <w:t>нацпроект</w:t>
      </w:r>
      <w:r>
        <w:t>ов и</w:t>
      </w:r>
      <w:r w:rsidRPr="00787C08">
        <w:rPr>
          <w:b/>
        </w:rPr>
        <w:t xml:space="preserve"> Комплексный план модернизации и расширения магистральной инфраструктуры</w:t>
      </w:r>
      <w:r>
        <w:t xml:space="preserve">, чтобы достичь целей, обозначенных в майском указе президента Владимира </w:t>
      </w:r>
      <w:r w:rsidRPr="00787C08">
        <w:rPr>
          <w:b/>
        </w:rPr>
        <w:t>Путин</w:t>
      </w:r>
      <w:r>
        <w:t>а. На это предполагается потратить 25,7 трлн рублей.</w:t>
      </w:r>
    </w:p>
    <w:p w14:paraId="377749A8" w14:textId="353FB892" w:rsidR="00787C08" w:rsidRDefault="002B4801" w:rsidP="007D6BA1">
      <w:pPr>
        <w:jc w:val="both"/>
      </w:pPr>
      <w:hyperlink r:id="rId77" w:history="1">
        <w:r w:rsidR="00E54D1F" w:rsidRPr="0090552D">
          <w:rPr>
            <w:rStyle w:val="a9"/>
          </w:rPr>
          <w:t>https://tass.ru/nacionalnye-proekty/6367583</w:t>
        </w:r>
      </w:hyperlink>
    </w:p>
    <w:p w14:paraId="51BC99F9" w14:textId="76518C51" w:rsidR="00FE64C6" w:rsidRPr="00FE64C6" w:rsidRDefault="00FE64C6" w:rsidP="007D6BA1">
      <w:pPr>
        <w:pStyle w:val="3"/>
        <w:jc w:val="both"/>
        <w:rPr>
          <w:rFonts w:ascii="Times New Roman" w:hAnsi="Times New Roman"/>
          <w:sz w:val="24"/>
          <w:szCs w:val="24"/>
        </w:rPr>
      </w:pPr>
      <w:bookmarkStart w:id="77" w:name="_Toc6991807"/>
      <w:r w:rsidRPr="00FE64C6">
        <w:rPr>
          <w:rFonts w:ascii="Times New Roman" w:hAnsi="Times New Roman"/>
          <w:sz w:val="24"/>
          <w:szCs w:val="24"/>
        </w:rPr>
        <w:lastRenderedPageBreak/>
        <w:t>ТАСС; 2019.04.23; В ЮЖНО-САХАЛИНСКЕ СОЗДАДУТ ПЕРВЫЙ ПЕШЕХОДНО-ВЕЛОСИПЕДНЫЙ МАРШРУТ</w:t>
      </w:r>
      <w:bookmarkEnd w:id="77"/>
    </w:p>
    <w:p w14:paraId="2BA2102C" w14:textId="757D1565" w:rsidR="00787C08" w:rsidRDefault="00FE64C6" w:rsidP="007D6BA1">
      <w:pPr>
        <w:jc w:val="both"/>
      </w:pPr>
      <w:r>
        <w:t xml:space="preserve">Руководитель государственной корпорации развития </w:t>
      </w:r>
      <w:r w:rsidR="007D6BA1">
        <w:t>«</w:t>
      </w:r>
      <w:r>
        <w:t>ВЭБ.РФ</w:t>
      </w:r>
      <w:r w:rsidR="007D6BA1">
        <w:t>»</w:t>
      </w:r>
      <w:r>
        <w:t xml:space="preserve"> (Внешэкономбанк) Игорь Шувалов во вторник во время своего визита в Южно-Сахалинск познакомился с новым туристическим проектом по созданию в городе пешеходно-велосипедного маршрута. Он поддержал инициативу областных властей и уточнил, что Внешэкономбанк готов содействовать в реализации проекта, сообщает корреспондент ТАСС с места событий.</w:t>
      </w:r>
    </w:p>
    <w:p w14:paraId="2C89C7E5" w14:textId="4C272365" w:rsidR="00787C08" w:rsidRDefault="007D6BA1" w:rsidP="007D6BA1">
      <w:pPr>
        <w:jc w:val="both"/>
      </w:pPr>
      <w:r>
        <w:t>«</w:t>
      </w:r>
      <w:r w:rsidR="00FE64C6">
        <w:t>Уверен, пешеходно-велосипедный маршрут станет визитной карточкой Южно-Сахалинска, местом притяжения для малого бизнеса</w:t>
      </w:r>
      <w:r>
        <w:t>»</w:t>
      </w:r>
      <w:r w:rsidR="00FE64C6">
        <w:t>, - сообщил глава ВЭБ.РФ.</w:t>
      </w:r>
    </w:p>
    <w:p w14:paraId="21A89C3E" w14:textId="77777777" w:rsidR="00787C08" w:rsidRDefault="00FE64C6" w:rsidP="007D6BA1">
      <w:pPr>
        <w:jc w:val="both"/>
      </w:pPr>
      <w:r>
        <w:t>По словам временно исполняющего обязанности губернатора Сахалинской области Валерия Лимаренко, маршрут будет связывать основные зеленые зоны в городе, достопримечательности, туристические и спортивные объекты. Его длина составит шесть километров.</w:t>
      </w:r>
    </w:p>
    <w:p w14:paraId="50EF9C78" w14:textId="3CC661F4" w:rsidR="00FE64C6" w:rsidRDefault="00FE64C6" w:rsidP="007D6BA1">
      <w:pPr>
        <w:jc w:val="both"/>
      </w:pPr>
      <w:r>
        <w:t>ВЭБ готов предоставить Сахалинской области кредиты для реализации проектов, направленных на модернизацию городов Южно-Сахалинска и Корсакова. Точные суммы пока не называются.</w:t>
      </w:r>
    </w:p>
    <w:p w14:paraId="0568CFDA" w14:textId="77777777" w:rsidR="00787C08" w:rsidRDefault="002B4801" w:rsidP="007D6BA1">
      <w:pPr>
        <w:jc w:val="both"/>
      </w:pPr>
      <w:hyperlink r:id="rId78" w:history="1">
        <w:r w:rsidR="00FE64C6" w:rsidRPr="0090552D">
          <w:rPr>
            <w:rStyle w:val="a9"/>
          </w:rPr>
          <w:t>https://tass.ru/obschestvo/6365861</w:t>
        </w:r>
      </w:hyperlink>
    </w:p>
    <w:p w14:paraId="5B45E0A6" w14:textId="5C7EBEC1" w:rsidR="00FE64C6" w:rsidRPr="00FE64C6" w:rsidRDefault="00FE64C6" w:rsidP="007D6BA1">
      <w:pPr>
        <w:pStyle w:val="3"/>
        <w:jc w:val="both"/>
        <w:rPr>
          <w:rFonts w:ascii="Times New Roman" w:hAnsi="Times New Roman"/>
          <w:sz w:val="24"/>
          <w:szCs w:val="24"/>
        </w:rPr>
      </w:pPr>
      <w:bookmarkStart w:id="78" w:name="_Toc6991808"/>
      <w:r w:rsidRPr="00FE64C6">
        <w:rPr>
          <w:rFonts w:ascii="Times New Roman" w:hAnsi="Times New Roman"/>
          <w:sz w:val="24"/>
          <w:szCs w:val="24"/>
        </w:rPr>
        <w:t>ТАСС; 2019.04.23; СПИКЕР МОСГОРДУМЫ ИНИЦИИРУЕТ КРУГЛЫЙ СТОЛ О БЕЗОПАСНОСТИ ЭКСПЛУАТАЦИИ ЭЛЕКТРОСАМОКАТОВ</w:t>
      </w:r>
      <w:bookmarkEnd w:id="78"/>
    </w:p>
    <w:p w14:paraId="490955C4" w14:textId="77777777" w:rsidR="00787C08" w:rsidRDefault="00FE64C6" w:rsidP="007D6BA1">
      <w:pPr>
        <w:jc w:val="both"/>
      </w:pPr>
      <w:r>
        <w:t>Председатель Мосгордумы Алексей Шапошников после пожара в жилом доме из-за электросамоката намерен инициировать в мае проведение еще одного круглого стола, посвященного безопасной эксплуатации электрических транспортных средств. Об этом он сообщил во вторник на своей странице в Facebook.</w:t>
      </w:r>
    </w:p>
    <w:p w14:paraId="661DBC16" w14:textId="77777777" w:rsidR="00787C08" w:rsidRDefault="00FE64C6" w:rsidP="007D6BA1">
      <w:pPr>
        <w:jc w:val="both"/>
      </w:pPr>
      <w:r>
        <w:t>По данным МЧС, в квартире жилого дома во вторник в центре Москвы произошел пожар. Источник в экстренных службах уточнил ТАСС, что причиной пожара, по предварительным данным, стал загоревшийся аккумулятор электросамоката.</w:t>
      </w:r>
    </w:p>
    <w:p w14:paraId="3EC03B1B" w14:textId="1BB6C593" w:rsidR="00787C08" w:rsidRDefault="007D6BA1" w:rsidP="007D6BA1">
      <w:pPr>
        <w:jc w:val="both"/>
      </w:pPr>
      <w:r>
        <w:t>«</w:t>
      </w:r>
      <w:r w:rsidR="00FE64C6">
        <w:t>Сегодня произошел вопиющий случай с электросамокатом, который привел к пожару в квартире многоэтажного дома. Считаю, что Мосгордума в самое ближайшее время должна вернуться к рассмотрению вопросов, связанных с хранением и эксплуатацией таких средств передвижения как электросамокаты, моноколеса, гироскутеры. &lt;...&gt; Предложу коллегам-депутатам в мае провести круглый стол по этой важной теме</w:t>
      </w:r>
      <w:r>
        <w:t>»</w:t>
      </w:r>
      <w:r w:rsidR="00FE64C6">
        <w:t>, - написал Шапошников.</w:t>
      </w:r>
    </w:p>
    <w:p w14:paraId="27BB965E" w14:textId="77777777" w:rsidR="00787C08" w:rsidRDefault="00FE64C6" w:rsidP="007D6BA1">
      <w:pPr>
        <w:jc w:val="both"/>
      </w:pPr>
      <w:r>
        <w:t>Он добавил, что такие средства передвижения становятся все более популярными, однако вопросы безопасности как самих владельцев, так и пешеходов, пока не урегулированы.</w:t>
      </w:r>
    </w:p>
    <w:p w14:paraId="308957AE" w14:textId="6FA8546C" w:rsidR="00AE340B" w:rsidRDefault="00FE64C6" w:rsidP="007D6BA1">
      <w:pPr>
        <w:jc w:val="both"/>
      </w:pPr>
      <w:r>
        <w:t>В 2018 году столичный парламент провел круглый стол, в рамках которого Шапошников высказал уверенность, что передвижение на электрических транспортных средствах, в число которых входят сегвеи, моноколеса, гироскутеры, электрические самокаты, необходимо урегулировать на законодательном уровне из соображений безопасности пешеходов и участников дорожного движения.</w:t>
      </w:r>
    </w:p>
    <w:p w14:paraId="0988821C" w14:textId="77777777" w:rsidR="00787C08" w:rsidRDefault="002B4801" w:rsidP="007D6BA1">
      <w:pPr>
        <w:jc w:val="both"/>
      </w:pPr>
      <w:hyperlink r:id="rId79" w:history="1">
        <w:r w:rsidR="00FE64C6" w:rsidRPr="0090552D">
          <w:rPr>
            <w:rStyle w:val="a9"/>
          </w:rPr>
          <w:t>https://tass.ru/obschestvo/6366653</w:t>
        </w:r>
      </w:hyperlink>
    </w:p>
    <w:p w14:paraId="7D44612C" w14:textId="6284539C" w:rsidR="003044A2" w:rsidRPr="003044A2" w:rsidRDefault="003044A2" w:rsidP="007D6BA1">
      <w:pPr>
        <w:pStyle w:val="3"/>
        <w:jc w:val="both"/>
        <w:rPr>
          <w:rFonts w:ascii="Times New Roman" w:hAnsi="Times New Roman"/>
          <w:sz w:val="24"/>
          <w:szCs w:val="24"/>
        </w:rPr>
      </w:pPr>
      <w:bookmarkStart w:id="79" w:name="_Toc6991809"/>
      <w:r w:rsidRPr="003044A2">
        <w:rPr>
          <w:rFonts w:ascii="Times New Roman" w:hAnsi="Times New Roman"/>
          <w:sz w:val="24"/>
          <w:szCs w:val="24"/>
        </w:rPr>
        <w:t>RNS; 2019.04.23; В ЧЕЛЯБИНСКЕ К САММИТАМ ШОС И БРИКС СОЗДАДУТ 300 НОВЫХ ОСТАНОВОК</w:t>
      </w:r>
      <w:bookmarkEnd w:id="79"/>
    </w:p>
    <w:p w14:paraId="3349C22B" w14:textId="77777777" w:rsidR="00787C08" w:rsidRDefault="003044A2" w:rsidP="007D6BA1">
      <w:pPr>
        <w:jc w:val="both"/>
      </w:pPr>
      <w:r>
        <w:t>Более 300 новых остановочных комплексов для общественного транспорта создадут в Челябинске к саммитам ШОС и БРИКС, рассказал врио губернатора Челябинской области Алексей Текслер в ходе встречи с советником президента России Антоном Кобяковым. Об этом сообщает URA.RU.</w:t>
      </w:r>
    </w:p>
    <w:p w14:paraId="45159529" w14:textId="4392661C" w:rsidR="00787C08" w:rsidRDefault="003044A2" w:rsidP="007D6BA1">
      <w:pPr>
        <w:jc w:val="both"/>
      </w:pPr>
      <w:r>
        <w:t xml:space="preserve">Он отметил, что 150 из этих остановок будут </w:t>
      </w:r>
      <w:r w:rsidR="007D6BA1">
        <w:t>«</w:t>
      </w:r>
      <w:r>
        <w:t>умными</w:t>
      </w:r>
      <w:r w:rsidR="007D6BA1">
        <w:t>»</w:t>
      </w:r>
      <w:r>
        <w:t xml:space="preserve"> </w:t>
      </w:r>
      <w:r w:rsidR="009F5AE5">
        <w:t>–</w:t>
      </w:r>
      <w:r>
        <w:t xml:space="preserve"> их оборудуют камерами видеонаблюдения и информационным табло с расписанием прибытия общественного транспорта, отображаемом в реальном времени.</w:t>
      </w:r>
    </w:p>
    <w:p w14:paraId="5D85A1B2" w14:textId="2FAAC35D" w:rsidR="00AE340B" w:rsidRDefault="003044A2" w:rsidP="007D6BA1">
      <w:pPr>
        <w:jc w:val="both"/>
      </w:pPr>
      <w:r>
        <w:lastRenderedPageBreak/>
        <w:t>Как отмечает издание, саммиты стран ШОС и БРИКС в Челябинске должны пройти летом 2020 года, в рамках подготовки к проведению саммитов в городе реализуются масштабные инфраструктурные проекты.</w:t>
      </w:r>
    </w:p>
    <w:p w14:paraId="1AB0813B" w14:textId="77777777" w:rsidR="00787C08" w:rsidRDefault="002B4801" w:rsidP="007D6BA1">
      <w:pPr>
        <w:jc w:val="both"/>
      </w:pPr>
      <w:hyperlink r:id="rId80" w:history="1">
        <w:r w:rsidR="003044A2" w:rsidRPr="0090552D">
          <w:rPr>
            <w:rStyle w:val="a9"/>
          </w:rPr>
          <w:t>https://rns.online/regions/V-CHelyabinske-k-sammitam-SHOS-i-BRIKS-sozdadut-300-novih-ostanovok-2019-04-23/</w:t>
        </w:r>
      </w:hyperlink>
    </w:p>
    <w:p w14:paraId="07A0275B" w14:textId="68081F95" w:rsidR="000D5727" w:rsidRPr="000D5727" w:rsidRDefault="000D5727" w:rsidP="007D6BA1">
      <w:pPr>
        <w:pStyle w:val="3"/>
        <w:jc w:val="both"/>
        <w:rPr>
          <w:rFonts w:ascii="Times New Roman" w:hAnsi="Times New Roman"/>
          <w:sz w:val="24"/>
          <w:szCs w:val="24"/>
        </w:rPr>
      </w:pPr>
      <w:bookmarkStart w:id="80" w:name="_Toc6991810"/>
      <w:r w:rsidRPr="000D5727">
        <w:rPr>
          <w:rFonts w:ascii="Times New Roman" w:hAnsi="Times New Roman"/>
          <w:sz w:val="24"/>
          <w:szCs w:val="24"/>
        </w:rPr>
        <w:t>ТАСС; 2019.04.23; МИНКОМСВЯЗИ: ПОКРЫТИЕ ФЕДЕРАЛЬНЫХ АВТОДОРОГ СВЯЗЬЮ ОБОЙДЕТСЯ В 28 МЛРД РУБЛЕЙ ЗА ШЕСТЬ ЛЕТ</w:t>
      </w:r>
      <w:bookmarkEnd w:id="80"/>
    </w:p>
    <w:p w14:paraId="287C19DE" w14:textId="77777777" w:rsidR="00787C08" w:rsidRDefault="000D5727" w:rsidP="007D6BA1">
      <w:pPr>
        <w:jc w:val="both"/>
      </w:pPr>
      <w:r>
        <w:t>Минкомсвязи подготовило предложения, согласно которым на обеспечение подвижной радиотелефонной связью автомобильных дорог федерального значения за шесть лет планируется выделить из бюджета порядка 28 млрд рублей. Соответствующий проект постановления правительства размещен на портале проектов нормативно-правовых актов.</w:t>
      </w:r>
    </w:p>
    <w:p w14:paraId="612AEEA0" w14:textId="77777777" w:rsidR="00787C08" w:rsidRDefault="000D5727" w:rsidP="007D6BA1">
      <w:pPr>
        <w:jc w:val="both"/>
      </w:pPr>
      <w:r>
        <w:t>В пояснительной записке к проекту указано, что в 2019 году на эти цели планируется выделить 500 млн рублей, в 2020 году - 2,8 млрд рублей, в 2021 году - 4,4 млрд рублей, в 2022 году - 6,4 млрд рублей, в 2023 году - 7,6 млрд рублей, в 2024 году - 6,4 млрд рублей.</w:t>
      </w:r>
    </w:p>
    <w:p w14:paraId="7D15DCFC" w14:textId="77777777" w:rsidR="00787C08" w:rsidRDefault="000D5727" w:rsidP="007D6BA1">
      <w:pPr>
        <w:jc w:val="both"/>
      </w:pPr>
      <w:r>
        <w:t>Такой объем средств предусмотрен на финансовое обеспечение затрат на строительство подъездных путей (технологических дорог) к объектам связи, расположенным вдоль автомобильных дорог федерального значения, на обеспечение объектов связи электрической энергией по постоянной схеме, а также на строительство антенно-мачтовых сооружений.</w:t>
      </w:r>
    </w:p>
    <w:p w14:paraId="03EB6173" w14:textId="77777777" w:rsidR="00787C08" w:rsidRDefault="000D5727" w:rsidP="007D6BA1">
      <w:pPr>
        <w:jc w:val="both"/>
      </w:pPr>
      <w:r>
        <w:t>Таким образом, указывается в документе, к 2024 году будет обеспечено 100%-ное покрытие связью всех федеральных автомобильных дорог.</w:t>
      </w:r>
    </w:p>
    <w:p w14:paraId="06AA3665" w14:textId="15CDB3E8" w:rsidR="00AE340B" w:rsidRDefault="000D5727" w:rsidP="007D6BA1">
      <w:pPr>
        <w:jc w:val="both"/>
      </w:pPr>
      <w:r>
        <w:t xml:space="preserve">Обеспечение подвижной радиотелефонной связью автомобильных дорог федерального значения (обеспечение вызова экстренных служб) включено в план работ по реализации федерального проекта </w:t>
      </w:r>
      <w:r w:rsidR="007D6BA1">
        <w:t>«</w:t>
      </w:r>
      <w:r>
        <w:t>Информационная инфраструктура</w:t>
      </w:r>
      <w:r w:rsidR="007D6BA1">
        <w:t>»</w:t>
      </w:r>
      <w:r>
        <w:t xml:space="preserve"> национальной программы </w:t>
      </w:r>
      <w:r w:rsidR="007D6BA1">
        <w:t>«</w:t>
      </w:r>
      <w:r>
        <w:t>Цифровая экономика</w:t>
      </w:r>
      <w:r w:rsidR="007D6BA1">
        <w:t>»</w:t>
      </w:r>
      <w:r>
        <w:t>.</w:t>
      </w:r>
    </w:p>
    <w:p w14:paraId="1DDA0270" w14:textId="2A6F8D50" w:rsidR="00787C08" w:rsidRDefault="002B4801" w:rsidP="007D6BA1">
      <w:pPr>
        <w:jc w:val="both"/>
      </w:pPr>
      <w:hyperlink r:id="rId81" w:history="1">
        <w:r w:rsidR="000D5727" w:rsidRPr="0090552D">
          <w:rPr>
            <w:rStyle w:val="a9"/>
          </w:rPr>
          <w:t>https://tass.ru/nacionalnye-proekty/6368428</w:t>
        </w:r>
      </w:hyperlink>
    </w:p>
    <w:p w14:paraId="07B27CC7" w14:textId="1E85D01F" w:rsidR="00624A61" w:rsidRPr="00825D6B" w:rsidRDefault="00825D6B" w:rsidP="007D6BA1">
      <w:pPr>
        <w:pStyle w:val="3"/>
        <w:jc w:val="both"/>
        <w:rPr>
          <w:rFonts w:ascii="Times New Roman" w:hAnsi="Times New Roman"/>
          <w:sz w:val="24"/>
          <w:szCs w:val="24"/>
        </w:rPr>
      </w:pPr>
      <w:bookmarkStart w:id="81" w:name="_Toc6991811"/>
      <w:r w:rsidRPr="00825D6B">
        <w:rPr>
          <w:rFonts w:ascii="Times New Roman" w:hAnsi="Times New Roman"/>
          <w:sz w:val="24"/>
          <w:szCs w:val="24"/>
        </w:rPr>
        <w:t>ТАСС; 2019.04.23; В РОССИИ ПРЕДСТАВИЛИ ВАГОН КУПЕ НОВОГО ПОКОЛЕНИЯ</w:t>
      </w:r>
      <w:bookmarkEnd w:id="81"/>
    </w:p>
    <w:p w14:paraId="7C8C3120" w14:textId="0A05BA1D" w:rsidR="00787C08" w:rsidRDefault="00624A61" w:rsidP="007D6BA1">
      <w:pPr>
        <w:jc w:val="both"/>
      </w:pPr>
      <w:r>
        <w:t xml:space="preserve">Федеральная пассажирская компания (ФПК, дочерняя компания </w:t>
      </w:r>
      <w:r w:rsidR="007D6BA1">
        <w:t>«</w:t>
      </w:r>
      <w:r>
        <w:t>Российских железных дорог</w:t>
      </w:r>
      <w:r w:rsidR="007D6BA1">
        <w:t>»</w:t>
      </w:r>
      <w:r>
        <w:t>) презентовала на Рижском вокзале Москвы новый вагон купе, сообщает корреспондент ТАСС с места события.</w:t>
      </w:r>
    </w:p>
    <w:p w14:paraId="700A377B" w14:textId="6A1B1153" w:rsidR="00787C08" w:rsidRDefault="00624A61" w:rsidP="007D6BA1">
      <w:pPr>
        <w:jc w:val="both"/>
      </w:pPr>
      <w:r>
        <w:t xml:space="preserve">Генеральный директор ФПК Петр Иванов в ходе презентации отметил, что первый вагон купе нового поколения отправится в путь в октябре. </w:t>
      </w:r>
      <w:r w:rsidR="007D6BA1">
        <w:t>«</w:t>
      </w:r>
      <w:r>
        <w:t>Планируем, что в октябре он выйдет на линию. Тверской вагоностроительный завод должен к концу августа - к сентябрю закончить сертификацию этого вагона, провести все испытания, и в октябре мы уже планируем включить его в состав нашего поезда Москва - Белгород. Первым пойдет на Белгород, остальные - по мере поступления</w:t>
      </w:r>
      <w:r w:rsidR="007D6BA1">
        <w:t>»</w:t>
      </w:r>
      <w:r>
        <w:t>, - сказал он журналистам.</w:t>
      </w:r>
    </w:p>
    <w:p w14:paraId="2A99A648" w14:textId="6EBC01E1" w:rsidR="00787C08" w:rsidRDefault="00624A61" w:rsidP="007D6BA1">
      <w:pPr>
        <w:jc w:val="both"/>
      </w:pPr>
      <w:r>
        <w:t xml:space="preserve">По словам Иванова, ФПК не планирует увеличивать стоимость билета в эти вагоны. </w:t>
      </w:r>
      <w:r w:rsidR="007D6BA1">
        <w:t>«</w:t>
      </w:r>
      <w:r>
        <w:t>Мы сейчас не планируем, что стоимость билета именно на эти вагоны каким-то образом будет увеличиваться. У нас, как правило, стоимость билета зависит от спроса и предложения и глубины продаж</w:t>
      </w:r>
      <w:r w:rsidR="007D6BA1">
        <w:t>»</w:t>
      </w:r>
      <w:r>
        <w:t>, - отметил он.</w:t>
      </w:r>
    </w:p>
    <w:p w14:paraId="2E32D795" w14:textId="77777777" w:rsidR="00787C08" w:rsidRDefault="00624A61" w:rsidP="007D6BA1">
      <w:pPr>
        <w:jc w:val="both"/>
      </w:pPr>
      <w:r>
        <w:t>Новый одноэтажный купейный вагон дальнего следования выполнен в виде двухвагонного сцепа. Подвижной состав отличается повышенным комфортом - в каждом вагоне есть душевые кабины, купе оборудованы регуляторами температуры, индивидуальными сейфами, персональными светильниками, холодильниками и микроволновками. Пассажирам будут доступны скоростной Wi-Fi, розетки и разъемы USB.</w:t>
      </w:r>
    </w:p>
    <w:p w14:paraId="642B27D8" w14:textId="7FBE35B2" w:rsidR="00787C08" w:rsidRDefault="00624A61" w:rsidP="007D6BA1">
      <w:pPr>
        <w:jc w:val="both"/>
      </w:pPr>
      <w:r>
        <w:t xml:space="preserve">Заместитель генерального директора по развитию пассажирского транспорта </w:t>
      </w:r>
      <w:r w:rsidR="007D6BA1">
        <w:t>«</w:t>
      </w:r>
      <w:r>
        <w:t>Трансмашхолдинга</w:t>
      </w:r>
      <w:r w:rsidR="007D6BA1">
        <w:t>»</w:t>
      </w:r>
      <w:r>
        <w:t xml:space="preserve"> Александр Лошманов сообщил на презентации, что у партнеров </w:t>
      </w:r>
      <w:r>
        <w:lastRenderedPageBreak/>
        <w:t xml:space="preserve">есть планы по усовершенствованию пространства внутри вагона. </w:t>
      </w:r>
      <w:r w:rsidR="007D6BA1">
        <w:t>«</w:t>
      </w:r>
      <w:r>
        <w:t>Есть новый запрос - это использование времени пассажирами в пути. Сегодня получаем запрос от ФПК о том, чтобы организовать в вагонах какие-то специальные зоны - например, либо тренажерный зал, либо мобильный офис, либо детские</w:t>
      </w:r>
      <w:r w:rsidR="007D6BA1">
        <w:t>»</w:t>
      </w:r>
      <w:r>
        <w:t>, - сказал он.</w:t>
      </w:r>
    </w:p>
    <w:p w14:paraId="7C35D17B" w14:textId="6F85340F" w:rsidR="00624A61" w:rsidRDefault="00624A61" w:rsidP="007D6BA1">
      <w:pPr>
        <w:jc w:val="both"/>
      </w:pPr>
    </w:p>
    <w:p w14:paraId="37B266C0" w14:textId="77777777" w:rsidR="00624A61" w:rsidRDefault="00624A61" w:rsidP="007D6BA1">
      <w:pPr>
        <w:jc w:val="both"/>
      </w:pPr>
      <w:r>
        <w:t>В соответствии с контрактом, который ФПК заключила с Тверским вагоностроительным заводом, ТВЗ поставит 3,7 тыс. пассажирских вагонов на сумму 237 млрд рублей до 2025 года.</w:t>
      </w:r>
    </w:p>
    <w:p w14:paraId="2E743852" w14:textId="5CF65D56" w:rsidR="00E54D1F" w:rsidRDefault="002B4801" w:rsidP="007D6BA1">
      <w:pPr>
        <w:jc w:val="both"/>
      </w:pPr>
      <w:hyperlink r:id="rId82" w:history="1">
        <w:r w:rsidR="00624A61" w:rsidRPr="0090552D">
          <w:rPr>
            <w:rStyle w:val="a9"/>
          </w:rPr>
          <w:t>https://tass.ru/ekonomika/6365034</w:t>
        </w:r>
      </w:hyperlink>
    </w:p>
    <w:p w14:paraId="022B9F99" w14:textId="321ACFE6" w:rsidR="00624A61" w:rsidRDefault="00624A61" w:rsidP="007D6BA1">
      <w:pPr>
        <w:jc w:val="both"/>
      </w:pPr>
      <w:r>
        <w:t>На ту же тему:</w:t>
      </w:r>
    </w:p>
    <w:p w14:paraId="1015D7B3" w14:textId="77777777" w:rsidR="00825D6B" w:rsidRDefault="002B4801" w:rsidP="007D6BA1">
      <w:pPr>
        <w:jc w:val="both"/>
      </w:pPr>
      <w:hyperlink r:id="rId83" w:history="1">
        <w:r w:rsidR="00825D6B" w:rsidRPr="0090552D">
          <w:rPr>
            <w:rStyle w:val="a9"/>
          </w:rPr>
          <w:t>https://www.interfax.ru/photo/4338</w:t>
        </w:r>
      </w:hyperlink>
    </w:p>
    <w:p w14:paraId="7FD110B5" w14:textId="331064FC" w:rsidR="00624A61" w:rsidRDefault="002B4801" w:rsidP="007D6BA1">
      <w:pPr>
        <w:jc w:val="both"/>
      </w:pPr>
      <w:hyperlink r:id="rId84" w:history="1">
        <w:r w:rsidR="00624A61" w:rsidRPr="0090552D">
          <w:rPr>
            <w:rStyle w:val="a9"/>
          </w:rPr>
          <w:t>https://rns.online/transport/V-novih-vagonah-RZHD-mogut-poyavitsya-trenazhernie-zali-i-ofisi-2019-04-23/</w:t>
        </w:r>
      </w:hyperlink>
    </w:p>
    <w:p w14:paraId="1817A6C3" w14:textId="0AE9D6A9" w:rsidR="00624A61" w:rsidRDefault="002B4801" w:rsidP="007D6BA1">
      <w:pPr>
        <w:jc w:val="both"/>
      </w:pPr>
      <w:hyperlink r:id="rId85" w:history="1">
        <w:r w:rsidR="00624A61" w:rsidRPr="0090552D">
          <w:rPr>
            <w:rStyle w:val="a9"/>
          </w:rPr>
          <w:t>https://rns.online/transport/Novie-kupeinie-vagoni-RZHD-viidut-na-liniyu-v-oktyabre-2019-04-23/</w:t>
        </w:r>
      </w:hyperlink>
    </w:p>
    <w:p w14:paraId="15E3C383" w14:textId="7DB71F19" w:rsidR="00624A61" w:rsidRDefault="002B4801" w:rsidP="007D6BA1">
      <w:pPr>
        <w:jc w:val="both"/>
      </w:pPr>
      <w:hyperlink r:id="rId86" w:history="1">
        <w:r w:rsidR="00624A61" w:rsidRPr="0090552D">
          <w:rPr>
            <w:rStyle w:val="a9"/>
          </w:rPr>
          <w:t>https://rns.online/transport/Kak-viglyadyat-novie-kupe-RZHD-fotoreportazh-2019-04-23/</w:t>
        </w:r>
      </w:hyperlink>
    </w:p>
    <w:p w14:paraId="757664A7" w14:textId="77777777" w:rsidR="00825D6B" w:rsidRDefault="002B4801" w:rsidP="007D6BA1">
      <w:pPr>
        <w:jc w:val="both"/>
      </w:pPr>
      <w:hyperlink r:id="rId87" w:history="1">
        <w:r w:rsidR="00825D6B" w:rsidRPr="0090552D">
          <w:rPr>
            <w:rStyle w:val="a9"/>
          </w:rPr>
          <w:t>https://www.vedomosti.ru/business/galleries/2019/04/23/799949-rzhd-vagoni-kupe</w:t>
        </w:r>
      </w:hyperlink>
    </w:p>
    <w:p w14:paraId="5A005314" w14:textId="77777777" w:rsidR="00825D6B" w:rsidRDefault="002B4801" w:rsidP="007D6BA1">
      <w:pPr>
        <w:jc w:val="both"/>
      </w:pPr>
      <w:hyperlink r:id="rId88" w:history="1">
        <w:r w:rsidR="00825D6B" w:rsidRPr="0090552D">
          <w:rPr>
            <w:rStyle w:val="a9"/>
          </w:rPr>
          <w:t>https://rg.ru/2019/04/23/rzhd-predstavil-novyj-vagon-s-dushem-i-holodilnikom.html</w:t>
        </w:r>
      </w:hyperlink>
    </w:p>
    <w:p w14:paraId="063A5519" w14:textId="51A368E9" w:rsidR="00624A61" w:rsidRDefault="002B4801" w:rsidP="007D6BA1">
      <w:pPr>
        <w:jc w:val="both"/>
      </w:pPr>
      <w:hyperlink r:id="rId89" w:history="1">
        <w:r w:rsidR="00624A61" w:rsidRPr="0090552D">
          <w:rPr>
            <w:rStyle w:val="a9"/>
          </w:rPr>
          <w:t>https://www.kommersant.ru/doc/3953556</w:t>
        </w:r>
      </w:hyperlink>
    </w:p>
    <w:p w14:paraId="384E03C4" w14:textId="7AB76342" w:rsidR="00624A61" w:rsidRDefault="002B4801" w:rsidP="007D6BA1">
      <w:pPr>
        <w:jc w:val="both"/>
      </w:pPr>
      <w:hyperlink r:id="rId90" w:history="1">
        <w:r w:rsidR="00624A61" w:rsidRPr="0090552D">
          <w:rPr>
            <w:rStyle w:val="a9"/>
          </w:rPr>
          <w:t>https://www.m24.ru/news/transport/23042019/74025</w:t>
        </w:r>
      </w:hyperlink>
    </w:p>
    <w:p w14:paraId="2777F0A4" w14:textId="702FE5B6" w:rsidR="00624A61" w:rsidRDefault="002B4801" w:rsidP="007D6BA1">
      <w:pPr>
        <w:jc w:val="both"/>
      </w:pPr>
      <w:hyperlink r:id="rId91" w:history="1">
        <w:r w:rsidR="00624A61" w:rsidRPr="0090552D">
          <w:rPr>
            <w:rStyle w:val="a9"/>
          </w:rPr>
          <w:t>https://russian.rt.com/russia/foto/624253-rzhd-vagon-kupe</w:t>
        </w:r>
      </w:hyperlink>
    </w:p>
    <w:p w14:paraId="634C0DD8" w14:textId="77C88415" w:rsidR="00624A61" w:rsidRDefault="002B4801" w:rsidP="007D6BA1">
      <w:pPr>
        <w:jc w:val="both"/>
      </w:pPr>
      <w:hyperlink r:id="rId92" w:history="1">
        <w:r w:rsidR="00825D6B" w:rsidRPr="0090552D">
          <w:rPr>
            <w:rStyle w:val="a9"/>
          </w:rPr>
          <w:t>https://lenta.ru/news/2019/04/23/newkupe/</w:t>
        </w:r>
      </w:hyperlink>
    </w:p>
    <w:p w14:paraId="628018A1" w14:textId="6079095B" w:rsidR="00825D6B" w:rsidRDefault="002B4801" w:rsidP="007D6BA1">
      <w:pPr>
        <w:jc w:val="both"/>
      </w:pPr>
      <w:hyperlink r:id="rId93" w:history="1">
        <w:r w:rsidR="00825D6B" w:rsidRPr="0090552D">
          <w:rPr>
            <w:rStyle w:val="a9"/>
          </w:rPr>
          <w:t>https://www.1tv.ru/news/2019-04-23/364049-vypusk_novostey_v_15_00_ot_23_04_2019</w:t>
        </w:r>
      </w:hyperlink>
    </w:p>
    <w:p w14:paraId="1D25372B" w14:textId="7303E72C" w:rsidR="00825D6B" w:rsidRDefault="002B4801" w:rsidP="007D6BA1">
      <w:pPr>
        <w:jc w:val="both"/>
      </w:pPr>
      <w:hyperlink r:id="rId94" w:history="1">
        <w:r w:rsidR="00825D6B" w:rsidRPr="0090552D">
          <w:rPr>
            <w:rStyle w:val="a9"/>
          </w:rPr>
          <w:t>https://www.1tv.ru/news/2019-04-23/364061-vypusk_novostey_v_18_00_ot_23_04_2019</w:t>
        </w:r>
      </w:hyperlink>
    </w:p>
    <w:p w14:paraId="44830995" w14:textId="66AEA1F8" w:rsidR="00825D6B" w:rsidRDefault="002B4801" w:rsidP="007D6BA1">
      <w:pPr>
        <w:jc w:val="both"/>
      </w:pPr>
      <w:hyperlink r:id="rId95" w:history="1">
        <w:r w:rsidR="00825D6B" w:rsidRPr="0090552D">
          <w:rPr>
            <w:rStyle w:val="a9"/>
          </w:rPr>
          <w:t>https://www.1tv.ru/news/2019-04-23/364069-rossiyskie_zheleznodorozhniki_pokazali_na_chem_budut_skoro_vozit_passazhirov</w:t>
        </w:r>
      </w:hyperlink>
    </w:p>
    <w:p w14:paraId="4003C9CD" w14:textId="3A1A8455" w:rsidR="00825D6B" w:rsidRDefault="002B4801" w:rsidP="007D6BA1">
      <w:pPr>
        <w:jc w:val="both"/>
      </w:pPr>
      <w:hyperlink r:id="rId96" w:history="1">
        <w:r w:rsidR="00825D6B" w:rsidRPr="0090552D">
          <w:rPr>
            <w:rStyle w:val="a9"/>
          </w:rPr>
          <w:t>https://otr-online.ru/news/rzhd-predstavili-novyykupeynyyvagons-dushem-i-mikrovolnovkoy-124824.html</w:t>
        </w:r>
      </w:hyperlink>
    </w:p>
    <w:p w14:paraId="4C807EE3" w14:textId="7FE88A20" w:rsidR="00825D6B" w:rsidRDefault="002B4801" w:rsidP="007D6BA1">
      <w:pPr>
        <w:jc w:val="both"/>
      </w:pPr>
      <w:hyperlink r:id="rId97" w:history="1">
        <w:r w:rsidR="00825D6B" w:rsidRPr="0090552D">
          <w:rPr>
            <w:rStyle w:val="a9"/>
          </w:rPr>
          <w:t>https://moscowchanges.ru/mymoscow/rzhd-pokazali-novyj-kupejnyj-vagon-na-rizhskom-vokzale/</w:t>
        </w:r>
      </w:hyperlink>
    </w:p>
    <w:p w14:paraId="04AE6A9B" w14:textId="2CD2F6A5" w:rsidR="00825D6B" w:rsidRDefault="002B4801" w:rsidP="007D6BA1">
      <w:pPr>
        <w:jc w:val="both"/>
      </w:pPr>
      <w:hyperlink r:id="rId98" w:history="1">
        <w:r w:rsidR="00825D6B" w:rsidRPr="0090552D">
          <w:rPr>
            <w:rStyle w:val="a9"/>
          </w:rPr>
          <w:t>https://www.5-tv.ru/news/248309/rzd-prezentuet-novye-vagony-sdusem-sejfom-iholodilnikom/</w:t>
        </w:r>
      </w:hyperlink>
    </w:p>
    <w:p w14:paraId="5108DFBE" w14:textId="77777777" w:rsidR="00787C08" w:rsidRDefault="002B4801" w:rsidP="007D6BA1">
      <w:pPr>
        <w:jc w:val="both"/>
      </w:pPr>
      <w:hyperlink r:id="rId99" w:history="1">
        <w:r w:rsidR="00825D6B" w:rsidRPr="0090552D">
          <w:rPr>
            <w:rStyle w:val="a9"/>
          </w:rPr>
          <w:t>https://www.ntv.ru/novosti/2182411/</w:t>
        </w:r>
      </w:hyperlink>
    </w:p>
    <w:p w14:paraId="638E289D" w14:textId="66A4882C" w:rsidR="00E54D1F" w:rsidRPr="00E54D1F" w:rsidRDefault="00E54D1F" w:rsidP="007D6BA1">
      <w:pPr>
        <w:pStyle w:val="3"/>
        <w:jc w:val="both"/>
        <w:rPr>
          <w:rFonts w:ascii="Times New Roman" w:hAnsi="Times New Roman"/>
          <w:sz w:val="24"/>
          <w:szCs w:val="24"/>
        </w:rPr>
      </w:pPr>
      <w:bookmarkStart w:id="82" w:name="_Toc6991812"/>
      <w:r w:rsidRPr="00E54D1F">
        <w:rPr>
          <w:rFonts w:ascii="Times New Roman" w:hAnsi="Times New Roman"/>
          <w:sz w:val="24"/>
          <w:szCs w:val="24"/>
        </w:rPr>
        <w:t>ТАСС; 2019.04.23; РГО ИССЛЕДУЕТ ЗАБРОШЕННУЮ СТРОЙКУ ЖЕЛЕЗНОЙ ДОРОГИ НОРИЛЬСК - УРЕНГОЙ</w:t>
      </w:r>
      <w:bookmarkEnd w:id="82"/>
    </w:p>
    <w:p w14:paraId="29C007E8" w14:textId="77777777" w:rsidR="00787C08" w:rsidRDefault="00E54D1F" w:rsidP="007D6BA1">
      <w:pPr>
        <w:jc w:val="both"/>
      </w:pPr>
      <w:r>
        <w:t>Эксперты Русского географического общества (РГО) проведут исследования заброшенной стройки № 503 - железной дороги советских времен, которую планировалось проложить от Норильска до Уренгоя. Об этом в ходе заседания попечительского совета РГО в Санкт-Петербурге сообщил президент общества Сергей Шойгу.</w:t>
      </w:r>
    </w:p>
    <w:p w14:paraId="4FB47F1C" w14:textId="3BB04FA6" w:rsidR="00787C08" w:rsidRDefault="007D6BA1" w:rsidP="007D6BA1">
      <w:pPr>
        <w:jc w:val="both"/>
      </w:pPr>
      <w:r>
        <w:t>«</w:t>
      </w:r>
      <w:r w:rsidR="00E54D1F">
        <w:t>Проект 503 - это строительство железной дороги Норильск - Уренгой. Многие про него слышали, мы хотели бы его изучить более подробно, детально и в том числе, может быть, с возможной с перспективой возрождения этого проекта</w:t>
      </w:r>
      <w:r>
        <w:t>»</w:t>
      </w:r>
      <w:r w:rsidR="00E54D1F">
        <w:t>, - рассказал Шойгу.</w:t>
      </w:r>
    </w:p>
    <w:p w14:paraId="10B20A0E" w14:textId="77777777" w:rsidR="00787C08" w:rsidRDefault="00E54D1F" w:rsidP="007D6BA1">
      <w:pPr>
        <w:jc w:val="both"/>
      </w:pPr>
      <w:r>
        <w:t>Как отмечают в пресс-службе РГО, экспедиция общества пройдет по маршруту стройки № 503. Участники пройдут поймы рек Пур, Таз и Енисей, пройдут через населенные пункты, через которые должна была пройти магистраль. Также будут изучены варианты продолжения дороги.</w:t>
      </w:r>
    </w:p>
    <w:p w14:paraId="286BB427" w14:textId="77777777" w:rsidR="00787C08" w:rsidRDefault="00E54D1F" w:rsidP="007D6BA1">
      <w:pPr>
        <w:jc w:val="both"/>
      </w:pPr>
      <w:r>
        <w:t>Первый этап экспедиции прошел с конца марта по конец апреля. В ходе него планировалось нанести на электронную карту характерные точки, барьерные места и места возможных переходов через естественные препятствия по маршруту движения.</w:t>
      </w:r>
    </w:p>
    <w:p w14:paraId="1BCDB1EA" w14:textId="193885A4" w:rsidR="00E54D1F" w:rsidRDefault="00E54D1F" w:rsidP="007D6BA1">
      <w:pPr>
        <w:jc w:val="both"/>
      </w:pPr>
      <w:r>
        <w:t>На втором этапе, который пройдет с августа по октябрь, эксперты оценят изменения ландшафта, произошедшие со времени строительства дороги.</w:t>
      </w:r>
    </w:p>
    <w:p w14:paraId="432862DD" w14:textId="4D185F82" w:rsidR="00787C08" w:rsidRDefault="002B4801" w:rsidP="007D6BA1">
      <w:pPr>
        <w:jc w:val="both"/>
      </w:pPr>
      <w:hyperlink r:id="rId100" w:history="1">
        <w:r w:rsidR="00E54D1F" w:rsidRPr="0090552D">
          <w:rPr>
            <w:rStyle w:val="a9"/>
          </w:rPr>
          <w:t>https://tass.ru/obschestvo/6367518</w:t>
        </w:r>
      </w:hyperlink>
    </w:p>
    <w:p w14:paraId="1E46EFBA" w14:textId="4C24BAA1" w:rsidR="00D34D49" w:rsidRPr="00D34D49" w:rsidRDefault="00D34D49" w:rsidP="007D6BA1">
      <w:pPr>
        <w:pStyle w:val="3"/>
        <w:jc w:val="both"/>
        <w:rPr>
          <w:rFonts w:ascii="Times New Roman" w:hAnsi="Times New Roman"/>
          <w:sz w:val="24"/>
          <w:szCs w:val="24"/>
        </w:rPr>
      </w:pPr>
      <w:bookmarkStart w:id="83" w:name="_Toc6991813"/>
      <w:r w:rsidRPr="00D34D49">
        <w:rPr>
          <w:rFonts w:ascii="Times New Roman" w:hAnsi="Times New Roman"/>
          <w:sz w:val="24"/>
          <w:szCs w:val="24"/>
        </w:rPr>
        <w:t>РИА НОВОСТИ, ИРИНА ОВЧИННИКОВА; 2019.04.23; СТАРЫЕ СУДА, ДОРОГОЕ ТОПЛИВО. РЕЧНЫЕ КРУИЗЫ В РОССИИ НИКОМУ НЕ НУЖНЫ?</w:t>
      </w:r>
      <w:bookmarkEnd w:id="83"/>
    </w:p>
    <w:p w14:paraId="5283F996" w14:textId="342FE34F" w:rsidR="00D34D49" w:rsidRDefault="00D34D49" w:rsidP="007D6BA1">
      <w:pPr>
        <w:jc w:val="both"/>
      </w:pPr>
      <w:r>
        <w:t xml:space="preserve">Навигация в Московском бассейне начнется уже завтра, а через шесть дней, 30 апреля, по Москве-реке двинутся круизные теплоходы. Как речной флот готовится к новому сезону, кто контролирует безопасность пассажиров и что мешает развитию круизов в стране </w:t>
      </w:r>
      <w:r w:rsidR="009F5AE5">
        <w:t>–</w:t>
      </w:r>
      <w:r>
        <w:t xml:space="preserve"> в материале РИА Новости.</w:t>
      </w:r>
    </w:p>
    <w:p w14:paraId="2C0AE342" w14:textId="77777777" w:rsidR="00D34D49" w:rsidRDefault="00D34D49" w:rsidP="007D6BA1">
      <w:pPr>
        <w:jc w:val="both"/>
      </w:pPr>
      <w:r>
        <w:t>Флот стареет</w:t>
      </w:r>
    </w:p>
    <w:p w14:paraId="38BD26CE" w14:textId="5D895606" w:rsidR="00D34D49" w:rsidRDefault="007D6BA1" w:rsidP="007D6BA1">
      <w:pPr>
        <w:jc w:val="both"/>
      </w:pPr>
      <w:r>
        <w:t>«</w:t>
      </w:r>
      <w:r w:rsidR="00D34D49">
        <w:t xml:space="preserve">Судоходные компании в России твердят свою версию крылатой фразы </w:t>
      </w:r>
      <w:r>
        <w:t>«</w:t>
      </w:r>
      <w:r w:rsidR="00D34D49">
        <w:t>В Багдаде все спокойно</w:t>
      </w:r>
      <w:r>
        <w:t>»</w:t>
      </w:r>
      <w:r w:rsidR="00D34D49">
        <w:t xml:space="preserve"> </w:t>
      </w:r>
      <w:r w:rsidR="009F5AE5">
        <w:t>–</w:t>
      </w:r>
      <w:r w:rsidR="00D34D49">
        <w:t xml:space="preserve"> </w:t>
      </w:r>
      <w:r>
        <w:t>«</w:t>
      </w:r>
      <w:r w:rsidR="00D34D49">
        <w:t>С речными круизами все хорошо</w:t>
      </w:r>
      <w:r>
        <w:t>»</w:t>
      </w:r>
      <w:r w:rsidR="00D34D49">
        <w:t xml:space="preserve">, но на деле это совсем не так, </w:t>
      </w:r>
      <w:r w:rsidR="009F5AE5">
        <w:t>–</w:t>
      </w:r>
      <w:r w:rsidR="00D34D49">
        <w:t xml:space="preserve"> отмечает Сергей Мамонов, главный специалист по эксплуатации флота одной из компаний, организующих речные круизы. </w:t>
      </w:r>
      <w:r w:rsidR="009F5AE5">
        <w:t>–</w:t>
      </w:r>
      <w:r w:rsidR="00D34D49">
        <w:t xml:space="preserve"> Проблем довольно много, и одна из основных </w:t>
      </w:r>
      <w:r w:rsidR="009F5AE5">
        <w:t>–</w:t>
      </w:r>
      <w:r w:rsidR="00D34D49">
        <w:t xml:space="preserve"> стремительное старение флота</w:t>
      </w:r>
      <w:r>
        <w:t>»</w:t>
      </w:r>
      <w:r w:rsidR="00D34D49">
        <w:t>.</w:t>
      </w:r>
    </w:p>
    <w:p w14:paraId="562F3253" w14:textId="519C800A" w:rsidR="00D34D49" w:rsidRDefault="00D34D49" w:rsidP="007D6BA1">
      <w:pPr>
        <w:jc w:val="both"/>
      </w:pPr>
      <w:r>
        <w:t xml:space="preserve">Как поясняет эксперт, в советское время речные пассажирские суда поступали из Чехословакии, Венгрии, Германии и Австрии, а с 1990-х флот практически не пополнялся. </w:t>
      </w:r>
      <w:r w:rsidR="007D6BA1">
        <w:t>«</w:t>
      </w:r>
      <w:r>
        <w:t xml:space="preserve">Новые теплоходы строятся, но большинству далеко до завершения, </w:t>
      </w:r>
      <w:r w:rsidR="009F5AE5">
        <w:t>–</w:t>
      </w:r>
      <w:r>
        <w:t xml:space="preserve"> продолжает Мамонов. </w:t>
      </w:r>
      <w:r w:rsidR="009F5AE5">
        <w:t>–</w:t>
      </w:r>
      <w:r>
        <w:t xml:space="preserve"> По моим данным, в ближайшее время закончат только теплоход </w:t>
      </w:r>
      <w:r w:rsidR="007D6BA1">
        <w:t>«</w:t>
      </w:r>
      <w:r>
        <w:t>Мустай Карим</w:t>
      </w:r>
      <w:r w:rsidR="007D6BA1">
        <w:t>»</w:t>
      </w:r>
      <w:r>
        <w:t xml:space="preserve">, который в 2020 году выйдет на маршрут Москва </w:t>
      </w:r>
      <w:r w:rsidR="009F5AE5">
        <w:t>–</w:t>
      </w:r>
      <w:r>
        <w:t xml:space="preserve"> Санкт-Петербург </w:t>
      </w:r>
      <w:r w:rsidR="009F5AE5">
        <w:t>–</w:t>
      </w:r>
      <w:r>
        <w:t xml:space="preserve"> Москва</w:t>
      </w:r>
      <w:r w:rsidR="007D6BA1">
        <w:t>»</w:t>
      </w:r>
      <w:r>
        <w:t>.</w:t>
      </w:r>
    </w:p>
    <w:p w14:paraId="15ED85CB" w14:textId="77777777" w:rsidR="00D34D49" w:rsidRDefault="00D34D49" w:rsidP="007D6BA1">
      <w:pPr>
        <w:jc w:val="both"/>
      </w:pPr>
      <w:r>
        <w:t>О старении судов говорит и министр экономического развития Максим Орешкин.</w:t>
      </w:r>
    </w:p>
    <w:p w14:paraId="55D2DDDC" w14:textId="2F72E28D" w:rsidR="00787C08" w:rsidRDefault="007D6BA1" w:rsidP="007D6BA1">
      <w:pPr>
        <w:jc w:val="both"/>
      </w:pPr>
      <w:r>
        <w:t>«</w:t>
      </w:r>
      <w:r w:rsidR="00D34D49">
        <w:t>У нас флот имеет средний возраст больше 40 лет. В итоге отрасль попала в негативную спираль, когда требования отечественных и иностранных туристов растут, глобальная конкуренция увеличивается, а качество услуг из-за старения флота снижается</w:t>
      </w:r>
      <w:r>
        <w:t>»</w:t>
      </w:r>
      <w:r w:rsidR="00D34D49">
        <w:t xml:space="preserve">, </w:t>
      </w:r>
      <w:r w:rsidR="009F5AE5">
        <w:t>–</w:t>
      </w:r>
      <w:r w:rsidR="00D34D49">
        <w:t xml:space="preserve"> подчеркнул министр.</w:t>
      </w:r>
    </w:p>
    <w:p w14:paraId="346E0904" w14:textId="6AF2BED4" w:rsidR="00D34D49" w:rsidRDefault="007D6BA1" w:rsidP="007D6BA1">
      <w:pPr>
        <w:jc w:val="both"/>
      </w:pPr>
      <w:r>
        <w:t>«</w:t>
      </w:r>
      <w:r w:rsidR="00D34D49">
        <w:t xml:space="preserve">Сумма, выделяемая государством на строительство новых судов в лизинг, не превышает четырех миллиардов рублей в год, </w:t>
      </w:r>
      <w:r w:rsidR="009F5AE5">
        <w:t>–</w:t>
      </w:r>
      <w:r w:rsidR="00D34D49">
        <w:t xml:space="preserve"> поясняет Александр Филимонов, пресс-секретарь одной из круизных компаний. </w:t>
      </w:r>
      <w:r w:rsidR="009F5AE5">
        <w:t>–</w:t>
      </w:r>
      <w:r w:rsidR="00D34D49">
        <w:t xml:space="preserve"> Этого хватает на выпуск двух судов, а для обновления флота нужно не меньше десяти</w:t>
      </w:r>
      <w:r>
        <w:t>»</w:t>
      </w:r>
      <w:r w:rsidR="00D34D49">
        <w:t>.</w:t>
      </w:r>
    </w:p>
    <w:p w14:paraId="7C5CBA76" w14:textId="77777777" w:rsidR="00D34D49" w:rsidRDefault="00D34D49" w:rsidP="007D6BA1">
      <w:pPr>
        <w:jc w:val="both"/>
      </w:pPr>
      <w:r>
        <w:t>Как уточняет Сергей Мамонов, суда регулярно утилизируют: только в конце прошлого года вывели из эксплуатации 15-17 единиц. Всего, по данным экспертов, в России работают около ста теплоходов, которые за сезон совершают более трех с половиной тысяч рейсов.</w:t>
      </w:r>
    </w:p>
    <w:p w14:paraId="0C6A432C" w14:textId="77777777" w:rsidR="00D34D49" w:rsidRDefault="00D34D49" w:rsidP="007D6BA1">
      <w:pPr>
        <w:jc w:val="both"/>
      </w:pPr>
      <w:r>
        <w:t>Безопасность на воде</w:t>
      </w:r>
    </w:p>
    <w:p w14:paraId="639F9DAA" w14:textId="2296DDCA" w:rsidR="00D34D49" w:rsidRDefault="007D6BA1" w:rsidP="007D6BA1">
      <w:pPr>
        <w:jc w:val="both"/>
      </w:pPr>
      <w:r>
        <w:t>«</w:t>
      </w:r>
      <w:r w:rsidR="00D34D49">
        <w:t xml:space="preserve">После крушения </w:t>
      </w:r>
      <w:r>
        <w:t>«</w:t>
      </w:r>
      <w:r w:rsidR="00D34D49">
        <w:t>Булгарии</w:t>
      </w:r>
      <w:r>
        <w:t>»</w:t>
      </w:r>
      <w:r w:rsidR="00D34D49">
        <w:t xml:space="preserve"> число проверок технического состояния судов выросло, </w:t>
      </w:r>
      <w:r w:rsidR="009F5AE5">
        <w:t>–</w:t>
      </w:r>
      <w:r w:rsidR="00D34D49">
        <w:t xml:space="preserve"> рассказывает Сергей Мамонов. </w:t>
      </w:r>
      <w:r w:rsidR="009F5AE5">
        <w:t>–</w:t>
      </w:r>
      <w:r w:rsidR="00D34D49">
        <w:t xml:space="preserve"> Этим занимается </w:t>
      </w:r>
      <w:r w:rsidR="00D34D49" w:rsidRPr="00787C08">
        <w:rPr>
          <w:b/>
        </w:rPr>
        <w:t>Ространснадзор</w:t>
      </w:r>
      <w:r w:rsidR="00D34D49">
        <w:t>, введена система безопасной эксплуатации, за которую отвечают в Российском речном регистре. Кстати, без разрешения этого ведомства ни один корабль не может выйти в рейс</w:t>
      </w:r>
      <w:r>
        <w:t>»</w:t>
      </w:r>
      <w:r w:rsidR="00D34D49">
        <w:t>.</w:t>
      </w:r>
    </w:p>
    <w:p w14:paraId="0A5DB421" w14:textId="44A0DD63" w:rsidR="00D34D49" w:rsidRDefault="00D34D49" w:rsidP="007D6BA1">
      <w:pPr>
        <w:jc w:val="both"/>
      </w:pPr>
      <w:r>
        <w:t xml:space="preserve">Эксперт добавляет, что пока все меры не сведены в единую систему, </w:t>
      </w:r>
      <w:r w:rsidR="007D6BA1">
        <w:t>«</w:t>
      </w:r>
      <w:r>
        <w:t>на реке царит неопределенность</w:t>
      </w:r>
      <w:r w:rsidR="007D6BA1">
        <w:t>»</w:t>
      </w:r>
      <w:r>
        <w:t>, но признает: от проверок увильнуть никому не удается.</w:t>
      </w:r>
    </w:p>
    <w:p w14:paraId="47D40C16" w14:textId="4CB30A35" w:rsidR="00D34D49" w:rsidRDefault="007D6BA1" w:rsidP="007D6BA1">
      <w:pPr>
        <w:jc w:val="both"/>
      </w:pPr>
      <w:r>
        <w:t>«</w:t>
      </w:r>
      <w:r w:rsidR="00D34D49">
        <w:t xml:space="preserve">Считается, что у нас контроль безопасности на речном транспорте самый серьезный в мире, </w:t>
      </w:r>
      <w:r w:rsidR="009F5AE5">
        <w:t>–</w:t>
      </w:r>
      <w:r w:rsidR="00D34D49">
        <w:t xml:space="preserve"> заявляет генеральный директор одного из круизных центров Андрей Михайловский. </w:t>
      </w:r>
      <w:r w:rsidR="009F5AE5">
        <w:t>–</w:t>
      </w:r>
      <w:r w:rsidR="00D34D49">
        <w:t xml:space="preserve"> Современные теплоходы оборудованы спутниковыми навигационными системами, спасательного оборудования хватит на всех пассажиров с большим запасом</w:t>
      </w:r>
      <w:r>
        <w:t>»</w:t>
      </w:r>
      <w:r w:rsidR="00D34D49">
        <w:t>.</w:t>
      </w:r>
    </w:p>
    <w:p w14:paraId="2CE08761" w14:textId="77777777" w:rsidR="00D34D49" w:rsidRDefault="00D34D49" w:rsidP="007D6BA1">
      <w:pPr>
        <w:jc w:val="both"/>
      </w:pPr>
      <w:r>
        <w:t>На судах регулярно проводятся учебные тревоги как для туристов, так и для членов экипажа.</w:t>
      </w:r>
    </w:p>
    <w:p w14:paraId="3CB6507B" w14:textId="77777777" w:rsidR="00D34D49" w:rsidRDefault="00D34D49" w:rsidP="007D6BA1">
      <w:pPr>
        <w:jc w:val="both"/>
      </w:pPr>
      <w:r>
        <w:t>Дополнительные трудности</w:t>
      </w:r>
    </w:p>
    <w:p w14:paraId="393A5A06" w14:textId="29F31493" w:rsidR="00D34D49" w:rsidRDefault="007D6BA1" w:rsidP="007D6BA1">
      <w:pPr>
        <w:jc w:val="both"/>
      </w:pPr>
      <w:r>
        <w:t>«</w:t>
      </w:r>
      <w:r w:rsidR="00D34D49">
        <w:t xml:space="preserve">Одна из важных проблем отрасли </w:t>
      </w:r>
      <w:r w:rsidR="009F5AE5">
        <w:t>–</w:t>
      </w:r>
      <w:r w:rsidR="00D34D49">
        <w:t xml:space="preserve"> неадекватный рост цен на топливо. На него ведь приходится более 40% стоимости круизного продукта, </w:t>
      </w:r>
      <w:r w:rsidR="009F5AE5">
        <w:t>–</w:t>
      </w:r>
      <w:r w:rsidR="00D34D49">
        <w:t xml:space="preserve"> продолжает Андрей Михайловский. </w:t>
      </w:r>
      <w:r w:rsidR="009F5AE5">
        <w:t>–</w:t>
      </w:r>
      <w:r w:rsidR="00D34D49">
        <w:t xml:space="preserve"> Поэтому удержать цены на круизы почти нереально, их приходится повышать</w:t>
      </w:r>
      <w:r>
        <w:t>»</w:t>
      </w:r>
      <w:r w:rsidR="00D34D49">
        <w:t>.</w:t>
      </w:r>
    </w:p>
    <w:p w14:paraId="0A738B31" w14:textId="74455E86" w:rsidR="00D34D49" w:rsidRDefault="00D34D49" w:rsidP="007D6BA1">
      <w:pPr>
        <w:jc w:val="both"/>
      </w:pPr>
      <w:r>
        <w:lastRenderedPageBreak/>
        <w:t xml:space="preserve">Другие эксперты рынка отмечают и увеличение стоимости стоянки в порту: в некоторых городах </w:t>
      </w:r>
      <w:r w:rsidR="009F5AE5">
        <w:t>–</w:t>
      </w:r>
      <w:r>
        <w:t xml:space="preserve"> в четыре-пять раз. Средств воздействия на ситуацию у судоходных компаний нет.</w:t>
      </w:r>
    </w:p>
    <w:p w14:paraId="0DAF906D" w14:textId="77777777" w:rsidR="00D34D49" w:rsidRDefault="00D34D49" w:rsidP="007D6BA1">
      <w:pPr>
        <w:jc w:val="both"/>
      </w:pPr>
      <w:r>
        <w:t>Также, по словам Татьяны Пантиной, проректора по научной работе Государственного университета морского и речного флота, в течение последних лет на Нижнем Дону и Волге были периоды низкой воды, что сказалось на их пропускной способности.</w:t>
      </w:r>
    </w:p>
    <w:p w14:paraId="23444CDD" w14:textId="75F05BFA" w:rsidR="00D34D49" w:rsidRDefault="007D6BA1" w:rsidP="007D6BA1">
      <w:pPr>
        <w:jc w:val="both"/>
      </w:pPr>
      <w:r>
        <w:t>«</w:t>
      </w:r>
      <w:r w:rsidR="00D34D49">
        <w:t xml:space="preserve">Уже начато строительство Багаевского гидроузла, закончено проектирование Нижегородского низконапорного гидроузла, которые позволят контролировать уровень вод, значительно повысить пропускную способность рек, </w:t>
      </w:r>
      <w:r w:rsidR="009F5AE5">
        <w:t>–</w:t>
      </w:r>
      <w:r w:rsidR="00D34D49">
        <w:t xml:space="preserve"> говорит Пантина. </w:t>
      </w:r>
      <w:r w:rsidR="009F5AE5">
        <w:t>–</w:t>
      </w:r>
      <w:r w:rsidR="00D34D49">
        <w:t xml:space="preserve"> Без реализации этих базовых проектов невозможен рост ни грузопотоков, ни перевозок пассажиров на туристических маршрутах</w:t>
      </w:r>
      <w:r>
        <w:t>»</w:t>
      </w:r>
      <w:r w:rsidR="00D34D49">
        <w:t>.</w:t>
      </w:r>
    </w:p>
    <w:p w14:paraId="0E4574A8" w14:textId="77777777" w:rsidR="00D34D49" w:rsidRDefault="00D34D49" w:rsidP="007D6BA1">
      <w:pPr>
        <w:jc w:val="both"/>
      </w:pPr>
      <w:r>
        <w:t>Спрос растет?</w:t>
      </w:r>
    </w:p>
    <w:p w14:paraId="1999179E" w14:textId="0096A760" w:rsidR="00D34D49" w:rsidRDefault="007D6BA1" w:rsidP="007D6BA1">
      <w:pPr>
        <w:jc w:val="both"/>
      </w:pPr>
      <w:r>
        <w:t>«</w:t>
      </w:r>
      <w:r w:rsidR="00D34D49">
        <w:t xml:space="preserve">Круизы перестали быть отдыхом для тех, </w:t>
      </w:r>
      <w:r>
        <w:t>«</w:t>
      </w:r>
      <w:r w:rsidR="00D34D49">
        <w:t>кому за 70</w:t>
      </w:r>
      <w:r>
        <w:t>»</w:t>
      </w:r>
      <w:r w:rsidR="00D34D49">
        <w:t xml:space="preserve">, рынок расширяется третий год подряд в среднем на десять-пятнадцать процентов, </w:t>
      </w:r>
      <w:r w:rsidR="009F5AE5">
        <w:t>–</w:t>
      </w:r>
      <w:r w:rsidR="00D34D49">
        <w:t xml:space="preserve"> утверждает Александр Филимонов. </w:t>
      </w:r>
      <w:r w:rsidR="009F5AE5">
        <w:t>–</w:t>
      </w:r>
      <w:r w:rsidR="00D34D49">
        <w:t xml:space="preserve"> Путешествия по рекам превратились в реальную альтернативу отдыху за рубежом. Есть важные плюсы: не надо получать визу или долго куда-то добираться </w:t>
      </w:r>
      <w:r w:rsidR="009F5AE5">
        <w:t>–</w:t>
      </w:r>
      <w:r w:rsidR="00D34D49">
        <w:t xml:space="preserve"> круиз начинается и заканчивается в Москве</w:t>
      </w:r>
      <w:r>
        <w:t>»</w:t>
      </w:r>
      <w:r w:rsidR="00D34D49">
        <w:t>.</w:t>
      </w:r>
    </w:p>
    <w:p w14:paraId="1F8D3EA7" w14:textId="77777777" w:rsidR="00D34D49" w:rsidRDefault="00D34D49" w:rsidP="007D6BA1">
      <w:pPr>
        <w:jc w:val="both"/>
      </w:pPr>
      <w:r>
        <w:t>Скептики же считают, что круизные операторы создают ажиотажный спрос, дают скидки до 30%, и это свидетельствует о трудностях с привлечением туристов.</w:t>
      </w:r>
    </w:p>
    <w:p w14:paraId="3C9E64B7" w14:textId="3C780A4E" w:rsidR="00787C08" w:rsidRDefault="007D6BA1" w:rsidP="007D6BA1">
      <w:pPr>
        <w:jc w:val="both"/>
      </w:pPr>
      <w:r>
        <w:t>«</w:t>
      </w:r>
      <w:r w:rsidR="00D34D49">
        <w:t xml:space="preserve">Рынок просаживается, снижается глубина продаж: людям незачем покупать путевку заранее, проще дождаться последнего момента и воспользоваться предложением со скидкой, </w:t>
      </w:r>
      <w:r w:rsidR="009F5AE5">
        <w:t>–</w:t>
      </w:r>
      <w:r w:rsidR="00D34D49">
        <w:t xml:space="preserve"> указывает Сергей Мамонов. </w:t>
      </w:r>
      <w:r w:rsidR="009F5AE5">
        <w:t>–</w:t>
      </w:r>
      <w:r w:rsidR="00D34D49">
        <w:t xml:space="preserve"> Ощущается и снижение покупательной способности </w:t>
      </w:r>
      <w:r w:rsidR="009F5AE5">
        <w:t>–</w:t>
      </w:r>
      <w:r w:rsidR="00D34D49">
        <w:t xml:space="preserve"> люди чаще выбирают короткие круизы до семи дней</w:t>
      </w:r>
      <w:r>
        <w:t>»</w:t>
      </w:r>
      <w:r w:rsidR="00D34D49">
        <w:t>.</w:t>
      </w:r>
    </w:p>
    <w:p w14:paraId="3D67D109" w14:textId="55F5B77A" w:rsidR="00D34D49" w:rsidRDefault="00D34D49" w:rsidP="007D6BA1">
      <w:pPr>
        <w:jc w:val="both"/>
      </w:pPr>
      <w:r>
        <w:t xml:space="preserve">Как сообщает пресс-служба ФГБУ </w:t>
      </w:r>
      <w:r w:rsidR="007D6BA1">
        <w:t>«</w:t>
      </w:r>
      <w:r>
        <w:t>Канал имени Москвы</w:t>
      </w:r>
      <w:r w:rsidR="007D6BA1">
        <w:t>»</w:t>
      </w:r>
      <w:r>
        <w:t xml:space="preserve">, навигация наиболее интенсивна в пределах Белокаменной. </w:t>
      </w:r>
      <w:r w:rsidR="007D6BA1">
        <w:t>«</w:t>
      </w:r>
      <w:r>
        <w:t xml:space="preserve">Столичный флот </w:t>
      </w:r>
      <w:r w:rsidR="009F5AE5">
        <w:t>–</w:t>
      </w:r>
      <w:r>
        <w:t xml:space="preserve"> порядка 150 прогулочных и банкетных теплоходов </w:t>
      </w:r>
      <w:r w:rsidR="009F5AE5">
        <w:t>–</w:t>
      </w:r>
      <w:r>
        <w:t xml:space="preserve"> перевозит в совокупности около миллиона человек в год, </w:t>
      </w:r>
      <w:r w:rsidR="009F5AE5">
        <w:t>–</w:t>
      </w:r>
      <w:r>
        <w:t xml:space="preserve"> отметили в пресс-службе. </w:t>
      </w:r>
      <w:r w:rsidR="009F5AE5">
        <w:t>–</w:t>
      </w:r>
      <w:r>
        <w:t xml:space="preserve"> Суда от городских причалов отходят каждые 15-20 минут</w:t>
      </w:r>
      <w:r w:rsidR="007D6BA1">
        <w:t>»</w:t>
      </w:r>
      <w:r>
        <w:t>.</w:t>
      </w:r>
    </w:p>
    <w:p w14:paraId="778DD0F4" w14:textId="53CFB889" w:rsidR="003044A2" w:rsidRDefault="00D34D49" w:rsidP="007D6BA1">
      <w:pPr>
        <w:jc w:val="both"/>
      </w:pPr>
      <w:r>
        <w:t>По данным ведомства, на Москву-реку вернутся регулярные пассажирские перевозки. Пилотный маршрут речных трамвайчиков свяжет четыре района столицы: от Нижних Мневников до Киевского вокзала. Обслуживать его будут десять судов, строящихся специально для этого.</w:t>
      </w:r>
    </w:p>
    <w:p w14:paraId="1896BEB8" w14:textId="77777777" w:rsidR="00787C08" w:rsidRDefault="002B4801" w:rsidP="007D6BA1">
      <w:pPr>
        <w:jc w:val="both"/>
      </w:pPr>
      <w:hyperlink r:id="rId101" w:history="1">
        <w:r w:rsidR="00D34D49" w:rsidRPr="0090552D">
          <w:rPr>
            <w:rStyle w:val="a9"/>
          </w:rPr>
          <w:t>https://ria.ru/20190423/1552948136.html</w:t>
        </w:r>
      </w:hyperlink>
    </w:p>
    <w:p w14:paraId="3172C882" w14:textId="238AA2DD" w:rsidR="003044A2" w:rsidRPr="003044A2" w:rsidRDefault="003044A2" w:rsidP="007D6BA1">
      <w:pPr>
        <w:pStyle w:val="3"/>
        <w:jc w:val="both"/>
        <w:rPr>
          <w:rFonts w:ascii="Times New Roman" w:hAnsi="Times New Roman"/>
          <w:sz w:val="24"/>
          <w:szCs w:val="24"/>
        </w:rPr>
      </w:pPr>
      <w:bookmarkStart w:id="84" w:name="_Toc6991814"/>
      <w:r w:rsidRPr="003044A2">
        <w:rPr>
          <w:rFonts w:ascii="Times New Roman" w:hAnsi="Times New Roman"/>
          <w:sz w:val="24"/>
          <w:szCs w:val="24"/>
        </w:rPr>
        <w:t>ТАСС; 2019.04.23; СЕЗОН РЕЧНОЙ НАВИГАЦИИ НАЧИНАЕТСЯ В МОСКВЕ И ЦЕНТРАЛЬНОЙ РОССИИ</w:t>
      </w:r>
      <w:bookmarkEnd w:id="84"/>
    </w:p>
    <w:p w14:paraId="52040651" w14:textId="43582656" w:rsidR="00787C08" w:rsidRDefault="003044A2" w:rsidP="007D6BA1">
      <w:pPr>
        <w:jc w:val="both"/>
      </w:pPr>
      <w:r>
        <w:t xml:space="preserve">Сезонная навигация по рекам и каналам Московского бассейна и Центральной России открывается в среду, сообщили ТАСС в пресс-службе ФГБУ </w:t>
      </w:r>
      <w:r w:rsidR="007D6BA1">
        <w:t>«</w:t>
      </w:r>
      <w:r>
        <w:t>Канал имени Москвы</w:t>
      </w:r>
      <w:r w:rsidR="007D6BA1">
        <w:t>»</w:t>
      </w:r>
      <w:r>
        <w:t>.</w:t>
      </w:r>
    </w:p>
    <w:p w14:paraId="0146D642" w14:textId="066592F9" w:rsidR="00787C08" w:rsidRDefault="007D6BA1" w:rsidP="007D6BA1">
      <w:pPr>
        <w:jc w:val="both"/>
      </w:pPr>
      <w:r>
        <w:t>«</w:t>
      </w:r>
      <w:r w:rsidR="003044A2">
        <w:t xml:space="preserve">Навигация в Московском бассейне традиционно открывается 24 апреля, а закрывается 17 ноября. В этот день начинают работать все причалы, гидротехнические сооружения, шлюзы для пропуска судов. К новому сезону речных перевозок готовы и отлажены гидротехнические сооружения ФГБУ </w:t>
      </w:r>
      <w:r>
        <w:t>«</w:t>
      </w:r>
      <w:r w:rsidR="003044A2">
        <w:t>Канал имени Москвы</w:t>
      </w:r>
      <w:r>
        <w:t>»</w:t>
      </w:r>
      <w:r w:rsidR="003044A2">
        <w:t>: зимой здесь провели плановый межнавигационный ремонт и профилактику</w:t>
      </w:r>
      <w:r>
        <w:t>»</w:t>
      </w:r>
      <w:r w:rsidR="003044A2">
        <w:t>, - сказал собеседник агентства.</w:t>
      </w:r>
    </w:p>
    <w:p w14:paraId="41E9255E" w14:textId="77777777" w:rsidR="00787C08" w:rsidRDefault="003044A2" w:rsidP="007D6BA1">
      <w:pPr>
        <w:jc w:val="both"/>
      </w:pPr>
      <w:r>
        <w:t>Круизные теплоходы начнут ходить из Москвы (от Северного речного вокзала) 30 апреля, уточнили в пресс-службе.</w:t>
      </w:r>
    </w:p>
    <w:p w14:paraId="6F0CA918" w14:textId="33F699AB" w:rsidR="00787C08" w:rsidRDefault="003044A2" w:rsidP="007D6BA1">
      <w:pPr>
        <w:jc w:val="both"/>
      </w:pPr>
      <w:r>
        <w:t xml:space="preserve">Как сообщил журналистам руководитель ФГБУ </w:t>
      </w:r>
      <w:r w:rsidR="007D6BA1">
        <w:t>«</w:t>
      </w:r>
      <w:r>
        <w:t>Канал имени Москвы</w:t>
      </w:r>
      <w:r w:rsidR="007D6BA1">
        <w:t>»</w:t>
      </w:r>
      <w:r>
        <w:t xml:space="preserve"> Герман Елянюшкин, раз в пять лет из камер шлюзов откачивают всю воду, после чего эксперты осматривают объекты и устраняют повреждения. В 2019 году такой ремонт провели, в частности, на шлюзах №10 в Москве (район Нагатино), </w:t>
      </w:r>
      <w:r w:rsidR="007D6BA1">
        <w:t>«</w:t>
      </w:r>
      <w:r>
        <w:t>Андреевка</w:t>
      </w:r>
      <w:r w:rsidR="007D6BA1">
        <w:t>»</w:t>
      </w:r>
      <w:r>
        <w:t xml:space="preserve">, </w:t>
      </w:r>
      <w:r w:rsidR="007D6BA1">
        <w:t>«</w:t>
      </w:r>
      <w:r>
        <w:t>Трудкоммуна</w:t>
      </w:r>
      <w:r w:rsidR="007D6BA1">
        <w:t>»</w:t>
      </w:r>
      <w:r>
        <w:t xml:space="preserve">, </w:t>
      </w:r>
      <w:r w:rsidR="007D6BA1">
        <w:t>«</w:t>
      </w:r>
      <w:r>
        <w:t>Фаустово</w:t>
      </w:r>
      <w:r w:rsidR="007D6BA1">
        <w:t>»</w:t>
      </w:r>
      <w:r>
        <w:t xml:space="preserve">, №3 (в Яхроме) в Московской области, а также </w:t>
      </w:r>
      <w:r w:rsidR="007D6BA1">
        <w:t>«</w:t>
      </w:r>
      <w:r>
        <w:t>Рыбинском</w:t>
      </w:r>
      <w:r w:rsidR="007D6BA1">
        <w:t>»</w:t>
      </w:r>
      <w:r>
        <w:t xml:space="preserve"> и </w:t>
      </w:r>
      <w:r w:rsidR="007D6BA1">
        <w:t>«</w:t>
      </w:r>
      <w:r>
        <w:t>Угличском</w:t>
      </w:r>
      <w:r w:rsidR="007D6BA1">
        <w:t>»</w:t>
      </w:r>
      <w:r>
        <w:t xml:space="preserve"> в Ярославской области.</w:t>
      </w:r>
    </w:p>
    <w:p w14:paraId="07661985" w14:textId="77777777" w:rsidR="00787C08" w:rsidRDefault="003044A2" w:rsidP="007D6BA1">
      <w:pPr>
        <w:jc w:val="both"/>
      </w:pPr>
      <w:r>
        <w:lastRenderedPageBreak/>
        <w:t>Исключением стал участок над Тушинским тоннелем в Москве, поврежденный в январе из-за проседания грунта. Как сообщалось ранее, отремонтировать его планируется в июне, а задержка судоходства может повлечь за собой срывы контрактов у перевозчиков и убытки. По данным компании, на участок приходится 2,6% от объема судового трафика Центральной России: в 2018 году по нему прошло порядка 3 тыс. судов, по всему Московскому бассейну - более 112 тыс. Этот сектор использует также грузовой флот для транзита через Москву, в год по нему перевозят около 2 млн т грузов.</w:t>
      </w:r>
    </w:p>
    <w:p w14:paraId="62BE8E90" w14:textId="3C840F70" w:rsidR="003044A2" w:rsidRDefault="003044A2" w:rsidP="007D6BA1">
      <w:pPr>
        <w:jc w:val="both"/>
      </w:pPr>
      <w:r>
        <w:t xml:space="preserve">Канал Москва - Волга был построен в середине 1930-х годов, и переименован в Канал им. Москвы в 1947 году. ФГБУ </w:t>
      </w:r>
      <w:r w:rsidR="007D6BA1">
        <w:t>«</w:t>
      </w:r>
      <w:r>
        <w:t>Канал имени Москвы</w:t>
      </w:r>
      <w:r w:rsidR="007D6BA1">
        <w:t>»</w:t>
      </w:r>
      <w:r>
        <w:t xml:space="preserve"> сегодня является воднотранспортным и водохозяйственный комплексом, который выполняет функции органа государственного управления на внутренних водных путях в 12 субъектах РФ преимущественно Центрального федерального округа, а также ряда областей Северо-западного и Приволжского федеральных округов. Включает в себя 50 судоходных артерий, 3842 км водных путей, 235 гидротехнических сооружений, реки Волга, Москва, Ока, Молога, Созь, Клязьма, озеро Селигер.</w:t>
      </w:r>
    </w:p>
    <w:p w14:paraId="24B5797B" w14:textId="45A105A4" w:rsidR="00787C08" w:rsidRDefault="002B4801" w:rsidP="007D6BA1">
      <w:pPr>
        <w:jc w:val="both"/>
      </w:pPr>
      <w:hyperlink r:id="rId102" w:history="1">
        <w:r w:rsidR="003044A2" w:rsidRPr="0090552D">
          <w:rPr>
            <w:rStyle w:val="a9"/>
          </w:rPr>
          <w:t>https://tass.ru/obschestvo/6368506</w:t>
        </w:r>
      </w:hyperlink>
    </w:p>
    <w:p w14:paraId="62C952DF" w14:textId="4ECF398B" w:rsidR="00787C08" w:rsidRPr="00787C08" w:rsidRDefault="00787C08" w:rsidP="007D6BA1">
      <w:pPr>
        <w:pStyle w:val="3"/>
        <w:jc w:val="both"/>
        <w:rPr>
          <w:rFonts w:ascii="Times New Roman" w:hAnsi="Times New Roman"/>
          <w:sz w:val="24"/>
          <w:szCs w:val="24"/>
        </w:rPr>
      </w:pPr>
      <w:bookmarkStart w:id="85" w:name="_Toc6991815"/>
      <w:r w:rsidRPr="00787C08">
        <w:rPr>
          <w:rFonts w:ascii="Times New Roman" w:hAnsi="Times New Roman"/>
          <w:sz w:val="24"/>
          <w:szCs w:val="24"/>
        </w:rPr>
        <w:t>КОММЕРСАНТЪ; 2019.04.24; АВИАБИЛЕТЫ ПОШЛИ НА ВЗЛЕТ; МАЙСКИЕ КАНИКУЛЫ ДОРОЖАЮТ ДЛЯ ПУТЕШЕСТВЕННИКОВ</w:t>
      </w:r>
      <w:bookmarkEnd w:id="85"/>
    </w:p>
    <w:p w14:paraId="777793B9" w14:textId="53EA247A" w:rsidR="0087211E" w:rsidRDefault="00787C08" w:rsidP="007D6BA1">
      <w:pPr>
        <w:jc w:val="both"/>
      </w:pPr>
      <w:r>
        <w:t>Сервисы онлайн-продажи билетов фиксируют рост среднего чека на полеты по России и по зарубежным направлениям в майские праздники на 12–15% по сравнению с аналогичным периодом прошлого года. По отдельным наиболее популярным направлениям зафиксирован рост на 33–45%. Эксперты связывают рост средней цены с ростом спроса на полеты из-за увеличения количества выходных дней в начале мая и возможности взять дополнительный отпуск.</w:t>
      </w:r>
    </w:p>
    <w:p w14:paraId="2A6CF87B" w14:textId="77777777" w:rsidR="00787C08" w:rsidRDefault="002B4801" w:rsidP="007D6BA1">
      <w:pPr>
        <w:jc w:val="both"/>
      </w:pPr>
      <w:hyperlink r:id="rId103" w:history="1">
        <w:r w:rsidR="00787C08" w:rsidRPr="00F747B9">
          <w:rPr>
            <w:rStyle w:val="a9"/>
          </w:rPr>
          <w:t>https://www.kommersant.ru/doc/3953844</w:t>
        </w:r>
      </w:hyperlink>
    </w:p>
    <w:p w14:paraId="6B1FE372" w14:textId="610225B2" w:rsidR="00890201" w:rsidRPr="00890201" w:rsidRDefault="00890201" w:rsidP="007D6BA1">
      <w:pPr>
        <w:pStyle w:val="3"/>
        <w:jc w:val="both"/>
        <w:rPr>
          <w:rFonts w:ascii="Times New Roman" w:hAnsi="Times New Roman"/>
          <w:sz w:val="24"/>
          <w:szCs w:val="24"/>
        </w:rPr>
      </w:pPr>
      <w:bookmarkStart w:id="86" w:name="_Toc6991816"/>
      <w:r w:rsidRPr="00890201">
        <w:rPr>
          <w:rFonts w:ascii="Times New Roman" w:hAnsi="Times New Roman"/>
          <w:sz w:val="24"/>
          <w:szCs w:val="24"/>
        </w:rPr>
        <w:t>ТАСС; 2019.04.23; БОЛЕЕ 350 КОМПАНИЙ ПРИМУТ УЧАСТИЕ В МАКС-2019</w:t>
      </w:r>
      <w:bookmarkEnd w:id="86"/>
    </w:p>
    <w:p w14:paraId="5FEF7EBC" w14:textId="77777777" w:rsidR="00787C08" w:rsidRDefault="00890201" w:rsidP="007D6BA1">
      <w:pPr>
        <w:jc w:val="both"/>
      </w:pPr>
      <w:r>
        <w:t>Более 350 российских и иностранных компаний примут участие в Международном авиационно-космическом салоне (МАКС-2019), который пройдет в Жуковском с 27 августа по 1 сентября. Об этом во вторник сообщил Минпромторг РФ.</w:t>
      </w:r>
    </w:p>
    <w:p w14:paraId="39AA35D0" w14:textId="257AE680" w:rsidR="00787C08" w:rsidRDefault="007D6BA1" w:rsidP="007D6BA1">
      <w:pPr>
        <w:jc w:val="both"/>
      </w:pPr>
      <w:r>
        <w:t>«</w:t>
      </w:r>
      <w:r w:rsidR="00890201">
        <w:t>Свое участие в МАКС-2019 подтвердили более 350 компаний, в том числе практически все ведущие российские предприятия авиационно-космической отрасли, - сообщил глава Минпромторга Денис Мантуров, слова которого приводит пресс-служба министерства. - Также поступили заявки от компаний из 20 стран мира, не считая участников деловой программы</w:t>
      </w:r>
      <w:r>
        <w:t>»</w:t>
      </w:r>
      <w:r w:rsidR="00890201">
        <w:t>.</w:t>
      </w:r>
    </w:p>
    <w:p w14:paraId="064ADC8E" w14:textId="01DDEBC2" w:rsidR="00787C08" w:rsidRDefault="00890201" w:rsidP="007D6BA1">
      <w:pPr>
        <w:jc w:val="both"/>
      </w:pPr>
      <w:r>
        <w:t>Так, уже забронированы выставочные площади под национальные экспозиции Франции, Италии, Германии, Швейцарии, Чехии, Канады, Бельгии. Ведутся работы по формированию национальных экспозиций Белоруссии и Ирана.</w:t>
      </w:r>
    </w:p>
    <w:p w14:paraId="67C14551" w14:textId="1DA76BBB" w:rsidR="003044A2" w:rsidRDefault="00890201" w:rsidP="007D6BA1">
      <w:pPr>
        <w:jc w:val="both"/>
      </w:pPr>
      <w:r>
        <w:t xml:space="preserve">Историю Международного авиационно-космического салона принято отсчитывать с выставки </w:t>
      </w:r>
      <w:r w:rsidR="007D6BA1">
        <w:t>«</w:t>
      </w:r>
      <w:r>
        <w:t>Мосаэрошоу-92</w:t>
      </w:r>
      <w:r w:rsidR="007D6BA1">
        <w:t>»</w:t>
      </w:r>
      <w:r>
        <w:t xml:space="preserve">, которая состоялась в Жуковском 11-16 августа 1992 года. В 1993 году прошел первый МАКС, который с этого момента проводится один раз в два года. Организатором этих выставок выступает ОАО </w:t>
      </w:r>
      <w:r w:rsidR="007D6BA1">
        <w:t>«</w:t>
      </w:r>
      <w:r>
        <w:t>Авиасалон</w:t>
      </w:r>
      <w:r w:rsidR="007D6BA1">
        <w:t>»</w:t>
      </w:r>
      <w:r>
        <w:t>.</w:t>
      </w:r>
    </w:p>
    <w:p w14:paraId="5D93C330" w14:textId="77777777" w:rsidR="00787C08" w:rsidRDefault="002B4801" w:rsidP="007D6BA1">
      <w:pPr>
        <w:jc w:val="both"/>
      </w:pPr>
      <w:hyperlink r:id="rId104" w:history="1">
        <w:r w:rsidR="00890201" w:rsidRPr="00F747B9">
          <w:rPr>
            <w:rStyle w:val="a9"/>
          </w:rPr>
          <w:t>https://tass.ru/ekonomika/6364677</w:t>
        </w:r>
      </w:hyperlink>
    </w:p>
    <w:p w14:paraId="5F775267" w14:textId="00FBF933" w:rsidR="00890201" w:rsidRPr="00890201" w:rsidRDefault="00890201" w:rsidP="007D6BA1">
      <w:pPr>
        <w:pStyle w:val="3"/>
        <w:jc w:val="both"/>
        <w:rPr>
          <w:rFonts w:ascii="Times New Roman" w:hAnsi="Times New Roman"/>
          <w:sz w:val="24"/>
          <w:szCs w:val="24"/>
        </w:rPr>
      </w:pPr>
      <w:bookmarkStart w:id="87" w:name="_Toc6991817"/>
      <w:r w:rsidRPr="00890201">
        <w:rPr>
          <w:rFonts w:ascii="Times New Roman" w:hAnsi="Times New Roman"/>
          <w:sz w:val="24"/>
          <w:szCs w:val="24"/>
        </w:rPr>
        <w:t>ТАСС; 2019.04.23; ЭКСПЕРТЫ: РФ ИНТЕГРИРУЕТ БЕСПИЛОТНИКИ В ВОЗДУШНОЕ ПРОСТРАНСТВО НА 5 ЛЕТ МЕДЛЕННЕЕ ЗАПАДА</w:t>
      </w:r>
      <w:bookmarkEnd w:id="87"/>
    </w:p>
    <w:p w14:paraId="77F11B71" w14:textId="4F7C545C" w:rsidR="00787C08" w:rsidRDefault="00890201" w:rsidP="007D6BA1">
      <w:pPr>
        <w:jc w:val="both"/>
      </w:pPr>
      <w:r>
        <w:t xml:space="preserve">Россия отстает от США и Европы по уровню интеграции беспилотных авиационных систем (БАС) в единое воздушное пространство с пилотируемыми самолетами уже на пять лет. Такая оценка приводится в имеющейся в распоряжении ТАСС презентации НП </w:t>
      </w:r>
      <w:r w:rsidR="007D6BA1">
        <w:lastRenderedPageBreak/>
        <w:t>«</w:t>
      </w:r>
      <w:r>
        <w:t>ГЛОНАСС</w:t>
      </w:r>
      <w:r w:rsidR="007D6BA1">
        <w:t>»</w:t>
      </w:r>
      <w:r>
        <w:t>, представленной на совещании с Роскосмосом в рамках XIII Международного навигационного форума.</w:t>
      </w:r>
    </w:p>
    <w:p w14:paraId="39E12799" w14:textId="17E42EE0" w:rsidR="00787C08" w:rsidRDefault="007D6BA1" w:rsidP="007D6BA1">
      <w:pPr>
        <w:jc w:val="both"/>
      </w:pPr>
      <w:r>
        <w:t>«</w:t>
      </w:r>
      <w:r w:rsidR="00890201">
        <w:t>Отставание Российской Федерации в интеграции БАС от США и стран Евросоюза составляет более пяти лет и продолжает расти</w:t>
      </w:r>
      <w:r>
        <w:t>»</w:t>
      </w:r>
      <w:r w:rsidR="00890201">
        <w:t xml:space="preserve">, - говорится в презентации. В документе подчеркивается, что необходимо устранить это технологическое отставание, иначе </w:t>
      </w:r>
      <w:r>
        <w:t>«</w:t>
      </w:r>
      <w:r w:rsidR="00890201">
        <w:t>безопасная и эффективная интеграция БАС в общее воздушное пространство Российской Федерации невозможна</w:t>
      </w:r>
      <w:r>
        <w:t>»</w:t>
      </w:r>
      <w:r w:rsidR="00890201">
        <w:t>.</w:t>
      </w:r>
    </w:p>
    <w:p w14:paraId="0A69F439" w14:textId="77777777" w:rsidR="00787C08" w:rsidRDefault="00890201" w:rsidP="007D6BA1">
      <w:pPr>
        <w:jc w:val="both"/>
      </w:pPr>
      <w:r>
        <w:t>В частности, отмечается в презентации, нужно решить проблему осведомленности внешнего оператора беспилотника в полете аппарата, нужны системы предотвращения перехвата аппаратов, автоматические системы уклонения дронов от воздушных и наземных объектов и так далее.</w:t>
      </w:r>
    </w:p>
    <w:p w14:paraId="09BBC91D" w14:textId="6F5F0F17" w:rsidR="00787C08" w:rsidRDefault="00890201" w:rsidP="007D6BA1">
      <w:pPr>
        <w:jc w:val="both"/>
      </w:pPr>
      <w:r>
        <w:t xml:space="preserve">При этом, говорится в документе, к 2035 году в ведущих странах мира должна быть достигнута полная интеграция пилотируемой и беспилотной авиации в едином воздушном пространстве для совместных и безопасных полетов. В США уже в 2020 году должно быть организовано движение дронов в городских условиях, отмечают специалисты НП </w:t>
      </w:r>
      <w:r w:rsidR="007D6BA1">
        <w:t>«</w:t>
      </w:r>
      <w:r>
        <w:t>ГЛОНАСС</w:t>
      </w:r>
      <w:r w:rsidR="007D6BA1">
        <w:t>»</w:t>
      </w:r>
      <w:r>
        <w:t>.</w:t>
      </w:r>
    </w:p>
    <w:p w14:paraId="3840E1BA" w14:textId="77777777" w:rsidR="00787C08" w:rsidRDefault="00890201" w:rsidP="007D6BA1">
      <w:pPr>
        <w:jc w:val="both"/>
      </w:pPr>
      <w:r>
        <w:t>В настоящее время вопрос интеграции БАС является ключевым для развития беспилотных систем во всем мире. Риски их интеграции связаны как с возможностью столкновения аппаратов с пилотируемыми самолетами, так с объектами на земле. Специалисты ищут технологические решения, способные гарантированно исключить подобные сценарии.</w:t>
      </w:r>
    </w:p>
    <w:p w14:paraId="0F7973BD" w14:textId="041F1A4E" w:rsidR="00890201" w:rsidRDefault="00890201" w:rsidP="007D6BA1">
      <w:pPr>
        <w:jc w:val="both"/>
      </w:pPr>
      <w:r>
        <w:t>Создание консорциума</w:t>
      </w:r>
    </w:p>
    <w:p w14:paraId="7282C1CD" w14:textId="39106FF5" w:rsidR="00787C08" w:rsidRDefault="00890201" w:rsidP="007D6BA1">
      <w:pPr>
        <w:jc w:val="both"/>
      </w:pPr>
      <w:r>
        <w:t xml:space="preserve">НП </w:t>
      </w:r>
      <w:r w:rsidR="007D6BA1">
        <w:t>«</w:t>
      </w:r>
      <w:r>
        <w:t>Глонасс</w:t>
      </w:r>
      <w:r w:rsidR="007D6BA1">
        <w:t>»</w:t>
      </w:r>
      <w:r>
        <w:t xml:space="preserve"> предлагает создать на базе Роскосмоса технический консорциум для интеграции беспилотных авиационных систем (БАС) в воздушное пространство РФ.</w:t>
      </w:r>
    </w:p>
    <w:p w14:paraId="632F5141" w14:textId="4C87975A" w:rsidR="00787C08" w:rsidRDefault="007D6BA1" w:rsidP="007D6BA1">
      <w:pPr>
        <w:jc w:val="both"/>
      </w:pPr>
      <w:r>
        <w:t>«</w:t>
      </w:r>
      <w:r w:rsidR="00890201">
        <w:t xml:space="preserve">В интересах интеграции БАС в воздушное пространство Российской Федерации и развития их коммерческого применения создать на основе кооперации предприятий госкорпорации </w:t>
      </w:r>
      <w:r>
        <w:t>«</w:t>
      </w:r>
      <w:r w:rsidR="00890201">
        <w:t>Роскосмос</w:t>
      </w:r>
      <w:r>
        <w:t>»</w:t>
      </w:r>
      <w:r w:rsidR="00890201">
        <w:t xml:space="preserve"> технологический консорциум</w:t>
      </w:r>
      <w:r>
        <w:t>»</w:t>
      </w:r>
      <w:r w:rsidR="00890201">
        <w:t>, - предлагается в презентации.</w:t>
      </w:r>
    </w:p>
    <w:p w14:paraId="0D1AAC03" w14:textId="6D5F3DFF" w:rsidR="00787C08" w:rsidRDefault="00890201" w:rsidP="007D6BA1">
      <w:pPr>
        <w:jc w:val="both"/>
      </w:pPr>
      <w:r>
        <w:t xml:space="preserve">Кроме предприятий Роскосмоса, в него предполагается включить заинтересованные организации, в том числе концерн </w:t>
      </w:r>
      <w:r w:rsidR="007D6BA1">
        <w:t>«</w:t>
      </w:r>
      <w:r>
        <w:t>Алмаз-Антей</w:t>
      </w:r>
      <w:r w:rsidR="007D6BA1">
        <w:t>»</w:t>
      </w:r>
      <w:r>
        <w:t xml:space="preserve">, Центральный аэрогидродинамический институт им. Н.Е. Жуковскогого, </w:t>
      </w:r>
      <w:r w:rsidR="007D6BA1">
        <w:t>«</w:t>
      </w:r>
      <w:r>
        <w:t>Аэронет</w:t>
      </w:r>
      <w:r w:rsidR="007D6BA1">
        <w:t>»</w:t>
      </w:r>
      <w:r>
        <w:t xml:space="preserve">, инвестиционные фонды </w:t>
      </w:r>
      <w:r w:rsidR="007D6BA1">
        <w:t>«</w:t>
      </w:r>
      <w:r>
        <w:t>Сколково</w:t>
      </w:r>
      <w:r w:rsidR="007D6BA1">
        <w:t>»</w:t>
      </w:r>
      <w:r>
        <w:t>, РВК и другие компании.</w:t>
      </w:r>
    </w:p>
    <w:p w14:paraId="30DC4D76" w14:textId="36294D7C" w:rsidR="00787C08" w:rsidRDefault="00890201" w:rsidP="007D6BA1">
      <w:pPr>
        <w:jc w:val="both"/>
      </w:pPr>
      <w:r>
        <w:t xml:space="preserve">Степень участия консорциума в различных госпрограммах (НТИ и </w:t>
      </w:r>
      <w:r w:rsidR="007D6BA1">
        <w:t>«</w:t>
      </w:r>
      <w:r>
        <w:t>Цифровая экономика Российской Федерации</w:t>
      </w:r>
      <w:r w:rsidR="007D6BA1">
        <w:t>»</w:t>
      </w:r>
      <w:r>
        <w:t xml:space="preserve">) и ведомственных проектах будет определяться в рамках взаимодействия Роскосмоса с профильными федеральными органами исполнительной власти, отметили в НП </w:t>
      </w:r>
      <w:r w:rsidR="007D6BA1">
        <w:t>«</w:t>
      </w:r>
      <w:r>
        <w:t>ГЛОНАСС</w:t>
      </w:r>
      <w:r w:rsidR="007D6BA1">
        <w:t>»</w:t>
      </w:r>
      <w:r>
        <w:t>.</w:t>
      </w:r>
    </w:p>
    <w:p w14:paraId="4C9C7F07" w14:textId="2E51E62D" w:rsidR="003044A2" w:rsidRDefault="00890201" w:rsidP="007D6BA1">
      <w:pPr>
        <w:jc w:val="both"/>
      </w:pPr>
      <w:r>
        <w:t xml:space="preserve">При этом к реализации пилотных проектов интеграции беспилотных аппаратов в воздушное пространство РФ могут привлекаться не только российские, но и зарубежные компании, которые являются лидерами </w:t>
      </w:r>
      <w:r w:rsidR="007D6BA1">
        <w:t>«</w:t>
      </w:r>
      <w:r>
        <w:t>систем организации воздушного движения БАС и спутниковых систем связи</w:t>
      </w:r>
      <w:r w:rsidR="007D6BA1">
        <w:t>»</w:t>
      </w:r>
      <w:r>
        <w:t xml:space="preserve">. Также предлагается дополнить российский проект спутниковой связи </w:t>
      </w:r>
      <w:r w:rsidR="007D6BA1">
        <w:t>«</w:t>
      </w:r>
      <w:r>
        <w:t>Сфера</w:t>
      </w:r>
      <w:r w:rsidR="007D6BA1">
        <w:t>»</w:t>
      </w:r>
      <w:r>
        <w:t xml:space="preserve"> требованиями, необходимыми для такой интеграции.</w:t>
      </w:r>
    </w:p>
    <w:p w14:paraId="71A87547" w14:textId="77777777" w:rsidR="00787C08" w:rsidRDefault="002B4801" w:rsidP="007D6BA1">
      <w:pPr>
        <w:jc w:val="both"/>
      </w:pPr>
      <w:hyperlink r:id="rId105" w:history="1">
        <w:r w:rsidR="00890201" w:rsidRPr="00F747B9">
          <w:rPr>
            <w:rStyle w:val="a9"/>
          </w:rPr>
          <w:t>https://tass.ru/ekonomika/6367850</w:t>
        </w:r>
      </w:hyperlink>
    </w:p>
    <w:p w14:paraId="56D1C55D" w14:textId="0E947DBD" w:rsidR="00624A61" w:rsidRPr="00624A61" w:rsidRDefault="00624A61" w:rsidP="007D6BA1">
      <w:pPr>
        <w:pStyle w:val="3"/>
        <w:jc w:val="both"/>
        <w:rPr>
          <w:rFonts w:ascii="Times New Roman" w:hAnsi="Times New Roman"/>
          <w:sz w:val="24"/>
          <w:szCs w:val="24"/>
        </w:rPr>
      </w:pPr>
      <w:bookmarkStart w:id="88" w:name="_Toc6991818"/>
      <w:r w:rsidRPr="00624A61">
        <w:rPr>
          <w:rFonts w:ascii="Times New Roman" w:hAnsi="Times New Roman"/>
          <w:sz w:val="24"/>
          <w:szCs w:val="24"/>
        </w:rPr>
        <w:t>ТАСС; 2019.04.23; В РОСАВИАЦИИ СООБЩИЛИ, ЧТО СУБСИДИРУЕМЫЕ РЕЙСЫ В 2019 ГОДУ БУДУТ ВЫПОЛНЯТЬ 12 АВИАКОМПАНИЙ</w:t>
      </w:r>
      <w:bookmarkEnd w:id="88"/>
    </w:p>
    <w:p w14:paraId="59CB9163" w14:textId="6C5C4B88" w:rsidR="00787C08" w:rsidRDefault="007D6BA1" w:rsidP="007D6BA1">
      <w:pPr>
        <w:jc w:val="both"/>
      </w:pPr>
      <w:r>
        <w:t>«</w:t>
      </w:r>
      <w:r w:rsidR="00624A61" w:rsidRPr="00787C08">
        <w:rPr>
          <w:b/>
        </w:rPr>
        <w:t>Аэрофлот</w:t>
      </w:r>
      <w:r>
        <w:t>»</w:t>
      </w:r>
      <w:r w:rsidR="00624A61">
        <w:t>, S7, Utair и еще девять российских авиакомпаний будут перевозить в 2019 году пассажиров по возобновляемой программе субсидирования рейсов на Дальний Восток, в Калининград и Симферополь. Об этом говорится в сообщении Росавиации.</w:t>
      </w:r>
    </w:p>
    <w:p w14:paraId="0CF31B88" w14:textId="4D22C9F1" w:rsidR="00787C08" w:rsidRDefault="00624A61" w:rsidP="007D6BA1">
      <w:pPr>
        <w:jc w:val="both"/>
      </w:pPr>
      <w:r>
        <w:t xml:space="preserve">Среди авиакомпаний, которые будут участвовать в программе - NordStar, </w:t>
      </w:r>
      <w:r w:rsidR="007D6BA1">
        <w:t>«</w:t>
      </w:r>
      <w:r>
        <w:t>Азимут</w:t>
      </w:r>
      <w:r w:rsidR="007D6BA1">
        <w:t>»</w:t>
      </w:r>
      <w:r>
        <w:t xml:space="preserve">, </w:t>
      </w:r>
      <w:r w:rsidR="007D6BA1">
        <w:t>«</w:t>
      </w:r>
      <w:r>
        <w:t>Алроса</w:t>
      </w:r>
      <w:r w:rsidR="007D6BA1">
        <w:t>»</w:t>
      </w:r>
      <w:r>
        <w:t xml:space="preserve">, </w:t>
      </w:r>
      <w:r w:rsidR="007D6BA1">
        <w:t>«</w:t>
      </w:r>
      <w:r>
        <w:t>Нордавиа</w:t>
      </w:r>
      <w:r w:rsidR="007D6BA1">
        <w:t>»</w:t>
      </w:r>
      <w:r>
        <w:t xml:space="preserve">, </w:t>
      </w:r>
      <w:r w:rsidR="007D6BA1">
        <w:t>«</w:t>
      </w:r>
      <w:r>
        <w:t>Уральские авиалинии</w:t>
      </w:r>
      <w:r w:rsidR="007D6BA1">
        <w:t>»</w:t>
      </w:r>
      <w:r>
        <w:t xml:space="preserve">, </w:t>
      </w:r>
      <w:r w:rsidR="007D6BA1">
        <w:t>«</w:t>
      </w:r>
      <w:r>
        <w:t>ИрАэро</w:t>
      </w:r>
      <w:r w:rsidR="007D6BA1">
        <w:t>»</w:t>
      </w:r>
      <w:r>
        <w:t xml:space="preserve">, </w:t>
      </w:r>
      <w:r w:rsidR="007D6BA1">
        <w:t>«</w:t>
      </w:r>
      <w:r>
        <w:t>Якутия</w:t>
      </w:r>
      <w:r w:rsidR="007D6BA1">
        <w:t>»</w:t>
      </w:r>
      <w:r>
        <w:t xml:space="preserve">, </w:t>
      </w:r>
      <w:r w:rsidR="007D6BA1">
        <w:t>«</w:t>
      </w:r>
      <w:r>
        <w:t>Северный ветер</w:t>
      </w:r>
      <w:r w:rsidR="007D6BA1">
        <w:t>»</w:t>
      </w:r>
      <w:r>
        <w:t xml:space="preserve"> и </w:t>
      </w:r>
      <w:r w:rsidR="007D6BA1">
        <w:t>«</w:t>
      </w:r>
      <w:r>
        <w:t>Икар</w:t>
      </w:r>
      <w:r w:rsidR="007D6BA1">
        <w:t>»</w:t>
      </w:r>
      <w:r>
        <w:t>, отметили в ведомстве.</w:t>
      </w:r>
    </w:p>
    <w:p w14:paraId="2D69BF33" w14:textId="77777777" w:rsidR="00787C08" w:rsidRDefault="00624A61" w:rsidP="007D6BA1">
      <w:pPr>
        <w:jc w:val="both"/>
      </w:pPr>
      <w:r>
        <w:t xml:space="preserve">Воспользоваться субсидируемым авиабилетом могут граждане РФ в возрасте до 23 лет и свыше 60 лет (для женщин - свыше 55 лет), инвалиды I группы, инвалиды с детства II и III </w:t>
      </w:r>
      <w:r>
        <w:lastRenderedPageBreak/>
        <w:t>группы, сопровождающие инвалида I группы или ребенка-инвалида, а также члены многодетных семей.</w:t>
      </w:r>
    </w:p>
    <w:p w14:paraId="43EE89A2" w14:textId="6573FACF" w:rsidR="00624A61" w:rsidRDefault="00624A61" w:rsidP="007D6BA1">
      <w:pPr>
        <w:jc w:val="both"/>
      </w:pPr>
      <w:r>
        <w:t>Программа субсидирования рейсов на Дальний Восток, в Калининград и Симферополь - круглогодичная. В 2019 году на выплату десяти авиакомпаниям субсидий из федерального бюджета было изначально выделено 3,8 млрд рублей. 75% этой суммы (2,8 млрд рублей) направляется на субсидирование полетов из Дальнего Востока, Сибири, других районов Крайнего Севера и приравненных к ним местностей, 15% (572 млн руб.) - в Симферополь и обратно, еще 10% (381 млн рублей) - из Калининграда и обратно.</w:t>
      </w:r>
    </w:p>
    <w:p w14:paraId="37F71D10" w14:textId="77777777" w:rsidR="00787C08" w:rsidRDefault="002B4801" w:rsidP="007D6BA1">
      <w:pPr>
        <w:jc w:val="both"/>
      </w:pPr>
      <w:hyperlink r:id="rId106" w:history="1">
        <w:r w:rsidR="00624A61" w:rsidRPr="0090552D">
          <w:rPr>
            <w:rStyle w:val="a9"/>
          </w:rPr>
          <w:t>https://tass.ru/ekonomika/6365625</w:t>
        </w:r>
      </w:hyperlink>
    </w:p>
    <w:p w14:paraId="4C1C9369" w14:textId="4CD8E5DD" w:rsidR="005A119C" w:rsidRPr="005A119C" w:rsidRDefault="005A119C" w:rsidP="007D6BA1">
      <w:pPr>
        <w:pStyle w:val="3"/>
        <w:jc w:val="both"/>
        <w:rPr>
          <w:rFonts w:ascii="Times New Roman" w:hAnsi="Times New Roman"/>
          <w:sz w:val="24"/>
          <w:szCs w:val="24"/>
        </w:rPr>
      </w:pPr>
      <w:bookmarkStart w:id="89" w:name="_Toc6991819"/>
      <w:r w:rsidRPr="005A119C">
        <w:rPr>
          <w:rFonts w:ascii="Times New Roman" w:hAnsi="Times New Roman"/>
          <w:sz w:val="24"/>
          <w:szCs w:val="24"/>
        </w:rPr>
        <w:t>ТАСС; 2019.04.23; ВЫПОЛНЯЮЩИМ ПОЛЕТЫ В ПРИАМУРЬЕ АВИАКОМПАНИЯМ ВЫДЕЛЯТ 274 МЛН РУБЛЕЙ НА ЛЬГОТНЫЕ БИЛЕТЫ</w:t>
      </w:r>
      <w:bookmarkEnd w:id="89"/>
    </w:p>
    <w:p w14:paraId="34D7DE9A" w14:textId="77777777" w:rsidR="00787C08" w:rsidRDefault="005A119C" w:rsidP="007D6BA1">
      <w:pPr>
        <w:jc w:val="both"/>
      </w:pPr>
      <w:r>
        <w:t>Правительство РФ выделило 274 млн рублей на субсидирование авиабилетов авиакомпаниям, выполняющим полеты в Амурскую область. Эта сумма предполагает более 40 тыс. льготных билетов, сообщили журналистам в региональном министерстве транспорта и дорожного хозяйства.</w:t>
      </w:r>
    </w:p>
    <w:p w14:paraId="4B814F6A" w14:textId="0106FBEB" w:rsidR="00787C08" w:rsidRDefault="007D6BA1" w:rsidP="007D6BA1">
      <w:pPr>
        <w:jc w:val="both"/>
      </w:pPr>
      <w:r>
        <w:t>«</w:t>
      </w:r>
      <w:r w:rsidR="005A119C">
        <w:t xml:space="preserve">Учитывая опыт прошлого года - дефицит льготных билетов, были направлены письма в </w:t>
      </w:r>
      <w:r w:rsidR="005A119C" w:rsidRPr="00787C08">
        <w:rPr>
          <w:b/>
        </w:rPr>
        <w:t>Минтранс</w:t>
      </w:r>
      <w:r w:rsidR="005A119C">
        <w:t xml:space="preserve"> РФ и руководству авиакомпаний. В результате наших обращений в правительство РФ дополнительно на субсидирование льготных билетов выделены 2,5 млрд рублей. Буквально на днях состоялось распределение этих средств авиакомпаниям, выполняющим полеты в Амурскую область, для полетов амурчан распределено 274 млн рублей</w:t>
      </w:r>
      <w:r>
        <w:t>»</w:t>
      </w:r>
      <w:r w:rsidR="005A119C">
        <w:t>, - сказали в министерстве.</w:t>
      </w:r>
    </w:p>
    <w:p w14:paraId="69F33380" w14:textId="77777777" w:rsidR="00787C08" w:rsidRDefault="005A119C" w:rsidP="007D6BA1">
      <w:pPr>
        <w:jc w:val="both"/>
      </w:pPr>
      <w:r>
        <w:t>Если исходить из средней стоимости билетов, это составит более 40 тыс. льготных билетов. Для сравнения, в 2018 году льготой воспользовались 21 тыс. амурчан. Кроме того, в прошлом году перевозки по субсидированным билетам в регионе осуществлялись с марта по октябрь, а в 2019 году они будут круглогодичными.</w:t>
      </w:r>
    </w:p>
    <w:p w14:paraId="04E21C1A" w14:textId="5BCA3814" w:rsidR="00787C08" w:rsidRDefault="005A119C" w:rsidP="007D6BA1">
      <w:pPr>
        <w:jc w:val="both"/>
      </w:pPr>
      <w:r>
        <w:t xml:space="preserve">В министерстве уточнили, что льготные билеты уже заводятся в агентскую сеть авиационных агентств и поступают в продажу. Изначально льготные билеты продавались только авиакомпанией </w:t>
      </w:r>
      <w:r w:rsidR="007D6BA1">
        <w:t>«</w:t>
      </w:r>
      <w:r>
        <w:t>Уральские авиалинии</w:t>
      </w:r>
      <w:r w:rsidR="007D6BA1">
        <w:t>»</w:t>
      </w:r>
      <w:r>
        <w:t xml:space="preserve">, постепенно поступили билеты по субсидии на рейсы авиакомпании </w:t>
      </w:r>
      <w:r w:rsidR="007D6BA1">
        <w:t>«</w:t>
      </w:r>
      <w:r>
        <w:t>Сибирь</w:t>
      </w:r>
      <w:r w:rsidR="007D6BA1">
        <w:t>»</w:t>
      </w:r>
      <w:r>
        <w:t xml:space="preserve"> (S7). </w:t>
      </w:r>
      <w:r w:rsidR="007D6BA1">
        <w:t>«</w:t>
      </w:r>
      <w:r>
        <w:t>Северный ветер</w:t>
      </w:r>
      <w:r w:rsidR="007D6BA1">
        <w:t>»</w:t>
      </w:r>
      <w:r>
        <w:t>/</w:t>
      </w:r>
      <w:r w:rsidR="007D6BA1">
        <w:t>»</w:t>
      </w:r>
      <w:r>
        <w:t>Икар</w:t>
      </w:r>
      <w:r w:rsidR="007D6BA1">
        <w:t>»</w:t>
      </w:r>
      <w:r>
        <w:t xml:space="preserve"> не заявился на субсидию, однако в марте </w:t>
      </w:r>
      <w:r w:rsidRPr="00787C08">
        <w:rPr>
          <w:b/>
        </w:rPr>
        <w:t>министр транспорта</w:t>
      </w:r>
      <w:r>
        <w:t xml:space="preserve"> и дорожного хозяйства региона Александр Зеленин решил этот вопрос с руководством авиакомпании, и заявка поступила в Росавиацию.</w:t>
      </w:r>
    </w:p>
    <w:p w14:paraId="10C18EFA" w14:textId="451A8253" w:rsidR="00787C08" w:rsidRDefault="005A119C" w:rsidP="007D6BA1">
      <w:pPr>
        <w:jc w:val="both"/>
      </w:pPr>
      <w:r>
        <w:t xml:space="preserve">Как сообщили ТАСС в туристическо-авиационном агентстве </w:t>
      </w:r>
      <w:r w:rsidR="007D6BA1">
        <w:t>«</w:t>
      </w:r>
      <w:r>
        <w:t>Моисей</w:t>
      </w:r>
      <w:r w:rsidR="007D6BA1">
        <w:t>»</w:t>
      </w:r>
      <w:r>
        <w:t xml:space="preserve">, во вторник в Благовещенске дополнительные продажи авиабилетов по субсидируемым тарифам по маршрутам Благовещенск - Москва и обратно открыли авиакомпании </w:t>
      </w:r>
      <w:r w:rsidR="007D6BA1">
        <w:t>«</w:t>
      </w:r>
      <w:r>
        <w:t>Сибирь</w:t>
      </w:r>
      <w:r w:rsidR="007D6BA1">
        <w:t>»</w:t>
      </w:r>
      <w:r>
        <w:t xml:space="preserve"> (S7) и </w:t>
      </w:r>
      <w:r w:rsidR="007D6BA1">
        <w:t>«</w:t>
      </w:r>
      <w:r>
        <w:t>Уральские авиалинии</w:t>
      </w:r>
      <w:r w:rsidR="007D6BA1">
        <w:t>»</w:t>
      </w:r>
      <w:r>
        <w:t>.</w:t>
      </w:r>
    </w:p>
    <w:p w14:paraId="2D87F41A" w14:textId="715CD0C2" w:rsidR="003044A2" w:rsidRDefault="005A119C" w:rsidP="007D6BA1">
      <w:pPr>
        <w:jc w:val="both"/>
      </w:pPr>
      <w:r>
        <w:t>Ранее сообщалось, что субсидированные билеты на лето в Приамурье были раскуплены в короткие сроки. В основном, по специальному тарифу билеты покупали на детей, пенсионеров, инвалидов, также их приобретали жители региона со статусом многодетных родителей.</w:t>
      </w:r>
    </w:p>
    <w:p w14:paraId="6E72F43E" w14:textId="77777777" w:rsidR="00787C08" w:rsidRDefault="002B4801" w:rsidP="007D6BA1">
      <w:pPr>
        <w:jc w:val="both"/>
      </w:pPr>
      <w:hyperlink r:id="rId107" w:history="1">
        <w:r w:rsidR="005A119C" w:rsidRPr="0090552D">
          <w:rPr>
            <w:rStyle w:val="a9"/>
          </w:rPr>
          <w:t>https://tass.ru/ekonomika/6366687</w:t>
        </w:r>
      </w:hyperlink>
    </w:p>
    <w:p w14:paraId="78522D9D" w14:textId="100C2271" w:rsidR="003044A2" w:rsidRPr="003044A2" w:rsidRDefault="003044A2" w:rsidP="007D6BA1">
      <w:pPr>
        <w:pStyle w:val="3"/>
        <w:jc w:val="both"/>
        <w:rPr>
          <w:rFonts w:ascii="Times New Roman" w:hAnsi="Times New Roman"/>
          <w:sz w:val="24"/>
          <w:szCs w:val="24"/>
        </w:rPr>
      </w:pPr>
      <w:bookmarkStart w:id="90" w:name="_Toc6991820"/>
      <w:r w:rsidRPr="003044A2">
        <w:rPr>
          <w:rFonts w:ascii="Times New Roman" w:hAnsi="Times New Roman"/>
          <w:sz w:val="24"/>
          <w:szCs w:val="24"/>
        </w:rPr>
        <w:t xml:space="preserve">RNS; 2019.04.23; В КИТАЕ СНОВА ПРИЗНАЛИ </w:t>
      </w:r>
      <w:r w:rsidR="007D6BA1">
        <w:rPr>
          <w:rFonts w:ascii="Times New Roman" w:hAnsi="Times New Roman"/>
          <w:sz w:val="24"/>
          <w:szCs w:val="24"/>
        </w:rPr>
        <w:t>«</w:t>
      </w:r>
      <w:r w:rsidRPr="00787C08">
        <w:rPr>
          <w:rFonts w:ascii="Times New Roman" w:hAnsi="Times New Roman"/>
          <w:sz w:val="24"/>
          <w:szCs w:val="24"/>
        </w:rPr>
        <w:t>АЭРОФЛОТ</w:t>
      </w:r>
      <w:r w:rsidR="007D6BA1">
        <w:rPr>
          <w:rFonts w:ascii="Times New Roman" w:hAnsi="Times New Roman"/>
          <w:sz w:val="24"/>
          <w:szCs w:val="24"/>
        </w:rPr>
        <w:t>»</w:t>
      </w:r>
      <w:r w:rsidRPr="003044A2">
        <w:rPr>
          <w:rFonts w:ascii="Times New Roman" w:hAnsi="Times New Roman"/>
          <w:sz w:val="24"/>
          <w:szCs w:val="24"/>
        </w:rPr>
        <w:t xml:space="preserve"> ЛЮБИМОЙ ИНОСТРАННОЙ АВИАКОМПАНИЕЙ</w:t>
      </w:r>
      <w:bookmarkEnd w:id="90"/>
    </w:p>
    <w:p w14:paraId="64669E85" w14:textId="6AD23313" w:rsidR="00787C08" w:rsidRDefault="007D6BA1" w:rsidP="007D6BA1">
      <w:pPr>
        <w:jc w:val="both"/>
      </w:pPr>
      <w:r>
        <w:t>«</w:t>
      </w:r>
      <w:r w:rsidR="003044A2" w:rsidRPr="00787C08">
        <w:rPr>
          <w:b/>
        </w:rPr>
        <w:t>Аэрофлот</w:t>
      </w:r>
      <w:r>
        <w:t>»</w:t>
      </w:r>
      <w:r w:rsidR="003044A2">
        <w:t xml:space="preserve"> признали самой любимой иностранной авиакомпанией Китая в ходе вручения премии Flyer Award 2019, которую российский перевозчик получает третий год подряд, сообщает пресс-служба компании.</w:t>
      </w:r>
    </w:p>
    <w:p w14:paraId="51DCECE9" w14:textId="77777777" w:rsidR="00787C08" w:rsidRDefault="003044A2" w:rsidP="007D6BA1">
      <w:pPr>
        <w:jc w:val="both"/>
      </w:pPr>
      <w:r>
        <w:t>Церемония награждения состоялась в Шанхае. Премия проходит при поддержке официального издания Управления гражданской авиации Китая (СААС) и ведущего отраслевого журнала Flyer Tea.</w:t>
      </w:r>
    </w:p>
    <w:p w14:paraId="09902C36" w14:textId="7BB89B1E" w:rsidR="00787C08" w:rsidRDefault="007D6BA1" w:rsidP="007D6BA1">
      <w:pPr>
        <w:jc w:val="both"/>
      </w:pPr>
      <w:r>
        <w:lastRenderedPageBreak/>
        <w:t>«</w:t>
      </w:r>
      <w:r w:rsidR="003044A2">
        <w:t xml:space="preserve">Признание </w:t>
      </w:r>
      <w:r w:rsidR="003044A2" w:rsidRPr="00787C08">
        <w:rPr>
          <w:b/>
        </w:rPr>
        <w:t>Аэрофлот</w:t>
      </w:r>
      <w:r w:rsidR="003044A2">
        <w:t xml:space="preserve">а любимой иностранной авиакомпанией Китая третий год подряд </w:t>
      </w:r>
      <w:r w:rsidR="009F5AE5">
        <w:t>–</w:t>
      </w:r>
      <w:r w:rsidR="003044A2">
        <w:t xml:space="preserve"> свидетельство эффективности нашей стратегии. К услугам наших пассажиров обширная сеть маршрутов и один из самых молодых самолетных парков в мире. </w:t>
      </w:r>
      <w:r w:rsidR="003044A2" w:rsidRPr="00787C08">
        <w:rPr>
          <w:b/>
        </w:rPr>
        <w:t>Аэрофлот</w:t>
      </w:r>
      <w:r w:rsidR="003044A2">
        <w:t xml:space="preserve"> выбирают миллионы жителей Поднебесной, которые ценят нашу авиакомпанию за доступные тарифы, удобные стыковки в базовом аэропорту Шереметьево и высокое качество сервиса на всех этапах путешествия. Наряду с активным развитием внутренних перевозок одним из главных драйверов роста </w:t>
      </w:r>
      <w:r w:rsidR="003044A2" w:rsidRPr="00787C08">
        <w:rPr>
          <w:b/>
        </w:rPr>
        <w:t>Аэрофлот</w:t>
      </w:r>
      <w:r w:rsidR="003044A2">
        <w:t xml:space="preserve">а служит дальнейшее закрепление на транзите между Европой и Азией </w:t>
      </w:r>
      <w:r w:rsidR="009F5AE5">
        <w:t>–</w:t>
      </w:r>
      <w:r w:rsidR="003044A2">
        <w:t xml:space="preserve"> самом конкурентном в мире рынке авиаперевозок</w:t>
      </w:r>
      <w:r>
        <w:t>»</w:t>
      </w:r>
      <w:r w:rsidR="003044A2">
        <w:t xml:space="preserve">, </w:t>
      </w:r>
      <w:r w:rsidR="009F5AE5">
        <w:t>–</w:t>
      </w:r>
      <w:r w:rsidR="003044A2">
        <w:t xml:space="preserve"> отметил генеральный директор </w:t>
      </w:r>
      <w:r>
        <w:t>«</w:t>
      </w:r>
      <w:r w:rsidR="003044A2" w:rsidRPr="00787C08">
        <w:rPr>
          <w:b/>
        </w:rPr>
        <w:t>Аэрофлот</w:t>
      </w:r>
      <w:r w:rsidR="003044A2">
        <w:t>а</w:t>
      </w:r>
      <w:r>
        <w:t>»</w:t>
      </w:r>
      <w:r w:rsidR="003044A2">
        <w:t xml:space="preserve"> Виталий Савельев.</w:t>
      </w:r>
    </w:p>
    <w:p w14:paraId="4E3DD797" w14:textId="1EA57E27" w:rsidR="00787C08" w:rsidRDefault="003044A2" w:rsidP="007D6BA1">
      <w:pPr>
        <w:jc w:val="both"/>
      </w:pPr>
      <w:r>
        <w:t xml:space="preserve">Как добавили в пресс-службе, </w:t>
      </w:r>
      <w:r w:rsidR="007D6BA1">
        <w:t>«</w:t>
      </w:r>
      <w:r w:rsidRPr="00787C08">
        <w:rPr>
          <w:b/>
        </w:rPr>
        <w:t>Аэрофлот</w:t>
      </w:r>
      <w:r w:rsidR="007D6BA1">
        <w:t>»</w:t>
      </w:r>
      <w:r>
        <w:t xml:space="preserve"> постоянно развивает спектр услуг, ориентированных на китайский рынок. Ранее российский перевозчик заключил соглашение о партнерстве с Alipay </w:t>
      </w:r>
      <w:r w:rsidR="009F5AE5">
        <w:t>–</w:t>
      </w:r>
      <w:r>
        <w:t xml:space="preserve"> самой популярной в Китае платежной системой.</w:t>
      </w:r>
    </w:p>
    <w:p w14:paraId="15FCA99E" w14:textId="523B61BF" w:rsidR="003044A2" w:rsidRDefault="003044A2" w:rsidP="007D6BA1">
      <w:pPr>
        <w:jc w:val="both"/>
      </w:pPr>
      <w:r>
        <w:t xml:space="preserve">Авиакомпания </w:t>
      </w:r>
      <w:r w:rsidR="007D6BA1">
        <w:t>«</w:t>
      </w:r>
      <w:r w:rsidRPr="00787C08">
        <w:rPr>
          <w:b/>
        </w:rPr>
        <w:t>Аэрофлот</w:t>
      </w:r>
      <w:r w:rsidR="007D6BA1">
        <w:t>»</w:t>
      </w:r>
      <w:r>
        <w:t xml:space="preserve"> входит в одноименную группу, которая также владеет </w:t>
      </w:r>
      <w:r w:rsidR="007D6BA1">
        <w:t>«</w:t>
      </w:r>
      <w:r>
        <w:t>Авророй</w:t>
      </w:r>
      <w:r w:rsidR="007D6BA1">
        <w:t>»</w:t>
      </w:r>
      <w:r>
        <w:t xml:space="preserve">, </w:t>
      </w:r>
      <w:r w:rsidR="007D6BA1">
        <w:t>«</w:t>
      </w:r>
      <w:r>
        <w:t>Россией</w:t>
      </w:r>
      <w:r w:rsidR="007D6BA1">
        <w:t>»</w:t>
      </w:r>
      <w:r>
        <w:t xml:space="preserve"> и лоукостером </w:t>
      </w:r>
      <w:r w:rsidR="007D6BA1">
        <w:t>«</w:t>
      </w:r>
      <w:r>
        <w:t>Победа</w:t>
      </w:r>
      <w:r w:rsidR="007D6BA1">
        <w:t>»</w:t>
      </w:r>
      <w:r>
        <w:t>.</w:t>
      </w:r>
    </w:p>
    <w:p w14:paraId="39616B7E" w14:textId="32B8DF7A" w:rsidR="00787C08" w:rsidRDefault="002B4801" w:rsidP="007D6BA1">
      <w:pPr>
        <w:jc w:val="both"/>
      </w:pPr>
      <w:hyperlink r:id="rId108" w:history="1">
        <w:r w:rsidR="003044A2" w:rsidRPr="0090552D">
          <w:rPr>
            <w:rStyle w:val="a9"/>
          </w:rPr>
          <w:t>https://rns.online/transport/V-Kitae-snova-priznali-aeroflot-lyubimoi-inostrannoi-aviakompaniei-2019-04-23/</w:t>
        </w:r>
      </w:hyperlink>
    </w:p>
    <w:p w14:paraId="1544C0C8" w14:textId="69659DE8" w:rsidR="00890201" w:rsidRPr="00890201" w:rsidRDefault="00890201" w:rsidP="007D6BA1">
      <w:pPr>
        <w:pStyle w:val="3"/>
        <w:jc w:val="both"/>
        <w:rPr>
          <w:rFonts w:ascii="Times New Roman" w:hAnsi="Times New Roman"/>
          <w:sz w:val="24"/>
          <w:szCs w:val="24"/>
        </w:rPr>
      </w:pPr>
      <w:bookmarkStart w:id="91" w:name="_Toc6991821"/>
      <w:r w:rsidRPr="00890201">
        <w:rPr>
          <w:rFonts w:ascii="Times New Roman" w:hAnsi="Times New Roman"/>
          <w:sz w:val="24"/>
          <w:szCs w:val="24"/>
        </w:rPr>
        <w:t>ТАСС; 2019.04.23; В ПУСАНЕ ПРОШЛО ПЕРВОЕ ЗАСЕДАНИЕ ПО ДЕЛУ КАПИТАНА РОССИЙСКОГО СУДНА SEAGRAND</w:t>
      </w:r>
      <w:bookmarkEnd w:id="91"/>
    </w:p>
    <w:p w14:paraId="493967DE" w14:textId="5870A6EB" w:rsidR="00890201" w:rsidRDefault="00890201" w:rsidP="007D6BA1">
      <w:pPr>
        <w:jc w:val="both"/>
      </w:pPr>
      <w:r>
        <w:t>Суд города Пусан провел во вторник заседание по делу капитана российского судна Seagrand (</w:t>
      </w:r>
      <w:r w:rsidR="007D6BA1">
        <w:t>«</w:t>
      </w:r>
      <w:r>
        <w:t>Сигранд</w:t>
      </w:r>
      <w:r w:rsidR="007D6BA1">
        <w:t>»</w:t>
      </w:r>
      <w:r>
        <w:t>), подозреваемого в нарушении правил безопасности на море, в том числе в управлении судном в нетрезвом состоянии. Об этом сообщил корреспонденту ТАСС консул РФ в Пусане Роман Быков.</w:t>
      </w:r>
    </w:p>
    <w:p w14:paraId="2278B1AA" w14:textId="77777777" w:rsidR="00787C08" w:rsidRDefault="002B4801" w:rsidP="007D6BA1">
      <w:pPr>
        <w:jc w:val="both"/>
      </w:pPr>
      <w:hyperlink r:id="rId109" w:history="1">
        <w:r w:rsidR="00890201" w:rsidRPr="00F747B9">
          <w:rPr>
            <w:rStyle w:val="a9"/>
          </w:rPr>
          <w:t>https://tass.ru/proisshestviya/6364498</w:t>
        </w:r>
      </w:hyperlink>
    </w:p>
    <w:p w14:paraId="32F0B9FA" w14:textId="79FE0E54" w:rsidR="00890201" w:rsidRPr="00890201" w:rsidRDefault="00890201" w:rsidP="007D6BA1">
      <w:pPr>
        <w:pStyle w:val="3"/>
        <w:jc w:val="both"/>
        <w:rPr>
          <w:rFonts w:ascii="Times New Roman" w:hAnsi="Times New Roman"/>
          <w:sz w:val="24"/>
          <w:szCs w:val="24"/>
        </w:rPr>
      </w:pPr>
      <w:bookmarkStart w:id="92" w:name="_Toc6991822"/>
      <w:r w:rsidRPr="00890201">
        <w:rPr>
          <w:rFonts w:ascii="Times New Roman" w:hAnsi="Times New Roman"/>
          <w:sz w:val="24"/>
          <w:szCs w:val="24"/>
        </w:rPr>
        <w:t>ИЗВЕСТИЯ; 2019.04.23; ГРУЗОВОЙ ПОЕЗД НАСМЕРТЬ СБИЛ МУЖЧИНУ В КРАСНОДАРСКОМ КРАЕ</w:t>
      </w:r>
      <w:bookmarkEnd w:id="92"/>
    </w:p>
    <w:p w14:paraId="618A2DFF" w14:textId="77777777" w:rsidR="00787C08" w:rsidRDefault="00890201" w:rsidP="007D6BA1">
      <w:pPr>
        <w:jc w:val="both"/>
      </w:pPr>
      <w:r>
        <w:t>Правоохранительные органы проводят проверку по факту гибели 29-летнего мужчины на железной дороге в Краснодарском крае. Местного жителя сбил грузовой поезд.</w:t>
      </w:r>
    </w:p>
    <w:p w14:paraId="0AB0BAC0" w14:textId="1375CA59" w:rsidR="00890201" w:rsidRDefault="00890201" w:rsidP="007D6BA1">
      <w:pPr>
        <w:jc w:val="both"/>
      </w:pPr>
      <w:r>
        <w:t xml:space="preserve">Трагедия произошла на перегоне Гайдук–Новороссийск. По словам машиниста, он заметил мужчину в зоне повышенной опасности, применил звуковой сигнал, а также экстренно затормозил. Однако наезда избежать не удалось. От полученных травм 29-летний пешеход, житель Новороссийска, скончался на месте, пишут </w:t>
      </w:r>
      <w:r w:rsidR="007D6BA1">
        <w:t>«</w:t>
      </w:r>
      <w:r>
        <w:t>Кубанские новости</w:t>
      </w:r>
      <w:r w:rsidR="007D6BA1">
        <w:t>»</w:t>
      </w:r>
      <w:r>
        <w:t>.</w:t>
      </w:r>
    </w:p>
    <w:p w14:paraId="3E1B2F79" w14:textId="77777777" w:rsidR="00787C08" w:rsidRDefault="002B4801" w:rsidP="007D6BA1">
      <w:pPr>
        <w:jc w:val="both"/>
      </w:pPr>
      <w:hyperlink r:id="rId110" w:history="1">
        <w:r w:rsidR="00890201" w:rsidRPr="00F747B9">
          <w:rPr>
            <w:rStyle w:val="a9"/>
          </w:rPr>
          <w:t>https://iz.ru/871224/2019-04-23/gruzovoi-poezd-nasmert-sbil-muzhchinu-v-krasnodarskom-krae</w:t>
        </w:r>
      </w:hyperlink>
    </w:p>
    <w:p w14:paraId="1B48A113" w14:textId="0D137278" w:rsidR="00890201" w:rsidRPr="00890201" w:rsidRDefault="00890201" w:rsidP="007D6BA1">
      <w:pPr>
        <w:pStyle w:val="3"/>
        <w:jc w:val="both"/>
        <w:rPr>
          <w:rFonts w:ascii="Times New Roman" w:hAnsi="Times New Roman"/>
          <w:sz w:val="24"/>
          <w:szCs w:val="24"/>
        </w:rPr>
      </w:pPr>
      <w:bookmarkStart w:id="93" w:name="_Toc6991823"/>
      <w:r w:rsidRPr="00890201">
        <w:rPr>
          <w:rFonts w:ascii="Times New Roman" w:hAnsi="Times New Roman"/>
          <w:sz w:val="24"/>
          <w:szCs w:val="24"/>
        </w:rPr>
        <w:t>ТАСС; 2019.04.23; ДВА ЧЕЛОВЕКА ПОСТРАДАЛИ ПРИ СТОЛКНОВЕНИИ АВТОБУСА С ГРУЗОВИКОМ В ТУЛЬСКОЙ ОБЛАСТИ</w:t>
      </w:r>
      <w:bookmarkEnd w:id="93"/>
    </w:p>
    <w:p w14:paraId="75493350" w14:textId="458501BD" w:rsidR="00787C08" w:rsidRDefault="00890201" w:rsidP="007D6BA1">
      <w:pPr>
        <w:jc w:val="both"/>
      </w:pPr>
      <w:r>
        <w:t xml:space="preserve">Пассажирский автобус ПАЗ столкнулся с грузовиком </w:t>
      </w:r>
      <w:r w:rsidR="007D6BA1">
        <w:t>«</w:t>
      </w:r>
      <w:r>
        <w:t>Урал</w:t>
      </w:r>
      <w:r w:rsidR="007D6BA1">
        <w:t>»</w:t>
      </w:r>
      <w:r>
        <w:t xml:space="preserve"> утром во вторник в Суворовском районе Тульской области. По предварительным данным, пострадали два пассажира автобуса, сообщили ТАСС в пресс-службе регионального управления МВД.</w:t>
      </w:r>
    </w:p>
    <w:p w14:paraId="54A58FCC" w14:textId="6336E138" w:rsidR="00787C08" w:rsidRDefault="007D6BA1" w:rsidP="007D6BA1">
      <w:pPr>
        <w:jc w:val="both"/>
      </w:pPr>
      <w:r>
        <w:t>«</w:t>
      </w:r>
      <w:r w:rsidR="00890201">
        <w:t xml:space="preserve">Информация о ДТП поступила сегодня около 07:50 мск. На дороге около села Рождествено столкнулись пассажирский автобус ПАЗ и грузовик </w:t>
      </w:r>
      <w:r>
        <w:t>«</w:t>
      </w:r>
      <w:r w:rsidR="00890201">
        <w:t>Урал</w:t>
      </w:r>
      <w:r>
        <w:t>»</w:t>
      </w:r>
      <w:r w:rsidR="00890201">
        <w:t>. Пострадали два пассажира автобуса, по предварительным данным, травмы легкие</w:t>
      </w:r>
      <w:r>
        <w:t>»</w:t>
      </w:r>
      <w:r w:rsidR="00890201">
        <w:t>, - сказали в пресс-службе.</w:t>
      </w:r>
    </w:p>
    <w:p w14:paraId="4EB3F313" w14:textId="77777777" w:rsidR="00787C08" w:rsidRDefault="00890201" w:rsidP="007D6BA1">
      <w:pPr>
        <w:jc w:val="both"/>
      </w:pPr>
      <w:r>
        <w:t>На месте аварии работают сотрудники ГИБДД и МЧС.</w:t>
      </w:r>
    </w:p>
    <w:p w14:paraId="2AA85E29" w14:textId="6E8A6790" w:rsidR="00CA5C6B" w:rsidRDefault="00890201" w:rsidP="007D6BA1">
      <w:pPr>
        <w:jc w:val="both"/>
      </w:pPr>
      <w:r>
        <w:t>По факту ДТП проводится проверка, устанавливаются все обстоятельства происшествия.</w:t>
      </w:r>
    </w:p>
    <w:p w14:paraId="3AA2D589" w14:textId="77777777" w:rsidR="00787C08" w:rsidRDefault="002B4801" w:rsidP="007D6BA1">
      <w:pPr>
        <w:jc w:val="both"/>
      </w:pPr>
      <w:hyperlink r:id="rId111" w:history="1">
        <w:r w:rsidR="00890201" w:rsidRPr="00F747B9">
          <w:rPr>
            <w:rStyle w:val="a9"/>
          </w:rPr>
          <w:t>https://tass.ru/proisshestviya/6364488</w:t>
        </w:r>
      </w:hyperlink>
    </w:p>
    <w:p w14:paraId="2A7CE919" w14:textId="6881122A" w:rsidR="00CA5C6B" w:rsidRPr="00CA5C6B" w:rsidRDefault="00CA5C6B" w:rsidP="007D6BA1">
      <w:pPr>
        <w:pStyle w:val="3"/>
        <w:jc w:val="both"/>
        <w:rPr>
          <w:rFonts w:ascii="Times New Roman" w:hAnsi="Times New Roman"/>
          <w:sz w:val="24"/>
          <w:szCs w:val="24"/>
        </w:rPr>
      </w:pPr>
      <w:bookmarkStart w:id="94" w:name="_Toc6991824"/>
      <w:r w:rsidRPr="00CA5C6B">
        <w:rPr>
          <w:rFonts w:ascii="Times New Roman" w:hAnsi="Times New Roman"/>
          <w:sz w:val="24"/>
          <w:szCs w:val="24"/>
        </w:rPr>
        <w:lastRenderedPageBreak/>
        <w:t>ТАСС; 2019.04.23; СК НАЧАЛ ПРОВЕРКУ ПО ФАКТУ УГРОЗ СТЮАРДЕССАМ СО СТОРОНЫ ПАССАЖИРА РЕЙСА БАНГКОК - МОСКВА</w:t>
      </w:r>
      <w:bookmarkEnd w:id="94"/>
    </w:p>
    <w:p w14:paraId="1696AE6A" w14:textId="77777777" w:rsidR="00787C08" w:rsidRDefault="00CA5C6B" w:rsidP="007D6BA1">
      <w:pPr>
        <w:jc w:val="both"/>
      </w:pPr>
      <w:r>
        <w:t>Председатель Следственного комитета Александр Бастрыкин поручил организовать проверку по факту хулиганства и угроз стюардессам со стороны пассажира самолета рейса Бангкок - Москва. Об этом сообщила журналистам официальный представитель Следственного комитета Светлана Петренко.</w:t>
      </w:r>
    </w:p>
    <w:p w14:paraId="0387E568" w14:textId="77777777" w:rsidR="00787C08" w:rsidRDefault="00CA5C6B" w:rsidP="007D6BA1">
      <w:pPr>
        <w:jc w:val="both"/>
      </w:pPr>
      <w:r>
        <w:t>Как сообщила представитель СК, ранее в СМИ появилась информация о том, что 22 апреля на борту самолета, летевшего из Бангкока в Москву, мужчина начал вести себя неадекватно, угрожать стюардам и другим членам экипажа и попытался покинуть салон через аварийный люк. Несколько пассажиров помогли экипажу успокоить агрессивного авиадебошира, а после посадки самолета он был передан сотрудникам правоохранительных органов.</w:t>
      </w:r>
    </w:p>
    <w:p w14:paraId="1C8C80ED" w14:textId="32DC8413" w:rsidR="00787C08" w:rsidRDefault="007D6BA1" w:rsidP="007D6BA1">
      <w:pPr>
        <w:jc w:val="both"/>
      </w:pPr>
      <w:r>
        <w:t>«</w:t>
      </w:r>
      <w:r w:rsidR="00CA5C6B">
        <w:t>Александр Бастрыкин поручил подчиненным сотрудникам выяснить все обстоятельства произошедшего и дать принципиальную правовую оценку действиям авиадебошира</w:t>
      </w:r>
      <w:r>
        <w:t>»</w:t>
      </w:r>
      <w:r w:rsidR="00CA5C6B">
        <w:t>, - сообщила Петренко. Бастрыкин поставил ход и результаты проверки на контроль в центральном аппарате ведомства.</w:t>
      </w:r>
    </w:p>
    <w:p w14:paraId="2EF3C223" w14:textId="2E8CA504" w:rsidR="00CA5C6B" w:rsidRDefault="00CA5C6B" w:rsidP="007D6BA1">
      <w:pPr>
        <w:jc w:val="both"/>
      </w:pPr>
      <w:r>
        <w:t xml:space="preserve">В СК также предостерегли граждан от любых противоправных действий на борту самолета, нарушающих общественный порядок, так как это </w:t>
      </w:r>
      <w:r w:rsidR="007D6BA1">
        <w:t>«</w:t>
      </w:r>
      <w:r>
        <w:t>может спровоцировать серьезные последствия для безопасности граждан, находящихся в самолете</w:t>
      </w:r>
      <w:r w:rsidR="007D6BA1">
        <w:t>»</w:t>
      </w:r>
      <w:r>
        <w:t xml:space="preserve">. </w:t>
      </w:r>
      <w:r w:rsidR="007D6BA1">
        <w:t>«</w:t>
      </w:r>
      <w:r>
        <w:t>С целью недопущения и предупреждения трагических происшествий следственные органы Следственного комитета намерены принципиально реагировать на каждый подобный случай и принимать соответствующие процессуальные решения</w:t>
      </w:r>
      <w:r w:rsidR="007D6BA1">
        <w:t>»</w:t>
      </w:r>
      <w:r>
        <w:t>, - отметила представитель СК.</w:t>
      </w:r>
    </w:p>
    <w:p w14:paraId="4AF1796F" w14:textId="77777777" w:rsidR="00787C08" w:rsidRDefault="002B4801" w:rsidP="007D6BA1">
      <w:pPr>
        <w:jc w:val="both"/>
      </w:pPr>
      <w:hyperlink r:id="rId112" w:history="1">
        <w:r w:rsidR="00CA5C6B" w:rsidRPr="0090552D">
          <w:rPr>
            <w:rStyle w:val="a9"/>
          </w:rPr>
          <w:t>https://tass.ru/proisshestviya/6366275</w:t>
        </w:r>
      </w:hyperlink>
    </w:p>
    <w:p w14:paraId="00D5F1D5" w14:textId="77777777" w:rsidR="0035400E" w:rsidRPr="0035400E" w:rsidRDefault="00B10DE9" w:rsidP="007D6BA1">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35400E" w:rsidRPr="0035400E">
        <w:rPr>
          <w:b/>
          <w:color w:val="008080"/>
        </w:rPr>
        <w:t>Вернуться в оглавление</w:t>
      </w:r>
    </w:p>
    <w:p w14:paraId="19290A82" w14:textId="77777777" w:rsidR="0010257A" w:rsidRPr="0098527E" w:rsidRDefault="00B10DE9" w:rsidP="007D6BA1">
      <w:pPr>
        <w:jc w:val="both"/>
      </w:pPr>
      <w:r w:rsidRPr="00B10DE9">
        <w:rPr>
          <w:color w:val="008080"/>
        </w:rPr>
        <w:fldChar w:fldCharType="end"/>
      </w:r>
    </w:p>
    <w:sectPr w:rsidR="0010257A" w:rsidRPr="0098527E" w:rsidSect="00742C5C">
      <w:headerReference w:type="default" r:id="rId113"/>
      <w:footerReference w:type="even" r:id="rId114"/>
      <w:footerReference w:type="default" r:id="rId115"/>
      <w:headerReference w:type="first" r:id="rId116"/>
      <w:footerReference w:type="first" r:id="rId11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B5B4" w14:textId="77777777" w:rsidR="002B4801" w:rsidRDefault="002B4801">
      <w:r>
        <w:separator/>
      </w:r>
    </w:p>
  </w:endnote>
  <w:endnote w:type="continuationSeparator" w:id="0">
    <w:p w14:paraId="44F72AAA" w14:textId="77777777" w:rsidR="002B4801" w:rsidRDefault="002B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787C08" w:rsidRDefault="00787C0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787C08" w:rsidRDefault="00787C0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787C08" w:rsidRDefault="00787C08">
    <w:pPr>
      <w:pStyle w:val="a4"/>
      <w:pBdr>
        <w:bottom w:val="single" w:sz="6" w:space="1" w:color="auto"/>
      </w:pBdr>
      <w:ind w:right="360"/>
      <w:rPr>
        <w:lang w:val="en-US"/>
      </w:rPr>
    </w:pPr>
  </w:p>
  <w:p w14:paraId="53E0CEB4" w14:textId="77777777" w:rsidR="00787C08" w:rsidRDefault="00787C0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787C08" w:rsidRDefault="00787C08">
    <w:pPr>
      <w:pStyle w:val="a4"/>
      <w:ind w:right="360"/>
      <w:rPr>
        <w:lang w:val="en-US"/>
      </w:rPr>
    </w:pPr>
  </w:p>
  <w:p w14:paraId="693A59CD" w14:textId="77777777" w:rsidR="00787C08" w:rsidRDefault="00787C0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787C08" w:rsidRDefault="002B480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12478" w14:textId="77777777" w:rsidR="002B4801" w:rsidRDefault="002B4801">
      <w:r>
        <w:separator/>
      </w:r>
    </w:p>
  </w:footnote>
  <w:footnote w:type="continuationSeparator" w:id="0">
    <w:p w14:paraId="0160B45C" w14:textId="77777777" w:rsidR="002B4801" w:rsidRDefault="002B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787C08" w:rsidRDefault="00787C08">
    <w:pPr>
      <w:pStyle w:val="a3"/>
      <w:jc w:val="center"/>
      <w:rPr>
        <w:rFonts w:ascii="DidonaCTT" w:hAnsi="DidonaCTT"/>
        <w:color w:val="000080"/>
        <w:sz w:val="28"/>
        <w:szCs w:val="28"/>
      </w:rPr>
    </w:pPr>
  </w:p>
  <w:p w14:paraId="3221FCC9" w14:textId="77777777" w:rsidR="00787C08" w:rsidRPr="00C81007" w:rsidRDefault="00787C0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787C08" w:rsidRDefault="00787C0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787C08" w:rsidRDefault="00787C0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407E8A">
      <w:rPr>
        <w:szCs w:val="24"/>
      </w:rPr>
      <w:fldChar w:fldCharType="begin"/>
    </w:r>
    <w:r w:rsidR="00407E8A">
      <w:rPr>
        <w:szCs w:val="24"/>
      </w:rPr>
      <w:instrText xml:space="preserve"> INCLUDEPICTURE  "http://www.mintrans.ru/pressa/header/flag_i_gerb.jpg" \* MERGEFORMATINET </w:instrText>
    </w:r>
    <w:r w:rsidR="00407E8A">
      <w:rPr>
        <w:szCs w:val="24"/>
      </w:rPr>
      <w:fldChar w:fldCharType="separate"/>
    </w:r>
    <w:r w:rsidR="002B4801">
      <w:rPr>
        <w:szCs w:val="24"/>
      </w:rPr>
      <w:fldChar w:fldCharType="begin"/>
    </w:r>
    <w:r w:rsidR="002B4801">
      <w:rPr>
        <w:szCs w:val="24"/>
      </w:rPr>
      <w:instrText xml:space="preserve"> </w:instrText>
    </w:r>
    <w:r w:rsidR="002B4801">
      <w:rPr>
        <w:szCs w:val="24"/>
      </w:rPr>
      <w:instrText>INCLUD</w:instrText>
    </w:r>
    <w:r w:rsidR="002B4801">
      <w:rPr>
        <w:szCs w:val="24"/>
      </w:rPr>
      <w:instrText>EPICTURE  "http://www.mintrans.ru/pressa/header/flag_i_gerb.jpg" \* MERGEFORMATINET</w:instrText>
    </w:r>
    <w:r w:rsidR="002B4801">
      <w:rPr>
        <w:szCs w:val="24"/>
      </w:rPr>
      <w:instrText xml:space="preserve"> </w:instrText>
    </w:r>
    <w:r w:rsidR="002B4801">
      <w:rPr>
        <w:szCs w:val="24"/>
      </w:rPr>
      <w:fldChar w:fldCharType="separate"/>
    </w:r>
    <w:r w:rsidR="002B480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B4801">
      <w:rPr>
        <w:szCs w:val="24"/>
      </w:rPr>
      <w:fldChar w:fldCharType="end"/>
    </w:r>
    <w:r w:rsidR="00407E8A">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787C08" w:rsidRPr="00B2388E" w:rsidRDefault="00787C08" w:rsidP="00742C5C">
    <w:pPr>
      <w:jc w:val="center"/>
      <w:rPr>
        <w:b/>
        <w:color w:val="000080"/>
        <w:sz w:val="32"/>
        <w:szCs w:val="32"/>
      </w:rPr>
    </w:pPr>
    <w:r w:rsidRPr="00B2388E">
      <w:rPr>
        <w:b/>
        <w:color w:val="000080"/>
        <w:sz w:val="32"/>
        <w:szCs w:val="32"/>
      </w:rPr>
      <w:t>Ежедневный мониторинг СМИ</w:t>
    </w:r>
  </w:p>
  <w:p w14:paraId="15D10CE2" w14:textId="77777777" w:rsidR="00787C08" w:rsidRDefault="00787C0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401B"/>
    <w:rsid w:val="0007549F"/>
    <w:rsid w:val="0008214E"/>
    <w:rsid w:val="00083597"/>
    <w:rsid w:val="00083C68"/>
    <w:rsid w:val="00090C8C"/>
    <w:rsid w:val="00093731"/>
    <w:rsid w:val="00094ABF"/>
    <w:rsid w:val="00095A89"/>
    <w:rsid w:val="000A5B37"/>
    <w:rsid w:val="000A5C00"/>
    <w:rsid w:val="000B3E61"/>
    <w:rsid w:val="000B3F21"/>
    <w:rsid w:val="000B5AAC"/>
    <w:rsid w:val="000B5BD3"/>
    <w:rsid w:val="000B7479"/>
    <w:rsid w:val="000C0B7D"/>
    <w:rsid w:val="000C1088"/>
    <w:rsid w:val="000D2E99"/>
    <w:rsid w:val="000D2FCB"/>
    <w:rsid w:val="000D5727"/>
    <w:rsid w:val="000D7ABE"/>
    <w:rsid w:val="000E2DF8"/>
    <w:rsid w:val="000E6A8C"/>
    <w:rsid w:val="00100D89"/>
    <w:rsid w:val="001018C6"/>
    <w:rsid w:val="0010257A"/>
    <w:rsid w:val="001035AD"/>
    <w:rsid w:val="0011277E"/>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C12A9"/>
    <w:rsid w:val="001C1819"/>
    <w:rsid w:val="001C2460"/>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4801"/>
    <w:rsid w:val="002B6644"/>
    <w:rsid w:val="002C1ABB"/>
    <w:rsid w:val="002C1ACD"/>
    <w:rsid w:val="002C3BF5"/>
    <w:rsid w:val="002D4F6B"/>
    <w:rsid w:val="002D742C"/>
    <w:rsid w:val="002D78E6"/>
    <w:rsid w:val="002D7C82"/>
    <w:rsid w:val="002E0279"/>
    <w:rsid w:val="002E44DB"/>
    <w:rsid w:val="002F3789"/>
    <w:rsid w:val="002F6EA2"/>
    <w:rsid w:val="003044A2"/>
    <w:rsid w:val="0031472A"/>
    <w:rsid w:val="00324A58"/>
    <w:rsid w:val="00325E0E"/>
    <w:rsid w:val="00327FF5"/>
    <w:rsid w:val="003411E2"/>
    <w:rsid w:val="003411F5"/>
    <w:rsid w:val="003434BD"/>
    <w:rsid w:val="00344663"/>
    <w:rsid w:val="00345C66"/>
    <w:rsid w:val="00352C5C"/>
    <w:rsid w:val="0035400E"/>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07E8A"/>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667C"/>
    <w:rsid w:val="00565FCE"/>
    <w:rsid w:val="00567E5E"/>
    <w:rsid w:val="00567FDC"/>
    <w:rsid w:val="00570103"/>
    <w:rsid w:val="00574721"/>
    <w:rsid w:val="005772F6"/>
    <w:rsid w:val="00581CF8"/>
    <w:rsid w:val="00585FA8"/>
    <w:rsid w:val="00587265"/>
    <w:rsid w:val="00597544"/>
    <w:rsid w:val="005A119C"/>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775C"/>
    <w:rsid w:val="0061004F"/>
    <w:rsid w:val="00624A61"/>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5D0A"/>
    <w:rsid w:val="006A7E8F"/>
    <w:rsid w:val="006B0284"/>
    <w:rsid w:val="006C28E3"/>
    <w:rsid w:val="006D73A5"/>
    <w:rsid w:val="006E6614"/>
    <w:rsid w:val="006F3371"/>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87C08"/>
    <w:rsid w:val="00793AD4"/>
    <w:rsid w:val="00797DE1"/>
    <w:rsid w:val="00797F1A"/>
    <w:rsid w:val="00797FD1"/>
    <w:rsid w:val="007A77DE"/>
    <w:rsid w:val="007C519E"/>
    <w:rsid w:val="007C647E"/>
    <w:rsid w:val="007C7711"/>
    <w:rsid w:val="007C79AE"/>
    <w:rsid w:val="007D41C7"/>
    <w:rsid w:val="007D6BA1"/>
    <w:rsid w:val="007E66CE"/>
    <w:rsid w:val="007F5944"/>
    <w:rsid w:val="00806D8B"/>
    <w:rsid w:val="00812A16"/>
    <w:rsid w:val="00813A01"/>
    <w:rsid w:val="008205B3"/>
    <w:rsid w:val="00822ADE"/>
    <w:rsid w:val="00825D6B"/>
    <w:rsid w:val="00830729"/>
    <w:rsid w:val="00830A9D"/>
    <w:rsid w:val="0083182A"/>
    <w:rsid w:val="008352AD"/>
    <w:rsid w:val="008504FA"/>
    <w:rsid w:val="008528F1"/>
    <w:rsid w:val="00862562"/>
    <w:rsid w:val="0087211E"/>
    <w:rsid w:val="0087227F"/>
    <w:rsid w:val="00873544"/>
    <w:rsid w:val="008812A2"/>
    <w:rsid w:val="00883AB7"/>
    <w:rsid w:val="00890201"/>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9F5AE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D795F"/>
    <w:rsid w:val="00AE21E4"/>
    <w:rsid w:val="00AE340B"/>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4611"/>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5C6B"/>
    <w:rsid w:val="00CA69AB"/>
    <w:rsid w:val="00CB533A"/>
    <w:rsid w:val="00CB781D"/>
    <w:rsid w:val="00CC4247"/>
    <w:rsid w:val="00CC608A"/>
    <w:rsid w:val="00CD52CB"/>
    <w:rsid w:val="00CE332F"/>
    <w:rsid w:val="00CF4B3D"/>
    <w:rsid w:val="00CF561A"/>
    <w:rsid w:val="00D20C37"/>
    <w:rsid w:val="00D32206"/>
    <w:rsid w:val="00D34D49"/>
    <w:rsid w:val="00D35B82"/>
    <w:rsid w:val="00D40C06"/>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3C23"/>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54D1F"/>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30E7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2596"/>
    <w:rsid w:val="00FD5A9D"/>
    <w:rsid w:val="00FE0F73"/>
    <w:rsid w:val="00FE2DD4"/>
    <w:rsid w:val="00FE64C6"/>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A5D0A"/>
    <w:rPr>
      <w:color w:val="605E5C"/>
      <w:shd w:val="clear" w:color="auto" w:fill="E1DFDD"/>
    </w:rPr>
  </w:style>
  <w:style w:type="paragraph" w:styleId="2">
    <w:name w:val="toc 2"/>
    <w:basedOn w:val="a"/>
    <w:next w:val="a"/>
    <w:autoRedefine/>
    <w:uiPriority w:val="39"/>
    <w:unhideWhenUsed/>
    <w:rsid w:val="007D6BA1"/>
    <w:pPr>
      <w:spacing w:after="100" w:line="259" w:lineRule="auto"/>
      <w:ind w:left="220"/>
    </w:pPr>
    <w:rPr>
      <w:rFonts w:ascii="Calibri" w:hAnsi="Calibri"/>
      <w:sz w:val="22"/>
    </w:rPr>
  </w:style>
  <w:style w:type="paragraph" w:styleId="4">
    <w:name w:val="toc 4"/>
    <w:basedOn w:val="a"/>
    <w:next w:val="a"/>
    <w:autoRedefine/>
    <w:uiPriority w:val="39"/>
    <w:unhideWhenUsed/>
    <w:rsid w:val="007D6BA1"/>
    <w:pPr>
      <w:spacing w:after="100" w:line="259" w:lineRule="auto"/>
      <w:ind w:left="660"/>
    </w:pPr>
    <w:rPr>
      <w:rFonts w:ascii="Calibri" w:hAnsi="Calibri"/>
      <w:sz w:val="22"/>
    </w:rPr>
  </w:style>
  <w:style w:type="paragraph" w:styleId="5">
    <w:name w:val="toc 5"/>
    <w:basedOn w:val="a"/>
    <w:next w:val="a"/>
    <w:autoRedefine/>
    <w:uiPriority w:val="39"/>
    <w:unhideWhenUsed/>
    <w:rsid w:val="007D6BA1"/>
    <w:pPr>
      <w:spacing w:after="100" w:line="259" w:lineRule="auto"/>
      <w:ind w:left="880"/>
    </w:pPr>
    <w:rPr>
      <w:rFonts w:ascii="Calibri" w:hAnsi="Calibri"/>
      <w:sz w:val="22"/>
    </w:rPr>
  </w:style>
  <w:style w:type="paragraph" w:styleId="6">
    <w:name w:val="toc 6"/>
    <w:basedOn w:val="a"/>
    <w:next w:val="a"/>
    <w:autoRedefine/>
    <w:uiPriority w:val="39"/>
    <w:unhideWhenUsed/>
    <w:rsid w:val="007D6BA1"/>
    <w:pPr>
      <w:spacing w:after="100" w:line="259" w:lineRule="auto"/>
      <w:ind w:left="1100"/>
    </w:pPr>
    <w:rPr>
      <w:rFonts w:ascii="Calibri" w:hAnsi="Calibri"/>
      <w:sz w:val="22"/>
    </w:rPr>
  </w:style>
  <w:style w:type="paragraph" w:styleId="7">
    <w:name w:val="toc 7"/>
    <w:basedOn w:val="a"/>
    <w:next w:val="a"/>
    <w:autoRedefine/>
    <w:uiPriority w:val="39"/>
    <w:unhideWhenUsed/>
    <w:rsid w:val="007D6BA1"/>
    <w:pPr>
      <w:spacing w:after="100" w:line="259" w:lineRule="auto"/>
      <w:ind w:left="1320"/>
    </w:pPr>
    <w:rPr>
      <w:rFonts w:ascii="Calibri" w:hAnsi="Calibri"/>
      <w:sz w:val="22"/>
    </w:rPr>
  </w:style>
  <w:style w:type="paragraph" w:styleId="8">
    <w:name w:val="toc 8"/>
    <w:basedOn w:val="a"/>
    <w:next w:val="a"/>
    <w:autoRedefine/>
    <w:uiPriority w:val="39"/>
    <w:unhideWhenUsed/>
    <w:rsid w:val="007D6BA1"/>
    <w:pPr>
      <w:spacing w:after="100" w:line="259" w:lineRule="auto"/>
      <w:ind w:left="1540"/>
    </w:pPr>
    <w:rPr>
      <w:rFonts w:ascii="Calibri" w:hAnsi="Calibri"/>
      <w:sz w:val="22"/>
    </w:rPr>
  </w:style>
  <w:style w:type="paragraph" w:styleId="9">
    <w:name w:val="toc 9"/>
    <w:basedOn w:val="a"/>
    <w:next w:val="a"/>
    <w:autoRedefine/>
    <w:uiPriority w:val="39"/>
    <w:unhideWhenUsed/>
    <w:rsid w:val="007D6BA1"/>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nacionalnye-proekty/6368167" TargetMode="External"/><Relationship Id="rId117" Type="http://schemas.openxmlformats.org/officeDocument/2006/relationships/footer" Target="footer3.xml"/><Relationship Id="rId21" Type="http://schemas.openxmlformats.org/officeDocument/2006/relationships/hyperlink" Target="https://ren.tv/novosti/2019-04-23/v-moskve-prohodit-konferenciya-po-strategii-bezopasnosti-dorozhnogo-dvizheniya" TargetMode="External"/><Relationship Id="rId42" Type="http://schemas.openxmlformats.org/officeDocument/2006/relationships/hyperlink" Target="https://iz.ru/871320/2019-04-23/v-mvd-zaplanirovali-optimizatciiu-lichnogo-sostava" TargetMode="External"/><Relationship Id="rId47" Type="http://schemas.openxmlformats.org/officeDocument/2006/relationships/hyperlink" Target="https://tass.ru/obschestvo/6366269" TargetMode="External"/><Relationship Id="rId63" Type="http://schemas.openxmlformats.org/officeDocument/2006/relationships/hyperlink" Target="https://tass.ru/nacionalnye-proekty/6368105" TargetMode="External"/><Relationship Id="rId68" Type="http://schemas.openxmlformats.org/officeDocument/2006/relationships/hyperlink" Target="https://tass.ru/nacionalnye-proekty/6367150" TargetMode="External"/><Relationship Id="rId84" Type="http://schemas.openxmlformats.org/officeDocument/2006/relationships/hyperlink" Target="https://rns.online/transport/V-novih-vagonah-RZHD-mogut-poyavitsya-trenazhernie-zali-i-ofisi-2019-04-23/" TargetMode="External"/><Relationship Id="rId89" Type="http://schemas.openxmlformats.org/officeDocument/2006/relationships/hyperlink" Target="https://www.kommersant.ru/doc/3953556" TargetMode="External"/><Relationship Id="rId112" Type="http://schemas.openxmlformats.org/officeDocument/2006/relationships/hyperlink" Target="https://tass.ru/proisshestviya/6366275" TargetMode="External"/><Relationship Id="rId16" Type="http://schemas.openxmlformats.org/officeDocument/2006/relationships/hyperlink" Target="http://truckandroad.ru/roads/reshenija-po-izmeneniju-skorostnogo-rezhima-v-rossii-budut-prinimatsja-v-sootvetstvii-s-dorozhnoj-kartoj.html" TargetMode="External"/><Relationship Id="rId107" Type="http://schemas.openxmlformats.org/officeDocument/2006/relationships/hyperlink" Target="https://tass.ru/ekonomika/6366687" TargetMode="External"/><Relationship Id="rId11" Type="http://schemas.openxmlformats.org/officeDocument/2006/relationships/hyperlink" Target="https://tass.ru/ekonomika/6367867" TargetMode="External"/><Relationship Id="rId24" Type="http://schemas.openxmlformats.org/officeDocument/2006/relationships/hyperlink" Target="https://www.vestifinance.ru/videos/47699" TargetMode="External"/><Relationship Id="rId32" Type="http://schemas.openxmlformats.org/officeDocument/2006/relationships/hyperlink" Target="https://tass.ru/ekonomika/6366926" TargetMode="External"/><Relationship Id="rId37" Type="http://schemas.openxmlformats.org/officeDocument/2006/relationships/hyperlink" Target="https://ria.ru/20190423/1552966895.html" TargetMode="External"/><Relationship Id="rId40" Type="http://schemas.openxmlformats.org/officeDocument/2006/relationships/hyperlink" Target="https://tass.ru/nedvizhimost/6366076" TargetMode="External"/><Relationship Id="rId45" Type="http://schemas.openxmlformats.org/officeDocument/2006/relationships/hyperlink" Target="https://ria.ru/20190423/1552980421.html" TargetMode="External"/><Relationship Id="rId53" Type="http://schemas.openxmlformats.org/officeDocument/2006/relationships/hyperlink" Target="https://ria.ru/20190423/1552971332.html" TargetMode="External"/><Relationship Id="rId58" Type="http://schemas.openxmlformats.org/officeDocument/2006/relationships/hyperlink" Target="https://tass.ru/ekonomika/6366079" TargetMode="External"/><Relationship Id="rId66" Type="http://schemas.openxmlformats.org/officeDocument/2006/relationships/hyperlink" Target="https://ria.ru/20190423/1552969961.html" TargetMode="External"/><Relationship Id="rId74" Type="http://schemas.openxmlformats.org/officeDocument/2006/relationships/hyperlink" Target="https://www.kommersant.ru/doc/3953809" TargetMode="External"/><Relationship Id="rId79" Type="http://schemas.openxmlformats.org/officeDocument/2006/relationships/hyperlink" Target="https://tass.ru/obschestvo/6366653" TargetMode="External"/><Relationship Id="rId87" Type="http://schemas.openxmlformats.org/officeDocument/2006/relationships/hyperlink" Target="https://www.vedomosti.ru/business/galleries/2019/04/23/799949-rzhd-vagoni-kupe" TargetMode="External"/><Relationship Id="rId102" Type="http://schemas.openxmlformats.org/officeDocument/2006/relationships/hyperlink" Target="https://tass.ru/obschestvo/6368506" TargetMode="External"/><Relationship Id="rId110" Type="http://schemas.openxmlformats.org/officeDocument/2006/relationships/hyperlink" Target="https://iz.ru/871224/2019-04-23/gruzovoi-poezd-nasmert-sbil-muzhchinu-v-krasnodarskom-krae" TargetMode="External"/><Relationship Id="rId115"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tass.ru/nacionalnye-proekty/6367233" TargetMode="External"/><Relationship Id="rId82" Type="http://schemas.openxmlformats.org/officeDocument/2006/relationships/hyperlink" Target="https://tass.ru/ekonomika/6365034" TargetMode="External"/><Relationship Id="rId90" Type="http://schemas.openxmlformats.org/officeDocument/2006/relationships/hyperlink" Target="https://www.m24.ru/news/transport/23042019/74025" TargetMode="External"/><Relationship Id="rId95" Type="http://schemas.openxmlformats.org/officeDocument/2006/relationships/hyperlink" Target="https://www.1tv.ru/news/2019-04-23/364069-rossiyskie_zheleznodorozhniki_pokazali_na_chem_budut_skoro_vozit_passazhirov" TargetMode="External"/><Relationship Id="rId19" Type="http://schemas.openxmlformats.org/officeDocument/2006/relationships/hyperlink" Target="http://tv.rbc.ru/archive/news/5cbef4669a7947415a14a3ef" TargetMode="External"/><Relationship Id="rId14" Type="http://schemas.openxmlformats.org/officeDocument/2006/relationships/hyperlink" Target="https://www.kommersant.ru/doc/3953622?query=&#1084;&#1080;&#1085;&#1090;&#1088;&#1072;&#1085;&#1089;" TargetMode="External"/><Relationship Id="rId22" Type="http://schemas.openxmlformats.org/officeDocument/2006/relationships/hyperlink" Target="https://mir24.tv/news/16358212/v-rossii-uzhestochat-tehnicheskii-osmotr-avtobusov" TargetMode="External"/><Relationship Id="rId27" Type="http://schemas.openxmlformats.org/officeDocument/2006/relationships/hyperlink" Target="https://tass.ru/obschestvo/6366890" TargetMode="External"/><Relationship Id="rId30" Type="http://schemas.openxmlformats.org/officeDocument/2006/relationships/hyperlink" Target="https://tass.ru/obschestvo/6367295" TargetMode="External"/><Relationship Id="rId35" Type="http://schemas.openxmlformats.org/officeDocument/2006/relationships/hyperlink" Target="https://tass.ru/obschestvo/6365938" TargetMode="External"/><Relationship Id="rId43" Type="http://schemas.openxmlformats.org/officeDocument/2006/relationships/hyperlink" Target="https://ria.ru/20190423/1552979619.html" TargetMode="External"/><Relationship Id="rId48" Type="http://schemas.openxmlformats.org/officeDocument/2006/relationships/hyperlink" Target="https://rns.online/transport/GIBDD-predlozhila-snizit-na-20-kmch-dopustimuyu-pri-perevozke-detei-skorost-2019-04-23/" TargetMode="External"/><Relationship Id="rId56" Type="http://schemas.openxmlformats.org/officeDocument/2006/relationships/hyperlink" Target="https://tass.ru/moskva/6366592" TargetMode="External"/><Relationship Id="rId64" Type="http://schemas.openxmlformats.org/officeDocument/2006/relationships/hyperlink" Target="https://tass.ru/nacionalnye-proekty/6368601" TargetMode="External"/><Relationship Id="rId69" Type="http://schemas.openxmlformats.org/officeDocument/2006/relationships/hyperlink" Target="https://ria.ru/20190423/1552975931.html" TargetMode="External"/><Relationship Id="rId77" Type="http://schemas.openxmlformats.org/officeDocument/2006/relationships/hyperlink" Target="https://tass.ru/nacionalnye-proekty/6367583" TargetMode="External"/><Relationship Id="rId100" Type="http://schemas.openxmlformats.org/officeDocument/2006/relationships/hyperlink" Target="https://tass.ru/obschestvo/6367518" TargetMode="External"/><Relationship Id="rId105" Type="http://schemas.openxmlformats.org/officeDocument/2006/relationships/hyperlink" Target="https://tass.ru/ekonomika/6367850" TargetMode="External"/><Relationship Id="rId113" Type="http://schemas.openxmlformats.org/officeDocument/2006/relationships/header" Target="header1.xml"/><Relationship Id="rId118" Type="http://schemas.openxmlformats.org/officeDocument/2006/relationships/fontTable" Target="fontTable.xml"/><Relationship Id="rId8" Type="http://schemas.openxmlformats.org/officeDocument/2006/relationships/hyperlink" Target="https://tass.ru/politika/6366792" TargetMode="External"/><Relationship Id="rId51" Type="http://schemas.openxmlformats.org/officeDocument/2006/relationships/hyperlink" Target="https://tass.ru/obschestvo/6365714" TargetMode="External"/><Relationship Id="rId72" Type="http://schemas.openxmlformats.org/officeDocument/2006/relationships/hyperlink" Target="https://rns.online/transport/Tesla-vpervie-prodemonstrirovala-rabotu-polnotsennogo-avtopilota-2019-04-23/" TargetMode="External"/><Relationship Id="rId80" Type="http://schemas.openxmlformats.org/officeDocument/2006/relationships/hyperlink" Target="https://rns.online/regions/V-CHelyabinske-k-sammitam-SHOS-i-BRIKS-sozdadut-300-novih-ostanovok-2019-04-23/" TargetMode="External"/><Relationship Id="rId85" Type="http://schemas.openxmlformats.org/officeDocument/2006/relationships/hyperlink" Target="https://rns.online/transport/Novie-kupeinie-vagoni-RZHD-viidut-na-liniyu-v-oktyabre-2019-04-23/" TargetMode="External"/><Relationship Id="rId93" Type="http://schemas.openxmlformats.org/officeDocument/2006/relationships/hyperlink" Target="https://www.1tv.ru/news/2019-04-23/364049-vypusk_novostey_v_15_00_ot_23_04_2019" TargetMode="External"/><Relationship Id="rId98" Type="http://schemas.openxmlformats.org/officeDocument/2006/relationships/hyperlink" Target="https://www.5-tv.ru/news/248309/rzd-prezentuet-novye-vagony-sdusem-sejfom-iholodilnikom/" TargetMode="External"/><Relationship Id="rId3" Type="http://schemas.openxmlformats.org/officeDocument/2006/relationships/webSettings" Target="webSettings.xml"/><Relationship Id="rId12" Type="http://schemas.openxmlformats.org/officeDocument/2006/relationships/hyperlink" Target="https://ria.ru/20190423/1552971357.html" TargetMode="External"/><Relationship Id="rId17" Type="http://schemas.openxmlformats.org/officeDocument/2006/relationships/hyperlink" Target="https://rg.ru/2019/04/23/chast-polnomochij-po-kontroliu-za-narusheniiami-pdd-peredadut-regionam.html" TargetMode="External"/><Relationship Id="rId25" Type="http://schemas.openxmlformats.org/officeDocument/2006/relationships/hyperlink" Target="https://futurerussia.gov.ru/nacionalnye-proekty/274987" TargetMode="External"/><Relationship Id="rId33" Type="http://schemas.openxmlformats.org/officeDocument/2006/relationships/hyperlink" Target="https://tass.ru/obschestvo/6365061" TargetMode="External"/><Relationship Id="rId38" Type="http://schemas.openxmlformats.org/officeDocument/2006/relationships/hyperlink" Target="https://realty.ria.ru/20190423/1552972098.html" TargetMode="External"/><Relationship Id="rId46" Type="http://schemas.openxmlformats.org/officeDocument/2006/relationships/hyperlink" Target="https://ria.ru/20190423/1552971742.html" TargetMode="External"/><Relationship Id="rId59" Type="http://schemas.openxmlformats.org/officeDocument/2006/relationships/hyperlink" Target="https://futurerussia.gov.ru/nacionalnye-proekty/274233" TargetMode="External"/><Relationship Id="rId67" Type="http://schemas.openxmlformats.org/officeDocument/2006/relationships/hyperlink" Target="https://futurerussia.gov.ru/nacionalnye-proekty/275019" TargetMode="External"/><Relationship Id="rId103" Type="http://schemas.openxmlformats.org/officeDocument/2006/relationships/hyperlink" Target="https://www.kommersant.ru/doc/3953844" TargetMode="External"/><Relationship Id="rId108" Type="http://schemas.openxmlformats.org/officeDocument/2006/relationships/hyperlink" Target="https://rns.online/transport/V-Kitae-snova-priznali-aeroflot-lyubimoi-inostrannoi-aviakompaniei-2019-04-23/" TargetMode="External"/><Relationship Id="rId116" Type="http://schemas.openxmlformats.org/officeDocument/2006/relationships/header" Target="header2.xml"/><Relationship Id="rId20" Type="http://schemas.openxmlformats.org/officeDocument/2006/relationships/hyperlink" Target="https://www.ntv.ru/novosti/2182624/" TargetMode="External"/><Relationship Id="rId41" Type="http://schemas.openxmlformats.org/officeDocument/2006/relationships/hyperlink" Target="https://ria.ru/20190423/1552967316.html" TargetMode="External"/><Relationship Id="rId54" Type="http://schemas.openxmlformats.org/officeDocument/2006/relationships/hyperlink" Target="https://tass.ru/ekonomika/6367847" TargetMode="External"/><Relationship Id="rId62" Type="http://schemas.openxmlformats.org/officeDocument/2006/relationships/hyperlink" Target="https://futurerussia.gov.ru/nacionalnye-proekty/277529" TargetMode="External"/><Relationship Id="rId70" Type="http://schemas.openxmlformats.org/officeDocument/2006/relationships/hyperlink" Target="https://tass.ru/moskovskaya-oblast/6365087" TargetMode="External"/><Relationship Id="rId75" Type="http://schemas.openxmlformats.org/officeDocument/2006/relationships/hyperlink" Target="https://www.vedomosti.ru/business/characters/2019/04/23/800000-gk-delo-transkonteinera" TargetMode="External"/><Relationship Id="rId83" Type="http://schemas.openxmlformats.org/officeDocument/2006/relationships/hyperlink" Target="https://www.interfax.ru/photo/4338" TargetMode="External"/><Relationship Id="rId88" Type="http://schemas.openxmlformats.org/officeDocument/2006/relationships/hyperlink" Target="https://rg.ru/2019/04/23/rzhd-predstavil-novyj-vagon-s-dushem-i-holodilnikom.html" TargetMode="External"/><Relationship Id="rId91" Type="http://schemas.openxmlformats.org/officeDocument/2006/relationships/hyperlink" Target="https://russian.rt.com/russia/foto/624253-rzhd-vagon-kupe" TargetMode="External"/><Relationship Id="rId96" Type="http://schemas.openxmlformats.org/officeDocument/2006/relationships/hyperlink" Target="https://otr-online.ru/news/rzhd-predstavili-novyykupeynyyvagons-dushem-i-mikrovolnovkoy-124824.html" TargetMode="External"/><Relationship Id="rId111" Type="http://schemas.openxmlformats.org/officeDocument/2006/relationships/hyperlink" Target="https://tass.ru/proisshestviya/6364488" TargetMode="External"/><Relationship Id="rId1" Type="http://schemas.openxmlformats.org/officeDocument/2006/relationships/styles" Target="styles.xml"/><Relationship Id="rId6" Type="http://schemas.openxmlformats.org/officeDocument/2006/relationships/hyperlink" Target="https://tass.ru/ekonomika/6368485" TargetMode="External"/><Relationship Id="rId15" Type="http://schemas.openxmlformats.org/officeDocument/2006/relationships/hyperlink" Target="https://www.kommersant.ru/doc/3953889?query=&#1084;&#1080;&#1085;&#1090;&#1088;&#1072;&#1085;&#1089;" TargetMode="External"/><Relationship Id="rId23" Type="http://schemas.openxmlformats.org/officeDocument/2006/relationships/hyperlink" Target="http://yamal-region.tv/news/36559/" TargetMode="External"/><Relationship Id="rId28" Type="http://schemas.openxmlformats.org/officeDocument/2006/relationships/hyperlink" Target="https://ria.ru/20190423/1552982167.html" TargetMode="External"/><Relationship Id="rId36" Type="http://schemas.openxmlformats.org/officeDocument/2006/relationships/hyperlink" Target="https://tass.ru/obschestvo/6365544" TargetMode="External"/><Relationship Id="rId49" Type="http://schemas.openxmlformats.org/officeDocument/2006/relationships/hyperlink" Target="https://tass.ru/obschestvo/6367361" TargetMode="External"/><Relationship Id="rId57" Type="http://schemas.openxmlformats.org/officeDocument/2006/relationships/hyperlink" Target="https://tass.ru/ekonomika/6365887" TargetMode="External"/><Relationship Id="rId106" Type="http://schemas.openxmlformats.org/officeDocument/2006/relationships/hyperlink" Target="https://tass.ru/ekonomika/6365625"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s://iz.ru/871414/nataliia-portiakova/simfoniia-si-chto-dast-rossii-sopriazhenie-poiasa-i-puti-s-eaes" TargetMode="External"/><Relationship Id="rId31" Type="http://schemas.openxmlformats.org/officeDocument/2006/relationships/hyperlink" Target="https://ria.ru/20190423/1552982252.html" TargetMode="External"/><Relationship Id="rId44" Type="http://schemas.openxmlformats.org/officeDocument/2006/relationships/hyperlink" Target="https://ria.ru/20190423/1552979839.html" TargetMode="External"/><Relationship Id="rId52" Type="http://schemas.openxmlformats.org/officeDocument/2006/relationships/hyperlink" Target="https://tass.ru/obschestvo/6365614" TargetMode="External"/><Relationship Id="rId60" Type="http://schemas.openxmlformats.org/officeDocument/2006/relationships/hyperlink" Target="https://www.rbc.ru/business/24/04/2019/5cbeddd29a7947ae77b611cd" TargetMode="External"/><Relationship Id="rId65" Type="http://schemas.openxmlformats.org/officeDocument/2006/relationships/hyperlink" Target="https://futurerussia.gov.ru/nacionalnye-proekty/276361" TargetMode="External"/><Relationship Id="rId73" Type="http://schemas.openxmlformats.org/officeDocument/2006/relationships/hyperlink" Target="https://tass.ru/obschestvo/6367309" TargetMode="External"/><Relationship Id="rId78" Type="http://schemas.openxmlformats.org/officeDocument/2006/relationships/hyperlink" Target="https://tass.ru/obschestvo/6365861" TargetMode="External"/><Relationship Id="rId81" Type="http://schemas.openxmlformats.org/officeDocument/2006/relationships/hyperlink" Target="https://tass.ru/nacionalnye-proekty/6368428" TargetMode="External"/><Relationship Id="rId86" Type="http://schemas.openxmlformats.org/officeDocument/2006/relationships/hyperlink" Target="https://rns.online/transport/Kak-viglyadyat-novie-kupe-RZHD-fotoreportazh-2019-04-23/" TargetMode="External"/><Relationship Id="rId94" Type="http://schemas.openxmlformats.org/officeDocument/2006/relationships/hyperlink" Target="https://www.1tv.ru/news/2019-04-23/364061-vypusk_novostey_v_18_00_ot_23_04_2019" TargetMode="External"/><Relationship Id="rId99" Type="http://schemas.openxmlformats.org/officeDocument/2006/relationships/hyperlink" Target="https://www.ntv.ru/novosti/2182411/" TargetMode="External"/><Relationship Id="rId101" Type="http://schemas.openxmlformats.org/officeDocument/2006/relationships/hyperlink" Target="https://ria.ru/20190423/1552948136.html" TargetMode="External"/><Relationship Id="rId4" Type="http://schemas.openxmlformats.org/officeDocument/2006/relationships/footnotes" Target="footnotes.xml"/><Relationship Id="rId9" Type="http://schemas.openxmlformats.org/officeDocument/2006/relationships/hyperlink" Target="https://rg.ru/2019/04/23/rossiia-uvelichit-tranzit-na-napravlenii-evropa-kitaj.html" TargetMode="External"/><Relationship Id="rId13" Type="http://schemas.openxmlformats.org/officeDocument/2006/relationships/hyperlink" Target="https://www.kommersant.ru/doc/3953920" TargetMode="External"/><Relationship Id="rId18" Type="http://schemas.openxmlformats.org/officeDocument/2006/relationships/hyperlink" Target="https://www.vesti.ru/videos/show/vid/795646/" TargetMode="External"/><Relationship Id="rId39" Type="http://schemas.openxmlformats.org/officeDocument/2006/relationships/hyperlink" Target="https://ria.ru/20190423/1552968589.html" TargetMode="External"/><Relationship Id="rId109" Type="http://schemas.openxmlformats.org/officeDocument/2006/relationships/hyperlink" Target="https://tass.ru/proisshestviya/6364498" TargetMode="External"/><Relationship Id="rId34" Type="http://schemas.openxmlformats.org/officeDocument/2006/relationships/hyperlink" Target="https://ria.ru/20190423/1552961293.html" TargetMode="External"/><Relationship Id="rId50" Type="http://schemas.openxmlformats.org/officeDocument/2006/relationships/hyperlink" Target="https://ria.ru/20190423/1552982660.html" TargetMode="External"/><Relationship Id="rId55" Type="http://schemas.openxmlformats.org/officeDocument/2006/relationships/hyperlink" Target="https://ria.ru/20190423/1552965932.html" TargetMode="External"/><Relationship Id="rId76" Type="http://schemas.openxmlformats.org/officeDocument/2006/relationships/hyperlink" Target="https://ria.ru/20190423/1552968053.html" TargetMode="External"/><Relationship Id="rId97" Type="http://schemas.openxmlformats.org/officeDocument/2006/relationships/hyperlink" Target="https://moscowchanges.ru/mymoscow/rzhd-pokazali-novyj-kupejnyj-vagon-na-rizhskom-vokzale/" TargetMode="External"/><Relationship Id="rId104" Type="http://schemas.openxmlformats.org/officeDocument/2006/relationships/hyperlink" Target="https://tass.ru/ekonomika/6364677" TargetMode="External"/><Relationship Id="rId7" Type="http://schemas.openxmlformats.org/officeDocument/2006/relationships/hyperlink" Target="https://tass.ru/mezhdunarodnaya-panorama/6368491" TargetMode="External"/><Relationship Id="rId71" Type="http://schemas.openxmlformats.org/officeDocument/2006/relationships/hyperlink" Target="https://tass.ru/ekonomika/6368752" TargetMode="External"/><Relationship Id="rId92" Type="http://schemas.openxmlformats.org/officeDocument/2006/relationships/hyperlink" Target="https://lenta.ru/news/2019/04/23/newkupe/" TargetMode="External"/><Relationship Id="rId2" Type="http://schemas.openxmlformats.org/officeDocument/2006/relationships/settings" Target="settings.xml"/><Relationship Id="rId29" Type="http://schemas.openxmlformats.org/officeDocument/2006/relationships/hyperlink" Target="https://ria.ru/20190423/1552973240.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243</TotalTime>
  <Pages>1</Pages>
  <Words>28561</Words>
  <Characters>162804</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190984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19</cp:revision>
  <cp:lastPrinted>2019-04-24T06:49:00Z</cp:lastPrinted>
  <dcterms:created xsi:type="dcterms:W3CDTF">2019-01-14T06:21:00Z</dcterms:created>
  <dcterms:modified xsi:type="dcterms:W3CDTF">2019-04-24T06:49:00Z</dcterms:modified>
</cp:coreProperties>
</file>