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AE7B81" w:rsidP="00605E21">
      <w:pPr>
        <w:jc w:val="center"/>
        <w:rPr>
          <w:b/>
          <w:color w:val="0000FF"/>
          <w:sz w:val="32"/>
          <w:szCs w:val="32"/>
        </w:rPr>
      </w:pPr>
      <w:r>
        <w:rPr>
          <w:b/>
          <w:color w:val="0000FF"/>
          <w:sz w:val="32"/>
          <w:szCs w:val="32"/>
        </w:rPr>
        <w:t>28</w:t>
      </w:r>
      <w:r w:rsidR="00E80E40">
        <w:rPr>
          <w:b/>
          <w:color w:val="0000FF"/>
          <w:sz w:val="32"/>
          <w:szCs w:val="32"/>
        </w:rPr>
        <w:t xml:space="preserve"> </w:t>
      </w:r>
      <w:r w:rsidR="0013467E">
        <w:rPr>
          <w:b/>
          <w:color w:val="0000FF"/>
          <w:sz w:val="32"/>
          <w:szCs w:val="32"/>
        </w:rPr>
        <w:t>ЯНВАР</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7D3701">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7D3701">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605E21">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7D3701">
      <w:pPr>
        <w:jc w:val="both"/>
      </w:pPr>
    </w:p>
    <w:p w:rsidR="00DC2E07" w:rsidRPr="00DC2E07" w:rsidRDefault="00DC2E07" w:rsidP="007D3701">
      <w:pPr>
        <w:pStyle w:val="3"/>
        <w:jc w:val="both"/>
        <w:rPr>
          <w:rFonts w:ascii="Times New Roman" w:hAnsi="Times New Roman"/>
          <w:sz w:val="24"/>
          <w:szCs w:val="24"/>
        </w:rPr>
      </w:pPr>
      <w:bookmarkStart w:id="1" w:name="_Toc536428685"/>
      <w:r w:rsidRPr="00DC2E07">
        <w:rPr>
          <w:rFonts w:ascii="Times New Roman" w:hAnsi="Times New Roman"/>
          <w:sz w:val="24"/>
          <w:szCs w:val="24"/>
        </w:rPr>
        <w:t>ИЗВЕСТИЯ; 2019.01.27; ОБЪЕМ ГРУЗОПЕРЕВОЗОК ПО КРЫМСКОМУ МОСТУ УВЕЛИЧИТСЯ НА 90%</w:t>
      </w:r>
      <w:bookmarkEnd w:id="1"/>
    </w:p>
    <w:p w:rsidR="00B07578" w:rsidRDefault="00DC2E07" w:rsidP="007D3701">
      <w:pPr>
        <w:jc w:val="both"/>
      </w:pPr>
      <w:r>
        <w:t>К 2020 году объем грузоперевозок по Крымскому мосту увеличится на 90% и составит 5,7 млн т. Об этом агентству «РИА Новости» рассказали специалисты ФГУП «Крымская железная дорога» (КЖД).</w:t>
      </w:r>
    </w:p>
    <w:p w:rsidR="00B07578" w:rsidRDefault="00DC2E07" w:rsidP="007D3701">
      <w:pPr>
        <w:jc w:val="both"/>
      </w:pPr>
      <w:r>
        <w:t>Достичь таких показателей в ведомстве планируют благодаря скорому открытию движения по железнодорожной части Крымского моста, которое запланировано на конец 2019 года. Предполагается, что за сутки в оба направления по нему будут проезжать 47 пар пассажирских и грузовых поездов.</w:t>
      </w:r>
    </w:p>
    <w:p w:rsidR="00B07578" w:rsidRDefault="00DC2E07" w:rsidP="007D3701">
      <w:pPr>
        <w:jc w:val="both"/>
      </w:pPr>
      <w:r>
        <w:t>Появление нового транспортного перехода через Керченский пролив позволит отказаться от доставки грузов по морю. Это даст возможность крымским производителям на материковой части России снизить стоимость своей продукции, считают в КЖД. Кроме того, повысится конкурентоспособность цен на многие товары, в том числе флюсы, зерно и другие продукты.</w:t>
      </w:r>
    </w:p>
    <w:p w:rsidR="00B07578" w:rsidRDefault="00DC2E07" w:rsidP="007D3701">
      <w:pPr>
        <w:jc w:val="both"/>
      </w:pPr>
      <w:r>
        <w:t>Также благодаря строительству железной дороги в 2020 году ожидается значительный рост доставки в Крым строительных грузов и нефтепродуктов.</w:t>
      </w:r>
    </w:p>
    <w:p w:rsidR="00B07578" w:rsidRDefault="00DC2E07" w:rsidP="007D3701">
      <w:pPr>
        <w:jc w:val="both"/>
      </w:pPr>
      <w:r>
        <w:t>Строительство железнодорожной части Крымского моста и подходов к нему уже идет. Монтаж пролетных строений выполнен более чем на 90%. Также в 6 км от Крымского моста ведутся работы по созданию двухпутного тоннеля. Он станет частью нового транспортного пути и свяжет Крымский мост с железнодорожной сетью на полуострове через станцию «Багерово».</w:t>
      </w:r>
    </w:p>
    <w:p w:rsidR="00B07578" w:rsidRDefault="00DC2E07" w:rsidP="007D3701">
      <w:pPr>
        <w:jc w:val="both"/>
      </w:pPr>
      <w:r>
        <w:t xml:space="preserve">18 января </w:t>
      </w:r>
      <w:r w:rsidRPr="007D3701">
        <w:rPr>
          <w:b/>
        </w:rPr>
        <w:t>министр транспорта</w:t>
      </w:r>
      <w:r>
        <w:t xml:space="preserve"> России Евгений </w:t>
      </w:r>
      <w:r w:rsidRPr="007D3701">
        <w:rPr>
          <w:b/>
        </w:rPr>
        <w:t>Дитрих</w:t>
      </w:r>
      <w:r>
        <w:t xml:space="preserve"> заявил, что движение по железнодорожной части Крымского моста могут запустить раньше запланированного срока — до декабря этого года.</w:t>
      </w:r>
    </w:p>
    <w:p w:rsidR="00DC2E07" w:rsidRDefault="00DC2E07" w:rsidP="007D3701">
      <w:pPr>
        <w:jc w:val="both"/>
      </w:pPr>
      <w:r>
        <w:t>В декабре 2018 года КЖД сообщала, что билеты на пассажирские поезда, которые будут курсировать по мосту через Керченский пролив, появятся в продаже 9 декабря 2019 года.</w:t>
      </w:r>
    </w:p>
    <w:p w:rsidR="00B07578" w:rsidRDefault="00F15472" w:rsidP="007D3701">
      <w:pPr>
        <w:jc w:val="both"/>
      </w:pPr>
      <w:hyperlink r:id="rId6" w:history="1">
        <w:r w:rsidR="00DC2E07" w:rsidRPr="007940AF">
          <w:rPr>
            <w:rStyle w:val="a9"/>
          </w:rPr>
          <w:t>https://iz.ru/838686/2019-01-27/obem-gruzoperevozok-po-krymskomu-mostu-uvelichitsia-na-90</w:t>
        </w:r>
      </w:hyperlink>
    </w:p>
    <w:p w:rsidR="00B07578" w:rsidRPr="00B07578" w:rsidRDefault="00B07578" w:rsidP="007D3701">
      <w:pPr>
        <w:pStyle w:val="3"/>
        <w:jc w:val="both"/>
        <w:rPr>
          <w:rFonts w:ascii="Times New Roman" w:hAnsi="Times New Roman"/>
          <w:sz w:val="24"/>
          <w:szCs w:val="24"/>
        </w:rPr>
      </w:pPr>
      <w:bookmarkStart w:id="2" w:name="_Toc536428687"/>
      <w:r w:rsidRPr="00B07578">
        <w:rPr>
          <w:rFonts w:ascii="Times New Roman" w:hAnsi="Times New Roman"/>
          <w:sz w:val="24"/>
          <w:szCs w:val="24"/>
        </w:rPr>
        <w:t>КОММЕРСАНТ; НАТАЛЬЯ СКОРЛЫГИНА; 2019.01.28; МИНФИН ТОРМОЗИТ ВЫСОКОСКОРОСТНЫЕ МАГИСТРАЛИ; В ПОЛЬЗУ РАЗВИТИЯ АЭРОПОРТОВ И СЕВМОРПУТИ</w:t>
      </w:r>
      <w:bookmarkEnd w:id="2"/>
    </w:p>
    <w:p w:rsidR="00B07578" w:rsidRDefault="00B07578" w:rsidP="007D3701">
      <w:pPr>
        <w:jc w:val="both"/>
      </w:pPr>
      <w:r>
        <w:t xml:space="preserve">Окончательное решение по строительству первого участка высокоскоростной магистрали (ВСМ) Москва—Казань — до Гороховца ожидается в ближайшие два месяца, вице-премьер </w:t>
      </w:r>
      <w:r w:rsidRPr="007D3701">
        <w:rPr>
          <w:b/>
        </w:rPr>
        <w:t>Максим Акимов</w:t>
      </w:r>
      <w:r>
        <w:t xml:space="preserve"> на этой неделе будет докладывать о проекте Владимиру Путину. И вице-премьер, и эксперты согласны, что стройку надо начинать уже сейчас, чтобы уложиться в срок до 2024 года, предусмотренный магистральным планом развития инфраструктуры. Но Минфин настроен скептически, считая, что деньги лучше потратить не на ВСМ, которая не сможет их вернуть, а на региональные аэропорты, Севморпуть и морские порты.</w:t>
      </w:r>
    </w:p>
    <w:p w:rsidR="00B07578" w:rsidRDefault="00B07578" w:rsidP="007D3701">
      <w:pPr>
        <w:jc w:val="both"/>
      </w:pPr>
      <w:r>
        <w:t xml:space="preserve">Вице-премьер </w:t>
      </w:r>
      <w:r w:rsidRPr="007D3701">
        <w:rPr>
          <w:b/>
        </w:rPr>
        <w:t>Максим Акимов</w:t>
      </w:r>
      <w:r>
        <w:t xml:space="preserve"> 25 января сообщил, что решение о строительстве участка ВСМ Железнодорожный—Гороховец, который позволит путешествовать из Москвы в </w:t>
      </w:r>
      <w:r>
        <w:lastRenderedPageBreak/>
        <w:t xml:space="preserve">Нижний Новгород за 125 минут, может быть принято в течение одного-двух месяцев. По его словам, «решение примет руководство страны» после доклада чиновника премьеру Дмитрию Медведеву и президенту Владимиру Путину — «потому что было поручение президента по уточнению ряда аспектов модели, предложенной ОАО РЖД», цитирует господина </w:t>
      </w:r>
      <w:r w:rsidRPr="007D3701">
        <w:rPr>
          <w:b/>
        </w:rPr>
        <w:t>Акимова</w:t>
      </w:r>
      <w:r>
        <w:t xml:space="preserve"> ТАСС</w:t>
      </w:r>
    </w:p>
    <w:p w:rsidR="00B07578" w:rsidRDefault="00B07578" w:rsidP="007D3701">
      <w:pPr>
        <w:jc w:val="both"/>
      </w:pPr>
      <w:r>
        <w:t>Доклад должен быть на этой неделе. По словам чиновника, модель уточнена и правительство «в очень небольшом временном окне, в которое надо принять решение, запускать проект или нет». «Мы не можем упускать строительный сезон: ряд земельных участков уже сформированы, проектная документация завершена, нам надо строить инфраструктуру</w:t>
      </w:r>
      <w:proofErr w:type="gramStart"/>
      <w:r>
        <w:t>»,—</w:t>
      </w:r>
      <w:proofErr w:type="gramEnd"/>
      <w:r>
        <w:t xml:space="preserve"> добавил он.</w:t>
      </w:r>
    </w:p>
    <w:p w:rsidR="00B07578" w:rsidRDefault="00B07578" w:rsidP="007D3701">
      <w:pPr>
        <w:jc w:val="both"/>
      </w:pPr>
      <w:r>
        <w:t xml:space="preserve">Сам </w:t>
      </w:r>
      <w:r w:rsidRPr="007D3701">
        <w:rPr>
          <w:b/>
        </w:rPr>
        <w:t>Максим Акимов</w:t>
      </w:r>
      <w:r>
        <w:t xml:space="preserve"> уже одобрил стройку 17 января (см. “Ъ” от 21 января). В протоколе совещания (есть у “Ъ”) констатируется, что проект обеспечивает выход на плановую операционную безубыточность как владельца инфраструктуры, так и перевозчика с третьего года эксплуатации. Также решено поддержать целесообразность развития высокоскоростной железнодорожной инфраструктуры в РФ.</w:t>
      </w:r>
    </w:p>
    <w:p w:rsidR="00B07578" w:rsidRDefault="00B07578" w:rsidP="007D3701">
      <w:pPr>
        <w:jc w:val="both"/>
      </w:pPr>
      <w:r>
        <w:t xml:space="preserve">Согласно поручению, проект доклада президенту по ВСМ </w:t>
      </w:r>
      <w:r w:rsidRPr="007D3701">
        <w:rPr>
          <w:b/>
        </w:rPr>
        <w:t>Минтранс</w:t>
      </w:r>
      <w:r>
        <w:t xml:space="preserve"> должен был представить в правительство к 25 января, а к 1 марта — дать предложения по технологическому партнеру для разработки и локализации подвижного состава (рассматриваются китайцы и немцы). В </w:t>
      </w:r>
      <w:r w:rsidRPr="007D3701">
        <w:rPr>
          <w:b/>
        </w:rPr>
        <w:t>Минтрансе</w:t>
      </w:r>
      <w:r>
        <w:t xml:space="preserve"> “Ъ” не сообщили, направлен ли проект доклада, не уточнили это и в аппарате </w:t>
      </w:r>
      <w:r w:rsidRPr="007D3701">
        <w:rPr>
          <w:b/>
        </w:rPr>
        <w:t>Максима Акимова</w:t>
      </w:r>
      <w:r>
        <w:t>.</w:t>
      </w:r>
    </w:p>
    <w:p w:rsidR="00B07578" w:rsidRDefault="00B07578" w:rsidP="007D3701">
      <w:pPr>
        <w:jc w:val="both"/>
      </w:pPr>
      <w:r>
        <w:t xml:space="preserve">Заместитель гендиректора </w:t>
      </w:r>
      <w:proofErr w:type="spellStart"/>
      <w:r>
        <w:t>ИПЕМа</w:t>
      </w:r>
      <w:proofErr w:type="spellEnd"/>
      <w:r>
        <w:t xml:space="preserve"> Владимир Савчук считает принятие определяющего решения в ближайшее время «крайне вероятным»: «Если идти в соответствии с магистральным планом — так, чтобы начать возить пассажиров в 2024 году, в строительный цикл нужно входить уже сейчас». По его мнению, остается сложность с выбором технологического партнера, но строительные работы все равно можно начинать: есть целый комплекс работ по подготовке территории, на что требуется около года.</w:t>
      </w:r>
    </w:p>
    <w:p w:rsidR="00B07578" w:rsidRDefault="00B07578" w:rsidP="007D3701">
      <w:pPr>
        <w:jc w:val="both"/>
      </w:pPr>
      <w:r>
        <w:t>Но разногласия с другими ведомствами еще не сняты. В декабре 2018 года первый вице-премьер, глава Минфина Антон Силуанов скептически оценивал ВСМ, считая ее дорогостоящей и далекой от окупаемости. В Минфине пояснили “Ъ”, что проект все еще требует проработки. Там отмечают неэффективность планируемой ценовой политики (средняя цена билета на поезд ВСМ до Владимира составит 3,9 тыс. руб., а билет на «Ласточку», идущую до города 1 час 40 минут, стоит 400 руб.) и завышение прогноза среднего пассажиропотока (5,5 млн пассажиров в год).</w:t>
      </w:r>
    </w:p>
    <w:p w:rsidR="00B07578" w:rsidRDefault="00B07578" w:rsidP="007D3701">
      <w:pPr>
        <w:jc w:val="both"/>
      </w:pPr>
      <w:r>
        <w:t>В министерстве говорят и о существенных рисках для бюджета, связанных с падением спроса, а также выполнением обязательств перед кредиторами: предполагается привлечь субординированный кредит в 136 млрд руб. с капитализацией процентов и погашением всей суммы через десять лет после ввода ВСМ в эксплуатацию. Сумма к погашению составит более 369 млрд руб., но к этому сроку проект сгенерирует не более 97 млрд руб. «Возникает критический риск для федерального бюджета в части обеспечения обязательств перед кредиторами на сумму более 272 млрд руб.</w:t>
      </w:r>
      <w:proofErr w:type="gramStart"/>
      <w:r>
        <w:t>»,—</w:t>
      </w:r>
      <w:proofErr w:type="gramEnd"/>
      <w:r>
        <w:t xml:space="preserve"> поясняют в министерстве.</w:t>
      </w:r>
    </w:p>
    <w:p w:rsidR="00B07578" w:rsidRDefault="00B07578" w:rsidP="007D3701">
      <w:pPr>
        <w:jc w:val="both"/>
      </w:pPr>
      <w:r>
        <w:t>В результате Минфин предлагает перераспределить 200 млрд руб., предусмотренные на ВСМ в магистральном плане, на покрытие дефицита в федеральных проектах «Развитие региональных аэропортов и маршрутов», «Северный морской путь» и «Морские порты России», так как достижение их целевых показателей, определенных в майском указе, «является приоритетным».</w:t>
      </w:r>
    </w:p>
    <w:p w:rsidR="00605E21" w:rsidRDefault="00F15472" w:rsidP="007D3701">
      <w:pPr>
        <w:jc w:val="both"/>
        <w:rPr>
          <w:rStyle w:val="a9"/>
        </w:rPr>
      </w:pPr>
      <w:hyperlink r:id="rId7" w:history="1">
        <w:r w:rsidR="00B07578" w:rsidRPr="007940AF">
          <w:rPr>
            <w:rStyle w:val="a9"/>
          </w:rPr>
          <w:t>https://www.kommersant.ru/doc/3866549</w:t>
        </w:r>
      </w:hyperlink>
    </w:p>
    <w:p w:rsidR="00B07578" w:rsidRDefault="00605E21" w:rsidP="007D3701">
      <w:pPr>
        <w:jc w:val="both"/>
      </w:pPr>
      <w:r>
        <w:rPr>
          <w:rStyle w:val="a9"/>
        </w:rPr>
        <w:br w:type="page"/>
      </w:r>
    </w:p>
    <w:p w:rsidR="00B07578" w:rsidRPr="00B07578" w:rsidRDefault="00B07578" w:rsidP="007D3701">
      <w:pPr>
        <w:pStyle w:val="3"/>
        <w:jc w:val="both"/>
        <w:rPr>
          <w:rFonts w:ascii="Times New Roman" w:hAnsi="Times New Roman"/>
          <w:sz w:val="24"/>
          <w:szCs w:val="24"/>
        </w:rPr>
      </w:pPr>
      <w:bookmarkStart w:id="3" w:name="_Toc536428688"/>
      <w:r w:rsidRPr="00B07578">
        <w:rPr>
          <w:rFonts w:ascii="Times New Roman" w:hAnsi="Times New Roman"/>
          <w:sz w:val="24"/>
          <w:szCs w:val="24"/>
        </w:rPr>
        <w:t>ИЗВЕСТИЯ; АЛЕКСАНДР ВОЛОБУЕВ; 2019.01.28; ЗАПРАВЯТ СУБСИДИЯМИ: РОССИЙСКОЙ ДОРОЖНОЙ ТЕХНИКЕ ГОТОВЯТ ГОСПОДДЕРЖКУ; ПРОГРАММА РАССЧИТАНА НА ВЫТЕСНЕНИЕ С РЫНКА АМЕРИКАНСКИХ, ЕВРОПЕЙСКИХ И КИТАЙСКИХ ПРОИЗВОДИТЕЛЕЙ</w:t>
      </w:r>
      <w:bookmarkEnd w:id="3"/>
    </w:p>
    <w:p w:rsidR="00B07578" w:rsidRDefault="00B07578" w:rsidP="007D3701">
      <w:pPr>
        <w:jc w:val="both"/>
      </w:pPr>
      <w:r>
        <w:t xml:space="preserve">Производители строительно-дорожной и коммунальной техники в 2019 году могут получить господдержку на сумму более 2 млрд рублей. Соответствующий проект постановления правительства разработал Минпромторг, рассказали «Известиям» в ведомстве. Если программа станет долгосрочной, то за пять лет позволит увеличить объем выпуска отечественной техники более чем в полтора раза, а долю импортной — европейской, американской, китайской, которая сейчас составляет около 80%, существенно снизить. Впрочем, быстро и качественно дорогу первой категории с использованием исключительно российской техники пока построить невозможно, говорят эксперты. </w:t>
      </w:r>
    </w:p>
    <w:p w:rsidR="00B07578" w:rsidRDefault="00B07578" w:rsidP="007D3701">
      <w:pPr>
        <w:jc w:val="both"/>
      </w:pPr>
      <w:r>
        <w:t>Проект постановления предусматривает, что машиностроительные предприятия будут предоставлять покупателям скидку от 15% по договорам продажи строительно-дорожной, коммунальной, лесозаготовительной и прицепной техники. Она будет компенсирована производителям из госказны, сообщил представитель Минпромторга. На эти цели необходимо 2,1 млрд рублей из федерального бюджета. Представитель вице-премьера Дмитрия Козака Илья Джус сказал «Известиям», что сейчас предложение и механизмы его реализации обсуждаются в правительстве, «наряду с другими мерами поддержки машиностроительной отрасли».</w:t>
      </w:r>
    </w:p>
    <w:p w:rsidR="00B07578" w:rsidRDefault="00B07578" w:rsidP="007D3701">
      <w:pPr>
        <w:jc w:val="both"/>
      </w:pPr>
      <w:r>
        <w:t>Базовая скидка, которую машиностроительные заводы будут предоставлять покупателям техники в рамках программы, составит 15%.</w:t>
      </w:r>
    </w:p>
    <w:p w:rsidR="00B07578" w:rsidRDefault="00B07578" w:rsidP="007D3701">
      <w:pPr>
        <w:jc w:val="both"/>
      </w:pPr>
      <w:r>
        <w:t>— С целью переориентации потребителей на продукцию российских предприятий в таких удаленных регионах, как Сибирь, Дальний Восток, Крым, город Севастополь и Калининградская область, размер предоставляемой скидки будет составлять 20%, — добавили в министерстве.</w:t>
      </w:r>
    </w:p>
    <w:p w:rsidR="00B07578" w:rsidRDefault="00B07578" w:rsidP="007D3701">
      <w:pPr>
        <w:jc w:val="both"/>
      </w:pPr>
      <w:r>
        <w:t xml:space="preserve">Разработчики программы рассчитывают, что субсидирование выпуска спецтехники позволит повысить уровень загрузки существующих мощностей, обеспечить «сохранение кадрового и технического потенциала отрасли», а также будет способствовать более интенсивному обновлению парка. </w:t>
      </w:r>
    </w:p>
    <w:p w:rsidR="00B07578" w:rsidRDefault="00B07578" w:rsidP="007D3701">
      <w:pPr>
        <w:jc w:val="both"/>
      </w:pPr>
      <w:r>
        <w:t>Сейчас для спецтехники уже действуют программа льготного лизинга, субсидии на НИОКР и пилотные партии продукции, поддержка экспорта.</w:t>
      </w:r>
    </w:p>
    <w:p w:rsidR="00B07578" w:rsidRDefault="00B07578" w:rsidP="007D3701">
      <w:pPr>
        <w:jc w:val="both"/>
      </w:pPr>
      <w:r>
        <w:t>Механизм предоставления компенсаций из бюджета в Минпромторге не раскрыли. По данным «Известий», он будет аналогичным программе по субсидированию выпуска сельхозтехники, действующей с 1 января 2013 года (постановление правительства №1432).</w:t>
      </w:r>
    </w:p>
    <w:p w:rsidR="00B07578" w:rsidRDefault="00B07578" w:rsidP="007D3701">
      <w:pPr>
        <w:jc w:val="both"/>
      </w:pPr>
      <w:r>
        <w:t xml:space="preserve">К участию в программе допускается отечественная техника, а также зарубежная, собранная в России. Но подавляющее большинство субсидий по ней получают отечественные заводы из-за высоких требований по локализации. </w:t>
      </w:r>
    </w:p>
    <w:p w:rsidR="00B07578" w:rsidRDefault="00B07578" w:rsidP="007D3701">
      <w:pPr>
        <w:jc w:val="both"/>
      </w:pPr>
      <w:r>
        <w:t xml:space="preserve">— Программа по постановлению №1432 трудновыполнима. Локализация производства трансмиссии, двигателя и мостов требует колоссальных инвестиций при сомнительной отдаче, — пояснил директор по </w:t>
      </w:r>
      <w:proofErr w:type="spellStart"/>
      <w:r>
        <w:t>сельхозоборудованию</w:t>
      </w:r>
      <w:proofErr w:type="spellEnd"/>
      <w:r>
        <w:t xml:space="preserve"> CNH </w:t>
      </w:r>
      <w:proofErr w:type="spellStart"/>
      <w:r>
        <w:t>Industrial</w:t>
      </w:r>
      <w:proofErr w:type="spellEnd"/>
      <w:r>
        <w:t xml:space="preserve"> в России и Белоруссии Михаил </w:t>
      </w:r>
      <w:proofErr w:type="spellStart"/>
      <w:r>
        <w:t>Абовьян</w:t>
      </w:r>
      <w:proofErr w:type="spellEnd"/>
      <w:r>
        <w:t>.</w:t>
      </w:r>
    </w:p>
    <w:p w:rsidR="00B07578" w:rsidRDefault="00B07578" w:rsidP="007D3701">
      <w:pPr>
        <w:jc w:val="both"/>
      </w:pPr>
      <w:r>
        <w:t xml:space="preserve">В Минпромторге не называют целевых показателей новой программы поддержки. По оценкам </w:t>
      </w:r>
      <w:proofErr w:type="spellStart"/>
      <w:r>
        <w:t>Росспецмаша</w:t>
      </w:r>
      <w:proofErr w:type="spellEnd"/>
      <w:r>
        <w:t xml:space="preserve"> (ассоциация производителей сельхоз- и спецтехники), субсидирование обеспечит рост производства спецтехники по 10% ежегодно, госбюджет только за 2019 год получит дополнительно за счет налоговых поступлений 3,8 млрд рублей. В 2015</w:t>
      </w:r>
      <w:r w:rsidR="007D3701">
        <w:t>—</w:t>
      </w:r>
      <w:r>
        <w:t xml:space="preserve">2017 годах во многом благодаря аналогичной программе отечественным </w:t>
      </w:r>
      <w:r>
        <w:lastRenderedPageBreak/>
        <w:t xml:space="preserve">заводам сельхозмашиностроения удалось нарастить выпуск зерноуборочных комбайнов на 54%, полноприводных тракторов — на 81%. </w:t>
      </w:r>
    </w:p>
    <w:p w:rsidR="00B07578" w:rsidRDefault="00B07578" w:rsidP="007D3701">
      <w:pPr>
        <w:jc w:val="both"/>
      </w:pPr>
      <w:r>
        <w:t>Выиграют коммунальщики</w:t>
      </w:r>
    </w:p>
    <w:p w:rsidR="00B07578" w:rsidRDefault="00B07578" w:rsidP="007D3701">
      <w:pPr>
        <w:jc w:val="both"/>
      </w:pPr>
      <w:r>
        <w:t xml:space="preserve">Продажи отечественной строительно-дорожной техники по итогам 2018 года выросли на 31%, до 38,6 млрд рублей, сообщили «Известиям» в </w:t>
      </w:r>
      <w:proofErr w:type="spellStart"/>
      <w:r>
        <w:t>Росспецмаше</w:t>
      </w:r>
      <w:proofErr w:type="spellEnd"/>
      <w:r>
        <w:t>. Импорт увеличился на 19,7% и составил около 150 млрд рублей. Новую программу в ассоциации поддерживают. Но обращают внимание, что конечными выгодоприобретателями являются покупатели.</w:t>
      </w:r>
    </w:p>
    <w:p w:rsidR="00B07578" w:rsidRDefault="00B07578" w:rsidP="007D3701">
      <w:pPr>
        <w:jc w:val="both"/>
      </w:pPr>
      <w:r>
        <w:t xml:space="preserve">— С 2013 года видна эффективность постановления №1432 по сельхозтехнике — значительно обновился парк. Соответственно, и в этом случае скидка для потребителей будет стимулировать приобретение новых экскаваторов, укладчиков, погрузчиков и прочей строительно-дорожной и коммунальной техники, — сказал замдиректора </w:t>
      </w:r>
      <w:proofErr w:type="spellStart"/>
      <w:r>
        <w:t>Росспецмаша</w:t>
      </w:r>
      <w:proofErr w:type="spellEnd"/>
      <w:r>
        <w:t xml:space="preserve"> Вячеслав Пронин. — Если новая программа субсидирования также станет долгосрочной, то в течение пяти лет объемы выпуска отечественных машин вырастут с 38 до 61 млрд рублей (в 1,6 раза), а доля российской техники — с нынешних 20% до 35</w:t>
      </w:r>
      <w:r w:rsidR="007D3701">
        <w:t>—</w:t>
      </w:r>
      <w:r>
        <w:t>40%.</w:t>
      </w:r>
    </w:p>
    <w:p w:rsidR="00B07578" w:rsidRDefault="00B07578" w:rsidP="007D3701">
      <w:pPr>
        <w:jc w:val="both"/>
      </w:pPr>
      <w:r>
        <w:t>СПРАВКА «ИЗВЕСТИЙ»</w:t>
      </w:r>
    </w:p>
    <w:p w:rsidR="00B07578" w:rsidRDefault="00B07578" w:rsidP="007D3701">
      <w:pPr>
        <w:jc w:val="both"/>
      </w:pPr>
      <w:r>
        <w:t>Крупные отечественные производители дорожно-строительной техники — это ЧТЗ-</w:t>
      </w:r>
      <w:proofErr w:type="spellStart"/>
      <w:r>
        <w:t>Уралтрак</w:t>
      </w:r>
      <w:proofErr w:type="spellEnd"/>
      <w:r>
        <w:t>, «ДСТ-Урал», Галичский автокрановый завод, Тверской экскаваторный завод (РМ-</w:t>
      </w:r>
      <w:proofErr w:type="spellStart"/>
      <w:r>
        <w:t>Терекс</w:t>
      </w:r>
      <w:proofErr w:type="spellEnd"/>
      <w:r>
        <w:t xml:space="preserve">), Челябинский </w:t>
      </w:r>
      <w:proofErr w:type="spellStart"/>
      <w:r>
        <w:t>мехзавод</w:t>
      </w:r>
      <w:proofErr w:type="spellEnd"/>
      <w:r>
        <w:t>, «</w:t>
      </w:r>
      <w:proofErr w:type="spellStart"/>
      <w:r>
        <w:t>Эксмаш</w:t>
      </w:r>
      <w:proofErr w:type="spellEnd"/>
      <w:r>
        <w:t>», Завод дорожных машин. Всего таких предприятий порядка 70.</w:t>
      </w:r>
    </w:p>
    <w:p w:rsidR="00B07578" w:rsidRDefault="00B07578" w:rsidP="007D3701">
      <w:pPr>
        <w:jc w:val="both"/>
      </w:pPr>
      <w:r>
        <w:t xml:space="preserve">Их конкурентами являются американские, европейские, а также японские, корейские и китайские производители. В страну ежегодно импортируются машины известных брендов — </w:t>
      </w:r>
      <w:proofErr w:type="spellStart"/>
      <w:r>
        <w:t>Caterpillar</w:t>
      </w:r>
      <w:proofErr w:type="spellEnd"/>
      <w:r>
        <w:t xml:space="preserve">, </w:t>
      </w:r>
      <w:proofErr w:type="spellStart"/>
      <w:r>
        <w:t>John</w:t>
      </w:r>
      <w:proofErr w:type="spellEnd"/>
      <w:r>
        <w:t xml:space="preserve"> </w:t>
      </w:r>
      <w:proofErr w:type="spellStart"/>
      <w:r>
        <w:t>Deere</w:t>
      </w:r>
      <w:proofErr w:type="spellEnd"/>
      <w:r>
        <w:t xml:space="preserve">, </w:t>
      </w:r>
      <w:proofErr w:type="spellStart"/>
      <w:r>
        <w:t>Komatsu</w:t>
      </w:r>
      <w:proofErr w:type="spellEnd"/>
      <w:r>
        <w:t xml:space="preserve">, </w:t>
      </w:r>
      <w:proofErr w:type="spellStart"/>
      <w:r>
        <w:t>Liebherr</w:t>
      </w:r>
      <w:proofErr w:type="spellEnd"/>
      <w:r>
        <w:t xml:space="preserve">, </w:t>
      </w:r>
      <w:proofErr w:type="spellStart"/>
      <w:r>
        <w:t>Case</w:t>
      </w:r>
      <w:proofErr w:type="spellEnd"/>
      <w:r>
        <w:t xml:space="preserve">, </w:t>
      </w:r>
      <w:proofErr w:type="spellStart"/>
      <w:r>
        <w:t>Bomag</w:t>
      </w:r>
      <w:proofErr w:type="spellEnd"/>
      <w:r>
        <w:t xml:space="preserve">, </w:t>
      </w:r>
      <w:proofErr w:type="spellStart"/>
      <w:r>
        <w:t>Shantui</w:t>
      </w:r>
      <w:proofErr w:type="spellEnd"/>
      <w:r>
        <w:t xml:space="preserve"> и другие. По отдельным видам техники сейчас они конкурируют больше между собой, чем с российскими заводами. Например, по каткам лидируют европейские бренды, по бульдозерам — японские, погрузчикам — китайские.</w:t>
      </w:r>
    </w:p>
    <w:p w:rsidR="00B07578" w:rsidRDefault="00B07578" w:rsidP="007D3701">
      <w:pPr>
        <w:jc w:val="both"/>
      </w:pPr>
      <w:r>
        <w:t>В плане поддержки отечественных машиностроителей программа будет наиболее эффективна в секторе коммунальной техники, а дорожно-строительные машины пока не дотягивают по качеству, считают эксперты. Быстро и качественно автодорогу первой категории с использованием исключительно российской техники построить невозможно, отметил источник «Известий» в дорожно-строительной отрасли.</w:t>
      </w:r>
    </w:p>
    <w:p w:rsidR="00B07578" w:rsidRDefault="00B07578" w:rsidP="007D3701">
      <w:pPr>
        <w:jc w:val="both"/>
      </w:pPr>
      <w:r>
        <w:t>— Импортозамещение в отрасли началось еще до 2014 года. Закупка российской техники велась преимущественно компаниями с госучастием, хотя она и там не превышала 30%. Для частных предприятий важна не только цена, но и экономичность, производительность, удобство, оперативная поставка запчастей и масса других факторов, — пояснил глава объединения «</w:t>
      </w:r>
      <w:proofErr w:type="spellStart"/>
      <w:r>
        <w:t>Дормост</w:t>
      </w:r>
      <w:proofErr w:type="spellEnd"/>
      <w:r>
        <w:t>» Кирилл Иванов.</w:t>
      </w:r>
    </w:p>
    <w:p w:rsidR="00B07578" w:rsidRDefault="00B07578" w:rsidP="007D3701">
      <w:pPr>
        <w:jc w:val="both"/>
      </w:pPr>
      <w:r>
        <w:t>По мнению эксперта, в этой отрасли с иностранцами может успешно конкурировать отечественная коммунальная техника. Компании по уборке дорог уже активно ее используют: российские машины</w:t>
      </w:r>
      <w:r w:rsidR="007D3701" w:rsidRPr="007D3701">
        <w:rPr>
          <w:b/>
        </w:rPr>
        <w:t xml:space="preserve"> </w:t>
      </w:r>
      <w:r>
        <w:t>«продвинуты в части навесного и дополнительного оборудования», добавил Кирилл Иванов. При этом, по его словам, финансирование с привлечением госсубсидий — хлопотное дело и не каждой компании подойдет. Если на переговоры с кредитной или лизинговой организацией может уйти два-три месяца, то при субсидировании есть риск завязнуть в согласовании документов на неопределенный срок.</w:t>
      </w:r>
    </w:p>
    <w:p w:rsidR="00B07578" w:rsidRDefault="00B07578" w:rsidP="007D3701">
      <w:pPr>
        <w:jc w:val="both"/>
      </w:pPr>
      <w:r>
        <w:t>— Ценовой фактор не является определяющим при покупке сложной техники. Отечественные машины, к сожалению, пока не дотягивают до импортных по техническим характеристикам и надежности, — отметил замгендиректора по механизации и транспорту ДСК «Автобан» Юрий Башков.</w:t>
      </w:r>
    </w:p>
    <w:p w:rsidR="008A024D" w:rsidRDefault="00605E21" w:rsidP="007D3701">
      <w:pPr>
        <w:jc w:val="both"/>
      </w:pPr>
      <w:r>
        <w:br w:type="page"/>
      </w:r>
      <w:bookmarkStart w:id="4" w:name="_GoBack"/>
      <w:bookmarkEnd w:id="4"/>
      <w:r w:rsidR="00B07578">
        <w:lastRenderedPageBreak/>
        <w:t>Он добавил, что в парке компании из 1,4 тыс. единиц техники около 400 — отечественной, в основном это специальный автотранспорт (вахтовые автобусы, микроавтобусы).</w:t>
      </w:r>
    </w:p>
    <w:p w:rsidR="00B07578" w:rsidRDefault="00F15472" w:rsidP="007D3701">
      <w:pPr>
        <w:jc w:val="both"/>
      </w:pPr>
      <w:hyperlink r:id="rId8" w:history="1">
        <w:r w:rsidR="00B07578" w:rsidRPr="007940AF">
          <w:rPr>
            <w:rStyle w:val="a9"/>
          </w:rPr>
          <w:t>https://iz.ru/835472/aleksandr-volobuev/zapraviat-subsidiiami-rossiiskoi-dorozhnoi-tekhnike-gotoviat-gospodderzhku</w:t>
        </w:r>
      </w:hyperlink>
    </w:p>
    <w:p w:rsidR="007D3701" w:rsidRPr="005162E3" w:rsidRDefault="007D3701" w:rsidP="007D3701">
      <w:pPr>
        <w:pStyle w:val="3"/>
        <w:jc w:val="both"/>
        <w:rPr>
          <w:rFonts w:ascii="Times New Roman" w:hAnsi="Times New Roman"/>
          <w:sz w:val="24"/>
          <w:szCs w:val="24"/>
        </w:rPr>
      </w:pPr>
      <w:bookmarkStart w:id="5" w:name="_Toc536428689"/>
      <w:bookmarkStart w:id="6" w:name="_Toc536428710"/>
      <w:r w:rsidRPr="005162E3">
        <w:rPr>
          <w:rFonts w:ascii="Times New Roman" w:hAnsi="Times New Roman"/>
          <w:sz w:val="24"/>
          <w:szCs w:val="24"/>
        </w:rPr>
        <w:t xml:space="preserve">ИНТЕРФАКС; 2019.01.25; РЕШЕНИЕ ПО НАЧАЛУ СТРОИТЕЛЬСТВА I УЧАСТКА ВСМ МОСКВА-КАЗАНЬ ОЖИДАЕТСЯ В ТЕЧЕНИЕ ДВУХ МЕСЯЦЕВ - </w:t>
      </w:r>
      <w:r w:rsidRPr="007D3701">
        <w:rPr>
          <w:rFonts w:ascii="Times New Roman" w:hAnsi="Times New Roman"/>
          <w:sz w:val="24"/>
          <w:szCs w:val="24"/>
        </w:rPr>
        <w:t>АКИМОВ</w:t>
      </w:r>
      <w:bookmarkEnd w:id="6"/>
      <w:r w:rsidRPr="005162E3">
        <w:rPr>
          <w:rFonts w:ascii="Times New Roman" w:hAnsi="Times New Roman"/>
          <w:sz w:val="24"/>
          <w:szCs w:val="24"/>
        </w:rPr>
        <w:t xml:space="preserve"> </w:t>
      </w:r>
    </w:p>
    <w:p w:rsidR="007D3701" w:rsidRDefault="007D3701" w:rsidP="007D3701">
      <w:pPr>
        <w:jc w:val="both"/>
      </w:pPr>
      <w:r>
        <w:t xml:space="preserve">Решение о строительстве первого участка высокоскоростной магистрали Москва-Казань (от Железнодорожного до Нижнего Новгорода) может быть принято в течение ближайших двух месяцев, сообщил председатель совета директоров РЖД, вице-премьер </w:t>
      </w:r>
      <w:r w:rsidRPr="007D3701">
        <w:rPr>
          <w:b/>
        </w:rPr>
        <w:t>Максим Акимов</w:t>
      </w:r>
      <w:r>
        <w:t>.</w:t>
      </w:r>
    </w:p>
    <w:p w:rsidR="007D3701" w:rsidRDefault="007D3701" w:rsidP="007D3701">
      <w:pPr>
        <w:jc w:val="both"/>
      </w:pPr>
      <w:r>
        <w:t xml:space="preserve">"Решение примет руководство страны после моего доклада председателю правительства и президенту. (. . .) Мы находимся, с моей точки зрения, в небольшом временном окне, в который надо принять решение - запускаем мы этот проект или нет. Я думаю, в течение одного-двух месяцев решение будет принято", - сказал </w:t>
      </w:r>
      <w:proofErr w:type="spellStart"/>
      <w:r w:rsidRPr="007D3701">
        <w:rPr>
          <w:b/>
        </w:rPr>
        <w:t>М.Акимов</w:t>
      </w:r>
      <w:proofErr w:type="spellEnd"/>
      <w:r>
        <w:t xml:space="preserve"> журналистам в пятницу в ходе межрегионального совещания "Лидеры цифрового развития".</w:t>
      </w:r>
    </w:p>
    <w:p w:rsidR="007D3701" w:rsidRDefault="007D3701" w:rsidP="007D3701">
      <w:pPr>
        <w:jc w:val="both"/>
      </w:pPr>
      <w:r>
        <w:t>Он отметил, что с таким докладом он планирует выступить перед руководством страны "в ближайшую неделю".</w:t>
      </w:r>
    </w:p>
    <w:p w:rsidR="007D3701" w:rsidRDefault="007D3701" w:rsidP="007D3701">
      <w:pPr>
        <w:jc w:val="both"/>
      </w:pPr>
      <w:r>
        <w:t>По его словам, помимо строительства инфраструктуры, предстоит также локализовать производство, выбрать технологического партнера по поставке подвижного состава, определить площадку для производства.</w:t>
      </w:r>
    </w:p>
    <w:p w:rsidR="007D3701" w:rsidRDefault="007D3701" w:rsidP="007D3701">
      <w:pPr>
        <w:jc w:val="both"/>
      </w:pPr>
      <w:r>
        <w:t>На ту же тему</w:t>
      </w:r>
    </w:p>
    <w:p w:rsidR="007D3701" w:rsidRDefault="007D3701" w:rsidP="007D3701">
      <w:pPr>
        <w:jc w:val="both"/>
        <w:rPr>
          <w:rStyle w:val="a9"/>
        </w:rPr>
      </w:pPr>
      <w:hyperlink r:id="rId9" w:history="1">
        <w:r w:rsidRPr="007940AF">
          <w:rPr>
            <w:rStyle w:val="a9"/>
          </w:rPr>
          <w:t>https://tass.ru/ekonomika/6041630</w:t>
        </w:r>
      </w:hyperlink>
    </w:p>
    <w:p w:rsidR="007D3701" w:rsidRDefault="007D3701" w:rsidP="007D3701">
      <w:pPr>
        <w:jc w:val="both"/>
      </w:pPr>
      <w:hyperlink r:id="rId10" w:history="1">
        <w:r w:rsidRPr="00723E13">
          <w:rPr>
            <w:rStyle w:val="a9"/>
          </w:rPr>
          <w:t>https://www.kommersant.ru/doc/3866001?query=</w:t>
        </w:r>
        <w:r w:rsidRPr="007D3701">
          <w:rPr>
            <w:rStyle w:val="a9"/>
            <w:b/>
          </w:rPr>
          <w:t>акимов</w:t>
        </w:r>
      </w:hyperlink>
    </w:p>
    <w:p w:rsidR="00EF48A3" w:rsidRPr="00EF48A3" w:rsidRDefault="00EF48A3" w:rsidP="007D3701">
      <w:pPr>
        <w:pStyle w:val="3"/>
        <w:jc w:val="both"/>
        <w:rPr>
          <w:rFonts w:ascii="Times New Roman" w:hAnsi="Times New Roman"/>
          <w:sz w:val="24"/>
          <w:szCs w:val="24"/>
        </w:rPr>
      </w:pPr>
      <w:r w:rsidRPr="00EF48A3">
        <w:rPr>
          <w:rFonts w:ascii="Times New Roman" w:hAnsi="Times New Roman"/>
          <w:sz w:val="24"/>
          <w:szCs w:val="24"/>
        </w:rPr>
        <w:t xml:space="preserve">РНС; 2019.01.25; ГРУЗООБОРОТ ТРАНСПОРТА В </w:t>
      </w:r>
      <w:proofErr w:type="gramStart"/>
      <w:r w:rsidRPr="00EF48A3">
        <w:rPr>
          <w:rFonts w:ascii="Times New Roman" w:hAnsi="Times New Roman"/>
          <w:sz w:val="24"/>
          <w:szCs w:val="24"/>
        </w:rPr>
        <w:t>РОССИИ В</w:t>
      </w:r>
      <w:proofErr w:type="gramEnd"/>
      <w:r w:rsidRPr="00EF48A3">
        <w:rPr>
          <w:rFonts w:ascii="Times New Roman" w:hAnsi="Times New Roman"/>
          <w:sz w:val="24"/>
          <w:szCs w:val="24"/>
        </w:rPr>
        <w:t xml:space="preserve"> 2018 ГОДУ ВЫРОС НА 2,9%</w:t>
      </w:r>
      <w:bookmarkEnd w:id="5"/>
    </w:p>
    <w:p w:rsidR="00B07578" w:rsidRDefault="00EF48A3" w:rsidP="007D3701">
      <w:pPr>
        <w:jc w:val="both"/>
      </w:pPr>
      <w:r>
        <w:t xml:space="preserve">Грузооборот транспорта в России вырос в 2018 году на 2,9% по сравнению с показателем предшествующего года — до 5,64 трлн </w:t>
      </w:r>
      <w:proofErr w:type="spellStart"/>
      <w:r>
        <w:t>тонно</w:t>
      </w:r>
      <w:proofErr w:type="spellEnd"/>
      <w:r>
        <w:t>-км, следует из материалов Росстата.</w:t>
      </w:r>
    </w:p>
    <w:p w:rsidR="00B07578" w:rsidRDefault="00EF48A3" w:rsidP="007D3701">
      <w:pPr>
        <w:jc w:val="both"/>
      </w:pPr>
      <w:r>
        <w:t xml:space="preserve">В декабре 2018 года показатель увеличился на 3% к ноябрю 2018 года и на 3,2% к декабрю 2017 года, составив 491,8 млн </w:t>
      </w:r>
      <w:proofErr w:type="spellStart"/>
      <w:r>
        <w:t>тонно</w:t>
      </w:r>
      <w:proofErr w:type="spellEnd"/>
      <w:r>
        <w:t>-км.</w:t>
      </w:r>
    </w:p>
    <w:p w:rsidR="00E64B5A" w:rsidRDefault="00EF48A3" w:rsidP="007D3701">
      <w:pPr>
        <w:jc w:val="both"/>
      </w:pPr>
      <w:r>
        <w:t>В 2017 году грузооборот вырос на 5,5%.</w:t>
      </w:r>
    </w:p>
    <w:p w:rsidR="00EF48A3" w:rsidRDefault="00F15472" w:rsidP="007D3701">
      <w:pPr>
        <w:jc w:val="both"/>
      </w:pPr>
      <w:hyperlink r:id="rId11" w:history="1">
        <w:r w:rsidR="00EF48A3" w:rsidRPr="007940AF">
          <w:rPr>
            <w:rStyle w:val="a9"/>
          </w:rPr>
          <w:t>https://rns.online/transport/Gruzooborot-transporta-v-Rossii-v-2018-godu-viros-na-29-2019-01-25/</w:t>
        </w:r>
      </w:hyperlink>
    </w:p>
    <w:p w:rsidR="00DC2E07" w:rsidRPr="00721B58" w:rsidRDefault="00DC2E07" w:rsidP="007D3701">
      <w:pPr>
        <w:pStyle w:val="3"/>
        <w:jc w:val="both"/>
        <w:rPr>
          <w:rFonts w:ascii="Times New Roman" w:hAnsi="Times New Roman"/>
          <w:sz w:val="24"/>
          <w:szCs w:val="24"/>
        </w:rPr>
      </w:pPr>
      <w:bookmarkStart w:id="7" w:name="_Toc536428690"/>
      <w:r w:rsidRPr="00721B58">
        <w:rPr>
          <w:rFonts w:ascii="Times New Roman" w:hAnsi="Times New Roman"/>
          <w:sz w:val="24"/>
          <w:szCs w:val="24"/>
        </w:rPr>
        <w:t>ИНТЕРФАКС; 2019.01.25; КАЗАХСТАН РАТИФИЦИРОВАЛ ПОПРАВКИ В ДОГОВОР О ПРИСОЕДИНЕНИИ КИРГИЗИИ К ЕАЭС</w:t>
      </w:r>
      <w:bookmarkEnd w:id="7"/>
    </w:p>
    <w:p w:rsidR="00B07578" w:rsidRDefault="00DC2E07" w:rsidP="007D3701">
      <w:pPr>
        <w:jc w:val="both"/>
      </w:pPr>
      <w:r>
        <w:t>Президент Казахстана Нурсултан Назарбаев подписал закон "О ратификации протокола о внесении изменения в договор о присоединении Кыргызской Республики к Договору о Евразийском экономическом союзе от 29 мая 2014 года, подписанный 23 декабря 2014 года", сообщила пресс-служба главы государства.</w:t>
      </w:r>
    </w:p>
    <w:p w:rsidR="00B07578" w:rsidRDefault="00DC2E07" w:rsidP="007D3701">
      <w:pPr>
        <w:jc w:val="both"/>
      </w:pPr>
      <w:r>
        <w:t>Согласно статье 8 договора о присоединении Киргизии к ЕАЭС, срок действующих нормативов распределения сумм ввозных таможенных пошлин определен до 12 августа 2018 года. Данный протокол продлевает дату указанных действующих нормативов до 31 декабря 2019 года, пояснял ранее в мажилисе министр национальной экономики Казахстана Тимур Сулейменов.</w:t>
      </w:r>
    </w:p>
    <w:p w:rsidR="00DC2E07" w:rsidRPr="0098527E" w:rsidRDefault="00DC2E07" w:rsidP="007D3701">
      <w:pPr>
        <w:jc w:val="both"/>
      </w:pPr>
      <w:r>
        <w:t>По данным министра, вышеуказанные нормативы составляют для Армении 1,22%, для Белоруссии - 4,56%, для Казахстана - 7,055%, для Киргизии - 1,9%, для РФ - 85,26%.</w:t>
      </w:r>
    </w:p>
    <w:p w:rsidR="007D3701" w:rsidRPr="00606118" w:rsidRDefault="007D3701" w:rsidP="007D3701">
      <w:pPr>
        <w:pStyle w:val="3"/>
        <w:jc w:val="both"/>
        <w:rPr>
          <w:rFonts w:ascii="Times New Roman" w:hAnsi="Times New Roman"/>
          <w:sz w:val="24"/>
          <w:szCs w:val="24"/>
        </w:rPr>
      </w:pPr>
      <w:bookmarkStart w:id="8" w:name="_Toc536428693"/>
      <w:r w:rsidRPr="00606118">
        <w:rPr>
          <w:rFonts w:ascii="Times New Roman" w:hAnsi="Times New Roman"/>
          <w:sz w:val="24"/>
          <w:szCs w:val="24"/>
        </w:rPr>
        <w:lastRenderedPageBreak/>
        <w:t>КОММЕРСАНТ; ИВАН БУРАНОВ; 2019.01.28; ШТРАФЫ ГИБДД НАБРАЛИ СКОРОСТЬ; “Ъ” СОСТАВИЛ ТОП-10 САМЫХ ПОПУЛЯРНЫХ НАРУШЕНИЙ ПДД 2018 ГОДА</w:t>
      </w:r>
    </w:p>
    <w:p w:rsidR="007D3701" w:rsidRDefault="007D3701" w:rsidP="007D3701">
      <w:pPr>
        <w:jc w:val="both"/>
      </w:pPr>
      <w:r>
        <w:t xml:space="preserve">Количество штрафов за нарушения правил дорожного движения в 2018 году выросло на 17%, превысив отметку в 130 млн. Это следует из данных МВД, имеющихся в распоряжении “Ъ”. Самые распространенные нарушения, демонстрирующие стабильный </w:t>
      </w:r>
      <w:proofErr w:type="gramStart"/>
      <w:r>
        <w:t>прирост,—</w:t>
      </w:r>
      <w:proofErr w:type="gramEnd"/>
      <w:r>
        <w:t xml:space="preserve"> превышение скорости, нарушение требования знаков и разметки, проезд на красный свет. Растет и число дорожных камер, которых уже почти 15 тыс.: c их помощью выносится более 82% всех штрафов. А вот число нарушений, выявляемых инспекторами, пошло на убыль после сокращения штата Госавтоинспекции.</w:t>
      </w:r>
    </w:p>
    <w:p w:rsidR="007D3701" w:rsidRDefault="007D3701" w:rsidP="007D3701">
      <w:pPr>
        <w:jc w:val="both"/>
      </w:pPr>
      <w:r>
        <w:t>В МВД России по запросу “Ъ” предоставили данные о нарушениях ПДД, совершенных водителями в 2018 году. Сотрудники ГИБДД возбудили дела по 131,1 млн нарушений, что на 17% больше, чем в 2017 году. По итогам 2018 года подразделения вынесли 129,2 млн постановлений, из них исполнено (оплачено) 80%, что на 2% больше, чем годом ранее. Львиная доля постановлений — 105,9 млн — это штрафы, вынесенные с помощью камер. Их доля в общем количестве за год выросла с 76,5% до 82,7%, иными словами, восемь из десяти штрафов сегодня выносится с помощью автоматики. На дорогах сегодня работает почти 15 тыс. приборов — 10,8 тыс. стационарных (за год их стало больше на 20%) и 3,9 тыс. передвижных комплексов (+1%). “Ъ” также запросил у МВД данные о сумме всех вынесенных штрафов, но эти данные в полиции не предоставили.</w:t>
      </w:r>
    </w:p>
    <w:p w:rsidR="007D3701" w:rsidRDefault="007D3701" w:rsidP="007D3701">
      <w:pPr>
        <w:jc w:val="both"/>
      </w:pPr>
      <w:r>
        <w:t>На основе данных МВД “Ъ” составил рейтинг самых распространенных нарушений (см. таблицу). Первая тройка за год не поменялась: чаще всего водители превышают скорость, нарушают требования знаков и разметки и проезжают на красный свет. Все эти нарушения выявляются по большей части в автоматическом режиме (особенно в Москве, на которую приходится примерно 20% всех штрафов в РФ), поэтому число постановлений по ним растет вместе с числом камер.</w:t>
      </w:r>
    </w:p>
    <w:p w:rsidR="007D3701" w:rsidRDefault="007D3701" w:rsidP="007D3701">
      <w:pPr>
        <w:jc w:val="both"/>
      </w:pPr>
      <w:r>
        <w:t xml:space="preserve">Интерес представляют нарушения, которые выявляют инспекторы вручную. Напомним, в 2018 году по решению президента и МВД штат сотрудников Госавтоинспекции был сокращен на 5 тыс. человек (также было сокращено 5 тыс. пустых вакансий). В результате, например, за год сократилось число случаев, когда ПДД нарушали пешеходы, а также случаи, когда водитель не уступает дорогу пешеходу. Это напрямую связано с сокращением штата ГИБДД, уверен глава общественной организации «Союз пешеходов» Владимир Соколов. «Профилактикой некому заниматься. Не помню, когда последний раз видел инспектора на </w:t>
      </w:r>
      <w:proofErr w:type="gramStart"/>
      <w:r>
        <w:t>переходе,—</w:t>
      </w:r>
      <w:proofErr w:type="gramEnd"/>
      <w:r>
        <w:t xml:space="preserve"> говорит он.— Удивительно, откуда вообще взялась такая цифра (за год выявлено 1,5 млн случаев непредоставления преимущества пешеходам, см. таблицу.— “Ъ”)». Ситуацию должны исправить камеры, контролирующие проезд машин на зебре, говорит господин Соколов: в Москве несколько таких комплексов работают в пилотном режиме, массовое их внедрение в городе (200 штук) планируется в 2019 году.</w:t>
      </w:r>
    </w:p>
    <w:p w:rsidR="007D3701" w:rsidRDefault="007D3701" w:rsidP="007D3701">
      <w:pPr>
        <w:jc w:val="both"/>
      </w:pPr>
      <w:r>
        <w:t xml:space="preserve">Сокращение числа нарушителей в области ОСАГО можно объяснить лишь тем, что их стали меньше выявлять, говорит исполнительный директор Российского союза автостраховщиков Евгений Уфимцев. «По нашим оценкам, число людей, которые ездят без полиса, за год не </w:t>
      </w:r>
      <w:proofErr w:type="gramStart"/>
      <w:r>
        <w:t>уменьшилось,—</w:t>
      </w:r>
      <w:proofErr w:type="gramEnd"/>
      <w:r>
        <w:t xml:space="preserve"> пояснил он “Ъ”.— Порядка 5% владельцев автомобилей, участвующих в движении, по-прежнему не имеют ОСАГО».</w:t>
      </w:r>
    </w:p>
    <w:p w:rsidR="007D3701" w:rsidRDefault="007D3701" w:rsidP="007D3701">
      <w:pPr>
        <w:jc w:val="both"/>
      </w:pPr>
      <w:r>
        <w:t xml:space="preserve">А вот нарушений, связанных с </w:t>
      </w:r>
      <w:proofErr w:type="spellStart"/>
      <w:r>
        <w:t>непристегнутым</w:t>
      </w:r>
      <w:proofErr w:type="spellEnd"/>
      <w:r>
        <w:t xml:space="preserve"> ремнем безопасности, стало, наоборот, больше. Напомним, штраф за этот проступок сейчас составляет 1 тыс. руб., в 2013 году его увеличили вдвое. «Госавтоинспекция, несмотря на уменьшение штата, стала уделять этим нарушениям больше </w:t>
      </w:r>
      <w:proofErr w:type="gramStart"/>
      <w:r>
        <w:t>внимания,—</w:t>
      </w:r>
      <w:proofErr w:type="gramEnd"/>
      <w:r>
        <w:t xml:space="preserve"> считает президент экспертного центра "Движение без опасности" Наталья </w:t>
      </w:r>
      <w:proofErr w:type="spellStart"/>
      <w:r>
        <w:t>Агре</w:t>
      </w:r>
      <w:proofErr w:type="spellEnd"/>
      <w:r>
        <w:t>.— Занимаясь профилактикой пассивной безопасности, можно добиться снижения тяжести последствий от ДТП. Это успешно работает уже десять лет подряд».</w:t>
      </w:r>
    </w:p>
    <w:p w:rsidR="007D3701" w:rsidRDefault="007D3701" w:rsidP="007D3701">
      <w:pPr>
        <w:jc w:val="both"/>
      </w:pPr>
      <w:r>
        <w:lastRenderedPageBreak/>
        <w:t xml:space="preserve">По мере развития системы фотовидеофиксации число фиксируемых нарушений должно пойти на убыль, водителям надоест постоянно платить штрафы, считает глава общественного совета при </w:t>
      </w:r>
      <w:r w:rsidRPr="007D3701">
        <w:rPr>
          <w:b/>
        </w:rPr>
        <w:t>Минтрансе</w:t>
      </w:r>
      <w:r>
        <w:t xml:space="preserve"> России Михаил </w:t>
      </w:r>
      <w:proofErr w:type="spellStart"/>
      <w:r>
        <w:t>Блинкин</w:t>
      </w:r>
      <w:proofErr w:type="spellEnd"/>
      <w:r>
        <w:t xml:space="preserve">, но пока этого не наблюдается. Отчасти эту теорию подтверждает сокращение числа случаев, когда водители нарушали правила «расположения транспортного средства на проезжей части дороги, встречного разъезда». Речь идет о выездах на обочину и проездах грузовиков дальше второй полосы: основная доля таких нарушений также приходится на Москву, где их уже несколько лет фиксируют камеры. Чтобы нарушать стали меньше, может понадобиться еще несколько лет, говорит господин </w:t>
      </w:r>
      <w:proofErr w:type="spellStart"/>
      <w:r>
        <w:t>Блинкин</w:t>
      </w:r>
      <w:proofErr w:type="spellEnd"/>
      <w:r>
        <w:t>. Напомним, как сообщал “Ъ” в конце прошлого года, в Белом доме сейчас обсуждается сценарий возвращения штрафа за превышение скорости на 10 км/ч (сегодня за превышение менее чем на 20 км/ч не штрафуют): если в результате будет изменен КоАП, то это может вызвать существенный прирост самой массовой категории нарушителей — нарушителей скорости.</w:t>
      </w:r>
    </w:p>
    <w:p w:rsidR="007D3701" w:rsidRDefault="007D3701" w:rsidP="007D3701">
      <w:pPr>
        <w:jc w:val="both"/>
      </w:pPr>
      <w:hyperlink r:id="rId12" w:history="1">
        <w:r w:rsidRPr="00723E13">
          <w:rPr>
            <w:rStyle w:val="a9"/>
          </w:rPr>
          <w:t>https://www.kommersant.ru/doc/3866563</w:t>
        </w:r>
      </w:hyperlink>
    </w:p>
    <w:p w:rsidR="007D3701" w:rsidRPr="00606118" w:rsidRDefault="007D3701" w:rsidP="007D3701">
      <w:pPr>
        <w:pStyle w:val="3"/>
        <w:jc w:val="both"/>
        <w:rPr>
          <w:rFonts w:ascii="Times New Roman" w:hAnsi="Times New Roman"/>
          <w:sz w:val="24"/>
          <w:szCs w:val="24"/>
        </w:rPr>
      </w:pPr>
      <w:r w:rsidRPr="00606118">
        <w:rPr>
          <w:rFonts w:ascii="Times New Roman" w:hAnsi="Times New Roman"/>
          <w:sz w:val="24"/>
          <w:szCs w:val="24"/>
        </w:rPr>
        <w:t>РОССИЙСКАЯ ГАЗЕТА; ЕВГЕНИЙ ГАЙВА; 2019.01.28; РОСПОТРЕБНАДЗОР ПОДВЕЛ РЕЗУЛЬТАТЫ "ГОРЯЧЕЙ ЛИНИИ" ПО ТАКСИ И КАРШЕРИНГУ</w:t>
      </w:r>
    </w:p>
    <w:p w:rsidR="007D3701" w:rsidRDefault="007D3701" w:rsidP="007D3701">
      <w:pPr>
        <w:jc w:val="both"/>
      </w:pPr>
      <w:r>
        <w:t>По результатам работы "горячих линий" с 27 декабря 2018 года по 15 января 2019 года по защите прав потребителей при пользовании услугами такси и каршеринга Роспотребнадзор подготовил 130 проектов претензий и 21 проект исковых заявлений, сообщили в ведомстве.</w:t>
      </w:r>
    </w:p>
    <w:p w:rsidR="007D3701" w:rsidRDefault="007D3701" w:rsidP="007D3701">
      <w:pPr>
        <w:jc w:val="both"/>
      </w:pPr>
      <w:r>
        <w:t>"Горячие линии" работали во всех регионах России. Специалистами Роспотребнадзора было оказано 2653 консультации.</w:t>
      </w:r>
    </w:p>
    <w:p w:rsidR="007D3701" w:rsidRDefault="007D3701" w:rsidP="007D3701">
      <w:pPr>
        <w:jc w:val="both"/>
      </w:pPr>
      <w:r>
        <w:t>Основная масса обращений (40 процентов) была связана с защитой прав потребителей при пользовании такси. Потребители жаловались на отсутствие квитанций, навязываемые доплаты за предоставление детского кресла, изменение стоимости услуг в зависимости от времени суток.</w:t>
      </w:r>
    </w:p>
    <w:p w:rsidR="007D3701" w:rsidRDefault="007D3701" w:rsidP="007D3701">
      <w:pPr>
        <w:jc w:val="both"/>
      </w:pPr>
      <w:r>
        <w:t>Больше всего обращений поступило от жителей Сибирского, Центрального, Южного и Приволжского федеральных округов, говорится в сообщении.</w:t>
      </w:r>
    </w:p>
    <w:p w:rsidR="007D3701" w:rsidRDefault="007D3701" w:rsidP="007D3701">
      <w:pPr>
        <w:jc w:val="both"/>
      </w:pPr>
      <w:r>
        <w:t>Вопросы, связанные с правилами оказания транспортных услуг, составили 35 процентов всех обращений. Прежде всего, это были жалобы на отсутствие информации о перевозчике, отсутствие разрешения на осуществление деятельности.</w:t>
      </w:r>
    </w:p>
    <w:p w:rsidR="007D3701" w:rsidRDefault="007D3701" w:rsidP="007D3701">
      <w:pPr>
        <w:jc w:val="both"/>
      </w:pPr>
      <w:r>
        <w:t>Кроме того, возрос интерес к деятельности агрегаторов такси. Если по итогам "горячей линии", действовавшей осенью прошлого года, таких обращений было 10 процентов, то в этот раз уже 17 процентов. Россияне жаловались на грязный салон в машине, грубое поведение сотрудников такси.</w:t>
      </w:r>
    </w:p>
    <w:p w:rsidR="007D3701" w:rsidRDefault="007D3701" w:rsidP="007D3701">
      <w:pPr>
        <w:jc w:val="both"/>
      </w:pPr>
      <w:hyperlink r:id="rId13" w:history="1">
        <w:r w:rsidRPr="00723E13">
          <w:rPr>
            <w:rStyle w:val="a9"/>
          </w:rPr>
          <w:t>https://rg.ru/2019/01/28/reg-sibfo/rospotrebnadzor-podvel-rezultaty-goriachej-linii-po-taksi-i-karsheringu.html</w:t>
        </w:r>
      </w:hyperlink>
    </w:p>
    <w:p w:rsidR="00606118" w:rsidRPr="00606118" w:rsidRDefault="00606118" w:rsidP="007D3701">
      <w:pPr>
        <w:pStyle w:val="3"/>
        <w:jc w:val="both"/>
        <w:rPr>
          <w:rFonts w:ascii="Times New Roman" w:hAnsi="Times New Roman"/>
          <w:sz w:val="24"/>
          <w:szCs w:val="24"/>
        </w:rPr>
      </w:pPr>
      <w:r w:rsidRPr="00606118">
        <w:rPr>
          <w:rFonts w:ascii="Times New Roman" w:hAnsi="Times New Roman"/>
          <w:sz w:val="24"/>
          <w:szCs w:val="24"/>
        </w:rPr>
        <w:t>РОССИЙСКАЯ ГАЗЕТА; 2018.01.27; СЕРГЕЙ БАБКИН, НИКОЛАЙ ГРИЩЕНКО, ВАЛЕНТИНА ЗОТИКОВА, ЛАРИСА ИОНОВА, АНДРЕЙ КУЛИКОВ, АННА СКРИПКА, АННА СКУДАЕВА, ЭЛИНА ТРУХАНОВА, ИРИНА ЧЕЧУРИНА, ТАТЬЯНА ШАДРИНА, ЯНА ШАМАЕВА; ЗИМА РАЗОШЛАСЬ; СНЕГОПАДЫ В ВЫХОДНЫЕ ПРИВЕЛИ К МАССОВЫМ АВАРИЯМ НА ДОРОГАХ И КОММУНАЛЬНЫХ СЕТЯХ</w:t>
      </w:r>
    </w:p>
    <w:p w:rsidR="00606118" w:rsidRDefault="00606118" w:rsidP="007D3701">
      <w:pPr>
        <w:jc w:val="both"/>
      </w:pPr>
      <w:r>
        <w:t>Таких снегопадов с метелью столичный регион не видел с конца прошлого века. В выходные выпало около 20 мм осадков - почти половина месячной нормы! Высота сугробов в Москве впервые за зиму приблизилась к 50 сантиметрам. Этот снегопад по интенсивности побил рекорд 1999 года.</w:t>
      </w:r>
    </w:p>
    <w:p w:rsidR="007D3701" w:rsidRDefault="00606118" w:rsidP="007D3701">
      <w:pPr>
        <w:jc w:val="both"/>
      </w:pPr>
      <w:r>
        <w:t xml:space="preserve">В Москве сначала планировали вывести на дороги 9 тыс. уборочных машин, но в субботу добавили еще 3 тыс. спецавтомобилей. Плотность движения периодически достигала 7 </w:t>
      </w:r>
      <w:r>
        <w:lastRenderedPageBreak/>
        <w:t>баллов, хотя обычный показатель выходных - 1-3 по "Яндексу". "Застревали многие транзитные фуры на летней резине", - объяснил руководитель ГБУ "Автомобильные дороги" Александр Орешкин. В Московской области на расчистку дорог выходили сотни спецмашин. Тем не менее не удалось избежать серьезного ЧП на федеральной трассе М-2 "Крым": в субботу там столкнулись более 50 автомобилей.</w:t>
      </w:r>
    </w:p>
    <w:p w:rsidR="007D3701" w:rsidRDefault="00606118" w:rsidP="007D3701">
      <w:pPr>
        <w:jc w:val="both"/>
      </w:pPr>
      <w:r>
        <w:t>Ситуацию на дорогах в выходные осложняла метель, сильный ветер достигал 17 метров в секунду. Еще с пятницы МЧС и Росгидромет начали рассылать жителям центральных регионов страны уведомления об ухудшении погоды.</w:t>
      </w:r>
    </w:p>
    <w:p w:rsidR="007D3701" w:rsidRDefault="00606118" w:rsidP="007D3701">
      <w:pPr>
        <w:jc w:val="both"/>
      </w:pPr>
      <w:r>
        <w:t xml:space="preserve">В Костромской области коммунальная техника перешла на круглосуточный режим работы. Как сообщили "РГ" в администрации Костромы, по данным на 21.00 субботы, было израсходовано 210 тонн </w:t>
      </w:r>
      <w:proofErr w:type="spellStart"/>
      <w:r>
        <w:t>пескосоляной</w:t>
      </w:r>
      <w:proofErr w:type="spellEnd"/>
      <w:r>
        <w:t xml:space="preserve"> смеси.</w:t>
      </w:r>
    </w:p>
    <w:p w:rsidR="007D3701" w:rsidRDefault="00606118" w:rsidP="007D3701">
      <w:pPr>
        <w:jc w:val="both"/>
      </w:pPr>
      <w:r>
        <w:t>Снегопады добрались и до Черноземья, испортив последние выходные января жителям Курской и Липецкой, Белгородской областей. Снег, метель, на дорогах снежные заносы, сильный ветер до 16 метров в секунду, а в некоторых более южных районах коварный циклон приготовил еще и мокрый снег с дождем.</w:t>
      </w:r>
    </w:p>
    <w:p w:rsidR="007D3701" w:rsidRDefault="00606118" w:rsidP="007D3701">
      <w:pPr>
        <w:jc w:val="both"/>
      </w:pPr>
      <w:r>
        <w:t>Метельный снегопад накрыл и Поволжье, и был признан синоптиками самым обильным за весь зимний сезон. В Самаре выпало почти 19 миллиметров осадков. Высота снежного покрова в области составляет около 82 сантиметров, что вдвое больше прошлогодних "сугробов". Чтобы справиться с ситуацией, коммунальные службы города отправили на улицы города от 300 до 560 единиц спецтехники. Пешеходам в большинстве случаев приходится самим протаптывать тропинки, перелезая через сугробы. Самые сообразительные, отчаявшись раскопать свое авто или добраться на общественном транспорте, встали на лыжи.</w:t>
      </w:r>
    </w:p>
    <w:p w:rsidR="007D3701" w:rsidRDefault="00606118" w:rsidP="007D3701">
      <w:pPr>
        <w:jc w:val="both"/>
      </w:pPr>
      <w:r>
        <w:t>В Оренбуржье из-за непогоды пришлось перекрывать движение на некоторых автотрассах. В частности, был закрыт участок дороги Самара - Шымкент на границе Оренбургской области и Казахстана. Госавтоинспекция призвала водителей не выезжать за пределы населенных пунктов.</w:t>
      </w:r>
    </w:p>
    <w:p w:rsidR="00606118" w:rsidRDefault="00606118" w:rsidP="007D3701">
      <w:pPr>
        <w:jc w:val="both"/>
      </w:pPr>
      <w:r>
        <w:t>На дороге между поселками Новопокровка и Карагай в снегу застряли сразу три авто, в том числе - грузовая "Газель". Освободить машины из снежного плена удалось спустя час.</w:t>
      </w:r>
    </w:p>
    <w:p w:rsidR="007D3701" w:rsidRDefault="00606118" w:rsidP="007D3701">
      <w:pPr>
        <w:jc w:val="both"/>
      </w:pPr>
      <w:r>
        <w:t xml:space="preserve">Сильный снегопад парализовал движение и в Оренбурге. На уборку улиц вышли почти 90 единиц спецтехники, но этого оказалось недостаточно. Горожане реагировали на проблемы из-за непогоды с пониманием. Так, в </w:t>
      </w:r>
      <w:proofErr w:type="spellStart"/>
      <w:r>
        <w:t>паблике</w:t>
      </w:r>
      <w:proofErr w:type="spellEnd"/>
      <w:r>
        <w:t xml:space="preserve"> "</w:t>
      </w:r>
      <w:proofErr w:type="spellStart"/>
      <w:r>
        <w:t>ВКонтакте</w:t>
      </w:r>
      <w:proofErr w:type="spellEnd"/>
      <w:r>
        <w:t>" в ответ на пост о недовольстве темпами уборки снега интернет-пользователи встали на защиту коммунальщиков: "Коммунальщики стараются, и днем и ночью убирают. Вышли бы и помогли, а то все ноют".</w:t>
      </w:r>
    </w:p>
    <w:p w:rsidR="00606118" w:rsidRDefault="00606118" w:rsidP="007D3701">
      <w:pPr>
        <w:jc w:val="both"/>
      </w:pPr>
      <w:r>
        <w:t>В Саратове на улицах все выходные работало около 100 человек и 119 единиц техники, но сил оказалось недостаточно. Трамвайные маршруты из-за не расчищенных путей не работают уже несколько суток. Не выдерживает и коммунальная инфраструктура. Из-за протечки на водопроводе на одной из улиц в воскресенье перестали ходить троллейбусы трех маршрутов.</w:t>
      </w:r>
    </w:p>
    <w:p w:rsidR="007D3701" w:rsidRDefault="00606118" w:rsidP="007D3701">
      <w:pPr>
        <w:jc w:val="both"/>
      </w:pPr>
      <w:r>
        <w:t xml:space="preserve">В Удмуртии сотрудники ГИБДД пришли на помощь водителю грузовика, которого занесло на дороге из-за надели. Происшествие случилось на западном обходе Ижевска в </w:t>
      </w:r>
      <w:proofErr w:type="spellStart"/>
      <w:r>
        <w:t>Завьяловском</w:t>
      </w:r>
      <w:proofErr w:type="spellEnd"/>
      <w:r>
        <w:t xml:space="preserve"> районе республики, сообщили в пресс-службе МВД по Удмуртии. Водитель не справился с управлением, съехал на обочину и уже не смог выехать на дорогу самостоятельно. При этом прицеп остался на проезжей части и закрывал проезд другим автомобилистам в обе стороны. Стихия докатилась и до юга страны. В Волгоградской области на борьбу со снегом была даже брошена бронетехника. Военные инженеры с помощью бронированных машин "Вепрь", созданных на базе танков Т-72 и Т-90А, в субботу освободили из снежного плена поселок Золотари, где проживают 1380 человек.</w:t>
      </w:r>
    </w:p>
    <w:p w:rsidR="007D3701" w:rsidRDefault="00606118" w:rsidP="007D3701">
      <w:pPr>
        <w:jc w:val="both"/>
      </w:pPr>
      <w:r>
        <w:t xml:space="preserve">В Ростовской области, где вместо снега срывается дождь и сильный ветер до 16 метров в секунду, дороги и тротуары превратились в сплошной каток. "Да это ужас, еле домой </w:t>
      </w:r>
      <w:r>
        <w:lastRenderedPageBreak/>
        <w:t>доехали", - пишут ростовчане в соцсетях. На трассах региона значительно возросло количество аварий. Несмотря на предупреждения ГО и ЧС быть крайне осторожными, в травмпункты поступают пострадавшие с ушибами и переломами от падения на льду.</w:t>
      </w:r>
    </w:p>
    <w:p w:rsidR="00606118" w:rsidRDefault="00606118" w:rsidP="007D3701">
      <w:pPr>
        <w:jc w:val="both"/>
      </w:pPr>
      <w:r>
        <w:t xml:space="preserve">Между тем в начале недели из-за снегопада обстановка на дорогах останется сложной почти в 20 регионах России. В горах - лавиноопасно. На спусках и подъемах федеральных дорог дежурит эвакуационная техника. Если в пути возникла внештатная ситуация, звоните в </w:t>
      </w:r>
      <w:r w:rsidRPr="007D3701">
        <w:rPr>
          <w:b/>
        </w:rPr>
        <w:t>Росавтодор</w:t>
      </w:r>
      <w:r>
        <w:t>: 8(495) 870-97-55, 8(495) 870-97-87, 8(495)870-97-99.</w:t>
      </w:r>
    </w:p>
    <w:p w:rsidR="00606118" w:rsidRDefault="00606118" w:rsidP="007D3701">
      <w:pPr>
        <w:jc w:val="both"/>
      </w:pPr>
      <w:hyperlink r:id="rId14" w:history="1">
        <w:r w:rsidRPr="00723E13">
          <w:rPr>
            <w:rStyle w:val="a9"/>
          </w:rPr>
          <w:t>https://rg.ru/2019/01/27/reg-cfo/snegopady-v-rossijskih-regionah-priveli-k-massovym-avariiam.html</w:t>
        </w:r>
      </w:hyperlink>
    </w:p>
    <w:p w:rsidR="007D3701" w:rsidRPr="00866D56" w:rsidRDefault="007D3701" w:rsidP="007D3701">
      <w:pPr>
        <w:pStyle w:val="3"/>
        <w:jc w:val="both"/>
        <w:rPr>
          <w:rFonts w:ascii="Times New Roman" w:hAnsi="Times New Roman"/>
          <w:sz w:val="24"/>
          <w:szCs w:val="24"/>
        </w:rPr>
      </w:pPr>
      <w:bookmarkStart w:id="9" w:name="_Toc536428691"/>
      <w:r w:rsidRPr="00866D56">
        <w:rPr>
          <w:rFonts w:ascii="Times New Roman" w:hAnsi="Times New Roman"/>
          <w:sz w:val="24"/>
          <w:szCs w:val="24"/>
        </w:rPr>
        <w:t>ТАСС; 2019.01.26; МЕТЕЛЬ В МОСКОВСКОМ РЕГИОНЕ ПРИВЕЛА К МАССОВЫМ ДТП И ОТМЕНЕ РЯДА АВИАРЕЙСОВ</w:t>
      </w:r>
      <w:bookmarkEnd w:id="9"/>
    </w:p>
    <w:p w:rsidR="007D3701" w:rsidRDefault="007D3701" w:rsidP="007D3701">
      <w:pPr>
        <w:jc w:val="both"/>
      </w:pPr>
      <w:r>
        <w:t>Пурга и ветер скоростью до 17 м/с пришли в столичный регион днем 26 января, непогода, согласно прогнозам синоптиков, продолжится до 28 января. Метель привела к массовым ДТП и заторам на дорогах, загруженность трафика в столице достигла семи баллов, что нехарактерно для субботы.</w:t>
      </w:r>
    </w:p>
    <w:p w:rsidR="007D3701" w:rsidRDefault="007D3701" w:rsidP="007D3701">
      <w:pPr>
        <w:jc w:val="both"/>
      </w:pPr>
      <w:r>
        <w:t xml:space="preserve">Всего, по сведениям метеорологов, с 26 по 28 января выпадет не менее 20 мм осадков. По данным на 18 часов вечера сервиса </w:t>
      </w:r>
      <w:proofErr w:type="spellStart"/>
      <w:r>
        <w:t>Яндекс.Погода</w:t>
      </w:r>
      <w:proofErr w:type="spellEnd"/>
      <w:r>
        <w:t>, снежный фронт накрыл всю территорию Москвы и Московской области, он постепенно продвигается на северо-восток и освобождает юго-запад Подмосковья.</w:t>
      </w:r>
    </w:p>
    <w:p w:rsidR="007D3701" w:rsidRDefault="007D3701" w:rsidP="007D3701">
      <w:pPr>
        <w:jc w:val="both"/>
      </w:pPr>
      <w:r>
        <w:t xml:space="preserve">Властям Москвы пришлось увеличить на треть - до 12 тыс. число машин, задействованных в уборке дорог, улиц и дворов столицы. Подведомственные </w:t>
      </w:r>
      <w:r w:rsidRPr="007D3701">
        <w:rPr>
          <w:b/>
        </w:rPr>
        <w:t>Министерству транспорта</w:t>
      </w:r>
      <w:r>
        <w:t xml:space="preserve"> и дорожной инфраструктуры Московской области службы вывели 610 единиц спецтехники на работу. По данным пресс-службы вице-губернатора Подмосковья Дмитрия Пестова, дворы и общественные пространства в регионе убирают более 8 тыс. сотрудников ЖКХ и около 1,7 тыс. единиц спецтехники.</w:t>
      </w:r>
    </w:p>
    <w:p w:rsidR="007D3701" w:rsidRDefault="007D3701" w:rsidP="007D3701">
      <w:pPr>
        <w:jc w:val="both"/>
      </w:pPr>
      <w:r>
        <w:t xml:space="preserve">Непогода не привела к авариям в энергоснабжении и работе коммунальных объектов в Московской области, по сведениям Министерства энергетики Подмосковья. Комментарием </w:t>
      </w:r>
      <w:proofErr w:type="spellStart"/>
      <w:r>
        <w:t>ДепЖКХ</w:t>
      </w:r>
      <w:proofErr w:type="spellEnd"/>
      <w:r>
        <w:t xml:space="preserve"> Москвы ТАСС не располагает.</w:t>
      </w:r>
    </w:p>
    <w:p w:rsidR="007D3701" w:rsidRDefault="007D3701" w:rsidP="007D3701">
      <w:pPr>
        <w:jc w:val="both"/>
      </w:pPr>
      <w:r>
        <w:t>Массовые ДТП</w:t>
      </w:r>
    </w:p>
    <w:p w:rsidR="007D3701" w:rsidRDefault="007D3701" w:rsidP="007D3701">
      <w:pPr>
        <w:jc w:val="both"/>
      </w:pPr>
      <w:r>
        <w:t>Самые массовые аварии произошли в Подмосковье на Симферопольском шоссе (трасса М-2 "Крым") в Московской области. Там в нескольких ДТП на отрезке с 4-го по 59 км в общей сложности столкнулись 50 машин, в районе 58-го км травмы получили девять человек. Из-за аварий общественный транспорт, курсировавший по этому шоссе, начал курсировать по фактическому графику, а не расписанию.</w:t>
      </w:r>
    </w:p>
    <w:p w:rsidR="007D3701" w:rsidRDefault="007D3701" w:rsidP="007D3701">
      <w:pPr>
        <w:jc w:val="both"/>
      </w:pPr>
      <w:r>
        <w:t xml:space="preserve">Еще одна крупная авария случилась в Истринском районе на </w:t>
      </w:r>
      <w:proofErr w:type="spellStart"/>
      <w:r>
        <w:t>Новорижском</w:t>
      </w:r>
      <w:proofErr w:type="spellEnd"/>
      <w:r>
        <w:t xml:space="preserve"> шоссе (трасса М-9 "Балтия"). В ней приняли участие 15 автомобилей, пострадал один человек. Из-за происшествия также изменился график курсирования автобусов "</w:t>
      </w:r>
      <w:proofErr w:type="spellStart"/>
      <w:r>
        <w:t>Мострансавто</w:t>
      </w:r>
      <w:proofErr w:type="spellEnd"/>
      <w:r>
        <w:t>".</w:t>
      </w:r>
    </w:p>
    <w:p w:rsidR="007D3701" w:rsidRDefault="007D3701" w:rsidP="007D3701">
      <w:pPr>
        <w:jc w:val="both"/>
      </w:pPr>
      <w:r>
        <w:t>По данным пресс-службы столичного ГИБДД РФ, из-за снегопада в Москве произошло несколько незначительных ДТП, в которых никто не пострадал. "Сотрудники автоинспекции помогали водителям на дорогах, помогали застрявшим в сугробах транспортным средствам", - уточнили в ведомстве.</w:t>
      </w:r>
    </w:p>
    <w:p w:rsidR="007D3701" w:rsidRDefault="007D3701" w:rsidP="007D3701">
      <w:pPr>
        <w:jc w:val="both"/>
      </w:pPr>
      <w:r>
        <w:t>Трафик в городе и магистралях</w:t>
      </w:r>
    </w:p>
    <w:p w:rsidR="007D3701" w:rsidRDefault="007D3701" w:rsidP="007D3701">
      <w:pPr>
        <w:jc w:val="both"/>
      </w:pPr>
      <w:r>
        <w:t xml:space="preserve">Сейчас, по данным сервиса </w:t>
      </w:r>
      <w:proofErr w:type="spellStart"/>
      <w:r>
        <w:t>Яндекс.Пробки</w:t>
      </w:r>
      <w:proofErr w:type="spellEnd"/>
      <w:r>
        <w:t>, уровень загруженности дорог в Москве составляет шести баллов, днем он достигал семи на фоне аварий. Осложнено движение по МКАД, Третьему транспортному и Садовому кольцу. В столичном Центре организации дорожного движения сообщили, что дежурная смена при необходимости будет управлять светофорами вручную на сложных перекрестках.</w:t>
      </w:r>
    </w:p>
    <w:p w:rsidR="007D3701" w:rsidRDefault="007D3701" w:rsidP="007D3701">
      <w:pPr>
        <w:jc w:val="both"/>
      </w:pPr>
      <w:r>
        <w:t>По данным "</w:t>
      </w:r>
      <w:proofErr w:type="spellStart"/>
      <w:r>
        <w:t>Автодора</w:t>
      </w:r>
      <w:proofErr w:type="spellEnd"/>
      <w:r>
        <w:t xml:space="preserve">" и </w:t>
      </w:r>
      <w:r w:rsidRPr="007D3701">
        <w:rPr>
          <w:b/>
        </w:rPr>
        <w:t>Росавтодор</w:t>
      </w:r>
      <w:r>
        <w:t xml:space="preserve">а, в управлении которых находятся федеральные трассы, идущие по территории Москвы и Московской области, на 17 часов в регионе не было зафиксировано больше серьезных заторов или массовых ДТП, кроме уже </w:t>
      </w:r>
      <w:r>
        <w:lastRenderedPageBreak/>
        <w:t xml:space="preserve">описанного участка </w:t>
      </w:r>
      <w:proofErr w:type="spellStart"/>
      <w:r>
        <w:t>Новорижского</w:t>
      </w:r>
      <w:proofErr w:type="spellEnd"/>
      <w:r>
        <w:t xml:space="preserve"> шоссе в Истринском районе. Последствия массового ДТП на Симферопольском шоссе, по сведениям </w:t>
      </w:r>
      <w:r w:rsidRPr="007D3701">
        <w:rPr>
          <w:b/>
        </w:rPr>
        <w:t>Минтранса</w:t>
      </w:r>
      <w:r>
        <w:t xml:space="preserve"> Московской области, дорожники ликвидировали к 18 часам вечера.</w:t>
      </w:r>
    </w:p>
    <w:p w:rsidR="007D3701" w:rsidRDefault="007D3701" w:rsidP="007D3701">
      <w:pPr>
        <w:jc w:val="both"/>
      </w:pPr>
      <w:r>
        <w:t>Столичный авиаузел</w:t>
      </w:r>
    </w:p>
    <w:p w:rsidR="007D3701" w:rsidRDefault="007D3701" w:rsidP="007D3701">
      <w:pPr>
        <w:jc w:val="both"/>
      </w:pPr>
      <w:r>
        <w:t>Крупнейшая российская авиакомпания России "Аэрофлот" 25 января сообщила об отмене более 130 рейсов 26-27 января из-за непогоды. В частности, отменились полеты из Москвы в Лондон, Стамбул, Бухарест, Рим, Милан, Хельсинки, Таллин и обратно, а также в ряд других европейских и российских городов. Кроме того, изменилось время вылета 171 рейса.</w:t>
      </w:r>
    </w:p>
    <w:p w:rsidR="007D3701" w:rsidRDefault="007D3701" w:rsidP="007D3701">
      <w:pPr>
        <w:jc w:val="both"/>
      </w:pPr>
      <w:r>
        <w:t>С учетом изменений, которые произвел "Аэрофлот", все три аэропорта московского авиаузла работали днем 26 января штатно, несмотря на пургу.</w:t>
      </w:r>
    </w:p>
    <w:p w:rsidR="007D3701" w:rsidRDefault="007D3701" w:rsidP="007D3701">
      <w:pPr>
        <w:jc w:val="both"/>
      </w:pPr>
      <w:r>
        <w:t>"Шереметьево" продолжает стабильно обеспечивать взлет и посадку воздушных суден. В целом рейсы [вылетают и прилетают] по расписанию. Возможны незначительные задержки, связанные с расчисткой взлетно-посадочных полос от снега", - сообщили ТАСС в пресс-службе "Шереметьево".</w:t>
      </w:r>
    </w:p>
    <w:p w:rsidR="007D3701" w:rsidRDefault="007D3701" w:rsidP="007D3701">
      <w:pPr>
        <w:jc w:val="both"/>
      </w:pPr>
      <w:r>
        <w:t>В пресс-службе "Домодедово", в свою очередь, отметили, что видимость в районе аэродрома немного улучшилась по сравнению с днем к 17:30. "Видимость в районе аэродрома более 1100 м, задержанных или отмененных рейсов из-за погодных условий в Домодедово нет. Для очистки взлетно-посадочных полос и перронов задействованы 60 единиц спецтехники", - рассказал ТАСС представитель авиагавани.</w:t>
      </w:r>
    </w:p>
    <w:p w:rsidR="007D3701" w:rsidRDefault="007D3701" w:rsidP="007D3701">
      <w:pPr>
        <w:jc w:val="both"/>
      </w:pPr>
      <w:r>
        <w:t>Пресс-служба "Внуково" оказалась недоступна для оперативного комментария.</w:t>
      </w:r>
    </w:p>
    <w:p w:rsidR="007D3701" w:rsidRDefault="007D3701" w:rsidP="007D3701">
      <w:pPr>
        <w:jc w:val="both"/>
      </w:pPr>
      <w:hyperlink r:id="rId15" w:history="1">
        <w:r w:rsidRPr="007940AF">
          <w:rPr>
            <w:rStyle w:val="a9"/>
          </w:rPr>
          <w:t>https://tass.ru/moskva/6045210</w:t>
        </w:r>
      </w:hyperlink>
    </w:p>
    <w:p w:rsidR="00674D26" w:rsidRPr="005162E3" w:rsidRDefault="00674D26" w:rsidP="007D3701">
      <w:pPr>
        <w:pStyle w:val="3"/>
        <w:jc w:val="both"/>
        <w:rPr>
          <w:rFonts w:ascii="Times New Roman" w:hAnsi="Times New Roman"/>
          <w:sz w:val="24"/>
          <w:szCs w:val="24"/>
        </w:rPr>
      </w:pPr>
      <w:r w:rsidRPr="005162E3">
        <w:rPr>
          <w:rFonts w:ascii="Times New Roman" w:hAnsi="Times New Roman"/>
          <w:sz w:val="24"/>
          <w:szCs w:val="24"/>
        </w:rPr>
        <w:t>ИНТЕРФАКС; 2019.01.25; ПРАВИТЕЛЬСТВО РФ ОДОБРИЛО ЗАКОНОПРОЕКТ ОБ ОТМЕНЕ СПЕЦРАЗРЕШЕНИЙ НА АВТОПЕРЕВОЗКИ СПЕЦГРУЗОВ</w:t>
      </w:r>
      <w:bookmarkEnd w:id="8"/>
    </w:p>
    <w:p w:rsidR="00B07578" w:rsidRDefault="00674D26" w:rsidP="007D3701">
      <w:pPr>
        <w:jc w:val="both"/>
      </w:pPr>
      <w:r>
        <w:t>Правительство РФ на заседании 24 января одобрило проект федерального закона о внесении изменений в законы "Об автомобильных дорогах и о дорожной деятельности в РФ и о внесении изменений в отдельные законодательные акты РФ" и федеральный закон "О государственном контроле за осуществлением международных автомобильных перевозок и об ответственности за нарушение порядка их выполнения" в части совершенствования норм, регулирующих перевозку опасных грузов".</w:t>
      </w:r>
    </w:p>
    <w:p w:rsidR="00B07578" w:rsidRDefault="00674D26" w:rsidP="007D3701">
      <w:pPr>
        <w:jc w:val="both"/>
      </w:pPr>
      <w:r>
        <w:t>Как говорится в сообщении кабмина, законопроектом предлагается исключить необходимость получения перевозчиками специального разрешения на движение по автодорогам транспортного средства, которое перевозит специальные грузы. "Освобождение перевозчиков от необходимости получения такого разрешения не окажет влияния на безопасность перевозок, так как в соответствии с утверждённым правительством РФ положением о специальных перевозках на них и так распространяются повышенные требования по обеспечению безопасности", - отмечается в сообщении.</w:t>
      </w:r>
    </w:p>
    <w:p w:rsidR="00674D26" w:rsidRDefault="00674D26" w:rsidP="007D3701">
      <w:pPr>
        <w:jc w:val="both"/>
      </w:pPr>
      <w:r>
        <w:t>При этом указывается, что законопроект рассмотрен и одобрен 14 января 2019 года на заседании комиссии правительства РФ по законопроектной деятельности, решено внести его в Государственную Думу "в установленном порядке".</w:t>
      </w:r>
    </w:p>
    <w:p w:rsidR="00EF48A3" w:rsidRDefault="00EF48A3" w:rsidP="007D3701">
      <w:pPr>
        <w:jc w:val="both"/>
      </w:pPr>
      <w:r>
        <w:t>На ту же тему:</w:t>
      </w:r>
    </w:p>
    <w:p w:rsidR="00EF48A3" w:rsidRDefault="00F15472" w:rsidP="007D3701">
      <w:pPr>
        <w:jc w:val="both"/>
      </w:pPr>
      <w:hyperlink r:id="rId16" w:history="1">
        <w:r w:rsidR="00EF48A3" w:rsidRPr="007940AF">
          <w:rPr>
            <w:rStyle w:val="a9"/>
          </w:rPr>
          <w:t>https://rns.online/transport/Pravitelstvo-odobrilo-zakonoproekt-o-spetsrazresheniyah-dlya-perevozchikov-opasnih-gruzov</w:t>
        </w:r>
        <w:r w:rsidR="007D3701">
          <w:rPr>
            <w:rStyle w:val="a9"/>
          </w:rPr>
          <w:t>—</w:t>
        </w:r>
        <w:r w:rsidR="00EF48A3" w:rsidRPr="007940AF">
          <w:rPr>
            <w:rStyle w:val="a9"/>
          </w:rPr>
          <w:t>2019-01-25/</w:t>
        </w:r>
      </w:hyperlink>
    </w:p>
    <w:p w:rsidR="00674D26" w:rsidRPr="005162E3" w:rsidRDefault="00674D26" w:rsidP="007D3701">
      <w:pPr>
        <w:pStyle w:val="3"/>
        <w:jc w:val="both"/>
        <w:rPr>
          <w:rFonts w:ascii="Times New Roman" w:hAnsi="Times New Roman"/>
          <w:sz w:val="24"/>
          <w:szCs w:val="24"/>
        </w:rPr>
      </w:pPr>
      <w:bookmarkStart w:id="10" w:name="_Toc536428694"/>
      <w:r w:rsidRPr="005162E3">
        <w:rPr>
          <w:rFonts w:ascii="Times New Roman" w:hAnsi="Times New Roman"/>
          <w:sz w:val="24"/>
          <w:szCs w:val="24"/>
        </w:rPr>
        <w:t xml:space="preserve">РИА НОВОСТИ; 2019.01.25; </w:t>
      </w:r>
      <w:r w:rsidRPr="007D3701">
        <w:rPr>
          <w:rFonts w:ascii="Times New Roman" w:hAnsi="Times New Roman"/>
          <w:sz w:val="24"/>
          <w:szCs w:val="24"/>
        </w:rPr>
        <w:t>МИНТРАНС</w:t>
      </w:r>
      <w:r w:rsidRPr="005162E3">
        <w:rPr>
          <w:rFonts w:ascii="Times New Roman" w:hAnsi="Times New Roman"/>
          <w:sz w:val="24"/>
          <w:szCs w:val="24"/>
        </w:rPr>
        <w:t xml:space="preserve"> НЕ ПОЛУЧАЛ ПИСЬМА ПО СИТУАЦИИ НА РЫНКЕ АВТОПЕРЕВОЗОК ЗЕРНА</w:t>
      </w:r>
      <w:bookmarkEnd w:id="10"/>
    </w:p>
    <w:p w:rsidR="00674D26" w:rsidRDefault="00674D26" w:rsidP="007D3701">
      <w:pPr>
        <w:jc w:val="both"/>
      </w:pPr>
      <w:r w:rsidRPr="007D3701">
        <w:rPr>
          <w:b/>
        </w:rPr>
        <w:t>Минтранс</w:t>
      </w:r>
      <w:r>
        <w:t xml:space="preserve"> РФ не получал письма по ситуации на рынке автоперевозок сельхозпродукции, в том числе зерна, сообщили РИА Новости в пресс-службе ведомства.</w:t>
      </w:r>
    </w:p>
    <w:p w:rsidR="00674D26" w:rsidRDefault="00674D26" w:rsidP="007D3701">
      <w:pPr>
        <w:jc w:val="both"/>
      </w:pPr>
      <w:r>
        <w:lastRenderedPageBreak/>
        <w:t>Национальная ассоциация грузового автомобильного транспорта "</w:t>
      </w:r>
      <w:proofErr w:type="spellStart"/>
      <w:r>
        <w:t>Грузавтотранс</w:t>
      </w:r>
      <w:proofErr w:type="spellEnd"/>
      <w:r>
        <w:t xml:space="preserve">" ранее опубликовала на своем сайте открытые письма о ситуации на рынке перевозок сельскохозяйственной продукции. Письма, в частности, адресованы в правительство РФ, </w:t>
      </w:r>
      <w:r w:rsidRPr="007D3701">
        <w:rPr>
          <w:b/>
        </w:rPr>
        <w:t>Минтранс</w:t>
      </w:r>
      <w:r>
        <w:t>, Минсельхоз и Федеральную антимонопольную службу (ФАС) РФ.</w:t>
      </w:r>
    </w:p>
    <w:p w:rsidR="00674D26" w:rsidRDefault="00674D26" w:rsidP="007D3701">
      <w:pPr>
        <w:jc w:val="both"/>
      </w:pPr>
      <w:r>
        <w:t>Ассоциация называет неприемлемыми условия работы для транспортных компаний, занимающихся перевозками сельскохозяйственных грузов. В качестве одной из проблем в секторе "</w:t>
      </w:r>
      <w:proofErr w:type="spellStart"/>
      <w:r>
        <w:t>Грузавтотранс</w:t>
      </w:r>
      <w:proofErr w:type="spellEnd"/>
      <w:r>
        <w:t>" называет перегруз при доставке товаров, причем, согласно ассоциации, загрузку машин с перегрузом перевозчикам навязывают грузоотправители.</w:t>
      </w:r>
    </w:p>
    <w:p w:rsidR="00674D26" w:rsidRDefault="00674D26" w:rsidP="007D3701">
      <w:pPr>
        <w:jc w:val="both"/>
      </w:pPr>
      <w:r>
        <w:t xml:space="preserve">"До настоящего времени указанное письмо в </w:t>
      </w:r>
      <w:r w:rsidRPr="007D3701">
        <w:rPr>
          <w:b/>
        </w:rPr>
        <w:t>Минтранс</w:t>
      </w:r>
      <w:r>
        <w:t xml:space="preserve"> России не поступало", - сообщили РИА Новости в ведомстве.</w:t>
      </w:r>
    </w:p>
    <w:p w:rsidR="00674D26" w:rsidRDefault="00674D26" w:rsidP="007D3701">
      <w:pPr>
        <w:jc w:val="both"/>
      </w:pPr>
      <w:r>
        <w:t xml:space="preserve">Ранее Минсельхоз РФ сообщал, что ведомство совместно с </w:t>
      </w:r>
      <w:r w:rsidRPr="007D3701">
        <w:rPr>
          <w:b/>
        </w:rPr>
        <w:t>Минтрансом</w:t>
      </w:r>
      <w:r>
        <w:t xml:space="preserve"> рассматривает возможные меры для улучшения ситуации на рынке автомобильных перевозок сельскохозяйственной продукции. В ФАС РФ агентству сообщили, что служба получила и рассмотрит обращение ассоциации "</w:t>
      </w:r>
      <w:proofErr w:type="spellStart"/>
      <w:r>
        <w:t>Грузавтотранс</w:t>
      </w:r>
      <w:proofErr w:type="spellEnd"/>
      <w:r>
        <w:t>" о ситуации с перевозками сельхозпродукции.</w:t>
      </w:r>
    </w:p>
    <w:p w:rsidR="00DC2E07" w:rsidRDefault="00F15472" w:rsidP="007D3701">
      <w:pPr>
        <w:jc w:val="both"/>
      </w:pPr>
      <w:hyperlink r:id="rId17" w:history="1">
        <w:r w:rsidR="00674D26" w:rsidRPr="007940AF">
          <w:rPr>
            <w:rStyle w:val="a9"/>
          </w:rPr>
          <w:t>https://ria.ru/20190125/1549922996.html</w:t>
        </w:r>
      </w:hyperlink>
    </w:p>
    <w:p w:rsidR="00674D26" w:rsidRPr="00C123AA" w:rsidRDefault="00674D26" w:rsidP="007D3701">
      <w:pPr>
        <w:pStyle w:val="3"/>
        <w:jc w:val="both"/>
        <w:rPr>
          <w:rFonts w:ascii="Times New Roman" w:hAnsi="Times New Roman"/>
          <w:sz w:val="24"/>
          <w:szCs w:val="24"/>
        </w:rPr>
      </w:pPr>
      <w:bookmarkStart w:id="11" w:name="_Toc536428695"/>
      <w:r w:rsidRPr="00C123AA">
        <w:rPr>
          <w:rFonts w:ascii="Times New Roman" w:hAnsi="Times New Roman"/>
          <w:sz w:val="24"/>
          <w:szCs w:val="24"/>
        </w:rPr>
        <w:t>ТАСС; 2019.01.25; ВЛАСТИ РОСТОВСКОЙ ОБЛАСТИ НЕ ЗАФИКСИРОВАЛИ ЗАБАСТОВОК ЛЕГАЛЬНЫХ ПЕРЕВОЗЧИКОВ ИЗ-ЗА ТАРИФОВ</w:t>
      </w:r>
      <w:bookmarkEnd w:id="11"/>
    </w:p>
    <w:p w:rsidR="00B07578" w:rsidRDefault="00674D26" w:rsidP="007D3701">
      <w:pPr>
        <w:jc w:val="both"/>
      </w:pPr>
      <w:r>
        <w:t>Власти Ростовской области контролируют ситуацию с недовольством автотранспортных предприятий в регионе из-за низких тарифов на перевозку зерна. Дальнобойщики, которые устраивают забастовки на юге России, в основном работают нелегально, сообщил ТАСС</w:t>
      </w:r>
      <w:r w:rsidR="007D3701" w:rsidRPr="007D3701">
        <w:rPr>
          <w:b/>
        </w:rPr>
        <w:t xml:space="preserve"> </w:t>
      </w:r>
      <w:r w:rsidRPr="007D3701">
        <w:rPr>
          <w:b/>
        </w:rPr>
        <w:t>министр транспорта</w:t>
      </w:r>
      <w:r>
        <w:t xml:space="preserve"> Ростовской области Андрей Иванов.</w:t>
      </w:r>
    </w:p>
    <w:p w:rsidR="00B07578" w:rsidRDefault="00674D26" w:rsidP="007D3701">
      <w:pPr>
        <w:jc w:val="both"/>
      </w:pPr>
      <w:r>
        <w:t>Ранее газета "Коммерсантъ" сообщила, что в Ростовской области, Краснодарском и Ставропольском краях автовладельцы устроили забастовки, выражая недовольство низкими тарифами на перевозку зерна. По информации издания, по всей стране в забастовках принимают участие 60-70% перевозчиков зерна.</w:t>
      </w:r>
    </w:p>
    <w:p w:rsidR="00B07578" w:rsidRDefault="00674D26" w:rsidP="007D3701">
      <w:pPr>
        <w:jc w:val="both"/>
      </w:pPr>
      <w:r>
        <w:t>"Есть определенные конфликты между &lt;...&gt; перевозчиками, которые работают полулегально, либо нелегально. По тем автотранспортным предприятиям, которые работают абсолютно легально, пока такой информации нет," - сказал Иванов, отметив, что в Ростовской области массовых забастовок не зафиксировали, власти держат ситуацию на контроле. Также забастовки проходили в Краснодарском крае и Дагестане.</w:t>
      </w:r>
    </w:p>
    <w:p w:rsidR="00B07578" w:rsidRDefault="00674D26" w:rsidP="007D3701">
      <w:pPr>
        <w:jc w:val="both"/>
      </w:pPr>
      <w:r>
        <w:t>Министр добавил, что тарифы на перевозку регулирует рынок. Некоторые предприятия, обращаясь к перевозчикам, пытаются минимизировать свои издержки на транспортировку.</w:t>
      </w:r>
    </w:p>
    <w:p w:rsidR="00B07578" w:rsidRDefault="00674D26" w:rsidP="007D3701">
      <w:pPr>
        <w:jc w:val="both"/>
      </w:pPr>
      <w:r>
        <w:t xml:space="preserve">"В структуре любого товара у нас логистическая составляющая может достигать до 30%, по некоторым товарам доходит в среднем до 10-15%. &lt;...&gt;. Они [компании] стараются снизить свои издержки, занижая стоимость оплаты </w:t>
      </w:r>
      <w:proofErr w:type="gramStart"/>
      <w:r>
        <w:t>за услуги</w:t>
      </w:r>
      <w:proofErr w:type="gramEnd"/>
      <w:r>
        <w:t xml:space="preserve"> перевозчиков. В связи с этим эта ситуация, собственно, и приводит к "брожениям" в среде перевозчиков", - отметил Иванов.</w:t>
      </w:r>
    </w:p>
    <w:p w:rsidR="00674D26" w:rsidRDefault="00674D26" w:rsidP="007D3701">
      <w:pPr>
        <w:jc w:val="both"/>
      </w:pPr>
      <w:r>
        <w:t>Перегруз для рентабельности</w:t>
      </w:r>
    </w:p>
    <w:p w:rsidR="00B07578" w:rsidRDefault="00674D26" w:rsidP="007D3701">
      <w:pPr>
        <w:jc w:val="both"/>
      </w:pPr>
      <w:r>
        <w:t>По данным УГИБДД России по Ставропольскому краю, массовых забастовок автоперевозчиков в регионе не было, движение на дорогах не нарушалось.</w:t>
      </w:r>
    </w:p>
    <w:p w:rsidR="00B07578" w:rsidRDefault="00674D26" w:rsidP="007D3701">
      <w:pPr>
        <w:jc w:val="both"/>
      </w:pPr>
      <w:r>
        <w:t>Как рассказал ТАСС заместитель генерального директора по производству агрохолдинга ООО "УК АСБ - Агро" Сергей Алтухов, производители зерна на Ставрополье считают перевозку одним из сложнейших этапов, серьезно определяющих рентабельность труда хлеборобов.</w:t>
      </w:r>
    </w:p>
    <w:p w:rsidR="00B07578" w:rsidRDefault="00674D26" w:rsidP="007D3701">
      <w:pPr>
        <w:jc w:val="both"/>
      </w:pPr>
      <w:r>
        <w:t>"Мы обсуждали этот вопрос, перевозчики сейчас укладываются в расценки только при условии, что едут с большим перегрузом. Тогда себестоимость перевозки приемлемая получается. Как только стали это жестче контролировать, возникла проблема", - сказал он.</w:t>
      </w:r>
    </w:p>
    <w:p w:rsidR="00B07578" w:rsidRDefault="00674D26" w:rsidP="007D3701">
      <w:pPr>
        <w:jc w:val="both"/>
      </w:pPr>
      <w:r>
        <w:lastRenderedPageBreak/>
        <w:t>По его словам, перегруженные автопоезда возят по 40 тонн, когда реальная загрузка машин должна быть порядка 23 тонн, и этим действительно портят дороги. "Кончится это подорожанием перевозок, или автотранспорт будет нерентабельный", - считает он.</w:t>
      </w:r>
    </w:p>
    <w:p w:rsidR="00B07578" w:rsidRDefault="00674D26" w:rsidP="007D3701">
      <w:pPr>
        <w:jc w:val="both"/>
      </w:pPr>
      <w:r>
        <w:t>В 2017 году агрохолдинг перевез большое количество грузов в порт Новороссийск своим транспортом, и на этом потерял большую прибыль. "Нас транспорт, практически "съел", &lt;...&gt; на около 600 км перевозки у нас выходили затраты более двух тысяч рублей за тонну. Это практически вся прибыль, и ее надо было отдать. В этом году мы продаем только с места, предлагаем трейдерам самим заниматься перевозкой", - рассказал Алтухов.</w:t>
      </w:r>
    </w:p>
    <w:p w:rsidR="00674D26" w:rsidRDefault="00674D26" w:rsidP="007D3701">
      <w:pPr>
        <w:jc w:val="both"/>
      </w:pPr>
      <w:r>
        <w:t>Он отметил, что и в мировой практике проблема решается при участии государства. "За границей другая ситуация, там много перевозок сельхозпродукции идет по железной дороге. И это там субсидируется по расстояниям, но это решается на уровне правительства", - рассказал он.</w:t>
      </w:r>
    </w:p>
    <w:p w:rsidR="00DC2E07" w:rsidRDefault="00F15472" w:rsidP="007D3701">
      <w:pPr>
        <w:jc w:val="both"/>
      </w:pPr>
      <w:hyperlink r:id="rId18" w:history="1">
        <w:r w:rsidR="00674D26" w:rsidRPr="007940AF">
          <w:rPr>
            <w:rStyle w:val="a9"/>
          </w:rPr>
          <w:t>https://tass.ru/ekonomika/6040983</w:t>
        </w:r>
      </w:hyperlink>
    </w:p>
    <w:p w:rsidR="00D65E65" w:rsidRPr="00DC2E07" w:rsidRDefault="00D65E65" w:rsidP="007D3701">
      <w:pPr>
        <w:pStyle w:val="3"/>
        <w:jc w:val="both"/>
        <w:rPr>
          <w:rFonts w:ascii="Times New Roman" w:hAnsi="Times New Roman"/>
          <w:sz w:val="24"/>
          <w:szCs w:val="24"/>
        </w:rPr>
      </w:pPr>
      <w:bookmarkStart w:id="12" w:name="_Toc536428696"/>
      <w:r w:rsidRPr="00DC2E07">
        <w:rPr>
          <w:rFonts w:ascii="Times New Roman" w:hAnsi="Times New Roman"/>
          <w:sz w:val="24"/>
          <w:szCs w:val="24"/>
        </w:rPr>
        <w:t>ИА REGNUM; 2019.01.25; АВТОВЛАДЕЛЬЦЫ ЮГА РФ ПРОТЕСТУЮТ ПРОТИВ НИЗКИХ ТАРИФОВ НА ПЕРЕВОЗКУ ЗЕРНА</w:t>
      </w:r>
      <w:bookmarkEnd w:id="12"/>
    </w:p>
    <w:p w:rsidR="00D65E65" w:rsidRDefault="00D65E65" w:rsidP="007D3701">
      <w:pPr>
        <w:jc w:val="both"/>
      </w:pPr>
      <w:r>
        <w:t>Серия акций протеста перевозчиков накрыла юг России. Новый крупный конфликт связан с низким тарифом на перевозку зерна. Акции прошли в Ростовской области, Краснодарском и Ставропольском краях.</w:t>
      </w:r>
    </w:p>
    <w:p w:rsidR="00D65E65" w:rsidRDefault="00D65E65" w:rsidP="007D3701">
      <w:pPr>
        <w:jc w:val="both"/>
      </w:pPr>
      <w:r>
        <w:t>Автовладельцы, требующие пересмотра тарифов в сторону увеличения, уже саботируют отгрузки около 4% месячных поставок зерна, о проблемах сообщили несколько крупных экспортеров. По информации издания «Коммерсант», ситуацию могло спровоцировать усиление контроля за грузовиками, работающими с перегрузом.</w:t>
      </w:r>
    </w:p>
    <w:p w:rsidR="00D65E65" w:rsidRDefault="00D65E65" w:rsidP="007D3701">
      <w:pPr>
        <w:jc w:val="both"/>
      </w:pPr>
      <w:r>
        <w:t>Информацию об акциях протеста подтвердили президент ассоциации грузового автомобильного транспорта «</w:t>
      </w:r>
      <w:proofErr w:type="spellStart"/>
      <w:r>
        <w:t>Грузавтотранс</w:t>
      </w:r>
      <w:proofErr w:type="spellEnd"/>
      <w:r>
        <w:t xml:space="preserve">» Владимир </w:t>
      </w:r>
      <w:proofErr w:type="spellStart"/>
      <w:r>
        <w:t>Матягин</w:t>
      </w:r>
      <w:proofErr w:type="spellEnd"/>
      <w:r>
        <w:t>, координатор проектов ассоциации «Дальнобойщик» Валерий Войтко, руководитель ростовского отделения «</w:t>
      </w:r>
      <w:proofErr w:type="spellStart"/>
      <w:r>
        <w:t>Грузавтотранса</w:t>
      </w:r>
      <w:proofErr w:type="spellEnd"/>
      <w:r>
        <w:t xml:space="preserve">» Александр </w:t>
      </w:r>
      <w:proofErr w:type="spellStart"/>
      <w:r>
        <w:t>Типикин</w:t>
      </w:r>
      <w:proofErr w:type="spellEnd"/>
      <w:r>
        <w:t>.</w:t>
      </w:r>
    </w:p>
    <w:p w:rsidR="00D65E65" w:rsidRDefault="00D65E65" w:rsidP="007D3701">
      <w:pPr>
        <w:jc w:val="both"/>
      </w:pPr>
      <w:r>
        <w:t>О критической ситуации с перевозкой зерна «</w:t>
      </w:r>
      <w:proofErr w:type="spellStart"/>
      <w:r>
        <w:t>Грузавтотранс</w:t>
      </w:r>
      <w:proofErr w:type="spellEnd"/>
      <w:r>
        <w:t xml:space="preserve">» указано в письменных обращениях на имя президента РФ Владимира Путина, премьер-министра РФ Дмитрия Медведева, главы Министерства сельского хозяйства России Дмитрия Патрушева и главы </w:t>
      </w:r>
      <w:r w:rsidRPr="007D3701">
        <w:rPr>
          <w:b/>
        </w:rPr>
        <w:t>Минтранса</w:t>
      </w:r>
      <w:r>
        <w:t xml:space="preserve"> РФ Евгения </w:t>
      </w:r>
      <w:r w:rsidRPr="007D3701">
        <w:rPr>
          <w:b/>
        </w:rPr>
        <w:t>Дитрих</w:t>
      </w:r>
      <w:r>
        <w:t>а.</w:t>
      </w:r>
    </w:p>
    <w:p w:rsidR="00D65E65" w:rsidRDefault="00D65E65" w:rsidP="007D3701">
      <w:pPr>
        <w:jc w:val="both"/>
      </w:pPr>
      <w:r>
        <w:t xml:space="preserve">Владельцы грузов вынуждены превышать допустимый вес груза в два-три раза для того, чтобы минимизировать расходы на содержание транспорта и топливо. В настоящее время водители получают 1,43 тыс. рублей на тонну зерна при логистическом плече в 550 км, тогда как минимально приемлемый размер тарифа должен быть на уровне 1,75 тыс. рублей на тонну, уточнили </w:t>
      </w:r>
      <w:proofErr w:type="spellStart"/>
      <w:r>
        <w:t>Типикин</w:t>
      </w:r>
      <w:proofErr w:type="spellEnd"/>
      <w:r>
        <w:t>.</w:t>
      </w:r>
    </w:p>
    <w:p w:rsidR="00D65E65" w:rsidRDefault="00D65E65" w:rsidP="007D3701">
      <w:pPr>
        <w:jc w:val="both"/>
      </w:pPr>
      <w:r>
        <w:t xml:space="preserve">СЕО </w:t>
      </w:r>
      <w:proofErr w:type="spellStart"/>
      <w:r>
        <w:t>Smartseeds</w:t>
      </w:r>
      <w:proofErr w:type="spellEnd"/>
      <w:r>
        <w:t xml:space="preserve"> (IT-платформа для автоматизации перевозок сельскохозяйственных грузов) Кирилл Подольский предположил, что масштабы забастовки перевозчиков будут нарастать, несмотря на низкую сезонную активность, что означает серьезные убытки для всех участников рынка.</w:t>
      </w:r>
    </w:p>
    <w:p w:rsidR="00D65E65" w:rsidRDefault="00D65E65" w:rsidP="007D3701">
      <w:pPr>
        <w:jc w:val="both"/>
      </w:pPr>
      <w:r>
        <w:t>В Минсельхозе заявляют, что на сегодняшний день рассматриваются возможные меры, реализация которых будет способствовать выходу из сложившейся ситуации.</w:t>
      </w:r>
    </w:p>
    <w:p w:rsidR="00D65E65" w:rsidRDefault="00F15472" w:rsidP="007D3701">
      <w:pPr>
        <w:jc w:val="both"/>
      </w:pPr>
      <w:hyperlink r:id="rId19" w:history="1">
        <w:r w:rsidR="00D65E65" w:rsidRPr="007940AF">
          <w:rPr>
            <w:rStyle w:val="a9"/>
          </w:rPr>
          <w:t>https://regnum.ru/news/2559701.html?utm_source=yxnews&amp;utm_medium=desktop</w:t>
        </w:r>
      </w:hyperlink>
    </w:p>
    <w:p w:rsidR="00D65E65" w:rsidRDefault="00D65E65" w:rsidP="007D3701">
      <w:pPr>
        <w:jc w:val="both"/>
      </w:pPr>
      <w:r>
        <w:t>На ту же тему:</w:t>
      </w:r>
    </w:p>
    <w:p w:rsidR="00D65E65" w:rsidRDefault="00F15472" w:rsidP="007D3701">
      <w:pPr>
        <w:jc w:val="both"/>
      </w:pPr>
      <w:hyperlink r:id="rId20" w:history="1">
        <w:r w:rsidR="00D65E65" w:rsidRPr="007940AF">
          <w:rPr>
            <w:rStyle w:val="a9"/>
          </w:rPr>
          <w:t>https://otr-online.ru/news/dalnoboyshchiki-provodyat-zabastovki-na-yuge-rossii-119125.html?utm_source=yxnews&amp;utm_medium=desktop</w:t>
        </w:r>
      </w:hyperlink>
    </w:p>
    <w:p w:rsidR="00D65E65" w:rsidRDefault="00F15472" w:rsidP="007D3701">
      <w:pPr>
        <w:jc w:val="both"/>
      </w:pPr>
      <w:hyperlink r:id="rId21" w:history="1">
        <w:r w:rsidR="00D65E65" w:rsidRPr="007940AF">
          <w:rPr>
            <w:rStyle w:val="a9"/>
          </w:rPr>
          <w:t>https://360tv.ru/news/tekst/rost-tsen-i-problemy-politikov-chem-mogut-obernutsja-zabastovki-zernoperevozchikov-na-juge-rossii-25012019/?utm_source=yxnews&amp;utm_medium=desktop</w:t>
        </w:r>
      </w:hyperlink>
    </w:p>
    <w:p w:rsidR="00D65E65" w:rsidRDefault="00F15472" w:rsidP="007D3701">
      <w:pPr>
        <w:jc w:val="both"/>
      </w:pPr>
      <w:hyperlink r:id="rId22" w:history="1">
        <w:r w:rsidR="00D65E65" w:rsidRPr="007940AF">
          <w:rPr>
            <w:rStyle w:val="a9"/>
          </w:rPr>
          <w:t>https://lenta.ru/news/2019/01/25/export/?utm_source=yxnews&amp;utm_medium=desktop</w:t>
        </w:r>
      </w:hyperlink>
    </w:p>
    <w:p w:rsidR="00D65E65" w:rsidRDefault="00F15472" w:rsidP="007D3701">
      <w:pPr>
        <w:jc w:val="both"/>
      </w:pPr>
      <w:hyperlink r:id="rId23" w:history="1">
        <w:r w:rsidR="00D65E65" w:rsidRPr="007940AF">
          <w:rPr>
            <w:rStyle w:val="a9"/>
          </w:rPr>
          <w:t>https://www.bfm.ru/news/405319?utm_source=yxnews&amp;utm_medium=desktop</w:t>
        </w:r>
      </w:hyperlink>
    </w:p>
    <w:p w:rsidR="00674D26" w:rsidRPr="00C123AA" w:rsidRDefault="00674D26" w:rsidP="007D3701">
      <w:pPr>
        <w:pStyle w:val="3"/>
        <w:jc w:val="both"/>
        <w:rPr>
          <w:rFonts w:ascii="Times New Roman" w:hAnsi="Times New Roman"/>
          <w:sz w:val="24"/>
          <w:szCs w:val="24"/>
        </w:rPr>
      </w:pPr>
      <w:bookmarkStart w:id="13" w:name="_Toc536428697"/>
      <w:r>
        <w:rPr>
          <w:rFonts w:ascii="Times New Roman" w:hAnsi="Times New Roman"/>
          <w:sz w:val="24"/>
          <w:szCs w:val="24"/>
        </w:rPr>
        <w:lastRenderedPageBreak/>
        <w:t>ТАСС</w:t>
      </w:r>
      <w:r w:rsidRPr="00C123AA">
        <w:rPr>
          <w:rFonts w:ascii="Times New Roman" w:hAnsi="Times New Roman"/>
          <w:sz w:val="24"/>
          <w:szCs w:val="24"/>
        </w:rPr>
        <w:t>; 2019.01.25; БОЛЕЕ 400 КМ ТРАССЫ СУРГУТ - САЛЕХАРД ПЕРЕДАДУТ В ФЕДЕРАЛЬНУЮ СОБСТВЕННОСТЬ В 2019 ГОДУ</w:t>
      </w:r>
      <w:bookmarkEnd w:id="13"/>
    </w:p>
    <w:p w:rsidR="00B07578" w:rsidRDefault="00674D26" w:rsidP="007D3701">
      <w:pPr>
        <w:jc w:val="both"/>
      </w:pPr>
      <w:r>
        <w:t>Часть трассы Сургут - Салехард в границах Ямало-Ненецкого автономного округа (ЯНАО) передадут в федеральную собственность к июлю 2019 года, об этом сообщила в пятницу пресс-служба ФКУ "</w:t>
      </w:r>
      <w:proofErr w:type="spellStart"/>
      <w:r>
        <w:t>Уралуправтодор</w:t>
      </w:r>
      <w:proofErr w:type="spellEnd"/>
      <w:r>
        <w:t>".</w:t>
      </w:r>
    </w:p>
    <w:p w:rsidR="00B07578" w:rsidRDefault="00674D26" w:rsidP="007D3701">
      <w:pPr>
        <w:jc w:val="both"/>
      </w:pPr>
      <w:r>
        <w:t xml:space="preserve">"Часть трассы Сургут - Салехард в границах ЯНАО передадут в федеральную собственность к июлю 2019 года. Работу по передаче автодороги было решено разделить на два этапа. На первом этапе до 1 июля 2019 года федеральный статус получит участок дороги от границы с Ханты-Мансийским автономным округом (ХМАО) до поселка </w:t>
      </w:r>
      <w:proofErr w:type="spellStart"/>
      <w:r>
        <w:t>Коротчаево</w:t>
      </w:r>
      <w:proofErr w:type="spellEnd"/>
      <w:r>
        <w:t xml:space="preserve">. Второй этап подразумевает передачу в федеральную собственность участка трассы от </w:t>
      </w:r>
      <w:proofErr w:type="spellStart"/>
      <w:r>
        <w:t>Коротчаево</w:t>
      </w:r>
      <w:proofErr w:type="spellEnd"/>
      <w:r>
        <w:t xml:space="preserve"> до Салехарда к 2021 году" - говорится в сообщении.</w:t>
      </w:r>
    </w:p>
    <w:p w:rsidR="00B07578" w:rsidRDefault="00674D26" w:rsidP="007D3701">
      <w:pPr>
        <w:jc w:val="both"/>
      </w:pPr>
      <w:r>
        <w:t>Как уточнили ТАСС в "</w:t>
      </w:r>
      <w:proofErr w:type="spellStart"/>
      <w:r>
        <w:t>Уралуправтодора</w:t>
      </w:r>
      <w:proofErr w:type="spellEnd"/>
      <w:r>
        <w:t>", в федеральную собственность передадут участок трассы протяженностью около 419 км.</w:t>
      </w:r>
    </w:p>
    <w:p w:rsidR="00674D26" w:rsidRDefault="00674D26" w:rsidP="007D3701">
      <w:pPr>
        <w:jc w:val="both"/>
      </w:pPr>
      <w:r>
        <w:t xml:space="preserve">В пресс-службе учреждения отметили, что автомобильная дорога Сургут - Новый Уренгой - Надым - Салехард протяженностью около 1300 км, проходящая по ХМАО и ЯНАО, является частью транспортного коридора "Северный Урал". "Мы считаем, что пришла пора </w:t>
      </w:r>
      <w:r w:rsidRPr="007D3701">
        <w:rPr>
          <w:b/>
        </w:rPr>
        <w:t>Росавтодор</w:t>
      </w:r>
      <w:r>
        <w:t>у дорогу забрать, выполнив тем самым требования закона, который четко регламентирует, что субъекты России и их столицы должны быть соединены [федеральными автодорогами]", - цитирует пресс-служба начальника "</w:t>
      </w:r>
      <w:proofErr w:type="spellStart"/>
      <w:r>
        <w:t>Уралуправтодора</w:t>
      </w:r>
      <w:proofErr w:type="spellEnd"/>
      <w:r>
        <w:t>" Алексея Борисова.</w:t>
      </w:r>
    </w:p>
    <w:p w:rsidR="00674D26" w:rsidRDefault="00F15472" w:rsidP="007D3701">
      <w:pPr>
        <w:jc w:val="both"/>
      </w:pPr>
      <w:hyperlink r:id="rId24" w:history="1">
        <w:r w:rsidR="00674D26" w:rsidRPr="007940AF">
          <w:rPr>
            <w:rStyle w:val="a9"/>
          </w:rPr>
          <w:t>https://tass.ru/v-strane/6040897</w:t>
        </w:r>
      </w:hyperlink>
    </w:p>
    <w:p w:rsidR="00674D26" w:rsidRPr="00C123AA" w:rsidRDefault="00674D26" w:rsidP="007D3701">
      <w:pPr>
        <w:pStyle w:val="3"/>
        <w:jc w:val="both"/>
        <w:rPr>
          <w:rFonts w:ascii="Times New Roman" w:hAnsi="Times New Roman"/>
          <w:sz w:val="24"/>
          <w:szCs w:val="24"/>
        </w:rPr>
      </w:pPr>
      <w:bookmarkStart w:id="14" w:name="_Toc536428698"/>
      <w:r w:rsidRPr="00C123AA">
        <w:rPr>
          <w:rFonts w:ascii="Times New Roman" w:hAnsi="Times New Roman"/>
          <w:sz w:val="24"/>
          <w:szCs w:val="24"/>
        </w:rPr>
        <w:t>РИА НОВОСТИ; 2019.01.25; "ЯНДЕКС" НЕ ИСКЛЮЧИЛ ПОЯВЛЕНИЕ БЕСПИЛОТНЫХ ТАКСИ В МОСКВЕ К 2022 ГОДУ</w:t>
      </w:r>
      <w:bookmarkEnd w:id="14"/>
    </w:p>
    <w:p w:rsidR="00674D26" w:rsidRDefault="00674D26" w:rsidP="007D3701">
      <w:pPr>
        <w:jc w:val="both"/>
      </w:pPr>
      <w:r>
        <w:t xml:space="preserve">Беспилотные такси в Москве могут появиться в ближайшие три-семь лет, причём в этом вопросе многое зависит не только от технологического прогресса и успешности испытаний, но и от качества дорожной разметки и погодных условий, заявил РИА Новости операционный и финансовый директор "Яндекса" </w:t>
      </w:r>
      <w:proofErr w:type="spellStart"/>
      <w:r>
        <w:t>Грег</w:t>
      </w:r>
      <w:proofErr w:type="spellEnd"/>
      <w:r>
        <w:t xml:space="preserve"> </w:t>
      </w:r>
      <w:proofErr w:type="spellStart"/>
      <w:r>
        <w:t>Абовский</w:t>
      </w:r>
      <w:proofErr w:type="spellEnd"/>
      <w:r>
        <w:t xml:space="preserve"> в кулуарах Всемирного экономического форума.</w:t>
      </w:r>
    </w:p>
    <w:p w:rsidR="00674D26" w:rsidRDefault="00674D26" w:rsidP="007D3701">
      <w:pPr>
        <w:jc w:val="both"/>
      </w:pPr>
      <w:r>
        <w:t xml:space="preserve">У "Яндекса" сейчас есть разрешения на тестирование собственных беспилотных автомобилей в России, США и Израиле. В ноябре премьер-министр РФ Дмитрий Медведев сообщал, что подписал постановление о проведении с 1 декабря эксперимента по эксплуатации беспилотных автомобилей на дорогах общего пользования в ряде мест Москвы и Татарстана. А вице-премьер РФ </w:t>
      </w:r>
      <w:r w:rsidRPr="007D3701">
        <w:rPr>
          <w:b/>
        </w:rPr>
        <w:t>Максим Акимов</w:t>
      </w:r>
      <w:r>
        <w:t xml:space="preserve"> пояснял, что в рамках эксперимента на дороги выйдет 100 высокоавтоматизированных автомобилей.</w:t>
      </w:r>
    </w:p>
    <w:p w:rsidR="00674D26" w:rsidRDefault="00674D26" w:rsidP="007D3701">
      <w:pPr>
        <w:jc w:val="both"/>
      </w:pPr>
      <w:r>
        <w:t xml:space="preserve">"Мы запустили наши беспилотники изначально в Иннополисе, и они до сих пор там работают, и в Сколково на постоянной основе. </w:t>
      </w:r>
      <w:proofErr w:type="gramStart"/>
      <w:r>
        <w:t>Помимо этого</w:t>
      </w:r>
      <w:proofErr w:type="gramEnd"/>
      <w:r>
        <w:t xml:space="preserve"> у нас есть десятки штук, которые ездят в Москве на специальных полигонах, тестируются, обучаются, развиваются и так далее", - рассказал </w:t>
      </w:r>
      <w:proofErr w:type="spellStart"/>
      <w:r>
        <w:t>Абовский</w:t>
      </w:r>
      <w:proofErr w:type="spellEnd"/>
      <w:r>
        <w:t>.</w:t>
      </w:r>
    </w:p>
    <w:p w:rsidR="00674D26" w:rsidRDefault="00674D26" w:rsidP="007D3701">
      <w:pPr>
        <w:jc w:val="both"/>
      </w:pPr>
      <w:r>
        <w:t>"Одно из важных свойств беспилотников, что их управление построено на искусственном интеллекте, а он работает так, что его нужно обучать постоянно, показывать новые ситуации и реакции на них. Мы в это верим, будем развивать их дальше и расширять их количество, чтобы через несколько лет, три-пять-семь лет, беспилотники появились на улицах Москвы в рамках "</w:t>
      </w:r>
      <w:proofErr w:type="spellStart"/>
      <w:r>
        <w:t>Яндекс.Такси</w:t>
      </w:r>
      <w:proofErr w:type="spellEnd"/>
      <w:r>
        <w:t>" или наших партнеров - производителей автомобилей", - добавил он.</w:t>
      </w:r>
    </w:p>
    <w:p w:rsidR="00674D26" w:rsidRDefault="00674D26" w:rsidP="007D3701">
      <w:pPr>
        <w:jc w:val="both"/>
      </w:pPr>
      <w:proofErr w:type="spellStart"/>
      <w:r>
        <w:t>Абовский</w:t>
      </w:r>
      <w:proofErr w:type="spellEnd"/>
      <w:r>
        <w:t xml:space="preserve"> также подчеркнул, что более точные сроки начала использования беспилотных автомобилей в Москве предсказать сложно. "С одной стороны, наш беспилотник в Лас-Вегасе в условиях реальной улицы ездил, возил людей без водителя, испытатель сидел на пассажирском сиденье. Но есть ряд ограничений: погодные условия, плохая разметка. Тем не менее, прогресс есть", - заключил топ-менеджер "Яндекса".</w:t>
      </w:r>
    </w:p>
    <w:p w:rsidR="00674D26" w:rsidRDefault="00F15472" w:rsidP="007D3701">
      <w:pPr>
        <w:jc w:val="both"/>
        <w:rPr>
          <w:rStyle w:val="a9"/>
        </w:rPr>
      </w:pPr>
      <w:hyperlink r:id="rId25" w:history="1">
        <w:r w:rsidR="00674D26" w:rsidRPr="007940AF">
          <w:rPr>
            <w:rStyle w:val="a9"/>
          </w:rPr>
          <w:t>https://ria.ru/20190125/1549912995.html</w:t>
        </w:r>
      </w:hyperlink>
    </w:p>
    <w:p w:rsidR="00606118" w:rsidRDefault="00606118" w:rsidP="007D3701">
      <w:pPr>
        <w:jc w:val="both"/>
      </w:pPr>
      <w:r>
        <w:lastRenderedPageBreak/>
        <w:t>На ту же тему:</w:t>
      </w:r>
    </w:p>
    <w:p w:rsidR="00606118" w:rsidRDefault="00606118" w:rsidP="007D3701">
      <w:pPr>
        <w:jc w:val="both"/>
      </w:pPr>
      <w:hyperlink r:id="rId26" w:history="1">
        <w:r w:rsidRPr="00723E13">
          <w:rPr>
            <w:rStyle w:val="a9"/>
          </w:rPr>
          <w:t>https://rg.ru/2019/01/25/v-rossii-v-blizhajshie-gody-poiaviatsia-bespilotnye-taksi.html</w:t>
        </w:r>
      </w:hyperlink>
    </w:p>
    <w:p w:rsidR="000747BF" w:rsidRPr="000747BF" w:rsidRDefault="000747BF" w:rsidP="007D3701">
      <w:pPr>
        <w:pStyle w:val="3"/>
        <w:jc w:val="both"/>
        <w:rPr>
          <w:rFonts w:ascii="Times New Roman" w:hAnsi="Times New Roman"/>
          <w:sz w:val="24"/>
          <w:szCs w:val="24"/>
        </w:rPr>
      </w:pPr>
      <w:bookmarkStart w:id="15" w:name="_Toc536428699"/>
      <w:r w:rsidRPr="000747BF">
        <w:rPr>
          <w:rFonts w:ascii="Times New Roman" w:hAnsi="Times New Roman"/>
          <w:sz w:val="24"/>
          <w:szCs w:val="24"/>
        </w:rPr>
        <w:t>ИНТЕРФАКС; 2019.01.25; МОСКВА ЗАКЛЮЧИЛА КОНТРАКТ С КАМАЗОМ НА ПОСТАВКУ 100 ЭЛЕКТРОБУСОВ И 36 ЗАРЯДНЫХ СТАНЦИЙ НА 6,6 МЛРД РУБ</w:t>
      </w:r>
      <w:bookmarkEnd w:id="15"/>
    </w:p>
    <w:p w:rsidR="00B07578" w:rsidRDefault="00EC21AB" w:rsidP="007D3701">
      <w:pPr>
        <w:jc w:val="both"/>
      </w:pPr>
      <w:r>
        <w:t>Москва заключила контракт жизненного цикла (КЖЦ) с ПАО "КАМАЗ" (MOEX: KMAZ) на поставку 100 электробусов и 36 ультрабыстрых зарядных станций к ним, говорится в сообщении столичного департамента инвестиционной и промышленной политики.</w:t>
      </w:r>
    </w:p>
    <w:p w:rsidR="00B07578" w:rsidRDefault="00EC21AB" w:rsidP="007D3701">
      <w:pPr>
        <w:jc w:val="both"/>
      </w:pPr>
      <w:r>
        <w:t>В департаменте отметили, что заключенный КЖЦ предусматривает не только приобретение электробусов, разработанных в полном соответствии с требованиями города, но и дальнейший сервис и поставку комплектующих в течение 15 лет. Цена контракта составила 6,57 млрд рублей.</w:t>
      </w:r>
    </w:p>
    <w:p w:rsidR="00B07578" w:rsidRDefault="00EC21AB" w:rsidP="007D3701">
      <w:pPr>
        <w:jc w:val="both"/>
      </w:pPr>
      <w:r>
        <w:t xml:space="preserve">Электробусы будут оснащены оборудованием для перевозки пассажиров с ограниченными возможностями, системой климат-контроля, спутниковой навигацией, USB-разъемами для зарядки мобильных устройств и </w:t>
      </w:r>
      <w:proofErr w:type="spellStart"/>
      <w:r>
        <w:t>wi-fi</w:t>
      </w:r>
      <w:proofErr w:type="spellEnd"/>
      <w:r>
        <w:t>.</w:t>
      </w:r>
    </w:p>
    <w:p w:rsidR="00B07578" w:rsidRDefault="00EC21AB" w:rsidP="007D3701">
      <w:pPr>
        <w:jc w:val="both"/>
      </w:pPr>
      <w:r>
        <w:t>Также отмечается, что первые два КЖЦ на поставку и сервисное обслуживание электробусов Москва заключила весной 2018 года с ООО "Русские автобусы - Группа ГАЗ" и ПАО "КАМАЗ". Совокупная цена двух контрактов составила 12,7 млрд рублей. Электробусы начали курсировать по улицам города осенью 2018 года. В 2019-2020 годах московские власти планируют закупать по 300 электробусов в год.</w:t>
      </w:r>
    </w:p>
    <w:p w:rsidR="00B07578" w:rsidRDefault="00EC21AB" w:rsidP="007D3701">
      <w:pPr>
        <w:jc w:val="both"/>
      </w:pPr>
      <w:r>
        <w:t>Как уточнили "Интерфаксу" в компании, сроки поставки электробусов - с мая по октябрь.</w:t>
      </w:r>
    </w:p>
    <w:p w:rsidR="00B07578" w:rsidRDefault="00EC21AB" w:rsidP="007D3701">
      <w:pPr>
        <w:jc w:val="both"/>
      </w:pPr>
      <w:r>
        <w:t>"КАМАЗ" также сообщает, что всего на пяти маршрутах в Москве курсируют более 40 автобусов на электрической тяге, в том числе 30 электробусов КАМАЗ, ежедневно ими пользуется около 20 тыс. человек. С момента запуска пробег электробусов составил 325 тыс. км.</w:t>
      </w:r>
    </w:p>
    <w:p w:rsidR="00B07578" w:rsidRDefault="00EC21AB" w:rsidP="007D3701">
      <w:pPr>
        <w:jc w:val="both"/>
      </w:pPr>
      <w:r>
        <w:t xml:space="preserve">По словам руководителя департамента транспорта и развития дорожно-транспортной инфраструктуры Москвы Максима </w:t>
      </w:r>
      <w:proofErr w:type="spellStart"/>
      <w:r>
        <w:t>Ликсутова</w:t>
      </w:r>
      <w:proofErr w:type="spellEnd"/>
      <w:r>
        <w:t>, которые приводятся в сообщении, электробусы хорошо переносят зиму. "Коэффициент выпуска электробусов на маршруты составляет 0,9-0,95%, для троллейбусов этот показатель в настоящее время равен 0,75-0,8%", - сказал он.</w:t>
      </w:r>
    </w:p>
    <w:p w:rsidR="00B07578" w:rsidRDefault="00EC21AB" w:rsidP="007D3701">
      <w:pPr>
        <w:jc w:val="both"/>
      </w:pPr>
      <w:r>
        <w:t>"КАМАЗ" выиграл тендер на производство и поставку 100 электробусов и ультрабыстрых зарядных станций в адрес "</w:t>
      </w:r>
      <w:proofErr w:type="spellStart"/>
      <w:r>
        <w:t>Мосгортранса</w:t>
      </w:r>
      <w:proofErr w:type="spellEnd"/>
      <w:r>
        <w:t>" в мае 2018 года.</w:t>
      </w:r>
    </w:p>
    <w:p w:rsidR="00B07578" w:rsidRDefault="00EC21AB" w:rsidP="007D3701">
      <w:pPr>
        <w:jc w:val="both"/>
      </w:pPr>
      <w:r>
        <w:t>"Тридцать электробусов КАМАЗ мы уже передали столице, в ближайшее время в Москву поступит еще 20 единиц, - приводятся в сообщении слова руководителя службы продвижения пассажирского электротранспорта ПАО "КАМАЗ" Алексея Сергеева. - Также в Москве уже функционирует 62 "зарядки" для электробусов, половина из которых поставлена "КАМАЗом". Таким образом, до конца марта нам осталось передать "</w:t>
      </w:r>
      <w:proofErr w:type="spellStart"/>
      <w:r>
        <w:t>Мосгортрансу</w:t>
      </w:r>
      <w:proofErr w:type="spellEnd"/>
      <w:r>
        <w:t>" 50 машин. Отмечу, что поскольку Москва заявила о планах закупать по 300 электробусов ежегодно до 2021 года, мы намерены принять участие во всех предстоящих тендерах на поставку электробусов для нужд столицы".</w:t>
      </w:r>
    </w:p>
    <w:p w:rsidR="00886346" w:rsidRDefault="00EC21AB" w:rsidP="007D3701">
      <w:pPr>
        <w:jc w:val="both"/>
      </w:pPr>
      <w:r>
        <w:t>Планируется, что с 2021 года Москва будет приобретать только электробусы вместо дизельных автобусов.</w:t>
      </w:r>
    </w:p>
    <w:p w:rsidR="00F15472" w:rsidRDefault="00F15472" w:rsidP="007D3701">
      <w:pPr>
        <w:jc w:val="both"/>
      </w:pPr>
      <w:r>
        <w:t>На ту же тему:</w:t>
      </w:r>
    </w:p>
    <w:p w:rsidR="00F15472" w:rsidRDefault="00F15472" w:rsidP="007D3701">
      <w:pPr>
        <w:jc w:val="both"/>
      </w:pPr>
      <w:hyperlink r:id="rId27" w:history="1">
        <w:r w:rsidRPr="00723E13">
          <w:rPr>
            <w:rStyle w:val="a9"/>
          </w:rPr>
          <w:t>https://www.kommersant.ru/doc/3866511</w:t>
        </w:r>
      </w:hyperlink>
    </w:p>
    <w:p w:rsidR="00674D26" w:rsidRPr="00BB0BC5" w:rsidRDefault="00674D26" w:rsidP="007D3701">
      <w:pPr>
        <w:pStyle w:val="3"/>
        <w:jc w:val="both"/>
        <w:rPr>
          <w:rFonts w:ascii="Times New Roman" w:hAnsi="Times New Roman"/>
          <w:sz w:val="24"/>
          <w:szCs w:val="24"/>
        </w:rPr>
      </w:pPr>
      <w:bookmarkStart w:id="16" w:name="_Toc536428700"/>
      <w:r w:rsidRPr="00BB0BC5">
        <w:rPr>
          <w:rFonts w:ascii="Times New Roman" w:hAnsi="Times New Roman"/>
          <w:sz w:val="24"/>
          <w:szCs w:val="24"/>
        </w:rPr>
        <w:t>ТАСС; 2019.01.2</w:t>
      </w:r>
      <w:r>
        <w:rPr>
          <w:rFonts w:ascii="Times New Roman" w:hAnsi="Times New Roman"/>
          <w:sz w:val="24"/>
          <w:szCs w:val="24"/>
        </w:rPr>
        <w:t>6</w:t>
      </w:r>
      <w:r w:rsidRPr="00BB0BC5">
        <w:rPr>
          <w:rFonts w:ascii="Times New Roman" w:hAnsi="Times New Roman"/>
          <w:sz w:val="24"/>
          <w:szCs w:val="24"/>
        </w:rPr>
        <w:t xml:space="preserve">; ЗАРПЛАТА МАШИНИСТОВ МОСКОВСКОГО МЕТРО </w:t>
      </w:r>
      <w:proofErr w:type="gramStart"/>
      <w:r w:rsidRPr="00BB0BC5">
        <w:rPr>
          <w:rFonts w:ascii="Times New Roman" w:hAnsi="Times New Roman"/>
          <w:sz w:val="24"/>
          <w:szCs w:val="24"/>
        </w:rPr>
        <w:t>ВЫРОСЛА В</w:t>
      </w:r>
      <w:proofErr w:type="gramEnd"/>
      <w:r w:rsidRPr="00BB0BC5">
        <w:rPr>
          <w:rFonts w:ascii="Times New Roman" w:hAnsi="Times New Roman"/>
          <w:sz w:val="24"/>
          <w:szCs w:val="24"/>
        </w:rPr>
        <w:t xml:space="preserve"> 11 РАЗ ЗА 15 ЛЕТ</w:t>
      </w:r>
      <w:bookmarkEnd w:id="16"/>
    </w:p>
    <w:p w:rsidR="00B07578" w:rsidRDefault="00674D26" w:rsidP="007D3701">
      <w:pPr>
        <w:jc w:val="both"/>
      </w:pPr>
      <w:r>
        <w:t>Заработная плата машинистов московского метрополитена за последние 15 лет выросла в 11 раз - до более чем 111 тыс. рублей. Об этом в пятницу сообщил журналистам заместитель начальника метрополитена по управлению персоналом Павел Ковалев.</w:t>
      </w:r>
    </w:p>
    <w:p w:rsidR="00B07578" w:rsidRDefault="00674D26" w:rsidP="007D3701">
      <w:pPr>
        <w:jc w:val="both"/>
      </w:pPr>
      <w:r>
        <w:lastRenderedPageBreak/>
        <w:t>"В настоящее время средняя зарплата сотрудников подземки составляет более 71 тыс. рублей. По основной профессии - машинист электропоезда - более 111 тыс. рублей. Я сам когда-то работал машинистом электропоезда и могу сказать, что в 2004 году машинисты получали менее 10 тыс. рублей в месяц при полном рабочем дне", - сказал он.</w:t>
      </w:r>
    </w:p>
    <w:p w:rsidR="00674D26" w:rsidRDefault="00674D26" w:rsidP="007D3701">
      <w:pPr>
        <w:jc w:val="both"/>
      </w:pPr>
      <w:r>
        <w:t>Штат сотрудников московского метрополитена в 2018 году увеличился на 7% по сравнению с 2017 годом и составил 57 тыс. человек. Ежедневно по 14 линиям метрополитена (включая Московское центральное кольцо и Московскую монорельсовую транспортную систему), общей протяженностью 440 километров пропускается более 11 тысяч поездов. В среднем ежедневно услугами метрополитена пользуются более 7 миллионов пассажиров, а в будние дни этот показатель превышает 9 миллионов. Это наивысший показатель в мире.</w:t>
      </w:r>
    </w:p>
    <w:p w:rsidR="00674D26" w:rsidRDefault="00F15472" w:rsidP="007D3701">
      <w:pPr>
        <w:jc w:val="both"/>
      </w:pPr>
      <w:hyperlink r:id="rId28" w:history="1">
        <w:r w:rsidR="00674D26" w:rsidRPr="007940AF">
          <w:rPr>
            <w:rStyle w:val="a9"/>
          </w:rPr>
          <w:t>https://tass.ru/moskva/6041068</w:t>
        </w:r>
      </w:hyperlink>
    </w:p>
    <w:p w:rsidR="000747BF" w:rsidRPr="000747BF" w:rsidRDefault="000747BF" w:rsidP="007D3701">
      <w:pPr>
        <w:pStyle w:val="3"/>
        <w:jc w:val="both"/>
        <w:rPr>
          <w:rFonts w:ascii="Times New Roman" w:hAnsi="Times New Roman"/>
          <w:sz w:val="24"/>
          <w:szCs w:val="24"/>
        </w:rPr>
      </w:pPr>
      <w:bookmarkStart w:id="17" w:name="_Toc536428701"/>
      <w:r w:rsidRPr="000747BF">
        <w:rPr>
          <w:rFonts w:ascii="Times New Roman" w:hAnsi="Times New Roman"/>
          <w:sz w:val="24"/>
          <w:szCs w:val="24"/>
        </w:rPr>
        <w:t>ИНТЕРФАКС СЕВЕРО-ЗАПАД; 2019.01.25; ВРИО ГУБЕРНАТОРА ПЕТЕРБУРГА ПОПРОСИЛ ПОЛИЦИЮ НЕ ДОПУСТИТЬ ВЫВОЗ ОБОРУДОВАНИЯ С ПЛОЩАДОК "МЕТРОСТРОЯ"</w:t>
      </w:r>
      <w:bookmarkEnd w:id="17"/>
    </w:p>
    <w:p w:rsidR="00B07578" w:rsidRDefault="000747BF" w:rsidP="007D3701">
      <w:pPr>
        <w:jc w:val="both"/>
      </w:pPr>
      <w:r>
        <w:t xml:space="preserve">Временно исполняющий обязанности губернатора Санкт-Петербурга Александр </w:t>
      </w:r>
      <w:proofErr w:type="spellStart"/>
      <w:r>
        <w:t>Беглов</w:t>
      </w:r>
      <w:proofErr w:type="spellEnd"/>
      <w:r>
        <w:t xml:space="preserve"> обратился к руководству городской полиции с просьбой не допустить вывоза оборудования, находящегося на ответственном хранении ОАО "Метрострой".</w:t>
      </w:r>
    </w:p>
    <w:p w:rsidR="00B07578" w:rsidRDefault="000747BF" w:rsidP="007D3701">
      <w:pPr>
        <w:jc w:val="both"/>
      </w:pPr>
      <w:r>
        <w:t>"</w:t>
      </w:r>
      <w:proofErr w:type="spellStart"/>
      <w:r>
        <w:t>А.Беглов</w:t>
      </w:r>
      <w:proofErr w:type="spellEnd"/>
      <w:r>
        <w:t xml:space="preserve"> обратился к начальнику Главного управления МВД по Санкт-Петербургу и Ленинградской области Сергею Умнову с просьбой провести проверку по возможным фактам вывоза технологического оборудования, в том числе принадлежащего Санкт-Петербургу и находящегося на ответственном хранении ОАО "Метрострой", со строительных площадок, занятых организацией. Такое усиление контроля нацелено на предотвращение потенциально опасных ситуаций на объектах подземного строительства", - сообщила пресс-служба Смольного.</w:t>
      </w:r>
    </w:p>
    <w:p w:rsidR="00B07578" w:rsidRDefault="000747BF" w:rsidP="007D3701">
      <w:pPr>
        <w:jc w:val="both"/>
      </w:pPr>
      <w:r>
        <w:t xml:space="preserve">Врио губернатора также отдал ряд поручений по ситуации с "Метростроем" вице-губернаторам Эдуарду </w:t>
      </w:r>
      <w:proofErr w:type="spellStart"/>
      <w:r>
        <w:t>Батанову</w:t>
      </w:r>
      <w:proofErr w:type="spellEnd"/>
      <w:r>
        <w:t xml:space="preserve"> и Евгению </w:t>
      </w:r>
      <w:proofErr w:type="spellStart"/>
      <w:r>
        <w:t>Елину</w:t>
      </w:r>
      <w:proofErr w:type="spellEnd"/>
      <w:r>
        <w:t>.</w:t>
      </w:r>
    </w:p>
    <w:p w:rsidR="00B07578" w:rsidRDefault="000747BF" w:rsidP="007D3701">
      <w:pPr>
        <w:jc w:val="both"/>
      </w:pPr>
      <w:r>
        <w:t xml:space="preserve">"Ответственным за приемку представленных метростроителями работ поставлена задача в выходные дни принять и проверить документацию подрядчиков. Также вице-губернатору </w:t>
      </w:r>
      <w:proofErr w:type="spellStart"/>
      <w:r>
        <w:t>Э.Батанову</w:t>
      </w:r>
      <w:proofErr w:type="spellEnd"/>
      <w:r>
        <w:t xml:space="preserve"> дано поручение провести рабочую встречу с руководством организаций и принять совместные меры по ликвидации задолженности по заработной плате рабочим", - добавили в пресс-службе.</w:t>
      </w:r>
    </w:p>
    <w:p w:rsidR="00B07578" w:rsidRDefault="000747BF" w:rsidP="007D3701">
      <w:pPr>
        <w:jc w:val="both"/>
      </w:pPr>
      <w:r>
        <w:t>Ранее сообщалось, что правительство Санкт-Петербурга расторгло контракты на строительство метро с ОАО "Метрострой" из-за срыва сроков и задержки зарплат.</w:t>
      </w:r>
    </w:p>
    <w:p w:rsidR="00B07578" w:rsidRDefault="000747BF" w:rsidP="007D3701">
      <w:pPr>
        <w:jc w:val="both"/>
      </w:pPr>
      <w:r>
        <w:t>"Учитывая колоссальный опыт и многолетнюю деятельность ОАО "Метрострой", для КРТИ принятое решение было чрезвычайно сложным и болезненным. Однако глубокий анализ текущего экономического состояния ОАО "Метрострой" показал, что компания не справится с исполнением заключенных госконтрактов даже при условии потенциальной докапитализации", - говорилось в пресс-релизе.</w:t>
      </w:r>
    </w:p>
    <w:p w:rsidR="00B07578" w:rsidRDefault="000747BF" w:rsidP="007D3701">
      <w:pPr>
        <w:jc w:val="both"/>
      </w:pPr>
      <w:r>
        <w:t>В комитете отмечают, что ни один банк не согласился предоставить "Метрострою" дополнительные гарантии и кредиты.</w:t>
      </w:r>
    </w:p>
    <w:p w:rsidR="00886346" w:rsidRDefault="000747BF" w:rsidP="007D3701">
      <w:pPr>
        <w:jc w:val="both"/>
      </w:pPr>
      <w:r>
        <w:t>"Причиной расторжения стало грубое неисполнение со стороны генеральной подрядной организации условий государственных контрактов и некачественное планирование выполнения производственных программ, что привело не только к срывам сроков строительства новых станций метрополитена, но и к неоднократным задержкам выплат заработной платы, социальной напряженности среди рабочих", - добавили в пресс-службе.</w:t>
      </w:r>
    </w:p>
    <w:p w:rsidR="00674D26" w:rsidRDefault="00674D26" w:rsidP="007D3701">
      <w:pPr>
        <w:jc w:val="both"/>
      </w:pPr>
      <w:r>
        <w:t>На ту же тему:</w:t>
      </w:r>
    </w:p>
    <w:p w:rsidR="00674D26" w:rsidRDefault="00F15472" w:rsidP="007D3701">
      <w:pPr>
        <w:jc w:val="both"/>
      </w:pPr>
      <w:hyperlink r:id="rId29" w:history="1">
        <w:r w:rsidR="00674D26" w:rsidRPr="007940AF">
          <w:rPr>
            <w:rStyle w:val="a9"/>
          </w:rPr>
          <w:t>https://tass.ru/ekonomika/6043923</w:t>
        </w:r>
      </w:hyperlink>
    </w:p>
    <w:p w:rsidR="00674D26" w:rsidRDefault="00F15472" w:rsidP="007D3701">
      <w:pPr>
        <w:jc w:val="both"/>
      </w:pPr>
      <w:hyperlink r:id="rId30" w:history="1">
        <w:r w:rsidR="00674D26" w:rsidRPr="007940AF">
          <w:rPr>
            <w:rStyle w:val="a9"/>
          </w:rPr>
          <w:t>https://tass.ru/ekonomika/6042380</w:t>
        </w:r>
      </w:hyperlink>
    </w:p>
    <w:p w:rsidR="00866D56" w:rsidRPr="00866D56" w:rsidRDefault="00866D56" w:rsidP="007D3701">
      <w:pPr>
        <w:pStyle w:val="3"/>
        <w:jc w:val="both"/>
        <w:rPr>
          <w:rFonts w:ascii="Times New Roman" w:hAnsi="Times New Roman"/>
          <w:sz w:val="24"/>
          <w:szCs w:val="24"/>
        </w:rPr>
      </w:pPr>
      <w:bookmarkStart w:id="18" w:name="_Toc536428702"/>
      <w:r w:rsidRPr="00866D56">
        <w:rPr>
          <w:rFonts w:ascii="Times New Roman" w:hAnsi="Times New Roman"/>
          <w:sz w:val="24"/>
          <w:szCs w:val="24"/>
        </w:rPr>
        <w:lastRenderedPageBreak/>
        <w:t>ТАСС; 2019.01.25; АКСЕНОВ: НОВЫЙ АСФАЛЬТ НУЖЕН ПОЛОВИНЕ ДОРОГ В СИМФЕРОПОЛЕ</w:t>
      </w:r>
      <w:bookmarkEnd w:id="18"/>
    </w:p>
    <w:p w:rsidR="00B07578" w:rsidRDefault="00866D56" w:rsidP="007D3701">
      <w:pPr>
        <w:jc w:val="both"/>
      </w:pPr>
      <w:r>
        <w:t>Состояние дорог в отдельных районах Симферополя таково, что по ним не может проехать даже автомобиль повышенной проходимости, новое асфальтовое покрытие необходимо 50% городских дорог, сообщил глава Крыма Сергей Аксенов на выездном совещании в пятницу.</w:t>
      </w:r>
    </w:p>
    <w:p w:rsidR="00B07578" w:rsidRDefault="00866D56" w:rsidP="007D3701">
      <w:pPr>
        <w:jc w:val="both"/>
      </w:pPr>
      <w:r>
        <w:t>"В 50% дорог в Симферополе отсутствует асфальтное покрытие, квадратно-гнездовым методом все &lt;…&gt; На автомобиле повышенной проходимости мы не могли подняться по отдельным районам города. Как там граждане добираются, как скорая помощь?", - сказал Аксенов.</w:t>
      </w:r>
    </w:p>
    <w:p w:rsidR="00B07578" w:rsidRDefault="00866D56" w:rsidP="007D3701">
      <w:pPr>
        <w:jc w:val="both"/>
      </w:pPr>
      <w:r>
        <w:t>Глава республики сообщил, что вместе с городскими чиновниками более пяти часов объезжал городские улицы, и отметил, что создана рабочая группа по благоустройству города, в частности по ремонту дорог. "Сегодня я подписал распоряжение о создании рабочей группы по благоустройству города, эту группу возглавил я", - сказал он.</w:t>
      </w:r>
    </w:p>
    <w:p w:rsidR="00B07578" w:rsidRDefault="00866D56" w:rsidP="007D3701">
      <w:pPr>
        <w:jc w:val="both"/>
      </w:pPr>
      <w:r>
        <w:t xml:space="preserve">Аксенов также поручил </w:t>
      </w:r>
      <w:r w:rsidRPr="007D3701">
        <w:rPr>
          <w:b/>
        </w:rPr>
        <w:t>министерству транспорта</w:t>
      </w:r>
      <w:r>
        <w:t xml:space="preserve"> региона совместно с муниципалитетами провести полную инвентаризацию состояния дорог. "Чудес не бывает, и я не гарантирую, что все дороги будут завтра отремонтированы. Но, можно где-то грейдером подравнять, подсыпать, чтобы устранить, по крайней мере </w:t>
      </w:r>
      <w:proofErr w:type="spellStart"/>
      <w:r>
        <w:t>непроездные</w:t>
      </w:r>
      <w:proofErr w:type="spellEnd"/>
      <w:r>
        <w:t xml:space="preserve"> участки, это возможно", - считает глава региона.</w:t>
      </w:r>
    </w:p>
    <w:p w:rsidR="00866D56" w:rsidRDefault="00866D56" w:rsidP="007D3701">
      <w:pPr>
        <w:jc w:val="both"/>
      </w:pPr>
      <w:r>
        <w:t>Ранее в результате проверки санитарное состояние Симферополя было определено как неудовлетворительное, подтвердились серьезные проблемы с общественным транспортом, стихийной торговлей. В отставку ушел мэр Симферополя и некоторые чиновники мэрии.</w:t>
      </w:r>
    </w:p>
    <w:p w:rsidR="00866D56" w:rsidRDefault="00F15472" w:rsidP="007D3701">
      <w:pPr>
        <w:jc w:val="both"/>
      </w:pPr>
      <w:hyperlink r:id="rId31" w:history="1">
        <w:r w:rsidR="00866D56" w:rsidRPr="007940AF">
          <w:rPr>
            <w:rStyle w:val="a9"/>
          </w:rPr>
          <w:t>https://tass.ru/v-strane/6041464</w:t>
        </w:r>
      </w:hyperlink>
    </w:p>
    <w:p w:rsidR="00866D56" w:rsidRPr="00866D56" w:rsidRDefault="00866D56" w:rsidP="007D3701">
      <w:pPr>
        <w:pStyle w:val="3"/>
        <w:jc w:val="both"/>
        <w:rPr>
          <w:rFonts w:ascii="Times New Roman" w:hAnsi="Times New Roman"/>
          <w:sz w:val="24"/>
          <w:szCs w:val="24"/>
        </w:rPr>
      </w:pPr>
      <w:bookmarkStart w:id="19" w:name="_Toc536428703"/>
      <w:r w:rsidRPr="00866D56">
        <w:rPr>
          <w:rFonts w:ascii="Times New Roman" w:hAnsi="Times New Roman"/>
          <w:sz w:val="24"/>
          <w:szCs w:val="24"/>
        </w:rPr>
        <w:t>ТАСС; 2019.01.25; ЛИПЕЦКАЯ ОБЛАСТЬ ЗАКУПИТ ОКОЛО 150 АВТОБУСОВ, СООТВЕТСТВУЮЩИХ СТАНДАРТУ ЕВРО-5</w:t>
      </w:r>
      <w:bookmarkEnd w:id="19"/>
    </w:p>
    <w:p w:rsidR="00B07578" w:rsidRDefault="00866D56" w:rsidP="007D3701">
      <w:pPr>
        <w:jc w:val="both"/>
      </w:pPr>
      <w:r>
        <w:t>Власти Липецкой области закупят около 150 автобусов, соответствующих стандарту Евро-5, сообщил ТАСС временно исполняющий обязанности главы Липецкой области Игорь Артамонов.</w:t>
      </w:r>
    </w:p>
    <w:p w:rsidR="00B07578" w:rsidRDefault="00866D56" w:rsidP="007D3701">
      <w:pPr>
        <w:jc w:val="both"/>
      </w:pPr>
      <w:r>
        <w:t>Ранее сообщалось, что по программе обновления городского транспорта в Липецкой области планируется закупить около 300 автобусов, соответствующих самым современным экологическим требованиям.</w:t>
      </w:r>
    </w:p>
    <w:p w:rsidR="00B07578" w:rsidRDefault="00866D56" w:rsidP="007D3701">
      <w:pPr>
        <w:jc w:val="both"/>
      </w:pPr>
      <w:r>
        <w:t>"Сейчас мы закупаем порядка 150 автобусов, соответствующих стандарту Евро-5", - сказал Артамонов.</w:t>
      </w:r>
    </w:p>
    <w:p w:rsidR="007D3701" w:rsidRDefault="00866D56" w:rsidP="007D3701">
      <w:pPr>
        <w:jc w:val="both"/>
      </w:pPr>
      <w:r>
        <w:t>По его словам, выбросы от транспорта являются одним из трех актуальных для региона экологических вопросов, наряду с загрязнением воздуха Новолипецким металлургическим комбинатом (НЛМК) и неприятным запахом от мусорных полигонов.</w:t>
      </w:r>
    </w:p>
    <w:p w:rsidR="00B07578" w:rsidRDefault="00866D56" w:rsidP="007D3701">
      <w:pPr>
        <w:jc w:val="both"/>
      </w:pPr>
      <w:r>
        <w:t>Автобусы поступят в регион в текущем году, уточнили ТАСС в пресс-службе администрации Липецкой области.</w:t>
      </w:r>
    </w:p>
    <w:p w:rsidR="00866D56" w:rsidRDefault="00866D56" w:rsidP="007D3701">
      <w:pPr>
        <w:jc w:val="both"/>
      </w:pPr>
      <w:r>
        <w:t>Стандарт Евро-5 предполагает пятикратное снижение в топливе сернистых соединений, а также уменьшение токсичности выхлопных газов.</w:t>
      </w:r>
    </w:p>
    <w:p w:rsidR="00866D56" w:rsidRDefault="00F15472" w:rsidP="007D3701">
      <w:pPr>
        <w:jc w:val="both"/>
      </w:pPr>
      <w:hyperlink r:id="rId32" w:history="1">
        <w:r w:rsidR="00866D56" w:rsidRPr="007940AF">
          <w:rPr>
            <w:rStyle w:val="a9"/>
          </w:rPr>
          <w:t>https://tass.ru/v-strane/6042247</w:t>
        </w:r>
      </w:hyperlink>
    </w:p>
    <w:p w:rsidR="00674D26" w:rsidRPr="00674D26" w:rsidRDefault="00674D26" w:rsidP="007D3701">
      <w:pPr>
        <w:pStyle w:val="3"/>
        <w:jc w:val="both"/>
        <w:rPr>
          <w:rFonts w:ascii="Times New Roman" w:hAnsi="Times New Roman"/>
          <w:sz w:val="24"/>
          <w:szCs w:val="24"/>
        </w:rPr>
      </w:pPr>
      <w:bookmarkStart w:id="20" w:name="_Toc536428704"/>
      <w:r w:rsidRPr="00674D26">
        <w:rPr>
          <w:rFonts w:ascii="Times New Roman" w:hAnsi="Times New Roman"/>
          <w:sz w:val="24"/>
          <w:szCs w:val="24"/>
        </w:rPr>
        <w:t>ТАСС; 2019.01.27; АВТОБУС ОПРОКИНУЛСЯ НА ТРАССЕ В ВОЛОГОДСКОЙ ОБЛАСТИ</w:t>
      </w:r>
      <w:bookmarkEnd w:id="20"/>
    </w:p>
    <w:p w:rsidR="00B07578" w:rsidRDefault="00674D26" w:rsidP="007D3701">
      <w:pPr>
        <w:jc w:val="both"/>
      </w:pPr>
      <w:r>
        <w:t>Автобус опрокинулся в Вологодской области, пострадали два пассажира, сообщили ТАСС в ГИБДД.</w:t>
      </w:r>
    </w:p>
    <w:p w:rsidR="00B07578" w:rsidRDefault="00674D26" w:rsidP="007D3701">
      <w:pPr>
        <w:jc w:val="both"/>
      </w:pPr>
      <w:r>
        <w:t xml:space="preserve">"В 14:00 </w:t>
      </w:r>
      <w:proofErr w:type="spellStart"/>
      <w:r>
        <w:t>мск</w:t>
      </w:r>
      <w:proofErr w:type="spellEnd"/>
      <w:r>
        <w:t xml:space="preserve"> на 316-м км дороги А-114 Вологда - Новая Ладога водитель 1963 года рождения, управляя автобусом </w:t>
      </w:r>
      <w:proofErr w:type="spellStart"/>
      <w:r>
        <w:t>Volvo</w:t>
      </w:r>
      <w:proofErr w:type="spellEnd"/>
      <w:r>
        <w:t>, совершил съезд с дороги влево по ходу движения с последующим опрокидыванием. Пострадали два пассажира", - сказали в ведомстве.</w:t>
      </w:r>
    </w:p>
    <w:p w:rsidR="00B07578" w:rsidRDefault="00674D26" w:rsidP="007D3701">
      <w:pPr>
        <w:jc w:val="both"/>
      </w:pPr>
      <w:r>
        <w:lastRenderedPageBreak/>
        <w:t>В момент ДТП в автобусе находились 30 пассажиров. Рейс следовал из Весьегонска в Санкт-Петербург.</w:t>
      </w:r>
    </w:p>
    <w:p w:rsidR="007D3701" w:rsidRDefault="00674D26" w:rsidP="007D3701">
      <w:pPr>
        <w:jc w:val="both"/>
      </w:pPr>
      <w:r>
        <w:t xml:space="preserve">В пресс-службе областного УМВД отметили, что в результате инцидента в больницу доставлен один человек. </w:t>
      </w:r>
    </w:p>
    <w:p w:rsidR="00B07578" w:rsidRDefault="00674D26" w:rsidP="007D3701">
      <w:pPr>
        <w:jc w:val="both"/>
      </w:pPr>
      <w:r>
        <w:t>"По уточненным данным, [в результате ДТП] один пострадавший. Первоначально за медицинской помощью обратились два человека. Один из них получил травмы, он госпитализирован, у него перелом кисти", - сказала собеседница агентства. По ее словам, у второй обратившейся за медпомощью травм не обнаружили, она продолжила движение по маршруту.</w:t>
      </w:r>
    </w:p>
    <w:p w:rsidR="00B07578" w:rsidRDefault="00674D26" w:rsidP="007D3701">
      <w:pPr>
        <w:jc w:val="both"/>
      </w:pPr>
      <w:r>
        <w:t>В ведомстве также добавили, что по данному факту проводится проверка. "По результатам будет принято процессуальное решение. [Предварительные причины инцидента] - сложные погодные условия", - сказала собеседница агентства.</w:t>
      </w:r>
    </w:p>
    <w:p w:rsidR="00674D26" w:rsidRDefault="00674D26" w:rsidP="007D3701">
      <w:pPr>
        <w:jc w:val="both"/>
      </w:pPr>
      <w:r>
        <w:t xml:space="preserve">Как сообщил ТАСС глава </w:t>
      </w:r>
      <w:proofErr w:type="spellStart"/>
      <w:r>
        <w:t>Чагодощенского</w:t>
      </w:r>
      <w:proofErr w:type="spellEnd"/>
      <w:r>
        <w:t xml:space="preserve"> района Вологодской области Александр </w:t>
      </w:r>
      <w:proofErr w:type="spellStart"/>
      <w:r>
        <w:t>Косёнков</w:t>
      </w:r>
      <w:proofErr w:type="spellEnd"/>
      <w:r>
        <w:t>, пассажиры автобуса продолжили движение в конечную точку назначения - в город Санкт-Петербург. "15 из них приняли решение самостоятельно добираться попутным транспортом, то есть люди откликались, останавливались, чтобы перевозить людей. Оставшихся мы первоначально перевезли в точку общепита, организовали автобус, который их довез до автостанции города Пикалево в Ленинградской области, где их уже подобрал перевозчик. Это "СКС Авто", он организовал свой дополнительный транспорт, который их забрал и дальше повез по маршруту до Санкт- Петербурга", - сказал собеседник агентства.</w:t>
      </w:r>
    </w:p>
    <w:p w:rsidR="00674D26" w:rsidRDefault="00F15472" w:rsidP="007D3701">
      <w:pPr>
        <w:jc w:val="both"/>
      </w:pPr>
      <w:hyperlink r:id="rId33" w:history="1">
        <w:r w:rsidR="00674D26" w:rsidRPr="007940AF">
          <w:rPr>
            <w:rStyle w:val="a9"/>
          </w:rPr>
          <w:t>https://tass.ru/proisshestviya/6046804</w:t>
        </w:r>
      </w:hyperlink>
    </w:p>
    <w:p w:rsidR="00674D26" w:rsidRPr="003A554C" w:rsidRDefault="00674D26" w:rsidP="007D3701">
      <w:pPr>
        <w:pStyle w:val="3"/>
        <w:jc w:val="both"/>
        <w:rPr>
          <w:rFonts w:ascii="Times New Roman" w:hAnsi="Times New Roman"/>
          <w:sz w:val="24"/>
          <w:szCs w:val="24"/>
        </w:rPr>
      </w:pPr>
      <w:bookmarkStart w:id="21" w:name="_Toc536428705"/>
      <w:r w:rsidRPr="003A554C">
        <w:rPr>
          <w:rFonts w:ascii="Times New Roman" w:hAnsi="Times New Roman"/>
          <w:sz w:val="24"/>
          <w:szCs w:val="24"/>
        </w:rPr>
        <w:t>ИНТЕРФАКС-ЮГ; 2019.01.27; ВОЕННО-ГРУЗИНСКАЯ ДОРОГА ЗАКРЫТА ДЛЯ ВСЕХ ВИДОВ ТРАНСПОРТА (ВЕРСИЯ 2)</w:t>
      </w:r>
      <w:bookmarkEnd w:id="21"/>
    </w:p>
    <w:p w:rsidR="00B07578" w:rsidRDefault="00674D26" w:rsidP="007D3701">
      <w:pPr>
        <w:jc w:val="both"/>
      </w:pPr>
      <w:r>
        <w:t>Полностью закрыто движение по Военно-Грузинской дороге, связывающей Россию с Грузией и Арменией, сообщает пресс-служба ГУ МЧС по Северной Осетии в воскресенье.</w:t>
      </w:r>
    </w:p>
    <w:p w:rsidR="00B07578" w:rsidRDefault="00674D26" w:rsidP="007D3701">
      <w:pPr>
        <w:jc w:val="both"/>
      </w:pPr>
      <w:r>
        <w:t>"Военно-Грузинская дорога с 21:20 закрыта для всех видов транспорта", - говорится в сообщении.</w:t>
      </w:r>
    </w:p>
    <w:p w:rsidR="00B07578" w:rsidRDefault="00674D26" w:rsidP="007D3701">
      <w:pPr>
        <w:jc w:val="both"/>
      </w:pPr>
      <w:r>
        <w:t xml:space="preserve">В свою очередь департамент автодорог </w:t>
      </w:r>
      <w:proofErr w:type="spellStart"/>
      <w:r>
        <w:t>минрегионразвития</w:t>
      </w:r>
      <w:proofErr w:type="spellEnd"/>
      <w:r>
        <w:t xml:space="preserve"> и инфраструктуры Грузии сообщил, что запрет на проезд всех видов автотранспорта на участке Гудаури - </w:t>
      </w:r>
      <w:proofErr w:type="spellStart"/>
      <w:r>
        <w:t>Коби</w:t>
      </w:r>
      <w:proofErr w:type="spellEnd"/>
      <w:r>
        <w:t xml:space="preserve"> (Крестовый перевал) вызван опасностью схода лавин.</w:t>
      </w:r>
    </w:p>
    <w:p w:rsidR="00B07578" w:rsidRDefault="00674D26" w:rsidP="007D3701">
      <w:pPr>
        <w:jc w:val="both"/>
      </w:pPr>
      <w:r>
        <w:t>Ранее сообщалось, что с 10:00 Военно-Грузинскую дорогу закрыли для большегрузов из-за снегопада в Грузии.</w:t>
      </w:r>
    </w:p>
    <w:p w:rsidR="00674D26" w:rsidRDefault="00674D26" w:rsidP="007D3701">
      <w:pPr>
        <w:jc w:val="both"/>
      </w:pPr>
      <w:r>
        <w:t>Военно-Грузинская дорога является единственным сухопутным маршрутом, связывающим Россию не только с Грузией, но и с Арменией.</w:t>
      </w:r>
    </w:p>
    <w:p w:rsidR="00886346" w:rsidRPr="00886346" w:rsidRDefault="00886346" w:rsidP="007D3701">
      <w:pPr>
        <w:pStyle w:val="3"/>
        <w:jc w:val="both"/>
        <w:rPr>
          <w:rFonts w:ascii="Times New Roman" w:hAnsi="Times New Roman"/>
          <w:sz w:val="24"/>
          <w:szCs w:val="24"/>
        </w:rPr>
      </w:pPr>
      <w:bookmarkStart w:id="22" w:name="_Toc536428706"/>
      <w:r w:rsidRPr="00886346">
        <w:rPr>
          <w:rFonts w:ascii="Times New Roman" w:hAnsi="Times New Roman"/>
          <w:sz w:val="24"/>
          <w:szCs w:val="24"/>
        </w:rPr>
        <w:t xml:space="preserve">ИНТЕРФАКС; 2019.01.26; </w:t>
      </w:r>
      <w:r w:rsidRPr="007D3701">
        <w:rPr>
          <w:rFonts w:ascii="Times New Roman" w:hAnsi="Times New Roman"/>
          <w:sz w:val="24"/>
          <w:szCs w:val="24"/>
        </w:rPr>
        <w:t>РОСАВТОДОР</w:t>
      </w:r>
      <w:r w:rsidRPr="00886346">
        <w:rPr>
          <w:rFonts w:ascii="Times New Roman" w:hAnsi="Times New Roman"/>
          <w:sz w:val="24"/>
          <w:szCs w:val="24"/>
        </w:rPr>
        <w:t xml:space="preserve"> ПРИВЛЕК СВЫШЕ 3 ТЫС. ЕДИНИЦ СПЕЦТЕХНИКИ ДЛЯ ОБЕСПЕЧЕНИЯ БЕЗОПАСНОСТИ НА ФЕДЕРАЛЬНЫХ ТРАССАХ</w:t>
      </w:r>
      <w:bookmarkEnd w:id="22"/>
    </w:p>
    <w:p w:rsidR="00B07578" w:rsidRDefault="00886346" w:rsidP="007D3701">
      <w:pPr>
        <w:jc w:val="both"/>
      </w:pPr>
      <w:r w:rsidRPr="007D3701">
        <w:rPr>
          <w:b/>
        </w:rPr>
        <w:t>Росавтодор</w:t>
      </w:r>
      <w:r>
        <w:t xml:space="preserve"> из-за сложной </w:t>
      </w:r>
      <w:proofErr w:type="spellStart"/>
      <w:r>
        <w:t>метеобстановки</w:t>
      </w:r>
      <w:proofErr w:type="spellEnd"/>
      <w:r>
        <w:t xml:space="preserve"> в России привлек более 3 тыс. единиц уборочной техники, чтобы обеспечить безопасность проезда на трассах федерального значения.</w:t>
      </w:r>
    </w:p>
    <w:p w:rsidR="00B07578" w:rsidRDefault="00886346" w:rsidP="007D3701">
      <w:pPr>
        <w:jc w:val="both"/>
      </w:pPr>
      <w:r>
        <w:t>"Дорожные предприятия принимают все необходимые меры по обеспечению безопасного проезда по автомобильным дорогам федерального значения. К работам по очистке и превентивной обработке покрытия противогололедными материалами привлечено около 3150 единиц уборочной техники", - сообщает пресс-служба ведомства.</w:t>
      </w:r>
    </w:p>
    <w:p w:rsidR="00B07578" w:rsidRDefault="00886346" w:rsidP="007D3701">
      <w:pPr>
        <w:jc w:val="both"/>
      </w:pPr>
      <w:r>
        <w:t>Сообщается, что организовано дежурство эвакуаторов на спусках, подъемах и других опасных участках. Ситуация на автодорогах круглосуточно отслеживается.</w:t>
      </w:r>
    </w:p>
    <w:p w:rsidR="00886346" w:rsidRPr="008A024D" w:rsidRDefault="00886346" w:rsidP="007D3701">
      <w:pPr>
        <w:jc w:val="both"/>
      </w:pPr>
      <w:r>
        <w:lastRenderedPageBreak/>
        <w:t>По информации Гидрометцентра России в выходные на территории России ожидается ухудшение погодных условий, метель, сильный ветер. Сложные погодные условия наблюдаются на юге России, в Поволжье, на Алтае, в центральной России.</w:t>
      </w:r>
    </w:p>
    <w:p w:rsidR="00674D26" w:rsidRPr="00721B58" w:rsidRDefault="00674D26" w:rsidP="007D3701">
      <w:pPr>
        <w:pStyle w:val="3"/>
        <w:jc w:val="both"/>
        <w:rPr>
          <w:rFonts w:ascii="Times New Roman" w:hAnsi="Times New Roman"/>
          <w:sz w:val="24"/>
          <w:szCs w:val="24"/>
        </w:rPr>
      </w:pPr>
      <w:bookmarkStart w:id="23" w:name="_Toc536428707"/>
      <w:r w:rsidRPr="00721B58">
        <w:rPr>
          <w:rFonts w:ascii="Times New Roman" w:hAnsi="Times New Roman"/>
          <w:sz w:val="24"/>
          <w:szCs w:val="24"/>
        </w:rPr>
        <w:t>ИА REGNUM; 2019.01.25; ОДИН ЧЕЛОВЕК ПОГИБ В ДТП С АВТОБУСОМ И ИНОМАРКОЙ В МОСКВЕ</w:t>
      </w:r>
      <w:bookmarkEnd w:id="23"/>
    </w:p>
    <w:p w:rsidR="00674D26" w:rsidRDefault="00674D26" w:rsidP="007D3701">
      <w:pPr>
        <w:jc w:val="both"/>
      </w:pPr>
      <w:r>
        <w:t>В результате дорожно-транспортного происшествия с участием легкового автомобиля и пассажирского автобуса в Москве погиб один человек, еще один пострадал, сообщили в пресс-службе столичного управления ГИБДД.</w:t>
      </w:r>
    </w:p>
    <w:p w:rsidR="00674D26" w:rsidRDefault="00674D26" w:rsidP="007D3701">
      <w:pPr>
        <w:jc w:val="both"/>
      </w:pPr>
      <w:r>
        <w:t xml:space="preserve">Отмечается, что ДТП произошло утром 25 января на улице Обручева. Водитель </w:t>
      </w:r>
      <w:proofErr w:type="spellStart"/>
      <w:r>
        <w:t>Volkswagen</w:t>
      </w:r>
      <w:proofErr w:type="spellEnd"/>
      <w:r>
        <w:t xml:space="preserve"> не справился с управлением и допустил столкновение с автобусом. В результате водитель легковушки погиб, пассажирка была госпитализирована. Находившиеся в автобусе люди не пострадали.</w:t>
      </w:r>
    </w:p>
    <w:p w:rsidR="00674D26" w:rsidRDefault="00674D26" w:rsidP="007D3701">
      <w:pPr>
        <w:jc w:val="both"/>
      </w:pPr>
      <w:r>
        <w:t>В настоящее время все обстоятельства произошедшего выясняются.</w:t>
      </w:r>
    </w:p>
    <w:p w:rsidR="00674D26" w:rsidRDefault="00674D26" w:rsidP="007D3701">
      <w:pPr>
        <w:jc w:val="both"/>
      </w:pPr>
      <w:r>
        <w:t xml:space="preserve">Как сообщало ИА REGNUM, ранее на перекрестке Мичуринского и Ломоносовского проспектов в Москве столкнулись карета скорой помощи и такси. В результате аварии пострадали четыре человека. </w:t>
      </w:r>
    </w:p>
    <w:p w:rsidR="00674D26" w:rsidRDefault="00F15472" w:rsidP="007D3701">
      <w:pPr>
        <w:jc w:val="both"/>
      </w:pPr>
      <w:hyperlink r:id="rId34" w:history="1">
        <w:r w:rsidR="00674D26" w:rsidRPr="007940AF">
          <w:rPr>
            <w:rStyle w:val="a9"/>
          </w:rPr>
          <w:t>https://regnum.ru/news/2559383.html</w:t>
        </w:r>
      </w:hyperlink>
    </w:p>
    <w:p w:rsidR="00DC2E07" w:rsidRPr="00B07578" w:rsidRDefault="00B07578" w:rsidP="007D3701">
      <w:pPr>
        <w:pStyle w:val="3"/>
        <w:jc w:val="both"/>
        <w:rPr>
          <w:rFonts w:ascii="Times New Roman" w:hAnsi="Times New Roman"/>
          <w:sz w:val="24"/>
          <w:szCs w:val="24"/>
        </w:rPr>
      </w:pPr>
      <w:bookmarkStart w:id="24" w:name="_Toc536428709"/>
      <w:r w:rsidRPr="00B07578">
        <w:rPr>
          <w:rFonts w:ascii="Times New Roman" w:hAnsi="Times New Roman"/>
          <w:sz w:val="24"/>
          <w:szCs w:val="24"/>
        </w:rPr>
        <w:t>ВЕДОМОСТИ; ВЛАДИМИР ШТАНОВ, ПОЛИНА ТРИФОНОВА; 2019.01.28; ЖЕЛЕЗНОДОРОЖНЫЕ ОПЕРАТОРЫ ХОТЯТ ПОКУПАТЬ ЗАПЧАСТИ ДЛЯ ВАГОНОВ ЧЕРЕЗ СТРУКТУРУ РЖД; ЭТО МОЖЕТ СДЕРЖАТЬ РОСТ ЦЕН НА НИХ И УСКОРИТЬ ВРЕМЯ РЕМОНТА ВАГОНОВ</w:t>
      </w:r>
      <w:bookmarkEnd w:id="24"/>
    </w:p>
    <w:p w:rsidR="00B07578" w:rsidRDefault="00DC2E07" w:rsidP="007D3701">
      <w:pPr>
        <w:jc w:val="both"/>
      </w:pPr>
      <w:r>
        <w:t xml:space="preserve">Союз операторов железнодорожного транспорта (СОЖТ) предложил поставлять запасные части для вагонов через АО «Торговый дом РЖД» (занимается материально-техническим обеспечением «дочек» РЖД). Идея прозвучала на встрече гендиректора РЖД Олега Белозерова с членами президиума </w:t>
      </w:r>
      <w:proofErr w:type="spellStart"/>
      <w:r>
        <w:t>СОЖТа</w:t>
      </w:r>
      <w:proofErr w:type="spellEnd"/>
      <w:r>
        <w:t xml:space="preserve">, сообщила госмонополия 25 января. Такой механизм позволил бы сформировать консолидированный заказ от операторских компаний на производство крупной партии продукции </w:t>
      </w:r>
      <w:r w:rsidR="007D3701">
        <w:t>—</w:t>
      </w:r>
      <w:r>
        <w:t xml:space="preserve"> колес, литых деталей тележек и т. д. Конкретный механизм будет прорабатываться, сказал представитель </w:t>
      </w:r>
      <w:proofErr w:type="spellStart"/>
      <w:r>
        <w:t>СОЖТа</w:t>
      </w:r>
      <w:proofErr w:type="spellEnd"/>
      <w:r>
        <w:t>. Представитель РЖД от комментариев отказался.</w:t>
      </w:r>
    </w:p>
    <w:p w:rsidR="00B07578" w:rsidRDefault="00DC2E07" w:rsidP="007D3701">
      <w:pPr>
        <w:jc w:val="both"/>
      </w:pPr>
      <w:r>
        <w:t xml:space="preserve">Операторы обслуживают свои вагоны в основном в депо РЖД (некоторые имеют свои вагоноремонтные предприятия). «Раньше закупку запчастей для текущего </w:t>
      </w:r>
      <w:proofErr w:type="spellStart"/>
      <w:r>
        <w:t>отцепочного</w:t>
      </w:r>
      <w:proofErr w:type="spellEnd"/>
      <w:r>
        <w:t xml:space="preserve"> ремонта обеспечивала централизованно РЖД, но год назад Центральная дирекция инфраструктуры отказалась этим заниматься», </w:t>
      </w:r>
      <w:r w:rsidR="007D3701">
        <w:t>—</w:t>
      </w:r>
      <w:r>
        <w:t xml:space="preserve"> поясняет источник, близкий к одному из операторов. По его словам, для владельцев вагонов это стало «существенной проблемой», ведь им приходится самим развозить запчасти. Новый механизм позволит снизить стоимость запчастей, сократятся время нахождения вагонов в ремонте, издержки владельцев подвижного состава, считает он.</w:t>
      </w:r>
    </w:p>
    <w:p w:rsidR="00B07578" w:rsidRDefault="00DC2E07" w:rsidP="007D3701">
      <w:pPr>
        <w:jc w:val="both"/>
      </w:pPr>
      <w:r>
        <w:t>До 2016 г. проблем с наличием и ценами запчастей не было. Напротив, был их избыток из-за массового списания вагонов в 2014</w:t>
      </w:r>
      <w:r w:rsidR="007D3701">
        <w:t>—</w:t>
      </w:r>
      <w:r>
        <w:t xml:space="preserve">2016 гг. Вагоноремонтные предприятия проводили текущие ремонты вагонов бывшими в употреблении деталями, новые не закупали. В итоге мощности российских металлургических компаний по производству колес (Объединенной металлургической компании (ОМК) и </w:t>
      </w:r>
      <w:proofErr w:type="spellStart"/>
      <w:r>
        <w:t>Evraz</w:t>
      </w:r>
      <w:proofErr w:type="spellEnd"/>
      <w:r>
        <w:t>), например, были загружены на 39</w:t>
      </w:r>
      <w:r w:rsidR="007D3701">
        <w:t>—</w:t>
      </w:r>
      <w:r>
        <w:t xml:space="preserve">55%. По мере истощения запаса запчастей, сформированного после разбора старых вагонов, возник их дефицит. Сейчас мощности загружены на 100%, и этого все равно мало (металлурги обещают увеличить мощности). По данным </w:t>
      </w:r>
      <w:proofErr w:type="spellStart"/>
      <w:r>
        <w:t>СОЖТа</w:t>
      </w:r>
      <w:proofErr w:type="spellEnd"/>
      <w:r>
        <w:t>, существующие два завода в России суммарно способны выпускать 1,3 млн колес в год, а для ремонта вагонов в 2019 г. требуется 1,2 млн колес (плюс 480 000 шт. для производства новых вагонов). Ожидаемые в 2019 г. поставки с Украины и из Казахстана невелики, совокупно около 160 000 шт. В 2018 г. операторам не хватило примерно 200 000</w:t>
      </w:r>
      <w:r w:rsidR="007D3701">
        <w:t>—</w:t>
      </w:r>
      <w:r>
        <w:t xml:space="preserve">250 000 </w:t>
      </w:r>
      <w:r>
        <w:lastRenderedPageBreak/>
        <w:t>колес. Дефицит и необходимость самостоятельной закупки запчастей операторами подстегнули рост цен на запчасти. Цена нового колеса в течение 2018 г. выросла с 30 000 до 70 000</w:t>
      </w:r>
      <w:r w:rsidR="007D3701">
        <w:t>—</w:t>
      </w:r>
      <w:r>
        <w:t xml:space="preserve">85 000 руб., приводит данные представитель </w:t>
      </w:r>
      <w:proofErr w:type="spellStart"/>
      <w:r>
        <w:t>СОЖТа</w:t>
      </w:r>
      <w:proofErr w:type="spellEnd"/>
      <w:r>
        <w:t xml:space="preserve">. «При этом по высоким ценам колес в продаже нет даже на месяц вперед, а вагоны простаивают в ремонте», </w:t>
      </w:r>
      <w:r w:rsidR="007D3701">
        <w:t>—</w:t>
      </w:r>
      <w:r>
        <w:t xml:space="preserve"> замечает он. Среднее время простоя грузового вагона в </w:t>
      </w:r>
      <w:proofErr w:type="spellStart"/>
      <w:r>
        <w:t>отцепочном</w:t>
      </w:r>
      <w:proofErr w:type="spellEnd"/>
      <w:r>
        <w:t xml:space="preserve"> ремонте выросло в 1,8 раза </w:t>
      </w:r>
      <w:r w:rsidR="007D3701">
        <w:t>—</w:t>
      </w:r>
      <w:r>
        <w:t xml:space="preserve"> с 78 до 142 часов, приводил пример в конце 2018 г. председатель президиума </w:t>
      </w:r>
      <w:proofErr w:type="spellStart"/>
      <w:r>
        <w:t>СОЖТа</w:t>
      </w:r>
      <w:proofErr w:type="spellEnd"/>
      <w:r>
        <w:t xml:space="preserve"> Игорь Ромашов.</w:t>
      </w:r>
    </w:p>
    <w:p w:rsidR="00B07578" w:rsidRDefault="00DC2E07" w:rsidP="007D3701">
      <w:pPr>
        <w:jc w:val="both"/>
      </w:pPr>
      <w:r>
        <w:t>Представитель ОМК на вопросы «Ведомостей» не ответил. Ранее он замечал, что дефицит связан с отсутствием стратегического планирования (на 4</w:t>
      </w:r>
      <w:r w:rsidR="007D3701">
        <w:t>—</w:t>
      </w:r>
      <w:r>
        <w:t xml:space="preserve">5 лет) при ремонте вагонов, что не позволило вагоноремонтным предприятиям своевременно создать запасы колес. Представитель </w:t>
      </w:r>
      <w:proofErr w:type="spellStart"/>
      <w:r>
        <w:t>Evraz</w:t>
      </w:r>
      <w:proofErr w:type="spellEnd"/>
      <w:r>
        <w:t xml:space="preserve"> отказался от комментариев. Человек, знакомый с менеджерами одного из производителей колес, говорит, что спрос сейчас высокий и у производителя нет проблем с реализацией. «Рост продаж зависит не от посредников и схем, а от производственных мощностей компаний», </w:t>
      </w:r>
      <w:r w:rsidR="007D3701">
        <w:t>—</w:t>
      </w:r>
      <w:r>
        <w:t xml:space="preserve"> добавляет собеседник. Инициатива </w:t>
      </w:r>
      <w:proofErr w:type="spellStart"/>
      <w:r>
        <w:t>СОЖТа</w:t>
      </w:r>
      <w:proofErr w:type="spellEnd"/>
      <w:r>
        <w:t xml:space="preserve">, по его мнению, </w:t>
      </w:r>
      <w:r w:rsidR="007D3701">
        <w:t>—</w:t>
      </w:r>
      <w:r>
        <w:t xml:space="preserve"> это желание взять под свой контроль поток продаж. Устранить дефицит чиновники и операторы пытаются с помощью поставок из Китая, но там тоже «свободных» колес мало, замечает человек, близкий к одной из операторских компаний.</w:t>
      </w:r>
    </w:p>
    <w:p w:rsidR="00674D26" w:rsidRDefault="00DC2E07" w:rsidP="007D3701">
      <w:pPr>
        <w:jc w:val="both"/>
      </w:pPr>
      <w:r>
        <w:t xml:space="preserve">Для РЖД закупки по предложенной </w:t>
      </w:r>
      <w:proofErr w:type="spellStart"/>
      <w:r>
        <w:t>СОЖТом</w:t>
      </w:r>
      <w:proofErr w:type="spellEnd"/>
      <w:r>
        <w:t xml:space="preserve"> схеме знакомы: «Торговый дом РЖД» в 2011</w:t>
      </w:r>
      <w:r w:rsidR="007D3701">
        <w:t>—</w:t>
      </w:r>
      <w:r>
        <w:t>2012 гг. закупал китайское крупное вагонное литье для вагоностроительной отрасли и вагоноремонтных предприятий РЖД, напоминает гендиректор «</w:t>
      </w:r>
      <w:proofErr w:type="spellStart"/>
      <w:r>
        <w:t>Infoline</w:t>
      </w:r>
      <w:proofErr w:type="spellEnd"/>
      <w:r>
        <w:t>-аналитики» Михаил Бурмистров. Эта идея выгодна обеим сторонам: структура РЖД получит комиссию и «несколько лучшие условия у поставщиков». Польза для операторов связана с возможностью покупки запасных частей непосредственно у производителей, а не через перекупщиков, завышающих цены, считает эксперт. Это решение «при эффективной реализации должно сократить долю перекупщиков на рынке и снизить спекулятивное давление на цены», подчеркивает он.</w:t>
      </w:r>
    </w:p>
    <w:p w:rsidR="00DC2E07" w:rsidRDefault="00F15472" w:rsidP="007D3701">
      <w:pPr>
        <w:jc w:val="both"/>
      </w:pPr>
      <w:hyperlink r:id="rId35" w:history="1">
        <w:r w:rsidR="00DC2E07" w:rsidRPr="007940AF">
          <w:rPr>
            <w:rStyle w:val="a9"/>
          </w:rPr>
          <w:t>https://www.vedomosti.ru/business/articles/2019/01/27/792531-rzhd</w:t>
        </w:r>
      </w:hyperlink>
    </w:p>
    <w:p w:rsidR="007D3701" w:rsidRPr="007D3701" w:rsidRDefault="007D3701" w:rsidP="007D3701">
      <w:pPr>
        <w:pStyle w:val="3"/>
        <w:jc w:val="both"/>
        <w:rPr>
          <w:rFonts w:ascii="Times New Roman" w:hAnsi="Times New Roman"/>
          <w:sz w:val="24"/>
          <w:szCs w:val="24"/>
        </w:rPr>
      </w:pPr>
      <w:bookmarkStart w:id="25" w:name="_Toc536428711"/>
      <w:r w:rsidRPr="007D3701">
        <w:rPr>
          <w:rFonts w:ascii="Times New Roman" w:hAnsi="Times New Roman"/>
          <w:sz w:val="24"/>
          <w:szCs w:val="24"/>
        </w:rPr>
        <w:t>РОССИЙСКАЯ ГАЗЕТА СЕВАСТОПОЛЬ; ЮЛИЯ КРЫМОВА; 2019.01.27; РЕЛЬСЫ К МОРЮ; ПО КРЫМСКОМУ МОСТУ ПУСТЯТ ПРИГОРОДНЫЕ ПОЕЗДА</w:t>
      </w:r>
    </w:p>
    <w:p w:rsidR="007D3701" w:rsidRDefault="007D3701" w:rsidP="007D3701">
      <w:pPr>
        <w:jc w:val="both"/>
      </w:pPr>
      <w:r>
        <w:t>После ввода в строй железнодорожной части Крымского моста между Краснодарским краем и Крымом начнут курсировать пригородные поезда. По сведениям ФГУП "Крымская железная дорога", планируется запустить четыре пары электричек между Анапой и Феодосией.</w:t>
      </w:r>
    </w:p>
    <w:p w:rsidR="007D3701" w:rsidRDefault="007D3701" w:rsidP="007D3701">
      <w:pPr>
        <w:jc w:val="both"/>
      </w:pPr>
      <w:r>
        <w:t>Поезда дальнего следования свяжут полуостров с более чем десятью российскими городами. Больше всего пар поездов будут ходить в Крым из Москвы и Санкт-Петербурга.</w:t>
      </w:r>
    </w:p>
    <w:p w:rsidR="007D3701" w:rsidRDefault="007D3701" w:rsidP="007D3701">
      <w:pPr>
        <w:jc w:val="both"/>
      </w:pPr>
      <w:r>
        <w:t>Также в планах пустить поезда из Кисловодска, Мурманска, Смоленска, Брянска. Станциями назначения будут Симферополь, Севастополь, Феодосия и Евпатория. Кроме этого, на полуостров по железной дороге можно будет доехать с Урала, по маршруту Екатеринбург - Симферополь.</w:t>
      </w:r>
    </w:p>
    <w:p w:rsidR="007D3701" w:rsidRDefault="007D3701" w:rsidP="007D3701">
      <w:pPr>
        <w:jc w:val="both"/>
      </w:pPr>
      <w:r>
        <w:t>Движение поездов по Крымскому мосту начнется по плану в конце 2019 года. В сутки через Керченский пролив смогут проходить до 47 пар поездов - 12 грузовых и 35 пассажирских. По железной дороге в Крым смогут попасть более 14 миллионов пассажиров в год.</w:t>
      </w:r>
    </w:p>
    <w:p w:rsidR="007D3701" w:rsidRDefault="007D3701" w:rsidP="007D3701">
      <w:pPr>
        <w:jc w:val="both"/>
      </w:pPr>
      <w:r>
        <w:t>Строительство железнодорожной части моста идет по графику. Готовы все 307 опор, завершается сборка пролетов. А на готовых участках строители уже укладывают рельсы и шпалы. Мост будет иметь две колеи для движения составов.</w:t>
      </w:r>
    </w:p>
    <w:p w:rsidR="007D3701" w:rsidRDefault="007D3701" w:rsidP="007D3701">
      <w:pPr>
        <w:jc w:val="both"/>
      </w:pPr>
      <w:hyperlink r:id="rId36" w:history="1">
        <w:r w:rsidRPr="00723E13">
          <w:rPr>
            <w:rStyle w:val="a9"/>
          </w:rPr>
          <w:t>https://rg.ru/2019/01/27/reg-ufo/po-krymskomu-mostu-pustiat-prigorodnye-poezda.html</w:t>
        </w:r>
      </w:hyperlink>
    </w:p>
    <w:p w:rsidR="00BB0BC5" w:rsidRPr="00BB0BC5" w:rsidRDefault="00BB0BC5" w:rsidP="007D3701">
      <w:pPr>
        <w:pStyle w:val="3"/>
        <w:jc w:val="both"/>
        <w:rPr>
          <w:rFonts w:ascii="Times New Roman" w:hAnsi="Times New Roman"/>
          <w:sz w:val="24"/>
          <w:szCs w:val="24"/>
        </w:rPr>
      </w:pPr>
      <w:r w:rsidRPr="00BB0BC5">
        <w:rPr>
          <w:rFonts w:ascii="Times New Roman" w:hAnsi="Times New Roman"/>
          <w:sz w:val="24"/>
          <w:szCs w:val="24"/>
        </w:rPr>
        <w:lastRenderedPageBreak/>
        <w:t>ТАСС; 2019.01.25; АКСЕНОВ РАССКАЗАЛ О ПЕРСПЕКТИВАХ ДЖАНКОЯ ПОСЛЕ ЗАПУСКА ДВИЖЕНИЯ ПОЕЗДОВ ПО КРЫМСКОМУ МОСТУ</w:t>
      </w:r>
      <w:bookmarkEnd w:id="25"/>
    </w:p>
    <w:p w:rsidR="00B07578" w:rsidRDefault="00BB0BC5" w:rsidP="007D3701">
      <w:pPr>
        <w:jc w:val="both"/>
      </w:pPr>
      <w:r>
        <w:t>Глава Крыма Сергей Аксенов считает, что открытие железнодорожного сообщения по Крымскому мосту послужит развитию Джанкоя как транспортного узла, откуда поезда будут направляться в другие города полуострова.</w:t>
      </w:r>
    </w:p>
    <w:p w:rsidR="00B07578" w:rsidRDefault="00BB0BC5" w:rsidP="007D3701">
      <w:pPr>
        <w:jc w:val="both"/>
      </w:pPr>
      <w:r>
        <w:t xml:space="preserve">"В этом году у нас открывается железнодорожное движение по Крымскому мосту, у вас [в Джанкое снова] будет огромный транспортный узел. </w:t>
      </w:r>
      <w:proofErr w:type="spellStart"/>
      <w:r>
        <w:t>Джанкойский</w:t>
      </w:r>
      <w:proofErr w:type="spellEnd"/>
      <w:r>
        <w:t xml:space="preserve"> район получит большую поддержку, это дополнительные доходы в бюджет. Заработает экономика, бюджет получит дополнительные доходы. Будут поезда отправляться в Симферополь и так далее, это будет серьезный толчок к развитию экономической ситуации в Джанкое и </w:t>
      </w:r>
      <w:proofErr w:type="spellStart"/>
      <w:r>
        <w:t>Джанкойском</w:t>
      </w:r>
      <w:proofErr w:type="spellEnd"/>
      <w:r>
        <w:t xml:space="preserve"> районе", - сказал он в пятницу на выездном совещании по проблемным вопросам района</w:t>
      </w:r>
    </w:p>
    <w:p w:rsidR="00B07578" w:rsidRDefault="00BB0BC5" w:rsidP="007D3701">
      <w:pPr>
        <w:jc w:val="both"/>
      </w:pPr>
      <w:r>
        <w:t>Крымский мост длиной 19 км - самый протяженный в России и зарубежной Европе. Эксплуатация автодорожной части началась 16 мая 2018 года, за восемь месяцев по мосту в обе стороны проехали около 3,5 млн транспортных средств, в том числе более 175 тыс. грузовиков.</w:t>
      </w:r>
    </w:p>
    <w:p w:rsidR="00B07578" w:rsidRDefault="00BB0BC5" w:rsidP="007D3701">
      <w:pPr>
        <w:jc w:val="both"/>
      </w:pPr>
      <w:r>
        <w:t>В настоящее время пассажирское железнодорожное сообщение Крыма с другими регионами России отсутствует. До открытия движения по транспортному переходу через Керченский пролив предприятие "Крымская железная дорога" осуществляет пригородные пассажирские перевозки по территории полуострова, используя девять электропоездов и 18 пассажирских вагонов на тепловозном ходу.</w:t>
      </w:r>
    </w:p>
    <w:p w:rsidR="00B07578" w:rsidRDefault="00BB0BC5" w:rsidP="007D3701">
      <w:pPr>
        <w:jc w:val="both"/>
      </w:pPr>
      <w:r>
        <w:t>Ранее гендиректор дороги Алексей Гладилин сообщал, что железнодорожные билеты на поезда в Крым, которые будут курсировать по Крымскому мосту, поступят в продажу 9 декабря 2019 года. Предполагается десять маршрутов пассажирских поездов в Крым: Москва - Симферополь с двухэтажными вагонами, Москва - Севастополь, Москва - Евпатория, Москва - Феодосия, Санкт-Петербург - Севастополь, Санкт-Петербург - Евпатория, Мурманск - Симферополь, Екатеринбург - Симферополь, Смоленск - Брянск - Симферополь, Кисловодск - Симферополь. Также предполагается запуск десяти пар грузовых поездов и четырех пар пригородных поездов.</w:t>
      </w:r>
    </w:p>
    <w:p w:rsidR="00BB0BC5" w:rsidRDefault="00BB0BC5" w:rsidP="007D3701">
      <w:pPr>
        <w:jc w:val="both"/>
      </w:pPr>
      <w:r>
        <w:t>По прогнозам, пассажиропоток железнодорожным транспортом в Крым в 2020 году составит 2,6 млн пассажиров в год и к 2025 году вырастет до 4,1 млн пассажиров в год.</w:t>
      </w:r>
    </w:p>
    <w:p w:rsidR="00BB0BC5" w:rsidRDefault="00F15472" w:rsidP="007D3701">
      <w:pPr>
        <w:jc w:val="both"/>
      </w:pPr>
      <w:hyperlink r:id="rId37" w:history="1">
        <w:r w:rsidR="00BB0BC5" w:rsidRPr="007940AF">
          <w:rPr>
            <w:rStyle w:val="a9"/>
          </w:rPr>
          <w:t>https://tass.ru/ekonomika/6042127</w:t>
        </w:r>
      </w:hyperlink>
    </w:p>
    <w:p w:rsidR="005162E3" w:rsidRPr="005162E3" w:rsidRDefault="005162E3" w:rsidP="007D3701">
      <w:pPr>
        <w:pStyle w:val="3"/>
        <w:jc w:val="both"/>
        <w:rPr>
          <w:rFonts w:ascii="Times New Roman" w:hAnsi="Times New Roman"/>
          <w:sz w:val="24"/>
          <w:szCs w:val="24"/>
        </w:rPr>
      </w:pPr>
      <w:bookmarkStart w:id="26" w:name="_Toc536428712"/>
      <w:r w:rsidRPr="005162E3">
        <w:rPr>
          <w:rFonts w:ascii="Times New Roman" w:hAnsi="Times New Roman"/>
          <w:sz w:val="24"/>
          <w:szCs w:val="24"/>
        </w:rPr>
        <w:t>ИНТЕРФАКС; 2019.01.25; ВЫПУСК ГРУЗОВЫХ ВАГОНОВ В РФ В 2018 Г. ВЫРОС НА 18,7%, ПОЧТИ ДО 69 ТЫС.</w:t>
      </w:r>
      <w:bookmarkEnd w:id="26"/>
    </w:p>
    <w:p w:rsidR="00B07578" w:rsidRDefault="005162E3" w:rsidP="007D3701">
      <w:pPr>
        <w:jc w:val="both"/>
      </w:pPr>
      <w:r>
        <w:t>Производство грузовых вагонов в России в 2018 году выросло на 18,7%, до 68,9 тыс. штук, сообщила Федеральная служба государственной статистики (Росстат) РФ.</w:t>
      </w:r>
    </w:p>
    <w:p w:rsidR="00B07578" w:rsidRDefault="005162E3" w:rsidP="007D3701">
      <w:pPr>
        <w:jc w:val="both"/>
      </w:pPr>
      <w:r>
        <w:t>В декабре 2018 года выпуск этого вида подвижного состава в годовом выражении увеличился на 6%, хотя по сравнению с ноябрем он сократился на 5,4%.</w:t>
      </w:r>
    </w:p>
    <w:p w:rsidR="00B07578" w:rsidRDefault="005162E3" w:rsidP="007D3701">
      <w:pPr>
        <w:jc w:val="both"/>
      </w:pPr>
      <w:r>
        <w:t>Активный рост числа вагонов на сети российских железных дорог вызывает опасения операторов по поводу возвращения переизбытка подвижного состава на сети и затруднений в транспортировке грузов. "Сегодня мы уже имеем объем подтвержденных заказов вагоностроителей на 2019 г. в 60 тыс. грузовых вагонов при планируемом списании не более 20 тыс. А это означает, что в 2019 г. количество вагонов приблизится к значениям 2012-2013 гг., когда движение на сети напоминало коллапс", - говорил глава президиума Союза операторов железнодорожного транспорта (СОЖТ, объединяет крупных и средних владельцев вагонов) Игорь Ромашов.</w:t>
      </w:r>
    </w:p>
    <w:p w:rsidR="005162E3" w:rsidRDefault="005162E3" w:rsidP="007D3701">
      <w:pPr>
        <w:jc w:val="both"/>
      </w:pPr>
      <w:r>
        <w:t xml:space="preserve">Обращал внимание на этот момент и генеральный директор АО "Первая грузовая компания" (ПГК, актив Владимира Лисина) Александр Сапронов. "Сегодня (после завершения массовых списаний - ИФ) мы стремительно возвращаемся к тому состоянию, в котором находились несколько лет назад", - описывал он текущую ситуацию. Согласно </w:t>
      </w:r>
      <w:r>
        <w:lastRenderedPageBreak/>
        <w:t>презентации ПГК, в начале года общий парк вагонов в РФ составлял 1,15 млн, в начале IV квартала - около 1,104 млн. По оценкам оператора, к концу года на сети их будет 1,095 млн, а в 2019 г. - 1,137 млн.</w:t>
      </w:r>
    </w:p>
    <w:p w:rsidR="00886346" w:rsidRPr="00886346" w:rsidRDefault="00886346" w:rsidP="007D3701">
      <w:pPr>
        <w:pStyle w:val="3"/>
        <w:jc w:val="both"/>
        <w:rPr>
          <w:rFonts w:ascii="Times New Roman" w:hAnsi="Times New Roman"/>
          <w:sz w:val="24"/>
          <w:szCs w:val="24"/>
        </w:rPr>
      </w:pPr>
      <w:bookmarkStart w:id="27" w:name="_Toc536428713"/>
      <w:r w:rsidRPr="00886346">
        <w:rPr>
          <w:rFonts w:ascii="Times New Roman" w:hAnsi="Times New Roman"/>
          <w:sz w:val="24"/>
          <w:szCs w:val="24"/>
        </w:rPr>
        <w:t>ИНТЕРФАКС; 2019.01.25; Ж/Д ОПЕРАТОРЫ ОБСУДИЛИ ПОСТАВКУ ЗАПЧАСТЕЙ ДЛЯ СВОИХ НУЖД ЧЕРЕЗ ТОРГОВЫЙ ДОМ РЖД</w:t>
      </w:r>
      <w:bookmarkEnd w:id="27"/>
    </w:p>
    <w:p w:rsidR="00B07578" w:rsidRDefault="00886346" w:rsidP="007D3701">
      <w:pPr>
        <w:jc w:val="both"/>
      </w:pPr>
      <w:r>
        <w:t>Представители "Союза операторов железнодорожного транспорта" (СОЖТ) на встрече с генеральным директором ОАО "Российские железные дороги" (РЖД) Олегом Белозёровым обсудили поставку запасных частей грузовых вагонов для своих нужд через "Торговый дом РЖД" (выступает закупщиком для подразделений РЖД).</w:t>
      </w:r>
    </w:p>
    <w:p w:rsidR="00B07578" w:rsidRDefault="00886346" w:rsidP="007D3701">
      <w:pPr>
        <w:jc w:val="both"/>
      </w:pPr>
      <w:r>
        <w:t>Такой механизм позволил бы сформировать консолидированный заказ от операторских компаний на поставку дефицитных в настоящее время колес и литых деталей тележек, говорится в сообщении СОЖТ.</w:t>
      </w:r>
    </w:p>
    <w:p w:rsidR="00B07578" w:rsidRDefault="00886346" w:rsidP="007D3701">
      <w:pPr>
        <w:jc w:val="both"/>
      </w:pPr>
      <w:proofErr w:type="spellStart"/>
      <w:r>
        <w:t>О.Белозёров</w:t>
      </w:r>
      <w:proofErr w:type="spellEnd"/>
      <w:r>
        <w:t>, сообщили РЖД, подчеркнул, что при реализации подобного механизма возможные риски, связанные с величиной поставок и спроса на эту продукцию, должны быть справедливо распределены между всеми участниками процесса.</w:t>
      </w:r>
    </w:p>
    <w:p w:rsidR="00B07578" w:rsidRDefault="00886346" w:rsidP="007D3701">
      <w:pPr>
        <w:jc w:val="both"/>
      </w:pPr>
      <w:r>
        <w:t>Союз операторов также предложил ряд мероприятий, направленных на повышение жизненного цикла колеса. В СОЖТ подчеркнули важность содействия РЖД в утверждении норматива по минимальной величине гребня колесных пар грузовых вагонов в эксплуатации в 24 мм, однако отметили, что для практической реализации снижения дефицита колесных пар необходимо внести соответствующие изменения в нормативные документы, регламентирующие подачу вагонов под погрузку.</w:t>
      </w:r>
    </w:p>
    <w:p w:rsidR="00B07578" w:rsidRDefault="00886346" w:rsidP="007D3701">
      <w:pPr>
        <w:jc w:val="both"/>
      </w:pPr>
      <w:r>
        <w:t xml:space="preserve">По словам </w:t>
      </w:r>
      <w:proofErr w:type="spellStart"/>
      <w:r>
        <w:t>О.Белозёрова</w:t>
      </w:r>
      <w:proofErr w:type="spellEnd"/>
      <w:r>
        <w:t xml:space="preserve">, 18 декабря 2018 года вступил в силу приказ </w:t>
      </w:r>
      <w:r w:rsidRPr="007D3701">
        <w:rPr>
          <w:b/>
        </w:rPr>
        <w:t>Минтранса</w:t>
      </w:r>
      <w:r>
        <w:t xml:space="preserve"> №349 о внесении изменений в правила технической эксплуатации железных дорог. Он устанавливает порядок эксплуатации колесных пар с толщиной гребня на уровне 24 мм вместо ранее установленной 25 мм. Таким образом, обеспечено соответствие действующего на железных дорогах РФ порядка нормам, применяемым в международном сообщении. Кроме того, данное решение позволит снизить число отцепок вагонов в неплановый ремонт примерно на 10%.</w:t>
      </w:r>
    </w:p>
    <w:p w:rsidR="00B07578" w:rsidRDefault="00886346" w:rsidP="007D3701">
      <w:pPr>
        <w:jc w:val="both"/>
      </w:pPr>
      <w:r>
        <w:t xml:space="preserve">СОЖТ также предлагает вносить в нормативные документы обязанности изготовителя указывать на боковых рамах и </w:t>
      </w:r>
      <w:proofErr w:type="spellStart"/>
      <w:r>
        <w:t>надрессорных</w:t>
      </w:r>
      <w:proofErr w:type="spellEnd"/>
      <w:r>
        <w:t xml:space="preserve"> балках месяц их изготовления дополнительно к году, что позволит увеличить срок их службы. Сейчас у детали, изготовленной в декабре, по нормативу срок службы заканчивается так же, как и у детали, изготовленной в январе этого же года, хотя в реальности имеется ресурс в 11-12 месяцев.</w:t>
      </w:r>
    </w:p>
    <w:p w:rsidR="00B07578" w:rsidRDefault="00886346" w:rsidP="007D3701">
      <w:pPr>
        <w:jc w:val="both"/>
      </w:pPr>
      <w:r>
        <w:t>Участники встречи обсудили комплекс мер, направленных на снижение сроков оборота вагона, повышение эффективности использования вагонного парка и оптимизацию сроков доставки грузов.</w:t>
      </w:r>
    </w:p>
    <w:p w:rsidR="00B07578" w:rsidRDefault="00886346" w:rsidP="007D3701">
      <w:pPr>
        <w:jc w:val="both"/>
      </w:pPr>
      <w:r>
        <w:t>В условиях роста объемов перевозок и ограниченных возможностей инфраструктуры была признана необходимость совместных действий по оптимизации срока оборота вагона и увеличению скорости доставки грузов, говорится в пресс-релизе РЖД.</w:t>
      </w:r>
    </w:p>
    <w:p w:rsidR="00B07578" w:rsidRDefault="00886346" w:rsidP="007D3701">
      <w:pPr>
        <w:jc w:val="both"/>
      </w:pPr>
      <w:r>
        <w:t xml:space="preserve">"Скорость оборота состоит из нескольких составляющих. Мы считаем, что все элементы должны работать максимально быстро, в том числе должны снижаться сроки нахождения вагонов под погрузкой и выгрузкой. Нам необходимо найти оптимальное решение", - отметил </w:t>
      </w:r>
      <w:proofErr w:type="spellStart"/>
      <w:r>
        <w:t>О.Белозёров</w:t>
      </w:r>
      <w:proofErr w:type="spellEnd"/>
      <w:r>
        <w:t>, процитированный в сообщении РЖД.</w:t>
      </w:r>
    </w:p>
    <w:p w:rsidR="00B07578" w:rsidRDefault="00886346" w:rsidP="007D3701">
      <w:pPr>
        <w:jc w:val="both"/>
      </w:pPr>
      <w:r>
        <w:t xml:space="preserve">Для улучшения координации действий </w:t>
      </w:r>
      <w:proofErr w:type="spellStart"/>
      <w:r>
        <w:t>О.Белозёров</w:t>
      </w:r>
      <w:proofErr w:type="spellEnd"/>
      <w:r>
        <w:t xml:space="preserve"> поручил провести анализ и синхронизацию системы учета показателей работы вагона, которыми оперирует ОАО "РЖД" и собственники подвижного состава, говорится в сообщении РЖД.</w:t>
      </w:r>
    </w:p>
    <w:p w:rsidR="00886346" w:rsidRPr="008A024D" w:rsidRDefault="00886346" w:rsidP="007D3701">
      <w:pPr>
        <w:jc w:val="both"/>
      </w:pPr>
      <w:r>
        <w:t>Озвученные в ходе встречи предложения операторского сообщества будут вынесены на обсуждение совместных рабочих групп с целью принятия экономически обоснованных решений.</w:t>
      </w:r>
    </w:p>
    <w:p w:rsidR="00674D26" w:rsidRPr="00EC21AB" w:rsidRDefault="00674D26" w:rsidP="007D3701">
      <w:pPr>
        <w:pStyle w:val="3"/>
        <w:jc w:val="both"/>
        <w:rPr>
          <w:rFonts w:ascii="Times New Roman" w:hAnsi="Times New Roman"/>
          <w:sz w:val="24"/>
          <w:szCs w:val="24"/>
        </w:rPr>
      </w:pPr>
      <w:bookmarkStart w:id="28" w:name="_Toc536428714"/>
      <w:r w:rsidRPr="00EC21AB">
        <w:rPr>
          <w:rFonts w:ascii="Times New Roman" w:hAnsi="Times New Roman"/>
          <w:sz w:val="24"/>
          <w:szCs w:val="24"/>
        </w:rPr>
        <w:lastRenderedPageBreak/>
        <w:t>ИНТЕРФАКС; 2019.01.25; ПРЕДПРИЯТИЕ СТМ НАЧАЛО ВЫПУСК МАНЕВРОВОГО ГАЗОТЕПЛОВОЗА ТЭМГ1</w:t>
      </w:r>
      <w:bookmarkEnd w:id="28"/>
    </w:p>
    <w:p w:rsidR="00B07578" w:rsidRDefault="00674D26" w:rsidP="007D3701">
      <w:pPr>
        <w:jc w:val="both"/>
      </w:pPr>
      <w:r>
        <w:t>АО "</w:t>
      </w:r>
      <w:proofErr w:type="spellStart"/>
      <w:r>
        <w:t>Людиновский</w:t>
      </w:r>
      <w:proofErr w:type="spellEnd"/>
      <w:r>
        <w:t xml:space="preserve"> тепловозостроительный завод" (Калужская область, входит в холдинг "Синара-Транспортные машины", СТМ) приступило к производству нового локомотива ТЭМГ1, работающего на сжиженном природном газе, сообщает пресс-служба группы "Синара".</w:t>
      </w:r>
    </w:p>
    <w:p w:rsidR="00B07578" w:rsidRDefault="00674D26" w:rsidP="007D3701">
      <w:pPr>
        <w:jc w:val="both"/>
      </w:pPr>
      <w:r>
        <w:t xml:space="preserve">"Это первая машина, выпускаемая на заводе в рамках реализации проекта создания модульной платформы локомотивов. Большинство модулей, а также рама тепловоза и тележки, будут унифицированы с дизельной модификацией - тепловозом ТЭМ10, с перспективой дальнейшего развития в соответствии с требованиями рынка", - приводятся в пресс-релизе слова технического директора ЛТЗ Сергея </w:t>
      </w:r>
      <w:proofErr w:type="spellStart"/>
      <w:r>
        <w:t>Корсунова</w:t>
      </w:r>
      <w:proofErr w:type="spellEnd"/>
      <w:r>
        <w:t>.</w:t>
      </w:r>
    </w:p>
    <w:p w:rsidR="00B07578" w:rsidRDefault="00674D26" w:rsidP="007D3701">
      <w:pPr>
        <w:jc w:val="both"/>
      </w:pPr>
      <w:r>
        <w:t xml:space="preserve">По данным "Синары", в настоящее время ведутся работы по подготовке управляющих программ для изготовления каркасов модулей, также начата заготовка комплекта деталей для рамы </w:t>
      </w:r>
      <w:proofErr w:type="spellStart"/>
      <w:r>
        <w:t>газотепловоза</w:t>
      </w:r>
      <w:proofErr w:type="spellEnd"/>
      <w:r>
        <w:t>.</w:t>
      </w:r>
    </w:p>
    <w:p w:rsidR="00B07578" w:rsidRDefault="00674D26" w:rsidP="007D3701">
      <w:pPr>
        <w:jc w:val="both"/>
      </w:pPr>
      <w:r>
        <w:t xml:space="preserve">Локомотив ТЭМГ1 оснащен двумя </w:t>
      </w:r>
      <w:proofErr w:type="spellStart"/>
      <w:r>
        <w:t>газопоршневыми</w:t>
      </w:r>
      <w:proofErr w:type="spellEnd"/>
      <w:r>
        <w:t xml:space="preserve"> установками и предназначен для выполнения маневровой работы на железнодорожных путях колеи 1520 мм. Модульная платформа позволит сократить время простоя машины при проведении крупного ремонта, уменьшить количество операций в сборочном цехе, а также дает возможность для создания целой линейки тепловозов за счет применения других модулей как при создании модификаций, так и при будущей модернизации тепловоза. В конструкции тепловоза также предусмотрено большое количество опционально устанавливаемых узлов и систем. При этом технические решения проектируемого локомотива соответствуют требованиям ТР ТС 001/2011.</w:t>
      </w:r>
    </w:p>
    <w:p w:rsidR="00B07578" w:rsidRDefault="00674D26" w:rsidP="007D3701">
      <w:pPr>
        <w:jc w:val="both"/>
      </w:pPr>
      <w:r>
        <w:t xml:space="preserve">Для выпуска </w:t>
      </w:r>
      <w:proofErr w:type="spellStart"/>
      <w:r>
        <w:t>газотепловоза</w:t>
      </w:r>
      <w:proofErr w:type="spellEnd"/>
      <w:r>
        <w:t xml:space="preserve"> предприятие дооснастило технологическим оборудованием рамно-тележечный, кузовной и </w:t>
      </w:r>
      <w:proofErr w:type="spellStart"/>
      <w:r>
        <w:t>тепловозосборочный</w:t>
      </w:r>
      <w:proofErr w:type="spellEnd"/>
      <w:r>
        <w:t xml:space="preserve"> цеха, организовало обучение персонала.</w:t>
      </w:r>
    </w:p>
    <w:p w:rsidR="00B07578" w:rsidRDefault="00674D26" w:rsidP="007D3701">
      <w:pPr>
        <w:jc w:val="both"/>
      </w:pPr>
      <w:r>
        <w:t xml:space="preserve">Как сообщалось, РЖД после завершения испытаний планируют купить газомоторные маневровые тепловозы ГТЭМ1 и ТЭМГ1. Предполагается, что "Синара - Транспортные машины" поставит для РЖД </w:t>
      </w:r>
      <w:proofErr w:type="spellStart"/>
      <w:r>
        <w:t>восьмиосные</w:t>
      </w:r>
      <w:proofErr w:type="spellEnd"/>
      <w:r>
        <w:t xml:space="preserve"> тепловозы мощностью 1860 кВт и четырехосные тепловозы мощностью 856 кВт. Срок эксплуатации локомотивов составит 50 лет. </w:t>
      </w:r>
      <w:proofErr w:type="gramStart"/>
      <w:r>
        <w:t xml:space="preserve">По предварительной оценке </w:t>
      </w:r>
      <w:proofErr w:type="gramEnd"/>
      <w:r>
        <w:t>РЖД, для сети "Российских железных дорог" и Северного широтного хода до 2030 года потребуется 260 газомоторных магистральных и маневровых локомотивов.</w:t>
      </w:r>
    </w:p>
    <w:p w:rsidR="00674D26" w:rsidRDefault="00674D26" w:rsidP="007D3701">
      <w:pPr>
        <w:jc w:val="both"/>
      </w:pPr>
      <w:r>
        <w:t>СТМ объединяет предприятия локомотивостроения, инжиниринга, а также заводы, занимающиеся производством дизельных двигателей и путевой техники, сервисные компании. Активы холдинга расположены в Екатеринбурге, Калуге, Свердловской и Калужской областях. СТМ входит в группу "Синара".</w:t>
      </w:r>
    </w:p>
    <w:p w:rsidR="00674D26" w:rsidRPr="000747BF" w:rsidRDefault="00674D26" w:rsidP="007D3701">
      <w:pPr>
        <w:pStyle w:val="3"/>
        <w:jc w:val="both"/>
        <w:rPr>
          <w:rFonts w:ascii="Times New Roman" w:hAnsi="Times New Roman"/>
          <w:sz w:val="24"/>
          <w:szCs w:val="24"/>
        </w:rPr>
      </w:pPr>
      <w:bookmarkStart w:id="29" w:name="_Toc536428715"/>
      <w:r w:rsidRPr="000747BF">
        <w:rPr>
          <w:rFonts w:ascii="Times New Roman" w:hAnsi="Times New Roman"/>
          <w:sz w:val="24"/>
          <w:szCs w:val="24"/>
        </w:rPr>
        <w:t>ИНТЕРФАКС; 2019.01.25; НАЧАЛЬНИК ЮГО-ВОСТОЧНОЙ ДИРЕКЦИИ ТЯГИ ПОДОЗРЕВАЕТСЯ В ЗЛОУПОТРЕБЛЕНИИ ПОЛНОМОЧИЯМИ</w:t>
      </w:r>
      <w:bookmarkEnd w:id="29"/>
    </w:p>
    <w:p w:rsidR="00B07578" w:rsidRDefault="00674D26" w:rsidP="007D3701">
      <w:pPr>
        <w:jc w:val="both"/>
      </w:pPr>
      <w:r>
        <w:t>Следователи возбудили уголовное дело в отношении начальника Юго-Восточной дирекции тяги (структурное подразделение в составе дирекции тяги РЖД) Андрея Чистякова по подозрению в злоупотреблении полномочиями, сообщили "Интерфаксу" в пресс-службе Московского межрегионального следственного управления на транспорте СК РФ.</w:t>
      </w:r>
    </w:p>
    <w:p w:rsidR="00B07578" w:rsidRDefault="00674D26" w:rsidP="007D3701">
      <w:pPr>
        <w:jc w:val="both"/>
      </w:pPr>
      <w:r>
        <w:t xml:space="preserve">В кабинете </w:t>
      </w:r>
      <w:proofErr w:type="spellStart"/>
      <w:r>
        <w:t>А.Чистякова</w:t>
      </w:r>
      <w:proofErr w:type="spellEnd"/>
      <w:r>
        <w:t xml:space="preserve"> проходят обыски, отметил представитель управления.</w:t>
      </w:r>
    </w:p>
    <w:p w:rsidR="00B07578" w:rsidRDefault="00674D26" w:rsidP="007D3701">
      <w:pPr>
        <w:jc w:val="both"/>
      </w:pPr>
      <w:r>
        <w:t>"Дело возбуждено по ч.1 ст.285 УК РФ (злоупотребление должностными полномочиями - ИФ). Подробности в настоящее время в интересах следствия не разглашаются", - сказал он.</w:t>
      </w:r>
    </w:p>
    <w:p w:rsidR="00B07578" w:rsidRDefault="00674D26" w:rsidP="007D3701">
      <w:pPr>
        <w:jc w:val="both"/>
      </w:pPr>
      <w:r>
        <w:t xml:space="preserve">В пресс-службе Юго-Восточной железной дороги (филиал РЖД) "Интерфаксу" сообщили, что РЖД ведут целенаправленную работу по противодействию коррупции. "ЮВЖД </w:t>
      </w:r>
      <w:r>
        <w:lastRenderedPageBreak/>
        <w:t>оказывает необходимое содействие правоохранительным органам в выявлении всех обстоятельств дела. Мы провели собственную проверку по данному делу и передали всю информацию правоохранительным органам", - сказал представитель магистрали.</w:t>
      </w:r>
    </w:p>
    <w:p w:rsidR="00B07578" w:rsidRDefault="00674D26" w:rsidP="007D3701">
      <w:pPr>
        <w:jc w:val="both"/>
      </w:pPr>
      <w:r>
        <w:t xml:space="preserve">Пресс-служба Московского межрегионального следственного управления на транспорте СКР сообщает, что 4 августа 2017 года РЖД в лице </w:t>
      </w:r>
      <w:proofErr w:type="spellStart"/>
      <w:r>
        <w:t>А.Чистякова</w:t>
      </w:r>
      <w:proofErr w:type="spellEnd"/>
      <w:r>
        <w:t xml:space="preserve"> и ООО "</w:t>
      </w:r>
      <w:proofErr w:type="spellStart"/>
      <w:r>
        <w:t>МонтажСтройРесурс</w:t>
      </w:r>
      <w:proofErr w:type="spellEnd"/>
      <w:r>
        <w:t>" заключили соглашение на оказание услуг по подготовке и организации праздничного мероприятия ко Дню железнодорожника. Несмотря на то, что компания взятые на себя обязательства не выполнила, начальник Юго-Восточной дирекции тяги принял незаконное решение о перечислении "</w:t>
      </w:r>
      <w:proofErr w:type="spellStart"/>
      <w:r>
        <w:t>МонтажСтройРесурсу</w:t>
      </w:r>
      <w:proofErr w:type="spellEnd"/>
      <w:r>
        <w:t>" более 200 тыс. рублей.</w:t>
      </w:r>
    </w:p>
    <w:p w:rsidR="00B07578" w:rsidRDefault="00674D26" w:rsidP="007D3701">
      <w:pPr>
        <w:jc w:val="both"/>
      </w:pPr>
      <w:r>
        <w:t xml:space="preserve">В настоящее время решается вопрос об избрании </w:t>
      </w:r>
      <w:proofErr w:type="spellStart"/>
      <w:r>
        <w:t>А.Чистякову</w:t>
      </w:r>
      <w:proofErr w:type="spellEnd"/>
      <w:r>
        <w:t xml:space="preserve"> меры пресечения.</w:t>
      </w:r>
    </w:p>
    <w:p w:rsidR="00674D26" w:rsidRDefault="00674D26" w:rsidP="007D3701">
      <w:pPr>
        <w:jc w:val="both"/>
      </w:pPr>
      <w:r>
        <w:t>Управление Юго-Восточной дирекцией тяги находится в Воронеже. В составе управления входят несколько локомотивных депо, в том числе в Воронежской и Белгородской областях.</w:t>
      </w:r>
    </w:p>
    <w:p w:rsidR="00674D26" w:rsidRPr="00674D26" w:rsidRDefault="00674D26" w:rsidP="007D3701">
      <w:pPr>
        <w:pStyle w:val="3"/>
        <w:jc w:val="both"/>
        <w:rPr>
          <w:rFonts w:ascii="Times New Roman" w:hAnsi="Times New Roman"/>
          <w:sz w:val="24"/>
          <w:szCs w:val="24"/>
        </w:rPr>
      </w:pPr>
      <w:bookmarkStart w:id="30" w:name="_Toc536428716"/>
      <w:r w:rsidRPr="00674D26">
        <w:rPr>
          <w:rFonts w:ascii="Times New Roman" w:hAnsi="Times New Roman"/>
          <w:sz w:val="24"/>
          <w:szCs w:val="24"/>
        </w:rPr>
        <w:t>ТАСС; 2019.01.2</w:t>
      </w:r>
      <w:r>
        <w:rPr>
          <w:rFonts w:ascii="Times New Roman" w:hAnsi="Times New Roman"/>
          <w:sz w:val="24"/>
          <w:szCs w:val="24"/>
        </w:rPr>
        <w:t>7</w:t>
      </w:r>
      <w:r w:rsidRPr="00674D26">
        <w:rPr>
          <w:rFonts w:ascii="Times New Roman" w:hAnsi="Times New Roman"/>
          <w:sz w:val="24"/>
          <w:szCs w:val="24"/>
        </w:rPr>
        <w:t>; ТРАНСПОРТНАЯ ПРОКУРАТУРА НАЗВАЛА ВЕРОЯТНУЮ ПРИЧИНУ СТОЛКНОВЕНИЯ ПОЕЗДОВ ПОД САМАРОЙ</w:t>
      </w:r>
      <w:bookmarkEnd w:id="30"/>
    </w:p>
    <w:p w:rsidR="00B07578" w:rsidRDefault="00674D26" w:rsidP="007D3701">
      <w:pPr>
        <w:jc w:val="both"/>
      </w:pPr>
      <w:r>
        <w:t>Причиной столкновения снегоуборочного поезда с грузовым в Самарской области, по предварительным данным, мог стать проезд одного из поездов на запрещенный сигнал светофора. Об этом сообщается на сайте Приволжской транспортной прокуратуры.</w:t>
      </w:r>
    </w:p>
    <w:p w:rsidR="00B07578" w:rsidRDefault="00674D26" w:rsidP="007D3701">
      <w:pPr>
        <w:jc w:val="both"/>
      </w:pPr>
      <w:r>
        <w:t>"По предварительным данным причиной столкновения является проезд на запрещенный сигнал светофора поезда, производившего снегоочистительные работы. Куйбышевской транспортной прокуратурой организована проверка исполнения законодательства о безопасности движения и эксплуатации железнодорожного транспорта", - говорится в сообщении, опубликованном на сайте приволжской транспортной прокуратуры.</w:t>
      </w:r>
    </w:p>
    <w:p w:rsidR="00B07578" w:rsidRDefault="00674D26" w:rsidP="007D3701">
      <w:pPr>
        <w:jc w:val="both"/>
      </w:pPr>
      <w:r>
        <w:t>По данным прокуратуры, задержек поездов в связи с аварией не допущено. Ранее на сайте Куйбышевской железной дороги сообщалось о задержке на 1 час 20 минут пассажирского поезда № 123 Новосибирск - Белгород.</w:t>
      </w:r>
    </w:p>
    <w:p w:rsidR="00674D26" w:rsidRDefault="00674D26" w:rsidP="007D3701">
      <w:pPr>
        <w:jc w:val="both"/>
      </w:pPr>
      <w:r>
        <w:t xml:space="preserve">27 января в 03:02 </w:t>
      </w:r>
      <w:proofErr w:type="spellStart"/>
      <w:r>
        <w:t>мск</w:t>
      </w:r>
      <w:proofErr w:type="spellEnd"/>
      <w:r>
        <w:t xml:space="preserve"> на станции Безымянка столкнулись снегоуборочный поезд и грузовой поезд № 3587, в результате два последних пустых вагона сошли с рельсов и опрокинулись, нарушен габарит по 2-му и 3-му главному пути станции Безымянка. В происшествии никто не пострадал, угрозы экологии не было. По факту аварии возбуждено уголовное дело по ч. 1 ст. 263 УК РФ ("Нарушение правил безопасности движения и эксплуатации железнодорожного, транспорта лицом, в силу выполняемой работы или занимаемой должности обязанным соблюдать эти правила, если эти деяния повлекли причинение крупного ущерба"). Ущерб, причиненный поездам и инфраструктуре, оценивается как крупный.</w:t>
      </w:r>
    </w:p>
    <w:p w:rsidR="00674D26" w:rsidRDefault="00F15472" w:rsidP="007D3701">
      <w:pPr>
        <w:jc w:val="both"/>
      </w:pPr>
      <w:hyperlink r:id="rId38" w:history="1">
        <w:r w:rsidR="00674D26" w:rsidRPr="007940AF">
          <w:rPr>
            <w:rStyle w:val="a9"/>
          </w:rPr>
          <w:t>https://tass.ru/proisshestviya/6046910</w:t>
        </w:r>
      </w:hyperlink>
    </w:p>
    <w:p w:rsidR="00674D26" w:rsidRPr="00721B58" w:rsidRDefault="00674D26" w:rsidP="007D3701">
      <w:pPr>
        <w:pStyle w:val="3"/>
        <w:jc w:val="both"/>
        <w:rPr>
          <w:rFonts w:ascii="Times New Roman" w:hAnsi="Times New Roman"/>
          <w:sz w:val="24"/>
          <w:szCs w:val="24"/>
        </w:rPr>
      </w:pPr>
      <w:bookmarkStart w:id="31" w:name="_Toc536428717"/>
      <w:r w:rsidRPr="00721B58">
        <w:rPr>
          <w:rFonts w:ascii="Times New Roman" w:hAnsi="Times New Roman"/>
          <w:sz w:val="24"/>
          <w:szCs w:val="24"/>
        </w:rPr>
        <w:t>ИНТЕРФАКС; 2019.01.25; СНЕГОПАДЫ НА СРЕДНЕЙ ВОЛГЕ СТАЛИ ПРИЧИНОЙ ЗАДЕРЖКИ 12 ПАССАЖИРСКИХ ПОЕЗДОВ</w:t>
      </w:r>
      <w:bookmarkEnd w:id="31"/>
    </w:p>
    <w:p w:rsidR="00B07578" w:rsidRDefault="00674D26" w:rsidP="007D3701">
      <w:pPr>
        <w:jc w:val="both"/>
      </w:pPr>
      <w:r>
        <w:t>Снегопад стал причиной задержки 12 пассажирских поездов на Приволжской железной дороге (</w:t>
      </w:r>
      <w:proofErr w:type="spellStart"/>
      <w:r>
        <w:t>ПривЖД</w:t>
      </w:r>
      <w:proofErr w:type="spellEnd"/>
      <w:r>
        <w:t>, филиал ОАО "РЖД"), сообщает АО "Федеральная пассажирская компания" (ФПК, "дочка" "РЖД").</w:t>
      </w:r>
    </w:p>
    <w:p w:rsidR="00B07578" w:rsidRDefault="00674D26" w:rsidP="007D3701">
      <w:pPr>
        <w:jc w:val="both"/>
      </w:pPr>
      <w:r>
        <w:t xml:space="preserve">"Время задержки составляет от 15 минут до 9 часов 27 минут. По состоянию на 12:00 </w:t>
      </w:r>
      <w:proofErr w:type="spellStart"/>
      <w:r>
        <w:t>мск</w:t>
      </w:r>
      <w:proofErr w:type="spellEnd"/>
      <w:r>
        <w:t xml:space="preserve"> 25 января 8 (поездов - ИФ) введены в график, 12 составов следуют с опозданиями", - говорится в сообщении.</w:t>
      </w:r>
    </w:p>
    <w:p w:rsidR="00B07578" w:rsidRDefault="00674D26" w:rsidP="007D3701">
      <w:pPr>
        <w:jc w:val="both"/>
      </w:pPr>
      <w:r>
        <w:t>В Саратовском регионе непрерывно ведутся работы по очистке железнодорожной инфраструктуры от снежных заносов для обеспечения движения поездов, сообщает ФПК.</w:t>
      </w:r>
    </w:p>
    <w:p w:rsidR="00B07578" w:rsidRDefault="00674D26" w:rsidP="007D3701">
      <w:pPr>
        <w:jc w:val="both"/>
      </w:pPr>
      <w:r>
        <w:t xml:space="preserve">В поездах организовано питание и обеспечение водой, пассажирам, ожидающим поезда, предоставляются места в комнатах отдыха. В кассах организован прием билетов от </w:t>
      </w:r>
      <w:r>
        <w:lastRenderedPageBreak/>
        <w:t>пассажиров, принявших решение не совершать поездку, без удержания сборов, отмечается в сообщении.</w:t>
      </w:r>
    </w:p>
    <w:p w:rsidR="00674D26" w:rsidRDefault="00674D26" w:rsidP="007D3701">
      <w:pPr>
        <w:jc w:val="both"/>
      </w:pPr>
      <w:r>
        <w:t xml:space="preserve">Пресс-служба </w:t>
      </w:r>
      <w:proofErr w:type="spellStart"/>
      <w:r>
        <w:t>ПривЖД</w:t>
      </w:r>
      <w:proofErr w:type="spellEnd"/>
      <w:r>
        <w:t xml:space="preserve"> сообщает, что в связи со сложными погодными условиями в Саратове были отменены четыре ранее дополнительно назначенных пригородных поезда.</w:t>
      </w:r>
    </w:p>
    <w:p w:rsidR="00EC21AB" w:rsidRPr="00C123AA" w:rsidRDefault="00EC21AB" w:rsidP="007D3701">
      <w:pPr>
        <w:pStyle w:val="3"/>
        <w:jc w:val="both"/>
        <w:rPr>
          <w:rFonts w:ascii="Times New Roman" w:hAnsi="Times New Roman"/>
          <w:sz w:val="24"/>
          <w:szCs w:val="24"/>
        </w:rPr>
      </w:pPr>
      <w:bookmarkStart w:id="32" w:name="_Toc536428718"/>
      <w:r w:rsidRPr="00C123AA">
        <w:rPr>
          <w:rFonts w:ascii="Times New Roman" w:hAnsi="Times New Roman"/>
          <w:sz w:val="24"/>
          <w:szCs w:val="24"/>
        </w:rPr>
        <w:t>ТАСС; 2019.01.25; ЭЛЕКТРИЧКА НАСМЕРТЬ СБИЛА ЖЕНЩИНУ В МОСКВЕ</w:t>
      </w:r>
      <w:bookmarkEnd w:id="32"/>
    </w:p>
    <w:p w:rsidR="00B07578" w:rsidRDefault="00EC21AB" w:rsidP="007D3701">
      <w:pPr>
        <w:jc w:val="both"/>
      </w:pPr>
      <w:r>
        <w:t>Электропоезд насмерть сбил женщину в районе платформы Лианозово на северо-востоке Москвы. Об этом ТАСС сообщили в пресс-службе управления на транспорте МВД РФ по ЦФО.</w:t>
      </w:r>
    </w:p>
    <w:p w:rsidR="00B07578" w:rsidRDefault="00EC21AB" w:rsidP="007D3701">
      <w:pPr>
        <w:jc w:val="both"/>
      </w:pPr>
      <w:r>
        <w:t>"Сегодня около 10 часов утра в районе станции Лианозово Савеловского направления Московской железной дороги электропоездом сообщением Лобня - Москва смертельно травмирована женщина. По предварительным данным, она переходила пути по железнодорожному настилу перед приближающимся поездом", - сказали в пресс-службе.</w:t>
      </w:r>
    </w:p>
    <w:p w:rsidR="00EC21AB" w:rsidRDefault="00EC21AB" w:rsidP="007D3701">
      <w:pPr>
        <w:jc w:val="both"/>
      </w:pPr>
      <w:r>
        <w:t>Транспортная полиция устанавливает личность погибшей и обстоятельства произошедшего.</w:t>
      </w:r>
    </w:p>
    <w:p w:rsidR="00EC21AB" w:rsidRDefault="00F15472" w:rsidP="007D3701">
      <w:pPr>
        <w:jc w:val="both"/>
      </w:pPr>
      <w:hyperlink r:id="rId39" w:history="1">
        <w:r w:rsidR="00EC21AB" w:rsidRPr="007940AF">
          <w:rPr>
            <w:rStyle w:val="a9"/>
          </w:rPr>
          <w:t>https://tass.ru/proisshestviya/6040257</w:t>
        </w:r>
      </w:hyperlink>
    </w:p>
    <w:p w:rsidR="00C123AA" w:rsidRPr="003A554C" w:rsidRDefault="003A554C" w:rsidP="007D3701">
      <w:pPr>
        <w:pStyle w:val="3"/>
        <w:jc w:val="both"/>
        <w:rPr>
          <w:rFonts w:ascii="Times New Roman" w:hAnsi="Times New Roman"/>
          <w:sz w:val="24"/>
          <w:szCs w:val="24"/>
        </w:rPr>
      </w:pPr>
      <w:bookmarkStart w:id="33" w:name="_Toc536428720"/>
      <w:r w:rsidRPr="003A554C">
        <w:rPr>
          <w:rFonts w:ascii="Times New Roman" w:hAnsi="Times New Roman"/>
          <w:sz w:val="24"/>
          <w:szCs w:val="24"/>
        </w:rPr>
        <w:t>ИНТЕРФАКС; 2019.0</w:t>
      </w:r>
      <w:r w:rsidR="00D65E65">
        <w:rPr>
          <w:rFonts w:ascii="Times New Roman" w:hAnsi="Times New Roman"/>
          <w:sz w:val="24"/>
          <w:szCs w:val="24"/>
        </w:rPr>
        <w:t>1</w:t>
      </w:r>
      <w:r w:rsidRPr="003A554C">
        <w:rPr>
          <w:rFonts w:ascii="Times New Roman" w:hAnsi="Times New Roman"/>
          <w:sz w:val="24"/>
          <w:szCs w:val="24"/>
        </w:rPr>
        <w:t>.28; СЛЕДСТВИЕ СЧИТАЕТ ПРИЧИНОЙ ПОЖАРА НА ТАНКЕРАХ В ЧЕРНОМ МОРЕ НАРУШЕНИЕ ПРАВИЛ БЕЗОПАСНОСТИ ПРИ ВЫПОЛНЕНИИ ПЕРЕГРУЗКИ</w:t>
      </w:r>
      <w:bookmarkEnd w:id="33"/>
    </w:p>
    <w:p w:rsidR="00B07578" w:rsidRDefault="00C123AA" w:rsidP="007D3701">
      <w:pPr>
        <w:jc w:val="both"/>
      </w:pPr>
      <w:r>
        <w:t xml:space="preserve">Следователи рассматривают нарушение правил безопасности при выполнении перегрузки в качестве основной версии пожара на двух танкерах в Черном море, сообщил следователь краснодарского отдела южного управления СКР на транспорте </w:t>
      </w:r>
      <w:proofErr w:type="spellStart"/>
      <w:r>
        <w:t>Вазген</w:t>
      </w:r>
      <w:proofErr w:type="spellEnd"/>
      <w:r>
        <w:t xml:space="preserve"> </w:t>
      </w:r>
      <w:proofErr w:type="spellStart"/>
      <w:r>
        <w:t>Киносьян</w:t>
      </w:r>
      <w:proofErr w:type="spellEnd"/>
      <w:r>
        <w:t>.</w:t>
      </w:r>
    </w:p>
    <w:p w:rsidR="00B07578" w:rsidRDefault="00C123AA" w:rsidP="007D3701">
      <w:pPr>
        <w:jc w:val="both"/>
      </w:pPr>
      <w:r>
        <w:t xml:space="preserve">"Основная причина, по версии следствия, это нарушение правил безопасности при выполнении перегрузки судов. Это - основная версия", - сказал </w:t>
      </w:r>
      <w:proofErr w:type="spellStart"/>
      <w:r>
        <w:t>В.Киносьян</w:t>
      </w:r>
      <w:proofErr w:type="spellEnd"/>
      <w:r>
        <w:t xml:space="preserve"> в эфире телеканала РЕН ТВ.</w:t>
      </w:r>
    </w:p>
    <w:p w:rsidR="00B07578" w:rsidRDefault="00C123AA" w:rsidP="007D3701">
      <w:pPr>
        <w:jc w:val="both"/>
      </w:pPr>
      <w:r>
        <w:t>Два судна со сжиженным газом - "</w:t>
      </w:r>
      <w:proofErr w:type="spellStart"/>
      <w:r>
        <w:t>Канди</w:t>
      </w:r>
      <w:proofErr w:type="spellEnd"/>
      <w:r>
        <w:t xml:space="preserve">" и "Маэстро" - загорелись 21 января в нейтральных водах Черного моря. Танкеры под флагом Танзании находились на якорной стоянке в 15 морских милях южнее крымского мыса </w:t>
      </w:r>
      <w:proofErr w:type="spellStart"/>
      <w:r>
        <w:t>Такиль</w:t>
      </w:r>
      <w:proofErr w:type="spellEnd"/>
      <w:r>
        <w:t>. На данный момент "</w:t>
      </w:r>
      <w:proofErr w:type="spellStart"/>
      <w:r>
        <w:t>Канди</w:t>
      </w:r>
      <w:proofErr w:type="spellEnd"/>
      <w:r>
        <w:t>" находится в территориальных водах РФ со стороны Крыма, а "Маэстро" - за пределами, но недалеко от черты. Пожар, по предварительным данным, произошел во время передачи топлива с борта на борт. Источники "Интерфакса" считают, что танкеры работали с топливом по "серым схемам" и, возможно, нарушили технику безопасности.</w:t>
      </w:r>
    </w:p>
    <w:p w:rsidR="00B07578" w:rsidRDefault="00C123AA" w:rsidP="007D3701">
      <w:pPr>
        <w:jc w:val="both"/>
      </w:pPr>
      <w:r>
        <w:t>Члены экипажей - граждане Индии и Турции. В результате инцидента десять из 32 моряков погибли, десять - пропали без вести, 12 - спасены. МИД двух иностранных государств подтвердили гибель своих граждан.</w:t>
      </w:r>
    </w:p>
    <w:p w:rsidR="007E7981" w:rsidRDefault="00C123AA" w:rsidP="007D3701">
      <w:pPr>
        <w:jc w:val="both"/>
      </w:pPr>
      <w:r>
        <w:t>Возбуждено уголовное дело по ст. 109 УК РФ (причинение смерти по неосторожности двум и более лицам).</w:t>
      </w:r>
    </w:p>
    <w:p w:rsidR="00C123AA" w:rsidRPr="00C123AA" w:rsidRDefault="00C123AA" w:rsidP="007D3701">
      <w:pPr>
        <w:pStyle w:val="3"/>
        <w:jc w:val="both"/>
        <w:rPr>
          <w:rFonts w:ascii="Times New Roman" w:hAnsi="Times New Roman"/>
          <w:sz w:val="24"/>
          <w:szCs w:val="24"/>
        </w:rPr>
      </w:pPr>
      <w:bookmarkStart w:id="34" w:name="_Toc536428721"/>
      <w:r w:rsidRPr="00C123AA">
        <w:rPr>
          <w:rFonts w:ascii="Times New Roman" w:hAnsi="Times New Roman"/>
          <w:sz w:val="24"/>
          <w:szCs w:val="24"/>
        </w:rPr>
        <w:t>ИНТЕРФАКС; 2019.01.25; ПОИСКОВАЯ ОПЕРАЦИЯ В РАЙОНЕ ГОРЯЩИХ ТАНКЕРОВ В ЧЕРНОМ МОРЕ ЗАВЕРШЕНА</w:t>
      </w:r>
      <w:bookmarkEnd w:id="34"/>
    </w:p>
    <w:p w:rsidR="00B07578" w:rsidRDefault="00C123AA" w:rsidP="007D3701">
      <w:pPr>
        <w:jc w:val="both"/>
      </w:pPr>
      <w:r>
        <w:t xml:space="preserve">Надежды найти живых моряков с двух танкеров, которые горят в Черном море, уже нет, поисковая операция прекращена, сообщили "Интерфаксу" в пресс-службе </w:t>
      </w:r>
      <w:r w:rsidRPr="007D3701">
        <w:rPr>
          <w:b/>
        </w:rPr>
        <w:t>Росморречфлот</w:t>
      </w:r>
      <w:r>
        <w:t>а в пятницу.</w:t>
      </w:r>
    </w:p>
    <w:p w:rsidR="00B07578" w:rsidRDefault="00C123AA" w:rsidP="007D3701">
      <w:pPr>
        <w:jc w:val="both"/>
      </w:pPr>
      <w:r>
        <w:t>"Поисковая операция, которая продолжалась с 21 по 25 января, завершена в связи с отсутствием разумной надежды найти кого-то живыми", - сказал собеседник агентства.</w:t>
      </w:r>
    </w:p>
    <w:p w:rsidR="00B07578" w:rsidRDefault="00C123AA" w:rsidP="007D3701">
      <w:pPr>
        <w:jc w:val="both"/>
      </w:pPr>
      <w:r>
        <w:t>Два судна со сжиженным газом - "</w:t>
      </w:r>
      <w:proofErr w:type="spellStart"/>
      <w:r>
        <w:t>Канди</w:t>
      </w:r>
      <w:proofErr w:type="spellEnd"/>
      <w:r>
        <w:t xml:space="preserve">" и "Маэстро" - загорелись 21 января в нейтральных водах Черного моря. Танкеры под флагом Танзании находились на якорной стоянке в 15 морских милях южнее крымского мыса </w:t>
      </w:r>
      <w:proofErr w:type="spellStart"/>
      <w:r>
        <w:t>Такиль</w:t>
      </w:r>
      <w:proofErr w:type="spellEnd"/>
      <w:r>
        <w:t>.</w:t>
      </w:r>
    </w:p>
    <w:p w:rsidR="00B07578" w:rsidRDefault="00C123AA" w:rsidP="007D3701">
      <w:pPr>
        <w:jc w:val="both"/>
      </w:pPr>
      <w:r>
        <w:lastRenderedPageBreak/>
        <w:t>Пожар, по предварительным данным, произошел во время передачи топлива с борта на борт. Источники "Интерфакса" считают, что танкеры работали с топливом по "серым схемам" и, возможно, нарушили технику безопасности.</w:t>
      </w:r>
    </w:p>
    <w:p w:rsidR="00B07578" w:rsidRDefault="00C123AA" w:rsidP="007D3701">
      <w:pPr>
        <w:jc w:val="both"/>
      </w:pPr>
      <w:r>
        <w:t>Члены экипажей - граждане Индии и Турции. В результате инцидента десять из 32 моряков погибли, десять - пропали без вести, 12 - спасены. МИД двух иностранных государств подтвердили гибель своих граждан.</w:t>
      </w:r>
    </w:p>
    <w:p w:rsidR="00B07578" w:rsidRDefault="00C123AA" w:rsidP="007D3701">
      <w:pPr>
        <w:jc w:val="both"/>
      </w:pPr>
      <w:r>
        <w:t>Российские следователи возбудили уголовное дело по статье 109 УК РФ "причинение смерти по неосторожности двум и более лицам".</w:t>
      </w:r>
    </w:p>
    <w:p w:rsidR="00B07578" w:rsidRDefault="00C123AA" w:rsidP="007D3701">
      <w:pPr>
        <w:jc w:val="both"/>
      </w:pPr>
      <w:r>
        <w:t>Пострадавших и тела погибших доставили в Керчь (Крым) вечером 22 января. Спасенные госпитализированы, угрозы для их жизни нет. Все погибшие опознаны.</w:t>
      </w:r>
    </w:p>
    <w:p w:rsidR="007E7981" w:rsidRDefault="00C123AA" w:rsidP="007D3701">
      <w:pPr>
        <w:jc w:val="both"/>
      </w:pPr>
      <w:r>
        <w:t xml:space="preserve">Танкеры </w:t>
      </w:r>
      <w:proofErr w:type="spellStart"/>
      <w:r>
        <w:t>Venice</w:t>
      </w:r>
      <w:proofErr w:type="spellEnd"/>
      <w:r>
        <w:t xml:space="preserve"> (сейчас называется </w:t>
      </w:r>
      <w:proofErr w:type="spellStart"/>
      <w:r>
        <w:t>Candy</w:t>
      </w:r>
      <w:proofErr w:type="spellEnd"/>
      <w:r>
        <w:t xml:space="preserve">) и </w:t>
      </w:r>
      <w:proofErr w:type="spellStart"/>
      <w:r>
        <w:t>Maestro</w:t>
      </w:r>
      <w:proofErr w:type="spellEnd"/>
      <w:r>
        <w:t xml:space="preserve"> в ноябре 2018 года упоминались в информации Минфина США, предупреждающей о риске американских санкций. Вашингтон утверждал, что с 2016 года суда занимаются поставками топлива в Сирию.</w:t>
      </w:r>
    </w:p>
    <w:p w:rsidR="007E7981" w:rsidRPr="007E7981" w:rsidRDefault="007E7981" w:rsidP="007D3701">
      <w:pPr>
        <w:pStyle w:val="3"/>
        <w:jc w:val="both"/>
        <w:rPr>
          <w:rFonts w:ascii="Times New Roman" w:hAnsi="Times New Roman"/>
          <w:sz w:val="24"/>
          <w:szCs w:val="24"/>
        </w:rPr>
      </w:pPr>
      <w:bookmarkStart w:id="35" w:name="_Toc536428722"/>
      <w:r w:rsidRPr="007E7981">
        <w:rPr>
          <w:rFonts w:ascii="Times New Roman" w:hAnsi="Times New Roman"/>
          <w:sz w:val="24"/>
          <w:szCs w:val="24"/>
        </w:rPr>
        <w:t>ИНТЕРФАКС; 2019.01.25; ПАТРУШЕВ ПОРУЧИЛ РЕАЛИЗОВАТЬ МЕРЫ ПО ГЛУБОКОЙ МОДЕРНИЗАЦИИ ОНЕЖСКОГО СУДОСТРОИТЕЛЬНОГО ЗАВОДА</w:t>
      </w:r>
      <w:bookmarkEnd w:id="35"/>
    </w:p>
    <w:p w:rsidR="00B07578" w:rsidRDefault="007E7981" w:rsidP="007D3701">
      <w:pPr>
        <w:jc w:val="both"/>
      </w:pPr>
      <w:r>
        <w:t>Секретарь Совета Безопасности (СБ) России Николай Патрушев провёл в Санкт-Петербурге совещание по вопросам развития судостроительной отрасли.</w:t>
      </w:r>
    </w:p>
    <w:p w:rsidR="00B07578" w:rsidRDefault="007E7981" w:rsidP="007D3701">
      <w:pPr>
        <w:jc w:val="both"/>
      </w:pPr>
      <w:r>
        <w:t>"В числе первоочередных задач рассмотрена глубокая модернизация Онежского судостроительно-судоремонтного завода", - сказано в сообщении пресс-службы аппарата СБ РФ, распространённом в субботу.</w:t>
      </w:r>
    </w:p>
    <w:p w:rsidR="00B07578" w:rsidRDefault="007E7981" w:rsidP="007D3701">
      <w:pPr>
        <w:jc w:val="both"/>
      </w:pPr>
      <w:r>
        <w:t>"Концепция модернизации разработана в Морском техническом университете, однако, по оценке секретаря СБ РФ, дальнейшая работа практически не ведется. В связи с этим заинтересованным министерствам и ведомствам даны соответствующие поручения", - говорится в пресс-релизе.</w:t>
      </w:r>
    </w:p>
    <w:p w:rsidR="00B07578" w:rsidRDefault="007E7981" w:rsidP="007D3701">
      <w:pPr>
        <w:jc w:val="both"/>
      </w:pPr>
      <w:r>
        <w:t>На совещании обсуждена подготовка инженерных кадров для кораблестроительных и судостроительных предприятий, а также военных специалистов для Военно-морского флота. "В частности, приняты решения об углублении взаимодействия судостроительных вузов страны с крупнейшими компаниями и корпорациями", - сказано в сообщении.</w:t>
      </w:r>
    </w:p>
    <w:p w:rsidR="00B07578" w:rsidRDefault="007E7981" w:rsidP="007D3701">
      <w:pPr>
        <w:jc w:val="both"/>
      </w:pPr>
      <w:r>
        <w:t>"Отдельное внимание уделено вопросам создания на базе Санкт-Петербургского государственного морского технического университета научно-образовательного центра с целью ускорения научно-технического развития отечественного судостроения и смежных промышленных отраслей. В рамках этой работы предполагается интеграции ведущих профильных университетов и научных организаций в кооперации с промышленными предприятиями", - информирует СБ РФ.</w:t>
      </w:r>
    </w:p>
    <w:p w:rsidR="00B07578" w:rsidRDefault="007E7981" w:rsidP="007D3701">
      <w:pPr>
        <w:jc w:val="both"/>
      </w:pPr>
      <w:r>
        <w:t>Деятельность создаваемого центра будет направлена на проведение исследований по приоритетным направлениям научно-технологического развития отрасли, разработку конкурентоспособных образовательных программ, довузовскую профориентацию и создание инновационных структур (технопарков, бизнес-инкубаторов, центров инноваций).</w:t>
      </w:r>
    </w:p>
    <w:p w:rsidR="00B07578" w:rsidRDefault="007E7981" w:rsidP="007D3701">
      <w:pPr>
        <w:jc w:val="both"/>
      </w:pPr>
      <w:r>
        <w:t>"</w:t>
      </w:r>
      <w:proofErr w:type="spellStart"/>
      <w:r>
        <w:t>Н.Патрушев</w:t>
      </w:r>
      <w:proofErr w:type="spellEnd"/>
      <w:r>
        <w:t xml:space="preserve"> подчеркнул, что значительно увеличены объемы научно-исследовательских и опытно-конструкторских работ в </w:t>
      </w:r>
      <w:proofErr w:type="spellStart"/>
      <w:r>
        <w:t>СПбГМТУ</w:t>
      </w:r>
      <w:proofErr w:type="spellEnd"/>
      <w:r>
        <w:t xml:space="preserve"> в рамках государственной программы развития судостроения. Кроме того, по его словам, за последние два года федеральными ведомствами, "</w:t>
      </w:r>
      <w:proofErr w:type="spellStart"/>
      <w:r>
        <w:t>корабелкой</w:t>
      </w:r>
      <w:proofErr w:type="spellEnd"/>
      <w:r>
        <w:t>" и другими вузами активизирована работа по повышению качества подготовки кадров", - говорится в сообщении.</w:t>
      </w:r>
    </w:p>
    <w:p w:rsidR="00B07578" w:rsidRDefault="007E7981" w:rsidP="007D3701">
      <w:pPr>
        <w:jc w:val="both"/>
      </w:pPr>
      <w:r>
        <w:t xml:space="preserve">Врио губернатора Санкт-Петербурга Александр </w:t>
      </w:r>
      <w:proofErr w:type="spellStart"/>
      <w:r>
        <w:t>Беглов</w:t>
      </w:r>
      <w:proofErr w:type="spellEnd"/>
      <w:r>
        <w:t xml:space="preserve"> отметил на совещании, что в городе расположено более 20 научно-исследовательских и проектно-конструкторских организаций, осуществляющих деятельность в области судо- и кораблестроения, и три профильных вуза, ведущих подготовку специалистов. "С учетом задач научно-образовательных центров, определенных национальным проектом "Наука", Санкт-Петербург будет принимать участие в создании условий для молодых исследователей и </w:t>
      </w:r>
      <w:r>
        <w:lastRenderedPageBreak/>
        <w:t xml:space="preserve">других участников центра при осуществлении ими исследований и разработок, в том числе путем предоставления грантовой поддержки. Санкт-Петербург, обладая достаточным потенциалом для дальнейшего развития судостроительной отрасли, заинтересован в создании научно-образовательных центров на своей территории", - заявил </w:t>
      </w:r>
      <w:proofErr w:type="spellStart"/>
      <w:r>
        <w:t>А.Беглов</w:t>
      </w:r>
      <w:proofErr w:type="spellEnd"/>
      <w:r>
        <w:t>, которого цитирует пресс-служба СБ.</w:t>
      </w:r>
    </w:p>
    <w:p w:rsidR="00B07578" w:rsidRDefault="007E7981" w:rsidP="007D3701">
      <w:pPr>
        <w:jc w:val="both"/>
      </w:pPr>
      <w:r>
        <w:t xml:space="preserve">Судостроительным, а также компаниям нефтегазовой отрасли предложено продолжить сотрудничество с университетом в области инновационных производственных и цифровых технологий, создать на базе университета центр трудоустройства выпускников, расширить целевой приём обучения инженерным направлениям и специальностям, переподготовки и повышения квалификации персонала компаний. В настоящее время </w:t>
      </w:r>
      <w:proofErr w:type="spellStart"/>
      <w:r>
        <w:t>СПбГМТУ</w:t>
      </w:r>
      <w:proofErr w:type="spellEnd"/>
      <w:r>
        <w:t xml:space="preserve"> готовит более 60% от всего числа специалистов по судостроительным и смежным специальностям.</w:t>
      </w:r>
    </w:p>
    <w:p w:rsidR="007E7981" w:rsidRPr="008A024D" w:rsidRDefault="007E7981" w:rsidP="007D3701">
      <w:pPr>
        <w:jc w:val="both"/>
      </w:pPr>
      <w:r>
        <w:t xml:space="preserve">Полномочный представитель президента РФ в СЗФО Александр </w:t>
      </w:r>
      <w:proofErr w:type="spellStart"/>
      <w:r>
        <w:t>Гуцан</w:t>
      </w:r>
      <w:proofErr w:type="spellEnd"/>
      <w:r>
        <w:t xml:space="preserve"> назвал Морской университет системообразующим образовательным учреждением в судостроительной отрасли. "Расположение, уникальные компетенции, материально-техническое обеспечение и кадровый состав определяют его ведущую роль в отрасли", - сказал он.</w:t>
      </w:r>
    </w:p>
    <w:p w:rsidR="00674D26" w:rsidRPr="00674D26" w:rsidRDefault="00674D26" w:rsidP="007D3701">
      <w:pPr>
        <w:pStyle w:val="3"/>
        <w:jc w:val="both"/>
        <w:rPr>
          <w:rFonts w:ascii="Times New Roman" w:hAnsi="Times New Roman"/>
          <w:sz w:val="24"/>
          <w:szCs w:val="24"/>
        </w:rPr>
      </w:pPr>
      <w:bookmarkStart w:id="36" w:name="_Toc536428724"/>
      <w:r w:rsidRPr="00674D26">
        <w:rPr>
          <w:rFonts w:ascii="Times New Roman" w:hAnsi="Times New Roman"/>
          <w:sz w:val="24"/>
          <w:szCs w:val="24"/>
        </w:rPr>
        <w:t>ТАСС; 2019.01.27; В МЧС СООБЩИЛИ, ЧТО ЗАГОРЕВШИЙСЯ В НАГАТИНСКОМ ЗАТОНЕ ТЕПЛОХОД ТУШИЛИ В РАМКАХ УЧЕНИЙ</w:t>
      </w:r>
      <w:bookmarkEnd w:id="36"/>
    </w:p>
    <w:p w:rsidR="00B07578" w:rsidRDefault="00674D26" w:rsidP="007D3701">
      <w:pPr>
        <w:jc w:val="both"/>
      </w:pPr>
      <w:r>
        <w:t>Пожар на судне, стоящем в акватории Москва-реки в районе Коломенского, тушили в рамках учений. Об этом сообщили ТАСС в воскресенье в пресс-службе столичного ГУ МЧС РФ.</w:t>
      </w:r>
    </w:p>
    <w:p w:rsidR="00B07578" w:rsidRDefault="00674D26" w:rsidP="007D3701">
      <w:pPr>
        <w:jc w:val="both"/>
      </w:pPr>
      <w:r>
        <w:t>"Это была вводная (учения)", - сказали в главке ведомства.</w:t>
      </w:r>
    </w:p>
    <w:p w:rsidR="00674D26" w:rsidRDefault="00674D26" w:rsidP="007D3701">
      <w:pPr>
        <w:jc w:val="both"/>
      </w:pPr>
      <w:r>
        <w:t xml:space="preserve">Ранее источник ТАСС сообщил, что в </w:t>
      </w:r>
      <w:proofErr w:type="spellStart"/>
      <w:r>
        <w:t>Нагатинском</w:t>
      </w:r>
      <w:proofErr w:type="spellEnd"/>
      <w:r>
        <w:t xml:space="preserve"> затоне на двухпалубном теплоходе произошел пожар.</w:t>
      </w:r>
    </w:p>
    <w:p w:rsidR="00674D26" w:rsidRDefault="00F15472" w:rsidP="007D3701">
      <w:pPr>
        <w:jc w:val="both"/>
      </w:pPr>
      <w:hyperlink r:id="rId40" w:history="1">
        <w:r w:rsidR="00674D26" w:rsidRPr="007940AF">
          <w:rPr>
            <w:rStyle w:val="a9"/>
          </w:rPr>
          <w:t>https://tass.ru/proisshestviya/6046429</w:t>
        </w:r>
      </w:hyperlink>
    </w:p>
    <w:p w:rsidR="00D65E65" w:rsidRPr="00B07578" w:rsidRDefault="00D65E65" w:rsidP="007D3701">
      <w:pPr>
        <w:pStyle w:val="3"/>
        <w:jc w:val="both"/>
        <w:rPr>
          <w:rFonts w:ascii="Times New Roman" w:hAnsi="Times New Roman"/>
          <w:sz w:val="24"/>
          <w:szCs w:val="24"/>
        </w:rPr>
      </w:pPr>
      <w:bookmarkStart w:id="37" w:name="_Toc536428726"/>
      <w:r w:rsidRPr="00B07578">
        <w:rPr>
          <w:rFonts w:ascii="Times New Roman" w:hAnsi="Times New Roman"/>
          <w:sz w:val="24"/>
          <w:szCs w:val="24"/>
        </w:rPr>
        <w:t>КОММЕРСАНТ; ГЕРМАН КОСТРИНСКИЙ, АЛЕКСАНДРА МЕРЦАЛОВА; 2019.01.28; АВИАКОМПАНИИ КОНКУРИРУЮТ ЗА БОМБЕЙ; ПЕРЕВОЗЧИКИ ЗАИНТЕРЕСОВАЛИСЬ НОВЫМ НАПРАВЛЕНИЕМ</w:t>
      </w:r>
      <w:bookmarkEnd w:id="37"/>
    </w:p>
    <w:p w:rsidR="00D65E65" w:rsidRDefault="00D65E65" w:rsidP="007D3701">
      <w:pPr>
        <w:jc w:val="both"/>
      </w:pPr>
      <w:r>
        <w:t xml:space="preserve">После того как Москва и Дели согласовали увеличение рейсов на Бомбей (Мумбаи), по данным “Ъ”, вокруг маршрута может возникнуть конфликт. «Уральские авиалинии» уже открыли продажу билетов из Домодедово на июль, считая, что получили разрешение на семь рейсов в неделю. Но в </w:t>
      </w:r>
      <w:r w:rsidRPr="007D3701">
        <w:rPr>
          <w:b/>
        </w:rPr>
        <w:t>Минтрансе</w:t>
      </w:r>
      <w:r>
        <w:t xml:space="preserve"> пока не подтверждают этого. По данным “Ъ”, на маршрут может претендовать и «Аэрофлот», уже летавший по нему до 2009 года.</w:t>
      </w:r>
    </w:p>
    <w:p w:rsidR="00D65E65" w:rsidRDefault="00D65E65" w:rsidP="007D3701">
      <w:pPr>
        <w:jc w:val="both"/>
      </w:pPr>
      <w:r>
        <w:t xml:space="preserve">Как выяснил “Ъ”, ситуация вокруг новых рейсов из Москвы в Бомбей (Мумбаи), открытие которых </w:t>
      </w:r>
      <w:proofErr w:type="spellStart"/>
      <w:r>
        <w:t>авиавласти</w:t>
      </w:r>
      <w:proofErr w:type="spellEnd"/>
      <w:r>
        <w:t xml:space="preserve"> РФ и Индии согласовали 18 января, остается подвешенной. Речь идет об увеличении числа возможных рейсов с 8 до 15 (сейчас по направлению никто не летает) за счет сокращения частоты полетов в Калькутту, сообщил </w:t>
      </w:r>
      <w:r w:rsidRPr="007D3701">
        <w:rPr>
          <w:b/>
        </w:rPr>
        <w:t>Минтранс</w:t>
      </w:r>
      <w:r>
        <w:t xml:space="preserve"> РФ. На полеты с июля из Домодедова 22 января уже открыли продажу билетов «Уральские авиалинии». Гендиректор и совладелец компании Сергей Скуратов заявил “Ъ”, что разрешение на семь рейсов в неделю получено около месяца назад. В </w:t>
      </w:r>
      <w:r w:rsidRPr="007D3701">
        <w:rPr>
          <w:b/>
        </w:rPr>
        <w:t>Минтрансе</w:t>
      </w:r>
      <w:r>
        <w:t xml:space="preserve"> вопрос не комментируют, но в открытых материалах межведомственной комиссии, которая распределяет частоты, за ноябрь 2018 — январь 2019 года решения о допуске «Уральских авиалиний» нет. Знакомый с ситуацией источник “Ъ” подтверждает, что </w:t>
      </w:r>
      <w:r w:rsidRPr="007D3701">
        <w:rPr>
          <w:b/>
        </w:rPr>
        <w:t>Минтранс</w:t>
      </w:r>
      <w:r>
        <w:t xml:space="preserve"> выражал готовность выдать компании частоты, но этого может и не произойти.</w:t>
      </w:r>
    </w:p>
    <w:p w:rsidR="00D65E65" w:rsidRDefault="00D65E65" w:rsidP="007D3701">
      <w:pPr>
        <w:jc w:val="both"/>
      </w:pPr>
      <w:r>
        <w:t xml:space="preserve">В компании рассчитывают «как на индийских, так и на российских туристов», перевозки планируется осуществлять на </w:t>
      </w:r>
      <w:proofErr w:type="spellStart"/>
      <w:r>
        <w:t>Airbus</w:t>
      </w:r>
      <w:proofErr w:type="spellEnd"/>
      <w:r>
        <w:t xml:space="preserve"> A321neo, первые две машины поступят в парк во втором квартале. В конце 2018 года «Уральские авиалинии» заявляли, что запустят рейс в Бомбей (Мумбаи) 31 марта, но из-за изменения сроков поставки самолетов скорректировали планы.</w:t>
      </w:r>
    </w:p>
    <w:p w:rsidR="00D65E65" w:rsidRDefault="00D65E65" w:rsidP="007D3701">
      <w:pPr>
        <w:jc w:val="both"/>
      </w:pPr>
      <w:r>
        <w:lastRenderedPageBreak/>
        <w:t>Более десяти лет назад по этому маршруту летал «Аэрофлот», но в 2009 году из-за кризиса и падения пассажиропотока отменил рейсы. В «Аэрофлоте» не прокомментировали ситуацию. Но, по данным “Ъ”, госкомпании также интересно направление. Собеседники “Ъ” в отрасли поясняют, что по новой стратегии развития «Аэрофлот» стремится развивать транзитные перевозки между Азией и Западом. «Парк "Аэрофлота" позволяет подобрать пассажира почти в любом направлении. У "Уральских авиалиний" нет возможности доставить индийских пассажиров в США, но парк и маршрутная сеть позволят осуществить транзит в Европу, кроме того, уральцы могут конкурировать с "Аэрофлотом" по цене</w:t>
      </w:r>
      <w:proofErr w:type="gramStart"/>
      <w:r>
        <w:t>»,—</w:t>
      </w:r>
      <w:proofErr w:type="gramEnd"/>
      <w:r>
        <w:t xml:space="preserve"> говорит один из собеседников “Ъ”.</w:t>
      </w:r>
    </w:p>
    <w:p w:rsidR="00D65E65" w:rsidRDefault="00D65E65" w:rsidP="007D3701">
      <w:pPr>
        <w:jc w:val="both"/>
      </w:pPr>
      <w:r>
        <w:t xml:space="preserve">Советник главы Ростуризма Дмитрий Горин говорит, что Бомбей не востребован туроператорами: организованные туры продаются по другим направлениям. По данным погранслужбы ФСБ, за девять месяцев 2018 года россияне совершили в Индию 89,4 тыс. турпоездок, что на 2,6% ниже, чем в тот же период 2017 года, но превосходит показатель 2016 года на 24,5%. Директор </w:t>
      </w:r>
      <w:proofErr w:type="spellStart"/>
      <w:r>
        <w:t>Friendly</w:t>
      </w:r>
      <w:proofErr w:type="spellEnd"/>
      <w:r>
        <w:t xml:space="preserve"> </w:t>
      </w:r>
      <w:proofErr w:type="spellStart"/>
      <w:r>
        <w:t>Avia</w:t>
      </w:r>
      <w:proofErr w:type="spellEnd"/>
      <w:r>
        <w:t xml:space="preserve"> </w:t>
      </w:r>
      <w:proofErr w:type="spellStart"/>
      <w:r>
        <w:t>Support</w:t>
      </w:r>
      <w:proofErr w:type="spellEnd"/>
      <w:r>
        <w:t xml:space="preserve"> Александр </w:t>
      </w:r>
      <w:proofErr w:type="spellStart"/>
      <w:r>
        <w:t>Ланецкий</w:t>
      </w:r>
      <w:proofErr w:type="spellEnd"/>
      <w:r>
        <w:t xml:space="preserve"> подтверждает, что «более привлекательными» выглядят рейсы на Дели и Гоа: из столицы Индии летает больше транзитных пассажиров, а Гоа более популярен среди туристов из РФ. Но, подчеркивает эксперт, не стоит забывать, что средний класс в Индии больше среднего класса всего ЕС, потенциал этого рынка нельзя недооценивать.</w:t>
      </w:r>
    </w:p>
    <w:p w:rsidR="00D65E65" w:rsidRDefault="00F15472" w:rsidP="007D3701">
      <w:pPr>
        <w:jc w:val="both"/>
      </w:pPr>
      <w:hyperlink r:id="rId41" w:history="1">
        <w:r w:rsidR="00D65E65" w:rsidRPr="007940AF">
          <w:rPr>
            <w:rStyle w:val="a9"/>
          </w:rPr>
          <w:t>https://www.kommersant.ru/doc/3866561</w:t>
        </w:r>
      </w:hyperlink>
    </w:p>
    <w:p w:rsidR="00606118" w:rsidRPr="003A554C" w:rsidRDefault="00606118" w:rsidP="007D3701">
      <w:pPr>
        <w:pStyle w:val="3"/>
        <w:jc w:val="both"/>
        <w:rPr>
          <w:rFonts w:ascii="Times New Roman" w:hAnsi="Times New Roman"/>
          <w:sz w:val="24"/>
          <w:szCs w:val="24"/>
        </w:rPr>
      </w:pPr>
      <w:bookmarkStart w:id="38" w:name="_Toc536428727"/>
      <w:bookmarkStart w:id="39" w:name="_Toc536428730"/>
      <w:r w:rsidRPr="003A554C">
        <w:rPr>
          <w:rFonts w:ascii="Times New Roman" w:hAnsi="Times New Roman"/>
          <w:sz w:val="24"/>
          <w:szCs w:val="24"/>
        </w:rPr>
        <w:t>ИНТЕРФАКС; 2019.01.25; АВИАВЛАСТИ РФ И ИНДИИ ДОГОВОРИЛИСЬ ОБ УВЕЛИЧЕНИИ КОЛИЧЕСТВА РЕЙСОВ МЕЖДУ МОСКВОЙ И МУМБАЕМ</w:t>
      </w:r>
      <w:bookmarkEnd w:id="39"/>
    </w:p>
    <w:p w:rsidR="00606118" w:rsidRDefault="00606118" w:rsidP="007D3701">
      <w:pPr>
        <w:jc w:val="both"/>
      </w:pPr>
      <w:r>
        <w:t xml:space="preserve">Авиационные власти РФ и Индии на переговорах 17 января договорились об увеличении количества рейсов между Москвой и </w:t>
      </w:r>
      <w:proofErr w:type="spellStart"/>
      <w:r>
        <w:t>Мумбаем</w:t>
      </w:r>
      <w:proofErr w:type="spellEnd"/>
      <w:r>
        <w:t>.</w:t>
      </w:r>
    </w:p>
    <w:p w:rsidR="00606118" w:rsidRDefault="00606118" w:rsidP="007D3701">
      <w:pPr>
        <w:jc w:val="both"/>
      </w:pPr>
      <w:r>
        <w:t xml:space="preserve">"По результатам переговоров российская сторона добилась увеличения количества полетов с 8 до 15 рейсов в неделю по маршруту Москва - </w:t>
      </w:r>
      <w:proofErr w:type="spellStart"/>
      <w:r>
        <w:t>Мумбай</w:t>
      </w:r>
      <w:proofErr w:type="spellEnd"/>
      <w:r>
        <w:t xml:space="preserve"> за счет сокращения частоты полетов в Калькутту", - говорится в сообщении </w:t>
      </w:r>
      <w:r w:rsidRPr="007D3701">
        <w:rPr>
          <w:b/>
        </w:rPr>
        <w:t>Минтранса</w:t>
      </w:r>
      <w:r>
        <w:t xml:space="preserve"> РФ в пятницу.</w:t>
      </w:r>
    </w:p>
    <w:p w:rsidR="00606118" w:rsidRDefault="00606118" w:rsidP="007D3701">
      <w:pPr>
        <w:jc w:val="both"/>
      </w:pPr>
      <w:r>
        <w:t xml:space="preserve">Также, по данным ведомства, российская сторона предложила предоставить авиакомпаниям РФ право выполнять полеты в Дели и </w:t>
      </w:r>
      <w:proofErr w:type="spellStart"/>
      <w:r>
        <w:t>Мумбай</w:t>
      </w:r>
      <w:proofErr w:type="spellEnd"/>
      <w:r>
        <w:t xml:space="preserve"> из Екатеринбурга, Новосибирска и Сочи. В настоящее время, пояснили в </w:t>
      </w:r>
      <w:r w:rsidRPr="007D3701">
        <w:rPr>
          <w:b/>
        </w:rPr>
        <w:t>Минтрансе</w:t>
      </w:r>
      <w:r>
        <w:t>, все квоты полетов в эти два города распределены между Москвой и Санкт-Петербургом.</w:t>
      </w:r>
    </w:p>
    <w:p w:rsidR="00606118" w:rsidRDefault="00606118" w:rsidP="007D3701">
      <w:pPr>
        <w:jc w:val="both"/>
      </w:pPr>
      <w:r>
        <w:t>"Индийская сторона согласилась закрепить договоренность о предоставлении российским перевозчикам возможности совмещения пунктов на территории России при выполнении полетов в пункты на территории Индии", - указано в сообщении.</w:t>
      </w:r>
    </w:p>
    <w:p w:rsidR="00606118" w:rsidRDefault="00606118" w:rsidP="007D3701">
      <w:pPr>
        <w:jc w:val="both"/>
      </w:pPr>
      <w:r>
        <w:t xml:space="preserve">Кроме того, </w:t>
      </w:r>
      <w:proofErr w:type="spellStart"/>
      <w:r>
        <w:t>авиавласти</w:t>
      </w:r>
      <w:proofErr w:type="spellEnd"/>
      <w:r>
        <w:t xml:space="preserve"> Индии согласилась снять требования об обязательной посадке рамповых грузовых воздушных судов Ил-76 "с целью проведения проверки на отсутствие перевозимого оружия и грузов военного назначения в случае транзитного полета через воздушное пространство Индии для российских грузовых авиаперевозчиков после предоставления ими необходимой документации".</w:t>
      </w:r>
    </w:p>
    <w:p w:rsidR="00B07578" w:rsidRPr="00B07578" w:rsidRDefault="00B07578" w:rsidP="007D3701">
      <w:pPr>
        <w:pStyle w:val="3"/>
        <w:jc w:val="both"/>
        <w:rPr>
          <w:rFonts w:ascii="Times New Roman" w:hAnsi="Times New Roman"/>
          <w:sz w:val="24"/>
          <w:szCs w:val="24"/>
        </w:rPr>
      </w:pPr>
      <w:r w:rsidRPr="00B07578">
        <w:rPr>
          <w:rFonts w:ascii="Times New Roman" w:hAnsi="Times New Roman"/>
          <w:sz w:val="24"/>
          <w:szCs w:val="24"/>
        </w:rPr>
        <w:t>ВЕДОМОСТИ; АЛЕКСАНДР ВОРОБЬЕВ; 2019.01.28; КРЕДИТОРЫ UTAIR НАДЕЮТСЯ, ЧТО «СУРГУТНЕФТЕГАЗ» СНОВА ПОМОЖЕТ АВИАКОМПАНИИ; БОГАТЕЙШАЯ НЕФТЯНАЯ КОМПАНИЯ СТРАНЫ ФОРМАЛЬНО БОЛЬШЕ НЕ ИМЕЕТ ОТНОШЕНИЯ К ПЕРЕВОЗЧИКУ</w:t>
      </w:r>
      <w:bookmarkEnd w:id="38"/>
    </w:p>
    <w:p w:rsidR="00B07578" w:rsidRDefault="00B07578" w:rsidP="007D3701">
      <w:pPr>
        <w:jc w:val="both"/>
      </w:pPr>
      <w:r>
        <w:t xml:space="preserve">Осенью прошлого года </w:t>
      </w:r>
      <w:proofErr w:type="spellStart"/>
      <w:r>
        <w:t>Utair</w:t>
      </w:r>
      <w:proofErr w:type="spellEnd"/>
      <w:r>
        <w:t xml:space="preserve"> попросила кредиторов о реструктуризации долга, в переговорах участвует </w:t>
      </w:r>
      <w:r w:rsidRPr="007D3701">
        <w:rPr>
          <w:b/>
        </w:rPr>
        <w:t>Минтранс</w:t>
      </w:r>
      <w:r>
        <w:t xml:space="preserve">. Авиакомпания должна 11 банкам 38,6 млрд руб. по двум синдицированным кредитам, еще 17,4 млрд </w:t>
      </w:r>
      <w:r w:rsidR="007D3701">
        <w:t>—</w:t>
      </w:r>
      <w:r>
        <w:t xml:space="preserve"> отдельно Сбербанку. Все кредиты выданы в конце 2015 г., их погашение начнется только в 2020 г. Но в декабре 2018 г. </w:t>
      </w:r>
      <w:proofErr w:type="spellStart"/>
      <w:r>
        <w:t>Utair</w:t>
      </w:r>
      <w:proofErr w:type="spellEnd"/>
      <w:r>
        <w:t xml:space="preserve"> не смогла заплатить и проценты.</w:t>
      </w:r>
    </w:p>
    <w:p w:rsidR="00B07578" w:rsidRDefault="00B07578" w:rsidP="007D3701">
      <w:pPr>
        <w:jc w:val="both"/>
      </w:pPr>
      <w:r>
        <w:t>Богатейший акционер...</w:t>
      </w:r>
    </w:p>
    <w:p w:rsidR="00B07578" w:rsidRDefault="00B07578" w:rsidP="007D3701">
      <w:pPr>
        <w:jc w:val="both"/>
      </w:pPr>
      <w:r>
        <w:lastRenderedPageBreak/>
        <w:t xml:space="preserve">Контролирующим акционером </w:t>
      </w:r>
      <w:proofErr w:type="spellStart"/>
      <w:r>
        <w:t>Utair</w:t>
      </w:r>
      <w:proofErr w:type="spellEnd"/>
      <w:r>
        <w:t xml:space="preserve"> является НПФ «Сургутнефтегаз», ранее связанный с одноименной нефтяной компанией. «Сургутнефтегаз» занимает 4-е место в стране по добыче нефти, является одной из самых закрытых и консервативных в нефтяном бизнесе компаний. Значительную часть прибыли он аккумулирует на счетах. Благодаря этому «Сургутнефтегаз» давно получил звание богатейшей компании в России, к концу сентября 2018 г. на его счетах скопилось 2,7 трлн руб.</w:t>
      </w:r>
    </w:p>
    <w:p w:rsidR="00B07578" w:rsidRDefault="00B07578" w:rsidP="007D3701">
      <w:pPr>
        <w:jc w:val="both"/>
      </w:pPr>
      <w:r>
        <w:t xml:space="preserve">Помощь нефтяников помогла </w:t>
      </w:r>
      <w:proofErr w:type="spellStart"/>
      <w:r>
        <w:t>Utair</w:t>
      </w:r>
      <w:proofErr w:type="spellEnd"/>
      <w:r>
        <w:t xml:space="preserve"> спастись от банкротства в 2015 г.: НПФ выкупил допэмиссию авиакомпании примерно на 11 млрд руб., акции еще на 14 млрд выкупили, став акционерами, Ханты-Мансийский автономный округ и Тюменская область. Но НПФ сохранил контрольный пакет авиакомпании. Допэмиссия была обязательным условием, чтобы 11 банков перевели все кредиты </w:t>
      </w:r>
      <w:proofErr w:type="spellStart"/>
      <w:r>
        <w:t>Utair</w:t>
      </w:r>
      <w:proofErr w:type="spellEnd"/>
      <w:r>
        <w:t xml:space="preserve"> в два синдиката </w:t>
      </w:r>
      <w:r w:rsidR="007D3701">
        <w:t>—</w:t>
      </w:r>
      <w:r>
        <w:t xml:space="preserve"> сроком на 7 и 12 лет с отсрочкой на погашение тела до 2020 г. Без нашей поддержки они бы давно обанкротились, говорил РБК несколько лет назад гендиректор «Сургутнефтегаза» Владимир Богданов.</w:t>
      </w:r>
    </w:p>
    <w:p w:rsidR="00B07578" w:rsidRDefault="00B07578" w:rsidP="007D3701">
      <w:pPr>
        <w:jc w:val="both"/>
      </w:pPr>
      <w:r>
        <w:t>...остался только кредитором</w:t>
      </w:r>
    </w:p>
    <w:p w:rsidR="00B07578" w:rsidRDefault="00B07578" w:rsidP="007D3701">
      <w:pPr>
        <w:jc w:val="both"/>
      </w:pPr>
      <w:r>
        <w:t xml:space="preserve">Кредиторы надеются, что «Сургутнефтегаз» поможет проблемной авиакомпании и сейчас. Но на совещаниях в </w:t>
      </w:r>
      <w:r w:rsidRPr="007D3701">
        <w:rPr>
          <w:b/>
        </w:rPr>
        <w:t>Минтрансе</w:t>
      </w:r>
      <w:r>
        <w:t xml:space="preserve"> в конце 2018 г. представители «Сургутнефтегаза» вели себя </w:t>
      </w:r>
      <w:proofErr w:type="gramStart"/>
      <w:r>
        <w:t>скорее</w:t>
      </w:r>
      <w:proofErr w:type="gramEnd"/>
      <w:r>
        <w:t xml:space="preserve"> как кредиторы, а не как акционеры авиакомпании, рассказали «Ведомостям» два банкира. Когда их прямо спросили, будет ли нефтяная компания помогать </w:t>
      </w:r>
      <w:proofErr w:type="spellStart"/>
      <w:r>
        <w:t>Utair</w:t>
      </w:r>
      <w:proofErr w:type="spellEnd"/>
      <w:r>
        <w:t>, они ответили только, что тоже являются кредиторами и сложившаяся ситуация их беспокоит, недоумевают собеседники.</w:t>
      </w:r>
    </w:p>
    <w:p w:rsidR="00B07578" w:rsidRDefault="00B07578" w:rsidP="007D3701">
      <w:pPr>
        <w:jc w:val="both"/>
      </w:pPr>
      <w:proofErr w:type="spellStart"/>
      <w:r>
        <w:t>Utair</w:t>
      </w:r>
      <w:proofErr w:type="spellEnd"/>
      <w:r>
        <w:t xml:space="preserve"> должен структурам «Сургутнефтегаза» около 5 млрд руб., знает один из банкиров. В отчетности перевозчика упоминаются два необеспеченных займа на сумму 4,9 млрд руб.</w:t>
      </w:r>
    </w:p>
    <w:p w:rsidR="00B07578" w:rsidRDefault="00B07578" w:rsidP="007D3701">
      <w:pPr>
        <w:jc w:val="both"/>
      </w:pPr>
      <w:r>
        <w:t xml:space="preserve">Формально структуры нефтяной компании действительно больше не владеют </w:t>
      </w:r>
      <w:proofErr w:type="spellStart"/>
      <w:r>
        <w:t>Utair</w:t>
      </w:r>
      <w:proofErr w:type="spellEnd"/>
      <w:r>
        <w:t xml:space="preserve">. НПФ «Сургутнефтегаз» в 2018 г. завершил реорганизацию, он был акционирован и переименован в НПФ «Пенсионный выбор». Весной ЦБ сообщил, что НПФ теперь на 100% принадлежит фонду «Пенсионное сопровождение». Президент и единственный владелец последнего </w:t>
      </w:r>
      <w:r w:rsidR="007D3701">
        <w:t>—</w:t>
      </w:r>
      <w:r>
        <w:t xml:space="preserve"> Валерий Ефимов.</w:t>
      </w:r>
    </w:p>
    <w:p w:rsidR="00B07578" w:rsidRDefault="00B07578" w:rsidP="007D3701">
      <w:pPr>
        <w:jc w:val="both"/>
      </w:pPr>
      <w:r>
        <w:t xml:space="preserve">Ефимов является лицом, под контролем и значительным влиянием которого находится НПФ (владеющий контрольным пакетом авиакомпании. </w:t>
      </w:r>
      <w:r w:rsidR="007D3701">
        <w:t>—</w:t>
      </w:r>
      <w:r>
        <w:t xml:space="preserve"> «Ведомости»), сообщает ЦБ. Непосредственной и конечной контролирующей стороной авиакомпании является фонд «Пенсионное сопровождение» в лице Ефимова, признал </w:t>
      </w:r>
      <w:proofErr w:type="spellStart"/>
      <w:r>
        <w:t>Utair</w:t>
      </w:r>
      <w:proofErr w:type="spellEnd"/>
      <w:r>
        <w:t xml:space="preserve"> в своей последней отчетности по МСФО.</w:t>
      </w:r>
    </w:p>
    <w:p w:rsidR="00B07578" w:rsidRDefault="00B07578" w:rsidP="007D3701">
      <w:pPr>
        <w:jc w:val="both"/>
      </w:pPr>
      <w:r>
        <w:t xml:space="preserve">Кто контролирует </w:t>
      </w:r>
      <w:proofErr w:type="spellStart"/>
      <w:r>
        <w:t>Utair</w:t>
      </w:r>
      <w:proofErr w:type="spellEnd"/>
    </w:p>
    <w:p w:rsidR="00B07578" w:rsidRDefault="00B07578" w:rsidP="007D3701">
      <w:pPr>
        <w:jc w:val="both"/>
      </w:pPr>
      <w:r>
        <w:t xml:space="preserve">О Ефимове почти нет сведений: он родился в 1976 г., в июне 2018 г. вошел в совет директоров </w:t>
      </w:r>
      <w:proofErr w:type="spellStart"/>
      <w:r>
        <w:t>Utair</w:t>
      </w:r>
      <w:proofErr w:type="spellEnd"/>
      <w:r>
        <w:t xml:space="preserve">, помимо президентства в своем фонде других постов за последние пять лет нигде не занимал, следует из отчетности авиакомпании. Банкир из числа кредиторов </w:t>
      </w:r>
      <w:proofErr w:type="spellStart"/>
      <w:r>
        <w:t>Utair</w:t>
      </w:r>
      <w:proofErr w:type="spellEnd"/>
      <w:r>
        <w:t xml:space="preserve"> никогда о нем не слышал. Два человека, ранее занимавшихся реструктуризацией долгов перевозчика, также не знают этого имени. Ефимов, а также представители «Сургутнефтегаза» и НПФ «Пенсионный выбор» на запросы «Ведомостей» не ответили.</w:t>
      </w:r>
    </w:p>
    <w:p w:rsidR="00B07578" w:rsidRDefault="00B07578" w:rsidP="007D3701">
      <w:pPr>
        <w:jc w:val="both"/>
      </w:pPr>
      <w:r>
        <w:t xml:space="preserve">Фонд «Пенсионное сопровождение» </w:t>
      </w:r>
      <w:r w:rsidR="007D3701">
        <w:t>—</w:t>
      </w:r>
      <w:r>
        <w:t xml:space="preserve"> это некоммерческая организация, она не имеет акций, долей или иных корпоративных прав, удостоверяющих участие учредителей. Его высшим органом управления является совет фонда, исполнительным органом </w:t>
      </w:r>
      <w:r w:rsidR="007D3701">
        <w:t>—</w:t>
      </w:r>
      <w:r>
        <w:t xml:space="preserve"> президент, авиакомпания находится под контролем указанных органов, рассказал представитель </w:t>
      </w:r>
      <w:proofErr w:type="spellStart"/>
      <w:r>
        <w:t>Utair</w:t>
      </w:r>
      <w:proofErr w:type="spellEnd"/>
      <w:r>
        <w:t>. Кто входит в совет фонда, собеседник не говорит.</w:t>
      </w:r>
    </w:p>
    <w:p w:rsidR="00B07578" w:rsidRDefault="00B07578" w:rsidP="007D3701">
      <w:pPr>
        <w:jc w:val="both"/>
      </w:pPr>
      <w:r>
        <w:t>Очень маловероятно, что даже в некоммерческом фонде совет может избираться, собираться и принимать решения без одобрения единственного учредителя, говорит директор группы рейтингов финансовых институтов АКРА Юрий Ногин.</w:t>
      </w:r>
    </w:p>
    <w:p w:rsidR="00B07578" w:rsidRDefault="00B07578" w:rsidP="007D3701">
      <w:pPr>
        <w:jc w:val="both"/>
      </w:pPr>
      <w:r>
        <w:t xml:space="preserve">Решающее слово в </w:t>
      </w:r>
      <w:proofErr w:type="spellStart"/>
      <w:r>
        <w:t>Utair</w:t>
      </w:r>
      <w:proofErr w:type="spellEnd"/>
      <w:r>
        <w:t xml:space="preserve"> все равно остается за «Сургутнефтегазом», уверены топ-менеджер крупного аэропорта и топ-менеджер крупной авиакомпании. Нефтяная компания может решить еще раз помочь </w:t>
      </w:r>
      <w:proofErr w:type="spellStart"/>
      <w:r>
        <w:t>Utair</w:t>
      </w:r>
      <w:proofErr w:type="spellEnd"/>
      <w:r>
        <w:t>, считают оба собеседника.</w:t>
      </w:r>
    </w:p>
    <w:p w:rsidR="00B07578" w:rsidRDefault="00B07578" w:rsidP="007D3701">
      <w:pPr>
        <w:jc w:val="both"/>
      </w:pPr>
      <w:r>
        <w:lastRenderedPageBreak/>
        <w:t>Условия синдиката</w:t>
      </w:r>
    </w:p>
    <w:p w:rsidR="00B07578" w:rsidRDefault="00B07578" w:rsidP="007D3701">
      <w:pPr>
        <w:jc w:val="both"/>
      </w:pPr>
      <w:r>
        <w:t xml:space="preserve">По условиям синдицированных кредитных соглашений смены контроля в авиакомпании не произошло, говорит представитель </w:t>
      </w:r>
      <w:proofErr w:type="spellStart"/>
      <w:r>
        <w:t>Utair</w:t>
      </w:r>
      <w:proofErr w:type="spellEnd"/>
      <w:r>
        <w:t>. Условия синдикатов не нарушены, подтвердил менеджер банка-кредитора: согласно им, акционером должен оставаться НПФ «Сургутнефтегаз», это соблюдено, просто НПФ переименован.</w:t>
      </w:r>
    </w:p>
    <w:p w:rsidR="00B07578" w:rsidRDefault="00B07578" w:rsidP="007D3701">
      <w:pPr>
        <w:jc w:val="both"/>
      </w:pPr>
      <w:proofErr w:type="spellStart"/>
      <w:r>
        <w:t>Utair</w:t>
      </w:r>
      <w:proofErr w:type="spellEnd"/>
      <w:r>
        <w:t xml:space="preserve"> по итогам 2018 г. перевез 7,7 млн пассажиров и занял 4-е место среди российских перевозчиков после группы «Аэрофлот», S7 </w:t>
      </w:r>
      <w:proofErr w:type="spellStart"/>
      <w:r>
        <w:t>Group</w:t>
      </w:r>
      <w:proofErr w:type="spellEnd"/>
      <w:r>
        <w:t xml:space="preserve"> и «Уральских авиалиний».</w:t>
      </w:r>
    </w:p>
    <w:p w:rsidR="00D56F3F" w:rsidRDefault="00B07578" w:rsidP="007D3701">
      <w:pPr>
        <w:jc w:val="both"/>
      </w:pPr>
      <w:r>
        <w:t xml:space="preserve">Представители Сбербанка, банка «Траст» отказались от комментариев, представители </w:t>
      </w:r>
      <w:r w:rsidRPr="007D3701">
        <w:rPr>
          <w:b/>
        </w:rPr>
        <w:t>Минтранса</w:t>
      </w:r>
      <w:r>
        <w:t>, банка «Россия», Московского кредитного банка, «</w:t>
      </w:r>
      <w:proofErr w:type="spellStart"/>
      <w:r>
        <w:t>Юникредит</w:t>
      </w:r>
      <w:proofErr w:type="spellEnd"/>
      <w:r>
        <w:t xml:space="preserve"> банка», Связь-банка, «МТС банка», </w:t>
      </w:r>
      <w:proofErr w:type="spellStart"/>
      <w:r>
        <w:t>Сургутнефтегазбанка</w:t>
      </w:r>
      <w:proofErr w:type="spellEnd"/>
      <w:r>
        <w:t>, банков «Балтийское финансовое агентство», «Русь» и НИКО-банка не ответили на запросы «Ведомостей».</w:t>
      </w:r>
    </w:p>
    <w:p w:rsidR="00B07578" w:rsidRDefault="00F15472" w:rsidP="007D3701">
      <w:pPr>
        <w:jc w:val="both"/>
      </w:pPr>
      <w:hyperlink r:id="rId42" w:history="1">
        <w:r w:rsidR="00B07578" w:rsidRPr="007940AF">
          <w:rPr>
            <w:rStyle w:val="a9"/>
          </w:rPr>
          <w:t>https://www.vedomosti.ru/business/articles/2019/01/27/792526-utair</w:t>
        </w:r>
      </w:hyperlink>
    </w:p>
    <w:p w:rsidR="00674D26" w:rsidRPr="00C123AA" w:rsidRDefault="00674D26" w:rsidP="007D3701">
      <w:pPr>
        <w:pStyle w:val="3"/>
        <w:jc w:val="both"/>
        <w:rPr>
          <w:rFonts w:ascii="Times New Roman" w:hAnsi="Times New Roman"/>
          <w:sz w:val="24"/>
          <w:szCs w:val="24"/>
        </w:rPr>
      </w:pPr>
      <w:bookmarkStart w:id="40" w:name="_Toc536428728"/>
      <w:r w:rsidRPr="00C123AA">
        <w:rPr>
          <w:rFonts w:ascii="Times New Roman" w:hAnsi="Times New Roman"/>
          <w:sz w:val="24"/>
          <w:szCs w:val="24"/>
        </w:rPr>
        <w:t>ИНТЕРФАКС; 2019.01.25; АВИАКОМПАНИИ РФ В 2018Г УВЕЛИЧИЛИ ВНУТРЕННИЕ ПЕРЕВОЗКИ НА 10%, МЕЖДУНАРОДНЫЕ - ПОЧТИ НА 12%</w:t>
      </w:r>
      <w:bookmarkEnd w:id="40"/>
    </w:p>
    <w:p w:rsidR="00B07578" w:rsidRDefault="00674D26" w:rsidP="007D3701">
      <w:pPr>
        <w:jc w:val="both"/>
      </w:pPr>
      <w:r>
        <w:t xml:space="preserve">Авиакомпании РФ в 2018 году увеличили перевозки на 10,6% относительно 2017 года, до 116,2 млн пассажиров, сообщила </w:t>
      </w:r>
      <w:r w:rsidRPr="007D3701">
        <w:rPr>
          <w:b/>
        </w:rPr>
        <w:t>Росавиаци</w:t>
      </w:r>
      <w:r>
        <w:t>я.</w:t>
      </w:r>
    </w:p>
    <w:p w:rsidR="00B07578" w:rsidRDefault="00674D26" w:rsidP="007D3701">
      <w:pPr>
        <w:jc w:val="both"/>
      </w:pPr>
      <w:r>
        <w:t>Оперативные данные ведомства от 15 января указывали на рост в 10,5%, до 116,1 млн человек.</w:t>
      </w:r>
    </w:p>
    <w:p w:rsidR="00B07578" w:rsidRDefault="00674D26" w:rsidP="007D3701">
      <w:pPr>
        <w:jc w:val="both"/>
      </w:pPr>
      <w:r>
        <w:t>На внутренних линиях, согласно уточненным данным, показатель увеличился на 10%, до 68,8 млн человек, на международных - на 11,5%, до 47,4 млн человек. При этом пассажиропоток между Россией и зарубежными странами за пределами СНГ вырос на 12,4%, до 40,1 млн человек. Перевозки между РФ и странами Содружества увеличились на 6,6%, до 7,3 млн человек.</w:t>
      </w:r>
    </w:p>
    <w:p w:rsidR="00B07578" w:rsidRDefault="00674D26" w:rsidP="007D3701">
      <w:pPr>
        <w:jc w:val="both"/>
      </w:pPr>
      <w:r>
        <w:t>Рост перевозок в прошлом году показали, в частности, такие крупнейшие авиакомпании страны как "Аэрофлот - российские авиалинии" (MOEX: AFLT) (+8,9%, 35,8 млн человек), "Сибирь" (+16,6%, 11,6 млн человек), "Уральские авиалинии (+12,5%, 9 млн человек), "</w:t>
      </w:r>
      <w:proofErr w:type="spellStart"/>
      <w:r>
        <w:t>ЮТэйр</w:t>
      </w:r>
      <w:proofErr w:type="spellEnd"/>
      <w:r>
        <w:t>" (MOEX: UTAR) (+4,8%, 7,7 млн человек). Входящая в топ-5 авиакомпания "Россия" перевезла 11,1 млн пассажиров, что меньше показателя 2017 года на 0,1%.</w:t>
      </w:r>
    </w:p>
    <w:p w:rsidR="00B07578" w:rsidRDefault="00674D26" w:rsidP="007D3701">
      <w:pPr>
        <w:jc w:val="both"/>
      </w:pPr>
      <w:r>
        <w:t xml:space="preserve">Пассажирооборот всех авиакомпаний за отчетный период вырос на 10,6%, до 286,9 млрд </w:t>
      </w:r>
      <w:proofErr w:type="spellStart"/>
      <w:r>
        <w:t>пассажиро</w:t>
      </w:r>
      <w:proofErr w:type="spellEnd"/>
      <w:r>
        <w:t xml:space="preserve">-километров. Занятость кресел составила 83,8%, что больше показателя 2017 года на 0,6 процентного пункта. Коммерческая загрузка подросла на 0,8 </w:t>
      </w:r>
      <w:proofErr w:type="spellStart"/>
      <w:r>
        <w:t>п.п</w:t>
      </w:r>
      <w:proofErr w:type="spellEnd"/>
      <w:r>
        <w:t>., до 70,9%.</w:t>
      </w:r>
    </w:p>
    <w:p w:rsidR="00B07578" w:rsidRDefault="00674D26" w:rsidP="007D3701">
      <w:pPr>
        <w:jc w:val="both"/>
      </w:pPr>
      <w:r>
        <w:t xml:space="preserve">В декабре общий показатель авиаперевозок в РФ вырос на 10,9%, до 8,5 млн пассажиров, пассажирооборот - на 11,1%, до 21,5 млрд </w:t>
      </w:r>
      <w:proofErr w:type="spellStart"/>
      <w:r>
        <w:t>пассажиро</w:t>
      </w:r>
      <w:proofErr w:type="spellEnd"/>
      <w:r>
        <w:t xml:space="preserve">-километров. При этом занятость кресел и коммерческая загрузка уменьшились на 0,6 </w:t>
      </w:r>
      <w:proofErr w:type="spellStart"/>
      <w:r>
        <w:t>п.п</w:t>
      </w:r>
      <w:proofErr w:type="spellEnd"/>
      <w:r>
        <w:t xml:space="preserve">. и 1,7 </w:t>
      </w:r>
      <w:proofErr w:type="spellStart"/>
      <w:r>
        <w:t>п.п</w:t>
      </w:r>
      <w:proofErr w:type="spellEnd"/>
      <w:r>
        <w:t>. соответственно.</w:t>
      </w:r>
    </w:p>
    <w:p w:rsidR="00674D26" w:rsidRDefault="00674D26" w:rsidP="007D3701">
      <w:pPr>
        <w:jc w:val="both"/>
      </w:pPr>
      <w:r>
        <w:t xml:space="preserve">Грузовые авиаперевозки в прошлом году составили 1,17 млн тонн, что на 0,1% </w:t>
      </w:r>
      <w:proofErr w:type="gramStart"/>
      <w:r>
        <w:t>меньше</w:t>
      </w:r>
      <w:proofErr w:type="gramEnd"/>
      <w:r>
        <w:t xml:space="preserve"> чем годом ранее. Больше всех перевезла </w:t>
      </w:r>
      <w:proofErr w:type="spellStart"/>
      <w:r>
        <w:t>AirBrigeCargo</w:t>
      </w:r>
      <w:proofErr w:type="spellEnd"/>
      <w:r>
        <w:t xml:space="preserve"> (577,6 тыс. тонн, +2,1%), на втором месте - "Аэрофлот" (223,8 тыс. тонн, -1,2%), на третьем - "Победа" (38 тыс. тонн, рост в 6 раз), на четвертом - </w:t>
      </w:r>
      <w:proofErr w:type="spellStart"/>
      <w:r>
        <w:t>Sky</w:t>
      </w:r>
      <w:proofErr w:type="spellEnd"/>
      <w:r>
        <w:t xml:space="preserve"> </w:t>
      </w:r>
      <w:proofErr w:type="spellStart"/>
      <w:r>
        <w:t>Gates</w:t>
      </w:r>
      <w:proofErr w:type="spellEnd"/>
      <w:r>
        <w:t xml:space="preserve"> </w:t>
      </w:r>
      <w:proofErr w:type="spellStart"/>
      <w:r>
        <w:t>Airlines</w:t>
      </w:r>
      <w:proofErr w:type="spellEnd"/>
      <w:r>
        <w:t xml:space="preserve"> (35,7 тыс. тонн, -18,3%), замыкает топ-5 "Сибирь" (33,9 тыс. тонн, -2,5%).</w:t>
      </w:r>
    </w:p>
    <w:p w:rsidR="00674D26" w:rsidRPr="00BB0BC5" w:rsidRDefault="00674D26" w:rsidP="007D3701">
      <w:pPr>
        <w:pStyle w:val="3"/>
        <w:jc w:val="both"/>
        <w:rPr>
          <w:rFonts w:ascii="Times New Roman" w:hAnsi="Times New Roman"/>
          <w:sz w:val="24"/>
          <w:szCs w:val="24"/>
        </w:rPr>
      </w:pPr>
      <w:bookmarkStart w:id="41" w:name="_Toc536428729"/>
      <w:r>
        <w:rPr>
          <w:rFonts w:ascii="Times New Roman" w:hAnsi="Times New Roman"/>
          <w:sz w:val="24"/>
          <w:szCs w:val="24"/>
        </w:rPr>
        <w:t xml:space="preserve">ТАСС; 2019.01.26; </w:t>
      </w:r>
      <w:r w:rsidRPr="00BB0BC5">
        <w:rPr>
          <w:rFonts w:ascii="Times New Roman" w:hAnsi="Times New Roman"/>
          <w:sz w:val="24"/>
          <w:szCs w:val="24"/>
        </w:rPr>
        <w:t>ПАССАЖИРОПОТОК КИРОВСКОГО АЭРОПОРТА ПО ИТОГАМ 2018 ГОДА СОКРАТИЛСЯ НА 23%</w:t>
      </w:r>
      <w:bookmarkEnd w:id="41"/>
    </w:p>
    <w:p w:rsidR="00674D26" w:rsidRDefault="00674D26" w:rsidP="007D3701">
      <w:pPr>
        <w:jc w:val="both"/>
      </w:pPr>
      <w:r>
        <w:t xml:space="preserve">Начальник коммерческого отдела аэропорта </w:t>
      </w:r>
      <w:proofErr w:type="spellStart"/>
      <w:r>
        <w:t>Победилово</w:t>
      </w:r>
      <w:proofErr w:type="spellEnd"/>
      <w:r>
        <w:t xml:space="preserve"> Алексей Губин при этом спрогнозировал рост пассажиропотока, связанный с возвращением в регион авиакомпании "Победа"</w:t>
      </w:r>
    </w:p>
    <w:p w:rsidR="00B07578" w:rsidRDefault="00674D26" w:rsidP="007D3701">
      <w:pPr>
        <w:jc w:val="both"/>
      </w:pPr>
      <w:r>
        <w:t xml:space="preserve">Пассажиропоток кировского аэропорта </w:t>
      </w:r>
      <w:proofErr w:type="spellStart"/>
      <w:r>
        <w:t>Победилово</w:t>
      </w:r>
      <w:proofErr w:type="spellEnd"/>
      <w:r>
        <w:t xml:space="preserve"> в 2018 году составил 128 тыс. человек, что ниже уровня прошлого года на 23%, сообщил в пятницу ТАСС начальник коммерческого отдела аэропорта </w:t>
      </w:r>
      <w:proofErr w:type="spellStart"/>
      <w:r>
        <w:t>Победилово</w:t>
      </w:r>
      <w:proofErr w:type="spellEnd"/>
      <w:r>
        <w:t xml:space="preserve"> Алексей Губин. В 2017 году пассажиропоток составил 166 тыс. человек.</w:t>
      </w:r>
    </w:p>
    <w:p w:rsidR="00B07578" w:rsidRDefault="00674D26" w:rsidP="007D3701">
      <w:pPr>
        <w:jc w:val="both"/>
      </w:pPr>
      <w:r>
        <w:lastRenderedPageBreak/>
        <w:t>"Пассажиропоток в 2018 году сократился на 23% до 128 тыс. человек. При этом мы отмечаем, что с ноября 2018 года началась положительная динамика, мы прогнозируем рост пассажиропотока в 2019 году. Этот рост, в первую очередь, связан с возвращением в регион авиакомпании "Победа", - сообщил ТАСС Губин.</w:t>
      </w:r>
    </w:p>
    <w:p w:rsidR="00B07578" w:rsidRDefault="00674D26" w:rsidP="007D3701">
      <w:pPr>
        <w:jc w:val="both"/>
      </w:pPr>
      <w:r>
        <w:t>Лоукостер отказался выполнять рейсы из Кирова в Москву и Санкт-Петербург в 2017 году по причине прекращения предоставления скидки на обслуживание самолетов в аэропорту. После серии переговоров с региональным правительством, "Победа" с конца октября 2018 года возобновила рейсы в Санкт-Петербург и в Москву. В летнее время лоукостер также планирует выполнять дважды в неделю рейсы из Кирова в Сочи.</w:t>
      </w:r>
    </w:p>
    <w:p w:rsidR="00B07578" w:rsidRDefault="00674D26" w:rsidP="007D3701">
      <w:pPr>
        <w:jc w:val="both"/>
      </w:pPr>
      <w:r>
        <w:t>Ранее в аэропорту отмечали, что снижение пассажиропотока в 2018 году было связано также с уходом авиакомпании "Саратовские авиалинии" в разгар сезона, оперативно найти замену авиаперевозчику, который выполнял также рейсы на южные направления, не удалось.</w:t>
      </w:r>
    </w:p>
    <w:p w:rsidR="00B07578" w:rsidRDefault="00674D26" w:rsidP="007D3701">
      <w:pPr>
        <w:jc w:val="both"/>
      </w:pPr>
      <w:r>
        <w:t>Об аэропорте</w:t>
      </w:r>
    </w:p>
    <w:p w:rsidR="00674D26" w:rsidRDefault="00674D26" w:rsidP="007D3701">
      <w:pPr>
        <w:jc w:val="both"/>
      </w:pPr>
      <w:proofErr w:type="spellStart"/>
      <w:r>
        <w:t>Победилово</w:t>
      </w:r>
      <w:proofErr w:type="spellEnd"/>
      <w:r>
        <w:t xml:space="preserve"> - аэропорт города Кирова, расположенный в 22 километрах юго-западнее от центра. Обслуживает региональные рейсы по России. Имеет статус аэропорта федерального значения. Сейчас из Кирова выполняются полеты в Москву, Санкт-Петербург и Нарьян-Мар, рейсы выполняют компании "Победа", "</w:t>
      </w:r>
      <w:proofErr w:type="spellStart"/>
      <w:r>
        <w:t>Руслайн</w:t>
      </w:r>
      <w:proofErr w:type="spellEnd"/>
      <w:r>
        <w:t>" и "</w:t>
      </w:r>
      <w:proofErr w:type="spellStart"/>
      <w:r>
        <w:t>Комиавиатранс</w:t>
      </w:r>
      <w:proofErr w:type="spellEnd"/>
      <w:r>
        <w:t>".</w:t>
      </w:r>
    </w:p>
    <w:p w:rsidR="00674D26" w:rsidRDefault="00F15472" w:rsidP="007D3701">
      <w:pPr>
        <w:jc w:val="both"/>
      </w:pPr>
      <w:hyperlink r:id="rId43" w:history="1">
        <w:r w:rsidR="00674D26" w:rsidRPr="007940AF">
          <w:rPr>
            <w:rStyle w:val="a9"/>
          </w:rPr>
          <w:t>https://tass.ru/ekonomika/6042686</w:t>
        </w:r>
      </w:hyperlink>
    </w:p>
    <w:p w:rsidR="00674D26" w:rsidRPr="005162E3" w:rsidRDefault="00674D26" w:rsidP="007D3701">
      <w:pPr>
        <w:pStyle w:val="3"/>
        <w:jc w:val="both"/>
        <w:rPr>
          <w:rFonts w:ascii="Times New Roman" w:hAnsi="Times New Roman"/>
          <w:sz w:val="24"/>
          <w:szCs w:val="24"/>
        </w:rPr>
      </w:pPr>
      <w:bookmarkStart w:id="42" w:name="_Toc536428731"/>
      <w:r w:rsidRPr="005162E3">
        <w:rPr>
          <w:rFonts w:ascii="Times New Roman" w:hAnsi="Times New Roman"/>
          <w:sz w:val="24"/>
          <w:szCs w:val="24"/>
        </w:rPr>
        <w:t>РИА НОВОСТИ; 2019.01.28; РОССИЙСКАЯ ROYAL FLIGHT ПОДАЛА ЗАЯВКУ НА ЗАПУСК РЕЙСА МОСКВА - ТАЙБЭЙ</w:t>
      </w:r>
      <w:bookmarkEnd w:id="42"/>
    </w:p>
    <w:p w:rsidR="00674D26" w:rsidRDefault="00674D26" w:rsidP="007D3701">
      <w:pPr>
        <w:jc w:val="both"/>
      </w:pPr>
      <w:r>
        <w:t xml:space="preserve">Российская чартерная авиакомпания </w:t>
      </w:r>
      <w:proofErr w:type="spellStart"/>
      <w:r>
        <w:t>Royal</w:t>
      </w:r>
      <w:proofErr w:type="spellEnd"/>
      <w:r>
        <w:t xml:space="preserve"> </w:t>
      </w:r>
      <w:proofErr w:type="spellStart"/>
      <w:r>
        <w:t>Flight</w:t>
      </w:r>
      <w:proofErr w:type="spellEnd"/>
      <w:r>
        <w:t xml:space="preserve"> подала заявку на запуск с 25 мая прямого авиарейса между Москвой и Тайбэем, передает центральное информационное агентство Тайваня со ссылкой на управление гражданской авиации острова.</w:t>
      </w:r>
    </w:p>
    <w:p w:rsidR="00674D26" w:rsidRDefault="00674D26" w:rsidP="007D3701">
      <w:pPr>
        <w:jc w:val="both"/>
      </w:pPr>
      <w:r>
        <w:t xml:space="preserve">Планируется, что рейс будет осуществляться регулярно раз в неделю самолетом </w:t>
      </w:r>
      <w:proofErr w:type="spellStart"/>
      <w:r>
        <w:t>Boeing</w:t>
      </w:r>
      <w:proofErr w:type="spellEnd"/>
      <w:r>
        <w:t xml:space="preserve"> 767-300 на 300 мест. Время в полете займет около 10,5 часа. Из Москвы самолет будет вылетать каждую пятницу в 22.30.</w:t>
      </w:r>
    </w:p>
    <w:p w:rsidR="00674D26" w:rsidRDefault="00674D26" w:rsidP="007D3701">
      <w:pPr>
        <w:jc w:val="both"/>
      </w:pPr>
      <w:r>
        <w:t xml:space="preserve">Предложение авиакомпании </w:t>
      </w:r>
      <w:proofErr w:type="spellStart"/>
      <w:r>
        <w:t>Royal</w:t>
      </w:r>
      <w:proofErr w:type="spellEnd"/>
      <w:r>
        <w:t xml:space="preserve"> </w:t>
      </w:r>
      <w:proofErr w:type="spellStart"/>
      <w:r>
        <w:t>Flight</w:t>
      </w:r>
      <w:proofErr w:type="spellEnd"/>
      <w:r>
        <w:t xml:space="preserve"> о запуске прямого рейса поступило на фоне решения властей Тайваня о предоставлении россиянам безвизового въезда на срок до 14 дней в период с 6 сентября 2018 года по 31 июля 2019 года.</w:t>
      </w:r>
    </w:p>
    <w:p w:rsidR="00674D26" w:rsidRDefault="00F15472" w:rsidP="007D3701">
      <w:pPr>
        <w:jc w:val="both"/>
      </w:pPr>
      <w:hyperlink r:id="rId44" w:history="1">
        <w:r w:rsidR="00674D26" w:rsidRPr="007940AF">
          <w:rPr>
            <w:rStyle w:val="a9"/>
          </w:rPr>
          <w:t>https://ria.ru/20190128/1549998336.html</w:t>
        </w:r>
      </w:hyperlink>
    </w:p>
    <w:p w:rsidR="00BB0BC5" w:rsidRPr="00BB0BC5" w:rsidRDefault="00BB0BC5" w:rsidP="007D3701">
      <w:pPr>
        <w:pStyle w:val="3"/>
        <w:jc w:val="both"/>
        <w:rPr>
          <w:rFonts w:ascii="Times New Roman" w:hAnsi="Times New Roman"/>
          <w:sz w:val="24"/>
          <w:szCs w:val="24"/>
        </w:rPr>
      </w:pPr>
      <w:bookmarkStart w:id="43" w:name="_Toc536428732"/>
      <w:r w:rsidRPr="00BB0BC5">
        <w:rPr>
          <w:rFonts w:ascii="Times New Roman" w:hAnsi="Times New Roman"/>
          <w:sz w:val="24"/>
          <w:szCs w:val="24"/>
        </w:rPr>
        <w:t>ИНТЕРФАКС; 2019.01.25; "НОРДАВИА" В ЛЕТНЕМ РАСПИСАНИИ ОТКРОЕТ НОВЫЕ РЕЙСЫ ИЗ МОСКВЫ, ПЕТЕРБУРГА И КАЛИНИНГРАДА</w:t>
      </w:r>
      <w:bookmarkEnd w:id="43"/>
    </w:p>
    <w:p w:rsidR="00B07578" w:rsidRDefault="00BB0BC5" w:rsidP="007D3701">
      <w:pPr>
        <w:jc w:val="both"/>
      </w:pPr>
      <w:r>
        <w:t>"</w:t>
      </w:r>
      <w:proofErr w:type="spellStart"/>
      <w:r>
        <w:t>Нордавиа</w:t>
      </w:r>
      <w:proofErr w:type="spellEnd"/>
      <w:r>
        <w:t>" в летнем расписании 2019 года, которое вступает в силу с 31 марта, откроет новые рейсы из Москвы, Санкт-Петербурга и Калининграда, следует из сообщения перевозчика.</w:t>
      </w:r>
    </w:p>
    <w:p w:rsidR="00B07578" w:rsidRDefault="00BB0BC5" w:rsidP="007D3701">
      <w:pPr>
        <w:jc w:val="both"/>
      </w:pPr>
      <w:r>
        <w:t>Среди новых направлений: Москва - Ставрополь, Санкт-Петербург - Уфа, Калининград - Архангельск, Калининград - Мурманск и Калининград - Сочи. Авиабилеты по маршрутам из Калининграда можно приобрести по субсидированным тарифам.</w:t>
      </w:r>
    </w:p>
    <w:p w:rsidR="00B07578" w:rsidRDefault="00BB0BC5" w:rsidP="007D3701">
      <w:pPr>
        <w:jc w:val="both"/>
      </w:pPr>
      <w:r>
        <w:t>Продолжатся полеты из Архангельска и Мурманска в Москву и Санкт-Петербург, из Архангельска и Санкт-Петербурга в Нарьян-Мар, из Москвы в Махачкалу и из Санкт-Петербурга в Краснодар, указано в сообщении. "Большой и удобный разлет" включен в расписание из Санкт-Петербурга: в Воронеж, Самару, Казань, Сыктывкар и Челябинск.</w:t>
      </w:r>
    </w:p>
    <w:p w:rsidR="00B07578" w:rsidRDefault="00BB0BC5" w:rsidP="007D3701">
      <w:pPr>
        <w:jc w:val="both"/>
      </w:pPr>
      <w:r>
        <w:t>Из Чебоксар, Белгорода, Иваново, Воронежа и Нижнекамска "</w:t>
      </w:r>
      <w:proofErr w:type="spellStart"/>
      <w:r>
        <w:t>Нордавиа</w:t>
      </w:r>
      <w:proofErr w:type="spellEnd"/>
      <w:r>
        <w:t>" будет летать в Симферополь, из Казани, Уфы, Нижнего Новгорода, Белгорода, Чебоксар, Челябинска, Воронежа и Омска - в Сочи.</w:t>
      </w:r>
    </w:p>
    <w:p w:rsidR="00B07578" w:rsidRDefault="00BB0BC5" w:rsidP="007D3701">
      <w:pPr>
        <w:jc w:val="both"/>
      </w:pPr>
      <w:r>
        <w:t>Формирование летнего расписания компании завершится в феврале, оно будет действовать до 26 октября 2019 года.</w:t>
      </w:r>
    </w:p>
    <w:p w:rsidR="00BB0BC5" w:rsidRDefault="00BB0BC5" w:rsidP="007D3701">
      <w:pPr>
        <w:jc w:val="both"/>
      </w:pPr>
      <w:r>
        <w:lastRenderedPageBreak/>
        <w:t>В 2018 году "</w:t>
      </w:r>
      <w:proofErr w:type="spellStart"/>
      <w:r>
        <w:t>Нордавиа</w:t>
      </w:r>
      <w:proofErr w:type="spellEnd"/>
      <w:r>
        <w:t>" перевезла почти 1,2 млн пассажиров, заняв 16-е место среди крупнейших авиакомпаний РФ. Бенефициаром компании является бизнесмен Сергей Кузнецов, часть акций - у менеджеров перевозчика. "</w:t>
      </w:r>
      <w:proofErr w:type="spellStart"/>
      <w:r>
        <w:t>Нордавиа</w:t>
      </w:r>
      <w:proofErr w:type="spellEnd"/>
      <w:r>
        <w:t xml:space="preserve">" работает в альянсе с авиакомпаний </w:t>
      </w:r>
      <w:proofErr w:type="spellStart"/>
      <w:r>
        <w:t>Red</w:t>
      </w:r>
      <w:proofErr w:type="spellEnd"/>
      <w:r>
        <w:t xml:space="preserve"> </w:t>
      </w:r>
      <w:proofErr w:type="spellStart"/>
      <w:r>
        <w:t>Wings</w:t>
      </w:r>
      <w:proofErr w:type="spellEnd"/>
      <w:r>
        <w:t xml:space="preserve"> (на 100% принадлежит лизинговой "</w:t>
      </w:r>
      <w:proofErr w:type="gramStart"/>
      <w:r>
        <w:t xml:space="preserve">Ильюшин </w:t>
      </w:r>
      <w:proofErr w:type="spellStart"/>
      <w:r>
        <w:t>Финанс</w:t>
      </w:r>
      <w:proofErr w:type="spellEnd"/>
      <w:r>
        <w:t xml:space="preserve"> Ко</w:t>
      </w:r>
      <w:proofErr w:type="gramEnd"/>
      <w:r>
        <w:t>"): у них единая маршрутная сеть и самолетный парк.</w:t>
      </w:r>
    </w:p>
    <w:p w:rsidR="00EC21AB" w:rsidRPr="00EC21AB" w:rsidRDefault="00EC21AB" w:rsidP="007D3701">
      <w:pPr>
        <w:pStyle w:val="3"/>
        <w:jc w:val="both"/>
        <w:rPr>
          <w:rFonts w:ascii="Times New Roman" w:hAnsi="Times New Roman"/>
          <w:sz w:val="24"/>
          <w:szCs w:val="24"/>
        </w:rPr>
      </w:pPr>
      <w:bookmarkStart w:id="44" w:name="_Toc536428733"/>
      <w:r w:rsidRPr="00EC21AB">
        <w:rPr>
          <w:rFonts w:ascii="Times New Roman" w:hAnsi="Times New Roman"/>
          <w:sz w:val="24"/>
          <w:szCs w:val="24"/>
        </w:rPr>
        <w:t>ИНТЕРФАКС; 2019.01.25; AIR SERBIA В ИЮНЕ ОТКРОЕТ РЕГУЛЯРНЫЙ РЕЙС ИЗ БЕЛГРАДА В КРАСНОДАР</w:t>
      </w:r>
      <w:bookmarkEnd w:id="44"/>
    </w:p>
    <w:p w:rsidR="00B07578" w:rsidRDefault="00EC21AB" w:rsidP="007D3701">
      <w:pPr>
        <w:jc w:val="both"/>
      </w:pPr>
      <w:r>
        <w:t xml:space="preserve">Авиакомпания </w:t>
      </w:r>
      <w:proofErr w:type="spellStart"/>
      <w:r>
        <w:t>Air</w:t>
      </w:r>
      <w:proofErr w:type="spellEnd"/>
      <w:r>
        <w:t xml:space="preserve"> </w:t>
      </w:r>
      <w:proofErr w:type="spellStart"/>
      <w:r>
        <w:t>Serbia</w:t>
      </w:r>
      <w:proofErr w:type="spellEnd"/>
      <w:r>
        <w:t xml:space="preserve"> в июне 2019 года планирует открыть регулярный рейс из Белграда в Краснодар, сообщили "Интерфаксу" в компании.</w:t>
      </w:r>
    </w:p>
    <w:p w:rsidR="00B07578" w:rsidRDefault="00EC21AB" w:rsidP="007D3701">
      <w:pPr>
        <w:jc w:val="both"/>
      </w:pPr>
      <w:r>
        <w:t>"Авиакомпания приступит к полетам 3 июня. Планируется, что этот рейс будет регулярным, поэтому он будет выполняться круглый год", - сообщил представитель авиакомпании, не уточнив частоту рейсов.</w:t>
      </w:r>
    </w:p>
    <w:p w:rsidR="00B07578" w:rsidRDefault="00EC21AB" w:rsidP="007D3701">
      <w:pPr>
        <w:jc w:val="both"/>
      </w:pPr>
      <w:r>
        <w:t xml:space="preserve">Полетную программу предполагается выполняться на воздушных судах </w:t>
      </w:r>
      <w:proofErr w:type="spellStart"/>
      <w:r>
        <w:t>Airbus</w:t>
      </w:r>
      <w:proofErr w:type="spellEnd"/>
      <w:r>
        <w:t xml:space="preserve"> семейства А319. Длительность полета - 2 часа 30 минут.</w:t>
      </w:r>
    </w:p>
    <w:p w:rsidR="00B07578" w:rsidRDefault="00EC21AB" w:rsidP="007D3701">
      <w:pPr>
        <w:jc w:val="both"/>
      </w:pPr>
      <w:r>
        <w:t>"В РФ наша авиакомпания в настоящее время выполняет рейсы в Москву и Санкт-Петербург", - добавил он.</w:t>
      </w:r>
    </w:p>
    <w:p w:rsidR="00B07578" w:rsidRDefault="00EC21AB" w:rsidP="007D3701">
      <w:pPr>
        <w:jc w:val="both"/>
      </w:pPr>
      <w:r>
        <w:t xml:space="preserve">На сайте авиакомпании сообщается, что </w:t>
      </w:r>
      <w:proofErr w:type="spellStart"/>
      <w:r>
        <w:t>Air</w:t>
      </w:r>
      <w:proofErr w:type="spellEnd"/>
      <w:r>
        <w:t xml:space="preserve"> </w:t>
      </w:r>
      <w:proofErr w:type="spellStart"/>
      <w:r>
        <w:t>Serbia</w:t>
      </w:r>
      <w:proofErr w:type="spellEnd"/>
      <w:r>
        <w:t xml:space="preserve"> осуществляет рейсы по 40 маршрутам в Европе, на Ближнем Востоке и в Северной Америке, выполняет как пассажирские, так и грузовые перевозки.</w:t>
      </w:r>
    </w:p>
    <w:p w:rsidR="00C123AA" w:rsidRDefault="00EC21AB" w:rsidP="007D3701">
      <w:pPr>
        <w:jc w:val="both"/>
      </w:pPr>
      <w:r>
        <w:t xml:space="preserve">Флот </w:t>
      </w:r>
      <w:proofErr w:type="spellStart"/>
      <w:r>
        <w:t>Air</w:t>
      </w:r>
      <w:proofErr w:type="spellEnd"/>
      <w:r>
        <w:t xml:space="preserve"> </w:t>
      </w:r>
      <w:proofErr w:type="spellStart"/>
      <w:r>
        <w:t>Serbia</w:t>
      </w:r>
      <w:proofErr w:type="spellEnd"/>
      <w:r>
        <w:t xml:space="preserve"> включает 21 самолет, в том числе 11 </w:t>
      </w:r>
      <w:proofErr w:type="spellStart"/>
      <w:r>
        <w:t>Airbus</w:t>
      </w:r>
      <w:proofErr w:type="spellEnd"/>
      <w:r>
        <w:t>, четыре Boeing-737-300 и шесть ATR-72.</w:t>
      </w:r>
    </w:p>
    <w:p w:rsidR="00DC2E07" w:rsidRPr="00EF48A3" w:rsidRDefault="00DC2E07" w:rsidP="007D3701">
      <w:pPr>
        <w:pStyle w:val="3"/>
        <w:jc w:val="both"/>
        <w:rPr>
          <w:rFonts w:ascii="Times New Roman" w:hAnsi="Times New Roman"/>
          <w:sz w:val="24"/>
          <w:szCs w:val="24"/>
        </w:rPr>
      </w:pPr>
      <w:bookmarkStart w:id="45" w:name="_Toc536428734"/>
      <w:r w:rsidRPr="00EF48A3">
        <w:rPr>
          <w:rFonts w:ascii="Times New Roman" w:hAnsi="Times New Roman"/>
          <w:sz w:val="24"/>
          <w:szCs w:val="24"/>
        </w:rPr>
        <w:t>ТАСС; 2019.01.27; "ПОБЕДА" ЗАКРОЕТ РЕЙС МОСКВА - ХЕЛЬСИНКИ С ФЕВРАЛЯ</w:t>
      </w:r>
      <w:bookmarkEnd w:id="45"/>
    </w:p>
    <w:p w:rsidR="00B07578" w:rsidRDefault="00DC2E07" w:rsidP="007D3701">
      <w:pPr>
        <w:jc w:val="both"/>
      </w:pPr>
      <w:r>
        <w:t>Лоукостер "Победа" прекращает полеты из Москвы в Хельсинки с 1 февраля. Об этом ТАСС в воскресенье сообщили в пресс-службе компании.</w:t>
      </w:r>
    </w:p>
    <w:p w:rsidR="00B07578" w:rsidRDefault="00DC2E07" w:rsidP="007D3701">
      <w:pPr>
        <w:jc w:val="both"/>
      </w:pPr>
      <w:r>
        <w:t>"Рейсы в Хельсинки приостановлены с 1 февраля в рамках оптимизации эффективности программы полетов. Клиентам отмененных рейсов выполняется полный возврат денежных средств или индивидуально подбираются альтернативные варианты перелетов", - сказал собеседник агентства.</w:t>
      </w:r>
    </w:p>
    <w:p w:rsidR="00B07578" w:rsidRDefault="00DC2E07" w:rsidP="007D3701">
      <w:pPr>
        <w:jc w:val="both"/>
      </w:pPr>
      <w:r>
        <w:t>Ежедневные рейсы в Хельсинки из аэропорта Внуково были открыты в октябре 2018 года.</w:t>
      </w:r>
    </w:p>
    <w:p w:rsidR="00DC2E07" w:rsidRDefault="00DC2E07" w:rsidP="007D3701">
      <w:pPr>
        <w:jc w:val="both"/>
      </w:pPr>
      <w:r>
        <w:t>"Победа" - первый российский лоукостер, образованный в сентябре 2014 года, входит в группу "Аэрофлот". Сейчас компания осуществляет авиаперевозки пассажиров по ряду российских и зарубежных направлений, в том числе в Испанию, Италию, Грецию, Германию, Израиль и на Кипр.</w:t>
      </w:r>
    </w:p>
    <w:p w:rsidR="00DC2E07" w:rsidRDefault="00F15472" w:rsidP="007D3701">
      <w:pPr>
        <w:jc w:val="both"/>
      </w:pPr>
      <w:hyperlink r:id="rId45" w:history="1">
        <w:r w:rsidR="00DC2E07" w:rsidRPr="007940AF">
          <w:rPr>
            <w:rStyle w:val="a9"/>
          </w:rPr>
          <w:t>https://tass.ru/ekonomika/6046730</w:t>
        </w:r>
      </w:hyperlink>
    </w:p>
    <w:p w:rsidR="00C123AA" w:rsidRPr="00C123AA" w:rsidRDefault="00C123AA" w:rsidP="007D3701">
      <w:pPr>
        <w:pStyle w:val="3"/>
        <w:jc w:val="both"/>
        <w:rPr>
          <w:rFonts w:ascii="Times New Roman" w:hAnsi="Times New Roman"/>
          <w:sz w:val="24"/>
          <w:szCs w:val="24"/>
        </w:rPr>
      </w:pPr>
      <w:bookmarkStart w:id="46" w:name="_Toc536428735"/>
      <w:r w:rsidRPr="00C123AA">
        <w:rPr>
          <w:rFonts w:ascii="Times New Roman" w:hAnsi="Times New Roman"/>
          <w:sz w:val="24"/>
          <w:szCs w:val="24"/>
        </w:rPr>
        <w:t>ТАСС; 2019.01.25; РЕКОНСТРУКЦИЯ АЭРОПОРТА АМДЕРМЫ В НАО НАЧНЕТСЯ В 2019 ГОДУ</w:t>
      </w:r>
      <w:bookmarkEnd w:id="46"/>
    </w:p>
    <w:p w:rsidR="00B07578" w:rsidRDefault="00C123AA" w:rsidP="007D3701">
      <w:pPr>
        <w:jc w:val="both"/>
      </w:pPr>
      <w:r>
        <w:t xml:space="preserve">Реконструкция аэропорта </w:t>
      </w:r>
      <w:proofErr w:type="spellStart"/>
      <w:r>
        <w:t>Амдермы</w:t>
      </w:r>
      <w:proofErr w:type="spellEnd"/>
      <w:r>
        <w:t xml:space="preserve"> в Ненецком автономном округе (НАО) начнется в 2019 году, сообщил в пятницу ТАСС губернатор региона Александр </w:t>
      </w:r>
      <w:proofErr w:type="spellStart"/>
      <w:r>
        <w:t>Цыбульский</w:t>
      </w:r>
      <w:proofErr w:type="spellEnd"/>
      <w:r>
        <w:t>.</w:t>
      </w:r>
    </w:p>
    <w:p w:rsidR="00B07578" w:rsidRDefault="00C123AA" w:rsidP="007D3701">
      <w:pPr>
        <w:jc w:val="both"/>
      </w:pPr>
      <w:r>
        <w:t xml:space="preserve">"В </w:t>
      </w:r>
      <w:proofErr w:type="spellStart"/>
      <w:r>
        <w:t>Амдерме</w:t>
      </w:r>
      <w:proofErr w:type="spellEnd"/>
      <w:r>
        <w:t xml:space="preserve"> реконструкция аэропорта начнется в этом году. Это будет реконструкция взлетно-посадочной полосы и вспомогательного оборудования: светового и другого. Терминал там находится в более-менее приличном состоянии, для тех нужд, которые он сегодня обеспечивает, его достаточно", - сказал </w:t>
      </w:r>
      <w:proofErr w:type="spellStart"/>
      <w:r>
        <w:t>Цыбульский</w:t>
      </w:r>
      <w:proofErr w:type="spellEnd"/>
      <w:r>
        <w:t>.</w:t>
      </w:r>
    </w:p>
    <w:p w:rsidR="00B07578" w:rsidRDefault="00C123AA" w:rsidP="007D3701">
      <w:pPr>
        <w:jc w:val="both"/>
      </w:pPr>
      <w:r>
        <w:t xml:space="preserve">По словам губернатора, длину полосы увеличивать не планируется. "Будут улучшать ее качество, местами она расползлась, кое-где надо заменить плиты, сделать ее более современной и качественной", - уточнил он, добавив, что стоимость реконструкции аэропорта в </w:t>
      </w:r>
      <w:proofErr w:type="spellStart"/>
      <w:r>
        <w:t>Амдерме</w:t>
      </w:r>
      <w:proofErr w:type="spellEnd"/>
      <w:r>
        <w:t xml:space="preserve"> составит около 900 млн рублей.</w:t>
      </w:r>
    </w:p>
    <w:p w:rsidR="007D3701" w:rsidRDefault="00C123AA" w:rsidP="007D3701">
      <w:pPr>
        <w:jc w:val="both"/>
      </w:pPr>
      <w:r>
        <w:lastRenderedPageBreak/>
        <w:t xml:space="preserve">В сентябре 2018 года правительство РФ утвердило комплексный план модернизации и расширения магистральной инфраструктуры до 2024 года, в который вошел проект реконструкции аэропорта в </w:t>
      </w:r>
      <w:proofErr w:type="spellStart"/>
      <w:r>
        <w:t>Амдерме</w:t>
      </w:r>
      <w:proofErr w:type="spellEnd"/>
      <w:r>
        <w:t>.</w:t>
      </w:r>
    </w:p>
    <w:p w:rsidR="00C123AA" w:rsidRDefault="00C123AA" w:rsidP="007D3701">
      <w:pPr>
        <w:jc w:val="both"/>
      </w:pPr>
      <w:proofErr w:type="spellStart"/>
      <w:r>
        <w:t>Амдерма</w:t>
      </w:r>
      <w:proofErr w:type="spellEnd"/>
      <w:r>
        <w:t xml:space="preserve"> - поселок на востоке НАО с населением около 600 человек, находится в 420 км от Нарьян-Мара. Он основан в связи с началом строительства рудника по добыче флюорита. С 1956 года в </w:t>
      </w:r>
      <w:proofErr w:type="spellStart"/>
      <w:r>
        <w:t>Амдерме</w:t>
      </w:r>
      <w:proofErr w:type="spellEnd"/>
      <w:r>
        <w:t xml:space="preserve"> базировался авиационный полк, который был выведен в 1993-1994 гг., после чего население поселка значительно сократилось. В перспективе </w:t>
      </w:r>
      <w:proofErr w:type="spellStart"/>
      <w:r>
        <w:t>Амдерма</w:t>
      </w:r>
      <w:proofErr w:type="spellEnd"/>
      <w:r>
        <w:t xml:space="preserve"> рассматривается как база для освоения нефтегазоносных месторождений северной части Тимано-Печорской нефтегазоносной провинции.</w:t>
      </w:r>
    </w:p>
    <w:p w:rsidR="00C123AA" w:rsidRDefault="00F15472" w:rsidP="007D3701">
      <w:pPr>
        <w:jc w:val="both"/>
      </w:pPr>
      <w:hyperlink r:id="rId46" w:history="1">
        <w:r w:rsidR="00C123AA" w:rsidRPr="007940AF">
          <w:rPr>
            <w:rStyle w:val="a9"/>
          </w:rPr>
          <w:t>https://tass.ru/v-strane/6040399</w:t>
        </w:r>
      </w:hyperlink>
    </w:p>
    <w:p w:rsidR="00674D26" w:rsidRPr="00C123AA" w:rsidRDefault="00674D26" w:rsidP="007D3701">
      <w:pPr>
        <w:pStyle w:val="3"/>
        <w:jc w:val="both"/>
        <w:rPr>
          <w:rFonts w:ascii="Times New Roman" w:hAnsi="Times New Roman"/>
          <w:sz w:val="24"/>
          <w:szCs w:val="24"/>
        </w:rPr>
      </w:pPr>
      <w:bookmarkStart w:id="47" w:name="_Toc536428736"/>
      <w:r w:rsidRPr="00C123AA">
        <w:rPr>
          <w:rFonts w:ascii="Times New Roman" w:hAnsi="Times New Roman"/>
          <w:sz w:val="24"/>
          <w:szCs w:val="24"/>
        </w:rPr>
        <w:t xml:space="preserve">ТАСС; 2019.01.25; ЗДАНИЕ НОВОГО ТЕРМИНАЛА АЭРОПОРТА "АРХАНГЕЛЬСК" ВВЕДУТ В </w:t>
      </w:r>
      <w:proofErr w:type="gramStart"/>
      <w:r w:rsidRPr="00C123AA">
        <w:rPr>
          <w:rFonts w:ascii="Times New Roman" w:hAnsi="Times New Roman"/>
          <w:sz w:val="24"/>
          <w:szCs w:val="24"/>
        </w:rPr>
        <w:t>СТРОЙ В</w:t>
      </w:r>
      <w:proofErr w:type="gramEnd"/>
      <w:r w:rsidRPr="00C123AA">
        <w:rPr>
          <w:rFonts w:ascii="Times New Roman" w:hAnsi="Times New Roman"/>
          <w:sz w:val="24"/>
          <w:szCs w:val="24"/>
        </w:rPr>
        <w:t xml:space="preserve"> 2019 ГОДУ</w:t>
      </w:r>
      <w:bookmarkEnd w:id="47"/>
    </w:p>
    <w:p w:rsidR="00B07578" w:rsidRDefault="00674D26" w:rsidP="007D3701">
      <w:pPr>
        <w:jc w:val="both"/>
      </w:pPr>
      <w:r>
        <w:t>Здание нового терминала аэропорта "Архангельск" ("</w:t>
      </w:r>
      <w:proofErr w:type="spellStart"/>
      <w:r>
        <w:t>Талаги</w:t>
      </w:r>
      <w:proofErr w:type="spellEnd"/>
      <w:r>
        <w:t>") будет введено в строй в 2019 году. Об этом ТАСС сообщили в пресс-службе администрации Архангельской области.</w:t>
      </w:r>
    </w:p>
    <w:p w:rsidR="00B07578" w:rsidRDefault="00674D26" w:rsidP="007D3701">
      <w:pPr>
        <w:jc w:val="both"/>
      </w:pPr>
      <w:r>
        <w:t>"В 2019 году планируется ввод в эксплуатацию нового терминала, расположенного между существующими зданиями терминала внутренних линий и терминала международных линий, что позволит улучшить условия и повысить качество обслуживания пассажиров. После окончания всех планируемых работ здания аэропорта приобретут завершенный композиционный вид, в темное время суток здания будут подсвечены", - сказали в пресс-службе.</w:t>
      </w:r>
    </w:p>
    <w:p w:rsidR="00B07578" w:rsidRDefault="00674D26" w:rsidP="007D3701">
      <w:pPr>
        <w:jc w:val="both"/>
      </w:pPr>
      <w:r>
        <w:t>В 2018 году выполнены работы по обновлению фасадов комплекса действующих зданий, выполнено благоустройство привокзальной площади и организация парковочных мест.</w:t>
      </w:r>
    </w:p>
    <w:p w:rsidR="007D3701" w:rsidRDefault="00674D26" w:rsidP="007D3701">
      <w:pPr>
        <w:jc w:val="both"/>
      </w:pPr>
      <w:r>
        <w:t xml:space="preserve">Планируется также реконструкция взлетно-посадочной полосы аэропорта. "Сроки проведения реконструкции зависят от получения необходимых согласований со стороны собственника полосы, которым является Министерство обороны Российской Федерации. </w:t>
      </w:r>
      <w:proofErr w:type="gramStart"/>
      <w:r>
        <w:t xml:space="preserve">По имеющимся сведениям </w:t>
      </w:r>
      <w:proofErr w:type="gramEnd"/>
      <w:r>
        <w:t>параметры полосы - длина и ширина - после проведения реконструкции останутся без изменения", - пояснили в пресс-службе.</w:t>
      </w:r>
    </w:p>
    <w:p w:rsidR="00B07578" w:rsidRDefault="00674D26" w:rsidP="007D3701">
      <w:pPr>
        <w:jc w:val="both"/>
      </w:pPr>
      <w:r>
        <w:t>Стоимость реконструкции аэропортового комплекса составляет 4,4 млрд руб. за счет средств федерального бюджета.</w:t>
      </w:r>
    </w:p>
    <w:p w:rsidR="00674D26" w:rsidRDefault="00674D26" w:rsidP="007D3701">
      <w:pPr>
        <w:jc w:val="both"/>
      </w:pPr>
      <w:r>
        <w:t>Распоряжением правительства РФ от 30 сентября 2018 года № 2101-р утвержден комплексный план модернизации и расширения магистральной инфраструктуры до 2024 года, в который вошел проект реконструкции аэропорта "Архангельск".</w:t>
      </w:r>
    </w:p>
    <w:p w:rsidR="00674D26" w:rsidRDefault="00F15472" w:rsidP="007D3701">
      <w:pPr>
        <w:jc w:val="both"/>
      </w:pPr>
      <w:hyperlink r:id="rId47" w:history="1">
        <w:r w:rsidR="00674D26" w:rsidRPr="007940AF">
          <w:rPr>
            <w:rStyle w:val="a9"/>
          </w:rPr>
          <w:t>https://tass.ru/v-strane/6040040</w:t>
        </w:r>
      </w:hyperlink>
    </w:p>
    <w:p w:rsidR="00C123AA" w:rsidRPr="00C123AA" w:rsidRDefault="00C123AA" w:rsidP="007D3701">
      <w:pPr>
        <w:pStyle w:val="3"/>
        <w:jc w:val="both"/>
        <w:rPr>
          <w:rFonts w:ascii="Times New Roman" w:hAnsi="Times New Roman"/>
          <w:sz w:val="24"/>
          <w:szCs w:val="24"/>
        </w:rPr>
      </w:pPr>
      <w:bookmarkStart w:id="48" w:name="_Toc536428737"/>
      <w:r w:rsidRPr="00C123AA">
        <w:rPr>
          <w:rFonts w:ascii="Times New Roman" w:hAnsi="Times New Roman"/>
          <w:sz w:val="24"/>
          <w:szCs w:val="24"/>
        </w:rPr>
        <w:t>ТАСС; 2019.01.25; РЕКОНСТРУКЦИЯ ВЗЛЕТНО-ПОСАДОЧНОЙ ПОЛОСЫ АЭРОПОРТА НАРЬЯН-МАРА НАЧНЕТСЯ В 2020 ГОДУ</w:t>
      </w:r>
      <w:bookmarkEnd w:id="48"/>
    </w:p>
    <w:p w:rsidR="00B07578" w:rsidRDefault="00C123AA" w:rsidP="007D3701">
      <w:pPr>
        <w:jc w:val="both"/>
      </w:pPr>
      <w:r>
        <w:t xml:space="preserve">Стоимость реконструкции взлетно-посадочной полосы аэропорта Нарьян-Мара превысит 2 млрд рублей, работы начнутся в 2020 году. Об этом ТАСС сообщил губернатор Ненецкого автономного округа Александр </w:t>
      </w:r>
      <w:proofErr w:type="spellStart"/>
      <w:r>
        <w:t>Цыбульский</w:t>
      </w:r>
      <w:proofErr w:type="spellEnd"/>
      <w:r>
        <w:t>.</w:t>
      </w:r>
    </w:p>
    <w:p w:rsidR="00B07578" w:rsidRDefault="00C123AA" w:rsidP="007D3701">
      <w:pPr>
        <w:jc w:val="both"/>
      </w:pPr>
      <w:r>
        <w:t xml:space="preserve">"В Нарьян-Маре реконструкция начнется в следующем году. Планируется полная реконструкция взлетно-посадочной полосы, поскольку сегодня она выполнена в том качестве, что не может принимать определенные классы воздушных судов. Ее планируется улучшить и полностью заменить все покрытие, плюс рулежные дорожки", - сказал </w:t>
      </w:r>
      <w:proofErr w:type="spellStart"/>
      <w:r>
        <w:t>Цыбульский</w:t>
      </w:r>
      <w:proofErr w:type="spellEnd"/>
      <w:r>
        <w:t>.</w:t>
      </w:r>
    </w:p>
    <w:p w:rsidR="00B07578" w:rsidRDefault="00C123AA" w:rsidP="007D3701">
      <w:pPr>
        <w:jc w:val="both"/>
      </w:pPr>
      <w:r>
        <w:t>Он отметил, что стоимость реконструкции составит 2,3 млрд рублей. "В дальнейшем выйдем, если получится, уже в рамках государственно-частного партнерства на строительство нового терминала, но это уже не в рамках государственной программы", - пояснил губернатор.</w:t>
      </w:r>
    </w:p>
    <w:p w:rsidR="00C123AA" w:rsidRDefault="00C123AA" w:rsidP="007D3701">
      <w:pPr>
        <w:jc w:val="both"/>
      </w:pPr>
      <w:r>
        <w:lastRenderedPageBreak/>
        <w:t>Ранее правительство России утвердило комплексный план модернизации и расширения магистральной инфраструктуры до 2024 года, в который вошел проект реконструкции аэропорта Нарьян-Мара.</w:t>
      </w:r>
    </w:p>
    <w:p w:rsidR="00C123AA" w:rsidRDefault="00F15472" w:rsidP="007D3701">
      <w:pPr>
        <w:jc w:val="both"/>
      </w:pPr>
      <w:hyperlink r:id="rId48" w:history="1">
        <w:r w:rsidR="00C123AA" w:rsidRPr="007940AF">
          <w:rPr>
            <w:rStyle w:val="a9"/>
          </w:rPr>
          <w:t>https://tass.ru/v-strane/6040648</w:t>
        </w:r>
      </w:hyperlink>
    </w:p>
    <w:p w:rsidR="00BE2561" w:rsidRPr="00C123AA" w:rsidRDefault="00BE2561" w:rsidP="007D3701">
      <w:pPr>
        <w:pStyle w:val="3"/>
        <w:jc w:val="both"/>
        <w:rPr>
          <w:rFonts w:ascii="Times New Roman" w:hAnsi="Times New Roman"/>
          <w:sz w:val="24"/>
          <w:szCs w:val="24"/>
        </w:rPr>
      </w:pPr>
      <w:bookmarkStart w:id="49" w:name="_Toc536428738"/>
      <w:r w:rsidRPr="00C123AA">
        <w:rPr>
          <w:rFonts w:ascii="Times New Roman" w:hAnsi="Times New Roman"/>
          <w:sz w:val="24"/>
          <w:szCs w:val="24"/>
        </w:rPr>
        <w:t>ТАСС; 2019.01.25; РЕКОНСТРУКЦИЯ ВЗЛЕТНО-ПОСАДОЧНОЙ ПОЛОСЫ НА СОЛОВКАХ ЗАВЕРШИТСЯ В НОЯБРЕ 2020 ГОДА</w:t>
      </w:r>
      <w:bookmarkEnd w:id="49"/>
    </w:p>
    <w:p w:rsidR="00B07578" w:rsidRDefault="00BE2561" w:rsidP="007D3701">
      <w:pPr>
        <w:jc w:val="both"/>
      </w:pPr>
      <w:r>
        <w:t>Реконструкция взлетно-посадочной полосы аэропорта на Соловецких островах завершится 30 ноября 2020 года. Об этом в пятницу ТАСС сообщили в пресс-службе администрации Архангельской области.</w:t>
      </w:r>
    </w:p>
    <w:p w:rsidR="00B07578" w:rsidRDefault="00BE2561" w:rsidP="007D3701">
      <w:pPr>
        <w:jc w:val="both"/>
      </w:pPr>
      <w:r>
        <w:t>"Между государственным казенным учреждением Архангельской области "Главное управление капитального строительства" и акционерным обществом "Стройтрансгаз" (г. Москва) заключен государственный контракт на выполнение работ по реконструкции взлетно-посадочной полосы, устройству водосточно-дренажной системы, обустройству патрульной дороги, установке светосигнального и метеорологического оборудования и т.д. Срок окончания работ - 30 ноября 2020 года", - сказали в пресс-службе.</w:t>
      </w:r>
    </w:p>
    <w:p w:rsidR="00B07578" w:rsidRDefault="00BE2561" w:rsidP="007D3701">
      <w:pPr>
        <w:jc w:val="both"/>
      </w:pPr>
      <w:r>
        <w:t>Планируемая стоимость работ по реконструкции аэропортового комплекса составит 2,9 млрд руб. за счет средств федерального бюджета и бюджета Архангельской области. Необходимость реконструкции полосы обусловлена истечением срока эксплуатации существующих аэродромных покрытий.</w:t>
      </w:r>
    </w:p>
    <w:p w:rsidR="007D3701" w:rsidRDefault="00BE2561" w:rsidP="007D3701">
      <w:pPr>
        <w:jc w:val="both"/>
      </w:pPr>
      <w:r>
        <w:t xml:space="preserve">В настоящее время подрядчик приобретает оборудование и материалы для последующей доставки на остров Большой Соловецкий. В настоящее время разработан и утвержден проект нового пассажирского терминала для </w:t>
      </w:r>
      <w:proofErr w:type="spellStart"/>
      <w:r>
        <w:t>соловецкого</w:t>
      </w:r>
      <w:proofErr w:type="spellEnd"/>
      <w:r>
        <w:t xml:space="preserve"> аэропорта. "Работы по терминалу планируется начать в этом году", - пояснили в пресс-службе.</w:t>
      </w:r>
    </w:p>
    <w:p w:rsidR="00BE2561" w:rsidRDefault="00BE2561" w:rsidP="007D3701">
      <w:pPr>
        <w:jc w:val="both"/>
      </w:pPr>
      <w:r>
        <w:t>Распоряжением правительства Российской Федерации от 30 сентября 2018 года № 2101-р утвержден комплексный план модернизации и расширения магистральной инфраструктуры до 2024 года, в который вошел проект реконструкции аэропорта "Соловки".</w:t>
      </w:r>
    </w:p>
    <w:p w:rsidR="00BE2561" w:rsidRDefault="00F15472" w:rsidP="007D3701">
      <w:pPr>
        <w:jc w:val="both"/>
      </w:pPr>
      <w:hyperlink r:id="rId49" w:history="1">
        <w:r w:rsidR="00BE2561" w:rsidRPr="007940AF">
          <w:rPr>
            <w:rStyle w:val="a9"/>
          </w:rPr>
          <w:t>https://tass.ru/v-strane/6040169</w:t>
        </w:r>
      </w:hyperlink>
    </w:p>
    <w:p w:rsidR="000747BF" w:rsidRPr="005162E3" w:rsidRDefault="005162E3" w:rsidP="007D3701">
      <w:pPr>
        <w:pStyle w:val="3"/>
        <w:jc w:val="both"/>
        <w:rPr>
          <w:rFonts w:ascii="Times New Roman" w:hAnsi="Times New Roman"/>
          <w:sz w:val="24"/>
          <w:szCs w:val="24"/>
        </w:rPr>
      </w:pPr>
      <w:bookmarkStart w:id="50" w:name="_Toc536428739"/>
      <w:r w:rsidRPr="005162E3">
        <w:rPr>
          <w:rFonts w:ascii="Times New Roman" w:hAnsi="Times New Roman"/>
          <w:sz w:val="24"/>
          <w:szCs w:val="24"/>
        </w:rPr>
        <w:t>ИНТЕРФАКС; 2019.01.25; ВЛАСТИ ЯКУТИИ НАМЕРЕНЫ ЕЖЕГОДНО ВЫДЕЛЯТЬ СУБСИДИИ ИЗ БЮДЖЕТА ДЛЯ ПОГАШЕНИЯ ДОЛГОВ АК "ЯКУТИЯ"</w:t>
      </w:r>
      <w:bookmarkEnd w:id="50"/>
    </w:p>
    <w:p w:rsidR="00B07578" w:rsidRDefault="000747BF" w:rsidP="007D3701">
      <w:pPr>
        <w:jc w:val="both"/>
      </w:pPr>
      <w:r>
        <w:t xml:space="preserve">Власти Якутии планируют ежегодно закладывать средства в бюджете республики для субсидирования авиакомпании "Якутия", чтобы погасить задолженность перевозчика, сообщил </w:t>
      </w:r>
      <w:r w:rsidRPr="007D3701">
        <w:rPr>
          <w:b/>
        </w:rPr>
        <w:t>министр транспорта</w:t>
      </w:r>
      <w:r>
        <w:t xml:space="preserve"> и дорожного хозяйства региона Александр Тарасов журналистам.</w:t>
      </w:r>
    </w:p>
    <w:p w:rsidR="00B07578" w:rsidRDefault="000747BF" w:rsidP="007D3701">
      <w:pPr>
        <w:jc w:val="both"/>
      </w:pPr>
      <w:r>
        <w:t xml:space="preserve">"Есть много различных вариантов, мы более склоняемся к тому, чтобы (для - ИФ) этой авиакомпании в бюджете закладывать какую-то статью. Надо решить, какую лучше, чтобы не постоянно брать какие-то кредиты. Организовать субсидию, </w:t>
      </w:r>
      <w:proofErr w:type="gramStart"/>
      <w:r>
        <w:t>помощь, для того, чтобы</w:t>
      </w:r>
      <w:proofErr w:type="gramEnd"/>
      <w:r>
        <w:t xml:space="preserve"> компания могла, не превышая свои расходы, выполнять поставленные задачи", - сказал он.</w:t>
      </w:r>
    </w:p>
    <w:p w:rsidR="00B07578" w:rsidRDefault="000747BF" w:rsidP="007D3701">
      <w:pPr>
        <w:jc w:val="both"/>
      </w:pPr>
      <w:r>
        <w:t xml:space="preserve">Ранее со ссылкой на председателя регионального правительства Владимира </w:t>
      </w:r>
      <w:proofErr w:type="spellStart"/>
      <w:r>
        <w:t>Солодова</w:t>
      </w:r>
      <w:proofErr w:type="spellEnd"/>
      <w:r>
        <w:t xml:space="preserve"> сообщалось, что по данным на сентябрь 2018 года общая задолженность авиакомпании "Якутия" составляла около 6 млрд рублей.</w:t>
      </w:r>
    </w:p>
    <w:p w:rsidR="00B07578" w:rsidRDefault="000747BF" w:rsidP="007D3701">
      <w:pPr>
        <w:jc w:val="both"/>
      </w:pPr>
      <w:r>
        <w:t>Власти Якутии в 2018 году уже выделяли 2 млрд рублей в качестве займа под небольшой процент на поддержание финансового положения авиакомпании.</w:t>
      </w:r>
    </w:p>
    <w:p w:rsidR="00B07578" w:rsidRDefault="000747BF" w:rsidP="007D3701">
      <w:pPr>
        <w:jc w:val="both"/>
      </w:pPr>
      <w:r>
        <w:t>По данным аналитической системы "СПАРК-Интерфакс", выручка компании в 2017 году составила 11,7 млрд рублей, чистая прибыль - 553 тыс. рублей.</w:t>
      </w:r>
    </w:p>
    <w:p w:rsidR="00886346" w:rsidRDefault="000747BF" w:rsidP="007D3701">
      <w:pPr>
        <w:jc w:val="both"/>
      </w:pPr>
      <w:r>
        <w:lastRenderedPageBreak/>
        <w:t xml:space="preserve">Авиакомпания "Якутия" на 100% принадлежит правительству Якутии. Воздушный флот авиакомпании "Якутия" состоит из пяти самолетов типа </w:t>
      </w:r>
      <w:proofErr w:type="spellStart"/>
      <w:r>
        <w:t>Boeing</w:t>
      </w:r>
      <w:proofErr w:type="spellEnd"/>
      <w:r>
        <w:t xml:space="preserve"> 737-800, шести самолетов Ан-24РВ, трех самолетов </w:t>
      </w:r>
      <w:proofErr w:type="spellStart"/>
      <w:r>
        <w:t>Bombardier</w:t>
      </w:r>
      <w:proofErr w:type="spellEnd"/>
      <w:r>
        <w:t xml:space="preserve"> </w:t>
      </w:r>
      <w:proofErr w:type="spellStart"/>
      <w:r>
        <w:t>Dash</w:t>
      </w:r>
      <w:proofErr w:type="spellEnd"/>
      <w:r>
        <w:t xml:space="preserve"> 8 Q300 и четырех SSJ 100.</w:t>
      </w:r>
    </w:p>
    <w:p w:rsidR="00674D26" w:rsidRPr="00EC21AB" w:rsidRDefault="00674D26" w:rsidP="007D3701">
      <w:pPr>
        <w:pStyle w:val="3"/>
        <w:jc w:val="both"/>
        <w:rPr>
          <w:rFonts w:ascii="Times New Roman" w:hAnsi="Times New Roman"/>
          <w:sz w:val="24"/>
          <w:szCs w:val="24"/>
        </w:rPr>
      </w:pPr>
      <w:bookmarkStart w:id="51" w:name="_Toc536428740"/>
      <w:r w:rsidRPr="00EC21AB">
        <w:rPr>
          <w:rFonts w:ascii="Times New Roman" w:hAnsi="Times New Roman"/>
          <w:sz w:val="24"/>
          <w:szCs w:val="24"/>
        </w:rPr>
        <w:t>ИНТЕРФАКС; 2019.01.25; ПРЕКРАТИВШИЙ ДЕЯТЕЛЬНОСТЬ БИЛЕТНЫЙ СЕРВИС SINDBAD ПОДАЛ ИСК К "ЮТЭЙР" НА 94 МЛН РУБЛЕЙ</w:t>
      </w:r>
      <w:bookmarkEnd w:id="51"/>
    </w:p>
    <w:p w:rsidR="00B07578" w:rsidRDefault="00674D26" w:rsidP="007D3701">
      <w:pPr>
        <w:jc w:val="both"/>
      </w:pPr>
      <w:r>
        <w:t xml:space="preserve">Онлайн-агентство по продаже авиабилетов </w:t>
      </w:r>
      <w:proofErr w:type="spellStart"/>
      <w:r>
        <w:t>Sindbad</w:t>
      </w:r>
      <w:proofErr w:type="spellEnd"/>
      <w:r>
        <w:t>, прекратившее деятельность в августе прошлого года, подало иск к авиакомпании "</w:t>
      </w:r>
      <w:proofErr w:type="spellStart"/>
      <w:r>
        <w:t>ЮТэйр</w:t>
      </w:r>
      <w:proofErr w:type="spellEnd"/>
      <w:r>
        <w:t>" (MOEX: UTAR), говорится на сайте судебной картотеки.</w:t>
      </w:r>
    </w:p>
    <w:p w:rsidR="00B07578" w:rsidRDefault="00674D26" w:rsidP="007D3701">
      <w:pPr>
        <w:jc w:val="both"/>
      </w:pPr>
      <w:r>
        <w:t>Заявление подано в пятницу в Арбитражный суд Ханты-Мансийского автономного округа. Сумма исковых требований - 94,2 млн руб. Сам иск пока не опубликован. При этом, как отмечается в материалах картотеки, вместе с иском ООО "Синдбад" (юрлицо сервиса) подало ходатайство об отсрочке уплаты госпошлины.</w:t>
      </w:r>
    </w:p>
    <w:p w:rsidR="00B07578" w:rsidRDefault="00674D26" w:rsidP="007D3701">
      <w:pPr>
        <w:jc w:val="both"/>
      </w:pPr>
      <w:r>
        <w:t>"</w:t>
      </w:r>
      <w:proofErr w:type="spellStart"/>
      <w:r>
        <w:t>ЮТэйр</w:t>
      </w:r>
      <w:proofErr w:type="spellEnd"/>
      <w:r>
        <w:t>", входящая в пятерку крупнейших авиакомпаний РФ, в настоящее время испытывает финансовые трудности. По двум синдицированным кредитам 11 банков, выданным в 2015 году (крупнейшие - "Траст", "Россия", Сбербанк (MOEX: SBER)), перевозчик должен 38,6 млрд руб. По одному из кредитов - на 18,9 млрд руб. - "</w:t>
      </w:r>
      <w:proofErr w:type="spellStart"/>
      <w:r>
        <w:t>ЮТэйр</w:t>
      </w:r>
      <w:proofErr w:type="spellEnd"/>
      <w:r>
        <w:t>" допустила дефолт и сейчас пытается договориться о реструктуризации.</w:t>
      </w:r>
    </w:p>
    <w:p w:rsidR="00B07578" w:rsidRDefault="00674D26" w:rsidP="007D3701">
      <w:pPr>
        <w:jc w:val="both"/>
      </w:pPr>
      <w:r>
        <w:t xml:space="preserve">Агентство </w:t>
      </w:r>
      <w:proofErr w:type="spellStart"/>
      <w:r>
        <w:t>Sinbad</w:t>
      </w:r>
      <w:proofErr w:type="spellEnd"/>
      <w:r>
        <w:t xml:space="preserve"> прекратило продажу авиабилетов 23 августа. По экспертным оценкам, ежемесячно оно продавало около 200 тыс. билетов и входило в пятерку самых крупных российских онлайн трэвел-агентств. Транспортная клиринговая палата обвиняла </w:t>
      </w:r>
      <w:proofErr w:type="spellStart"/>
      <w:r>
        <w:t>Sindbad</w:t>
      </w:r>
      <w:proofErr w:type="spellEnd"/>
      <w:r>
        <w:t xml:space="preserve"> в хищении и незаконном выводе денежных средств за пределы РФ, а также заявляло, что может обратиться в правоохранительные органы. ООО "Синдбад" контролирует его гендиректор Рашид </w:t>
      </w:r>
      <w:proofErr w:type="spellStart"/>
      <w:r>
        <w:t>Велемеев</w:t>
      </w:r>
      <w:proofErr w:type="spellEnd"/>
      <w:r>
        <w:t xml:space="preserve">, 49% у иностранного гражданина Стивена </w:t>
      </w:r>
      <w:proofErr w:type="spellStart"/>
      <w:r>
        <w:t>Карона</w:t>
      </w:r>
      <w:proofErr w:type="spellEnd"/>
      <w:r>
        <w:t>.</w:t>
      </w:r>
    </w:p>
    <w:p w:rsidR="00674D26" w:rsidRDefault="00674D26" w:rsidP="007D3701">
      <w:pPr>
        <w:jc w:val="both"/>
      </w:pPr>
      <w:r>
        <w:t xml:space="preserve">Согласно сайту картотеки, с 21 по 25 января </w:t>
      </w:r>
      <w:proofErr w:type="spellStart"/>
      <w:r>
        <w:t>Sinbad</w:t>
      </w:r>
      <w:proofErr w:type="spellEnd"/>
      <w:r>
        <w:t xml:space="preserve"> подал 24 судебных иска к российским и иностранным авиакомпаниям. Среди</w:t>
      </w:r>
      <w:r w:rsidRPr="00EC21AB">
        <w:rPr>
          <w:lang w:val="en-US"/>
        </w:rPr>
        <w:t xml:space="preserve"> </w:t>
      </w:r>
      <w:r>
        <w:t>них</w:t>
      </w:r>
      <w:r w:rsidRPr="00EC21AB">
        <w:rPr>
          <w:lang w:val="en-US"/>
        </w:rPr>
        <w:t xml:space="preserve"> - Lufthansa, Korean Air, Etihad, Iberia, Scandinavian Airlines, Air Astana, "</w:t>
      </w:r>
      <w:r>
        <w:t>Якутия</w:t>
      </w:r>
      <w:r w:rsidRPr="00EC21AB">
        <w:rPr>
          <w:lang w:val="en-US"/>
        </w:rPr>
        <w:t xml:space="preserve">". </w:t>
      </w:r>
      <w:r>
        <w:t>Общая сумма исковых требований - более 380 млн руб.</w:t>
      </w:r>
    </w:p>
    <w:p w:rsidR="00EF48A3" w:rsidRDefault="00EF48A3" w:rsidP="007D3701">
      <w:pPr>
        <w:jc w:val="both"/>
      </w:pPr>
      <w:r>
        <w:t>На ту же тему:</w:t>
      </w:r>
    </w:p>
    <w:p w:rsidR="00EF48A3" w:rsidRDefault="00F15472" w:rsidP="007D3701">
      <w:pPr>
        <w:jc w:val="both"/>
      </w:pPr>
      <w:hyperlink r:id="rId50" w:history="1">
        <w:r w:rsidR="00EF48A3" w:rsidRPr="007940AF">
          <w:rPr>
            <w:rStyle w:val="a9"/>
          </w:rPr>
          <w:t>https://rns.online/transport/Biletnii-servis-Sindbad-podal-iski-k-aviakompaniyam-na-535-mln-rublei-2019-01-25/</w:t>
        </w:r>
      </w:hyperlink>
    </w:p>
    <w:p w:rsidR="000747BF" w:rsidRPr="000747BF" w:rsidRDefault="000747BF" w:rsidP="007D3701">
      <w:pPr>
        <w:pStyle w:val="3"/>
        <w:jc w:val="both"/>
        <w:rPr>
          <w:rFonts w:ascii="Times New Roman" w:hAnsi="Times New Roman"/>
          <w:sz w:val="24"/>
          <w:szCs w:val="24"/>
        </w:rPr>
      </w:pPr>
      <w:bookmarkStart w:id="52" w:name="_Toc536428741"/>
      <w:r w:rsidRPr="000747BF">
        <w:rPr>
          <w:rFonts w:ascii="Times New Roman" w:hAnsi="Times New Roman"/>
          <w:sz w:val="24"/>
          <w:szCs w:val="24"/>
        </w:rPr>
        <w:t>ИНТЕРФАКС; 2019.01.25; "ТРАНСАЭРО" ПОГАСИЛА БОЛЬШУЮ ЧАСТЬ ЗАДОЛЖЕННОСТИ ПО ЗАРПЛАТЕ БЫВШИМ СОТРУДНИКАМ - СКР</w:t>
      </w:r>
      <w:bookmarkEnd w:id="52"/>
    </w:p>
    <w:p w:rsidR="00B07578" w:rsidRDefault="000747BF" w:rsidP="007D3701">
      <w:pPr>
        <w:jc w:val="both"/>
      </w:pPr>
      <w:r>
        <w:t>Авиакомпания "Трансаэро", против бывших руководителей которой расследуется уголовное дело о невыплате зарплаты работникам, выплатила 625 млн из 677 млн рублей задолженности, сообщили в пресс-службе Следственного комитета (СК).</w:t>
      </w:r>
    </w:p>
    <w:p w:rsidR="00B07578" w:rsidRDefault="000747BF" w:rsidP="007D3701">
      <w:pPr>
        <w:jc w:val="both"/>
      </w:pPr>
      <w:r>
        <w:t xml:space="preserve">"В результате преступных действий руководителя авиакомпании (бывший гендиректор "Трансаэро" Александр </w:t>
      </w:r>
      <w:proofErr w:type="spellStart"/>
      <w:r>
        <w:t>Бурдин</w:t>
      </w:r>
      <w:proofErr w:type="spellEnd"/>
      <w:r>
        <w:t xml:space="preserve"> - ИФ) задолженность по обязательным выплатам перед подчиненными ему сотрудниками составила около 677 млн рублей", - говорится в сообщении пресс-службы, поступившем в пятницу в "Интерфакс".</w:t>
      </w:r>
    </w:p>
    <w:p w:rsidR="00B07578" w:rsidRDefault="000747BF" w:rsidP="007D3701">
      <w:pPr>
        <w:jc w:val="both"/>
      </w:pPr>
      <w:r>
        <w:t>По данным ведомства, сотрудниками Московского межрегионального следственного управления, контролирующих и надзорных органов во взаимодействии с конкурсным управляющим "удалось добиться установления преимущественного погашения задолженности по заработной плате перед другими видами выплат, а также обеспечить расходование всех поступивших в авиакомпанию денежных средств на выплату задолженности".</w:t>
      </w:r>
    </w:p>
    <w:p w:rsidR="00B07578" w:rsidRDefault="000747BF" w:rsidP="007D3701">
      <w:pPr>
        <w:jc w:val="both"/>
      </w:pPr>
      <w:r>
        <w:t>"Результатом проведенной работы стало погашение 5953 работникам авиакомпании задолженности по заработной плате и иным выплатам на общую сумму 625 млн рублей", - говорится в пресс-релизе.</w:t>
      </w:r>
    </w:p>
    <w:p w:rsidR="00B07578" w:rsidRDefault="000747BF" w:rsidP="007D3701">
      <w:pPr>
        <w:jc w:val="both"/>
      </w:pPr>
      <w:r>
        <w:lastRenderedPageBreak/>
        <w:t>В ведомстве добавили, что следствием принимаются исчерпывающие меры для полного восстановления трудовых прав граждан и погашения оставшейся задолженности.</w:t>
      </w:r>
    </w:p>
    <w:p w:rsidR="00B07578" w:rsidRDefault="000747BF" w:rsidP="007D3701">
      <w:pPr>
        <w:jc w:val="both"/>
      </w:pPr>
      <w:r>
        <w:t>16 октября прошлого года Мещанский суд Москвы санкционировал арест бывшего арбитражного управляющего авиакомпании "Трансаэро" Михаила Котова, обвиняемого в растрате более 1 млрд рублей перевозчика.</w:t>
      </w:r>
    </w:p>
    <w:p w:rsidR="00B07578" w:rsidRDefault="000747BF" w:rsidP="007D3701">
      <w:pPr>
        <w:jc w:val="both"/>
      </w:pPr>
      <w:proofErr w:type="spellStart"/>
      <w:r>
        <w:t>М.Котов</w:t>
      </w:r>
      <w:proofErr w:type="spellEnd"/>
      <w:r>
        <w:t xml:space="preserve"> обвиняется в растрате в особо крупном размере (ч. 4 ст. 160 УК РФ) и злоупотреблении полномочиями в коммерческой организации (ч. 2 ст. 201 УК РФ).</w:t>
      </w:r>
    </w:p>
    <w:p w:rsidR="00B07578" w:rsidRDefault="000747BF" w:rsidP="007D3701">
      <w:pPr>
        <w:jc w:val="both"/>
      </w:pPr>
      <w:r>
        <w:t xml:space="preserve">По версии следствия, "обвиняемый совершил преступные действия (бездействие), в результате которых растрачено имущество авиакомпании на сумму свыше 1 млрд рублей, а также сфальсифицировал ряд документов с целью сокрытия корыстных преступлений, совершенных в соучастии с бывшим генеральным директором ОАО "АК "Трансаэро"" Александром </w:t>
      </w:r>
      <w:proofErr w:type="spellStart"/>
      <w:r>
        <w:t>Бурдиным</w:t>
      </w:r>
      <w:proofErr w:type="spellEnd"/>
      <w:r>
        <w:t>".</w:t>
      </w:r>
    </w:p>
    <w:p w:rsidR="00B07578" w:rsidRDefault="000747BF" w:rsidP="007D3701">
      <w:pPr>
        <w:jc w:val="both"/>
      </w:pPr>
      <w:proofErr w:type="spellStart"/>
      <w:r>
        <w:t>А.Бурдину</w:t>
      </w:r>
      <w:proofErr w:type="spellEnd"/>
      <w:r>
        <w:t xml:space="preserve"> ранее также предъявлено обвинение и заочно избрана мера пресечения в виде заключения под стражу.</w:t>
      </w:r>
    </w:p>
    <w:p w:rsidR="00B07578" w:rsidRDefault="000747BF" w:rsidP="007D3701">
      <w:pPr>
        <w:jc w:val="both"/>
      </w:pPr>
      <w:r>
        <w:t>Фигурантам также вменяется полная невыплата зарплат работникам ОАО "АК "Трансаэро" свыше 2-х месяцев (ч. 2 ст. 145.1 УК РФ).</w:t>
      </w:r>
    </w:p>
    <w:p w:rsidR="00B07578" w:rsidRDefault="000747BF" w:rsidP="007D3701">
      <w:pPr>
        <w:jc w:val="both"/>
      </w:pPr>
      <w:r>
        <w:t>Как сообщалось, в 2015 году авиакомпания "Трансаэро" оказалась не в состоянии обслуживать долги, составлявшие вместе с лизинговыми обязательствами более 250 млрд рублей. На правительственном совещании было принято решение о начале процедуры банкротства компании, позднее у "Трансаэро" был отозван сертификат эксплуатанта, в связи с чем она прекратила выполнять рейсы. Арбитражный суд Петербурга и Ленобласти по заявлению Сбербанка России в декабре 2015 года ввел в отношении компании процедуру наблюдения, все последующие иски о несостоятельности авиаперевозчика принимаются судом как ходатайства о вступлении в дело.</w:t>
      </w:r>
    </w:p>
    <w:p w:rsidR="00886346" w:rsidRDefault="000747BF" w:rsidP="007D3701">
      <w:pPr>
        <w:jc w:val="both"/>
      </w:pPr>
      <w:r>
        <w:t>Основные кредиторы "Трансаэро" - банки и лизингодатели. Так, например, долг перед "ВЭБ-лизингом" составляет 42 млрд руб., перед "Газпромбанком" - 13,6 млрд руб., перед дочерними структурами ВТБ - 19,3 млрд руб., перед самим ВТБ - более 9,4 млрд руб., перед лизинговой "дочкой" Сбербанка - 9,2 млрд руб., перед "</w:t>
      </w:r>
      <w:proofErr w:type="spellStart"/>
      <w:r>
        <w:t>Новикомбанком</w:t>
      </w:r>
      <w:proofErr w:type="spellEnd"/>
      <w:r>
        <w:t>" - 8,7 млрд руб.</w:t>
      </w:r>
    </w:p>
    <w:p w:rsidR="00DC2E07" w:rsidRPr="00DC2E07" w:rsidRDefault="00DC2E07" w:rsidP="007D3701">
      <w:pPr>
        <w:pStyle w:val="3"/>
        <w:jc w:val="both"/>
        <w:rPr>
          <w:rFonts w:ascii="Times New Roman" w:hAnsi="Times New Roman"/>
          <w:sz w:val="24"/>
          <w:szCs w:val="24"/>
        </w:rPr>
      </w:pPr>
      <w:bookmarkStart w:id="53" w:name="_Toc536428742"/>
      <w:r w:rsidRPr="00DC2E07">
        <w:rPr>
          <w:rFonts w:ascii="Times New Roman" w:hAnsi="Times New Roman"/>
          <w:sz w:val="24"/>
          <w:szCs w:val="24"/>
        </w:rPr>
        <w:t>РНС; 2019.01.25; СК ВОЗБУДИЛ УГОЛОВНОЕ ДЕЛО ПРОТИВ БЫВШЕГО ГЕНДИРЕКТОРА «ТРАНСАЭРО» ПО ТРЕМ СТАТЬЯМ</w:t>
      </w:r>
      <w:bookmarkEnd w:id="53"/>
    </w:p>
    <w:p w:rsidR="00B07578" w:rsidRDefault="00DC2E07" w:rsidP="007D3701">
      <w:pPr>
        <w:jc w:val="both"/>
      </w:pPr>
      <w:r>
        <w:t xml:space="preserve">Следственный комитет возбудил уголовное дело против бывшего генерального директора авиакомпании «Трансаэро» Александра </w:t>
      </w:r>
      <w:proofErr w:type="spellStart"/>
      <w:r>
        <w:t>Бурдина</w:t>
      </w:r>
      <w:proofErr w:type="spellEnd"/>
      <w:r>
        <w:t xml:space="preserve"> и арбитражного управляющего СРО «</w:t>
      </w:r>
      <w:proofErr w:type="spellStart"/>
      <w:r>
        <w:t>Евросиб</w:t>
      </w:r>
      <w:proofErr w:type="spellEnd"/>
      <w:r>
        <w:t>» Михаила Котова по статьям о невыплате заработной платы, присвоении и растрате, а также злоупотреблении должностными полномочиями, сообщает СК.</w:t>
      </w:r>
    </w:p>
    <w:p w:rsidR="00B07578" w:rsidRDefault="00DC2E07" w:rsidP="007D3701">
      <w:pPr>
        <w:jc w:val="both"/>
      </w:pPr>
      <w:r>
        <w:t>«Следственными органами Московского межрегионального следственного управления на транспорте Следственного комитета Российской Федерации расследуется уголовное дело по обвинению бывшего генерального директора ОАО «АК «Трансаэро»» и арбитражного управляющего СРО ААУ «</w:t>
      </w:r>
      <w:proofErr w:type="spellStart"/>
      <w:r>
        <w:t>Евросиб</w:t>
      </w:r>
      <w:proofErr w:type="spellEnd"/>
      <w:r>
        <w:t>» в совершении преступлений, предусмотренных ст. 145.1 УК РФ (невыплата заработной платы), ч. 4 ст. 160 УК РФ (присвоение и растрата), ч. 2 ст. 201 УК РФ (злоупотребление должностными полномочиями)», — говорится в сообщении.</w:t>
      </w:r>
    </w:p>
    <w:p w:rsidR="00B07578" w:rsidRDefault="00DC2E07" w:rsidP="007D3701">
      <w:pPr>
        <w:jc w:val="both"/>
      </w:pPr>
      <w:r>
        <w:t>СК отмечает, что задолженность перед бывшими сотрудниками «Трансаэро» составила 677 млн рублей.</w:t>
      </w:r>
    </w:p>
    <w:p w:rsidR="00B07578" w:rsidRDefault="00DC2E07" w:rsidP="007D3701">
      <w:pPr>
        <w:jc w:val="both"/>
      </w:pPr>
      <w:r>
        <w:t>«В результате преступных действий руководителя авиакомпании задолженность по обязательным выплатам перед подчиненными ему сотрудниками составила около 677 млн рублей», — говорится в сообщении.</w:t>
      </w:r>
    </w:p>
    <w:p w:rsidR="00B07578" w:rsidRDefault="00DC2E07" w:rsidP="007D3701">
      <w:pPr>
        <w:jc w:val="both"/>
      </w:pPr>
      <w:r>
        <w:t>СК отмечает, что в данный момент 5953 сотрудника авиакомпании получили задолженности по зарплате на общую сумму 625 млн.</w:t>
      </w:r>
    </w:p>
    <w:p w:rsidR="00DC2E07" w:rsidRDefault="00DC2E07" w:rsidP="007D3701">
      <w:pPr>
        <w:jc w:val="both"/>
      </w:pPr>
      <w:r>
        <w:lastRenderedPageBreak/>
        <w:t>В июне прошлого года Арбитражный суд Москвы прекратил дело о банкротстве экс-главы авиакомпании «Трансаэро» Алексея Плешакова в связи с полной оплатой его задолженности банку ВТБ.</w:t>
      </w:r>
    </w:p>
    <w:p w:rsidR="00DC2E07" w:rsidRDefault="00F15472" w:rsidP="007D3701">
      <w:pPr>
        <w:jc w:val="both"/>
      </w:pPr>
      <w:hyperlink r:id="rId51" w:history="1">
        <w:r w:rsidR="00DC2E07" w:rsidRPr="007940AF">
          <w:rPr>
            <w:rStyle w:val="a9"/>
          </w:rPr>
          <w:t>https://rns.online/transport/SK-vozbudil-ugolovnoe-delo-protiv-bivshego-gendirektora-Transaero-po-trem-statyam-2019-01-25/</w:t>
        </w:r>
      </w:hyperlink>
    </w:p>
    <w:p w:rsidR="00674D26" w:rsidRPr="00674D26" w:rsidRDefault="00674D26" w:rsidP="007D3701">
      <w:pPr>
        <w:pStyle w:val="3"/>
        <w:jc w:val="both"/>
        <w:rPr>
          <w:rFonts w:ascii="Times New Roman" w:hAnsi="Times New Roman"/>
          <w:sz w:val="24"/>
          <w:szCs w:val="24"/>
        </w:rPr>
      </w:pPr>
      <w:bookmarkStart w:id="54" w:name="_Toc536428743"/>
      <w:r w:rsidRPr="00674D26">
        <w:rPr>
          <w:rFonts w:ascii="Times New Roman" w:hAnsi="Times New Roman"/>
          <w:sz w:val="24"/>
          <w:szCs w:val="24"/>
        </w:rPr>
        <w:t>ТАСС; 2019.01.27; ДВА ЧЕЛОВЕКА ПОСТРАДАЛИ ПРИ ЖЕСТКОЙ ПОСАДКЕ ЛЕТАТЕЛЬНОГО АППАРАТА В НИЖЕГОРОДСКОЙ ОБЛАСТИ</w:t>
      </w:r>
      <w:bookmarkEnd w:id="54"/>
    </w:p>
    <w:p w:rsidR="00B07578" w:rsidRDefault="00674D26" w:rsidP="007D3701">
      <w:pPr>
        <w:jc w:val="both"/>
      </w:pPr>
      <w:r>
        <w:t>Число пострадавших при жесткой посадке летательного аппарата "Автожир" в Нижегородской области увеличилось до двух человек. Об этом сообщили ТАСС в Единой диспетчерской службе Богородского района Нижегородской области.</w:t>
      </w:r>
    </w:p>
    <w:p w:rsidR="00B07578" w:rsidRDefault="00674D26" w:rsidP="007D3701">
      <w:pPr>
        <w:jc w:val="both"/>
      </w:pPr>
      <w:r>
        <w:t>"Двое пострадавших. Один пострадавший 1978 года рождения, житель Нижнего Новгорода, госпитализирован в 13-ю больницу. Диагноз - ушиб спины и перелом голеностопных суставов обеих ног. Второго пострадавшего забрал [центр] медицины и катастроф, его увезли в Нижний Новгород", - сказала собеседница агентства.</w:t>
      </w:r>
    </w:p>
    <w:p w:rsidR="00B07578" w:rsidRDefault="00674D26" w:rsidP="007D3701">
      <w:pPr>
        <w:jc w:val="both"/>
      </w:pPr>
      <w:r>
        <w:t>Ранее сообщалось, что в результате происшествия травмы получил один человек. Погибших нет.</w:t>
      </w:r>
    </w:p>
    <w:p w:rsidR="007D3701" w:rsidRDefault="00674D26" w:rsidP="007D3701">
      <w:pPr>
        <w:jc w:val="both"/>
      </w:pPr>
      <w:r>
        <w:t>Он уточнил, что летательный аппарат приземлился в поле.</w:t>
      </w:r>
    </w:p>
    <w:p w:rsidR="00B07578" w:rsidRDefault="00674D26" w:rsidP="007D3701">
      <w:pPr>
        <w:jc w:val="both"/>
      </w:pPr>
      <w:r>
        <w:t>На место выехали экстренные службы.</w:t>
      </w:r>
    </w:p>
    <w:p w:rsidR="00B07578" w:rsidRDefault="00674D26" w:rsidP="007D3701">
      <w:pPr>
        <w:jc w:val="both"/>
      </w:pPr>
      <w:r>
        <w:t xml:space="preserve">Приволжская транспортная прокуратура установила, что "Автожир" осуществлял полет незаконно. </w:t>
      </w:r>
    </w:p>
    <w:p w:rsidR="00B07578" w:rsidRDefault="00674D26" w:rsidP="007D3701">
      <w:pPr>
        <w:jc w:val="both"/>
      </w:pPr>
      <w:r>
        <w:t>"Полет осуществлялся незаконно, без уведомления органа организации воздушного движения, на судне "Автожир" отсутствуют госномера, скорее всего, на него нет сертификата летной годности. На судне необходимый пакет документов не обнаружен", - сказали в пресс-службе.</w:t>
      </w:r>
    </w:p>
    <w:p w:rsidR="00B07578" w:rsidRDefault="00674D26" w:rsidP="007D3701">
      <w:pPr>
        <w:jc w:val="both"/>
      </w:pPr>
      <w:r>
        <w:t>Кроме того, по данным ведомства, причиной жесткой посадки стали технические неполадки.</w:t>
      </w:r>
    </w:p>
    <w:p w:rsidR="00B07578" w:rsidRDefault="00674D26" w:rsidP="007D3701">
      <w:pPr>
        <w:jc w:val="both"/>
      </w:pPr>
      <w:r>
        <w:t>"Со слов пилота, причиной стали проблемы с мотором воздушного судна", - сказала собеседница агентства.</w:t>
      </w:r>
    </w:p>
    <w:p w:rsidR="00B07578" w:rsidRDefault="00674D26" w:rsidP="007D3701">
      <w:pPr>
        <w:jc w:val="both"/>
      </w:pPr>
      <w:r>
        <w:t>Пресс-секретарь администрации Богородского района Дмитрий Третьяков рассказал ТАСС, что частный летательный аппарат вылетел из Нижнего Новгорода и совершал, предварительно, развлекательный полет. Он уточнил, что осадков сегодня в районе не наблюдалось, порывы ветра были не слишком сильными.</w:t>
      </w:r>
    </w:p>
    <w:p w:rsidR="00B07578" w:rsidRDefault="00674D26" w:rsidP="007D3701">
      <w:pPr>
        <w:jc w:val="both"/>
      </w:pPr>
      <w:r>
        <w:t>Нижегородская транспортная прокуратура проводит проверку исполнения законодательства безопасности полетов и законности использования воздушного пространства по факту происшествия. "В действиях пилота, предварительно, имеются признаки состава двух административных правонарушений", - добавили в ведомстве.</w:t>
      </w:r>
    </w:p>
    <w:p w:rsidR="00674D26" w:rsidRDefault="00674D26" w:rsidP="007D3701">
      <w:pPr>
        <w:jc w:val="both"/>
      </w:pPr>
      <w:r>
        <w:t>Свою проверку проводят следователи и криминалисты Приволжского следственного управления на транспорте СК РФ. Они выехали на место происшествия, сообщили ТАСС в пресс-службе ведомства. "Проводится проверка", - сказал собеседник агентства.</w:t>
      </w:r>
    </w:p>
    <w:p w:rsidR="00674D26" w:rsidRDefault="00F15472" w:rsidP="007D3701">
      <w:pPr>
        <w:jc w:val="both"/>
      </w:pPr>
      <w:hyperlink r:id="rId52" w:history="1">
        <w:r w:rsidR="00674D26" w:rsidRPr="007940AF">
          <w:rPr>
            <w:rStyle w:val="a9"/>
          </w:rPr>
          <w:t>https://tass.ru/proisshestviya/6046537</w:t>
        </w:r>
      </w:hyperlink>
    </w:p>
    <w:p w:rsidR="000747BF" w:rsidRPr="000747BF" w:rsidRDefault="000747BF" w:rsidP="007D3701">
      <w:pPr>
        <w:pStyle w:val="3"/>
        <w:jc w:val="both"/>
        <w:rPr>
          <w:rFonts w:ascii="Times New Roman" w:hAnsi="Times New Roman"/>
          <w:sz w:val="24"/>
          <w:szCs w:val="24"/>
        </w:rPr>
      </w:pPr>
      <w:bookmarkStart w:id="55" w:name="_Toc536428744"/>
      <w:r w:rsidRPr="000747BF">
        <w:rPr>
          <w:rFonts w:ascii="Times New Roman" w:hAnsi="Times New Roman"/>
          <w:sz w:val="24"/>
          <w:szCs w:val="24"/>
        </w:rPr>
        <w:t>ИНТЕРФАКС; 2019.01.26; ПАССАЖИРСКИЙ САМОЛЕТ ВЫНУЖДЕННО ВЕРНУЛСЯ В "ШЕРЕМЕТЬЕВО" ИЗ-ЗА НЕВОЗМОЖНОСТИ УБРАТЬ ШАССИ</w:t>
      </w:r>
      <w:bookmarkEnd w:id="55"/>
    </w:p>
    <w:p w:rsidR="00B07578" w:rsidRDefault="000747BF" w:rsidP="007D3701">
      <w:pPr>
        <w:jc w:val="both"/>
      </w:pPr>
      <w:r>
        <w:t xml:space="preserve">Дальнемагистральный лайнер накануне вечером прервал взлет после вылета из "Шереметьево" из-за </w:t>
      </w:r>
      <w:proofErr w:type="spellStart"/>
      <w:r>
        <w:t>неуборки</w:t>
      </w:r>
      <w:proofErr w:type="spellEnd"/>
      <w:r>
        <w:t xml:space="preserve"> шасси.</w:t>
      </w:r>
    </w:p>
    <w:p w:rsidR="00B07578" w:rsidRDefault="000747BF" w:rsidP="007D3701">
      <w:pPr>
        <w:jc w:val="both"/>
      </w:pPr>
      <w:r>
        <w:t xml:space="preserve">Как сообщил "Интерфаксу" источник в </w:t>
      </w:r>
      <w:proofErr w:type="spellStart"/>
      <w:r>
        <w:t>авиадиспетчерских</w:t>
      </w:r>
      <w:proofErr w:type="spellEnd"/>
      <w:r>
        <w:t xml:space="preserve"> службах, лайнер </w:t>
      </w:r>
      <w:proofErr w:type="spellStart"/>
      <w:r>
        <w:t>Airbus</w:t>
      </w:r>
      <w:proofErr w:type="spellEnd"/>
      <w:r>
        <w:t xml:space="preserve"> A330 направлялся из Москвы в Дели.</w:t>
      </w:r>
    </w:p>
    <w:p w:rsidR="00B07578" w:rsidRDefault="000747BF" w:rsidP="007D3701">
      <w:pPr>
        <w:jc w:val="both"/>
      </w:pPr>
      <w:r>
        <w:t>"Однако во время взлета командир связался с диспетчерами и сообщил, что не может убрать основные опоры шасси. Ему была дана команда как можно скорее возвращаться в аэропорт вылета", - сказал источник.</w:t>
      </w:r>
    </w:p>
    <w:p w:rsidR="00B07578" w:rsidRDefault="000747BF" w:rsidP="007D3701">
      <w:pPr>
        <w:jc w:val="both"/>
      </w:pPr>
      <w:r>
        <w:lastRenderedPageBreak/>
        <w:t>Лайнер после выработки топлива удалось благополучно посадить.</w:t>
      </w:r>
    </w:p>
    <w:p w:rsidR="00886346" w:rsidRDefault="000747BF" w:rsidP="007D3701">
      <w:pPr>
        <w:jc w:val="both"/>
      </w:pPr>
      <w:r>
        <w:t>"Во время осмотра на земле выяснилось, что по какой-то причине техники на аэродроме не сняли с опор шасси самолета страховочные механизмы и выпустили самолет в рейс", - сказал источник.</w:t>
      </w:r>
    </w:p>
    <w:p w:rsidR="000747BF" w:rsidRPr="000747BF" w:rsidRDefault="000747BF" w:rsidP="007D3701">
      <w:pPr>
        <w:pStyle w:val="3"/>
        <w:jc w:val="both"/>
        <w:rPr>
          <w:rFonts w:ascii="Times New Roman" w:hAnsi="Times New Roman"/>
          <w:sz w:val="24"/>
          <w:szCs w:val="24"/>
        </w:rPr>
      </w:pPr>
      <w:bookmarkStart w:id="56" w:name="_Toc536428745"/>
      <w:r w:rsidRPr="000747BF">
        <w:rPr>
          <w:rFonts w:ascii="Times New Roman" w:hAnsi="Times New Roman"/>
          <w:sz w:val="24"/>
          <w:szCs w:val="24"/>
        </w:rPr>
        <w:t>ИНТЕРФАКС; 2019.01.25; ПРОКУРАТУРА РЕШИЛА УСТАНОВИТЬ ПРИЧИНУ ОТМЕНЫ РЕЙСОВ В МОСКОВСКИХ АЭРОПОРТАХ</w:t>
      </w:r>
      <w:bookmarkEnd w:id="56"/>
    </w:p>
    <w:p w:rsidR="00B07578" w:rsidRDefault="000747BF" w:rsidP="007D3701">
      <w:pPr>
        <w:jc w:val="both"/>
      </w:pPr>
      <w:r>
        <w:t>Московская межрегиональная транспортная прокуратура (ММТП) взяла на контроль соблюдение прав пассажиров в связи с многочисленными отменами и задержками авиарейсов в аэропортах Московского авиаузла, сообщили "Интерфаксу" в субботу в надзорном ведомстве.</w:t>
      </w:r>
    </w:p>
    <w:p w:rsidR="00B07578" w:rsidRDefault="000747BF" w:rsidP="007D3701">
      <w:pPr>
        <w:jc w:val="both"/>
      </w:pPr>
      <w:r>
        <w:t>"Московская межрегиональная транспортная прокуратура в связи с заявлениями ряда авиакомпаний об отмене и задержках авиарейсов по причине неблагоприятных погодных условий в Московском регионе контролирует соблюдение прав пассажиров (потребителей)", - сказала представитель ММТП Екатерина Короткова.</w:t>
      </w:r>
    </w:p>
    <w:p w:rsidR="00B07578" w:rsidRDefault="000747BF" w:rsidP="007D3701">
      <w:pPr>
        <w:jc w:val="both"/>
      </w:pPr>
      <w:r>
        <w:t>По ее словам, в настоящее время Московская прокуратура по надзору за исполнением законов на воздушном и водном транспорте проводит проверку по установлению причин задержек и отмены рейсов, соблюдения при этом прав пассажиров и предоставления им соответствующих услуг при ожидании рейсов.</w:t>
      </w:r>
    </w:p>
    <w:p w:rsidR="00B07578" w:rsidRDefault="000747BF" w:rsidP="007D3701">
      <w:pPr>
        <w:jc w:val="both"/>
      </w:pPr>
      <w:r>
        <w:t>В случае выявления нарушений будут приняты меры прокурорского реагирования, отметили в ММТП.</w:t>
      </w:r>
    </w:p>
    <w:p w:rsidR="00B07578" w:rsidRDefault="000747BF" w:rsidP="007D3701">
      <w:pPr>
        <w:jc w:val="both"/>
      </w:pPr>
      <w:r>
        <w:t>Накануне сообщалось, что, в частности, "Аэрофлот" сообщил, что отменяет в эти выходные, 26 и 27 января, более 130 рейсов из московского аэропорта "Шереметьево" и обратно. Так, в субботу отменяются 68 вылетов, в воскресенье - 63. Также в эти дни "Аэрофлот" изменит время отправления десятков рейсов из/в Москву, сообщается на сайте перевозчика.</w:t>
      </w:r>
    </w:p>
    <w:p w:rsidR="00B07578" w:rsidRDefault="000747BF" w:rsidP="007D3701">
      <w:pPr>
        <w:jc w:val="both"/>
      </w:pPr>
      <w:r>
        <w:t>Решение принято "в связи с прогнозом неблагоприятных метеоусловий в аэропорту "Шереметьево", указывает перевозчик.</w:t>
      </w:r>
    </w:p>
    <w:p w:rsidR="00886346" w:rsidRDefault="000747BF" w:rsidP="007D3701">
      <w:pPr>
        <w:jc w:val="both"/>
      </w:pPr>
      <w:r>
        <w:t xml:space="preserve">"Оповещение пассажиров проводится через центр информации и бронирования. </w:t>
      </w:r>
      <w:proofErr w:type="gramStart"/>
      <w:r>
        <w:t xml:space="preserve">Прибывшие на регистрацию будут обеспечены всем необходимым в соответствии с Федеральными авиационными правилами и стандартами "Аэрофлота", - </w:t>
      </w:r>
      <w:proofErr w:type="gramEnd"/>
      <w:r>
        <w:t>говорится в сообщении.</w:t>
      </w:r>
    </w:p>
    <w:sectPr w:rsidR="00886346" w:rsidSect="00742C5C">
      <w:headerReference w:type="default" r:id="rId53"/>
      <w:footerReference w:type="even" r:id="rId54"/>
      <w:footerReference w:type="default" r:id="rId55"/>
      <w:headerReference w:type="first" r:id="rId56"/>
      <w:footerReference w:type="first" r:id="rId5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734" w:rsidRDefault="00B91734">
      <w:r>
        <w:separator/>
      </w:r>
    </w:p>
  </w:endnote>
  <w:endnote w:type="continuationSeparator" w:id="0">
    <w:p w:rsidR="00B91734" w:rsidRDefault="00B9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472" w:rsidRDefault="00F1547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15472" w:rsidRDefault="00F1547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472" w:rsidRDefault="00F15472">
    <w:pPr>
      <w:pStyle w:val="a4"/>
      <w:pBdr>
        <w:bottom w:val="single" w:sz="6" w:space="1" w:color="auto"/>
      </w:pBdr>
      <w:ind w:right="360"/>
      <w:rPr>
        <w:lang w:val="en-US"/>
      </w:rPr>
    </w:pPr>
  </w:p>
  <w:p w:rsidR="00F15472" w:rsidRDefault="00F1547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15472" w:rsidRDefault="00F15472">
    <w:pPr>
      <w:pStyle w:val="a4"/>
      <w:ind w:right="360"/>
      <w:rPr>
        <w:lang w:val="en-US"/>
      </w:rPr>
    </w:pPr>
  </w:p>
  <w:p w:rsidR="00F15472" w:rsidRDefault="00F1547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472" w:rsidRDefault="00F15472">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734" w:rsidRDefault="00B91734">
      <w:r>
        <w:separator/>
      </w:r>
    </w:p>
  </w:footnote>
  <w:footnote w:type="continuationSeparator" w:id="0">
    <w:p w:rsidR="00B91734" w:rsidRDefault="00B9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472" w:rsidRDefault="00F15472">
    <w:pPr>
      <w:pStyle w:val="a3"/>
      <w:jc w:val="center"/>
      <w:rPr>
        <w:rFonts w:ascii="DidonaCTT" w:hAnsi="DidonaCTT"/>
        <w:color w:val="000080"/>
        <w:sz w:val="28"/>
        <w:szCs w:val="28"/>
      </w:rPr>
    </w:pPr>
  </w:p>
  <w:p w:rsidR="00F15472" w:rsidRPr="00C81007" w:rsidRDefault="00F1547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F15472" w:rsidRDefault="00F1547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472" w:rsidRDefault="00F1547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75pt">
          <v:imagedata r:id="rId1" r:href="rId2"/>
        </v:shape>
      </w:pict>
    </w:r>
    <w:r>
      <w:rPr>
        <w:szCs w:val="24"/>
      </w:rPr>
      <w:fldChar w:fldCharType="end"/>
    </w:r>
    <w:r>
      <w:rPr>
        <w:szCs w:val="24"/>
      </w:rPr>
      <w:fldChar w:fldCharType="end"/>
    </w:r>
    <w:r>
      <w:rPr>
        <w:szCs w:val="24"/>
      </w:rPr>
      <w:fldChar w:fldCharType="end"/>
    </w:r>
    <w:r w:rsidRPr="00993006">
      <w:rPr>
        <w:szCs w:val="24"/>
      </w:rPr>
      <w:fldChar w:fldCharType="end"/>
    </w:r>
  </w:p>
  <w:p w:rsidR="00F15472" w:rsidRPr="00B2388E" w:rsidRDefault="00F15472" w:rsidP="00742C5C">
    <w:pPr>
      <w:jc w:val="center"/>
      <w:rPr>
        <w:b/>
        <w:color w:val="000080"/>
        <w:sz w:val="32"/>
        <w:szCs w:val="32"/>
      </w:rPr>
    </w:pPr>
    <w:r w:rsidRPr="00B2388E">
      <w:rPr>
        <w:b/>
        <w:color w:val="000080"/>
        <w:sz w:val="32"/>
        <w:szCs w:val="32"/>
      </w:rPr>
      <w:t>Ежедневный мониторинг СМИ</w:t>
    </w:r>
  </w:p>
  <w:p w:rsidR="00F15472" w:rsidRDefault="00F1547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47BF"/>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77103"/>
    <w:rsid w:val="003801C4"/>
    <w:rsid w:val="00381408"/>
    <w:rsid w:val="003912B4"/>
    <w:rsid w:val="003960DD"/>
    <w:rsid w:val="003A554C"/>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3079"/>
    <w:rsid w:val="005153EC"/>
    <w:rsid w:val="005162E3"/>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5E21"/>
    <w:rsid w:val="00606118"/>
    <w:rsid w:val="0061004F"/>
    <w:rsid w:val="00625699"/>
    <w:rsid w:val="0063204A"/>
    <w:rsid w:val="00632ED9"/>
    <w:rsid w:val="00645AC9"/>
    <w:rsid w:val="006463B0"/>
    <w:rsid w:val="00650DEC"/>
    <w:rsid w:val="00660F7E"/>
    <w:rsid w:val="00665EFE"/>
    <w:rsid w:val="00667DDC"/>
    <w:rsid w:val="00674D26"/>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21B58"/>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3701"/>
    <w:rsid w:val="007D41C7"/>
    <w:rsid w:val="007E66CE"/>
    <w:rsid w:val="007E7981"/>
    <w:rsid w:val="00812A16"/>
    <w:rsid w:val="00813A01"/>
    <w:rsid w:val="008205B3"/>
    <w:rsid w:val="00822ADE"/>
    <w:rsid w:val="00830729"/>
    <w:rsid w:val="00830A9D"/>
    <w:rsid w:val="0083182A"/>
    <w:rsid w:val="008352AD"/>
    <w:rsid w:val="008504FA"/>
    <w:rsid w:val="008528F1"/>
    <w:rsid w:val="00862562"/>
    <w:rsid w:val="00866D56"/>
    <w:rsid w:val="0087227F"/>
    <w:rsid w:val="00873544"/>
    <w:rsid w:val="008812A2"/>
    <w:rsid w:val="00883AB7"/>
    <w:rsid w:val="00886346"/>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529A"/>
    <w:rsid w:val="00AA6BE3"/>
    <w:rsid w:val="00AA6D2C"/>
    <w:rsid w:val="00AB3A00"/>
    <w:rsid w:val="00AB6E5F"/>
    <w:rsid w:val="00AC350F"/>
    <w:rsid w:val="00AC5169"/>
    <w:rsid w:val="00AD6E17"/>
    <w:rsid w:val="00AD7872"/>
    <w:rsid w:val="00AE21E4"/>
    <w:rsid w:val="00AE48A0"/>
    <w:rsid w:val="00AE7B81"/>
    <w:rsid w:val="00AF4456"/>
    <w:rsid w:val="00AF6484"/>
    <w:rsid w:val="00B07578"/>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1734"/>
    <w:rsid w:val="00B93DB8"/>
    <w:rsid w:val="00BA050F"/>
    <w:rsid w:val="00BA25F6"/>
    <w:rsid w:val="00BA317F"/>
    <w:rsid w:val="00BB0BC5"/>
    <w:rsid w:val="00BC3A16"/>
    <w:rsid w:val="00BC717D"/>
    <w:rsid w:val="00BD153A"/>
    <w:rsid w:val="00BE0CA5"/>
    <w:rsid w:val="00BE2561"/>
    <w:rsid w:val="00BE34F3"/>
    <w:rsid w:val="00BE581B"/>
    <w:rsid w:val="00BE59B5"/>
    <w:rsid w:val="00BE6A66"/>
    <w:rsid w:val="00BF34E3"/>
    <w:rsid w:val="00BF3887"/>
    <w:rsid w:val="00BF3967"/>
    <w:rsid w:val="00C007BD"/>
    <w:rsid w:val="00C01198"/>
    <w:rsid w:val="00C04CB2"/>
    <w:rsid w:val="00C06F32"/>
    <w:rsid w:val="00C07DBE"/>
    <w:rsid w:val="00C123AA"/>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65E65"/>
    <w:rsid w:val="00D7002F"/>
    <w:rsid w:val="00D819E0"/>
    <w:rsid w:val="00D87179"/>
    <w:rsid w:val="00D96D86"/>
    <w:rsid w:val="00DB28D8"/>
    <w:rsid w:val="00DB54A7"/>
    <w:rsid w:val="00DC2E0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1AB"/>
    <w:rsid w:val="00EC2769"/>
    <w:rsid w:val="00EC3C81"/>
    <w:rsid w:val="00EC6727"/>
    <w:rsid w:val="00ED05E6"/>
    <w:rsid w:val="00EF296E"/>
    <w:rsid w:val="00EF48A3"/>
    <w:rsid w:val="00EF5DAE"/>
    <w:rsid w:val="00F059CA"/>
    <w:rsid w:val="00F10896"/>
    <w:rsid w:val="00F127CE"/>
    <w:rsid w:val="00F14587"/>
    <w:rsid w:val="00F14859"/>
    <w:rsid w:val="00F15472"/>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6143ACC7"/>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F1547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5162E3"/>
    <w:rPr>
      <w:color w:val="605E5C"/>
      <w:shd w:val="clear" w:color="auto" w:fill="E1DFDD"/>
    </w:rPr>
  </w:style>
  <w:style w:type="character" w:customStyle="1" w:styleId="40">
    <w:name w:val="Заголовок 4 Знак"/>
    <w:link w:val="4"/>
    <w:semiHidden/>
    <w:rsid w:val="00F15472"/>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74782">
      <w:bodyDiv w:val="1"/>
      <w:marLeft w:val="0"/>
      <w:marRight w:val="0"/>
      <w:marTop w:val="0"/>
      <w:marBottom w:val="0"/>
      <w:divBdr>
        <w:top w:val="none" w:sz="0" w:space="0" w:color="auto"/>
        <w:left w:val="none" w:sz="0" w:space="0" w:color="auto"/>
        <w:bottom w:val="none" w:sz="0" w:space="0" w:color="auto"/>
        <w:right w:val="none" w:sz="0" w:space="0" w:color="auto"/>
      </w:divBdr>
      <w:divsChild>
        <w:div w:id="627006819">
          <w:marLeft w:val="0"/>
          <w:marRight w:val="0"/>
          <w:marTop w:val="210"/>
          <w:marBottom w:val="255"/>
          <w:divBdr>
            <w:top w:val="none" w:sz="0" w:space="0" w:color="auto"/>
            <w:left w:val="none" w:sz="0" w:space="0" w:color="auto"/>
            <w:bottom w:val="none" w:sz="0" w:space="0" w:color="auto"/>
            <w:right w:val="none" w:sz="0" w:space="0" w:color="auto"/>
          </w:divBdr>
        </w:div>
        <w:div w:id="1063212550">
          <w:marLeft w:val="0"/>
          <w:marRight w:val="0"/>
          <w:marTop w:val="0"/>
          <w:marBottom w:val="180"/>
          <w:divBdr>
            <w:top w:val="single" w:sz="6" w:space="5" w:color="CCCCCC"/>
            <w:left w:val="none" w:sz="0" w:space="0" w:color="auto"/>
            <w:bottom w:val="none" w:sz="0" w:space="0" w:color="auto"/>
            <w:right w:val="none" w:sz="0" w:space="15" w:color="auto"/>
          </w:divBdr>
        </w:div>
        <w:div w:id="1356073395">
          <w:marLeft w:val="0"/>
          <w:marRight w:val="0"/>
          <w:marTop w:val="0"/>
          <w:marBottom w:val="240"/>
          <w:divBdr>
            <w:top w:val="none" w:sz="0" w:space="0" w:color="auto"/>
            <w:left w:val="none" w:sz="0" w:space="0" w:color="auto"/>
            <w:bottom w:val="none" w:sz="0" w:space="0" w:color="auto"/>
            <w:right w:val="none" w:sz="0" w:space="0" w:color="auto"/>
          </w:divBdr>
          <w:divsChild>
            <w:div w:id="924262321">
              <w:marLeft w:val="0"/>
              <w:marRight w:val="0"/>
              <w:marTop w:val="135"/>
              <w:marBottom w:val="450"/>
              <w:divBdr>
                <w:top w:val="none" w:sz="0" w:space="0" w:color="auto"/>
                <w:left w:val="none" w:sz="0" w:space="0" w:color="auto"/>
                <w:bottom w:val="none" w:sz="0" w:space="0" w:color="auto"/>
                <w:right w:val="none" w:sz="0" w:space="0" w:color="auto"/>
              </w:divBdr>
            </w:div>
            <w:div w:id="1638610279">
              <w:marLeft w:val="450"/>
              <w:marRight w:val="0"/>
              <w:marTop w:val="135"/>
              <w:marBottom w:val="450"/>
              <w:divBdr>
                <w:top w:val="none" w:sz="0" w:space="0" w:color="auto"/>
                <w:left w:val="none" w:sz="0" w:space="0" w:color="auto"/>
                <w:bottom w:val="none" w:sz="0" w:space="0" w:color="auto"/>
                <w:right w:val="none" w:sz="0" w:space="0" w:color="auto"/>
              </w:divBdr>
              <w:divsChild>
                <w:div w:id="1501507576">
                  <w:marLeft w:val="0"/>
                  <w:marRight w:val="0"/>
                  <w:marTop w:val="0"/>
                  <w:marBottom w:val="270"/>
                  <w:divBdr>
                    <w:top w:val="none" w:sz="0" w:space="0" w:color="auto"/>
                    <w:left w:val="none" w:sz="0" w:space="0" w:color="auto"/>
                    <w:bottom w:val="none" w:sz="0" w:space="0" w:color="auto"/>
                    <w:right w:val="none" w:sz="0" w:space="0" w:color="auto"/>
                  </w:divBdr>
                </w:div>
              </w:divsChild>
            </w:div>
            <w:div w:id="1028987331">
              <w:marLeft w:val="0"/>
              <w:marRight w:val="0"/>
              <w:marTop w:val="135"/>
              <w:marBottom w:val="450"/>
              <w:divBdr>
                <w:top w:val="none" w:sz="0" w:space="0" w:color="auto"/>
                <w:left w:val="none" w:sz="0" w:space="0" w:color="auto"/>
                <w:bottom w:val="none" w:sz="0" w:space="0" w:color="auto"/>
                <w:right w:val="none" w:sz="0" w:space="0" w:color="auto"/>
              </w:divBdr>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g.ru/2019/01/28/reg-sibfo/rospotrebnadzor-podvel-rezultaty-goriachej-linii-po-taksi-i-karsheringu.html" TargetMode="External"/><Relationship Id="rId18" Type="http://schemas.openxmlformats.org/officeDocument/2006/relationships/hyperlink" Target="https://tass.ru/ekonomika/6040983" TargetMode="External"/><Relationship Id="rId26" Type="http://schemas.openxmlformats.org/officeDocument/2006/relationships/hyperlink" Target="https://rg.ru/2019/01/25/v-rossii-v-blizhajshie-gody-poiaviatsia-bespilotnye-taksi.html" TargetMode="External"/><Relationship Id="rId39" Type="http://schemas.openxmlformats.org/officeDocument/2006/relationships/hyperlink" Target="https://tass.ru/proisshestviya/6040257" TargetMode="External"/><Relationship Id="rId21" Type="http://schemas.openxmlformats.org/officeDocument/2006/relationships/hyperlink" Target="https://360tv.ru/news/tekst/rost-tsen-i-problemy-politikov-chem-mogut-obernutsja-zabastovki-zernoperevozchikov-na-juge-rossii-25012019/?utm_source=yxnews&amp;utm_medium=desktop" TargetMode="External"/><Relationship Id="rId34" Type="http://schemas.openxmlformats.org/officeDocument/2006/relationships/hyperlink" Target="https://regnum.ru/news/2559383.html" TargetMode="External"/><Relationship Id="rId42" Type="http://schemas.openxmlformats.org/officeDocument/2006/relationships/hyperlink" Target="https://www.vedomosti.ru/business/articles/2019/01/27/792526-utair" TargetMode="External"/><Relationship Id="rId47" Type="http://schemas.openxmlformats.org/officeDocument/2006/relationships/hyperlink" Target="https://tass.ru/v-strane/6040040" TargetMode="External"/><Relationship Id="rId50" Type="http://schemas.openxmlformats.org/officeDocument/2006/relationships/hyperlink" Target="https://rns.online/transport/Biletnii-servis-Sindbad-podal-iski-k-aviakompaniyam-na-535-mln-rublei-2019-01-25/" TargetMode="External"/><Relationship Id="rId55" Type="http://schemas.openxmlformats.org/officeDocument/2006/relationships/footer" Target="footer2.xml"/><Relationship Id="rId7" Type="http://schemas.openxmlformats.org/officeDocument/2006/relationships/hyperlink" Target="https://www.kommersant.ru/doc/3866549" TargetMode="External"/><Relationship Id="rId12" Type="http://schemas.openxmlformats.org/officeDocument/2006/relationships/hyperlink" Target="https://www.kommersant.ru/doc/3866563" TargetMode="External"/><Relationship Id="rId17" Type="http://schemas.openxmlformats.org/officeDocument/2006/relationships/hyperlink" Target="https://ria.ru/20190125/1549922996.html" TargetMode="External"/><Relationship Id="rId25" Type="http://schemas.openxmlformats.org/officeDocument/2006/relationships/hyperlink" Target="https://ria.ru/20190125/1549912995.html" TargetMode="External"/><Relationship Id="rId33" Type="http://schemas.openxmlformats.org/officeDocument/2006/relationships/hyperlink" Target="https://tass.ru/proisshestviya/6046804" TargetMode="External"/><Relationship Id="rId38" Type="http://schemas.openxmlformats.org/officeDocument/2006/relationships/hyperlink" Target="https://tass.ru/proisshestviya/6046910" TargetMode="External"/><Relationship Id="rId46" Type="http://schemas.openxmlformats.org/officeDocument/2006/relationships/hyperlink" Target="https://tass.ru/v-strane/6040399"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ns.online/transport/Pravitelstvo-odobrilo-zakonoproekt-o-spetsrazresheniyah-dlya-perevozchikov-opasnih-gruzov--2019-01-25/" TargetMode="External"/><Relationship Id="rId20" Type="http://schemas.openxmlformats.org/officeDocument/2006/relationships/hyperlink" Target="https://otr-online.ru/news/dalnoboyshchiki-provodyat-zabastovki-na-yuge-rossii-119125.html?utm_source=yxnews&amp;utm_medium=desktop" TargetMode="External"/><Relationship Id="rId29" Type="http://schemas.openxmlformats.org/officeDocument/2006/relationships/hyperlink" Target="https://tass.ru/ekonomika/6043923" TargetMode="External"/><Relationship Id="rId41" Type="http://schemas.openxmlformats.org/officeDocument/2006/relationships/hyperlink" Target="https://www.kommersant.ru/doc/3866561"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iz.ru/838686/2019-01-27/obem-gruzoperevozok-po-krymskomu-mostu-uvelichitsia-na-90" TargetMode="External"/><Relationship Id="rId11" Type="http://schemas.openxmlformats.org/officeDocument/2006/relationships/hyperlink" Target="https://rns.online/transport/Gruzooborot-transporta-v-Rossii-v-2018-godu-viros-na-29-2019-01-25/" TargetMode="External"/><Relationship Id="rId24" Type="http://schemas.openxmlformats.org/officeDocument/2006/relationships/hyperlink" Target="https://tass.ru/v-strane/6040897" TargetMode="External"/><Relationship Id="rId32" Type="http://schemas.openxmlformats.org/officeDocument/2006/relationships/hyperlink" Target="https://tass.ru/v-strane/6042247" TargetMode="External"/><Relationship Id="rId37" Type="http://schemas.openxmlformats.org/officeDocument/2006/relationships/hyperlink" Target="https://tass.ru/ekonomika/6042127" TargetMode="External"/><Relationship Id="rId40" Type="http://schemas.openxmlformats.org/officeDocument/2006/relationships/hyperlink" Target="https://tass.ru/proisshestviya/6046429" TargetMode="External"/><Relationship Id="rId45" Type="http://schemas.openxmlformats.org/officeDocument/2006/relationships/hyperlink" Target="https://tass.ru/ekonomika/6046730"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ass.ru/moskva/6045210" TargetMode="External"/><Relationship Id="rId23" Type="http://schemas.openxmlformats.org/officeDocument/2006/relationships/hyperlink" Target="https://www.bfm.ru/news/405319?utm_source=yxnews&amp;utm_medium=desktop" TargetMode="External"/><Relationship Id="rId28" Type="http://schemas.openxmlformats.org/officeDocument/2006/relationships/hyperlink" Target="https://tass.ru/moskva/6041068" TargetMode="External"/><Relationship Id="rId36" Type="http://schemas.openxmlformats.org/officeDocument/2006/relationships/hyperlink" Target="https://rg.ru/2019/01/27/reg-ufo/po-krymskomu-mostu-pustiat-prigorodnye-poezda.html" TargetMode="External"/><Relationship Id="rId49" Type="http://schemas.openxmlformats.org/officeDocument/2006/relationships/hyperlink" Target="https://tass.ru/v-strane/6040169" TargetMode="External"/><Relationship Id="rId57" Type="http://schemas.openxmlformats.org/officeDocument/2006/relationships/footer" Target="footer3.xml"/><Relationship Id="rId10" Type="http://schemas.openxmlformats.org/officeDocument/2006/relationships/hyperlink" Target="https://www.kommersant.ru/doc/3866001?query=&#1072;&#1082;&#1080;&#1084;&#1086;&#1074;" TargetMode="External"/><Relationship Id="rId19" Type="http://schemas.openxmlformats.org/officeDocument/2006/relationships/hyperlink" Target="https://regnum.ru/news/2559701.html?utm_source=yxnews&amp;utm_medium=desktop" TargetMode="External"/><Relationship Id="rId31" Type="http://schemas.openxmlformats.org/officeDocument/2006/relationships/hyperlink" Target="https://tass.ru/v-strane/6041464" TargetMode="External"/><Relationship Id="rId44" Type="http://schemas.openxmlformats.org/officeDocument/2006/relationships/hyperlink" Target="https://ria.ru/20190128/1549998336.html" TargetMode="External"/><Relationship Id="rId52" Type="http://schemas.openxmlformats.org/officeDocument/2006/relationships/hyperlink" Target="https://tass.ru/proisshestviya/6046537" TargetMode="External"/><Relationship Id="rId4" Type="http://schemas.openxmlformats.org/officeDocument/2006/relationships/footnotes" Target="footnotes.xml"/><Relationship Id="rId9" Type="http://schemas.openxmlformats.org/officeDocument/2006/relationships/hyperlink" Target="https://tass.ru/ekonomika/6041630" TargetMode="External"/><Relationship Id="rId14" Type="http://schemas.openxmlformats.org/officeDocument/2006/relationships/hyperlink" Target="https://rg.ru/2019/01/27/reg-cfo/snegopady-v-rossijskih-regionah-priveli-k-massovym-avariiam.html" TargetMode="External"/><Relationship Id="rId22" Type="http://schemas.openxmlformats.org/officeDocument/2006/relationships/hyperlink" Target="https://lenta.ru/news/2019/01/25/export/?utm_source=yxnews&amp;utm_medium=desktop" TargetMode="External"/><Relationship Id="rId27" Type="http://schemas.openxmlformats.org/officeDocument/2006/relationships/hyperlink" Target="https://www.kommersant.ru/doc/3866511" TargetMode="External"/><Relationship Id="rId30" Type="http://schemas.openxmlformats.org/officeDocument/2006/relationships/hyperlink" Target="https://tass.ru/ekonomika/6042380" TargetMode="External"/><Relationship Id="rId35" Type="http://schemas.openxmlformats.org/officeDocument/2006/relationships/hyperlink" Target="https://www.vedomosti.ru/business/articles/2019/01/27/792531-rzhd" TargetMode="External"/><Relationship Id="rId43" Type="http://schemas.openxmlformats.org/officeDocument/2006/relationships/hyperlink" Target="https://tass.ru/ekonomika/6042686" TargetMode="External"/><Relationship Id="rId48" Type="http://schemas.openxmlformats.org/officeDocument/2006/relationships/hyperlink" Target="https://tass.ru/v-strane/6040648" TargetMode="External"/><Relationship Id="rId56" Type="http://schemas.openxmlformats.org/officeDocument/2006/relationships/header" Target="header2.xml"/><Relationship Id="rId8" Type="http://schemas.openxmlformats.org/officeDocument/2006/relationships/hyperlink" Target="https://iz.ru/835472/aleksandr-volobuev/zapraviat-subsidiiami-rossiiskoi-dorozhnoi-tekhnike-gotoviat-gospodderzhku" TargetMode="External"/><Relationship Id="rId51" Type="http://schemas.openxmlformats.org/officeDocument/2006/relationships/hyperlink" Target="https://rns.online/transport/SK-vozbudil-ugolovnoe-delo-protiv-bivshego-gendirektora-Transaero-po-trem-statyam-2019-01-25/" TargetMode="Externa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205</TotalTime>
  <Pages>37</Pages>
  <Words>18608</Words>
  <Characters>106067</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124427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10</cp:revision>
  <cp:lastPrinted>2008-04-02T14:05:00Z</cp:lastPrinted>
  <dcterms:created xsi:type="dcterms:W3CDTF">2019-01-14T06:21:00Z</dcterms:created>
  <dcterms:modified xsi:type="dcterms:W3CDTF">2019-01-28T07:41:00Z</dcterms:modified>
</cp:coreProperties>
</file>