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C2137" w:rsidP="00F676C8">
      <w:pPr>
        <w:jc w:val="center"/>
        <w:rPr>
          <w:b/>
          <w:color w:val="0000FF"/>
          <w:sz w:val="32"/>
          <w:szCs w:val="32"/>
        </w:rPr>
      </w:pPr>
      <w:r>
        <w:rPr>
          <w:b/>
          <w:color w:val="0000FF"/>
          <w:sz w:val="32"/>
          <w:szCs w:val="32"/>
        </w:rPr>
        <w:t>11</w:t>
      </w:r>
      <w:r w:rsidR="00E80E40">
        <w:rPr>
          <w:b/>
          <w:color w:val="0000FF"/>
          <w:sz w:val="32"/>
          <w:szCs w:val="32"/>
        </w:rPr>
        <w:t xml:space="preserve"> </w:t>
      </w:r>
      <w:r w:rsidR="003411F5">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3411F5">
        <w:rPr>
          <w:b/>
          <w:color w:val="0000FF"/>
          <w:sz w:val="32"/>
          <w:szCs w:val="32"/>
        </w:rPr>
        <w:t>8</w:t>
      </w:r>
    </w:p>
    <w:p w:rsidR="0010257A" w:rsidRPr="00B10DE9" w:rsidRDefault="00B10DE9" w:rsidP="00D110DB">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D110DB">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193647">
            <w:pPr>
              <w:jc w:val="center"/>
              <w:rPr>
                <w:rFonts w:ascii="Courier New" w:hAnsi="Courier New"/>
                <w:b/>
                <w:caps/>
                <w:color w:val="FFFFFF"/>
                <w:sz w:val="32"/>
              </w:rPr>
            </w:pPr>
            <w:r w:rsidRPr="00F814E5">
              <w:rPr>
                <w:rFonts w:ascii="Courier New" w:hAnsi="Courier New"/>
                <w:b/>
                <w:caps/>
                <w:color w:val="FFFFFF"/>
                <w:sz w:val="32"/>
              </w:rPr>
              <w:t>Публи</w:t>
            </w:r>
            <w:bookmarkStart w:id="1" w:name="_GoBack"/>
            <w:bookmarkEnd w:id="1"/>
            <w:r w:rsidRPr="00F814E5">
              <w:rPr>
                <w:rFonts w:ascii="Courier New" w:hAnsi="Courier New"/>
                <w:b/>
                <w:caps/>
                <w:color w:val="FFFFFF"/>
                <w:sz w:val="32"/>
              </w:rPr>
              <w:t>кации</w:t>
            </w:r>
          </w:p>
        </w:tc>
      </w:tr>
    </w:tbl>
    <w:p w:rsidR="00B44D92" w:rsidRPr="009F5933" w:rsidRDefault="00B44D92" w:rsidP="00D110DB">
      <w:pPr>
        <w:pStyle w:val="3"/>
        <w:jc w:val="both"/>
        <w:rPr>
          <w:rFonts w:ascii="Times New Roman" w:hAnsi="Times New Roman" w:cs="Arial"/>
          <w:sz w:val="24"/>
          <w:szCs w:val="24"/>
        </w:rPr>
      </w:pPr>
      <w:bookmarkStart w:id="2" w:name="_Toc532281778"/>
      <w:r w:rsidRPr="009F5933">
        <w:rPr>
          <w:rFonts w:ascii="Times New Roman" w:hAnsi="Times New Roman" w:cs="Arial"/>
          <w:sz w:val="24"/>
          <w:szCs w:val="24"/>
        </w:rPr>
        <w:t xml:space="preserve">ИНТЕРФАКС; 2018.12.11; МЕДВЕДЕВ ПРИМЕТ УЧАСТИЕ В ЦЕРЕМОНИИ ВЫВОДА НА ПОЛНУЮ МОЩНОСТЬ ЗАВОДА </w:t>
      </w:r>
      <w:r w:rsidR="008C3E97">
        <w:rPr>
          <w:rFonts w:ascii="Times New Roman" w:hAnsi="Times New Roman" w:cs="Arial"/>
          <w:sz w:val="24"/>
          <w:szCs w:val="24"/>
        </w:rPr>
        <w:t>«</w:t>
      </w:r>
      <w:r w:rsidRPr="009F5933">
        <w:rPr>
          <w:rFonts w:ascii="Times New Roman" w:hAnsi="Times New Roman" w:cs="Arial"/>
          <w:sz w:val="24"/>
          <w:szCs w:val="24"/>
        </w:rPr>
        <w:t>ЯМАЛ СПГ</w:t>
      </w:r>
      <w:r w:rsidR="008C3E97">
        <w:rPr>
          <w:rFonts w:ascii="Times New Roman" w:hAnsi="Times New Roman" w:cs="Arial"/>
          <w:sz w:val="24"/>
          <w:szCs w:val="24"/>
        </w:rPr>
        <w:t>»</w:t>
      </w:r>
      <w:r w:rsidRPr="009F5933">
        <w:rPr>
          <w:rFonts w:ascii="Times New Roman" w:hAnsi="Times New Roman" w:cs="Arial"/>
          <w:sz w:val="24"/>
          <w:szCs w:val="24"/>
        </w:rPr>
        <w:t xml:space="preserve"> В ЯНАО, ПРОВЕДЕТ СОВЕЩАНИЕ ПО РАЗВИТИЮ АРКТИКИ</w:t>
      </w:r>
      <w:bookmarkEnd w:id="2"/>
    </w:p>
    <w:p w:rsidR="00D110DB" w:rsidRDefault="00B44D92" w:rsidP="00D110DB">
      <w:pPr>
        <w:jc w:val="both"/>
      </w:pPr>
      <w:r>
        <w:t>Премьер-министр РФ Дмитрий Медведев в ходе поездки в ЯНАО проведет во вторник совещание по вопросам развития Арктики, сообщает пресс-служба правительства.</w:t>
      </w:r>
    </w:p>
    <w:p w:rsidR="00D110DB" w:rsidRDefault="00B44D92" w:rsidP="00D110DB">
      <w:pPr>
        <w:jc w:val="both"/>
      </w:pPr>
      <w:r>
        <w:t xml:space="preserve">В совещании примут участие вице-премьер - руководитель аппарата правительства Константин Чуйченко, вице-премьеры Юрий Борисов и Юрий Трутнев, министр энергетики Александр Новак, глава </w:t>
      </w:r>
      <w:r w:rsidRPr="00D110DB">
        <w:rPr>
          <w:b/>
        </w:rPr>
        <w:t>Минтранса</w:t>
      </w:r>
      <w:r>
        <w:t xml:space="preserve"> Евгений </w:t>
      </w:r>
      <w:r w:rsidRPr="00D110DB">
        <w:rPr>
          <w:b/>
        </w:rPr>
        <w:t>Дитрих</w:t>
      </w:r>
      <w:r>
        <w:t>, министр природных ресурсов и экологии Дмитрий Кобылкин, министр РФ по развитию Дальнего Востока Александр Козлов, главы регионов.</w:t>
      </w:r>
    </w:p>
    <w:p w:rsidR="00D110DB" w:rsidRDefault="00B44D92" w:rsidP="00D110DB">
      <w:pPr>
        <w:jc w:val="both"/>
      </w:pPr>
      <w:r>
        <w:t>Участники совещания обсудят планы по реализации инвестиционных проектов в Арктической зоне Российской Федерации, обеспечивающих развитие Северного морского пути в соответствии с задачами, поставленными в указе президента РФ от 7 мая 2018 г. № 204.</w:t>
      </w:r>
    </w:p>
    <w:p w:rsidR="00D110DB" w:rsidRDefault="00B44D92" w:rsidP="00D110DB">
      <w:pPr>
        <w:jc w:val="both"/>
      </w:pPr>
      <w:r>
        <w:t xml:space="preserve">В рамках поездки глава правительства примет участие в торжественной церемонии вывода завода </w:t>
      </w:r>
      <w:r w:rsidR="008C3E97">
        <w:t>«</w:t>
      </w:r>
      <w:r>
        <w:t>Ямал СПГ</w:t>
      </w:r>
      <w:r w:rsidR="008C3E97">
        <w:t>»</w:t>
      </w:r>
      <w:r>
        <w:t xml:space="preserve"> на полную мощность. Д.Медведев проведет встречу с губернатором ЯНАО Дмитрием Артюховым.</w:t>
      </w:r>
    </w:p>
    <w:p w:rsidR="00D110DB" w:rsidRDefault="00B44D92" w:rsidP="00D110DB">
      <w:pPr>
        <w:jc w:val="both"/>
      </w:pPr>
      <w:r>
        <w:t xml:space="preserve">В соответствии с указом президента РФ от 7 мая 2018 г. № 204 </w:t>
      </w:r>
      <w:r w:rsidR="008C3E97">
        <w:t>«</w:t>
      </w:r>
      <w:r>
        <w:t>О национальных целях и стратегических задачах развития Российской Федерации на период до 2024 года</w:t>
      </w:r>
      <w:r w:rsidR="008C3E97">
        <w:t>»</w:t>
      </w:r>
      <w:r>
        <w:t xml:space="preserve"> правительством утвержден комплексный план модернизации и расширения магистральной инфраструктуры на период до 2024 года (распоряжение Правительства РФ от 30 сентября 2018 г. № 2101-р).</w:t>
      </w:r>
    </w:p>
    <w:p w:rsidR="00D110DB" w:rsidRDefault="00B44D92" w:rsidP="00D110DB">
      <w:pPr>
        <w:jc w:val="both"/>
      </w:pPr>
      <w:r>
        <w:t xml:space="preserve">В целях увеличения объемов транспортировки грузов по Северному морскому пути до 80 млн. тонн комплексным планом предусмотрены мероприятия по развитию портовой инфраструктуры Северного морского пути, в том числе строительство в рамках проекта </w:t>
      </w:r>
      <w:r w:rsidR="008C3E97">
        <w:t>«</w:t>
      </w:r>
      <w:r>
        <w:t>Ямал СПГ</w:t>
      </w:r>
      <w:r w:rsidR="008C3E97">
        <w:t>»</w:t>
      </w:r>
      <w:r>
        <w:t xml:space="preserve"> терминала сжиженного природного газа и газового конденсата </w:t>
      </w:r>
      <w:r w:rsidR="008C3E97">
        <w:t>«</w:t>
      </w:r>
      <w:r>
        <w:t>Утренний</w:t>
      </w:r>
      <w:r w:rsidR="008C3E97">
        <w:t>»</w:t>
      </w:r>
      <w:r>
        <w:t xml:space="preserve"> в морском порту Сабетта, а также реконструкция судоходного подходного канала к порту.</w:t>
      </w:r>
    </w:p>
    <w:p w:rsidR="00D110DB" w:rsidRDefault="00B44D92" w:rsidP="00D110DB">
      <w:pPr>
        <w:jc w:val="both"/>
      </w:pPr>
      <w:r>
        <w:t>Для достижения установленных объемов грузопотока по Северному морскому пути также прорабатываются новые проекты освоения минерально-сырьевой базы Арктики:</w:t>
      </w:r>
    </w:p>
    <w:p w:rsidR="00D110DB" w:rsidRDefault="00B44D92" w:rsidP="00D110DB">
      <w:pPr>
        <w:jc w:val="both"/>
      </w:pPr>
      <w:r>
        <w:t xml:space="preserve">Помимо проекта </w:t>
      </w:r>
      <w:r w:rsidR="008C3E97">
        <w:t>«</w:t>
      </w:r>
      <w:r>
        <w:t>Ямал СПГ</w:t>
      </w:r>
      <w:r w:rsidR="008C3E97">
        <w:t>»</w:t>
      </w:r>
      <w:r>
        <w:t xml:space="preserve">, в стадии разработки находится другой проект ПАО </w:t>
      </w:r>
      <w:r w:rsidR="008C3E97">
        <w:t>«</w:t>
      </w:r>
      <w:r>
        <w:t>НОВАТЭК</w:t>
      </w:r>
      <w:r w:rsidR="008C3E97">
        <w:t>»</w:t>
      </w:r>
      <w:r>
        <w:t xml:space="preserve"> по добыче природного газа и производству СПГ на полуострове Гыдан - </w:t>
      </w:r>
      <w:r w:rsidR="008C3E97">
        <w:t>«</w:t>
      </w:r>
      <w:r>
        <w:t>Арктик СПГ-2</w:t>
      </w:r>
      <w:r w:rsidR="008C3E97">
        <w:t>»</w:t>
      </w:r>
      <w:r>
        <w:t>;</w:t>
      </w:r>
    </w:p>
    <w:p w:rsidR="00D110DB" w:rsidRDefault="00B44D92" w:rsidP="00D110DB">
      <w:pPr>
        <w:jc w:val="both"/>
      </w:pPr>
      <w:r>
        <w:t xml:space="preserve">ПАО </w:t>
      </w:r>
      <w:r w:rsidR="008C3E97">
        <w:t>«</w:t>
      </w:r>
      <w:r>
        <w:t>Газпром нефть</w:t>
      </w:r>
      <w:r w:rsidR="008C3E97">
        <w:t>»</w:t>
      </w:r>
      <w:r>
        <w:t xml:space="preserve"> разрабатывается Новопортовское нефтегазоконденсатное месторождение на полуострове Ямал. В мае 2016 г. был введен в эксплуатацию нефтяной терминал </w:t>
      </w:r>
      <w:r w:rsidR="008C3E97">
        <w:t>«</w:t>
      </w:r>
      <w:r>
        <w:t>Ворота Арктики</w:t>
      </w:r>
      <w:r w:rsidR="008C3E97">
        <w:t>»</w:t>
      </w:r>
      <w:r>
        <w:t>, обеспечивающий вывоз нефти с месторождения. Поставки осуществляются по Северному морскому пути в западном направлении.</w:t>
      </w:r>
    </w:p>
    <w:p w:rsidR="00D110DB" w:rsidRDefault="00B44D92" w:rsidP="00D110DB">
      <w:pPr>
        <w:jc w:val="both"/>
      </w:pPr>
      <w:r>
        <w:t xml:space="preserve">Пайяхская группа нефтяных месторождений в Красноярском крае находится в стадии подготовки АО </w:t>
      </w:r>
      <w:r w:rsidR="008C3E97">
        <w:t>«</w:t>
      </w:r>
      <w:r>
        <w:t>Нефтегазхолдинг</w:t>
      </w:r>
      <w:r w:rsidR="008C3E97">
        <w:t>»</w:t>
      </w:r>
      <w:r>
        <w:t>. По предварительной оценке добыча нефти в рамках проекта начнется в 2023 году. Схема поставки сырья может предусматривать как западный, так и восточный маршрут. В настоящее время проводится оценка запасов.</w:t>
      </w:r>
    </w:p>
    <w:p w:rsidR="00D110DB" w:rsidRDefault="00B44D92" w:rsidP="00D110DB">
      <w:pPr>
        <w:jc w:val="both"/>
      </w:pPr>
      <w:r>
        <w:t xml:space="preserve">Угольные проекты на полуострове Таймыр. Прогнозные ресурсы Таймырского угольного бассейна оцениваются в 1,8 млрд тонн каменного угля. В настоящее время ООО УК </w:t>
      </w:r>
      <w:r w:rsidR="008C3E97">
        <w:lastRenderedPageBreak/>
        <w:t>«</w:t>
      </w:r>
      <w:r>
        <w:t>ВостокУголь</w:t>
      </w:r>
      <w:r w:rsidR="008C3E97">
        <w:t>»</w:t>
      </w:r>
      <w:r>
        <w:t xml:space="preserve"> ведет геологоразведочные работы на лицензионных участках для прироста ресурсной базы. С 2019 года планируется осуществлять вывоз сырья в западном направлении по Северному морскому пути.</w:t>
      </w:r>
    </w:p>
    <w:p w:rsidR="00D110DB" w:rsidRDefault="00B44D92" w:rsidP="00D110DB">
      <w:pPr>
        <w:jc w:val="both"/>
      </w:pPr>
      <w:r>
        <w:t xml:space="preserve">Согласно справке правительства, проект </w:t>
      </w:r>
      <w:r w:rsidR="008C3E97">
        <w:t>«</w:t>
      </w:r>
      <w:r>
        <w:t>Ямал СПГ</w:t>
      </w:r>
      <w:r w:rsidR="008C3E97">
        <w:t>»</w:t>
      </w:r>
      <w:r>
        <w:t xml:space="preserve"> по производству сжиженного природного газа (СПГ) реализуется на полуострове Ямал на базе Южно-Тамбейского месторождения.</w:t>
      </w:r>
    </w:p>
    <w:p w:rsidR="00D110DB" w:rsidRDefault="00B44D92" w:rsidP="00D110DB">
      <w:pPr>
        <w:jc w:val="both"/>
      </w:pPr>
      <w:r>
        <w:t xml:space="preserve">Оператором проекта является ОАО </w:t>
      </w:r>
      <w:r w:rsidR="008C3E97">
        <w:t>«</w:t>
      </w:r>
      <w:r>
        <w:t>Ямал СПГ</w:t>
      </w:r>
      <w:r w:rsidR="008C3E97">
        <w:t>»</w:t>
      </w:r>
      <w:r>
        <w:t xml:space="preserve"> - совместное предприятие ПАО </w:t>
      </w:r>
      <w:r w:rsidR="008C3E97">
        <w:t>«</w:t>
      </w:r>
      <w:r>
        <w:t>НОВАТЭК</w:t>
      </w:r>
      <w:r w:rsidR="008C3E97">
        <w:t>»</w:t>
      </w:r>
      <w:r>
        <w:t>, концерна TOTAL, Китайской Национальной Нефтегазовой Корпорации и Фонда Шелкового пути.</w:t>
      </w:r>
    </w:p>
    <w:p w:rsidR="00D110DB" w:rsidRDefault="00B44D92" w:rsidP="00D110DB">
      <w:pPr>
        <w:jc w:val="both"/>
      </w:pPr>
      <w:r>
        <w:t>Строительство завода по сжижению природного газа осуществляется тремя очередями мощностью 16,5 млн. тонн СПГ ежегодно (по 5,5 млн. тонн СПГ на каждой из трех линий) и до 1,2 млн. тонн газового конденсата с поставкой на рынки Европы и в страны АТР.</w:t>
      </w:r>
    </w:p>
    <w:p w:rsidR="00D110DB" w:rsidRDefault="00B44D92" w:rsidP="00D110DB">
      <w:pPr>
        <w:jc w:val="both"/>
      </w:pPr>
      <w:r>
        <w:t xml:space="preserve">В рамках проекта </w:t>
      </w:r>
      <w:r w:rsidR="008C3E97">
        <w:t>«</w:t>
      </w:r>
      <w:r>
        <w:t>Ямал СПГ</w:t>
      </w:r>
      <w:r w:rsidR="008C3E97">
        <w:t>»</w:t>
      </w:r>
      <w:r>
        <w:t xml:space="preserve"> создана транспортная и социальная инфраструктура, которая обеспечивает эффективную и безопасную работу проекта.</w:t>
      </w:r>
    </w:p>
    <w:p w:rsidR="00D110DB" w:rsidRDefault="00B44D92" w:rsidP="00D110DB">
      <w:pPr>
        <w:jc w:val="both"/>
      </w:pPr>
      <w:r>
        <w:t xml:space="preserve">Морской порт Сабетта - одна из важнейших опорных точек Северного морского пути - кратчайшего маршрута, соединяющего Европу и Азию. Доставка грузов в порт осуществляется круглогодично, в зимнее время используется ледокольная проводка. Благодаря проекту </w:t>
      </w:r>
      <w:r w:rsidR="008C3E97">
        <w:t>«</w:t>
      </w:r>
      <w:r>
        <w:t>Ямал СПГ</w:t>
      </w:r>
      <w:r w:rsidR="008C3E97">
        <w:t>»</w:t>
      </w:r>
      <w:r>
        <w:t xml:space="preserve"> грузопоток по Северному морскому пути увеличился в несколько раз.</w:t>
      </w:r>
    </w:p>
    <w:p w:rsidR="00D110DB" w:rsidRDefault="00B44D92" w:rsidP="00D110DB">
      <w:pPr>
        <w:jc w:val="both"/>
      </w:pPr>
      <w:r>
        <w:t>Рядом с поселком Сабетта построен международный аэропорт, способный принимать современные пассажирские и грузовые самолеты. С февраля 2015 г. организовано стабильное воздушное сообщение и регулярные рейсы в Новый Уренгой, Салехард, Тюмень, Москву, Самару и Уфу.</w:t>
      </w:r>
    </w:p>
    <w:p w:rsidR="00D110DB" w:rsidRDefault="00B44D92" w:rsidP="00D110DB">
      <w:pPr>
        <w:jc w:val="both"/>
      </w:pPr>
      <w:r>
        <w:t>В реализации проекта участвуют более 650 предприятий из 55 субъектов Российской Федерации, задействовано более 60 тысяч человек. Проект реализуется в специальных налоговых условиях и с соответствующими мерами государственной поддержки.</w:t>
      </w:r>
    </w:p>
    <w:p w:rsidR="00B44D92" w:rsidRPr="008A024D" w:rsidRDefault="00B44D92" w:rsidP="00D110DB">
      <w:pPr>
        <w:jc w:val="both"/>
      </w:pPr>
      <w:r>
        <w:t xml:space="preserve">С запуском всех линий завода </w:t>
      </w:r>
      <w:r w:rsidR="008C3E97">
        <w:t>«</w:t>
      </w:r>
      <w:r>
        <w:t>Ямал СПГ</w:t>
      </w:r>
      <w:r w:rsidR="008C3E97">
        <w:t>»</w:t>
      </w:r>
      <w:r>
        <w:t xml:space="preserve"> доля России на мировом рынке СПГ увеличится в 2,5 раза и достигнет около 10%.</w:t>
      </w:r>
    </w:p>
    <w:p w:rsidR="00B44D92" w:rsidRPr="00B44D92" w:rsidRDefault="00B44D92" w:rsidP="00D110DB">
      <w:pPr>
        <w:pStyle w:val="3"/>
        <w:jc w:val="both"/>
        <w:rPr>
          <w:rFonts w:ascii="Times New Roman" w:hAnsi="Times New Roman" w:cs="Arial"/>
          <w:sz w:val="24"/>
          <w:szCs w:val="24"/>
        </w:rPr>
      </w:pPr>
      <w:bookmarkStart w:id="3" w:name="_Toc532281779"/>
      <w:r w:rsidRPr="00B44D92">
        <w:rPr>
          <w:rFonts w:ascii="Times New Roman" w:hAnsi="Times New Roman" w:cs="Arial"/>
          <w:sz w:val="24"/>
          <w:szCs w:val="24"/>
        </w:rPr>
        <w:t>ИНТЕРФАКС; 2018.12.10; ЦЕНТР УПРАВЛЕНИЯ ВОЗДУШНЫМ ДВИЖЕНИЕМ ВВЕДЕН В ЭКСПЛУАТАЦИЮ В ЕКАТЕРИНБУРГЕ</w:t>
      </w:r>
      <w:bookmarkEnd w:id="3"/>
    </w:p>
    <w:p w:rsidR="00B44D92" w:rsidRDefault="00B44D92" w:rsidP="00D110DB">
      <w:pPr>
        <w:jc w:val="both"/>
      </w:pPr>
      <w:r>
        <w:t xml:space="preserve">Екатеринбургский укрупненный центр единой системы организации воздушного движения, построенный в районе аэропорта </w:t>
      </w:r>
      <w:r w:rsidR="008C3E97">
        <w:t>«</w:t>
      </w:r>
      <w:r>
        <w:t>Кольцово</w:t>
      </w:r>
      <w:r w:rsidR="008C3E97">
        <w:t>»</w:t>
      </w:r>
      <w:r>
        <w:t xml:space="preserve">, введен в эксплуатацию в понедельник, передал корреспондент </w:t>
      </w:r>
      <w:r w:rsidR="008C3E97">
        <w:t>«</w:t>
      </w:r>
      <w:r>
        <w:t>Интерфакса</w:t>
      </w:r>
      <w:r w:rsidR="008C3E97">
        <w:t>»</w:t>
      </w:r>
      <w:r>
        <w:t>.</w:t>
      </w:r>
    </w:p>
    <w:p w:rsidR="00D110DB" w:rsidRDefault="00B44D92" w:rsidP="00D110DB">
      <w:pPr>
        <w:jc w:val="both"/>
      </w:pPr>
      <w:r>
        <w:t>Новый центр будет обеспечивать аэронавигационное обслуживание над территориями Удмуртии, Пермского края, Свердловской, Челябинской, Курганской, Кировской областей, охватив воздушное пространство общей площадью 686,6 тыс. кв.км.</w:t>
      </w:r>
    </w:p>
    <w:p w:rsidR="00D110DB" w:rsidRDefault="00B44D92" w:rsidP="00D110DB">
      <w:pPr>
        <w:jc w:val="both"/>
      </w:pPr>
      <w:r>
        <w:t xml:space="preserve">Производителем системы, которой оснащен Екатеринбургский центр, является ООО </w:t>
      </w:r>
      <w:r w:rsidR="008C3E97">
        <w:t>«</w:t>
      </w:r>
      <w:r>
        <w:t xml:space="preserve">Фирма </w:t>
      </w:r>
      <w:r w:rsidR="008C3E97">
        <w:t>«</w:t>
      </w:r>
      <w:r>
        <w:t>НИТА</w:t>
      </w:r>
      <w:r w:rsidR="008C3E97">
        <w:t>»</w:t>
      </w:r>
      <w:r>
        <w:t xml:space="preserve">, поставщиком выступило АО </w:t>
      </w:r>
      <w:r w:rsidR="008C3E97">
        <w:t>«</w:t>
      </w:r>
      <w:r>
        <w:t xml:space="preserve">Концерн ВКО </w:t>
      </w:r>
      <w:r w:rsidR="008C3E97">
        <w:t>«</w:t>
      </w:r>
      <w:r>
        <w:t>Алмаз-Антей</w:t>
      </w:r>
      <w:r w:rsidR="008C3E97">
        <w:t>»</w:t>
      </w:r>
      <w:r>
        <w:t xml:space="preserve">. Объем инвестиций в проект составил 1,52 млрд рублей </w:t>
      </w:r>
      <w:r w:rsidR="008C3E97">
        <w:t>–</w:t>
      </w:r>
      <w:r>
        <w:t xml:space="preserve"> это собственные средства подведомственного </w:t>
      </w:r>
      <w:r w:rsidRPr="00D110DB">
        <w:rPr>
          <w:b/>
        </w:rPr>
        <w:t>Росавиаци</w:t>
      </w:r>
      <w:r>
        <w:t xml:space="preserve">и ФГУП </w:t>
      </w:r>
      <w:r w:rsidR="008C3E97">
        <w:t>«</w:t>
      </w:r>
      <w:r>
        <w:t>Госкорпорация по организации воздушного движения</w:t>
      </w:r>
      <w:r w:rsidR="008C3E97">
        <w:t>»</w:t>
      </w:r>
      <w:r>
        <w:t xml:space="preserve"> (</w:t>
      </w:r>
      <w:r w:rsidR="008C3E97">
        <w:t>«</w:t>
      </w:r>
      <w:r>
        <w:t>ГК по ОрВД</w:t>
      </w:r>
      <w:r w:rsidR="008C3E97">
        <w:t>»</w:t>
      </w:r>
      <w:r>
        <w:t>), бюджетные средства не привлекались.\</w:t>
      </w:r>
    </w:p>
    <w:p w:rsidR="00D110DB" w:rsidRDefault="00B44D92" w:rsidP="00D110DB">
      <w:pPr>
        <w:jc w:val="both"/>
      </w:pPr>
      <w:r>
        <w:t>Как ожидается, новая автоматизированная система позволит повысить пропускную способность воздушного пространства, снизить эксплуатационные расходы, централизовать функции управления воздушным движением в зоне ответственности центра.</w:t>
      </w:r>
    </w:p>
    <w:p w:rsidR="00D110DB" w:rsidRDefault="00B44D92" w:rsidP="00D110DB">
      <w:pPr>
        <w:jc w:val="both"/>
      </w:pPr>
      <w:r>
        <w:t xml:space="preserve">Как сообщалось, в середине октября текущего года </w:t>
      </w:r>
      <w:r w:rsidR="008C3E97">
        <w:t>«</w:t>
      </w:r>
      <w:r>
        <w:t>ГК по ОрВД</w:t>
      </w:r>
      <w:r w:rsidR="008C3E97">
        <w:t>»</w:t>
      </w:r>
      <w:r>
        <w:t xml:space="preserve"> ввело в строй Тюменский укрупненный центр единой системы организации воздушного движения.</w:t>
      </w:r>
    </w:p>
    <w:p w:rsidR="00B44D92" w:rsidRDefault="008C3E97" w:rsidP="00D110DB">
      <w:pPr>
        <w:jc w:val="both"/>
      </w:pPr>
      <w:r>
        <w:t>«</w:t>
      </w:r>
      <w:r w:rsidR="00B44D92">
        <w:t xml:space="preserve">Из всех 16 укрупненных центров осталось завершить строительство трех </w:t>
      </w:r>
      <w:r>
        <w:t>–</w:t>
      </w:r>
      <w:r w:rsidR="00B44D92">
        <w:t xml:space="preserve"> (это </w:t>
      </w:r>
      <w:r>
        <w:t>–</w:t>
      </w:r>
      <w:r w:rsidR="00B44D92">
        <w:t xml:space="preserve"> ИФ) Якутский, Новосибирский и в Санкт-Петербурге</w:t>
      </w:r>
      <w:r>
        <w:t>»</w:t>
      </w:r>
      <w:r w:rsidR="00B44D92">
        <w:t xml:space="preserve">, </w:t>
      </w:r>
      <w:r>
        <w:t>–</w:t>
      </w:r>
      <w:r w:rsidR="00B44D92">
        <w:t xml:space="preserve"> сообщал тогда гендиректор ГК по ОрВД Игорь Моисеенко, отмечая, что в декабре откроется центр в Екатеринбурге.</w:t>
      </w:r>
    </w:p>
    <w:p w:rsidR="00B44D92" w:rsidRDefault="008C3E97" w:rsidP="00D110DB">
      <w:pPr>
        <w:jc w:val="both"/>
      </w:pPr>
      <w:r>
        <w:lastRenderedPageBreak/>
        <w:t>«</w:t>
      </w:r>
      <w:r w:rsidR="00A61F67" w:rsidRPr="00A61F67">
        <w:t>С начала стройки до ввода объекта в эксплуатацию прошло менее двух лет - это рекордные сроки строительства</w:t>
      </w:r>
      <w:r>
        <w:t>»</w:t>
      </w:r>
      <w:r w:rsidR="00A61F67" w:rsidRPr="00A61F67">
        <w:t xml:space="preserve">, - отметил </w:t>
      </w:r>
      <w:r w:rsidR="00A61F67" w:rsidRPr="00D110DB">
        <w:rPr>
          <w:b/>
        </w:rPr>
        <w:t>министр транспорта</w:t>
      </w:r>
      <w:r w:rsidR="00A61F67" w:rsidRPr="00A61F67">
        <w:t xml:space="preserve"> России Евгений </w:t>
      </w:r>
      <w:r w:rsidR="00A61F67" w:rsidRPr="00D110DB">
        <w:rPr>
          <w:b/>
        </w:rPr>
        <w:t>Дитрих</w:t>
      </w:r>
      <w:r w:rsidR="00A61F67" w:rsidRPr="00A61F67">
        <w:t>.</w:t>
      </w:r>
    </w:p>
    <w:p w:rsidR="00D110DB" w:rsidRDefault="00B44D92" w:rsidP="00D110DB">
      <w:pPr>
        <w:jc w:val="both"/>
      </w:pPr>
      <w:r>
        <w:t xml:space="preserve">По его словам, центр в Новосибирске планируется открыть в 2019 году, Якутске </w:t>
      </w:r>
      <w:r w:rsidR="008C3E97">
        <w:t>–</w:t>
      </w:r>
      <w:r>
        <w:t xml:space="preserve"> в 2020 году, Санкт-Петербурге </w:t>
      </w:r>
      <w:r w:rsidR="008C3E97">
        <w:t>–</w:t>
      </w:r>
      <w:r>
        <w:t xml:space="preserve"> до конца 2021 года.</w:t>
      </w:r>
    </w:p>
    <w:p w:rsidR="00D110DB" w:rsidRDefault="008C3E97" w:rsidP="00D110DB">
      <w:pPr>
        <w:jc w:val="both"/>
      </w:pPr>
      <w:r>
        <w:t>«</w:t>
      </w:r>
      <w:r w:rsidR="00B44D92">
        <w:t>У нас заложено порядка 28 млрд рублей на модернизацию единой системы организации воздушного движения</w:t>
      </w:r>
      <w:r>
        <w:t>»</w:t>
      </w:r>
      <w:r w:rsidR="00B44D92">
        <w:t xml:space="preserve">, </w:t>
      </w:r>
      <w:r>
        <w:t>–</w:t>
      </w:r>
      <w:r w:rsidR="00B44D92">
        <w:t xml:space="preserve"> говорил И.Моисеенко.</w:t>
      </w:r>
    </w:p>
    <w:p w:rsidR="00D110DB" w:rsidRDefault="008C3E97" w:rsidP="00D110DB">
      <w:pPr>
        <w:jc w:val="both"/>
      </w:pPr>
      <w:r>
        <w:t>«</w:t>
      </w:r>
      <w:r w:rsidR="00B44D92">
        <w:t>Алмаз-Антей</w:t>
      </w:r>
      <w:r>
        <w:t>»</w:t>
      </w:r>
      <w:r w:rsidR="00B44D92">
        <w:t xml:space="preserve"> (принадлежит Росимуществу) является генподрядчиком модернизации системы воздушного движения в России, за которую отвечает </w:t>
      </w:r>
      <w:r w:rsidR="00B44D92" w:rsidRPr="00D110DB">
        <w:rPr>
          <w:b/>
        </w:rPr>
        <w:t>Росавиаци</w:t>
      </w:r>
      <w:r w:rsidR="00B44D92">
        <w:t>я. Этот статус компания получила в 2008 году на основании указа президента РФ. В рамках программы требовалось ввести 13 укрупненных центров управления воздушным движением, в том числе Иркутский, Магаданский, Самарский, Хабаровский.</w:t>
      </w:r>
    </w:p>
    <w:p w:rsidR="008A024D" w:rsidRDefault="00B44D92" w:rsidP="00D110DB">
      <w:pPr>
        <w:jc w:val="both"/>
      </w:pPr>
      <w:r>
        <w:t xml:space="preserve">Одним из крупнейших проектов программы было строительство укрупненного центра управления полетами в Московском авиаузле: его ввод планировался на конец 2013 года, а в результате состоялся только в конце 2017-го. Из-за неоднократного переноса сроков </w:t>
      </w:r>
      <w:r w:rsidR="008C3E97">
        <w:t>«</w:t>
      </w:r>
      <w:r>
        <w:t>ГК по ОрВД</w:t>
      </w:r>
      <w:r w:rsidR="008C3E97">
        <w:t>»</w:t>
      </w:r>
      <w:r>
        <w:t xml:space="preserve"> судилось с </w:t>
      </w:r>
      <w:r w:rsidR="008C3E97">
        <w:t>«</w:t>
      </w:r>
      <w:r>
        <w:t>Алмаз-Антеем</w:t>
      </w:r>
      <w:r w:rsidR="008C3E97">
        <w:t>»</w:t>
      </w:r>
      <w:r>
        <w:t xml:space="preserve">. В начале этого года </w:t>
      </w:r>
      <w:r w:rsidRPr="00D110DB">
        <w:rPr>
          <w:b/>
        </w:rPr>
        <w:t>Росавиаци</w:t>
      </w:r>
      <w:r>
        <w:t xml:space="preserve">я упрекнула компанию в срыве сроков оснащения системами навигации ряда аэропортов РФ, в том числе московского </w:t>
      </w:r>
      <w:r w:rsidR="008C3E97">
        <w:t>«</w:t>
      </w:r>
      <w:r>
        <w:t>Внуково</w:t>
      </w:r>
      <w:r w:rsidR="008C3E97">
        <w:t>»</w:t>
      </w:r>
      <w:r>
        <w:t>, Екатеринбурга, Краснодара, Уфы.</w:t>
      </w:r>
    </w:p>
    <w:p w:rsidR="00B44D92" w:rsidRDefault="00B44D92" w:rsidP="00D110DB">
      <w:pPr>
        <w:jc w:val="both"/>
      </w:pPr>
      <w:r>
        <w:t>На ту же тему:</w:t>
      </w:r>
    </w:p>
    <w:p w:rsidR="00B44D92" w:rsidRDefault="00A34CAF" w:rsidP="00D110DB">
      <w:pPr>
        <w:jc w:val="both"/>
      </w:pPr>
      <w:hyperlink r:id="rId6" w:history="1">
        <w:r w:rsidR="00B44D92" w:rsidRPr="00BE1CD5">
          <w:rPr>
            <w:rStyle w:val="a9"/>
          </w:rPr>
          <w:t>https://rg.ru/2018/12/10/reg-urfo/v-ekaterinburge-otkryli-centr-kontrolia-aviaprostranstva-shesti-regionov.html?utm_source=yxnews&amp;utm_medium=desktop</w:t>
        </w:r>
      </w:hyperlink>
    </w:p>
    <w:p w:rsidR="00B44D92" w:rsidRDefault="00A34CAF" w:rsidP="00D110DB">
      <w:pPr>
        <w:jc w:val="both"/>
      </w:pPr>
      <w:hyperlink r:id="rId7" w:history="1">
        <w:r w:rsidR="00B44D92" w:rsidRPr="00BE1CD5">
          <w:rPr>
            <w:rStyle w:val="a9"/>
          </w:rPr>
          <w:t>https://tass.ru/ural-news/5892134?utm_source=yxnews&amp;utm_medium=desktop</w:t>
        </w:r>
      </w:hyperlink>
    </w:p>
    <w:p w:rsidR="00B44D92" w:rsidRPr="00B44D92" w:rsidRDefault="00B44D92" w:rsidP="00D110DB">
      <w:pPr>
        <w:pStyle w:val="3"/>
        <w:jc w:val="both"/>
        <w:rPr>
          <w:rFonts w:ascii="Times New Roman" w:hAnsi="Times New Roman" w:cs="Arial"/>
          <w:sz w:val="24"/>
          <w:szCs w:val="24"/>
        </w:rPr>
      </w:pPr>
      <w:bookmarkStart w:id="4" w:name="_Toc532281780"/>
      <w:r w:rsidRPr="00B44D92">
        <w:rPr>
          <w:rFonts w:ascii="Times New Roman" w:hAnsi="Times New Roman" w:cs="Arial"/>
          <w:sz w:val="24"/>
          <w:szCs w:val="24"/>
        </w:rPr>
        <w:t xml:space="preserve">ТАСС; 2018.12.10; </w:t>
      </w:r>
      <w:r w:rsidRPr="00D110DB">
        <w:rPr>
          <w:rFonts w:ascii="Times New Roman" w:hAnsi="Times New Roman" w:cs="Arial"/>
          <w:sz w:val="24"/>
          <w:szCs w:val="24"/>
        </w:rPr>
        <w:t>МИНТРАНС</w:t>
      </w:r>
      <w:r w:rsidRPr="00B44D92">
        <w:rPr>
          <w:rFonts w:ascii="Times New Roman" w:hAnsi="Times New Roman" w:cs="Arial"/>
          <w:sz w:val="24"/>
          <w:szCs w:val="24"/>
        </w:rPr>
        <w:t xml:space="preserve"> ХОЧЕТ ОПРЕДЕЛИТЬ КОМПЕНСАЦИИ АВИАКОМПАНИЯМ РОСТА ЦЕНЫ ТОПЛИВА В НАЧАЛЕ 2019 ГОДА</w:t>
      </w:r>
      <w:bookmarkEnd w:id="4"/>
    </w:p>
    <w:p w:rsidR="00D110DB" w:rsidRDefault="00B44D92" w:rsidP="00D110DB">
      <w:pPr>
        <w:jc w:val="both"/>
      </w:pPr>
      <w:r w:rsidRPr="00D110DB">
        <w:rPr>
          <w:b/>
        </w:rPr>
        <w:t>Минтранс</w:t>
      </w:r>
      <w:r>
        <w:t xml:space="preserve"> надеется найти способ предоставления компенсаций авиакомпаниям из-за роста стоимости керосина до конца первого квартала 2019 года, сообщил журналистам </w:t>
      </w:r>
      <w:r w:rsidRPr="00D110DB">
        <w:rPr>
          <w:b/>
        </w:rPr>
        <w:t>министр транспорта РФ</w:t>
      </w:r>
      <w:r>
        <w:t xml:space="preserve"> Евгений </w:t>
      </w:r>
      <w:r w:rsidRPr="00D110DB">
        <w:rPr>
          <w:b/>
        </w:rPr>
        <w:t>Дитрих</w:t>
      </w:r>
      <w:r>
        <w:t>.</w:t>
      </w:r>
    </w:p>
    <w:p w:rsidR="00D110DB" w:rsidRDefault="008C3E97" w:rsidP="00D110DB">
      <w:pPr>
        <w:jc w:val="both"/>
      </w:pPr>
      <w:r>
        <w:t>«</w:t>
      </w:r>
      <w:r w:rsidR="00B44D92">
        <w:t>По авиакеросину мы должны до конца первого квартала принять меры поддержки, - сказал министр. - Не так давно мы разговаривали с министром финансов, первым заместителем председателя правительства Антоном Силуановым и договорились продолжить консультации. Полагаю, что до конца первого квартала мы по этому поводу найдем решение</w:t>
      </w:r>
      <w:r>
        <w:t>»</w:t>
      </w:r>
      <w:r w:rsidR="00B44D92">
        <w:t>.</w:t>
      </w:r>
    </w:p>
    <w:p w:rsidR="00D110DB" w:rsidRDefault="00B44D92" w:rsidP="00D110DB">
      <w:pPr>
        <w:jc w:val="both"/>
      </w:pPr>
      <w:r>
        <w:t>На данный момент обсуждаются две основные меры: это увеличение объема возмещения акциза на авиакеросин и прямые дотации в 22,5 млрд авиакомпаниям.</w:t>
      </w:r>
    </w:p>
    <w:p w:rsidR="00D110DB" w:rsidRDefault="00B44D92" w:rsidP="00D110DB">
      <w:pPr>
        <w:jc w:val="both"/>
      </w:pPr>
      <w:r>
        <w:t xml:space="preserve">Как ранее сообщала директор департамента государственной политики в области гражданской авиации Светлана Петрова, </w:t>
      </w:r>
      <w:r w:rsidRPr="00D110DB">
        <w:rPr>
          <w:b/>
        </w:rPr>
        <w:t>Минтранс</w:t>
      </w:r>
      <w:r>
        <w:t xml:space="preserve"> РФ предложил увеличить с 2019 года объем возмещения авиакомпаниям акциза на авиакеросин в рамках поддержки перевозчиков в условиях роста стоимости топлива. При этом Петрова уточнила, что в этом году </w:t>
      </w:r>
      <w:r w:rsidRPr="00D110DB">
        <w:rPr>
          <w:b/>
        </w:rPr>
        <w:t>Минтранс</w:t>
      </w:r>
      <w:r>
        <w:t xml:space="preserve"> предлагает все же использовать механизм прямых компенсаций.</w:t>
      </w:r>
    </w:p>
    <w:p w:rsidR="00B44D92" w:rsidRDefault="00B44D92" w:rsidP="00D110DB">
      <w:pPr>
        <w:jc w:val="both"/>
      </w:pPr>
    </w:p>
    <w:p w:rsidR="00D110DB" w:rsidRDefault="00B44D92" w:rsidP="00D110DB">
      <w:pPr>
        <w:jc w:val="both"/>
      </w:pPr>
      <w:r>
        <w:t xml:space="preserve">Как ранее сообщал ТАСС, вице-премьер </w:t>
      </w:r>
      <w:r w:rsidRPr="00D110DB">
        <w:rPr>
          <w:b/>
        </w:rPr>
        <w:t>Максим Акимов</w:t>
      </w:r>
      <w:r>
        <w:t xml:space="preserve"> поручил Федеральной антимонопольной службе, </w:t>
      </w:r>
      <w:r w:rsidRPr="00D110DB">
        <w:rPr>
          <w:b/>
        </w:rPr>
        <w:t>Минтрансу</w:t>
      </w:r>
      <w:r>
        <w:t>, Минэкономразвития и Минэнерго в срок до 10 декабря проработать вопрос поддержки авиакомпаний с помощью увеличения размера возмещения акциза на авиакеросин.</w:t>
      </w:r>
    </w:p>
    <w:p w:rsidR="00B44D92" w:rsidRDefault="00B44D92" w:rsidP="00D110DB">
      <w:pPr>
        <w:jc w:val="both"/>
      </w:pPr>
      <w:r>
        <w:t>Дорогой керосин</w:t>
      </w:r>
    </w:p>
    <w:p w:rsidR="00D110DB" w:rsidRDefault="00B44D92" w:rsidP="00D110DB">
      <w:pPr>
        <w:jc w:val="both"/>
      </w:pPr>
      <w:r>
        <w:t xml:space="preserve">Участники авиационного рынка уже не в первый раз жалуются на сильный рост стоимости керосина. Так, например, </w:t>
      </w:r>
      <w:r w:rsidRPr="00D110DB">
        <w:rPr>
          <w:b/>
        </w:rPr>
        <w:t>Минтранс</w:t>
      </w:r>
      <w:r>
        <w:t xml:space="preserve"> РФ предложил частично компенсировать авиакомпаниям дополнительные расходы из-за роста стоимости топлива еще в августе. Тогда </w:t>
      </w:r>
      <w:r w:rsidRPr="00D110DB">
        <w:rPr>
          <w:b/>
        </w:rPr>
        <w:t>министр транспорта</w:t>
      </w:r>
      <w:r>
        <w:t xml:space="preserve"> Евгений </w:t>
      </w:r>
      <w:r w:rsidRPr="00D110DB">
        <w:rPr>
          <w:b/>
        </w:rPr>
        <w:t>Дитрих</w:t>
      </w:r>
      <w:r>
        <w:t xml:space="preserve"> сообщал, что цена на авиакеросин может вырасти на 30% по итогам 2018 года.</w:t>
      </w:r>
    </w:p>
    <w:p w:rsidR="00D110DB" w:rsidRDefault="00B44D92" w:rsidP="00D110DB">
      <w:pPr>
        <w:jc w:val="both"/>
      </w:pPr>
      <w:r>
        <w:lastRenderedPageBreak/>
        <w:t xml:space="preserve">Вместе с тем в </w:t>
      </w:r>
      <w:r w:rsidR="008C3E97">
        <w:t>«</w:t>
      </w:r>
      <w:r>
        <w:t>Аэрофлоте</w:t>
      </w:r>
      <w:r w:rsidR="008C3E97">
        <w:t>»</w:t>
      </w:r>
      <w:r>
        <w:t xml:space="preserve"> после публикации отчетности за III квартал 2018 года отмечали, что темп роста стоимости керосина составил 47% по отношению к III кварталу 2017 года. Гендиректор </w:t>
      </w:r>
      <w:r w:rsidR="008C3E97">
        <w:t>«</w:t>
      </w:r>
      <w:r>
        <w:t>Аэрофлота</w:t>
      </w:r>
      <w:r w:rsidR="008C3E97">
        <w:t>»</w:t>
      </w:r>
      <w:r>
        <w:t xml:space="preserve"> Виталий Савельев сообщал, что выпадающие доходы из-за роста стоимости керосина у </w:t>
      </w:r>
      <w:r w:rsidR="008C3E97">
        <w:t>«</w:t>
      </w:r>
      <w:r>
        <w:t>Аэрофлота</w:t>
      </w:r>
      <w:r w:rsidR="008C3E97">
        <w:t>»</w:t>
      </w:r>
      <w:r>
        <w:t xml:space="preserve"> в этом году составили 32,8 млрд руб. Что касается всей отрасли, то, по данным Ассоциации эксплуатантов воздушного транспорта, за девять месяцев 2018 года общие затраты авиакомпаний на топливо выросли на 43%, или на 87 млрд рублей, до 288 млрд рублей. Потребление топлива - только на 9%, до 7 млн т.</w:t>
      </w:r>
    </w:p>
    <w:p w:rsidR="009F5933" w:rsidRDefault="00B44D92" w:rsidP="00D110DB">
      <w:pPr>
        <w:jc w:val="both"/>
      </w:pPr>
      <w:r>
        <w:t>Ранее заместитель исполнительного директора АЭВТ Борис Шокуров сообщал, что операционный убыток авиакомпаний РФ по итогам 2018 года может составить 37-39 млрд рублей.</w:t>
      </w:r>
    </w:p>
    <w:p w:rsidR="00B44D92" w:rsidRDefault="00A34CAF" w:rsidP="00D110DB">
      <w:pPr>
        <w:jc w:val="both"/>
      </w:pPr>
      <w:hyperlink r:id="rId8" w:history="1">
        <w:r w:rsidR="00B44D92" w:rsidRPr="00BE1CD5">
          <w:rPr>
            <w:rStyle w:val="a9"/>
          </w:rPr>
          <w:t>https://tass.ru/ekonomika/5893752?utm_source=yxnews&amp;utm_medium=desktop</w:t>
        </w:r>
      </w:hyperlink>
    </w:p>
    <w:p w:rsidR="00B44D92" w:rsidRDefault="00B44D92" w:rsidP="00D110DB">
      <w:pPr>
        <w:jc w:val="both"/>
      </w:pPr>
      <w:r>
        <w:t>На ту же тему:</w:t>
      </w:r>
    </w:p>
    <w:p w:rsidR="00B44D92" w:rsidRDefault="00A34CAF" w:rsidP="00D110DB">
      <w:pPr>
        <w:jc w:val="both"/>
      </w:pPr>
      <w:hyperlink r:id="rId9" w:history="1">
        <w:r w:rsidR="00B44D92" w:rsidRPr="00BE1CD5">
          <w:rPr>
            <w:rStyle w:val="a9"/>
          </w:rPr>
          <w:t>https://www.pnp.ru/politics/mintrans-nadeetsya-opredelit-kompensacii-aviakompaniyam-iz-za-rosta-stoimosti-topliva-v-nachale-2019-goda.html?utm_source=yxnews&amp;utm_medium=desktop</w:t>
        </w:r>
      </w:hyperlink>
    </w:p>
    <w:p w:rsidR="00B44D92" w:rsidRDefault="00A34CAF" w:rsidP="00D110DB">
      <w:pPr>
        <w:jc w:val="both"/>
      </w:pPr>
      <w:hyperlink r:id="rId10" w:history="1">
        <w:r w:rsidR="00B44D92" w:rsidRPr="00BE1CD5">
          <w:rPr>
            <w:rStyle w:val="a9"/>
          </w:rPr>
          <w:t>https://www.bfm.ru/news/401573?utm_source=yxnews&amp;utm_medium=desktop</w:t>
        </w:r>
      </w:hyperlink>
    </w:p>
    <w:p w:rsidR="00F676C8" w:rsidRPr="00746CF2" w:rsidRDefault="00F676C8" w:rsidP="00F676C8">
      <w:pPr>
        <w:pStyle w:val="3"/>
        <w:jc w:val="both"/>
        <w:rPr>
          <w:rFonts w:ascii="Times New Roman" w:hAnsi="Times New Roman" w:cs="Arial"/>
          <w:sz w:val="24"/>
          <w:szCs w:val="24"/>
        </w:rPr>
      </w:pPr>
      <w:bookmarkStart w:id="5" w:name="_Toc532281784"/>
      <w:r w:rsidRPr="00746CF2">
        <w:rPr>
          <w:rFonts w:ascii="Times New Roman" w:hAnsi="Times New Roman" w:cs="Arial"/>
          <w:sz w:val="24"/>
          <w:szCs w:val="24"/>
        </w:rPr>
        <w:t>КОММЕРСАНТ; АНАСТАСИЯ ВЕДЕНЕЕВА; 2018.12.11; АВИАПЕРЕВОЗКИ ЗАМЕДЛИЛИ РОСТ; В НОЯБРЕ ОН СОСТАВИЛ ВСЕГО 2,6%</w:t>
      </w:r>
      <w:bookmarkEnd w:id="5"/>
    </w:p>
    <w:p w:rsidR="00F676C8" w:rsidRDefault="00F676C8" w:rsidP="00F676C8">
      <w:pPr>
        <w:jc w:val="both"/>
      </w:pPr>
      <w:r>
        <w:t>По 11 месяцев 2018 года российские авиакомпании побили рекорд всего 2017-года: пассажиропоток вырос до 107 млн человек. При этом в ноябре рост перевозок замедлился до 2,6%. Источники отрасли и эксперты традиционно говорят о низких демпинговых ценах и рисках того, что слабые игроки не выдержат конкуренции и уйдут с рынка.</w:t>
      </w:r>
    </w:p>
    <w:p w:rsidR="00F676C8" w:rsidRDefault="00F676C8" w:rsidP="00F676C8">
      <w:pPr>
        <w:jc w:val="both"/>
      </w:pPr>
      <w:r>
        <w:t xml:space="preserve">Российские авиакомпании уже в ноябре смогли побить прошлогодний рекорд по перевозке пассажиров: за 11 месяцев они перевезли 107 млн человек, заявил 10 декабря глава </w:t>
      </w:r>
      <w:r w:rsidRPr="00D110DB">
        <w:rPr>
          <w:b/>
        </w:rPr>
        <w:t>Росавиаци</w:t>
      </w:r>
      <w:r>
        <w:t xml:space="preserve">и Александр </w:t>
      </w:r>
      <w:r w:rsidRPr="00D110DB">
        <w:rPr>
          <w:b/>
        </w:rPr>
        <w:t>Нерадько</w:t>
      </w:r>
      <w:r>
        <w:t xml:space="preserve">. Всего в 2017 году авиакомпании перевезли 105 млн человек (на 18,6% больше, чем в 2016 году). Статистики </w:t>
      </w:r>
      <w:r w:rsidRPr="00D110DB">
        <w:rPr>
          <w:b/>
        </w:rPr>
        <w:t>Росавиаци</w:t>
      </w:r>
      <w:r>
        <w:t>и за 11 месяцев еще нет, но в январе</w:t>
      </w:r>
      <w:r w:rsidR="008C3E97">
        <w:t>–</w:t>
      </w:r>
      <w:r>
        <w:t xml:space="preserve">октябре перевозчики обслужили 99,2 млн человек, на 10,4% больше, чем за аналогичный период 2017 года (см. </w:t>
      </w:r>
      <w:r w:rsidR="008C3E97">
        <w:t>«</w:t>
      </w:r>
      <w:r>
        <w:t>Ъ-Онлайн</w:t>
      </w:r>
      <w:r w:rsidR="008C3E97">
        <w:t>»</w:t>
      </w:r>
      <w:r>
        <w:t xml:space="preserve"> от 12 ноября).</w:t>
      </w:r>
    </w:p>
    <w:p w:rsidR="00F676C8" w:rsidRDefault="00F676C8" w:rsidP="00F676C8">
      <w:pPr>
        <w:jc w:val="both"/>
      </w:pPr>
      <w:r>
        <w:t xml:space="preserve">Исходя из этих данных, объем перевозок в ноябре увеличился незначительно, всего на 2,6%, и составил около 7,8 млн человек против 7,6 млн годом ранее. По данным </w:t>
      </w:r>
      <w:r w:rsidRPr="00D110DB">
        <w:rPr>
          <w:b/>
        </w:rPr>
        <w:t>Росавиаци</w:t>
      </w:r>
      <w:r>
        <w:t>и, в октябре рост пассажиропотока составил 12,6%, было перевезено 10 млн человек, в сентябре перевозки росли на 10,4%, до 11,8 млн пассажиров, в августе на 8,2%, до 13 млн человек.</w:t>
      </w:r>
    </w:p>
    <w:p w:rsidR="00F676C8" w:rsidRDefault="00F676C8" w:rsidP="00F676C8">
      <w:pPr>
        <w:jc w:val="both"/>
      </w:pPr>
      <w:r>
        <w:t>До 2017 года на рекордный уровень авиакомпании выходили в 2014 году, перевезя 93,2 млн человек, но затем начался спад. После присоединения Крыма к РФ, санкций и девальвации рубля в 2015–2016 годах рынок авиаперевозок падал, восстановление началось в 2017 году (см. инфографику).</w:t>
      </w:r>
    </w:p>
    <w:p w:rsidR="00F676C8" w:rsidRDefault="00F676C8" w:rsidP="00F676C8">
      <w:pPr>
        <w:jc w:val="both"/>
      </w:pPr>
      <w:r>
        <w:t xml:space="preserve">Собеседники “Ъ” в ноябре не исключали спада роста авиаперевозок в ноябре-декабре в связи с переходом на зимнее расписание. Один из источников отмечал пессимистические настроения на рынке и не исключал, что в 2019 году отрасли придется искать новые драйверы роста. В конце октября гендиректор </w:t>
      </w:r>
      <w:r w:rsidR="008C3E97">
        <w:t>«</w:t>
      </w:r>
      <w:r>
        <w:t>Аэрофлота</w:t>
      </w:r>
      <w:r w:rsidR="008C3E97">
        <w:t>»</w:t>
      </w:r>
      <w:r>
        <w:t xml:space="preserve"> (лидер рынка, головная компания группы за январь</w:t>
      </w:r>
      <w:r w:rsidR="008C3E97">
        <w:t>–</w:t>
      </w:r>
      <w:r>
        <w:t>октябрь перевезла почти 30 млн человек) Виталий Савельев говорил, что пассажиропоток группы по итогам года должен вырасти на 11,8%, до 56 млн пассажиров. Источник “Ъ”, близкий к группе, полагает, что рост перевозок связан с увеличением провозных емкостей, авиакомпании активно набирали флот в 2018 году. Пассажиров добавил и чемпионат мира по футболу, добавляет собеседник “Ъ”.</w:t>
      </w:r>
    </w:p>
    <w:p w:rsidR="00F676C8" w:rsidRDefault="00F676C8" w:rsidP="00F676C8">
      <w:pPr>
        <w:jc w:val="both"/>
      </w:pPr>
      <w:r>
        <w:t>Источник “Ъ” на рынке говорит, что перевозки растут за счет того, что авиакомпании, конкурируя друг с другом и в убыток бизнесу, занижают стоимость авиабилетов:</w:t>
      </w:r>
    </w:p>
    <w:p w:rsidR="00F676C8" w:rsidRDefault="008C3E97" w:rsidP="00F676C8">
      <w:pPr>
        <w:jc w:val="both"/>
      </w:pPr>
      <w:r>
        <w:t>«</w:t>
      </w:r>
      <w:r w:rsidR="00F676C8">
        <w:t>Это самоубийство, в такой ситуации смогут выжить крупные перевозчики, которые финансово более-менее хорошо себя чувствуют</w:t>
      </w:r>
      <w:r>
        <w:t>»</w:t>
      </w:r>
      <w:r w:rsidR="00F676C8">
        <w:t xml:space="preserve">. Такая модель характерна и для Европы, </w:t>
      </w:r>
      <w:r w:rsidR="00F676C8">
        <w:lastRenderedPageBreak/>
        <w:t>нет такого только в США, утверждает собеседник “Ъ”, отмечая, что американские компании генерируют значительную часть прибылей мировой авиаиндустрии, остальные приносят убытки, которые периодически выливаются в банкротства. Экономика авиакомпаний РФ подорвана ростом цен на авиатопливо, и убытки за год, прогнозировавшиеся ранее в 20 млрд руб., превысят 50 млрд руб., напоминает источник “Ъ”. Он не исключает банкротств в ближайшее время, но, как показала практика, авиакомпании могут долго наращивать долги и убытки.</w:t>
      </w:r>
    </w:p>
    <w:p w:rsidR="00F676C8" w:rsidRDefault="00F676C8" w:rsidP="00F676C8">
      <w:pPr>
        <w:jc w:val="both"/>
      </w:pPr>
      <w:r>
        <w:t xml:space="preserve">Исполнительный директор </w:t>
      </w:r>
      <w:r w:rsidR="008C3E97">
        <w:t>«</w:t>
      </w:r>
      <w:r>
        <w:t>Авиапорта</w:t>
      </w:r>
      <w:r w:rsidR="008C3E97">
        <w:t>»</w:t>
      </w:r>
      <w:r>
        <w:t xml:space="preserve"> Олег Пантелеев также связывает рост перевозок с ценовой политикой </w:t>
      </w:r>
      <w:r w:rsidR="008C3E97">
        <w:t>–</w:t>
      </w:r>
      <w:r>
        <w:t xml:space="preserve"> несмотря на резкое увеличение издержек и инфляцию, тарифы выросли незначительно. Некоторые авиакомпании даже снижают стоимость билетов, упрощая набор услуг, напоминает эксперт. Кроме того, в первом полугодии увеличились реально располагаемые доходы населения, что способствовало росту спроса, добавляет он. Есть риск, что в этой гонке кто-то не выдержит и уйдет в глубокий минус, а кредиторы остановят перевозчика, считает Олег Пантелеев.</w:t>
      </w:r>
    </w:p>
    <w:p w:rsidR="00F676C8" w:rsidRDefault="00F676C8" w:rsidP="00F676C8">
      <w:pPr>
        <w:jc w:val="both"/>
      </w:pPr>
      <w:r>
        <w:t xml:space="preserve">Но во вторник глава </w:t>
      </w:r>
      <w:r w:rsidRPr="00D110DB">
        <w:rPr>
          <w:b/>
        </w:rPr>
        <w:t>Росавиаци</w:t>
      </w:r>
      <w:r>
        <w:t xml:space="preserve">и Александр </w:t>
      </w:r>
      <w:r w:rsidRPr="00D110DB">
        <w:rPr>
          <w:b/>
        </w:rPr>
        <w:t>Нерадько</w:t>
      </w:r>
      <w:r>
        <w:t xml:space="preserve"> отмечал, что даже </w:t>
      </w:r>
      <w:r w:rsidR="008C3E97">
        <w:t>«</w:t>
      </w:r>
      <w:r>
        <w:t>Ютэйр</w:t>
      </w:r>
      <w:r w:rsidR="008C3E97">
        <w:t>»</w:t>
      </w:r>
      <w:r>
        <w:t xml:space="preserve">, которая приступила к переговорам по реструктуризации долга, и </w:t>
      </w:r>
      <w:r w:rsidR="008C3E97">
        <w:t>«</w:t>
      </w:r>
      <w:r>
        <w:t>ИрАэро</w:t>
      </w:r>
      <w:r w:rsidR="008C3E97">
        <w:t>»</w:t>
      </w:r>
      <w:r>
        <w:t>, перед которой туроператор накопил значительные долги, с операционной точки зрения чувствуют себя уверенно. Скорее всего, рост перевозок продолжится, но темп замедлится, полагает Олег Пантелеев. Многое будет зависеть от внешних факторов, при этом объем господдержки на следующий год должен увеличиться вдвое, отмечает эксперт.</w:t>
      </w:r>
    </w:p>
    <w:p w:rsidR="00F676C8" w:rsidRDefault="00A34CAF" w:rsidP="00F676C8">
      <w:pPr>
        <w:jc w:val="both"/>
      </w:pPr>
      <w:hyperlink r:id="rId11" w:history="1">
        <w:r w:rsidR="00F676C8" w:rsidRPr="00BE1CD5">
          <w:rPr>
            <w:rStyle w:val="a9"/>
          </w:rPr>
          <w:t>https://www.kommersant.ru/doc/3826888</w:t>
        </w:r>
      </w:hyperlink>
    </w:p>
    <w:p w:rsidR="00F676C8" w:rsidRPr="00D110DB" w:rsidRDefault="00F676C8" w:rsidP="00F676C8">
      <w:pPr>
        <w:pStyle w:val="3"/>
        <w:jc w:val="both"/>
        <w:rPr>
          <w:rFonts w:ascii="Times New Roman" w:hAnsi="Times New Roman" w:cs="Arial"/>
          <w:sz w:val="24"/>
          <w:szCs w:val="24"/>
        </w:rPr>
      </w:pPr>
      <w:bookmarkStart w:id="6" w:name="_Toc532281785"/>
      <w:r w:rsidRPr="00D110DB">
        <w:rPr>
          <w:rFonts w:ascii="Times New Roman" w:hAnsi="Times New Roman" w:cs="Arial"/>
          <w:sz w:val="24"/>
          <w:szCs w:val="24"/>
        </w:rPr>
        <w:t>ИНТЕРФАКС; 2018.12.10; ГЛАВА РОСАВИАЦИИ СООБЩИЛ О ПРОЕКТЕ НОВОЙ РЕГИОНАЛЬНОЙ АВИАКОМПАНИИ ДЛЯ МЕСТНЫХ ЛИНИЙ</w:t>
      </w:r>
      <w:bookmarkEnd w:id="6"/>
    </w:p>
    <w:p w:rsidR="00F676C8" w:rsidRDefault="00F676C8" w:rsidP="00F676C8">
      <w:pPr>
        <w:jc w:val="both"/>
      </w:pPr>
      <w:r>
        <w:t xml:space="preserve">Глава </w:t>
      </w:r>
      <w:r w:rsidRPr="00D110DB">
        <w:rPr>
          <w:b/>
        </w:rPr>
        <w:t>Росавиаци</w:t>
      </w:r>
      <w:r>
        <w:t xml:space="preserve">и Александр </w:t>
      </w:r>
      <w:r w:rsidRPr="00D110DB">
        <w:rPr>
          <w:b/>
        </w:rPr>
        <w:t>Нерадько</w:t>
      </w:r>
      <w:r>
        <w:t xml:space="preserve"> сообщил о проекте новой региональной авиакомпании для местных воздушных линий.</w:t>
      </w:r>
    </w:p>
    <w:p w:rsidR="00F676C8" w:rsidRDefault="008C3E97" w:rsidP="00F676C8">
      <w:pPr>
        <w:jc w:val="both"/>
      </w:pPr>
      <w:r>
        <w:t>«</w:t>
      </w:r>
      <w:r w:rsidR="00F676C8">
        <w:t>Появились лица, которые хотят заниматься перевозками - раньше они назывались местные воздушные линии - на самолетах небольшой пассажировместимости, до 9 мест</w:t>
      </w:r>
      <w:r>
        <w:t>»</w:t>
      </w:r>
      <w:r w:rsidR="00F676C8">
        <w:t>, - сказал А.</w:t>
      </w:r>
      <w:r w:rsidR="00F676C8" w:rsidRPr="00D110DB">
        <w:rPr>
          <w:b/>
        </w:rPr>
        <w:t>Нерадько</w:t>
      </w:r>
      <w:r w:rsidR="00F676C8">
        <w:t xml:space="preserve"> журналистам в понедельник.</w:t>
      </w:r>
    </w:p>
    <w:p w:rsidR="00F676C8" w:rsidRDefault="00F676C8" w:rsidP="00F676C8">
      <w:pPr>
        <w:jc w:val="both"/>
      </w:pPr>
      <w:r>
        <w:t xml:space="preserve">Кто именно является инициатором создания нового перевозчика, глава </w:t>
      </w:r>
      <w:r w:rsidRPr="00D110DB">
        <w:rPr>
          <w:b/>
        </w:rPr>
        <w:t>Росавиаци</w:t>
      </w:r>
      <w:r>
        <w:t xml:space="preserve">и не уточнил. По его словам, проектное название компании - </w:t>
      </w:r>
      <w:r w:rsidR="008C3E97">
        <w:t>«</w:t>
      </w:r>
      <w:r>
        <w:t>Губернские авиалинии</w:t>
      </w:r>
      <w:r w:rsidR="008C3E97">
        <w:t>»</w:t>
      </w:r>
      <w:r>
        <w:t>.</w:t>
      </w:r>
    </w:p>
    <w:p w:rsidR="00F676C8" w:rsidRDefault="008C3E97" w:rsidP="00F676C8">
      <w:pPr>
        <w:jc w:val="both"/>
      </w:pPr>
      <w:r>
        <w:t>«</w:t>
      </w:r>
      <w:r w:rsidR="00F676C8">
        <w:t xml:space="preserve">Но вы знаете, создание авиакомпании - это очень капиталоемкий процесс. Пока эти лица заявили только о намерениях, направили официальное письмо о том, что у них есть такие намерения - создать авиакомпанию под условным названием </w:t>
      </w:r>
      <w:r>
        <w:t>«</w:t>
      </w:r>
      <w:r w:rsidR="00F676C8">
        <w:t>Губернские авиалинии</w:t>
      </w:r>
      <w:r>
        <w:t>»</w:t>
      </w:r>
      <w:r w:rsidR="00F676C8">
        <w:t>, - отметил А.</w:t>
      </w:r>
      <w:r w:rsidR="00F676C8" w:rsidRPr="00D110DB">
        <w:rPr>
          <w:b/>
        </w:rPr>
        <w:t>Нерадько</w:t>
      </w:r>
      <w:r w:rsidR="00F676C8">
        <w:t>.</w:t>
      </w:r>
    </w:p>
    <w:p w:rsidR="00F676C8" w:rsidRDefault="00F676C8" w:rsidP="00F676C8">
      <w:pPr>
        <w:jc w:val="both"/>
      </w:pPr>
      <w:r>
        <w:t xml:space="preserve">По его словам, на первом этапе деятельности новый перевозчик планирует летать </w:t>
      </w:r>
      <w:r w:rsidR="008C3E97">
        <w:t>«</w:t>
      </w:r>
      <w:r>
        <w:t>в центральном регионе России</w:t>
      </w:r>
      <w:r w:rsidR="008C3E97">
        <w:t>»</w:t>
      </w:r>
    </w:p>
    <w:p w:rsidR="00F676C8" w:rsidRDefault="00F676C8" w:rsidP="00F676C8">
      <w:pPr>
        <w:jc w:val="both"/>
      </w:pPr>
      <w:r>
        <w:t>На ту же тему:</w:t>
      </w:r>
    </w:p>
    <w:p w:rsidR="00F676C8" w:rsidRDefault="00A34CAF" w:rsidP="00F676C8">
      <w:pPr>
        <w:jc w:val="both"/>
      </w:pPr>
      <w:hyperlink r:id="rId12" w:history="1">
        <w:r w:rsidR="00F676C8" w:rsidRPr="00BE1CD5">
          <w:rPr>
            <w:rStyle w:val="a9"/>
          </w:rPr>
          <w:t>https://www.rbc.ru/rbcfreenews/5c0e643e9a794730e66d33b4</w:t>
        </w:r>
      </w:hyperlink>
    </w:p>
    <w:p w:rsidR="00F676C8" w:rsidRPr="00D110DB" w:rsidRDefault="00F676C8" w:rsidP="00F676C8">
      <w:pPr>
        <w:pStyle w:val="3"/>
        <w:jc w:val="both"/>
        <w:rPr>
          <w:rFonts w:ascii="Times New Roman" w:hAnsi="Times New Roman" w:cs="Arial"/>
          <w:sz w:val="24"/>
          <w:szCs w:val="24"/>
        </w:rPr>
      </w:pPr>
      <w:bookmarkStart w:id="7" w:name="_Toc532281786"/>
      <w:r w:rsidRPr="00D110DB">
        <w:rPr>
          <w:rFonts w:ascii="Times New Roman" w:hAnsi="Times New Roman" w:cs="Arial"/>
          <w:sz w:val="24"/>
          <w:szCs w:val="24"/>
        </w:rPr>
        <w:t>ИНТЕРФАКС; 2018.12.10; ЮТЭЙР НЕ ОБРАЩАЛАСЬ ЗА ГОСГАРАНТИЯМИ ПОД НОВУЮ РЕСТРУКТУРИЗАЦИЮ, ДОЛГОВ ПО ТЕКУЩЕЙ ДЕЯТЕЛЬНОСТИ НЕ ИМЕЕТ - НЕРАДЬКО</w:t>
      </w:r>
      <w:bookmarkEnd w:id="7"/>
    </w:p>
    <w:p w:rsidR="00F676C8" w:rsidRDefault="00F676C8" w:rsidP="00F676C8">
      <w:pPr>
        <w:jc w:val="both"/>
      </w:pPr>
      <w:r>
        <w:t xml:space="preserve">Авиакомпания </w:t>
      </w:r>
      <w:r w:rsidR="008C3E97">
        <w:t>«</w:t>
      </w:r>
      <w:r>
        <w:t>ЮТэйр</w:t>
      </w:r>
      <w:r w:rsidR="008C3E97">
        <w:t>»</w:t>
      </w:r>
      <w:r>
        <w:t xml:space="preserve"> (MOEX: UTAR) не обращалась за госгарантиями под новую реструктуризацию долгового портфеля, заявил глава </w:t>
      </w:r>
      <w:r w:rsidRPr="00D110DB">
        <w:rPr>
          <w:b/>
        </w:rPr>
        <w:t>Росавиаци</w:t>
      </w:r>
      <w:r>
        <w:t xml:space="preserve">и Александр </w:t>
      </w:r>
      <w:r w:rsidRPr="00D110DB">
        <w:rPr>
          <w:b/>
        </w:rPr>
        <w:t>Нерадько</w:t>
      </w:r>
      <w:r>
        <w:t>.</w:t>
      </w:r>
    </w:p>
    <w:p w:rsidR="00F676C8" w:rsidRDefault="008C3E97" w:rsidP="00F676C8">
      <w:pPr>
        <w:jc w:val="both"/>
      </w:pPr>
      <w:r>
        <w:t>«</w:t>
      </w:r>
      <w:r w:rsidR="00F676C8">
        <w:t>Нет, в последнее время они не обращались за госгарантиями и мерами государственной поддержки</w:t>
      </w:r>
      <w:r>
        <w:t>»</w:t>
      </w:r>
      <w:r w:rsidR="00F676C8">
        <w:t>, - сказал А.</w:t>
      </w:r>
      <w:r w:rsidR="00F676C8" w:rsidRPr="00D110DB">
        <w:rPr>
          <w:b/>
        </w:rPr>
        <w:t>Нерадько</w:t>
      </w:r>
      <w:r w:rsidR="00F676C8">
        <w:t xml:space="preserve"> журналистам в понедельник.</w:t>
      </w:r>
    </w:p>
    <w:p w:rsidR="00F676C8" w:rsidRDefault="00F676C8" w:rsidP="00F676C8">
      <w:pPr>
        <w:jc w:val="both"/>
      </w:pPr>
      <w:r>
        <w:t xml:space="preserve">Вместе с тем он отметил, что </w:t>
      </w:r>
      <w:r w:rsidRPr="00D110DB">
        <w:rPr>
          <w:b/>
        </w:rPr>
        <w:t>Росавиаци</w:t>
      </w:r>
      <w:r>
        <w:t xml:space="preserve">я </w:t>
      </w:r>
      <w:r w:rsidR="008C3E97">
        <w:t>«</w:t>
      </w:r>
      <w:r>
        <w:t xml:space="preserve">внимательно следит за положением дел в ПАО </w:t>
      </w:r>
      <w:r w:rsidR="008C3E97">
        <w:t>«</w:t>
      </w:r>
      <w:r>
        <w:t xml:space="preserve">Авиакомпания </w:t>
      </w:r>
      <w:r w:rsidR="008C3E97">
        <w:t>«</w:t>
      </w:r>
      <w:r>
        <w:t>ЮТэйр</w:t>
      </w:r>
      <w:r w:rsidR="008C3E97">
        <w:t>»</w:t>
      </w:r>
      <w:r>
        <w:t>.</w:t>
      </w:r>
    </w:p>
    <w:p w:rsidR="00F676C8" w:rsidRDefault="008C3E97" w:rsidP="00F676C8">
      <w:pPr>
        <w:jc w:val="both"/>
      </w:pPr>
      <w:r>
        <w:t>«</w:t>
      </w:r>
      <w:r w:rsidR="00F676C8">
        <w:t xml:space="preserve">Мы знаем ее кредитный портфель, он большой. Но также мы знаем, что текущую операционную деятельность авиакомпания выполняет в соответствии со всеми правилами. </w:t>
      </w:r>
      <w:r w:rsidR="00F676C8">
        <w:lastRenderedPageBreak/>
        <w:t>У авиакомпании нет текущих задержек выплат заработной платы персоналу, по видам обеспечения в аэропортах, по заправкам топливом, по аэронавигационному обслуживанию</w:t>
      </w:r>
      <w:r>
        <w:t>»</w:t>
      </w:r>
      <w:r w:rsidR="00F676C8">
        <w:t>, - сообщил А.</w:t>
      </w:r>
      <w:r w:rsidR="00F676C8" w:rsidRPr="00D110DB">
        <w:rPr>
          <w:b/>
        </w:rPr>
        <w:t>Нерадько</w:t>
      </w:r>
      <w:r w:rsidR="00F676C8">
        <w:t>.</w:t>
      </w:r>
    </w:p>
    <w:p w:rsidR="00F676C8" w:rsidRDefault="00F676C8" w:rsidP="00F676C8">
      <w:pPr>
        <w:jc w:val="both"/>
      </w:pPr>
      <w:r>
        <w:t xml:space="preserve">В 2015 году </w:t>
      </w:r>
      <w:r w:rsidR="008C3E97">
        <w:t>«</w:t>
      </w:r>
      <w:r>
        <w:t>ЮТэйр</w:t>
      </w:r>
      <w:r w:rsidR="008C3E97">
        <w:t>»</w:t>
      </w:r>
      <w:r>
        <w:t>, находившуюся тогда на грани банкротства, спас синдикат банков, которые согласились рефинансировать многомиллиардные долги перевозчика. Сделка была реструктурирована в виде двух синдицированных кредитов с участием 11 банков (агентом по кредитам выступил Сбербанк (MOEX: SBER) ) совокупным объемом 42,6 млрд рублей, а также двух облигационных займов общим номинальным объемом около 13,3 млрд рублей.</w:t>
      </w:r>
    </w:p>
    <w:p w:rsidR="00F676C8" w:rsidRDefault="00F676C8" w:rsidP="00F676C8">
      <w:pPr>
        <w:jc w:val="both"/>
      </w:pPr>
      <w:r>
        <w:t xml:space="preserve">На прошлой неделе </w:t>
      </w:r>
      <w:r w:rsidR="008C3E97">
        <w:t>«</w:t>
      </w:r>
      <w:r>
        <w:t>ЮТэйр</w:t>
      </w:r>
      <w:r w:rsidR="008C3E97">
        <w:t>»</w:t>
      </w:r>
      <w:r>
        <w:t xml:space="preserve"> сообщила, что приступила к новой реструктуризации своих долговых обязательств </w:t>
      </w:r>
      <w:r w:rsidR="008C3E97">
        <w:t>«</w:t>
      </w:r>
      <w:r>
        <w:t>на фоне роста цен на авиатопливо и нестабильности валютного курса</w:t>
      </w:r>
      <w:r w:rsidR="008C3E97">
        <w:t>»</w:t>
      </w:r>
      <w:r>
        <w:t xml:space="preserve">. </w:t>
      </w:r>
      <w:r w:rsidR="008C3E97">
        <w:t>«</w:t>
      </w:r>
      <w:r>
        <w:t>Экономические факторы диктуют необходимость пересмотра существующих графиков платежей</w:t>
      </w:r>
      <w:r w:rsidR="008C3E97">
        <w:t>»</w:t>
      </w:r>
      <w:r>
        <w:t>, - уточнялось в сообщении перевозчика. Консультантом по реструктуризации выступает Райффайзенбанк. Других подробностей не сообщалось.</w:t>
      </w:r>
    </w:p>
    <w:p w:rsidR="00F676C8" w:rsidRDefault="00F676C8" w:rsidP="00F676C8">
      <w:pPr>
        <w:jc w:val="both"/>
      </w:pPr>
      <w:r>
        <w:t xml:space="preserve">Глава </w:t>
      </w:r>
      <w:r w:rsidRPr="00D110DB">
        <w:rPr>
          <w:b/>
        </w:rPr>
        <w:t>Минтранса</w:t>
      </w:r>
      <w:r>
        <w:t xml:space="preserve"> РФ Евгений </w:t>
      </w:r>
      <w:r w:rsidRPr="00D110DB">
        <w:rPr>
          <w:b/>
        </w:rPr>
        <w:t>Дитрих</w:t>
      </w:r>
      <w:r>
        <w:t xml:space="preserve"> заявил в понедельник: </w:t>
      </w:r>
      <w:r w:rsidR="008C3E97">
        <w:t>«</w:t>
      </w:r>
      <w:r>
        <w:t xml:space="preserve">Несмотря на то, что возможности для авиакомпании развиваться сегодня, может быть, не самые широкие, тем не менее, </w:t>
      </w:r>
      <w:r w:rsidR="008C3E97">
        <w:t>«</w:t>
      </w:r>
      <w:r>
        <w:t>ЮТэйр</w:t>
      </w:r>
      <w:r w:rsidR="008C3E97">
        <w:t>»</w:t>
      </w:r>
      <w:r>
        <w:t xml:space="preserve"> работает стабильно, обеспечивает все выплаты. Уверен, что те запланированные на этот год расчеты с банками они обеспечат</w:t>
      </w:r>
      <w:r w:rsidR="008C3E97">
        <w:t>»</w:t>
      </w:r>
      <w:r>
        <w:t>.</w:t>
      </w:r>
    </w:p>
    <w:p w:rsidR="00F676C8" w:rsidRDefault="00F676C8" w:rsidP="00F676C8">
      <w:pPr>
        <w:jc w:val="both"/>
      </w:pPr>
      <w:r>
        <w:t xml:space="preserve">Вместе с тем, отвечая на вопрос журналистов, обращалась ли </w:t>
      </w:r>
      <w:r w:rsidR="008C3E97">
        <w:t>«</w:t>
      </w:r>
      <w:r>
        <w:t>ЮТэйр</w:t>
      </w:r>
      <w:r w:rsidR="008C3E97">
        <w:t>»</w:t>
      </w:r>
      <w:r>
        <w:t xml:space="preserve"> за госгарантиями, Е.</w:t>
      </w:r>
      <w:r w:rsidRPr="00D110DB">
        <w:rPr>
          <w:b/>
        </w:rPr>
        <w:t>Дитрих</w:t>
      </w:r>
      <w:r>
        <w:t xml:space="preserve"> сказал: </w:t>
      </w:r>
      <w:r w:rsidR="008C3E97">
        <w:t>«</w:t>
      </w:r>
      <w:r>
        <w:t xml:space="preserve">Я бы не хотел раскрывать коммерческую составляющую авиакомпании. Еще раз повторю: чтобы обеспечить расчеты с банками в этом году, необходимые консультации по этой работе мы ведем - как с банкирами, так и с авиакомпанией </w:t>
      </w:r>
      <w:r w:rsidR="008C3E97">
        <w:t>«</w:t>
      </w:r>
      <w:r>
        <w:t>ЮТэйр</w:t>
      </w:r>
      <w:r w:rsidR="008C3E97">
        <w:t>»</w:t>
      </w:r>
      <w:r>
        <w:t>.</w:t>
      </w:r>
    </w:p>
    <w:p w:rsidR="00F676C8" w:rsidRDefault="008C3E97" w:rsidP="00F676C8">
      <w:pPr>
        <w:jc w:val="both"/>
      </w:pPr>
      <w:r>
        <w:t>«</w:t>
      </w:r>
      <w:r w:rsidR="00F676C8">
        <w:t>ЮТэйр</w:t>
      </w:r>
      <w:r>
        <w:t>»</w:t>
      </w:r>
      <w:r w:rsidR="00F676C8">
        <w:t xml:space="preserve"> - одна из пяти крупнейших авиакомпаний в РФ, входит в одноименную группу, включающую самолетный и вертолетный сегменты. Акционерами являются НПФ </w:t>
      </w:r>
      <w:r>
        <w:t>«</w:t>
      </w:r>
      <w:r w:rsidR="00F676C8">
        <w:t>Пенсионный выбор</w:t>
      </w:r>
      <w:r>
        <w:t>»</w:t>
      </w:r>
      <w:r w:rsidR="00F676C8">
        <w:t xml:space="preserve"> (владеет 50,112% через АО </w:t>
      </w:r>
      <w:r>
        <w:t>«</w:t>
      </w:r>
      <w:r w:rsidR="00F676C8">
        <w:t>АК-инвест</w:t>
      </w:r>
      <w:r>
        <w:t>»</w:t>
      </w:r>
      <w:r w:rsidR="00F676C8">
        <w:t>), Ханты-Мансийский автономный округ (38,83%) и Тюменская область (8,44%).</w:t>
      </w:r>
    </w:p>
    <w:p w:rsidR="00FB49E1" w:rsidRDefault="00FB49E1" w:rsidP="00F676C8">
      <w:pPr>
        <w:jc w:val="both"/>
      </w:pPr>
      <w:r>
        <w:t>На ту же тему:</w:t>
      </w:r>
    </w:p>
    <w:p w:rsidR="00FB49E1" w:rsidRDefault="00FB49E1" w:rsidP="00FB49E1">
      <w:pPr>
        <w:jc w:val="both"/>
      </w:pPr>
      <w:hyperlink r:id="rId13" w:history="1">
        <w:r w:rsidRPr="00BE1CD5">
          <w:rPr>
            <w:rStyle w:val="a9"/>
          </w:rPr>
          <w:t>https://tass.ru/ekonomika/5893575</w:t>
        </w:r>
      </w:hyperlink>
    </w:p>
    <w:p w:rsidR="00F676C8" w:rsidRPr="00D110DB" w:rsidRDefault="00F676C8" w:rsidP="00F676C8">
      <w:pPr>
        <w:pStyle w:val="3"/>
        <w:jc w:val="both"/>
        <w:rPr>
          <w:rFonts w:ascii="Times New Roman" w:hAnsi="Times New Roman" w:cs="Arial"/>
          <w:sz w:val="24"/>
          <w:szCs w:val="24"/>
        </w:rPr>
      </w:pPr>
      <w:bookmarkStart w:id="8" w:name="_Toc532281787"/>
      <w:r w:rsidRPr="00D110DB">
        <w:rPr>
          <w:rFonts w:ascii="Times New Roman" w:hAnsi="Times New Roman" w:cs="Arial"/>
          <w:sz w:val="24"/>
          <w:szCs w:val="24"/>
        </w:rPr>
        <w:t>ИНТЕРФАКС; 2018.12.10; ЮТЭЙР ПОСЛЕ РЯДА АВИАПРОИСШЕСТВИЙ ПОМЕНЯЕТ КАДРОВЫЙ СОСТАВ, ОТВЕЧАЮЩИЙ ЗА БЕЗОПАСНОСТЬ ПОЛЕТОВ - НЕРАДЬКО</w:t>
      </w:r>
      <w:bookmarkEnd w:id="8"/>
    </w:p>
    <w:p w:rsidR="00F676C8" w:rsidRDefault="00F676C8" w:rsidP="00F676C8">
      <w:pPr>
        <w:jc w:val="both"/>
      </w:pPr>
      <w:r>
        <w:t xml:space="preserve">Группа </w:t>
      </w:r>
      <w:r w:rsidR="008C3E97">
        <w:t>«</w:t>
      </w:r>
      <w:r>
        <w:t>ЮТэйр</w:t>
      </w:r>
      <w:r w:rsidR="008C3E97">
        <w:t>»</w:t>
      </w:r>
      <w:r>
        <w:t xml:space="preserve"> (MOEX: UTAR) после ряда авиапроисшествий с ее воздушными судами поменяет кадровый состав, отвечающий за обеспечение безопасности полетов, заявил глава </w:t>
      </w:r>
      <w:r w:rsidRPr="00D110DB">
        <w:rPr>
          <w:b/>
        </w:rPr>
        <w:t>Росавиаци</w:t>
      </w:r>
      <w:r>
        <w:t xml:space="preserve">и Александр </w:t>
      </w:r>
      <w:r w:rsidRPr="00D110DB">
        <w:rPr>
          <w:b/>
        </w:rPr>
        <w:t>Нерадько</w:t>
      </w:r>
      <w:r>
        <w:t>.</w:t>
      </w:r>
    </w:p>
    <w:p w:rsidR="00F676C8" w:rsidRDefault="008C3E97" w:rsidP="00F676C8">
      <w:pPr>
        <w:jc w:val="both"/>
      </w:pPr>
      <w:r>
        <w:t>«</w:t>
      </w:r>
      <w:r w:rsidR="00F676C8">
        <w:t xml:space="preserve">В этом году, если возьмем группу </w:t>
      </w:r>
      <w:r>
        <w:t>«</w:t>
      </w:r>
      <w:r w:rsidR="00F676C8">
        <w:t>ЮТэйр</w:t>
      </w:r>
      <w:r>
        <w:t>»</w:t>
      </w:r>
      <w:r w:rsidR="00F676C8">
        <w:t>, произошла авария с Boeing-737-800 в Сочи, произошла катастрофа вертолета Ми-8, который столкнулся с внешней подвеской другого вертолета, и вот сейчас у них катастрофа с Ми-26. Все авиационные происшествия лежат в плоскости человеческого фактора, это говорит о том, что авиакомпании надо серьезно пересмотреть подходы к системе управления безопасности полетов</w:t>
      </w:r>
      <w:r>
        <w:t>»</w:t>
      </w:r>
      <w:r w:rsidR="00F676C8">
        <w:t>, - сообщил А.</w:t>
      </w:r>
      <w:r w:rsidR="00F676C8" w:rsidRPr="00D110DB">
        <w:rPr>
          <w:b/>
        </w:rPr>
        <w:t>Нерадько</w:t>
      </w:r>
      <w:r w:rsidR="00F676C8">
        <w:t>.</w:t>
      </w:r>
    </w:p>
    <w:p w:rsidR="00F676C8" w:rsidRDefault="008C3E97" w:rsidP="00F676C8">
      <w:pPr>
        <w:jc w:val="both"/>
      </w:pPr>
      <w:r>
        <w:t>«</w:t>
      </w:r>
      <w:r w:rsidR="00F676C8">
        <w:t xml:space="preserve">Я специальную провел встречу с Андреем Зарменовичем Мартиросовым (гендиректор </w:t>
      </w:r>
      <w:r>
        <w:t>«</w:t>
      </w:r>
      <w:r w:rsidR="00F676C8">
        <w:t>ЮТэйр</w:t>
      </w:r>
      <w:r>
        <w:t>»</w:t>
      </w:r>
      <w:r w:rsidR="00F676C8">
        <w:t xml:space="preserve"> - ИФ), у него есть предложения по изменению кадрового состава тех лиц, которые занимаются обеспечением безопасности полетов в авиакомпании</w:t>
      </w:r>
      <w:r>
        <w:t>»</w:t>
      </w:r>
      <w:r w:rsidR="00F676C8">
        <w:t xml:space="preserve">, - отметил глава </w:t>
      </w:r>
      <w:r w:rsidR="00F676C8" w:rsidRPr="00D110DB">
        <w:rPr>
          <w:b/>
        </w:rPr>
        <w:t>Росавиаци</w:t>
      </w:r>
      <w:r w:rsidR="00F676C8">
        <w:t>и.</w:t>
      </w:r>
    </w:p>
    <w:p w:rsidR="00F676C8" w:rsidRDefault="00F676C8" w:rsidP="00F676C8">
      <w:pPr>
        <w:jc w:val="both"/>
      </w:pPr>
      <w:r>
        <w:t xml:space="preserve">В ночь на 1 сентября Boeing-737 </w:t>
      </w:r>
      <w:r w:rsidR="008C3E97">
        <w:t>«</w:t>
      </w:r>
      <w:r>
        <w:t>ЮТэйр</w:t>
      </w:r>
      <w:r w:rsidR="008C3E97">
        <w:t>»</w:t>
      </w:r>
      <w:r>
        <w:t xml:space="preserve"> сразу после приземления в аэропорту Сочи выкатился за пределы взлетной полосы, в результате загорелись оба крыла. Находившиеся на борту 166 пассажиров и 6 членов экипажа были эвакуированы, 18 из них пострадали. Участвовавший в эвакуации людей сотрудник аэропорта скончался от сердечного приступа.</w:t>
      </w:r>
    </w:p>
    <w:p w:rsidR="00F676C8" w:rsidRDefault="00F676C8" w:rsidP="00F676C8">
      <w:pPr>
        <w:jc w:val="both"/>
      </w:pPr>
      <w:r>
        <w:lastRenderedPageBreak/>
        <w:t xml:space="preserve">4 августа в Красноярском крае разбился принадлежащий АО </w:t>
      </w:r>
      <w:r w:rsidR="008C3E97">
        <w:t>«</w:t>
      </w:r>
      <w:r>
        <w:t>ЮТэйр - Вертолетные услуги</w:t>
      </w:r>
      <w:r w:rsidR="008C3E97">
        <w:t>»</w:t>
      </w:r>
      <w:r>
        <w:t xml:space="preserve"> вертолет Ми-8. Причиной катастрофы стало столкновение лопастей с грузом на внешней подвеске другого вертолета. Все 15 пассажиров и трое членов экипажа погибли.</w:t>
      </w:r>
    </w:p>
    <w:p w:rsidR="00F676C8" w:rsidRDefault="00F676C8" w:rsidP="00F676C8">
      <w:pPr>
        <w:jc w:val="both"/>
      </w:pPr>
      <w:r>
        <w:t xml:space="preserve">Глава </w:t>
      </w:r>
      <w:r w:rsidRPr="00D110DB">
        <w:rPr>
          <w:b/>
        </w:rPr>
        <w:t>Росавиаци</w:t>
      </w:r>
      <w:r>
        <w:t xml:space="preserve">и после этого заявлял, что ведомство не устраивает система управления безопасностью полетов в авиакомпаниях группы </w:t>
      </w:r>
      <w:r w:rsidR="008C3E97">
        <w:t>«</w:t>
      </w:r>
      <w:r>
        <w:t>ЮТэйр</w:t>
      </w:r>
      <w:r w:rsidR="008C3E97">
        <w:t>»</w:t>
      </w:r>
      <w:r>
        <w:t xml:space="preserve">, он обещал при этом принять меры по итогам проверок компаний группы. Позднее, 28 ноября, вертолет Ми-26Т, принадлежащий </w:t>
      </w:r>
      <w:r w:rsidR="008C3E97">
        <w:t>«</w:t>
      </w:r>
      <w:r>
        <w:t>ЮТэйр - Вертолетные услуги</w:t>
      </w:r>
      <w:r w:rsidR="008C3E97">
        <w:t>»</w:t>
      </w:r>
      <w:r>
        <w:t xml:space="preserve"> совершил жесткую посадку в районе реки Пижма на границе с Коми. На борту находились шесть человек. Пятеро пострадали, погиб пилот.</w:t>
      </w:r>
    </w:p>
    <w:p w:rsidR="00F676C8" w:rsidRPr="00746CF2" w:rsidRDefault="00F676C8" w:rsidP="00F676C8">
      <w:pPr>
        <w:pStyle w:val="3"/>
        <w:jc w:val="both"/>
        <w:rPr>
          <w:rFonts w:ascii="Times New Roman" w:hAnsi="Times New Roman" w:cs="Arial"/>
          <w:sz w:val="24"/>
          <w:szCs w:val="24"/>
        </w:rPr>
      </w:pPr>
      <w:bookmarkStart w:id="9" w:name="_Toc532281790"/>
      <w:r w:rsidRPr="00746CF2">
        <w:rPr>
          <w:rFonts w:ascii="Times New Roman" w:hAnsi="Times New Roman" w:cs="Arial"/>
          <w:sz w:val="24"/>
          <w:szCs w:val="24"/>
        </w:rPr>
        <w:t>ИЗВЕСТИЯ; ПОЛИНА ГРИЦЕНКО; 2018.12.11; ВЫСШИЙ ГЛАЗ: КАМЕРЫ НАЧНУТ РАЗЛИЧАТЬ МАРКИ АВТО К НОВОМУ ГОДУ; НЕЙРОСЕТЬ ДЛЯ ДОРОГ РАЗРАБОТАНА НА ТОЙ ЖЕ ПЛАТФОРМЕ, ЧТО И СИСТЕМА РАСПОЗНАВАНИЯ ЛИЦ</w:t>
      </w:r>
      <w:bookmarkEnd w:id="9"/>
    </w:p>
    <w:p w:rsidR="00F676C8" w:rsidRDefault="00F676C8" w:rsidP="00F676C8">
      <w:pPr>
        <w:jc w:val="both"/>
      </w:pPr>
      <w:r>
        <w:t xml:space="preserve">Камеры на столичных дорогах в конце декабря начнут автоматически определять марки машин, рассказали </w:t>
      </w:r>
      <w:r w:rsidR="008C3E97">
        <w:t>«</w:t>
      </w:r>
      <w:r>
        <w:t>Известиям</w:t>
      </w:r>
      <w:r w:rsidR="008C3E97">
        <w:t>»</w:t>
      </w:r>
      <w:r>
        <w:t xml:space="preserve"> в Центре организации дорожного движения (ЦОДД) Москвы. К этому времени предполагается завершить создание нейросети, которая будет работать по принципу уже имеющейся системы распознавания лиц. Сегодня камеры сами вычисляют только госномер нарушителя ПДД, а с маркой из базы данных Госавтоинспекции его сверяют вручную. Автоматическое распознавание позволит избежать ошибок при отправке </w:t>
      </w:r>
      <w:r w:rsidR="008C3E97">
        <w:t>«</w:t>
      </w:r>
      <w:r>
        <w:t>писем счастья</w:t>
      </w:r>
      <w:r w:rsidR="008C3E97">
        <w:t>»</w:t>
      </w:r>
      <w:r>
        <w:t>, а также найти угонщиков.</w:t>
      </w:r>
    </w:p>
    <w:p w:rsidR="00F676C8" w:rsidRDefault="00F676C8" w:rsidP="00F676C8">
      <w:pPr>
        <w:jc w:val="both"/>
      </w:pPr>
      <w:r>
        <w:t xml:space="preserve">Нейросеть будет создана с помощью программы, которая сможет распознавать типы, марки, модели и номера автомобилей. Конкурс на разработку ПО для камер на 189,2 млн рублей выиграло ООО </w:t>
      </w:r>
      <w:r w:rsidR="008C3E97">
        <w:t>«</w:t>
      </w:r>
      <w:r>
        <w:t>Стандартпроект</w:t>
      </w:r>
      <w:r w:rsidR="008C3E97">
        <w:t>»</w:t>
      </w:r>
      <w:r>
        <w:t xml:space="preserve">. Лицензия на саму платформу для анализа транспортных потоков обойдется бюджету Москвы в 25,7 млн рублей. Ее поставит VisionLabs (на 25% принадлежит Сбербанку и еще на 25% – венчурному фонду АФК </w:t>
      </w:r>
      <w:r w:rsidR="008C3E97">
        <w:t>«</w:t>
      </w:r>
      <w:r>
        <w:t>Система</w:t>
      </w:r>
      <w:r w:rsidR="008C3E97">
        <w:t>»</w:t>
      </w:r>
      <w:r>
        <w:t xml:space="preserve"> </w:t>
      </w:r>
      <w:r w:rsidR="008C3E97">
        <w:t>–</w:t>
      </w:r>
      <w:r>
        <w:t xml:space="preserve"> Sistema Venture Capital), которая разрабатывает системы по распознаванию лиц, рассказал </w:t>
      </w:r>
      <w:r w:rsidR="008C3E97">
        <w:t>«</w:t>
      </w:r>
      <w:r>
        <w:t>Известиям</w:t>
      </w:r>
      <w:r w:rsidR="008C3E97">
        <w:t>»</w:t>
      </w:r>
      <w:r>
        <w:t xml:space="preserve"> генеральный директор компании Александр Ханин. Платформа для распознавания лиц и типов/марок автомобилей одна, но сами сети, обученные этому процессу, разные, объяснили </w:t>
      </w:r>
      <w:r w:rsidR="008C3E97">
        <w:t>«</w:t>
      </w:r>
      <w:r>
        <w:t>Известиям</w:t>
      </w:r>
      <w:r w:rsidR="008C3E97">
        <w:t>»</w:t>
      </w:r>
      <w:r>
        <w:t xml:space="preserve"> в компании.</w:t>
      </w:r>
      <w:r w:rsidR="008C3E97">
        <w:t xml:space="preserve"> </w:t>
      </w:r>
    </w:p>
    <w:p w:rsidR="00F676C8" w:rsidRDefault="00F676C8" w:rsidP="00F676C8">
      <w:pPr>
        <w:jc w:val="both"/>
      </w:pPr>
      <w:r>
        <w:t xml:space="preserve">Сейчас комплекс фотовидеофиксации распознает номер автомобиля, по нему из базы данных ГИБДД выгружаются данные о марке. Чтобы проверить, соответствуют ли данные автомобилю на фотографии, марку с номером сопоставляет специалист ЦОДД. После установки нового ПО процесс будет проходить автоматически, нейросеть сама станет сверять номера с базой, объяснили </w:t>
      </w:r>
      <w:r w:rsidR="008C3E97">
        <w:t>«</w:t>
      </w:r>
      <w:r>
        <w:t>Известиям</w:t>
      </w:r>
      <w:r w:rsidR="008C3E97">
        <w:t>»</w:t>
      </w:r>
      <w:r>
        <w:t xml:space="preserve"> в ЦОДД. Если марка не соответствует регистрационным знакам, нейросеть передаст материал на дополнительную проверку сотруднику центра, который выявит, верно ли комплекс распознал госномер автомобиля. Если технической ошибки нет, материал отдадут в Госавтоинспекцию.</w:t>
      </w:r>
    </w:p>
    <w:p w:rsidR="00F676C8" w:rsidRDefault="00F676C8" w:rsidP="00F676C8">
      <w:pPr>
        <w:jc w:val="both"/>
      </w:pPr>
      <w:r>
        <w:t>Как объяснили в ЦОДД, это нужно, чтобы исключить ситуации, когда камера неверно распознает регистрационный знак, и штраф получает не тот, кто нарушил правила. Кроме того, легче будет вычислить мошеннические действия по подмене госномеров.</w:t>
      </w:r>
    </w:p>
    <w:p w:rsidR="00F676C8" w:rsidRDefault="00F676C8" w:rsidP="00F676C8">
      <w:pPr>
        <w:jc w:val="both"/>
      </w:pPr>
      <w:r>
        <w:t>Технология в первую очередь будет помогать определять массовые нарушения на дорогах, такие как превышение скорости или пересечение двойной сплошной.</w:t>
      </w:r>
    </w:p>
    <w:p w:rsidR="00F676C8" w:rsidRDefault="00F676C8" w:rsidP="00F676C8">
      <w:pPr>
        <w:jc w:val="both"/>
      </w:pPr>
      <w:r>
        <w:t xml:space="preserve">От </w:t>
      </w:r>
      <w:r w:rsidR="008C3E97">
        <w:t>«</w:t>
      </w:r>
      <w:r>
        <w:t>китайцев</w:t>
      </w:r>
      <w:r w:rsidR="008C3E97">
        <w:t>»</w:t>
      </w:r>
      <w:r>
        <w:t xml:space="preserve"> до </w:t>
      </w:r>
      <w:r w:rsidR="008C3E97">
        <w:t>«</w:t>
      </w:r>
      <w:r>
        <w:t>Москвичей</w:t>
      </w:r>
      <w:r w:rsidR="008C3E97">
        <w:t>»</w:t>
      </w:r>
    </w:p>
    <w:p w:rsidR="00F676C8" w:rsidRDefault="00F676C8" w:rsidP="00F676C8">
      <w:pPr>
        <w:jc w:val="both"/>
      </w:pPr>
      <w:r>
        <w:t xml:space="preserve">Система будет распознавать 103 самые популярные (по версии ЦОДД) в Москве и области марки автомобилей. На них приходится около 95% всех зафиксированных камерами авто </w:t>
      </w:r>
      <w:r w:rsidR="008C3E97">
        <w:t>–</w:t>
      </w:r>
      <w:r>
        <w:t xml:space="preserve"> </w:t>
      </w:r>
      <w:r w:rsidR="008C3E97">
        <w:t>«</w:t>
      </w:r>
      <w:r>
        <w:t xml:space="preserve">от самых привычных для столичных дорог </w:t>
      </w:r>
      <w:r w:rsidR="008C3E97">
        <w:t>«</w:t>
      </w:r>
      <w:r>
        <w:t>немцев</w:t>
      </w:r>
      <w:r w:rsidR="008C3E97">
        <w:t>»</w:t>
      </w:r>
      <w:r>
        <w:t xml:space="preserve"> и </w:t>
      </w:r>
      <w:r w:rsidR="008C3E97">
        <w:t>«</w:t>
      </w:r>
      <w:r>
        <w:t>японцев</w:t>
      </w:r>
      <w:r w:rsidR="008C3E97">
        <w:t>»</w:t>
      </w:r>
      <w:r>
        <w:t xml:space="preserve"> до новых машин азиатских производителей</w:t>
      </w:r>
      <w:r w:rsidR="008C3E97">
        <w:t>»</w:t>
      </w:r>
      <w:r>
        <w:t xml:space="preserve">. Программа сможет считывать и марки премиум-класса, а также те, которые давно не выпускаются </w:t>
      </w:r>
      <w:r w:rsidR="008C3E97">
        <w:t>–</w:t>
      </w:r>
      <w:r>
        <w:t xml:space="preserve"> например, </w:t>
      </w:r>
      <w:r w:rsidR="008C3E97">
        <w:t>«</w:t>
      </w:r>
      <w:r>
        <w:t>Москвич</w:t>
      </w:r>
      <w:r w:rsidR="008C3E97">
        <w:t>»</w:t>
      </w:r>
      <w:r>
        <w:t>.</w:t>
      </w:r>
    </w:p>
    <w:p w:rsidR="00F676C8" w:rsidRDefault="00F676C8" w:rsidP="00F676C8">
      <w:pPr>
        <w:jc w:val="both"/>
      </w:pPr>
      <w:r>
        <w:t xml:space="preserve">Нейросеть будет также определять тип транспорта и определять, имеет ли право конкретная машина проезжать по автобусной полосе и не едет ли грузовик по участку, где </w:t>
      </w:r>
      <w:r>
        <w:lastRenderedPageBreak/>
        <w:t>движение таких машин запрещено. Последнее позволит снизить нагрузку на базы данных ЦОДД и МВД на 20%. Сейчас комплекс фотовидеофиксации, настроенный на полосу общественного транспорта, фиксирует весь проезжающий по ней поток автомобилей, затем информация сверяется с базой. А в случае с грузовиками нужно уточнять, имеют ли они пропуск для передвижения по Москве, пояснили в ЦОДД.</w:t>
      </w:r>
    </w:p>
    <w:p w:rsidR="00F676C8" w:rsidRDefault="00F676C8" w:rsidP="00F676C8">
      <w:pPr>
        <w:jc w:val="both"/>
      </w:pPr>
      <w:r>
        <w:t>Задача по разработке подобной системы для анализа транспортных потоков технологически менее сложная, чем задача по распознаванию лиц, считает руководитель группы консультирования по перспективным технологиям KPMG в России и СНГ Николай Легкодимов.</w:t>
      </w:r>
    </w:p>
    <w:p w:rsidR="00F676C8" w:rsidRDefault="008C3E97" w:rsidP="00F676C8">
      <w:pPr>
        <w:jc w:val="both"/>
      </w:pPr>
      <w:r>
        <w:t>–</w:t>
      </w:r>
      <w:r w:rsidR="00F676C8">
        <w:t xml:space="preserve"> У автомобилей много узнаваемых элементов, более того в рамках модельного ряда одного производителя всегда есть схожие детали оформления фар, решеток радиатора и так далее. Такой сопоставительный анализ действительно будет повышать точность распознавания и поможет ускорить процесс выявления несоответствия автомобиля и записи о нем в базе, </w:t>
      </w:r>
      <w:r>
        <w:t>–</w:t>
      </w:r>
      <w:r w:rsidR="00F676C8">
        <w:t xml:space="preserve"> пояснил он </w:t>
      </w:r>
      <w:r>
        <w:t>«</w:t>
      </w:r>
      <w:r w:rsidR="00F676C8">
        <w:t>Известиям</w:t>
      </w:r>
      <w:r>
        <w:t>»</w:t>
      </w:r>
      <w:r w:rsidR="00F676C8">
        <w:t>.</w:t>
      </w:r>
    </w:p>
    <w:p w:rsidR="00F676C8" w:rsidRDefault="00F676C8" w:rsidP="00F676C8">
      <w:pPr>
        <w:jc w:val="both"/>
      </w:pPr>
      <w:r>
        <w:t>Сейчас на российских трассах свыше 9 тыс. комплексов фотовидеофиксации нарушений</w:t>
      </w:r>
    </w:p>
    <w:p w:rsidR="00F676C8" w:rsidRDefault="00F676C8" w:rsidP="00F676C8">
      <w:pPr>
        <w:jc w:val="both"/>
      </w:pPr>
      <w:r>
        <w:t>Изображение сводится к набору чисел, соответствие ему ищется в базе подобных значений, для автомобилей организовать эту систему проще, чем для людей, объяснил основатель и глава лаборатории нейронных сетей NTechLab Артем Кухаренко.</w:t>
      </w:r>
    </w:p>
    <w:p w:rsidR="00F676C8" w:rsidRDefault="008C3E97" w:rsidP="00F676C8">
      <w:pPr>
        <w:jc w:val="both"/>
      </w:pPr>
      <w:r>
        <w:t>–</w:t>
      </w:r>
      <w:r w:rsidR="00F676C8">
        <w:t xml:space="preserve"> Разных людей миллиарды, а разных марок машин </w:t>
      </w:r>
      <w:r>
        <w:t>–</w:t>
      </w:r>
      <w:r w:rsidR="00F676C8">
        <w:t xml:space="preserve"> всего лишь сотни, </w:t>
      </w:r>
      <w:r>
        <w:t>–</w:t>
      </w:r>
      <w:r w:rsidR="00F676C8">
        <w:t xml:space="preserve"> добавил он.</w:t>
      </w:r>
    </w:p>
    <w:p w:rsidR="00F676C8" w:rsidRDefault="00F676C8" w:rsidP="00F676C8">
      <w:pPr>
        <w:jc w:val="both"/>
      </w:pPr>
      <w:r>
        <w:t xml:space="preserve">Внедрение нейронных сетей и </w:t>
      </w:r>
      <w:r w:rsidR="008C3E97">
        <w:t>«</w:t>
      </w:r>
      <w:r>
        <w:t>машинного зрения</w:t>
      </w:r>
      <w:r w:rsidR="008C3E97">
        <w:t>»</w:t>
      </w:r>
      <w:r>
        <w:t xml:space="preserve"> в различные сферы жизни </w:t>
      </w:r>
      <w:r w:rsidR="008C3E97">
        <w:t>–</w:t>
      </w:r>
      <w:r>
        <w:t xml:space="preserve"> нарастающий тренд во всем мире, отметил Артем Кухаренко. По его словам, комплексные решения видеонаблюдения в сфере городского управления, которые дадут возможность с помощью нейросетей анализировать автомобили, лица, силуэты, помогут повысить безопасность и снизить уровень преступности.</w:t>
      </w:r>
    </w:p>
    <w:p w:rsidR="00F676C8" w:rsidRDefault="00F676C8" w:rsidP="00F676C8">
      <w:pPr>
        <w:jc w:val="both"/>
      </w:pPr>
      <w:r>
        <w:t xml:space="preserve">NTechLab сегодня разрабатывает систему, которая сможет распознавать силуэты человека и путь его следования в местах скопления людей. </w:t>
      </w:r>
      <w:r w:rsidR="008C3E97">
        <w:t>«</w:t>
      </w:r>
      <w:r>
        <w:t>Ростелеком</w:t>
      </w:r>
      <w:r w:rsidR="008C3E97">
        <w:t>»</w:t>
      </w:r>
      <w:r>
        <w:t xml:space="preserve"> работает над созданием биометрической системы, позволяющей с помощью системы распознавания лиц оплачивать проезд в общественном транспорте, в проекте может принять участие китайская Huawei. Похожая система VisionLabs и Сбербанка тестировалась на четырех станциях метро и помогла за месяц выявить несколько десятков преступников, сообщали в кредитной организации.</w:t>
      </w:r>
    </w:p>
    <w:p w:rsidR="00F676C8" w:rsidRDefault="00A34CAF" w:rsidP="00F676C8">
      <w:pPr>
        <w:jc w:val="both"/>
      </w:pPr>
      <w:hyperlink r:id="rId14" w:history="1">
        <w:r w:rsidR="00F676C8" w:rsidRPr="00BE1CD5">
          <w:rPr>
            <w:rStyle w:val="a9"/>
          </w:rPr>
          <w:t>https://iz.ru/818745/polina-gritcenko/vysshii-glaz-kamery-nachnut-razlichat-marki-avto-k-novomu-godu</w:t>
        </w:r>
      </w:hyperlink>
    </w:p>
    <w:p w:rsidR="00F676C8" w:rsidRPr="00D110DB" w:rsidRDefault="00F676C8" w:rsidP="00F676C8">
      <w:pPr>
        <w:pStyle w:val="3"/>
        <w:jc w:val="both"/>
        <w:rPr>
          <w:rFonts w:ascii="Times New Roman" w:hAnsi="Times New Roman" w:cs="Arial"/>
          <w:sz w:val="24"/>
          <w:szCs w:val="24"/>
        </w:rPr>
      </w:pPr>
      <w:bookmarkStart w:id="10" w:name="_Toc532281791"/>
      <w:r w:rsidRPr="00D110DB">
        <w:rPr>
          <w:rFonts w:ascii="Times New Roman" w:hAnsi="Times New Roman" w:cs="Arial"/>
          <w:sz w:val="24"/>
          <w:szCs w:val="24"/>
        </w:rPr>
        <w:t>ИНТЕРФАКС; 2018.12.10; ГОСДУМА РФ В 2019Г НАЧНЕТ РАССМОТРЕНИЕ ЗАКОНОПРОЕКТА О ПЛАТНЫХ ДОРОГАХ ДЛЯ ГРУЗОВИКОВ НА КРАЙНЕМ СЕВЕРЕ</w:t>
      </w:r>
      <w:bookmarkEnd w:id="10"/>
    </w:p>
    <w:p w:rsidR="00F676C8" w:rsidRDefault="00F676C8" w:rsidP="00F676C8">
      <w:pPr>
        <w:jc w:val="both"/>
      </w:pPr>
      <w:r>
        <w:t>Госдума РФ, как ожидается, в начале 2019 года приступит к рассмотрению поправок в законодательство, разрешающих строительство в районах Крайнего Севера платных дорог для грузового автотранспорта даже при отсутствии альтернативного бесплатного проезда, сообщил депутат Госдумы РФ Владимир Пушкарев.</w:t>
      </w:r>
    </w:p>
    <w:p w:rsidR="00F676C8" w:rsidRDefault="008C3E97" w:rsidP="00F676C8">
      <w:pPr>
        <w:jc w:val="both"/>
      </w:pPr>
      <w:r>
        <w:t>«</w:t>
      </w:r>
      <w:r w:rsidR="00F676C8">
        <w:t>Законопроект (о внесении поправок в законодательство - ИФ) поступил в Госдуму РФ, проходит все регламентные процедуры. И мы ожидаем буквально в начале 2019 года его рассмотрение на комитете и, соответственно, рассмотрение его в первом чтении</w:t>
      </w:r>
      <w:r>
        <w:t>»</w:t>
      </w:r>
      <w:r w:rsidR="00F676C8">
        <w:t>, - заявил В.Пушкарев журналистам в кулуарах международного циркумполярного медиаконгресса в Салехарде в понедельник.</w:t>
      </w:r>
    </w:p>
    <w:p w:rsidR="00F676C8" w:rsidRDefault="00F676C8" w:rsidP="00F676C8">
      <w:pPr>
        <w:jc w:val="both"/>
      </w:pPr>
      <w:r>
        <w:t>Как сообщалось, комиссия правительства РФ по законопроектной деятельности одобрила соответствующие поправки.</w:t>
      </w:r>
    </w:p>
    <w:p w:rsidR="00F676C8" w:rsidRDefault="00F676C8" w:rsidP="00F676C8">
      <w:pPr>
        <w:jc w:val="both"/>
      </w:pPr>
      <w:r>
        <w:t>С инициативой создания платных автодорог для грузовиков при отсутствии возможности альтернативного бесплатного проезда выступили власти Ямало-ненецкого автономного округа (ЯНАО).</w:t>
      </w:r>
    </w:p>
    <w:p w:rsidR="00F676C8" w:rsidRDefault="00F676C8" w:rsidP="00F676C8">
      <w:pPr>
        <w:jc w:val="both"/>
      </w:pPr>
      <w:r>
        <w:lastRenderedPageBreak/>
        <w:t xml:space="preserve">В частности, ЯНАО планирует построить мост через реку Пур, в декабре ожидается подписание соответствующего концессионного соглашения с ООО </w:t>
      </w:r>
      <w:r w:rsidR="008C3E97">
        <w:t>«</w:t>
      </w:r>
      <w:r>
        <w:t>Региональная инфраструктурная компания</w:t>
      </w:r>
      <w:r w:rsidR="008C3E97">
        <w:t>»</w:t>
      </w:r>
      <w:r>
        <w:t xml:space="preserve"> (структура </w:t>
      </w:r>
      <w:r w:rsidR="008C3E97">
        <w:t>«</w:t>
      </w:r>
      <w:r>
        <w:t>Мостостроя-11</w:t>
      </w:r>
      <w:r w:rsidR="008C3E97">
        <w:t>»</w:t>
      </w:r>
      <w:r>
        <w:t>) сроком на 15 лет, продолжительность строительства составит 32 месяца.</w:t>
      </w:r>
    </w:p>
    <w:p w:rsidR="00F676C8" w:rsidRDefault="00F676C8" w:rsidP="00F676C8">
      <w:pPr>
        <w:jc w:val="both"/>
      </w:pPr>
      <w:r>
        <w:t>Интенсивность движения по мосту прогнозируется в 2,5 тыс. автомобилей в сутки. Сметная стоимость строительства оценивается в 6,96 млрд рублей в ценах первого квартала 2017 года. Окончательный объем инвестиций в ценах 2018-2021 годов будет определен в концессионном соглашении.</w:t>
      </w:r>
    </w:p>
    <w:p w:rsidR="00F676C8" w:rsidRDefault="00F676C8" w:rsidP="00F676C8">
      <w:pPr>
        <w:jc w:val="both"/>
      </w:pPr>
      <w:r>
        <w:t>Протяженность моста составит 1,2 км, он должен стать частью автодороги Уренгой-Заполярное, которая свяжет поселки Уренгой и Коротчаево. В настоящее время на этом участке действует только зимник и понтонная переправа.</w:t>
      </w:r>
    </w:p>
    <w:p w:rsidR="00F676C8" w:rsidRDefault="00F676C8" w:rsidP="00F676C8">
      <w:pPr>
        <w:jc w:val="both"/>
      </w:pPr>
      <w:r>
        <w:t>Планируется, что проезд по мосту будет платным, но только для грузового автотранспорта, и за счет этого инвестору вернутся его затраты.</w:t>
      </w:r>
    </w:p>
    <w:p w:rsidR="00F676C8" w:rsidRDefault="00F676C8" w:rsidP="00F676C8">
      <w:pPr>
        <w:jc w:val="both"/>
      </w:pPr>
      <w:r>
        <w:t xml:space="preserve">Однако как заявлял заместитель губернатора ЯНАО Александр Калинин в интервью </w:t>
      </w:r>
      <w:r w:rsidR="008C3E97">
        <w:t>«</w:t>
      </w:r>
      <w:r>
        <w:t>Интерфаксу</w:t>
      </w:r>
      <w:r w:rsidR="008C3E97">
        <w:t>»</w:t>
      </w:r>
      <w:r>
        <w:t>, будущий концессионер по проекту строительства моста предлагает два варианта его реализации, предусматривающие как платный, так и бесплатный проезд.</w:t>
      </w:r>
    </w:p>
    <w:p w:rsidR="00F676C8" w:rsidRDefault="00F676C8" w:rsidP="00F676C8">
      <w:pPr>
        <w:jc w:val="both"/>
      </w:pPr>
      <w:r>
        <w:t>Если Госдума не примет поправки, позволяющие сделать проезд платным, затраты частного инвестора будут компенсированы из бюджета ЯНАО в течение нескольких лет.</w:t>
      </w:r>
    </w:p>
    <w:p w:rsidR="00F676C8" w:rsidRPr="0098527E" w:rsidRDefault="00F676C8" w:rsidP="00F676C8">
      <w:pPr>
        <w:jc w:val="both"/>
      </w:pPr>
      <w:r>
        <w:t>Согласно действующему законодательству, строительство платных автодорог в РФ возможно только при наличии альтернативных бесплатных маршрутов.</w:t>
      </w:r>
    </w:p>
    <w:p w:rsidR="00D110DB" w:rsidRPr="00D110DB" w:rsidRDefault="00D110DB" w:rsidP="00D110DB">
      <w:pPr>
        <w:pStyle w:val="3"/>
        <w:jc w:val="both"/>
        <w:rPr>
          <w:rFonts w:ascii="Times New Roman" w:hAnsi="Times New Roman" w:cs="Arial"/>
          <w:sz w:val="24"/>
          <w:szCs w:val="24"/>
        </w:rPr>
      </w:pPr>
      <w:bookmarkStart w:id="11" w:name="_Toc532281792"/>
      <w:r w:rsidRPr="00D110DB">
        <w:rPr>
          <w:rFonts w:ascii="Times New Roman" w:hAnsi="Times New Roman" w:cs="Arial"/>
          <w:sz w:val="24"/>
          <w:szCs w:val="24"/>
        </w:rPr>
        <w:t>ИНТЕРФАКС; 2018.12.10; ЧЕЛЯБИНСКАЯ ОБЛАСТЬ ГОТОВИТ ПРОЕКТ СТРОИТЕЛЬСТВА ДУБЛЕРА УЧАСТКА ТРАССЫ М5, ПРЕДЛАГАЕТ МЕХАНИЗМ ГЧП</w:t>
      </w:r>
      <w:bookmarkEnd w:id="11"/>
    </w:p>
    <w:p w:rsidR="00D110DB" w:rsidRDefault="00D110DB" w:rsidP="00D110DB">
      <w:pPr>
        <w:jc w:val="both"/>
      </w:pPr>
      <w:r>
        <w:t>Власти Челябинской области рассчитывают привлечь частных инвесторов в проект строительства дороги-дублера трассы М5 на участке Сатка-Миасс, сообщил вице-губернатор региона Руслан Гаттаров в понедельник в ходе выездной сессии ПМЭФ в Уральском федеральном округе.</w:t>
      </w:r>
    </w:p>
    <w:p w:rsidR="00D110DB" w:rsidRDefault="00D110DB" w:rsidP="00D110DB">
      <w:pPr>
        <w:jc w:val="both"/>
      </w:pPr>
      <w:r>
        <w:t>По предварительным оценкам, стоимость проекта составит от 70 млрд до 100 млрд рублей.</w:t>
      </w:r>
    </w:p>
    <w:p w:rsidR="00D110DB" w:rsidRDefault="008C3E97" w:rsidP="00D110DB">
      <w:pPr>
        <w:jc w:val="both"/>
      </w:pPr>
      <w:r>
        <w:t>«</w:t>
      </w:r>
      <w:r w:rsidR="00D110DB">
        <w:t>Проект находится в стадии разработки, мы готовы рассматривать различные варианты его финансирования, основной из которых - государственно-частное партнерство</w:t>
      </w:r>
      <w:r>
        <w:t>»</w:t>
      </w:r>
      <w:r w:rsidR="00D110DB">
        <w:t>, - сказал Р.Гаттаров.</w:t>
      </w:r>
    </w:p>
    <w:p w:rsidR="00D110DB" w:rsidRDefault="00D110DB" w:rsidP="00D110DB">
      <w:pPr>
        <w:jc w:val="both"/>
      </w:pPr>
      <w:r>
        <w:t>В свою очередь пресс-служба областного Минэкономразвития сообщает, что новая дорога будет платной. При этом время в пути по сравнению с существующим маршрутом сократится в два раза: оно составит 35 минут для легковых автомобилей (сейчас - 67 минут) и 45 минут для грузовых автомобилей (сейчас - 95 минут).</w:t>
      </w:r>
    </w:p>
    <w:p w:rsidR="00D110DB" w:rsidRDefault="00D110DB" w:rsidP="00D110DB">
      <w:pPr>
        <w:jc w:val="both"/>
      </w:pPr>
      <w:r>
        <w:t>Протяженность участка достигнет 68 км, дорога будет четырехполосной. Максимально разрешенная скорость движения будет равна 120 км/ч.</w:t>
      </w:r>
    </w:p>
    <w:p w:rsidR="008A024D" w:rsidRDefault="00D110DB" w:rsidP="00D110DB">
      <w:pPr>
        <w:jc w:val="both"/>
      </w:pPr>
      <w:r>
        <w:t xml:space="preserve">Сейчас на участке существующей дороги М-5 </w:t>
      </w:r>
      <w:r w:rsidR="008C3E97">
        <w:t>«</w:t>
      </w:r>
      <w:r>
        <w:t>Урал</w:t>
      </w:r>
      <w:r w:rsidR="008C3E97">
        <w:t>»</w:t>
      </w:r>
      <w:r>
        <w:t xml:space="preserve"> Сатка-Златоуст-Миасс протяженностью 78 км часто образуются заторы. Движение затрудняют сложные климатические условия зимой и особенности рельефа местности (большой перепад высот). Также заторы связаны с недостаточной пропускной способностью трассы.</w:t>
      </w:r>
    </w:p>
    <w:p w:rsidR="00F676C8" w:rsidRPr="008C2653" w:rsidRDefault="00F676C8" w:rsidP="00F676C8">
      <w:pPr>
        <w:pStyle w:val="3"/>
        <w:jc w:val="both"/>
        <w:rPr>
          <w:rFonts w:ascii="Times New Roman" w:hAnsi="Times New Roman" w:cs="Arial"/>
          <w:sz w:val="24"/>
          <w:szCs w:val="24"/>
        </w:rPr>
      </w:pPr>
      <w:bookmarkStart w:id="12" w:name="_Toc532281793"/>
      <w:r w:rsidRPr="008C2653">
        <w:rPr>
          <w:rFonts w:ascii="Times New Roman" w:hAnsi="Times New Roman" w:cs="Arial"/>
          <w:sz w:val="24"/>
          <w:szCs w:val="24"/>
        </w:rPr>
        <w:t>ИНТЕРФАКС; 2018.12.10; ЧЕЛЯБИНСКИЕ ВЛАСТИ ПЛАНИРУЮТ ПРОЕКТ ГЧП НА 20 МЛРД РУБ. ПО МОДЕРНИЗАЦИИ ОБЩЕСТВЕННОГО ТРАНСПОРТА</w:t>
      </w:r>
      <w:bookmarkEnd w:id="12"/>
    </w:p>
    <w:p w:rsidR="00F676C8" w:rsidRDefault="00F676C8" w:rsidP="00F676C8">
      <w:pPr>
        <w:jc w:val="both"/>
      </w:pPr>
      <w:r>
        <w:t>Власти Челябинской области к 2020 году планируют обновить трамвайный и автобусный парк в Челябинске, Магнитогорске и Златоусте, сообщил вице-губернатор региона Руслан Гаттаров в понедельник в ходе выездной сессии ПМЭФ в Уральском федеральном округе.</w:t>
      </w:r>
    </w:p>
    <w:p w:rsidR="00F676C8" w:rsidRDefault="008C3E97" w:rsidP="00F676C8">
      <w:pPr>
        <w:jc w:val="both"/>
      </w:pPr>
      <w:r>
        <w:lastRenderedPageBreak/>
        <w:t>«</w:t>
      </w:r>
      <w:r w:rsidR="00F676C8">
        <w:t>Именно в этих городах мы хотим на условиях ГЧП поменять представление об общественном транспорте, сделать его более комфортным, уютным, эффективным с точки зрения экономики</w:t>
      </w:r>
      <w:r>
        <w:t>»</w:t>
      </w:r>
      <w:r w:rsidR="00F676C8">
        <w:t>, - сказал Р.Гаттаров.</w:t>
      </w:r>
    </w:p>
    <w:p w:rsidR="00F676C8" w:rsidRDefault="00F676C8" w:rsidP="00F676C8">
      <w:pPr>
        <w:jc w:val="both"/>
      </w:pPr>
      <w:r>
        <w:t>По его словам, стоимость проекта оценивается более чем в 20 млрд рублей.</w:t>
      </w:r>
    </w:p>
    <w:p w:rsidR="00F676C8" w:rsidRDefault="008C3E97" w:rsidP="00F676C8">
      <w:pPr>
        <w:jc w:val="both"/>
      </w:pPr>
      <w:r>
        <w:t>«</w:t>
      </w:r>
      <w:r w:rsidR="00F676C8">
        <w:t>Губернатор поставил задачи - чтобы не подорожал проезд и чтобы использовались экологичные виды топлива для техники, которая будет запущена. Помимо того, что автобусы будут современные, они будут ездить на сжатом природном газе. Именно такой транспорт сейчас нужен</w:t>
      </w:r>
      <w:r>
        <w:t>»</w:t>
      </w:r>
      <w:r w:rsidR="00F676C8">
        <w:t>, - отметил вице-губернатор.</w:t>
      </w:r>
    </w:p>
    <w:p w:rsidR="00F676C8" w:rsidRDefault="00F676C8" w:rsidP="00F676C8">
      <w:pPr>
        <w:jc w:val="both"/>
      </w:pPr>
      <w:r>
        <w:t>Кроме того, сообщил он, региональные власти собираются обновлять трамвайный парк и уделять внимание модернизации путей.</w:t>
      </w:r>
    </w:p>
    <w:p w:rsidR="00F676C8" w:rsidRDefault="008C3E97" w:rsidP="00F676C8">
      <w:pPr>
        <w:jc w:val="both"/>
      </w:pPr>
      <w:r>
        <w:t>«</w:t>
      </w:r>
      <w:r w:rsidR="00F676C8">
        <w:t>К 2020 году регион должен получить современный общественный транспорт</w:t>
      </w:r>
      <w:r>
        <w:t>»</w:t>
      </w:r>
      <w:r w:rsidR="00F676C8">
        <w:t>, - сказал Р.Гаттаров.</w:t>
      </w:r>
    </w:p>
    <w:p w:rsidR="008C2653" w:rsidRPr="008C2653" w:rsidRDefault="008C2653" w:rsidP="00D110DB">
      <w:pPr>
        <w:pStyle w:val="3"/>
        <w:jc w:val="both"/>
        <w:rPr>
          <w:rFonts w:ascii="Times New Roman" w:hAnsi="Times New Roman" w:cs="Arial"/>
          <w:sz w:val="24"/>
          <w:szCs w:val="24"/>
        </w:rPr>
      </w:pPr>
      <w:bookmarkStart w:id="13" w:name="_Toc532281794"/>
      <w:r w:rsidRPr="008C2653">
        <w:rPr>
          <w:rFonts w:ascii="Times New Roman" w:hAnsi="Times New Roman" w:cs="Arial"/>
          <w:sz w:val="24"/>
          <w:szCs w:val="24"/>
        </w:rPr>
        <w:t>РИА НОВОСТИ; 2018.12.10; МОСКВА ЧЕРЕЗ НЕСКОЛЬКО ЛЕТ ПОЛНОСТЬЮ ПЕРЕЙДЕТ НА ЗАКУПКУ ЭЛЕКТРОБУСОВ – СОБЯНИН</w:t>
      </w:r>
      <w:bookmarkEnd w:id="13"/>
    </w:p>
    <w:p w:rsidR="00D110DB" w:rsidRDefault="008C2653" w:rsidP="00D110DB">
      <w:pPr>
        <w:jc w:val="both"/>
      </w:pPr>
      <w:r>
        <w:t xml:space="preserve">. Электрический общественный транспорт в Москве со временем полностью вытеснит дизельный, заявил мэр столицы Сергей Собянин в понедельник на встрече с компаниями </w:t>
      </w:r>
      <w:r w:rsidR="008C3E97">
        <w:t>–</w:t>
      </w:r>
      <w:r>
        <w:t xml:space="preserve"> членами Ассоциации европейского бизнеса.</w:t>
      </w:r>
    </w:p>
    <w:p w:rsidR="00D110DB" w:rsidRDefault="008C2653" w:rsidP="00D110DB">
      <w:pPr>
        <w:jc w:val="both"/>
      </w:pPr>
      <w:r>
        <w:t>По словам Собянина, Москва ежегодно будет закупать по 300 электробусов.</w:t>
      </w:r>
    </w:p>
    <w:p w:rsidR="00D110DB" w:rsidRDefault="008C3E97" w:rsidP="00D110DB">
      <w:pPr>
        <w:jc w:val="both"/>
      </w:pPr>
      <w:r>
        <w:t>«</w:t>
      </w:r>
      <w:r w:rsidR="008C2653">
        <w:t>Через несколько лет перейдем полностью, сто процентов, только на закупку электробусов, и дизельные машины перестанем закупать</w:t>
      </w:r>
      <w:r>
        <w:t>»</w:t>
      </w:r>
      <w:r w:rsidR="008C2653">
        <w:t xml:space="preserve">, </w:t>
      </w:r>
      <w:r>
        <w:t>–</w:t>
      </w:r>
      <w:r w:rsidR="008C2653">
        <w:t xml:space="preserve"> подчеркнул мэр.</w:t>
      </w:r>
    </w:p>
    <w:p w:rsidR="008C2653" w:rsidRDefault="008C3E97" w:rsidP="00D110DB">
      <w:pPr>
        <w:jc w:val="both"/>
      </w:pPr>
      <w:r>
        <w:t>«</w:t>
      </w:r>
      <w:r w:rsidR="008C2653">
        <w:t xml:space="preserve">В настоящее время нельзя сказать, что там все замечательно </w:t>
      </w:r>
      <w:r>
        <w:t>–</w:t>
      </w:r>
      <w:r w:rsidR="008C2653">
        <w:t xml:space="preserve"> и с точки зрения экономики, надежности технологий. Мы считаем, что соответствующие производители электробусов нарастят свои компетенции, и Москва будет одним из первых городов, где в массовом порядке будут применяться электробусы</w:t>
      </w:r>
      <w:r>
        <w:t>»</w:t>
      </w:r>
      <w:r w:rsidR="008C2653">
        <w:t xml:space="preserve">, </w:t>
      </w:r>
      <w:r>
        <w:t>–</w:t>
      </w:r>
      <w:r w:rsidR="008C2653">
        <w:t xml:space="preserve"> добавил Собянин.</w:t>
      </w:r>
    </w:p>
    <w:p w:rsidR="00E66300" w:rsidRPr="008C3E97" w:rsidRDefault="008C3E97" w:rsidP="008C3E97">
      <w:pPr>
        <w:pStyle w:val="3"/>
        <w:jc w:val="both"/>
        <w:rPr>
          <w:rFonts w:ascii="Times New Roman" w:hAnsi="Times New Roman" w:cs="Arial"/>
          <w:sz w:val="24"/>
          <w:szCs w:val="24"/>
        </w:rPr>
      </w:pPr>
      <w:r w:rsidRPr="008C3E97">
        <w:rPr>
          <w:rFonts w:ascii="Times New Roman" w:hAnsi="Times New Roman" w:cs="Arial"/>
          <w:sz w:val="24"/>
          <w:szCs w:val="24"/>
        </w:rPr>
        <w:t>ТАСС; 2018.12.10; БЕСПИЛОТНЫЕ АВТОМОБИЛИ СМОГУТ ПРОПУСКАТЬ СКОРУЮ ПОМОЩЬ АВТОМАТИЧЕСКИ</w:t>
      </w:r>
    </w:p>
    <w:p w:rsidR="00E66300" w:rsidRDefault="00E66300" w:rsidP="00E66300">
      <w:pPr>
        <w:jc w:val="both"/>
      </w:pPr>
      <w:r>
        <w:t xml:space="preserve">Беспилотные автомобили, тестирование которых началось 1 декабря в Москве и Татарстане в рамках национальной программы, смогут пропускать машины скорой помощи и другие экстренные службы автоматически. Об этом рассказал ТАСС советник руководителя Национальной технологической инициативы (НТИ) </w:t>
      </w:r>
      <w:r w:rsidR="008C3E97">
        <w:t>«</w:t>
      </w:r>
      <w:r>
        <w:t>Автонет</w:t>
      </w:r>
      <w:r w:rsidR="008C3E97">
        <w:t>»</w:t>
      </w:r>
      <w:r>
        <w:t>, которая является платформой программы, Роман Малкин.</w:t>
      </w:r>
    </w:p>
    <w:p w:rsidR="00E66300" w:rsidRDefault="008C3E97" w:rsidP="00E66300">
      <w:pPr>
        <w:jc w:val="both"/>
      </w:pPr>
      <w:r>
        <w:t>«</w:t>
      </w:r>
      <w:r w:rsidR="00E66300">
        <w:t>Беспилотные автомобили будут заранее знать о приближении скорой помощи и других экстренных оперативных служб и смогут пропускать такой транспорт автоматически</w:t>
      </w:r>
      <w:r>
        <w:t>»</w:t>
      </w:r>
      <w:r w:rsidR="00E66300">
        <w:t>, - сказал представитель НТИ.</w:t>
      </w:r>
    </w:p>
    <w:p w:rsidR="00E66300" w:rsidRDefault="00E66300" w:rsidP="00E66300">
      <w:pPr>
        <w:jc w:val="both"/>
      </w:pPr>
      <w:r>
        <w:t xml:space="preserve">Как сообщили ТАСС в пресс-службе НТИ, с начала следующего года в рамках пилотной зоны на скоростной автомобильной дороге М-11 </w:t>
      </w:r>
      <w:r w:rsidR="008C3E97">
        <w:t>«</w:t>
      </w:r>
      <w:r>
        <w:t>Москва - Санкт-Петербург</w:t>
      </w:r>
      <w:r w:rsidR="008C3E97">
        <w:t>»</w:t>
      </w:r>
      <w:r>
        <w:t xml:space="preserve"> начнутся испытания автомобильных сервисов на базе технологии V2X. Эта технология связи позв</w:t>
      </w:r>
      <w:r w:rsidR="008C3E97">
        <w:t>о</w:t>
      </w:r>
      <w:r>
        <w:t>ляет беспроводной обмен данными между инфраструктурой и транспортными средствами. Эта система применима также для электромобилей и традиционного транспорта, который сможет быть подключен к создаваемой системе.</w:t>
      </w:r>
    </w:p>
    <w:p w:rsidR="00E66300" w:rsidRDefault="00E66300" w:rsidP="00E66300">
      <w:pPr>
        <w:jc w:val="both"/>
      </w:pPr>
      <w:r>
        <w:t>Фактически испытание V2X пойдет параллельно с тестированием беспилотных авто, но рассчитано на то, что итоги испытания будут применены в работе машин без водителя.</w:t>
      </w:r>
    </w:p>
    <w:p w:rsidR="00E66300" w:rsidRDefault="00E66300" w:rsidP="00E66300">
      <w:pPr>
        <w:jc w:val="both"/>
      </w:pPr>
      <w:r>
        <w:t xml:space="preserve">Уже на сегодняшний день такие сервисы беспроводного обмена данными на уровне эксперимента внедряются ведущими производителями в инициативном порядке в </w:t>
      </w:r>
      <w:r w:rsidR="008C3E97">
        <w:t>«</w:t>
      </w:r>
      <w:r>
        <w:t>традиционные</w:t>
      </w:r>
      <w:r w:rsidR="008C3E97">
        <w:t>»</w:t>
      </w:r>
      <w:r>
        <w:t xml:space="preserve"> авто. В дальнейшем</w:t>
      </w:r>
      <w:r w:rsidR="008C3E97">
        <w:t xml:space="preserve"> </w:t>
      </w:r>
      <w:r>
        <w:t xml:space="preserve">эта технология станет обязательной для беспилотных автомобилей. Таким образом, время прибытия кареты </w:t>
      </w:r>
      <w:r w:rsidR="008C3E97">
        <w:t>«</w:t>
      </w:r>
      <w:r>
        <w:t>скорой</w:t>
      </w:r>
      <w:r w:rsidR="008C3E97">
        <w:t>»</w:t>
      </w:r>
      <w:r>
        <w:t xml:space="preserve"> может сократиться на 20%.</w:t>
      </w:r>
    </w:p>
    <w:p w:rsidR="00E66300" w:rsidRDefault="00E66300" w:rsidP="00E66300">
      <w:pPr>
        <w:jc w:val="both"/>
      </w:pPr>
      <w:r>
        <w:t xml:space="preserve">В НТИ добавили, что стандартной технология эта станет в 2025 году. Технологически это будет реализовано таким образом, что поступающий от скорой помощи сигнал будет </w:t>
      </w:r>
      <w:r>
        <w:lastRenderedPageBreak/>
        <w:t>автоматически передаваться впереди идущим транспортным средствам, подключенным к системе.</w:t>
      </w:r>
    </w:p>
    <w:p w:rsidR="00E66300" w:rsidRDefault="00E66300" w:rsidP="00E66300">
      <w:pPr>
        <w:jc w:val="both"/>
      </w:pPr>
      <w:r>
        <w:t>Разрешение на эксперимент</w:t>
      </w:r>
    </w:p>
    <w:p w:rsidR="00E66300" w:rsidRDefault="00E66300" w:rsidP="00E66300">
      <w:pPr>
        <w:jc w:val="both"/>
      </w:pPr>
      <w:r>
        <w:t xml:space="preserve">Как ранее сообщал ТАСС, премьер-министр России Дмитрий Медведев подписал постановление, которое разрешает с 1 декабря 2018 года эксперимент по эксплуатации автоматизированных транспортных средств на дорогах общего пользования в Москве и Республике Татарстан. Первые беспилотники выйдут на городские улицы весной 2019 года и будут оснащены литерой </w:t>
      </w:r>
      <w:r w:rsidR="008C3E97">
        <w:t>«</w:t>
      </w:r>
      <w:r>
        <w:t>А</w:t>
      </w:r>
      <w:r w:rsidR="008C3E97">
        <w:t>»</w:t>
      </w:r>
      <w:r>
        <w:t xml:space="preserve">, указывающей на </w:t>
      </w:r>
      <w:r w:rsidR="008C3E97">
        <w:t>«</w:t>
      </w:r>
      <w:r>
        <w:t>Автономное вождение</w:t>
      </w:r>
      <w:r w:rsidR="008C3E97">
        <w:t>»</w:t>
      </w:r>
      <w:r>
        <w:t>.</w:t>
      </w:r>
    </w:p>
    <w:p w:rsidR="00E66300" w:rsidRDefault="00E66300" w:rsidP="00E66300">
      <w:pPr>
        <w:jc w:val="both"/>
      </w:pPr>
      <w:r>
        <w:t>Кроме того, тестирование автоматизированных автомобилей пройдет на высокоскоростной трассе М-11 (</w:t>
      </w:r>
      <w:r w:rsidR="008C3E97">
        <w:t>«</w:t>
      </w:r>
      <w:r>
        <w:t>Москва-Санкт- Петербург</w:t>
      </w:r>
      <w:r w:rsidR="008C3E97">
        <w:t>»</w:t>
      </w:r>
      <w:r>
        <w:t xml:space="preserve">). Эксперимент продлится до 1 марта 2022 года, его результатом должно стать подтверждение возможности эксплуатации беспилотных автомобилей на дорогах общего пользования, а также выработка технических требований к ним для разработки регламентов и документов. Подготовка постановления шла в рамках рабочей группы НТИ </w:t>
      </w:r>
      <w:r w:rsidR="008C3E97">
        <w:t>«</w:t>
      </w:r>
      <w:r>
        <w:t>Автонет</w:t>
      </w:r>
      <w:r w:rsidR="008C3E97">
        <w:t>»</w:t>
      </w:r>
      <w:r>
        <w:t xml:space="preserve">, в которую входят автопроизводители, Минпромторг, Минтранс, МВД, ФГУП </w:t>
      </w:r>
      <w:r w:rsidR="008C3E97">
        <w:t>«</w:t>
      </w:r>
      <w:r>
        <w:t>НАМИ</w:t>
      </w:r>
      <w:r w:rsidR="008C3E97">
        <w:t>»</w:t>
      </w:r>
      <w:r>
        <w:t xml:space="preserve">, а также компания </w:t>
      </w:r>
      <w:r w:rsidR="008C3E97">
        <w:t>«</w:t>
      </w:r>
      <w:r>
        <w:t>Яндекс</w:t>
      </w:r>
      <w:r w:rsidR="008C3E97">
        <w:t>»</w:t>
      </w:r>
      <w:r>
        <w:t>, которая была одним из основных инициаторов тестирования.</w:t>
      </w:r>
    </w:p>
    <w:p w:rsidR="00E66300" w:rsidRDefault="00E66300" w:rsidP="00E66300">
      <w:pPr>
        <w:jc w:val="both"/>
      </w:pPr>
      <w:hyperlink r:id="rId15" w:history="1">
        <w:r w:rsidRPr="00BE1CD5">
          <w:rPr>
            <w:rStyle w:val="a9"/>
          </w:rPr>
          <w:t>https://tass.ru/obschestvo/5892812</w:t>
        </w:r>
      </w:hyperlink>
    </w:p>
    <w:p w:rsidR="009F5933" w:rsidRPr="009F5933" w:rsidRDefault="009F5933" w:rsidP="00D110DB">
      <w:pPr>
        <w:pStyle w:val="3"/>
        <w:jc w:val="both"/>
        <w:rPr>
          <w:rFonts w:ascii="Times New Roman" w:hAnsi="Times New Roman" w:cs="Arial"/>
          <w:sz w:val="24"/>
          <w:szCs w:val="24"/>
        </w:rPr>
      </w:pPr>
      <w:bookmarkStart w:id="14" w:name="_Toc532281795"/>
      <w:r w:rsidRPr="009F5933">
        <w:rPr>
          <w:rFonts w:ascii="Times New Roman" w:hAnsi="Times New Roman" w:cs="Arial"/>
          <w:sz w:val="24"/>
          <w:szCs w:val="24"/>
        </w:rPr>
        <w:t>ИНТЕРФАКС; 2018.12.10; ПРОВЕРКУ КАЧЕСТВА БЕНЗИНА ПО МНОЖЕСТВУ ХАРАКТЕРИСТИК ЗАПУСТЯТ В СТАВРОПОЛЬСКОМ КРАЕ В 2019Г</w:t>
      </w:r>
      <w:bookmarkEnd w:id="14"/>
    </w:p>
    <w:p w:rsidR="00D110DB" w:rsidRDefault="009F5933" w:rsidP="00D110DB">
      <w:pPr>
        <w:jc w:val="both"/>
      </w:pPr>
      <w:r>
        <w:t>Роскачество совместно с Минпромторгом и Росстандартом в 2019 году запускает в Ставропольском крае пилотный проект исследования качества бензина по широкой шкале испытаний. Практику повсеместной проверки топлива по многочисленным характеристикам затем планируется распространить на другие регионы страны, говорится в сообщении Минпромторга.</w:t>
      </w:r>
    </w:p>
    <w:p w:rsidR="00D110DB" w:rsidRDefault="008C3E97" w:rsidP="00D110DB">
      <w:pPr>
        <w:jc w:val="both"/>
      </w:pPr>
      <w:r>
        <w:t>«</w:t>
      </w:r>
      <w:r w:rsidR="009F5933">
        <w:t>Топливо на заправках первых 100 пилотных АЗС будет досконально проверено в соответствии с широкой программой испытаний. Наиболее распространённый в России бензин Аи 92 будет закуплен экспертами в федеральных и региональных сетях, а также на частных заправках, где его исследуют по 30 критериям качества и безопасности, включающим соответствие заявленному виду бензина, наличие примесей. Результаты исследования определят фальсификацию, реальное и заявленное октановое число, т.е. мимикрию под более дорогой бензин, качественные характеристики топлива. Также эксперты проверят наличие на АЗС необходимой информации о топливе</w:t>
      </w:r>
      <w:r>
        <w:t>»</w:t>
      </w:r>
      <w:r w:rsidR="009F5933">
        <w:t>, - приводятся в сообщении слова министра промышленности и торговли Дениса Мантурова.</w:t>
      </w:r>
    </w:p>
    <w:p w:rsidR="00D110DB" w:rsidRDefault="009F5933" w:rsidP="00D110DB">
      <w:pPr>
        <w:jc w:val="both"/>
      </w:pPr>
      <w:r>
        <w:t>На общественных слушаниях с участием представителей правительства уже были сформированы задачи по комплексному мониторингу качества бензина. По мнению ряда экспертов отрасли, основными источниками фальсифицированного топлива являются базы нефтепродуктообеспечения, осуществляющие отгрузку топлива в розницу. Недобросовестные организации осуществляют смешение разных партий топлива (в том числе происходящего с мини-НПЗ) и проводят незаконное доведение его характеристик до более высоких показателей с применением присадок.</w:t>
      </w:r>
    </w:p>
    <w:p w:rsidR="00D110DB" w:rsidRDefault="008C3E97" w:rsidP="00D110DB">
      <w:pPr>
        <w:jc w:val="both"/>
      </w:pPr>
      <w:r>
        <w:t>«</w:t>
      </w:r>
      <w:r w:rsidR="009F5933">
        <w:t>В ходе проекта будет реализован принцип взаимодействия контрольного органа и национальной системы качества, апробированы методические рекомендации Росстандарта для проведения мониторинга качества топлива на АЗС</w:t>
      </w:r>
      <w:r>
        <w:t>»</w:t>
      </w:r>
      <w:r w:rsidR="009F5933">
        <w:t>, - подчеркивается в пресс-релизе за ссылкой на руководителя Роскачества Максима Протасова.</w:t>
      </w:r>
    </w:p>
    <w:p w:rsidR="00D110DB" w:rsidRDefault="009F5933" w:rsidP="00D110DB">
      <w:pPr>
        <w:jc w:val="both"/>
      </w:pPr>
      <w:r>
        <w:t>Испытания будут проводиться с использованием разработанных Росстандартом методических рекомендаций. Результаты проведенных Роскачеством испытаний будут подготовлены вместе с протоколами для принятия административных мер реагирования по выявленным нарушениям. Результаты будут представлены на госкомиссии.</w:t>
      </w:r>
    </w:p>
    <w:p w:rsidR="00D110DB" w:rsidRDefault="009F5933" w:rsidP="00D110DB">
      <w:pPr>
        <w:jc w:val="both"/>
      </w:pPr>
      <w:r>
        <w:t xml:space="preserve">По данным Росстандарта, качество топлива на автозаправках постепенно становится выше: если в 2015 году фальсификат оказывался на каждой пятой заправке (20%), то по </w:t>
      </w:r>
      <w:r>
        <w:lastRenderedPageBreak/>
        <w:t>итогам 2017 года доля таких АЗС снизилась до 11%. Некачественное топливо чаще всего находят на тех автозаправках, которые не входят в сетевые холдинги.</w:t>
      </w:r>
    </w:p>
    <w:p w:rsidR="009F5933" w:rsidRDefault="009F5933" w:rsidP="00D110DB">
      <w:pPr>
        <w:jc w:val="both"/>
      </w:pPr>
      <w:r>
        <w:t>Ранее госкомиссией было одобрено введение оборотного штрафа за несоблюдение требований к безопасности моторного топлива. В частности, за отклонения физико-химического состава от техрегламента ТС было предложено применять штраф в размере 1% выручки от реализации топлива за предшествующий год. Также позволяется приостанавливать производственную деятельность недобросовестных организаций в случаях повторения противоправных действий на срок до 90 дней.</w:t>
      </w:r>
    </w:p>
    <w:p w:rsidR="009F5933" w:rsidRPr="009F5933" w:rsidRDefault="009F5933" w:rsidP="00D110DB">
      <w:pPr>
        <w:pStyle w:val="3"/>
        <w:jc w:val="both"/>
        <w:rPr>
          <w:rFonts w:ascii="Times New Roman" w:hAnsi="Times New Roman" w:cs="Arial"/>
          <w:sz w:val="24"/>
          <w:szCs w:val="24"/>
        </w:rPr>
      </w:pPr>
      <w:bookmarkStart w:id="15" w:name="_Toc532281796"/>
      <w:r w:rsidRPr="009F5933">
        <w:rPr>
          <w:rFonts w:ascii="Times New Roman" w:hAnsi="Times New Roman" w:cs="Arial"/>
          <w:sz w:val="24"/>
          <w:szCs w:val="24"/>
        </w:rPr>
        <w:t>ТАСС; 2018.12.10; НА РЕМОНТ ДОРОГ В КАЛУЖСКОЙ ОБЛАСТИ ДО 2024 ГОДА НАПРАВЯТ СВЫШЕ 3 МЛРД РУБЛЕЙ</w:t>
      </w:r>
      <w:bookmarkEnd w:id="15"/>
    </w:p>
    <w:p w:rsidR="00D110DB" w:rsidRDefault="009F5933" w:rsidP="00D110DB">
      <w:pPr>
        <w:jc w:val="both"/>
      </w:pPr>
      <w:r>
        <w:t xml:space="preserve">Более 3,3 млрд рублей будет выделено из федерального и областного бюджетов до 2024 года на реализацию национального проекта </w:t>
      </w:r>
      <w:r w:rsidR="008C3E97">
        <w:t>«</w:t>
      </w:r>
      <w:r>
        <w:t>Безопасные и качественные автомобильные дороги</w:t>
      </w:r>
      <w:r w:rsidR="008C3E97">
        <w:t>»</w:t>
      </w:r>
      <w:r>
        <w:t xml:space="preserve"> в Калужской области. Об этом шла речь на общественных обсуждениях подпрограмм нацпроекта, сообщает в понедельник пресс-служба региона.</w:t>
      </w:r>
    </w:p>
    <w:p w:rsidR="00D110DB" w:rsidRDefault="008C3E97" w:rsidP="00D110DB">
      <w:pPr>
        <w:jc w:val="both"/>
      </w:pPr>
      <w:r>
        <w:t>«</w:t>
      </w:r>
      <w:r w:rsidR="009F5933">
        <w:t xml:space="preserve">По итогам реализации мероприятий проекта к концу 2024 года в Калужской агломерации доля автомобильных дорог, соответствующих нормативным требованиям, будет доведена до 85%. За период 2019 - 2024 годов размер межбюджетных трансфертов [на реализацию национальной программы </w:t>
      </w:r>
      <w:r>
        <w:t>«</w:t>
      </w:r>
      <w:r w:rsidR="009F5933">
        <w:t>Безопасные и качественные автомобильные дороги</w:t>
      </w:r>
      <w:r>
        <w:t>»</w:t>
      </w:r>
      <w:r w:rsidR="009F5933">
        <w:t>] составит 3,3 млрд рублей &lt;…&gt; Для достижения обозначенного показателя будет выполнен ремонт 668 км дорог агломерации</w:t>
      </w:r>
      <w:r>
        <w:t>»</w:t>
      </w:r>
      <w:r w:rsidR="009F5933">
        <w:t>, - говорится в сообщении.</w:t>
      </w:r>
    </w:p>
    <w:p w:rsidR="00D110DB" w:rsidRDefault="009F5933" w:rsidP="00D110DB">
      <w:pPr>
        <w:jc w:val="both"/>
      </w:pPr>
      <w:r>
        <w:t xml:space="preserve">В пресс-службе уточнили, что на территории региона создана </w:t>
      </w:r>
      <w:r w:rsidR="008C3E97">
        <w:t>«</w:t>
      </w:r>
      <w:r>
        <w:t>Калужская агломерация</w:t>
      </w:r>
      <w:r w:rsidR="008C3E97">
        <w:t>»</w:t>
      </w:r>
      <w:r>
        <w:t>, протяженность которой составляет 1779 км. Из них более 800 км - дороги регионального значения, 668 км - местного и 277 км - федерального значения. Ядром агломерации является город Калуга, его спутниками Бабынинский, Дзержинский, Малоярославецкий, Перемышльский и Ферзиковский районы.</w:t>
      </w:r>
    </w:p>
    <w:p w:rsidR="009F5933" w:rsidRDefault="008C3E97" w:rsidP="00D110DB">
      <w:pPr>
        <w:jc w:val="both"/>
      </w:pPr>
      <w:r>
        <w:t>«</w:t>
      </w:r>
      <w:r w:rsidR="009F5933">
        <w:t>Как показывает опыт других регионов, большую роль в реализации проекта играют представители общественных организаций. Мы максимально сориентированы на сотрудничество с территориальными общинами, общественными организациями, жителями. Ремонт каждой дороги, помимо инструментальной диагностики, будет жестко контролироваться общественностью</w:t>
      </w:r>
      <w:r>
        <w:t>»</w:t>
      </w:r>
      <w:r w:rsidR="009F5933">
        <w:t xml:space="preserve">, - сказала на обсуждениях министр дорожного хозяйства Калужской области Ольга </w:t>
      </w:r>
      <w:r w:rsidR="009F5933" w:rsidRPr="00D110DB">
        <w:rPr>
          <w:b/>
        </w:rPr>
        <w:t>Иванов</w:t>
      </w:r>
      <w:r w:rsidR="009F5933">
        <w:t>а.</w:t>
      </w:r>
    </w:p>
    <w:p w:rsidR="009F5933" w:rsidRDefault="00A34CAF" w:rsidP="00D110DB">
      <w:pPr>
        <w:jc w:val="both"/>
      </w:pPr>
      <w:hyperlink r:id="rId16" w:history="1">
        <w:r w:rsidR="009F5933" w:rsidRPr="00BE1CD5">
          <w:rPr>
            <w:rStyle w:val="a9"/>
          </w:rPr>
          <w:t>https://tass.ru/ekonomika/5894276</w:t>
        </w:r>
      </w:hyperlink>
    </w:p>
    <w:p w:rsidR="008C3E97" w:rsidRPr="009F5933" w:rsidRDefault="008C3E97" w:rsidP="008C3E97">
      <w:pPr>
        <w:pStyle w:val="3"/>
        <w:jc w:val="both"/>
        <w:rPr>
          <w:rFonts w:ascii="Times New Roman" w:hAnsi="Times New Roman" w:cs="Arial"/>
          <w:sz w:val="24"/>
          <w:szCs w:val="24"/>
        </w:rPr>
      </w:pPr>
      <w:bookmarkStart w:id="16" w:name="_Toc532281797"/>
      <w:bookmarkStart w:id="17" w:name="_Toc532281799"/>
      <w:r w:rsidRPr="009F5933">
        <w:rPr>
          <w:rFonts w:ascii="Times New Roman" w:hAnsi="Times New Roman" w:cs="Arial"/>
          <w:sz w:val="24"/>
          <w:szCs w:val="24"/>
        </w:rPr>
        <w:t>ТАСС; 2018.12.10; В КЧР ДО 2024 ГОДА В РАМКАХ НАЦПРОЕКТА ОТРЕМОНТИРУЮТ БОЛЕЕ 170 КМ АВТОМОБИЛЬНЫХ ДОРОГ</w:t>
      </w:r>
    </w:p>
    <w:p w:rsidR="008C3E97" w:rsidRDefault="008C3E97" w:rsidP="008C3E97">
      <w:pPr>
        <w:jc w:val="both"/>
      </w:pPr>
      <w:r>
        <w:t xml:space="preserve">Ремонт более 170 км региональных автомобильных дорог планируется провести в Карачаево-Черкесии (КЧР) до 2024 года в рамках национального проекта </w:t>
      </w:r>
      <w:r>
        <w:t>«</w:t>
      </w:r>
      <w:r>
        <w:t>Безопасные и качественные автомобильные дороги</w:t>
      </w:r>
      <w:r>
        <w:t>»</w:t>
      </w:r>
      <w:r>
        <w:t>, сообщила в понедельник пресс-служба главы правительства республики.</w:t>
      </w:r>
    </w:p>
    <w:p w:rsidR="008C3E97" w:rsidRDefault="008C3E97" w:rsidP="008C3E97">
      <w:pPr>
        <w:jc w:val="both"/>
      </w:pPr>
      <w:r>
        <w:t>«</w:t>
      </w:r>
      <w:r>
        <w:t xml:space="preserve">Министр строительства и ЖКХ Карачаево-Черкесии Евгений Гордиенко защитил в </w:t>
      </w:r>
      <w:r w:rsidRPr="00D110DB">
        <w:rPr>
          <w:b/>
        </w:rPr>
        <w:t>Федеральном дорожном агентстве</w:t>
      </w:r>
      <w:r>
        <w:t xml:space="preserve"> региональный паспорт национального проекта </w:t>
      </w:r>
      <w:r>
        <w:t>«</w:t>
      </w:r>
      <w:r>
        <w:t>Безопасные и качественные автомобильные дороги</w:t>
      </w:r>
      <w:r>
        <w:t>»</w:t>
      </w:r>
      <w:r>
        <w:t>, реализация которого начнется в следующем году и продлится до 2024 года. В рамках запланированных мероприятий будет отремонтировано около 170 км автомобильных дорог</w:t>
      </w:r>
      <w:r>
        <w:t>»</w:t>
      </w:r>
      <w:r>
        <w:t>, - говорится в пресс-релизе ведомства.</w:t>
      </w:r>
    </w:p>
    <w:p w:rsidR="008C3E97" w:rsidRDefault="008C3E97" w:rsidP="008C3E97">
      <w:pPr>
        <w:jc w:val="both"/>
      </w:pPr>
      <w:r>
        <w:t>Отмечается, что в рамках нацпроекта в КЧР планируется привести в нормативное состояние не менее 50% региональных и межмуниципальных дорог и не менее 85% автомобильных дорог республиканской столицы Черкесска.</w:t>
      </w:r>
    </w:p>
    <w:p w:rsidR="008C3E97" w:rsidRDefault="008C3E97" w:rsidP="008C3E97">
      <w:pPr>
        <w:jc w:val="both"/>
      </w:pPr>
      <w:r>
        <w:t>«</w:t>
      </w:r>
      <w:r>
        <w:t xml:space="preserve">Реализация национального проекта позволит привести в нормативное состояние две основные и самые протяженные улицы Черкесска - Ленина и Октябрьскую - и разгрузить </w:t>
      </w:r>
      <w:r>
        <w:lastRenderedPageBreak/>
        <w:t>их за счет ремонта параллельных магистралей</w:t>
      </w:r>
      <w:r>
        <w:t>»</w:t>
      </w:r>
      <w:r>
        <w:t>, - приводятся в сообщении слова Гордиенко.</w:t>
      </w:r>
    </w:p>
    <w:p w:rsidR="008C3E97" w:rsidRDefault="008C3E97" w:rsidP="008C3E97">
      <w:pPr>
        <w:jc w:val="both"/>
      </w:pPr>
      <w:r>
        <w:t>Повышать безопасность дорожного движения в КЧР планируется в том числе и за счет устройства линий освещения, установки камер фото- и видеофиксации.</w:t>
      </w:r>
    </w:p>
    <w:p w:rsidR="008C3E97" w:rsidRDefault="008C3E97" w:rsidP="008C3E97">
      <w:pPr>
        <w:jc w:val="both"/>
      </w:pPr>
      <w:hyperlink r:id="rId17" w:history="1">
        <w:r w:rsidRPr="00BE1CD5">
          <w:rPr>
            <w:rStyle w:val="a9"/>
          </w:rPr>
          <w:t>https://tass.ru/ekonomika/5895649</w:t>
        </w:r>
      </w:hyperlink>
    </w:p>
    <w:p w:rsidR="008C3E97" w:rsidRDefault="008C3E97" w:rsidP="008C3E97">
      <w:pPr>
        <w:pStyle w:val="3"/>
        <w:jc w:val="both"/>
      </w:pPr>
      <w:r w:rsidRPr="00610487">
        <w:rPr>
          <w:rFonts w:ascii="Times New Roman" w:hAnsi="Times New Roman" w:cs="Arial"/>
          <w:sz w:val="24"/>
          <w:szCs w:val="24"/>
        </w:rPr>
        <w:t>RNS; 2018.12.10; НА РЕМОНТ ДОРОГ В ОМСКЕ В 2019 ГОДУ НАПРАВЯТ 1 МЛРД РУБЛЕЙ</w:t>
      </w:r>
      <w:bookmarkEnd w:id="17"/>
    </w:p>
    <w:p w:rsidR="008C3E97" w:rsidRDefault="008C3E97" w:rsidP="008C3E97">
      <w:pPr>
        <w:jc w:val="both"/>
      </w:pPr>
      <w:r>
        <w:t xml:space="preserve">В следующем году в рамках проекта </w:t>
      </w:r>
      <w:r>
        <w:t>«</w:t>
      </w:r>
      <w:r>
        <w:t>Безопасные и качественные автомобильные дороги</w:t>
      </w:r>
      <w:r>
        <w:t>»</w:t>
      </w:r>
      <w:r>
        <w:t xml:space="preserve"> в Омске планируется отремонтировать 17 дорожных объектов. На выполнение работ направят около 1 млрд руб. из бюджетов разных уровней, пишет Gorod55.ru со ссылкой на директор департамента городского хозяйства, врио мэра города Евгения Фомина.</w:t>
      </w:r>
    </w:p>
    <w:p w:rsidR="008C3E97" w:rsidRDefault="008C3E97" w:rsidP="008C3E97">
      <w:pPr>
        <w:jc w:val="both"/>
      </w:pPr>
      <w:r>
        <w:t>По его словам, при формировании списка автомагистралей, подлежащих ремонту, учитывалось не только их общее состояние, но и обращения горожан.</w:t>
      </w:r>
    </w:p>
    <w:p w:rsidR="008C3E97" w:rsidRDefault="008C3E97" w:rsidP="008C3E97">
      <w:pPr>
        <w:jc w:val="both"/>
      </w:pPr>
      <w:r>
        <w:t>В департаменте добавили, что помимо восстановления дорожного покрытия на эти средства будут установлены ограждения, отремонтированы тротуары, обустроены остановки общественного транспорта и нанесена дорожная разметка.</w:t>
      </w:r>
    </w:p>
    <w:p w:rsidR="008C3E97" w:rsidRDefault="008C3E97" w:rsidP="008C3E97">
      <w:pPr>
        <w:jc w:val="both"/>
      </w:pPr>
      <w:r>
        <w:t>Издание отмечает, что проведение торгов по выбору подрядчиков для выполнения работ планируется провести в апреле 2019 года, работы должны стартовать в мае.</w:t>
      </w:r>
    </w:p>
    <w:p w:rsidR="008C3E97" w:rsidRDefault="008C3E97" w:rsidP="008C3E97">
      <w:pPr>
        <w:jc w:val="both"/>
        <w:rPr>
          <w:rStyle w:val="a9"/>
        </w:rPr>
      </w:pPr>
      <w:hyperlink r:id="rId18" w:history="1">
        <w:r w:rsidRPr="00BE1CD5">
          <w:rPr>
            <w:rStyle w:val="a9"/>
          </w:rPr>
          <w:t>https://rns.online/regions/Na-remont-dorog-v-Omske-v-2019-godu-napravyat-1-mlrd-rublei-2018-12-10/</w:t>
        </w:r>
      </w:hyperlink>
    </w:p>
    <w:p w:rsidR="008C3E97" w:rsidRPr="008C3E97" w:rsidRDefault="008C3E97" w:rsidP="008C3E97">
      <w:pPr>
        <w:pStyle w:val="3"/>
        <w:jc w:val="both"/>
        <w:rPr>
          <w:rFonts w:ascii="Times New Roman" w:hAnsi="Times New Roman" w:cs="Arial"/>
          <w:sz w:val="24"/>
          <w:szCs w:val="24"/>
        </w:rPr>
      </w:pPr>
      <w:r w:rsidRPr="008C3E97">
        <w:rPr>
          <w:rFonts w:ascii="Times New Roman" w:hAnsi="Times New Roman" w:cs="Arial"/>
          <w:sz w:val="24"/>
          <w:szCs w:val="24"/>
        </w:rPr>
        <w:t>ТАСС; 2018.12.10; ТВЕРСКАЯ ОБЛАСТЬ ПОЛУЧИТ 2,6 МЛРД РУБЛЕЙ НА СТРОИТЕЛЬСТВО ДОРОГ В РАМКАХ НАЦПРОЕКТОВ</w:t>
      </w:r>
    </w:p>
    <w:p w:rsidR="008C3E97" w:rsidRDefault="008C3E97" w:rsidP="008C3E97">
      <w:pPr>
        <w:jc w:val="both"/>
      </w:pPr>
      <w:r>
        <w:t>область в 2019 году получит из федерального бюджета более 2,6 млрд рублей на строительство и ремонт дорог в рамках финансирования нацпроектов по развитию инфраструктуры в регионах. Об этом сообщил ТАСС губернатор Тверской области Игорь Руденя.</w:t>
      </w:r>
    </w:p>
    <w:p w:rsidR="008C3E97" w:rsidRDefault="008C3E97" w:rsidP="008C3E97">
      <w:pPr>
        <w:jc w:val="both"/>
      </w:pPr>
      <w:r>
        <w:t>«</w:t>
      </w:r>
      <w:r>
        <w:t>Отдельно мы также получаем субсидии по нацпроектам, со следующего года это будет уже порядка 650 млн рублей на дороги в городе Твери и порядка 2 млрд рублей субсидий на региональные дороги</w:t>
      </w:r>
      <w:r>
        <w:t>»</w:t>
      </w:r>
      <w:r>
        <w:t>, - сказал губернатор.</w:t>
      </w:r>
    </w:p>
    <w:p w:rsidR="008C3E97" w:rsidRDefault="008C3E97" w:rsidP="008C3E97">
      <w:pPr>
        <w:jc w:val="both"/>
      </w:pPr>
      <w:r>
        <w:t xml:space="preserve">В ходе участия в национальном проекте </w:t>
      </w:r>
      <w:r>
        <w:t>«</w:t>
      </w:r>
      <w:r>
        <w:t>Безопасные и качественные дороги</w:t>
      </w:r>
      <w:r>
        <w:t>»</w:t>
      </w:r>
      <w:r>
        <w:t xml:space="preserve"> власти региона намерены отремонтировать около 3,5 тыс. километров различных трасс в области.</w:t>
      </w:r>
    </w:p>
    <w:p w:rsidR="008C3E97" w:rsidRDefault="008C3E97" w:rsidP="008C3E97">
      <w:pPr>
        <w:jc w:val="both"/>
      </w:pPr>
      <w:r>
        <w:t>В этом году бюджет регионального дорожного фонда в Тверской области составил более 6 млрд рублей, из них около 1,5 млрд рублей планировалось направить на ремонт дорог местного значения. На эти средства должны были отремонтировать около 160 километров местных дорог, а оставшуюся часть фонда израсходовать на восстановление и строительство 300 километров региональных и межмуниципальных дорог.</w:t>
      </w:r>
    </w:p>
    <w:p w:rsidR="008C3E97" w:rsidRDefault="008C3E97" w:rsidP="008C3E97">
      <w:pPr>
        <w:jc w:val="both"/>
      </w:pPr>
      <w:r>
        <w:t xml:space="preserve">Ранее президент России Владимир Путин своим указом поручил правительству страны к 1 октября 2018 года разработать или скорректировать национальные проекты по ряду направлений. Среди них демография, здравоохранение, образование, жилье и городская среда, экология, безопасные и качественные автомобильные дороги. На съезде партии </w:t>
      </w:r>
      <w:r>
        <w:t>«</w:t>
      </w:r>
      <w:r>
        <w:t>Единая Россия</w:t>
      </w:r>
      <w:r>
        <w:t>»</w:t>
      </w:r>
      <w:r>
        <w:t xml:space="preserve"> глава государства сказал, что основная работа по реализации нацпроектов будет проходить в регионах РФ.</w:t>
      </w:r>
    </w:p>
    <w:p w:rsidR="008C3E97" w:rsidRDefault="008C3E97" w:rsidP="008C3E97">
      <w:pPr>
        <w:jc w:val="both"/>
      </w:pPr>
      <w:hyperlink r:id="rId19" w:history="1">
        <w:r w:rsidRPr="00BE1CD5">
          <w:rPr>
            <w:rStyle w:val="a9"/>
          </w:rPr>
          <w:t>https://tass.ru/ekonomika/5892526</w:t>
        </w:r>
      </w:hyperlink>
    </w:p>
    <w:p w:rsidR="00F676C8" w:rsidRPr="008C2653" w:rsidRDefault="00F676C8" w:rsidP="00F676C8">
      <w:pPr>
        <w:pStyle w:val="3"/>
        <w:jc w:val="both"/>
        <w:rPr>
          <w:rFonts w:ascii="Times New Roman" w:hAnsi="Times New Roman" w:cs="Arial"/>
          <w:sz w:val="24"/>
          <w:szCs w:val="24"/>
        </w:rPr>
      </w:pPr>
      <w:bookmarkStart w:id="18" w:name="_Toc532281798"/>
      <w:bookmarkEnd w:id="16"/>
      <w:r w:rsidRPr="008C2653">
        <w:rPr>
          <w:rFonts w:ascii="Times New Roman" w:hAnsi="Times New Roman" w:cs="Arial"/>
          <w:sz w:val="24"/>
          <w:szCs w:val="24"/>
        </w:rPr>
        <w:t>ТАСС; 2018.12.10; ДОРОГУ ЛИДОГА - ВАНИНО В ХАБАРОВСКОМ КРАЕ ОТКРЫЛИ ДЛЯ АВТОБУСОВ</w:t>
      </w:r>
      <w:bookmarkEnd w:id="18"/>
    </w:p>
    <w:p w:rsidR="00F676C8" w:rsidRDefault="00F676C8" w:rsidP="00F676C8">
      <w:pPr>
        <w:jc w:val="both"/>
      </w:pPr>
      <w:r>
        <w:t>Движение пассажирских автобусов возобновили на всем протяжении трассы Хабаровск - Лидога - Ванино с подъездом к Комсомольску-на-Амуре. Об этом сообщила в понедельник пресс-служба ГУ МЧС России по Хабаровскому краю.</w:t>
      </w:r>
    </w:p>
    <w:p w:rsidR="00F676C8" w:rsidRDefault="00F676C8" w:rsidP="00F676C8">
      <w:pPr>
        <w:jc w:val="both"/>
      </w:pPr>
      <w:r>
        <w:lastRenderedPageBreak/>
        <w:t>Дорога закрывалась с 3 декабря из-за непогоды, в Хабаровском крае была метель, усиливался ветер. Участок трассы от Хабаровска до Комсомольска-на-Амуре открылся 6 декабря.</w:t>
      </w:r>
    </w:p>
    <w:p w:rsidR="00F676C8" w:rsidRDefault="008C3E97" w:rsidP="00F676C8">
      <w:pPr>
        <w:jc w:val="both"/>
      </w:pPr>
      <w:r>
        <w:t>«</w:t>
      </w:r>
      <w:r w:rsidR="00F676C8">
        <w:t>В связи с улучшением погодных условий, работы дорожных служб по ликвидации последствий снегопада и очистки дорожного полотна от снежного наката и гололеда в 12:00 (05:00 мск) 10 декабря снято ограничение движения пассажирских автобусов по маршруту Хабаровск - село Лидога - рабочий поселок Ванино с подъездом к Комсомольску-на-Амуре на участке дороги Лидога - Ванино</w:t>
      </w:r>
      <w:r>
        <w:t>»</w:t>
      </w:r>
      <w:r w:rsidR="00F676C8">
        <w:t>, - говорится в распространенном сообщении.</w:t>
      </w:r>
    </w:p>
    <w:p w:rsidR="00F676C8" w:rsidRDefault="00F676C8" w:rsidP="00F676C8">
      <w:pPr>
        <w:jc w:val="both"/>
      </w:pPr>
      <w:r>
        <w:t>Сейчас остается закрытой из-за штормового ветра и сильных волн паромная переправа Ванино - Холмск, соединяющая Сахалин с материком.</w:t>
      </w:r>
    </w:p>
    <w:p w:rsidR="00F676C8" w:rsidRDefault="00A34CAF" w:rsidP="00F676C8">
      <w:pPr>
        <w:jc w:val="both"/>
      </w:pPr>
      <w:hyperlink r:id="rId20" w:history="1">
        <w:r w:rsidR="00F676C8" w:rsidRPr="00BE1CD5">
          <w:rPr>
            <w:rStyle w:val="a9"/>
          </w:rPr>
          <w:t>https://tass.ru/v-strane/5891604</w:t>
        </w:r>
      </w:hyperlink>
    </w:p>
    <w:p w:rsidR="009F5933" w:rsidRPr="009F5933" w:rsidRDefault="009F5933" w:rsidP="00D110DB">
      <w:pPr>
        <w:pStyle w:val="3"/>
        <w:jc w:val="both"/>
        <w:rPr>
          <w:rFonts w:ascii="Times New Roman" w:hAnsi="Times New Roman" w:cs="Arial"/>
          <w:sz w:val="24"/>
          <w:szCs w:val="24"/>
        </w:rPr>
      </w:pPr>
      <w:bookmarkStart w:id="19" w:name="_Toc532281800"/>
      <w:r w:rsidRPr="009F5933">
        <w:rPr>
          <w:rFonts w:ascii="Times New Roman" w:hAnsi="Times New Roman" w:cs="Arial"/>
          <w:sz w:val="24"/>
          <w:szCs w:val="24"/>
        </w:rPr>
        <w:t>ТАСС; 2018.12.10; ПРОКУРАТУРА ВОЗБУДИЛА ДЕЛО ПРОТИВ НОВГОРОДСКОЙ АВТОДОРОЖНОЙ КОМПАНИИ ЗА ЗАДЕРЖКУ ЗАРПЛАТЫ</w:t>
      </w:r>
      <w:bookmarkEnd w:id="19"/>
    </w:p>
    <w:p w:rsidR="00D110DB" w:rsidRDefault="009F5933" w:rsidP="00D110DB">
      <w:pPr>
        <w:jc w:val="both"/>
      </w:pPr>
      <w:r>
        <w:t xml:space="preserve">. Прокуратура Великого Новгорода возбудила административное дело в отношении директора строительной автодорожной организации </w:t>
      </w:r>
      <w:r w:rsidR="008C3E97">
        <w:t>«</w:t>
      </w:r>
      <w:r>
        <w:t>Мостопоезд №816</w:t>
      </w:r>
      <w:r w:rsidR="008C3E97">
        <w:t>»</w:t>
      </w:r>
      <w:r>
        <w:t xml:space="preserve"> из-за задержки зарплаты сотрудникам. По данным ведомства, фирма задолжала своим работникам сумму почти в 4 млн рублей, соответствующее сообщение в понедельник опубликовала пресс-служба Генеральной прокуратуры РФ.</w:t>
      </w:r>
    </w:p>
    <w:p w:rsidR="00D110DB" w:rsidRDefault="008C3E97" w:rsidP="00D110DB">
      <w:pPr>
        <w:jc w:val="both"/>
      </w:pPr>
      <w:r>
        <w:t>«</w:t>
      </w:r>
      <w:r w:rsidR="009F5933">
        <w:t xml:space="preserve">Прокуратура Великого Новгорода Новгородской области провела проверку соблюдения ООО </w:t>
      </w:r>
      <w:r>
        <w:t>«</w:t>
      </w:r>
      <w:r w:rsidR="009F5933">
        <w:t>Мостопоезд №816</w:t>
      </w:r>
      <w:r>
        <w:t>»</w:t>
      </w:r>
      <w:r w:rsidR="009F5933">
        <w:t xml:space="preserve"> требований трудового законодательства. Установлено, что организация имеет задолженность по выплате заработной платы перед 126 работниками за сентябрь-октябрь 2018 года на общую сумму более 3,7 млн рублей. По данному факту прокурор в отношении организации возбудил дело об административном правонарушении</w:t>
      </w:r>
      <w:r>
        <w:t>»</w:t>
      </w:r>
      <w:r w:rsidR="009F5933">
        <w:t>, - отмечается в сообщении пресс-службы.</w:t>
      </w:r>
    </w:p>
    <w:p w:rsidR="00D110DB" w:rsidRDefault="009F5933" w:rsidP="00D110DB">
      <w:pPr>
        <w:jc w:val="both"/>
      </w:pPr>
      <w:r>
        <w:t>В ведомстве также уточнили, что административное дело возбуждено по ч. 6 ст. 5.27 КоАП РФ (</w:t>
      </w:r>
      <w:r w:rsidR="008C3E97">
        <w:t>«</w:t>
      </w:r>
      <w:r>
        <w:t>Невыплата или неполная выплата в установленный срок заработной платы, других выплат, осуществляемых в рамках трудовых отношений</w:t>
      </w:r>
      <w:r w:rsidR="008C3E97">
        <w:t>»</w:t>
      </w:r>
      <w:r>
        <w:t>).</w:t>
      </w:r>
    </w:p>
    <w:p w:rsidR="009F5933" w:rsidRDefault="008C3E97" w:rsidP="00D110DB">
      <w:pPr>
        <w:jc w:val="both"/>
      </w:pPr>
      <w:r>
        <w:t>«</w:t>
      </w:r>
      <w:r w:rsidR="009F5933">
        <w:t>Кроме того, прокурор внес генеральному директору организации представление. В настоящее время задолженность по заработной плате погашена в полном объеме</w:t>
      </w:r>
      <w:r>
        <w:t>»</w:t>
      </w:r>
      <w:r w:rsidR="009F5933">
        <w:t>, - говорится в сообщении.</w:t>
      </w:r>
    </w:p>
    <w:p w:rsidR="009F5933" w:rsidRDefault="00A34CAF" w:rsidP="00D110DB">
      <w:pPr>
        <w:jc w:val="both"/>
      </w:pPr>
      <w:hyperlink r:id="rId21" w:history="1">
        <w:r w:rsidR="009F5933" w:rsidRPr="00BE1CD5">
          <w:rPr>
            <w:rStyle w:val="a9"/>
          </w:rPr>
          <w:t>https://tass.ru/proisshestviya/5894414</w:t>
        </w:r>
      </w:hyperlink>
    </w:p>
    <w:p w:rsidR="00F676C8" w:rsidRPr="008C2653" w:rsidRDefault="00F676C8" w:rsidP="00F676C8">
      <w:pPr>
        <w:pStyle w:val="3"/>
        <w:jc w:val="both"/>
        <w:rPr>
          <w:rFonts w:ascii="Times New Roman" w:hAnsi="Times New Roman" w:cs="Arial"/>
          <w:sz w:val="24"/>
          <w:szCs w:val="24"/>
        </w:rPr>
      </w:pPr>
      <w:bookmarkStart w:id="20" w:name="_Toc532281801"/>
      <w:r w:rsidRPr="008C2653">
        <w:rPr>
          <w:rFonts w:ascii="Times New Roman" w:hAnsi="Times New Roman" w:cs="Arial"/>
          <w:sz w:val="24"/>
          <w:szCs w:val="24"/>
        </w:rPr>
        <w:t>РИА НОВОСТИ; 2018.12.10; ШЕСТЬ ЧЕЛОВЕК ПОСТРАДАЛИ В ДТП С АВТОБУСОМ В КЕМЕРОВСКОЙ ОБЛАСТИ</w:t>
      </w:r>
      <w:bookmarkEnd w:id="20"/>
    </w:p>
    <w:p w:rsidR="00F676C8" w:rsidRDefault="00F676C8" w:rsidP="00F676C8">
      <w:pPr>
        <w:jc w:val="both"/>
      </w:pPr>
      <w:r>
        <w:t>Шесть человек, двое из которых несовершеннолетние, пострадали в столкновении легковушки с автобусом в Кемеровской области, сообщил журналистам представитель ГИБДД РФ.</w:t>
      </w:r>
    </w:p>
    <w:p w:rsidR="00F676C8" w:rsidRDefault="008C3E97" w:rsidP="00F676C8">
      <w:pPr>
        <w:jc w:val="both"/>
      </w:pPr>
      <w:r>
        <w:t>«</w:t>
      </w:r>
      <w:r w:rsidR="00F676C8">
        <w:t>В результате ДТП водитель и три пассажира авто Nissan Cube, двое из которых несовершеннолетние, и два пассажира автобуса Hyundai Universe Space Luxury получили телесные повреждения и были госпитализированы</w:t>
      </w:r>
      <w:r>
        <w:t>»</w:t>
      </w:r>
      <w:r w:rsidR="00F676C8">
        <w:t xml:space="preserve">, </w:t>
      </w:r>
      <w:r>
        <w:t>–</w:t>
      </w:r>
      <w:r w:rsidR="00F676C8">
        <w:t xml:space="preserve"> сказал он.</w:t>
      </w:r>
    </w:p>
    <w:p w:rsidR="00F676C8" w:rsidRDefault="00F676C8" w:rsidP="00F676C8">
      <w:pPr>
        <w:jc w:val="both"/>
      </w:pPr>
      <w:r>
        <w:t xml:space="preserve">По словам представителя ГИБДД, 10 декабря в 12.25 (8.45 мск) на 15 км автомобильной дороги </w:t>
      </w:r>
      <w:r w:rsidR="008C3E97">
        <w:t>«</w:t>
      </w:r>
      <w:r>
        <w:t xml:space="preserve">Новокузнецк </w:t>
      </w:r>
      <w:r w:rsidR="008C3E97">
        <w:t>–</w:t>
      </w:r>
      <w:r>
        <w:t xml:space="preserve"> Осинники</w:t>
      </w:r>
      <w:r w:rsidR="008C3E97">
        <w:t>»</w:t>
      </w:r>
      <w:r>
        <w:t xml:space="preserve"> водитель Nissan Cube не справилась с управлением и выехала на встречную полосу и столкнулась с автобусом, который перевозил 20 пассажиров, после чего автобус съехал с дороги вправо по ходу движения и опрокинулся.</w:t>
      </w:r>
    </w:p>
    <w:p w:rsidR="00D80EC3" w:rsidRPr="00D80EC3" w:rsidRDefault="00D80EC3" w:rsidP="00D110DB">
      <w:pPr>
        <w:pStyle w:val="3"/>
        <w:jc w:val="both"/>
        <w:rPr>
          <w:rFonts w:ascii="Times New Roman" w:hAnsi="Times New Roman" w:cs="Arial"/>
          <w:sz w:val="24"/>
          <w:szCs w:val="24"/>
        </w:rPr>
      </w:pPr>
      <w:bookmarkStart w:id="21" w:name="_Toc532281802"/>
      <w:r w:rsidRPr="00D80EC3">
        <w:rPr>
          <w:rFonts w:ascii="Times New Roman" w:hAnsi="Times New Roman" w:cs="Arial"/>
          <w:sz w:val="24"/>
          <w:szCs w:val="24"/>
        </w:rPr>
        <w:lastRenderedPageBreak/>
        <w:t>ТАСС; 2018.12.10; НА ЮГО-ВОСТОКЕ МОСКВЫ СТОЛКНУЛИСЬ АВТОБУС, ГРУЗОВИК И ДВА ЛЕГКОВЫХ АВТОМОБИЛЯ</w:t>
      </w:r>
      <w:bookmarkEnd w:id="21"/>
    </w:p>
    <w:p w:rsidR="00D110DB" w:rsidRDefault="00D80EC3" w:rsidP="00D110DB">
      <w:pPr>
        <w:jc w:val="both"/>
      </w:pPr>
      <w:r>
        <w:t>ДТП с участием автобуса и еще трех транспортных средств произошло на Рязанском проспекте в Москве, пострадали два человека. Об этом ТАСС сообщили в управлении столичной ГИБДД.</w:t>
      </w:r>
    </w:p>
    <w:p w:rsidR="00D110DB" w:rsidRDefault="008C3E97" w:rsidP="00D110DB">
      <w:pPr>
        <w:jc w:val="both"/>
      </w:pPr>
      <w:r>
        <w:t>«</w:t>
      </w:r>
      <w:r w:rsidR="00D80EC3">
        <w:t>На Рязанском проспекте, недалеко от МКАД столкнулись рейсовый автобус, грузовик и два легковых автомобиля. Пострадали двое: пассажир автобуса и водитель легковой машины</w:t>
      </w:r>
      <w:r>
        <w:t>»</w:t>
      </w:r>
      <w:r w:rsidR="00D80EC3">
        <w:t>, - сказали в Госавтоинспекции.</w:t>
      </w:r>
    </w:p>
    <w:p w:rsidR="00D80EC3" w:rsidRDefault="00D80EC3" w:rsidP="00D110DB">
      <w:pPr>
        <w:jc w:val="both"/>
      </w:pPr>
      <w:r>
        <w:t>В результате случившегося движение в районе аварии ограничено.</w:t>
      </w:r>
    </w:p>
    <w:p w:rsidR="00D80EC3" w:rsidRDefault="00A34CAF" w:rsidP="00D110DB">
      <w:pPr>
        <w:jc w:val="both"/>
      </w:pPr>
      <w:hyperlink r:id="rId22" w:history="1">
        <w:r w:rsidR="00D80EC3" w:rsidRPr="00BE1CD5">
          <w:rPr>
            <w:rStyle w:val="a9"/>
          </w:rPr>
          <w:t>https://tass.ru/proisshestviya/5895453</w:t>
        </w:r>
      </w:hyperlink>
    </w:p>
    <w:p w:rsidR="00D110DB" w:rsidRPr="00D110DB" w:rsidRDefault="00D110DB" w:rsidP="00D110DB">
      <w:pPr>
        <w:pStyle w:val="3"/>
        <w:jc w:val="both"/>
        <w:rPr>
          <w:rFonts w:ascii="Times New Roman" w:hAnsi="Times New Roman" w:cs="Arial"/>
          <w:sz w:val="24"/>
          <w:szCs w:val="24"/>
        </w:rPr>
      </w:pPr>
      <w:bookmarkStart w:id="22" w:name="_Toc532281804"/>
      <w:r w:rsidRPr="00D110DB">
        <w:rPr>
          <w:rFonts w:ascii="Times New Roman" w:hAnsi="Times New Roman" w:cs="Arial"/>
          <w:sz w:val="24"/>
          <w:szCs w:val="24"/>
        </w:rPr>
        <w:t>ИНТЕРФАКС; 2018.12.10; ПЯТЬ СТРАН СОЗДАДУТ КОНСОРЦИУМ ДЛЯ СТРОИТЕЛЬСТВА ЖЕЛЕЗНОЙ ДОРОГИ ИЗ АФГАНИСТАНА В ПАКИСТАН</w:t>
      </w:r>
      <w:bookmarkEnd w:id="22"/>
    </w:p>
    <w:p w:rsidR="00D110DB" w:rsidRDefault="00D110DB" w:rsidP="00D110DB">
      <w:pPr>
        <w:jc w:val="both"/>
      </w:pPr>
      <w:r>
        <w:t xml:space="preserve">Администрации железных дорог Узбекистана, России, Казахстана, Афганистана и Пакистана создадут финансовый консорциум по строительству новой железной дороги Мазари-Шариф - Кабул - Пешавар, сообщила пресс-служба компании </w:t>
      </w:r>
      <w:r w:rsidR="008C3E97">
        <w:t>«</w:t>
      </w:r>
      <w:r>
        <w:t>Узбекистон темир йуллари</w:t>
      </w:r>
      <w:r w:rsidR="008C3E97">
        <w:t>»</w:t>
      </w:r>
      <w:r>
        <w:t xml:space="preserve"> (</w:t>
      </w:r>
      <w:r w:rsidR="008C3E97">
        <w:t>«</w:t>
      </w:r>
      <w:r>
        <w:t>Железные дороги Узбекистана</w:t>
      </w:r>
      <w:r w:rsidR="008C3E97">
        <w:t>»</w:t>
      </w:r>
      <w:r>
        <w:t>).</w:t>
      </w:r>
    </w:p>
    <w:p w:rsidR="00D110DB" w:rsidRDefault="00D110DB" w:rsidP="00D110DB">
      <w:pPr>
        <w:jc w:val="both"/>
      </w:pPr>
      <w:r>
        <w:t>Протокол о создании совместной рабочей группы и финансового консорциума был подписан на встрече руководителей железнодорожных администраций пяти стран 3-4 декабря в Ташкенте.</w:t>
      </w:r>
    </w:p>
    <w:p w:rsidR="00D110DB" w:rsidRDefault="00D110DB" w:rsidP="00D110DB">
      <w:pPr>
        <w:jc w:val="both"/>
      </w:pPr>
      <w:r>
        <w:t>Новая железная дорога станет частью транспортного коридора, который свяжет Евросоюз, Россию, Узбекистан, Афганистан, Пакистан, Индию и далее государства Юго-Восточной Азии.</w:t>
      </w:r>
    </w:p>
    <w:p w:rsidR="00D110DB" w:rsidRDefault="00D110DB" w:rsidP="00D110DB">
      <w:pPr>
        <w:jc w:val="both"/>
      </w:pPr>
      <w:r>
        <w:t>Вдоль железной дороги планируется строительство высоковольтных линий электропередачи Сурхан - Пули-Хумри - Доши - Сурабай - Джелалабад - Пешавар. Это позволит электрифицировать новую магистраль, отмечается в сообщении.</w:t>
      </w:r>
    </w:p>
    <w:p w:rsidR="008A024D" w:rsidRDefault="00D110DB" w:rsidP="00D110DB">
      <w:pPr>
        <w:jc w:val="both"/>
      </w:pPr>
      <w:r>
        <w:t>Ранее, в декабре 2017 года, правительства Узбекистана и Афганистана подписали соглашение о строительстве железной дороги Мазари-Шариф - Шиберган - Маймана - Герат. Документ был подписан в ходе визита в Ташкент президента Афганистана Ашрафа Гани. Протяженность линии - 760 км. Соглашение предусматривает участие узбекской стороны в проектировании и строительстве новой дороги, а также привлечение афганской стороной финансовых ресурсов для реализации проекта.</w:t>
      </w:r>
    </w:p>
    <w:p w:rsidR="00F676C8" w:rsidRPr="009F5933" w:rsidRDefault="00F676C8" w:rsidP="00F676C8">
      <w:pPr>
        <w:pStyle w:val="3"/>
        <w:jc w:val="both"/>
        <w:rPr>
          <w:rFonts w:ascii="Times New Roman" w:hAnsi="Times New Roman" w:cs="Arial"/>
          <w:sz w:val="24"/>
          <w:szCs w:val="24"/>
        </w:rPr>
      </w:pPr>
      <w:bookmarkStart w:id="23" w:name="_Toc532281805"/>
      <w:r w:rsidRPr="009F5933">
        <w:rPr>
          <w:rFonts w:ascii="Times New Roman" w:hAnsi="Times New Roman" w:cs="Arial"/>
          <w:sz w:val="24"/>
          <w:szCs w:val="24"/>
        </w:rPr>
        <w:t>ТАСС; 2018.12.10; РЖД ВСЛЕД ЗА НОВЫМ ВАГОНОМ-ПЛАЦКАРТОМ РАЗРАБОТАЕТ КОНЦЕПТ ВАГОНА-КУПЕ</w:t>
      </w:r>
      <w:bookmarkEnd w:id="23"/>
    </w:p>
    <w:p w:rsidR="00F676C8" w:rsidRDefault="008C3E97" w:rsidP="00F676C8">
      <w:pPr>
        <w:jc w:val="both"/>
      </w:pPr>
      <w:r>
        <w:t>«</w:t>
      </w:r>
      <w:r w:rsidR="00F676C8">
        <w:t>Российские железные дороги</w:t>
      </w:r>
      <w:r>
        <w:t>»</w:t>
      </w:r>
      <w:r w:rsidR="00F676C8">
        <w:t xml:space="preserve"> (РЖД) вслед за плацкартным вагоном обновят вагоны- купе и СВ, сообщил журналистам генеральный директор </w:t>
      </w:r>
      <w:r>
        <w:t>«</w:t>
      </w:r>
      <w:r w:rsidR="00F676C8">
        <w:t>Федеральной пассажирской компании</w:t>
      </w:r>
      <w:r>
        <w:t>»</w:t>
      </w:r>
      <w:r w:rsidR="00F676C8">
        <w:t xml:space="preserve"> (ФПК) Петр </w:t>
      </w:r>
      <w:r w:rsidR="00F676C8" w:rsidRPr="00D110DB">
        <w:rPr>
          <w:b/>
        </w:rPr>
        <w:t>Иванов</w:t>
      </w:r>
      <w:r w:rsidR="00F676C8">
        <w:t>.</w:t>
      </w:r>
    </w:p>
    <w:p w:rsidR="00F676C8" w:rsidRDefault="00F676C8" w:rsidP="00F676C8">
      <w:pPr>
        <w:jc w:val="both"/>
      </w:pPr>
      <w:r>
        <w:t xml:space="preserve">По его словам, в марте 2018 года глава РЖД Олег Белозеров направил в правительство программу обновления подвижного состава пассажирских вагонов. </w:t>
      </w:r>
      <w:r w:rsidR="008C3E97">
        <w:t>«</w:t>
      </w:r>
      <w:r>
        <w:t>Сейчас в рамках этой программы мы проводим модернизацию, обсуждаем с поставщиками возможную комплектацию новых пассажирских вагонов. Естественно, все нововведения будут касаться не только плацкартного, но и купейного, и СВ-сегмента</w:t>
      </w:r>
      <w:r w:rsidR="008C3E97">
        <w:t>»</w:t>
      </w:r>
      <w:r>
        <w:t>, - сказал он.</w:t>
      </w:r>
    </w:p>
    <w:p w:rsidR="00F676C8" w:rsidRDefault="00F676C8" w:rsidP="00F676C8">
      <w:pPr>
        <w:jc w:val="both"/>
      </w:pPr>
      <w:r w:rsidRPr="00D110DB">
        <w:rPr>
          <w:b/>
        </w:rPr>
        <w:t>Иванов</w:t>
      </w:r>
      <w:r>
        <w:t xml:space="preserve"> не стал называть сроки разработки новой модели купейного вагона. </w:t>
      </w:r>
      <w:r w:rsidR="008C3E97">
        <w:t>«</w:t>
      </w:r>
      <w:r>
        <w:t>Как только будет разработана, мы ее покажем. Сейчас конкретных сроков назвать не могу</w:t>
      </w:r>
      <w:r w:rsidR="008C3E97">
        <w:t>»</w:t>
      </w:r>
      <w:r>
        <w:t xml:space="preserve">, - сказал </w:t>
      </w:r>
      <w:r w:rsidRPr="00D110DB">
        <w:rPr>
          <w:b/>
        </w:rPr>
        <w:t>Иванов</w:t>
      </w:r>
      <w:r>
        <w:t>.</w:t>
      </w:r>
    </w:p>
    <w:p w:rsidR="00F676C8" w:rsidRDefault="00F676C8" w:rsidP="00F676C8">
      <w:pPr>
        <w:jc w:val="both"/>
      </w:pPr>
      <w:r>
        <w:t xml:space="preserve">Отвечая на вопрос, сколько по времени займет разработка, он отметил: </w:t>
      </w:r>
      <w:r w:rsidR="008C3E97">
        <w:t>«</w:t>
      </w:r>
      <w:r>
        <w:t>мы работаем над этим</w:t>
      </w:r>
      <w:r w:rsidR="008C3E97">
        <w:t>»</w:t>
      </w:r>
      <w:r>
        <w:t>.</w:t>
      </w:r>
    </w:p>
    <w:p w:rsidR="00F676C8" w:rsidRDefault="00F676C8" w:rsidP="00F676C8">
      <w:pPr>
        <w:jc w:val="both"/>
      </w:pPr>
      <w:r>
        <w:t>О новом плацкарте</w:t>
      </w:r>
    </w:p>
    <w:p w:rsidR="00F676C8" w:rsidRDefault="00F676C8" w:rsidP="00F676C8">
      <w:pPr>
        <w:jc w:val="both"/>
      </w:pPr>
      <w:r>
        <w:t xml:space="preserve">Концепт нового плацкарта РЖД представили в ноябре на выставке </w:t>
      </w:r>
      <w:r w:rsidR="008C3E97">
        <w:t>«</w:t>
      </w:r>
      <w:r>
        <w:t>Транспорт России</w:t>
      </w:r>
      <w:r w:rsidR="008C3E97">
        <w:t>»</w:t>
      </w:r>
      <w:r>
        <w:t xml:space="preserve">. Обновленные вагоны разработаны в соответствии с пожеланиями пассажиров, отличаются </w:t>
      </w:r>
      <w:r>
        <w:lastRenderedPageBreak/>
        <w:t>высокой технической оснащенностью и безбарьерной средой, а также обеспечивают персональное пространство для пассажиров и приватность их отдыха.</w:t>
      </w:r>
    </w:p>
    <w:p w:rsidR="00F676C8" w:rsidRDefault="00F676C8" w:rsidP="00F676C8">
      <w:pPr>
        <w:jc w:val="both"/>
      </w:pPr>
      <w:r>
        <w:t xml:space="preserve">Петр </w:t>
      </w:r>
      <w:r w:rsidRPr="00D110DB">
        <w:rPr>
          <w:b/>
        </w:rPr>
        <w:t>Иванов</w:t>
      </w:r>
      <w:r>
        <w:t xml:space="preserve"> отметил, что обновленный плацкартный вагон будет запущен в тестовую эксплуатацию в начале 2019 года.</w:t>
      </w:r>
    </w:p>
    <w:p w:rsidR="00F676C8" w:rsidRDefault="008C3E97" w:rsidP="00F676C8">
      <w:pPr>
        <w:jc w:val="both"/>
      </w:pPr>
      <w:r>
        <w:t>«</w:t>
      </w:r>
      <w:r w:rsidR="00F676C8">
        <w:t>Мы планируем в конце декабря получить первый экземпляр этого вагона, уже настоящий, в котором можно путешествовать пассажирам, и в начале 2019 года запустить его на линию. О конкретной дате и маршруте сейчас сказать не могу, потому что этот выбор еще до конца не сделан, но, безусловно, мы заранее уведомим всех пассажиров, на каком маршруте и с какого числа можно будет прокатиться в новом плацкартном вагоне</w:t>
      </w:r>
      <w:r>
        <w:t>»</w:t>
      </w:r>
      <w:r w:rsidR="00F676C8">
        <w:t>, - сказал он.</w:t>
      </w:r>
    </w:p>
    <w:p w:rsidR="00F676C8" w:rsidRDefault="00F676C8" w:rsidP="00F676C8">
      <w:pPr>
        <w:jc w:val="both"/>
      </w:pPr>
      <w:r>
        <w:t>Ранее директор РЖД по пассажирским перевозкам Дмитрий Пегов говорил, что компания планирует заменить старые купе и плацкартные вагоны инновационными вагонами в ближайшие три года. По его словам, речь идет о вагонах проекта 2019 и проекта 2020. В качестве примеров потребительских свойств он привел выделение отсеков для крупногабаритного багажа, регулируемое затемнение окон, душевые кабины, сенсорные экраны, индивидуальные сейфы, развитие зон отдыха для детей.</w:t>
      </w:r>
    </w:p>
    <w:p w:rsidR="00F676C8" w:rsidRDefault="00A34CAF" w:rsidP="00F676C8">
      <w:pPr>
        <w:jc w:val="both"/>
      </w:pPr>
      <w:hyperlink r:id="rId23" w:history="1">
        <w:r w:rsidR="00F676C8" w:rsidRPr="00BE1CD5">
          <w:rPr>
            <w:rStyle w:val="a9"/>
          </w:rPr>
          <w:t>https://tass.ru/ekonomika/5893970</w:t>
        </w:r>
      </w:hyperlink>
    </w:p>
    <w:p w:rsidR="00F676C8" w:rsidRPr="008C2653" w:rsidRDefault="00F676C8" w:rsidP="00F676C8">
      <w:pPr>
        <w:pStyle w:val="3"/>
        <w:jc w:val="both"/>
        <w:rPr>
          <w:rFonts w:ascii="Times New Roman" w:hAnsi="Times New Roman" w:cs="Arial"/>
          <w:sz w:val="24"/>
          <w:szCs w:val="24"/>
        </w:rPr>
      </w:pPr>
      <w:bookmarkStart w:id="24" w:name="_Toc532281806"/>
      <w:r w:rsidRPr="008C2653">
        <w:rPr>
          <w:rFonts w:ascii="Times New Roman" w:hAnsi="Times New Roman" w:cs="Arial"/>
          <w:sz w:val="24"/>
          <w:szCs w:val="24"/>
        </w:rPr>
        <w:t xml:space="preserve">РИА НОВОСТИ/ПРАЙМ; 2018.12.10; ХОЛДИНГ РЖД ПРОКОММЕНТИРОВАЛ ИДЕИ SIEMENS ПО ДВУХЭТАЖНЫМ ПОЕЗДАМ И СПАЛЬНЫМ </w:t>
      </w:r>
      <w:r w:rsidR="008C3E97">
        <w:rPr>
          <w:rFonts w:ascii="Times New Roman" w:hAnsi="Times New Roman" w:cs="Arial"/>
          <w:sz w:val="24"/>
          <w:szCs w:val="24"/>
        </w:rPr>
        <w:t>«</w:t>
      </w:r>
      <w:r w:rsidRPr="008C2653">
        <w:rPr>
          <w:rFonts w:ascii="Times New Roman" w:hAnsi="Times New Roman" w:cs="Arial"/>
          <w:sz w:val="24"/>
          <w:szCs w:val="24"/>
        </w:rPr>
        <w:t>ЛАСТОЧКАМ</w:t>
      </w:r>
      <w:r w:rsidR="008C3E97">
        <w:rPr>
          <w:rFonts w:ascii="Times New Roman" w:hAnsi="Times New Roman" w:cs="Arial"/>
          <w:sz w:val="24"/>
          <w:szCs w:val="24"/>
        </w:rPr>
        <w:t>»</w:t>
      </w:r>
      <w:bookmarkEnd w:id="24"/>
    </w:p>
    <w:p w:rsidR="00F676C8" w:rsidRDefault="00F676C8" w:rsidP="00F676C8">
      <w:pPr>
        <w:jc w:val="both"/>
      </w:pPr>
      <w:r>
        <w:t xml:space="preserve"> </w:t>
      </w:r>
      <w:r w:rsidR="008C3E97">
        <w:t>«</w:t>
      </w:r>
      <w:r>
        <w:t>Федеральная пассажирская компания</w:t>
      </w:r>
      <w:r w:rsidR="008C3E97">
        <w:t>»</w:t>
      </w:r>
      <w:r>
        <w:t xml:space="preserve"> (ФПК, дочерняя структура РЖД по перевозкам пассажиров в дальнем следовании) рассмотрит возможность эксплуатации электропоездов со спальными вагонами на базе </w:t>
      </w:r>
      <w:r w:rsidR="008C3E97">
        <w:t>«</w:t>
      </w:r>
      <w:r>
        <w:t>Ласточки</w:t>
      </w:r>
      <w:r w:rsidR="008C3E97">
        <w:t>»</w:t>
      </w:r>
      <w:r>
        <w:t xml:space="preserve">, предложения Siemens по двухэтажным вагонам компания пока не видела, сообщил гендиректор ФПК Петр </w:t>
      </w:r>
      <w:r w:rsidRPr="00D110DB">
        <w:rPr>
          <w:b/>
        </w:rPr>
        <w:t>Иванов</w:t>
      </w:r>
      <w:r>
        <w:t>.</w:t>
      </w:r>
    </w:p>
    <w:p w:rsidR="00F676C8" w:rsidRDefault="00F676C8" w:rsidP="00F676C8">
      <w:pPr>
        <w:jc w:val="both"/>
      </w:pPr>
      <w:r>
        <w:t xml:space="preserve">Президент немецкого концерна Siemens в России Александр Либеров в интервью газете </w:t>
      </w:r>
      <w:r w:rsidR="008C3E97">
        <w:t>«</w:t>
      </w:r>
      <w:r>
        <w:t>Ведомости</w:t>
      </w:r>
      <w:r w:rsidR="008C3E97">
        <w:t>»</w:t>
      </w:r>
      <w:r>
        <w:t xml:space="preserve">, опубликованном в начале декабря, сообщал, что компания готова производить в России для РЖД двухэтажные вагоны и электропоезда со спальными вагонами на базе </w:t>
      </w:r>
      <w:r w:rsidR="008C3E97">
        <w:t>«</w:t>
      </w:r>
      <w:r>
        <w:t>Ласточки</w:t>
      </w:r>
      <w:r w:rsidR="008C3E97">
        <w:t>»</w:t>
      </w:r>
      <w:r>
        <w:t xml:space="preserve">. Глава ФПК напомнил, что компания работает со всеми российскими производителями: </w:t>
      </w:r>
      <w:r w:rsidR="008C3E97">
        <w:t>«</w:t>
      </w:r>
      <w:r>
        <w:t>Уральскими локомотивами</w:t>
      </w:r>
      <w:r w:rsidR="008C3E97">
        <w:t>»</w:t>
      </w:r>
      <w:r>
        <w:t xml:space="preserve"> (совместное предприятие в России группы </w:t>
      </w:r>
      <w:r w:rsidR="008C3E97">
        <w:t>«</w:t>
      </w:r>
      <w:r>
        <w:t>Синара</w:t>
      </w:r>
      <w:r w:rsidR="008C3E97">
        <w:t>»</w:t>
      </w:r>
      <w:r>
        <w:t xml:space="preserve"> и Siemens), Тверским вагоностроительным заводом (ТВЗ, входит в </w:t>
      </w:r>
      <w:r w:rsidR="008C3E97">
        <w:t>«</w:t>
      </w:r>
      <w:r>
        <w:t>Трансмашхолдинг</w:t>
      </w:r>
      <w:r w:rsidR="008C3E97">
        <w:t>»</w:t>
      </w:r>
      <w:r>
        <w:t xml:space="preserve">), </w:t>
      </w:r>
      <w:r w:rsidR="008C3E97">
        <w:t>«</w:t>
      </w:r>
      <w:r>
        <w:t>Вагонреммашем</w:t>
      </w:r>
      <w:r w:rsidR="008C3E97">
        <w:t>»</w:t>
      </w:r>
      <w:r>
        <w:t>.</w:t>
      </w:r>
    </w:p>
    <w:p w:rsidR="00F676C8" w:rsidRDefault="008C3E97" w:rsidP="00F676C8">
      <w:pPr>
        <w:jc w:val="both"/>
      </w:pPr>
      <w:r>
        <w:t>«</w:t>
      </w:r>
      <w:r w:rsidR="00F676C8">
        <w:t xml:space="preserve">Все, кто производит вагоны на территории РФ, являются нашими партнерами. Мы, естественно, дали им задачу предложить нам новый дизайн, новый интерьер, новые дополнительные опции, которые могут быть использованы в вагонах для пассажиров. Эта задача стоит перед всеми производителями. Если такая </w:t>
      </w:r>
      <w:r>
        <w:t>«</w:t>
      </w:r>
      <w:r w:rsidR="00F676C8">
        <w:t>Ласточка</w:t>
      </w:r>
      <w:r>
        <w:t>»</w:t>
      </w:r>
      <w:r w:rsidR="00F676C8">
        <w:t xml:space="preserve"> (со спальными вагонами </w:t>
      </w:r>
      <w:r>
        <w:t>–</w:t>
      </w:r>
      <w:r w:rsidR="00F676C8">
        <w:t xml:space="preserve"> ред.) появится, мы с удовольствием рассмотрим возможность ее эксплуатации. Мы это с </w:t>
      </w:r>
      <w:r>
        <w:t>«</w:t>
      </w:r>
      <w:r w:rsidR="00F676C8">
        <w:t>Уральскими локомотивами</w:t>
      </w:r>
      <w:r>
        <w:t>»</w:t>
      </w:r>
      <w:r w:rsidR="00F676C8">
        <w:t xml:space="preserve"> обсуждаем</w:t>
      </w:r>
      <w:r>
        <w:t>»</w:t>
      </w:r>
      <w:r w:rsidR="00F676C8">
        <w:t xml:space="preserve">, </w:t>
      </w:r>
      <w:r>
        <w:t>–</w:t>
      </w:r>
      <w:r w:rsidR="00F676C8">
        <w:t xml:space="preserve"> сообщил </w:t>
      </w:r>
      <w:r w:rsidR="00F676C8" w:rsidRPr="00D110DB">
        <w:rPr>
          <w:b/>
        </w:rPr>
        <w:t>Иванов</w:t>
      </w:r>
      <w:r w:rsidR="00F676C8">
        <w:t xml:space="preserve"> журналистам в понедельник.</w:t>
      </w:r>
    </w:p>
    <w:p w:rsidR="00F676C8" w:rsidRDefault="00F676C8" w:rsidP="00F676C8">
      <w:pPr>
        <w:jc w:val="both"/>
      </w:pPr>
      <w:r>
        <w:t xml:space="preserve">Либеров в интервью </w:t>
      </w:r>
      <w:r w:rsidR="008C3E97">
        <w:t>«</w:t>
      </w:r>
      <w:r>
        <w:t>Ведомостям</w:t>
      </w:r>
      <w:r w:rsidR="008C3E97">
        <w:t>»</w:t>
      </w:r>
      <w:r>
        <w:t xml:space="preserve"> также говорил, что компания готова производить в России для РЖД двухэтажные вагоны.</w:t>
      </w:r>
    </w:p>
    <w:p w:rsidR="00F676C8" w:rsidRDefault="008C3E97" w:rsidP="00F676C8">
      <w:pPr>
        <w:jc w:val="both"/>
      </w:pPr>
      <w:r>
        <w:t>«</w:t>
      </w:r>
      <w:r w:rsidR="00F676C8">
        <w:t xml:space="preserve">Мы не видели предложения Siemens пока (по двухэтажным вагонам </w:t>
      </w:r>
      <w:r>
        <w:t>–</w:t>
      </w:r>
      <w:r w:rsidR="00F676C8">
        <w:t xml:space="preserve"> ред.). Но, как только оно к нам поступит, мы, естественно, его рассмотрим</w:t>
      </w:r>
      <w:r>
        <w:t>»</w:t>
      </w:r>
      <w:r w:rsidR="00F676C8">
        <w:t xml:space="preserve">, </w:t>
      </w:r>
      <w:r>
        <w:t>–</w:t>
      </w:r>
      <w:r w:rsidR="00F676C8">
        <w:t xml:space="preserve"> сказал глава ФПК.</w:t>
      </w:r>
    </w:p>
    <w:p w:rsidR="00F676C8" w:rsidRDefault="008C3E97" w:rsidP="00F676C8">
      <w:pPr>
        <w:jc w:val="both"/>
      </w:pPr>
      <w:r>
        <w:t>«</w:t>
      </w:r>
      <w:r w:rsidR="00F676C8">
        <w:t>Федеральная пассажирская компания</w:t>
      </w:r>
      <w:r>
        <w:t>»</w:t>
      </w:r>
      <w:r w:rsidR="00F676C8">
        <w:t xml:space="preserve"> в настоящее время эксплуатирует двухэтажные поезда, разработанные ТВЗ совместно с Alstom.</w:t>
      </w:r>
    </w:p>
    <w:p w:rsidR="008C2653" w:rsidRPr="008C2653" w:rsidRDefault="008C2653" w:rsidP="00D110DB">
      <w:pPr>
        <w:pStyle w:val="3"/>
        <w:jc w:val="both"/>
        <w:rPr>
          <w:rFonts w:ascii="Times New Roman" w:hAnsi="Times New Roman" w:cs="Arial"/>
          <w:sz w:val="24"/>
          <w:szCs w:val="24"/>
        </w:rPr>
      </w:pPr>
      <w:bookmarkStart w:id="25" w:name="_Toc532281807"/>
      <w:r w:rsidRPr="008C2653">
        <w:rPr>
          <w:rFonts w:ascii="Times New Roman" w:hAnsi="Times New Roman" w:cs="Arial"/>
          <w:sz w:val="24"/>
          <w:szCs w:val="24"/>
        </w:rPr>
        <w:t xml:space="preserve">ИНТЕРФАКС; 2018.12.10; СП </w:t>
      </w:r>
      <w:r w:rsidR="008C3E97">
        <w:rPr>
          <w:rFonts w:ascii="Times New Roman" w:hAnsi="Times New Roman" w:cs="Arial"/>
          <w:sz w:val="24"/>
          <w:szCs w:val="24"/>
        </w:rPr>
        <w:t>«</w:t>
      </w:r>
      <w:r w:rsidRPr="008C2653">
        <w:rPr>
          <w:rFonts w:ascii="Times New Roman" w:hAnsi="Times New Roman" w:cs="Arial"/>
          <w:sz w:val="24"/>
          <w:szCs w:val="24"/>
        </w:rPr>
        <w:t>СИНАРЫ</w:t>
      </w:r>
      <w:r w:rsidR="008C3E97">
        <w:rPr>
          <w:rFonts w:ascii="Times New Roman" w:hAnsi="Times New Roman" w:cs="Arial"/>
          <w:sz w:val="24"/>
          <w:szCs w:val="24"/>
        </w:rPr>
        <w:t>»</w:t>
      </w:r>
      <w:r w:rsidRPr="008C2653">
        <w:rPr>
          <w:rFonts w:ascii="Times New Roman" w:hAnsi="Times New Roman" w:cs="Arial"/>
          <w:sz w:val="24"/>
          <w:szCs w:val="24"/>
        </w:rPr>
        <w:t xml:space="preserve"> И SIEMENS ДОСРОЧНО ПОСТАВИЛО РЖД 100 ЭЛЕКТРОВОЗОВ 2ЭС6, ПО ДОПЗАКАЗУ ИЗГОТОВИТ ЕЩЕ 10</w:t>
      </w:r>
      <w:bookmarkEnd w:id="25"/>
    </w:p>
    <w:p w:rsidR="00D110DB" w:rsidRDefault="008C2653" w:rsidP="00D110DB">
      <w:pPr>
        <w:jc w:val="both"/>
      </w:pPr>
      <w:r>
        <w:t xml:space="preserve">ООО </w:t>
      </w:r>
      <w:r w:rsidR="008C3E97">
        <w:t>«</w:t>
      </w:r>
      <w:r>
        <w:t>Уральские локомотивы</w:t>
      </w:r>
      <w:r w:rsidR="008C3E97">
        <w:t>»</w:t>
      </w:r>
      <w:r>
        <w:t xml:space="preserve"> (совместное предприятие Siemens и группы </w:t>
      </w:r>
      <w:r w:rsidR="008C3E97">
        <w:t>«</w:t>
      </w:r>
      <w:r>
        <w:t>Синара</w:t>
      </w:r>
      <w:r w:rsidR="008C3E97">
        <w:t>»</w:t>
      </w:r>
      <w:r>
        <w:t xml:space="preserve">) 7 декабря досрочно отправило в адрес ОАО </w:t>
      </w:r>
      <w:r w:rsidR="008C3E97">
        <w:t>«</w:t>
      </w:r>
      <w:r>
        <w:t>Российские железные дороги</w:t>
      </w:r>
      <w:r w:rsidR="008C3E97">
        <w:t>»</w:t>
      </w:r>
      <w:r>
        <w:t xml:space="preserve"> (РЖД) </w:t>
      </w:r>
      <w:r>
        <w:lastRenderedPageBreak/>
        <w:t xml:space="preserve">последний электровоз </w:t>
      </w:r>
      <w:r w:rsidR="008C3E97">
        <w:t>«</w:t>
      </w:r>
      <w:r>
        <w:t>Синара</w:t>
      </w:r>
      <w:r w:rsidR="008C3E97">
        <w:t>»</w:t>
      </w:r>
      <w:r>
        <w:t xml:space="preserve"> в рамках производственной программы этого года, говорится в сообщении пресс-центра группы </w:t>
      </w:r>
      <w:r w:rsidR="008C3E97">
        <w:t>«</w:t>
      </w:r>
      <w:r>
        <w:t>Синара</w:t>
      </w:r>
      <w:r w:rsidR="008C3E97">
        <w:t>»</w:t>
      </w:r>
      <w:r>
        <w:t>.</w:t>
      </w:r>
    </w:p>
    <w:p w:rsidR="00D110DB" w:rsidRDefault="008C2653" w:rsidP="00D110DB">
      <w:pPr>
        <w:jc w:val="both"/>
      </w:pPr>
      <w:r>
        <w:t xml:space="preserve">Всего в 2018 году на предприятии произведено 100 двухсекционных электровозов серии 2ЭС6. Отмечается, что 90 магистральных локомотивов переданы на Куйбышевскую железную дорогу, где их сервисным обслуживанием в течение 28 лет будет заниматься компания </w:t>
      </w:r>
      <w:r w:rsidR="008C3E97">
        <w:t>«</w:t>
      </w:r>
      <w:r>
        <w:t>СТМ-Сервис</w:t>
      </w:r>
      <w:r w:rsidR="008C3E97">
        <w:t>»</w:t>
      </w:r>
      <w:r>
        <w:t xml:space="preserve">. Еще 10 электровозов компания отправила в депо </w:t>
      </w:r>
      <w:r w:rsidR="008C3E97">
        <w:t>«</w:t>
      </w:r>
      <w:r>
        <w:t>Курган</w:t>
      </w:r>
      <w:r w:rsidR="008C3E97">
        <w:t>»</w:t>
      </w:r>
      <w:r>
        <w:t xml:space="preserve"> Южно-Уральской железной дороги.</w:t>
      </w:r>
    </w:p>
    <w:p w:rsidR="00D110DB" w:rsidRDefault="008C3E97" w:rsidP="00D110DB">
      <w:pPr>
        <w:jc w:val="both"/>
      </w:pPr>
      <w:r>
        <w:t>«</w:t>
      </w:r>
      <w:r w:rsidR="008C2653">
        <w:t xml:space="preserve">По дополнительному заказу до конца года мы сделаем для РЖД еще 10 электровозов </w:t>
      </w:r>
      <w:r>
        <w:t>«</w:t>
      </w:r>
      <w:r w:rsidR="008C2653">
        <w:t>Синара</w:t>
      </w:r>
      <w:r>
        <w:t>»</w:t>
      </w:r>
      <w:r w:rsidR="008C2653">
        <w:t xml:space="preserve">. Их ждут в депо </w:t>
      </w:r>
      <w:r>
        <w:t>«</w:t>
      </w:r>
      <w:r w:rsidR="008C2653">
        <w:t>Кинель</w:t>
      </w:r>
      <w:r>
        <w:t>»</w:t>
      </w:r>
      <w:r w:rsidR="008C2653">
        <w:t xml:space="preserve"> Куйбышевской железной дороги</w:t>
      </w:r>
      <w:r>
        <w:t>»</w:t>
      </w:r>
      <w:r w:rsidR="008C2653">
        <w:t>, - приводятся в сообщении слова генерального директора завода Олега Спаи.</w:t>
      </w:r>
    </w:p>
    <w:p w:rsidR="00D110DB" w:rsidRDefault="008C2653" w:rsidP="00D110DB">
      <w:pPr>
        <w:jc w:val="both"/>
      </w:pPr>
      <w:r>
        <w:t xml:space="preserve">По данным </w:t>
      </w:r>
      <w:r w:rsidR="008C3E97">
        <w:t>«</w:t>
      </w:r>
      <w:r>
        <w:t>Синары</w:t>
      </w:r>
      <w:r w:rsidR="008C3E97">
        <w:t>»</w:t>
      </w:r>
      <w:r>
        <w:t>, грузовые электровозы серии 2ЭС6 оснащены микропроцессорной системой управления и диагностики, обеспечивающей постоянную связь с диспетчерским центром завода. В режиме онлайн информация передается по более чем 700 параметрам работы локомотива. Отмечается, что электровоз серии 2ЭС6 на данный момент является одним из самых распространенных на сети РЖД.</w:t>
      </w:r>
    </w:p>
    <w:p w:rsidR="00D110DB" w:rsidRDefault="008C2653" w:rsidP="00D110DB">
      <w:pPr>
        <w:jc w:val="both"/>
      </w:pPr>
      <w:r>
        <w:t>Годовой план по производству 10 локомотивов 2ЭС10 (</w:t>
      </w:r>
      <w:r w:rsidR="008C3E97">
        <w:t>«</w:t>
      </w:r>
      <w:r>
        <w:t>Гранит</w:t>
      </w:r>
      <w:r w:rsidR="008C3E97">
        <w:t>»</w:t>
      </w:r>
      <w:r>
        <w:t>) с бустерными секциями предприятие планирует выполнить до конца декабря.</w:t>
      </w:r>
    </w:p>
    <w:p w:rsidR="008C2653" w:rsidRDefault="008C3E97" w:rsidP="00D110DB">
      <w:pPr>
        <w:jc w:val="both"/>
      </w:pPr>
      <w:r>
        <w:t>«</w:t>
      </w:r>
      <w:r w:rsidR="008C2653">
        <w:t>Уральские локомотивы</w:t>
      </w:r>
      <w:r>
        <w:t>»</w:t>
      </w:r>
      <w:r w:rsidR="008C2653">
        <w:t xml:space="preserve"> (Верхняя Пышма, Свердловская область) серийно выпускает грузовые магистральные электровозы постоянного тока с коллекторным тяговым приводом 2ЭС6 </w:t>
      </w:r>
      <w:r>
        <w:t>«</w:t>
      </w:r>
      <w:r w:rsidR="008C2653">
        <w:t>Синара</w:t>
      </w:r>
      <w:r>
        <w:t>»</w:t>
      </w:r>
      <w:r w:rsidR="008C2653">
        <w:t xml:space="preserve"> и с асинхронным 2ЭС10 </w:t>
      </w:r>
      <w:r>
        <w:t>«</w:t>
      </w:r>
      <w:r w:rsidR="008C2653">
        <w:t>Гранит</w:t>
      </w:r>
      <w:r>
        <w:t>»</w:t>
      </w:r>
      <w:r w:rsidR="008C2653">
        <w:t xml:space="preserve">, а также электрички </w:t>
      </w:r>
      <w:r>
        <w:t>«</w:t>
      </w:r>
      <w:r w:rsidR="008C2653">
        <w:t>Ласточка</w:t>
      </w:r>
      <w:r>
        <w:t>»</w:t>
      </w:r>
      <w:r w:rsidR="008C2653">
        <w:t xml:space="preserve"> и магистральные электровозы переменного тока 2ЭС7.</w:t>
      </w:r>
    </w:p>
    <w:p w:rsidR="008C2653" w:rsidRPr="008C2653" w:rsidRDefault="008C2653" w:rsidP="00D110DB">
      <w:pPr>
        <w:pStyle w:val="3"/>
        <w:jc w:val="both"/>
        <w:rPr>
          <w:rFonts w:ascii="Times New Roman" w:hAnsi="Times New Roman" w:cs="Arial"/>
          <w:sz w:val="24"/>
          <w:szCs w:val="24"/>
        </w:rPr>
      </w:pPr>
      <w:bookmarkStart w:id="26" w:name="_Toc532281808"/>
      <w:r w:rsidRPr="008C2653">
        <w:rPr>
          <w:rFonts w:ascii="Times New Roman" w:hAnsi="Times New Roman" w:cs="Arial"/>
          <w:sz w:val="24"/>
          <w:szCs w:val="24"/>
        </w:rPr>
        <w:t xml:space="preserve">ИНТЕРФАКС; 2018.12.10; ТМ СОЗДАСТ НА БАЗЕ КУПЛЕННОГО У РЖД </w:t>
      </w:r>
      <w:r w:rsidR="008C3E97">
        <w:rPr>
          <w:rFonts w:ascii="Times New Roman" w:hAnsi="Times New Roman" w:cs="Arial"/>
          <w:sz w:val="24"/>
          <w:szCs w:val="24"/>
        </w:rPr>
        <w:t>«</w:t>
      </w:r>
      <w:r w:rsidRPr="008C2653">
        <w:rPr>
          <w:rFonts w:ascii="Times New Roman" w:hAnsi="Times New Roman" w:cs="Arial"/>
          <w:sz w:val="24"/>
          <w:szCs w:val="24"/>
        </w:rPr>
        <w:t>РЕМПУТЬМАША</w:t>
      </w:r>
      <w:r w:rsidR="008C3E97">
        <w:rPr>
          <w:rFonts w:ascii="Times New Roman" w:hAnsi="Times New Roman" w:cs="Arial"/>
          <w:sz w:val="24"/>
          <w:szCs w:val="24"/>
        </w:rPr>
        <w:t>»</w:t>
      </w:r>
      <w:r w:rsidRPr="008C2653">
        <w:rPr>
          <w:rFonts w:ascii="Times New Roman" w:hAnsi="Times New Roman" w:cs="Arial"/>
          <w:sz w:val="24"/>
          <w:szCs w:val="24"/>
        </w:rPr>
        <w:t xml:space="preserve"> ДИВИЗИОН ПУТЕВОЙ ТЕХНИКИ</w:t>
      </w:r>
      <w:bookmarkEnd w:id="26"/>
    </w:p>
    <w:p w:rsidR="00D110DB" w:rsidRDefault="008C2653" w:rsidP="00D110DB">
      <w:pPr>
        <w:jc w:val="both"/>
      </w:pPr>
      <w:r>
        <w:t xml:space="preserve">АО </w:t>
      </w:r>
      <w:r w:rsidR="008C3E97">
        <w:t>«</w:t>
      </w:r>
      <w:r>
        <w:t>Калужский завод путевых машин и гидроприводов</w:t>
      </w:r>
      <w:r w:rsidR="008C3E97">
        <w:t>»</w:t>
      </w:r>
      <w:r>
        <w:t xml:space="preserve"> (</w:t>
      </w:r>
      <w:r w:rsidR="008C3E97">
        <w:t>«</w:t>
      </w:r>
      <w:r>
        <w:t>Калугапутьмаш</w:t>
      </w:r>
      <w:r w:rsidR="008C3E97">
        <w:t>»</w:t>
      </w:r>
      <w:r>
        <w:t xml:space="preserve"> (MOEX: KPMG)), входящее в группу </w:t>
      </w:r>
      <w:r w:rsidR="008C3E97">
        <w:t>«</w:t>
      </w:r>
      <w:r>
        <w:t>Синара - транспортные машины</w:t>
      </w:r>
      <w:r w:rsidR="008C3E97">
        <w:t>»</w:t>
      </w:r>
      <w:r>
        <w:t xml:space="preserve"> (СТМ), завершило сделку по приобретению у ОАО </w:t>
      </w:r>
      <w:r w:rsidR="008C3E97">
        <w:t>«</w:t>
      </w:r>
      <w:r>
        <w:t>Российские железные дороги</w:t>
      </w:r>
      <w:r w:rsidR="008C3E97">
        <w:t>»</w:t>
      </w:r>
      <w:r>
        <w:t xml:space="preserve"> контрольного пакета группы </w:t>
      </w:r>
      <w:r w:rsidR="008C3E97">
        <w:t>«</w:t>
      </w:r>
      <w:r>
        <w:t>Ремпутьмаш</w:t>
      </w:r>
      <w:r w:rsidR="008C3E97">
        <w:t>»</w:t>
      </w:r>
      <w:r>
        <w:t xml:space="preserve"> и ожидает мощного синергетического эффекта.</w:t>
      </w:r>
    </w:p>
    <w:p w:rsidR="00D110DB" w:rsidRDefault="008C2653" w:rsidP="00D110DB">
      <w:pPr>
        <w:jc w:val="both"/>
      </w:pPr>
      <w:r>
        <w:t xml:space="preserve">Как сообщила в понедельник пресс-служба СТМ, на базе активов </w:t>
      </w:r>
      <w:r w:rsidR="008C3E97">
        <w:t>«</w:t>
      </w:r>
      <w:r>
        <w:t>Калугапутьмаша</w:t>
      </w:r>
      <w:r w:rsidR="008C3E97">
        <w:t>»</w:t>
      </w:r>
      <w:r>
        <w:t xml:space="preserve"> и группы </w:t>
      </w:r>
      <w:r w:rsidR="008C3E97">
        <w:t>«</w:t>
      </w:r>
      <w:r>
        <w:t>Ремпутьмаш</w:t>
      </w:r>
      <w:r w:rsidR="008C3E97">
        <w:t>»</w:t>
      </w:r>
      <w:r>
        <w:t xml:space="preserve"> холдинг планирует создать дивизион путевой техники, стать лидером на рынке путевого машиностроения в России, обеспечить потребности РЖД в производстве и сервисном обслуживании путевой техники, а также активизировать экспортные поставки.</w:t>
      </w:r>
    </w:p>
    <w:p w:rsidR="00D110DB" w:rsidRDefault="008C3E97" w:rsidP="00D110DB">
      <w:pPr>
        <w:jc w:val="both"/>
      </w:pPr>
      <w:r>
        <w:t>«</w:t>
      </w:r>
      <w:r w:rsidR="008C2653">
        <w:t xml:space="preserve">Объединение усилий компаний </w:t>
      </w:r>
      <w:r>
        <w:t>«</w:t>
      </w:r>
      <w:r w:rsidR="008C2653">
        <w:t>Калугапутьмаш</w:t>
      </w:r>
      <w:r>
        <w:t>»</w:t>
      </w:r>
      <w:r w:rsidR="008C2653">
        <w:t xml:space="preserve"> и </w:t>
      </w:r>
      <w:r>
        <w:t>«</w:t>
      </w:r>
      <w:r w:rsidR="008C2653">
        <w:t>Ремпутьмаш</w:t>
      </w:r>
      <w:r>
        <w:t>»</w:t>
      </w:r>
      <w:r w:rsidR="008C2653">
        <w:t>, обладающих современными технологиями, позволит получить мощный синергетический эффект и импульс для создания инновационных машин, которые будут востребованы при реализации крупных инфраструктурных проектов РЖД</w:t>
      </w:r>
      <w:r>
        <w:t>»</w:t>
      </w:r>
      <w:r w:rsidR="008C2653">
        <w:t>, - приводятся в пресс-релизе слова генерального директора СТМ Виктора Леша.</w:t>
      </w:r>
    </w:p>
    <w:p w:rsidR="00D110DB" w:rsidRDefault="008C2653" w:rsidP="00D110DB">
      <w:pPr>
        <w:jc w:val="both"/>
      </w:pPr>
      <w:r>
        <w:t>По его словам, холдинг также намерен расширить линейку выпускаемой продукции и возможности ее сервисного обслуживания, что в итоге позволит внедрить новый подход к поставкам путевой техники с выполнением условий контрактов жизненного цикла.</w:t>
      </w:r>
    </w:p>
    <w:p w:rsidR="00D110DB" w:rsidRDefault="008C2653" w:rsidP="00D110DB">
      <w:pPr>
        <w:jc w:val="both"/>
      </w:pPr>
      <w:r>
        <w:t xml:space="preserve">В группу </w:t>
      </w:r>
      <w:r w:rsidR="008C3E97">
        <w:t>«</w:t>
      </w:r>
      <w:r>
        <w:t>Ремпутьмаш</w:t>
      </w:r>
      <w:r w:rsidR="008C3E97">
        <w:t>»</w:t>
      </w:r>
      <w:r>
        <w:t xml:space="preserve"> входит восемь заводов, специализирующихся на производстве и капитальном ремонте путевой техники, а также 45 сервисных центров, расположенных по всей железной дороге от Калининграда до Сахалина.</w:t>
      </w:r>
    </w:p>
    <w:p w:rsidR="00D110DB" w:rsidRDefault="008C3E97" w:rsidP="00D110DB">
      <w:pPr>
        <w:jc w:val="both"/>
      </w:pPr>
      <w:r>
        <w:t>«</w:t>
      </w:r>
      <w:r w:rsidR="008C2653">
        <w:t>Калугапутьмаш</w:t>
      </w:r>
      <w:r>
        <w:t>»</w:t>
      </w:r>
      <w:r w:rsidR="008C2653">
        <w:t xml:space="preserve"> выпускает путевые машины, промышленные тепловозы, гидравлические передачи для автомотрис, промышленных и маневровых тепловозов, для дизель-поездов.</w:t>
      </w:r>
    </w:p>
    <w:p w:rsidR="00A61F67" w:rsidRDefault="008C2653" w:rsidP="00D110DB">
      <w:pPr>
        <w:jc w:val="both"/>
      </w:pPr>
      <w:r>
        <w:t xml:space="preserve">Ранее сообщалось, что </w:t>
      </w:r>
      <w:r w:rsidR="008C3E97">
        <w:t>«</w:t>
      </w:r>
      <w:r>
        <w:t>Калугапутьмаш</w:t>
      </w:r>
      <w:r w:rsidR="008C3E97">
        <w:t>»</w:t>
      </w:r>
      <w:r>
        <w:t xml:space="preserve"> стал победителем в конкурсе по продаже контрольного пакета группы </w:t>
      </w:r>
      <w:r w:rsidR="008C3E97">
        <w:t>«</w:t>
      </w:r>
      <w:r>
        <w:t>Ремпутьмаш</w:t>
      </w:r>
      <w:r w:rsidR="008C3E97">
        <w:t>»</w:t>
      </w:r>
      <w:r>
        <w:t xml:space="preserve"> за 3,625 млрд рублей. ФАС РФ разрешила АО </w:t>
      </w:r>
      <w:r w:rsidR="008C3E97">
        <w:t>«</w:t>
      </w:r>
      <w:r>
        <w:t>Калужский завод путевых машин и гидроприводов</w:t>
      </w:r>
      <w:r w:rsidR="008C3E97">
        <w:t>»</w:t>
      </w:r>
      <w:r>
        <w:t xml:space="preserve"> приобрести 75% минус 2 </w:t>
      </w:r>
      <w:r>
        <w:lastRenderedPageBreak/>
        <w:t xml:space="preserve">голосующие акции группы </w:t>
      </w:r>
      <w:r w:rsidR="008C3E97">
        <w:t>«</w:t>
      </w:r>
      <w:r>
        <w:t>Ремпутьмаш</w:t>
      </w:r>
      <w:r w:rsidR="008C3E97">
        <w:t>»</w:t>
      </w:r>
      <w:r>
        <w:t xml:space="preserve">. В результате доля РЖД в головной компании группы - АО </w:t>
      </w:r>
      <w:r w:rsidR="008C3E97">
        <w:t>«</w:t>
      </w:r>
      <w:r>
        <w:t xml:space="preserve">Калужский завод </w:t>
      </w:r>
      <w:r w:rsidR="008C3E97">
        <w:t>«</w:t>
      </w:r>
      <w:r>
        <w:t>Ремпутьмаш</w:t>
      </w:r>
      <w:r w:rsidR="008C3E97">
        <w:t>»</w:t>
      </w:r>
      <w:r>
        <w:t xml:space="preserve"> - сократилась с 99,9% до 25%.</w:t>
      </w:r>
    </w:p>
    <w:p w:rsidR="00A61F67" w:rsidRPr="00A61F67" w:rsidRDefault="00A61F67" w:rsidP="00D110DB">
      <w:pPr>
        <w:pStyle w:val="3"/>
        <w:jc w:val="both"/>
        <w:rPr>
          <w:rFonts w:ascii="Times New Roman" w:hAnsi="Times New Roman" w:cs="Arial"/>
          <w:sz w:val="24"/>
          <w:szCs w:val="24"/>
        </w:rPr>
      </w:pPr>
      <w:bookmarkStart w:id="27" w:name="_Toc532281809"/>
      <w:r w:rsidRPr="00A61F67">
        <w:rPr>
          <w:rFonts w:ascii="Times New Roman" w:hAnsi="Times New Roman" w:cs="Arial"/>
          <w:sz w:val="24"/>
          <w:szCs w:val="24"/>
        </w:rPr>
        <w:t xml:space="preserve">РИА НОВОСТИ/ПРАЙМ; 2018.12.10; </w:t>
      </w:r>
      <w:r w:rsidR="008C3E97">
        <w:rPr>
          <w:rFonts w:ascii="Times New Roman" w:hAnsi="Times New Roman" w:cs="Arial"/>
          <w:sz w:val="24"/>
          <w:szCs w:val="24"/>
        </w:rPr>
        <w:t>«</w:t>
      </w:r>
      <w:r w:rsidRPr="00A61F67">
        <w:rPr>
          <w:rFonts w:ascii="Times New Roman" w:hAnsi="Times New Roman" w:cs="Arial"/>
          <w:sz w:val="24"/>
          <w:szCs w:val="24"/>
        </w:rPr>
        <w:t>СБЕРБАНК ЛИЗИНГ</w:t>
      </w:r>
      <w:r w:rsidR="008C3E97">
        <w:rPr>
          <w:rFonts w:ascii="Times New Roman" w:hAnsi="Times New Roman" w:cs="Arial"/>
          <w:sz w:val="24"/>
          <w:szCs w:val="24"/>
        </w:rPr>
        <w:t>»</w:t>
      </w:r>
      <w:r w:rsidRPr="00A61F67">
        <w:rPr>
          <w:rFonts w:ascii="Times New Roman" w:hAnsi="Times New Roman" w:cs="Arial"/>
          <w:sz w:val="24"/>
          <w:szCs w:val="24"/>
        </w:rPr>
        <w:t xml:space="preserve"> ПЕРЕДАЛ ПЕРВЫЕ ДВЕ </w:t>
      </w:r>
      <w:r w:rsidR="008C3E97">
        <w:rPr>
          <w:rFonts w:ascii="Times New Roman" w:hAnsi="Times New Roman" w:cs="Arial"/>
          <w:sz w:val="24"/>
          <w:szCs w:val="24"/>
        </w:rPr>
        <w:t>«</w:t>
      </w:r>
      <w:r w:rsidRPr="00A61F67">
        <w:rPr>
          <w:rFonts w:ascii="Times New Roman" w:hAnsi="Times New Roman" w:cs="Arial"/>
          <w:sz w:val="24"/>
          <w:szCs w:val="24"/>
        </w:rPr>
        <w:t>ЛАСТОЧКИ</w:t>
      </w:r>
      <w:r w:rsidR="008C3E97">
        <w:rPr>
          <w:rFonts w:ascii="Times New Roman" w:hAnsi="Times New Roman" w:cs="Arial"/>
          <w:sz w:val="24"/>
          <w:szCs w:val="24"/>
        </w:rPr>
        <w:t>»</w:t>
      </w:r>
      <w:r w:rsidRPr="00A61F67">
        <w:rPr>
          <w:rFonts w:ascii="Times New Roman" w:hAnsi="Times New Roman" w:cs="Arial"/>
          <w:sz w:val="24"/>
          <w:szCs w:val="24"/>
        </w:rPr>
        <w:t xml:space="preserve"> ДЛЯ ПРИГОРОДНЫХ МАРШРУТОВ В ЛЕНОБЛАСТИ</w:t>
      </w:r>
      <w:bookmarkEnd w:id="27"/>
    </w:p>
    <w:p w:rsidR="00D110DB" w:rsidRDefault="00A61F67" w:rsidP="00D110DB">
      <w:pPr>
        <w:jc w:val="both"/>
      </w:pPr>
      <w:r>
        <w:t xml:space="preserve"> </w:t>
      </w:r>
      <w:r w:rsidR="008C3E97">
        <w:t>«</w:t>
      </w:r>
      <w:r>
        <w:t>Сбербанк Лизинг</w:t>
      </w:r>
      <w:r w:rsidR="008C3E97">
        <w:t>»</w:t>
      </w:r>
      <w:r>
        <w:t xml:space="preserve"> передал </w:t>
      </w:r>
      <w:r w:rsidR="008C3E97">
        <w:t>«</w:t>
      </w:r>
      <w:r>
        <w:t>Северо-Западной пригородной пассажирской компании</w:t>
      </w:r>
      <w:r w:rsidR="008C3E97">
        <w:t>»</w:t>
      </w:r>
      <w:r>
        <w:t xml:space="preserve"> два электропоезда </w:t>
      </w:r>
      <w:r w:rsidR="008C3E97">
        <w:t>«</w:t>
      </w:r>
      <w:r>
        <w:t>Ласточка</w:t>
      </w:r>
      <w:r w:rsidR="008C3E97">
        <w:t>»</w:t>
      </w:r>
      <w:r>
        <w:t xml:space="preserve"> для работы на пригородных маршрутах Ленинградской области, сообщает компания.</w:t>
      </w:r>
    </w:p>
    <w:p w:rsidR="00D110DB" w:rsidRDefault="00A61F67" w:rsidP="00D110DB">
      <w:pPr>
        <w:jc w:val="both"/>
      </w:pPr>
      <w:r>
        <w:t xml:space="preserve">Ранее </w:t>
      </w:r>
      <w:r w:rsidR="008C3E97">
        <w:t>«</w:t>
      </w:r>
      <w:r>
        <w:t>Сбербанк</w:t>
      </w:r>
      <w:r w:rsidR="008C3E97">
        <w:t>»</w:t>
      </w:r>
      <w:r>
        <w:t xml:space="preserve">, </w:t>
      </w:r>
      <w:r w:rsidR="008C3E97">
        <w:t>«</w:t>
      </w:r>
      <w:r>
        <w:t>Сбербанк Лизинг</w:t>
      </w:r>
      <w:r w:rsidR="008C3E97">
        <w:t>»</w:t>
      </w:r>
      <w:r>
        <w:t xml:space="preserve"> и </w:t>
      </w:r>
      <w:r w:rsidR="008C3E97">
        <w:t>«</w:t>
      </w:r>
      <w:r>
        <w:t>Северо-Западная пригородная пассажирская компания</w:t>
      </w:r>
      <w:r w:rsidR="008C3E97">
        <w:t>»</w:t>
      </w:r>
      <w:r>
        <w:t xml:space="preserve"> заключили соглашения о поставке четырех составов скоростных электричек. Еще две </w:t>
      </w:r>
      <w:r w:rsidR="008C3E97">
        <w:t>«</w:t>
      </w:r>
      <w:r>
        <w:t>Ласточки</w:t>
      </w:r>
      <w:r w:rsidR="008C3E97">
        <w:t>»</w:t>
      </w:r>
      <w:r>
        <w:t xml:space="preserve"> планируется поставить до конца текущего года. При поддержке администрации Санкт-Петербурга и Ленинградской области, перевозчик приобрёл </w:t>
      </w:r>
      <w:r w:rsidR="008C3E97">
        <w:t>«</w:t>
      </w:r>
      <w:r>
        <w:t>Ласточки</w:t>
      </w:r>
      <w:r w:rsidR="008C3E97">
        <w:t>»</w:t>
      </w:r>
      <w:r>
        <w:t xml:space="preserve"> на специальных условиях лизинга, срок действия договора рассчитан на 10 лет.</w:t>
      </w:r>
    </w:p>
    <w:p w:rsidR="00D110DB" w:rsidRDefault="008C3E97" w:rsidP="00D110DB">
      <w:pPr>
        <w:jc w:val="both"/>
      </w:pPr>
      <w:r>
        <w:t>«</w:t>
      </w:r>
      <w:r w:rsidR="00A61F67">
        <w:t>Сбербанк Лизинг</w:t>
      </w:r>
      <w:r>
        <w:t>»</w:t>
      </w:r>
      <w:r w:rsidR="00A61F67">
        <w:t xml:space="preserve"> осуществил передачу </w:t>
      </w:r>
      <w:r>
        <w:t>«</w:t>
      </w:r>
      <w:r w:rsidR="00A61F67">
        <w:t>Северо-Западной пригородной пассажирской компании</w:t>
      </w:r>
      <w:r>
        <w:t>»</w:t>
      </w:r>
      <w:r w:rsidR="00A61F67">
        <w:t xml:space="preserve"> двух новых электропоездов </w:t>
      </w:r>
      <w:r>
        <w:t>«</w:t>
      </w:r>
      <w:r w:rsidR="00A61F67">
        <w:t>Ласточка</w:t>
      </w:r>
      <w:r>
        <w:t>»</w:t>
      </w:r>
      <w:r w:rsidR="00A61F67">
        <w:t xml:space="preserve">. 9 декабря совершен первый рейс по маршруту, связывающему Санкт-Петербург и Тосно. Поезда </w:t>
      </w:r>
      <w:r>
        <w:t>«</w:t>
      </w:r>
      <w:r w:rsidR="00A61F67">
        <w:t>Ласточка</w:t>
      </w:r>
      <w:r>
        <w:t>»</w:t>
      </w:r>
      <w:r w:rsidR="00A61F67">
        <w:t xml:space="preserve"> заменят старые составы серии ЭТ2М на пригородных маршрутах, что позволит увеличить качество обслуживания пассажиров и совокупный пассажиропоток</w:t>
      </w:r>
      <w:r>
        <w:t>»</w:t>
      </w:r>
      <w:r w:rsidR="00A61F67">
        <w:t xml:space="preserve">, </w:t>
      </w:r>
      <w:r>
        <w:t>–</w:t>
      </w:r>
      <w:r w:rsidR="00A61F67">
        <w:t xml:space="preserve"> говорится в сообщении.</w:t>
      </w:r>
    </w:p>
    <w:p w:rsidR="009F5933" w:rsidRDefault="00A61F67" w:rsidP="00D110DB">
      <w:pPr>
        <w:jc w:val="both"/>
      </w:pPr>
      <w:r>
        <w:t xml:space="preserve">АО </w:t>
      </w:r>
      <w:r w:rsidR="008C3E97">
        <w:t>«</w:t>
      </w:r>
      <w:r>
        <w:t>Сбербанк Лизинг</w:t>
      </w:r>
      <w:r w:rsidR="008C3E97">
        <w:t>»</w:t>
      </w:r>
      <w:r>
        <w:t xml:space="preserve"> осуществляет деятельность на рынке лизинговых услуг РФ с 1993 года. Единственным акционером компании является </w:t>
      </w:r>
      <w:r w:rsidR="008C3E97">
        <w:t>«</w:t>
      </w:r>
      <w:r>
        <w:t>Сбербанк</w:t>
      </w:r>
      <w:r w:rsidR="008C3E97">
        <w:t>»</w:t>
      </w:r>
      <w:r>
        <w:t xml:space="preserve">. Региональная сеть </w:t>
      </w:r>
      <w:r w:rsidR="008C3E97">
        <w:t>«</w:t>
      </w:r>
      <w:r>
        <w:t>Сбербанк Лизинг</w:t>
      </w:r>
      <w:r w:rsidR="008C3E97">
        <w:t>»</w:t>
      </w:r>
      <w:r>
        <w:t xml:space="preserve"> насчитывает 65 филиалов.</w:t>
      </w:r>
    </w:p>
    <w:p w:rsidR="00F676C8" w:rsidRPr="008C2653" w:rsidRDefault="00F676C8" w:rsidP="00F676C8">
      <w:pPr>
        <w:pStyle w:val="3"/>
        <w:jc w:val="both"/>
        <w:rPr>
          <w:rFonts w:ascii="Times New Roman" w:hAnsi="Times New Roman" w:cs="Arial"/>
          <w:sz w:val="24"/>
          <w:szCs w:val="24"/>
        </w:rPr>
      </w:pPr>
      <w:bookmarkStart w:id="28" w:name="_Toc532281810"/>
      <w:r w:rsidRPr="008C2653">
        <w:rPr>
          <w:rFonts w:ascii="Times New Roman" w:hAnsi="Times New Roman" w:cs="Arial"/>
          <w:sz w:val="24"/>
          <w:szCs w:val="24"/>
        </w:rPr>
        <w:t>РИА НОВОСТИ/ПРАЙМ; 2018.12.10; РЖД СООБЩИЛИ ОБ ОПОЗДАНИИ ПОЕЗДА ИЗ МОСКВЫ В БЕРЛИН ИЗ-ЗА ЗАБАСТОВКИ ПРОФСОЮЗА ГЕРМАНИИ</w:t>
      </w:r>
      <w:bookmarkEnd w:id="28"/>
    </w:p>
    <w:p w:rsidR="00F676C8" w:rsidRDefault="00F676C8" w:rsidP="00F676C8">
      <w:pPr>
        <w:jc w:val="both"/>
      </w:pPr>
      <w:r>
        <w:t>Российский пассажирский поезд из Москвы прибыл с задержкой в Берлин из-за забастовки профсоюза железнодорожников и работников транспорта на территории Германии, следует из сообщения на сайте РЖД.</w:t>
      </w:r>
    </w:p>
    <w:p w:rsidR="00F676C8" w:rsidRDefault="00F676C8" w:rsidP="00F676C8">
      <w:pPr>
        <w:jc w:val="both"/>
      </w:pPr>
      <w:r>
        <w:t>Немецкий перевозчик Deutsche Bahn в понедельник сообщал, что забастовка профсоюза железнодорожников с понедельника стала причиной массовых нарушений в междугороднем сообщении поездов Германии.</w:t>
      </w:r>
    </w:p>
    <w:p w:rsidR="00F676C8" w:rsidRDefault="008C3E97" w:rsidP="00F676C8">
      <w:pPr>
        <w:jc w:val="both"/>
      </w:pPr>
      <w:r>
        <w:t>«</w:t>
      </w:r>
      <w:r w:rsidR="00F676C8">
        <w:t xml:space="preserve">В связи с забастовкой профсоюза железнодорожников и работников транспорта на территории Германии поезд </w:t>
      </w:r>
      <w:r>
        <w:t>«</w:t>
      </w:r>
      <w:r w:rsidR="00F676C8">
        <w:t>Стриж</w:t>
      </w:r>
      <w:r>
        <w:t>»</w:t>
      </w:r>
      <w:r w:rsidR="00F676C8">
        <w:t xml:space="preserve"> № 13 Москва </w:t>
      </w:r>
      <w:r>
        <w:t>–</w:t>
      </w:r>
      <w:r w:rsidR="00F676C8">
        <w:t xml:space="preserve"> Берлин отправился от станции Франкфурт-на-Одере с задержкой. Поезд прибыл на станцию Берлин Лихтенберг в 9:28 (11:28 мск) с опозданием около 2 часов</w:t>
      </w:r>
      <w:r>
        <w:t>»</w:t>
      </w:r>
      <w:r w:rsidR="00F676C8">
        <w:t xml:space="preserve">, </w:t>
      </w:r>
      <w:r>
        <w:t>–</w:t>
      </w:r>
      <w:r w:rsidR="00F676C8">
        <w:t xml:space="preserve"> говорится в сообщении на сайте РЖД в понедельник.</w:t>
      </w:r>
    </w:p>
    <w:p w:rsidR="00F676C8" w:rsidRDefault="00F676C8" w:rsidP="00F676C8">
      <w:pPr>
        <w:jc w:val="both"/>
      </w:pPr>
      <w:r>
        <w:t xml:space="preserve">Как следует из расписания поездов, речь идет о </w:t>
      </w:r>
      <w:r w:rsidR="008C3E97">
        <w:t>«</w:t>
      </w:r>
      <w:r>
        <w:t>Стриже</w:t>
      </w:r>
      <w:r w:rsidR="008C3E97">
        <w:t>»</w:t>
      </w:r>
      <w:r>
        <w:t>, который отправился в воскресенье, 9 декабря, из Москвы и прибыл в понедельник, 10 декабря, в Берлин.</w:t>
      </w:r>
    </w:p>
    <w:p w:rsidR="00F676C8" w:rsidRDefault="00F676C8" w:rsidP="00F676C8">
      <w:pPr>
        <w:jc w:val="both"/>
      </w:pPr>
      <w:r>
        <w:t>Отмечается, что актуальную информацию о фактическом графике движения поездов пассажиры и встречающие могут получить на сайте РЖД и по круглосуточному телефону единого информационно-сервисного центра компании.</w:t>
      </w:r>
    </w:p>
    <w:p w:rsidR="00F676C8" w:rsidRDefault="008C3E97" w:rsidP="00F676C8">
      <w:pPr>
        <w:jc w:val="both"/>
      </w:pPr>
      <w:r>
        <w:t>«</w:t>
      </w:r>
      <w:r w:rsidR="00F676C8">
        <w:t>Также просим пассажиров и встречающих внимательно следить за объявлениями по громкоговорящей связи на станциях и вокзалах</w:t>
      </w:r>
      <w:r>
        <w:t>»</w:t>
      </w:r>
      <w:r w:rsidR="00F676C8">
        <w:t xml:space="preserve">, </w:t>
      </w:r>
      <w:r>
        <w:t>–</w:t>
      </w:r>
      <w:r w:rsidR="00F676C8">
        <w:t xml:space="preserve"> добавляется в сообщении.</w:t>
      </w:r>
    </w:p>
    <w:p w:rsidR="002501B4" w:rsidRPr="002501B4" w:rsidRDefault="002501B4" w:rsidP="00D110DB">
      <w:pPr>
        <w:pStyle w:val="3"/>
        <w:jc w:val="both"/>
        <w:rPr>
          <w:rFonts w:ascii="Times New Roman" w:hAnsi="Times New Roman" w:cs="Arial"/>
          <w:sz w:val="24"/>
          <w:szCs w:val="24"/>
        </w:rPr>
      </w:pPr>
      <w:bookmarkStart w:id="29" w:name="_Toc532281811"/>
      <w:r w:rsidRPr="002501B4">
        <w:rPr>
          <w:rFonts w:ascii="Times New Roman" w:hAnsi="Times New Roman" w:cs="Arial"/>
          <w:sz w:val="24"/>
          <w:szCs w:val="24"/>
        </w:rPr>
        <w:t>ИНТЕРФАКС; 2018.12.10; СПЕЦЭНЕРГОТРАНС НЕ СМОГ ДОБИТЬСЯ В СУДЕ ВНЕОЧЕРЕДНОЙ ВЫПЛАТЫ ДОЛГА БАНКРОТНЫМ ОРВЗ</w:t>
      </w:r>
      <w:bookmarkEnd w:id="29"/>
    </w:p>
    <w:p w:rsidR="00D110DB" w:rsidRDefault="002501B4" w:rsidP="00D110DB">
      <w:pPr>
        <w:jc w:val="both"/>
      </w:pPr>
      <w:r>
        <w:t xml:space="preserve">Суд признал неправомерным требование АО </w:t>
      </w:r>
      <w:r w:rsidR="008C3E97">
        <w:t>«</w:t>
      </w:r>
      <w:r>
        <w:t>Спецэнерготранс</w:t>
      </w:r>
      <w:r w:rsidR="008C3E97">
        <w:t>»</w:t>
      </w:r>
      <w:r>
        <w:t xml:space="preserve"> о внеочередной выплате долга по займам признанного банкротом </w:t>
      </w:r>
      <w:r w:rsidR="008C3E97">
        <w:t>«</w:t>
      </w:r>
      <w:r>
        <w:t>Орского вагонного завода</w:t>
      </w:r>
      <w:r w:rsidR="008C3E97">
        <w:t>»</w:t>
      </w:r>
      <w:r>
        <w:t xml:space="preserve"> (ОрВЗ), согласившись с доводами ВЭБа как основного кредитора, что займодавец являлся контролирующим лицом завода-должника.</w:t>
      </w:r>
    </w:p>
    <w:p w:rsidR="00D110DB" w:rsidRDefault="002501B4" w:rsidP="00D110DB">
      <w:pPr>
        <w:jc w:val="both"/>
      </w:pPr>
      <w:r>
        <w:lastRenderedPageBreak/>
        <w:t xml:space="preserve">Как следует из материалов дела о банкротстве ОрВЗ, Арбитражный суд Оренбургской области 6 декабря удовлетворил заявление конкурсного управляющего, оспаривавшего право </w:t>
      </w:r>
      <w:r w:rsidR="008C3E97">
        <w:t>«</w:t>
      </w:r>
      <w:r>
        <w:t>Спецэнерготранса</w:t>
      </w:r>
      <w:r w:rsidR="008C3E97">
        <w:t>»</w:t>
      </w:r>
      <w:r>
        <w:t xml:space="preserve"> на внеочередное взыскание с ОрВЗ долга по займам, предоставленных должнику в процедуре наблюдения.</w:t>
      </w:r>
    </w:p>
    <w:p w:rsidR="00D110DB" w:rsidRDefault="002501B4" w:rsidP="00D110DB">
      <w:pPr>
        <w:jc w:val="both"/>
      </w:pPr>
      <w:r>
        <w:t xml:space="preserve">Конкурсный управляющий также обосновал свое заявление, в частности, тем, что между должником и </w:t>
      </w:r>
      <w:r w:rsidR="008C3E97">
        <w:t>«</w:t>
      </w:r>
      <w:r>
        <w:t>Спецэнерготрансом</w:t>
      </w:r>
      <w:r w:rsidR="008C3E97">
        <w:t>»</w:t>
      </w:r>
      <w:r>
        <w:t xml:space="preserve"> </w:t>
      </w:r>
      <w:r w:rsidR="008C3E97">
        <w:t>«</w:t>
      </w:r>
      <w:r>
        <w:t>имеется скрытая корпоративная связь</w:t>
      </w:r>
      <w:r w:rsidR="008C3E97">
        <w:t>»</w:t>
      </w:r>
      <w:r>
        <w:t>.</w:t>
      </w:r>
    </w:p>
    <w:p w:rsidR="00D110DB" w:rsidRDefault="002501B4" w:rsidP="00D110DB">
      <w:pPr>
        <w:jc w:val="both"/>
      </w:pPr>
      <w:r>
        <w:t xml:space="preserve">Разногласия касаются учета в реестре текущих обязательств ОрВЗ требований </w:t>
      </w:r>
      <w:r w:rsidR="008C3E97">
        <w:t>«</w:t>
      </w:r>
      <w:r>
        <w:t>Спецэнерготранса</w:t>
      </w:r>
      <w:r w:rsidR="008C3E97">
        <w:t>»</w:t>
      </w:r>
      <w:r>
        <w:t xml:space="preserve"> на 152,8 млн рублей. Долг был подтвержден Арбитражным судом Москвы в июле 2017 года. Однако, по мнению ВЭБа, действия </w:t>
      </w:r>
      <w:r w:rsidR="008C3E97">
        <w:t>«</w:t>
      </w:r>
      <w:r>
        <w:t>Спецэнерготранса</w:t>
      </w:r>
      <w:r w:rsidR="008C3E97">
        <w:t>»</w:t>
      </w:r>
      <w:r>
        <w:t xml:space="preserve"> направлены </w:t>
      </w:r>
      <w:r w:rsidR="008C3E97">
        <w:t>«</w:t>
      </w:r>
      <w:r>
        <w:t>на создание подконтрольной кредиторской задолженности для последующего уменьшения процента удовлетворения требований независимых кредиторов</w:t>
      </w:r>
      <w:r w:rsidR="008C3E97">
        <w:t>»</w:t>
      </w:r>
      <w:r>
        <w:t xml:space="preserve">. В частности, считает ВЭБ, поскольку </w:t>
      </w:r>
      <w:r w:rsidR="008C3E97">
        <w:t>«</w:t>
      </w:r>
      <w:r>
        <w:t>Спецэнерготранс</w:t>
      </w:r>
      <w:r w:rsidR="008C3E97">
        <w:t>»</w:t>
      </w:r>
      <w:r>
        <w:t xml:space="preserve"> является бенефициаром должника, его требования должны быть удовлетворены только после удовлетворения требований кредиторов, включенных в реестр.</w:t>
      </w:r>
    </w:p>
    <w:p w:rsidR="00D110DB" w:rsidRDefault="008C3E97" w:rsidP="00D110DB">
      <w:pPr>
        <w:jc w:val="both"/>
      </w:pPr>
      <w:r>
        <w:t>«</w:t>
      </w:r>
      <w:r w:rsidR="002501B4">
        <w:t xml:space="preserve">Общество (АО </w:t>
      </w:r>
      <w:r>
        <w:t>«</w:t>
      </w:r>
      <w:r w:rsidR="002501B4">
        <w:t>Спецэнерготранс</w:t>
      </w:r>
      <w:r>
        <w:t>»</w:t>
      </w:r>
      <w:r w:rsidR="002501B4">
        <w:t>- ИФ), предоставляя должнику денежные средства по договорам займа, публично не раскрыло цель данного финансирования. Согласно сведениям из средств массовой информации, общество в 2013 году приобрело Орский вагонный завод, при этом надлежащего оформления данных действий не осуществлено</w:t>
      </w:r>
      <w:r>
        <w:t>»</w:t>
      </w:r>
      <w:r w:rsidR="002501B4">
        <w:t>, - приводит суд позицию заявителя.</w:t>
      </w:r>
    </w:p>
    <w:p w:rsidR="00D110DB" w:rsidRDefault="008C3E97" w:rsidP="00D110DB">
      <w:pPr>
        <w:jc w:val="both"/>
      </w:pPr>
      <w:r>
        <w:t>«</w:t>
      </w:r>
      <w:r w:rsidR="002501B4">
        <w:t>Спецэнерготранс</w:t>
      </w:r>
      <w:r>
        <w:t>»</w:t>
      </w:r>
      <w:r w:rsidR="002501B4">
        <w:t xml:space="preserve"> выразил несогласие с понижением очередности удовлетворения своего требования, так как считает спорную задолженность текущей, а не реестровой, а корпоративный характер требования недоказанным. Также он сообщил, что займы предоставлял для выплаты зарплат сотрудникам завода и что не преследовал цель </w:t>
      </w:r>
      <w:r>
        <w:t>«</w:t>
      </w:r>
      <w:r w:rsidR="002501B4">
        <w:t>временно компенсировать негативные результаты своего воздействия на хозяйственную деятельность должника</w:t>
      </w:r>
      <w:r>
        <w:t>»</w:t>
      </w:r>
      <w:r w:rsidR="002501B4">
        <w:t>, поскольку не является участником должника.</w:t>
      </w:r>
    </w:p>
    <w:p w:rsidR="00D110DB" w:rsidRDefault="002501B4" w:rsidP="00D110DB">
      <w:pPr>
        <w:jc w:val="both"/>
      </w:pPr>
      <w:r>
        <w:t xml:space="preserve">Между тем, согласно судебным материалам, договоры займа от имени должника были заключены ООО </w:t>
      </w:r>
      <w:r w:rsidR="008C3E97">
        <w:t>«</w:t>
      </w:r>
      <w:r>
        <w:t>Управляющая компания Орского вагонного завода</w:t>
      </w:r>
      <w:r w:rsidR="008C3E97">
        <w:t>»</w:t>
      </w:r>
      <w:r>
        <w:t xml:space="preserve"> - единоличным исполнительным органом ОрВЗ с августа 2013 года до введения внешнего управления. При этом единственным участником ООО </w:t>
      </w:r>
      <w:r w:rsidR="008C3E97">
        <w:t>«</w:t>
      </w:r>
      <w:r>
        <w:t>УК ОрВЗ</w:t>
      </w:r>
      <w:r w:rsidR="008C3E97">
        <w:t>»</w:t>
      </w:r>
      <w:r>
        <w:t xml:space="preserve"> являлось АО </w:t>
      </w:r>
      <w:r w:rsidR="008C3E97">
        <w:t>«</w:t>
      </w:r>
      <w:r>
        <w:t>Спецэнерготранс</w:t>
      </w:r>
      <w:r w:rsidR="008C3E97">
        <w:t>»</w:t>
      </w:r>
      <w:r>
        <w:t>.</w:t>
      </w:r>
    </w:p>
    <w:p w:rsidR="00D110DB" w:rsidRDefault="002501B4" w:rsidP="00D110DB">
      <w:pPr>
        <w:jc w:val="both"/>
      </w:pPr>
      <w:r>
        <w:t xml:space="preserve">Суд пришел к выводу, что </w:t>
      </w:r>
      <w:r w:rsidR="008C3E97">
        <w:t>«</w:t>
      </w:r>
      <w:r>
        <w:t>Спецэнерготранс</w:t>
      </w:r>
      <w:r w:rsidR="008C3E97">
        <w:t>»</w:t>
      </w:r>
      <w:r>
        <w:t xml:space="preserve"> являлся контролирующим лицом должника и его требования не могут быть удовлетворены в приоритетном порядке. Вынесено решение, что долг ОрВЗ по займам перед </w:t>
      </w:r>
      <w:r w:rsidR="008C3E97">
        <w:t>«</w:t>
      </w:r>
      <w:r>
        <w:t>Спецэнерготрансом</w:t>
      </w:r>
      <w:r w:rsidR="008C3E97">
        <w:t>»</w:t>
      </w:r>
      <w:r>
        <w:t xml:space="preserve"> подлежит погашению после удовлетворения реестровых требований кредиторов должника.</w:t>
      </w:r>
    </w:p>
    <w:p w:rsidR="00D110DB" w:rsidRDefault="002501B4" w:rsidP="00D110DB">
      <w:pPr>
        <w:jc w:val="both"/>
      </w:pPr>
      <w:r>
        <w:t xml:space="preserve">Суд также принял во внимание опубликованную в СМИ в 2013 году, подтвержденную гендиректором АО </w:t>
      </w:r>
      <w:r w:rsidR="008C3E97">
        <w:t>«</w:t>
      </w:r>
      <w:r>
        <w:t>Спецэнерготранс</w:t>
      </w:r>
      <w:r w:rsidR="008C3E97">
        <w:t>»</w:t>
      </w:r>
      <w:r>
        <w:t xml:space="preserve"> Максимом Мироненко информацию о том, что АО получило контроль над ОрВЗ.</w:t>
      </w:r>
    </w:p>
    <w:p w:rsidR="00D110DB" w:rsidRDefault="002501B4" w:rsidP="00D110DB">
      <w:pPr>
        <w:jc w:val="both"/>
      </w:pPr>
      <w:r>
        <w:t xml:space="preserve">На момент предоставления займа учредителями АО </w:t>
      </w:r>
      <w:r w:rsidR="008C3E97">
        <w:t>«</w:t>
      </w:r>
      <w:r>
        <w:t>Спецэнерготранс</w:t>
      </w:r>
      <w:r w:rsidR="008C3E97">
        <w:t>»</w:t>
      </w:r>
      <w:r>
        <w:t xml:space="preserve"> являлись ООО </w:t>
      </w:r>
      <w:r w:rsidR="008C3E97">
        <w:t>«</w:t>
      </w:r>
      <w:r>
        <w:t>Альянс-Н</w:t>
      </w:r>
      <w:r w:rsidR="008C3E97">
        <w:t>»</w:t>
      </w:r>
      <w:r>
        <w:t xml:space="preserve">, ООО </w:t>
      </w:r>
      <w:r w:rsidR="008C3E97">
        <w:t>«</w:t>
      </w:r>
      <w:r>
        <w:t>Оберон Истейт</w:t>
      </w:r>
      <w:r w:rsidR="008C3E97">
        <w:t>»</w:t>
      </w:r>
      <w:r>
        <w:t>; бенефициарами - М.Мироненко, Зияд Манасир.</w:t>
      </w:r>
    </w:p>
    <w:p w:rsidR="00D110DB" w:rsidRDefault="002501B4" w:rsidP="00D110DB">
      <w:pPr>
        <w:jc w:val="both"/>
      </w:pPr>
      <w:r>
        <w:t xml:space="preserve">Мажоритарным участником ОрВЗ является кипрская </w:t>
      </w:r>
      <w:r w:rsidR="008C3E97">
        <w:t>«</w:t>
      </w:r>
      <w:r>
        <w:t>Кайт Инвестментс Лимитед</w:t>
      </w:r>
      <w:r w:rsidR="008C3E97">
        <w:t>»</w:t>
      </w:r>
      <w:r>
        <w:t xml:space="preserve">, бенефициар которой не установлен. В проекте заявления ВЭБа о разногласиях говорилось, что </w:t>
      </w:r>
      <w:r w:rsidR="008C3E97">
        <w:t>«</w:t>
      </w:r>
      <w:r>
        <w:t xml:space="preserve">сделка по покупке должника заключалась в передаче контроля над компанией </w:t>
      </w:r>
      <w:r w:rsidR="008C3E97">
        <w:t>«</w:t>
      </w:r>
      <w:r>
        <w:t>Кайт Инвестментс Лимитед</w:t>
      </w:r>
      <w:r w:rsidR="008C3E97">
        <w:t>»</w:t>
      </w:r>
      <w:r>
        <w:t>, владеющей 99,99916% в уставном капитале должника</w:t>
      </w:r>
      <w:r w:rsidR="008C3E97">
        <w:t>»</w:t>
      </w:r>
      <w:r>
        <w:t>.</w:t>
      </w:r>
    </w:p>
    <w:p w:rsidR="00D110DB" w:rsidRDefault="002501B4" w:rsidP="00D110DB">
      <w:pPr>
        <w:jc w:val="both"/>
      </w:pPr>
      <w:r>
        <w:t xml:space="preserve">Арбитражный суд Оренбургской области в апреле 2017 года признал банкротом ООО </w:t>
      </w:r>
      <w:r w:rsidR="008C3E97">
        <w:t>«</w:t>
      </w:r>
      <w:r>
        <w:t>Орский вагонный завод</w:t>
      </w:r>
      <w:r w:rsidR="008C3E97">
        <w:t>»</w:t>
      </w:r>
      <w:r>
        <w:t xml:space="preserve"> и открыл конкурсное производство. Имущественный комплекс с сентября прошлого года был передан в аренду ООО </w:t>
      </w:r>
      <w:r w:rsidR="008C3E97">
        <w:t>«</w:t>
      </w:r>
      <w:r>
        <w:t>ВТК Орск</w:t>
      </w:r>
      <w:r w:rsidR="008C3E97">
        <w:t>»</w:t>
      </w:r>
      <w:r>
        <w:t xml:space="preserve"> (учреждено в сентябре 2017 года, подконтрольно структуре ВЭБа). Общий размер требований кредиторов, внесенных в реестр, составляет 6,1 млрд рублей, в том числе 5 млрд рублей - требования ВЭБа.</w:t>
      </w:r>
    </w:p>
    <w:p w:rsidR="00D110DB" w:rsidRDefault="002501B4" w:rsidP="00D110DB">
      <w:pPr>
        <w:jc w:val="both"/>
      </w:pPr>
      <w:r>
        <w:t xml:space="preserve">Орский вагонный завод был построен на площадке бывшего завода цветных металлов в Орске. Проект реализовывала OVZ Holding, основным владельцем которой считался бизнесмен Олег Ковалев. Бизнесмен хотел создать холдинг из вагонного и литейного </w:t>
      </w:r>
      <w:r>
        <w:lastRenderedPageBreak/>
        <w:t xml:space="preserve">предприятий, а также завода транспортного машиностроения. Общий размер инвестиций был заявлен на уровне 25,6 млрд рублей (по данным министерства промышленности и торговли РФ), из которых 20,1 млрд рублей должны были составить кредиты. Однако в итоге построен был только вагонный завод. Общий размер вложений в проект к середине 2012 года превысил 5,2 млрд рублей, причем 4,6 млрд рублей предприятие было должно ВЭБу. Весной 2013 года стало известно, что завод у структур О.Ковалева выкупил </w:t>
      </w:r>
      <w:r w:rsidR="008C3E97">
        <w:t>«</w:t>
      </w:r>
      <w:r>
        <w:t>Спецэнерготранс</w:t>
      </w:r>
      <w:r w:rsidR="008C3E97">
        <w:t>»</w:t>
      </w:r>
      <w:r>
        <w:t>.</w:t>
      </w:r>
    </w:p>
    <w:p w:rsidR="009F5933" w:rsidRDefault="002501B4" w:rsidP="00D110DB">
      <w:pPr>
        <w:jc w:val="both"/>
      </w:pPr>
      <w:r>
        <w:t xml:space="preserve">Источник </w:t>
      </w:r>
      <w:r w:rsidR="008C3E97">
        <w:t>«</w:t>
      </w:r>
      <w:r>
        <w:t>Интерфакса</w:t>
      </w:r>
      <w:r w:rsidR="008C3E97">
        <w:t>»</w:t>
      </w:r>
      <w:r>
        <w:t xml:space="preserve">, знакомый с деятельностью ОрВЗ, сообщал, что до сделки ООО </w:t>
      </w:r>
      <w:r w:rsidR="008C3E97">
        <w:t>«</w:t>
      </w:r>
      <w:r>
        <w:t>Орский вагонный завод</w:t>
      </w:r>
      <w:r w:rsidR="008C3E97">
        <w:t>»</w:t>
      </w:r>
      <w:r>
        <w:t xml:space="preserve"> привлекло кредит ВЭБа, сумма обязательств по которому (с учетом процентов) на весну 2015 года составляла 4,5-5 млрд рублей. Кредит обеспечивался правом собственности на 99,99% в уставном капитале ОрВЗ, а также всем его имуществом и оборудованием.</w:t>
      </w:r>
    </w:p>
    <w:p w:rsidR="00746CF2" w:rsidRPr="00B44D92" w:rsidRDefault="00B44D92" w:rsidP="00D110DB">
      <w:pPr>
        <w:pStyle w:val="3"/>
        <w:jc w:val="both"/>
        <w:rPr>
          <w:rFonts w:ascii="Times New Roman" w:hAnsi="Times New Roman" w:cs="Arial"/>
          <w:sz w:val="24"/>
          <w:szCs w:val="24"/>
        </w:rPr>
      </w:pPr>
      <w:bookmarkStart w:id="30" w:name="_Toc532281813"/>
      <w:r w:rsidRPr="00B44D92">
        <w:rPr>
          <w:rFonts w:ascii="Times New Roman" w:hAnsi="Times New Roman" w:cs="Arial"/>
          <w:sz w:val="24"/>
          <w:szCs w:val="24"/>
        </w:rPr>
        <w:t>РИА НОВОСТИ/ПРАЙМ; 2018.12.10; СУДОХОДНЫЕ КОМПАНИИ РФ В 2020 Г МОГУТ ПОВЫСИТЬ СТОИМОСТЬ ПЕРЕВОЗОК - ИСТОЧНИК</w:t>
      </w:r>
      <w:bookmarkEnd w:id="30"/>
    </w:p>
    <w:p w:rsidR="00D110DB" w:rsidRDefault="00746CF2" w:rsidP="00D110DB">
      <w:pPr>
        <w:jc w:val="both"/>
      </w:pPr>
      <w:r>
        <w:t>Российские судоходные компании не исключают повышения в 2020 году фрахтовых ставок на фоне перехода на низкосернистое топливо, заявил РИА Новости источник в отрасли.</w:t>
      </w:r>
    </w:p>
    <w:p w:rsidR="00D110DB" w:rsidRDefault="00746CF2" w:rsidP="00D110DB">
      <w:pPr>
        <w:jc w:val="both"/>
      </w:pPr>
      <w:r>
        <w:t>Ранее Международная морская организация (IMO) приняла решение о снижении содержания серы в судовом топливе до 0,5% с 2020 года.</w:t>
      </w:r>
    </w:p>
    <w:p w:rsidR="00D110DB" w:rsidRDefault="008C3E97" w:rsidP="00D110DB">
      <w:pPr>
        <w:jc w:val="both"/>
      </w:pPr>
      <w:r>
        <w:t>«</w:t>
      </w:r>
      <w:r w:rsidR="00746CF2">
        <w:t>Российские судоходные компании не исключают повышения в 2020 году фрахтовых ставок на фоне перехода на низкосернистое топливо, возможно, корректировка цен произойдет и до непосредственного вступления в силу требований IMO</w:t>
      </w:r>
      <w:r>
        <w:t>»</w:t>
      </w:r>
      <w:r w:rsidR="00746CF2">
        <w:t xml:space="preserve">, </w:t>
      </w:r>
      <w:r>
        <w:t>–</w:t>
      </w:r>
      <w:r w:rsidR="00746CF2">
        <w:t xml:space="preserve"> сообщил РИА Новости источник.</w:t>
      </w:r>
    </w:p>
    <w:p w:rsidR="00D110DB" w:rsidRDefault="00746CF2" w:rsidP="00D110DB">
      <w:pPr>
        <w:jc w:val="both"/>
      </w:pPr>
      <w:r>
        <w:t>Из отчета рейтингового агентства Fitch, имеющегося в распоряжении РИА Новости, следует, что более жесткие правила в отношении топлива могут привести к увеличению затрат и капвложений судоходных компаний. Fitch полагает, что затраты могут быть переложены на клиентов перевозчиков. Как отмечает агентство, многие судоходные компании уже начали внедрять топливные сборы. В декабре пресс-служба российского офиса Maersk сообщила РИА Новости, что компания с января 2019 года будет применять новый коэффициент ранее введенной топливной надбавки.</w:t>
      </w:r>
    </w:p>
    <w:p w:rsidR="00D110DB" w:rsidRDefault="008C3E97" w:rsidP="00D110DB">
      <w:pPr>
        <w:jc w:val="both"/>
      </w:pPr>
      <w:r>
        <w:t>«</w:t>
      </w:r>
      <w:r w:rsidR="00746CF2">
        <w:t xml:space="preserve">В зависимости от ситуации на рынке морских и речных перевозок будет рассматриваться вопрос, скорее всего, по изменению их стоимости. О переходе на скрубберы (устройства очистки </w:t>
      </w:r>
      <w:r>
        <w:t>–</w:t>
      </w:r>
      <w:r w:rsidR="00746CF2">
        <w:t xml:space="preserve"> ред.) или СПГ (сжиженный природный газ </w:t>
      </w:r>
      <w:r>
        <w:t>–</w:t>
      </w:r>
      <w:r w:rsidR="00746CF2">
        <w:t xml:space="preserve"> ред.) в </w:t>
      </w:r>
      <w:r>
        <w:t>«</w:t>
      </w:r>
      <w:r w:rsidR="00746CF2">
        <w:t>Волжском пароходстве</w:t>
      </w:r>
      <w:r>
        <w:t>»</w:t>
      </w:r>
      <w:r w:rsidR="00746CF2">
        <w:t xml:space="preserve"> пока речь не идет</w:t>
      </w:r>
      <w:r>
        <w:t>»</w:t>
      </w:r>
      <w:r w:rsidR="00746CF2">
        <w:t xml:space="preserve">, </w:t>
      </w:r>
      <w:r>
        <w:t>–</w:t>
      </w:r>
      <w:r w:rsidR="00746CF2">
        <w:t xml:space="preserve"> рассказал РИА Новости управляющий директор </w:t>
      </w:r>
      <w:r>
        <w:t>«</w:t>
      </w:r>
      <w:r w:rsidR="00746CF2">
        <w:t>Волжского пароходства</w:t>
      </w:r>
      <w:r>
        <w:t>»</w:t>
      </w:r>
      <w:r w:rsidR="00746CF2">
        <w:t xml:space="preserve"> (входит в VBTH - судоходный дивизион транспортной группы UCL Holding) Александр Шишкин.</w:t>
      </w:r>
    </w:p>
    <w:p w:rsidR="002501B4" w:rsidRDefault="00746CF2" w:rsidP="00D110DB">
      <w:pPr>
        <w:jc w:val="both"/>
      </w:pPr>
      <w:r>
        <w:t xml:space="preserve">Требования по переходу на низкосернистое топливо вступает в силу с 1 января 2020 года, содержание серы в судовом топливе не должно превышать 0,5% по всему миру, а при нахождении в зоне SECA (морские бассейны Северной Европы и 200-мильная зона вокруг США) </w:t>
      </w:r>
      <w:r w:rsidR="008C3E97">
        <w:t>–</w:t>
      </w:r>
      <w:r>
        <w:t xml:space="preserve"> требование по содержанию серы в топливе не выше 0,1% действует уже с 2015 года. Также рассматривается вопрос по введению зоны SECA и в морских бассейнах Южной Европы. На сегодня такие правила (содержание серы в топливе не более 0,1%) действуют только при заходе в порты Южной Европы и Турции, а в нейтральных водах Средиземного, Черного и других морей еще разрешено использование топлива с содержанием серы до 3,5%.</w:t>
      </w:r>
    </w:p>
    <w:p w:rsidR="00F676C8" w:rsidRPr="002501B4" w:rsidRDefault="00F676C8" w:rsidP="00F676C8">
      <w:pPr>
        <w:pStyle w:val="3"/>
        <w:jc w:val="both"/>
        <w:rPr>
          <w:rFonts w:ascii="Times New Roman" w:hAnsi="Times New Roman" w:cs="Arial"/>
          <w:sz w:val="24"/>
          <w:szCs w:val="24"/>
        </w:rPr>
      </w:pPr>
      <w:bookmarkStart w:id="31" w:name="_Toc532281815"/>
      <w:r w:rsidRPr="002501B4">
        <w:rPr>
          <w:rFonts w:ascii="Times New Roman" w:hAnsi="Times New Roman" w:cs="Arial"/>
          <w:sz w:val="24"/>
          <w:szCs w:val="24"/>
        </w:rPr>
        <w:t xml:space="preserve">ИНТЕРФАКС; 2018.12.10; </w:t>
      </w:r>
      <w:r w:rsidR="008C3E97">
        <w:rPr>
          <w:rFonts w:ascii="Times New Roman" w:hAnsi="Times New Roman" w:cs="Arial"/>
          <w:sz w:val="24"/>
          <w:szCs w:val="24"/>
        </w:rPr>
        <w:t>«</w:t>
      </w:r>
      <w:r w:rsidRPr="002501B4">
        <w:rPr>
          <w:rFonts w:ascii="Times New Roman" w:hAnsi="Times New Roman" w:cs="Arial"/>
          <w:sz w:val="24"/>
          <w:szCs w:val="24"/>
        </w:rPr>
        <w:t>БАЛТИЙСКИЙ ЗАВОД</w:t>
      </w:r>
      <w:r w:rsidR="008C3E97">
        <w:rPr>
          <w:rFonts w:ascii="Times New Roman" w:hAnsi="Times New Roman" w:cs="Arial"/>
          <w:sz w:val="24"/>
          <w:szCs w:val="24"/>
        </w:rPr>
        <w:t>»</w:t>
      </w:r>
      <w:r w:rsidRPr="002501B4">
        <w:rPr>
          <w:rFonts w:ascii="Times New Roman" w:hAnsi="Times New Roman" w:cs="Arial"/>
          <w:sz w:val="24"/>
          <w:szCs w:val="24"/>
        </w:rPr>
        <w:t xml:space="preserve"> В 2022-27 ГГ. НАПРАВИТ 4 МЛРД РУБ. НА МОДЕРНИЗАЦИЮ И АВТОМАТИЗАЦИЮ ПРОИЗВОДСТВА</w:t>
      </w:r>
      <w:bookmarkEnd w:id="31"/>
    </w:p>
    <w:p w:rsidR="00F676C8" w:rsidRDefault="00F676C8" w:rsidP="00F676C8">
      <w:pPr>
        <w:jc w:val="both"/>
      </w:pPr>
      <w:r>
        <w:t xml:space="preserve">АО </w:t>
      </w:r>
      <w:r w:rsidR="008C3E97">
        <w:t>«</w:t>
      </w:r>
      <w:r>
        <w:t>Балтийский завод</w:t>
      </w:r>
      <w:r w:rsidR="008C3E97">
        <w:t>»</w:t>
      </w:r>
      <w:r>
        <w:t xml:space="preserve"> (входит в АО </w:t>
      </w:r>
      <w:r w:rsidR="008C3E97">
        <w:t>«</w:t>
      </w:r>
      <w:r>
        <w:t>Объединенная судостроительная корпорация</w:t>
      </w:r>
      <w:r w:rsidR="008C3E97">
        <w:t>»</w:t>
      </w:r>
      <w:r>
        <w:t xml:space="preserve">, ОСК) в 2022-2027 годах направит 4 млрд руб. на автоматизацию процессов производства </w:t>
      </w:r>
      <w:r>
        <w:lastRenderedPageBreak/>
        <w:t>и модернизацию предприятия, рассматривается несколько источников финансирования, сообщил глава ОСК Алексей Рахманов.</w:t>
      </w:r>
    </w:p>
    <w:p w:rsidR="00F676C8" w:rsidRDefault="008C3E97" w:rsidP="00F676C8">
      <w:pPr>
        <w:jc w:val="both"/>
      </w:pPr>
      <w:r>
        <w:t>«</w:t>
      </w:r>
      <w:r w:rsidR="00F676C8">
        <w:t>Прежде всего, это расшивка узких мест и, во-вторых, это автоматизация процессов, которая приводит к повышению производительности труда. Например, трубомедницкие цеха зачастую на наших предприятиях еще работают с ручными шаблонами, а наша задача перейти на компьютерные программы, которые загружаются конструкторами еще на этапе проектирования этих трубопроводов. Речь идет о повышении производительности труда и автоматизации</w:t>
      </w:r>
      <w:r>
        <w:t>»</w:t>
      </w:r>
      <w:r w:rsidR="00F676C8">
        <w:t xml:space="preserve">, - сказал он, отвечая на вопрос журналистов о цели выделения </w:t>
      </w:r>
      <w:r>
        <w:t>«</w:t>
      </w:r>
      <w:r w:rsidR="00F676C8">
        <w:t>Балтийскому заводу</w:t>
      </w:r>
      <w:r>
        <w:t>»</w:t>
      </w:r>
      <w:r w:rsidR="00F676C8">
        <w:t xml:space="preserve"> 4 млрд рублей с 2022 по 2027гг.</w:t>
      </w:r>
    </w:p>
    <w:p w:rsidR="00F676C8" w:rsidRDefault="00F676C8" w:rsidP="00F676C8">
      <w:pPr>
        <w:jc w:val="both"/>
      </w:pPr>
      <w:r>
        <w:t xml:space="preserve">По его словам, ОСК рассматривает несколько источников финансирования. </w:t>
      </w:r>
      <w:r w:rsidR="008C3E97">
        <w:t>«</w:t>
      </w:r>
      <w:r>
        <w:t>Это собственные средства предприятия, либо заемные средства. Либо один, кстати, из вопросов, которые мы обсуждали у президента РФ - это пересмотр ряда правил работы Фонда развития промышленности с тем, чтобы туда могли попадать более крупные проекты, которые мы как судостроители готовы были бы принести в Минпром</w:t>
      </w:r>
      <w:r w:rsidR="008C3E97">
        <w:t>»</w:t>
      </w:r>
      <w:r>
        <w:t>, - добавил глава ОСК.</w:t>
      </w:r>
    </w:p>
    <w:p w:rsidR="00F676C8" w:rsidRDefault="008C3E97" w:rsidP="00F676C8">
      <w:pPr>
        <w:jc w:val="both"/>
      </w:pPr>
      <w:r>
        <w:t>«</w:t>
      </w:r>
      <w:r w:rsidR="00F676C8">
        <w:t>Балтийский завод</w:t>
      </w:r>
      <w:r>
        <w:t>»</w:t>
      </w:r>
      <w:r w:rsidR="00F676C8">
        <w:t xml:space="preserve"> специализируется на строительстве ледоколов и судов ледового класса (с ядерными энергетическими установками и дизельными), крупнотоннажных судов для перевозки различных грузов и военных кораблей, выпускает широкий спектр изделий машиностроения, энергетического оборудования, является поставщиком цветного и стального литья.</w:t>
      </w:r>
    </w:p>
    <w:p w:rsidR="00F676C8" w:rsidRPr="009F5933" w:rsidRDefault="00F676C8" w:rsidP="00F676C8">
      <w:pPr>
        <w:pStyle w:val="3"/>
        <w:jc w:val="both"/>
        <w:rPr>
          <w:rFonts w:ascii="Times New Roman" w:hAnsi="Times New Roman" w:cs="Arial"/>
          <w:sz w:val="24"/>
          <w:szCs w:val="24"/>
        </w:rPr>
      </w:pPr>
      <w:bookmarkStart w:id="32" w:name="_Toc532281816"/>
      <w:r w:rsidRPr="009F5933">
        <w:rPr>
          <w:rFonts w:ascii="Times New Roman" w:hAnsi="Times New Roman" w:cs="Arial"/>
          <w:sz w:val="24"/>
          <w:szCs w:val="24"/>
        </w:rPr>
        <w:t>ТАСС; 2018.12.10; РОСТОВСКАЯ КОМПАНИЯ ПОСТАВИТ КОНСТРУКЦИИ ДЛЯ ГРУЗОВОГО ТЕРМИНАЛА В ТАМАНИ НА 9 МЛН РУБЛЕЙ</w:t>
      </w:r>
      <w:bookmarkEnd w:id="32"/>
    </w:p>
    <w:p w:rsidR="00F676C8" w:rsidRDefault="00F676C8" w:rsidP="00F676C8">
      <w:pPr>
        <w:jc w:val="both"/>
      </w:pPr>
      <w:r>
        <w:t xml:space="preserve">Компания из Ростовской области </w:t>
      </w:r>
      <w:r w:rsidR="008C3E97">
        <w:t>«</w:t>
      </w:r>
      <w:r>
        <w:t>Металл-Дон</w:t>
      </w:r>
      <w:r w:rsidR="008C3E97">
        <w:t>»</w:t>
      </w:r>
      <w:r>
        <w:t xml:space="preserve"> заключила первый контракт на поставку конструкций для Таманского терминала навалочных грузов (ТТНГ), сообщили в понедельник в пресс-службе компании.</w:t>
      </w:r>
    </w:p>
    <w:p w:rsidR="00F676C8" w:rsidRDefault="00F676C8" w:rsidP="00F676C8">
      <w:pPr>
        <w:jc w:val="both"/>
      </w:pPr>
      <w:r>
        <w:t xml:space="preserve">Ранее сообщалось, что АО </w:t>
      </w:r>
      <w:r w:rsidR="008C3E97">
        <w:t>«</w:t>
      </w:r>
      <w:r>
        <w:t>ОТЭКО</w:t>
      </w:r>
      <w:r w:rsidR="008C3E97">
        <w:t>»</w:t>
      </w:r>
      <w:r>
        <w:t xml:space="preserve"> строит терминал навалочных грузов проектной мощностью до 35 млн тонн в год в южной части порта Тамань. Предполагается, что терминал будет ориентирован на экспортный грузопоток. На первом этапе комплекс будет способен переваливать 10 млн тонн угля и железной руды в год, в перспективе его мощность можно увеличить до 45 млн тонн.</w:t>
      </w:r>
    </w:p>
    <w:p w:rsidR="00F676C8" w:rsidRDefault="008C3E97" w:rsidP="00F676C8">
      <w:pPr>
        <w:jc w:val="both"/>
      </w:pPr>
      <w:r>
        <w:t>«</w:t>
      </w:r>
      <w:r w:rsidR="00F676C8">
        <w:t xml:space="preserve">Компания </w:t>
      </w:r>
      <w:r>
        <w:t>«</w:t>
      </w:r>
      <w:r w:rsidR="00F676C8">
        <w:t>Металл-Дон</w:t>
      </w:r>
      <w:r>
        <w:t>»</w:t>
      </w:r>
      <w:r w:rsidR="00F676C8">
        <w:t xml:space="preserve"> (город Шахты Ростовской области - прим. ТАСС) подписала с группой компаний </w:t>
      </w:r>
      <w:r>
        <w:t>«</w:t>
      </w:r>
      <w:r w:rsidR="00F676C8">
        <w:t>ОТЭКО</w:t>
      </w:r>
      <w:r>
        <w:t>»</w:t>
      </w:r>
      <w:r w:rsidR="00F676C8">
        <w:t xml:space="preserve"> первый контракт на поставку конструкций для Таманского терминала навалочных грузов (ТТНГ) на сумму 9,3 млн рублей</w:t>
      </w:r>
      <w:r>
        <w:t>»</w:t>
      </w:r>
      <w:r w:rsidR="00F676C8">
        <w:t>, - говорится в сообщении компании.</w:t>
      </w:r>
    </w:p>
    <w:p w:rsidR="00F676C8" w:rsidRDefault="00F676C8" w:rsidP="00F676C8">
      <w:pPr>
        <w:jc w:val="both"/>
      </w:pPr>
      <w:r>
        <w:t>При этом уточняется, что строящийся ТТНГ - первый и самый крупный на побережье Азово-Черноморского бассейна России специализированный терминал по перевалке сыпучих материалов.</w:t>
      </w:r>
    </w:p>
    <w:p w:rsidR="00F676C8" w:rsidRDefault="00F676C8" w:rsidP="00F676C8">
      <w:pPr>
        <w:jc w:val="both"/>
      </w:pPr>
      <w:r>
        <w:t xml:space="preserve">ООО </w:t>
      </w:r>
      <w:r w:rsidR="008C3E97">
        <w:t>«</w:t>
      </w:r>
      <w:r>
        <w:t>Металл-Дон</w:t>
      </w:r>
      <w:r w:rsidR="008C3E97">
        <w:t>»</w:t>
      </w:r>
      <w:r>
        <w:t xml:space="preserve"> с ноября 2018 года находится в операционном управлении инвестиционной компании госкорпорации развития </w:t>
      </w:r>
      <w:r w:rsidR="008C3E97">
        <w:t>«</w:t>
      </w:r>
      <w:r>
        <w:t>ВЭБ.РФ</w:t>
      </w:r>
      <w:r w:rsidR="008C3E97">
        <w:t>»</w:t>
      </w:r>
      <w:r>
        <w:t xml:space="preserve"> </w:t>
      </w:r>
      <w:r w:rsidR="008C3E97">
        <w:t>«</w:t>
      </w:r>
      <w:r>
        <w:t>ВЭБ Капитал</w:t>
      </w:r>
      <w:r w:rsidR="008C3E97">
        <w:t>»</w:t>
      </w:r>
      <w:r>
        <w:t>. Производственная мощность предприятия - 25 тыс. тонн в год. По собственным данным компании, она является единственным российским производителем, способным цинковать металлоконструкции длиной 16,5 м и весом 8 тонн.</w:t>
      </w:r>
    </w:p>
    <w:p w:rsidR="00F676C8" w:rsidRDefault="00A34CAF" w:rsidP="00F676C8">
      <w:pPr>
        <w:jc w:val="both"/>
        <w:rPr>
          <w:rStyle w:val="a9"/>
        </w:rPr>
      </w:pPr>
      <w:hyperlink r:id="rId24" w:history="1">
        <w:r w:rsidR="00F676C8" w:rsidRPr="00BE1CD5">
          <w:rPr>
            <w:rStyle w:val="a9"/>
          </w:rPr>
          <w:t>https://tass.ru/ekonomika/5894743</w:t>
        </w:r>
      </w:hyperlink>
    </w:p>
    <w:p w:rsidR="00B42E8C" w:rsidRPr="00B42E8C" w:rsidRDefault="00B42E8C" w:rsidP="00B42E8C">
      <w:pPr>
        <w:pStyle w:val="3"/>
        <w:jc w:val="both"/>
        <w:rPr>
          <w:rFonts w:ascii="Times New Roman" w:hAnsi="Times New Roman" w:cs="Arial"/>
          <w:sz w:val="24"/>
          <w:szCs w:val="24"/>
        </w:rPr>
      </w:pPr>
      <w:r w:rsidRPr="00B42E8C">
        <w:rPr>
          <w:rFonts w:ascii="Times New Roman" w:hAnsi="Times New Roman" w:cs="Arial"/>
          <w:sz w:val="24"/>
          <w:szCs w:val="24"/>
        </w:rPr>
        <w:t xml:space="preserve">ИНТЕРФАКС; 2018.12.10; МОРПОРТ </w:t>
      </w:r>
      <w:r w:rsidR="008C3E97">
        <w:rPr>
          <w:rFonts w:ascii="Times New Roman" w:hAnsi="Times New Roman" w:cs="Arial"/>
          <w:sz w:val="24"/>
          <w:szCs w:val="24"/>
        </w:rPr>
        <w:t>«</w:t>
      </w:r>
      <w:r w:rsidRPr="00B42E8C">
        <w:rPr>
          <w:rFonts w:ascii="Times New Roman" w:hAnsi="Times New Roman" w:cs="Arial"/>
          <w:sz w:val="24"/>
          <w:szCs w:val="24"/>
        </w:rPr>
        <w:t>РОСТОВ-НА-ДОНУ</w:t>
      </w:r>
      <w:r w:rsidR="008C3E97">
        <w:rPr>
          <w:rFonts w:ascii="Times New Roman" w:hAnsi="Times New Roman" w:cs="Arial"/>
          <w:sz w:val="24"/>
          <w:szCs w:val="24"/>
        </w:rPr>
        <w:t>»</w:t>
      </w:r>
      <w:r w:rsidRPr="00B42E8C">
        <w:rPr>
          <w:rFonts w:ascii="Times New Roman" w:hAnsi="Times New Roman" w:cs="Arial"/>
          <w:sz w:val="24"/>
          <w:szCs w:val="24"/>
        </w:rPr>
        <w:t xml:space="preserve"> В ЯНВАРЕ-НОЯБРЕ УВЕЛИЧИЛ ПЕРЕВАЛКУ ГРУЗОВ НА 14,5%</w:t>
      </w:r>
    </w:p>
    <w:p w:rsidR="00B42E8C" w:rsidRDefault="00B42E8C" w:rsidP="00B42E8C">
      <w:pPr>
        <w:jc w:val="both"/>
      </w:pPr>
      <w:r>
        <w:t xml:space="preserve">Морской порт </w:t>
      </w:r>
      <w:r w:rsidR="008C3E97">
        <w:t>«</w:t>
      </w:r>
      <w:r>
        <w:t>Ростов-на-Дону</w:t>
      </w:r>
      <w:r w:rsidR="008C3E97">
        <w:t>»</w:t>
      </w:r>
      <w:r>
        <w:t xml:space="preserve"> в январе-ноябре 2018 года перевалил 22,9 млн тонн грузов, сообщил </w:t>
      </w:r>
      <w:r w:rsidR="008C3E97">
        <w:t>«</w:t>
      </w:r>
      <w:r>
        <w:t>Интерфаксу</w:t>
      </w:r>
      <w:r w:rsidR="008C3E97">
        <w:t>»</w:t>
      </w:r>
      <w:r>
        <w:t xml:space="preserve"> и.о. капитана порта Владимир Калашников.</w:t>
      </w:r>
    </w:p>
    <w:p w:rsidR="00B42E8C" w:rsidRDefault="00B42E8C" w:rsidP="00B42E8C">
      <w:pPr>
        <w:jc w:val="both"/>
      </w:pPr>
      <w:r>
        <w:t>Ранее сообщалось, что в январе-ноябре 2017 года порт обработал почти 20 млн тонн грузов. Таким образом, за 11 месяцев этого года показатель вырос на 14,5%.</w:t>
      </w:r>
    </w:p>
    <w:p w:rsidR="00B42E8C" w:rsidRDefault="00B42E8C" w:rsidP="00B42E8C">
      <w:pPr>
        <w:jc w:val="both"/>
      </w:pPr>
      <w:r>
        <w:lastRenderedPageBreak/>
        <w:t>В том числе в отчетный период порт перевалил 7,3 млн тонн транзитных грузов (рост на 17,7%).</w:t>
      </w:r>
    </w:p>
    <w:p w:rsidR="00B42E8C" w:rsidRDefault="00B42E8C" w:rsidP="00B42E8C">
      <w:pPr>
        <w:jc w:val="both"/>
      </w:pPr>
      <w:r>
        <w:t>В общем объеме грузооборота зерновые составили 45,5%, нефтепродукты - 30,6%.</w:t>
      </w:r>
    </w:p>
    <w:p w:rsidR="00B42E8C" w:rsidRDefault="00B42E8C" w:rsidP="00B42E8C">
      <w:pPr>
        <w:jc w:val="both"/>
      </w:pPr>
      <w:r>
        <w:t xml:space="preserve">Ростовский филиал ОАО </w:t>
      </w:r>
      <w:r w:rsidR="008C3E97">
        <w:t>«</w:t>
      </w:r>
      <w:r>
        <w:t>Новошахтинский завод нефтепродуктов</w:t>
      </w:r>
      <w:r w:rsidR="008C3E97">
        <w:t>»</w:t>
      </w:r>
      <w:r>
        <w:t xml:space="preserve"> (НЗНП) перевалил более 3 млн тонн грузов, ОАО </w:t>
      </w:r>
      <w:r w:rsidR="008C3E97">
        <w:t>«</w:t>
      </w:r>
      <w:r>
        <w:t>Астон</w:t>
      </w:r>
      <w:r w:rsidR="008C3E97">
        <w:t>»</w:t>
      </w:r>
      <w:r>
        <w:t xml:space="preserve"> - 2,5 млн тонн, ОАО </w:t>
      </w:r>
      <w:r w:rsidR="008C3E97">
        <w:t>«</w:t>
      </w:r>
      <w:r>
        <w:t>Ростовский порт</w:t>
      </w:r>
      <w:r w:rsidR="008C3E97">
        <w:t>»</w:t>
      </w:r>
      <w:r>
        <w:t xml:space="preserve"> - 2 млн тонн, ЗАО </w:t>
      </w:r>
      <w:r w:rsidR="008C3E97">
        <w:t>«</w:t>
      </w:r>
      <w:r>
        <w:t>Юг Руси</w:t>
      </w:r>
      <w:r w:rsidR="008C3E97">
        <w:t>»</w:t>
      </w:r>
      <w:r>
        <w:t xml:space="preserve"> - 1,5 млн тонн.</w:t>
      </w:r>
    </w:p>
    <w:p w:rsidR="00B42E8C" w:rsidRDefault="00B42E8C" w:rsidP="00B42E8C">
      <w:pPr>
        <w:jc w:val="both"/>
      </w:pPr>
      <w:r>
        <w:t>В январе-ноябре этого года в порт зашло 8 тыс. 68 судов.</w:t>
      </w:r>
    </w:p>
    <w:p w:rsidR="00B42E8C" w:rsidRDefault="00B42E8C" w:rsidP="00B42E8C">
      <w:pPr>
        <w:jc w:val="both"/>
      </w:pPr>
      <w:r>
        <w:t xml:space="preserve">Как сообщалось, в 2017 году морпорт </w:t>
      </w:r>
      <w:r w:rsidR="008C3E97">
        <w:t>«</w:t>
      </w:r>
      <w:r>
        <w:t>Ростов-на-Дону</w:t>
      </w:r>
      <w:r w:rsidR="008C3E97">
        <w:t>»</w:t>
      </w:r>
      <w:r>
        <w:t xml:space="preserve"> увеличил перевалку грузов на 11,5% по сравнению с показателем 2016 года - до 21,6 млн тонн.</w:t>
      </w:r>
    </w:p>
    <w:p w:rsidR="00B42E8C" w:rsidRDefault="00B42E8C" w:rsidP="00B42E8C">
      <w:pPr>
        <w:jc w:val="both"/>
      </w:pPr>
      <w:r>
        <w:t xml:space="preserve">В настоящее время в порту действуют 14 крупных стивидорных компаний, включая ОАО </w:t>
      </w:r>
      <w:r w:rsidR="008C3E97">
        <w:t>«</w:t>
      </w:r>
      <w:r>
        <w:t>НЗНП</w:t>
      </w:r>
      <w:r w:rsidR="008C3E97">
        <w:t>»</w:t>
      </w:r>
      <w:r>
        <w:t xml:space="preserve">, ОАО </w:t>
      </w:r>
      <w:r w:rsidR="008C3E97">
        <w:t>«</w:t>
      </w:r>
      <w:r>
        <w:t>Ростовский порт</w:t>
      </w:r>
      <w:r w:rsidR="008C3E97">
        <w:t>»</w:t>
      </w:r>
      <w:r>
        <w:t xml:space="preserve">, ООО </w:t>
      </w:r>
      <w:r w:rsidR="008C3E97">
        <w:t>«</w:t>
      </w:r>
      <w:r>
        <w:t>Ростовский универсальный порт</w:t>
      </w:r>
      <w:r w:rsidR="008C3E97">
        <w:t>»</w:t>
      </w:r>
      <w:r>
        <w:t xml:space="preserve">, ОАО </w:t>
      </w:r>
      <w:r w:rsidR="008C3E97">
        <w:t>«</w:t>
      </w:r>
      <w:r>
        <w:t>Астон</w:t>
      </w:r>
      <w:r w:rsidR="008C3E97">
        <w:t>»</w:t>
      </w:r>
      <w:r>
        <w:t xml:space="preserve">, ГК </w:t>
      </w:r>
      <w:r w:rsidR="008C3E97">
        <w:t>«</w:t>
      </w:r>
      <w:r>
        <w:t>Юг Руси</w:t>
      </w:r>
      <w:r w:rsidR="008C3E97">
        <w:t>»</w:t>
      </w:r>
      <w:r>
        <w:t>.</w:t>
      </w:r>
    </w:p>
    <w:p w:rsidR="00B42E8C" w:rsidRDefault="00B42E8C" w:rsidP="00B42E8C">
      <w:pPr>
        <w:jc w:val="both"/>
      </w:pPr>
      <w:r>
        <w:t xml:space="preserve">Порт </w:t>
      </w:r>
      <w:r w:rsidR="008C3E97">
        <w:t>«</w:t>
      </w:r>
      <w:r>
        <w:t>Ростов-на-Дону</w:t>
      </w:r>
      <w:r w:rsidR="008C3E97">
        <w:t>»</w:t>
      </w:r>
      <w:r>
        <w:t xml:space="preserve"> имеет статус международного, принимает и обрабатывает суда класса </w:t>
      </w:r>
      <w:r w:rsidR="008C3E97">
        <w:t>«</w:t>
      </w:r>
      <w:r>
        <w:t>река-море</w:t>
      </w:r>
      <w:r w:rsidR="008C3E97">
        <w:t>»</w:t>
      </w:r>
      <w:r>
        <w:t xml:space="preserve"> грузоподъемностью до 5 тыс. тонн, а также иностранные суда со сходными характеристиками и осадкой до 4 м. В порту находятся 56 причалов.</w:t>
      </w:r>
    </w:p>
    <w:p w:rsidR="00F676C8" w:rsidRPr="00A61F67" w:rsidRDefault="00F676C8" w:rsidP="00F676C8">
      <w:pPr>
        <w:pStyle w:val="3"/>
        <w:jc w:val="both"/>
        <w:rPr>
          <w:rFonts w:ascii="Times New Roman" w:hAnsi="Times New Roman" w:cs="Arial"/>
          <w:sz w:val="24"/>
          <w:szCs w:val="24"/>
        </w:rPr>
      </w:pPr>
      <w:bookmarkStart w:id="33" w:name="_Toc532281818"/>
      <w:r w:rsidRPr="00A61F67">
        <w:rPr>
          <w:rFonts w:ascii="Times New Roman" w:hAnsi="Times New Roman" w:cs="Arial"/>
          <w:sz w:val="24"/>
          <w:szCs w:val="24"/>
        </w:rPr>
        <w:t xml:space="preserve">РИА НОВОСТИ; 2018.12.10; СИТУАЦИЯ С РОССИЙСКИМИ МОРЯКАМИ НА </w:t>
      </w:r>
      <w:r w:rsidR="008C3E97">
        <w:rPr>
          <w:rFonts w:ascii="Times New Roman" w:hAnsi="Times New Roman" w:cs="Arial"/>
          <w:sz w:val="24"/>
          <w:szCs w:val="24"/>
        </w:rPr>
        <w:t>«</w:t>
      </w:r>
      <w:r w:rsidRPr="00A61F67">
        <w:rPr>
          <w:rFonts w:ascii="Times New Roman" w:hAnsi="Times New Roman" w:cs="Arial"/>
          <w:sz w:val="24"/>
          <w:szCs w:val="24"/>
        </w:rPr>
        <w:t>ПАЛЛАДИЕ</w:t>
      </w:r>
      <w:r w:rsidR="008C3E97">
        <w:rPr>
          <w:rFonts w:ascii="Times New Roman" w:hAnsi="Times New Roman" w:cs="Arial"/>
          <w:sz w:val="24"/>
          <w:szCs w:val="24"/>
        </w:rPr>
        <w:t>»</w:t>
      </w:r>
      <w:r w:rsidRPr="00A61F67">
        <w:rPr>
          <w:rFonts w:ascii="Times New Roman" w:hAnsi="Times New Roman" w:cs="Arial"/>
          <w:sz w:val="24"/>
          <w:szCs w:val="24"/>
        </w:rPr>
        <w:t xml:space="preserve"> </w:t>
      </w:r>
      <w:r w:rsidR="008C3E97">
        <w:rPr>
          <w:rFonts w:ascii="Times New Roman" w:hAnsi="Times New Roman" w:cs="Arial"/>
          <w:sz w:val="24"/>
          <w:szCs w:val="24"/>
        </w:rPr>
        <w:t>«</w:t>
      </w:r>
      <w:r w:rsidRPr="00A61F67">
        <w:rPr>
          <w:rFonts w:ascii="Times New Roman" w:hAnsi="Times New Roman" w:cs="Arial"/>
          <w:sz w:val="24"/>
          <w:szCs w:val="24"/>
        </w:rPr>
        <w:t>НАПРЯЖЕННАЯ, НО НЕ КРИТИЧЕСКАЯ</w:t>
      </w:r>
      <w:r w:rsidR="008C3E97">
        <w:rPr>
          <w:rFonts w:ascii="Times New Roman" w:hAnsi="Times New Roman" w:cs="Arial"/>
          <w:sz w:val="24"/>
          <w:szCs w:val="24"/>
        </w:rPr>
        <w:t>»</w:t>
      </w:r>
      <w:r w:rsidRPr="00A61F67">
        <w:rPr>
          <w:rFonts w:ascii="Times New Roman" w:hAnsi="Times New Roman" w:cs="Arial"/>
          <w:sz w:val="24"/>
          <w:szCs w:val="24"/>
        </w:rPr>
        <w:t xml:space="preserve"> - КОНСУЛ</w:t>
      </w:r>
      <w:bookmarkEnd w:id="33"/>
    </w:p>
    <w:p w:rsidR="00F676C8" w:rsidRDefault="00F676C8" w:rsidP="00F676C8">
      <w:pPr>
        <w:jc w:val="both"/>
      </w:pPr>
      <w:r>
        <w:t xml:space="preserve">Ситуация со светом и продовольствием на российском судне </w:t>
      </w:r>
      <w:r w:rsidR="008C3E97">
        <w:t>«</w:t>
      </w:r>
      <w:r>
        <w:t>Палладий</w:t>
      </w:r>
      <w:r w:rsidR="008C3E97">
        <w:t>»</w:t>
      </w:r>
      <w:r>
        <w:t xml:space="preserve">, задержанном в Южной Корее, </w:t>
      </w:r>
      <w:r w:rsidR="008C3E97">
        <w:t>«</w:t>
      </w:r>
      <w:r>
        <w:t>напряженная, но не критическая</w:t>
      </w:r>
      <w:r w:rsidR="008C3E97">
        <w:t>»</w:t>
      </w:r>
      <w:r>
        <w:t>, сказал РИА Новости консул генерального консульства РФ в Пусане Роман Быков.</w:t>
      </w:r>
    </w:p>
    <w:p w:rsidR="00F676C8" w:rsidRDefault="008C3E97" w:rsidP="00F676C8">
      <w:pPr>
        <w:jc w:val="both"/>
      </w:pPr>
      <w:r>
        <w:t>«</w:t>
      </w:r>
      <w:r w:rsidR="00F676C8">
        <w:t xml:space="preserve">Такая ситуация возникла из-за того, что судовладелец испытывает серьезные финансовые трудности и на данный момент остановлено снабжение, у них остались минимальные запасы. Генконсульство принимает меры для того, чтобы организовать репатриацию трех членов экипажа, которые имеют возможность покинуть страну (еще два члена экипажа не могут покинуть страну, так как дали подписку о невыезде </w:t>
      </w:r>
      <w:r>
        <w:t>–</w:t>
      </w:r>
      <w:r w:rsidR="00F676C8">
        <w:t xml:space="preserve"> ред.). Судовладелец уже долгое время ничего не предпринимает. Они не голодают, ситуация напряженная, но не критическая</w:t>
      </w:r>
      <w:r>
        <w:t>»</w:t>
      </w:r>
      <w:r w:rsidR="00F676C8">
        <w:t xml:space="preserve">, </w:t>
      </w:r>
      <w:r>
        <w:t>–</w:t>
      </w:r>
      <w:r w:rsidR="00F676C8">
        <w:t xml:space="preserve"> сказал консул.</w:t>
      </w:r>
    </w:p>
    <w:p w:rsidR="00F676C8" w:rsidRDefault="00F676C8" w:rsidP="00F676C8">
      <w:pPr>
        <w:jc w:val="both"/>
      </w:pPr>
      <w:r>
        <w:t>Он пояснил, что российским морякам помогают продуктами коллеги с соседних судов.</w:t>
      </w:r>
    </w:p>
    <w:p w:rsidR="00F676C8" w:rsidRDefault="008C3E97" w:rsidP="00F676C8">
      <w:pPr>
        <w:jc w:val="both"/>
      </w:pPr>
      <w:r>
        <w:t>«</w:t>
      </w:r>
      <w:r w:rsidR="00F676C8">
        <w:t>У генконсульства моряки попросили привезти упаковку питьевой воды, она была доставлена. Они не голодают. Я сегодня общался с членом экипажа, завтра мы поедем на судно и изучим ситуацию на месте. Судовладелец всячески отказывается от своих обязательств перед экипажем</w:t>
      </w:r>
      <w:r>
        <w:t>»</w:t>
      </w:r>
      <w:r w:rsidR="00F676C8">
        <w:t xml:space="preserve">, </w:t>
      </w:r>
      <w:r>
        <w:t>–</w:t>
      </w:r>
      <w:r w:rsidR="00F676C8">
        <w:t xml:space="preserve"> отметил дипломат.</w:t>
      </w:r>
    </w:p>
    <w:p w:rsidR="00F676C8" w:rsidRDefault="00F676C8" w:rsidP="00F676C8">
      <w:pPr>
        <w:jc w:val="both"/>
      </w:pPr>
      <w:r>
        <w:t xml:space="preserve">Первоначально судно </w:t>
      </w:r>
      <w:r w:rsidR="008C3E97">
        <w:t>«</w:t>
      </w:r>
      <w:r>
        <w:t>Палладий</w:t>
      </w:r>
      <w:r w:rsidR="008C3E97">
        <w:t>»</w:t>
      </w:r>
      <w:r>
        <w:t xml:space="preserve"> было задержано властями Южной Кореи из-за долгов по зарплате морякам. При этом моряки не могли вернуться в Россию, так как судовладелец, ссылаясь на отсутствие средств, отказывался оплатить билеты.</w:t>
      </w:r>
    </w:p>
    <w:p w:rsidR="00F676C8" w:rsidRDefault="00F676C8" w:rsidP="00F676C8">
      <w:pPr>
        <w:jc w:val="both"/>
      </w:pPr>
      <w:r>
        <w:t>Затем в августе судовладелец, прибывший на судно, пока оно пережидало шторм в море, взял на себя функции капитана и отдал приказ двигаться в сторону Японии, несмотря на отсутствие необходимых для этого документов. Судно не подчинялось приказаниям береговой охраны даже после предупредительных выстрелов. Его удалось остановить только после высадки десанта с вертолета береговой охраны Южной Кореи.</w:t>
      </w:r>
    </w:p>
    <w:p w:rsidR="00F676C8" w:rsidRDefault="00F676C8" w:rsidP="00F676C8">
      <w:pPr>
        <w:jc w:val="both"/>
      </w:pPr>
      <w:r>
        <w:t xml:space="preserve">После этого четыре человека: судовладелец, капитан, старший механик и один из матросов </w:t>
      </w:r>
      <w:r w:rsidR="008C3E97">
        <w:t>–</w:t>
      </w:r>
      <w:r>
        <w:t xml:space="preserve"> были задержаны и помещены в камеру предварительного заключения. Им, а также еще двум членам экипажа, которые не помещены в следственный изолятор, но продолжают оставаться на судне, 21 сентября было предъявлено обвинение. Первое заседание суда состоялось 17 октября. Южнокорейские власти ведут расследование, выясняя, кто отдавал указания, в результате которых судно пыталось без оформления необходимых документов покинуть страну и не подчинялось приказам береговой охраны. Следующее заседание суда состоится 17 декабря.</w:t>
      </w:r>
    </w:p>
    <w:p w:rsidR="009F5933" w:rsidRPr="009F5933" w:rsidRDefault="009F5933" w:rsidP="00D110DB">
      <w:pPr>
        <w:pStyle w:val="3"/>
        <w:jc w:val="both"/>
        <w:rPr>
          <w:rFonts w:ascii="Times New Roman" w:hAnsi="Times New Roman" w:cs="Arial"/>
          <w:sz w:val="24"/>
          <w:szCs w:val="24"/>
        </w:rPr>
      </w:pPr>
      <w:bookmarkStart w:id="34" w:name="_Toc532281820"/>
      <w:r w:rsidRPr="009F5933">
        <w:rPr>
          <w:rFonts w:ascii="Times New Roman" w:hAnsi="Times New Roman" w:cs="Arial"/>
          <w:sz w:val="24"/>
          <w:szCs w:val="24"/>
        </w:rPr>
        <w:lastRenderedPageBreak/>
        <w:t>ТАСС; 2018.12.10; В ПСКОВЕ ОСУЖДЕН КАПИТАН КАТЕРА ЗА НАРУШЕНИЕ ПРАВИЛ ПЕРЕВОЗКИ ПАССАЖИРОВ</w:t>
      </w:r>
      <w:bookmarkEnd w:id="34"/>
    </w:p>
    <w:p w:rsidR="00D110DB" w:rsidRDefault="009F5933" w:rsidP="00D110DB">
      <w:pPr>
        <w:jc w:val="both"/>
      </w:pPr>
      <w:r>
        <w:t xml:space="preserve">Капитан катера </w:t>
      </w:r>
      <w:r w:rsidR="008C3E97">
        <w:t>«</w:t>
      </w:r>
      <w:r>
        <w:t>Талабск</w:t>
      </w:r>
      <w:r w:rsidR="008C3E97">
        <w:t>»</w:t>
      </w:r>
      <w:r>
        <w:t xml:space="preserve"> приговорен в Пскове к шести месяцам ограничения свободы за нарушения перевозки пассажиров: он в более чем четыре раза превысил вместимость судна. Об этом говорится в сообщении, опубликованном в понедельник пресс-службой Северо-Западной транспортной прокуратуры.</w:t>
      </w:r>
    </w:p>
    <w:p w:rsidR="00D110DB" w:rsidRDefault="008C3E97" w:rsidP="00D110DB">
      <w:pPr>
        <w:jc w:val="both"/>
      </w:pPr>
      <w:r>
        <w:t>«</w:t>
      </w:r>
      <w:r w:rsidR="009F5933">
        <w:t>Псковский районный суд Псковской области вынес приговор местному жителю, который признан виновным в совершении преступления, предусмотренного ч. 1 ст. 238 УК РФ (</w:t>
      </w:r>
      <w:r>
        <w:t>«</w:t>
      </w:r>
      <w:r w:rsidR="009F5933">
        <w:t>Оказание услуг, не отвечающих требованиям безопасности жизни и здоровья потребителей</w:t>
      </w:r>
      <w:r>
        <w:t>»</w:t>
      </w:r>
      <w:r w:rsidR="009F5933">
        <w:t>). Судом он признан виновным в совершении указанного преступления. Ему с учетом всех установленных обстоятельств по делу назначено наказание в виде ограничения свободы на срок шесть месяцев</w:t>
      </w:r>
      <w:r>
        <w:t>»</w:t>
      </w:r>
      <w:r w:rsidR="009F5933">
        <w:t>, - говорится в сообщении.</w:t>
      </w:r>
    </w:p>
    <w:p w:rsidR="009F5933" w:rsidRDefault="009F5933" w:rsidP="00D110DB">
      <w:pPr>
        <w:jc w:val="both"/>
      </w:pPr>
      <w:r>
        <w:t>Установлено, что капитан разъездного катера, рассчитанного на 10 человек, принял на борт и за один раз перевез по акватории Псковского озера 43 пассажира, в том числе четырех несовершеннолетних.</w:t>
      </w:r>
    </w:p>
    <w:p w:rsidR="00D110DB" w:rsidRDefault="00A34CAF" w:rsidP="00D110DB">
      <w:pPr>
        <w:jc w:val="both"/>
      </w:pPr>
      <w:hyperlink r:id="rId25" w:history="1">
        <w:r w:rsidR="009F5933" w:rsidRPr="00BE1CD5">
          <w:rPr>
            <w:rStyle w:val="a9"/>
          </w:rPr>
          <w:t>https://tass.ru/proisshestviya/5894985</w:t>
        </w:r>
      </w:hyperlink>
    </w:p>
    <w:p w:rsidR="00B42E8C" w:rsidRPr="009F5933" w:rsidRDefault="00B42E8C" w:rsidP="00B42E8C">
      <w:pPr>
        <w:pStyle w:val="3"/>
        <w:jc w:val="both"/>
        <w:rPr>
          <w:rFonts w:ascii="Times New Roman" w:hAnsi="Times New Roman" w:cs="Arial"/>
          <w:sz w:val="24"/>
          <w:szCs w:val="24"/>
        </w:rPr>
      </w:pPr>
      <w:bookmarkStart w:id="35" w:name="_Toc532281822"/>
      <w:r w:rsidRPr="009F5933">
        <w:rPr>
          <w:rFonts w:ascii="Times New Roman" w:hAnsi="Times New Roman" w:cs="Arial"/>
          <w:sz w:val="24"/>
          <w:szCs w:val="24"/>
        </w:rPr>
        <w:t xml:space="preserve">ИНТЕРФАКС; 2018.12.11; АВИАКОМПАНИЯ ИРАЭРО ВЫВЕЗЕТ ТУРИСТОВ </w:t>
      </w:r>
      <w:r w:rsidR="008C3E97">
        <w:rPr>
          <w:rFonts w:ascii="Times New Roman" w:hAnsi="Times New Roman" w:cs="Arial"/>
          <w:sz w:val="24"/>
          <w:szCs w:val="24"/>
        </w:rPr>
        <w:t>«</w:t>
      </w:r>
      <w:r w:rsidRPr="009F5933">
        <w:rPr>
          <w:rFonts w:ascii="Times New Roman" w:hAnsi="Times New Roman" w:cs="Arial"/>
          <w:sz w:val="24"/>
          <w:szCs w:val="24"/>
        </w:rPr>
        <w:t>ЖЕМЧУЖНОЙ РЕКИ</w:t>
      </w:r>
      <w:r w:rsidR="008C3E97">
        <w:rPr>
          <w:rFonts w:ascii="Times New Roman" w:hAnsi="Times New Roman" w:cs="Arial"/>
          <w:sz w:val="24"/>
          <w:szCs w:val="24"/>
        </w:rPr>
        <w:t>»</w:t>
      </w:r>
      <w:r w:rsidRPr="009F5933">
        <w:rPr>
          <w:rFonts w:ascii="Times New Roman" w:hAnsi="Times New Roman" w:cs="Arial"/>
          <w:sz w:val="24"/>
          <w:szCs w:val="24"/>
        </w:rPr>
        <w:t xml:space="preserve"> ИЗ КНР ДО 15 ДЕКАБРЯ</w:t>
      </w:r>
      <w:bookmarkEnd w:id="35"/>
    </w:p>
    <w:p w:rsidR="00B42E8C" w:rsidRDefault="00B42E8C" w:rsidP="00B42E8C">
      <w:pPr>
        <w:jc w:val="both"/>
      </w:pPr>
      <w:r>
        <w:t xml:space="preserve">Авиакомпания </w:t>
      </w:r>
      <w:r w:rsidR="008C3E97">
        <w:t>«</w:t>
      </w:r>
      <w:r>
        <w:t>ИрАэро</w:t>
      </w:r>
      <w:r w:rsidR="008C3E97">
        <w:t>»</w:t>
      </w:r>
      <w:r>
        <w:t xml:space="preserve"> намерена до 15 декабря вывезти всех туристов </w:t>
      </w:r>
      <w:r w:rsidR="008C3E97">
        <w:t>«</w:t>
      </w:r>
      <w:r>
        <w:t>Жемчужной реки</w:t>
      </w:r>
      <w:r w:rsidR="008C3E97">
        <w:t>»</w:t>
      </w:r>
      <w:r>
        <w:t xml:space="preserve">, застрявших в Китае, сообщил журналистам начальник отдела перевозок Александр Макин на пресс-конференции в пресс-центре агентства </w:t>
      </w:r>
      <w:r w:rsidR="008C3E97">
        <w:t>«</w:t>
      </w:r>
      <w:r>
        <w:t>Интерфакс-Сибирь</w:t>
      </w:r>
      <w:r w:rsidR="008C3E97">
        <w:t>»</w:t>
      </w:r>
      <w:r>
        <w:t xml:space="preserve"> в Иркутске.</w:t>
      </w:r>
    </w:p>
    <w:p w:rsidR="00B42E8C" w:rsidRDefault="008C3E97" w:rsidP="00B42E8C">
      <w:pPr>
        <w:jc w:val="both"/>
      </w:pPr>
      <w:r>
        <w:t>«</w:t>
      </w:r>
      <w:r w:rsidR="00B42E8C">
        <w:t>Первый вылет будет в Казань, потом в Уфу, Самару и другие. Последний рейс будет 14 декабря в Челябинск. Всего вывезем около 1,5 тыс. человек</w:t>
      </w:r>
      <w:r>
        <w:t>»</w:t>
      </w:r>
      <w:r w:rsidR="00B42E8C">
        <w:t>, - сказал он.</w:t>
      </w:r>
    </w:p>
    <w:p w:rsidR="00B42E8C" w:rsidRDefault="00B42E8C" w:rsidP="00B42E8C">
      <w:pPr>
        <w:jc w:val="both"/>
      </w:pPr>
      <w:r>
        <w:t xml:space="preserve">А.Макин уточнил, что в обще сложности авиакомпания выполнит шесть рейсов. </w:t>
      </w:r>
      <w:r w:rsidR="008C3E97">
        <w:t>«</w:t>
      </w:r>
      <w:r>
        <w:t>Сегодня будет рейс Хайкоу-Казань, это 363 пассажира. Потом перевезем 279 пассажиров в Уфу, позже - Самару, 364 пассажиров. Будет также рейс из Саньи в Санкт-Петербург, это 265 пассажиров. И кроме того, 44 пассажира вывезем в Хабаровск</w:t>
      </w:r>
      <w:r w:rsidR="008C3E97">
        <w:t>»</w:t>
      </w:r>
      <w:r>
        <w:t>, - добавил А.Макин.</w:t>
      </w:r>
    </w:p>
    <w:p w:rsidR="00B42E8C" w:rsidRDefault="00B42E8C" w:rsidP="00B42E8C">
      <w:pPr>
        <w:jc w:val="both"/>
      </w:pPr>
      <w:r>
        <w:t xml:space="preserve">Первый заместитель генерального директора авиакомпании </w:t>
      </w:r>
      <w:r w:rsidR="008C3E97">
        <w:t>«</w:t>
      </w:r>
      <w:r>
        <w:t>ИрАэро</w:t>
      </w:r>
      <w:r w:rsidR="008C3E97">
        <w:t>»</w:t>
      </w:r>
      <w:r>
        <w:t xml:space="preserve"> Владимир Панфилов напомнил, что компания вывезет всех пассажиров за свой счет, а позже предъявит иск туроператору. При этом он пояснил журналистам, что убытки, которые понесет авиакомпания, безусловно, скажутся на ее деятельности.</w:t>
      </w:r>
    </w:p>
    <w:p w:rsidR="00B42E8C" w:rsidRDefault="008C3E97" w:rsidP="00B42E8C">
      <w:pPr>
        <w:jc w:val="both"/>
      </w:pPr>
      <w:r>
        <w:t>«</w:t>
      </w:r>
      <w:r w:rsidR="00B42E8C">
        <w:t>Мы пересмотрим часть планов на зимний период. Однако к лету восстановимся</w:t>
      </w:r>
      <w:r>
        <w:t>»</w:t>
      </w:r>
      <w:r w:rsidR="00B42E8C">
        <w:t>, - сказал В.Панфилов.</w:t>
      </w:r>
    </w:p>
    <w:p w:rsidR="00B42E8C" w:rsidRDefault="00B42E8C" w:rsidP="00B42E8C">
      <w:pPr>
        <w:jc w:val="both"/>
      </w:pPr>
      <w:r>
        <w:t xml:space="preserve">Авиакомпания </w:t>
      </w:r>
      <w:r w:rsidR="008C3E97">
        <w:t>«</w:t>
      </w:r>
      <w:r>
        <w:t>ИрАэро</w:t>
      </w:r>
      <w:r w:rsidR="008C3E97">
        <w:t>»</w:t>
      </w:r>
      <w:r>
        <w:t xml:space="preserve"> вечером в пятницу сообщила, что останавливает программу полетов из российских городов (Хабаровск, Челябинск, Уфа, Санкт-Петербург, Самара, Казань, Кемерово, Москва) в два аэропорта китайского острова Хайнань - Хайкоу и Санья, которую она выполняла по заказу туроператора </w:t>
      </w:r>
      <w:r w:rsidR="008C3E97">
        <w:t>«</w:t>
      </w:r>
      <w:r>
        <w:t>Жемчужная река</w:t>
      </w:r>
      <w:r w:rsidR="008C3E97">
        <w:t>»</w:t>
      </w:r>
      <w:r>
        <w:t xml:space="preserve"> (ООО </w:t>
      </w:r>
      <w:r w:rsidR="008C3E97">
        <w:t>«</w:t>
      </w:r>
      <w:r>
        <w:t>Тревел Дизайнерс</w:t>
      </w:r>
      <w:r w:rsidR="008C3E97">
        <w:t>»</w:t>
      </w:r>
      <w:r>
        <w:t>).</w:t>
      </w:r>
    </w:p>
    <w:p w:rsidR="00B42E8C" w:rsidRDefault="00B42E8C" w:rsidP="00B42E8C">
      <w:pPr>
        <w:jc w:val="both"/>
      </w:pPr>
      <w:r>
        <w:t xml:space="preserve">Причиной стали долги туроператора и срыв графика платежей. По данным авиакомпании, на острове находятся около 1,5 тыс. клиентов туроператора. Она предложила им обращаться за помощью в ассоциацию туроператоров по выездному туризму </w:t>
      </w:r>
      <w:r w:rsidR="008C3E97">
        <w:t>«</w:t>
      </w:r>
      <w:r>
        <w:t>Турпомощь</w:t>
      </w:r>
      <w:r w:rsidR="008C3E97">
        <w:t>»</w:t>
      </w:r>
      <w:r>
        <w:t xml:space="preserve">. Туроператор </w:t>
      </w:r>
      <w:r w:rsidR="008C3E97">
        <w:t>«</w:t>
      </w:r>
      <w:r>
        <w:t>Жемчужная река</w:t>
      </w:r>
      <w:r w:rsidR="008C3E97">
        <w:t>»</w:t>
      </w:r>
      <w:r>
        <w:t xml:space="preserve"> задолжал авиакомпании </w:t>
      </w:r>
      <w:r w:rsidR="008C3E97">
        <w:t>«</w:t>
      </w:r>
      <w:r>
        <w:t>ИрАэро</w:t>
      </w:r>
      <w:r w:rsidR="008C3E97">
        <w:t>»</w:t>
      </w:r>
      <w:r>
        <w:t xml:space="preserve"> более $2,3 млн за ранее выполненные рейсы в Китай, сообщил ранее в понедельник глава </w:t>
      </w:r>
      <w:r w:rsidRPr="00D110DB">
        <w:rPr>
          <w:b/>
        </w:rPr>
        <w:t>Росавиаци</w:t>
      </w:r>
      <w:r>
        <w:t xml:space="preserve">и Александр </w:t>
      </w:r>
      <w:r w:rsidRPr="00D110DB">
        <w:rPr>
          <w:b/>
        </w:rPr>
        <w:t>Нерадько</w:t>
      </w:r>
      <w:r>
        <w:t>.</w:t>
      </w:r>
    </w:p>
    <w:p w:rsidR="00B42E8C" w:rsidRDefault="00B42E8C" w:rsidP="00B42E8C">
      <w:pPr>
        <w:jc w:val="both"/>
      </w:pPr>
      <w:r>
        <w:t>На ту же тему:</w:t>
      </w:r>
    </w:p>
    <w:p w:rsidR="00B42E8C" w:rsidRDefault="00B42E8C" w:rsidP="00B42E8C">
      <w:pPr>
        <w:jc w:val="both"/>
      </w:pPr>
      <w:hyperlink r:id="rId26" w:history="1">
        <w:r w:rsidRPr="00BE1CD5">
          <w:rPr>
            <w:rStyle w:val="a9"/>
          </w:rPr>
          <w:t>https://tass.ru/ekonomika/5895243</w:t>
        </w:r>
      </w:hyperlink>
    </w:p>
    <w:p w:rsidR="00B42E8C" w:rsidRPr="002501B4" w:rsidRDefault="00B42E8C" w:rsidP="00B42E8C">
      <w:pPr>
        <w:pStyle w:val="3"/>
        <w:jc w:val="both"/>
        <w:rPr>
          <w:rFonts w:ascii="Times New Roman" w:hAnsi="Times New Roman" w:cs="Arial"/>
          <w:sz w:val="24"/>
          <w:szCs w:val="24"/>
        </w:rPr>
      </w:pPr>
      <w:bookmarkStart w:id="36" w:name="_Toc532281832"/>
      <w:r w:rsidRPr="002501B4">
        <w:rPr>
          <w:rFonts w:ascii="Times New Roman" w:hAnsi="Times New Roman" w:cs="Arial"/>
          <w:sz w:val="24"/>
          <w:szCs w:val="24"/>
        </w:rPr>
        <w:lastRenderedPageBreak/>
        <w:t>ИНТЕРФАКС; 2018.12.10; ВОЗБУЖДЕНО УГОЛОВНОЕ ДЕЛО В ОТНОШЕНИИ СОТРУДНИКОВ ТУРОПЕРАТОРА, НЕ ОБЕСПЕЧИВШЕГО ВЫЕЗД ТУРИСТОВ С ХАЙНАНЯ - СКР</w:t>
      </w:r>
      <w:bookmarkEnd w:id="36"/>
    </w:p>
    <w:p w:rsidR="00B42E8C" w:rsidRDefault="00B42E8C" w:rsidP="00B42E8C">
      <w:pPr>
        <w:jc w:val="both"/>
      </w:pPr>
      <w:r>
        <w:t>Транспортные следователи возбудили дело о злоупотреблении полномочиями против менеджеров туристической компании, которые не обеспечили выезд российских туристов из Китая, сообщили в пресс-службе Следственного комитета (СК) РФ.</w:t>
      </w:r>
    </w:p>
    <w:p w:rsidR="00B42E8C" w:rsidRDefault="008C3E97" w:rsidP="00B42E8C">
      <w:pPr>
        <w:jc w:val="both"/>
      </w:pPr>
      <w:r>
        <w:t>«</w:t>
      </w:r>
      <w:r w:rsidR="00B42E8C">
        <w:t>Возбуждено уголовное дело по факту злоупотребления полномочиями должностными лицами из числа руководства одного из обществ с ограниченной ответственностью по признакам преступления, предусмотренного ч. 2 ст. 201 УК РФ (злоупотребление полномочиями, повлекшее тяжкие последствия)</w:t>
      </w:r>
      <w:r>
        <w:t>»</w:t>
      </w:r>
      <w:r w:rsidR="00B42E8C">
        <w:t xml:space="preserve">, - говорится в сообщении, поступившем в понедельник в </w:t>
      </w:r>
      <w:r>
        <w:t>«</w:t>
      </w:r>
      <w:r w:rsidR="00B42E8C">
        <w:t>Интерфакс</w:t>
      </w:r>
      <w:r>
        <w:t>»</w:t>
      </w:r>
      <w:r w:rsidR="00B42E8C">
        <w:t>.</w:t>
      </w:r>
    </w:p>
    <w:p w:rsidR="00B42E8C" w:rsidRDefault="00B42E8C" w:rsidP="00B42E8C">
      <w:pPr>
        <w:jc w:val="both"/>
      </w:pPr>
      <w:r>
        <w:t xml:space="preserve">По версии следствия, руководство ООО, </w:t>
      </w:r>
      <w:r w:rsidR="008C3E97">
        <w:t>«</w:t>
      </w:r>
      <w:r>
        <w:t>получив от граждан по договорам на оказание туристических услуг денежные средства на сумму более 1 млн. рублей, не исполнило свои обязательства в рамках заключенного соглашения с авиакомпанией, в связи с чем были нарушены законные интересы и права граждан на предоставление оплаченных услуг по перелету из РФ в Хайкоу и Санья (Китай) и обратно</w:t>
      </w:r>
      <w:r w:rsidR="008C3E97">
        <w:t>»</w:t>
      </w:r>
      <w:r>
        <w:t>.</w:t>
      </w:r>
    </w:p>
    <w:p w:rsidR="00B42E8C" w:rsidRDefault="008C3E97" w:rsidP="00B42E8C">
      <w:pPr>
        <w:jc w:val="both"/>
      </w:pPr>
      <w:r>
        <w:t>«</w:t>
      </w:r>
      <w:r w:rsidR="00B42E8C">
        <w:t>В настоящее время по уголовному делу проводятся следственные действия, направленные на сбор необходимой доказательственной базы</w:t>
      </w:r>
      <w:r>
        <w:t>»</w:t>
      </w:r>
      <w:r w:rsidR="00B42E8C">
        <w:t>, - говорится в пресс-релизе.</w:t>
      </w:r>
    </w:p>
    <w:p w:rsidR="00B42E8C" w:rsidRDefault="00B42E8C" w:rsidP="00B42E8C">
      <w:pPr>
        <w:jc w:val="both"/>
      </w:pPr>
      <w:r>
        <w:t>В ведомстве не уточнили наименования туроператора.</w:t>
      </w:r>
    </w:p>
    <w:p w:rsidR="00B42E8C" w:rsidRDefault="00B42E8C" w:rsidP="00B42E8C">
      <w:pPr>
        <w:jc w:val="both"/>
      </w:pPr>
      <w:r>
        <w:t xml:space="preserve">Ранее сообщалось, что представители Ростуризма, </w:t>
      </w:r>
      <w:r w:rsidRPr="00D110DB">
        <w:rPr>
          <w:b/>
        </w:rPr>
        <w:t>Росавиаци</w:t>
      </w:r>
      <w:r>
        <w:t xml:space="preserve">и и </w:t>
      </w:r>
      <w:r w:rsidRPr="00D110DB">
        <w:rPr>
          <w:b/>
        </w:rPr>
        <w:t>Минтранса</w:t>
      </w:r>
      <w:r>
        <w:t xml:space="preserve"> в понедельник обсудят ситуацию с перевозкой застрявших на китайском острове Хайнань туристов - клиентов туроператора </w:t>
      </w:r>
      <w:r w:rsidR="008C3E97">
        <w:t>«</w:t>
      </w:r>
      <w:r>
        <w:t>Жемчужная река</w:t>
      </w:r>
      <w:r w:rsidR="008C3E97">
        <w:t>»</w:t>
      </w:r>
      <w:r>
        <w:t xml:space="preserve"> в связи с прекращением авиаперевозчиком полетов между островом Хайнань и российскими городами в рамках договорных отношений с </w:t>
      </w:r>
      <w:r w:rsidR="008C3E97">
        <w:t>«</w:t>
      </w:r>
      <w:r>
        <w:t>Жемчужной рекой</w:t>
      </w:r>
      <w:r w:rsidR="008C3E97">
        <w:t>»</w:t>
      </w:r>
      <w:r>
        <w:t>.</w:t>
      </w:r>
    </w:p>
    <w:p w:rsidR="00B42E8C" w:rsidRDefault="00B42E8C" w:rsidP="00B42E8C">
      <w:pPr>
        <w:jc w:val="both"/>
      </w:pPr>
      <w:r>
        <w:t xml:space="preserve">Со своей стороны в МИД России в понедельник сообщили, что генеральное консульство России в Гуанчжоу (КНР) держит на контроле ситуацию с российскими туристами - клиентами турфирмы </w:t>
      </w:r>
      <w:r w:rsidR="008C3E97">
        <w:t>«</w:t>
      </w:r>
      <w:r>
        <w:t>Жемчужная река</w:t>
      </w:r>
      <w:r w:rsidR="008C3E97">
        <w:t>»</w:t>
      </w:r>
      <w:r>
        <w:t>, которые не могут вылететь с китайского острова Хайнань, сообщает МИД России.</w:t>
      </w:r>
    </w:p>
    <w:p w:rsidR="00B42E8C" w:rsidRDefault="00B42E8C" w:rsidP="00B42E8C">
      <w:pPr>
        <w:jc w:val="both"/>
      </w:pPr>
      <w:r>
        <w:t xml:space="preserve">Согласно сообщению, Ростуризм совместно с </w:t>
      </w:r>
      <w:r w:rsidRPr="00D110DB">
        <w:rPr>
          <w:b/>
        </w:rPr>
        <w:t>Росавиаци</w:t>
      </w:r>
      <w:r>
        <w:t>ей разрабатывают дорожную карту для скорейшей отправки российских туристов домой.</w:t>
      </w:r>
    </w:p>
    <w:p w:rsidR="00E66300" w:rsidRPr="00E66300" w:rsidRDefault="00E66300" w:rsidP="00E66300">
      <w:pPr>
        <w:pStyle w:val="3"/>
        <w:jc w:val="both"/>
        <w:rPr>
          <w:rFonts w:ascii="Times New Roman" w:hAnsi="Times New Roman" w:cs="Arial"/>
          <w:sz w:val="24"/>
          <w:szCs w:val="24"/>
        </w:rPr>
      </w:pPr>
      <w:r w:rsidRPr="00E66300">
        <w:rPr>
          <w:rFonts w:ascii="Times New Roman" w:hAnsi="Times New Roman" w:cs="Arial"/>
          <w:sz w:val="24"/>
          <w:szCs w:val="24"/>
        </w:rPr>
        <w:t>ПАРЛАМЕНТСКАЯ ГАЗЕТА; 2018.12.10; САВЕЛЬЕВ ЗАЯВИЛ О НЕОБХОДИМОСТИ УЖЕСТОЧИТЬ ФИНАНСОВЫЙ КОНТРОЛЬ ЗА РАБОТОЙ ТУРОПЕРАТОРОВ</w:t>
      </w:r>
    </w:p>
    <w:p w:rsidR="00E66300" w:rsidRDefault="00E66300" w:rsidP="00E66300">
      <w:pPr>
        <w:jc w:val="both"/>
      </w:pPr>
      <w:r>
        <w:t>Российские туристы, которые не могут вылететь с китайского острова Хайнань, стали заложниками ситуации, и решать вопрос необходимо на государственном уровне. Об этом заявил первый зампред Комитета Госдумы по безопасности и противодействию коррупции Дмитрий Савельев.</w:t>
      </w:r>
    </w:p>
    <w:p w:rsidR="00E66300" w:rsidRDefault="00E66300" w:rsidP="00E66300">
      <w:pPr>
        <w:jc w:val="both"/>
      </w:pPr>
      <w:r>
        <w:t xml:space="preserve">По словам депутата, ситуация, когда российские туристы из-за проблем у туроператора или авиакомпании не могут вернуться, происходит не впервые. Действия государственных служб по возвращению туристов на родину должны быть </w:t>
      </w:r>
      <w:r w:rsidR="008C3E97">
        <w:t>«</w:t>
      </w:r>
      <w:r>
        <w:t>доведены до автоматизма</w:t>
      </w:r>
      <w:r w:rsidR="008C3E97">
        <w:t>»</w:t>
      </w:r>
      <w:r>
        <w:t>, отметил он.</w:t>
      </w:r>
    </w:p>
    <w:p w:rsidR="00E66300" w:rsidRDefault="00E66300" w:rsidP="00E66300">
      <w:pPr>
        <w:jc w:val="both"/>
      </w:pPr>
      <w:r>
        <w:t xml:space="preserve">На прошлой неделе авиакомпания </w:t>
      </w:r>
      <w:r w:rsidR="008C3E97">
        <w:t>«</w:t>
      </w:r>
      <w:r>
        <w:t>ИрАэро</w:t>
      </w:r>
      <w:r w:rsidR="008C3E97">
        <w:t>»</w:t>
      </w:r>
      <w:r>
        <w:t xml:space="preserve"> приостановила полёты в городе Хайкоу и Санья на острове Хайнань из-за нарушения графика платежей туроператором </w:t>
      </w:r>
      <w:r w:rsidR="008C3E97">
        <w:t>«</w:t>
      </w:r>
      <w:r>
        <w:t>Жемчужная река</w:t>
      </w:r>
      <w:r w:rsidR="008C3E97">
        <w:t>»</w:t>
      </w:r>
      <w:r>
        <w:t>. В Хайкоу на данный момент ожидают вылета 363 туриста. По данным российского генконсульства в Гуанчжоу, общее количество клиентов оператора, которые сейчас находятся в Китае, составляет порядка 1,5 тыс.</w:t>
      </w:r>
    </w:p>
    <w:p w:rsidR="00E66300" w:rsidRDefault="00E66300" w:rsidP="00E66300">
      <w:pPr>
        <w:jc w:val="both"/>
      </w:pPr>
      <w:r>
        <w:t>Дмитрий Савельев заявил, что авиакомпания должна нести солидарную ответственность с туроператором.</w:t>
      </w:r>
    </w:p>
    <w:p w:rsidR="00E66300" w:rsidRDefault="008C3E97" w:rsidP="00E66300">
      <w:pPr>
        <w:jc w:val="both"/>
      </w:pPr>
      <w:r>
        <w:lastRenderedPageBreak/>
        <w:t>«</w:t>
      </w:r>
      <w:r w:rsidR="00E66300">
        <w:t xml:space="preserve">Мы сталкиваемся с тем, что россияне стали заложниками ситуации. Нужно немедленно на государственном уровне решать вопрос </w:t>
      </w:r>
      <w:r>
        <w:t>–</w:t>
      </w:r>
      <w:r w:rsidR="00E66300">
        <w:t xml:space="preserve"> срочно вывозить людей</w:t>
      </w:r>
      <w:r>
        <w:t>»</w:t>
      </w:r>
      <w:r w:rsidR="00E66300">
        <w:t xml:space="preserve">, </w:t>
      </w:r>
      <w:r>
        <w:t>–</w:t>
      </w:r>
      <w:r w:rsidR="00E66300">
        <w:t xml:space="preserve"> сказал парламентарий.</w:t>
      </w:r>
    </w:p>
    <w:p w:rsidR="00E66300" w:rsidRDefault="00E66300" w:rsidP="00E66300">
      <w:pPr>
        <w:jc w:val="both"/>
      </w:pPr>
      <w:r>
        <w:t xml:space="preserve">Он также заявил о необходимости мер по предотвращению подобных ситуаций. </w:t>
      </w:r>
      <w:r w:rsidR="008C3E97">
        <w:t>«</w:t>
      </w:r>
      <w:r>
        <w:t>Нужен более жёсткий финансовый контроль деятельности туроператоров. При любом намёке на накапливание долгов, деятельность по продаже новых путёвок должна приостанавливаться до выяснения обстоятельств</w:t>
      </w:r>
      <w:r w:rsidR="008C3E97">
        <w:t>»</w:t>
      </w:r>
      <w:r>
        <w:t xml:space="preserve">, </w:t>
      </w:r>
      <w:r w:rsidR="008C3E97">
        <w:t>–</w:t>
      </w:r>
      <w:r>
        <w:t xml:space="preserve"> отметил Дмитрий Савельев.</w:t>
      </w:r>
    </w:p>
    <w:p w:rsidR="00E66300" w:rsidRDefault="00E66300" w:rsidP="00E66300">
      <w:pPr>
        <w:jc w:val="both"/>
      </w:pPr>
      <w:hyperlink r:id="rId27" w:history="1">
        <w:r w:rsidRPr="00BE1CD5">
          <w:rPr>
            <w:rStyle w:val="a9"/>
          </w:rPr>
          <w:t>https://www.pnp.ru/politics/savelev-zayavil-o-neobkhodimosti-uzhestochit-finansovyy-kontrol-za-rabotoy-turoperatorov.html</w:t>
        </w:r>
      </w:hyperlink>
    </w:p>
    <w:p w:rsidR="00D110DB" w:rsidRPr="00FB49E1" w:rsidRDefault="00D110DB" w:rsidP="00FB49E1">
      <w:pPr>
        <w:pStyle w:val="3"/>
        <w:jc w:val="both"/>
        <w:rPr>
          <w:rFonts w:ascii="Times New Roman" w:hAnsi="Times New Roman" w:cs="Arial"/>
          <w:sz w:val="24"/>
          <w:szCs w:val="24"/>
        </w:rPr>
      </w:pPr>
      <w:r w:rsidRPr="00FB49E1">
        <w:rPr>
          <w:rFonts w:ascii="Times New Roman" w:hAnsi="Times New Roman" w:cs="Arial"/>
          <w:sz w:val="24"/>
          <w:szCs w:val="24"/>
        </w:rPr>
        <w:t>RNS; 2018.12.10; В АЭРОПОРТАХ МОГУТ ПЕРЕСТАТЬ ДОСМАТРИВАТЬ БАГАЖ НЕКОТОРЫХ ПАССАЖИРОВ</w:t>
      </w:r>
    </w:p>
    <w:p w:rsidR="00D110DB" w:rsidRDefault="00D110DB" w:rsidP="00D110DB">
      <w:pPr>
        <w:jc w:val="both"/>
      </w:pPr>
      <w:r w:rsidRPr="00D110DB">
        <w:rPr>
          <w:b/>
        </w:rPr>
        <w:t>Минтранс</w:t>
      </w:r>
      <w:r>
        <w:t xml:space="preserve"> России предложил внести изменения в Правила проведения предполетного и послеполетного досмотра, согласно которым багаж транзитных и трансферных пассажиров не будет подлежать досмотру, если они прибыли из аэропортов стран, с которыми у России заключены соглашения о признании применяемых стандартов авиационной безопасности. Соответствующий документ опубликован на портале проектов нормативно-правовых актов.</w:t>
      </w:r>
    </w:p>
    <w:p w:rsidR="00D110DB" w:rsidRDefault="008C3E97" w:rsidP="00D110DB">
      <w:pPr>
        <w:jc w:val="both"/>
      </w:pPr>
      <w:r>
        <w:t>«</w:t>
      </w:r>
      <w:r w:rsidR="00D110DB">
        <w:t>Транзитные и трансферные пассажиры, в том числе вещи, находящиеся при пассажирах, прибывшие из аэропортов стран, с которыми Российская Федерация заключила соглашения о признании применяемых стандартов авиационной безопасности, не подвергается предполетному досмотру в промежуточном аэропорту в случае, если контакт данных пассажиров с пассажирами, не прошедшими предполетный досмотр, исключается</w:t>
      </w:r>
      <w:r>
        <w:t>»</w:t>
      </w:r>
      <w:r w:rsidR="00D110DB">
        <w:t xml:space="preserve">, </w:t>
      </w:r>
      <w:r>
        <w:t>–</w:t>
      </w:r>
      <w:r w:rsidR="00D110DB">
        <w:t xml:space="preserve"> говорится в документе.</w:t>
      </w:r>
    </w:p>
    <w:p w:rsidR="00D110DB" w:rsidRDefault="00D110DB" w:rsidP="00D110DB">
      <w:pPr>
        <w:jc w:val="both"/>
      </w:pPr>
      <w:r>
        <w:t>Аналогичные изменения предлагается внести при внутренних транзитных и трансферных авиперевозках.</w:t>
      </w:r>
    </w:p>
    <w:p w:rsidR="00D110DB" w:rsidRDefault="00D110DB" w:rsidP="00D110DB">
      <w:pPr>
        <w:jc w:val="both"/>
      </w:pPr>
      <w:r>
        <w:t>В уведомлении о начале разработки документа отмечается, что, как показала практика, необходимость проведения дополнительных процедур по досмотру багажа пассажиров зачастую приводит к потере стыковок пассажиров на трансферные рейсы и нарушению их пунктуальности, что в конечном итоге может привести к материальным и имиджевым потерям авиакомпаний.</w:t>
      </w:r>
    </w:p>
    <w:p w:rsidR="00D56F3F" w:rsidRDefault="00D110DB" w:rsidP="00D110DB">
      <w:pPr>
        <w:jc w:val="both"/>
      </w:pPr>
      <w:r>
        <w:t>Планируемый срок вступления в силу предложенных изменений – февраль 2019 года.</w:t>
      </w:r>
    </w:p>
    <w:p w:rsidR="00D110DB" w:rsidRDefault="00A34CAF" w:rsidP="00D110DB">
      <w:pPr>
        <w:jc w:val="both"/>
        <w:rPr>
          <w:rStyle w:val="a9"/>
        </w:rPr>
      </w:pPr>
      <w:hyperlink r:id="rId28" w:history="1">
        <w:r w:rsidR="00D110DB" w:rsidRPr="00BE1CD5">
          <w:rPr>
            <w:rStyle w:val="a9"/>
          </w:rPr>
          <w:t>https://rns.online/transport/V-aeroportah-mogut-perestat-dosmatrivat-bagazh-nekotorih-passazhirov-2018-12-10/</w:t>
        </w:r>
      </w:hyperlink>
    </w:p>
    <w:p w:rsidR="00E66300" w:rsidRPr="00A61F67" w:rsidRDefault="00E66300" w:rsidP="00E66300">
      <w:pPr>
        <w:pStyle w:val="3"/>
        <w:jc w:val="both"/>
        <w:rPr>
          <w:rFonts w:ascii="Times New Roman" w:hAnsi="Times New Roman" w:cs="Arial"/>
          <w:sz w:val="24"/>
          <w:szCs w:val="24"/>
        </w:rPr>
      </w:pPr>
      <w:bookmarkStart w:id="37" w:name="_Toc532281823"/>
      <w:bookmarkStart w:id="38" w:name="_Toc532281826"/>
      <w:r w:rsidRPr="00A61F67">
        <w:rPr>
          <w:rFonts w:ascii="Times New Roman" w:hAnsi="Times New Roman" w:cs="Arial"/>
          <w:sz w:val="24"/>
          <w:szCs w:val="24"/>
        </w:rPr>
        <w:t xml:space="preserve">РИА НОВОСТИ; 2018.12.10; МЕНЕДЖМЕНТ </w:t>
      </w:r>
      <w:r w:rsidR="008C3E97">
        <w:rPr>
          <w:rFonts w:ascii="Times New Roman" w:hAnsi="Times New Roman" w:cs="Arial"/>
          <w:sz w:val="24"/>
          <w:szCs w:val="24"/>
        </w:rPr>
        <w:t>«</w:t>
      </w:r>
      <w:r w:rsidRPr="00A61F67">
        <w:rPr>
          <w:rFonts w:ascii="Times New Roman" w:hAnsi="Times New Roman" w:cs="Arial"/>
          <w:sz w:val="24"/>
          <w:szCs w:val="24"/>
        </w:rPr>
        <w:t>ЖУКОВСКОГО</w:t>
      </w:r>
      <w:r w:rsidR="008C3E97">
        <w:rPr>
          <w:rFonts w:ascii="Times New Roman" w:hAnsi="Times New Roman" w:cs="Arial"/>
          <w:sz w:val="24"/>
          <w:szCs w:val="24"/>
        </w:rPr>
        <w:t>»</w:t>
      </w:r>
      <w:r w:rsidRPr="00A61F67">
        <w:rPr>
          <w:rFonts w:ascii="Times New Roman" w:hAnsi="Times New Roman" w:cs="Arial"/>
          <w:sz w:val="24"/>
          <w:szCs w:val="24"/>
        </w:rPr>
        <w:t xml:space="preserve"> СОЗДАЕТ НОВУЮ ЧАРТЕРНУЮ АВИАКОМПАНИЮ - ИСТОЧНИК</w:t>
      </w:r>
      <w:bookmarkEnd w:id="38"/>
    </w:p>
    <w:p w:rsidR="00E66300" w:rsidRDefault="00E66300" w:rsidP="00E66300">
      <w:pPr>
        <w:jc w:val="both"/>
      </w:pPr>
      <w:r>
        <w:t xml:space="preserve">Менеджмент подмосковного аэропорта </w:t>
      </w:r>
      <w:r w:rsidR="008C3E97">
        <w:t>«</w:t>
      </w:r>
      <w:r>
        <w:t>Жуковский</w:t>
      </w:r>
      <w:r w:rsidR="008C3E97">
        <w:t>»</w:t>
      </w:r>
      <w:r>
        <w:t xml:space="preserve"> участвует в создании новой чартерной авиакомпании WeGo Air, полеты она может начать весной следующего года, сообщил РИА Новости источник, знакомый с бизнес-планом проекта. Информацию также подтвердили в пресс-службе управляющей компании аэропорта </w:t>
      </w:r>
      <w:r w:rsidR="008C3E97">
        <w:t>«</w:t>
      </w:r>
      <w:r>
        <w:t>Рампорт Аэро</w:t>
      </w:r>
      <w:r w:rsidR="008C3E97">
        <w:t>»</w:t>
      </w:r>
      <w:r>
        <w:t>.</w:t>
      </w:r>
    </w:p>
    <w:p w:rsidR="00E66300" w:rsidRDefault="008C3E97" w:rsidP="00E66300">
      <w:pPr>
        <w:jc w:val="both"/>
      </w:pPr>
      <w:r>
        <w:t>«</w:t>
      </w:r>
      <w:r w:rsidR="00E66300">
        <w:t>Авиакомпания будет специализироваться на международных чартерных рейсах. На первом этапе у нее будет четыре самолета Airbus A321</w:t>
      </w:r>
      <w:r>
        <w:t>»</w:t>
      </w:r>
      <w:r w:rsidR="00E66300">
        <w:t xml:space="preserve">, </w:t>
      </w:r>
      <w:r>
        <w:t>–</w:t>
      </w:r>
      <w:r w:rsidR="00E66300">
        <w:t xml:space="preserve"> рассказал источник.</w:t>
      </w:r>
    </w:p>
    <w:p w:rsidR="00E66300" w:rsidRDefault="00E66300" w:rsidP="00E66300">
      <w:pPr>
        <w:jc w:val="both"/>
      </w:pPr>
      <w:r>
        <w:t>По его словам, первый рейс запланирован на апрель 2019 года.</w:t>
      </w:r>
    </w:p>
    <w:p w:rsidR="00E66300" w:rsidRDefault="00E66300" w:rsidP="00E66300">
      <w:pPr>
        <w:jc w:val="both"/>
      </w:pPr>
      <w:r>
        <w:t>Собеседник агентства отметил, что сертификат эксплуатанта был приобретен у другой авиакомпании, однако не уточнил деталей.</w:t>
      </w:r>
    </w:p>
    <w:p w:rsidR="00E66300" w:rsidRDefault="008C3E97" w:rsidP="00E66300">
      <w:pPr>
        <w:jc w:val="both"/>
      </w:pPr>
      <w:r>
        <w:t>«</w:t>
      </w:r>
      <w:r w:rsidR="00E66300">
        <w:t xml:space="preserve">Топ-менеджмент </w:t>
      </w:r>
      <w:r>
        <w:t>«</w:t>
      </w:r>
      <w:r w:rsidR="00E66300">
        <w:t>Рампорт Аэро</w:t>
      </w:r>
      <w:r>
        <w:t>»</w:t>
      </w:r>
      <w:r w:rsidR="00E66300">
        <w:t xml:space="preserve"> принимал участие в работе по созданию авиакомпании</w:t>
      </w:r>
      <w:r>
        <w:t>»</w:t>
      </w:r>
      <w:r w:rsidR="00E66300">
        <w:t xml:space="preserve">, </w:t>
      </w:r>
      <w:r>
        <w:t>–</w:t>
      </w:r>
      <w:r w:rsidR="00E66300">
        <w:t xml:space="preserve"> подтвердили в пресс-службе компании.</w:t>
      </w:r>
    </w:p>
    <w:p w:rsidR="00E66300" w:rsidRDefault="00E66300" w:rsidP="00E66300">
      <w:pPr>
        <w:jc w:val="both"/>
      </w:pPr>
      <w:r>
        <w:t xml:space="preserve">Как следует из данных на сайте WeGo Air, базироваться перевозчик будет в </w:t>
      </w:r>
      <w:r w:rsidR="008C3E97">
        <w:t>«</w:t>
      </w:r>
      <w:r>
        <w:t>Жуковском</w:t>
      </w:r>
      <w:r w:rsidR="008C3E97">
        <w:t>»</w:t>
      </w:r>
      <w:r>
        <w:t xml:space="preserve">. Центральный офис компании будет располагаться в Москве, техническая поддержка будет </w:t>
      </w:r>
      <w:r>
        <w:lastRenderedPageBreak/>
        <w:t xml:space="preserve">осуществляться в </w:t>
      </w:r>
      <w:r w:rsidR="008C3E97">
        <w:t>«</w:t>
      </w:r>
      <w:r>
        <w:t>Жуковском</w:t>
      </w:r>
      <w:r w:rsidR="008C3E97">
        <w:t>»</w:t>
      </w:r>
      <w:r>
        <w:t xml:space="preserve"> и в Латвии. Среди потенциальных направлений указаны популярные курорты России, Европы и Туниса.</w:t>
      </w:r>
    </w:p>
    <w:p w:rsidR="00E66300" w:rsidRDefault="00E66300" w:rsidP="00E66300">
      <w:pPr>
        <w:jc w:val="both"/>
      </w:pPr>
      <w:r>
        <w:t xml:space="preserve">Акционеры управляющей компании аэропорта </w:t>
      </w:r>
      <w:r w:rsidR="008C3E97">
        <w:t>–</w:t>
      </w:r>
      <w:r>
        <w:t xml:space="preserve"> представители менеджмента </w:t>
      </w:r>
      <w:r w:rsidR="008C3E97">
        <w:t>«</w:t>
      </w:r>
      <w:r>
        <w:t>Жуковского</w:t>
      </w:r>
      <w:r w:rsidR="008C3E97">
        <w:t>»</w:t>
      </w:r>
      <w:r>
        <w:t xml:space="preserve"> - ООО </w:t>
      </w:r>
      <w:r w:rsidR="008C3E97">
        <w:t>«</w:t>
      </w:r>
      <w:r>
        <w:t>Юнайтед Эйрпортс Менеджмент</w:t>
      </w:r>
      <w:r w:rsidR="008C3E97">
        <w:t>»</w:t>
      </w:r>
      <w:r>
        <w:t xml:space="preserve"> (52,5% минус одна акция), председатель совета директоров аэропорта Борис Алешин (22,5% акций), госкорпорация </w:t>
      </w:r>
      <w:r w:rsidR="008C3E97">
        <w:t>«</w:t>
      </w:r>
      <w:r>
        <w:t>Ростех</w:t>
      </w:r>
      <w:r w:rsidR="008C3E97">
        <w:t>»</w:t>
      </w:r>
      <w:r>
        <w:t xml:space="preserve"> (25% плюс одна акция). Генеральным директором </w:t>
      </w:r>
      <w:r w:rsidR="008C3E97">
        <w:t>«</w:t>
      </w:r>
      <w:r>
        <w:t>Жуковского</w:t>
      </w:r>
      <w:r w:rsidR="008C3E97">
        <w:t>»</w:t>
      </w:r>
      <w:r>
        <w:t xml:space="preserve"> является Томас Вайшвила, заместителем гендиректора </w:t>
      </w:r>
      <w:r w:rsidR="008C3E97">
        <w:t>–</w:t>
      </w:r>
      <w:r>
        <w:t xml:space="preserve"> Евгений Солодилин.</w:t>
      </w:r>
    </w:p>
    <w:p w:rsidR="00E66300" w:rsidRDefault="00E66300" w:rsidP="00E66300">
      <w:pPr>
        <w:jc w:val="both"/>
      </w:pPr>
      <w:r>
        <w:t xml:space="preserve">В 2018 году воздушная гавань планирует обслужить 1,2 миллиона пассажиров </w:t>
      </w:r>
      <w:r w:rsidR="008C3E97">
        <w:t>–</w:t>
      </w:r>
      <w:r>
        <w:t xml:space="preserve"> это в 2,8 раза больше, чем годом ранее. Прогноз пассажиропотока в 2019 году </w:t>
      </w:r>
      <w:r w:rsidR="008C3E97">
        <w:t>–</w:t>
      </w:r>
      <w:r>
        <w:t xml:space="preserve"> 2 миллиона человек.</w:t>
      </w:r>
    </w:p>
    <w:p w:rsidR="008C2653" w:rsidRPr="008C2653" w:rsidRDefault="008C2653" w:rsidP="00D110DB">
      <w:pPr>
        <w:pStyle w:val="3"/>
        <w:jc w:val="both"/>
        <w:rPr>
          <w:rFonts w:ascii="Times New Roman" w:hAnsi="Times New Roman" w:cs="Arial"/>
          <w:sz w:val="24"/>
          <w:szCs w:val="24"/>
        </w:rPr>
      </w:pPr>
      <w:r w:rsidRPr="008C2653">
        <w:rPr>
          <w:rFonts w:ascii="Times New Roman" w:hAnsi="Times New Roman" w:cs="Arial"/>
          <w:sz w:val="24"/>
          <w:szCs w:val="24"/>
        </w:rPr>
        <w:t>РИА НОВОСТИ; МАРГАРИТА КИСЛОВА; 2018.12.10; АЭРОПОРТЫ ЕГИПТА ПРОВЕРЯЮТ ЭКСПЕРТЫ ПО БЕЗОПАСНОСТИ НЕ ТОЛЬКО ИЗ РФ, НО И ИЗ США</w:t>
      </w:r>
      <w:bookmarkEnd w:id="37"/>
    </w:p>
    <w:p w:rsidR="00D110DB" w:rsidRDefault="008C2653" w:rsidP="00D110DB">
      <w:pPr>
        <w:jc w:val="both"/>
      </w:pPr>
      <w:r>
        <w:t xml:space="preserve">Сразу две делегации специалистов в области авиабезопасности проводят в настоящее время проверку аэропортов Египта, пишет в понедельник египетская газета </w:t>
      </w:r>
      <w:r w:rsidR="008C3E97">
        <w:t>«</w:t>
      </w:r>
      <w:r>
        <w:t>Аль-Ватан</w:t>
      </w:r>
      <w:r w:rsidR="008C3E97">
        <w:t>»</w:t>
      </w:r>
      <w:r>
        <w:t>: российская делегация накануне начала инспекцию аэропортов курортных городов Хургада и Шарм-эш-Шейх, а американские специалисты приступили к работе в Каирском международном аэропорту.</w:t>
      </w:r>
    </w:p>
    <w:p w:rsidR="00D110DB" w:rsidRDefault="008C3E97" w:rsidP="00D110DB">
      <w:pPr>
        <w:jc w:val="both"/>
      </w:pPr>
      <w:r>
        <w:t>«</w:t>
      </w:r>
      <w:r w:rsidR="008C2653">
        <w:t>Источники в столичном аэропорту сообщили, что делегация Управления по безопасности на транспорте США, состоящая из четырех инспекторов, начала в воскресенье проверку мер безопасности, применяемых к рейсам компании EgyptAir в Нью-Йорк. Эксперты ознакомятся с досмотром пассажиров, багажа, обеспечением безопасности грузов, бортового питания</w:t>
      </w:r>
      <w:r>
        <w:t>»</w:t>
      </w:r>
      <w:r w:rsidR="008C2653">
        <w:t xml:space="preserve">, </w:t>
      </w:r>
      <w:r>
        <w:t>–</w:t>
      </w:r>
      <w:r w:rsidR="008C2653">
        <w:t xml:space="preserve"> говорится в сообщении. Издание уточняет, что это регулярная проверка американских властей, проводимая несколько раз в год.</w:t>
      </w:r>
    </w:p>
    <w:p w:rsidR="00D110DB" w:rsidRDefault="008C2653" w:rsidP="00D110DB">
      <w:pPr>
        <w:jc w:val="both"/>
      </w:pPr>
      <w:r>
        <w:t xml:space="preserve">В то же время, источник в аэропорту Хургады сообщил газете </w:t>
      </w:r>
      <w:r w:rsidR="008C3E97">
        <w:t>«</w:t>
      </w:r>
      <w:r>
        <w:t>Аль-Ватан</w:t>
      </w:r>
      <w:r w:rsidR="008C3E97">
        <w:t>»</w:t>
      </w:r>
      <w:r>
        <w:t xml:space="preserve">, что российские специалисты также начали накануне работу по проверке курортного аэропорта. </w:t>
      </w:r>
      <w:r w:rsidR="008C3E97">
        <w:t>«</w:t>
      </w:r>
      <w:r>
        <w:t>Визит начался с инспекции залов прилета и вылета для определения степени готовности аэропорта к возобновлению полетов и восстановлению туристического потока</w:t>
      </w:r>
      <w:r w:rsidR="008C3E97">
        <w:t>»</w:t>
      </w:r>
      <w:r>
        <w:t xml:space="preserve">, </w:t>
      </w:r>
      <w:r w:rsidR="008C3E97">
        <w:t>–</w:t>
      </w:r>
      <w:r>
        <w:t xml:space="preserve"> сообщил источник.</w:t>
      </w:r>
    </w:p>
    <w:p w:rsidR="00D110DB" w:rsidRDefault="008C2653" w:rsidP="00D110DB">
      <w:pPr>
        <w:jc w:val="both"/>
      </w:pPr>
      <w:r>
        <w:t>Египетские авиационные и туристические власти рассчитывают, что по итогам визита российской делегации Москва, наконец, определится с датой возобновления чартерного авиасообщения на курорты Красного моря, добавляет издание.</w:t>
      </w:r>
    </w:p>
    <w:p w:rsidR="00D110DB" w:rsidRDefault="008C2653" w:rsidP="00D110DB">
      <w:pPr>
        <w:jc w:val="both"/>
      </w:pPr>
      <w:r>
        <w:t xml:space="preserve">Накануне источник в Египетской государственной компании по управлению аэропортами сообщил РИА Новости, что в Каире визит российских экспертов рассматривают как подготовительный к запуску авиасообщения с египетскими курортами. </w:t>
      </w:r>
      <w:r w:rsidR="008C3E97">
        <w:t>«</w:t>
      </w:r>
      <w:r>
        <w:t xml:space="preserve">Цель визита </w:t>
      </w:r>
      <w:r w:rsidR="008C3E97">
        <w:t>–</w:t>
      </w:r>
      <w:r>
        <w:t xml:space="preserve"> убедиться в безопасности мер обеспечения авиасообщения: досмотра пассажиров и багажа, досмотра воздушных судов, механизмов работы служащих аэропорта разных служб, начиная от контроля багажной службы до заправки самолетов топливом</w:t>
      </w:r>
      <w:r w:rsidR="008C3E97">
        <w:t>»</w:t>
      </w:r>
      <w:r>
        <w:t xml:space="preserve">, </w:t>
      </w:r>
      <w:r w:rsidR="008C3E97">
        <w:t>–</w:t>
      </w:r>
      <w:r>
        <w:t xml:space="preserve"> сообщил источник.</w:t>
      </w:r>
    </w:p>
    <w:p w:rsidR="00D110DB" w:rsidRDefault="008C2653" w:rsidP="00D110DB">
      <w:pPr>
        <w:jc w:val="both"/>
      </w:pPr>
      <w:r>
        <w:t xml:space="preserve">После катастрофы самолета с российскими туристами над Синайским полуостровом в конце октября 2015 года Россия приостановила полеты в Египет, что привело к углублению кризиса в египетской туристической отрасли, </w:t>
      </w:r>
      <w:r w:rsidR="008C3E97">
        <w:t>«</w:t>
      </w:r>
      <w:r>
        <w:t>заточенной</w:t>
      </w:r>
      <w:r w:rsidR="008C3E97">
        <w:t>»</w:t>
      </w:r>
      <w:r>
        <w:t xml:space="preserve"> под российских туристов. Каир проделал огромную работу для усиления мер безопасности в своих аэропортах и на курортах Красного моря. В апреле было восстановлено регулярное авиасообщение между Каиром и Москвой, сообщалось, что затем последуют переговоры о восстановлении чартерного сообщения с Хургадой и Шарм-эш-Шейхом.</w:t>
      </w:r>
    </w:p>
    <w:p w:rsidR="008C2653" w:rsidRDefault="008C2653" w:rsidP="00D110DB">
      <w:pPr>
        <w:jc w:val="both"/>
      </w:pPr>
      <w:r>
        <w:t>В октябре президент России Владимир Путин сообщил, что договорился с египетским коллегой Абдель Фаттахом ас-Сиси восстановить регулярное авиасообщение между двумя странами в полном объеме, отметив, что Египет делает все необходимое для обеспечения безопасности в авиасфере.</w:t>
      </w:r>
    </w:p>
    <w:p w:rsidR="008C2653" w:rsidRPr="008C2653" w:rsidRDefault="008C2653" w:rsidP="00D110DB">
      <w:pPr>
        <w:pStyle w:val="3"/>
        <w:jc w:val="both"/>
        <w:rPr>
          <w:rFonts w:ascii="Times New Roman" w:hAnsi="Times New Roman" w:cs="Arial"/>
          <w:sz w:val="24"/>
          <w:szCs w:val="24"/>
        </w:rPr>
      </w:pPr>
      <w:bookmarkStart w:id="39" w:name="_Toc532281825"/>
      <w:r w:rsidRPr="008C2653">
        <w:rPr>
          <w:rFonts w:ascii="Times New Roman" w:hAnsi="Times New Roman" w:cs="Arial"/>
          <w:sz w:val="24"/>
          <w:szCs w:val="24"/>
        </w:rPr>
        <w:lastRenderedPageBreak/>
        <w:t>РИА НОВОСТИ; 2018.12.10; РЕКОНСТРУКЦИЯ ВЗЛЕТНОЙ ПОЛОСЫ АЭРОПОРТА ТОМСКА НАЧНЕТСЯ В 2019 ГОДУ – ВЛАСТИ</w:t>
      </w:r>
      <w:bookmarkEnd w:id="39"/>
    </w:p>
    <w:p w:rsidR="00D110DB" w:rsidRDefault="008C2653" w:rsidP="00D110DB">
      <w:pPr>
        <w:jc w:val="both"/>
      </w:pPr>
      <w:r>
        <w:t>Томская область получит из федерального бюджета 3 миллиарда рублей на реконструкцию взлетно-посадочной полосы аэропорта Томска Богашёво; работы начнутся уже в 2019 году, сообщает в понедельник обладминистрация.</w:t>
      </w:r>
    </w:p>
    <w:p w:rsidR="00D110DB" w:rsidRDefault="008C3E97" w:rsidP="00D110DB">
      <w:pPr>
        <w:jc w:val="both"/>
      </w:pPr>
      <w:r>
        <w:t>«</w:t>
      </w:r>
      <w:r w:rsidR="008C2653">
        <w:t xml:space="preserve">В соответствии с поручением президента </w:t>
      </w:r>
      <w:r w:rsidR="008C2653" w:rsidRPr="00D110DB">
        <w:rPr>
          <w:b/>
        </w:rPr>
        <w:t>Росавиаци</w:t>
      </w:r>
      <w:r w:rsidR="008C2653">
        <w:t xml:space="preserve">я включила в федеральную программу </w:t>
      </w:r>
      <w:r>
        <w:t>«</w:t>
      </w:r>
      <w:r w:rsidR="008C2653">
        <w:t>Развитие региональных аэропортов и маршрутов</w:t>
      </w:r>
      <w:r>
        <w:t>»</w:t>
      </w:r>
      <w:r w:rsidR="008C2653">
        <w:t xml:space="preserve"> проект реконструкции нашего аэропортового комплекса. Реконструкция взлетно-посадочной полосы и других инженерных сооружений начнется уже в 2019 году, за три года федеральный центр выделит нам на эти цели почти 3 миллиарда рублей</w:t>
      </w:r>
      <w:r>
        <w:t>»</w:t>
      </w:r>
      <w:r w:rsidR="008C2653">
        <w:t xml:space="preserve">, </w:t>
      </w:r>
      <w:r>
        <w:t>–</w:t>
      </w:r>
      <w:r w:rsidR="008C2653">
        <w:t xml:space="preserve"> приводятся в сообщении слова губернатора региона Сергея Жвачкина.</w:t>
      </w:r>
    </w:p>
    <w:p w:rsidR="00D110DB" w:rsidRDefault="008C2653" w:rsidP="00D110DB">
      <w:pPr>
        <w:jc w:val="both"/>
      </w:pPr>
      <w:r>
        <w:t xml:space="preserve">Глава Томской области пояснил, что комплекс зданий международного аэропорта </w:t>
      </w:r>
      <w:r w:rsidR="008C3E97">
        <w:t>«</w:t>
      </w:r>
      <w:r>
        <w:t>Богашёво</w:t>
      </w:r>
      <w:r w:rsidR="008C3E97">
        <w:t>»</w:t>
      </w:r>
      <w:r>
        <w:t xml:space="preserve"> после завершенного строительства и реконструкции стал одним из лучших в Сибири, но состояние взлетно-посадочной полосы вызывало нарекания. Теперь же ситуация должна резко измениться.</w:t>
      </w:r>
    </w:p>
    <w:p w:rsidR="00D110DB" w:rsidRDefault="008C2653" w:rsidP="00D110DB">
      <w:pPr>
        <w:jc w:val="both"/>
      </w:pPr>
      <w:r>
        <w:t xml:space="preserve">В обладминистрации добавили, что на прошлой неделе в </w:t>
      </w:r>
      <w:r w:rsidRPr="00D110DB">
        <w:rPr>
          <w:b/>
        </w:rPr>
        <w:t>Росавиаци</w:t>
      </w:r>
      <w:r>
        <w:t xml:space="preserve">и прошло первое совещание по реконструкции аэропортового комплекса </w:t>
      </w:r>
      <w:r w:rsidR="008C3E97">
        <w:t>«</w:t>
      </w:r>
      <w:r>
        <w:t>Богашево</w:t>
      </w:r>
      <w:r w:rsidR="008C3E97">
        <w:t>»</w:t>
      </w:r>
      <w:r>
        <w:t xml:space="preserve">. Участники встречи обсудили технические детали реконструкции, этапы ее проведения и ввода в эксплуатацию объектов аэродромной инфраструктуры. Конкурс по выбору генподрядчика ФГУП </w:t>
      </w:r>
      <w:r w:rsidR="008C3E97">
        <w:t>«</w:t>
      </w:r>
      <w:r>
        <w:t>Администрация гражданских аэропортов (аэродромов)</w:t>
      </w:r>
      <w:r w:rsidR="008C3E97">
        <w:t>»</w:t>
      </w:r>
      <w:r>
        <w:t xml:space="preserve"> проведет в январе 2019 года.</w:t>
      </w:r>
    </w:p>
    <w:p w:rsidR="00D110DB" w:rsidRDefault="008C2653" w:rsidP="00D110DB">
      <w:pPr>
        <w:jc w:val="both"/>
      </w:pPr>
      <w:r>
        <w:t>В рамках реконструкции планируется оснастить взлетно-посадочную полосу аэропорта новым искусственным покрытием и водосточно-дренажной системой, построить очистные сооружения, аварийную поисково-спасательную станцию и периметровое ограждение аэропорта с техническими средствами охраны. Будут выполнены и другие работы, необходимые для безопасности и эффективности аэропорта.</w:t>
      </w:r>
    </w:p>
    <w:p w:rsidR="009F5933" w:rsidRDefault="008C2653" w:rsidP="00D110DB">
      <w:pPr>
        <w:jc w:val="both"/>
      </w:pPr>
      <w:r>
        <w:t xml:space="preserve">По итогам всероссийского конкурса </w:t>
      </w:r>
      <w:r w:rsidR="008C3E97">
        <w:t>«</w:t>
      </w:r>
      <w:r>
        <w:t>Великие имена России</w:t>
      </w:r>
      <w:r w:rsidR="008C3E97">
        <w:t>»</w:t>
      </w:r>
      <w:r>
        <w:t xml:space="preserve"> томскому аэропорту </w:t>
      </w:r>
      <w:r w:rsidR="008C3E97">
        <w:t>«</w:t>
      </w:r>
      <w:r>
        <w:t>Богашево</w:t>
      </w:r>
      <w:r w:rsidR="008C3E97">
        <w:t>»</w:t>
      </w:r>
      <w:r>
        <w:t xml:space="preserve"> будет присвоено имя легендарного авиаконструктора, создателя вертолетов </w:t>
      </w:r>
      <w:r w:rsidR="008C3E97">
        <w:t>«</w:t>
      </w:r>
      <w:r>
        <w:t>Ка</w:t>
      </w:r>
      <w:r w:rsidR="008C3E97">
        <w:t>»</w:t>
      </w:r>
      <w:r>
        <w:t xml:space="preserve"> Николая Камова.</w:t>
      </w:r>
    </w:p>
    <w:p w:rsidR="00E66300" w:rsidRPr="008C2653" w:rsidRDefault="00E66300" w:rsidP="00E66300">
      <w:pPr>
        <w:pStyle w:val="3"/>
        <w:jc w:val="both"/>
        <w:rPr>
          <w:rFonts w:ascii="Times New Roman" w:hAnsi="Times New Roman" w:cs="Arial"/>
          <w:sz w:val="24"/>
          <w:szCs w:val="24"/>
        </w:rPr>
      </w:pPr>
      <w:bookmarkStart w:id="40" w:name="_Toc532281827"/>
      <w:bookmarkStart w:id="41" w:name="_Toc532281824"/>
      <w:r w:rsidRPr="008C2653">
        <w:rPr>
          <w:rFonts w:ascii="Times New Roman" w:hAnsi="Times New Roman" w:cs="Arial"/>
          <w:sz w:val="24"/>
          <w:szCs w:val="24"/>
        </w:rPr>
        <w:t xml:space="preserve">ИНТЕРФАКС; 2018.12.10; </w:t>
      </w:r>
      <w:r w:rsidR="008C3E97">
        <w:rPr>
          <w:rFonts w:ascii="Times New Roman" w:hAnsi="Times New Roman" w:cs="Arial"/>
          <w:sz w:val="24"/>
          <w:szCs w:val="24"/>
        </w:rPr>
        <w:t>«</w:t>
      </w:r>
      <w:r w:rsidRPr="008C2653">
        <w:rPr>
          <w:rFonts w:ascii="Times New Roman" w:hAnsi="Times New Roman" w:cs="Arial"/>
          <w:sz w:val="24"/>
          <w:szCs w:val="24"/>
        </w:rPr>
        <w:t>ТРЕСТ ГИДРОМОНТАЖ</w:t>
      </w:r>
      <w:r w:rsidR="008C3E97">
        <w:rPr>
          <w:rFonts w:ascii="Times New Roman" w:hAnsi="Times New Roman" w:cs="Arial"/>
          <w:sz w:val="24"/>
          <w:szCs w:val="24"/>
        </w:rPr>
        <w:t>»</w:t>
      </w:r>
      <w:r w:rsidRPr="008C2653">
        <w:rPr>
          <w:rFonts w:ascii="Times New Roman" w:hAnsi="Times New Roman" w:cs="Arial"/>
          <w:sz w:val="24"/>
          <w:szCs w:val="24"/>
        </w:rPr>
        <w:t xml:space="preserve"> НЕ СМОГ ПОЛУЧИТЬ ПОДРЯД НА РЕКОНСТРУКЦИЮ АЭРОПОРТА БЛАГОВЕЩЕНСКА ЗА 4,2 МЛРД РУБ</w:t>
      </w:r>
      <w:bookmarkEnd w:id="41"/>
    </w:p>
    <w:p w:rsidR="00E66300" w:rsidRDefault="00E66300" w:rsidP="00E66300">
      <w:pPr>
        <w:jc w:val="both"/>
      </w:pPr>
      <w:r>
        <w:t xml:space="preserve">ФГУП </w:t>
      </w:r>
      <w:r w:rsidR="008C3E97">
        <w:t>«</w:t>
      </w:r>
      <w:r>
        <w:t>Администрация гражданских аэропортов (аэродромов)</w:t>
      </w:r>
      <w:r w:rsidR="008C3E97">
        <w:t>»</w:t>
      </w:r>
      <w:r>
        <w:t xml:space="preserve"> (подконтрольно </w:t>
      </w:r>
      <w:r w:rsidRPr="00D110DB">
        <w:rPr>
          <w:b/>
        </w:rPr>
        <w:t>Росавиаци</w:t>
      </w:r>
      <w:r>
        <w:t xml:space="preserve">и) признало несостоявшимся конкурс с ограниченным участием на реконструкцию аэропортового комплекса </w:t>
      </w:r>
      <w:r w:rsidR="008C3E97">
        <w:t>«</w:t>
      </w:r>
      <w:r>
        <w:t>Игнатьево</w:t>
      </w:r>
      <w:r w:rsidR="008C3E97">
        <w:t>»</w:t>
      </w:r>
      <w:r>
        <w:t xml:space="preserve"> (Благовещенск, Амурская область) с начальной ценой контракта 4,215 млрд рублей.</w:t>
      </w:r>
    </w:p>
    <w:p w:rsidR="00E66300" w:rsidRDefault="00E66300" w:rsidP="00E66300">
      <w:pPr>
        <w:jc w:val="both"/>
      </w:pPr>
      <w:r>
        <w:t xml:space="preserve">Согласно протоколу, опубликованному на сайте госзакупок, единственным участником тендера стало АО </w:t>
      </w:r>
      <w:r w:rsidR="008C3E97">
        <w:t>«</w:t>
      </w:r>
      <w:r>
        <w:t>Трест Гидромонтаж</w:t>
      </w:r>
      <w:r w:rsidR="008C3E97">
        <w:t>»</w:t>
      </w:r>
      <w:r>
        <w:t xml:space="preserve"> (MOEX: TRGM), однако заявка была признана несоответствующей требованиям конкурса, так как </w:t>
      </w:r>
      <w:r w:rsidR="008C3E97">
        <w:t>«</w:t>
      </w:r>
      <w:r>
        <w:t>АО выполняло отдельные виды работ в качестве субподрядчика и не имеет опыта по сдаче и вводу объекта капитального строительства в эксплуатацию</w:t>
      </w:r>
      <w:r w:rsidR="008C3E97">
        <w:t>»</w:t>
      </w:r>
      <w:r>
        <w:t>.</w:t>
      </w:r>
    </w:p>
    <w:p w:rsidR="00E66300" w:rsidRDefault="00E66300" w:rsidP="00E66300">
      <w:pPr>
        <w:jc w:val="both"/>
      </w:pPr>
      <w:r>
        <w:t xml:space="preserve">АО </w:t>
      </w:r>
      <w:r w:rsidR="008C3E97">
        <w:t>«</w:t>
      </w:r>
      <w:r>
        <w:t>Трест Гидромонтаж</w:t>
      </w:r>
      <w:r w:rsidR="008C3E97">
        <w:t>»</w:t>
      </w:r>
      <w:r>
        <w:t xml:space="preserve"> входит в группу компаний АО </w:t>
      </w:r>
      <w:r w:rsidR="008C3E97">
        <w:t>«</w:t>
      </w:r>
      <w:r>
        <w:t>ТЭК Мосэнерго</w:t>
      </w:r>
      <w:r w:rsidR="008C3E97">
        <w:t>»</w:t>
      </w:r>
      <w:r>
        <w:t xml:space="preserve"> (подконтрольно Игорю Ротенбергу).</w:t>
      </w:r>
    </w:p>
    <w:p w:rsidR="00E66300" w:rsidRDefault="00E66300" w:rsidP="00E66300">
      <w:pPr>
        <w:jc w:val="both"/>
      </w:pPr>
      <w:r>
        <w:t xml:space="preserve">АО </w:t>
      </w:r>
      <w:r w:rsidR="008C3E97">
        <w:t>«</w:t>
      </w:r>
      <w:r>
        <w:t>Трест Гидромонтаж</w:t>
      </w:r>
      <w:r w:rsidR="008C3E97">
        <w:t>»</w:t>
      </w:r>
      <w:r>
        <w:t xml:space="preserve"> - крупный энергоинжиниринговый холдинг, основным направлением деятельности которого является проектирование и строительство энергетических объектов любой сложности и профиля, а также ремонт и техническое перевооружение. </w:t>
      </w:r>
      <w:r w:rsidR="008C3E97">
        <w:t>«</w:t>
      </w:r>
      <w:r>
        <w:t>Трест Гидромонтаж</w:t>
      </w:r>
      <w:r w:rsidR="008C3E97">
        <w:t>»</w:t>
      </w:r>
      <w:r>
        <w:t>, в частности, был генподрядчиком строительства Нижне-Бурейской ГЭС, вел техперевооружение Саяно-Шушенской ГЭС, строил третий пусковой комплекс Центральной кольцевой автодороги в Московской области.</w:t>
      </w:r>
    </w:p>
    <w:p w:rsidR="00E66300" w:rsidRDefault="00E66300" w:rsidP="00E66300">
      <w:pPr>
        <w:jc w:val="both"/>
      </w:pPr>
      <w:r>
        <w:lastRenderedPageBreak/>
        <w:t xml:space="preserve">Как сообщалось, структура </w:t>
      </w:r>
      <w:r w:rsidRPr="00D110DB">
        <w:rPr>
          <w:b/>
        </w:rPr>
        <w:t>Росавиаци</w:t>
      </w:r>
      <w:r>
        <w:t>и объявила конкурс на реконструкцию аэропорта. Подрядчику предстояло выполнить комплекс работ с 1 февраля 2019 года до 20 ноября 2021 года.</w:t>
      </w:r>
    </w:p>
    <w:p w:rsidR="00E66300" w:rsidRDefault="00E66300" w:rsidP="00E66300">
      <w:pPr>
        <w:jc w:val="both"/>
      </w:pPr>
      <w:r>
        <w:t xml:space="preserve">Действующая взлетно-посадочная полоса (ВПП) и перрон аэропорта </w:t>
      </w:r>
      <w:r w:rsidR="008C3E97">
        <w:t>«</w:t>
      </w:r>
      <w:r>
        <w:t>Игнатьево</w:t>
      </w:r>
      <w:r w:rsidR="008C3E97">
        <w:t>»</w:t>
      </w:r>
      <w:r>
        <w:t xml:space="preserve"> имеет высокую степень дефектности, система светосигнального оборудования аэродрома физически и морально устарела. Новая полоса позволит аэропорту принимать современные воздушные суда, что существенно улучшит транспортную доступность региона.</w:t>
      </w:r>
    </w:p>
    <w:p w:rsidR="00E66300" w:rsidRDefault="00E66300" w:rsidP="00E66300">
      <w:pPr>
        <w:jc w:val="both"/>
      </w:pPr>
      <w:r>
        <w:t>ВПП аэропорта Благовещенска была построена в 1962 году для нужд Минобороны, ее длина составляет 2,8 км, что создает ограничения для посадки некоторых типов воздушных судов.</w:t>
      </w:r>
    </w:p>
    <w:p w:rsidR="00E66300" w:rsidRPr="00E66300" w:rsidRDefault="00E66300" w:rsidP="00E66300">
      <w:pPr>
        <w:pStyle w:val="3"/>
        <w:jc w:val="both"/>
        <w:rPr>
          <w:rFonts w:ascii="Times New Roman" w:hAnsi="Times New Roman" w:cs="Arial"/>
          <w:sz w:val="24"/>
          <w:szCs w:val="24"/>
        </w:rPr>
      </w:pPr>
      <w:r w:rsidRPr="00E66300">
        <w:rPr>
          <w:rFonts w:ascii="Times New Roman" w:hAnsi="Times New Roman" w:cs="Arial"/>
          <w:sz w:val="24"/>
          <w:szCs w:val="24"/>
        </w:rPr>
        <w:t>ТАСС; 2018.12.10; ДОМОДЕДОВО КУПИЛ БОЕВУЮ МАШИНУ ДЛЯ ЭВАКУАЦИИ САМОЛЕТОВ</w:t>
      </w:r>
    </w:p>
    <w:p w:rsidR="00E66300" w:rsidRDefault="00E66300" w:rsidP="00E66300">
      <w:pPr>
        <w:jc w:val="both"/>
      </w:pPr>
      <w:r>
        <w:t xml:space="preserve">Столичный аэропорт Домодедово купил у корпорации </w:t>
      </w:r>
      <w:r w:rsidR="008C3E97">
        <w:t>«</w:t>
      </w:r>
      <w:r>
        <w:t>Уралвагонзавод</w:t>
      </w:r>
      <w:r w:rsidR="008C3E97">
        <w:t>»</w:t>
      </w:r>
      <w:r>
        <w:t xml:space="preserve"> (УВЗ, входит в Ростех) бронированную ремонтно-эвакуационную машину (БРЭМ), в частности, для перемещения самолетов в случае нештатных ситуаций. Об этом сообщили ТАСС в понедельник в УВЗ.</w:t>
      </w:r>
    </w:p>
    <w:p w:rsidR="00E66300" w:rsidRDefault="008C3E97" w:rsidP="00E66300">
      <w:pPr>
        <w:jc w:val="both"/>
      </w:pPr>
      <w:r>
        <w:t>«</w:t>
      </w:r>
      <w:r w:rsidR="00E66300">
        <w:t>Домодедово первым из российских аэропортов приобрел БРЭМ</w:t>
      </w:r>
      <w:r>
        <w:t>»</w:t>
      </w:r>
      <w:r w:rsidR="00E66300">
        <w:t>, - сказали в корпорации. Представитель УВЗ уточнил, что машина демилитаризована - с нее снят пулемет и другое военное оборудование.</w:t>
      </w:r>
    </w:p>
    <w:p w:rsidR="00E66300" w:rsidRDefault="00E66300" w:rsidP="00E66300">
      <w:pPr>
        <w:jc w:val="both"/>
      </w:pPr>
      <w:r>
        <w:t>По данным УВЗ, в соответствии с решением Минтранса ожидается, что такими машинами будут обеспечиваться все аэропорты России.</w:t>
      </w:r>
    </w:p>
    <w:p w:rsidR="00E66300" w:rsidRDefault="008C3E97" w:rsidP="00E66300">
      <w:pPr>
        <w:jc w:val="both"/>
      </w:pPr>
      <w:r>
        <w:t>«</w:t>
      </w:r>
      <w:r w:rsidR="00E66300">
        <w:t>Сотрудничество с аэропортом Домодедово демонстрирует, что у военных разработок есть большой потенциал гражданского применения. БРЭМ-1 обладает всеми необходимыми техническими характеристиками для эвакуации и буксировки самолетов любого типа. Уверен, что она скоро появится в других аэропортах России</w:t>
      </w:r>
      <w:r>
        <w:t>»</w:t>
      </w:r>
      <w:r w:rsidR="00E66300">
        <w:t>, - процитировала пресс-служба Ростеха индустриального директора госкорпорации Сергея Абрамова.</w:t>
      </w:r>
    </w:p>
    <w:p w:rsidR="00E66300" w:rsidRDefault="00E66300" w:rsidP="00E66300">
      <w:pPr>
        <w:jc w:val="both"/>
      </w:pPr>
      <w:r>
        <w:t>БРЭМ создана на шасси танка Т-72 и была принята на вооружение в 1975 году, предназначена для эвакуации застрявшей и подбитой бронетехники, в том числе с поля боя. Оснащена полноповоротным стреловым краном максимальной грузоподъемностью 12 тонн и грузовой платформой для размещения контейнеров с инструментом, приспособлениями и запасными частями. Кроме того, на машине стоит электросварочная аппаратура для резки и сварки стали. Экипаж танкового тягача состоит из двух специалистов аэродромной службы Домодедова, которые уже прошли необходимую подготовку.</w:t>
      </w:r>
    </w:p>
    <w:p w:rsidR="00E66300" w:rsidRDefault="00E66300" w:rsidP="00E66300">
      <w:pPr>
        <w:jc w:val="both"/>
      </w:pPr>
      <w:r>
        <w:t>Переоснащение аэропортов</w:t>
      </w:r>
    </w:p>
    <w:p w:rsidR="00E66300" w:rsidRDefault="00E66300" w:rsidP="00E66300">
      <w:pPr>
        <w:jc w:val="both"/>
      </w:pPr>
      <w:r>
        <w:t>В сообщении Ростеха отмечается, что закупка БРЭМ-1 - часть проекта по технологическому переоснащению аэродромной службы. Реализация проекта повысит скорость и эффективность эвакуационных работпри выкатке самолетов за пределы взлетно-посадочной полосы или рулежной дорожки на грунт или при повреждении шасси.</w:t>
      </w:r>
    </w:p>
    <w:p w:rsidR="00E66300" w:rsidRDefault="008C3E97" w:rsidP="00E66300">
      <w:pPr>
        <w:jc w:val="both"/>
      </w:pPr>
      <w:r>
        <w:t>«</w:t>
      </w:r>
      <w:r w:rsidR="00E66300">
        <w:t>Новая спецтехника может проводить эвакуационные работы, которые требуют усилия вытягивания более 125 тонн, и способна отбуксировать широкофюзеляжный двухпалубный самолет. Тягач прокладывает эвакуационные пути на любой поверхности, в том числе через лесной массив</w:t>
      </w:r>
      <w:r>
        <w:t>»</w:t>
      </w:r>
      <w:r w:rsidR="00E66300">
        <w:t>, - отметил директор аэропорта Домодедово Игорь Борисов, чьи слова приводятся в сообщении Ростеха.</w:t>
      </w:r>
    </w:p>
    <w:p w:rsidR="00E66300" w:rsidRDefault="00E66300" w:rsidP="00E66300">
      <w:pPr>
        <w:jc w:val="both"/>
      </w:pPr>
      <w:r>
        <w:t xml:space="preserve">Ранее </w:t>
      </w:r>
      <w:r w:rsidR="008C3E97">
        <w:t>«</w:t>
      </w:r>
      <w:r>
        <w:t>Ведомости</w:t>
      </w:r>
      <w:r w:rsidR="008C3E97">
        <w:t>»</w:t>
      </w:r>
      <w:r>
        <w:t xml:space="preserve"> сообщали, что Минтранс разработал и опубликовал проект приказа о внесении изменений в Федеральные авиационные правила, согласно которому операторы аэродромов с пассажиропотоком свыше 500 тыс. человек в год должны иметь </w:t>
      </w:r>
      <w:r>
        <w:lastRenderedPageBreak/>
        <w:t>оборудование для эвакуации самолетов. Всего в России 38 аэропортов с соответствующим требованиям проекта трафиком.</w:t>
      </w:r>
    </w:p>
    <w:p w:rsidR="00E66300" w:rsidRDefault="00E66300" w:rsidP="00E66300">
      <w:pPr>
        <w:jc w:val="both"/>
      </w:pPr>
      <w:r>
        <w:t xml:space="preserve">В новость были внесены изменения (12:56 мск) </w:t>
      </w:r>
      <w:r w:rsidR="008C3E97">
        <w:t>–</w:t>
      </w:r>
      <w:r>
        <w:t xml:space="preserve"> обновлено, добавлены высказывания индустриального директора Ростеха и директора аэропорта</w:t>
      </w:r>
    </w:p>
    <w:p w:rsidR="00E66300" w:rsidRDefault="00E66300" w:rsidP="00E66300">
      <w:pPr>
        <w:jc w:val="both"/>
      </w:pPr>
      <w:hyperlink r:id="rId29" w:history="1">
        <w:r w:rsidRPr="00BE1CD5">
          <w:rPr>
            <w:rStyle w:val="a9"/>
          </w:rPr>
          <w:t>https://tass.ru/ekonomika/5892512</w:t>
        </w:r>
      </w:hyperlink>
    </w:p>
    <w:p w:rsidR="002501B4" w:rsidRPr="002501B4" w:rsidRDefault="002501B4" w:rsidP="00D110DB">
      <w:pPr>
        <w:pStyle w:val="3"/>
        <w:jc w:val="both"/>
        <w:rPr>
          <w:rFonts w:ascii="Times New Roman" w:hAnsi="Times New Roman" w:cs="Arial"/>
          <w:sz w:val="24"/>
          <w:szCs w:val="24"/>
        </w:rPr>
      </w:pPr>
      <w:r w:rsidRPr="002501B4">
        <w:rPr>
          <w:rFonts w:ascii="Times New Roman" w:hAnsi="Times New Roman" w:cs="Arial"/>
          <w:sz w:val="24"/>
          <w:szCs w:val="24"/>
        </w:rPr>
        <w:t xml:space="preserve">ИНТЕРФАКС - ДАЛЬНИЙ ВОСТОК ; 2018.12.11; </w:t>
      </w:r>
      <w:r w:rsidR="008C3E97">
        <w:rPr>
          <w:rFonts w:ascii="Times New Roman" w:hAnsi="Times New Roman" w:cs="Arial"/>
          <w:sz w:val="24"/>
          <w:szCs w:val="24"/>
        </w:rPr>
        <w:t>«</w:t>
      </w:r>
      <w:r w:rsidRPr="002501B4">
        <w:rPr>
          <w:rFonts w:ascii="Times New Roman" w:hAnsi="Times New Roman" w:cs="Arial"/>
          <w:sz w:val="24"/>
          <w:szCs w:val="24"/>
        </w:rPr>
        <w:t>АЭРОФЛОТ</w:t>
      </w:r>
      <w:r w:rsidR="008C3E97">
        <w:rPr>
          <w:rFonts w:ascii="Times New Roman" w:hAnsi="Times New Roman" w:cs="Arial"/>
          <w:sz w:val="24"/>
          <w:szCs w:val="24"/>
        </w:rPr>
        <w:t>»</w:t>
      </w:r>
      <w:r w:rsidRPr="002501B4">
        <w:rPr>
          <w:rFonts w:ascii="Times New Roman" w:hAnsi="Times New Roman" w:cs="Arial"/>
          <w:sz w:val="24"/>
          <w:szCs w:val="24"/>
        </w:rPr>
        <w:t xml:space="preserve"> ВОЗОБНОВИЛ ПОЛЕТЫ МЕЖДУ ЯКУТСКОМ И МОСКВОЙ</w:t>
      </w:r>
      <w:bookmarkEnd w:id="40"/>
    </w:p>
    <w:p w:rsidR="00D110DB" w:rsidRDefault="009F5933" w:rsidP="00D110DB">
      <w:pPr>
        <w:jc w:val="both"/>
      </w:pPr>
      <w:r>
        <w:t xml:space="preserve">- Компания </w:t>
      </w:r>
      <w:r w:rsidR="008C3E97">
        <w:t>«</w:t>
      </w:r>
      <w:r>
        <w:t>Аэрофлот</w:t>
      </w:r>
      <w:r w:rsidR="008C3E97">
        <w:t>»</w:t>
      </w:r>
      <w:r>
        <w:t xml:space="preserve"> вновь начала выполнять прямые регулярные рейсы из Якутска в Москву и обратно, сообщает во вторник пресс-служба аэропорта </w:t>
      </w:r>
      <w:r w:rsidR="008C3E97">
        <w:t>«</w:t>
      </w:r>
      <w:r>
        <w:t>Якутск</w:t>
      </w:r>
      <w:r w:rsidR="008C3E97">
        <w:t>»</w:t>
      </w:r>
      <w:r>
        <w:t>.</w:t>
      </w:r>
    </w:p>
    <w:p w:rsidR="00D110DB" w:rsidRDefault="008C3E97" w:rsidP="00D110DB">
      <w:pPr>
        <w:jc w:val="both"/>
      </w:pPr>
      <w:r>
        <w:t>«</w:t>
      </w:r>
      <w:r w:rsidR="009F5933">
        <w:t xml:space="preserve">11 декабря в аэропорт </w:t>
      </w:r>
      <w:r>
        <w:t>«</w:t>
      </w:r>
      <w:r w:rsidR="009F5933">
        <w:t>Якутск</w:t>
      </w:r>
      <w:r>
        <w:t>»</w:t>
      </w:r>
      <w:r w:rsidR="009F5933">
        <w:t xml:space="preserve"> из московского Шереметьево прибыл первый в осенне-зимнем периоде рейс авиакомпании </w:t>
      </w:r>
      <w:r>
        <w:t>«</w:t>
      </w:r>
      <w:r w:rsidR="009F5933">
        <w:t>Аэрофлот</w:t>
      </w:r>
      <w:r>
        <w:t>»</w:t>
      </w:r>
      <w:r w:rsidR="009F5933">
        <w:t xml:space="preserve">. В зимнем расписании аэропорта </w:t>
      </w:r>
      <w:r>
        <w:t>«</w:t>
      </w:r>
      <w:r w:rsidR="009F5933">
        <w:t>Якутск</w:t>
      </w:r>
      <w:r>
        <w:t>»</w:t>
      </w:r>
      <w:r w:rsidR="009F5933">
        <w:t xml:space="preserve"> до 30 марта 2019 г. </w:t>
      </w:r>
      <w:r>
        <w:t>«</w:t>
      </w:r>
      <w:r w:rsidR="009F5933">
        <w:t>Аэрофлот</w:t>
      </w:r>
      <w:r>
        <w:t>»</w:t>
      </w:r>
      <w:r w:rsidR="009F5933">
        <w:t xml:space="preserve"> будет выполнять 5 рейсов в неделю, кроме среды и воскресенья</w:t>
      </w:r>
      <w:r>
        <w:t>»</w:t>
      </w:r>
      <w:r w:rsidR="009F5933">
        <w:t>, - говорится в сообщении.</w:t>
      </w:r>
    </w:p>
    <w:p w:rsidR="00D110DB" w:rsidRDefault="009F5933" w:rsidP="00D110DB">
      <w:pPr>
        <w:jc w:val="both"/>
      </w:pPr>
      <w:r>
        <w:t>На воздушном судне Boeing 737-800 в Якутск прибыло 126 пассажиров, в Москву рейс вылетел при полной загруженности (число занятости кресел - 156 из 158).</w:t>
      </w:r>
    </w:p>
    <w:p w:rsidR="00D110DB" w:rsidRDefault="009F5933" w:rsidP="00D110DB">
      <w:pPr>
        <w:jc w:val="both"/>
      </w:pPr>
      <w:r>
        <w:t xml:space="preserve">Ранее сообщалось, что </w:t>
      </w:r>
      <w:r w:rsidR="008C3E97">
        <w:t>«</w:t>
      </w:r>
      <w:r>
        <w:t>Аэрофлот</w:t>
      </w:r>
      <w:r w:rsidR="008C3E97">
        <w:t>»</w:t>
      </w:r>
      <w:r>
        <w:t xml:space="preserve"> откажется от полетов в аэропорт Якутска на время реконструкции там взлетно-посадочной полосы (ВПП). Рейсы планировалось прекратить выполнять после 28 октября 2018 года.</w:t>
      </w:r>
    </w:p>
    <w:p w:rsidR="00D110DB" w:rsidRDefault="008C3E97" w:rsidP="00D110DB">
      <w:pPr>
        <w:jc w:val="both"/>
      </w:pPr>
      <w:r>
        <w:t>«</w:t>
      </w:r>
      <w:r w:rsidR="009F5933">
        <w:t>Аэрофлот</w:t>
      </w:r>
      <w:r>
        <w:t>»</w:t>
      </w:r>
      <w:r w:rsidR="009F5933">
        <w:t xml:space="preserve"> объяснял свой отказ от полетов тем, что у компании нет самолетов Boeing-737-700, единственных способных сесть на укороченной для ремонта ВПП. Кроме того, </w:t>
      </w:r>
      <w:r>
        <w:t>«</w:t>
      </w:r>
      <w:r w:rsidR="009F5933">
        <w:t>при такой полосе с допусками пилотов тоже есть определенные проблемы</w:t>
      </w:r>
      <w:r>
        <w:t>»</w:t>
      </w:r>
      <w:r w:rsidR="009F5933">
        <w:t>.</w:t>
      </w:r>
    </w:p>
    <w:p w:rsidR="009F5933" w:rsidRDefault="009F5933" w:rsidP="00D110DB">
      <w:pPr>
        <w:jc w:val="both"/>
      </w:pPr>
      <w:r>
        <w:t>Позднее глава Якутии Айсен Николаев сообщил о договоренности с руководством авиаперевозчика о том, что рейсы все же будут выполняться с 1 декабря.</w:t>
      </w:r>
    </w:p>
    <w:p w:rsidR="008C3E97" w:rsidRPr="008C3E97" w:rsidRDefault="008C3E97" w:rsidP="008C3E97">
      <w:pPr>
        <w:pStyle w:val="3"/>
        <w:jc w:val="both"/>
        <w:rPr>
          <w:rFonts w:ascii="Times New Roman" w:hAnsi="Times New Roman" w:cs="Arial"/>
          <w:sz w:val="24"/>
          <w:szCs w:val="24"/>
        </w:rPr>
      </w:pPr>
      <w:bookmarkStart w:id="42" w:name="_Toc532281828"/>
      <w:r w:rsidRPr="008C3E97">
        <w:rPr>
          <w:rFonts w:ascii="Times New Roman" w:hAnsi="Times New Roman" w:cs="Arial"/>
          <w:sz w:val="24"/>
          <w:szCs w:val="24"/>
        </w:rPr>
        <w:t xml:space="preserve">ТАСС; 2018.12.10; </w:t>
      </w:r>
      <w:r>
        <w:rPr>
          <w:rFonts w:ascii="Times New Roman" w:hAnsi="Times New Roman" w:cs="Arial"/>
          <w:sz w:val="24"/>
          <w:szCs w:val="24"/>
        </w:rPr>
        <w:t>«</w:t>
      </w:r>
      <w:r w:rsidRPr="008C3E97">
        <w:rPr>
          <w:rFonts w:ascii="Times New Roman" w:hAnsi="Times New Roman" w:cs="Arial"/>
          <w:sz w:val="24"/>
          <w:szCs w:val="24"/>
        </w:rPr>
        <w:t>УРАЛЬСКИЕ АВИАЛИНИИ</w:t>
      </w:r>
      <w:r>
        <w:rPr>
          <w:rFonts w:ascii="Times New Roman" w:hAnsi="Times New Roman" w:cs="Arial"/>
          <w:sz w:val="24"/>
          <w:szCs w:val="24"/>
        </w:rPr>
        <w:t>»</w:t>
      </w:r>
      <w:r w:rsidRPr="008C3E97">
        <w:rPr>
          <w:rFonts w:ascii="Times New Roman" w:hAnsi="Times New Roman" w:cs="Arial"/>
          <w:sz w:val="24"/>
          <w:szCs w:val="24"/>
        </w:rPr>
        <w:t xml:space="preserve"> С 25 ДЕКАБРЯ ЗАПУСТЯТ ЕЖЕДНЕВНЫЙ РЕЙС ИЗ СУРГУТА В МОСКВУ</w:t>
      </w:r>
    </w:p>
    <w:p w:rsidR="008C3E97" w:rsidRDefault="008C3E97" w:rsidP="008C3E97">
      <w:pPr>
        <w:jc w:val="both"/>
      </w:pPr>
      <w:r>
        <w:t>«</w:t>
      </w:r>
      <w:r>
        <w:t>Уральские авиалинии</w:t>
      </w:r>
      <w:r>
        <w:t>»</w:t>
      </w:r>
      <w:r>
        <w:t xml:space="preserve"> с 25 декабря начнут выполнять ежедневный рейс из Сургута в Москву и обратно. Об этом в понедельник сообщается на сайте авиакомпании.</w:t>
      </w:r>
    </w:p>
    <w:p w:rsidR="008C3E97" w:rsidRDefault="008C3E97" w:rsidP="008C3E97">
      <w:pPr>
        <w:jc w:val="both"/>
      </w:pPr>
      <w:r>
        <w:t>«</w:t>
      </w:r>
      <w:r>
        <w:t xml:space="preserve">Авиакомпания </w:t>
      </w:r>
      <w:r>
        <w:t>«</w:t>
      </w:r>
      <w:r>
        <w:t>Уральские авиалинии</w:t>
      </w:r>
      <w:r>
        <w:t>»</w:t>
      </w:r>
      <w:r>
        <w:t xml:space="preserve"> открывают рейс по новому маршруту Сургут - Москва (Домодедово) - Сургут. Рейс будет выполняться ежедневно с 25 декабря 2018 года</w:t>
      </w:r>
      <w:r>
        <w:t>»</w:t>
      </w:r>
      <w:r>
        <w:t>, - говорится в сообщении.</w:t>
      </w:r>
    </w:p>
    <w:p w:rsidR="008C3E97" w:rsidRDefault="008C3E97" w:rsidP="008C3E97">
      <w:pPr>
        <w:jc w:val="both"/>
      </w:pPr>
      <w:r>
        <w:t>«</w:t>
      </w:r>
      <w:r>
        <w:t>Уральские авиалинии</w:t>
      </w:r>
      <w:r>
        <w:t>»</w:t>
      </w:r>
      <w:r>
        <w:t xml:space="preserve"> станут единственной авиакомпанией, которая будет летать из Сургута в московский аэропорт Домодедово. </w:t>
      </w:r>
      <w:r>
        <w:t>«</w:t>
      </w:r>
      <w:r>
        <w:t>Перелеты обслуживаются авиалайнерами производства французского концерна Airbus</w:t>
      </w:r>
      <w:r>
        <w:t>»</w:t>
      </w:r>
      <w:r>
        <w:t>, - добавили в компании.</w:t>
      </w:r>
    </w:p>
    <w:p w:rsidR="008C3E97" w:rsidRDefault="008C3E97" w:rsidP="008C3E97">
      <w:pPr>
        <w:jc w:val="both"/>
      </w:pPr>
      <w:r>
        <w:t>«</w:t>
      </w:r>
      <w:r>
        <w:t>Уральские авиалинии</w:t>
      </w:r>
      <w:r>
        <w:t>»</w:t>
      </w:r>
      <w:r>
        <w:t xml:space="preserve"> входят в топ-3 крупнейших российских авиакомпаний по итогам 2017 года. Базовые аэропорты авиакомпании - Домодедово в Москве и Кольцово в Екатеринбурге.</w:t>
      </w:r>
    </w:p>
    <w:p w:rsidR="008C3E97" w:rsidRDefault="008C3E97" w:rsidP="008C3E97">
      <w:pPr>
        <w:jc w:val="both"/>
      </w:pPr>
      <w:r>
        <w:t xml:space="preserve">На данный момент перелеты из Сургута в аэропорты Москвы осуществляют авиакомпании </w:t>
      </w:r>
      <w:r>
        <w:t>«</w:t>
      </w:r>
      <w:r>
        <w:t>Аэрофлот</w:t>
      </w:r>
      <w:r>
        <w:t>»</w:t>
      </w:r>
      <w:r>
        <w:t xml:space="preserve"> (Шереметьево) и UTair (Внуково).</w:t>
      </w:r>
    </w:p>
    <w:p w:rsidR="008C3E97" w:rsidRDefault="008C3E97" w:rsidP="008C3E97">
      <w:pPr>
        <w:jc w:val="both"/>
      </w:pPr>
      <w:hyperlink r:id="rId30" w:history="1">
        <w:r w:rsidRPr="00BE1CD5">
          <w:rPr>
            <w:rStyle w:val="a9"/>
          </w:rPr>
          <w:t>https://tass.ru/moskva/5892553</w:t>
        </w:r>
      </w:hyperlink>
    </w:p>
    <w:p w:rsidR="00F676C8" w:rsidRPr="00D110DB" w:rsidRDefault="00F676C8" w:rsidP="00F676C8">
      <w:pPr>
        <w:pStyle w:val="3"/>
        <w:jc w:val="both"/>
        <w:rPr>
          <w:rFonts w:ascii="Times New Roman" w:hAnsi="Times New Roman" w:cs="Arial"/>
          <w:sz w:val="24"/>
          <w:szCs w:val="24"/>
        </w:rPr>
      </w:pPr>
      <w:r w:rsidRPr="00D110DB">
        <w:rPr>
          <w:rFonts w:ascii="Times New Roman" w:hAnsi="Times New Roman" w:cs="Arial"/>
          <w:sz w:val="24"/>
          <w:szCs w:val="24"/>
        </w:rPr>
        <w:t xml:space="preserve">ИНТЕРФАКС; 2018.12.10; </w:t>
      </w:r>
      <w:r w:rsidR="008C3E97">
        <w:rPr>
          <w:rFonts w:ascii="Times New Roman" w:hAnsi="Times New Roman" w:cs="Arial"/>
          <w:sz w:val="24"/>
          <w:szCs w:val="24"/>
        </w:rPr>
        <w:t>«</w:t>
      </w:r>
      <w:r w:rsidRPr="00D110DB">
        <w:rPr>
          <w:rFonts w:ascii="Times New Roman" w:hAnsi="Times New Roman" w:cs="Arial"/>
          <w:sz w:val="24"/>
          <w:szCs w:val="24"/>
        </w:rPr>
        <w:t>УРАЛЬСКИЕ АВИАЛИНИИ</w:t>
      </w:r>
      <w:r w:rsidR="008C3E97">
        <w:rPr>
          <w:rFonts w:ascii="Times New Roman" w:hAnsi="Times New Roman" w:cs="Arial"/>
          <w:sz w:val="24"/>
          <w:szCs w:val="24"/>
        </w:rPr>
        <w:t>»</w:t>
      </w:r>
      <w:r w:rsidRPr="00D110DB">
        <w:rPr>
          <w:rFonts w:ascii="Times New Roman" w:hAnsi="Times New Roman" w:cs="Arial"/>
          <w:sz w:val="24"/>
          <w:szCs w:val="24"/>
        </w:rPr>
        <w:t xml:space="preserve"> ПОЛУЧИЛИ ДОПУСК К РЕЙСАМ ИЗ ОМСКА В ЕРЕВАН</w:t>
      </w:r>
      <w:bookmarkEnd w:id="42"/>
    </w:p>
    <w:p w:rsidR="00F676C8" w:rsidRDefault="00F676C8" w:rsidP="00F676C8">
      <w:pPr>
        <w:jc w:val="both"/>
      </w:pPr>
      <w:r w:rsidRPr="00D110DB">
        <w:rPr>
          <w:b/>
        </w:rPr>
        <w:t>Росавиаци</w:t>
      </w:r>
      <w:r>
        <w:t xml:space="preserve">я выдала авиакомпании </w:t>
      </w:r>
      <w:r w:rsidR="008C3E97">
        <w:t>«</w:t>
      </w:r>
      <w:r>
        <w:t>Уральские авиалинии</w:t>
      </w:r>
      <w:r w:rsidR="008C3E97">
        <w:t>»</w:t>
      </w:r>
      <w:r>
        <w:t xml:space="preserve"> (MOEX: URAL) допуск к рейсу Омск-Ереван, следует из приказа ведомства, опубликованного на его сайте.</w:t>
      </w:r>
    </w:p>
    <w:p w:rsidR="00F676C8" w:rsidRDefault="00F676C8" w:rsidP="00F676C8">
      <w:pPr>
        <w:jc w:val="both"/>
      </w:pPr>
      <w:r>
        <w:t>Предполагается, что полеты будут совершаться дважды в неделю. Дата начала перевозок по этому направлению в документе не уточняется.</w:t>
      </w:r>
    </w:p>
    <w:p w:rsidR="00F676C8" w:rsidRDefault="00F676C8" w:rsidP="00F676C8">
      <w:pPr>
        <w:jc w:val="both"/>
      </w:pPr>
      <w:r>
        <w:t xml:space="preserve">В настоящее время из аэропорта </w:t>
      </w:r>
      <w:r w:rsidR="008C3E97">
        <w:t>«</w:t>
      </w:r>
      <w:r>
        <w:t>Омск-Центральный</w:t>
      </w:r>
      <w:r w:rsidR="008C3E97">
        <w:t>»</w:t>
      </w:r>
      <w:r>
        <w:t xml:space="preserve"> осуществляется единственный регулярный международный рейс - в Астану (Казахстан), а также чартерные перелеты в города Таиланда, Вьетнама и ОАЭ.</w:t>
      </w:r>
    </w:p>
    <w:p w:rsidR="00F676C8" w:rsidRDefault="008C3E97" w:rsidP="00F676C8">
      <w:pPr>
        <w:jc w:val="both"/>
      </w:pPr>
      <w:r>
        <w:lastRenderedPageBreak/>
        <w:t>«</w:t>
      </w:r>
      <w:r w:rsidR="00F676C8">
        <w:t>Уральские линии</w:t>
      </w:r>
      <w:r>
        <w:t>»</w:t>
      </w:r>
      <w:r w:rsidR="00F676C8">
        <w:t xml:space="preserve"> входят в топ-5 российских авиакомпаний по объему перевозок. Компания базируется в екатеринбургском </w:t>
      </w:r>
      <w:r>
        <w:t>«</w:t>
      </w:r>
      <w:r w:rsidR="00F676C8">
        <w:t>Кольцово</w:t>
      </w:r>
      <w:r>
        <w:t>»</w:t>
      </w:r>
      <w:r w:rsidR="00F676C8">
        <w:t xml:space="preserve">, московском </w:t>
      </w:r>
      <w:r>
        <w:t>«</w:t>
      </w:r>
      <w:r w:rsidR="00F676C8">
        <w:t>Домодедово</w:t>
      </w:r>
      <w:r>
        <w:t>»</w:t>
      </w:r>
      <w:r w:rsidR="00F676C8">
        <w:t xml:space="preserve"> и петербургском </w:t>
      </w:r>
      <w:r>
        <w:t>«</w:t>
      </w:r>
      <w:r w:rsidR="00F676C8">
        <w:t>Пулково</w:t>
      </w:r>
      <w:r>
        <w:t>»</w:t>
      </w:r>
      <w:r w:rsidR="00F676C8">
        <w:t>. Флот состоит из 46 самолетов производства Airbus.</w:t>
      </w:r>
    </w:p>
    <w:p w:rsidR="00F676C8" w:rsidRDefault="00F676C8" w:rsidP="00F676C8">
      <w:pPr>
        <w:jc w:val="both"/>
      </w:pPr>
      <w:r>
        <w:t>Крупнейший акционер компании - ее генеральный директор Сергей Скуратов.</w:t>
      </w:r>
    </w:p>
    <w:p w:rsidR="00F676C8" w:rsidRDefault="00F676C8" w:rsidP="00F676C8">
      <w:pPr>
        <w:jc w:val="both"/>
      </w:pPr>
      <w:r>
        <w:t xml:space="preserve">Аэропорт </w:t>
      </w:r>
      <w:r w:rsidR="008C3E97">
        <w:t>«</w:t>
      </w:r>
      <w:r>
        <w:t>Омск-Центральный</w:t>
      </w:r>
      <w:r w:rsidR="008C3E97">
        <w:t>»</w:t>
      </w:r>
      <w:r>
        <w:t xml:space="preserve"> находится в черте города и является единственным авиаузлом в Омской области. Пассажиропоток за 9 месяцев 2018 года составил более 840 тыс. человек.</w:t>
      </w:r>
    </w:p>
    <w:p w:rsidR="00F676C8" w:rsidRPr="008C2653" w:rsidRDefault="00F676C8" w:rsidP="00F676C8">
      <w:pPr>
        <w:pStyle w:val="3"/>
        <w:jc w:val="both"/>
        <w:rPr>
          <w:rFonts w:ascii="Times New Roman" w:hAnsi="Times New Roman" w:cs="Arial"/>
          <w:sz w:val="24"/>
          <w:szCs w:val="24"/>
        </w:rPr>
      </w:pPr>
      <w:bookmarkStart w:id="43" w:name="_Toc532281829"/>
      <w:r w:rsidRPr="008C2653">
        <w:rPr>
          <w:rFonts w:ascii="Times New Roman" w:hAnsi="Times New Roman" w:cs="Arial"/>
          <w:sz w:val="24"/>
          <w:szCs w:val="24"/>
        </w:rPr>
        <w:t>ИНТЕРФАКС; 2018.12.10; АЭРОПОРТ ВЛАДИВОСТОКА ЗА 11 МЕСЯЦЕВ УВЕЛИЧИЛ ПАССАЖИРОПОТОК НА 21%, В Т.Ч. В ЮЖНУЮ КОРЕЮ НА 75%</w:t>
      </w:r>
      <w:bookmarkEnd w:id="43"/>
    </w:p>
    <w:p w:rsidR="00F676C8" w:rsidRDefault="00F676C8" w:rsidP="00F676C8">
      <w:pPr>
        <w:jc w:val="both"/>
      </w:pPr>
      <w:r>
        <w:t xml:space="preserve">- АО </w:t>
      </w:r>
      <w:r w:rsidR="008C3E97">
        <w:t>«</w:t>
      </w:r>
      <w:r>
        <w:t>Международный аэропорт Владивосток</w:t>
      </w:r>
      <w:r w:rsidR="008C3E97">
        <w:t>»</w:t>
      </w:r>
      <w:r>
        <w:t xml:space="preserve"> (МАВ) в январе-ноябре 2018 года увеличило пассажиропоток на 21% относительно аналогичного периода прошлого года, до 2,428 млн человек, сообщила пресс-служба аэропорта.</w:t>
      </w:r>
    </w:p>
    <w:p w:rsidR="00F676C8" w:rsidRDefault="00F676C8" w:rsidP="00F676C8">
      <w:pPr>
        <w:jc w:val="both"/>
      </w:pPr>
      <w:r>
        <w:t>На международных направлениях пассажиропоток вырос на 48%, до 1,062 млн человек, на внутренних - на 6%, до 1,366 млн человек.</w:t>
      </w:r>
    </w:p>
    <w:p w:rsidR="00F676C8" w:rsidRDefault="00F676C8" w:rsidP="00F676C8">
      <w:pPr>
        <w:jc w:val="both"/>
      </w:pPr>
      <w:r>
        <w:t>В том числе в ноябре пассажиропоток увеличился на 23% относительно ноября 2017 года, до 201 тыс. человек, в том числе около 87 тыс. человек было перевезено на международных линиях (рост на 39%).</w:t>
      </w:r>
    </w:p>
    <w:p w:rsidR="00F676C8" w:rsidRDefault="00F676C8" w:rsidP="00F676C8">
      <w:pPr>
        <w:jc w:val="both"/>
      </w:pPr>
      <w:r>
        <w:t>Основным драйвером роста на международных направлениях стали рейсы между Владивостоком и Республикой Корея: рост на 75% по сравнению с январем-ноябрем 2017 года.</w:t>
      </w:r>
    </w:p>
    <w:p w:rsidR="00F676C8" w:rsidRDefault="00F676C8" w:rsidP="00F676C8">
      <w:pPr>
        <w:jc w:val="both"/>
      </w:pPr>
      <w:r>
        <w:t>Аэропорт Владивостока может принимать любые типы воздушных судов. Пассажирский терминал рассчитан на 3,5 млн пассажиров в год. Маршрутная сеть насчитывает более 45 направлений, полеты по которым совершают 20 российских и зарубежных авиакомпаний. В 2017 году услугами аэропорта воспользовались 2,179 млн пассажиров, что на 18% превысило показатель 2016 года.</w:t>
      </w:r>
    </w:p>
    <w:p w:rsidR="00F676C8" w:rsidRDefault="00F676C8" w:rsidP="00F676C8">
      <w:pPr>
        <w:jc w:val="both"/>
      </w:pPr>
      <w:r>
        <w:t xml:space="preserve">Консорциум инвесторов в составе группы </w:t>
      </w:r>
      <w:r w:rsidR="008C3E97">
        <w:t>«</w:t>
      </w:r>
      <w:r>
        <w:t>Базовый элемент</w:t>
      </w:r>
      <w:r w:rsidR="008C3E97">
        <w:t>»</w:t>
      </w:r>
      <w:r>
        <w:t xml:space="preserve"> Олега Дерипаски, Российского фонда прямых инвестиций (РФПИ) и сингапурского аэропортового оператора Changi Airports International в феврале 2017 года закрыл сделку по приобретению 52,16% акций АО </w:t>
      </w:r>
      <w:r w:rsidR="008C3E97">
        <w:t>«</w:t>
      </w:r>
      <w:r>
        <w:t>МАВ</w:t>
      </w:r>
      <w:r w:rsidR="008C3E97">
        <w:t>»</w:t>
      </w:r>
      <w:r>
        <w:t xml:space="preserve"> и 100% акций ЗАО </w:t>
      </w:r>
      <w:r w:rsidR="008C3E97">
        <w:t>«</w:t>
      </w:r>
      <w:r>
        <w:t>Терминал Владивосток</w:t>
      </w:r>
      <w:r w:rsidR="008C3E97">
        <w:t>»</w:t>
      </w:r>
      <w:r>
        <w:t xml:space="preserve">, владеющего и управляющего зданием терминала аэропорта Владивостока. Продавцом выступило АО </w:t>
      </w:r>
      <w:r w:rsidR="008C3E97">
        <w:t>«</w:t>
      </w:r>
      <w:r>
        <w:t>Международный аэропорт Шереметьево</w:t>
      </w:r>
      <w:r w:rsidR="008C3E97">
        <w:t>»</w:t>
      </w:r>
      <w:r>
        <w:t>.</w:t>
      </w:r>
    </w:p>
    <w:p w:rsidR="00D80EC3" w:rsidRPr="009F5933" w:rsidRDefault="009F5933" w:rsidP="00D110DB">
      <w:pPr>
        <w:pStyle w:val="3"/>
        <w:jc w:val="both"/>
        <w:rPr>
          <w:rFonts w:ascii="Times New Roman" w:hAnsi="Times New Roman" w:cs="Arial"/>
          <w:sz w:val="24"/>
          <w:szCs w:val="24"/>
        </w:rPr>
      </w:pPr>
      <w:bookmarkStart w:id="44" w:name="_Toc532281830"/>
      <w:r w:rsidRPr="009F5933">
        <w:rPr>
          <w:rFonts w:ascii="Times New Roman" w:hAnsi="Times New Roman" w:cs="Arial"/>
          <w:sz w:val="24"/>
          <w:szCs w:val="24"/>
        </w:rPr>
        <w:t>ТАСС; 2018.12.10; ПАССАЖИРОПОТОК АЭРОПОРТА КАЗАНЬ ВПЕРВЫЕ ДОСТИГ ПОКАЗАТЕЛЯ В 3 МЛН ЧЕЛОВЕК</w:t>
      </w:r>
      <w:bookmarkEnd w:id="44"/>
    </w:p>
    <w:p w:rsidR="00D110DB" w:rsidRDefault="00D80EC3" w:rsidP="00D110DB">
      <w:pPr>
        <w:jc w:val="both"/>
      </w:pPr>
      <w:r>
        <w:t>Международный аэропорт Казань поставил рекорд по пассажиропотоку, достигнув показателя в 3 млн человек (прилет и вылет). Об этом сообщила пресс-служба воздушного порта.</w:t>
      </w:r>
    </w:p>
    <w:p w:rsidR="00D110DB" w:rsidRDefault="008C3E97" w:rsidP="00D110DB">
      <w:pPr>
        <w:jc w:val="both"/>
      </w:pPr>
      <w:r>
        <w:t>«</w:t>
      </w:r>
      <w:r w:rsidR="00D80EC3">
        <w:t>Это открывает новую эпоху для воздушной гавани - дорогу к четвертому миллиону. Юбилейным пассажиром стал Ясин Турпан, гражданин Турции, вылетавший рейсом Казань - Стамбул авиакомпании Turkish Airlines</w:t>
      </w:r>
      <w:r>
        <w:t>»</w:t>
      </w:r>
      <w:r w:rsidR="00D80EC3">
        <w:t>, - говорится в сообщении.</w:t>
      </w:r>
    </w:p>
    <w:p w:rsidR="00D110DB" w:rsidRDefault="00D80EC3" w:rsidP="00D110DB">
      <w:pPr>
        <w:jc w:val="both"/>
      </w:pPr>
      <w:r>
        <w:t>В пресс-службе</w:t>
      </w:r>
      <w:r w:rsidR="008C3E97">
        <w:t xml:space="preserve"> </w:t>
      </w:r>
      <w:r>
        <w:t>также добавили, что в ходе регистрации к пассажиру с необычной просьбой обратились представители аэропорта - перерезать ленточку, которая символизирует преодоление рекордного порога в современной истории гавани.</w:t>
      </w:r>
    </w:p>
    <w:p w:rsidR="00D110DB" w:rsidRDefault="00D80EC3" w:rsidP="00D110DB">
      <w:pPr>
        <w:jc w:val="both"/>
      </w:pPr>
      <w:r>
        <w:t>По данным аэропорта, за неполный год (11 месяцев и 10 дней) прирост по пассажиропотоку составил 21%. Отмечается, что в 2018 году из Казани были открыты рейсы по направлениям: Аланья, Батуми, Болонья, Минск, Пардубице, Тбилиси и Увда (Израиль). Кроме того, возобновлен выполняемый до 2016 года рейс в Шарджу.</w:t>
      </w:r>
    </w:p>
    <w:p w:rsidR="00D80EC3" w:rsidRDefault="00D80EC3" w:rsidP="00D110DB">
      <w:pPr>
        <w:jc w:val="both"/>
      </w:pPr>
      <w:r>
        <w:t>Аэропорт Казань расположен в 28 км юго-восточнее центра столицы республики. Самолеты из Казани отправляются на Урал, в Поволжье, Сибирь, Крым, центральные районы России, а также в страны Ближнего Востока, Германию и Прагу.</w:t>
      </w:r>
    </w:p>
    <w:p w:rsidR="00D80EC3" w:rsidRDefault="00A34CAF" w:rsidP="00D110DB">
      <w:pPr>
        <w:jc w:val="both"/>
      </w:pPr>
      <w:hyperlink r:id="rId31" w:history="1">
        <w:r w:rsidR="00D80EC3" w:rsidRPr="00BE1CD5">
          <w:rPr>
            <w:rStyle w:val="a9"/>
          </w:rPr>
          <w:t>https://tass.ru/ekonomika/5896117</w:t>
        </w:r>
      </w:hyperlink>
    </w:p>
    <w:p w:rsidR="00D80EC3" w:rsidRPr="00D80EC3" w:rsidRDefault="00D80EC3" w:rsidP="00D110DB">
      <w:pPr>
        <w:pStyle w:val="3"/>
        <w:jc w:val="both"/>
        <w:rPr>
          <w:rFonts w:ascii="Times New Roman" w:hAnsi="Times New Roman" w:cs="Arial"/>
          <w:sz w:val="24"/>
          <w:szCs w:val="24"/>
        </w:rPr>
      </w:pPr>
      <w:bookmarkStart w:id="45" w:name="_Toc532281831"/>
      <w:r w:rsidRPr="00D80EC3">
        <w:rPr>
          <w:rFonts w:ascii="Times New Roman" w:hAnsi="Times New Roman" w:cs="Arial"/>
          <w:sz w:val="24"/>
          <w:szCs w:val="24"/>
        </w:rPr>
        <w:t>ТАСС; 2018.12.10; ПАССАЖИРОПОТОК АЭРОПОРТА СИМФЕРОПОЛЬ ЗА 2018 ГОД ПРЕВЫСИЛ 5 МЛН ЧЕЛОВЕК</w:t>
      </w:r>
      <w:bookmarkEnd w:id="45"/>
    </w:p>
    <w:p w:rsidR="00D110DB" w:rsidRDefault="00D80EC3" w:rsidP="00D110DB">
      <w:pPr>
        <w:jc w:val="both"/>
      </w:pPr>
      <w:r>
        <w:t>Пассажиропоток аэропорта Симферополь превысил с начала года 5 млн человек, сообщила в понедельник пресс-служба аэропорта.</w:t>
      </w:r>
    </w:p>
    <w:p w:rsidR="00D110DB" w:rsidRDefault="00D80EC3" w:rsidP="00D110DB">
      <w:pPr>
        <w:jc w:val="both"/>
      </w:pPr>
      <w:r>
        <w:t>С середины апреля обслуживание всех авиапассажиров в Симферополе производится в новом аэровокзальном комплексе аэропорта. Новый терминал аэропорта рассчитан на обслуживание 6,5 млн человек в год.</w:t>
      </w:r>
    </w:p>
    <w:p w:rsidR="00D110DB" w:rsidRDefault="008C3E97" w:rsidP="00D110DB">
      <w:pPr>
        <w:jc w:val="both"/>
      </w:pPr>
      <w:r>
        <w:t>«</w:t>
      </w:r>
      <w:r w:rsidR="00D80EC3">
        <w:t>В этом году пятимиллионного пассажира мы встречаем на два дня раньше, чем в прошлом году. Это свидетельствует о положительной динамике пассажиропотока. Планируем, что показатели пассажиропотока в этом году не будут уступать 2017 году и, возможно, немного их превысят</w:t>
      </w:r>
      <w:r>
        <w:t>»</w:t>
      </w:r>
      <w:r w:rsidR="00D80EC3">
        <w:t>, - сказал ТАСС официальный представитель аэропорта Игорь Лаптев.</w:t>
      </w:r>
    </w:p>
    <w:p w:rsidR="00D110DB" w:rsidRDefault="00D80EC3" w:rsidP="00D110DB">
      <w:pPr>
        <w:jc w:val="both"/>
      </w:pPr>
      <w:r>
        <w:t>Пятимиллионного пассажира, который вылетал в Санкт-Петербург, в аэропорту Симферополя обслужили в понедельник. Ему вручили сертификат на бесплатный перелет в рамках маршрутной сети авиакомпании, которой он воспользовался.</w:t>
      </w:r>
    </w:p>
    <w:p w:rsidR="00D80EC3" w:rsidRDefault="00D80EC3" w:rsidP="00D110DB">
      <w:pPr>
        <w:jc w:val="both"/>
      </w:pPr>
      <w:r>
        <w:t>Пассажиропоток аэропорта Симферополь по итогам 2017 года составил 5 млн 129 тыс. человек (снижение на 0,1% по сравнению с 2016 г.). Аэропорт занимал шестое вместо в России по объему пассажирских перевозок.</w:t>
      </w:r>
    </w:p>
    <w:p w:rsidR="00D110DB" w:rsidRDefault="00A34CAF" w:rsidP="00D110DB">
      <w:pPr>
        <w:jc w:val="both"/>
      </w:pPr>
      <w:hyperlink r:id="rId32" w:history="1">
        <w:r w:rsidR="00D80EC3" w:rsidRPr="00BE1CD5">
          <w:rPr>
            <w:rStyle w:val="a9"/>
          </w:rPr>
          <w:t>https://tass.ru/ekonomika/5893919</w:t>
        </w:r>
      </w:hyperlink>
    </w:p>
    <w:sectPr w:rsidR="00D110DB" w:rsidSect="00742C5C">
      <w:headerReference w:type="default" r:id="rId33"/>
      <w:footerReference w:type="even" r:id="rId34"/>
      <w:footerReference w:type="default" r:id="rId35"/>
      <w:headerReference w:type="first" r:id="rId36"/>
      <w:footerReference w:type="first" r:id="rId3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CAF" w:rsidRDefault="00A34CAF">
      <w:r>
        <w:separator/>
      </w:r>
    </w:p>
  </w:endnote>
  <w:endnote w:type="continuationSeparator" w:id="0">
    <w:p w:rsidR="00A34CAF" w:rsidRDefault="00A3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0DB" w:rsidRDefault="00D110D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10DB" w:rsidRDefault="00D110D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0DB" w:rsidRDefault="00D110DB">
    <w:pPr>
      <w:pStyle w:val="a4"/>
      <w:pBdr>
        <w:bottom w:val="single" w:sz="6" w:space="1" w:color="auto"/>
      </w:pBdr>
      <w:ind w:right="360"/>
      <w:rPr>
        <w:lang w:val="en-US"/>
      </w:rPr>
    </w:pPr>
  </w:p>
  <w:p w:rsidR="00D110DB" w:rsidRDefault="00D110D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110DB" w:rsidRDefault="00D110DB">
    <w:pPr>
      <w:pStyle w:val="a4"/>
      <w:ind w:right="360"/>
      <w:rPr>
        <w:lang w:val="en-US"/>
      </w:rPr>
    </w:pPr>
  </w:p>
  <w:p w:rsidR="00D110DB" w:rsidRDefault="00D110D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0DB" w:rsidRDefault="00A34CA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CAF" w:rsidRDefault="00A34CAF">
      <w:r>
        <w:separator/>
      </w:r>
    </w:p>
  </w:footnote>
  <w:footnote w:type="continuationSeparator" w:id="0">
    <w:p w:rsidR="00A34CAF" w:rsidRDefault="00A3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0DB" w:rsidRDefault="00D110DB">
    <w:pPr>
      <w:pStyle w:val="a3"/>
      <w:jc w:val="center"/>
      <w:rPr>
        <w:rFonts w:ascii="DidonaCTT" w:hAnsi="DidonaCTT"/>
        <w:color w:val="000080"/>
        <w:sz w:val="28"/>
        <w:szCs w:val="28"/>
      </w:rPr>
    </w:pPr>
  </w:p>
  <w:p w:rsidR="00D110DB" w:rsidRPr="00C81007" w:rsidRDefault="00D110D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D110DB" w:rsidRDefault="00D110D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0DB" w:rsidRDefault="00D110D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A34CAF">
      <w:rPr>
        <w:szCs w:val="24"/>
      </w:rPr>
      <w:fldChar w:fldCharType="begin"/>
    </w:r>
    <w:r w:rsidR="00A34CAF">
      <w:rPr>
        <w:szCs w:val="24"/>
      </w:rPr>
      <w:instrText xml:space="preserve"> </w:instrText>
    </w:r>
    <w:r w:rsidR="00A34CAF">
      <w:rPr>
        <w:szCs w:val="24"/>
      </w:rPr>
      <w:instrText>INCLUDEPICTURE  "http://www.mintrans.ru/pressa/header/flag_i_gerb.jpg" \* MERGEFORMATINET</w:instrText>
    </w:r>
    <w:r w:rsidR="00A34CAF">
      <w:rPr>
        <w:szCs w:val="24"/>
      </w:rPr>
      <w:instrText xml:space="preserve"> </w:instrText>
    </w:r>
    <w:r w:rsidR="00A34CAF">
      <w:rPr>
        <w:szCs w:val="24"/>
      </w:rPr>
      <w:fldChar w:fldCharType="separate"/>
    </w:r>
    <w:r w:rsidR="00A34CA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34CAF">
      <w:rPr>
        <w:szCs w:val="24"/>
      </w:rPr>
      <w:fldChar w:fldCharType="end"/>
    </w:r>
    <w:r w:rsidRPr="00993006">
      <w:rPr>
        <w:szCs w:val="24"/>
      </w:rPr>
      <w:fldChar w:fldCharType="end"/>
    </w:r>
  </w:p>
  <w:p w:rsidR="00D110DB" w:rsidRPr="00B2388E" w:rsidRDefault="00D110DB" w:rsidP="00742C5C">
    <w:pPr>
      <w:jc w:val="center"/>
      <w:rPr>
        <w:b/>
        <w:color w:val="000080"/>
        <w:sz w:val="32"/>
        <w:szCs w:val="32"/>
      </w:rPr>
    </w:pPr>
    <w:r w:rsidRPr="00B2388E">
      <w:rPr>
        <w:b/>
        <w:color w:val="000080"/>
        <w:sz w:val="32"/>
        <w:szCs w:val="32"/>
      </w:rPr>
      <w:t>Ежедневный мониторинг СМИ</w:t>
    </w:r>
  </w:p>
  <w:p w:rsidR="00D110DB" w:rsidRDefault="00D110D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77B0"/>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9364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01B4"/>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0722"/>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0487"/>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6CF2"/>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2653"/>
    <w:rsid w:val="008C3E97"/>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2137"/>
    <w:rsid w:val="009D008C"/>
    <w:rsid w:val="009D52FE"/>
    <w:rsid w:val="009E30B0"/>
    <w:rsid w:val="009E41C2"/>
    <w:rsid w:val="009E4916"/>
    <w:rsid w:val="009E54DD"/>
    <w:rsid w:val="009E644E"/>
    <w:rsid w:val="009F03C5"/>
    <w:rsid w:val="009F5933"/>
    <w:rsid w:val="00A05EB1"/>
    <w:rsid w:val="00A06949"/>
    <w:rsid w:val="00A06D14"/>
    <w:rsid w:val="00A11022"/>
    <w:rsid w:val="00A17F82"/>
    <w:rsid w:val="00A205C1"/>
    <w:rsid w:val="00A21C6B"/>
    <w:rsid w:val="00A2392B"/>
    <w:rsid w:val="00A23CEC"/>
    <w:rsid w:val="00A34CAF"/>
    <w:rsid w:val="00A371A1"/>
    <w:rsid w:val="00A41140"/>
    <w:rsid w:val="00A5653C"/>
    <w:rsid w:val="00A56925"/>
    <w:rsid w:val="00A57975"/>
    <w:rsid w:val="00A61F67"/>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42E8C"/>
    <w:rsid w:val="00B44D92"/>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110DB"/>
    <w:rsid w:val="00D20C37"/>
    <w:rsid w:val="00D32206"/>
    <w:rsid w:val="00D35B82"/>
    <w:rsid w:val="00D425D9"/>
    <w:rsid w:val="00D517EB"/>
    <w:rsid w:val="00D56F3F"/>
    <w:rsid w:val="00D5770C"/>
    <w:rsid w:val="00D61099"/>
    <w:rsid w:val="00D61EB8"/>
    <w:rsid w:val="00D65512"/>
    <w:rsid w:val="00D7002F"/>
    <w:rsid w:val="00D80EC3"/>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6300"/>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676C8"/>
    <w:rsid w:val="00F73B7A"/>
    <w:rsid w:val="00F814E5"/>
    <w:rsid w:val="00F84C3C"/>
    <w:rsid w:val="00F873F7"/>
    <w:rsid w:val="00F879D8"/>
    <w:rsid w:val="00F9641F"/>
    <w:rsid w:val="00FA05B3"/>
    <w:rsid w:val="00FA3813"/>
    <w:rsid w:val="00FA770F"/>
    <w:rsid w:val="00FB18C0"/>
    <w:rsid w:val="00FB2A7D"/>
    <w:rsid w:val="00FB49E1"/>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FFA7702"/>
  <w15:chartTrackingRefBased/>
  <w15:docId w15:val="{5E65CCE2-694B-4AD7-AA8D-9B2DF936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1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5893752?utm_source=yxnews&amp;utm_medium=desktop" TargetMode="External"/><Relationship Id="rId13" Type="http://schemas.openxmlformats.org/officeDocument/2006/relationships/hyperlink" Target="https://tass.ru/ekonomika/5893575" TargetMode="External"/><Relationship Id="rId18" Type="http://schemas.openxmlformats.org/officeDocument/2006/relationships/hyperlink" Target="https://rns.online/regions/Na-remont-dorog-v-Omske-v-2019-godu-napravyat-1-mlrd-rublei-2018-12-10/" TargetMode="External"/><Relationship Id="rId26" Type="http://schemas.openxmlformats.org/officeDocument/2006/relationships/hyperlink" Target="https://tass.ru/ekonomika/589524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ass.ru/proisshestviya/5894414" TargetMode="External"/><Relationship Id="rId34" Type="http://schemas.openxmlformats.org/officeDocument/2006/relationships/footer" Target="footer1.xml"/><Relationship Id="rId7" Type="http://schemas.openxmlformats.org/officeDocument/2006/relationships/hyperlink" Target="https://tass.ru/ural-news/5892134?utm_source=yxnews&amp;utm_medium=desktop" TargetMode="External"/><Relationship Id="rId12" Type="http://schemas.openxmlformats.org/officeDocument/2006/relationships/hyperlink" Target="https://www.rbc.ru/rbcfreenews/5c0e643e9a794730e66d33b4" TargetMode="External"/><Relationship Id="rId17" Type="http://schemas.openxmlformats.org/officeDocument/2006/relationships/hyperlink" Target="https://tass.ru/ekonomika/5895649" TargetMode="External"/><Relationship Id="rId25" Type="http://schemas.openxmlformats.org/officeDocument/2006/relationships/hyperlink" Target="https://tass.ru/proisshestviya/5894985"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ss.ru/ekonomika/5894276" TargetMode="External"/><Relationship Id="rId20" Type="http://schemas.openxmlformats.org/officeDocument/2006/relationships/hyperlink" Target="https://tass.ru/v-strane/5891604" TargetMode="External"/><Relationship Id="rId29" Type="http://schemas.openxmlformats.org/officeDocument/2006/relationships/hyperlink" Target="https://tass.ru/ekonomika/5892512" TargetMode="External"/><Relationship Id="rId1" Type="http://schemas.openxmlformats.org/officeDocument/2006/relationships/styles" Target="styles.xml"/><Relationship Id="rId6" Type="http://schemas.openxmlformats.org/officeDocument/2006/relationships/hyperlink" Target="https://rg.ru/2018/12/10/reg-urfo/v-ekaterinburge-otkryli-centr-kontrolia-aviaprostranstva-shesti-regionov.html?utm_source=yxnews&amp;utm_medium=desktop" TargetMode="External"/><Relationship Id="rId11" Type="http://schemas.openxmlformats.org/officeDocument/2006/relationships/hyperlink" Target="https://www.kommersant.ru/doc/3826888" TargetMode="External"/><Relationship Id="rId24" Type="http://schemas.openxmlformats.org/officeDocument/2006/relationships/hyperlink" Target="https://tass.ru/ekonomika/5894743" TargetMode="External"/><Relationship Id="rId32" Type="http://schemas.openxmlformats.org/officeDocument/2006/relationships/hyperlink" Target="https://tass.ru/ekonomika/5893919"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obschestvo/5892812" TargetMode="External"/><Relationship Id="rId23" Type="http://schemas.openxmlformats.org/officeDocument/2006/relationships/hyperlink" Target="https://tass.ru/ekonomika/5893970" TargetMode="External"/><Relationship Id="rId28" Type="http://schemas.openxmlformats.org/officeDocument/2006/relationships/hyperlink" Target="https://rns.online/transport/V-aeroportah-mogut-perestat-dosmatrivat-bagazh-nekotorih-passazhirov-2018-12-10/" TargetMode="External"/><Relationship Id="rId36" Type="http://schemas.openxmlformats.org/officeDocument/2006/relationships/header" Target="header2.xml"/><Relationship Id="rId10" Type="http://schemas.openxmlformats.org/officeDocument/2006/relationships/hyperlink" Target="https://www.bfm.ru/news/401573?utm_source=yxnews&amp;utm_medium=desktop" TargetMode="External"/><Relationship Id="rId19" Type="http://schemas.openxmlformats.org/officeDocument/2006/relationships/hyperlink" Target="https://tass.ru/ekonomika/5892526" TargetMode="External"/><Relationship Id="rId31" Type="http://schemas.openxmlformats.org/officeDocument/2006/relationships/hyperlink" Target="https://tass.ru/ekonomika/5896117" TargetMode="External"/><Relationship Id="rId4" Type="http://schemas.openxmlformats.org/officeDocument/2006/relationships/footnotes" Target="footnotes.xml"/><Relationship Id="rId9" Type="http://schemas.openxmlformats.org/officeDocument/2006/relationships/hyperlink" Target="https://www.pnp.ru/politics/mintrans-nadeetsya-opredelit-kompensacii-aviakompaniyam-iz-za-rosta-stoimosti-topliva-v-nachale-2019-goda.html?utm_source=yxnews&amp;utm_medium=desktop" TargetMode="External"/><Relationship Id="rId14" Type="http://schemas.openxmlformats.org/officeDocument/2006/relationships/hyperlink" Target="https://iz.ru/818745/polina-gritcenko/vysshii-glaz-kamery-nachnut-razlichat-marki-avto-k-novomu-godu" TargetMode="External"/><Relationship Id="rId22" Type="http://schemas.openxmlformats.org/officeDocument/2006/relationships/hyperlink" Target="https://tass.ru/proisshestviya/5895453" TargetMode="External"/><Relationship Id="rId27" Type="http://schemas.openxmlformats.org/officeDocument/2006/relationships/hyperlink" Target="https://www.pnp.ru/politics/savelev-zayavil-o-neobkhodimosti-uzhestochit-finansovyy-kontrol-za-rabotoy-turoperatorov.html" TargetMode="External"/><Relationship Id="rId30" Type="http://schemas.openxmlformats.org/officeDocument/2006/relationships/hyperlink" Target="https://tass.ru/moskva/5892553"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34</TotalTime>
  <Pages>31</Pages>
  <Words>15374</Words>
  <Characters>87636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102805</CharactersWithSpaces>
  <SharedDoc>false</SharedDoc>
  <HLinks>
    <vt:vector size="204" baseType="variant">
      <vt:variant>
        <vt:i4>4718660</vt:i4>
      </vt:variant>
      <vt:variant>
        <vt:i4>147</vt:i4>
      </vt:variant>
      <vt:variant>
        <vt:i4>0</vt:i4>
      </vt:variant>
      <vt:variant>
        <vt:i4>5</vt:i4>
      </vt:variant>
      <vt:variant>
        <vt:lpwstr>https://tass.ru/ekonomika/5893919</vt:lpwstr>
      </vt:variant>
      <vt:variant>
        <vt:lpwstr/>
      </vt:variant>
      <vt:variant>
        <vt:i4>5046348</vt:i4>
      </vt:variant>
      <vt:variant>
        <vt:i4>144</vt:i4>
      </vt:variant>
      <vt:variant>
        <vt:i4>0</vt:i4>
      </vt:variant>
      <vt:variant>
        <vt:i4>5</vt:i4>
      </vt:variant>
      <vt:variant>
        <vt:lpwstr>https://tass.ru/ekonomika/5896117</vt:lpwstr>
      </vt:variant>
      <vt:variant>
        <vt:lpwstr/>
      </vt:variant>
      <vt:variant>
        <vt:i4>4915279</vt:i4>
      </vt:variant>
      <vt:variant>
        <vt:i4>141</vt:i4>
      </vt:variant>
      <vt:variant>
        <vt:i4>0</vt:i4>
      </vt:variant>
      <vt:variant>
        <vt:i4>5</vt:i4>
      </vt:variant>
      <vt:variant>
        <vt:lpwstr>https://tass.ru/ekonomika/5895243</vt:lpwstr>
      </vt:variant>
      <vt:variant>
        <vt:lpwstr/>
      </vt:variant>
      <vt:variant>
        <vt:i4>393307</vt:i4>
      </vt:variant>
      <vt:variant>
        <vt:i4>138</vt:i4>
      </vt:variant>
      <vt:variant>
        <vt:i4>0</vt:i4>
      </vt:variant>
      <vt:variant>
        <vt:i4>5</vt:i4>
      </vt:variant>
      <vt:variant>
        <vt:lpwstr>https://www.kommersant.ru/doc/3826888</vt:lpwstr>
      </vt:variant>
      <vt:variant>
        <vt:lpwstr/>
      </vt:variant>
      <vt:variant>
        <vt:i4>3080319</vt:i4>
      </vt:variant>
      <vt:variant>
        <vt:i4>135</vt:i4>
      </vt:variant>
      <vt:variant>
        <vt:i4>0</vt:i4>
      </vt:variant>
      <vt:variant>
        <vt:i4>5</vt:i4>
      </vt:variant>
      <vt:variant>
        <vt:lpwstr>https://tass.ru/proisshestviya/5894985</vt:lpwstr>
      </vt:variant>
      <vt:variant>
        <vt:lpwstr/>
      </vt:variant>
      <vt:variant>
        <vt:i4>4849738</vt:i4>
      </vt:variant>
      <vt:variant>
        <vt:i4>132</vt:i4>
      </vt:variant>
      <vt:variant>
        <vt:i4>0</vt:i4>
      </vt:variant>
      <vt:variant>
        <vt:i4>5</vt:i4>
      </vt:variant>
      <vt:variant>
        <vt:lpwstr>https://tass.ru/ekonomika/5894743</vt:lpwstr>
      </vt:variant>
      <vt:variant>
        <vt:lpwstr/>
      </vt:variant>
      <vt:variant>
        <vt:i4>5111876</vt:i4>
      </vt:variant>
      <vt:variant>
        <vt:i4>129</vt:i4>
      </vt:variant>
      <vt:variant>
        <vt:i4>0</vt:i4>
      </vt:variant>
      <vt:variant>
        <vt:i4>5</vt:i4>
      </vt:variant>
      <vt:variant>
        <vt:lpwstr>https://tass.ru/ekonomika/5893970</vt:lpwstr>
      </vt:variant>
      <vt:variant>
        <vt:lpwstr/>
      </vt:variant>
      <vt:variant>
        <vt:i4>2359411</vt:i4>
      </vt:variant>
      <vt:variant>
        <vt:i4>126</vt:i4>
      </vt:variant>
      <vt:variant>
        <vt:i4>0</vt:i4>
      </vt:variant>
      <vt:variant>
        <vt:i4>5</vt:i4>
      </vt:variant>
      <vt:variant>
        <vt:lpwstr>https://tass.ru/proisshestviya/5895453</vt:lpwstr>
      </vt:variant>
      <vt:variant>
        <vt:lpwstr/>
      </vt:variant>
      <vt:variant>
        <vt:i4>2293878</vt:i4>
      </vt:variant>
      <vt:variant>
        <vt:i4>123</vt:i4>
      </vt:variant>
      <vt:variant>
        <vt:i4>0</vt:i4>
      </vt:variant>
      <vt:variant>
        <vt:i4>5</vt:i4>
      </vt:variant>
      <vt:variant>
        <vt:lpwstr>https://tass.ru/proisshestviya/5894414</vt:lpwstr>
      </vt:variant>
      <vt:variant>
        <vt:lpwstr/>
      </vt:variant>
      <vt:variant>
        <vt:i4>3670050</vt:i4>
      </vt:variant>
      <vt:variant>
        <vt:i4>120</vt:i4>
      </vt:variant>
      <vt:variant>
        <vt:i4>0</vt:i4>
      </vt:variant>
      <vt:variant>
        <vt:i4>5</vt:i4>
      </vt:variant>
      <vt:variant>
        <vt:lpwstr>https://rns.online/regions/Na-remont-dorog-v-Omske-v-2019-godu-napravyat-1-mlrd-rublei-2018-12-10/</vt:lpwstr>
      </vt:variant>
      <vt:variant>
        <vt:lpwstr/>
      </vt:variant>
      <vt:variant>
        <vt:i4>4915275</vt:i4>
      </vt:variant>
      <vt:variant>
        <vt:i4>117</vt:i4>
      </vt:variant>
      <vt:variant>
        <vt:i4>0</vt:i4>
      </vt:variant>
      <vt:variant>
        <vt:i4>5</vt:i4>
      </vt:variant>
      <vt:variant>
        <vt:lpwstr>https://tass.ru/ekonomika/5895649</vt:lpwstr>
      </vt:variant>
      <vt:variant>
        <vt:lpwstr/>
      </vt:variant>
      <vt:variant>
        <vt:i4>4784207</vt:i4>
      </vt:variant>
      <vt:variant>
        <vt:i4>114</vt:i4>
      </vt:variant>
      <vt:variant>
        <vt:i4>0</vt:i4>
      </vt:variant>
      <vt:variant>
        <vt:i4>5</vt:i4>
      </vt:variant>
      <vt:variant>
        <vt:lpwstr>https://tass.ru/ekonomika/5894276</vt:lpwstr>
      </vt:variant>
      <vt:variant>
        <vt:lpwstr/>
      </vt:variant>
      <vt:variant>
        <vt:i4>1572943</vt:i4>
      </vt:variant>
      <vt:variant>
        <vt:i4>111</vt:i4>
      </vt:variant>
      <vt:variant>
        <vt:i4>0</vt:i4>
      </vt:variant>
      <vt:variant>
        <vt:i4>5</vt:i4>
      </vt:variant>
      <vt:variant>
        <vt:lpwstr>https://iz.ru/818745/polina-gritcenko/vysshii-glaz-kamery-nachnut-razlichat-marki-avto-k-novomu-godu</vt:lpwstr>
      </vt:variant>
      <vt:variant>
        <vt:lpwstr/>
      </vt:variant>
      <vt:variant>
        <vt:i4>5111880</vt:i4>
      </vt:variant>
      <vt:variant>
        <vt:i4>108</vt:i4>
      </vt:variant>
      <vt:variant>
        <vt:i4>0</vt:i4>
      </vt:variant>
      <vt:variant>
        <vt:i4>5</vt:i4>
      </vt:variant>
      <vt:variant>
        <vt:lpwstr>https://tass.ru/ekonomika/5893575</vt:lpwstr>
      </vt:variant>
      <vt:variant>
        <vt:lpwstr/>
      </vt:variant>
      <vt:variant>
        <vt:i4>6488117</vt:i4>
      </vt:variant>
      <vt:variant>
        <vt:i4>105</vt:i4>
      </vt:variant>
      <vt:variant>
        <vt:i4>0</vt:i4>
      </vt:variant>
      <vt:variant>
        <vt:i4>5</vt:i4>
      </vt:variant>
      <vt:variant>
        <vt:lpwstr>https://www.bfm.ru/news/401573?utm_source=yxnews&amp;utm_medium=desktop</vt:lpwstr>
      </vt:variant>
      <vt:variant>
        <vt:lpwstr/>
      </vt:variant>
      <vt:variant>
        <vt:i4>3997822</vt:i4>
      </vt:variant>
      <vt:variant>
        <vt:i4>102</vt:i4>
      </vt:variant>
      <vt:variant>
        <vt:i4>0</vt:i4>
      </vt:variant>
      <vt:variant>
        <vt:i4>5</vt:i4>
      </vt:variant>
      <vt:variant>
        <vt:lpwstr>https://www.pnp.ru/politics/mintrans-nadeetsya-opredelit-kompensacii-aviakompaniyam-iz-za-rosta-stoimosti-topliva-v-nachale-2019-goda.html?utm_source=yxnews&amp;utm_medium=desktop</vt:lpwstr>
      </vt:variant>
      <vt:variant>
        <vt:lpwstr/>
      </vt:variant>
      <vt:variant>
        <vt:i4>4128878</vt:i4>
      </vt:variant>
      <vt:variant>
        <vt:i4>99</vt:i4>
      </vt:variant>
      <vt:variant>
        <vt:i4>0</vt:i4>
      </vt:variant>
      <vt:variant>
        <vt:i4>5</vt:i4>
      </vt:variant>
      <vt:variant>
        <vt:lpwstr>https://tass.ru/ekonomika/5893752?utm_source=yxnews&amp;utm_medium=desktop</vt:lpwstr>
      </vt:variant>
      <vt:variant>
        <vt:lpwstr/>
      </vt:variant>
      <vt:variant>
        <vt:i4>3932204</vt:i4>
      </vt:variant>
      <vt:variant>
        <vt:i4>96</vt:i4>
      </vt:variant>
      <vt:variant>
        <vt:i4>0</vt:i4>
      </vt:variant>
      <vt:variant>
        <vt:i4>5</vt:i4>
      </vt:variant>
      <vt:variant>
        <vt:lpwstr>https://tass.ru/ural-news/5892134?utm_source=yxnews&amp;utm_medium=desktop</vt:lpwstr>
      </vt:variant>
      <vt:variant>
        <vt:lpwstr/>
      </vt:variant>
      <vt:variant>
        <vt:i4>4980811</vt:i4>
      </vt:variant>
      <vt:variant>
        <vt:i4>93</vt:i4>
      </vt:variant>
      <vt:variant>
        <vt:i4>0</vt:i4>
      </vt:variant>
      <vt:variant>
        <vt:i4>5</vt:i4>
      </vt:variant>
      <vt:variant>
        <vt:lpwstr>https://rg.ru/2018/12/10/reg-urfo/v-ekaterinburge-otkryli-centr-kontrolia-aviaprostranstva-shesti-regionov.html?utm_source=yxnews&amp;utm_medium=desktop</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2018-12-11T05:54:00Z</dcterms:created>
  <dcterms:modified xsi:type="dcterms:W3CDTF">2018-12-11T06:58:00Z</dcterms:modified>
</cp:coreProperties>
</file>