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C57A30" w:rsidP="002848CB">
      <w:pPr>
        <w:jc w:val="center"/>
        <w:rPr>
          <w:b/>
          <w:color w:val="0000FF"/>
          <w:sz w:val="32"/>
          <w:szCs w:val="32"/>
        </w:rPr>
      </w:pPr>
      <w:r>
        <w:rPr>
          <w:b/>
          <w:color w:val="0000FF"/>
          <w:sz w:val="32"/>
          <w:szCs w:val="32"/>
        </w:rPr>
        <w:t>0</w:t>
      </w:r>
      <w:r w:rsidR="001174B3">
        <w:rPr>
          <w:b/>
          <w:color w:val="0000FF"/>
          <w:sz w:val="32"/>
          <w:szCs w:val="32"/>
        </w:rPr>
        <w:t>9</w:t>
      </w:r>
      <w:r w:rsidR="00F97FC1">
        <w:rPr>
          <w:b/>
          <w:color w:val="0000FF"/>
          <w:sz w:val="32"/>
          <w:szCs w:val="32"/>
        </w:rPr>
        <w:t xml:space="preserve"> АПРЕЛЯ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5229EC">
        <w:rPr>
          <w:b/>
          <w:color w:val="0000FF"/>
          <w:sz w:val="32"/>
          <w:szCs w:val="32"/>
        </w:rPr>
        <w:t>8</w:t>
      </w:r>
    </w:p>
    <w:p w:rsidR="0010257A" w:rsidRPr="00B10DE9" w:rsidRDefault="00B10DE9" w:rsidP="00B10DE9">
      <w:pPr>
        <w:jc w:val="right"/>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pPr>
        <w:pStyle w:val="31"/>
        <w:spacing w:before="0" w:beforeAutospacing="0" w:after="0" w:afterAutospacing="0" w:line="240" w:lineRule="auto"/>
        <w:jc w:val="left"/>
        <w:outlineLvl w:val="0"/>
        <w:rPr>
          <w:b/>
          <w:i/>
          <w:color w:val="808080"/>
          <w:sz w:val="16"/>
          <w:szCs w:val="16"/>
        </w:rPr>
      </w:pPr>
    </w:p>
    <w:p w:rsidR="00C344A5" w:rsidRPr="00C344A5" w:rsidRDefault="00C344A5" w:rsidP="00E219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10257A" w:rsidRDefault="0010257A"/>
    <w:p w:rsidR="00040479" w:rsidRPr="00780AEA" w:rsidRDefault="00040479" w:rsidP="00040479">
      <w:pPr>
        <w:pStyle w:val="3"/>
        <w:jc w:val="both"/>
        <w:rPr>
          <w:rFonts w:ascii="Times New Roman" w:hAnsi="Times New Roman"/>
          <w:sz w:val="24"/>
          <w:szCs w:val="24"/>
        </w:rPr>
      </w:pPr>
      <w:bookmarkStart w:id="1" w:name="_Toc511026153"/>
      <w:r w:rsidRPr="00780AEA">
        <w:rPr>
          <w:rFonts w:ascii="Times New Roman" w:hAnsi="Times New Roman"/>
          <w:sz w:val="24"/>
          <w:szCs w:val="24"/>
        </w:rPr>
        <w:t xml:space="preserve">RNS; 2018.04.06; </w:t>
      </w:r>
      <w:r w:rsidRPr="009A536E">
        <w:rPr>
          <w:rFonts w:ascii="Times New Roman" w:hAnsi="Times New Roman"/>
          <w:sz w:val="24"/>
          <w:szCs w:val="24"/>
        </w:rPr>
        <w:t>МИНТРАНС</w:t>
      </w:r>
      <w:r w:rsidRPr="00780AEA">
        <w:rPr>
          <w:rFonts w:ascii="Times New Roman" w:hAnsi="Times New Roman"/>
          <w:sz w:val="24"/>
          <w:szCs w:val="24"/>
        </w:rPr>
        <w:t xml:space="preserve"> ГОТОВИТ НОВУЮ МОДЕЛЬ ТАРИФОВ ДЛЯ УВЕЛИЧЕНИЯ ПЕРЕВОЗОК ГРУЗОВ ВОДНЫМ ТРАНСПОРТОМ</w:t>
      </w:r>
      <w:bookmarkEnd w:id="1"/>
    </w:p>
    <w:p w:rsidR="00040479" w:rsidRDefault="00040479" w:rsidP="00040479">
      <w:pPr>
        <w:jc w:val="both"/>
      </w:pPr>
      <w:r w:rsidRPr="009A536E">
        <w:rPr>
          <w:b/>
        </w:rPr>
        <w:t>Министерство транспорта</w:t>
      </w:r>
      <w:r>
        <w:t xml:space="preserve"> России готовит новую модель тарифов для увеличения перевозок грузов водным транспортом, сообщил журналистам глава </w:t>
      </w:r>
      <w:r w:rsidRPr="009A536E">
        <w:rPr>
          <w:b/>
        </w:rPr>
        <w:t>Минтранса</w:t>
      </w:r>
      <w:r>
        <w:t xml:space="preserve"> Максим </w:t>
      </w:r>
      <w:r w:rsidRPr="009A536E">
        <w:rPr>
          <w:b/>
        </w:rPr>
        <w:t>Соколов</w:t>
      </w:r>
      <w:r>
        <w:t>.</w:t>
      </w:r>
    </w:p>
    <w:p w:rsidR="00040479" w:rsidRDefault="00040479" w:rsidP="00040479">
      <w:pPr>
        <w:jc w:val="both"/>
      </w:pPr>
      <w:r>
        <w:t>«Мы в правительстве формулируем эту общую модель. Это более комплексный вопрос, она еще связана не только с тарифами транспортных компаний, но и во многом, может быть даже, в первую очередь, с «</w:t>
      </w:r>
      <w:proofErr w:type="gramStart"/>
      <w:r>
        <w:t>Транснефтью»«</w:t>
      </w:r>
      <w:proofErr w:type="gramEnd"/>
      <w:r>
        <w:t>, – сказал он, комментируя вопрос о направлении предложений по поводу отмены скидок РЖД во время навигации на маршрутах, которые дублируют водные пути. Он пояснил, что модель может быть готова в течение месяца.</w:t>
      </w:r>
    </w:p>
    <w:p w:rsidR="00040479" w:rsidRDefault="00040479" w:rsidP="00040479">
      <w:pPr>
        <w:jc w:val="both"/>
      </w:pPr>
      <w:r>
        <w:t xml:space="preserve">«Рассчитываем, что в течении месяца должны, уже сезон наступает. </w:t>
      </w:r>
      <w:r w:rsidRPr="009A536E">
        <w:rPr>
          <w:b/>
        </w:rPr>
        <w:t>Минтранс</w:t>
      </w:r>
      <w:r>
        <w:t xml:space="preserve"> поддерживает сбалансированное решение этого вопроса, который находится в плоскости тарифов на прокачку по трубопроводам», – сказал </w:t>
      </w:r>
      <w:r w:rsidRPr="009A536E">
        <w:rPr>
          <w:b/>
        </w:rPr>
        <w:t>Соколов</w:t>
      </w:r>
      <w:r>
        <w:t>.</w:t>
      </w:r>
    </w:p>
    <w:p w:rsidR="00040479" w:rsidRDefault="00040479" w:rsidP="00040479">
      <w:pPr>
        <w:jc w:val="both"/>
      </w:pPr>
      <w:hyperlink r:id="rId6" w:history="1">
        <w:r w:rsidRPr="001F3932">
          <w:rPr>
            <w:rStyle w:val="a9"/>
          </w:rPr>
          <w:t>https://rns.online/transport/Mintrans-gotovit-novuyu-model-tarifov-dlya-uvelicheniya-perevozok-gruzov-vodnim-transportom-2018-04-06/</w:t>
        </w:r>
      </w:hyperlink>
    </w:p>
    <w:p w:rsidR="00040479" w:rsidRPr="00D80DB2" w:rsidRDefault="00040479" w:rsidP="00040479">
      <w:pPr>
        <w:pStyle w:val="3"/>
        <w:jc w:val="both"/>
        <w:rPr>
          <w:rFonts w:ascii="Times New Roman" w:hAnsi="Times New Roman"/>
          <w:sz w:val="24"/>
          <w:szCs w:val="24"/>
        </w:rPr>
      </w:pPr>
      <w:bookmarkStart w:id="2" w:name="_Toc511026154"/>
      <w:r w:rsidRPr="00D80DB2">
        <w:rPr>
          <w:rFonts w:ascii="Times New Roman" w:hAnsi="Times New Roman"/>
          <w:sz w:val="24"/>
          <w:szCs w:val="24"/>
        </w:rPr>
        <w:t xml:space="preserve">ИНТЕРФАКС; 2018.04.06; </w:t>
      </w:r>
      <w:r>
        <w:rPr>
          <w:rFonts w:ascii="Times New Roman" w:hAnsi="Times New Roman"/>
          <w:sz w:val="24"/>
          <w:szCs w:val="24"/>
        </w:rPr>
        <w:t>«</w:t>
      </w:r>
      <w:r w:rsidRPr="00D80DB2">
        <w:rPr>
          <w:rFonts w:ascii="Times New Roman" w:hAnsi="Times New Roman"/>
          <w:sz w:val="24"/>
          <w:szCs w:val="24"/>
        </w:rPr>
        <w:t>ШЕРЕМЕТЬЕВО</w:t>
      </w:r>
      <w:r>
        <w:rPr>
          <w:rFonts w:ascii="Times New Roman" w:hAnsi="Times New Roman"/>
          <w:sz w:val="24"/>
          <w:szCs w:val="24"/>
        </w:rPr>
        <w:t>»</w:t>
      </w:r>
      <w:r w:rsidRPr="00D80DB2">
        <w:rPr>
          <w:rFonts w:ascii="Times New Roman" w:hAnsi="Times New Roman"/>
          <w:sz w:val="24"/>
          <w:szCs w:val="24"/>
        </w:rPr>
        <w:t xml:space="preserve"> СМОЖЕТ ОБСЛУЖИТЬ ПАССАЖИРОПОТОК </w:t>
      </w:r>
      <w:proofErr w:type="gramStart"/>
      <w:r w:rsidRPr="00D80DB2">
        <w:rPr>
          <w:rFonts w:ascii="Times New Roman" w:hAnsi="Times New Roman"/>
          <w:sz w:val="24"/>
          <w:szCs w:val="24"/>
        </w:rPr>
        <w:t>ВО ВРЕМЯ</w:t>
      </w:r>
      <w:proofErr w:type="gramEnd"/>
      <w:r w:rsidRPr="00D80DB2">
        <w:rPr>
          <w:rFonts w:ascii="Times New Roman" w:hAnsi="Times New Roman"/>
          <w:sz w:val="24"/>
          <w:szCs w:val="24"/>
        </w:rPr>
        <w:t xml:space="preserve"> ЧМ-2018 И БЕЗ ТРЕТЬЕЙ ПОЛОСЫ</w:t>
      </w:r>
      <w:r>
        <w:rPr>
          <w:rFonts w:ascii="Times New Roman" w:hAnsi="Times New Roman"/>
          <w:sz w:val="24"/>
          <w:szCs w:val="24"/>
        </w:rPr>
        <w:t xml:space="preserve"> – </w:t>
      </w:r>
      <w:r w:rsidRPr="009A536E">
        <w:rPr>
          <w:rFonts w:ascii="Times New Roman" w:hAnsi="Times New Roman"/>
          <w:sz w:val="24"/>
          <w:szCs w:val="24"/>
        </w:rPr>
        <w:t>НЕРАДЬКО</w:t>
      </w:r>
      <w:bookmarkEnd w:id="2"/>
    </w:p>
    <w:p w:rsidR="00040479" w:rsidRDefault="00040479" w:rsidP="00040479">
      <w:pPr>
        <w:jc w:val="both"/>
      </w:pPr>
      <w:r>
        <w:t xml:space="preserve">Московский аэропорт «Шереметьево» сможет обслужить весь пассажиропоток во время Чемпионата мира по футболу-2018 и без третьей взлетно-посадочной полосы (ВПП-3), считает глава </w:t>
      </w:r>
      <w:r w:rsidRPr="009A536E">
        <w:rPr>
          <w:b/>
        </w:rPr>
        <w:t>Росавиаци</w:t>
      </w:r>
      <w:r>
        <w:t xml:space="preserve">и Александр </w:t>
      </w:r>
      <w:r w:rsidRPr="009A536E">
        <w:rPr>
          <w:b/>
        </w:rPr>
        <w:t>Нерадько</w:t>
      </w:r>
      <w:r>
        <w:t>.</w:t>
      </w:r>
    </w:p>
    <w:p w:rsidR="00040479" w:rsidRDefault="00040479" w:rsidP="00040479">
      <w:pPr>
        <w:jc w:val="both"/>
      </w:pPr>
      <w:r>
        <w:t xml:space="preserve">«У нас полная уверенность есть, что существующая пропускная возможность аэропорта «Шереметьево» позволит все обеспечить», – сказал </w:t>
      </w:r>
      <w:proofErr w:type="spellStart"/>
      <w:r>
        <w:t>А.</w:t>
      </w:r>
      <w:r w:rsidRPr="009A536E">
        <w:rPr>
          <w:b/>
        </w:rPr>
        <w:t>Нерадько</w:t>
      </w:r>
      <w:proofErr w:type="spellEnd"/>
      <w:r>
        <w:t>, отвечая на соответствующий вопрос журналистов.</w:t>
      </w:r>
    </w:p>
    <w:p w:rsidR="00040479" w:rsidRDefault="00040479" w:rsidP="00040479">
      <w:pPr>
        <w:jc w:val="both"/>
      </w:pPr>
      <w:r>
        <w:t xml:space="preserve">Газета «Ведомости» сообщила накануне, что </w:t>
      </w:r>
      <w:r w:rsidRPr="009A536E">
        <w:rPr>
          <w:b/>
        </w:rPr>
        <w:t>Росавиаци</w:t>
      </w:r>
      <w:r>
        <w:t xml:space="preserve">я, будучи заказчиком строительства аэродромной инфраструктуры «Шереметьево», не успеет построить к чемпионату ВПП-3 аэропорта. Из доклада </w:t>
      </w:r>
      <w:r w:rsidRPr="009A536E">
        <w:rPr>
          <w:b/>
        </w:rPr>
        <w:t>Росавиаци</w:t>
      </w:r>
      <w:r>
        <w:t>и, представленного на совещании у зам</w:t>
      </w:r>
      <w:r w:rsidRPr="009A536E">
        <w:rPr>
          <w:b/>
        </w:rPr>
        <w:t>министра транспорта</w:t>
      </w:r>
      <w:r>
        <w:t xml:space="preserve"> Александра Юрчика 6 марта, с которым ознакомилась газета, следует, что на начало марта сама ВПП-3 была готова всего на 55%, готовность трех рулежных дорожек составляла от 39% до 90%.</w:t>
      </w:r>
    </w:p>
    <w:p w:rsidR="00040479" w:rsidRDefault="00040479" w:rsidP="00040479">
      <w:pPr>
        <w:jc w:val="both"/>
      </w:pPr>
      <w:r>
        <w:t xml:space="preserve">«Ведомости» правильно написали: там очень большой клубок имущественно-земельных отношений мешает, в частности, вопросы переноса двух газопроводов и нефтепродуктопровода. Это все надо было сначала оформить, потом получить специальные технические условия на их перенос, потом прохождение </w:t>
      </w:r>
      <w:proofErr w:type="spellStart"/>
      <w:r>
        <w:t>госэкспертизы</w:t>
      </w:r>
      <w:proofErr w:type="spellEnd"/>
      <w:r>
        <w:t xml:space="preserve">, получение разрешения «Газпрома». Это очень запутанный клубок, который до сих пор не решен окончательно. Полоса построена частями, не построена она там, где под ней проходят газопроводы и нефтепродуктопровод», – сказал </w:t>
      </w:r>
      <w:proofErr w:type="spellStart"/>
      <w:r>
        <w:t>А.</w:t>
      </w:r>
      <w:r w:rsidRPr="009A536E">
        <w:rPr>
          <w:b/>
        </w:rPr>
        <w:t>Нерадько</w:t>
      </w:r>
      <w:proofErr w:type="spellEnd"/>
      <w:r>
        <w:t xml:space="preserve"> в пятницу.</w:t>
      </w:r>
    </w:p>
    <w:p w:rsidR="00040479" w:rsidRDefault="00040479" w:rsidP="00040479">
      <w:pPr>
        <w:jc w:val="both"/>
      </w:pPr>
      <w:r>
        <w:t>Отвечая на вопрос, когда полоса все же будет достроена, он заявил: «В этом году точно будет построена».</w:t>
      </w:r>
    </w:p>
    <w:p w:rsidR="00040479" w:rsidRDefault="00040479" w:rsidP="00040479">
      <w:pPr>
        <w:jc w:val="both"/>
      </w:pPr>
      <w:r>
        <w:t>Решение о строительстве ВПП-3 «Шереметьево» принято в 2009 году. Первоначально полосу строило ЗАО «</w:t>
      </w:r>
      <w:proofErr w:type="spellStart"/>
      <w:r>
        <w:t>Инжтрансстрой</w:t>
      </w:r>
      <w:proofErr w:type="spellEnd"/>
      <w:r>
        <w:t>» (тогда входило в «Базовый элемент» Олега Дерипаски), но в мае 2015 г. компания приостановила строительство, в отношении нее была введена процедура наблюдения. В 2015 г. правительство утвердило новым генподрядчиком «</w:t>
      </w:r>
      <w:proofErr w:type="spellStart"/>
      <w:r>
        <w:t>Трансстроймеханизацию</w:t>
      </w:r>
      <w:proofErr w:type="spellEnd"/>
      <w:r>
        <w:t>».</w:t>
      </w:r>
    </w:p>
    <w:p w:rsidR="00040479" w:rsidRDefault="00040479" w:rsidP="00040479">
      <w:pPr>
        <w:jc w:val="both"/>
      </w:pPr>
      <w:r>
        <w:t>Первоначально строительство полосы планировалось завершить к Чемпионату мира по футболу 2018 г. Но в конце 2016 года «Шереметьево» столкнулось с серьезным дефицитом средств на объекты федеральной собственности. Только на ВПП-3 не хватало, по разным оценкам, от 5 до 13 млрд руб. Чиновники решили, что к чемпионату полоса будет построена с частью магистральной и тремя дополнительными рулежными дорожками, все остальное будет доделано потом.</w:t>
      </w:r>
    </w:p>
    <w:p w:rsidR="00040479" w:rsidRDefault="00040479" w:rsidP="00040479">
      <w:pPr>
        <w:jc w:val="both"/>
      </w:pPr>
      <w:r>
        <w:t xml:space="preserve">В июне 2017 года глава </w:t>
      </w:r>
      <w:r w:rsidRPr="009A536E">
        <w:rPr>
          <w:b/>
        </w:rPr>
        <w:t>Минтранса</w:t>
      </w:r>
      <w:r>
        <w:t xml:space="preserve"> РФ Максим </w:t>
      </w:r>
      <w:r w:rsidRPr="009A536E">
        <w:rPr>
          <w:b/>
        </w:rPr>
        <w:t>Соколов</w:t>
      </w:r>
      <w:r>
        <w:t xml:space="preserve"> заявлял, что дефицит средств на строительство объекта в 2018 г. составляет 7,5 млрд руб., но его планируется покрыть за счет средств ФГУП «Госкорпорация по организации воздушного движения».</w:t>
      </w:r>
    </w:p>
    <w:p w:rsidR="00040479" w:rsidRDefault="00040479" w:rsidP="00040479">
      <w:pPr>
        <w:jc w:val="both"/>
      </w:pPr>
      <w:r>
        <w:t>На ту же тему:</w:t>
      </w:r>
    </w:p>
    <w:p w:rsidR="00040479" w:rsidRDefault="00040479" w:rsidP="00040479">
      <w:pPr>
        <w:jc w:val="both"/>
      </w:pPr>
      <w:hyperlink r:id="rId7" w:history="1">
        <w:r w:rsidRPr="001F3932">
          <w:rPr>
            <w:rStyle w:val="a9"/>
          </w:rPr>
          <w:t>http://tass.ru/ekonomika/5101578</w:t>
        </w:r>
      </w:hyperlink>
      <w:r>
        <w:t xml:space="preserve"> </w:t>
      </w:r>
    </w:p>
    <w:p w:rsidR="00040479" w:rsidRPr="009A15DB" w:rsidRDefault="00040479" w:rsidP="00040479">
      <w:pPr>
        <w:pStyle w:val="3"/>
        <w:jc w:val="both"/>
        <w:rPr>
          <w:rFonts w:ascii="Times New Roman" w:hAnsi="Times New Roman"/>
          <w:sz w:val="24"/>
          <w:szCs w:val="24"/>
        </w:rPr>
      </w:pPr>
      <w:bookmarkStart w:id="3" w:name="_Toc511026155"/>
      <w:bookmarkStart w:id="4" w:name="_Hlk511026963"/>
      <w:r w:rsidRPr="009A15DB">
        <w:rPr>
          <w:rFonts w:ascii="Times New Roman" w:hAnsi="Times New Roman"/>
          <w:sz w:val="24"/>
          <w:szCs w:val="24"/>
        </w:rPr>
        <w:t xml:space="preserve">РБК; 2018.04.06; ПЕРЕВОЗЧИКАМИ КОМАНД ЧМ-2018 ПО ФУТБОЛУ СТАНУТ </w:t>
      </w:r>
      <w:r>
        <w:rPr>
          <w:rFonts w:ascii="Times New Roman" w:hAnsi="Times New Roman"/>
          <w:sz w:val="24"/>
          <w:szCs w:val="24"/>
        </w:rPr>
        <w:t>«</w:t>
      </w:r>
      <w:r w:rsidRPr="009A15DB">
        <w:rPr>
          <w:rFonts w:ascii="Times New Roman" w:hAnsi="Times New Roman"/>
          <w:sz w:val="24"/>
          <w:szCs w:val="24"/>
        </w:rPr>
        <w:t>АЭРОФЛОТ</w:t>
      </w:r>
      <w:r>
        <w:rPr>
          <w:rFonts w:ascii="Times New Roman" w:hAnsi="Times New Roman"/>
          <w:sz w:val="24"/>
          <w:szCs w:val="24"/>
        </w:rPr>
        <w:t>»</w:t>
      </w:r>
      <w:r w:rsidRPr="009A15DB">
        <w:rPr>
          <w:rFonts w:ascii="Times New Roman" w:hAnsi="Times New Roman"/>
          <w:sz w:val="24"/>
          <w:szCs w:val="24"/>
        </w:rPr>
        <w:t xml:space="preserve"> И </w:t>
      </w:r>
      <w:r>
        <w:rPr>
          <w:rFonts w:ascii="Times New Roman" w:hAnsi="Times New Roman"/>
          <w:sz w:val="24"/>
          <w:szCs w:val="24"/>
        </w:rPr>
        <w:t>«</w:t>
      </w:r>
      <w:r w:rsidRPr="009A15DB">
        <w:rPr>
          <w:rFonts w:ascii="Times New Roman" w:hAnsi="Times New Roman"/>
          <w:sz w:val="24"/>
          <w:szCs w:val="24"/>
        </w:rPr>
        <w:t>РОССИЯ</w:t>
      </w:r>
      <w:r>
        <w:rPr>
          <w:rFonts w:ascii="Times New Roman" w:hAnsi="Times New Roman"/>
          <w:sz w:val="24"/>
          <w:szCs w:val="24"/>
        </w:rPr>
        <w:t>»</w:t>
      </w:r>
      <w:bookmarkEnd w:id="3"/>
    </w:p>
    <w:p w:rsidR="00040479" w:rsidRDefault="00040479" w:rsidP="00040479">
      <w:pPr>
        <w:jc w:val="both"/>
      </w:pPr>
      <w:r>
        <w:t>Футбольные команды во время Чемпионата мира по футболу 2018 будут перевозить авиакомпании «Аэрофлот» и «Россия», сообщили РБК источники. Сборная России полетит «Аэрофлотом». Доход от перевозок эксперты оценивают в 1 млрд рублей.</w:t>
      </w:r>
    </w:p>
    <w:p w:rsidR="00040479" w:rsidRDefault="00040479" w:rsidP="00040479">
      <w:pPr>
        <w:jc w:val="both"/>
      </w:pPr>
      <w:r>
        <w:t>Авиакомпания «Аэрофлот» и ее «дочка» «Россия» будут возить сборные на игры Чемпионата мира по футболу 2018 года, сказал РБК источник, близкий к оргкомитету, и подтвердил источник, знакомый с условиями соглашения.</w:t>
      </w:r>
    </w:p>
    <w:p w:rsidR="00040479" w:rsidRDefault="00040479" w:rsidP="00040479">
      <w:pPr>
        <w:jc w:val="both"/>
      </w:pPr>
      <w:r>
        <w:t>Представители «Аэрофлота» и «России» отказались от комментариев.</w:t>
      </w:r>
    </w:p>
    <w:p w:rsidR="00040479" w:rsidRDefault="00040479" w:rsidP="00040479">
      <w:pPr>
        <w:jc w:val="both"/>
      </w:pPr>
      <w:r>
        <w:t>Согласно анализу, проведенному РБК, в расписании некоторых аэропортов в городах-участниках ЧМ-2018 уже появились прямые нерегулярные рейсы из городов базирования команд, с которыми нет прямого сообщения. Кодировка большинства рейсов FV, что соответствует коду «России» в IATA (Международная ассоциация воздушного транспорта). Например, на матч Египет – Уругвай 15 июня в Екатеринбурге сборная Египта полетит из Грозного, прямого регулярного рейса между этими двумя городами нет. В расписании «Кольцово» есть единственный рейс по этому маршруту 13 июня. На матч 24 июня в Екатеринбург сборная Сенегала полетит из Калуги. Прямого регулярного сообщения между Калугой и Екатеринбургом нет, но 22 июня стоит рейс «России».</w:t>
      </w:r>
    </w:p>
    <w:p w:rsidR="00040479" w:rsidRDefault="00040479" w:rsidP="00040479">
      <w:pPr>
        <w:jc w:val="both"/>
      </w:pPr>
      <w:r>
        <w:t>Где пройдут матчи ЧМ-2018</w:t>
      </w:r>
    </w:p>
    <w:p w:rsidR="00040479" w:rsidRDefault="00040479" w:rsidP="00040479">
      <w:pPr>
        <w:jc w:val="both"/>
      </w:pPr>
      <w:r>
        <w:t xml:space="preserve">Футбольное первенство пройдет в России с 14 июня по 15 июля в 11 городах: Москве, Санкт-Петербурге, Калининграде, Нижнем Новгороде, Казани, Самаре, Саранске, Волгограде, </w:t>
      </w:r>
      <w:proofErr w:type="spellStart"/>
      <w:r>
        <w:t>Ростове</w:t>
      </w:r>
      <w:proofErr w:type="spellEnd"/>
      <w:r>
        <w:t>-на-Дону, Сочи и Екатеринбурге. Пассажиры с паспортом болельщика смогут бесплатно добираться на матчи на специальных поездах РЖД. На матчи сборной России «Аэрофлот» перевезет местных болельщиков за 5 рублей.</w:t>
      </w:r>
    </w:p>
    <w:p w:rsidR="00040479" w:rsidRDefault="00040479" w:rsidP="00040479">
      <w:pPr>
        <w:jc w:val="both"/>
      </w:pPr>
      <w:r>
        <w:t xml:space="preserve">В </w:t>
      </w:r>
      <w:proofErr w:type="spellStart"/>
      <w:r>
        <w:t>Qatar</w:t>
      </w:r>
      <w:proofErr w:type="spellEnd"/>
      <w:r>
        <w:t xml:space="preserve"> </w:t>
      </w:r>
      <w:proofErr w:type="spellStart"/>
      <w:r>
        <w:t>Airways</w:t>
      </w:r>
      <w:proofErr w:type="spellEnd"/>
      <w:r>
        <w:t>, который является партнером FIFA с 2017 года, не ответили на запрос РБК. Пресс-атташе российской сборной переадресовал вопрос в FIFA.</w:t>
      </w:r>
    </w:p>
    <w:p w:rsidR="00040479" w:rsidRDefault="00040479" w:rsidP="00040479">
      <w:pPr>
        <w:jc w:val="both"/>
      </w:pPr>
      <w:r>
        <w:t xml:space="preserve">«Сборная России будет базироваться в Москве, а стоимость одного чартера в среднем по России под подобные цели составляет 4-5 млн рублей туда-обратно», – рассчитал руководитель группы по работе с клиентами транспортной отрасли </w:t>
      </w:r>
      <w:proofErr w:type="spellStart"/>
      <w:r>
        <w:t>Deloitte</w:t>
      </w:r>
      <w:proofErr w:type="spellEnd"/>
      <w:r>
        <w:t xml:space="preserve"> Денис </w:t>
      </w:r>
      <w:proofErr w:type="spellStart"/>
      <w:r>
        <w:t>Похазников</w:t>
      </w:r>
      <w:proofErr w:type="spellEnd"/>
      <w:r>
        <w:t>. Получается, что один рейс обойдется клиентам перевозчиков в 2-2,5 млн руб. Источник РБК говорит, что обе авиакомпании сделают по 200 рейсов с учетом технических перелетов. Таким образом, общий доход двух авиакомпаний может составить 0,8-1 млрд руб. или по 400-500 млн руб. для каждой авиакомпании.</w:t>
      </w:r>
    </w:p>
    <w:p w:rsidR="00040479" w:rsidRDefault="00040479" w:rsidP="00040479">
      <w:pPr>
        <w:jc w:val="both"/>
      </w:pPr>
      <w:r>
        <w:t>По подсчетам аналитика компании «</w:t>
      </w:r>
      <w:proofErr w:type="spellStart"/>
      <w:r>
        <w:t>Финам</w:t>
      </w:r>
      <w:proofErr w:type="spellEnd"/>
      <w:r>
        <w:t>» Алексея Калачева, примерная себестоимость авиарейсов в 2018 году у авиакомпании «России» может составить в среднем от 1,3 до 1,5 млн руб. Исходя из этих цифр, себестоимость перевозок составит 260-300 млн руб.</w:t>
      </w:r>
    </w:p>
    <w:p w:rsidR="00040479" w:rsidRDefault="00040479" w:rsidP="00040479">
      <w:pPr>
        <w:jc w:val="both"/>
      </w:pPr>
      <w:r>
        <w:t>Исходя из этих расчетов, авиакомпании могут заработать на перевозке футбольных команд по 140-200 млн руб.</w:t>
      </w:r>
    </w:p>
    <w:p w:rsidR="00040479" w:rsidRDefault="00040479" w:rsidP="00040479">
      <w:pPr>
        <w:jc w:val="both"/>
      </w:pPr>
      <w:r>
        <w:t>«Россия» является официальным перевозчиком и партнером футбольного клуба «Зенит» с 2014 года, а сам «Аэрофлот» – официальный перевозчик футбольных клубов «ЦСКА» и «Манчестер Юнайтед», олимпийской сборной России.</w:t>
      </w:r>
    </w:p>
    <w:p w:rsidR="00040479" w:rsidRDefault="00040479" w:rsidP="00040479">
      <w:pPr>
        <w:jc w:val="both"/>
      </w:pPr>
      <w:r>
        <w:t xml:space="preserve">В 2017 году авиакомпания «Россия» перевозила команды, участвующие в Кубке конфедераций. Тогда официальным перевозчиком тоже был </w:t>
      </w:r>
      <w:proofErr w:type="spellStart"/>
      <w:r>
        <w:t>Qatar</w:t>
      </w:r>
      <w:proofErr w:type="spellEnd"/>
      <w:r>
        <w:t xml:space="preserve"> </w:t>
      </w:r>
      <w:proofErr w:type="spellStart"/>
      <w:r>
        <w:t>Airways</w:t>
      </w:r>
      <w:proofErr w:type="spellEnd"/>
      <w:r>
        <w:t>, а «Россия» выступила его партнером. В самой «России» не раскрывают, сколько авиакомпания заработала на перевозке команд во время Кубка.</w:t>
      </w:r>
    </w:p>
    <w:p w:rsidR="00040479" w:rsidRDefault="00040479" w:rsidP="00040479">
      <w:pPr>
        <w:jc w:val="both"/>
      </w:pPr>
      <w:r>
        <w:t xml:space="preserve">Глава </w:t>
      </w:r>
      <w:r w:rsidRPr="009A536E">
        <w:rPr>
          <w:b/>
        </w:rPr>
        <w:t>Минтранса</w:t>
      </w:r>
      <w:r>
        <w:t xml:space="preserve"> Максим </w:t>
      </w:r>
      <w:r w:rsidRPr="009A536E">
        <w:rPr>
          <w:b/>
        </w:rPr>
        <w:t>Соколов</w:t>
      </w:r>
      <w:r>
        <w:t xml:space="preserve"> в январе говорил, что министерство рассматривает возможность разрешить иностранным авиакомпаниям совершать чартерные полеты внутри страны на период чемпионата мира по футболу 2018 года. Как позже в феврале сообщала </w:t>
      </w:r>
      <w:r w:rsidRPr="009A536E">
        <w:rPr>
          <w:b/>
        </w:rPr>
        <w:t>Росавиаци</w:t>
      </w:r>
      <w:r>
        <w:t>я, иностранные авиакомпании пока не подали ни одной заявки.</w:t>
      </w:r>
    </w:p>
    <w:p w:rsidR="00040479" w:rsidRDefault="00040479" w:rsidP="00040479">
      <w:pPr>
        <w:jc w:val="both"/>
      </w:pPr>
      <w:hyperlink r:id="rId8" w:history="1">
        <w:r w:rsidRPr="001F3932">
          <w:rPr>
            <w:rStyle w:val="a9"/>
          </w:rPr>
          <w:t>https://www.rbc.ru/business/06/04/2018/5a8ee17e9a7947175bf3ea3c</w:t>
        </w:r>
      </w:hyperlink>
    </w:p>
    <w:p w:rsidR="001174B3" w:rsidRPr="00153571" w:rsidRDefault="001174B3" w:rsidP="001174B3">
      <w:pPr>
        <w:pStyle w:val="3"/>
        <w:jc w:val="both"/>
        <w:rPr>
          <w:rFonts w:ascii="Times New Roman" w:hAnsi="Times New Roman"/>
          <w:sz w:val="24"/>
          <w:szCs w:val="24"/>
        </w:rPr>
      </w:pPr>
      <w:bookmarkStart w:id="5" w:name="_Toc511026156"/>
      <w:bookmarkEnd w:id="4"/>
      <w:r w:rsidRPr="00153571">
        <w:rPr>
          <w:rFonts w:ascii="Times New Roman" w:hAnsi="Times New Roman"/>
          <w:sz w:val="24"/>
          <w:szCs w:val="24"/>
        </w:rPr>
        <w:t xml:space="preserve">Ъ FM; 2018.04.06; ЯНА ПАШАЕВА </w:t>
      </w:r>
      <w:r>
        <w:rPr>
          <w:rFonts w:ascii="Times New Roman" w:hAnsi="Times New Roman"/>
          <w:sz w:val="24"/>
          <w:szCs w:val="24"/>
        </w:rPr>
        <w:t>«</w:t>
      </w:r>
      <w:r w:rsidRPr="00153571">
        <w:rPr>
          <w:rFonts w:ascii="Times New Roman" w:hAnsi="Times New Roman"/>
          <w:sz w:val="24"/>
          <w:szCs w:val="24"/>
        </w:rPr>
        <w:t>ВИМ-АВИА</w:t>
      </w:r>
      <w:r>
        <w:rPr>
          <w:rFonts w:ascii="Times New Roman" w:hAnsi="Times New Roman"/>
          <w:sz w:val="24"/>
          <w:szCs w:val="24"/>
        </w:rPr>
        <w:t>»</w:t>
      </w:r>
      <w:r w:rsidRPr="00153571">
        <w:rPr>
          <w:rFonts w:ascii="Times New Roman" w:hAnsi="Times New Roman"/>
          <w:sz w:val="24"/>
          <w:szCs w:val="24"/>
        </w:rPr>
        <w:t xml:space="preserve"> ВСЕ ЕЩЕ НЕ РАСПЛАТИЛАСЬ ПО СЧЕТАМ</w:t>
      </w:r>
      <w:bookmarkEnd w:id="5"/>
    </w:p>
    <w:p w:rsidR="001174B3" w:rsidRDefault="001174B3" w:rsidP="001174B3">
      <w:pPr>
        <w:jc w:val="both"/>
      </w:pPr>
      <w:r>
        <w:t>Как компания объясняет задержку зарплат</w:t>
      </w:r>
    </w:p>
    <w:p w:rsidR="001174B3" w:rsidRDefault="001174B3" w:rsidP="001174B3">
      <w:pPr>
        <w:jc w:val="both"/>
      </w:pPr>
      <w:r>
        <w:t>Скандально известная компания «ВИМ-Авиа» оставила своих сотрудников без денег. 1300 работников не получают зарплату с июля. Долг компании перед ними – свыше 650 млн руб. Все обещания погасить задолженность ничем не заканчивались, и в пятницу группа активистов направит жалобу в Генпрокуратуру.</w:t>
      </w:r>
    </w:p>
    <w:p w:rsidR="001174B3" w:rsidRDefault="001174B3" w:rsidP="001174B3">
      <w:pPr>
        <w:jc w:val="both"/>
      </w:pPr>
      <w:r>
        <w:t>«ВИМ-Авиа» лишили сертификата эксплуатанта осенью прошлого года – после массовых задержек рейсов. Тогда же в авиакомпании ввели внешнее управление. Сейчас она намеренно затягивает с выплатами, рассказала представитель трудового коллектива перевозчика Ольга Шерстнева: «Бюджетные деньги должны быть возвращены, с оплатой на топливо, с оплатой НДС – это пока единственные доступные средства, за счет которых могут погасить долги по заработной плате перед сотрудниками. Руководство врет нам на каждом шагу. Сначала они говорили, что у них офис переезжал, документы в мешках лежат, разбирать долго. Я им выделила людей, сотрудников, пришли и разобрали эти бумаги, нашли нужные. Созваниваюсь, они мне говорят: вы знаете, мы несколько документов не можем найти, они на сервере, который арестовал Следственный комитет. Я три недели договаривалась со Следственным комитетом, в итоге, они сказали: забирайте, что хотите. Пришли, забрали этот сервер. Я думала, что все, декларация будет готова, но они мне говорят: нет, декларация готова не будет, потому что для данного сервера, который изъяли, у нас сейчас нет программы, мы открыть его не можем. И потом уже без объяснений причин просто мне ее не дали».</w:t>
      </w:r>
    </w:p>
    <w:p w:rsidR="001174B3" w:rsidRDefault="001174B3" w:rsidP="001174B3">
      <w:pPr>
        <w:jc w:val="both"/>
      </w:pPr>
      <w:r>
        <w:t>В штате «ВИМ-Авиа» по-прежнему числятся около 300 сотрудников. Представитель трудового коллектива сообщила, что многие не могут устроиться на новую работу: их летные документы просрочены, а их продление стоит дорого. Гендиректор «ВИМ-Авиа» Всеволод Кусов сообщил в интервью «Коммерсантъ FM», что у перевозчика нет денег: «Компания находится в процессе банкротства. Введено наблюдение, потому что в налоговую инспекцию поданы документы на возврат 156 млн по топливным акцизам. У налоговой инспекции на это три месяца, они еще не истекли. Те самолеты, которые в авиакомпании остались, три штуки, один стоит в Турции арестованный, два других самолета – в «Жуковском» в залоге у банка «Зенит». Получать какие-либо доходы в авиакомпании не представляется возможным. Все эти деньги, которые поступают в компанию, выплачиваются в первую очередь на заработную плату и налоги».</w:t>
      </w:r>
    </w:p>
    <w:p w:rsidR="001174B3" w:rsidRDefault="001174B3" w:rsidP="001174B3">
      <w:pPr>
        <w:jc w:val="both"/>
      </w:pPr>
      <w:r>
        <w:t>Руководство «ВИМ-Авиа» настаивает, что срок по ответу на налоговые декларации еще не истек, но по данным трудового коллектива, решение должны были вынести еще 30 марта. Сотрудники также считают, что в компании намеренно меняют руководство каждые два месяца – с целью уйти от ответственности. Впрочем, гендиректор Всеволод Кусов назвал это выдумкой. Управляющий партнер юридической фирмы «Интеллектуальный капитал» Роман Скляр отметил, что такие махинации могут выйти компании боком: «Даже если компания находится в стадии банкротства, очередность по выплате заработной платы является приоритетной по отношению к другим платежам, в том числе к налоговым. Широко распространено возбуждение уголовных дел, связанных с невыплатой заработной платы, в том случае, если заработная плата не выплачивается более трех месяцев. Но если компания пытается уйти от этой ответственность, в частности, путем смены ответственных лиц, генеральных директоров, то в этой ситуации, я думаю, следственные органы смогут усмотреть некую системность, привлечь к ответственности контролирующее лицо компании, которое меняет этих директоров».</w:t>
      </w:r>
    </w:p>
    <w:p w:rsidR="001174B3" w:rsidRDefault="001174B3" w:rsidP="001174B3">
      <w:pPr>
        <w:jc w:val="both"/>
      </w:pPr>
      <w:r>
        <w:t xml:space="preserve">Совладелец «ВИМ-Авиа» Рашид </w:t>
      </w:r>
      <w:proofErr w:type="spellStart"/>
      <w:r>
        <w:t>Мурсекаев</w:t>
      </w:r>
      <w:proofErr w:type="spellEnd"/>
      <w:r>
        <w:t xml:space="preserve"> сбежал из России. В декабре Басманный суд его заочно арестовал. Из-за ситуации с «ВИМ-Авиа» в сентябре прошлого года </w:t>
      </w:r>
      <w:r w:rsidRPr="009A536E">
        <w:rPr>
          <w:b/>
        </w:rPr>
        <w:t>министр транспорта</w:t>
      </w:r>
      <w:r>
        <w:t xml:space="preserve"> Максим </w:t>
      </w:r>
      <w:r w:rsidRPr="009A536E">
        <w:rPr>
          <w:b/>
        </w:rPr>
        <w:t>Соколов</w:t>
      </w:r>
      <w:r>
        <w:t xml:space="preserve"> получил выговор от Владимира Путина. После этого проблему с вывозом пассажиров быстро решили. Ситуация с выплатами зарплат оказалась намного сложнее. В </w:t>
      </w:r>
      <w:r w:rsidRPr="009A536E">
        <w:rPr>
          <w:b/>
        </w:rPr>
        <w:t>Росавиаци</w:t>
      </w:r>
      <w:r>
        <w:t>и в феврале заявили, что этим должна заниматься исключительно «ВИМ-Авиа».</w:t>
      </w:r>
    </w:p>
    <w:p w:rsidR="001174B3" w:rsidRDefault="001174B3" w:rsidP="001174B3">
      <w:pPr>
        <w:jc w:val="both"/>
      </w:pPr>
      <w:hyperlink r:id="rId9" w:history="1">
        <w:r w:rsidRPr="001F3932">
          <w:rPr>
            <w:rStyle w:val="a9"/>
          </w:rPr>
          <w:t>https://www.kommersant.ru/doc/3594589</w:t>
        </w:r>
      </w:hyperlink>
    </w:p>
    <w:p w:rsidR="00040479" w:rsidRPr="00EB11E8" w:rsidRDefault="00040479" w:rsidP="00040479">
      <w:pPr>
        <w:pStyle w:val="3"/>
        <w:jc w:val="both"/>
        <w:rPr>
          <w:rFonts w:ascii="Times New Roman" w:hAnsi="Times New Roman"/>
          <w:sz w:val="24"/>
          <w:szCs w:val="24"/>
        </w:rPr>
      </w:pPr>
      <w:bookmarkStart w:id="6" w:name="_Toc511026157"/>
      <w:r w:rsidRPr="00EB11E8">
        <w:rPr>
          <w:rFonts w:ascii="Times New Roman" w:hAnsi="Times New Roman"/>
          <w:sz w:val="24"/>
          <w:szCs w:val="24"/>
        </w:rPr>
        <w:t>ИА КАМЧАТКА;2018.04.09; ПРАВИТЕЛЬСТВО КАМЧАТКИ ПРЕДЛОЖИЛО УВЕЛИЧИТЬ КОЛИЧЕСТВО АВИАРЕЙСОВ ЛЕТОМ</w:t>
      </w:r>
      <w:bookmarkEnd w:id="6"/>
      <w:r w:rsidRPr="00EB11E8">
        <w:rPr>
          <w:rFonts w:ascii="Times New Roman" w:hAnsi="Times New Roman"/>
          <w:sz w:val="24"/>
          <w:szCs w:val="24"/>
        </w:rPr>
        <w:t xml:space="preserve"> </w:t>
      </w:r>
    </w:p>
    <w:p w:rsidR="00040479" w:rsidRDefault="00040479" w:rsidP="00040479">
      <w:pPr>
        <w:jc w:val="both"/>
      </w:pPr>
      <w:r>
        <w:t xml:space="preserve">Власти Камчатки обратились к ПАО «Аэрофлот» и АО «Российские авиалинии» с предложением увеличить частоту полётов в летний период. Об этом сообщили в пресс-службе регионального правительства. </w:t>
      </w:r>
    </w:p>
    <w:p w:rsidR="00040479" w:rsidRDefault="00040479" w:rsidP="00040479">
      <w:pPr>
        <w:jc w:val="both"/>
      </w:pPr>
      <w:r>
        <w:t xml:space="preserve">«Мы направили руководству этих компаний предложения привлечь для организации авиаперевозок на Камчатку воздушные суда с увеличенной пассажировместимостью или увеличить частоту полётов в летний период и рассчитываем на положительный ответ с их стороны», – сказал </w:t>
      </w:r>
      <w:r w:rsidRPr="009A536E">
        <w:rPr>
          <w:b/>
        </w:rPr>
        <w:t>министр транспорта</w:t>
      </w:r>
      <w:r>
        <w:t xml:space="preserve"> и дорожного строительства Камчатского края Владимир Каюмов. </w:t>
      </w:r>
    </w:p>
    <w:p w:rsidR="00040479" w:rsidRDefault="00040479" w:rsidP="00040479">
      <w:pPr>
        <w:jc w:val="both"/>
      </w:pPr>
      <w:r>
        <w:t xml:space="preserve">Напомним, правительством РФ уже принято решение о выделении из резервного фонда 500 миллионов рублей на субсидирование авиаперевозок на всём дальневосточном направлении в 2018 году. Часть этих средств получит Камчатский край. Продажа льготных авиабилетов в нашем регионе закрылась меньше, чем через неделю после открытия: у авиакомпании закончились квоты. В </w:t>
      </w:r>
      <w:r w:rsidRPr="009A536E">
        <w:rPr>
          <w:b/>
        </w:rPr>
        <w:t>министерстве транспорта</w:t>
      </w:r>
      <w:r>
        <w:t xml:space="preserve"> региона рассказали, что в связи с закрытием продажи губернатор Камчатского края направил обращение министру транспорта России Максиму </w:t>
      </w:r>
      <w:r w:rsidRPr="009A536E">
        <w:rPr>
          <w:b/>
        </w:rPr>
        <w:t>Соколов</w:t>
      </w:r>
      <w:r>
        <w:t xml:space="preserve">у с просьбой рассмотреть возможность выделения дополнительного финансирования на предоставление субсидий организациям воздушного транспорта. </w:t>
      </w:r>
    </w:p>
    <w:p w:rsidR="00040479" w:rsidRDefault="00040479" w:rsidP="00040479">
      <w:pPr>
        <w:jc w:val="both"/>
      </w:pPr>
      <w:r>
        <w:t xml:space="preserve">«Воздушный транспорт, по сути, является единственным способом транспортного сообщения жителей Камчатки с материковой частью страны, поэтому мы прилагаем максимум усилий, чтобы авиаперелёты для жителей нашего края были действительно доступными», – сказал губернатор Камчатского края Владимир Илюхин. </w:t>
      </w:r>
    </w:p>
    <w:p w:rsidR="00040479" w:rsidRDefault="00040479" w:rsidP="00040479">
      <w:pPr>
        <w:jc w:val="both"/>
      </w:pPr>
      <w:r>
        <w:t xml:space="preserve">Как сообщало ИА «Камчатка», ранее разобраться в ситуации с дефицитом льготных авиабилетов на дальневосточные направления потребовал заместитель председателя Правительства РФ, полномочный представитель президента России Юрий Трутнев. </w:t>
      </w:r>
      <w:r w:rsidRPr="009A536E">
        <w:rPr>
          <w:b/>
        </w:rPr>
        <w:t>Минтрансу</w:t>
      </w:r>
      <w:r>
        <w:t xml:space="preserve">, </w:t>
      </w:r>
      <w:r w:rsidRPr="009A536E">
        <w:rPr>
          <w:b/>
        </w:rPr>
        <w:t>Росавиаци</w:t>
      </w:r>
      <w:r>
        <w:t>и и Минвостокразвития совместно с ПАО «Аэрофлот» было поручено «принять исчерпывающие меры»</w:t>
      </w:r>
    </w:p>
    <w:p w:rsidR="00040479" w:rsidRDefault="00040479" w:rsidP="00040479">
      <w:pPr>
        <w:jc w:val="both"/>
      </w:pPr>
      <w:hyperlink r:id="rId10" w:history="1">
        <w:r w:rsidRPr="00634551">
          <w:rPr>
            <w:rStyle w:val="a9"/>
          </w:rPr>
          <w:t>http://pressa41.ru/society/pravitelstvo-kamchatki-predlozhilo-uvelichit-kolichestvo-aviareysov-letom</w:t>
        </w:r>
      </w:hyperlink>
    </w:p>
    <w:p w:rsidR="001174B3" w:rsidRPr="00B955FE" w:rsidRDefault="001174B3" w:rsidP="001174B3">
      <w:pPr>
        <w:pStyle w:val="3"/>
        <w:jc w:val="both"/>
        <w:rPr>
          <w:rFonts w:ascii="Times New Roman" w:hAnsi="Times New Roman"/>
          <w:sz w:val="24"/>
          <w:szCs w:val="24"/>
        </w:rPr>
      </w:pPr>
      <w:bookmarkStart w:id="7" w:name="_Toc511026161"/>
      <w:r w:rsidRPr="00B955FE">
        <w:rPr>
          <w:rFonts w:ascii="Times New Roman" w:hAnsi="Times New Roman"/>
          <w:sz w:val="24"/>
          <w:szCs w:val="24"/>
        </w:rPr>
        <w:t xml:space="preserve">ИНТЕРФАКС; 2018.04.06; ГЛАВА </w:t>
      </w:r>
      <w:r w:rsidRPr="009A536E">
        <w:rPr>
          <w:rFonts w:ascii="Times New Roman" w:hAnsi="Times New Roman"/>
          <w:sz w:val="24"/>
          <w:szCs w:val="24"/>
        </w:rPr>
        <w:t>РОСАВИАЦИ</w:t>
      </w:r>
      <w:r w:rsidRPr="00B955FE">
        <w:rPr>
          <w:rFonts w:ascii="Times New Roman" w:hAnsi="Times New Roman"/>
          <w:sz w:val="24"/>
          <w:szCs w:val="24"/>
        </w:rPr>
        <w:t xml:space="preserve">И НАЗВАЛ ВОЗОБНОВЛЕНИЕ АВИАСООБЩЕНИЯ С КУРОРТАМИ ЕГИПТА </w:t>
      </w:r>
      <w:r>
        <w:rPr>
          <w:rFonts w:ascii="Times New Roman" w:hAnsi="Times New Roman"/>
          <w:sz w:val="24"/>
          <w:szCs w:val="24"/>
        </w:rPr>
        <w:t>«</w:t>
      </w:r>
      <w:r w:rsidRPr="00B955FE">
        <w:rPr>
          <w:rFonts w:ascii="Times New Roman" w:hAnsi="Times New Roman"/>
          <w:sz w:val="24"/>
          <w:szCs w:val="24"/>
        </w:rPr>
        <w:t>ПРЕДМЕТОМ БОЛЬШОЙ ТРЕВОГИ</w:t>
      </w:r>
      <w:r>
        <w:rPr>
          <w:rFonts w:ascii="Times New Roman" w:hAnsi="Times New Roman"/>
          <w:sz w:val="24"/>
          <w:szCs w:val="24"/>
        </w:rPr>
        <w:t>»</w:t>
      </w:r>
      <w:bookmarkEnd w:id="7"/>
    </w:p>
    <w:p w:rsidR="001174B3" w:rsidRDefault="001174B3" w:rsidP="001174B3">
      <w:pPr>
        <w:jc w:val="both"/>
      </w:pPr>
      <w:r>
        <w:t xml:space="preserve">Глава </w:t>
      </w:r>
      <w:r w:rsidRPr="009A536E">
        <w:rPr>
          <w:b/>
        </w:rPr>
        <w:t>Росавиаци</w:t>
      </w:r>
      <w:r>
        <w:t xml:space="preserve">и Александр </w:t>
      </w:r>
      <w:r w:rsidRPr="009A536E">
        <w:rPr>
          <w:b/>
        </w:rPr>
        <w:t>Нерадько</w:t>
      </w:r>
      <w:r>
        <w:t xml:space="preserve"> назвал возобновление авиасообщения с курортными городами Египта «предметом большой тревоги».</w:t>
      </w:r>
    </w:p>
    <w:p w:rsidR="001174B3" w:rsidRDefault="001174B3" w:rsidP="001174B3">
      <w:pPr>
        <w:jc w:val="both"/>
      </w:pPr>
      <w:r>
        <w:t xml:space="preserve">«Все, что касается возобновления авиасообщения с Египтом, особенно по курортным направлениям, является предметом нашей большой тревоги», – заявил </w:t>
      </w:r>
      <w:proofErr w:type="spellStart"/>
      <w:r>
        <w:t>А.</w:t>
      </w:r>
      <w:r w:rsidRPr="009A536E">
        <w:rPr>
          <w:b/>
        </w:rPr>
        <w:t>Нерадько</w:t>
      </w:r>
      <w:proofErr w:type="spellEnd"/>
      <w:r>
        <w:t>, выступая на «Конгрессе путешественников и авиапассажиров» в Общественной палате.</w:t>
      </w:r>
    </w:p>
    <w:p w:rsidR="001174B3" w:rsidRDefault="001174B3" w:rsidP="001174B3">
      <w:pPr>
        <w:jc w:val="both"/>
      </w:pPr>
      <w:r>
        <w:t xml:space="preserve">Он напомнил, что в ближайшее время планируется открыть авиасообщение между Москвой и Каиром. 11 апреля самолет «Аэрофлота» совершит первый рейс по маршруту Москва – Каир, а 12 апреля уже </w:t>
      </w:r>
      <w:proofErr w:type="spellStart"/>
      <w:r>
        <w:t>Egypt</w:t>
      </w:r>
      <w:proofErr w:type="spellEnd"/>
      <w:r>
        <w:t xml:space="preserve"> </w:t>
      </w:r>
      <w:proofErr w:type="spellStart"/>
      <w:r>
        <w:t>Air</w:t>
      </w:r>
      <w:proofErr w:type="spellEnd"/>
      <w:r>
        <w:t xml:space="preserve"> полетит из Каира в столицу РФ.</w:t>
      </w:r>
    </w:p>
    <w:p w:rsidR="001174B3" w:rsidRDefault="001174B3" w:rsidP="001174B3">
      <w:pPr>
        <w:jc w:val="both"/>
      </w:pPr>
      <w:r>
        <w:t xml:space="preserve">«Для обеспечения безопасности наших пассажиров в Каире будет находиться группа сотрудников авиационной безопасности, которые будут помогать египетским коллегам обеспечивать безопасность в аэропорту. Они должны отработать навыки взаимодействия, и затем только будем рассматривать вопросы возобновления полетов по курортным направлениям», – отметил глава </w:t>
      </w:r>
      <w:r w:rsidRPr="009A536E">
        <w:rPr>
          <w:b/>
        </w:rPr>
        <w:t>Росавиаци</w:t>
      </w:r>
      <w:r>
        <w:t>и.</w:t>
      </w:r>
    </w:p>
    <w:p w:rsidR="001174B3" w:rsidRDefault="001174B3" w:rsidP="001174B3">
      <w:pPr>
        <w:jc w:val="both"/>
      </w:pPr>
      <w:r>
        <w:t>На ту же тему:</w:t>
      </w:r>
    </w:p>
    <w:p w:rsidR="001174B3" w:rsidRDefault="001174B3" w:rsidP="001174B3">
      <w:pPr>
        <w:jc w:val="both"/>
      </w:pPr>
      <w:hyperlink r:id="rId11" w:history="1">
        <w:r w:rsidRPr="001F3932">
          <w:rPr>
            <w:rStyle w:val="a9"/>
          </w:rPr>
          <w:t>http://www.mskagency.ru/materials/2768866</w:t>
        </w:r>
      </w:hyperlink>
      <w:r>
        <w:t xml:space="preserve"> </w:t>
      </w:r>
    </w:p>
    <w:p w:rsidR="001174B3" w:rsidRDefault="001174B3" w:rsidP="001174B3">
      <w:pPr>
        <w:jc w:val="both"/>
      </w:pPr>
      <w:hyperlink r:id="rId12" w:history="1">
        <w:r w:rsidRPr="001F3932">
          <w:rPr>
            <w:rStyle w:val="a9"/>
          </w:rPr>
          <w:t>http://tass.ru/ekonomika/5100827</w:t>
        </w:r>
      </w:hyperlink>
      <w:r>
        <w:t xml:space="preserve"> </w:t>
      </w:r>
    </w:p>
    <w:p w:rsidR="001174B3" w:rsidRPr="001A4101" w:rsidRDefault="001174B3" w:rsidP="001174B3">
      <w:pPr>
        <w:pStyle w:val="3"/>
        <w:jc w:val="both"/>
        <w:rPr>
          <w:rFonts w:ascii="Times New Roman" w:hAnsi="Times New Roman"/>
          <w:sz w:val="24"/>
          <w:szCs w:val="24"/>
        </w:rPr>
      </w:pPr>
      <w:bookmarkStart w:id="8" w:name="_Toc511026162"/>
      <w:r w:rsidRPr="001A4101">
        <w:rPr>
          <w:rFonts w:ascii="Times New Roman" w:hAnsi="Times New Roman"/>
          <w:sz w:val="24"/>
          <w:szCs w:val="24"/>
        </w:rPr>
        <w:t xml:space="preserve">ИНТЕРФАКС; 2018.04.06; </w:t>
      </w:r>
      <w:r w:rsidRPr="009A536E">
        <w:rPr>
          <w:rFonts w:ascii="Times New Roman" w:hAnsi="Times New Roman"/>
          <w:sz w:val="24"/>
          <w:szCs w:val="24"/>
        </w:rPr>
        <w:t>РОСАВИАЦИ</w:t>
      </w:r>
      <w:r w:rsidRPr="001A4101">
        <w:rPr>
          <w:rFonts w:ascii="Times New Roman" w:hAnsi="Times New Roman"/>
          <w:sz w:val="24"/>
          <w:szCs w:val="24"/>
        </w:rPr>
        <w:t xml:space="preserve">Я ПРОВОДИТ ПРОВЕРКУ </w:t>
      </w:r>
      <w:r>
        <w:rPr>
          <w:rFonts w:ascii="Times New Roman" w:hAnsi="Times New Roman"/>
          <w:sz w:val="24"/>
          <w:szCs w:val="24"/>
        </w:rPr>
        <w:t>«</w:t>
      </w:r>
      <w:r w:rsidRPr="001A4101">
        <w:rPr>
          <w:rFonts w:ascii="Times New Roman" w:hAnsi="Times New Roman"/>
          <w:sz w:val="24"/>
          <w:szCs w:val="24"/>
        </w:rPr>
        <w:t>САРАТОВСКИХ АВИАЛИНИЙ</w:t>
      </w:r>
      <w:r>
        <w:rPr>
          <w:rFonts w:ascii="Times New Roman" w:hAnsi="Times New Roman"/>
          <w:sz w:val="24"/>
          <w:szCs w:val="24"/>
        </w:rPr>
        <w:t>»</w:t>
      </w:r>
      <w:r w:rsidRPr="001A4101">
        <w:rPr>
          <w:rFonts w:ascii="Times New Roman" w:hAnsi="Times New Roman"/>
          <w:sz w:val="24"/>
          <w:szCs w:val="24"/>
        </w:rPr>
        <w:t xml:space="preserve"> В СВЯЗИ С </w:t>
      </w:r>
      <w:r>
        <w:rPr>
          <w:rFonts w:ascii="Times New Roman" w:hAnsi="Times New Roman"/>
          <w:sz w:val="24"/>
          <w:szCs w:val="24"/>
        </w:rPr>
        <w:t>«</w:t>
      </w:r>
      <w:r w:rsidRPr="001A4101">
        <w:rPr>
          <w:rFonts w:ascii="Times New Roman" w:hAnsi="Times New Roman"/>
          <w:sz w:val="24"/>
          <w:szCs w:val="24"/>
        </w:rPr>
        <w:t>ПОЛНОЙ БЕЗОТВЕТСТВЕННОСТЬЮ</w:t>
      </w:r>
      <w:r>
        <w:rPr>
          <w:rFonts w:ascii="Times New Roman" w:hAnsi="Times New Roman"/>
          <w:sz w:val="24"/>
          <w:szCs w:val="24"/>
        </w:rPr>
        <w:t>»</w:t>
      </w:r>
      <w:r w:rsidRPr="001A4101">
        <w:rPr>
          <w:rFonts w:ascii="Times New Roman" w:hAnsi="Times New Roman"/>
          <w:sz w:val="24"/>
          <w:szCs w:val="24"/>
        </w:rPr>
        <w:t xml:space="preserve"> ГЕНДИРЕКТОРА</w:t>
      </w:r>
      <w:bookmarkEnd w:id="8"/>
    </w:p>
    <w:p w:rsidR="001174B3" w:rsidRDefault="001174B3" w:rsidP="001174B3">
      <w:pPr>
        <w:jc w:val="both"/>
      </w:pPr>
      <w:r w:rsidRPr="009A536E">
        <w:rPr>
          <w:b/>
        </w:rPr>
        <w:t>Росавиаци</w:t>
      </w:r>
      <w:r>
        <w:t xml:space="preserve">я проводит дополнительные проверки «Саратовских авиалиний» в связи с «полной безответственностью» гендиректора авиакомпании, заявил глава ведомства Александр </w:t>
      </w:r>
      <w:r w:rsidRPr="009A536E">
        <w:rPr>
          <w:b/>
        </w:rPr>
        <w:t>Нерадько</w:t>
      </w:r>
      <w:r>
        <w:t>, выступая на «Конгрессе путешественников и авиапассажиров» в Общественной палате.</w:t>
      </w:r>
    </w:p>
    <w:p w:rsidR="001174B3" w:rsidRDefault="001174B3" w:rsidP="001174B3">
      <w:pPr>
        <w:jc w:val="both"/>
      </w:pPr>
      <w:r>
        <w:t xml:space="preserve">«Произошла катастрофа, </w:t>
      </w:r>
      <w:r w:rsidRPr="009A536E">
        <w:rPr>
          <w:b/>
        </w:rPr>
        <w:t>Росавиаци</w:t>
      </w:r>
      <w:r>
        <w:t xml:space="preserve">я ввела ограничение на эксплуатацию Ан-148, и, казалось бы, эта тяжелая катастрофа должны быть уроком для всех. Через некоторое время авиакомпания подает заявку в </w:t>
      </w:r>
      <w:r w:rsidRPr="009A536E">
        <w:rPr>
          <w:b/>
        </w:rPr>
        <w:t>Росавиаци</w:t>
      </w:r>
      <w:r>
        <w:t xml:space="preserve">ю на возобновление полетов на Ан-148 – и в этой заявке мы видим данные о погибших членах экипажа и самолете, который разбился. Это свидетельствует о полной безответственности тех лиц, которые подписывали эту заявку», – заявил </w:t>
      </w:r>
      <w:proofErr w:type="spellStart"/>
      <w:r>
        <w:t>А.</w:t>
      </w:r>
      <w:r w:rsidRPr="009A536E">
        <w:rPr>
          <w:b/>
        </w:rPr>
        <w:t>Нерадько</w:t>
      </w:r>
      <w:proofErr w:type="spellEnd"/>
      <w:r>
        <w:t>.</w:t>
      </w:r>
    </w:p>
    <w:p w:rsidR="001174B3" w:rsidRDefault="001174B3" w:rsidP="001174B3">
      <w:pPr>
        <w:jc w:val="both"/>
      </w:pPr>
      <w:r>
        <w:t xml:space="preserve">«Вы даже не представляете, какие объяснения дал гендиректор этому факту. Он сообщил, что сведения о членах погибшего экипажа были внесены, потому что не выписаны свидетельства о смерти, а данные о воздушном судне – в связи с тем, что Следственный комитет изъял документацию на самолет, и он не может быть списан. С этим генеральным директором встречаться не хочется больше», – добавил глава </w:t>
      </w:r>
      <w:r w:rsidRPr="009A536E">
        <w:rPr>
          <w:b/>
        </w:rPr>
        <w:t>Росавиаци</w:t>
      </w:r>
      <w:r>
        <w:t>и.</w:t>
      </w:r>
    </w:p>
    <w:p w:rsidR="001174B3" w:rsidRDefault="001174B3" w:rsidP="001174B3">
      <w:pPr>
        <w:jc w:val="both"/>
      </w:pPr>
      <w:r>
        <w:t>Он отметил, что, с одной стороны, «Саратовские авиалинии» – «достаточно большой производственный коллектив, это авиакомпания и аэропорт». В предприятии работают около тысячи человек, «если помножить на членов их семей, то получается 3-4 тыс. человек могут лишиться работы».</w:t>
      </w:r>
    </w:p>
    <w:p w:rsidR="001174B3" w:rsidRDefault="001174B3" w:rsidP="001174B3">
      <w:pPr>
        <w:jc w:val="both"/>
      </w:pPr>
      <w:r>
        <w:t xml:space="preserve">«Но и пренебрегать безопасностью в данном случае мы, конечно же, не можем. Мы проводим сейчас дополнительные проверки и будем рассматривать корректирующие мероприятия, прежде всего, акционеров авиакомпании – как они воспримут ту ситуацию, беспрецедентную ситуацию безразличия и безответственности, которые царят в душе генерального директора», – заявил </w:t>
      </w:r>
      <w:proofErr w:type="spellStart"/>
      <w:r>
        <w:t>А.</w:t>
      </w:r>
      <w:r w:rsidRPr="009A536E">
        <w:rPr>
          <w:b/>
        </w:rPr>
        <w:t>Нерадько</w:t>
      </w:r>
      <w:proofErr w:type="spellEnd"/>
      <w:r>
        <w:t>.</w:t>
      </w:r>
    </w:p>
    <w:p w:rsidR="001174B3" w:rsidRDefault="001174B3" w:rsidP="001174B3">
      <w:pPr>
        <w:jc w:val="both"/>
      </w:pPr>
      <w:r>
        <w:t xml:space="preserve">Крупнейшим акционером «Саратовских авиалиний» является гражданин РФ Аркадий Евстафьев, гендиректором – Алексей Вахромеев. Ранее сообщалось, что </w:t>
      </w:r>
      <w:r w:rsidRPr="009A536E">
        <w:rPr>
          <w:b/>
        </w:rPr>
        <w:t>Росавиаци</w:t>
      </w:r>
      <w:r>
        <w:t>я, изучив заявку перевозчика на снятие ограничения сертификата эксплуатанта, введенное ведомством после катастрофы с Ан-148, предложила ему добровольно прекратить авиационную деятельность.</w:t>
      </w:r>
    </w:p>
    <w:p w:rsidR="001174B3" w:rsidRDefault="001174B3" w:rsidP="001174B3">
      <w:pPr>
        <w:jc w:val="both"/>
      </w:pPr>
      <w:r>
        <w:t>Самолет Ан-148 «Саратовских авиалиний», летевший из Москвы в Орск, разбился 11 февраля 2018 года в Раменском районе Подмосковья, тогда погиб 71 человек. После катастрофы несколько раз сообщалось об инцидентах с участием авиалайнеров компании.</w:t>
      </w:r>
    </w:p>
    <w:p w:rsidR="001174B3" w:rsidRDefault="001174B3" w:rsidP="001174B3">
      <w:pPr>
        <w:jc w:val="both"/>
      </w:pPr>
      <w:r>
        <w:t>На ту же тему:</w:t>
      </w:r>
    </w:p>
    <w:p w:rsidR="001174B3" w:rsidRDefault="001174B3" w:rsidP="001174B3">
      <w:pPr>
        <w:jc w:val="both"/>
      </w:pPr>
      <w:hyperlink r:id="rId13" w:history="1">
        <w:r w:rsidRPr="001F3932">
          <w:rPr>
            <w:rStyle w:val="a9"/>
          </w:rPr>
          <w:t>http://tass.ru/ekonomika/5101115</w:t>
        </w:r>
      </w:hyperlink>
      <w:r>
        <w:t xml:space="preserve"> </w:t>
      </w:r>
    </w:p>
    <w:p w:rsidR="001174B3" w:rsidRPr="00DA66BC" w:rsidRDefault="001174B3" w:rsidP="001174B3">
      <w:pPr>
        <w:pStyle w:val="3"/>
        <w:jc w:val="both"/>
        <w:rPr>
          <w:rFonts w:ascii="Times New Roman" w:hAnsi="Times New Roman"/>
          <w:sz w:val="24"/>
          <w:szCs w:val="24"/>
        </w:rPr>
      </w:pPr>
      <w:bookmarkStart w:id="9" w:name="_Toc511026163"/>
      <w:r w:rsidRPr="00DA66BC">
        <w:rPr>
          <w:rFonts w:ascii="Times New Roman" w:hAnsi="Times New Roman"/>
          <w:sz w:val="24"/>
          <w:szCs w:val="24"/>
        </w:rPr>
        <w:t xml:space="preserve">ИНТЕРФАКС; 2018.04.06; </w:t>
      </w:r>
      <w:r w:rsidRPr="009A536E">
        <w:rPr>
          <w:rFonts w:ascii="Times New Roman" w:hAnsi="Times New Roman"/>
          <w:sz w:val="24"/>
          <w:szCs w:val="24"/>
        </w:rPr>
        <w:t>РОСАВИАЦИ</w:t>
      </w:r>
      <w:r w:rsidRPr="00DA66BC">
        <w:rPr>
          <w:rFonts w:ascii="Times New Roman" w:hAnsi="Times New Roman"/>
          <w:sz w:val="24"/>
          <w:szCs w:val="24"/>
        </w:rPr>
        <w:t>Я ПРЕДЛАГАЕТ ПЕРЕРАСПРЕДЕЛЯТЬ СУБСИДИИ НА АВИАПЕРЕВОЗКИ ПО РФ НА ТРИ МЕСЯЦА РАНЬШЕ</w:t>
      </w:r>
      <w:bookmarkEnd w:id="9"/>
    </w:p>
    <w:p w:rsidR="001174B3" w:rsidRDefault="001174B3" w:rsidP="001174B3">
      <w:pPr>
        <w:jc w:val="both"/>
      </w:pPr>
      <w:r w:rsidRPr="009A536E">
        <w:rPr>
          <w:b/>
        </w:rPr>
        <w:t>Росавиаци</w:t>
      </w:r>
      <w:r>
        <w:t>я предлагает перераспределять субсидии на авиаперевозки по внутрироссийским маршрутам на три месяца раньше, чем это возможно сейчас.</w:t>
      </w:r>
    </w:p>
    <w:p w:rsidR="001174B3" w:rsidRDefault="001174B3" w:rsidP="001174B3">
      <w:pPr>
        <w:jc w:val="both"/>
      </w:pPr>
      <w:r>
        <w:t xml:space="preserve">«Мы сейчас подготовили предложение в </w:t>
      </w:r>
      <w:r w:rsidRPr="009A536E">
        <w:rPr>
          <w:b/>
        </w:rPr>
        <w:t>Минтранс</w:t>
      </w:r>
      <w:r>
        <w:t xml:space="preserve"> по внесению изменений в постановления правительства по субсидируемым перевозкам. Вы знаете, что три постановления правительства – по Крыму, Калининграду и Дальнему Востоку – были объединены в одно постановление. Это даёт возможность гибко реагировать и в случае экономии по другим направлениям перебрасывать эти деньги, условно говоря, на Дальний Восток. В постановлении написано, что такая возможность появляется с 1 сентября – мы сейчас подготовили предложения, чтобы такая возможность появилась с 1 июня», – сообщил журналистам глава </w:t>
      </w:r>
      <w:r w:rsidRPr="009A536E">
        <w:rPr>
          <w:b/>
        </w:rPr>
        <w:t>Росавиаци</w:t>
      </w:r>
      <w:r>
        <w:t xml:space="preserve">я Александр </w:t>
      </w:r>
      <w:r w:rsidRPr="009A536E">
        <w:rPr>
          <w:b/>
        </w:rPr>
        <w:t>Нерадько</w:t>
      </w:r>
      <w:r>
        <w:t>.</w:t>
      </w:r>
    </w:p>
    <w:p w:rsidR="00040479" w:rsidRDefault="001174B3" w:rsidP="001174B3">
      <w:pPr>
        <w:jc w:val="both"/>
      </w:pPr>
      <w:r>
        <w:t xml:space="preserve">В России действуют четыре программы субсидирования авиаперевозок – из Москвы на Дальний Восток, в Калининград и Крым (объединены в одно постановление правительства), а также межрегиональных рейсов. </w:t>
      </w:r>
    </w:p>
    <w:p w:rsidR="001174B3" w:rsidRDefault="001174B3" w:rsidP="001174B3">
      <w:pPr>
        <w:jc w:val="both"/>
      </w:pPr>
      <w:r>
        <w:t xml:space="preserve">На поддержку первых трех программ правительство в этом году выделило 3,8 млрд руб., в ней задействованы семь авиаперевозчиков: «Аэрофлот», АЛРОСА, </w:t>
      </w:r>
      <w:proofErr w:type="spellStart"/>
      <w:r>
        <w:t>NordStar</w:t>
      </w:r>
      <w:proofErr w:type="spellEnd"/>
      <w:r>
        <w:t>, S7, «Уральские авиалинии», «</w:t>
      </w:r>
      <w:proofErr w:type="spellStart"/>
      <w:r>
        <w:t>ЮТэйр</w:t>
      </w:r>
      <w:proofErr w:type="spellEnd"/>
      <w:r>
        <w:t>» и «Якутия». Формально осуществить перелет по субсидируемым тарифам можно с 29 марта по 1 декабря текущего года. Однако, по данным газеты «РБК», «Аэрофлот» распродал все льготные билеты на Дальний Восток за шесть дней.</w:t>
      </w:r>
    </w:p>
    <w:p w:rsidR="001174B3" w:rsidRPr="000D7595" w:rsidRDefault="001174B3" w:rsidP="001174B3">
      <w:pPr>
        <w:pStyle w:val="3"/>
        <w:jc w:val="both"/>
        <w:rPr>
          <w:rFonts w:ascii="Times New Roman" w:hAnsi="Times New Roman"/>
          <w:sz w:val="24"/>
          <w:szCs w:val="24"/>
        </w:rPr>
      </w:pPr>
      <w:bookmarkStart w:id="10" w:name="_Toc511026164"/>
      <w:r w:rsidRPr="000D7595">
        <w:rPr>
          <w:rFonts w:ascii="Times New Roman" w:hAnsi="Times New Roman"/>
          <w:sz w:val="24"/>
          <w:szCs w:val="24"/>
        </w:rPr>
        <w:t>ТАСС; 2018.04.07; ГРУППА СОТРУДНИКОВ АВИАБЕЗОПАСНОСТИ ИЗ РФ ПРИБЫЛА В КАИР ДЛЯ ПОСТОЯННОЙ РАБОТЫ В АЭРОПОРТУ</w:t>
      </w:r>
      <w:bookmarkEnd w:id="10"/>
    </w:p>
    <w:p w:rsidR="001174B3" w:rsidRDefault="001174B3" w:rsidP="001174B3">
      <w:pPr>
        <w:jc w:val="both"/>
      </w:pPr>
      <w:r>
        <w:t xml:space="preserve">Специальная группа российских специалистов по авиабезопасности в составе восьми человек прибыла в субботу в Каир. Об этом сообщили ТАСС источники в международном столичном аэропорту. Россияне будут работать здесь на постоянной основе и совместно с египетскими коллегами обслуживать московские рейсы, которые запускаются уже в среду, 11 апреля. В частности, в их задачу входит наблюдение за досмотром багажа и ручной клади, а также грузов на рейсах «Аэрофлота» и </w:t>
      </w:r>
      <w:proofErr w:type="spellStart"/>
      <w:r>
        <w:t>EgyptAir</w:t>
      </w:r>
      <w:proofErr w:type="spellEnd"/>
      <w:r>
        <w:t>.</w:t>
      </w:r>
    </w:p>
    <w:p w:rsidR="001174B3" w:rsidRDefault="001174B3" w:rsidP="001174B3">
      <w:pPr>
        <w:jc w:val="both"/>
      </w:pPr>
      <w:r>
        <w:t xml:space="preserve">Договор на предоставление услуг по обеспечению безопасности в аэропорту египетской столицы был подписан 7 марта компаниями «Шереметьево Безопасность», которая и предоставляет своих специалистов, с одной стороны, и «Аэрофлот» и </w:t>
      </w:r>
      <w:proofErr w:type="spellStart"/>
      <w:r>
        <w:t>Egypt</w:t>
      </w:r>
      <w:proofErr w:type="spellEnd"/>
      <w:r>
        <w:t xml:space="preserve"> </w:t>
      </w:r>
      <w:proofErr w:type="spellStart"/>
      <w:r>
        <w:t>Air</w:t>
      </w:r>
      <w:proofErr w:type="spellEnd"/>
      <w:r>
        <w:t xml:space="preserve"> – с другой. Это, в частности, было предусмотрено протоколом о возобновлении авиасообщения между двумя странами, и, как пояснил ранее глава египетского национального перевозчика </w:t>
      </w:r>
      <w:proofErr w:type="spellStart"/>
      <w:r>
        <w:t>Сафуат</w:t>
      </w:r>
      <w:proofErr w:type="spellEnd"/>
      <w:r>
        <w:t xml:space="preserve"> </w:t>
      </w:r>
      <w:proofErr w:type="spellStart"/>
      <w:r>
        <w:t>Мусаллям</w:t>
      </w:r>
      <w:proofErr w:type="spellEnd"/>
      <w:r>
        <w:t>, российские специалисты будут находиться в Каире «в соответствии с международными соглашениями о праве авиакомпаний на принятие дополнительных мер для обеспечения безопасности своих рейсов и пассажиров в аэропортах других стран».</w:t>
      </w:r>
    </w:p>
    <w:p w:rsidR="001174B3" w:rsidRDefault="001174B3" w:rsidP="001174B3">
      <w:pPr>
        <w:jc w:val="both"/>
      </w:pPr>
      <w:r>
        <w:t xml:space="preserve">В этой связи, по данным газеты </w:t>
      </w:r>
      <w:proofErr w:type="spellStart"/>
      <w:r>
        <w:t>Al</w:t>
      </w:r>
      <w:proofErr w:type="spellEnd"/>
      <w:r>
        <w:t xml:space="preserve"> </w:t>
      </w:r>
      <w:proofErr w:type="spellStart"/>
      <w:r>
        <w:t>Ahram</w:t>
      </w:r>
      <w:proofErr w:type="spellEnd"/>
      <w:r>
        <w:t xml:space="preserve">, и «Аэрофлот», и </w:t>
      </w:r>
      <w:proofErr w:type="spellStart"/>
      <w:r>
        <w:t>EgyptAir</w:t>
      </w:r>
      <w:proofErr w:type="spellEnd"/>
      <w:r>
        <w:t xml:space="preserve"> будут отправлять свои рейсы в Москву из терминала 2, где для следующих в российскую столицу пассажиров будет сделан единый выход. При этом принимать рейсы из Москвы египетский перевозчик будет, как и раньше, в терминале 3, месте своего постоянного базирования. Второй терминал столичного аэропорта считается на данный момент наиболее современным и технически оснащенным. Он был открыт в 2017 году после полной модернизации.</w:t>
      </w:r>
    </w:p>
    <w:p w:rsidR="001174B3" w:rsidRDefault="001174B3" w:rsidP="001174B3">
      <w:pPr>
        <w:jc w:val="both"/>
      </w:pPr>
      <w:r>
        <w:t xml:space="preserve">Как заявил в пятницу руководитель </w:t>
      </w:r>
      <w:r w:rsidRPr="009A536E">
        <w:rPr>
          <w:b/>
        </w:rPr>
        <w:t>Росавиаци</w:t>
      </w:r>
      <w:r>
        <w:t xml:space="preserve">и Александр </w:t>
      </w:r>
      <w:r w:rsidRPr="009A536E">
        <w:rPr>
          <w:b/>
        </w:rPr>
        <w:t>Нерадько</w:t>
      </w:r>
      <w:r>
        <w:t xml:space="preserve">, «после отработки схемы взаимодействия в аэропорту Каира российских и египетских специалистов по авиабезопасности, будет обсуждаться возобновление чартерных полетов на египетские курорты Шарм-эш-Шейх и </w:t>
      </w:r>
      <w:proofErr w:type="spellStart"/>
      <w:r>
        <w:t>Хургада</w:t>
      </w:r>
      <w:proofErr w:type="spellEnd"/>
      <w:r>
        <w:t xml:space="preserve">. Первый после 2,5-летнего перерыва рейс из Москвы в Каир осуществит 11 апреля российская компания «Аэрофлот», которая будет летать в египетскую столицу по понедельникам, средам и субботам. На 12 апреля свой первый рейс запланировал </w:t>
      </w:r>
      <w:proofErr w:type="spellStart"/>
      <w:r>
        <w:t>EgyptAir</w:t>
      </w:r>
      <w:proofErr w:type="spellEnd"/>
      <w:r>
        <w:t>, который намерен выполнять полеты в Москву по вторникам, четвергам и воскресеньям.</w:t>
      </w:r>
    </w:p>
    <w:p w:rsidR="001174B3" w:rsidRDefault="001174B3" w:rsidP="001174B3">
      <w:pPr>
        <w:jc w:val="both"/>
      </w:pPr>
      <w:r>
        <w:t xml:space="preserve">Авиасообщение между Египтом и Россией было прекращено по решению Москвы в ноябре 2015 года после крушения над </w:t>
      </w:r>
      <w:proofErr w:type="spellStart"/>
      <w:r>
        <w:t>Синаем</w:t>
      </w:r>
      <w:proofErr w:type="spellEnd"/>
      <w:r>
        <w:t xml:space="preserve"> самолета российской авиакомпании «</w:t>
      </w:r>
      <w:proofErr w:type="spellStart"/>
      <w:r>
        <w:t>Когалымавиа</w:t>
      </w:r>
      <w:proofErr w:type="spellEnd"/>
      <w:r>
        <w:t>», летевшего из Шарм-эш-Шейха в Санкт-Петербург. На его борту находились 217 туристов и семь членов экипажа, все они погибли. ФСБ квалифицировала случившееся как теракт. Для возобновления авиасообщения Россия потребовала от Египта серьезного усиления мер авиационной безопасности.</w:t>
      </w:r>
    </w:p>
    <w:p w:rsidR="001174B3" w:rsidRDefault="001174B3" w:rsidP="001174B3">
      <w:pPr>
        <w:jc w:val="both"/>
      </w:pPr>
      <w:r>
        <w:t>Президент России Владимир Путин 4 января 2018 года подписал указ о возобновлении регулярных воздушных перевозок в Каир.</w:t>
      </w:r>
    </w:p>
    <w:p w:rsidR="001174B3" w:rsidRDefault="001174B3" w:rsidP="001174B3">
      <w:pPr>
        <w:jc w:val="both"/>
      </w:pPr>
      <w:hyperlink r:id="rId14" w:history="1">
        <w:r w:rsidRPr="00634551">
          <w:rPr>
            <w:rStyle w:val="a9"/>
          </w:rPr>
          <w:t>http://tass.ru/ekonomika/5103869</w:t>
        </w:r>
      </w:hyperlink>
    </w:p>
    <w:p w:rsidR="001174B3" w:rsidRPr="0010260C" w:rsidRDefault="001174B3" w:rsidP="001174B3">
      <w:pPr>
        <w:pStyle w:val="3"/>
        <w:jc w:val="both"/>
        <w:rPr>
          <w:rFonts w:ascii="Times New Roman" w:hAnsi="Times New Roman"/>
          <w:sz w:val="24"/>
          <w:szCs w:val="24"/>
        </w:rPr>
      </w:pPr>
      <w:bookmarkStart w:id="11" w:name="_Toc511026166"/>
      <w:r w:rsidRPr="0010260C">
        <w:rPr>
          <w:rFonts w:ascii="Times New Roman" w:hAnsi="Times New Roman"/>
          <w:sz w:val="24"/>
          <w:szCs w:val="24"/>
        </w:rPr>
        <w:t>RNS; 2018.04.06; ПУТИН ЗАЯВИЛ О НЕЭФФЕКТИВНОМ РАСХОДОВАНИИ СРЕДСТВ ПРИ СТРОИТЕЛЬСТВЕ ПУНКТОВ ПРОПУСКА НА ГРАНИЦЕ</w:t>
      </w:r>
      <w:bookmarkEnd w:id="11"/>
    </w:p>
    <w:p w:rsidR="001174B3" w:rsidRDefault="001174B3" w:rsidP="001174B3">
      <w:pPr>
        <w:jc w:val="both"/>
      </w:pPr>
      <w:r>
        <w:t>Темпы строительства и реконструкции пунктов пропуска на российских границах низкие, выделенные на это средства не всегда расходуются эффективно, сообщил президент России Владимир Путин в ходе заседания Совбеза РФ.</w:t>
      </w:r>
    </w:p>
    <w:p w:rsidR="001174B3" w:rsidRDefault="001174B3" w:rsidP="001174B3">
      <w:pPr>
        <w:jc w:val="both"/>
      </w:pPr>
      <w:r>
        <w:t>«Обращаю внимание, что пока темпы строительства и реконструкции пунктов пропуска остаются низкими, уже построенные объекты долго не вводятся в эксплуатацию... По данным органов прокуратуры, выделенные бюджетные средства далеко не всегда расходуются эффективно», – сказал Путин.</w:t>
      </w:r>
    </w:p>
    <w:p w:rsidR="001174B3" w:rsidRDefault="001174B3" w:rsidP="001174B3">
      <w:pPr>
        <w:jc w:val="both"/>
      </w:pPr>
      <w:r>
        <w:t>Российский президент также попросил Совбез РФ проанализировать ход реализации федеральной целевой программы «Государственная граница Российской Федерации».</w:t>
      </w:r>
    </w:p>
    <w:p w:rsidR="001174B3" w:rsidRDefault="001174B3" w:rsidP="001174B3">
      <w:pPr>
        <w:jc w:val="both"/>
      </w:pPr>
      <w:r>
        <w:t>«Прошу проанализировать ход выполнения федеральной целевой программы государственной границы Российской Федерации на 2012-2021 годы. Нужно увидеть проблемные места и принять исчерпывающие меры для их устранения. В целом, программа нуждается в корректировке», – сказал Путин.</w:t>
      </w:r>
    </w:p>
    <w:p w:rsidR="001174B3" w:rsidRDefault="001174B3" w:rsidP="001174B3">
      <w:pPr>
        <w:jc w:val="both"/>
      </w:pPr>
      <w:hyperlink r:id="rId15" w:history="1">
        <w:r w:rsidRPr="001F3932">
          <w:rPr>
            <w:rStyle w:val="a9"/>
          </w:rPr>
          <w:t>https://rns.online/economy/Putin-zayavil-o-neeffektivnom-rashodovanii-sredstv-pri-stroitelstve-punktov-propuska-na-granitse-2018-04-06/</w:t>
        </w:r>
      </w:hyperlink>
    </w:p>
    <w:p w:rsidR="00040479" w:rsidRPr="0097338D" w:rsidRDefault="00040479" w:rsidP="00040479">
      <w:pPr>
        <w:pStyle w:val="3"/>
        <w:jc w:val="both"/>
        <w:rPr>
          <w:rFonts w:ascii="Times New Roman" w:hAnsi="Times New Roman"/>
          <w:sz w:val="24"/>
          <w:szCs w:val="24"/>
        </w:rPr>
      </w:pPr>
      <w:bookmarkStart w:id="12" w:name="_Toc511026167"/>
      <w:r w:rsidRPr="0097338D">
        <w:rPr>
          <w:rFonts w:ascii="Times New Roman" w:hAnsi="Times New Roman"/>
          <w:sz w:val="24"/>
          <w:szCs w:val="24"/>
        </w:rPr>
        <w:t xml:space="preserve">ТАСС; 2018.04.08; </w:t>
      </w:r>
      <w:r w:rsidRPr="009A536E">
        <w:rPr>
          <w:rFonts w:ascii="Times New Roman" w:hAnsi="Times New Roman"/>
          <w:sz w:val="24"/>
          <w:szCs w:val="24"/>
        </w:rPr>
        <w:t>РОСТРАНСНАДЗОР</w:t>
      </w:r>
      <w:r w:rsidRPr="0097338D">
        <w:rPr>
          <w:rFonts w:ascii="Times New Roman" w:hAnsi="Times New Roman"/>
          <w:sz w:val="24"/>
          <w:szCs w:val="24"/>
        </w:rPr>
        <w:t xml:space="preserve"> ПРОВЕДЕТ ПРОВЕРКУ ПЕРЕВОЗЧИКА ПОСЛЕ ДТП В КРЫМУ</w:t>
      </w:r>
      <w:bookmarkEnd w:id="12"/>
    </w:p>
    <w:p w:rsidR="00040479" w:rsidRDefault="00040479" w:rsidP="00040479">
      <w:pPr>
        <w:jc w:val="both"/>
      </w:pPr>
      <w:r w:rsidRPr="009A536E">
        <w:rPr>
          <w:b/>
        </w:rPr>
        <w:t>Ространснадзор</w:t>
      </w:r>
      <w:r>
        <w:t xml:space="preserve"> проведет внеплановую проверку перевозчика, чей микроавтобус столкнулся с электричкой на железнодорожном переезде на севере Крыма. Соответствующее поручение дало </w:t>
      </w:r>
      <w:r w:rsidRPr="009A536E">
        <w:rPr>
          <w:b/>
        </w:rPr>
        <w:t>Министерство транспорта</w:t>
      </w:r>
      <w:r>
        <w:t xml:space="preserve"> РФ.</w:t>
      </w:r>
    </w:p>
    <w:p w:rsidR="00040479" w:rsidRDefault="00040479" w:rsidP="00040479">
      <w:pPr>
        <w:jc w:val="both"/>
      </w:pPr>
      <w:r>
        <w:t xml:space="preserve">«По поручению </w:t>
      </w:r>
      <w:r w:rsidRPr="009A536E">
        <w:rPr>
          <w:b/>
        </w:rPr>
        <w:t>Минтранса</w:t>
      </w:r>
      <w:r>
        <w:t xml:space="preserve"> России </w:t>
      </w:r>
      <w:r w:rsidRPr="009A536E">
        <w:rPr>
          <w:b/>
        </w:rPr>
        <w:t>Ространснадзор</w:t>
      </w:r>
      <w:r>
        <w:t xml:space="preserve"> проведет внеплановую проверку перевозчика, чей микроавтобус столкнулся с электричкой на нерегулируемом железнодорожном переезде в Крыму», – говорится в сообщении, размещенном на сайте </w:t>
      </w:r>
      <w:r w:rsidRPr="009A536E">
        <w:rPr>
          <w:b/>
        </w:rPr>
        <w:t>Минтранса</w:t>
      </w:r>
      <w:r>
        <w:t xml:space="preserve"> в воскресенье.</w:t>
      </w:r>
    </w:p>
    <w:p w:rsidR="00040479" w:rsidRDefault="00040479" w:rsidP="00040479">
      <w:pPr>
        <w:jc w:val="both"/>
      </w:pPr>
      <w:r>
        <w:t xml:space="preserve">Микроавтобус принадлежал перевозчику «Браво-Люкс», ранее сообщили ТАСС в компании. </w:t>
      </w:r>
    </w:p>
    <w:p w:rsidR="00040479" w:rsidRDefault="00040479" w:rsidP="00040479">
      <w:pPr>
        <w:jc w:val="both"/>
      </w:pPr>
      <w:r>
        <w:t>Авария произошла в воскресенье на железнодорожном переезде Красноперекопск – Армянск на севере полуострова. В результате ДТП погибли пять человек, семеро пострадали, сообщили в республиканском управлении ГИБДД. В автобусе находилось 13 человек. Следственный комитет и полиция по факту аварии проводят проверку.</w:t>
      </w:r>
    </w:p>
    <w:p w:rsidR="00040479" w:rsidRDefault="00040479" w:rsidP="00040479">
      <w:pPr>
        <w:jc w:val="both"/>
      </w:pPr>
      <w:r>
        <w:t>По данным МЧС, после столкновения поезд с рельсов не сошел, железнодорожное полотно не пострадало.</w:t>
      </w:r>
    </w:p>
    <w:p w:rsidR="00040479" w:rsidRDefault="00040479" w:rsidP="00040479">
      <w:pPr>
        <w:jc w:val="both"/>
      </w:pPr>
      <w:hyperlink r:id="rId16" w:history="1">
        <w:r w:rsidRPr="00634551">
          <w:rPr>
            <w:rStyle w:val="a9"/>
          </w:rPr>
          <w:t>http://tass.ru/ekonomika/5105157</w:t>
        </w:r>
      </w:hyperlink>
    </w:p>
    <w:p w:rsidR="00040479" w:rsidRDefault="00040479" w:rsidP="00040479">
      <w:pPr>
        <w:jc w:val="both"/>
      </w:pPr>
      <w:r>
        <w:t>На ту же тему:</w:t>
      </w:r>
    </w:p>
    <w:p w:rsidR="00040479" w:rsidRDefault="00040479" w:rsidP="00040479">
      <w:pPr>
        <w:jc w:val="both"/>
      </w:pPr>
      <w:hyperlink r:id="rId17" w:history="1">
        <w:r w:rsidRPr="00634551">
          <w:rPr>
            <w:rStyle w:val="a9"/>
          </w:rPr>
          <w:t>http://crimea.mk.ru/articles/2018/04/09/rostransnadzor-proverit-perevozchika-posle-avarii-pod-krasnoperekopskom.html</w:t>
        </w:r>
      </w:hyperlink>
    </w:p>
    <w:p w:rsidR="00040479" w:rsidRDefault="00040479" w:rsidP="00040479">
      <w:pPr>
        <w:jc w:val="both"/>
      </w:pPr>
      <w:hyperlink r:id="rId18" w:history="1">
        <w:r w:rsidRPr="00634551">
          <w:rPr>
            <w:rStyle w:val="a9"/>
          </w:rPr>
          <w:t>https://regnum.ru/news/2401433.html</w:t>
        </w:r>
      </w:hyperlink>
    </w:p>
    <w:p w:rsidR="00040479" w:rsidRDefault="00040479" w:rsidP="00040479">
      <w:pPr>
        <w:jc w:val="both"/>
      </w:pPr>
      <w:hyperlink r:id="rId19" w:history="1">
        <w:r w:rsidRPr="00634551">
          <w:rPr>
            <w:rStyle w:val="a9"/>
          </w:rPr>
          <w:t>https://iz.ru/729842/2018-04-08/rostransnadzor-proverit-perevozchika-posle-dtp-s-piatiu-zhertvami-v-krymu</w:t>
        </w:r>
      </w:hyperlink>
    </w:p>
    <w:p w:rsidR="00040479" w:rsidRDefault="00040479" w:rsidP="00040479">
      <w:pPr>
        <w:jc w:val="both"/>
      </w:pPr>
      <w:hyperlink r:id="rId20" w:history="1">
        <w:r w:rsidRPr="00634551">
          <w:rPr>
            <w:rStyle w:val="a9"/>
          </w:rPr>
          <w:t>https://crimea.ria.ru/incidents/20180408/1114192183.html</w:t>
        </w:r>
      </w:hyperlink>
    </w:p>
    <w:p w:rsidR="00040479" w:rsidRDefault="00040479" w:rsidP="00040479">
      <w:pPr>
        <w:jc w:val="both"/>
      </w:pPr>
      <w:hyperlink r:id="rId21" w:history="1">
        <w:r w:rsidRPr="00634551">
          <w:rPr>
            <w:rStyle w:val="a9"/>
          </w:rPr>
          <w:t>https://www.crimea.kp.ru/online/news/3077008/</w:t>
        </w:r>
      </w:hyperlink>
      <w:r>
        <w:t xml:space="preserve"> </w:t>
      </w:r>
    </w:p>
    <w:p w:rsidR="001174B3" w:rsidRPr="00AD7CE9" w:rsidRDefault="001174B3" w:rsidP="001174B3">
      <w:pPr>
        <w:pStyle w:val="3"/>
        <w:jc w:val="both"/>
        <w:rPr>
          <w:rFonts w:ascii="Times New Roman" w:hAnsi="Times New Roman"/>
          <w:sz w:val="24"/>
          <w:szCs w:val="24"/>
        </w:rPr>
      </w:pPr>
      <w:bookmarkStart w:id="13" w:name="_Toc511026168"/>
      <w:r w:rsidRPr="00AD7CE9">
        <w:rPr>
          <w:rFonts w:ascii="Times New Roman" w:hAnsi="Times New Roman"/>
          <w:sz w:val="24"/>
          <w:szCs w:val="24"/>
        </w:rPr>
        <w:t>ИНТЕРФАКС; 2018.04.08; УГОЛОВНОЕ ДЕЛО ОТКРЫТО ПО ФАКТУ ДТП С МАРШРУТКОЙ И ЭЛЕКТРИЧКОЙ В КРЫМУ</w:t>
      </w:r>
      <w:bookmarkEnd w:id="13"/>
    </w:p>
    <w:p w:rsidR="001174B3" w:rsidRDefault="001174B3" w:rsidP="001174B3">
      <w:pPr>
        <w:jc w:val="both"/>
      </w:pPr>
      <w:r>
        <w:t>Следователи возбудили уголовное дело по факту смерти пяти человек и травмирования семи человек в результате столкновения маршрутного такси и пригородного поезда на севере Крыма, сообщает СКР.</w:t>
      </w:r>
    </w:p>
    <w:p w:rsidR="001174B3" w:rsidRDefault="001174B3" w:rsidP="001174B3">
      <w:pPr>
        <w:jc w:val="both"/>
      </w:pPr>
      <w:r>
        <w:t xml:space="preserve">«Возбуждено уголовное дело об оказании услуг, не отвечающих требованиям безопасности», – говорится в сообщении в </w:t>
      </w:r>
      <w:proofErr w:type="spellStart"/>
      <w:r>
        <w:t>Telegram</w:t>
      </w:r>
      <w:proofErr w:type="spellEnd"/>
      <w:r>
        <w:t>-канале ведомства.</w:t>
      </w:r>
    </w:p>
    <w:p w:rsidR="001174B3" w:rsidRDefault="001174B3" w:rsidP="001174B3">
      <w:pPr>
        <w:jc w:val="both"/>
      </w:pPr>
      <w:r>
        <w:t>Следователи допрашивают очевидцев происшествия, а также устанавливают организатора пассажирских перевозок на микроавтобусе.</w:t>
      </w:r>
    </w:p>
    <w:p w:rsidR="001174B3" w:rsidRDefault="001174B3" w:rsidP="001174B3">
      <w:pPr>
        <w:jc w:val="both"/>
      </w:pPr>
      <w:r>
        <w:t>Дело открыто по ч. 3 ст. 238 УК РФ (оказание услуг, не отвечающих требованиям безопасности жизни и здоровья потребителей, повлекших по неосторожности смерть двух и более лиц), уточнила пресс-служба главного следственного управления Следственного комитета РФ по республике Крым.</w:t>
      </w:r>
    </w:p>
    <w:p w:rsidR="001174B3" w:rsidRDefault="001174B3" w:rsidP="001174B3">
      <w:pPr>
        <w:jc w:val="both"/>
      </w:pPr>
      <w:r>
        <w:t>Санкция статьи – принудительные работы на срок до пяти лет либо лишение свободы на срок до десяти лет, говорится в Уголовном кодексе.</w:t>
      </w:r>
    </w:p>
    <w:p w:rsidR="001174B3" w:rsidRDefault="001174B3" w:rsidP="001174B3">
      <w:pPr>
        <w:jc w:val="both"/>
      </w:pPr>
      <w:r>
        <w:t>Как сообщалось, авария произошла в первой половине дня на нерегулируемом железнодорожном переезде под Армянском, оснащенном звуковой и световой сигнализацией.</w:t>
      </w:r>
    </w:p>
    <w:p w:rsidR="001174B3" w:rsidRDefault="001174B3" w:rsidP="001174B3">
      <w:pPr>
        <w:jc w:val="both"/>
      </w:pPr>
      <w:r>
        <w:t>Маршрутка «Севастополь-Армянск» выехала на железнодорожные пути перед приближающейся электричкой «Керчь-Армянск». Пригородный поезд не сошел с рельсов после столкновения.</w:t>
      </w:r>
    </w:p>
    <w:p w:rsidR="001174B3" w:rsidRDefault="001174B3" w:rsidP="001174B3">
      <w:pPr>
        <w:jc w:val="both"/>
      </w:pPr>
      <w:r>
        <w:t>Погибли пять человек, еще семь получили травмы, в том числе – тяжелые. Все они находились в микроавтобусе марки «Мерседес».</w:t>
      </w:r>
    </w:p>
    <w:p w:rsidR="001174B3" w:rsidRDefault="001174B3" w:rsidP="001174B3">
      <w:pPr>
        <w:jc w:val="both"/>
      </w:pPr>
      <w:r>
        <w:t>По словам источника «Интерфакса» в оперативном штабе на месте ЧС, по предварительным данным, водитель маршрутки «мог уснуть за рулем или потерять контроль над дорогой из-за приступа болезни».</w:t>
      </w:r>
    </w:p>
    <w:p w:rsidR="001174B3" w:rsidRDefault="001174B3" w:rsidP="001174B3">
      <w:pPr>
        <w:jc w:val="both"/>
      </w:pPr>
      <w:r>
        <w:t>На ту же тему:</w:t>
      </w:r>
    </w:p>
    <w:p w:rsidR="0007659A" w:rsidRDefault="001174B3" w:rsidP="001174B3">
      <w:pPr>
        <w:jc w:val="both"/>
      </w:pPr>
      <w:hyperlink r:id="rId22" w:history="1">
        <w:r w:rsidRPr="00634551">
          <w:rPr>
            <w:rStyle w:val="a9"/>
          </w:rPr>
          <w:t>https://rns.online/transport/SK-vozbudil-ugolovnoe-delo-iz-za-stolknoveniya-elektropoezda-i-mikroavtobusa-v-Krimu-2018-04-08/</w:t>
        </w:r>
      </w:hyperlink>
      <w:r>
        <w:t xml:space="preserve"> </w:t>
      </w:r>
    </w:p>
    <w:p w:rsidR="001174B3" w:rsidRDefault="0007659A" w:rsidP="001174B3">
      <w:pPr>
        <w:jc w:val="both"/>
      </w:pPr>
      <w:r>
        <w:br w:type="page"/>
      </w:r>
    </w:p>
    <w:p w:rsidR="001174B3" w:rsidRPr="000D7595" w:rsidRDefault="001174B3" w:rsidP="001174B3">
      <w:pPr>
        <w:pStyle w:val="3"/>
        <w:jc w:val="both"/>
        <w:rPr>
          <w:rFonts w:ascii="Times New Roman" w:hAnsi="Times New Roman"/>
          <w:sz w:val="24"/>
          <w:szCs w:val="24"/>
        </w:rPr>
      </w:pPr>
      <w:bookmarkStart w:id="14" w:name="_Toc511026169"/>
      <w:r w:rsidRPr="000D7595">
        <w:rPr>
          <w:rFonts w:ascii="Times New Roman" w:hAnsi="Times New Roman"/>
          <w:sz w:val="24"/>
          <w:szCs w:val="24"/>
        </w:rPr>
        <w:t>ТАСС; 2018.04.07; В ГОСДУМЕ СЧИТАЮТ, ЧТО УКРАИНСКИЕ ЭКСТРЕМИСТЫ НЕ В СИЛАХ ПОМЕШАТЬ РАБОТЕ КРЫМСКОГО МОСТА</w:t>
      </w:r>
      <w:bookmarkEnd w:id="14"/>
    </w:p>
    <w:p w:rsidR="001174B3" w:rsidRDefault="001174B3" w:rsidP="001174B3">
      <w:pPr>
        <w:jc w:val="both"/>
      </w:pPr>
      <w:r>
        <w:t xml:space="preserve">Заявления украинских националистов о возможных терактах в день открытия моста между Крымом и Краснодарским краем являются провокацией, однако у них нет возможностей нарушить строительство и помешать эксплуатации объекта. Такое мнение высказал в субботу ТАСС зампред комитета Госдумы РФ по делам СНГ, евразийской интеграции и связям с соотечественниками Виктор </w:t>
      </w:r>
      <w:proofErr w:type="spellStart"/>
      <w:r>
        <w:t>Водолацкий</w:t>
      </w:r>
      <w:proofErr w:type="spellEnd"/>
      <w:r>
        <w:t>.</w:t>
      </w:r>
    </w:p>
    <w:p w:rsidR="001174B3" w:rsidRDefault="001174B3" w:rsidP="001174B3">
      <w:pPr>
        <w:jc w:val="both"/>
      </w:pPr>
      <w:r>
        <w:t>Ранее некоторые СМИ сообщали, что националисты запрещенного в России «Добровольческого движения ОУН» угрожают терактами в день открытия Крымского моста, в частности совершением атак на дипведомства РФ на Украине и российские учреждения за ее пределами.</w:t>
      </w:r>
    </w:p>
    <w:p w:rsidR="001174B3" w:rsidRDefault="001174B3" w:rsidP="001174B3">
      <w:pPr>
        <w:jc w:val="both"/>
      </w:pPr>
      <w:r>
        <w:t>«У нас созданы все силы и средства... которые обеспечат стабильную работу Крымского моста, и все заявления [украинских] националистов останутся возгласом «нелюдей», чтобы на них еще раз обратили внимание. Больше за этим ничего не последует, потому что у них нет возможностей сделать хотя бы малейшее нарушение строительства, ввода в эксплуатацию и самой эксплуатации Крымского моста. Это [заявления экстремистов] провокационные действия, чтобы наши спецслужбы еще четче и более системно работали в этой зоне ответственности», – отметил депутат, избранный в том числе от Ростовской области.</w:t>
      </w:r>
    </w:p>
    <w:p w:rsidR="001174B3" w:rsidRDefault="001174B3" w:rsidP="001174B3">
      <w:pPr>
        <w:jc w:val="both"/>
      </w:pPr>
      <w:r>
        <w:t>По его словам, у подавляющего большинства жителей Украины такие действия и высказывания экстремистов вызывает неодобрение. «Эта группа молодчиков, которая и сейчас в меньшинстве, у простых жителей Украины все больше вызывает неодобрение и даже ненависть. Но в связи с тем, что она вооружена и пользуется поддержкой [президента Украины Петра] Порошенко, [главы украинского МВД Арсена] Авакова и СБУ, – она доминирует в ряде регионов Украины. И там подвергаются насилию не только граждане России, но и все население, которому уже надоели все эти «революции» и «майданы», – сказал собеседник агентства.</w:t>
      </w:r>
    </w:p>
    <w:p w:rsidR="001174B3" w:rsidRDefault="001174B3" w:rsidP="001174B3">
      <w:pPr>
        <w:jc w:val="both"/>
      </w:pPr>
      <w:r>
        <w:t>Стройка века</w:t>
      </w:r>
    </w:p>
    <w:p w:rsidR="001174B3" w:rsidRDefault="001174B3" w:rsidP="001174B3">
      <w:pPr>
        <w:jc w:val="both"/>
      </w:pPr>
      <w:r>
        <w:t xml:space="preserve">Мост в Крым – самый протяженный в России и один из крупнейших в Европе, его протяженность составляет 19 километров. Он начинается на Таманском полуострове в Краснодарском крае, проходит по пятикилометровой дамбе и острову </w:t>
      </w:r>
      <w:proofErr w:type="spellStart"/>
      <w:r>
        <w:t>Тузла</w:t>
      </w:r>
      <w:proofErr w:type="spellEnd"/>
      <w:r>
        <w:t>, затем пересекает Керченский пролив, огибая с севера мыс Ак-Бурун, и выходит на крымский берег, включает две параллельно расположенные трассы для автомобилей и поездов.</w:t>
      </w:r>
    </w:p>
    <w:p w:rsidR="001174B3" w:rsidRDefault="001174B3" w:rsidP="001174B3">
      <w:pPr>
        <w:jc w:val="both"/>
      </w:pPr>
      <w:r>
        <w:t>Крымский мост возводят за счет средств федерального бюджета в рамках федеральной целевой программы «Социально-экономическое развитие Республики Крым и города Севастополь до 2020 года» без привлечения внебюджетного финансирования. Общая стоимость проекта составляет 227,92 млрд рублей.</w:t>
      </w:r>
    </w:p>
    <w:p w:rsidR="001174B3" w:rsidRDefault="001174B3" w:rsidP="001174B3">
      <w:pPr>
        <w:jc w:val="both"/>
      </w:pPr>
      <w:r>
        <w:t>Президент РФ Владимир Путин, общаясь 14 марта со строителями Крымского моста, не исключил, что движение автомобилей по переправе откроют раньше планировавшегося на декабрь срока. Руководитель компании «</w:t>
      </w:r>
      <w:proofErr w:type="spellStart"/>
      <w:r>
        <w:t>Стройгазмонтаж</w:t>
      </w:r>
      <w:proofErr w:type="spellEnd"/>
      <w:r>
        <w:t xml:space="preserve">», которая является генеральным подрядчиком строительства моста, Аркадий </w:t>
      </w:r>
      <w:proofErr w:type="spellStart"/>
      <w:r>
        <w:t>Ротенберг</w:t>
      </w:r>
      <w:proofErr w:type="spellEnd"/>
      <w:r>
        <w:t xml:space="preserve"> в свою очередь доложил, что автомобильную часть моста могут сдать после 9 мая 2018 года.</w:t>
      </w:r>
    </w:p>
    <w:p w:rsidR="001174B3" w:rsidRDefault="001174B3" w:rsidP="001174B3">
      <w:pPr>
        <w:jc w:val="both"/>
      </w:pPr>
      <w:r>
        <w:t xml:space="preserve">В связи с планами по досрочному открытию моста </w:t>
      </w:r>
      <w:r w:rsidRPr="009A536E">
        <w:rPr>
          <w:b/>
        </w:rPr>
        <w:t>Минтранс</w:t>
      </w:r>
      <w:r>
        <w:t xml:space="preserve"> РФ сейчас рассматривает поэтапную схему организации движения по новой трассе через Керченский пролив. На первом этапе – сразу после ввода моста – проезд будет открыт для легкового транспорта и автобусов, обеспечивающих пассажирские перевозки.</w:t>
      </w:r>
    </w:p>
    <w:p w:rsidR="001174B3" w:rsidRDefault="001174B3" w:rsidP="001174B3">
      <w:pPr>
        <w:jc w:val="both"/>
      </w:pPr>
      <w:hyperlink r:id="rId23" w:history="1">
        <w:r w:rsidRPr="00634551">
          <w:rPr>
            <w:rStyle w:val="a9"/>
          </w:rPr>
          <w:t>http://tass.ru/politika/5103801</w:t>
        </w:r>
      </w:hyperlink>
    </w:p>
    <w:p w:rsidR="00040479" w:rsidRDefault="0007659A" w:rsidP="001174B3">
      <w:pPr>
        <w:jc w:val="both"/>
      </w:pPr>
      <w:r>
        <w:br w:type="page"/>
      </w:r>
    </w:p>
    <w:p w:rsidR="001174B3" w:rsidRPr="0097338D" w:rsidRDefault="001174B3" w:rsidP="001174B3">
      <w:pPr>
        <w:pStyle w:val="3"/>
        <w:jc w:val="both"/>
        <w:rPr>
          <w:rFonts w:ascii="Times New Roman" w:hAnsi="Times New Roman"/>
          <w:sz w:val="24"/>
          <w:szCs w:val="24"/>
        </w:rPr>
      </w:pPr>
      <w:bookmarkStart w:id="15" w:name="_Toc511026171"/>
      <w:r w:rsidRPr="0097338D">
        <w:rPr>
          <w:rFonts w:ascii="Times New Roman" w:hAnsi="Times New Roman"/>
          <w:sz w:val="24"/>
          <w:szCs w:val="24"/>
        </w:rPr>
        <w:t xml:space="preserve">ТАСС; 2018.04.06; </w:t>
      </w:r>
      <w:r w:rsidRPr="009A536E">
        <w:rPr>
          <w:rFonts w:ascii="Times New Roman" w:hAnsi="Times New Roman"/>
          <w:sz w:val="24"/>
          <w:szCs w:val="24"/>
        </w:rPr>
        <w:t>МИНТРАНС</w:t>
      </w:r>
      <w:r w:rsidRPr="0097338D">
        <w:rPr>
          <w:rFonts w:ascii="Times New Roman" w:hAnsi="Times New Roman"/>
          <w:sz w:val="24"/>
          <w:szCs w:val="24"/>
        </w:rPr>
        <w:t xml:space="preserve"> НЕ СЧИТАЕТ САНКЦИИ США ПОМЕХОЙ РАСПРОСТРАНЕНИЮ СИСТЕМЫ </w:t>
      </w:r>
      <w:r>
        <w:rPr>
          <w:rFonts w:ascii="Times New Roman" w:hAnsi="Times New Roman"/>
          <w:sz w:val="24"/>
          <w:szCs w:val="24"/>
        </w:rPr>
        <w:t>«</w:t>
      </w:r>
      <w:r w:rsidRPr="0097338D">
        <w:rPr>
          <w:rFonts w:ascii="Times New Roman" w:hAnsi="Times New Roman"/>
          <w:sz w:val="24"/>
          <w:szCs w:val="24"/>
        </w:rPr>
        <w:t>ПЛАТОН</w:t>
      </w:r>
      <w:r>
        <w:rPr>
          <w:rFonts w:ascii="Times New Roman" w:hAnsi="Times New Roman"/>
          <w:sz w:val="24"/>
          <w:szCs w:val="24"/>
        </w:rPr>
        <w:t>»</w:t>
      </w:r>
      <w:r w:rsidRPr="0097338D">
        <w:rPr>
          <w:rFonts w:ascii="Times New Roman" w:hAnsi="Times New Roman"/>
          <w:sz w:val="24"/>
          <w:szCs w:val="24"/>
        </w:rPr>
        <w:t xml:space="preserve"> ЗА РУБЕЖОМ</w:t>
      </w:r>
      <w:bookmarkEnd w:id="15"/>
    </w:p>
    <w:p w:rsidR="001174B3" w:rsidRDefault="001174B3" w:rsidP="001174B3">
      <w:pPr>
        <w:jc w:val="both"/>
      </w:pPr>
      <w:r>
        <w:t xml:space="preserve">Включение совладельца оператора системы «Платон» Игоря </w:t>
      </w:r>
      <w:proofErr w:type="spellStart"/>
      <w:r>
        <w:t>Ротенберга</w:t>
      </w:r>
      <w:proofErr w:type="spellEnd"/>
      <w:r>
        <w:t xml:space="preserve"> в новый санкционный список США не препятствует распространению системы за рубежом и экспорту российских транспортных технологий, заявил журналистам первый зам</w:t>
      </w:r>
      <w:r w:rsidRPr="009A536E">
        <w:rPr>
          <w:b/>
        </w:rPr>
        <w:t>министра транспорта</w:t>
      </w:r>
      <w:r>
        <w:t xml:space="preserve"> РФ Евгений </w:t>
      </w:r>
      <w:r w:rsidRPr="009A536E">
        <w:rPr>
          <w:b/>
        </w:rPr>
        <w:t>Дитрих</w:t>
      </w:r>
      <w:r>
        <w:t xml:space="preserve">. «Платон» – это государственная система, российская разработка, российская компонентная база. </w:t>
      </w:r>
      <w:proofErr w:type="gramStart"/>
      <w:r>
        <w:t xml:space="preserve">Никаких влияний мы не ожидаем, – </w:t>
      </w:r>
      <w:proofErr w:type="gramEnd"/>
      <w:r>
        <w:t>сказал он. – Те, с кем мы активно работаем по этому направлению, наши партнеры на востоке, к счастью, разумно подходят и к выбору нас как партнеров и к вопросам включения в разные санкционные режимы, поэтому мы с ними продолжим работу в таком же разумном режиме».</w:t>
      </w:r>
    </w:p>
    <w:p w:rsidR="001174B3" w:rsidRDefault="001174B3" w:rsidP="001174B3">
      <w:pPr>
        <w:jc w:val="both"/>
      </w:pPr>
      <w:r>
        <w:t xml:space="preserve">В пятницу совладелец ООО «РТ-Инвест Транспортные Системы» – оператора системы «Платон» – </w:t>
      </w:r>
      <w:proofErr w:type="spellStart"/>
      <w:r>
        <w:t>Ротенберг</w:t>
      </w:r>
      <w:proofErr w:type="spellEnd"/>
      <w:r>
        <w:t xml:space="preserve"> был включен в новый американский санкционный список наряду с другими российскими предпринимателями и подконтрольными им компаниями. Их активы под юрисдикцией США будут заморожены, гражданам США запрещено вступать с ними в какие-либо деловые отношения. За сотрудничество с включенными в список россиянами и компаниями США могут распространять свои санкции и на иностранные лица и предприятия.</w:t>
      </w:r>
    </w:p>
    <w:p w:rsidR="001174B3" w:rsidRDefault="001174B3" w:rsidP="001174B3">
      <w:pPr>
        <w:jc w:val="both"/>
      </w:pPr>
      <w:r>
        <w:t>Находящиеся в юрисдикции США активы всех 26 лиц из РФ и 15 организаций, попавших под американские санкции, будут заморожены, гражданам США запрещено вступать с ними в какие-либо деловые отношения. За сотрудничество с включенными в список россиянами и компаниями США могут распространять свои санкции и на иностранные лица и предприятия.</w:t>
      </w:r>
    </w:p>
    <w:p w:rsidR="001174B3" w:rsidRDefault="001174B3" w:rsidP="001174B3">
      <w:pPr>
        <w:jc w:val="both"/>
      </w:pPr>
      <w:r>
        <w:t>«Платон» в Индии</w:t>
      </w:r>
    </w:p>
    <w:p w:rsidR="001174B3" w:rsidRDefault="001174B3" w:rsidP="001174B3">
      <w:pPr>
        <w:jc w:val="both"/>
      </w:pPr>
      <w:r>
        <w:t>«Платон» – государственная система взимания платы в счет возмещения вреда, причиняемого автомобильным дорогам общего пользования федерального значения транспортными средствами массой более 12 тонн. Она была введена в России с 15 ноября 2015 года. Сейчас тариф «Платона» составляет 1,9 рубля за километр.</w:t>
      </w:r>
    </w:p>
    <w:p w:rsidR="001174B3" w:rsidRDefault="001174B3" w:rsidP="001174B3">
      <w:pPr>
        <w:jc w:val="both"/>
      </w:pPr>
    </w:p>
    <w:p w:rsidR="001174B3" w:rsidRDefault="001174B3" w:rsidP="001174B3">
      <w:pPr>
        <w:jc w:val="both"/>
      </w:pPr>
      <w:r w:rsidRPr="009A536E">
        <w:rPr>
          <w:b/>
        </w:rPr>
        <w:t>Дитрих</w:t>
      </w:r>
      <w:r>
        <w:t xml:space="preserve"> сообщил в пятницу, что в этом году может быть подписано соглашение об использовании системы «Платон» в Индии. По его словам, интерес к системе проявляют еще несколько азиатских стран.</w:t>
      </w:r>
    </w:p>
    <w:p w:rsidR="001174B3" w:rsidRDefault="001174B3" w:rsidP="001174B3">
      <w:pPr>
        <w:jc w:val="both"/>
      </w:pPr>
      <w:r>
        <w:t xml:space="preserve">Сам </w:t>
      </w:r>
      <w:proofErr w:type="spellStart"/>
      <w:r>
        <w:t>Ротенберг</w:t>
      </w:r>
      <w:proofErr w:type="spellEnd"/>
      <w:r>
        <w:t xml:space="preserve"> заявлял, что система «Платон» имеет высокий экспортный потенциал. </w:t>
      </w:r>
      <w:r w:rsidRPr="009A536E">
        <w:rPr>
          <w:b/>
        </w:rPr>
        <w:t>Дитрих</w:t>
      </w:r>
      <w:r>
        <w:t>, в свою очередь, говорил, что Индия планирует создать систему, позволяющую привлечь дополнительные средства для строительства безопасных дорог. При этом гибкость системы «Платон» позволяет ей работать в разных странах и разных условиях.</w:t>
      </w:r>
    </w:p>
    <w:p w:rsidR="001174B3" w:rsidRDefault="001174B3" w:rsidP="001174B3">
      <w:pPr>
        <w:jc w:val="both"/>
      </w:pPr>
      <w:r>
        <w:t xml:space="preserve">По словам первого замглавы </w:t>
      </w:r>
      <w:r w:rsidRPr="009A536E">
        <w:rPr>
          <w:b/>
        </w:rPr>
        <w:t>Минтранса</w:t>
      </w:r>
      <w:r>
        <w:t>, Россия готова обсуждать с Индией и другими государствами индивидуальные решения. В частности, можно создать систему, которая позволяет использовать группировки спутников, которой Индия сегодня обладает и которые позволяют фиксировать местоположение транспортного средства.</w:t>
      </w:r>
    </w:p>
    <w:p w:rsidR="001174B3" w:rsidRDefault="001174B3" w:rsidP="001174B3">
      <w:pPr>
        <w:jc w:val="both"/>
      </w:pPr>
      <w:hyperlink r:id="rId24" w:history="1">
        <w:r w:rsidRPr="00634551">
          <w:rPr>
            <w:rStyle w:val="a9"/>
          </w:rPr>
          <w:t>http://tass.ru/ekonomika/5102466</w:t>
        </w:r>
      </w:hyperlink>
    </w:p>
    <w:p w:rsidR="001174B3" w:rsidRDefault="001174B3" w:rsidP="001174B3">
      <w:pPr>
        <w:jc w:val="both"/>
      </w:pPr>
      <w:r>
        <w:t>На ту же тему:</w:t>
      </w:r>
    </w:p>
    <w:p w:rsidR="001174B3" w:rsidRDefault="001174B3" w:rsidP="001174B3">
      <w:pPr>
        <w:jc w:val="both"/>
      </w:pPr>
      <w:hyperlink r:id="rId25" w:history="1">
        <w:r w:rsidRPr="00634551">
          <w:rPr>
            <w:rStyle w:val="a9"/>
          </w:rPr>
          <w:t>https://www.bfm.ru/news/381733</w:t>
        </w:r>
      </w:hyperlink>
    </w:p>
    <w:p w:rsidR="001174B3" w:rsidRDefault="001174B3" w:rsidP="001174B3">
      <w:pPr>
        <w:jc w:val="both"/>
      </w:pPr>
      <w:hyperlink r:id="rId26" w:history="1">
        <w:r w:rsidRPr="00634551">
          <w:rPr>
            <w:rStyle w:val="a9"/>
          </w:rPr>
          <w:t>https://rueconomics.ru/317711-rossiiskoi-sistemoi-platon-zainteresovalis-v-indii</w:t>
        </w:r>
      </w:hyperlink>
    </w:p>
    <w:p w:rsidR="001174B3" w:rsidRDefault="001174B3" w:rsidP="001174B3">
      <w:pPr>
        <w:jc w:val="both"/>
      </w:pPr>
      <w:hyperlink r:id="rId27" w:history="1">
        <w:r w:rsidRPr="00634551">
          <w:rPr>
            <w:rStyle w:val="a9"/>
          </w:rPr>
          <w:t>http://www.aif.ru/money/market/rf_i_indiya_mogut_podpisat_v_2018_godu_soglashen</w:t>
        </w:r>
      </w:hyperlink>
    </w:p>
    <w:p w:rsidR="001174B3" w:rsidRDefault="001174B3" w:rsidP="001174B3">
      <w:pPr>
        <w:jc w:val="both"/>
      </w:pPr>
      <w:hyperlink r:id="rId28" w:history="1">
        <w:r w:rsidRPr="00634551">
          <w:rPr>
            <w:rStyle w:val="a9"/>
          </w:rPr>
          <w:t>https://www.nakanune.ru/news/2018/04/06/22503684/</w:t>
        </w:r>
      </w:hyperlink>
    </w:p>
    <w:p w:rsidR="0007659A" w:rsidRDefault="001174B3" w:rsidP="001174B3">
      <w:pPr>
        <w:jc w:val="both"/>
      </w:pPr>
      <w:hyperlink r:id="rId29" w:history="1">
        <w:r w:rsidRPr="00634551">
          <w:rPr>
            <w:rStyle w:val="a9"/>
          </w:rPr>
          <w:t>https://rns.online/transport/Indiya-mozhet-vnedrit-sistemu-Platon-2018-04-06/</w:t>
        </w:r>
      </w:hyperlink>
      <w:r>
        <w:t xml:space="preserve"> </w:t>
      </w:r>
    </w:p>
    <w:p w:rsidR="001174B3" w:rsidRDefault="0007659A" w:rsidP="001174B3">
      <w:pPr>
        <w:jc w:val="both"/>
      </w:pPr>
      <w:r>
        <w:br w:type="page"/>
      </w:r>
    </w:p>
    <w:p w:rsidR="001174B3" w:rsidRPr="0097338D" w:rsidRDefault="001174B3" w:rsidP="001174B3">
      <w:pPr>
        <w:pStyle w:val="3"/>
        <w:jc w:val="both"/>
        <w:rPr>
          <w:rFonts w:ascii="Times New Roman" w:hAnsi="Times New Roman"/>
          <w:sz w:val="24"/>
          <w:szCs w:val="24"/>
        </w:rPr>
      </w:pPr>
      <w:bookmarkStart w:id="16" w:name="_Toc511026172"/>
      <w:r w:rsidRPr="0097338D">
        <w:rPr>
          <w:rFonts w:ascii="Times New Roman" w:hAnsi="Times New Roman"/>
          <w:sz w:val="24"/>
          <w:szCs w:val="24"/>
        </w:rPr>
        <w:t>ТАСС; 2018.04.06; ТЕСТИРОВАНИЕ БЕЗОСТАНОВОЧНОГО ПРОЕЗДА НА ПЛАТНЫХ УЧАСТКАХ ЦКАД ЗАВЕРШИТСЯ К ИЮНЮ 2019 ГОДА</w:t>
      </w:r>
      <w:bookmarkEnd w:id="16"/>
    </w:p>
    <w:p w:rsidR="001174B3" w:rsidRDefault="001174B3" w:rsidP="001174B3">
      <w:pPr>
        <w:jc w:val="both"/>
      </w:pPr>
      <w:r>
        <w:t xml:space="preserve">Тестовая эксплуатация системы </w:t>
      </w:r>
      <w:proofErr w:type="spellStart"/>
      <w:r>
        <w:t>free</w:t>
      </w:r>
      <w:proofErr w:type="spellEnd"/>
      <w:r>
        <w:t xml:space="preserve"> </w:t>
      </w:r>
      <w:proofErr w:type="spellStart"/>
      <w:r>
        <w:t>flow</w:t>
      </w:r>
      <w:proofErr w:type="spellEnd"/>
      <w:r>
        <w:t>, позволяющей проезжать участки платных дорог, минуя пункты взимания платы со шлагбаумами, на платных участках Центральной кольцевой автомобильной дороги (ЦКАД) должна завершиться к маю-июню 2019 года, заявил журналистам первый зам</w:t>
      </w:r>
      <w:r w:rsidRPr="009A536E">
        <w:rPr>
          <w:b/>
        </w:rPr>
        <w:t>министра транспорта</w:t>
      </w:r>
      <w:r>
        <w:t xml:space="preserve"> РФ Евгений </w:t>
      </w:r>
      <w:r w:rsidRPr="009A536E">
        <w:rPr>
          <w:b/>
        </w:rPr>
        <w:t>Дитрих</w:t>
      </w:r>
      <w:r>
        <w:t>.</w:t>
      </w:r>
    </w:p>
    <w:p w:rsidR="001174B3" w:rsidRDefault="001174B3" w:rsidP="001174B3">
      <w:pPr>
        <w:jc w:val="both"/>
      </w:pPr>
      <w:r>
        <w:t xml:space="preserve">«Мы ожидаем, что система </w:t>
      </w:r>
      <w:proofErr w:type="spellStart"/>
      <w:r>
        <w:t>free</w:t>
      </w:r>
      <w:proofErr w:type="spellEnd"/>
      <w:r>
        <w:t xml:space="preserve"> </w:t>
      </w:r>
      <w:proofErr w:type="spellStart"/>
      <w:r>
        <w:t>flow</w:t>
      </w:r>
      <w:proofErr w:type="spellEnd"/>
      <w:r>
        <w:t xml:space="preserve"> в этом году, отчасти, возможно, параллельно с завершением строительных работ, отчасти – в начале следующего года должна быть установлена. И мы ожидаем, что эта система должна какое-то время проработать в режиме пилотной эксплуатации, чтобы люди посмотрели на нее, привыкли и поняли, что это такое. По предварительным оценкам, период тестовой эксплуатации должен закончиться к маю-июню следующего года», – сказал </w:t>
      </w:r>
      <w:r w:rsidRPr="009A536E">
        <w:rPr>
          <w:b/>
        </w:rPr>
        <w:t>Дитрих</w:t>
      </w:r>
    </w:p>
    <w:p w:rsidR="001174B3" w:rsidRDefault="001174B3" w:rsidP="001174B3">
      <w:pPr>
        <w:jc w:val="both"/>
      </w:pPr>
      <w:r>
        <w:t>Также он сообщил, что ГК «</w:t>
      </w:r>
      <w:proofErr w:type="spellStart"/>
      <w:r>
        <w:t>Автодор</w:t>
      </w:r>
      <w:proofErr w:type="spellEnd"/>
      <w:r>
        <w:t>» создаст компанию-оператора для ЦКАД.</w:t>
      </w:r>
    </w:p>
    <w:p w:rsidR="001174B3" w:rsidRDefault="001174B3" w:rsidP="001174B3">
      <w:pPr>
        <w:jc w:val="both"/>
      </w:pPr>
      <w:r>
        <w:t xml:space="preserve">«На сегодняшний момент наблюдательный совет государственной компании рассмотрел вопрос о том, чтобы создать управляющую компанию – единого оператора, который будет заниматься рядом проектов, в том числе и проектом по управлению </w:t>
      </w:r>
      <w:proofErr w:type="spellStart"/>
      <w:r>
        <w:t>free</w:t>
      </w:r>
      <w:proofErr w:type="spellEnd"/>
      <w:r>
        <w:t xml:space="preserve"> </w:t>
      </w:r>
      <w:proofErr w:type="spellStart"/>
      <w:r>
        <w:t>flow</w:t>
      </w:r>
      <w:proofErr w:type="spellEnd"/>
      <w:r>
        <w:t xml:space="preserve"> на ЦКАД. И на заседании набсовета этот вопрос был одобрен», – отметил </w:t>
      </w:r>
      <w:r w:rsidRPr="009A536E">
        <w:rPr>
          <w:b/>
        </w:rPr>
        <w:t>Дитрих</w:t>
      </w:r>
      <w:r>
        <w:t>.</w:t>
      </w:r>
    </w:p>
    <w:p w:rsidR="001174B3" w:rsidRDefault="001174B3" w:rsidP="001174B3">
      <w:pPr>
        <w:jc w:val="both"/>
      </w:pPr>
      <w:r>
        <w:t>Он уточнил, что оператор ЦКАД будет дочерней компанией «</w:t>
      </w:r>
      <w:proofErr w:type="spellStart"/>
      <w:r>
        <w:t>Автодора</w:t>
      </w:r>
      <w:proofErr w:type="spellEnd"/>
      <w:r>
        <w:t xml:space="preserve">». «На уровне наблюдательного совета эти решения (о привлечении сторонних организаций – прим. ТАСС) пока не обсуждались. Очевидно, что управляющая компания кого-то привлечет. Будут конкурсы, будут решения», – добавил первый замглавы </w:t>
      </w:r>
      <w:r w:rsidRPr="009A536E">
        <w:rPr>
          <w:b/>
        </w:rPr>
        <w:t>Минтранса</w:t>
      </w:r>
      <w:r>
        <w:t>.</w:t>
      </w:r>
    </w:p>
    <w:p w:rsidR="001174B3" w:rsidRDefault="001174B3" w:rsidP="001174B3">
      <w:pPr>
        <w:jc w:val="both"/>
      </w:pPr>
      <w:r>
        <w:t xml:space="preserve">ЦКАД – новое кольцо вокруг Москвы, протяженность которого составит до 530 км. В ноябре 2017 года был открыт пока единственный участок ЦКАД – в обход Звенигорода (76,44 км). Первый и пятый участки ЦКАД должны открыться в 2018 году, третий и четвертый – в 2020 году. Всю дорогу планируется запустить в эксплуатацию к 2025 году. </w:t>
      </w:r>
    </w:p>
    <w:p w:rsidR="001174B3" w:rsidRPr="008A024D" w:rsidRDefault="001174B3" w:rsidP="001174B3">
      <w:pPr>
        <w:jc w:val="both"/>
      </w:pPr>
      <w:hyperlink r:id="rId30" w:history="1">
        <w:r w:rsidRPr="00634551">
          <w:rPr>
            <w:rStyle w:val="a9"/>
          </w:rPr>
          <w:t>http://tass.ru/ekonomika/5102457</w:t>
        </w:r>
      </w:hyperlink>
    </w:p>
    <w:p w:rsidR="00040479" w:rsidRPr="00450579" w:rsidRDefault="00040479" w:rsidP="00040479">
      <w:pPr>
        <w:pStyle w:val="3"/>
        <w:jc w:val="both"/>
        <w:rPr>
          <w:rFonts w:ascii="Times New Roman" w:hAnsi="Times New Roman"/>
          <w:sz w:val="24"/>
          <w:szCs w:val="24"/>
        </w:rPr>
      </w:pPr>
      <w:bookmarkStart w:id="17" w:name="_Toc511026173"/>
      <w:r w:rsidRPr="00450579">
        <w:rPr>
          <w:rFonts w:ascii="Times New Roman" w:hAnsi="Times New Roman"/>
          <w:sz w:val="24"/>
          <w:szCs w:val="24"/>
        </w:rPr>
        <w:t>КОММЕРСАНТ; ИВАН БУРАНОВ; 2018.04.09; ВОДИТЕЛИ-МИГРАНТЫ ПОРТЯТ СТАТИСТИКУ ГИБДД</w:t>
      </w:r>
      <w:bookmarkEnd w:id="17"/>
    </w:p>
    <w:p w:rsidR="00040479" w:rsidRDefault="00040479" w:rsidP="00040479">
      <w:pPr>
        <w:jc w:val="both"/>
      </w:pPr>
      <w:r>
        <w:t>В МВД фиксируют рост аварийности по их вине</w:t>
      </w:r>
    </w:p>
    <w:p w:rsidR="00040479" w:rsidRDefault="00040479" w:rsidP="00040479">
      <w:pPr>
        <w:jc w:val="both"/>
      </w:pPr>
      <w:r>
        <w:t>На фоне снижения дорожной аварийности появился новый тренд в области безопасности движения: растет число аварий, произошедших по вине приезжих из стран СНГ, а также количество ДТП на железнодорожных переездах. Это следует из аналитического отчета научного центра безопасности дорожного движения МВД России.</w:t>
      </w:r>
    </w:p>
    <w:p w:rsidR="00040479" w:rsidRDefault="00040479" w:rsidP="00040479">
      <w:pPr>
        <w:jc w:val="both"/>
      </w:pPr>
      <w:r>
        <w:t>Научный центр безопасности дорожного движения МВД России опубликовал аналитический отчет о состоянии аварийности на территории РФ. За прошедший год произошло 169,4 тыс. аварий с пострадавшими (–2,5% по сравнению с 2016 годом), в которых погибло 19 тыс. человек (–6%), ранено 215,3 тыс. (–2,6%). При этом отмечается ряд негативных тенденций, одна из которых – «ухудшение ситуации, связанной с аварийностью из-за нарушения ПДД водителями–гражданами стран СНГ». Число таких происшествий увеличилось на 4,2% (до 4,2 тыс.), в них погибло 524 человека, ранено 5,93 тыс. граждан. Проблема эта, кстати, отмечалась и 2016 году: тогда в отчете говорилось, что в четырех из каждых пяти аварий участвовали водители, которые являются гражданами стран СНГ.</w:t>
      </w:r>
    </w:p>
    <w:p w:rsidR="00040479" w:rsidRDefault="00040479" w:rsidP="00040479">
      <w:pPr>
        <w:jc w:val="both"/>
      </w:pPr>
      <w:r>
        <w:t xml:space="preserve">«Они приезжают исключительно на заработки, спешат и плохо знают </w:t>
      </w:r>
      <w:proofErr w:type="gramStart"/>
      <w:r>
        <w:t>ПДД,–</w:t>
      </w:r>
      <w:proofErr w:type="gramEnd"/>
      <w:r>
        <w:t xml:space="preserve"> пояснил “Ъ” первый зампред комитета Госдумы по </w:t>
      </w:r>
      <w:proofErr w:type="spellStart"/>
      <w:r>
        <w:t>госстроительству</w:t>
      </w:r>
      <w:proofErr w:type="spellEnd"/>
      <w:r>
        <w:t xml:space="preserve"> Вячеслав Лысаков.– Решения этой проблемы пока не вижу. ГИБДД постепенно лишают полномочий, скоро просто некому будет пресекать нарушения. От камеры можно откупиться за 5 тыс. руб.». Главный эксперт Национального экспертного совета по обучению и тестированию водителей Александр Лыткин подчеркивает «фундаментальные различия» подготовки водителей в разных странах. «У нас даже при всех имеющихся проблемах все-таки подготовка профессиональная. Человек должен пройти курс в автошколе, сдать экзамен, потравив на это средства и </w:t>
      </w:r>
      <w:proofErr w:type="gramStart"/>
      <w:r>
        <w:t>время,–</w:t>
      </w:r>
      <w:proofErr w:type="gramEnd"/>
      <w:r>
        <w:t xml:space="preserve"> говорит господин Лыткин.– А в некоторых странах СНГ весь процесс обучения, по сути, формальность, а права получают по договоренности». Александр Лыткин напоминает, что по закону «О безопасности дорожного движения» юрлицам запрещено нанимать на работу граждан с иностранными правами. «Как они попали за руль? Не думаю, что по итогам хотя бы одного из ДТП была проведена проверка</w:t>
      </w:r>
      <w:proofErr w:type="gramStart"/>
      <w:r>
        <w:t>»,–</w:t>
      </w:r>
      <w:proofErr w:type="gramEnd"/>
      <w:r>
        <w:t xml:space="preserve"> говорит он.</w:t>
      </w:r>
    </w:p>
    <w:p w:rsidR="00040479" w:rsidRDefault="00040479" w:rsidP="00040479">
      <w:pPr>
        <w:jc w:val="both"/>
      </w:pPr>
      <w:r>
        <w:t>Напомним, в 2017 году гражданам Белоруссии и Киргизии разрешено работать водителями на территории РФ, не сдавая экзамены в ГИБДД (достаточно национальных прав). Жители остальных стран должны учиться и проходить тестирование. С первого раза проверку проходят лишь около 10%, говорили ранее в Госавтоинспекции.</w:t>
      </w:r>
    </w:p>
    <w:p w:rsidR="00040479" w:rsidRDefault="00040479" w:rsidP="00040479">
      <w:pPr>
        <w:jc w:val="both"/>
      </w:pPr>
      <w:r>
        <w:t xml:space="preserve">Еще один негативный тренд, на который обращает внимание научный центр </w:t>
      </w:r>
      <w:proofErr w:type="gramStart"/>
      <w:r>
        <w:t>МВД,–</w:t>
      </w:r>
      <w:proofErr w:type="gramEnd"/>
      <w:r>
        <w:t xml:space="preserve"> рост аварийности по причине несоблюдения водителями правил проезда железнодорожных переездов. Всего произошло 242 таких ДТП (+17,5%), в которых погибли 94 и ранены 317 человек. «Мы неоднократно выступали с предложениями ужесточить ответственность за подобные нарушения, особенно при массовых </w:t>
      </w:r>
      <w:proofErr w:type="gramStart"/>
      <w:r>
        <w:t>перевозках,–</w:t>
      </w:r>
      <w:proofErr w:type="gramEnd"/>
      <w:r>
        <w:t xml:space="preserve"> заявили “Ъ” в пресс-службе РЖД.– В прошлом году мы направляли обращения в МВД и другие ведомства, акцентировали внимание на беспрецедентном росте числа нарушений». Напомним, законопроект об увеличении штрафа за нарушение на переезде с 1 тыс. до 5 тыс. руб. обсуждается уже давно, но только в марте 2018 года правительство РФ внесло необходимые поправки в Госдуму. Ранее глава думского комитета по транспорту Евгений Москвичев говорил, что сначала нужно утвердить программу по строительству путепроводов над железнодорожными путями, а потом уже поднимать санкции для нарушителей. Эксперт по безопасности движения Катерина Соловьева отметила, что примерно половина переездов в России находятся на балансе РЖД, остальные являются объектами промышленных предприятий и военного назначения. «Состояние многих далеко от нормативного</w:t>
      </w:r>
      <w:proofErr w:type="gramStart"/>
      <w:r>
        <w:t>»,–</w:t>
      </w:r>
      <w:proofErr w:type="gramEnd"/>
      <w:r>
        <w:t xml:space="preserve"> отмечает она.</w:t>
      </w:r>
    </w:p>
    <w:p w:rsidR="00040479" w:rsidRDefault="00040479" w:rsidP="00040479">
      <w:pPr>
        <w:jc w:val="both"/>
      </w:pPr>
      <w:r>
        <w:t xml:space="preserve">В центре безопасности движения МВД не исключают, что по итогам 2018 года ряд показателей аварийности вырастет, включая число ДТП по вине приезжих. «Необходимо обратить внимание на аварийность с участием детей, водителей автобусов, а также пешеходов на пешеходных </w:t>
      </w:r>
      <w:proofErr w:type="gramStart"/>
      <w:r>
        <w:t>переходах,–</w:t>
      </w:r>
      <w:proofErr w:type="gramEnd"/>
      <w:r>
        <w:t xml:space="preserve"> сказано в отчете.– Не исключен рост показателей из-за нарушения ПДД водителями, находящимися в состоянии опьянения». Возможное увеличение числа «пьяных» аварий недавно прогнозировал и глава ГИБДД Михаил Черников.</w:t>
      </w:r>
    </w:p>
    <w:p w:rsidR="00040479" w:rsidRDefault="00040479" w:rsidP="00040479">
      <w:pPr>
        <w:jc w:val="both"/>
      </w:pPr>
      <w:hyperlink r:id="rId31" w:history="1">
        <w:r w:rsidRPr="00634551">
          <w:rPr>
            <w:rStyle w:val="a9"/>
          </w:rPr>
          <w:t>https://www.kommersant.ru/doc/3598251?query=ржд</w:t>
        </w:r>
      </w:hyperlink>
    </w:p>
    <w:p w:rsidR="001174B3" w:rsidRPr="0046751B" w:rsidRDefault="001174B3" w:rsidP="001174B3">
      <w:pPr>
        <w:pStyle w:val="3"/>
        <w:jc w:val="both"/>
        <w:rPr>
          <w:rFonts w:ascii="Times New Roman" w:hAnsi="Times New Roman"/>
          <w:sz w:val="24"/>
          <w:szCs w:val="24"/>
        </w:rPr>
      </w:pPr>
      <w:bookmarkStart w:id="18" w:name="_Toc511026174"/>
      <w:r>
        <w:rPr>
          <w:rFonts w:ascii="Times New Roman" w:hAnsi="Times New Roman"/>
          <w:sz w:val="24"/>
          <w:szCs w:val="24"/>
        </w:rPr>
        <w:t xml:space="preserve">ИЗВЕСТИЯ; </w:t>
      </w:r>
      <w:r w:rsidRPr="0046751B">
        <w:rPr>
          <w:rFonts w:ascii="Times New Roman" w:hAnsi="Times New Roman"/>
          <w:sz w:val="24"/>
          <w:szCs w:val="24"/>
        </w:rPr>
        <w:t>АНЖЕЛИНА ГРИГОРЯН; 2018.04.06; ВСЕ ДОРОГИ ВЕДУТ К ЧЕМПИОНАТУ</w:t>
      </w:r>
      <w:bookmarkEnd w:id="18"/>
    </w:p>
    <w:p w:rsidR="001174B3" w:rsidRDefault="001174B3" w:rsidP="001174B3">
      <w:pPr>
        <w:jc w:val="both"/>
      </w:pPr>
      <w:r>
        <w:t>К мундиалю будут отремонтированы федеральные трассы между принимающими матчи городами</w:t>
      </w:r>
    </w:p>
    <w:p w:rsidR="001174B3" w:rsidRDefault="001174B3" w:rsidP="001174B3">
      <w:pPr>
        <w:jc w:val="both"/>
      </w:pPr>
      <w:r>
        <w:t xml:space="preserve">К ЧМ-2018 по футболу федеральные трассы, соединяющие между собой города-организаторы, отремонтируют. Как рассказали в </w:t>
      </w:r>
      <w:r w:rsidRPr="009A536E">
        <w:rPr>
          <w:b/>
        </w:rPr>
        <w:t>Росавтодор</w:t>
      </w:r>
      <w:r>
        <w:t>е, в рамках подготовки к играм на трассе «Волга» проведут капремонт, на участках других дорог поменяют верхнее покрытие. К июню заменят дорожное покрытие на трассах во Владимирской, Волгоградской, Московской, Самарской областях, а также в Татарстане. Важно начать работы после того, как сошел снег, чтобы магистрали как можно дольше оставались в хорошем состоянии, отмечают эксперты.</w:t>
      </w:r>
    </w:p>
    <w:p w:rsidR="001174B3" w:rsidRDefault="001174B3" w:rsidP="001174B3">
      <w:pPr>
        <w:jc w:val="both"/>
      </w:pPr>
      <w:r>
        <w:t xml:space="preserve">В России отремонтируют дороги к чемпионату мира. Об этом «Известиям» рассказали в </w:t>
      </w:r>
      <w:r w:rsidRPr="009A536E">
        <w:rPr>
          <w:b/>
        </w:rPr>
        <w:t>Росавтодор</w:t>
      </w:r>
      <w:r>
        <w:t>е. Проведут капремонт – замену изношенного асфальта – на участках М-7 «Волга» во Владимирской и в Московской областях. Эта трасса соединяет Москву, Нижний Новгород и Казань.</w:t>
      </w:r>
    </w:p>
    <w:p w:rsidR="001174B3" w:rsidRDefault="001174B3" w:rsidP="001174B3">
      <w:pPr>
        <w:jc w:val="both"/>
      </w:pPr>
      <w:r>
        <w:t>В Самарской области заменят верхний слой покрытия на автомобильной дороге М-5 «Урал» – трасса соединяет российскую столицу с Самарой, а также имеет подъезды к Саранску и Екатеринбургу. В Татарстане поменяют дорожную одежду (верхний слой покрытия) автомобильной дороги Р-239, которая соединяет между собой Казань и городской аэропорт. В Волгоградской области до июня отремонтируют два участка трассы Р-22 «Каспий» – дорога соединяет Москву с Волгоградом.</w:t>
      </w:r>
    </w:p>
    <w:p w:rsidR="001174B3" w:rsidRDefault="001174B3" w:rsidP="001174B3">
      <w:pPr>
        <w:jc w:val="both"/>
      </w:pPr>
      <w:r>
        <w:t xml:space="preserve">Все работы должны быть завершены к июню, сообщили в </w:t>
      </w:r>
      <w:r w:rsidRPr="009A536E">
        <w:rPr>
          <w:b/>
        </w:rPr>
        <w:t>Росавтодор</w:t>
      </w:r>
      <w:r>
        <w:t xml:space="preserve">е. </w:t>
      </w:r>
    </w:p>
    <w:p w:rsidR="001174B3" w:rsidRDefault="001174B3" w:rsidP="001174B3">
      <w:pPr>
        <w:jc w:val="both"/>
      </w:pPr>
      <w:r>
        <w:t>У FIFA нет определенных требований к качеству трасс в стране, принимающей матчи, рассказали в оргкомитете «Россия-2018».</w:t>
      </w:r>
    </w:p>
    <w:p w:rsidR="001174B3" w:rsidRDefault="001174B3" w:rsidP="001174B3">
      <w:pPr>
        <w:jc w:val="both"/>
      </w:pPr>
      <w:r>
        <w:t>Начинать укладку верхнего покрытия необходимо в апреле-мае, когда растаял снег, отметил региональный куратор федерального проекта «Дорожная инспекция Общероссийского народного фронта (ОНФ)» Армен Оганесян.</w:t>
      </w:r>
    </w:p>
    <w:p w:rsidR="001174B3" w:rsidRDefault="001174B3" w:rsidP="001174B3">
      <w:pPr>
        <w:jc w:val="both"/>
      </w:pPr>
      <w:r>
        <w:t>Эксперт отметил, что важно положить качественный асфальт, чтобы после зимы на дорогах вновь не образовались ямы. По его словам, за два месяца рабочие успеют заменить верхние слои на трассах.</w:t>
      </w:r>
    </w:p>
    <w:p w:rsidR="001174B3" w:rsidRDefault="001174B3" w:rsidP="001174B3">
      <w:pPr>
        <w:jc w:val="both"/>
      </w:pPr>
      <w:r>
        <w:t>Необходимо обратить особенное внимание на качество дорог в преддверии чемпионата, так как плохое состояние покрытий может привести к автомобильным авариям, отметил Армен Оганесян. Болельщики из других стран могут приехать в Россию на машинах, и важно, чтобы из-за происшествий не случился международный скандал.</w:t>
      </w:r>
    </w:p>
    <w:p w:rsidR="001174B3" w:rsidRDefault="001174B3" w:rsidP="001174B3">
      <w:pPr>
        <w:jc w:val="both"/>
      </w:pPr>
      <w:r>
        <w:t>По данным ГИБДД, только с начала 2018 в России произошло 2,3 тыс. ДТП, на месте которых зафиксированы нарушения обязательных требований к состоянию дорог. Всего за это время в стране случилось 20,5 тыс. аварий.</w:t>
      </w:r>
    </w:p>
    <w:p w:rsidR="001174B3" w:rsidRDefault="001174B3" w:rsidP="001174B3">
      <w:pPr>
        <w:jc w:val="both"/>
      </w:pPr>
      <w:r>
        <w:t>Как писали «Известия», российские города, где пройдут матчи ЧМ-2018, готовятся принимать иностранных гостей. К лету будут установлены дополнительные элементы навигации на двух языках. Речь идет в первую очередь об указателях для пешеходов и автомобилей на территориях, прилегающих к стадионам, «а также на железнодорожных вокзалах, в аэропортах и на фестивалях болельщиков FIFA», пояснили в оргкомитете «Россия-2018».</w:t>
      </w:r>
    </w:p>
    <w:p w:rsidR="001174B3" w:rsidRDefault="001174B3" w:rsidP="001174B3">
      <w:pPr>
        <w:jc w:val="both"/>
      </w:pPr>
      <w:hyperlink r:id="rId32" w:history="1">
        <w:r w:rsidRPr="001F3932">
          <w:rPr>
            <w:rStyle w:val="a9"/>
          </w:rPr>
          <w:t>https://iz.ru/725267/anzhelina-grigorian/vse-dorogi-vedut-k-chempionatu</w:t>
        </w:r>
      </w:hyperlink>
    </w:p>
    <w:p w:rsidR="001174B3" w:rsidRDefault="001174B3" w:rsidP="001174B3">
      <w:pPr>
        <w:jc w:val="both"/>
      </w:pPr>
      <w:r>
        <w:t>На ту же тему:</w:t>
      </w:r>
    </w:p>
    <w:p w:rsidR="001174B3" w:rsidRDefault="001174B3" w:rsidP="001174B3">
      <w:pPr>
        <w:jc w:val="both"/>
      </w:pPr>
      <w:hyperlink r:id="rId33" w:history="1">
        <w:r w:rsidRPr="001F3932">
          <w:rPr>
            <w:rStyle w:val="a9"/>
          </w:rPr>
          <w:t>http://tass.ru/ekonomika/5100477</w:t>
        </w:r>
      </w:hyperlink>
    </w:p>
    <w:p w:rsidR="001174B3" w:rsidRPr="007245A3" w:rsidRDefault="001174B3" w:rsidP="001174B3">
      <w:pPr>
        <w:pStyle w:val="3"/>
        <w:jc w:val="both"/>
        <w:rPr>
          <w:rFonts w:ascii="Times New Roman" w:hAnsi="Times New Roman"/>
          <w:sz w:val="24"/>
          <w:szCs w:val="24"/>
        </w:rPr>
      </w:pPr>
      <w:bookmarkStart w:id="19" w:name="_Toc511026175"/>
      <w:r w:rsidRPr="007245A3">
        <w:rPr>
          <w:rFonts w:ascii="Times New Roman" w:hAnsi="Times New Roman"/>
          <w:sz w:val="24"/>
          <w:szCs w:val="24"/>
        </w:rPr>
        <w:t xml:space="preserve">ТАСС; 2018.04.06; В </w:t>
      </w:r>
      <w:r w:rsidRPr="009A536E">
        <w:rPr>
          <w:rFonts w:ascii="Times New Roman" w:hAnsi="Times New Roman"/>
          <w:sz w:val="24"/>
          <w:szCs w:val="24"/>
        </w:rPr>
        <w:t>РОСАВТОДОР</w:t>
      </w:r>
      <w:r w:rsidRPr="007245A3">
        <w:rPr>
          <w:rFonts w:ascii="Times New Roman" w:hAnsi="Times New Roman"/>
          <w:sz w:val="24"/>
          <w:szCs w:val="24"/>
        </w:rPr>
        <w:t xml:space="preserve">Е УТВЕРДИЛИ ТРАССИРОВКУ ВОСЬМОГО УЧАСТКА АВТОДОРОГИ </w:t>
      </w:r>
      <w:r>
        <w:rPr>
          <w:rFonts w:ascii="Times New Roman" w:hAnsi="Times New Roman"/>
          <w:sz w:val="24"/>
          <w:szCs w:val="24"/>
        </w:rPr>
        <w:t>«</w:t>
      </w:r>
      <w:r w:rsidRPr="007245A3">
        <w:rPr>
          <w:rFonts w:ascii="Times New Roman" w:hAnsi="Times New Roman"/>
          <w:sz w:val="24"/>
          <w:szCs w:val="24"/>
        </w:rPr>
        <w:t>ТАВРИДА</w:t>
      </w:r>
      <w:r>
        <w:rPr>
          <w:rFonts w:ascii="Times New Roman" w:hAnsi="Times New Roman"/>
          <w:sz w:val="24"/>
          <w:szCs w:val="24"/>
        </w:rPr>
        <w:t>»</w:t>
      </w:r>
      <w:r w:rsidRPr="007245A3">
        <w:rPr>
          <w:rFonts w:ascii="Times New Roman" w:hAnsi="Times New Roman"/>
          <w:sz w:val="24"/>
          <w:szCs w:val="24"/>
        </w:rPr>
        <w:t xml:space="preserve"> В СЕВАСТОПОЛЕ</w:t>
      </w:r>
      <w:bookmarkEnd w:id="19"/>
    </w:p>
    <w:p w:rsidR="001174B3" w:rsidRDefault="001174B3" w:rsidP="001174B3">
      <w:pPr>
        <w:jc w:val="both"/>
      </w:pPr>
      <w:r>
        <w:t xml:space="preserve">Научно-технический совет при </w:t>
      </w:r>
      <w:r w:rsidRPr="009A536E">
        <w:rPr>
          <w:b/>
        </w:rPr>
        <w:t>Росавтодор</w:t>
      </w:r>
      <w:r>
        <w:t>е утвердил трассировку восьмого участка федеральной автотрассы «Таврида» в Севастополе, которая свяжет город с Крымским мостом, соединяющим полуостров с другими регионами России. Об этом в пятницу сообщил журналистам замгубернатора города Владимир Базаров.</w:t>
      </w:r>
    </w:p>
    <w:p w:rsidR="001174B3" w:rsidRDefault="001174B3" w:rsidP="001174B3">
      <w:pPr>
        <w:jc w:val="both"/>
      </w:pPr>
      <w:r>
        <w:t xml:space="preserve">«Неделю назад в </w:t>
      </w:r>
      <w:r w:rsidRPr="009A536E">
        <w:rPr>
          <w:b/>
        </w:rPr>
        <w:t>Росавтодор</w:t>
      </w:r>
      <w:r>
        <w:t>е прошел заключительный научно-технический совет, согласована трассировка восьмого этапа строительства трассы «Таврида», – сказал Базаров.</w:t>
      </w:r>
    </w:p>
    <w:p w:rsidR="001174B3" w:rsidRDefault="001174B3" w:rsidP="001174B3">
      <w:pPr>
        <w:jc w:val="both"/>
      </w:pPr>
      <w:r>
        <w:t xml:space="preserve">Он напомнил, что седьмой участок трассы уже строится, он будет проходить по прямой от села </w:t>
      </w:r>
      <w:proofErr w:type="spellStart"/>
      <w:r>
        <w:t>Верхнесадовое</w:t>
      </w:r>
      <w:proofErr w:type="spellEnd"/>
      <w:r>
        <w:t xml:space="preserve"> до так называемой президентской дороги, которая сейчас имеет две полосы. Восьмой участок будет проложен по этой президентской дороге, для этого она будет расширена до четырех полос. Оканчиваться этот участок будет на Ялтинском кольце, от которого к Севастополю до развязки на пятом километре Балаклавского шоссе ведет хорошая четырехполосная трасса.</w:t>
      </w:r>
    </w:p>
    <w:p w:rsidR="001174B3" w:rsidRDefault="001174B3" w:rsidP="001174B3">
      <w:pPr>
        <w:jc w:val="both"/>
      </w:pPr>
      <w:r>
        <w:t xml:space="preserve">Кроме того, Базаров напомнил: чтобы разгрузить транспортное движение в городе, реконструируется </w:t>
      </w:r>
      <w:proofErr w:type="spellStart"/>
      <w:r>
        <w:t>Балаклавское</w:t>
      </w:r>
      <w:proofErr w:type="spellEnd"/>
      <w:r>
        <w:t xml:space="preserve"> шоссе, которое в 2019 году из двухполосной дороги с изношенным покрытием станет качественной четырехполосной магистралью. Решить транспортные проблемы города также призвана реконструкция дороги в бухту Казачью, строительство </w:t>
      </w:r>
      <w:proofErr w:type="spellStart"/>
      <w:r>
        <w:t>Гераклейской</w:t>
      </w:r>
      <w:proofErr w:type="spellEnd"/>
      <w:r>
        <w:t xml:space="preserve"> рокады, которая свяжет отдаленные районы города, благодаря рокаде из Камышовой бухты до Корабельной стороны можно будет добраться за 10 минут, тогда как сейчас этот путь на автомобиле занимает от 30 до 50 минут.</w:t>
      </w:r>
    </w:p>
    <w:p w:rsidR="001174B3" w:rsidRDefault="001174B3" w:rsidP="001174B3">
      <w:pPr>
        <w:jc w:val="both"/>
      </w:pPr>
      <w:r>
        <w:t>Ранее сообщалось, что укладку асфальта на строящемся седьмом севастопольском участке трассы «Таврида» планируется начать в июне этого года.</w:t>
      </w:r>
    </w:p>
    <w:p w:rsidR="001174B3" w:rsidRDefault="001174B3" w:rsidP="001174B3">
      <w:pPr>
        <w:jc w:val="both"/>
      </w:pPr>
      <w:r>
        <w:t>«Таврида» станет основой развития новой транспортной системы Крыма. Магистраль пройдет от Керчи до Севастополя, ее длина составит 250,7 км. Дорогу проложат в обход Феодосии, Белогорска, Симферополя, Бахчисарая, что позволит сохранить экологию и значительно сократить время в пути. В Севастополе проходит два участка этой трассы: седьмой, длинной более 13 км, и восьмой, длинной 6,5 км. Ввести магистраль в эксплуатацию планируется декабре 2020 года.</w:t>
      </w:r>
    </w:p>
    <w:p w:rsidR="001174B3" w:rsidRDefault="001174B3" w:rsidP="001174B3">
      <w:pPr>
        <w:jc w:val="both"/>
      </w:pPr>
      <w:hyperlink r:id="rId34" w:history="1">
        <w:r w:rsidRPr="001F3932">
          <w:rPr>
            <w:rStyle w:val="a9"/>
          </w:rPr>
          <w:t>http://tass.ru/ekonomika/5101098</w:t>
        </w:r>
      </w:hyperlink>
    </w:p>
    <w:p w:rsidR="001174B3" w:rsidRPr="0099257F" w:rsidRDefault="001174B3" w:rsidP="001174B3">
      <w:pPr>
        <w:pStyle w:val="3"/>
        <w:jc w:val="both"/>
        <w:rPr>
          <w:rFonts w:ascii="Times New Roman" w:hAnsi="Times New Roman"/>
          <w:sz w:val="24"/>
          <w:szCs w:val="24"/>
        </w:rPr>
      </w:pPr>
      <w:bookmarkStart w:id="20" w:name="_Toc511026176"/>
      <w:r w:rsidRPr="0099257F">
        <w:rPr>
          <w:rFonts w:ascii="Times New Roman" w:hAnsi="Times New Roman"/>
          <w:sz w:val="24"/>
          <w:szCs w:val="24"/>
        </w:rPr>
        <w:t>ТАСС; 2018.04.06; В КЧР ОТРЕМОНТИРУЮТ ДВА МОСТА НА АВТОТРАССЕ, ВЕДУЩЕЙ НА КУРОРТ ДОМБАЙ</w:t>
      </w:r>
      <w:bookmarkEnd w:id="20"/>
    </w:p>
    <w:p w:rsidR="001174B3" w:rsidRDefault="001174B3" w:rsidP="001174B3">
      <w:pPr>
        <w:jc w:val="both"/>
      </w:pPr>
      <w:r>
        <w:t xml:space="preserve">Ремонт двух мостов через реку Теберда и </w:t>
      </w:r>
      <w:proofErr w:type="spellStart"/>
      <w:r>
        <w:t>Муруджа</w:t>
      </w:r>
      <w:proofErr w:type="spellEnd"/>
      <w:r>
        <w:t xml:space="preserve"> проведут в этом году в Карачаево-Черкесии (КЧР) на автодороге, ведущей к курорту Домбай, сообщил в пятницу ТАСС специалист по связям с общественностью ФКУ </w:t>
      </w:r>
      <w:proofErr w:type="spellStart"/>
      <w:r>
        <w:t>Упрдор</w:t>
      </w:r>
      <w:proofErr w:type="spellEnd"/>
      <w:r>
        <w:t xml:space="preserve"> «Кавказ» Александр Божков.</w:t>
      </w:r>
    </w:p>
    <w:p w:rsidR="001174B3" w:rsidRDefault="001174B3" w:rsidP="001174B3">
      <w:pPr>
        <w:jc w:val="both"/>
      </w:pPr>
      <w:r>
        <w:t xml:space="preserve">«На 2018 год в КЧР запланирован ремонт двух мостов на трассе А-155 Черкесск – Домбай через реки </w:t>
      </w:r>
      <w:proofErr w:type="spellStart"/>
      <w:r>
        <w:t>Муруджа</w:t>
      </w:r>
      <w:proofErr w:type="spellEnd"/>
      <w:r>
        <w:t xml:space="preserve"> и Теберда», – сказал Божков.</w:t>
      </w:r>
    </w:p>
    <w:p w:rsidR="001174B3" w:rsidRDefault="001174B3" w:rsidP="001174B3">
      <w:pPr>
        <w:jc w:val="both"/>
      </w:pPr>
      <w:r>
        <w:t>В филиале управления федеральных автомобильных дорог «Кавказ» в Черкесске уточнили ТАСС, что последний раз ремонт этих мостовых сооружений проводился в 2003 и 2010 годах.</w:t>
      </w:r>
    </w:p>
    <w:p w:rsidR="001174B3" w:rsidRDefault="001174B3" w:rsidP="001174B3">
      <w:pPr>
        <w:jc w:val="both"/>
      </w:pPr>
      <w:r>
        <w:t xml:space="preserve">«Мост через реку Теберда 1985 года постройки протяженностью 79 метров в городе Теберда последний раз ремонтировался в 2010 году. В рамках ремонтных работ в этом году обновим дорожное покрытие, будут заменены перила и ограждения моста. Что касается небольшого моста через реку </w:t>
      </w:r>
      <w:proofErr w:type="spellStart"/>
      <w:r>
        <w:t>Муруджа</w:t>
      </w:r>
      <w:proofErr w:type="spellEnd"/>
      <w:r>
        <w:t xml:space="preserve">, возведенного в 1957 году, то здесь планируется капитальный ремонт, он обновится полностью», – рассказал представитель филиала </w:t>
      </w:r>
      <w:proofErr w:type="spellStart"/>
      <w:r>
        <w:t>Муаяд</w:t>
      </w:r>
      <w:proofErr w:type="spellEnd"/>
      <w:r>
        <w:t xml:space="preserve"> </w:t>
      </w:r>
      <w:proofErr w:type="spellStart"/>
      <w:r>
        <w:t>Хутов</w:t>
      </w:r>
      <w:proofErr w:type="spellEnd"/>
      <w:r>
        <w:t>, отметив, что ремонтные работы завершат в текущем году.</w:t>
      </w:r>
    </w:p>
    <w:p w:rsidR="001174B3" w:rsidRDefault="001174B3" w:rsidP="001174B3">
      <w:pPr>
        <w:jc w:val="both"/>
      </w:pPr>
      <w:r>
        <w:t>Ранее сообщалось, что в 2018 году в КЧР начнется также реконструкция моста через Большой Ставропольский канал на автодороге Лермонтов – Черкесск.</w:t>
      </w:r>
    </w:p>
    <w:p w:rsidR="001174B3" w:rsidRDefault="001174B3" w:rsidP="001174B3">
      <w:pPr>
        <w:jc w:val="both"/>
      </w:pPr>
      <w:hyperlink r:id="rId35" w:history="1">
        <w:r w:rsidRPr="001F3932">
          <w:rPr>
            <w:rStyle w:val="a9"/>
          </w:rPr>
          <w:t>http://tass.ru/ekonomika/5101513</w:t>
        </w:r>
      </w:hyperlink>
    </w:p>
    <w:p w:rsidR="001174B3" w:rsidRPr="00D80DB2" w:rsidRDefault="001174B3" w:rsidP="001174B3">
      <w:pPr>
        <w:pStyle w:val="3"/>
        <w:jc w:val="both"/>
        <w:rPr>
          <w:rFonts w:ascii="Times New Roman" w:hAnsi="Times New Roman"/>
          <w:sz w:val="24"/>
          <w:szCs w:val="24"/>
        </w:rPr>
      </w:pPr>
      <w:bookmarkStart w:id="21" w:name="_Toc511026177"/>
      <w:r w:rsidRPr="00D80DB2">
        <w:rPr>
          <w:rFonts w:ascii="Times New Roman" w:hAnsi="Times New Roman"/>
          <w:sz w:val="24"/>
          <w:szCs w:val="24"/>
        </w:rPr>
        <w:t>ТАСС; 2018.04.06; ВЛАСТИ РАССМАТРИВАЮТ СЕМЬ ВАРИАНТОВ МОСТА ИЛИ ТОННЕЛЯ ЧЕРЕЗ СЕВАСТОПОЛЬСКУЮ БУХТУ</w:t>
      </w:r>
      <w:bookmarkEnd w:id="21"/>
    </w:p>
    <w:p w:rsidR="001174B3" w:rsidRDefault="001174B3" w:rsidP="001174B3">
      <w:pPr>
        <w:jc w:val="both"/>
      </w:pPr>
      <w:r>
        <w:t>Власти Севастополя рассматривают семь вариантов строительства транспортного перехода через Севастопольскую бухту, на вопрос о целесообразности строительства моста или тоннеля даст ответ технико-экономическое обоснование (ТЭО). Об этом в пятницу журналистам сообщил заместитель губернатора Севастополя Владимир Базаров.</w:t>
      </w:r>
    </w:p>
    <w:p w:rsidR="001174B3" w:rsidRDefault="001174B3" w:rsidP="001174B3">
      <w:pPr>
        <w:jc w:val="both"/>
      </w:pPr>
      <w:r>
        <w:t>На встрече президента РФ Владимира Путина с избранными губернаторами 20 сентября 2017 года было дано поручение о строительстве перехода через Севастопольскую бухту, который позволит решить транспортные проблемы жителей Северной стороны, которые добираются в центр города на катерах. На ТЭО из бюджета Севастополя выделено 30 млн рублей.</w:t>
      </w:r>
    </w:p>
    <w:p w:rsidR="001174B3" w:rsidRDefault="001174B3" w:rsidP="001174B3">
      <w:pPr>
        <w:jc w:val="both"/>
      </w:pPr>
      <w:r>
        <w:t>«Сейчас мы объявили новый конкурс на технико-экономическое обоснование, которое рассматривает семь вариантов перехода через Севастопольскую бухту, самое предположительное – это в районе северного южного молов (на входе в бухту – прим. ТАСС) тоннельный переход, и второе – на Корабельной стороне как продолжение улицы Генерала Мельника. По окончанию этой работы мы получим ответ, каким путем мы будем двигаться: будет ли это тоннель или мост, и где он будет построен», – сказал Базаров.</w:t>
      </w:r>
    </w:p>
    <w:p w:rsidR="001174B3" w:rsidRDefault="001174B3" w:rsidP="001174B3">
      <w:pPr>
        <w:jc w:val="both"/>
      </w:pPr>
      <w:r>
        <w:t xml:space="preserve">Планируемый срок получения положительного сводного заключения технологического и ценового аудита </w:t>
      </w:r>
      <w:proofErr w:type="spellStart"/>
      <w:r>
        <w:t>Главгосэкспертизы</w:t>
      </w:r>
      <w:proofErr w:type="spellEnd"/>
      <w:r>
        <w:t xml:space="preserve"> по ТЭО сентябрь 2018 года, объем финансирования строительства перехода составляет порядка 25 млрд рублей. Завершить строительство планируется в 2022 году.</w:t>
      </w:r>
    </w:p>
    <w:p w:rsidR="001174B3" w:rsidRDefault="001174B3" w:rsidP="001174B3">
      <w:pPr>
        <w:jc w:val="both"/>
      </w:pPr>
      <w:r>
        <w:t>Базаров также напомнил, что что ранее власти уже заключали контракт на выполнение технико-экономического обоснования строительства транспортного перехода через Севастопольскую бухту, но потом его расторгли. Как сообщал губернатор Севастополя Дмитрий Овсянников, компания– подрядчик не стала выполнять условия контракта из-за международных санкций, наложенных на Крым и Севастополь.</w:t>
      </w:r>
    </w:p>
    <w:p w:rsidR="001174B3" w:rsidRDefault="001174B3" w:rsidP="001174B3">
      <w:pPr>
        <w:jc w:val="both"/>
      </w:pPr>
      <w:hyperlink r:id="rId36" w:history="1">
        <w:r w:rsidRPr="001F3932">
          <w:rPr>
            <w:rStyle w:val="a9"/>
          </w:rPr>
          <w:t>http://tass.ru/ekonomika/5101269</w:t>
        </w:r>
      </w:hyperlink>
    </w:p>
    <w:p w:rsidR="00040479" w:rsidRPr="00AD7CE9" w:rsidRDefault="00040479" w:rsidP="00040479">
      <w:pPr>
        <w:pStyle w:val="3"/>
        <w:jc w:val="both"/>
        <w:rPr>
          <w:rFonts w:ascii="Times New Roman" w:hAnsi="Times New Roman"/>
          <w:sz w:val="24"/>
          <w:szCs w:val="24"/>
        </w:rPr>
      </w:pPr>
      <w:bookmarkStart w:id="22" w:name="_Toc511026178"/>
      <w:r w:rsidRPr="00AD7CE9">
        <w:rPr>
          <w:rFonts w:ascii="Times New Roman" w:hAnsi="Times New Roman"/>
          <w:sz w:val="24"/>
          <w:szCs w:val="24"/>
        </w:rPr>
        <w:t>ИНТЕРФАКС; 2018.04.07; ПРАВИТЕЛЬСТВО ВНЕСЛО В ГОСДУМУ ПРОЕКТ ЗАКОНА ОБ ОТВЕТСТВЕННОСТИ ЗА ОТСУТСТВИЕ ТАХОГРАФОВ В ТРАНСПОРТЕ И НЕСОБЛЮДЕНИЕ РЕЖИМА ТРУДА И ОТДЫХА ВОДИТЕЛЕЙ</w:t>
      </w:r>
      <w:bookmarkEnd w:id="22"/>
    </w:p>
    <w:p w:rsidR="00040479" w:rsidRDefault="00040479" w:rsidP="00040479">
      <w:pPr>
        <w:jc w:val="both"/>
      </w:pPr>
      <w:r>
        <w:t>Председатель правительства РФ Дмитрий Медведев распорядился внести в Госдуму проект федерального закона об изменении КоАП, касающегося ответственности наказания за отсутствие тахографов и за нарушение режима труда и отдыха водителей транспортных средств.</w:t>
      </w:r>
    </w:p>
    <w:p w:rsidR="00040479" w:rsidRDefault="00040479" w:rsidP="00040479">
      <w:pPr>
        <w:jc w:val="both"/>
      </w:pPr>
      <w:r>
        <w:t xml:space="preserve">Как следует из опубликованного в электронной базе данных нижней палаты парламента распоряжения правительства, официальным представителем кабинета при рассмотрении палатами Федерального Собрания проекта закона назначен статс-секретарь – заместитель </w:t>
      </w:r>
      <w:r w:rsidRPr="009A536E">
        <w:rPr>
          <w:b/>
        </w:rPr>
        <w:t>министра транспорта</w:t>
      </w:r>
      <w:r>
        <w:t xml:space="preserve"> Сергей </w:t>
      </w:r>
      <w:r w:rsidRPr="009A536E">
        <w:rPr>
          <w:b/>
        </w:rPr>
        <w:t>Аристов</w:t>
      </w:r>
      <w:r>
        <w:t>.</w:t>
      </w:r>
    </w:p>
    <w:p w:rsidR="00040479" w:rsidRDefault="00040479" w:rsidP="00040479">
      <w:pPr>
        <w:jc w:val="both"/>
      </w:pPr>
      <w:r>
        <w:t>Статью 11.23 КоАП предлагается изложить в следующей редакции: «Управление транспортным средством при осуществлении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РФ,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 влечет наложение административного штрафа на водителей в размере от 3 до 5 тыс. рублей.</w:t>
      </w:r>
    </w:p>
    <w:p w:rsidR="00040479" w:rsidRDefault="00040479" w:rsidP="00040479">
      <w:pPr>
        <w:jc w:val="both"/>
      </w:pPr>
      <w:r>
        <w:t>Выпуск на линию транспортного средства для перевозки грузов и (или) пассажиров без тахографа влечет наложение административного штрафа на должностных лиц от 7 до 10 тыс. рублей, на юридических лиц – от 20 до 50 тыс. рублей или административное приостановление деятельности на срок до 90 суток.</w:t>
      </w:r>
    </w:p>
    <w:p w:rsidR="00040479" w:rsidRDefault="00040479" w:rsidP="00040479">
      <w:pPr>
        <w:jc w:val="both"/>
      </w:pPr>
      <w:r>
        <w:t>Несоблюдение установленного законодательством РФ режима труда и отдыха водителей – влечет наложение административного штрафа на водителей в размере от 3 до 5 тыс. рублей; на должностных лиц – от 7 до 10 тыс. рублей; на юридических лиц – от 20 до 50 тыс. рублей.</w:t>
      </w:r>
    </w:p>
    <w:p w:rsidR="00040479" w:rsidRDefault="00040479" w:rsidP="00040479">
      <w:pPr>
        <w:jc w:val="both"/>
      </w:pPr>
      <w:r>
        <w:t>На ту же тему:</w:t>
      </w:r>
    </w:p>
    <w:p w:rsidR="0007659A" w:rsidRDefault="00040479" w:rsidP="00040479">
      <w:pPr>
        <w:jc w:val="both"/>
      </w:pPr>
      <w:hyperlink r:id="rId37" w:history="1">
        <w:r w:rsidRPr="00634551">
          <w:rPr>
            <w:rStyle w:val="a9"/>
          </w:rPr>
          <w:t>https://rg.ru/2018/04/08/za-ustavshego-voditelia-otvetit-rabotodatel.html</w:t>
        </w:r>
      </w:hyperlink>
      <w:r>
        <w:t xml:space="preserve"> </w:t>
      </w:r>
    </w:p>
    <w:p w:rsidR="00040479" w:rsidRDefault="0007659A" w:rsidP="00040479">
      <w:pPr>
        <w:jc w:val="both"/>
      </w:pPr>
      <w:r>
        <w:br w:type="page"/>
      </w:r>
    </w:p>
    <w:p w:rsidR="001174B3" w:rsidRPr="004158A9" w:rsidRDefault="001174B3" w:rsidP="001174B3">
      <w:pPr>
        <w:pStyle w:val="3"/>
        <w:jc w:val="both"/>
        <w:rPr>
          <w:rFonts w:ascii="Times New Roman" w:hAnsi="Times New Roman"/>
          <w:sz w:val="24"/>
          <w:szCs w:val="24"/>
        </w:rPr>
      </w:pPr>
      <w:bookmarkStart w:id="23" w:name="_Toc511026179"/>
      <w:r w:rsidRPr="004158A9">
        <w:rPr>
          <w:rFonts w:ascii="Times New Roman" w:hAnsi="Times New Roman"/>
          <w:sz w:val="24"/>
          <w:szCs w:val="24"/>
        </w:rPr>
        <w:t>ФОНТАНКА.РУ; 2018.04.06; ДЕПУТАТЫ ХОТЯТ РАЗРЕШИТЬ МЕЖДУГОРОДНИЕ ПЕРЕВОЗКИ С ЛАДОЖСКОГО ВОКЗАЛА</w:t>
      </w:r>
      <w:bookmarkEnd w:id="23"/>
    </w:p>
    <w:p w:rsidR="001174B3" w:rsidRDefault="001174B3" w:rsidP="001174B3">
      <w:pPr>
        <w:jc w:val="both"/>
      </w:pPr>
      <w:r>
        <w:t xml:space="preserve">Парламент Петербурга хочет разрешить междугородние перевозки с Ладожского вокзала. Если поправку в закон примут, легальных автостанций в городе станет две. </w:t>
      </w:r>
    </w:p>
    <w:p w:rsidR="001174B3" w:rsidRDefault="001174B3" w:rsidP="001174B3">
      <w:pPr>
        <w:jc w:val="both"/>
      </w:pPr>
      <w:r>
        <w:t xml:space="preserve">В январе 2018 года депутаты ЗакСа </w:t>
      </w:r>
      <w:proofErr w:type="gramStart"/>
      <w:r>
        <w:t>в приняли</w:t>
      </w:r>
      <w:proofErr w:type="gramEnd"/>
      <w:r>
        <w:t xml:space="preserve"> закон, позволяющий осуществлять междугородние автобусные перевозки только с автовокзала на Обводном канале. Как объяснили на заседании комитета по законодательству 6 апреля, во время утверждения законопроекта проверку </w:t>
      </w:r>
      <w:r w:rsidRPr="009A536E">
        <w:rPr>
          <w:b/>
        </w:rPr>
        <w:t>Минтранса</w:t>
      </w:r>
      <w:r>
        <w:t xml:space="preserve"> на соответствие критериям автовокзала прошла остановочная станция на Ладожском вокзале, которую арендует оператор «Вояж </w:t>
      </w:r>
      <w:proofErr w:type="spellStart"/>
      <w:r>
        <w:t>Интур</w:t>
      </w:r>
      <w:proofErr w:type="spellEnd"/>
      <w:r>
        <w:t xml:space="preserve">». По словам главы комитета депутата Дениса </w:t>
      </w:r>
      <w:proofErr w:type="spellStart"/>
      <w:r>
        <w:t>Четырбока</w:t>
      </w:r>
      <w:proofErr w:type="spellEnd"/>
      <w:r>
        <w:t xml:space="preserve">, на Ладожском есть зал ожидания, туалет, площадка для посадки в автобусы, билетная касса, табло, камера хранения, система связи, здравпункт и другие прописанные </w:t>
      </w:r>
      <w:r w:rsidRPr="009A536E">
        <w:rPr>
          <w:b/>
        </w:rPr>
        <w:t>Министерством транспорта</w:t>
      </w:r>
      <w:r>
        <w:t xml:space="preserve"> атрибуты. </w:t>
      </w:r>
    </w:p>
    <w:p w:rsidR="001174B3" w:rsidRDefault="001174B3" w:rsidP="001174B3">
      <w:pPr>
        <w:jc w:val="both"/>
      </w:pPr>
      <w:r>
        <w:t xml:space="preserve">В случае утверждения законопроекта на пленарном заседании, с Ладожского вокзала смогут отправляться автобусы в Москву, Севастополь, Дагестан, Мурманск, Брянск и другие регионы России. Согласно документу, из Петербурга они будут выезжать на федеральную трассу «Кола» через </w:t>
      </w:r>
      <w:proofErr w:type="spellStart"/>
      <w:r>
        <w:t>Заневский</w:t>
      </w:r>
      <w:proofErr w:type="spellEnd"/>
      <w:r>
        <w:t xml:space="preserve"> проспект, проспект Большевиков, Народную улицу, Дальневосточный проспект и КАД.</w:t>
      </w:r>
    </w:p>
    <w:p w:rsidR="001174B3" w:rsidRDefault="001174B3" w:rsidP="001174B3">
      <w:pPr>
        <w:jc w:val="both"/>
      </w:pPr>
      <w:r>
        <w:t>Сейчас автобусом от Ладожского можно уехать только в Тихвин, Костомукшу и Вологду. Автобусная касса находится на втором этаже железнодорожного терминала.</w:t>
      </w:r>
    </w:p>
    <w:p w:rsidR="001174B3" w:rsidRDefault="001174B3" w:rsidP="001174B3">
      <w:pPr>
        <w:jc w:val="both"/>
        <w:rPr>
          <w:rStyle w:val="a9"/>
        </w:rPr>
      </w:pPr>
      <w:hyperlink r:id="rId38" w:history="1">
        <w:r w:rsidRPr="001F3932">
          <w:rPr>
            <w:rStyle w:val="a9"/>
          </w:rPr>
          <w:t>http://www.fontanka.ru/2018/04/06/060/</w:t>
        </w:r>
      </w:hyperlink>
    </w:p>
    <w:p w:rsidR="00040479" w:rsidRDefault="00040479" w:rsidP="001174B3">
      <w:pPr>
        <w:jc w:val="both"/>
      </w:pPr>
      <w:r>
        <w:t>На ту же тему:</w:t>
      </w:r>
    </w:p>
    <w:p w:rsidR="00040479" w:rsidRDefault="00040479" w:rsidP="00040479">
      <w:pPr>
        <w:jc w:val="both"/>
      </w:pPr>
      <w:hyperlink r:id="rId39" w:history="1">
        <w:r w:rsidRPr="00634551">
          <w:rPr>
            <w:rStyle w:val="a9"/>
          </w:rPr>
          <w:t>https://regnum.ru/news/society/2401029.html</w:t>
        </w:r>
      </w:hyperlink>
    </w:p>
    <w:p w:rsidR="001174B3" w:rsidRPr="001E2605" w:rsidRDefault="001174B3" w:rsidP="001174B3">
      <w:pPr>
        <w:pStyle w:val="3"/>
        <w:jc w:val="both"/>
        <w:rPr>
          <w:rFonts w:ascii="Times New Roman" w:hAnsi="Times New Roman"/>
          <w:sz w:val="24"/>
          <w:szCs w:val="24"/>
        </w:rPr>
      </w:pPr>
      <w:bookmarkStart w:id="24" w:name="_Toc511026180"/>
      <w:r w:rsidRPr="001E2605">
        <w:rPr>
          <w:rFonts w:ascii="Times New Roman" w:hAnsi="Times New Roman"/>
          <w:sz w:val="24"/>
          <w:szCs w:val="24"/>
        </w:rPr>
        <w:t xml:space="preserve">КРЫМИНФОРМ; 2018.04.06; КРЫМ СОЗДАСТ ШТАБ ДЛЯ ЗАПУСКА ДВИЖЕНИЯ ПО МОСТУ ЧЕРЕЗ КЕРЧЕНСКИЙ ПРОЛИВ И ТРАССЕ </w:t>
      </w:r>
      <w:r>
        <w:rPr>
          <w:rFonts w:ascii="Times New Roman" w:hAnsi="Times New Roman"/>
          <w:sz w:val="24"/>
          <w:szCs w:val="24"/>
        </w:rPr>
        <w:t>«</w:t>
      </w:r>
      <w:r w:rsidRPr="001E2605">
        <w:rPr>
          <w:rFonts w:ascii="Times New Roman" w:hAnsi="Times New Roman"/>
          <w:sz w:val="24"/>
          <w:szCs w:val="24"/>
        </w:rPr>
        <w:t>ТАВРИДА</w:t>
      </w:r>
      <w:r>
        <w:rPr>
          <w:rFonts w:ascii="Times New Roman" w:hAnsi="Times New Roman"/>
          <w:sz w:val="24"/>
          <w:szCs w:val="24"/>
        </w:rPr>
        <w:t>»</w:t>
      </w:r>
      <w:bookmarkEnd w:id="24"/>
    </w:p>
    <w:p w:rsidR="001174B3" w:rsidRDefault="001174B3" w:rsidP="001174B3">
      <w:pPr>
        <w:jc w:val="both"/>
      </w:pPr>
      <w:r>
        <w:t xml:space="preserve">Власти Крыма начали работу по созданию штаба для запуска в летний период движения по транспортному переходу через Керченский пролив и трассе «Таврида». Об этом сегодня на своей странице в </w:t>
      </w:r>
      <w:proofErr w:type="spellStart"/>
      <w:r>
        <w:t>Facebook</w:t>
      </w:r>
      <w:proofErr w:type="spellEnd"/>
      <w:r>
        <w:t xml:space="preserve"> написал председатель комитета Госсовета Крыма по строительству и жилищно-коммунальному хозяйству Леонид </w:t>
      </w:r>
      <w:proofErr w:type="spellStart"/>
      <w:r>
        <w:t>Бабашов</w:t>
      </w:r>
      <w:proofErr w:type="spellEnd"/>
      <w:r>
        <w:t>.</w:t>
      </w:r>
    </w:p>
    <w:p w:rsidR="001174B3" w:rsidRDefault="001174B3" w:rsidP="001174B3">
      <w:pPr>
        <w:jc w:val="both"/>
      </w:pPr>
      <w:r>
        <w:t xml:space="preserve">«На полуострове идёт процесс по созданию специального штаба, который будет отвечать за запуск в летний период автомобильного потока с материка в Крыму через мост и «Тавриду». В организацию войдут ГИБДД, дорожники, «Морская дирекция» и другие», – написал </w:t>
      </w:r>
      <w:proofErr w:type="spellStart"/>
      <w:r>
        <w:t>Бабашов</w:t>
      </w:r>
      <w:proofErr w:type="spellEnd"/>
      <w:r>
        <w:t>.</w:t>
      </w:r>
    </w:p>
    <w:p w:rsidR="001174B3" w:rsidRDefault="001174B3" w:rsidP="001174B3">
      <w:pPr>
        <w:jc w:val="both"/>
      </w:pPr>
      <w:r>
        <w:t>Строительство транспортного перехода через Керченский пролив ведёт одна из крупнейших российских компаний – «</w:t>
      </w:r>
      <w:proofErr w:type="spellStart"/>
      <w:r>
        <w:t>Стройгазмонтаж</w:t>
      </w:r>
      <w:proofErr w:type="spellEnd"/>
      <w:r>
        <w:t xml:space="preserve">» («СГМ»), принадлежащая бизнесмену Аркадию </w:t>
      </w:r>
      <w:proofErr w:type="spellStart"/>
      <w:r>
        <w:t>Ротенбергу</w:t>
      </w:r>
      <w:proofErr w:type="spellEnd"/>
      <w:r>
        <w:t>.</w:t>
      </w:r>
    </w:p>
    <w:p w:rsidR="001174B3" w:rsidRDefault="001174B3" w:rsidP="001174B3">
      <w:pPr>
        <w:jc w:val="both"/>
      </w:pPr>
      <w:r>
        <w:t xml:space="preserve">По условиям контракта, автомобильное движение по мосту должны открыть в декабре 2018 года, а железнодорожное – к декабрю 2019 года. Однако после визита на стройплощадку президента России Владимира Путина строители пообещали запустить движение транспорта по мосту в мае. По заявлению </w:t>
      </w:r>
      <w:proofErr w:type="spellStart"/>
      <w:r w:rsidRPr="009A536E">
        <w:rPr>
          <w:b/>
        </w:rPr>
        <w:t>минтранса</w:t>
      </w:r>
      <w:proofErr w:type="spellEnd"/>
      <w:r>
        <w:t xml:space="preserve"> РФ, движение автомобилей запустят поэтапно. </w:t>
      </w:r>
    </w:p>
    <w:p w:rsidR="001174B3" w:rsidRDefault="001174B3" w:rsidP="001174B3">
      <w:pPr>
        <w:jc w:val="both"/>
      </w:pPr>
      <w:r>
        <w:t>Трассу «Таврида» строит компания «ВАД» из Санкт-Петербурга. Строительство двухполосной дороги от Керчи до Симферополя планируется завершить к декабрю 2018 года. Все четыре полосы новой трассы «Таврида» будут построены к сентябрю и сданы в эксплуатацию в декабре 2020 года.</w:t>
      </w:r>
    </w:p>
    <w:p w:rsidR="0007659A" w:rsidRDefault="001174B3" w:rsidP="001174B3">
      <w:pPr>
        <w:jc w:val="both"/>
      </w:pPr>
      <w:hyperlink r:id="rId40" w:history="1">
        <w:r w:rsidRPr="00634551">
          <w:rPr>
            <w:rStyle w:val="a9"/>
          </w:rPr>
          <w:t>http://www.c-inform.info/news/id/63760</w:t>
        </w:r>
      </w:hyperlink>
    </w:p>
    <w:p w:rsidR="001174B3" w:rsidRDefault="0007659A" w:rsidP="001174B3">
      <w:pPr>
        <w:jc w:val="both"/>
      </w:pPr>
      <w:r>
        <w:br w:type="page"/>
      </w:r>
    </w:p>
    <w:p w:rsidR="001174B3" w:rsidRPr="0097338D" w:rsidRDefault="001174B3" w:rsidP="001174B3">
      <w:pPr>
        <w:pStyle w:val="3"/>
        <w:jc w:val="both"/>
        <w:rPr>
          <w:rFonts w:ascii="Times New Roman" w:hAnsi="Times New Roman"/>
          <w:sz w:val="24"/>
          <w:szCs w:val="24"/>
        </w:rPr>
      </w:pPr>
      <w:bookmarkStart w:id="25" w:name="_Toc511026181"/>
      <w:r w:rsidRPr="0097338D">
        <w:rPr>
          <w:rFonts w:ascii="Times New Roman" w:hAnsi="Times New Roman"/>
          <w:sz w:val="24"/>
          <w:szCs w:val="24"/>
        </w:rPr>
        <w:t xml:space="preserve">ТАСС; 2018.04.06; В ПЕТЕРБУРГЕ ПРИСТУПИЛИ К СТРОИТЕЛЬСТВУ ВТОРОГО ЭТАПА ТРАМВАЙНОЙ СЕТИ ДЛЯ </w:t>
      </w:r>
      <w:r>
        <w:rPr>
          <w:rFonts w:ascii="Times New Roman" w:hAnsi="Times New Roman"/>
          <w:sz w:val="24"/>
          <w:szCs w:val="24"/>
        </w:rPr>
        <w:t>«</w:t>
      </w:r>
      <w:r w:rsidRPr="0097338D">
        <w:rPr>
          <w:rFonts w:ascii="Times New Roman" w:hAnsi="Times New Roman"/>
          <w:sz w:val="24"/>
          <w:szCs w:val="24"/>
        </w:rPr>
        <w:t>ЧИЖИКА</w:t>
      </w:r>
      <w:r>
        <w:rPr>
          <w:rFonts w:ascii="Times New Roman" w:hAnsi="Times New Roman"/>
          <w:sz w:val="24"/>
          <w:szCs w:val="24"/>
        </w:rPr>
        <w:t>»</w:t>
      </w:r>
      <w:bookmarkEnd w:id="25"/>
    </w:p>
    <w:p w:rsidR="001174B3" w:rsidRDefault="001174B3" w:rsidP="001174B3">
      <w:pPr>
        <w:jc w:val="both"/>
      </w:pPr>
      <w:r>
        <w:t>Реализацию второго этапа строительства первой частной трамвайной сети для современного трамвая «Чижик» начали в Красногвардейском районе Санкт-Петербурга. Об этом в пятницу сообщила пресс-служба концессионера Транспортной концессионной компанией (ТКК).</w:t>
      </w:r>
    </w:p>
    <w:p w:rsidR="001174B3" w:rsidRDefault="001174B3" w:rsidP="001174B3">
      <w:pPr>
        <w:jc w:val="both"/>
      </w:pPr>
      <w:r>
        <w:t>Сроки запуска трамвая неоднократно переносили, перевозку пассажиров «Чижик» начал 7 марта, однако не все сопутствующие работы завершили. Как ранее сообщал губернатор города Георгий Полтавченко, перенос сроков связан с недоработками со стороны не только концессионера, но и городских структур, задержавших выделение земельных участков. Сейчас подрядчик завершает работы по благоустройству трамвайной сети остановками, которую планирует закончить в мае, и ведет подготовительную работу к озеленению прилегающих территорий.</w:t>
      </w:r>
    </w:p>
    <w:p w:rsidR="001174B3" w:rsidRDefault="001174B3" w:rsidP="001174B3">
      <w:pPr>
        <w:jc w:val="both"/>
      </w:pPr>
      <w:r>
        <w:t>«ООО «Транспортная концессионная компания» силами генерального подрядчика – ООО «ЛСР-Строй» приступила к реализации второго этапа проекта создания в Красногвардейском районе комплексной структуры скоростного трамвайного сообщения «Чижик». В настоящий момент начались работы на участке 3.1 – отрезок проспекта Наставников от проспекта Косыгина до проспекта Энтузиастов. В эти дни идет демонтаж контактной сети и переустройство инженерных сетей», – отмечается в сообщении.</w:t>
      </w:r>
    </w:p>
    <w:p w:rsidR="001174B3" w:rsidRDefault="001174B3" w:rsidP="001174B3">
      <w:pPr>
        <w:jc w:val="both"/>
      </w:pPr>
      <w:r>
        <w:t>Как пояснили в пресс-службе, в рамках проводимых работ планируется поставить опоры и смонтировать контактную сеть, заменить основание автодороги и трамвайных путей, а также осуществить замену подземных коммуникаций, которые пролегают под проспектом Наставников</w:t>
      </w:r>
    </w:p>
    <w:p w:rsidR="001174B3" w:rsidRDefault="001174B3" w:rsidP="001174B3">
      <w:pPr>
        <w:jc w:val="both"/>
      </w:pPr>
      <w:r>
        <w:t>Трамвай «Чижик» – первый проект, реализованный по схеме государственно-частного партнерства между администрацией города и Транспортной концессионной компанией, который подписали весной 2016 года.</w:t>
      </w:r>
    </w:p>
    <w:p w:rsidR="001174B3" w:rsidRDefault="001174B3" w:rsidP="001174B3">
      <w:pPr>
        <w:jc w:val="both"/>
      </w:pPr>
      <w:r>
        <w:t>Проект предусматривает строительство трамвайных путей с покрытием, обеспечивающим практически бесшумный ход по четырем маршрутам, которые возводят в несколько этапов генеральным подрядчиком компанией «ЛСР-Строй» (входит в Группу ЛСР). Всего планируют закупить более 20 вагонов. Стоимость билета там аналогична стоимости проезда в общегородском транспорте.</w:t>
      </w:r>
    </w:p>
    <w:p w:rsidR="001174B3" w:rsidRDefault="001174B3" w:rsidP="001174B3">
      <w:pPr>
        <w:jc w:val="both"/>
      </w:pPr>
      <w:hyperlink r:id="rId41" w:history="1">
        <w:r w:rsidRPr="00634551">
          <w:rPr>
            <w:rStyle w:val="a9"/>
          </w:rPr>
          <w:t>http://tass.ru/ekonomika/5102770</w:t>
        </w:r>
      </w:hyperlink>
    </w:p>
    <w:p w:rsidR="00040479" w:rsidRPr="000D16E5" w:rsidRDefault="00040479" w:rsidP="00040479">
      <w:pPr>
        <w:pStyle w:val="3"/>
        <w:jc w:val="both"/>
        <w:rPr>
          <w:rFonts w:ascii="Times New Roman" w:hAnsi="Times New Roman"/>
          <w:sz w:val="24"/>
          <w:szCs w:val="24"/>
        </w:rPr>
      </w:pPr>
      <w:bookmarkStart w:id="26" w:name="_Toc511026182"/>
      <w:r w:rsidRPr="000D16E5">
        <w:rPr>
          <w:rFonts w:ascii="Times New Roman" w:hAnsi="Times New Roman"/>
          <w:sz w:val="24"/>
          <w:szCs w:val="24"/>
        </w:rPr>
        <w:t>ИНТЕРФАКС; 2018.04.07; ПАССАЖИРСКИЙ АВТОБУС ВРЕЗАЛСЯ В СТОЛБ В ЕКАТЕРИНБУРГЕ, 10 ЧЕЛОВЕК ДОСТАВЛЕНЫ В БОЛЬНИЦЫ</w:t>
      </w:r>
      <w:bookmarkEnd w:id="26"/>
    </w:p>
    <w:p w:rsidR="00040479" w:rsidRDefault="00040479" w:rsidP="00040479">
      <w:pPr>
        <w:jc w:val="both"/>
      </w:pPr>
      <w:r>
        <w:t>Автоавария с участием пассажирского автобуса произошла в субботу в Екатеринбурге, пострадали 10 человек, в том числе двое детей, сообщил руководитель пресс-службы Главного управления МВД России по региону Валерий Горелых.</w:t>
      </w:r>
    </w:p>
    <w:p w:rsidR="00040479" w:rsidRDefault="00040479" w:rsidP="00040479">
      <w:pPr>
        <w:jc w:val="both"/>
      </w:pPr>
      <w:r>
        <w:t xml:space="preserve">«Водитель 1974 года рождения якобы остановил свое транспортное средство по просьбе пассажиров, чтобы их высадить вне автобусной площадки, а когда трогался, его якобы осветил яркий луч света. Сегодня действительно ярко светило солнце. В результате он не заметил столб освещения и совершил на него наезд», – сказал </w:t>
      </w:r>
      <w:proofErr w:type="spellStart"/>
      <w:r>
        <w:t>В.Горелых</w:t>
      </w:r>
      <w:proofErr w:type="spellEnd"/>
      <w:r>
        <w:t xml:space="preserve"> агентству «Интерфакс-Урал».</w:t>
      </w:r>
    </w:p>
    <w:p w:rsidR="00040479" w:rsidRDefault="00040479" w:rsidP="00040479">
      <w:pPr>
        <w:jc w:val="both"/>
      </w:pPr>
      <w:r>
        <w:t>В результате травмы различной степени тяжести получили как минимум 10 человек, в том числе двое несовершеннолетних детей: это 12-летняя девочка с ушибленными ранами и 2,5-летний мальчик, у которого подозрение на черепно-мозговую травму. Все пострадавшие доставлены в больницы.</w:t>
      </w:r>
    </w:p>
    <w:p w:rsidR="00040479" w:rsidRDefault="00040479" w:rsidP="00040479">
      <w:pPr>
        <w:jc w:val="both"/>
      </w:pPr>
      <w:r>
        <w:t>По его словам, авария произошла около остановки «Контрольная» по улице Репина. В ДТП попал пассажирский автобус марки ПАЗ, следовавший по маршруту №64 «</w:t>
      </w:r>
      <w:proofErr w:type="spellStart"/>
      <w:r>
        <w:t>п.Мичуринский</w:t>
      </w:r>
      <w:proofErr w:type="spellEnd"/>
      <w:r>
        <w:t xml:space="preserve"> – </w:t>
      </w:r>
      <w:proofErr w:type="spellStart"/>
      <w:r>
        <w:t>п.Компрессорный</w:t>
      </w:r>
      <w:proofErr w:type="spellEnd"/>
      <w:r>
        <w:t>».</w:t>
      </w:r>
    </w:p>
    <w:p w:rsidR="00040479" w:rsidRDefault="00040479" w:rsidP="00040479">
      <w:pPr>
        <w:jc w:val="both"/>
      </w:pPr>
      <w:r>
        <w:t>В настоящее время полиция анализируют съемки с камер регистратора, по итогам проверки будет принято процессуальное решение.</w:t>
      </w:r>
    </w:p>
    <w:p w:rsidR="00040479" w:rsidRPr="001E2605" w:rsidRDefault="00040479" w:rsidP="00040479">
      <w:pPr>
        <w:pStyle w:val="3"/>
        <w:jc w:val="both"/>
        <w:rPr>
          <w:rFonts w:ascii="Times New Roman" w:hAnsi="Times New Roman"/>
          <w:sz w:val="24"/>
          <w:szCs w:val="24"/>
        </w:rPr>
      </w:pPr>
      <w:bookmarkStart w:id="27" w:name="_Toc511026183"/>
      <w:r w:rsidRPr="001E2605">
        <w:rPr>
          <w:rFonts w:ascii="Times New Roman" w:hAnsi="Times New Roman"/>
          <w:sz w:val="24"/>
          <w:szCs w:val="24"/>
        </w:rPr>
        <w:t>ИНТЕРФАКС-ЮГ; 2018.04.08; АВТОБУС СТОЛКНУЛСЯ С ЛЕГКОВУШКОЙ НА СТАВРОПОЛЬЕ, ОДИН ЧЕЛОВЕК ПОГИБ, ОДИН РАНЕН</w:t>
      </w:r>
      <w:bookmarkEnd w:id="27"/>
    </w:p>
    <w:p w:rsidR="00040479" w:rsidRDefault="00040479" w:rsidP="00040479">
      <w:pPr>
        <w:jc w:val="both"/>
      </w:pPr>
      <w:r>
        <w:t>Жертвой ДТП на Ставрополье с участием автобуса и легкового автомобиля стала женщина, ее сын доставлен в больницу, сообщает краевое ГИБДД.</w:t>
      </w:r>
    </w:p>
    <w:p w:rsidR="00040479" w:rsidRDefault="00040479" w:rsidP="00040479">
      <w:pPr>
        <w:jc w:val="both"/>
      </w:pPr>
      <w:r>
        <w:t xml:space="preserve">«В воскресенье около 10:30 </w:t>
      </w:r>
      <w:proofErr w:type="spellStart"/>
      <w:r>
        <w:t>мск</w:t>
      </w:r>
      <w:proofErr w:type="spellEnd"/>
      <w:r>
        <w:t xml:space="preserve"> на трассе «</w:t>
      </w:r>
      <w:proofErr w:type="spellStart"/>
      <w:r>
        <w:t>Ростов</w:t>
      </w:r>
      <w:proofErr w:type="spellEnd"/>
      <w:r>
        <w:t>-на-Дону – Ставрополь» водитель ВАЗ-21093, поворачивая на улицу Северный Обход, не предоставил преимущество и столкнулся с автобусом «ПАЗ», который двигался во встречном направлении прямо», – говорится в сообщении.</w:t>
      </w:r>
    </w:p>
    <w:p w:rsidR="00040479" w:rsidRDefault="00040479" w:rsidP="00040479">
      <w:pPr>
        <w:jc w:val="both"/>
      </w:pPr>
      <w:r>
        <w:t>По данным ГИБДД, от полученных травм на месте происшествия скончалась пассажирка ВАЗа, ее 20-летний сын, который находился за рулем, доставлен в больницу с травмами. Погибшая и пострадавший – жители Светлограда.</w:t>
      </w:r>
    </w:p>
    <w:p w:rsidR="00040479" w:rsidRDefault="00040479" w:rsidP="00040479">
      <w:pPr>
        <w:jc w:val="both"/>
      </w:pPr>
      <w:r>
        <w:t>«Выяснилось, что стаж вождения у водителя легкового автомобиля – менее 2-х лет. Другие участники автоаварии не пострадали. По факту происшествия проводится проверка», – отмечается в сообщении.</w:t>
      </w:r>
    </w:p>
    <w:p w:rsidR="00040479" w:rsidRPr="004158A9" w:rsidRDefault="00040479" w:rsidP="00040479">
      <w:pPr>
        <w:pStyle w:val="3"/>
        <w:jc w:val="both"/>
        <w:rPr>
          <w:rFonts w:ascii="Times New Roman" w:hAnsi="Times New Roman"/>
          <w:sz w:val="24"/>
          <w:szCs w:val="24"/>
        </w:rPr>
      </w:pPr>
      <w:bookmarkStart w:id="28" w:name="_Toc511026185"/>
      <w:r w:rsidRPr="004158A9">
        <w:rPr>
          <w:rFonts w:ascii="Times New Roman" w:hAnsi="Times New Roman"/>
          <w:sz w:val="24"/>
          <w:szCs w:val="24"/>
        </w:rPr>
        <w:t>RNS; 2018.04.06; ФАС ПРИЗНАЛА ФПК ВИНОВНОЙ В НАВЯЗЫВАНИИ СОБСТВЕННИКАМ ВАГОНОВ СВОИХ УСЛОВИЙ</w:t>
      </w:r>
      <w:bookmarkEnd w:id="28"/>
    </w:p>
    <w:p w:rsidR="00040479" w:rsidRDefault="00040479" w:rsidP="00040479">
      <w:pPr>
        <w:jc w:val="both"/>
      </w:pPr>
      <w:r>
        <w:t>Московское УФАС России признало «Федеральную пассажирскую компанию» (ФАС) виновной в злоупотреблении доминирующим положением (п.3 ч.1 ст.10 закона о защите конкуренции). ФАС считает, что ФПК отказывала бизнесу в перевозке вагонами, техобслуживание которых проводится не на предприятиях ФПК, а также настаивала на проведении «комиссионных осмотров» после ремонта вагонов на сторонних предприятиях, сообщили в антимонопольном ведомстве.</w:t>
      </w:r>
    </w:p>
    <w:p w:rsidR="00040479" w:rsidRDefault="00040479" w:rsidP="00040479">
      <w:pPr>
        <w:jc w:val="both"/>
      </w:pPr>
      <w:r>
        <w:t>«При условии соблюдения требований безопасности услуги по проведению техобслуживания и ремонта вагонов оказываются компаниями на конкурентных условиях», – отмечают в Московском УФАС России.</w:t>
      </w:r>
    </w:p>
    <w:p w:rsidR="00040479" w:rsidRDefault="00040479" w:rsidP="00040479">
      <w:pPr>
        <w:jc w:val="both"/>
      </w:pPr>
      <w:r>
        <w:t>Кроме того, действующим законодательством не предусмотрено проведение «комиссионных осмотров» вагонов. Такие мероприятия приносят дополнительные убытки бизнесу из-за простоя вагонов.</w:t>
      </w:r>
    </w:p>
    <w:p w:rsidR="00040479" w:rsidRDefault="00040479" w:rsidP="00040479">
      <w:pPr>
        <w:jc w:val="both"/>
      </w:pPr>
      <w:r>
        <w:t>«ФПК было выдано предупреждение о прекращении действий, содержащих признаки нарушения антимонопольного законодательства, однако монополист отказался от его исполнения, мотивируя это тем, что не может гарантировать качество техосмотра, проведенного другими компаниями, и настаивал на необходимости выполнения таких работ собственными силами. В связи с невыполнением предупреждения антимонопольного органа и продолжением нарушения Московское УФАС возбудило дело и признало ФПК виновным в злоупотреблении доминированием», – отметили в ФАС.</w:t>
      </w:r>
    </w:p>
    <w:p w:rsidR="00040479" w:rsidRDefault="00040479" w:rsidP="00040479">
      <w:pPr>
        <w:jc w:val="both"/>
      </w:pPr>
      <w:r>
        <w:t>ФПК выдано обязательное к исполнению предписание о необходимости прекратить нарушение антимонопольного законодательства. Также в ближайшее время ФАС определит сумму штрафа для компании.</w:t>
      </w:r>
    </w:p>
    <w:p w:rsidR="00040479" w:rsidRDefault="00040479" w:rsidP="00040479">
      <w:pPr>
        <w:jc w:val="both"/>
      </w:pPr>
      <w:hyperlink r:id="rId42" w:history="1">
        <w:r w:rsidRPr="001F3932">
          <w:rPr>
            <w:rStyle w:val="a9"/>
          </w:rPr>
          <w:t>https://rns.online/transport/FaS-priznala-FPK-vinovnoi-v-navyazivanii-sobstvennikam-vagonov-svoih-uslovii-2018-04-06/</w:t>
        </w:r>
      </w:hyperlink>
    </w:p>
    <w:p w:rsidR="00040479" w:rsidRDefault="00040479" w:rsidP="00040479">
      <w:pPr>
        <w:jc w:val="both"/>
      </w:pPr>
      <w:r>
        <w:t>На ту же тему:</w:t>
      </w:r>
    </w:p>
    <w:p w:rsidR="0007659A" w:rsidRDefault="00040479" w:rsidP="00040479">
      <w:pPr>
        <w:jc w:val="both"/>
      </w:pPr>
      <w:hyperlink r:id="rId43" w:history="1">
        <w:r w:rsidRPr="001F3932">
          <w:rPr>
            <w:rStyle w:val="a9"/>
          </w:rPr>
          <w:t>http://tass.ru/ekonomika/5101747</w:t>
        </w:r>
      </w:hyperlink>
      <w:r>
        <w:t xml:space="preserve"> </w:t>
      </w:r>
    </w:p>
    <w:p w:rsidR="00040479" w:rsidRDefault="0007659A" w:rsidP="00040479">
      <w:pPr>
        <w:jc w:val="both"/>
      </w:pPr>
      <w:r>
        <w:br w:type="page"/>
      </w:r>
    </w:p>
    <w:p w:rsidR="001174B3" w:rsidRPr="007245A3" w:rsidRDefault="001174B3" w:rsidP="001174B3">
      <w:pPr>
        <w:pStyle w:val="3"/>
        <w:jc w:val="both"/>
        <w:rPr>
          <w:rFonts w:ascii="Times New Roman" w:hAnsi="Times New Roman"/>
          <w:sz w:val="24"/>
          <w:szCs w:val="24"/>
        </w:rPr>
      </w:pPr>
      <w:bookmarkStart w:id="29" w:name="_Toc511026186"/>
      <w:bookmarkStart w:id="30" w:name="_Hlk511027089"/>
      <w:r w:rsidRPr="007245A3">
        <w:rPr>
          <w:rFonts w:ascii="Times New Roman" w:hAnsi="Times New Roman"/>
          <w:sz w:val="24"/>
          <w:szCs w:val="24"/>
        </w:rPr>
        <w:t>RNS; 2018.04.06; ПЕРЕВОЗКИ ПАССАЖИРОВ ДНЕВНЫМИ ЭКСПРЕССАМИ ВЫРОСЛИ В I КВАРТАЛЕ НА ЧЕТВЕРТЬ</w:t>
      </w:r>
      <w:bookmarkEnd w:id="29"/>
    </w:p>
    <w:p w:rsidR="001174B3" w:rsidRDefault="001174B3" w:rsidP="001174B3">
      <w:pPr>
        <w:jc w:val="both"/>
      </w:pPr>
      <w:r>
        <w:t>Перевозки пассажиров дневными экспрессами «Федеральной пассажирской компании» (ФПК, дочерняя компания РЖД) в январе–марте 2018 года составили 3,2 млн человек, что на 26,4% больше, чем за аналогичный период прошлого года. В том числе, в марте дневными поездами перевезено свыше 1,1 млн человек, что на 30,7% больше, чем годом ранее, сообщили в РЖД.</w:t>
      </w:r>
    </w:p>
    <w:p w:rsidR="001174B3" w:rsidRDefault="001174B3" w:rsidP="001174B3">
      <w:pPr>
        <w:jc w:val="both"/>
      </w:pPr>
      <w:r>
        <w:t>Доля дневных поездов от общего объема перевозок ФПК в дальнем следовании по итогам I квартала 2018 года составила 16,4%, а в марте – 16,8%.</w:t>
      </w:r>
    </w:p>
    <w:p w:rsidR="001174B3" w:rsidRDefault="001174B3" w:rsidP="001174B3">
      <w:pPr>
        <w:jc w:val="both"/>
      </w:pPr>
      <w:r>
        <w:t>Дневные экспрессы – это ускоренные поезда, курсирующие в дневное время суток и состоящие, в основном, из вагонов с местами для сидения: электропоезда «Ласточка», составы из новых одноэтажных и двухэтажных вагонов, скоростные поезда «Стриж».</w:t>
      </w:r>
    </w:p>
    <w:p w:rsidR="001174B3" w:rsidRDefault="001174B3" w:rsidP="001174B3">
      <w:pPr>
        <w:jc w:val="both"/>
      </w:pPr>
      <w:r>
        <w:t>География и маршрутная сеть «дневных поездов» сегодня включает такие направления, как Москва – Ярославль, Москва – Белгород, Москва – Смоленск, Москва – Курск, Москва – Брянск, Москва – Саранск, Краснодар – Адлер, Уфа – Самара – Саратов и другие.</w:t>
      </w:r>
    </w:p>
    <w:p w:rsidR="00040479" w:rsidRDefault="001174B3" w:rsidP="001174B3">
      <w:pPr>
        <w:jc w:val="both"/>
        <w:rPr>
          <w:rStyle w:val="a9"/>
        </w:rPr>
      </w:pPr>
      <w:hyperlink r:id="rId44" w:history="1">
        <w:r w:rsidRPr="001F3932">
          <w:rPr>
            <w:rStyle w:val="a9"/>
          </w:rPr>
          <w:t>https://rns.online/transport/Perevozki-passazhirov-dnevnimi-ekspressami-virosli-v-I-kvartale-na-chetvert-2018-04-06/</w:t>
        </w:r>
      </w:hyperlink>
    </w:p>
    <w:p w:rsidR="001174B3" w:rsidRPr="00AD7CE9" w:rsidRDefault="001174B3" w:rsidP="001174B3">
      <w:pPr>
        <w:pStyle w:val="3"/>
        <w:jc w:val="both"/>
        <w:rPr>
          <w:rFonts w:ascii="Times New Roman" w:hAnsi="Times New Roman"/>
          <w:sz w:val="24"/>
          <w:szCs w:val="24"/>
        </w:rPr>
      </w:pPr>
      <w:bookmarkStart w:id="31" w:name="_Toc511026187"/>
      <w:bookmarkEnd w:id="30"/>
      <w:r w:rsidRPr="00AD7CE9">
        <w:rPr>
          <w:rFonts w:ascii="Times New Roman" w:hAnsi="Times New Roman"/>
          <w:sz w:val="24"/>
          <w:szCs w:val="24"/>
        </w:rPr>
        <w:t xml:space="preserve">ИНТЕРФАКС; 2018.04.07; ВЫДАЧУ СВИДЕТЕЛЬСТВ НА УПРАВЛЕНИЕ Ж/Д ПОДВИЖНЫМ СОСТАВОМ ПЛАНИРУЕТСЯ ПЕРЕДАТЬ </w:t>
      </w:r>
      <w:r w:rsidRPr="009A536E">
        <w:rPr>
          <w:rFonts w:ascii="Times New Roman" w:hAnsi="Times New Roman"/>
          <w:sz w:val="24"/>
          <w:szCs w:val="24"/>
        </w:rPr>
        <w:t>РОСТРАНСНАДЗОР</w:t>
      </w:r>
      <w:r w:rsidRPr="00AD7CE9">
        <w:rPr>
          <w:rFonts w:ascii="Times New Roman" w:hAnsi="Times New Roman"/>
          <w:sz w:val="24"/>
          <w:szCs w:val="24"/>
        </w:rPr>
        <w:t>У</w:t>
      </w:r>
      <w:bookmarkEnd w:id="31"/>
    </w:p>
    <w:p w:rsidR="001174B3" w:rsidRDefault="001174B3" w:rsidP="001174B3">
      <w:pPr>
        <w:jc w:val="both"/>
      </w:pPr>
      <w:r>
        <w:t xml:space="preserve">Правительство внесло в Госдуму законопроект, который передаёт полномочия по выдаче свидетельств на право управления локомотивом, моторвагонным подвижным составом и специальным самоходным подвижным составом </w:t>
      </w:r>
      <w:r w:rsidRPr="009A536E">
        <w:rPr>
          <w:b/>
        </w:rPr>
        <w:t>Ространснадзор</w:t>
      </w:r>
      <w:r>
        <w:t>у.</w:t>
      </w:r>
    </w:p>
    <w:p w:rsidR="001174B3" w:rsidRDefault="001174B3" w:rsidP="001174B3">
      <w:pPr>
        <w:jc w:val="both"/>
      </w:pPr>
      <w:r>
        <w:t>Соответствующий документ опубликован в электронной базе данных нижней палаты парламента.</w:t>
      </w:r>
    </w:p>
    <w:p w:rsidR="001174B3" w:rsidRDefault="001174B3" w:rsidP="001174B3">
      <w:pPr>
        <w:jc w:val="both"/>
      </w:pPr>
      <w:r>
        <w:t>Как говорится в пояснительной записке к законопроекту, после упразднения МПС вопросы выдачи данных свидетельств выпали из поля правового регулирования, указанная компетенция не закреплена сегодня ни за одним федеральным органом исполнительной власти.</w:t>
      </w:r>
    </w:p>
    <w:p w:rsidR="001174B3" w:rsidRDefault="001174B3" w:rsidP="001174B3">
      <w:pPr>
        <w:jc w:val="both"/>
      </w:pPr>
      <w:r>
        <w:t>«Фактически выдача прав управления тяговым подвижным составом на путях общего пользования в настоящее время осуществляется монопольно ОАО «РЖД», при этом выданное свидетельство не является документом государственного образца</w:t>
      </w:r>
      <w:proofErr w:type="gramStart"/>
      <w:r>
        <w:t>»,–</w:t>
      </w:r>
      <w:proofErr w:type="gramEnd"/>
      <w:r>
        <w:t xml:space="preserve"> говорится документе.</w:t>
      </w:r>
    </w:p>
    <w:p w:rsidR="001174B3" w:rsidRDefault="001174B3" w:rsidP="001174B3">
      <w:pPr>
        <w:jc w:val="both"/>
      </w:pPr>
      <w:r>
        <w:t>Авторы законопроекта отмечают, что действующий порядок и норма выдачи разрешений устарели и не учитывают произошедших в отрасли преобразований. Так, например, действующие нормы не распространяются на эксплуатацию подвижного состава на путях необщего пользования. Кроме того, функции по формированию аттестационной комиссии и проведению экзаменов закреплены за несуществующими подразделениями МПС России.</w:t>
      </w:r>
    </w:p>
    <w:p w:rsidR="0007659A" w:rsidRDefault="001174B3" w:rsidP="001174B3">
      <w:pPr>
        <w:jc w:val="both"/>
      </w:pPr>
      <w:r>
        <w:t>«Вносимые изменения и законодательное закрепление вопросов выдачи свидетельств на право управления железнодорожным подвижным составом позволит создать единые недискриминационные условия допуска к управлению железнодорожным подвижным составом квалифицированных лиц, что должно привести к усилению безопасности движения на железнодорожном транспорте» – говорится в пояснительной записке к документу.</w:t>
      </w:r>
    </w:p>
    <w:p w:rsidR="001174B3" w:rsidRDefault="0007659A" w:rsidP="001174B3">
      <w:pPr>
        <w:jc w:val="both"/>
      </w:pPr>
      <w:r>
        <w:br w:type="page"/>
      </w:r>
    </w:p>
    <w:p w:rsidR="001174B3" w:rsidRPr="000D16E5" w:rsidRDefault="001174B3" w:rsidP="001174B3">
      <w:pPr>
        <w:pStyle w:val="3"/>
        <w:jc w:val="both"/>
        <w:rPr>
          <w:rFonts w:ascii="Times New Roman" w:hAnsi="Times New Roman"/>
          <w:sz w:val="24"/>
          <w:szCs w:val="24"/>
        </w:rPr>
      </w:pPr>
      <w:bookmarkStart w:id="32" w:name="_Toc511026188"/>
      <w:r w:rsidRPr="000D16E5">
        <w:rPr>
          <w:rFonts w:ascii="Times New Roman" w:hAnsi="Times New Roman"/>
          <w:sz w:val="24"/>
          <w:szCs w:val="24"/>
        </w:rPr>
        <w:t>ИНТЕРФАКС; 2018.04.06; ПРОЕКТ МОСКОВСКИХ ЦЕНТРАЛЬНЫХ ДИАМЕТРОВ ПРЕДПОЛАГАЕТ СТРОИТЕЛЬСТВО НОВЫХ ПЛАТФОРМ</w:t>
      </w:r>
      <w:bookmarkEnd w:id="32"/>
    </w:p>
    <w:p w:rsidR="001174B3" w:rsidRDefault="001174B3" w:rsidP="001174B3">
      <w:pPr>
        <w:jc w:val="both"/>
      </w:pPr>
      <w:r>
        <w:t>Проект развития сквозного движения электричек между разными направлениями Московской железной дороги (МЖД) через центр столицы (Московских центральных диаметров, МЦД) предполагает строительство десяти новых остановочных платформ.</w:t>
      </w:r>
    </w:p>
    <w:p w:rsidR="001174B3" w:rsidRDefault="001174B3" w:rsidP="001174B3">
      <w:pPr>
        <w:jc w:val="both"/>
      </w:pPr>
      <w:r>
        <w:t xml:space="preserve">«МЦД-1 (Одинцово-Лобня – ИФ) будет сформирован на основе смоленского и </w:t>
      </w:r>
      <w:proofErr w:type="spellStart"/>
      <w:r>
        <w:t>савеловского</w:t>
      </w:r>
      <w:proofErr w:type="spellEnd"/>
      <w:r>
        <w:t xml:space="preserve"> направлений и двухкилометрового участка Алексеевской соединительной ветки между Белорусским и Савеловским вокзалами. Всего на линии будет 27 остановочных пунктов, включая 24 существующие. К ним добавятся три новые – Славянский бульвар, Дмитровская и Петровско-Разумовская, все – с пересадкой на метро», – пишет корпоративное издание РЖД.</w:t>
      </w:r>
    </w:p>
    <w:p w:rsidR="001174B3" w:rsidRDefault="001174B3" w:rsidP="001174B3">
      <w:pPr>
        <w:jc w:val="both"/>
      </w:pPr>
      <w:r>
        <w:t xml:space="preserve">«Московский центральный диаметр-2 (Подольск-Нахабино будет – ИФ) сформирован на основе курского и рижского направлений, а также участка Алексеевской соединительной ветки между Курским вокзалом и станцией Москва-Рижская. Всего на линии будет 38 остановочных пунктов, к 31 существующему добавятся 7 новых – </w:t>
      </w:r>
      <w:proofErr w:type="spellStart"/>
      <w:r>
        <w:t>Остафьево</w:t>
      </w:r>
      <w:proofErr w:type="spellEnd"/>
      <w:r>
        <w:t xml:space="preserve">, Печатники, </w:t>
      </w:r>
      <w:proofErr w:type="spellStart"/>
      <w:r>
        <w:t>Новохохловская</w:t>
      </w:r>
      <w:proofErr w:type="spellEnd"/>
      <w:r>
        <w:t xml:space="preserve">, Марьина Роща, Щукино, Волоколамская и </w:t>
      </w:r>
      <w:proofErr w:type="spellStart"/>
      <w:r>
        <w:t>Павшинская</w:t>
      </w:r>
      <w:proofErr w:type="spellEnd"/>
      <w:r>
        <w:t xml:space="preserve"> пойма», – добавляет газета.</w:t>
      </w:r>
    </w:p>
    <w:p w:rsidR="001174B3" w:rsidRDefault="001174B3" w:rsidP="001174B3">
      <w:pPr>
        <w:jc w:val="both"/>
      </w:pPr>
      <w:r>
        <w:t>Создание 52-километрового МЦД-1 и 80-километрового МЦД-2 – первый этап проекта. Сквозное пригородное сообщение на этих направлениях существует и сейчас, но оно нерегулярное. «Отличием сервиса Московских центральных диаметров станет интенсивное тактовое движение комфортабельных городских электропоездов, максимальная интеграция через пересадки и единый билет с метрополитеном и наземным транспортом», – отмечает издание, ссылаясь на начальника столичной дирекции управления движением РЖД Сергея Кобзева.</w:t>
      </w:r>
    </w:p>
    <w:p w:rsidR="001174B3" w:rsidRDefault="001174B3" w:rsidP="001174B3">
      <w:pPr>
        <w:jc w:val="both"/>
      </w:pPr>
      <w:r>
        <w:t xml:space="preserve">После запуска МЦД-1 в 2019 г. интервал тактового движения составит 15 минут, время в пути по всему маршруту – 1 час 20 минут. При этом сохранятся и будут «вписаны в график» существующие «дальние» электропоезда, </w:t>
      </w:r>
      <w:proofErr w:type="spellStart"/>
      <w:r>
        <w:t>аэро</w:t>
      </w:r>
      <w:proofErr w:type="spellEnd"/>
      <w:r>
        <w:t>– и региональные экспрессы, пассажирские составы. Обслуживать линию будут 18 электричек «Иволга» (с учетом обслуживания и резерва – 22), отмечает газета. Они уже заказаны у Тверского вагоностроительного завода «</w:t>
      </w:r>
      <w:proofErr w:type="spellStart"/>
      <w:r>
        <w:t>Трансмашхолдинга</w:t>
      </w:r>
      <w:proofErr w:type="spellEnd"/>
      <w:r>
        <w:t>».</w:t>
      </w:r>
    </w:p>
    <w:p w:rsidR="001174B3" w:rsidRDefault="001174B3" w:rsidP="001174B3">
      <w:pPr>
        <w:jc w:val="both"/>
      </w:pPr>
      <w:r>
        <w:t>На МЦД-2 электропоезда первоначально планируется запустить с 12-минутным интервалом со временем в пути на всем маршруте 1 час 56 минут. В график будут «вписаны» «дальние» пригородные поезда, экспрессы до Шаховской, Серпухова и Тулы, пассажирские составы. Линию будут обслуживать 22 электрички (27 – с учетом обслуживания и резерва). В перспективе на обоих «диаметрах» намечено строительство двух выделенных путей, что даст возможность сократить интервалы до 6-12 минут. «Интенсивность курсирования по МЦД обуславливает движение грузовых поездов на этих участках только в ночное время – с 0:30 до 5:30 МСК», – отмечает издание.</w:t>
      </w:r>
    </w:p>
    <w:p w:rsidR="0007659A" w:rsidRDefault="001174B3" w:rsidP="001174B3">
      <w:pPr>
        <w:jc w:val="both"/>
      </w:pPr>
      <w:r>
        <w:t xml:space="preserve">Также на МЖД продолжается модернизация радиальных направлений – ярославского, горьковского, курского, смоленского и павелецкого, начинаются проектные работы на киевском. Почти везде предусмотрено строительство новых главных путей для увеличения пропускной способности и открытие новых остановочных пунктов. Пересадочный узел строится и на смоленском направлении недалеко от центра «Сколково», добавляет издание. Объем инвестиций РЖД в 2018 г. на развитие новых технологий на Московской железной дороге, строительство и модернизацию (включая интеграцию МЦК с радиальными направлениями), приобретение нового подвижного состава превысит 91 млрд руб., сообщил начальник МЖД Владимир </w:t>
      </w:r>
      <w:proofErr w:type="spellStart"/>
      <w:r>
        <w:t>Молдавер</w:t>
      </w:r>
      <w:proofErr w:type="spellEnd"/>
      <w:r>
        <w:t>.</w:t>
      </w:r>
    </w:p>
    <w:p w:rsidR="001174B3" w:rsidRDefault="0007659A" w:rsidP="001174B3">
      <w:pPr>
        <w:jc w:val="both"/>
      </w:pPr>
      <w:r>
        <w:br w:type="page"/>
      </w:r>
    </w:p>
    <w:p w:rsidR="001174B3" w:rsidRPr="000D16E5" w:rsidRDefault="001174B3" w:rsidP="001174B3">
      <w:pPr>
        <w:pStyle w:val="3"/>
        <w:jc w:val="both"/>
        <w:rPr>
          <w:rFonts w:ascii="Times New Roman" w:hAnsi="Times New Roman"/>
          <w:sz w:val="24"/>
          <w:szCs w:val="24"/>
        </w:rPr>
      </w:pPr>
      <w:bookmarkStart w:id="33" w:name="_Toc511026189"/>
      <w:r w:rsidRPr="000D16E5">
        <w:rPr>
          <w:rFonts w:ascii="Times New Roman" w:hAnsi="Times New Roman"/>
          <w:sz w:val="24"/>
          <w:szCs w:val="24"/>
        </w:rPr>
        <w:t>ИНТЕРФАКС; 2018.04.06; РЖД ПЛАНИРУЮТ ОРГАНИЗОВАТЬ ТРАНЗИТ КОНТЕЙНЕРОВ ЧЕРЕЗ МЦК, УСКОРИВ ДОСТАВКУ</w:t>
      </w:r>
      <w:bookmarkEnd w:id="33"/>
    </w:p>
    <w:p w:rsidR="001174B3" w:rsidRDefault="001174B3" w:rsidP="001174B3">
      <w:pPr>
        <w:jc w:val="both"/>
      </w:pPr>
      <w:r>
        <w:t>ОАО «Российские железные дороги» планирует электрифицировать соединительные линии Малого кольца Московской железной дороги (МЖД, Московское центральное кольцо – МЦК), что даст возможность организовать транзитное движение контейнерных поездов по третьему пути МЦК.</w:t>
      </w:r>
    </w:p>
    <w:p w:rsidR="001174B3" w:rsidRDefault="001174B3" w:rsidP="001174B3">
      <w:pPr>
        <w:jc w:val="both"/>
      </w:pPr>
      <w:r>
        <w:t>Это значительно сократит расстояние перевозок и ускорит доставку груза, пишет корпоративное издание РЖД со ссылкой на начальника столичной дирекции управления движением компании Сергея Кобзева. Вопрос обсуждался в начале апреля на «круглом столе», посвященном развитию московского железнодорожного узла.</w:t>
      </w:r>
    </w:p>
    <w:p w:rsidR="001174B3" w:rsidRDefault="001174B3" w:rsidP="001174B3">
      <w:pPr>
        <w:jc w:val="both"/>
      </w:pPr>
      <w:r>
        <w:t>По прогнозам, перевозка грузов в столице и Подмосковье увеличится до 291,1 млн тонн к 2020 г. и до 311,5 млн тонн – к 2025 г. «Чтобы освоить такие объемы, необходимо обеспечить следование транзитных грузопотоков по наиболее оптимальным с позиций технической и технологической эффективности маршрутам. Предстоит также усовершенствовать технологию работы с клиентами. Среди наиболее перспективных форм – электронные торговые площадки, в основе которых лежит модель цифровой железной дороги», – отмечает газета.</w:t>
      </w:r>
    </w:p>
    <w:p w:rsidR="001174B3" w:rsidRDefault="001174B3" w:rsidP="001174B3">
      <w:pPr>
        <w:jc w:val="both"/>
      </w:pPr>
      <w:r>
        <w:t xml:space="preserve">Около полутора лет назад на Московском центральном кольце запущено пассажирское движение, сейчас на линии курсируют 36 электричек «Ласточка». К концу 2018 г. должно быть завершено строительство всех транспортно-пересадочных узлов и интеграция МЦК с радиальными направлениями, отметил первый замглавы московской региональной службы развития пассажирских сообщений и доступа к инфраструктуре РЖД Виталий </w:t>
      </w:r>
      <w:proofErr w:type="spellStart"/>
      <w:r>
        <w:t>Проплеткин</w:t>
      </w:r>
      <w:proofErr w:type="spellEnd"/>
      <w:r>
        <w:t>.</w:t>
      </w:r>
    </w:p>
    <w:p w:rsidR="001174B3" w:rsidRDefault="001174B3" w:rsidP="001174B3">
      <w:pPr>
        <w:jc w:val="both"/>
      </w:pPr>
      <w:r>
        <w:t xml:space="preserve">Объем перевалки контейнерных грузов в регионе в 2020 г. прогнозируется на уровне 9 млн тонн, в 2025 г. – в 11 млн тонн. Для обслуживания этих грузопотоков создается «грузовой каркас» с новыми </w:t>
      </w:r>
      <w:proofErr w:type="spellStart"/>
      <w:r>
        <w:t>терминально</w:t>
      </w:r>
      <w:proofErr w:type="spellEnd"/>
      <w:r>
        <w:t xml:space="preserve">-логистическими центрами (ТЛЦ), они примыкают к станциям в Москве и в ближайшем Подмосковье – Белый </w:t>
      </w:r>
      <w:proofErr w:type="spellStart"/>
      <w:r>
        <w:t>Раст</w:t>
      </w:r>
      <w:proofErr w:type="spellEnd"/>
      <w:r>
        <w:t xml:space="preserve">, </w:t>
      </w:r>
      <w:proofErr w:type="spellStart"/>
      <w:r>
        <w:t>Ховрино</w:t>
      </w:r>
      <w:proofErr w:type="spellEnd"/>
      <w:r>
        <w:t>, Кунцево-II, Москва-Товарная-Ярославская, напомнил начальник технологической службы МЖД Владимир Бродский.</w:t>
      </w:r>
    </w:p>
    <w:p w:rsidR="001174B3" w:rsidRDefault="001174B3" w:rsidP="001174B3">
      <w:pPr>
        <w:jc w:val="both"/>
      </w:pPr>
      <w:r>
        <w:t xml:space="preserve">На станции Люблино ТЛЦ расположится на территории </w:t>
      </w:r>
      <w:proofErr w:type="spellStart"/>
      <w:r>
        <w:t>Люблинского</w:t>
      </w:r>
      <w:proofErr w:type="spellEnd"/>
      <w:r>
        <w:t xml:space="preserve"> литейно-механического завода. На южном и юго-западном направлениях функционируют </w:t>
      </w:r>
      <w:proofErr w:type="spellStart"/>
      <w:r>
        <w:t>терминально</w:t>
      </w:r>
      <w:proofErr w:type="spellEnd"/>
      <w:r>
        <w:t>-логистические центры «</w:t>
      </w:r>
      <w:proofErr w:type="spellStart"/>
      <w:r>
        <w:t>Усады</w:t>
      </w:r>
      <w:proofErr w:type="spellEnd"/>
      <w:r>
        <w:t xml:space="preserve">» (группы FESCO) на станции </w:t>
      </w:r>
      <w:proofErr w:type="spellStart"/>
      <w:r>
        <w:t>Усады</w:t>
      </w:r>
      <w:proofErr w:type="spellEnd"/>
      <w:r>
        <w:t>-Окружные и «</w:t>
      </w:r>
      <w:proofErr w:type="spellStart"/>
      <w:r>
        <w:t>Фрейт</w:t>
      </w:r>
      <w:proofErr w:type="spellEnd"/>
      <w:r>
        <w:t xml:space="preserve"> </w:t>
      </w:r>
      <w:proofErr w:type="spellStart"/>
      <w:r>
        <w:t>Вилладж</w:t>
      </w:r>
      <w:proofErr w:type="spellEnd"/>
      <w:r>
        <w:t xml:space="preserve"> Калуга» на станции </w:t>
      </w:r>
      <w:proofErr w:type="spellStart"/>
      <w:r>
        <w:t>Ворсино</w:t>
      </w:r>
      <w:proofErr w:type="spellEnd"/>
      <w:r>
        <w:t>. Недавно принял первый контейнерный поезд новый ТЛЦ «Восточный» на станции Электроугли, пишет издание.</w:t>
      </w:r>
    </w:p>
    <w:p w:rsidR="001174B3" w:rsidRDefault="001174B3" w:rsidP="001174B3">
      <w:pPr>
        <w:jc w:val="both"/>
      </w:pPr>
      <w:r>
        <w:t xml:space="preserve">По словам начальника службы технической политики МЖД Владимира </w:t>
      </w:r>
      <w:proofErr w:type="spellStart"/>
      <w:r>
        <w:t>Лепилина</w:t>
      </w:r>
      <w:proofErr w:type="spellEnd"/>
      <w:r>
        <w:t xml:space="preserve">, на транзит на столичной магистрали приходится около 80% грузовых перевозок. Концепции развития узла и специализацией ходов предполагают транзит в обход Москвы «по наиболее оптимальным маршрутам». В связи с его переизбытком на маршруте Черусти-Александров намечено провести усиление инфраструктуры и построить второй главный путь на участке «северного обхода» Орехово-Зуево – Александров – Дмитров – </w:t>
      </w:r>
      <w:proofErr w:type="spellStart"/>
      <w:r>
        <w:t>Савелово</w:t>
      </w:r>
      <w:proofErr w:type="spellEnd"/>
      <w:r>
        <w:t xml:space="preserve"> – Сонково, отмечает издание. Сейчас два главных пути по «</w:t>
      </w:r>
      <w:proofErr w:type="spellStart"/>
      <w:r>
        <w:t>савеловскому</w:t>
      </w:r>
      <w:proofErr w:type="spellEnd"/>
      <w:r>
        <w:t xml:space="preserve"> радиусу» проложены только до Дмитрова.</w:t>
      </w:r>
    </w:p>
    <w:p w:rsidR="0007659A" w:rsidRDefault="001174B3" w:rsidP="001174B3">
      <w:pPr>
        <w:jc w:val="both"/>
      </w:pPr>
      <w:r>
        <w:t>После модернизации на участке Дмитров-</w:t>
      </w:r>
      <w:proofErr w:type="spellStart"/>
      <w:r>
        <w:t>Савелово</w:t>
      </w:r>
      <w:proofErr w:type="spellEnd"/>
      <w:r>
        <w:t xml:space="preserve">-Сонково предполагается увеличить пропуск грузовых поездов с 5 до 20 в сутки, отметил </w:t>
      </w:r>
      <w:proofErr w:type="spellStart"/>
      <w:r>
        <w:t>С.Кобзев</w:t>
      </w:r>
      <w:proofErr w:type="spellEnd"/>
      <w:r>
        <w:t xml:space="preserve">. Кроме того, в грузовом сегменте «важнейшим» проектом станет усиление самого </w:t>
      </w:r>
      <w:proofErr w:type="spellStart"/>
      <w:r>
        <w:t>сонковского</w:t>
      </w:r>
      <w:proofErr w:type="spellEnd"/>
      <w:r>
        <w:t xml:space="preserve"> хода для транзитного грузового движения из восточных регионов РФ на северо-запад, в сторону портов на Балтике, пишет издание.</w:t>
      </w:r>
    </w:p>
    <w:p w:rsidR="00040479" w:rsidRDefault="0007659A" w:rsidP="001174B3">
      <w:pPr>
        <w:jc w:val="both"/>
      </w:pPr>
      <w:r>
        <w:br w:type="page"/>
      </w:r>
    </w:p>
    <w:p w:rsidR="001174B3" w:rsidRPr="001E2605" w:rsidRDefault="001174B3" w:rsidP="001174B3">
      <w:pPr>
        <w:pStyle w:val="3"/>
        <w:jc w:val="both"/>
        <w:rPr>
          <w:rFonts w:ascii="Times New Roman" w:hAnsi="Times New Roman"/>
          <w:sz w:val="24"/>
          <w:szCs w:val="24"/>
        </w:rPr>
      </w:pPr>
      <w:bookmarkStart w:id="34" w:name="_Toc511026190"/>
      <w:r w:rsidRPr="001E2605">
        <w:rPr>
          <w:rFonts w:ascii="Times New Roman" w:hAnsi="Times New Roman"/>
          <w:sz w:val="24"/>
          <w:szCs w:val="24"/>
        </w:rPr>
        <w:t>ТАСС; 2018.04.08; ДВА ВАГОНА ГРУЗОВОГО ПОЕЗДА СОШЛИ С РЕЛЬСОВ В ПСКОВСКОЙ ОБЛАСТИ</w:t>
      </w:r>
      <w:bookmarkEnd w:id="34"/>
    </w:p>
    <w:p w:rsidR="001174B3" w:rsidRDefault="001174B3" w:rsidP="001174B3">
      <w:pPr>
        <w:jc w:val="both"/>
      </w:pPr>
      <w:r>
        <w:t xml:space="preserve">Вагоны грузового поезда сошли с рельсов на Октябрьской железной дороге (ОЖД) в Псковской области. Как сообщили ТАСС в пресс-службе регионального управления МЧС, авария произошла на железнодорожной станции Морино </w:t>
      </w:r>
      <w:proofErr w:type="spellStart"/>
      <w:r>
        <w:t>Дновского</w:t>
      </w:r>
      <w:proofErr w:type="spellEnd"/>
      <w:r>
        <w:t xml:space="preserve"> района.</w:t>
      </w:r>
    </w:p>
    <w:p w:rsidR="001174B3" w:rsidRDefault="001174B3" w:rsidP="001174B3">
      <w:pPr>
        <w:jc w:val="both"/>
      </w:pPr>
      <w:r>
        <w:t xml:space="preserve">«С рельсов сошло два вагона, в результате аварии никто не пострадал. Ремонтные работы планируется завершить до 21:00 </w:t>
      </w:r>
      <w:proofErr w:type="spellStart"/>
      <w:r>
        <w:t>мск</w:t>
      </w:r>
      <w:proofErr w:type="spellEnd"/>
      <w:r>
        <w:t>. До этого времени на этом участке нет рейсов поездов, поезд здесь идет позднее, уже после 21:00. Режим ЧС не вводился», – пояснили ТАСС в пресс-службе.</w:t>
      </w:r>
    </w:p>
    <w:p w:rsidR="001174B3" w:rsidRDefault="001174B3" w:rsidP="001174B3">
      <w:pPr>
        <w:jc w:val="both"/>
      </w:pPr>
      <w:r>
        <w:t>Как сообщает пресс-служба ОЖД, на график движения пассажирских поездов происшествие не повлияло. Специалисты Октябрьской железной дороги принимают все необходимые меры для восстановления движения. На место направили восстановительные поезда со станций Псков и Бологое.</w:t>
      </w:r>
    </w:p>
    <w:p w:rsidR="001174B3" w:rsidRDefault="001174B3" w:rsidP="001174B3">
      <w:pPr>
        <w:jc w:val="both"/>
      </w:pPr>
      <w:hyperlink r:id="rId45" w:history="1">
        <w:r w:rsidRPr="00634551">
          <w:rPr>
            <w:rStyle w:val="a9"/>
          </w:rPr>
          <w:t>http://tass.ru/proisshestviya/5105130</w:t>
        </w:r>
      </w:hyperlink>
    </w:p>
    <w:p w:rsidR="00040479" w:rsidRPr="001E2605" w:rsidRDefault="00040479" w:rsidP="00040479">
      <w:pPr>
        <w:pStyle w:val="3"/>
        <w:jc w:val="both"/>
        <w:rPr>
          <w:rFonts w:ascii="Times New Roman" w:hAnsi="Times New Roman"/>
          <w:sz w:val="24"/>
          <w:szCs w:val="24"/>
        </w:rPr>
      </w:pPr>
      <w:bookmarkStart w:id="35" w:name="_Toc511026192"/>
      <w:r w:rsidRPr="001E2605">
        <w:rPr>
          <w:rFonts w:ascii="Times New Roman" w:hAnsi="Times New Roman"/>
          <w:sz w:val="24"/>
          <w:szCs w:val="24"/>
        </w:rPr>
        <w:t>РОССИЙСКАЯ ГАЗЕТА; ИЛЬЯ ИЗОТОВ; 2018.04.08; РАЗЫГРАЛИ ТРИЛЛЕР</w:t>
      </w:r>
      <w:bookmarkEnd w:id="35"/>
    </w:p>
    <w:p w:rsidR="00040479" w:rsidRDefault="00040479" w:rsidP="00040479">
      <w:pPr>
        <w:jc w:val="both"/>
      </w:pPr>
      <w:r>
        <w:t>Украина чинит препятствия для возвращения оштрафованных рыбаков сейнера «Норд» на родину</w:t>
      </w:r>
    </w:p>
    <w:p w:rsidR="00040479" w:rsidRDefault="00040479" w:rsidP="00040479">
      <w:pPr>
        <w:jc w:val="both"/>
      </w:pPr>
      <w:r>
        <w:t>В Крыму все выходные дни семьи членов экипажа рыболовецкого сейнера «Норд» с нетерпением ждали возвращения домой девяти моряков, которые в пятницу были оштрафованы судом Мариуполя и с этого момента формально считались свободными. Но на пути моряков в Крым снова возникли искусственные препятствия. Под арестом до сих пор остается в Херсоне и капитан судна «Норд» Владимир Горбенко.</w:t>
      </w:r>
    </w:p>
    <w:p w:rsidR="00040479" w:rsidRDefault="00040479" w:rsidP="00040479">
      <w:pPr>
        <w:jc w:val="both"/>
      </w:pPr>
      <w:r>
        <w:t xml:space="preserve">Рыболовецкий сейнер «Норд» был задержан 25 марта в нейтральных водах Азовского моря. Фото: Государственная пограничная служба </w:t>
      </w:r>
      <w:proofErr w:type="spellStart"/>
      <w:r>
        <w:t>УкраиныРыболовецкий</w:t>
      </w:r>
      <w:proofErr w:type="spellEnd"/>
      <w:r>
        <w:t xml:space="preserve"> сейнер «Норд» был задержан 25 марта в нейтральных водах Азовского моря. Фото: Государственная пограничная служба Украины Рыболовецкий сейнер «Норд» был задержан 25 марта в нейтральных водах Азовского моря. Фото: Государственная пограничная служба Украины</w:t>
      </w:r>
    </w:p>
    <w:p w:rsidR="00040479" w:rsidRDefault="00040479" w:rsidP="00040479">
      <w:pPr>
        <w:jc w:val="both"/>
      </w:pPr>
      <w:r>
        <w:t>После двух недель издевательств в порту Бердянска, когда рыбаки были фактически заперты на судне с пятью тоннами гниющей тюльки и лишены медицинской помощи, в пятницу украинская правоохранительная система все-таки разродилась серией решений в отношении рыбаков «Норда», задержанного 25 марта в нейтральных водах Азовского моря. Попытка добиться от керченских рыбаков признания украинского гражданства успехом не увенчалась, и тогда в ход пошли статьи уголовного и административного кодекса о якобы нарушенном порядке посещения «оккупированной территории», как называют на Украине российский Крым.</w:t>
      </w:r>
    </w:p>
    <w:p w:rsidR="00040479" w:rsidRDefault="00040479" w:rsidP="00040479">
      <w:pPr>
        <w:jc w:val="both"/>
      </w:pPr>
      <w:r>
        <w:t>Морякам была вменена часть 2 статьи 204 Кодекса об административных правонарушениях Украины (незаконное пересечение границы). Всем назначен штраф на общую сумму 1200 долларов.</w:t>
      </w:r>
    </w:p>
    <w:p w:rsidR="00040479" w:rsidRDefault="00040479" w:rsidP="00040479">
      <w:pPr>
        <w:jc w:val="both"/>
      </w:pPr>
      <w:r>
        <w:t>Ранее Херсонский городской суд принял решение об аресте до 31 мая капитана судна «Норд» Владимира Горбенко, которому инкриминировали часть 2 статьи 332-1 Уголовного кодекса Украины (нарушение порядка въезда на оккупированную территорию Украины с целью нанесения вреда интересам страны). Правда, суд предусмотрел возможность внесения залога для освобождения Горбенко – 35 240 гривен (около 78 тысяч рублей). Залог был внесен адвокатами уже через несколько часов, но процедура освобождения скорее всего затянется до начала новой недели. Дело в том, что после внесения залога необходимо получить подтверждение перечисления необходимой суммы на казначейский счет. В пятницу это не получилось, и стало ясно, что в следственном изоляторе Горбенко пробудет до понедельника.</w:t>
      </w:r>
    </w:p>
    <w:p w:rsidR="00040479" w:rsidRDefault="00040479" w:rsidP="00040479">
      <w:pPr>
        <w:jc w:val="both"/>
      </w:pPr>
      <w:r>
        <w:t>Тем временем у отпущенных членов экипажа в субботу начались новые «приключения». Чтобы обезопасить моряков от новых провокаций с украинской стороны, российское посольство выделило команде автомобили с дипломатическими номерами. А на руках у моряков были официальные документы – временные удостоверения для выезда с Украины. Но при попытке выехать в Россию через пункт пропуска «</w:t>
      </w:r>
      <w:proofErr w:type="spellStart"/>
      <w:r>
        <w:t>Гоптовка</w:t>
      </w:r>
      <w:proofErr w:type="spellEnd"/>
      <w:r>
        <w:t>» Харьковской области пограничники затребовали у моряков паспорта граждан... Украины. Естественно, таких у россиян не было. Моряков снова заблокировали в пункте пропуска, а потом отпустили в гостиницу – до решения вопроса о въезде в Крым дипломатическим путем. Как сообщила «РГ» пресс-секретарь рыболовецкого колхоза имени 1 Мая Анна Шевелева, по последней информации, Украина гарантировала керченским морякам возвращение домой через пункт пропуска «Чонгар». Теперь вопрос в том, когда это произойдет и не будут ли выдуманы Украиной новые препятствия.</w:t>
      </w:r>
    </w:p>
    <w:p w:rsidR="00040479" w:rsidRDefault="00040479" w:rsidP="00040479">
      <w:pPr>
        <w:jc w:val="both"/>
      </w:pPr>
      <w:r>
        <w:t>Власти Крыма, в свою очередь, считают, что Украина своими действиями грубо нарушила международную Конвенцию об открытом море 1958 года и Конвенцию ООН по морскому праву 1982 года. Ведь судно «Норд» ловило тюльку в нейтральных водах.</w:t>
      </w:r>
    </w:p>
    <w:p w:rsidR="00040479" w:rsidRDefault="00040479" w:rsidP="00040479">
      <w:pPr>
        <w:jc w:val="both"/>
      </w:pPr>
      <w:hyperlink r:id="rId46" w:history="1">
        <w:r w:rsidRPr="00634551">
          <w:rPr>
            <w:rStyle w:val="a9"/>
          </w:rPr>
          <w:t>https://rg.ru/2018/04/08/reg-ufo/ukrainskie-vlasti-ne-pustili-rybakov-sejnera-nord-na-rodinu.html</w:t>
        </w:r>
      </w:hyperlink>
    </w:p>
    <w:p w:rsidR="00040479" w:rsidRPr="007326F9" w:rsidRDefault="00040479" w:rsidP="00040479">
      <w:pPr>
        <w:pStyle w:val="3"/>
        <w:jc w:val="both"/>
        <w:rPr>
          <w:rFonts w:ascii="Times New Roman" w:hAnsi="Times New Roman"/>
          <w:sz w:val="24"/>
          <w:szCs w:val="24"/>
        </w:rPr>
      </w:pPr>
      <w:bookmarkStart w:id="36" w:name="_Toc511026193"/>
      <w:r w:rsidRPr="007326F9">
        <w:rPr>
          <w:rFonts w:ascii="Times New Roman" w:hAnsi="Times New Roman"/>
          <w:sz w:val="24"/>
          <w:szCs w:val="24"/>
        </w:rPr>
        <w:t xml:space="preserve">ТАСС; 2018.04.06; ЛАВРОВ: РОССИЯ НАХОДИТСЯ В КОНТАКТЕ С УКРАИНОЙ В СВЯЗИ С ЗАДЕРЖАНИЕМ СУДНА </w:t>
      </w:r>
      <w:r>
        <w:rPr>
          <w:rFonts w:ascii="Times New Roman" w:hAnsi="Times New Roman"/>
          <w:sz w:val="24"/>
          <w:szCs w:val="24"/>
        </w:rPr>
        <w:t>«</w:t>
      </w:r>
      <w:r w:rsidRPr="007326F9">
        <w:rPr>
          <w:rFonts w:ascii="Times New Roman" w:hAnsi="Times New Roman"/>
          <w:sz w:val="24"/>
          <w:szCs w:val="24"/>
        </w:rPr>
        <w:t>НОРД</w:t>
      </w:r>
      <w:r>
        <w:rPr>
          <w:rFonts w:ascii="Times New Roman" w:hAnsi="Times New Roman"/>
          <w:sz w:val="24"/>
          <w:szCs w:val="24"/>
        </w:rPr>
        <w:t>»</w:t>
      </w:r>
      <w:bookmarkEnd w:id="36"/>
    </w:p>
    <w:p w:rsidR="00040479" w:rsidRDefault="00040479" w:rsidP="00040479">
      <w:pPr>
        <w:jc w:val="both"/>
      </w:pPr>
      <w:r>
        <w:t>МИД РФ находится в контакте с украинской стороной в связи с задержанием судна «Норд». Об этом заявил в пятницу министр иностранных дел России Сергей Лавров.</w:t>
      </w:r>
    </w:p>
    <w:p w:rsidR="00040479" w:rsidRDefault="00040479" w:rsidP="00040479">
      <w:pPr>
        <w:jc w:val="both"/>
      </w:pPr>
      <w:r>
        <w:t>«Контакт идет. Об этом регулярно информируют и наши пограничники, и МИД, – сказал Лавров в столице Белоруссии, где он находится для участия в заседании Совета министров иностранных дел (СМИД) СНГ. – Вся эта информация официально распространяется».</w:t>
      </w:r>
    </w:p>
    <w:p w:rsidR="00040479" w:rsidRDefault="00040479" w:rsidP="00040479">
      <w:pPr>
        <w:jc w:val="both"/>
      </w:pPr>
      <w:r>
        <w:t>Государственная погранслужба Украины 25 марта 2018 года в Азовском море задержала судно под российским флагом с экипажем из 10 граждан РФ, жителей Керчи. По данным собственника сейнера, власти Украины обвиняют экипаж в «нарушении порядка въезда на временно оккупированную территорию Украины и выезда из нее», что влечет штраф или административный арест до 15 суток.</w:t>
      </w:r>
    </w:p>
    <w:p w:rsidR="00040479" w:rsidRDefault="00040479" w:rsidP="00040479">
      <w:pPr>
        <w:jc w:val="both"/>
      </w:pPr>
      <w:r>
        <w:t xml:space="preserve">Капитану судна инкриминируют «нарушение порядка въезда на временно оккупированную территорию Украины и выезда из нее с целью причинения вреда интересам государства», что грозит лишением свободы на срок до пяти лет, а также конфискацией транспортного средства. В свою очередь управление Федеральной службы безопасности по Республике Крым возбудило уголовное дело в отношении </w:t>
      </w:r>
      <w:proofErr w:type="spellStart"/>
      <w:r>
        <w:t>Госпогранслужбы</w:t>
      </w:r>
      <w:proofErr w:type="spellEnd"/>
      <w:r>
        <w:t xml:space="preserve"> Украины по статье «Угон судна воздушного или водного транспорта либо железнодорожного подвижного состава».</w:t>
      </w:r>
    </w:p>
    <w:p w:rsidR="00040479" w:rsidRDefault="00040479" w:rsidP="00040479">
      <w:pPr>
        <w:jc w:val="both"/>
      </w:pPr>
      <w:hyperlink r:id="rId47" w:history="1">
        <w:r w:rsidRPr="001F3932">
          <w:rPr>
            <w:rStyle w:val="a9"/>
          </w:rPr>
          <w:t>http://tass.ru/politika/5101694</w:t>
        </w:r>
      </w:hyperlink>
    </w:p>
    <w:p w:rsidR="001174B3" w:rsidRPr="00780AEA" w:rsidRDefault="001174B3" w:rsidP="001174B3">
      <w:pPr>
        <w:pStyle w:val="3"/>
        <w:jc w:val="both"/>
        <w:rPr>
          <w:rFonts w:ascii="Times New Roman" w:hAnsi="Times New Roman"/>
          <w:sz w:val="24"/>
          <w:szCs w:val="24"/>
        </w:rPr>
      </w:pPr>
      <w:bookmarkStart w:id="37" w:name="_Toc511026194"/>
      <w:r w:rsidRPr="00780AEA">
        <w:rPr>
          <w:rFonts w:ascii="Times New Roman" w:hAnsi="Times New Roman"/>
          <w:sz w:val="24"/>
          <w:szCs w:val="24"/>
        </w:rPr>
        <w:t xml:space="preserve">ИНТЕРФАКС; 2018.04.06; </w:t>
      </w:r>
      <w:r>
        <w:rPr>
          <w:rFonts w:ascii="Times New Roman" w:hAnsi="Times New Roman"/>
          <w:sz w:val="24"/>
          <w:szCs w:val="24"/>
        </w:rPr>
        <w:t>«</w:t>
      </w:r>
      <w:r w:rsidRPr="00780AEA">
        <w:rPr>
          <w:rFonts w:ascii="Times New Roman" w:hAnsi="Times New Roman"/>
          <w:sz w:val="24"/>
          <w:szCs w:val="24"/>
        </w:rPr>
        <w:t>ВОСТОЧНЫЙ ПОРТ</w:t>
      </w:r>
      <w:r>
        <w:rPr>
          <w:rFonts w:ascii="Times New Roman" w:hAnsi="Times New Roman"/>
          <w:sz w:val="24"/>
          <w:szCs w:val="24"/>
        </w:rPr>
        <w:t>»</w:t>
      </w:r>
      <w:r w:rsidRPr="00780AEA">
        <w:rPr>
          <w:rFonts w:ascii="Times New Roman" w:hAnsi="Times New Roman"/>
          <w:sz w:val="24"/>
          <w:szCs w:val="24"/>
        </w:rPr>
        <w:t xml:space="preserve"> В ЯНВАРЕ-МАРТЕ УВЕЛИЧИЛ ПЕРЕВАЛКУ УГЛЯ НА 5%</w:t>
      </w:r>
      <w:bookmarkEnd w:id="37"/>
    </w:p>
    <w:p w:rsidR="001174B3" w:rsidRDefault="001174B3" w:rsidP="001174B3">
      <w:pPr>
        <w:jc w:val="both"/>
      </w:pPr>
      <w:r>
        <w:t>АО «Восточный порт» (MOEX: VOPT) (крупнейшая стивидорная компания в порту «Восточный», Приморский край), специализирующееся на перегрузке угля на экспорт, в январе-марте 2018 года увеличило перевалку угля на 5% по сравнению с аналогичным периодом 2017 года, до 6,01 млн тонн, сообщила пресс-служба компании.</w:t>
      </w:r>
    </w:p>
    <w:p w:rsidR="001174B3" w:rsidRDefault="001174B3" w:rsidP="001174B3">
      <w:pPr>
        <w:jc w:val="both"/>
      </w:pPr>
      <w:r>
        <w:t>За три первых месяца 2018 года стивидор отправлял уголь в Южную Корею, Японию, на Тайвань, в Китай, Малайзию, Индию, Пакистан, Таиланд, Вьетнам и Мьянму. Лидером по объему поставок стала Южная Корея, на долю которой пришлось 35,4% всего экспортного угля.</w:t>
      </w:r>
    </w:p>
    <w:p w:rsidR="001174B3" w:rsidRDefault="001174B3" w:rsidP="001174B3">
      <w:pPr>
        <w:jc w:val="both"/>
      </w:pPr>
      <w:r>
        <w:t>Всего было выгружено 78,4 тыс. единиц подвижного состава.</w:t>
      </w:r>
    </w:p>
    <w:p w:rsidR="001174B3" w:rsidRDefault="001174B3" w:rsidP="001174B3">
      <w:pPr>
        <w:jc w:val="both"/>
      </w:pPr>
      <w:r>
        <w:t>При этом доля инновационных полувагонов повышенной грузоподъемности составила 76,1% (59,7 тыс. единиц).</w:t>
      </w:r>
    </w:p>
    <w:p w:rsidR="001174B3" w:rsidRDefault="001174B3" w:rsidP="001174B3">
      <w:pPr>
        <w:jc w:val="both"/>
      </w:pPr>
      <w:r>
        <w:t>С начала года было обработано 147 судов против 138 судов годом ранее.</w:t>
      </w:r>
    </w:p>
    <w:p w:rsidR="001174B3" w:rsidRDefault="001174B3" w:rsidP="001174B3">
      <w:pPr>
        <w:jc w:val="both"/>
      </w:pPr>
      <w:r>
        <w:t>Ранее сообщалось, что АО «Восточный порт» в 2017 году сократило перевалку угля по сравнению с 2016 годом на 1,3%, до 23,2 млн тонн.</w:t>
      </w:r>
    </w:p>
    <w:p w:rsidR="001174B3" w:rsidRDefault="001174B3" w:rsidP="001174B3">
      <w:pPr>
        <w:jc w:val="both"/>
      </w:pPr>
      <w:r>
        <w:t>В декабре 2016 года АО «Восточный порт» стало резидентом Свободного порта Владивосток (СПВ) с инвестиционным проектом строительства третьей очереди углепогрузочного комплекса в Находкинском городском округе. Общий объем инвестиций в строительство третьей очереди составляет более 32 млрд рублей.</w:t>
      </w:r>
    </w:p>
    <w:p w:rsidR="001174B3" w:rsidRDefault="001174B3" w:rsidP="001174B3">
      <w:pPr>
        <w:jc w:val="both"/>
      </w:pPr>
      <w:r>
        <w:t>В настоящее время в структуру АО входят угольный комплекс с системой конвейерного оборудования и станцией разгрузки вагонов мощностью 14,2 млн тонн в год и универсальный производственно-перегрузочный комплекс. С вводом третьей очереди предусмотрено увеличение пропускной способности порта до 39-40 млн тонн угля в 2019 году. Весь запланированный объем перевалки обеспечен грузовой базой российского угля, добываемого в Кузбассе и других угольных бассейнах страны.</w:t>
      </w:r>
    </w:p>
    <w:p w:rsidR="001174B3" w:rsidRDefault="001174B3" w:rsidP="001174B3">
      <w:pPr>
        <w:jc w:val="both"/>
      </w:pPr>
      <w:r>
        <w:t xml:space="preserve">Единственным владельцем АО «Восточный порт» является кипрская </w:t>
      </w:r>
      <w:proofErr w:type="spellStart"/>
      <w:r>
        <w:t>Starlion</w:t>
      </w:r>
      <w:proofErr w:type="spellEnd"/>
      <w:r>
        <w:t xml:space="preserve"> </w:t>
      </w:r>
      <w:proofErr w:type="spellStart"/>
      <w:r>
        <w:t>Limited</w:t>
      </w:r>
      <w:proofErr w:type="spellEnd"/>
      <w:r>
        <w:t>. По данным участников рынка, контроль над стивидором осуществляет «</w:t>
      </w:r>
      <w:proofErr w:type="spellStart"/>
      <w:r>
        <w:t>Кузбассразрезуголь</w:t>
      </w:r>
      <w:proofErr w:type="spellEnd"/>
      <w:r>
        <w:t>» (MOEX: KZRU).</w:t>
      </w:r>
    </w:p>
    <w:p w:rsidR="001174B3" w:rsidRPr="00780AEA" w:rsidRDefault="001174B3" w:rsidP="001174B3">
      <w:pPr>
        <w:pStyle w:val="3"/>
        <w:jc w:val="both"/>
        <w:rPr>
          <w:rFonts w:ascii="Times New Roman" w:hAnsi="Times New Roman"/>
          <w:sz w:val="24"/>
          <w:szCs w:val="24"/>
        </w:rPr>
      </w:pPr>
      <w:bookmarkStart w:id="38" w:name="_Toc511026195"/>
      <w:r w:rsidRPr="00780AEA">
        <w:rPr>
          <w:rFonts w:ascii="Times New Roman" w:hAnsi="Times New Roman"/>
          <w:sz w:val="24"/>
          <w:szCs w:val="24"/>
        </w:rPr>
        <w:t>ИНТЕРФАКС; 2018.04.06; ЭКСПОРТ ЗЕРНА ЧЕРЕЗ ПОРТЫ КРАСНОДАРСКОГО КРАЯ В I КВАРТАЛЕ ВЫРОС В 1,5 РАЗА</w:t>
      </w:r>
      <w:bookmarkEnd w:id="38"/>
    </w:p>
    <w:p w:rsidR="001174B3" w:rsidRDefault="001174B3" w:rsidP="001174B3">
      <w:pPr>
        <w:jc w:val="both"/>
      </w:pPr>
      <w:r>
        <w:t>Экспорт зерна и продуктов его переработки через порты Краснодарского края в январе-марте 2018 года составил 8,339 млн тонн, сообщает региональное управление Россельхознадзора.</w:t>
      </w:r>
    </w:p>
    <w:p w:rsidR="001174B3" w:rsidRDefault="001174B3" w:rsidP="001174B3">
      <w:pPr>
        <w:jc w:val="both"/>
      </w:pPr>
      <w:r>
        <w:t>Как сообщалось, по итогам первого квартала 2017 года объем экспорта зерна равнялся 5,631 млн тонн. Таким образом, в текущем году показатель вырос на 48%.</w:t>
      </w:r>
    </w:p>
    <w:p w:rsidR="001174B3" w:rsidRDefault="001174B3" w:rsidP="001174B3">
      <w:pPr>
        <w:jc w:val="both"/>
      </w:pPr>
      <w:r>
        <w:t>В том числе экспорт пшеницы вырос в 1,6 раза и составил 6,926 млн тонн.</w:t>
      </w:r>
    </w:p>
    <w:p w:rsidR="001174B3" w:rsidRDefault="001174B3" w:rsidP="001174B3">
      <w:pPr>
        <w:jc w:val="both"/>
      </w:pPr>
      <w:r>
        <w:t>Продукция была отправлена в 44 страны мира. Основными покупателями стали Италия, Ливан, Турция, Египет, Албания, Израиль, Южная Корея, Конго, Ангола, Ливия, Йемен.</w:t>
      </w:r>
    </w:p>
    <w:p w:rsidR="001174B3" w:rsidRDefault="001174B3" w:rsidP="001174B3">
      <w:pPr>
        <w:jc w:val="both"/>
      </w:pPr>
      <w:r>
        <w:t>Специалистами управления на весь груз были выданы фитосанитарные сертификаты, которые свидетельствуют, что продукция соответствует требованиям стран-импортеров.</w:t>
      </w:r>
    </w:p>
    <w:p w:rsidR="001174B3" w:rsidRDefault="001174B3" w:rsidP="001174B3">
      <w:pPr>
        <w:jc w:val="both"/>
      </w:pPr>
      <w:r>
        <w:t>На территории Краснодарского края располагается один из крупнейших российских портов – Новороссийск, а также порты Туапсе, Ейск, Темрюк, Кавказ, Тамань.</w:t>
      </w:r>
    </w:p>
    <w:p w:rsidR="001174B3" w:rsidRDefault="001174B3" w:rsidP="001174B3">
      <w:pPr>
        <w:jc w:val="both"/>
      </w:pPr>
      <w:r>
        <w:t>Как сообщалось, по итогам 2017 года, экспорт зерна и продуктов его переработки через порты Краснодарского края также выросли в 1,5 раз – до 32,442 млн тонн.</w:t>
      </w:r>
    </w:p>
    <w:p w:rsidR="001174B3" w:rsidRPr="00D80DB2" w:rsidRDefault="001174B3" w:rsidP="001174B3">
      <w:pPr>
        <w:pStyle w:val="3"/>
        <w:jc w:val="both"/>
        <w:rPr>
          <w:rFonts w:ascii="Times New Roman" w:hAnsi="Times New Roman"/>
          <w:sz w:val="24"/>
          <w:szCs w:val="24"/>
        </w:rPr>
      </w:pPr>
      <w:bookmarkStart w:id="39" w:name="_Toc511026196"/>
      <w:r w:rsidRPr="00D80DB2">
        <w:rPr>
          <w:rFonts w:ascii="Times New Roman" w:hAnsi="Times New Roman"/>
          <w:sz w:val="24"/>
          <w:szCs w:val="24"/>
        </w:rPr>
        <w:t>ИНТЕРФАКС; 2018.04.06; ТРАНСНЕФТЬ БУДЕТ ПРОДОЛЖАТЬ ИДТИ НАМЕЧЕННЫМ ПУТЕМ ПО СДЕЛКЕ С НМТП</w:t>
      </w:r>
      <w:r>
        <w:rPr>
          <w:rFonts w:ascii="Times New Roman" w:hAnsi="Times New Roman"/>
          <w:sz w:val="24"/>
          <w:szCs w:val="24"/>
        </w:rPr>
        <w:t xml:space="preserve"> – </w:t>
      </w:r>
      <w:r w:rsidRPr="00D80DB2">
        <w:rPr>
          <w:rFonts w:ascii="Times New Roman" w:hAnsi="Times New Roman"/>
          <w:sz w:val="24"/>
          <w:szCs w:val="24"/>
        </w:rPr>
        <w:t>ТОКАРЕВ</w:t>
      </w:r>
      <w:bookmarkEnd w:id="39"/>
    </w:p>
    <w:p w:rsidR="001174B3" w:rsidRDefault="001174B3" w:rsidP="001174B3">
      <w:pPr>
        <w:jc w:val="both"/>
      </w:pPr>
      <w:r>
        <w:t>«Транснефть» будет продолжать идти намеченным путем по сделке с «Новороссийским морским торговым портом» (НМТП), сообщил журналистам глава трубопроводной монополии Николай Токарев.</w:t>
      </w:r>
    </w:p>
    <w:p w:rsidR="001174B3" w:rsidRDefault="001174B3" w:rsidP="001174B3">
      <w:pPr>
        <w:jc w:val="both"/>
      </w:pPr>
      <w:r>
        <w:t xml:space="preserve">«У нас осталась по-прежнему задача решить этот вопрос и эту проблему тем путем, каким мы начинали. Как это будет, когда это будет, сказать в нынешней ситуации сложно. Да и сейчас незачем гадать, поживем-увидим. У нас все было готово, все материалы были согласованы. Но жизнь есть жизнь, обстоятельства потребовали притормозить», – сказал </w:t>
      </w:r>
      <w:proofErr w:type="spellStart"/>
      <w:r>
        <w:t>Н.Токарев</w:t>
      </w:r>
      <w:proofErr w:type="spellEnd"/>
      <w:r>
        <w:t>.</w:t>
      </w:r>
    </w:p>
    <w:p w:rsidR="001174B3" w:rsidRDefault="001174B3" w:rsidP="001174B3">
      <w:pPr>
        <w:jc w:val="both"/>
      </w:pPr>
      <w:r>
        <w:t>«Приостановка (переговоров с «Суммой» – ИФ) в силу того, что сейчас надо по крайней мере определиться, что делать, как делать, какая будет дальше модель», – сказал он.</w:t>
      </w:r>
    </w:p>
    <w:p w:rsidR="001174B3" w:rsidRDefault="001174B3" w:rsidP="001174B3">
      <w:pPr>
        <w:jc w:val="both"/>
      </w:pPr>
      <w:r>
        <w:t xml:space="preserve">На вопрос, может ли компания отказаться от сделки, </w:t>
      </w:r>
      <w:proofErr w:type="spellStart"/>
      <w:r>
        <w:t>Н.Токарев</w:t>
      </w:r>
      <w:proofErr w:type="spellEnd"/>
      <w:r>
        <w:t xml:space="preserve"> ответил: «Все может быть, сложности другого порядка возникли, не технологические».</w:t>
      </w:r>
    </w:p>
    <w:p w:rsidR="001174B3" w:rsidRDefault="001174B3" w:rsidP="001174B3">
      <w:pPr>
        <w:jc w:val="both"/>
      </w:pPr>
      <w:r>
        <w:t>Он также отметил, что ситуация с арестом владельцев группы «Сумма» Зиявудина и Магомеда Магомедовых стала неожиданной для «Транснефти» (MOEX: TRNF). «Я ничего не знал об этом. Я узнал об этом только вечером», – сказал глава «Транснефти».</w:t>
      </w:r>
    </w:p>
    <w:p w:rsidR="001174B3" w:rsidRDefault="001174B3" w:rsidP="001174B3">
      <w:pPr>
        <w:jc w:val="both"/>
      </w:pPr>
      <w:r>
        <w:t>Как сообщалось, владельцы группы «Сумма» братья Магомедовы, а также глава компании «</w:t>
      </w:r>
      <w:proofErr w:type="spellStart"/>
      <w:r>
        <w:t>Интэкс</w:t>
      </w:r>
      <w:proofErr w:type="spellEnd"/>
      <w:r>
        <w:t xml:space="preserve">» Артур </w:t>
      </w:r>
      <w:proofErr w:type="spellStart"/>
      <w:r>
        <w:t>Максидов</w:t>
      </w:r>
      <w:proofErr w:type="spellEnd"/>
      <w:r>
        <w:t xml:space="preserve"> были задержаны 30 марта. 31 марта они были арестованы по подозрению в хищении 2,5 млрд рублей.</w:t>
      </w:r>
    </w:p>
    <w:p w:rsidR="001174B3" w:rsidRDefault="001174B3" w:rsidP="001174B3">
      <w:pPr>
        <w:jc w:val="both"/>
      </w:pPr>
      <w:r>
        <w:t xml:space="preserve">Группе «Сумма» принадлежат крупные доли в ряде логистических активов, в том числе в ПАО «Новороссийский морской торговый порт» (MOEX: NMTP). НМТП – одна из крупнейших в России стивидорных групп. Активы расположены в Новороссийске, Приморске и Балтийске. 50,1% акций находится в собственности </w:t>
      </w:r>
      <w:proofErr w:type="spellStart"/>
      <w:r>
        <w:t>Novoport</w:t>
      </w:r>
      <w:proofErr w:type="spellEnd"/>
      <w:r>
        <w:t xml:space="preserve"> </w:t>
      </w:r>
      <w:proofErr w:type="spellStart"/>
      <w:r>
        <w:t>Holding</w:t>
      </w:r>
      <w:proofErr w:type="spellEnd"/>
      <w:r>
        <w:t>, которым на паритетных условиях владеют «Транснефть» и группа «Сумма». Отдельно «Транснефти» через «дочку» принадлежит еще 10,5%, «Сумме» – 2,75%. Еще 20% акций – у Росимущества, 5,3% находятся в управлении ОАО «Российские железные дороги».</w:t>
      </w:r>
    </w:p>
    <w:p w:rsidR="001174B3" w:rsidRDefault="001174B3" w:rsidP="001174B3">
      <w:pPr>
        <w:jc w:val="both"/>
      </w:pPr>
      <w:r>
        <w:t>В феврале ФАС разрешила «Транснефти» консолидировать контроль в НМТП. В «Транснефти» отмечали, что компания приостановила переговоры с группой «Сумма» о покупке доли в НМТП в связи с последними событиями, сохраняя при этом интерес к сделке по увеличению доли в акционерном капитале Новороссийского порта.</w:t>
      </w:r>
    </w:p>
    <w:p w:rsidR="001174B3" w:rsidRPr="004158A9" w:rsidRDefault="001174B3" w:rsidP="001174B3">
      <w:pPr>
        <w:pStyle w:val="3"/>
        <w:jc w:val="both"/>
        <w:rPr>
          <w:rFonts w:ascii="Times New Roman" w:hAnsi="Times New Roman"/>
          <w:sz w:val="24"/>
          <w:szCs w:val="24"/>
        </w:rPr>
      </w:pPr>
      <w:bookmarkStart w:id="40" w:name="_Toc511026197"/>
      <w:r w:rsidRPr="004158A9">
        <w:rPr>
          <w:rFonts w:ascii="Times New Roman" w:hAnsi="Times New Roman"/>
          <w:sz w:val="24"/>
          <w:szCs w:val="24"/>
        </w:rPr>
        <w:t>ТАСС; 2018.04.06; СЕВАСТОПОЛЬ ПРИОБРЕТЕТ ПЯТЬ ПАССАЖИРСКИХ КАТЕРОВ В ГОСУДАРСТВЕННЫЙ ЛИЗИНГ</w:t>
      </w:r>
      <w:bookmarkEnd w:id="40"/>
    </w:p>
    <w:p w:rsidR="001174B3" w:rsidRDefault="001174B3" w:rsidP="001174B3">
      <w:pPr>
        <w:jc w:val="both"/>
      </w:pPr>
      <w:r>
        <w:t>Севастополь в 2019-2020 годах приобретет пять новых катеров по программе государственного лизинга. Об этом в пятницу журналистам сообщил замгубернатора города Владимир Базаров.</w:t>
      </w:r>
    </w:p>
    <w:p w:rsidR="001174B3" w:rsidRDefault="001174B3" w:rsidP="001174B3">
      <w:pPr>
        <w:jc w:val="both"/>
      </w:pPr>
      <w:r>
        <w:t xml:space="preserve">Ранее сообщалось, что власти Севастополя обратились в </w:t>
      </w:r>
      <w:r w:rsidRPr="009A536E">
        <w:rPr>
          <w:b/>
        </w:rPr>
        <w:t>Министерство транспорта</w:t>
      </w:r>
      <w:r>
        <w:t xml:space="preserve"> РФ с просьбой о включении в программу государственного лизинга приобретения пассажирских катеров, которые в городе являются общественным транспортом наряду с автобусами и троллейбусами. Сложность включения в программу заключалась в том, что она рассчитана на экологически чистый транспорт – троллейбусы и автобусы, работающие на природном газе. Катера, которые работают на дизельном топливе, таковым не являются, и </w:t>
      </w:r>
      <w:r w:rsidRPr="009A536E">
        <w:rPr>
          <w:b/>
        </w:rPr>
        <w:t>Минтранс</w:t>
      </w:r>
      <w:r>
        <w:t xml:space="preserve"> решал вопрос о возможности включения их в программу для Севастополя.</w:t>
      </w:r>
    </w:p>
    <w:p w:rsidR="001174B3" w:rsidRDefault="001174B3" w:rsidP="001174B3">
      <w:pPr>
        <w:jc w:val="both"/>
      </w:pPr>
      <w:r>
        <w:t>«Мы получили согласие на включение в программу [государственного лизинга] покупки пяти катеров, два катера будет закуплено в 2019 году, три катера – в 2020 году», – сказал Базаров.</w:t>
      </w:r>
    </w:p>
    <w:p w:rsidR="001174B3" w:rsidRDefault="001174B3" w:rsidP="001174B3">
      <w:pPr>
        <w:jc w:val="both"/>
      </w:pPr>
      <w:r>
        <w:t>Он напомнил, что сейчас в Севастополе на рейде через Севастопольскую бухту работает семь пассажирских катеров, срок службы которых уже истек. Поэтому новые катера вместимостью 250 пассажиров приобретут на замену старых.</w:t>
      </w:r>
    </w:p>
    <w:p w:rsidR="001174B3" w:rsidRDefault="001174B3" w:rsidP="001174B3">
      <w:pPr>
        <w:jc w:val="both"/>
      </w:pPr>
      <w:r>
        <w:t>Ранее сообщалось, что Севастополь уже приобрел по программе государственного лизинга более ста автобусов и более 70 троллейбусов. Сейчас заключен контракт на три года с Государственной транспортной лизинговой компанией о приобретении еще 300 автобусов и троллейбусов, в 2018 году по этому контракту в город поступит 50 автобусов и столько же троллейбусов.</w:t>
      </w:r>
    </w:p>
    <w:p w:rsidR="001174B3" w:rsidRDefault="001174B3" w:rsidP="001174B3">
      <w:pPr>
        <w:jc w:val="both"/>
      </w:pPr>
      <w:hyperlink r:id="rId48" w:history="1">
        <w:r w:rsidRPr="001F3932">
          <w:rPr>
            <w:rStyle w:val="a9"/>
          </w:rPr>
          <w:t>http://tass.ru/ekonomika/5101300</w:t>
        </w:r>
      </w:hyperlink>
    </w:p>
    <w:p w:rsidR="001174B3" w:rsidRDefault="001174B3" w:rsidP="001174B3">
      <w:pPr>
        <w:pStyle w:val="3"/>
        <w:jc w:val="both"/>
        <w:rPr>
          <w:rFonts w:ascii="Times New Roman" w:hAnsi="Times New Roman"/>
          <w:sz w:val="24"/>
          <w:szCs w:val="24"/>
        </w:rPr>
      </w:pPr>
      <w:bookmarkStart w:id="41" w:name="_Toc511026198"/>
      <w:r w:rsidRPr="001E2605">
        <w:rPr>
          <w:rFonts w:ascii="Times New Roman" w:hAnsi="Times New Roman"/>
          <w:sz w:val="24"/>
          <w:szCs w:val="24"/>
        </w:rPr>
        <w:t xml:space="preserve">ИНТЕРФАКС; 2018.04.07; ГРУЗИНСКИЙ ПЕРЕВОЗЧИК </w:t>
      </w:r>
      <w:r>
        <w:rPr>
          <w:rFonts w:ascii="Times New Roman" w:hAnsi="Times New Roman"/>
          <w:sz w:val="24"/>
          <w:szCs w:val="24"/>
        </w:rPr>
        <w:t>«</w:t>
      </w:r>
      <w:r w:rsidRPr="001E2605">
        <w:rPr>
          <w:rFonts w:ascii="Times New Roman" w:hAnsi="Times New Roman"/>
          <w:sz w:val="24"/>
          <w:szCs w:val="24"/>
        </w:rPr>
        <w:t>ЭКСПРЕСС БАТУМИ</w:t>
      </w:r>
      <w:r>
        <w:rPr>
          <w:rFonts w:ascii="Times New Roman" w:hAnsi="Times New Roman"/>
          <w:sz w:val="24"/>
          <w:szCs w:val="24"/>
        </w:rPr>
        <w:t>»</w:t>
      </w:r>
      <w:r w:rsidRPr="001E2605">
        <w:rPr>
          <w:rFonts w:ascii="Times New Roman" w:hAnsi="Times New Roman"/>
          <w:sz w:val="24"/>
          <w:szCs w:val="24"/>
        </w:rPr>
        <w:t xml:space="preserve"> С КОНЦА МАЯ ПЛАНИРУЕТ ВОЗОБНОВИТЬ МОРСКОЕ СООБЩЕНИЕ МЕЖДУ БАТУМИ И СОЧИ</w:t>
      </w:r>
      <w:bookmarkEnd w:id="41"/>
    </w:p>
    <w:p w:rsidR="001174B3" w:rsidRDefault="001174B3" w:rsidP="001174B3">
      <w:pPr>
        <w:jc w:val="both"/>
      </w:pPr>
      <w:r>
        <w:t xml:space="preserve">Грузинская компания «Экспресс Батуми», как и в прошлом году, с конца мая планирует возобновить морское сообщение между Батуми и Сочи, сказал в субботу «Интерфаксу» директор компании Зураб </w:t>
      </w:r>
      <w:proofErr w:type="spellStart"/>
      <w:r>
        <w:t>Кирцхалия</w:t>
      </w:r>
      <w:proofErr w:type="spellEnd"/>
      <w:r>
        <w:t>.</w:t>
      </w:r>
    </w:p>
    <w:p w:rsidR="001174B3" w:rsidRDefault="001174B3" w:rsidP="001174B3">
      <w:pPr>
        <w:jc w:val="both"/>
      </w:pPr>
      <w:r>
        <w:t xml:space="preserve">«Рейсы в направлении Сочи, мы предполагаем начать, как обычно, в конце мая и осуществлять их в течение всего летнего сезона», – сообщил </w:t>
      </w:r>
      <w:proofErr w:type="spellStart"/>
      <w:r>
        <w:t>З.Кирцхалия</w:t>
      </w:r>
      <w:proofErr w:type="spellEnd"/>
      <w:r>
        <w:t>.</w:t>
      </w:r>
    </w:p>
    <w:p w:rsidR="001174B3" w:rsidRDefault="001174B3" w:rsidP="001174B3">
      <w:pPr>
        <w:jc w:val="both"/>
      </w:pPr>
      <w:r>
        <w:t>По его словам, на начальном этапе рейсы будут выполняться один раз в неделю быстроходным судном на подводных крыльях «Комета», который рассчитан на 114 пассажирских мест. «Увеличение же частоты рейсов будет зависеть от того спроса, который будет предстоящим летом», – отметил директор компании.</w:t>
      </w:r>
    </w:p>
    <w:p w:rsidR="001174B3" w:rsidRDefault="001174B3" w:rsidP="001174B3">
      <w:pPr>
        <w:jc w:val="both"/>
      </w:pPr>
      <w:r>
        <w:t>В настоящее время пассажирские перевозки между Грузией и Россией осуществляются по воздушным маршрутам, а также по единственному сухопутному пути, пролегающему по Военно-грузинской дороге через Дарьяльское ущелье.</w:t>
      </w:r>
    </w:p>
    <w:p w:rsidR="001174B3" w:rsidRPr="000D7595" w:rsidRDefault="001174B3" w:rsidP="001174B3">
      <w:pPr>
        <w:pStyle w:val="3"/>
        <w:jc w:val="both"/>
        <w:rPr>
          <w:rFonts w:ascii="Times New Roman" w:hAnsi="Times New Roman"/>
          <w:sz w:val="24"/>
          <w:szCs w:val="24"/>
        </w:rPr>
      </w:pPr>
      <w:bookmarkStart w:id="42" w:name="_Toc511026199"/>
      <w:r w:rsidRPr="000D7595">
        <w:rPr>
          <w:rFonts w:ascii="Times New Roman" w:hAnsi="Times New Roman"/>
          <w:sz w:val="24"/>
          <w:szCs w:val="24"/>
        </w:rPr>
        <w:t>RNS; 2018.04.06; РОСПРИРОДНАДЗОР ВЫЯВИЛ 410 НАРУШЕНИЙ ПРИ ПРОВЕРКЕ 13 МОРСКИХ ПОРТОВ</w:t>
      </w:r>
      <w:bookmarkEnd w:id="42"/>
    </w:p>
    <w:p w:rsidR="001174B3" w:rsidRDefault="001174B3" w:rsidP="001174B3">
      <w:pPr>
        <w:jc w:val="both"/>
      </w:pPr>
      <w:r>
        <w:t>Росприроднадзор провел проверку 13 морских портов, в ходе которой были выявлены 410 нарушений требований природоохранного законодательства, размер штрафов составил около 40 млн руб. Об этом главе Минприроды России Сергею Донскому на совещании доложил заместитель министра природных ресурсов и экологии РФ – руководитель Росприроднадзора Артем Сидоров, сообщили в Минприроды.</w:t>
      </w:r>
    </w:p>
    <w:p w:rsidR="001174B3" w:rsidRDefault="001174B3" w:rsidP="001174B3">
      <w:pPr>
        <w:jc w:val="both"/>
      </w:pPr>
      <w:r>
        <w:t xml:space="preserve">Полную проверку соответствия требованиям природоохранного законодательства прошли порты: Зарубино, Де-Кастри, Анадырь, </w:t>
      </w:r>
      <w:proofErr w:type="spellStart"/>
      <w:r>
        <w:t>Беринговский</w:t>
      </w:r>
      <w:proofErr w:type="spellEnd"/>
      <w:r>
        <w:t xml:space="preserve">, </w:t>
      </w:r>
      <w:proofErr w:type="spellStart"/>
      <w:r>
        <w:t>Певек</w:t>
      </w:r>
      <w:proofErr w:type="spellEnd"/>
      <w:r>
        <w:t>, Тикси, Анапа, Оля, Севастополь, Ялта, Махачкала, Геленджик, Тамань.</w:t>
      </w:r>
    </w:p>
    <w:p w:rsidR="001174B3" w:rsidRDefault="001174B3" w:rsidP="001174B3">
      <w:pPr>
        <w:jc w:val="both"/>
      </w:pPr>
      <w:r>
        <w:t>По словам Донского, в Госдуму внесены подготовленные Минприроды изменения в КоАП РФ, ужесточающие административную ответственность за невыполнение предписаний об устранении ранее выявленных нарушений по результатам федерального экологического надзора – с 20 тыс. руб. до 300 тыс. руб.</w:t>
      </w:r>
    </w:p>
    <w:p w:rsidR="001174B3" w:rsidRDefault="001174B3" w:rsidP="001174B3">
      <w:pPr>
        <w:jc w:val="both"/>
      </w:pPr>
      <w:r>
        <w:t>Выявленные нарушения в основном касаются несоблюдения законодательства об экологической экспертизе, обращения с отходами производства и потребления, предотвращения и ликвидации разлива нефтепродуктов на морских акваториях. Наибольшую проблему, в связи с отсутствием аварийно-спасательных подразделений, испытывают морские порты в Республике Крым и морской порт Владивосток, отметили в Минприроды.</w:t>
      </w:r>
    </w:p>
    <w:p w:rsidR="001174B3" w:rsidRDefault="001174B3" w:rsidP="001174B3">
      <w:pPr>
        <w:jc w:val="both"/>
      </w:pPr>
      <w:r>
        <w:t>Также выявлены нарушения в области использования и охраны водных объектов, охраны атмосферного воздуха. «В результате проверок и мер административного воздействия Росприроднадзор добился от стивидоров морских портов принятия мер в области охраны атмосферного воздуха в части применения дополнительного оборудования пылеподавления перегружаемых грузов (Мурманск, Ванино)», – отметили в Минприроды.</w:t>
      </w:r>
    </w:p>
    <w:p w:rsidR="001174B3" w:rsidRDefault="001174B3" w:rsidP="001174B3">
      <w:pPr>
        <w:jc w:val="both"/>
      </w:pPr>
      <w:r>
        <w:t>Донской поручил руководителю Росприроднадзора держать ситуацию, связанную с нарушениями при открытой перевалке угля в портах, на постоянном контроле.</w:t>
      </w:r>
    </w:p>
    <w:p w:rsidR="001174B3" w:rsidRDefault="001174B3" w:rsidP="001174B3">
      <w:pPr>
        <w:jc w:val="both"/>
      </w:pPr>
      <w:hyperlink r:id="rId49" w:history="1">
        <w:r w:rsidRPr="00634551">
          <w:rPr>
            <w:rStyle w:val="a9"/>
          </w:rPr>
          <w:t>https://rns.online/transport/Rosprirodnadzor-viyavil-410-narushenii-pri-proverke-13-morskih-portov</w:t>
        </w:r>
        <w:r>
          <w:rPr>
            <w:rStyle w:val="a9"/>
          </w:rPr>
          <w:t>–</w:t>
        </w:r>
        <w:r w:rsidRPr="00634551">
          <w:rPr>
            <w:rStyle w:val="a9"/>
          </w:rPr>
          <w:t>2018-04-06/</w:t>
        </w:r>
      </w:hyperlink>
    </w:p>
    <w:p w:rsidR="001174B3" w:rsidRPr="000D16E5" w:rsidRDefault="001174B3" w:rsidP="001174B3">
      <w:pPr>
        <w:pStyle w:val="3"/>
        <w:jc w:val="both"/>
        <w:rPr>
          <w:rFonts w:ascii="Times New Roman" w:hAnsi="Times New Roman"/>
          <w:sz w:val="24"/>
          <w:szCs w:val="24"/>
        </w:rPr>
      </w:pPr>
      <w:bookmarkStart w:id="43" w:name="_Toc511026201"/>
      <w:r w:rsidRPr="000D16E5">
        <w:rPr>
          <w:rFonts w:ascii="Times New Roman" w:hAnsi="Times New Roman"/>
          <w:sz w:val="24"/>
          <w:szCs w:val="24"/>
        </w:rPr>
        <w:t>ИНТЕРФАКС; 2018.04.08; ТЕПЛОХОДЫ С ТУРИСТАМИ ВНОВЬ НАЧНУТ ЗАХОДИТЬ В КИНЕШМУ</w:t>
      </w:r>
      <w:bookmarkEnd w:id="43"/>
    </w:p>
    <w:p w:rsidR="001174B3" w:rsidRDefault="001174B3" w:rsidP="001174B3">
      <w:pPr>
        <w:jc w:val="both"/>
      </w:pPr>
      <w:r>
        <w:t xml:space="preserve">Восемь судоходных компаний подтвердили в навигацию 2018 года заходы в город Кинешма </w:t>
      </w:r>
      <w:r w:rsidRPr="009A536E">
        <w:rPr>
          <w:b/>
        </w:rPr>
        <w:t>Иванов</w:t>
      </w:r>
      <w:r>
        <w:t>ской области, расположенный на Волге, сообщает пресс-служба облправительства.</w:t>
      </w:r>
    </w:p>
    <w:p w:rsidR="001174B3" w:rsidRDefault="001174B3" w:rsidP="001174B3">
      <w:pPr>
        <w:jc w:val="both"/>
      </w:pPr>
      <w:r>
        <w:t xml:space="preserve">Наибольшее количество </w:t>
      </w:r>
      <w:proofErr w:type="spellStart"/>
      <w:r>
        <w:t>судозаходов</w:t>
      </w:r>
      <w:proofErr w:type="spellEnd"/>
      <w:r>
        <w:t xml:space="preserve"> к причалу Кинешмы – 22, – запланировала компания «</w:t>
      </w:r>
      <w:proofErr w:type="spellStart"/>
      <w:r>
        <w:t>Водоходъ</w:t>
      </w:r>
      <w:proofErr w:type="spellEnd"/>
      <w:r>
        <w:t>». Всего теплоходы зайдут в город в навигацию этого года 41 раз.</w:t>
      </w:r>
    </w:p>
    <w:p w:rsidR="001174B3" w:rsidRDefault="001174B3" w:rsidP="001174B3">
      <w:pPr>
        <w:jc w:val="both"/>
      </w:pPr>
      <w:r>
        <w:t>«Первым в весеннюю навигацию 29 апреля к этому причалу подойдет теплоход «Алдан» из Нижнего Новгорода, затем 7 мая – теплоход «Максим Горький» компании «</w:t>
      </w:r>
      <w:proofErr w:type="spellStart"/>
      <w:r>
        <w:t>Водоходъ</w:t>
      </w:r>
      <w:proofErr w:type="spellEnd"/>
      <w:r>
        <w:t>», – уточняет пресс-служба.</w:t>
      </w:r>
    </w:p>
    <w:p w:rsidR="001174B3" w:rsidRDefault="001174B3" w:rsidP="001174B3">
      <w:pPr>
        <w:jc w:val="both"/>
      </w:pPr>
      <w:r>
        <w:t>Численность каждой из туристических групп на теплоходах варьируется от 150 до более 300 человек в зависимости от типа судна.</w:t>
      </w:r>
    </w:p>
    <w:p w:rsidR="001174B3" w:rsidRDefault="001174B3" w:rsidP="001174B3">
      <w:pPr>
        <w:jc w:val="both"/>
      </w:pPr>
      <w:r>
        <w:t>Завершится навигация 27 сентября 2018 года.</w:t>
      </w:r>
    </w:p>
    <w:p w:rsidR="001174B3" w:rsidRDefault="001174B3" w:rsidP="001174B3">
      <w:pPr>
        <w:jc w:val="both"/>
      </w:pPr>
      <w:r>
        <w:t xml:space="preserve">Пресс-служба сообщает, что 3 апреля Кинешму посетил врио губернатора </w:t>
      </w:r>
      <w:r w:rsidRPr="009A536E">
        <w:rPr>
          <w:b/>
        </w:rPr>
        <w:t>Иванов</w:t>
      </w:r>
      <w:r>
        <w:t>ской области Станислав Воскресенский. Он осмотрел объекты туристической инфраструктуры и провел совещание по вопросам подготовки к навигационному периоду. Глава региона оценил состояние причальной стенки, проинспектировал готовность мест для продажи туристам сувениров и изделий народных промыслов.</w:t>
      </w:r>
    </w:p>
    <w:p w:rsidR="001174B3" w:rsidRDefault="001174B3" w:rsidP="001174B3">
      <w:pPr>
        <w:jc w:val="both"/>
      </w:pPr>
      <w:r>
        <w:t>Торговые ряды разместятся возле ТЦ «Речной» под открытым небом, здесь же будут оборудованы места для нестационарной торговли Текстильная и сувенирная продукция, лаковая миниатюра из Палеха и Холуя будут продаваться в ТЦ.</w:t>
      </w:r>
    </w:p>
    <w:p w:rsidR="001174B3" w:rsidRDefault="001174B3" w:rsidP="001174B3">
      <w:pPr>
        <w:jc w:val="both"/>
      </w:pPr>
      <w:r>
        <w:t xml:space="preserve">«Впервые за последние восемь лет в Кинешму возвращаются теплоходы с туристами. Надеюсь, город вернется на туристическую карту России, потому что Кинешма – это наша жемчужина, северная столица </w:t>
      </w:r>
      <w:r w:rsidRPr="009A536E">
        <w:rPr>
          <w:b/>
        </w:rPr>
        <w:t>Иванов</w:t>
      </w:r>
      <w:r>
        <w:t xml:space="preserve">ской области», – цитирует пресс-служба </w:t>
      </w:r>
      <w:proofErr w:type="spellStart"/>
      <w:r>
        <w:t>С.Воскресенского</w:t>
      </w:r>
      <w:proofErr w:type="spellEnd"/>
      <w:r>
        <w:t>.</w:t>
      </w:r>
    </w:p>
    <w:p w:rsidR="001174B3" w:rsidRDefault="001174B3" w:rsidP="001174B3">
      <w:pPr>
        <w:jc w:val="both"/>
      </w:pPr>
      <w:r>
        <w:t xml:space="preserve">Как сообщалось, в июле 2017 года Росимущество передало в собственность Кинешмы причальную набережную речного вокзала. В муниципальную собственность оформлена и причальная стенка протяженностью 127 метров на </w:t>
      </w:r>
      <w:proofErr w:type="spellStart"/>
      <w:r>
        <w:t>пл.Революции</w:t>
      </w:r>
      <w:proofErr w:type="spellEnd"/>
      <w:r>
        <w:t>.</w:t>
      </w:r>
    </w:p>
    <w:p w:rsidR="001174B3" w:rsidRDefault="001174B3" w:rsidP="001174B3">
      <w:pPr>
        <w:jc w:val="both"/>
      </w:pPr>
      <w:r>
        <w:t>По мнению властей региона, передача причальной набережной в собственность Кинешмы позволит решить задачу по вхождению региона в федеральную стратегию развития внутреннего водного транспорта.</w:t>
      </w:r>
    </w:p>
    <w:p w:rsidR="00040479" w:rsidRDefault="001174B3" w:rsidP="001174B3">
      <w:pPr>
        <w:jc w:val="both"/>
      </w:pPr>
      <w:r>
        <w:t>Из федеральной собственности в собственность муниципалитетов переданы также причальные стенки в городах Юрьевец – на ул. Советской и Пучеж – на ул.</w:t>
      </w:r>
      <w:r w:rsidRPr="000D16E5">
        <w:t xml:space="preserve"> Приволжской.</w:t>
      </w:r>
    </w:p>
    <w:p w:rsidR="00040479" w:rsidRPr="00450579" w:rsidRDefault="00040479" w:rsidP="00040479">
      <w:pPr>
        <w:pStyle w:val="3"/>
        <w:jc w:val="both"/>
        <w:rPr>
          <w:rFonts w:ascii="Times New Roman" w:hAnsi="Times New Roman"/>
          <w:sz w:val="24"/>
          <w:szCs w:val="24"/>
        </w:rPr>
      </w:pPr>
      <w:bookmarkStart w:id="44" w:name="_Toc511026203"/>
      <w:r w:rsidRPr="00450579">
        <w:rPr>
          <w:rFonts w:ascii="Times New Roman" w:hAnsi="Times New Roman"/>
          <w:sz w:val="24"/>
          <w:szCs w:val="24"/>
        </w:rPr>
        <w:t xml:space="preserve">ВЕДОМОСТИ; АЛЕКСАНДР ВОРОБЬЕВ; 2018.04.09; </w:t>
      </w:r>
      <w:r w:rsidRPr="009A536E">
        <w:rPr>
          <w:rFonts w:ascii="Times New Roman" w:hAnsi="Times New Roman"/>
          <w:sz w:val="24"/>
          <w:szCs w:val="24"/>
        </w:rPr>
        <w:t>МИНТРАНС</w:t>
      </w:r>
      <w:r w:rsidRPr="00450579">
        <w:rPr>
          <w:rFonts w:ascii="Times New Roman" w:hAnsi="Times New Roman"/>
          <w:sz w:val="24"/>
          <w:szCs w:val="24"/>
        </w:rPr>
        <w:t xml:space="preserve"> ПООБЕЩАЛ ОСТАНОВИТЬ ПОЛЕТЫ PEGAS FLY В ТАДЖИКИСТАН</w:t>
      </w:r>
      <w:bookmarkEnd w:id="44"/>
    </w:p>
    <w:p w:rsidR="00040479" w:rsidRDefault="00040479" w:rsidP="00040479">
      <w:pPr>
        <w:jc w:val="both"/>
      </w:pPr>
      <w:r>
        <w:t>Это беспрецедентное решение, но как его исполнить – непонятно</w:t>
      </w:r>
    </w:p>
    <w:p w:rsidR="00040479" w:rsidRDefault="00040479" w:rsidP="00040479">
      <w:pPr>
        <w:jc w:val="both"/>
      </w:pPr>
      <w:r>
        <w:t xml:space="preserve">Заместители министров транспорта России и Таджикистана Александр Юрчик и </w:t>
      </w:r>
      <w:proofErr w:type="spellStart"/>
      <w:r>
        <w:t>Ганджалзод</w:t>
      </w:r>
      <w:proofErr w:type="spellEnd"/>
      <w:r>
        <w:t xml:space="preserve"> </w:t>
      </w:r>
      <w:proofErr w:type="spellStart"/>
      <w:r>
        <w:t>Рахмон</w:t>
      </w:r>
      <w:proofErr w:type="spellEnd"/>
      <w:r>
        <w:t xml:space="preserve"> договорились о запрете полетов между двумя странами для авиакомпаний, не выполнявших рейсы в зимнюю навигацию. Об этом говорится в протоколе встречи. Документ был подписан в минувший четверг, 5 апреля, в Москве и разослан авиакомпаниям. «Ведомости» ознакомились с протоколом. Его подлинность подтвердили два участника встреч и менеджер авиакомпании, знающий о нем от чиновников. Документ публикации не подлежит, говорится в нем.</w:t>
      </w:r>
    </w:p>
    <w:p w:rsidR="00040479" w:rsidRDefault="00040479" w:rsidP="00040479">
      <w:pPr>
        <w:jc w:val="both"/>
      </w:pPr>
      <w:r>
        <w:t xml:space="preserve">Сезон зима 2017/18 г. завершился 25 марта. Полеты на российско-таджикском направлении в новом сезоне начала только российская авиакомпания «Икар» (летает под брендом </w:t>
      </w:r>
      <w:proofErr w:type="spellStart"/>
      <w:r>
        <w:t>Pegas</w:t>
      </w:r>
      <w:proofErr w:type="spellEnd"/>
      <w:r>
        <w:t xml:space="preserve"> </w:t>
      </w:r>
      <w:proofErr w:type="spellStart"/>
      <w:r>
        <w:t>Fly</w:t>
      </w:r>
      <w:proofErr w:type="spellEnd"/>
      <w:r>
        <w:t xml:space="preserve">), аффилированная с турецким туроператором </w:t>
      </w:r>
      <w:proofErr w:type="spellStart"/>
      <w:r>
        <w:t>Pegas</w:t>
      </w:r>
      <w:proofErr w:type="spellEnd"/>
      <w:r>
        <w:t xml:space="preserve"> </w:t>
      </w:r>
      <w:proofErr w:type="spellStart"/>
      <w:r>
        <w:t>Touristic</w:t>
      </w:r>
      <w:proofErr w:type="spellEnd"/>
      <w:r>
        <w:t>: из «Жуковского» со 2 апреля в Курган-Тюбе (4 раза в неделю), с 4 апреля – в Худжанд (3 раза), с середины апреля планируется открыть 3 раза в неделю рейсы в столицу страны Душанбе.</w:t>
      </w:r>
    </w:p>
    <w:p w:rsidR="00040479" w:rsidRDefault="00040479" w:rsidP="00040479">
      <w:pPr>
        <w:jc w:val="both"/>
      </w:pPr>
      <w:r>
        <w:t>Разногласия между авиационными властями России и Таджикистана продолжаются более полутора лет, причиной их стал статус «Жуковского» – в отличие от других московских конкурентов у него статус не столичного, а регионального аэропорта. Это позволяет разрешать полеты из «Жуковского» в зарубежные города, куда уже выбраны все квоты из Москвы. Расширению таким образом полетов к себе из Москвы сильнее всех сопротивляется Таджикистан, опасаясь падения цен с ростом предложения.</w:t>
      </w:r>
    </w:p>
    <w:p w:rsidR="00040479" w:rsidRDefault="00040479" w:rsidP="00040479">
      <w:pPr>
        <w:jc w:val="both"/>
      </w:pPr>
      <w:r>
        <w:t xml:space="preserve">Последний раунд конфликта начался в марте: Таджикистан не дал разрешения летать из «Жуковского» в Куляб «Уральским авиалиниям» (летают в Душанбе и Худжанд). </w:t>
      </w:r>
      <w:r w:rsidRPr="009A536E">
        <w:rPr>
          <w:b/>
        </w:rPr>
        <w:t>Минтранс</w:t>
      </w:r>
      <w:r>
        <w:t xml:space="preserve"> России в ответ закрыл таджикским авиакомпаниям российские региональные города. 4 апреля </w:t>
      </w:r>
      <w:proofErr w:type="spellStart"/>
      <w:r>
        <w:t>авиавласти</w:t>
      </w:r>
      <w:proofErr w:type="spellEnd"/>
      <w:r>
        <w:t xml:space="preserve"> двух стран уладили конфликт: «Уральские авиалинии» смогут летать 3 раза в неделю из «Жуковского» в Куляб, следует из протокола встречи, который опубликовала </w:t>
      </w:r>
      <w:r w:rsidRPr="009A536E">
        <w:rPr>
          <w:b/>
        </w:rPr>
        <w:t>Росавиаци</w:t>
      </w:r>
      <w:r>
        <w:t>я. А днем позже чиновники подписали секретный протокол.</w:t>
      </w:r>
    </w:p>
    <w:p w:rsidR="00040479" w:rsidRDefault="00040479" w:rsidP="00040479">
      <w:pPr>
        <w:jc w:val="both"/>
      </w:pPr>
      <w:r>
        <w:t xml:space="preserve">Представитель </w:t>
      </w:r>
      <w:proofErr w:type="spellStart"/>
      <w:r>
        <w:t>Pegas</w:t>
      </w:r>
      <w:proofErr w:type="spellEnd"/>
      <w:r>
        <w:t xml:space="preserve"> </w:t>
      </w:r>
      <w:proofErr w:type="spellStart"/>
      <w:r>
        <w:t>Fly</w:t>
      </w:r>
      <w:proofErr w:type="spellEnd"/>
      <w:r>
        <w:t xml:space="preserve"> подтвердил получение документа, но от дальнейших комментариев отказался. Менеджер авиакомпании утверждает, что останавливать полеты </w:t>
      </w:r>
      <w:proofErr w:type="spellStart"/>
      <w:r>
        <w:t>Pegas</w:t>
      </w:r>
      <w:proofErr w:type="spellEnd"/>
      <w:r>
        <w:t xml:space="preserve"> </w:t>
      </w:r>
      <w:proofErr w:type="spellStart"/>
      <w:r>
        <w:t>Fly</w:t>
      </w:r>
      <w:proofErr w:type="spellEnd"/>
      <w:r>
        <w:t xml:space="preserve"> пока не планирует. «Для этого нет юридических оснований, – поясняет он позицию перевозчика. – Назначения из «Жуковского» в города Таджикистана выдала межведомственная комиссия при </w:t>
      </w:r>
      <w:r w:rsidRPr="009A536E">
        <w:rPr>
          <w:b/>
        </w:rPr>
        <w:t>Минтрансе</w:t>
      </w:r>
      <w:r>
        <w:t xml:space="preserve">, их подтвердил </w:t>
      </w:r>
      <w:proofErr w:type="spellStart"/>
      <w:r w:rsidRPr="009A536E">
        <w:rPr>
          <w:b/>
        </w:rPr>
        <w:t>минтранс</w:t>
      </w:r>
      <w:proofErr w:type="spellEnd"/>
      <w:r>
        <w:t xml:space="preserve"> Таджикистана, </w:t>
      </w:r>
      <w:r w:rsidRPr="009A536E">
        <w:rPr>
          <w:b/>
        </w:rPr>
        <w:t>Росавиаци</w:t>
      </w:r>
      <w:r>
        <w:t>я выдала бессрочные формы Р, разрешающие полеты, – протокол двусторонней встречи не отменяет эти решения». На рейсы в Таджикистан до конца летнего сезона уже продано 5000–6000 билетов, добавляет собеседник. «Это беспрецедентное для рынка решение, создающее преференции другим авиакомпаниям, – возмущен собеседник «Ведомостей». – Надеемся, что это недоразумение и оно будет разрешено».</w:t>
      </w:r>
    </w:p>
    <w:p w:rsidR="00040479" w:rsidRDefault="00040479" w:rsidP="00040479">
      <w:pPr>
        <w:jc w:val="both"/>
      </w:pPr>
      <w:r>
        <w:t>5–8 апреля рейсы из «Жуковского» «Икар» выполнил по расписанию. Авиационные власти обсудят механизмы воздействия на нарушителей этого соглашения, говорится в протоколе.</w:t>
      </w:r>
    </w:p>
    <w:p w:rsidR="00040479" w:rsidRDefault="00040479" w:rsidP="00040479">
      <w:pPr>
        <w:jc w:val="both"/>
      </w:pPr>
      <w:r>
        <w:t xml:space="preserve">Решение беспрецедентное, согласен топ-менеджер другой авиакомпании, узнавший о нем от «Ведомостей». Российский </w:t>
      </w:r>
      <w:r w:rsidRPr="009A536E">
        <w:rPr>
          <w:b/>
        </w:rPr>
        <w:t>Минтранс</w:t>
      </w:r>
      <w:r>
        <w:t xml:space="preserve"> испугался продолжения конфликта с Таджикистаном, полагает он. Размен 10 рейсов </w:t>
      </w:r>
      <w:proofErr w:type="spellStart"/>
      <w:r>
        <w:t>Pegas</w:t>
      </w:r>
      <w:proofErr w:type="spellEnd"/>
      <w:r>
        <w:t xml:space="preserve"> </w:t>
      </w:r>
      <w:proofErr w:type="spellStart"/>
      <w:r>
        <w:t>Fly</w:t>
      </w:r>
      <w:proofErr w:type="spellEnd"/>
      <w:r>
        <w:t xml:space="preserve"> в неделю на шесть – «Уральских авиалиний» (три в Куляб из «Жуковского» и по одному из Краснодара, Перми и Челябинска) – просто антигосударственная политика, считает собеседник «Ведомостей». Ведь каждый рейс – это доходы авиакомпаний, аэропортов, их сотрудников и самого государства в виде налогов.</w:t>
      </w:r>
    </w:p>
    <w:p w:rsidR="00040479" w:rsidRDefault="00040479" w:rsidP="00040479">
      <w:pPr>
        <w:jc w:val="both"/>
      </w:pPr>
      <w:r>
        <w:t>Непонятно, каков может быть механизм остановки полетов, говорит сотрудник российской авиакомпании: международные назначения отзываются, если авиакомпания сама откажется от рейсов, два сезона подряд не использует их или лишится сертификата эксплуатанта. Это подтверждает и федеральный чиновник. Правда, остановить полеты могут таджикские власти, предупреждает первый собеседник: просто не дадут разрешение на вылет, запрашиваемое перед каждым рейсом.</w:t>
      </w:r>
    </w:p>
    <w:p w:rsidR="00040479" w:rsidRDefault="00040479" w:rsidP="00040479">
      <w:pPr>
        <w:jc w:val="both"/>
      </w:pPr>
      <w:r>
        <w:t xml:space="preserve">Представитель </w:t>
      </w:r>
      <w:r w:rsidRPr="009A536E">
        <w:rPr>
          <w:b/>
        </w:rPr>
        <w:t>Минтранса</w:t>
      </w:r>
      <w:r>
        <w:t xml:space="preserve"> отказался от комментариев, сославшись на конфиденциальность протокола. Так же поступил и представитель «Уральских авиалиний». Федеральная антимонопольная служба на запрос «Ведомостей» не ответила. Связаться с представителями таджикской делегации не удалось.</w:t>
      </w:r>
    </w:p>
    <w:p w:rsidR="00040479" w:rsidRDefault="00040479" w:rsidP="00040479">
      <w:pPr>
        <w:jc w:val="both"/>
      </w:pPr>
      <w:r>
        <w:t>«Ситуация сложная. Вполне возможно, что пострадавшей компании будет предложена компенсация в виде допусков на другие маршруты, – рассуждает старший юрист «НЭО центра» Александр Киреев. – Ведь отзыв допусков в Таджикистан без достаточных оснований может повлечь обращение авиакомпании в суд с требованием компенсировать упущенную прибыль».</w:t>
      </w:r>
    </w:p>
    <w:p w:rsidR="00040479" w:rsidRDefault="00040479" w:rsidP="00040479">
      <w:pPr>
        <w:jc w:val="both"/>
      </w:pPr>
      <w:hyperlink r:id="rId50" w:history="1">
        <w:r w:rsidRPr="00634551">
          <w:rPr>
            <w:rStyle w:val="a9"/>
          </w:rPr>
          <w:t>https://www.vedomosti.ru/business/articles/2018/04/09/756310-mintrans-ostanovit-poleti</w:t>
        </w:r>
      </w:hyperlink>
    </w:p>
    <w:p w:rsidR="00040479" w:rsidRPr="006014AD" w:rsidRDefault="00040479" w:rsidP="00040479">
      <w:pPr>
        <w:pStyle w:val="3"/>
        <w:jc w:val="both"/>
        <w:rPr>
          <w:rFonts w:ascii="Times New Roman" w:hAnsi="Times New Roman"/>
          <w:sz w:val="24"/>
          <w:szCs w:val="24"/>
        </w:rPr>
      </w:pPr>
      <w:bookmarkStart w:id="45" w:name="_Toc511026204"/>
      <w:r w:rsidRPr="006014AD">
        <w:rPr>
          <w:rFonts w:ascii="Times New Roman" w:hAnsi="Times New Roman"/>
          <w:sz w:val="24"/>
          <w:szCs w:val="24"/>
        </w:rPr>
        <w:t>ИЗВЕСТИЯ; ЕВГЕНИЙ ДЕВЯТЬЯРОВ; МАРИЯ НЕДЮК; 2018.04.09; ШТРАФЫ ЗА ЗАДЕРЖКУ РЕЙСОВ ЗНАЧИТЕЛЬНО ВЫРАСТУТ</w:t>
      </w:r>
      <w:bookmarkEnd w:id="45"/>
    </w:p>
    <w:p w:rsidR="00040479" w:rsidRDefault="00040479" w:rsidP="00040479">
      <w:pPr>
        <w:jc w:val="both"/>
      </w:pPr>
      <w:r>
        <w:t>Санкции для авиаперевозчиков могут увеличиться в 14 раз</w:t>
      </w:r>
    </w:p>
    <w:p w:rsidR="00040479" w:rsidRDefault="00040479" w:rsidP="00040479">
      <w:pPr>
        <w:jc w:val="both"/>
      </w:pPr>
      <w:r>
        <w:t xml:space="preserve">В преддверии нового «высокого» чартерного сезона </w:t>
      </w:r>
      <w:r w:rsidRPr="009A536E">
        <w:rPr>
          <w:b/>
        </w:rPr>
        <w:t>Минтранс</w:t>
      </w:r>
      <w:r>
        <w:t xml:space="preserve"> России завершает работу над законопроектом об усилении ответственности авиаперевозчиков. Впервые с 2000 года планируется повысить штрафные санкции за задержку вылета. В </w:t>
      </w:r>
      <w:proofErr w:type="spellStart"/>
      <w:r>
        <w:t>траспортном</w:t>
      </w:r>
      <w:proofErr w:type="spellEnd"/>
      <w:r>
        <w:t xml:space="preserve"> ведомстве склоняются к решению увеличить их в 14 раз – до 339 рублей за каждый час отсрочки. Окончательная позиция министерства будет сформирована в течение нескольких недель. Впрочем, в любом случае размер штрафа не сможет превысить 50% стоимости перевозки.</w:t>
      </w:r>
    </w:p>
    <w:p w:rsidR="00040479" w:rsidRDefault="00040479" w:rsidP="00040479">
      <w:pPr>
        <w:jc w:val="both"/>
      </w:pPr>
      <w:r>
        <w:t>Сейчас санкции за задержку рейса по вине авиакомпании незначительны. За каждый час просрочки перевозчик уплачивает 25 рублей. При этом общая сумма штрафа не может превышать 50% стоимости билета. В итоге некоторые авиакомпании больше заботятся о максимальной загрузке самолета, чем о своевременном вылете.</w:t>
      </w:r>
    </w:p>
    <w:p w:rsidR="00040479" w:rsidRDefault="00040479" w:rsidP="00040479">
      <w:pPr>
        <w:jc w:val="both"/>
      </w:pPr>
      <w:r>
        <w:t xml:space="preserve">По словам нескольких источников «Известий», знакомых с ситуацией, в </w:t>
      </w:r>
      <w:r w:rsidRPr="009A536E">
        <w:rPr>
          <w:b/>
        </w:rPr>
        <w:t>Минтрансе</w:t>
      </w:r>
      <w:r>
        <w:t xml:space="preserve"> продолжается внутриведомственное согласование проекта поправок в Воздушный кодекс. Эта работа будет завершена в течение нескольких недель. В текущей версии документа речь идет об увеличении размера штрафа почти в 14 раз – до 339 рублей. Эта цифра рассчитана с учетом роста цен с 2000 года – когда был установлен ныне действующий размер неустойки.</w:t>
      </w:r>
    </w:p>
    <w:p w:rsidR="00040479" w:rsidRDefault="00040479" w:rsidP="00040479">
      <w:pPr>
        <w:jc w:val="both"/>
      </w:pPr>
      <w:r>
        <w:t xml:space="preserve">Источник, близкий к </w:t>
      </w:r>
      <w:r w:rsidRPr="009A536E">
        <w:rPr>
          <w:b/>
        </w:rPr>
        <w:t>Минтрансу</w:t>
      </w:r>
      <w:r>
        <w:t>, подтвердил «Известиям», что вопрос находится в процессе обсуждения. В любом случае штраф не будет назначаться за задержки по метеоусловиям, из-за форс-мажорных обстоятельств или по причинам, связанным с обеспечением безопасности.</w:t>
      </w:r>
    </w:p>
    <w:p w:rsidR="00040479" w:rsidRDefault="00040479" w:rsidP="00040479">
      <w:pPr>
        <w:jc w:val="both"/>
      </w:pPr>
      <w:r>
        <w:t xml:space="preserve">Роспотребнадзор предложил распространить на гражданскую авиацию норму закона «О защите прав потребителей» о неустойке за задержку предоставления услуги. Если это произойдет, штраф составит 3% от цены билета за каждый час отсрочки. Такая позиция ведомства зафиксирована в протоколе совещания, состоявшегося в феврале в </w:t>
      </w:r>
      <w:r w:rsidRPr="009A536E">
        <w:rPr>
          <w:b/>
        </w:rPr>
        <w:t>Минтрансе</w:t>
      </w:r>
      <w:r>
        <w:t xml:space="preserve"> (копия документа имеется у «Известий»). Аналогичная норма уже сегодня действует в Казахстане.</w:t>
      </w:r>
    </w:p>
    <w:p w:rsidR="00040479" w:rsidRDefault="00040479" w:rsidP="00040479">
      <w:pPr>
        <w:jc w:val="both"/>
      </w:pPr>
      <w:r>
        <w:t>В ходе февральского совещания была также приведена позиция Совета Федерации. Речь идет о фиксированном размере штрафа – 100 рублей. Это предложение поддержали представители «Аэрофлота» и авиакомпании «Сибирь». Совет Федерации уже внес в Госдуму соответствующий законопроект.</w:t>
      </w:r>
    </w:p>
    <w:p w:rsidR="00040479" w:rsidRDefault="00040479" w:rsidP="00040479">
      <w:pPr>
        <w:jc w:val="both"/>
      </w:pPr>
      <w:r>
        <w:t xml:space="preserve">В </w:t>
      </w:r>
      <w:r w:rsidRPr="009A536E">
        <w:rPr>
          <w:b/>
        </w:rPr>
        <w:t>Минтрансе</w:t>
      </w:r>
      <w:r>
        <w:t xml:space="preserve"> и Роспотребнадзоре не смогли предоставить «Известиям» оперативные комментарии.</w:t>
      </w:r>
    </w:p>
    <w:p w:rsidR="00040479" w:rsidRDefault="00040479" w:rsidP="00040479">
      <w:pPr>
        <w:jc w:val="both"/>
      </w:pPr>
      <w:r>
        <w:t>Председатель Экспертного совета по туризму при комитете СФ по социальной политике, сенатор Игорь Фомин уверен, что ужесточение санкций позволит дисциплинировать перевозчиков и повысить пунктуальность выполнения чартерных рейсов.</w:t>
      </w:r>
    </w:p>
    <w:p w:rsidR="00040479" w:rsidRDefault="00040479" w:rsidP="00040479">
      <w:pPr>
        <w:jc w:val="both"/>
      </w:pPr>
      <w:r>
        <w:t>– Не секрет, что именно туристические чартеры часто задерживаются по вине авиакомпаний. Считаю, что норма, направленная на рост штрафных санкций, будет работать, – заявил «Известиям» Игорь Фомин. – Сейчас их размер явно недостаточен. Но в этом вопросе обязательно нужно найти компромиссное решение. Слишком большие неустойки могут привести к росту цен на авиабилеты. На мой взгляд, штраф в 100 рублей уже будет ощутимым наказанием.</w:t>
      </w:r>
    </w:p>
    <w:p w:rsidR="00040479" w:rsidRDefault="00040479" w:rsidP="00040479">
      <w:pPr>
        <w:jc w:val="both"/>
      </w:pPr>
      <w:r>
        <w:t>По мнению заместителя председателя Общероссийского объединения пассажиров Ильи Зотова, 100 рублей – достаточный размер неустойки. Но целесообразно предусмотреть возможность ежегодной индексации этого показателя в связи с инфляцией.</w:t>
      </w:r>
    </w:p>
    <w:p w:rsidR="00040479" w:rsidRDefault="00040479" w:rsidP="00040479">
      <w:pPr>
        <w:jc w:val="both"/>
      </w:pPr>
      <w:r>
        <w:t>По действующему законодательству, при переносе рейса пассажиру предоставляется стандартный набор услуг: горячее питание, напитки, возможность телефонного звонка. При задержке вылета более чем на шесть часов – также место в гостинице.</w:t>
      </w:r>
    </w:p>
    <w:p w:rsidR="00040479" w:rsidRDefault="00040479" w:rsidP="00040479">
      <w:pPr>
        <w:jc w:val="both"/>
      </w:pPr>
      <w:hyperlink r:id="rId51" w:history="1">
        <w:r w:rsidRPr="00634551">
          <w:rPr>
            <w:rStyle w:val="a9"/>
          </w:rPr>
          <w:t>https://iz.ru/728394/evgenii-deviatiarov-mariia-nediuk/shtrafy-za-zaderzhku-reisov-znachitelno-vyrastut</w:t>
        </w:r>
      </w:hyperlink>
    </w:p>
    <w:p w:rsidR="00040479" w:rsidRDefault="00040479" w:rsidP="00040479">
      <w:pPr>
        <w:jc w:val="both"/>
      </w:pPr>
      <w:r>
        <w:t>На ту же тему:</w:t>
      </w:r>
    </w:p>
    <w:p w:rsidR="00040479" w:rsidRDefault="00040479" w:rsidP="00040479">
      <w:pPr>
        <w:jc w:val="both"/>
      </w:pPr>
      <w:hyperlink r:id="rId52" w:history="1">
        <w:r w:rsidRPr="00634551">
          <w:rPr>
            <w:rStyle w:val="a9"/>
          </w:rPr>
          <w:t>https://www.rbc.ru/business/09/04/2018/5acae1e39a79476438eef7ab</w:t>
        </w:r>
      </w:hyperlink>
    </w:p>
    <w:p w:rsidR="00040479" w:rsidRDefault="00040479" w:rsidP="00040479">
      <w:pPr>
        <w:jc w:val="both"/>
      </w:pPr>
      <w:hyperlink r:id="rId53" w:history="1">
        <w:r w:rsidRPr="00634551">
          <w:rPr>
            <w:rStyle w:val="a9"/>
          </w:rPr>
          <w:t>https://www.gazeta.ru/social/news/2018/04/09/n_11391103.shtml</w:t>
        </w:r>
      </w:hyperlink>
    </w:p>
    <w:p w:rsidR="00040479" w:rsidRDefault="00040479" w:rsidP="00040479">
      <w:pPr>
        <w:jc w:val="both"/>
      </w:pPr>
      <w:hyperlink r:id="rId54" w:history="1">
        <w:r w:rsidRPr="00634551">
          <w:rPr>
            <w:rStyle w:val="a9"/>
          </w:rPr>
          <w:t>https://rueconomics.ru/318129-mintrans-rf-khochet-surovo-nakazyvat-aviakompanii-za-zaderzhki-vyletov</w:t>
        </w:r>
      </w:hyperlink>
    </w:p>
    <w:p w:rsidR="00040479" w:rsidRDefault="00040479" w:rsidP="00040479">
      <w:pPr>
        <w:jc w:val="both"/>
      </w:pPr>
      <w:hyperlink r:id="rId55" w:history="1">
        <w:r w:rsidRPr="00634551">
          <w:rPr>
            <w:rStyle w:val="a9"/>
          </w:rPr>
          <w:t>https://ura.news/news/1052330273</w:t>
        </w:r>
      </w:hyperlink>
    </w:p>
    <w:p w:rsidR="00040479" w:rsidRDefault="00040479" w:rsidP="00040479">
      <w:pPr>
        <w:jc w:val="both"/>
      </w:pPr>
      <w:hyperlink r:id="rId56" w:history="1">
        <w:r w:rsidRPr="00634551">
          <w:rPr>
            <w:rStyle w:val="a9"/>
          </w:rPr>
          <w:t>https://realnoevremya.ru/news/95282-shtrafy-za-zaderzhku-reysov-mogut-vyrasti-v-14-raz</w:t>
        </w:r>
      </w:hyperlink>
    </w:p>
    <w:p w:rsidR="00040479" w:rsidRDefault="00040479" w:rsidP="00040479">
      <w:pPr>
        <w:jc w:val="both"/>
      </w:pPr>
      <w:hyperlink r:id="rId57" w:history="1">
        <w:r w:rsidRPr="00634551">
          <w:rPr>
            <w:rStyle w:val="a9"/>
          </w:rPr>
          <w:t>https://tvrain.ru/news/shtrafy-461449/</w:t>
        </w:r>
      </w:hyperlink>
    </w:p>
    <w:p w:rsidR="0007659A" w:rsidRDefault="00040479" w:rsidP="00040479">
      <w:pPr>
        <w:jc w:val="both"/>
      </w:pPr>
      <w:hyperlink r:id="rId58" w:history="1">
        <w:r w:rsidRPr="00634551">
          <w:rPr>
            <w:rStyle w:val="a9"/>
          </w:rPr>
          <w:t>https://www.business-gazeta.ru/news/378221</w:t>
        </w:r>
      </w:hyperlink>
    </w:p>
    <w:p w:rsidR="00040479" w:rsidRDefault="0007659A" w:rsidP="00040479">
      <w:pPr>
        <w:jc w:val="both"/>
      </w:pPr>
      <w:r>
        <w:br w:type="page"/>
      </w:r>
    </w:p>
    <w:p w:rsidR="00040479" w:rsidRPr="001E2605" w:rsidRDefault="00040479" w:rsidP="00040479">
      <w:pPr>
        <w:pStyle w:val="3"/>
        <w:jc w:val="both"/>
        <w:rPr>
          <w:rFonts w:ascii="Times New Roman" w:hAnsi="Times New Roman"/>
          <w:sz w:val="24"/>
          <w:szCs w:val="24"/>
        </w:rPr>
      </w:pPr>
      <w:bookmarkStart w:id="46" w:name="_Toc511026205"/>
      <w:r w:rsidRPr="001E2605">
        <w:rPr>
          <w:rFonts w:ascii="Times New Roman" w:hAnsi="Times New Roman"/>
          <w:sz w:val="24"/>
          <w:szCs w:val="24"/>
        </w:rPr>
        <w:t>RG.RU; ТАТЬЯНА ШАДРИНА; 2018.04.07; СУБСИДИРУЕМЫЕ БИЛЕТЫ В МОСКВУ ЗАКОНЧИЛИСЬ ПО РЯДУ НАПРАВЛЕНИЙ</w:t>
      </w:r>
      <w:bookmarkEnd w:id="46"/>
    </w:p>
    <w:p w:rsidR="00040479" w:rsidRDefault="00040479" w:rsidP="00040479">
      <w:pPr>
        <w:jc w:val="both"/>
      </w:pPr>
      <w:r w:rsidRPr="009A536E">
        <w:rPr>
          <w:b/>
        </w:rPr>
        <w:t>Минтранс</w:t>
      </w:r>
      <w:r>
        <w:t xml:space="preserve"> регулярно направляет в Минфин и в комиссию по бюджетным проектировкам предложения о возможности дополнительного финансирования указанных программ – так в ведомстве прокомментировали ситуацию с билетами по ряду направлений в рамках субсидирования полетов в Центральную часть России с Дальнего Востока. Например, в Магадане они уже закончились, и региональные власти обратились в федеральный центр с просьбой решить вопрос.</w:t>
      </w:r>
    </w:p>
    <w:p w:rsidR="00040479" w:rsidRDefault="00040479" w:rsidP="00040479">
      <w:pPr>
        <w:jc w:val="both"/>
      </w:pPr>
      <w:r>
        <w:t xml:space="preserve">Вопрос не просто горячий, перегретый. Очень тяжелая задача, но у нее есть оптимистические обертоны, отметил в беседе с «РГ» директор Института экономики транспорта и транспортной политики НИУ </w:t>
      </w:r>
      <w:proofErr w:type="gramStart"/>
      <w:r>
        <w:t>« Высшей</w:t>
      </w:r>
      <w:proofErr w:type="gramEnd"/>
      <w:r>
        <w:t xml:space="preserve"> школы экономики» Михаил </w:t>
      </w:r>
      <w:proofErr w:type="spellStart"/>
      <w:r>
        <w:t>Блинкин</w:t>
      </w:r>
      <w:proofErr w:type="spellEnd"/>
      <w:r>
        <w:t>.</w:t>
      </w:r>
    </w:p>
    <w:p w:rsidR="00040479" w:rsidRDefault="00040479" w:rsidP="00040479">
      <w:pPr>
        <w:jc w:val="both"/>
      </w:pPr>
      <w:r>
        <w:t>«</w:t>
      </w:r>
      <w:proofErr w:type="spellStart"/>
      <w:r>
        <w:t>Загладывая</w:t>
      </w:r>
      <w:proofErr w:type="spellEnd"/>
      <w:r>
        <w:t xml:space="preserve"> в бюджете субсидии для полетов на Дальний Восток, рассчитывали на определенный трафик, а этот трафик оказался в условиях субсидий гораздо более мощным, чем прогнозировали финансовые и транспортные власти. Мобильность людей, их желание летать по стране оказалось больше, подвижность выше, чем было принято в бюджетных расчетах. Но это весь оптимизм», – сожалел эксперт.</w:t>
      </w:r>
    </w:p>
    <w:p w:rsidR="00040479" w:rsidRDefault="00040479" w:rsidP="00040479">
      <w:pPr>
        <w:jc w:val="both"/>
      </w:pPr>
      <w:r>
        <w:t xml:space="preserve">Проблема заключается в том, что в течение бюджетного года увеличить квоты на льготные перелеты – трудно, на это требуется решение высокого уровня, которое лежит за пределами возможностей </w:t>
      </w:r>
      <w:r w:rsidRPr="009A536E">
        <w:rPr>
          <w:b/>
        </w:rPr>
        <w:t>Минтранса</w:t>
      </w:r>
      <w:r>
        <w:t>. Требуется подключение резервного фонда правительства. То, что переговоры начнутся немедленно, он не сомневается.</w:t>
      </w:r>
    </w:p>
    <w:p w:rsidR="00040479" w:rsidRDefault="00040479" w:rsidP="00040479">
      <w:pPr>
        <w:jc w:val="both"/>
      </w:pPr>
      <w:r>
        <w:t xml:space="preserve">В </w:t>
      </w:r>
      <w:r w:rsidRPr="009A536E">
        <w:rPr>
          <w:b/>
        </w:rPr>
        <w:t>Минтрансе</w:t>
      </w:r>
      <w:r>
        <w:t xml:space="preserve"> отметили, что правительством принимаются необходимые меры для обеспечения населения транспортной доступности Сибири и Дальнего Востока. В текущем году реализуются две программы субсидирования, в которые включены пункты Северного федерального округа и Дальневосточного федерального округа – это программа региональных перевозок на территории России, а также программа субсидирования воздушных перевозок в рамках постановления Правительства 215 от 2 марта 2018 года.</w:t>
      </w:r>
    </w:p>
    <w:p w:rsidR="00040479" w:rsidRDefault="00040479" w:rsidP="00040479">
      <w:pPr>
        <w:jc w:val="both"/>
      </w:pPr>
      <w:r>
        <w:t>При этом в рамках первой программы маршруты в/из Сибири и Дальнего Востока обладают преференциями по включению в перечень субсидируемых, уточнили в ведомстве. Кроме того, в 2018 году «Аэрофлотом» продлена программа плоских тарифов, а также распространена на рейсы дочерней авиакомпании «Россия», что позволило на 25 процентов увеличить общее число предлагаемых к реализации «плоских» тарифов.</w:t>
      </w:r>
    </w:p>
    <w:p w:rsidR="00040479" w:rsidRDefault="00040479" w:rsidP="00040479">
      <w:pPr>
        <w:jc w:val="both"/>
      </w:pPr>
      <w:r>
        <w:t xml:space="preserve">По новым правилам предоставления субсидий, которые начали действовать в этом году, после сентября часть средств может быть перераспределена при наличии экономии по другим направлениям, напомнил в </w:t>
      </w:r>
      <w:r w:rsidRPr="009A536E">
        <w:rPr>
          <w:b/>
        </w:rPr>
        <w:t>Минтрансе</w:t>
      </w:r>
      <w:r>
        <w:t xml:space="preserve">. </w:t>
      </w:r>
      <w:proofErr w:type="spellStart"/>
      <w:r>
        <w:t>Несубсидируемые</w:t>
      </w:r>
      <w:proofErr w:type="spellEnd"/>
      <w:r>
        <w:t xml:space="preserve"> билеты очень дорогие в пиковый летний сезон, жалуются пассажиры.</w:t>
      </w:r>
    </w:p>
    <w:p w:rsidR="00040479" w:rsidRDefault="00040479" w:rsidP="00040479">
      <w:pPr>
        <w:jc w:val="both"/>
      </w:pPr>
      <w:r>
        <w:t xml:space="preserve">В чем причина? Стоимость обычных (не субсидируемых) билетов высока по абсолютно объективным причинам, отметил </w:t>
      </w:r>
      <w:proofErr w:type="spellStart"/>
      <w:r>
        <w:t>Блинкин</w:t>
      </w:r>
      <w:proofErr w:type="spellEnd"/>
      <w:r>
        <w:t xml:space="preserve">. Цена авиабилетов проверялась не один раз всеми, кто имеет к этому отношение, в том числе Федеральной антимонопольной службой, сказал </w:t>
      </w:r>
      <w:proofErr w:type="spellStart"/>
      <w:r>
        <w:t>Блинкин</w:t>
      </w:r>
      <w:proofErr w:type="spellEnd"/>
      <w:r>
        <w:t>.</w:t>
      </w:r>
    </w:p>
    <w:p w:rsidR="00040479" w:rsidRDefault="00040479" w:rsidP="00040479">
      <w:pPr>
        <w:jc w:val="both"/>
      </w:pPr>
      <w:r>
        <w:t>В настоящее время при формировании цен на авиабилеты, перевозчики исходят из рыночных условий, а именно – уровней спроса и предложений и показателей коммерческой загрузки рейсов. Таким образом, цена на билет – это количество денег, которые готов оплатить пассажир за конкретное направление и в конкретное время. В случае установления цены на билет выше данного уровня, билет останется нереализованным. Действует так называемый механизм динамического ценообразования (ДЦО), основанный на формировании структуры тарифов для каждого направления.</w:t>
      </w:r>
    </w:p>
    <w:p w:rsidR="00040479" w:rsidRDefault="00040479" w:rsidP="00040479">
      <w:pPr>
        <w:jc w:val="both"/>
      </w:pPr>
      <w:r>
        <w:t xml:space="preserve">«В этой цене сидят аэропортовые сборы, стоимость авиационного керосина, зарплата летных экипажей. Резервов для радикального снижения стоимости билетов нет. Аэропортовые сборы в цене билета занимают существенную часть по очень простой причине, когда аэропорт обслуживает десять миллионов пассажиров, затраты воздушной гавани раскладываются на десять миллионов билетов. А у нас несколько десятков миллионов пассажиров обслуживаются разве, что в Московском авиационном узле. А другая часть аэропортов, даже довольно крупных, обслуживает в лучшем случае пять миллионов пассажиров в год. И на каждый билет ложится большая нагрузка, связанная с аэропортами, – напоминает </w:t>
      </w:r>
      <w:proofErr w:type="spellStart"/>
      <w:proofErr w:type="gramStart"/>
      <w:r>
        <w:t>Блинкин</w:t>
      </w:r>
      <w:proofErr w:type="spellEnd"/>
      <w:r>
        <w:t>.–</w:t>
      </w:r>
      <w:proofErr w:type="gramEnd"/>
      <w:r>
        <w:t xml:space="preserve"> У нас очень дорогое авиационное топливо и техника. Техника в большей степени иностранная и самолеты взяты авиакомпаниями в лизинг за доллары или евро».</w:t>
      </w:r>
    </w:p>
    <w:p w:rsidR="00040479" w:rsidRDefault="00040479" w:rsidP="00040479">
      <w:pPr>
        <w:jc w:val="both"/>
      </w:pPr>
      <w:proofErr w:type="gramStart"/>
      <w:r>
        <w:t>Говорят</w:t>
      </w:r>
      <w:proofErr w:type="gramEnd"/>
      <w:r>
        <w:t xml:space="preserve"> еще, что перевозчики при хорошем спросе поднимают стоимость билетов. Применение различных тарифов проводится на основании Воздушного кодекса РФ, в рамках которого установлено право перевозчика самостоятельно определять тарифы на перевозку пассажиров, багажа и грузов, напомнили в </w:t>
      </w:r>
      <w:r w:rsidRPr="009A536E">
        <w:rPr>
          <w:b/>
        </w:rPr>
        <w:t>Минтрансе</w:t>
      </w:r>
      <w:r>
        <w:t>.</w:t>
      </w:r>
    </w:p>
    <w:p w:rsidR="00040479" w:rsidRDefault="00040479" w:rsidP="00040479">
      <w:pPr>
        <w:jc w:val="both"/>
      </w:pPr>
      <w:r>
        <w:t xml:space="preserve">«Но это нормальное бизнес-поведение, потому что в сезон высокого спроса, авиакомпания компенсирует свои убытки, которые несет в низкий сезон. И запретить это перевозчикам – означает пустить их по пути разорения. Усиление регулирования в этой сфере чрезвычайно опасно, перевозчиков потеряем», – считает </w:t>
      </w:r>
      <w:proofErr w:type="spellStart"/>
      <w:r>
        <w:t>Блинкин</w:t>
      </w:r>
      <w:proofErr w:type="spellEnd"/>
      <w:r>
        <w:t>.</w:t>
      </w:r>
    </w:p>
    <w:p w:rsidR="00040479" w:rsidRDefault="00040479" w:rsidP="00040479">
      <w:pPr>
        <w:jc w:val="both"/>
      </w:pPr>
      <w:r>
        <w:t xml:space="preserve">Применение механизма ДЦО, напоминают в </w:t>
      </w:r>
      <w:r w:rsidRPr="009A536E">
        <w:rPr>
          <w:b/>
        </w:rPr>
        <w:t>Минтрансе</w:t>
      </w:r>
      <w:r>
        <w:t>, позволяет авиакомпании эффективно сегментировать свое предложение для категорий граждан с различными предпочтениями, в том числе – значительно повысить доступность перевозки для категорий граждан с низкой покупательной способностью. В конечном счете подход, основанный не на базе плановых затрат на перевозку одного пассажира, а с учетом рыночной ситуации, создает максимальный баланс интересов перевозчиков и пассажиров.</w:t>
      </w:r>
    </w:p>
    <w:p w:rsidR="00040479" w:rsidRDefault="00040479" w:rsidP="00040479">
      <w:pPr>
        <w:jc w:val="both"/>
      </w:pPr>
      <w:r>
        <w:t>Почему в других странах билет может быть дешевле?</w:t>
      </w:r>
    </w:p>
    <w:p w:rsidR="00040479" w:rsidRDefault="00040479" w:rsidP="00040479">
      <w:pPr>
        <w:jc w:val="both"/>
      </w:pPr>
      <w:r>
        <w:t xml:space="preserve">«В Европе есть эффект масштаба. Аэропорты обслуживают больше пассажиров. В лизинг берут самолеты у своих производителей и платят в евро. И нет никакой волатильности валют, пока перевозчик платит за лизинг, – отметил </w:t>
      </w:r>
      <w:proofErr w:type="spellStart"/>
      <w:r>
        <w:t>Блинкин</w:t>
      </w:r>
      <w:proofErr w:type="spellEnd"/>
      <w:r>
        <w:t xml:space="preserve">. – Если брать США, которые являются самой </w:t>
      </w:r>
      <w:proofErr w:type="spellStart"/>
      <w:r>
        <w:t>авиамобильной</w:t>
      </w:r>
      <w:proofErr w:type="spellEnd"/>
      <w:r>
        <w:t xml:space="preserve"> страной с мощнейшей сетью региональных аэропортов, то они летают на самолетах, сделанных у себя и берут их в лизинг в национальной валюте. Каждый из крупных аэропортов (первая десятка) обслуживает пассажиров больше, чем весь московский авиаузел. И в США очень дешевый авиакеросин. У нас он дороже, чем в Китае, где нет своей нефти».</w:t>
      </w:r>
    </w:p>
    <w:p w:rsidR="00040479" w:rsidRDefault="00040479" w:rsidP="00040479">
      <w:pPr>
        <w:jc w:val="both"/>
      </w:pPr>
      <w:hyperlink r:id="rId59" w:history="1">
        <w:r w:rsidRPr="00634551">
          <w:rPr>
            <w:rStyle w:val="a9"/>
          </w:rPr>
          <w:t>https://rg.ru/2018/04/07/reg-dfo/subsidiruemye-bilety-v-moskvu-po-riadu-napravlenij-uzhe-zakonchilis.html</w:t>
        </w:r>
      </w:hyperlink>
    </w:p>
    <w:p w:rsidR="001174B3" w:rsidRPr="0046751B" w:rsidRDefault="001174B3" w:rsidP="001174B3">
      <w:pPr>
        <w:pStyle w:val="3"/>
        <w:jc w:val="both"/>
        <w:rPr>
          <w:rFonts w:ascii="Times New Roman" w:hAnsi="Times New Roman"/>
          <w:sz w:val="24"/>
          <w:szCs w:val="24"/>
        </w:rPr>
      </w:pPr>
      <w:bookmarkStart w:id="47" w:name="_Toc511026206"/>
      <w:r w:rsidRPr="0046751B">
        <w:rPr>
          <w:rFonts w:ascii="Times New Roman" w:hAnsi="Times New Roman"/>
          <w:sz w:val="24"/>
          <w:szCs w:val="24"/>
        </w:rPr>
        <w:t>ТАСС; 2018.04.06; АВИАРЕЙС ИЗ КАЗАНИ В БОЛОНЬЮ ОТКРЫВАЕТСЯ 21 АПРЕЛЯ</w:t>
      </w:r>
      <w:bookmarkEnd w:id="47"/>
    </w:p>
    <w:p w:rsidR="001174B3" w:rsidRDefault="001174B3" w:rsidP="001174B3">
      <w:pPr>
        <w:jc w:val="both"/>
      </w:pPr>
      <w:r>
        <w:t>Авиакомпания «Уральские авиалинии» с 21 апреля открывает регулярный рейс из Казани в Болонью (Италия). Об этом в пятницу сообщила пресс-служба аэропорта Казани.</w:t>
      </w:r>
    </w:p>
    <w:p w:rsidR="001174B3" w:rsidRDefault="001174B3" w:rsidP="001174B3">
      <w:pPr>
        <w:jc w:val="both"/>
      </w:pPr>
      <w:r>
        <w:t>«С 21 апреля «Уральские авиалинии» открывают новый регулярный рейс в итальянский город Болонью из Казани, который будет выполняться по субботам. Вылет из Казани в 14:35, прибытие в Болонью в 18:05. В обратном направлении самолет вылетает в 08:30, садится в аэропорту Казани 13:35. Время в пути составит чуть больше четырех часов», – отмечается в сообщении.</w:t>
      </w:r>
    </w:p>
    <w:p w:rsidR="001174B3" w:rsidRDefault="001174B3" w:rsidP="001174B3">
      <w:pPr>
        <w:jc w:val="both"/>
      </w:pPr>
      <w:r>
        <w:t>Для каждого из аэропортов указано местное время: в Италии оно на 1 час «отстает» от московского, в Казани – московское время.</w:t>
      </w:r>
    </w:p>
    <w:p w:rsidR="001174B3" w:rsidRDefault="001174B3" w:rsidP="001174B3">
      <w:pPr>
        <w:jc w:val="both"/>
      </w:pPr>
      <w:r>
        <w:t>Авиакомпания «Уральские авиалинии» выполняет полеты по более чем 200 направлений. На сегодняшний день перевозчик эксплуатирует 43 авиалайнера. Маршрутная сеть аэропорта Казань включает более 70 российских и международных направлений. Пассажиропоток аэропорта Казани в 2017 году превысил 2,6 млн человек, что на 37% больше уровня предыдущего года.</w:t>
      </w:r>
    </w:p>
    <w:p w:rsidR="001174B3" w:rsidRDefault="001174B3" w:rsidP="001174B3">
      <w:pPr>
        <w:jc w:val="both"/>
      </w:pPr>
      <w:hyperlink r:id="rId60" w:history="1">
        <w:r w:rsidRPr="001F3932">
          <w:rPr>
            <w:rStyle w:val="a9"/>
          </w:rPr>
          <w:t>http://tass.ru/ekonomika/5100452</w:t>
        </w:r>
      </w:hyperlink>
    </w:p>
    <w:p w:rsidR="001174B3" w:rsidRPr="0097338D" w:rsidRDefault="001174B3" w:rsidP="001174B3">
      <w:pPr>
        <w:pStyle w:val="3"/>
        <w:jc w:val="both"/>
        <w:rPr>
          <w:rFonts w:ascii="Times New Roman" w:hAnsi="Times New Roman"/>
          <w:sz w:val="24"/>
          <w:szCs w:val="24"/>
        </w:rPr>
      </w:pPr>
      <w:bookmarkStart w:id="48" w:name="_Toc511026207"/>
      <w:r w:rsidRPr="0097338D">
        <w:rPr>
          <w:rFonts w:ascii="Times New Roman" w:hAnsi="Times New Roman"/>
          <w:sz w:val="24"/>
          <w:szCs w:val="24"/>
        </w:rPr>
        <w:t>ТАСС; 2018.04.06; ВЛАСТИ КАРЕЛИИ НЕ СМОГЛИ ВЫБРАТЬ АВИАКОМПАНИЮ НА СУБСИДИРУЕМЫЕ РЕЙСЫ ДО АРХАНГЕЛЬСКА</w:t>
      </w:r>
      <w:bookmarkEnd w:id="48"/>
    </w:p>
    <w:p w:rsidR="001174B3" w:rsidRDefault="001174B3" w:rsidP="001174B3">
      <w:pPr>
        <w:jc w:val="both"/>
      </w:pPr>
      <w:r>
        <w:t>Власти Карелии не смогли с первого раза выбрать авиакомпанию, которая получит субсидию из бюджета региона в 3,9 млн рублей на рейсы между Петрозаводском и Архангельском. Единственный претендент не соответствовал предъявляемым требованиям, сообщил в пятницу ТАСС первый заместитель министра по дорожному хозяйству, транспорту и связи республики Дмитрий Кондрашин.</w:t>
      </w:r>
    </w:p>
    <w:p w:rsidR="001174B3" w:rsidRDefault="001174B3" w:rsidP="001174B3">
      <w:pPr>
        <w:jc w:val="both"/>
      </w:pPr>
      <w:r>
        <w:t>«Сегодня были подведены итоги отбора, но победитель не определен. Поступила всего одна заявка из Архангельской области, но компания не подошла по предъявляемым критериям», – сказал Дмитрий Кондрашин, не уточнив подробности.</w:t>
      </w:r>
    </w:p>
    <w:p w:rsidR="001174B3" w:rsidRDefault="001174B3" w:rsidP="001174B3">
      <w:pPr>
        <w:jc w:val="both"/>
      </w:pPr>
      <w:r>
        <w:t>По его словам, министерство по дорожному хозяйству, транспорту и связи республики в ближайшее время объявит повторный отбор претендентов на рейсы. «Мы надеемся определить победителя», – отметил представитель ведомства.</w:t>
      </w:r>
    </w:p>
    <w:p w:rsidR="001174B3" w:rsidRDefault="001174B3" w:rsidP="001174B3">
      <w:pPr>
        <w:jc w:val="both"/>
      </w:pPr>
      <w:r>
        <w:t>Как указано в техническом задании к отбору авиакомпаний, пассажирское воздушное судно должно иметь не менее 19 посадочных мест. Рейсы по маршруту «Петрозаводск – Котлас – Архангельск – Котлас – Петрозаводск» планировали выполнять с 12 июня по 31 августа. Заявки от авиакомпаний принимали до 3 апреля. Общая сумма субсидии из бюджета Карелии за 24 оборотных рейса -3,9 млн рублей.</w:t>
      </w:r>
    </w:p>
    <w:p w:rsidR="001174B3" w:rsidRDefault="001174B3" w:rsidP="001174B3">
      <w:pPr>
        <w:jc w:val="both"/>
      </w:pPr>
      <w:r>
        <w:t>«Летний период – самый востребованный у туристов. Кроме этого, жителей двух регионов соединяют родственные связи. Мы хотим «обкатать» этот рейс в летние месяцы с большой перспективой, что в дальнейшем он станет круглогодичным», – пояснил ранее Дмитрий Кондрашин.</w:t>
      </w:r>
    </w:p>
    <w:p w:rsidR="001174B3" w:rsidRDefault="001174B3" w:rsidP="001174B3">
      <w:pPr>
        <w:jc w:val="both"/>
      </w:pPr>
      <w:r>
        <w:t>Летом 2015 года аэропорт Петрозаводск закрыли на ремонт, во время которого реконструировали перрон, места стоянки самолетов, рулежную дорожку, освещение, дренажную систему, а также заменили дефектные бетонные плиты взлетно-посадочной полосы и другое. С февраля 2016 года возобновился единственный регулярный авиарейс, который связывает Петрозаводск и Москву.</w:t>
      </w:r>
    </w:p>
    <w:p w:rsidR="001174B3" w:rsidRDefault="001174B3" w:rsidP="001174B3">
      <w:pPr>
        <w:jc w:val="both"/>
      </w:pPr>
      <w:hyperlink r:id="rId61" w:history="1">
        <w:r w:rsidRPr="00634551">
          <w:rPr>
            <w:rStyle w:val="a9"/>
          </w:rPr>
          <w:t>http://tass.ru/ekonomika/5102842</w:t>
        </w:r>
      </w:hyperlink>
    </w:p>
    <w:p w:rsidR="00040479" w:rsidRPr="005027AA" w:rsidRDefault="00040479" w:rsidP="00040479">
      <w:pPr>
        <w:pStyle w:val="3"/>
        <w:jc w:val="both"/>
        <w:rPr>
          <w:rFonts w:ascii="Times New Roman" w:hAnsi="Times New Roman"/>
          <w:sz w:val="24"/>
          <w:szCs w:val="24"/>
        </w:rPr>
      </w:pPr>
      <w:bookmarkStart w:id="49" w:name="_Toc511026208"/>
      <w:r w:rsidRPr="005027AA">
        <w:rPr>
          <w:rFonts w:ascii="Times New Roman" w:hAnsi="Times New Roman"/>
          <w:sz w:val="24"/>
          <w:szCs w:val="24"/>
        </w:rPr>
        <w:t xml:space="preserve">ТАСС; 2018.04.06; </w:t>
      </w:r>
      <w:r w:rsidRPr="009A536E">
        <w:rPr>
          <w:rFonts w:ascii="Times New Roman" w:hAnsi="Times New Roman"/>
          <w:sz w:val="24"/>
          <w:szCs w:val="24"/>
        </w:rPr>
        <w:t>РОСАВИАЦИ</w:t>
      </w:r>
      <w:r w:rsidRPr="005027AA">
        <w:rPr>
          <w:rFonts w:ascii="Times New Roman" w:hAnsi="Times New Roman"/>
          <w:sz w:val="24"/>
          <w:szCs w:val="24"/>
        </w:rPr>
        <w:t>Я ПРОВЕРИТ КАЧЕСТВО ВЗЛЕТНО-ПОСАДОЧНОЙ ПОЛОСЫ АЭРОПОРТА В НАЛЬЧИКЕ</w:t>
      </w:r>
      <w:bookmarkEnd w:id="49"/>
    </w:p>
    <w:p w:rsidR="00040479" w:rsidRDefault="00040479" w:rsidP="00040479">
      <w:pPr>
        <w:jc w:val="both"/>
      </w:pPr>
      <w:r>
        <w:t xml:space="preserve">Специалисты </w:t>
      </w:r>
      <w:r w:rsidRPr="009A536E">
        <w:rPr>
          <w:b/>
        </w:rPr>
        <w:t>Росавиаци</w:t>
      </w:r>
      <w:r>
        <w:t xml:space="preserve">и оценят качество взлетно-посадочной полосы (ВПП) аэропорта в Нальчике после ремонта, который должен провести собственник </w:t>
      </w:r>
      <w:proofErr w:type="spellStart"/>
      <w:r>
        <w:t>аэрокомплекса</w:t>
      </w:r>
      <w:proofErr w:type="spellEnd"/>
      <w:r>
        <w:t xml:space="preserve"> в ближайшие дни. Об этом сообщил в пятницу журналистам председатель </w:t>
      </w:r>
      <w:proofErr w:type="spellStart"/>
      <w:r>
        <w:t>Госкомтранса</w:t>
      </w:r>
      <w:proofErr w:type="spellEnd"/>
      <w:r>
        <w:t xml:space="preserve"> Кабардино-Балкарии (КБР) Арсен </w:t>
      </w:r>
      <w:proofErr w:type="spellStart"/>
      <w:r>
        <w:t>Кудаев</w:t>
      </w:r>
      <w:proofErr w:type="spellEnd"/>
      <w:r>
        <w:t>.</w:t>
      </w:r>
    </w:p>
    <w:p w:rsidR="00040479" w:rsidRDefault="00040479" w:rsidP="00040479">
      <w:pPr>
        <w:jc w:val="both"/>
      </w:pPr>
      <w:r>
        <w:t>Ранее авиакомпания «Победа» заявила о приостановке полетов в столицу Кабардино-Балкарии из-за выявленных несоответствий аэродрома сертификационным требованиям, которые не позволяют обеспечить безопасное выполнение рейсов. Больше претензий у компании к состоянию ВПП.</w:t>
      </w:r>
    </w:p>
    <w:p w:rsidR="00040479" w:rsidRDefault="00040479" w:rsidP="00040479">
      <w:pPr>
        <w:jc w:val="both"/>
      </w:pPr>
      <w:r>
        <w:t xml:space="preserve">Полеты в Нальчик, которые осуществляются «Победой» из Москвы и Санкт-Петербург, не возобновятся до полного устранения нарушений, предупредил лоукостер. По данным воздушной гавани, «Победа» в нарушение установленных правил не направила в аэропорт Нальчик официального уведомления о своих действиях. В то же время аэропорт сообщает, что по согласованию с </w:t>
      </w:r>
      <w:r w:rsidRPr="009A536E">
        <w:rPr>
          <w:b/>
        </w:rPr>
        <w:t>Росавиаци</w:t>
      </w:r>
      <w:r>
        <w:t xml:space="preserve">ей будет </w:t>
      </w:r>
      <w:proofErr w:type="gramStart"/>
      <w:r>
        <w:t>проводится</w:t>
      </w:r>
      <w:proofErr w:type="gramEnd"/>
      <w:r>
        <w:t xml:space="preserve"> плановый текущий ремонт ВПП с 7 по 9 апреля 2018 года.</w:t>
      </w:r>
    </w:p>
    <w:p w:rsidR="00040479" w:rsidRDefault="00040479" w:rsidP="00040479">
      <w:pPr>
        <w:jc w:val="both"/>
      </w:pPr>
      <w:r>
        <w:t xml:space="preserve">«Собственника вызывал [председатель правительства КБР </w:t>
      </w:r>
      <w:proofErr w:type="spellStart"/>
      <w:r>
        <w:t>Алий</w:t>
      </w:r>
      <w:proofErr w:type="spellEnd"/>
      <w:r>
        <w:t xml:space="preserve">] </w:t>
      </w:r>
      <w:proofErr w:type="spellStart"/>
      <w:r>
        <w:t>Мусуков</w:t>
      </w:r>
      <w:proofErr w:type="spellEnd"/>
      <w:r>
        <w:t xml:space="preserve">, они обсуждали этот вопрос, он обещал в течение трех дней все завершить... После этого специалисты </w:t>
      </w:r>
      <w:r w:rsidRPr="009A536E">
        <w:rPr>
          <w:b/>
        </w:rPr>
        <w:t>Росавиаци</w:t>
      </w:r>
      <w:r>
        <w:t xml:space="preserve">и, надзорные органы должны приехать, посмотреть и дать оценку, после чего будут возобновлены полеты», – сказал </w:t>
      </w:r>
      <w:proofErr w:type="spellStart"/>
      <w:r>
        <w:t>Кудаев</w:t>
      </w:r>
      <w:proofErr w:type="spellEnd"/>
      <w:r>
        <w:t>.</w:t>
      </w:r>
    </w:p>
    <w:p w:rsidR="00040479" w:rsidRDefault="00040479" w:rsidP="00040479">
      <w:pPr>
        <w:jc w:val="both"/>
      </w:pPr>
      <w:r>
        <w:t>До окончания ремонта «Победа» будет работать с аэропортом Минеральные Воды, а расходы пассажиров по переезду в Нальчик возьмет на себя.</w:t>
      </w:r>
    </w:p>
    <w:p w:rsidR="00040479" w:rsidRDefault="00040479" w:rsidP="00040479">
      <w:pPr>
        <w:jc w:val="both"/>
      </w:pPr>
      <w:r>
        <w:t>Надежда на дополнительные средства</w:t>
      </w:r>
    </w:p>
    <w:p w:rsidR="00040479" w:rsidRDefault="00040479" w:rsidP="00040479">
      <w:pPr>
        <w:jc w:val="both"/>
      </w:pPr>
      <w:r>
        <w:t xml:space="preserve">Правительство сделает все для того, чтобы исключить возможность ухода авиакомпаний из Нальчика, добавил глава </w:t>
      </w:r>
      <w:proofErr w:type="spellStart"/>
      <w:r>
        <w:t>Госкомтранса</w:t>
      </w:r>
      <w:proofErr w:type="spellEnd"/>
      <w:r>
        <w:t xml:space="preserve"> КБР. «Правительство будет делать все, чтобы эти авиакомпании не ушли... Вообще взлетно-посадочная полоса – собственность федеральная. Это нам дает право на сегодняшний день просить 3,9 млрд рублей, на которые мы хотим полную реконструкцию аэропорта провести, довести длину ВПП до 3 км (вместо нынешних 2,3 км – прим. ТАСС), что позволит принимать все типы самолетов», – добавил он.</w:t>
      </w:r>
    </w:p>
    <w:p w:rsidR="00040479" w:rsidRDefault="00040479" w:rsidP="00040479">
      <w:pPr>
        <w:jc w:val="both"/>
      </w:pPr>
      <w:r>
        <w:t>Инвестиционный проект по строительству международного аэропорта Нальчик, запланированному с 2015 года по 2020 год, стоимостью более чем 9,7 млрд рублей (более 7,8 млрд планировалось выделить из федерального бюджета), ранее исключили из госпрограммы «Развитие транспортной системы РФ» из-за сокращения объемов финансирования. В связи с этим власти КБР приняли решение реконструировать существующий аэропорт и разработали новую программу по проекту.</w:t>
      </w:r>
    </w:p>
    <w:p w:rsidR="00040479" w:rsidRDefault="00040479" w:rsidP="00040479">
      <w:pPr>
        <w:jc w:val="both"/>
      </w:pPr>
      <w:r>
        <w:t xml:space="preserve">Ранее </w:t>
      </w:r>
      <w:proofErr w:type="spellStart"/>
      <w:r>
        <w:t>Госкомтранс</w:t>
      </w:r>
      <w:proofErr w:type="spellEnd"/>
      <w:r>
        <w:t xml:space="preserve"> республики сообщал, что в аэропорту искусственное покрытие ВПП, рулежные дорожки, места стоянки воздушных судов значительно износились и требуют реконструкции.</w:t>
      </w:r>
    </w:p>
    <w:p w:rsidR="00040479" w:rsidRDefault="00040479" w:rsidP="00040479">
      <w:pPr>
        <w:jc w:val="both"/>
      </w:pPr>
      <w:r>
        <w:t xml:space="preserve">«В протокольном решении правительства РФ наш аэропорт стоит первым, если выделят дополнительные средства, а это наверняка будет, мы первые на выделение 3,9 млрд рублей. </w:t>
      </w:r>
      <w:proofErr w:type="gramStart"/>
      <w:r>
        <w:t>В сущности</w:t>
      </w:r>
      <w:proofErr w:type="gramEnd"/>
      <w:r>
        <w:t xml:space="preserve"> за ВПП собственник не отвечает, но он заинтересован, зачем ему </w:t>
      </w:r>
      <w:proofErr w:type="spellStart"/>
      <w:r>
        <w:t>аэрокомплекс</w:t>
      </w:r>
      <w:proofErr w:type="spellEnd"/>
      <w:r>
        <w:t xml:space="preserve">, если самолетов и пассажиров не будет», – уточнил </w:t>
      </w:r>
      <w:proofErr w:type="spellStart"/>
      <w:r>
        <w:t>Кудаев</w:t>
      </w:r>
      <w:proofErr w:type="spellEnd"/>
      <w:r>
        <w:t>, добавив, что последний объемный ремонт ВПП в аэропорту Нальчика делали в 2011-2012 годах.</w:t>
      </w:r>
    </w:p>
    <w:p w:rsidR="00040479" w:rsidRDefault="00040479" w:rsidP="00040479">
      <w:pPr>
        <w:jc w:val="both"/>
      </w:pPr>
      <w:r>
        <w:t>Об аэропорте</w:t>
      </w:r>
    </w:p>
    <w:p w:rsidR="00040479" w:rsidRDefault="00040479" w:rsidP="00040479">
      <w:pPr>
        <w:jc w:val="both"/>
      </w:pPr>
      <w:r>
        <w:t>За прошлый год аэропорт Нальчика перевез 236 тыс. 865 человек, рост составил более 20%. Из них почти 32 тыс. перевезли по международному направлению. В 2017 году аэропорт Нальчика побил рекорд почти 40-летней давности: в 1978 году, когда аэропорт Минеральные воды закрыли на реконструкцию, годовой пассажиропоток аэропорта Нальчик составил 137 тыс. человек.</w:t>
      </w:r>
    </w:p>
    <w:p w:rsidR="00040479" w:rsidRDefault="00040479" w:rsidP="00040479">
      <w:pPr>
        <w:jc w:val="both"/>
      </w:pPr>
      <w:r>
        <w:t xml:space="preserve">Ранее, до решения «Победы», из аэропорта Нальчика выполняли рейсы в Москву (дважды в день) и Санкт-Петербург (дважды в неделю). Сейчас остался один рейс в Москву и обратно, его совершает авиакомпания </w:t>
      </w:r>
      <w:proofErr w:type="spellStart"/>
      <w:r>
        <w:t>UTair</w:t>
      </w:r>
      <w:proofErr w:type="spellEnd"/>
      <w:r>
        <w:t xml:space="preserve">. С июня 2018 года авиаперевозки из города Нальчика в город Симферополь планируется осуществлять один раз в неделю авиакомпанией </w:t>
      </w:r>
      <w:proofErr w:type="spellStart"/>
      <w:r>
        <w:t>RusLine</w:t>
      </w:r>
      <w:proofErr w:type="spellEnd"/>
      <w:r>
        <w:t xml:space="preserve"> на комфортабельных канадских самолетах </w:t>
      </w:r>
      <w:proofErr w:type="spellStart"/>
      <w:r>
        <w:t>Bombardier</w:t>
      </w:r>
      <w:proofErr w:type="spellEnd"/>
      <w:r>
        <w:t xml:space="preserve"> CRJ-100/200.</w:t>
      </w:r>
    </w:p>
    <w:p w:rsidR="00040479" w:rsidRDefault="00040479" w:rsidP="00040479">
      <w:pPr>
        <w:jc w:val="both"/>
      </w:pPr>
      <w:hyperlink r:id="rId62" w:history="1">
        <w:r w:rsidRPr="001F3932">
          <w:rPr>
            <w:rStyle w:val="a9"/>
          </w:rPr>
          <w:t>http://tass.ru/ekonomika/5101960</w:t>
        </w:r>
      </w:hyperlink>
    </w:p>
    <w:p w:rsidR="001174B3" w:rsidRPr="0097338D" w:rsidRDefault="001174B3" w:rsidP="001174B3">
      <w:pPr>
        <w:pStyle w:val="3"/>
        <w:jc w:val="both"/>
        <w:rPr>
          <w:rFonts w:ascii="Times New Roman" w:hAnsi="Times New Roman"/>
          <w:sz w:val="24"/>
          <w:szCs w:val="24"/>
        </w:rPr>
      </w:pPr>
      <w:bookmarkStart w:id="50" w:name="_Toc511026209"/>
      <w:r w:rsidRPr="0097338D">
        <w:rPr>
          <w:rFonts w:ascii="Times New Roman" w:hAnsi="Times New Roman"/>
          <w:sz w:val="24"/>
          <w:szCs w:val="24"/>
        </w:rPr>
        <w:t>ТАСС; 2018.04.07; В АЭРОПОРТУ НАЛЬЧИКА НАЧАЛСЯ РЕМОНТ ВЗЛЕТНО-ПОСАДОЧНОЙ ПОЛОСЫ</w:t>
      </w:r>
      <w:bookmarkEnd w:id="50"/>
    </w:p>
    <w:p w:rsidR="001174B3" w:rsidRDefault="001174B3" w:rsidP="001174B3">
      <w:pPr>
        <w:jc w:val="both"/>
      </w:pPr>
      <w:r>
        <w:t>Специалисты начали ремонт взлетно-посадочной полосы (ВПП) в аэропорту Нальчика, сообщили ТАСС в администрации порта.</w:t>
      </w:r>
    </w:p>
    <w:p w:rsidR="001174B3" w:rsidRDefault="001174B3" w:rsidP="001174B3">
      <w:pPr>
        <w:jc w:val="both"/>
      </w:pPr>
      <w:r>
        <w:t>«Все нормально, ремонт уже начался», – сообщил представитель администрации аэропорта.</w:t>
      </w:r>
    </w:p>
    <w:p w:rsidR="001174B3" w:rsidRDefault="001174B3" w:rsidP="001174B3">
      <w:pPr>
        <w:jc w:val="both"/>
      </w:pPr>
      <w:r>
        <w:t xml:space="preserve">Ранее авиакомпания «Победа» приостановила выполнение обоих своих рейсов в столицу Кабардино-Балкарии – из Москвы и Санкт-Петербурга – из-за несоответствий аэродрома сертификационным требованиям. В свою очередь администрация аэропорта заявила, что по согласованию с </w:t>
      </w:r>
      <w:r w:rsidRPr="009A536E">
        <w:rPr>
          <w:b/>
        </w:rPr>
        <w:t>Росавиаци</w:t>
      </w:r>
      <w:r>
        <w:t xml:space="preserve">ей плановый текущий ремонт ВПП пройдет 7 – 9 апреля. До окончания ремонта «Победа» будет работать с аэропортом Минеральные Воды, а расходы пассажиров по переезду в Нальчик возьмет на себя. В настоящее время из аэропорта Нальчика остался один рейс – в Москву, его совершает авиакомпания </w:t>
      </w:r>
      <w:proofErr w:type="spellStart"/>
      <w:r>
        <w:t>UTair</w:t>
      </w:r>
      <w:proofErr w:type="spellEnd"/>
      <w:r>
        <w:t>.</w:t>
      </w:r>
    </w:p>
    <w:p w:rsidR="001174B3" w:rsidRDefault="001174B3" w:rsidP="001174B3">
      <w:pPr>
        <w:jc w:val="both"/>
      </w:pPr>
      <w:r>
        <w:t xml:space="preserve">В свою очередь </w:t>
      </w:r>
      <w:proofErr w:type="spellStart"/>
      <w:r>
        <w:t>Госкомтранс</w:t>
      </w:r>
      <w:proofErr w:type="spellEnd"/>
      <w:r>
        <w:t xml:space="preserve"> республики сообщал, что в аэропорту значительно изношены и требуют реконструкции покрытие ВПП, а также рулежные дорожки и места стоянки воздушных судов. Последний объемный ремонт взлетно-посадочной полосы в аэропорту Нальчика делали в 2011-2012 годах.</w:t>
      </w:r>
    </w:p>
    <w:p w:rsidR="001174B3" w:rsidRDefault="001174B3" w:rsidP="001174B3">
      <w:pPr>
        <w:jc w:val="both"/>
      </w:pPr>
    </w:p>
    <w:p w:rsidR="001174B3" w:rsidRDefault="001174B3" w:rsidP="001174B3">
      <w:pPr>
        <w:jc w:val="both"/>
      </w:pPr>
      <w:r>
        <w:t>За прошлый год аэропорт Нальчика перевез 236 865 человек, рост составил более 20%. Из них почти 32 тыс. перевезли по международному направлению. В 2017 году аэропорт побил рекорд почти 40-летней давности: в 1978 году, когда воздушную гавань в Минводах закрыли на реконструкцию, годовой пассажиропоток аэропорта Нальчик составил 137 тыс. человек.</w:t>
      </w:r>
    </w:p>
    <w:p w:rsidR="001174B3" w:rsidRDefault="001174B3" w:rsidP="001174B3">
      <w:pPr>
        <w:jc w:val="both"/>
      </w:pPr>
      <w:hyperlink r:id="rId63" w:history="1">
        <w:r w:rsidRPr="00634551">
          <w:rPr>
            <w:rStyle w:val="a9"/>
          </w:rPr>
          <w:t>http://tass.ru/ekonomika/5103668</w:t>
        </w:r>
      </w:hyperlink>
    </w:p>
    <w:p w:rsidR="00040479" w:rsidRPr="0099257F" w:rsidRDefault="00040479" w:rsidP="00040479">
      <w:pPr>
        <w:pStyle w:val="3"/>
        <w:jc w:val="both"/>
        <w:rPr>
          <w:rFonts w:ascii="Times New Roman" w:hAnsi="Times New Roman"/>
          <w:sz w:val="24"/>
          <w:szCs w:val="24"/>
        </w:rPr>
      </w:pPr>
      <w:bookmarkStart w:id="51" w:name="_Toc511026210"/>
      <w:r w:rsidRPr="0099257F">
        <w:rPr>
          <w:rFonts w:ascii="Times New Roman" w:hAnsi="Times New Roman"/>
          <w:sz w:val="24"/>
          <w:szCs w:val="24"/>
        </w:rPr>
        <w:t>ТАСС; 2018.04.06; ВЛАСТИ КБР НАДЕЮТСЯ НА ВКЛЮЧЕНИЕ АЭРОПОРТА НАЛЬЧИКА В ГОСПРОГРАММУ ДЛЯ РЕКОНСТРУКЦИИ ВПП</w:t>
      </w:r>
      <w:bookmarkEnd w:id="51"/>
    </w:p>
    <w:p w:rsidR="00040479" w:rsidRDefault="00040479" w:rsidP="00040479">
      <w:pPr>
        <w:jc w:val="both"/>
      </w:pPr>
      <w:r>
        <w:t xml:space="preserve">Власти Кабардино-Балкарии (КБР) рассчитывают, что реконструкция аэропорта Нальчика и его взлетно-посадочной полосы (ВПП) будут включены в госпрограмму «Развитие транспортной системы РФ». Об этом в пятницу заявил председатель </w:t>
      </w:r>
      <w:proofErr w:type="spellStart"/>
      <w:r>
        <w:t>Госкомтранса</w:t>
      </w:r>
      <w:proofErr w:type="spellEnd"/>
      <w:r>
        <w:t xml:space="preserve"> региона Арсен </w:t>
      </w:r>
      <w:proofErr w:type="spellStart"/>
      <w:r>
        <w:t>Кудаев</w:t>
      </w:r>
      <w:proofErr w:type="spellEnd"/>
      <w:r>
        <w:t>.</w:t>
      </w:r>
    </w:p>
    <w:p w:rsidR="00040479" w:rsidRDefault="00040479" w:rsidP="00040479">
      <w:pPr>
        <w:jc w:val="both"/>
      </w:pPr>
      <w:r>
        <w:t xml:space="preserve">Ранее авиакомпания «Победа» заявила о приостановлении полетов в столицу Кабардино-Балкарии из-за выявленных несоответствий аэродрома сертификационным требованиям, которые не позволяют обеспечить безопасное выполнение рейсов. Больше претензий у компании к состоянию ВПП. Полеты в Нальчик, которые осуществляются «Победой» из Москвы и Санкт-Петербург, не будут возобновлены до полного устранения нарушений, предупредил лоукостер. По данным воздушной гавани, «Победа», в нарушение установленных правил не направила в аэропорт Нальчик официального уведомления о своих действиях. В то же время аэропорт сообщает, что по согласованию с </w:t>
      </w:r>
      <w:r w:rsidRPr="009A536E">
        <w:rPr>
          <w:b/>
        </w:rPr>
        <w:t>Росавиаци</w:t>
      </w:r>
      <w:r>
        <w:t xml:space="preserve">ей будет </w:t>
      </w:r>
      <w:proofErr w:type="gramStart"/>
      <w:r>
        <w:t>проводится</w:t>
      </w:r>
      <w:proofErr w:type="gramEnd"/>
      <w:r>
        <w:t xml:space="preserve"> плановый текущий ремонт ВПП с 7 по 9 апреля 2018 года.</w:t>
      </w:r>
    </w:p>
    <w:p w:rsidR="00040479" w:rsidRDefault="00040479" w:rsidP="00040479">
      <w:pPr>
        <w:jc w:val="both"/>
      </w:pPr>
      <w:r>
        <w:t xml:space="preserve">«В рамках госпрограммы РФ по развитию транспортной системы, утвержденной постановлением правительства РФ от 20 декабря 2017 года, мероприятия по реконструкции аэропортового комплекса города Нальчика включено в перечень объектов, которые могут финансироваться в случае выделения дополнительного финансирования, а такие прогнозы есть. Вместе с тем федеральным бюджетом на 2018 и плановые 2019, 2020 годы финансирование не предусмотрено», – сказал </w:t>
      </w:r>
      <w:proofErr w:type="spellStart"/>
      <w:r>
        <w:t>Кудаев</w:t>
      </w:r>
      <w:proofErr w:type="spellEnd"/>
      <w:r>
        <w:t xml:space="preserve"> на заседании коллегии ведомства. По его словам, в настоящее время </w:t>
      </w:r>
      <w:r w:rsidRPr="009A536E">
        <w:rPr>
          <w:b/>
        </w:rPr>
        <w:t>Минтрансом</w:t>
      </w:r>
      <w:r>
        <w:t xml:space="preserve"> России разрабатывается проект обозначенной программы на период до 2025 года, а </w:t>
      </w:r>
      <w:r w:rsidRPr="009A536E">
        <w:rPr>
          <w:b/>
        </w:rPr>
        <w:t>Росавиаци</w:t>
      </w:r>
      <w:r>
        <w:t>я рассматривает возможность включения региона в мероприятия в случае выделения финансовых средств в полном объёме.</w:t>
      </w:r>
    </w:p>
    <w:p w:rsidR="00040479" w:rsidRDefault="00040479" w:rsidP="00040479">
      <w:pPr>
        <w:jc w:val="both"/>
      </w:pPr>
      <w:r>
        <w:t>Он также отметил, что собственнику и инвестору аэропорта необходимо провести текущий ремонт ВПП. «Указанные недостатки нужно устранить в кратчайшее время. Данный вопрос обсуждается на уровне председателя правительства республики. Правительство сделает все для того, чтобы исключить возможность ухода авиакомпаний из Нальчика», – добавил спикер.</w:t>
      </w:r>
    </w:p>
    <w:p w:rsidR="00040479" w:rsidRDefault="00040479" w:rsidP="00040479">
      <w:pPr>
        <w:jc w:val="both"/>
      </w:pPr>
      <w:r>
        <w:t>Паспортом объекта предусматривается разработка проектно-сметной документации ВПП, перрона и рулежной дорожки. После проведения реконструкции аэропорт может принимать суда любых типов в том числе и в сложные погодные условия.</w:t>
      </w:r>
    </w:p>
    <w:p w:rsidR="00040479" w:rsidRDefault="00040479" w:rsidP="00040479">
      <w:pPr>
        <w:jc w:val="both"/>
      </w:pPr>
      <w:r>
        <w:t>Об аэропорте</w:t>
      </w:r>
    </w:p>
    <w:p w:rsidR="00040479" w:rsidRDefault="00040479" w:rsidP="00040479">
      <w:pPr>
        <w:jc w:val="both"/>
      </w:pPr>
      <w:r>
        <w:t xml:space="preserve">За прошлый год аэропорт Нальчика перевез 236 тыс. 865 человек, рост составил более 20%. Из них почти 32 тыс. перевезли по международному направлению. В 2017 году аэропорт Нальчика побил рекорд почти 40-летней давности: в 1978 году, когда аэропорт Минеральные воды закрыли на реконструкцию, годовой пассажиропоток аэропорта Нальчик составил 137 тысяч человек. Ранее, до решения «Победы», из аэропорта Нальчика выполняли рейсы в Москву (дважды в день) и Санкт-Петербург (дважды в неделю). Сейчас остался один рейс в Москву и обратно, его совершает авиакомпания </w:t>
      </w:r>
      <w:proofErr w:type="spellStart"/>
      <w:r>
        <w:t>UTair</w:t>
      </w:r>
      <w:proofErr w:type="spellEnd"/>
      <w:r>
        <w:t xml:space="preserve">. С июня 2018 года авиаперевозки из города Нальчика в город Симферополь планируется осуществлять один раз в неделю авиакомпанией </w:t>
      </w:r>
      <w:proofErr w:type="spellStart"/>
      <w:r>
        <w:t>RusLine</w:t>
      </w:r>
      <w:proofErr w:type="spellEnd"/>
      <w:r>
        <w:t xml:space="preserve"> на комфортабельных канадских самолетах </w:t>
      </w:r>
      <w:proofErr w:type="spellStart"/>
      <w:r>
        <w:t>Bombardier</w:t>
      </w:r>
      <w:proofErr w:type="spellEnd"/>
      <w:r>
        <w:t xml:space="preserve"> CRJ-100/200.</w:t>
      </w:r>
    </w:p>
    <w:p w:rsidR="00040479" w:rsidRDefault="00040479" w:rsidP="00040479">
      <w:pPr>
        <w:jc w:val="both"/>
      </w:pPr>
      <w:hyperlink r:id="rId64" w:history="1">
        <w:r w:rsidRPr="001F3932">
          <w:rPr>
            <w:rStyle w:val="a9"/>
          </w:rPr>
          <w:t>http://tass.ru/ekonomika/5101307</w:t>
        </w:r>
      </w:hyperlink>
    </w:p>
    <w:p w:rsidR="001174B3" w:rsidRPr="0046751B" w:rsidRDefault="001174B3" w:rsidP="001174B3">
      <w:pPr>
        <w:pStyle w:val="3"/>
        <w:jc w:val="both"/>
        <w:rPr>
          <w:rFonts w:ascii="Times New Roman" w:hAnsi="Times New Roman"/>
          <w:sz w:val="24"/>
          <w:szCs w:val="24"/>
        </w:rPr>
      </w:pPr>
      <w:bookmarkStart w:id="52" w:name="_Toc511026211"/>
      <w:r w:rsidRPr="0046751B">
        <w:rPr>
          <w:rFonts w:ascii="Times New Roman" w:hAnsi="Times New Roman"/>
          <w:sz w:val="24"/>
          <w:szCs w:val="24"/>
        </w:rPr>
        <w:t xml:space="preserve">ИНТЕРФАКС; 2018.04.06; </w:t>
      </w:r>
      <w:r>
        <w:rPr>
          <w:rFonts w:ascii="Times New Roman" w:hAnsi="Times New Roman"/>
          <w:sz w:val="24"/>
          <w:szCs w:val="24"/>
        </w:rPr>
        <w:t>«</w:t>
      </w:r>
      <w:r w:rsidRPr="0046751B">
        <w:rPr>
          <w:rFonts w:ascii="Times New Roman" w:hAnsi="Times New Roman"/>
          <w:sz w:val="24"/>
          <w:szCs w:val="24"/>
        </w:rPr>
        <w:t>НОВАПОРТУ</w:t>
      </w:r>
      <w:r>
        <w:rPr>
          <w:rFonts w:ascii="Times New Roman" w:hAnsi="Times New Roman"/>
          <w:sz w:val="24"/>
          <w:szCs w:val="24"/>
        </w:rPr>
        <w:t>»</w:t>
      </w:r>
      <w:r w:rsidRPr="0046751B">
        <w:rPr>
          <w:rFonts w:ascii="Times New Roman" w:hAnsi="Times New Roman"/>
          <w:sz w:val="24"/>
          <w:szCs w:val="24"/>
        </w:rPr>
        <w:t xml:space="preserve"> МОГУТ РАЗРЕШИТЬ ВВЕСТИ ДОЛГОСРОЧНЫЕ ТАРИФЫ ДЛЯ АВИАКОМПАНИЙ В </w:t>
      </w:r>
      <w:r>
        <w:rPr>
          <w:rFonts w:ascii="Times New Roman" w:hAnsi="Times New Roman"/>
          <w:sz w:val="24"/>
          <w:szCs w:val="24"/>
        </w:rPr>
        <w:t>«</w:t>
      </w:r>
      <w:r w:rsidRPr="0046751B">
        <w:rPr>
          <w:rFonts w:ascii="Times New Roman" w:hAnsi="Times New Roman"/>
          <w:sz w:val="24"/>
          <w:szCs w:val="24"/>
        </w:rPr>
        <w:t>ХРАБРОВО</w:t>
      </w:r>
      <w:r>
        <w:rPr>
          <w:rFonts w:ascii="Times New Roman" w:hAnsi="Times New Roman"/>
          <w:sz w:val="24"/>
          <w:szCs w:val="24"/>
        </w:rPr>
        <w:t>»</w:t>
      </w:r>
      <w:bookmarkEnd w:id="52"/>
    </w:p>
    <w:p w:rsidR="001174B3" w:rsidRDefault="001174B3" w:rsidP="001174B3">
      <w:pPr>
        <w:jc w:val="both"/>
      </w:pPr>
      <w:r>
        <w:t>Калининградский аэропорт «Храброво», инвестором которого является холдинг «</w:t>
      </w:r>
      <w:proofErr w:type="spellStart"/>
      <w:r>
        <w:t>Новапорт</w:t>
      </w:r>
      <w:proofErr w:type="spellEnd"/>
      <w:r>
        <w:t>» Романа Троценко, может установить долгосрочные тарифы на обслуживание авиакомпаний.</w:t>
      </w:r>
    </w:p>
    <w:p w:rsidR="001174B3" w:rsidRDefault="001174B3" w:rsidP="001174B3">
      <w:pPr>
        <w:jc w:val="both"/>
      </w:pPr>
      <w:r>
        <w:t xml:space="preserve">По данным источника «Интерфакса», поручение проработать такую возможность дал в начале апреля замдиректора департамента промышленности и инфраструктуры правительства РФ Руслан </w:t>
      </w:r>
      <w:proofErr w:type="spellStart"/>
      <w:r>
        <w:t>Заливацкий</w:t>
      </w:r>
      <w:proofErr w:type="spellEnd"/>
      <w:r>
        <w:t xml:space="preserve">. Предложения </w:t>
      </w:r>
      <w:r w:rsidRPr="009A536E">
        <w:rPr>
          <w:b/>
        </w:rPr>
        <w:t>Минтранса</w:t>
      </w:r>
      <w:r>
        <w:t xml:space="preserve"> и других причастных ведомств будут рассмотрены на очередном заседании </w:t>
      </w:r>
      <w:proofErr w:type="spellStart"/>
      <w:r>
        <w:t>правкомиссии</w:t>
      </w:r>
      <w:proofErr w:type="spellEnd"/>
      <w:r>
        <w:t xml:space="preserve"> по транспорту, которую возглавляет вице-премьер Аркадий </w:t>
      </w:r>
      <w:r w:rsidRPr="009A536E">
        <w:rPr>
          <w:b/>
        </w:rPr>
        <w:t>Дворкович</w:t>
      </w:r>
      <w:r>
        <w:t>.</w:t>
      </w:r>
    </w:p>
    <w:p w:rsidR="001174B3" w:rsidRDefault="001174B3" w:rsidP="001174B3">
      <w:pPr>
        <w:jc w:val="both"/>
      </w:pPr>
      <w:r>
        <w:t xml:space="preserve">Представитель </w:t>
      </w:r>
      <w:r w:rsidRPr="009A536E">
        <w:rPr>
          <w:b/>
        </w:rPr>
        <w:t>Минтранса</w:t>
      </w:r>
      <w:r>
        <w:t xml:space="preserve"> сообщил «Интерфаксу», что ведомство поддерживает введение долгосрочных тарифов в «Храброво». «Это создаст условия для формирования перевозчиками маршрутной сети на долгосрочную перспективу, с учетом прогнозируемого изменения финансовой нагрузки на предоставляемые услуги авиаперевозок, а также обеспечит возможность возврата в долгосрочной перспективе заинтересованным инвесторам инвестиций по проекту», – заявил собеседник агентства, добавив, что позиция </w:t>
      </w:r>
      <w:r w:rsidRPr="009A536E">
        <w:rPr>
          <w:b/>
        </w:rPr>
        <w:t>Минтранса</w:t>
      </w:r>
      <w:r>
        <w:t xml:space="preserve"> направлена в правительство. На какой срок предлагается утвердить тарифы, он не уточнил. В пресс-службе АО «Аэропорт «Храброво» сообщили, что «не готовы говорить о тарифах, так как ждут разъяснений </w:t>
      </w:r>
      <w:r w:rsidRPr="009A536E">
        <w:rPr>
          <w:b/>
        </w:rPr>
        <w:t>Минтранса</w:t>
      </w:r>
      <w:r>
        <w:t>».</w:t>
      </w:r>
    </w:p>
    <w:p w:rsidR="001174B3" w:rsidRDefault="001174B3" w:rsidP="001174B3">
      <w:pPr>
        <w:jc w:val="both"/>
      </w:pPr>
      <w:r>
        <w:t>«Храброво» начали реконструировать в 2013 году в рамках госпрограммы развития транспортной системы РФ до 2020 г. и подготовки к Чемпионату мира по футболу. Государство финансирует реконструкцию аэродромной инфраструктуры (в том числе удлинение взлетно-посадочной полосы, строительство стоянок и рулежной дорожки), «</w:t>
      </w:r>
      <w:proofErr w:type="spellStart"/>
      <w:r>
        <w:t>Новапорт</w:t>
      </w:r>
      <w:proofErr w:type="spellEnd"/>
      <w:r>
        <w:t>» – развитие аэровокзального комплекса. В июле 2017 г. введена в строй новая часть терминала площадью 25,5 тыс. квадратных метров. Сейчас идет второй этап реконструкции, который позволит расширить площадь комплекса до 40 тыс. квадратных метров и обслуживать до 3 млн пассажиров в год. Завершение работ намечено на май 2018 г., общий объем инвестиций в проект «</w:t>
      </w:r>
      <w:proofErr w:type="spellStart"/>
      <w:r>
        <w:t>Новапорт</w:t>
      </w:r>
      <w:proofErr w:type="spellEnd"/>
      <w:r>
        <w:t>» ранее оценивал в 3,5 млрд руб.</w:t>
      </w:r>
    </w:p>
    <w:p w:rsidR="001174B3" w:rsidRDefault="001174B3" w:rsidP="001174B3">
      <w:pPr>
        <w:jc w:val="both"/>
      </w:pPr>
      <w:r>
        <w:t>Сейчас тарифы большинства российских аэропортов устанавливаются и периодически индексируются Федеральной антимонопольной службой. Но в 2013 году было сделано исключение для петербургского «Пулково», за развитие которого двумя годами ранее взялся консорциум частных инвесторов (крупнейший на тот момент – ВТБ (MOEX: VTBR)): Федеральная служба по тарифам утвердила для аэропорта долгосрочные тарифы. В конце 2016 года премьер Дмитрий Медведев подписал постановление, которое разрешило аэропортам устанавливать тарифы и сборы минимум на три года. Он отмечал, что такой механизм будет более удобен инвесторам. Вместе с тем уточнялось, что инвестпроекты, под которые вводятся долгосрочные тарифы, будут проходить через правительственную комиссию по транспорту, «чтобы совместить интересы авиакомпаний и аэропортов».</w:t>
      </w:r>
    </w:p>
    <w:p w:rsidR="001174B3" w:rsidRDefault="001174B3" w:rsidP="001174B3">
      <w:pPr>
        <w:jc w:val="both"/>
      </w:pPr>
      <w:r>
        <w:t xml:space="preserve">В конце прошлого года ФАС утвердила на 2018-2021 гг. тарифы в ростовском аэропорту «Платов», построенном холдингом «Аэропорты регионов» (входит в группу «Ренова» Виктора Вексельберга). По сравнению с тарифами старого аэропорта </w:t>
      </w:r>
      <w:proofErr w:type="spellStart"/>
      <w:r>
        <w:t>Ростова</w:t>
      </w:r>
      <w:proofErr w:type="spellEnd"/>
      <w:r>
        <w:t xml:space="preserve"> ставки «Платова» заметно выше: например, услуга обеспечения авиабезопасности подорожала в 3 раза, предоставление аэровокзала на внутренних рейсах – почти в 5 раз, на международных – почти в 12 раз. Сообщалось, что на такой же период будут установлены и тарифы в аэропорту Симферополя – его инвестором и основным владельцем является ООО «Аккорд Холдинг», собственниками которого являются член совета директоров РНКБ Олег </w:t>
      </w:r>
      <w:proofErr w:type="spellStart"/>
      <w:r>
        <w:t>Жестков</w:t>
      </w:r>
      <w:proofErr w:type="spellEnd"/>
      <w:r>
        <w:t xml:space="preserve"> (60%) и банк «Россия» (40%).</w:t>
      </w:r>
    </w:p>
    <w:p w:rsidR="001174B3" w:rsidRDefault="001174B3" w:rsidP="001174B3">
      <w:pPr>
        <w:pStyle w:val="3"/>
        <w:jc w:val="both"/>
        <w:rPr>
          <w:rFonts w:ascii="Times New Roman" w:hAnsi="Times New Roman"/>
          <w:sz w:val="24"/>
          <w:szCs w:val="24"/>
        </w:rPr>
      </w:pPr>
      <w:bookmarkStart w:id="53" w:name="_Toc511026212"/>
      <w:r w:rsidRPr="000D7595">
        <w:rPr>
          <w:rFonts w:ascii="Times New Roman" w:hAnsi="Times New Roman"/>
          <w:sz w:val="24"/>
          <w:szCs w:val="24"/>
        </w:rPr>
        <w:t>MK.RU; 2018.04.08; В ТАМБОВСКОМ ВУЗЕ БУДУТ УЧИТЬ ОПЕРАТОРОВ БЕСПИЛОТНИКОВ</w:t>
      </w:r>
      <w:bookmarkEnd w:id="53"/>
    </w:p>
    <w:p w:rsidR="001174B3" w:rsidRDefault="001174B3" w:rsidP="001174B3">
      <w:pPr>
        <w:jc w:val="both"/>
      </w:pPr>
      <w:r>
        <w:t>В ТГУ имени Г.Р. Державина в новом учебном году начнут подготовку операторов беспилотных летательных аппаратов. Обучение будет включать теоретический курс, который планируется сделать доступным и в дистанционном формате, а также практические занятия.</w:t>
      </w:r>
    </w:p>
    <w:p w:rsidR="001174B3" w:rsidRDefault="001174B3" w:rsidP="001174B3">
      <w:pPr>
        <w:jc w:val="both"/>
      </w:pPr>
      <w:r>
        <w:t>В тамбовском вузе будут учить операторов беспилотников</w:t>
      </w:r>
    </w:p>
    <w:p w:rsidR="001174B3" w:rsidRDefault="001174B3" w:rsidP="001174B3">
      <w:pPr>
        <w:jc w:val="both"/>
      </w:pPr>
      <w:r>
        <w:t>В настоящее время в вузе создается материальная база. Она предусматривает беспилотники различных типов, тренажерные комплексы, оборудование и программное обеспечение.</w:t>
      </w:r>
    </w:p>
    <w:p w:rsidR="001174B3" w:rsidRDefault="001174B3" w:rsidP="001174B3">
      <w:pPr>
        <w:jc w:val="both"/>
      </w:pPr>
      <w:r>
        <w:t>Операторов будут готовить в рамках нескольких образовательных программ. Среди них – краткосрочные курсы и курсы профессиональной переподготовки.</w:t>
      </w:r>
    </w:p>
    <w:p w:rsidR="001174B3" w:rsidRDefault="001174B3" w:rsidP="001174B3">
      <w:pPr>
        <w:jc w:val="both"/>
      </w:pPr>
      <w:r>
        <w:t xml:space="preserve">Специалисты, прошедшие обучение, получат право управлять беспилотниками весом до 30 кг. Свидетельства «внешнего пилота» тем, кто успешно закончил курсы, будет выдавать </w:t>
      </w:r>
      <w:r w:rsidRPr="009A536E">
        <w:rPr>
          <w:b/>
        </w:rPr>
        <w:t>Росавиаци</w:t>
      </w:r>
      <w:r>
        <w:t>я.</w:t>
      </w:r>
    </w:p>
    <w:p w:rsidR="001174B3" w:rsidRDefault="001174B3" w:rsidP="001174B3">
      <w:pPr>
        <w:jc w:val="both"/>
      </w:pPr>
      <w:hyperlink r:id="rId65" w:history="1">
        <w:r w:rsidRPr="00634551">
          <w:rPr>
            <w:rStyle w:val="a9"/>
          </w:rPr>
          <w:t>http://tambov.mk.ru/articles/2018/04/08/v-tambovskom-vuze-budut-uchit-operatorov-bespilotnikov.html</w:t>
        </w:r>
      </w:hyperlink>
    </w:p>
    <w:p w:rsidR="001174B3" w:rsidRPr="00B955FE" w:rsidRDefault="001174B3" w:rsidP="001174B3">
      <w:pPr>
        <w:pStyle w:val="3"/>
        <w:jc w:val="both"/>
        <w:rPr>
          <w:rFonts w:ascii="Times New Roman" w:hAnsi="Times New Roman"/>
          <w:sz w:val="24"/>
          <w:szCs w:val="24"/>
        </w:rPr>
      </w:pPr>
      <w:bookmarkStart w:id="54" w:name="_Toc511026213"/>
      <w:r w:rsidRPr="00B955FE">
        <w:rPr>
          <w:rFonts w:ascii="Times New Roman" w:hAnsi="Times New Roman"/>
          <w:sz w:val="24"/>
          <w:szCs w:val="24"/>
        </w:rPr>
        <w:t xml:space="preserve">ИНТЕРФАКС; 2018.04.06; АЭРОПОРТ </w:t>
      </w:r>
      <w:r>
        <w:rPr>
          <w:rFonts w:ascii="Times New Roman" w:hAnsi="Times New Roman"/>
          <w:sz w:val="24"/>
          <w:szCs w:val="24"/>
        </w:rPr>
        <w:t>«</w:t>
      </w:r>
      <w:r w:rsidRPr="00B955FE">
        <w:rPr>
          <w:rFonts w:ascii="Times New Roman" w:hAnsi="Times New Roman"/>
          <w:sz w:val="24"/>
          <w:szCs w:val="24"/>
        </w:rPr>
        <w:t>СИМФЕРОПОЛЬ</w:t>
      </w:r>
      <w:r>
        <w:rPr>
          <w:rFonts w:ascii="Times New Roman" w:hAnsi="Times New Roman"/>
          <w:sz w:val="24"/>
          <w:szCs w:val="24"/>
        </w:rPr>
        <w:t>»</w:t>
      </w:r>
      <w:r w:rsidRPr="00B955FE">
        <w:rPr>
          <w:rFonts w:ascii="Times New Roman" w:hAnsi="Times New Roman"/>
          <w:sz w:val="24"/>
          <w:szCs w:val="24"/>
        </w:rPr>
        <w:t xml:space="preserve"> В I КВАРТАЛЕ УВЕЛИЧИЛ ПАССАЖИРОПОТОК НА 7%</w:t>
      </w:r>
      <w:bookmarkEnd w:id="54"/>
    </w:p>
    <w:p w:rsidR="001174B3" w:rsidRDefault="001174B3" w:rsidP="001174B3">
      <w:pPr>
        <w:jc w:val="both"/>
      </w:pPr>
      <w:r>
        <w:t>Пассажиропоток аэропорта «Симферополь» в январе-марте текущего года вырос на 7% по сравнению с аналогичным периодом 2017 года, до почти 603,4 тыс. человек, сообщила пресс-служба авиаузла.</w:t>
      </w:r>
    </w:p>
    <w:p w:rsidR="001174B3" w:rsidRDefault="001174B3" w:rsidP="001174B3">
      <w:pPr>
        <w:jc w:val="both"/>
      </w:pPr>
      <w:r>
        <w:t>«Количество взлетно-посадочных операций за отчетный период 2018 года составило 2 тыс. 379, на 5% больше аналогичного показателя 2017 года», – говорится в пресс-релизе.</w:t>
      </w:r>
    </w:p>
    <w:p w:rsidR="001174B3" w:rsidRDefault="001174B3" w:rsidP="001174B3">
      <w:pPr>
        <w:jc w:val="both"/>
      </w:pPr>
      <w:r>
        <w:t>В I квартале текущего года тройку лидеров по объему перевозок из/в Симферополь составили авиакомпании «Уральские авиалинии» (MOEX: URAL), «Глобус» и «Аэрофлот» (MOEX: AFLT): суммарно они перевезли более 354,1 тыс. человек.</w:t>
      </w:r>
    </w:p>
    <w:p w:rsidR="001174B3" w:rsidRDefault="001174B3" w:rsidP="001174B3">
      <w:pPr>
        <w:jc w:val="both"/>
      </w:pPr>
      <w:r>
        <w:t>В период осенне-зимней навигации (ноябрь 2017 – март 2018) аэропорт «Симферополь» достиг очередного рекордного показателя для зимнего периода, впервые в современной истории обслужив 1,026 млн пассажиров, отмечается в пресс-релизе.</w:t>
      </w:r>
    </w:p>
    <w:p w:rsidR="001174B3" w:rsidRDefault="001174B3" w:rsidP="001174B3">
      <w:pPr>
        <w:jc w:val="both"/>
      </w:pPr>
      <w:r>
        <w:t>С 25 марта аэропорт перешел на весенне-летнее расписание полетов.</w:t>
      </w:r>
    </w:p>
    <w:p w:rsidR="001174B3" w:rsidRDefault="001174B3" w:rsidP="001174B3">
      <w:pPr>
        <w:jc w:val="both"/>
      </w:pPr>
      <w:r>
        <w:t>Симферопольский аэропорт основан в 1936 году, в настоящее время обслуживает только внутрироссийские рейсы. Официальные международные полеты не осуществляются туда с 2014 года, это связано с санкциями, введенными после вхождения Крыма в состав РФ.</w:t>
      </w:r>
    </w:p>
    <w:p w:rsidR="0007659A" w:rsidRDefault="001174B3" w:rsidP="001174B3">
      <w:pPr>
        <w:jc w:val="both"/>
      </w:pPr>
      <w:r>
        <w:t>С ноября 2016 года возле симферопольского села Укромное строится новый терминал аэропорта, в 6 км от действующего аэровокзала. Начало работы комплекса площадью 78 тыс. кв. м планируется весной 2018 года. Проект обойдется в 32 млрд рублей.</w:t>
      </w:r>
    </w:p>
    <w:p w:rsidR="001174B3" w:rsidRDefault="0007659A" w:rsidP="001174B3">
      <w:pPr>
        <w:jc w:val="both"/>
      </w:pPr>
      <w:r>
        <w:br w:type="page"/>
      </w:r>
    </w:p>
    <w:p w:rsidR="001174B3" w:rsidRPr="001A4101" w:rsidRDefault="001174B3" w:rsidP="001174B3">
      <w:pPr>
        <w:pStyle w:val="3"/>
        <w:jc w:val="both"/>
        <w:rPr>
          <w:rFonts w:ascii="Times New Roman" w:hAnsi="Times New Roman"/>
          <w:sz w:val="24"/>
          <w:szCs w:val="24"/>
        </w:rPr>
      </w:pPr>
      <w:bookmarkStart w:id="55" w:name="_Toc511026214"/>
      <w:r w:rsidRPr="001A4101">
        <w:rPr>
          <w:rFonts w:ascii="Times New Roman" w:hAnsi="Times New Roman"/>
          <w:sz w:val="24"/>
          <w:szCs w:val="24"/>
        </w:rPr>
        <w:t xml:space="preserve">ИНТЕРФАКС; 2018.04.06; СУД УДОВЛЕТВОРИЛ ИСК РНГО К </w:t>
      </w:r>
      <w:r>
        <w:rPr>
          <w:rFonts w:ascii="Times New Roman" w:hAnsi="Times New Roman"/>
          <w:sz w:val="24"/>
          <w:szCs w:val="24"/>
        </w:rPr>
        <w:t>«</w:t>
      </w:r>
      <w:r w:rsidRPr="001A4101">
        <w:rPr>
          <w:rFonts w:ascii="Times New Roman" w:hAnsi="Times New Roman"/>
          <w:sz w:val="24"/>
          <w:szCs w:val="24"/>
        </w:rPr>
        <w:t>АЭРОПОРТУ БРАТСК</w:t>
      </w:r>
      <w:r>
        <w:rPr>
          <w:rFonts w:ascii="Times New Roman" w:hAnsi="Times New Roman"/>
          <w:sz w:val="24"/>
          <w:szCs w:val="24"/>
        </w:rPr>
        <w:t>»</w:t>
      </w:r>
      <w:r w:rsidRPr="001A4101">
        <w:rPr>
          <w:rFonts w:ascii="Times New Roman" w:hAnsi="Times New Roman"/>
          <w:sz w:val="24"/>
          <w:szCs w:val="24"/>
        </w:rPr>
        <w:t xml:space="preserve"> НА 3 МЛРД РУБЛЕЙ</w:t>
      </w:r>
      <w:bookmarkEnd w:id="55"/>
    </w:p>
    <w:p w:rsidR="001174B3" w:rsidRDefault="001174B3" w:rsidP="001174B3">
      <w:pPr>
        <w:jc w:val="both"/>
      </w:pPr>
      <w:r>
        <w:t>Арбитражный суд Москвы в пятницу удовлетворил иск ООО «РНГО» о взыскании 3 млрд рублей с ПАО «Аэропорт Братск» («</w:t>
      </w:r>
      <w:proofErr w:type="spellStart"/>
      <w:r>
        <w:t>АэроБратск</w:t>
      </w:r>
      <w:proofErr w:type="spellEnd"/>
      <w:r>
        <w:t>») как поручителя по кредиту, сообщили «Интерфаксу» в суде.</w:t>
      </w:r>
    </w:p>
    <w:p w:rsidR="001174B3" w:rsidRDefault="001174B3" w:rsidP="001174B3">
      <w:pPr>
        <w:jc w:val="both"/>
      </w:pPr>
      <w:r>
        <w:t>На прошлом заседании отмечалось, что долг взыскивается по кредиту, выданному банком «Зенит» (MOEX: ZENT) авиакомпании «ВИМ-Авиа». В связи с нарушениями банк потребовал у авиакомпании, а затем и поручителя досрочно погасить кредит, что сделано не было.</w:t>
      </w:r>
    </w:p>
    <w:p w:rsidR="001174B3" w:rsidRDefault="001174B3" w:rsidP="001174B3">
      <w:pPr>
        <w:jc w:val="both"/>
      </w:pPr>
      <w:r>
        <w:t>Позднее банк уступил право требования по кредиту ООО «РНГО».</w:t>
      </w:r>
    </w:p>
    <w:p w:rsidR="001174B3" w:rsidRDefault="001174B3" w:rsidP="001174B3">
      <w:pPr>
        <w:jc w:val="both"/>
      </w:pPr>
      <w:r>
        <w:t>Суд в феврале отказался оставить иск без рассмотрения.</w:t>
      </w:r>
    </w:p>
    <w:p w:rsidR="001174B3" w:rsidRDefault="001174B3" w:rsidP="001174B3">
      <w:pPr>
        <w:jc w:val="both"/>
      </w:pPr>
      <w:r>
        <w:t>Суд тогда также отклонил ходатайство аэропорта о привлечении к участию в деле третьих лиц, признав его необоснованным, но оставил открытым ходатайство об истребовании у истца доказательств.</w:t>
      </w:r>
    </w:p>
    <w:p w:rsidR="001174B3" w:rsidRDefault="001174B3" w:rsidP="001174B3">
      <w:pPr>
        <w:jc w:val="both"/>
      </w:pPr>
      <w:r>
        <w:t>«</w:t>
      </w:r>
      <w:proofErr w:type="spellStart"/>
      <w:r>
        <w:t>АэроБратск</w:t>
      </w:r>
      <w:proofErr w:type="spellEnd"/>
      <w:r>
        <w:t>» – оператор одноименного аэропорта в Иркутской области, является 100%-ной «дочкой» «ВИМ-Авиа», деятельность которой в прошлом году была приостановлена из-за финансовых проблем.</w:t>
      </w:r>
    </w:p>
    <w:p w:rsidR="001174B3" w:rsidRDefault="001174B3" w:rsidP="001174B3">
      <w:pPr>
        <w:jc w:val="both"/>
      </w:pPr>
      <w:r>
        <w:t>«РНГО», по данным аналитической системы «СПАРК-Интерфакс», занимается производством стальных труб, полых профилей и фитингов, компания зарегистрирована в Москве в 2017 году, через ряд аффилированных структур принадлежит гражданину РФ Владимиру Полякову (51%) и «Татнефти» (MOEX: TATN) (49%).</w:t>
      </w:r>
    </w:p>
    <w:p w:rsidR="001174B3" w:rsidRDefault="001174B3" w:rsidP="001174B3">
      <w:pPr>
        <w:jc w:val="both"/>
      </w:pPr>
      <w:r>
        <w:t>Иск «РНГО» к «</w:t>
      </w:r>
      <w:proofErr w:type="spellStart"/>
      <w:r>
        <w:t>АэроБратску</w:t>
      </w:r>
      <w:proofErr w:type="spellEnd"/>
      <w:r>
        <w:t>» был подан в октябре 2017 года – после того, как стало широко известно о проблемах «ВИМ-Авиа».</w:t>
      </w:r>
    </w:p>
    <w:p w:rsidR="001174B3" w:rsidRDefault="001174B3" w:rsidP="001174B3">
      <w:pPr>
        <w:jc w:val="both"/>
      </w:pPr>
      <w:r>
        <w:t>На предварительном слушании в декабре 2017 года к участию в деле в качестве третьего лица был привлечен банк «Зенит», один из крупнейших кредиторов «ВИМ-Авиа».</w:t>
      </w:r>
    </w:p>
    <w:p w:rsidR="001174B3" w:rsidRDefault="001174B3" w:rsidP="001174B3">
      <w:pPr>
        <w:jc w:val="both"/>
      </w:pPr>
      <w:r>
        <w:t>Между тем Арбитражный суд Москвы 29 марта удовлетворил иск «РНГО» о взыскании с «ВИМ-Авиа» 3 млрд рублей долга и «об обращении взыскания на предмет залога».</w:t>
      </w:r>
    </w:p>
    <w:p w:rsidR="001174B3" w:rsidRDefault="001174B3" w:rsidP="001174B3">
      <w:pPr>
        <w:jc w:val="both"/>
      </w:pPr>
      <w:r>
        <w:t>«ВИМ-Авиа», замыкавшая первую десятку крупнейших авиакомпаний РФ, в конце сентября 2017 года заявила о прекращении всех чартерных программ. Причиной стали нехватка оборотных средств и долги перед контрагентами (ранее оценивались более чем в 10 млрд рублей). Этому предшествовала серия задержек рейсов из российских и зарубежных аэропортов, затронувшая тысячи пассажиров. В настоящее время сертификат эксплуатанта «ВИМ-Авиа» ограничен, самолеты возвращены лизингодателям, большая часть работников уволилась.</w:t>
      </w:r>
    </w:p>
    <w:p w:rsidR="001174B3" w:rsidRDefault="001174B3" w:rsidP="001174B3">
      <w:pPr>
        <w:jc w:val="both"/>
      </w:pPr>
      <w:r>
        <w:t>Арбитражный суд Татарстана 13 февраля ввел процедуру наблюдения в отношении «ВИМ-Авиа». Заявление о признании банкротом было подано АО «Спектр-Авиа» (Ульяновская область), требования которого составляли 3,7 млн рублей. В ходе судебного процесса требования были уступлены ООО «РНГО».</w:t>
      </w:r>
    </w:p>
    <w:p w:rsidR="001174B3" w:rsidRPr="001A4101" w:rsidRDefault="001174B3" w:rsidP="001174B3">
      <w:pPr>
        <w:pStyle w:val="3"/>
        <w:jc w:val="both"/>
        <w:rPr>
          <w:rFonts w:ascii="Times New Roman" w:hAnsi="Times New Roman"/>
          <w:sz w:val="24"/>
          <w:szCs w:val="24"/>
        </w:rPr>
      </w:pPr>
      <w:bookmarkStart w:id="56" w:name="_Toc511026215"/>
      <w:r w:rsidRPr="001A4101">
        <w:rPr>
          <w:rFonts w:ascii="Times New Roman" w:hAnsi="Times New Roman"/>
          <w:sz w:val="24"/>
          <w:szCs w:val="24"/>
        </w:rPr>
        <w:t>ИНТЕРФАКС-ПОВОЛЖЬЕ; 2018.04.06; РОДСТВЕННИКИ ПОГИБШИХ В АВИАКАТАСТРОФЕ АН-148 В ПОДМОСКОВЬЕ ЧЕРЕЗ СУД ТРЕБУЮТ ЕЖЕМЕСЯЧНОЙ КОМПЕНСАЦИИ У АВИАКОМПАНИИ</w:t>
      </w:r>
      <w:bookmarkEnd w:id="56"/>
    </w:p>
    <w:p w:rsidR="001174B3" w:rsidRDefault="001174B3" w:rsidP="001174B3">
      <w:pPr>
        <w:jc w:val="both"/>
      </w:pPr>
      <w:r>
        <w:t>Исковые заявления от близких родственников жертв крушения самолета Ан-148 в Подмосковье поступили в Советский районный суд Орска (Оренбургская область), сообщается на сайте суда в пятницу.</w:t>
      </w:r>
    </w:p>
    <w:p w:rsidR="001174B3" w:rsidRDefault="001174B3" w:rsidP="001174B3">
      <w:pPr>
        <w:jc w:val="both"/>
      </w:pPr>
      <w:r>
        <w:t>«Родные двух погибших пассажирок уверены, что размер причиненного им вреда превышает выплаченные суммы, требуя у «Саратовских авиалиний» и компании «</w:t>
      </w:r>
      <w:proofErr w:type="spellStart"/>
      <w:r>
        <w:t>Альфастрахование</w:t>
      </w:r>
      <w:proofErr w:type="spellEnd"/>
      <w:r>
        <w:t>» возмещения материального (стоимость багажа) и морального вреда, а также ежемесячную компенсацию по случаю потери кормильца», – говорится в пресс-релизе.</w:t>
      </w:r>
    </w:p>
    <w:p w:rsidR="001174B3" w:rsidRDefault="001174B3" w:rsidP="001174B3">
      <w:pPr>
        <w:jc w:val="both"/>
      </w:pPr>
      <w:r>
        <w:t>В настоящее время оба гражданских дела проходят процедуру подготовки к судебному разбирательству.</w:t>
      </w:r>
    </w:p>
    <w:p w:rsidR="001174B3" w:rsidRDefault="001174B3" w:rsidP="001174B3">
      <w:pPr>
        <w:jc w:val="both"/>
      </w:pPr>
      <w:r>
        <w:t>Самолет Ан-148 «Саратовских авиалиний» разбился в Раменском районе Подмосковья 11 февраля через семь минут после вылета из «Домодедово» в Орск. На борту находился 71 человек, все они погибли.</w:t>
      </w:r>
    </w:p>
    <w:p w:rsidR="001174B3" w:rsidRDefault="001174B3" w:rsidP="001174B3">
      <w:pPr>
        <w:jc w:val="both"/>
      </w:pPr>
      <w:r>
        <w:t>Ответственность «Саратовских авиалиний» перед пассажирами была застрахована по договору обязательного страхования ответственности перевозчиков перед пассажирами «АльфаСтрахование».</w:t>
      </w:r>
    </w:p>
    <w:p w:rsidR="001174B3" w:rsidRDefault="001174B3" w:rsidP="001174B3">
      <w:pPr>
        <w:jc w:val="both"/>
      </w:pPr>
      <w:r>
        <w:t>Ранее сообщалось, что компания «Саратовские авиалинии» после катастрофы выплатила родственникам шести работников предприятия 1 млн рублей на семью за каждого погибшего в авиакатастрофе. В свою очередь страховая компания АО «АльфаСтрахование», выполняя свои обязательства по договору страхования ответственности авиаперевозчика, оперативно производит выплаты страхового возмещения в размере 2 млн 25 тыс. рублей на каждого погибшего пассажира. Фонд социального страхования организует выплаты по закону о страховании от несчастного случая на производстве. По этому закону единовременные выплаты составляют 1 млн рублей, иждивенцам полагаются и ежемесячные выплаты.</w:t>
      </w:r>
    </w:p>
    <w:p w:rsidR="00040479" w:rsidRDefault="00040479" w:rsidP="001174B3">
      <w:pPr>
        <w:jc w:val="both"/>
      </w:pPr>
      <w:r>
        <w:t>На ту же тему:</w:t>
      </w:r>
    </w:p>
    <w:p w:rsidR="00040479" w:rsidRDefault="00040479" w:rsidP="001174B3">
      <w:pPr>
        <w:jc w:val="both"/>
      </w:pPr>
    </w:p>
    <w:p w:rsidR="00040479" w:rsidRDefault="001174B3" w:rsidP="001174B3">
      <w:pPr>
        <w:jc w:val="both"/>
      </w:pPr>
      <w:hyperlink r:id="rId66" w:history="1">
        <w:r w:rsidRPr="00634551">
          <w:rPr>
            <w:rStyle w:val="a9"/>
          </w:rPr>
          <w:t>https://rns.online/transport/Rodstvenniki-pogibshih-pri-krushenii-an-148-potrebovali-ezhemesyachnoi-kompensatsii-ot-perevozchika</w:t>
        </w:r>
        <w:r>
          <w:rPr>
            <w:rStyle w:val="a9"/>
          </w:rPr>
          <w:t>–</w:t>
        </w:r>
        <w:r w:rsidRPr="00634551">
          <w:rPr>
            <w:rStyle w:val="a9"/>
          </w:rPr>
          <w:t>2018-04-06/</w:t>
        </w:r>
      </w:hyperlink>
    </w:p>
    <w:p w:rsidR="001174B3" w:rsidRPr="007245A3" w:rsidRDefault="001174B3" w:rsidP="001174B3">
      <w:pPr>
        <w:pStyle w:val="3"/>
        <w:jc w:val="both"/>
        <w:rPr>
          <w:rFonts w:ascii="Times New Roman" w:hAnsi="Times New Roman"/>
          <w:sz w:val="24"/>
          <w:szCs w:val="24"/>
        </w:rPr>
      </w:pPr>
      <w:bookmarkStart w:id="57" w:name="_Toc511026216"/>
      <w:r w:rsidRPr="007245A3">
        <w:rPr>
          <w:rFonts w:ascii="Times New Roman" w:hAnsi="Times New Roman"/>
          <w:sz w:val="24"/>
          <w:szCs w:val="24"/>
        </w:rPr>
        <w:t>РИА НОВОСТИ; 2018.04.06; СОВФЕД ВЫСТУПИЛ ЗА УВЕЛИЧЕНИЕ ГОСУДАРСТВЕННОГО СУБСИДИРОВАНИЯ АВИАПЕРЕВОЗОК</w:t>
      </w:r>
      <w:bookmarkEnd w:id="57"/>
    </w:p>
    <w:p w:rsidR="001174B3" w:rsidRDefault="001174B3" w:rsidP="001174B3">
      <w:pPr>
        <w:jc w:val="both"/>
      </w:pPr>
      <w:r>
        <w:t>Совет Федерации считает, что сумма государственного субсидирования авиаперевозок по стране должна быть достаточно значима, чтобы она могла повлиять на снижение стоимости билетов, сообщил в пятницу сенатор, председатель экспертного совета по туризму при комитете Совета Федерации по социальной политике Игорь Фомин.</w:t>
      </w:r>
    </w:p>
    <w:p w:rsidR="001174B3" w:rsidRDefault="001174B3" w:rsidP="001174B3">
      <w:pPr>
        <w:jc w:val="both"/>
      </w:pPr>
      <w:r>
        <w:t>Выступая на заседании Первого Национального конгресса путешественников и авиапассажиров в Общественной палате РФ, он отметил, что в Совете Федерации идёт много дискуссий, связанных с туризмом.</w:t>
      </w:r>
    </w:p>
    <w:p w:rsidR="001174B3" w:rsidRDefault="001174B3" w:rsidP="001174B3">
      <w:pPr>
        <w:jc w:val="both"/>
      </w:pPr>
      <w:r>
        <w:t>«Первая и самая серьезная дискуссия по ценам на авиабилеты. Со своей стороны, мы поддерживаем все меры, связанные со снижением налогов. Такие меры сказываются, прежде всего, на снижении затрат», – рассказал Фомин.</w:t>
      </w:r>
    </w:p>
    <w:p w:rsidR="001174B3" w:rsidRDefault="001174B3" w:rsidP="001174B3">
      <w:pPr>
        <w:jc w:val="both"/>
      </w:pPr>
    </w:p>
    <w:p w:rsidR="001174B3" w:rsidRDefault="001174B3" w:rsidP="001174B3">
      <w:pPr>
        <w:jc w:val="both"/>
      </w:pPr>
      <w:r>
        <w:t xml:space="preserve">«Субсидирование – это важный механизм, но нужно понимать, что, по нашим оценкам, общая сумма субсидий по линии поддержки авиации составляет менее 1%. Субсидирование может быть хорошим рыночным механизмом, но сумма должна быть более серьезной, и манёвр должен быть более серьёзным. Так как, используя субсидии, </w:t>
      </w:r>
      <w:r w:rsidRPr="009A536E">
        <w:rPr>
          <w:b/>
        </w:rPr>
        <w:t>Росавиаци</w:t>
      </w:r>
      <w:r>
        <w:t>я получает право повлиять и на рыночную составляющую рыночных тарифов», – считает сенатор.</w:t>
      </w:r>
    </w:p>
    <w:p w:rsidR="001174B3" w:rsidRDefault="001174B3" w:rsidP="001174B3">
      <w:pPr>
        <w:jc w:val="both"/>
      </w:pPr>
      <w:hyperlink r:id="rId67" w:history="1">
        <w:r w:rsidRPr="001F3932">
          <w:rPr>
            <w:rStyle w:val="a9"/>
          </w:rPr>
          <w:t>https://ria.ru/economy/20180406/1518061042.html</w:t>
        </w:r>
      </w:hyperlink>
    </w:p>
    <w:p w:rsidR="001174B3" w:rsidRPr="007326F9" w:rsidRDefault="001174B3" w:rsidP="001174B3">
      <w:pPr>
        <w:pStyle w:val="3"/>
        <w:jc w:val="both"/>
        <w:rPr>
          <w:rFonts w:ascii="Times New Roman" w:hAnsi="Times New Roman"/>
          <w:sz w:val="24"/>
          <w:szCs w:val="24"/>
        </w:rPr>
      </w:pPr>
      <w:bookmarkStart w:id="58" w:name="_Toc511026217"/>
      <w:r w:rsidRPr="007326F9">
        <w:rPr>
          <w:rFonts w:ascii="Times New Roman" w:hAnsi="Times New Roman"/>
          <w:sz w:val="24"/>
          <w:szCs w:val="24"/>
        </w:rPr>
        <w:t>РИА НОВОСТИ; 2018.04.06; СЕКРЕТАРЬ ОП НЕ ВИДИТ ЛОГИКИ В ЦЕНООБРАЗОВАНИИ АВИАПЕРЕВОЗОК ПО РОССИИ</w:t>
      </w:r>
      <w:bookmarkEnd w:id="58"/>
    </w:p>
    <w:p w:rsidR="001174B3" w:rsidRDefault="001174B3" w:rsidP="001174B3">
      <w:pPr>
        <w:jc w:val="both"/>
      </w:pPr>
      <w:r>
        <w:t>Секретарь общественной палаты России Валерий Фадеев заявил, что ему непонятна логика, по которой в разные дни стоимость авиабилетов по России сильно отличается, он считает, что должны существовать четкие регламенты, понятные потребителям.</w:t>
      </w:r>
    </w:p>
    <w:p w:rsidR="001174B3" w:rsidRDefault="001174B3" w:rsidP="001174B3">
      <w:pPr>
        <w:jc w:val="both"/>
      </w:pPr>
      <w:r>
        <w:t>«Я очень много летаю, и на одно направление билет может отличаться ценой в разы в зависимости от дней. Я, как пассажир, не понимаю этой логики. Зачастую в Европу можно улететь эконом-классом за 15 тысяч рублей туда-обратно, а в Россию до Екатеринбурга и за 60 тысяч не купишь билет. Мне кажется, здесь должны быть какие-то инструкции и регламенты, понятные потребителям», – сказал журналистам Фадеев на полях первого национального конгресса путешественников и авиапассажиров, инициатором которого стала Общественная палата.</w:t>
      </w:r>
    </w:p>
    <w:p w:rsidR="001174B3" w:rsidRDefault="001174B3" w:rsidP="001174B3">
      <w:pPr>
        <w:jc w:val="both"/>
      </w:pPr>
      <w:r>
        <w:t>Он отметил, что его беспокоит вопрос высокой стоимости авиабилетов для жителей Сибири и Дальнего Востока».</w:t>
      </w:r>
    </w:p>
    <w:p w:rsidR="001174B3" w:rsidRDefault="001174B3" w:rsidP="001174B3">
      <w:pPr>
        <w:jc w:val="both"/>
      </w:pPr>
      <w:r>
        <w:t>«Что качается цен – конечно, очень дорого летать в Сибирь и на Дальний Восток. Очень дорогие билеты на местные локальные перелёты, если говорить о Дальнем Востоке. Да, там большие расстояния, но это очень дорого… Мне кажется, что все-таки перелёты должны дотироваться, в значительной степени дальние перелеты. Есть кое-какие программы, в том числе и для Дальнего Востока, но мне кажется, это направление должно быть усилено», – полагает Фадеев.</w:t>
      </w:r>
    </w:p>
    <w:p w:rsidR="001174B3" w:rsidRDefault="001174B3" w:rsidP="001174B3">
      <w:pPr>
        <w:jc w:val="both"/>
      </w:pPr>
      <w:r>
        <w:t>По его мнению, на такие дотационные программы нужно выделять дополнительные средства из бюджета, потому что жители упомянутых им регионов не должны чувствовать себя «отрезанными» от остальной части России.</w:t>
      </w:r>
    </w:p>
    <w:p w:rsidR="001174B3" w:rsidRDefault="001174B3" w:rsidP="001174B3">
      <w:pPr>
        <w:jc w:val="both"/>
      </w:pPr>
      <w:r>
        <w:t>«Это, если хотите, политический вопрос», – добавил секретарь ОП.</w:t>
      </w:r>
    </w:p>
    <w:p w:rsidR="00040479" w:rsidRDefault="001174B3" w:rsidP="001174B3">
      <w:pPr>
        <w:jc w:val="both"/>
        <w:rPr>
          <w:rStyle w:val="a9"/>
        </w:rPr>
      </w:pPr>
      <w:hyperlink r:id="rId68" w:history="1">
        <w:r w:rsidRPr="001F3932">
          <w:rPr>
            <w:rStyle w:val="a9"/>
          </w:rPr>
          <w:t>https://ria.ru/economy/20180406/1518072656.html</w:t>
        </w:r>
      </w:hyperlink>
    </w:p>
    <w:p w:rsidR="001174B3" w:rsidRDefault="001174B3" w:rsidP="001174B3">
      <w:pPr>
        <w:pStyle w:val="3"/>
        <w:jc w:val="both"/>
      </w:pPr>
      <w:bookmarkStart w:id="59" w:name="_Toc511026218"/>
      <w:bookmarkStart w:id="60" w:name="_Hlk511027257"/>
      <w:r w:rsidRPr="00450579">
        <w:rPr>
          <w:rFonts w:ascii="Times New Roman" w:hAnsi="Times New Roman"/>
          <w:sz w:val="24"/>
          <w:szCs w:val="24"/>
        </w:rPr>
        <w:t xml:space="preserve">VEDOMOSTI.RU; 2018.04.06; АЭРОПОРТ </w:t>
      </w:r>
      <w:r>
        <w:rPr>
          <w:rFonts w:ascii="Times New Roman" w:hAnsi="Times New Roman"/>
          <w:sz w:val="24"/>
          <w:szCs w:val="24"/>
        </w:rPr>
        <w:t>«</w:t>
      </w:r>
      <w:r w:rsidRPr="00450579">
        <w:rPr>
          <w:rFonts w:ascii="Times New Roman" w:hAnsi="Times New Roman"/>
          <w:sz w:val="24"/>
          <w:szCs w:val="24"/>
        </w:rPr>
        <w:t>ШЕРЕМЕТЬЕВО</w:t>
      </w:r>
      <w:r>
        <w:rPr>
          <w:rFonts w:ascii="Times New Roman" w:hAnsi="Times New Roman"/>
          <w:sz w:val="24"/>
          <w:szCs w:val="24"/>
        </w:rPr>
        <w:t>»</w:t>
      </w:r>
      <w:r w:rsidRPr="00450579">
        <w:rPr>
          <w:rFonts w:ascii="Times New Roman" w:hAnsi="Times New Roman"/>
          <w:sz w:val="24"/>
          <w:szCs w:val="24"/>
        </w:rPr>
        <w:t xml:space="preserve"> ОТЧИТАЛСЯ О ГОТОВНОСТИ К ЧМ-2018</w:t>
      </w:r>
      <w:bookmarkEnd w:id="59"/>
    </w:p>
    <w:p w:rsidR="001174B3" w:rsidRDefault="001174B3" w:rsidP="001174B3">
      <w:pPr>
        <w:jc w:val="both"/>
      </w:pPr>
      <w:r>
        <w:t>Аэропорт «Шереметьево» отчитался о готовности объектов, построенных за собственные средства к чемпионату мира по футболу 2018 г., говорится в сообщении аэропорта.</w:t>
      </w:r>
    </w:p>
    <w:p w:rsidR="001174B3" w:rsidRDefault="001174B3" w:rsidP="001174B3">
      <w:pPr>
        <w:jc w:val="both"/>
      </w:pPr>
      <w:r>
        <w:t xml:space="preserve">В сообщении указывается, что строительство терминала В с пропускной способностью 20 млн пассажиров в год завершено. Кроме того, «завершены работы по благоустройству» станций </w:t>
      </w:r>
      <w:proofErr w:type="spellStart"/>
      <w:r>
        <w:t>межтерминального</w:t>
      </w:r>
      <w:proofErr w:type="spellEnd"/>
      <w:r>
        <w:t xml:space="preserve"> перехода «Шереметьево 1» и «Шереметьево 2». Аэропорт открыл также </w:t>
      </w:r>
      <w:proofErr w:type="spellStart"/>
      <w:r>
        <w:t>межтерминальный</w:t>
      </w:r>
      <w:proofErr w:type="spellEnd"/>
      <w:r>
        <w:t xml:space="preserve"> переход с пассажирским и багажным тоннелями.</w:t>
      </w:r>
    </w:p>
    <w:p w:rsidR="001174B3" w:rsidRDefault="001174B3" w:rsidP="001174B3">
      <w:pPr>
        <w:jc w:val="both"/>
      </w:pPr>
      <w:r>
        <w:t>Проект позволит объединить северный и южный аэровокзальные комплексы под одной «крышей» и обеспечить транспортировку 11,5 млн пассажиров, а также 5,9 млн багажа ежегодно, уточнила пресс-служба аэропорта.</w:t>
      </w:r>
    </w:p>
    <w:p w:rsidR="001174B3" w:rsidRDefault="001174B3" w:rsidP="001174B3">
      <w:pPr>
        <w:jc w:val="both"/>
      </w:pPr>
      <w:r>
        <w:t>В декабре 2017 г. был запущен в эксплуатацию грузовой терминал «Москва карго» мощностью 380 000 т грузов в год. В мае 2018 г. планируется ввод нового топливозаправочного комплекса мощностью 1,2 млн т в год.</w:t>
      </w:r>
    </w:p>
    <w:p w:rsidR="001174B3" w:rsidRDefault="001174B3" w:rsidP="001174B3">
      <w:pPr>
        <w:jc w:val="both"/>
      </w:pPr>
      <w:r>
        <w:t>«Общий объем инвестиций АО «МАШ» (оператор «Шереметьево») в проекты развития к ЧМ по футболу 2018 г. составил $747 млн, из них $264 млн – в терминал В, $243 млн – в МТП, $90 млн – в комплекс «Москва карго», $150 млн – в ТЗК (совместно с «Лукойлом»)», – отметили в «Шереметьево».</w:t>
      </w:r>
    </w:p>
    <w:p w:rsidR="001174B3" w:rsidRDefault="001174B3" w:rsidP="001174B3">
      <w:pPr>
        <w:jc w:val="both"/>
      </w:pPr>
      <w:r>
        <w:t xml:space="preserve">Ранее стало известно, что </w:t>
      </w:r>
      <w:r w:rsidRPr="009A536E">
        <w:rPr>
          <w:b/>
        </w:rPr>
        <w:t>Росавиаци</w:t>
      </w:r>
      <w:r>
        <w:t>я может не успеть ввести в эксплуатацию к ЧМ-2018 третью взлетно-посадочную полосу (ВПП-3) аэропорта. Об этом говорилось в докладе ведомства. На начало марта сама ВПП-3 была готова всего на 55%, а готовность трех рулежных дорожек составляла от 39 до 90%.</w:t>
      </w:r>
    </w:p>
    <w:p w:rsidR="001174B3" w:rsidRDefault="001174B3" w:rsidP="001174B3">
      <w:pPr>
        <w:jc w:val="both"/>
      </w:pPr>
      <w:r>
        <w:t>Чемпионат мира по футболу пройдет в России с 14 июня по 15 июля.</w:t>
      </w:r>
    </w:p>
    <w:p w:rsidR="0007659A" w:rsidRDefault="001174B3" w:rsidP="001174B3">
      <w:pPr>
        <w:jc w:val="both"/>
      </w:pPr>
      <w:hyperlink r:id="rId69" w:history="1">
        <w:r w:rsidRPr="00634551">
          <w:rPr>
            <w:rStyle w:val="a9"/>
          </w:rPr>
          <w:t>https://www.vedomosti.ru/business/news/2018/04/06/756035-sheremetevo-otchitalsya-o-gotovnosti-obektov-k-chm-2018</w:t>
        </w:r>
      </w:hyperlink>
    </w:p>
    <w:p w:rsidR="001174B3" w:rsidRDefault="0007659A" w:rsidP="001174B3">
      <w:pPr>
        <w:jc w:val="both"/>
      </w:pPr>
      <w:r>
        <w:br w:type="page"/>
      </w:r>
    </w:p>
    <w:p w:rsidR="001174B3" w:rsidRPr="00AD7CE9" w:rsidRDefault="001174B3" w:rsidP="001174B3">
      <w:pPr>
        <w:pStyle w:val="3"/>
        <w:jc w:val="both"/>
        <w:rPr>
          <w:rFonts w:ascii="Times New Roman" w:hAnsi="Times New Roman"/>
          <w:sz w:val="24"/>
          <w:szCs w:val="24"/>
        </w:rPr>
      </w:pPr>
      <w:bookmarkStart w:id="61" w:name="_Toc511026219"/>
      <w:bookmarkStart w:id="62" w:name="_Hlk511027272"/>
      <w:bookmarkEnd w:id="60"/>
      <w:r w:rsidRPr="00AD7CE9">
        <w:rPr>
          <w:rFonts w:ascii="Times New Roman" w:hAnsi="Times New Roman"/>
          <w:sz w:val="24"/>
          <w:szCs w:val="24"/>
        </w:rPr>
        <w:t>ИНТЕРФАКС; 2018.04.09; ПРАВИТЕЛЬСТВО РФ ВЫДЕЛИТ 500 МЛН РУБ. ИЗ РЕЗЕРВНОГО ФОНДА НА СУБСИДИРОВАНИЕ ВОЗДУШНЫХ ПЕРЕВОЗОК С ДАЛЬНЕГО ВОСТОКА</w:t>
      </w:r>
      <w:bookmarkEnd w:id="61"/>
    </w:p>
    <w:p w:rsidR="001174B3" w:rsidRDefault="001174B3" w:rsidP="001174B3">
      <w:pPr>
        <w:jc w:val="both"/>
      </w:pPr>
      <w:r>
        <w:t>Правительство России выделит дополнительные 500 млн рублей из Резервного фонда на программу субсидирования воздушных перевозок с Дальнего Востока в европейскую часть страны и обратно в 2018 году, сообщил министр РФ по развитию Дальнего Востока Александр Галушка.</w:t>
      </w:r>
    </w:p>
    <w:p w:rsidR="001174B3" w:rsidRDefault="001174B3" w:rsidP="001174B3">
      <w:pPr>
        <w:jc w:val="both"/>
      </w:pPr>
      <w:r>
        <w:t>«Правительством дано поручение дополнительно в этом вопросе разобраться. Уже прошло совещание у председателя правительства России Дмитрия Анатольевича Медведева. Первый шаг в этом направлении сделан. Полмиллиарда рублей дополнительно выделяется из резервного фонда правительства России на субсидирование авиаперевозок на дальневосточном направлении в 2018 году. Поручение такое правительством дано», – приводит слова министра пресс-служба Минвостокразвития.</w:t>
      </w:r>
    </w:p>
    <w:p w:rsidR="001174B3" w:rsidRDefault="001174B3" w:rsidP="001174B3">
      <w:pPr>
        <w:jc w:val="both"/>
      </w:pPr>
      <w:r>
        <w:t>По информации ведомства, в программе субсидирования воздушных перевозок с Дальнего Востока в центральную часть страны и обратно задействованы семь авиакомпаний: «Аэрофлот-Российские авиалинии», «</w:t>
      </w:r>
      <w:proofErr w:type="spellStart"/>
      <w:r>
        <w:t>Алроса</w:t>
      </w:r>
      <w:proofErr w:type="spellEnd"/>
      <w:r>
        <w:t>», «Норд Стар», «Сибирь», «Уральские авиалинии», «</w:t>
      </w:r>
      <w:proofErr w:type="spellStart"/>
      <w:r>
        <w:t>ЮТэйр</w:t>
      </w:r>
      <w:proofErr w:type="spellEnd"/>
      <w:r>
        <w:t>» и «Якутия».</w:t>
      </w:r>
    </w:p>
    <w:p w:rsidR="001174B3" w:rsidRDefault="001174B3" w:rsidP="001174B3">
      <w:pPr>
        <w:jc w:val="both"/>
      </w:pPr>
      <w:r>
        <w:t xml:space="preserve">«Программа требует увеличения финансирования. Будем работать над ее дальнейшим развитием», – пояснил </w:t>
      </w:r>
      <w:proofErr w:type="spellStart"/>
      <w:r>
        <w:t>А.Галушка</w:t>
      </w:r>
      <w:proofErr w:type="spellEnd"/>
      <w:r>
        <w:t>.</w:t>
      </w:r>
    </w:p>
    <w:p w:rsidR="001174B3" w:rsidRDefault="001174B3" w:rsidP="001174B3">
      <w:pPr>
        <w:jc w:val="both"/>
      </w:pPr>
      <w:r>
        <w:t xml:space="preserve">Ранее сообщалось, что вице-премьер-полпред президента РФ в Дальневосточном федеральном округе Юрий Трутнев поручил </w:t>
      </w:r>
      <w:r w:rsidRPr="009A536E">
        <w:rPr>
          <w:b/>
        </w:rPr>
        <w:t>Минтрансу</w:t>
      </w:r>
      <w:r>
        <w:t xml:space="preserve">, </w:t>
      </w:r>
      <w:r w:rsidRPr="009A536E">
        <w:rPr>
          <w:b/>
        </w:rPr>
        <w:t>Росавиаци</w:t>
      </w:r>
      <w:r>
        <w:t>и, Минвостокразвития совместно с «Аэрофлотом» разобраться в ситуации с дефицитом льготных авиабилетов на дальневосточные направления.</w:t>
      </w:r>
    </w:p>
    <w:p w:rsidR="001174B3" w:rsidRDefault="001174B3" w:rsidP="001174B3">
      <w:pPr>
        <w:jc w:val="both"/>
      </w:pPr>
      <w:r>
        <w:t xml:space="preserve">«Меры, принятые для обеспечения субсидированными воздушными перевозками, явно недостаточны. При этом ежегодное финансирование программы сокращается – и такое положение дел неприемлемо. Дальний Восток должен стать доступней», – сказал </w:t>
      </w:r>
      <w:proofErr w:type="spellStart"/>
      <w:r>
        <w:t>Ю.Трутнев</w:t>
      </w:r>
      <w:proofErr w:type="spellEnd"/>
      <w:r>
        <w:t>.</w:t>
      </w:r>
    </w:p>
    <w:p w:rsidR="001174B3" w:rsidRDefault="001174B3" w:rsidP="001174B3">
      <w:pPr>
        <w:jc w:val="both"/>
      </w:pPr>
      <w:r>
        <w:t>Продажа льготных авиабилетов была остановлена в ряде регионов Дальнего Востока, в том числе и в Приморском крае.</w:t>
      </w:r>
    </w:p>
    <w:p w:rsidR="001174B3" w:rsidRDefault="001174B3" w:rsidP="001174B3">
      <w:pPr>
        <w:jc w:val="both"/>
      </w:pPr>
      <w:r>
        <w:t xml:space="preserve">«Авиакомпания («Аэрофлот» – ИФ) была вынуждена прекратить продажу в связи с полным освоением выделенных из госбюджета средств на выплату субсидий, чтобы не нарушить договор с </w:t>
      </w:r>
      <w:r w:rsidRPr="009A536E">
        <w:rPr>
          <w:b/>
        </w:rPr>
        <w:t>Росавиаци</w:t>
      </w:r>
      <w:r>
        <w:t>ей. По условиям договора, авиакомпания обязана строго соблюдать выделенный ей лимит субсидирования», – сообщила пресс-служба администрации Приморья.</w:t>
      </w:r>
    </w:p>
    <w:p w:rsidR="001174B3" w:rsidRDefault="001174B3" w:rsidP="001174B3">
      <w:pPr>
        <w:jc w:val="both"/>
      </w:pPr>
      <w:r>
        <w:t>Сообщалось, что на субсидирование пассажирских перевозок на Дальний Восток, в Симферополь и из Калининграда в 2018 году из федерального бюджета выделено 3,8 млрд рублей, из них 2,9 млрд рублей – для Дальнего Востока.</w:t>
      </w:r>
    </w:p>
    <w:p w:rsidR="001174B3" w:rsidRDefault="001174B3" w:rsidP="001174B3">
      <w:pPr>
        <w:jc w:val="both"/>
      </w:pPr>
      <w:r>
        <w:t>Программа субсидирования реализуется в соответствии с постановлением правительства РФ от 2 марта 2018 года. Льготные билеты могут приобрести российские граждане в возрасте до 23 лет, женщины в возрасте свыше 55 лет, мужчины в возрасте свыше 60 лет, инвалиды I группы любого возраста и сопровождающее его лицо, а также лицо, сопровождающее ребенка – инвалида, и инвалиды с детства II или III группы.</w:t>
      </w:r>
    </w:p>
    <w:p w:rsidR="00040479" w:rsidRPr="001E2605" w:rsidRDefault="00040479" w:rsidP="00040479">
      <w:pPr>
        <w:pStyle w:val="3"/>
        <w:jc w:val="both"/>
        <w:rPr>
          <w:rFonts w:ascii="Times New Roman" w:hAnsi="Times New Roman"/>
          <w:sz w:val="24"/>
          <w:szCs w:val="24"/>
        </w:rPr>
      </w:pPr>
      <w:bookmarkStart w:id="63" w:name="_Toc511026220"/>
      <w:bookmarkEnd w:id="62"/>
      <w:r w:rsidRPr="001E2605">
        <w:rPr>
          <w:rFonts w:ascii="Times New Roman" w:hAnsi="Times New Roman"/>
          <w:sz w:val="24"/>
          <w:szCs w:val="24"/>
        </w:rPr>
        <w:t>ПРАЙМ; 2018.04.08; ГЕНКОНСУЛЬСТВО РФ В ДУБАЕ ПЫТАЕТСЯ УСКОРИТЬ ПРЕДОСТАВЛЕНИЕ БОРТА РОССИЙСКИМ ТУРИСТАМ</w:t>
      </w:r>
      <w:bookmarkEnd w:id="63"/>
    </w:p>
    <w:p w:rsidR="00040479" w:rsidRDefault="00040479" w:rsidP="00040479">
      <w:pPr>
        <w:jc w:val="both"/>
      </w:pPr>
      <w:r>
        <w:t>Генконсульство РФ в Дубае пытается ускорить предоставление другого борта для отправки российских туристов, которые три дня не могут вылететь в Россию из-за неисправности самолета, сообщили РИА Новости в генконсульстве.</w:t>
      </w:r>
    </w:p>
    <w:p w:rsidR="00040479" w:rsidRDefault="00040479" w:rsidP="00040479">
      <w:pPr>
        <w:jc w:val="both"/>
      </w:pPr>
      <w:r>
        <w:t>Ранее российские туристы сообщили в соцсетях, что с 6 апреля не могут вылететь из Дубая в связи с неисправностью самолета.</w:t>
      </w:r>
    </w:p>
    <w:p w:rsidR="00040479" w:rsidRDefault="00040479" w:rsidP="00040479">
      <w:pPr>
        <w:jc w:val="both"/>
      </w:pPr>
      <w:r>
        <w:t xml:space="preserve">«Генконсульство держит ситуацию с российскими туристами на приоритетном контроле, находится на связи с </w:t>
      </w:r>
      <w:r w:rsidRPr="009A536E">
        <w:rPr>
          <w:b/>
        </w:rPr>
        <w:t>Росавиаци</w:t>
      </w:r>
      <w:r>
        <w:t>ей и «Уральскими авиалиниями». Мы пытаемся ускорить предоставление другого борта нашим туристам», – отметили в российской дипмиссии.</w:t>
      </w:r>
    </w:p>
    <w:p w:rsidR="00040479" w:rsidRDefault="00040479" w:rsidP="00040479">
      <w:pPr>
        <w:jc w:val="both"/>
      </w:pPr>
      <w:r>
        <w:t>По словам дипломатов, часть туристов уже уехала из Дубая, поменяв билеты, остальные по-прежнему находятся в отеле у аэропорта.</w:t>
      </w:r>
    </w:p>
    <w:p w:rsidR="00040479" w:rsidRDefault="00040479" w:rsidP="00040479">
      <w:pPr>
        <w:jc w:val="both"/>
      </w:pPr>
      <w:hyperlink r:id="rId70" w:history="1">
        <w:r w:rsidRPr="00634551">
          <w:rPr>
            <w:rStyle w:val="a9"/>
          </w:rPr>
          <w:t>https://m.1prime.ru/News/20180408/828691653.html</w:t>
        </w:r>
      </w:hyperlink>
    </w:p>
    <w:p w:rsidR="00040479" w:rsidRDefault="00040479" w:rsidP="00040479">
      <w:pPr>
        <w:jc w:val="both"/>
      </w:pPr>
      <w:r>
        <w:t>На ту же тему:</w:t>
      </w:r>
    </w:p>
    <w:p w:rsidR="00040479" w:rsidRDefault="00040479" w:rsidP="00040479">
      <w:pPr>
        <w:jc w:val="both"/>
      </w:pPr>
      <w:hyperlink r:id="rId71" w:history="1">
        <w:r w:rsidRPr="00634551">
          <w:rPr>
            <w:rStyle w:val="a9"/>
          </w:rPr>
          <w:t>http://tass.ru/obschestvo/5104625</w:t>
        </w:r>
      </w:hyperlink>
    </w:p>
    <w:p w:rsidR="001174B3" w:rsidRPr="00AD7CE9" w:rsidRDefault="001174B3" w:rsidP="001174B3">
      <w:pPr>
        <w:pStyle w:val="3"/>
        <w:jc w:val="both"/>
        <w:rPr>
          <w:rFonts w:ascii="Times New Roman" w:hAnsi="Times New Roman"/>
          <w:sz w:val="24"/>
          <w:szCs w:val="24"/>
        </w:rPr>
      </w:pPr>
      <w:bookmarkStart w:id="64" w:name="_Toc511026221"/>
      <w:r w:rsidRPr="00AD7CE9">
        <w:rPr>
          <w:rFonts w:ascii="Times New Roman" w:hAnsi="Times New Roman"/>
          <w:sz w:val="24"/>
          <w:szCs w:val="24"/>
        </w:rPr>
        <w:t xml:space="preserve">ИНТЕРФАКС; 2018.04.08; ЗАСТРЯВШИЕ В ДУБАЕ ПАССАЖИРЫ </w:t>
      </w:r>
      <w:r>
        <w:rPr>
          <w:rFonts w:ascii="Times New Roman" w:hAnsi="Times New Roman"/>
          <w:sz w:val="24"/>
          <w:szCs w:val="24"/>
        </w:rPr>
        <w:t>«</w:t>
      </w:r>
      <w:r w:rsidRPr="00AD7CE9">
        <w:rPr>
          <w:rFonts w:ascii="Times New Roman" w:hAnsi="Times New Roman"/>
          <w:sz w:val="24"/>
          <w:szCs w:val="24"/>
        </w:rPr>
        <w:t>УРАЛЬСКИХ АВИАЛИНИЙ</w:t>
      </w:r>
      <w:r>
        <w:rPr>
          <w:rFonts w:ascii="Times New Roman" w:hAnsi="Times New Roman"/>
          <w:sz w:val="24"/>
          <w:szCs w:val="24"/>
        </w:rPr>
        <w:t>»</w:t>
      </w:r>
      <w:r w:rsidRPr="00AD7CE9">
        <w:rPr>
          <w:rFonts w:ascii="Times New Roman" w:hAnsi="Times New Roman"/>
          <w:sz w:val="24"/>
          <w:szCs w:val="24"/>
        </w:rPr>
        <w:t xml:space="preserve"> ВЫЛЕТЯТ В МОСКВУ В БЛИЖАЙШЕЕ ВРЕМЯ</w:t>
      </w:r>
      <w:bookmarkEnd w:id="64"/>
    </w:p>
    <w:p w:rsidR="001174B3" w:rsidRDefault="001174B3" w:rsidP="001174B3">
      <w:pPr>
        <w:jc w:val="both"/>
      </w:pPr>
      <w:r>
        <w:t xml:space="preserve">Застрявшие в Дубае из-за неисправности самолета пассажиры авиакомпании «Уральские авиалинии» вылетят в Москву в ближайшие часы, сообщила порталу «Интерфакс-Туризм» в воскресенье пресс-секретарь перевозчика Вера </w:t>
      </w:r>
      <w:proofErr w:type="spellStart"/>
      <w:r>
        <w:t>Гасникова</w:t>
      </w:r>
      <w:proofErr w:type="spellEnd"/>
      <w:r>
        <w:t>.</w:t>
      </w:r>
    </w:p>
    <w:p w:rsidR="001174B3" w:rsidRDefault="001174B3" w:rsidP="001174B3">
      <w:pPr>
        <w:jc w:val="both"/>
      </w:pPr>
      <w:r>
        <w:t xml:space="preserve">Она рассказала, что авиакомпания должна была выполнить рейс U6 892 из аэропорта Дубая в аэропорт «Домодедово» 6 апреля в 15.10, однако из-за неисправности вылет был отложен, а самолет отбуксирован на стоянку. «На время ожидания пассажиры были размещены в гостинице и обеспечены горячим питанием в соответствии с федеральными авиационными правилами», – подчеркнула </w:t>
      </w:r>
      <w:proofErr w:type="spellStart"/>
      <w:r>
        <w:t>В.Гасникова</w:t>
      </w:r>
      <w:proofErr w:type="spellEnd"/>
      <w:r>
        <w:t>.</w:t>
      </w:r>
    </w:p>
    <w:p w:rsidR="001174B3" w:rsidRDefault="001174B3" w:rsidP="001174B3">
      <w:pPr>
        <w:jc w:val="both"/>
      </w:pPr>
      <w:r>
        <w:t>После починки воздушного судна в субботу пассажиров снова привезли на регистрацию. «Однако оказалось, что остаются небольшие неполадки, не влияющие на безопасность полета. К утру воскресенья самолет был полностью исправен и готов к вылету. Но пассажиры отказались лететь на нем и потребовали замены судна. Самолет вылетел в Москву без пассажиров в ночь на воскресенье и благополучно приземлился в 9.15 утра», – сказала она.</w:t>
      </w:r>
    </w:p>
    <w:p w:rsidR="001174B3" w:rsidRDefault="001174B3" w:rsidP="001174B3">
      <w:pPr>
        <w:jc w:val="both"/>
      </w:pPr>
      <w:r>
        <w:t>По ее словам, отправить за оставшимися пассажирами другой борт было не так просто, так как это международный рейс вне расписания. «Нужны согласования от всех стран, над территорией которых пролетает самолет, в том числе, от Ирана. Сейчас они все получены, и мы рассчитываем, борт вылетит в ближайшее время», – сообщила пресс-секретарь «Уральских авиалиний».</w:t>
      </w:r>
    </w:p>
    <w:p w:rsidR="0010257A" w:rsidRPr="0098527E" w:rsidRDefault="0010257A" w:rsidP="0007659A">
      <w:pPr>
        <w:jc w:val="both"/>
      </w:pPr>
      <w:bookmarkStart w:id="65" w:name="_GoBack"/>
      <w:bookmarkEnd w:id="65"/>
    </w:p>
    <w:sectPr w:rsidR="0010257A" w:rsidRPr="0098527E" w:rsidSect="00742C5C">
      <w:headerReference w:type="default" r:id="rId72"/>
      <w:footerReference w:type="even" r:id="rId73"/>
      <w:footerReference w:type="default" r:id="rId74"/>
      <w:headerReference w:type="first" r:id="rId75"/>
      <w:footerReference w:type="first" r:id="rId76"/>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4B3" w:rsidRDefault="001174B3">
      <w:r>
        <w:separator/>
      </w:r>
    </w:p>
  </w:endnote>
  <w:endnote w:type="continuationSeparator" w:id="0">
    <w:p w:rsidR="001174B3" w:rsidRDefault="00117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B3" w:rsidRDefault="001174B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74B3" w:rsidRDefault="001174B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B3" w:rsidRDefault="001174B3">
    <w:pPr>
      <w:pStyle w:val="a4"/>
      <w:pBdr>
        <w:bottom w:val="single" w:sz="6" w:space="1" w:color="auto"/>
      </w:pBdr>
      <w:ind w:right="360"/>
      <w:rPr>
        <w:lang w:val="en-US"/>
      </w:rPr>
    </w:pPr>
  </w:p>
  <w:p w:rsidR="001174B3" w:rsidRDefault="001174B3"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1174B3" w:rsidRDefault="001174B3">
    <w:pPr>
      <w:pStyle w:val="a4"/>
      <w:ind w:right="360"/>
      <w:rPr>
        <w:lang w:val="en-US"/>
      </w:rPr>
    </w:pPr>
  </w:p>
  <w:p w:rsidR="001174B3" w:rsidRDefault="001174B3">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B3" w:rsidRDefault="001174B3">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4B3" w:rsidRDefault="001174B3">
      <w:r>
        <w:separator/>
      </w:r>
    </w:p>
  </w:footnote>
  <w:footnote w:type="continuationSeparator" w:id="0">
    <w:p w:rsidR="001174B3" w:rsidRDefault="00117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B3" w:rsidRDefault="001174B3">
    <w:pPr>
      <w:pStyle w:val="a3"/>
      <w:jc w:val="center"/>
      <w:rPr>
        <w:rFonts w:ascii="DidonaCTT" w:hAnsi="DidonaCTT"/>
        <w:color w:val="000080"/>
        <w:sz w:val="28"/>
        <w:szCs w:val="28"/>
      </w:rPr>
    </w:pPr>
  </w:p>
  <w:p w:rsidR="001174B3" w:rsidRPr="00C81007" w:rsidRDefault="001174B3">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1174B3" w:rsidRDefault="001174B3">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74B3" w:rsidRDefault="001174B3"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1in">
          <v:imagedata r:id="rId1" r:href="rId2"/>
        </v:shape>
      </w:pict>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Pr>
        <w:szCs w:val="24"/>
      </w:rPr>
      <w:fldChar w:fldCharType="end"/>
    </w:r>
    <w:r w:rsidRPr="00993006">
      <w:rPr>
        <w:szCs w:val="24"/>
      </w:rPr>
      <w:fldChar w:fldCharType="end"/>
    </w:r>
  </w:p>
  <w:p w:rsidR="001174B3" w:rsidRPr="00B2388E" w:rsidRDefault="001174B3" w:rsidP="00742C5C">
    <w:pPr>
      <w:jc w:val="center"/>
      <w:rPr>
        <w:b/>
        <w:color w:val="000080"/>
        <w:sz w:val="32"/>
        <w:szCs w:val="32"/>
      </w:rPr>
    </w:pPr>
    <w:r w:rsidRPr="00B2388E">
      <w:rPr>
        <w:b/>
        <w:color w:val="000080"/>
        <w:sz w:val="32"/>
        <w:szCs w:val="32"/>
      </w:rPr>
      <w:t>Ежедневный мониторинг СМИ</w:t>
    </w:r>
  </w:p>
  <w:p w:rsidR="001174B3" w:rsidRDefault="001174B3">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25A8"/>
    <w:rsid w:val="000149B9"/>
    <w:rsid w:val="000332BF"/>
    <w:rsid w:val="00034D2B"/>
    <w:rsid w:val="00034FB5"/>
    <w:rsid w:val="00037A6B"/>
    <w:rsid w:val="00040479"/>
    <w:rsid w:val="00044DD8"/>
    <w:rsid w:val="00053CED"/>
    <w:rsid w:val="000560AF"/>
    <w:rsid w:val="00056996"/>
    <w:rsid w:val="0006403D"/>
    <w:rsid w:val="000651A0"/>
    <w:rsid w:val="000655D6"/>
    <w:rsid w:val="00070C4C"/>
    <w:rsid w:val="000721CE"/>
    <w:rsid w:val="00073E4E"/>
    <w:rsid w:val="0007549F"/>
    <w:rsid w:val="0007659A"/>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0F0A3E"/>
    <w:rsid w:val="00100F41"/>
    <w:rsid w:val="001018C6"/>
    <w:rsid w:val="0010257A"/>
    <w:rsid w:val="001035AD"/>
    <w:rsid w:val="001142DA"/>
    <w:rsid w:val="001174B3"/>
    <w:rsid w:val="001214EA"/>
    <w:rsid w:val="0012754A"/>
    <w:rsid w:val="00132034"/>
    <w:rsid w:val="00135A16"/>
    <w:rsid w:val="00136F56"/>
    <w:rsid w:val="001371EE"/>
    <w:rsid w:val="0014297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B646F"/>
    <w:rsid w:val="001C12A9"/>
    <w:rsid w:val="001C1819"/>
    <w:rsid w:val="001D29B7"/>
    <w:rsid w:val="001D576E"/>
    <w:rsid w:val="001E0DCA"/>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7E7"/>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61A6D"/>
    <w:rsid w:val="00472103"/>
    <w:rsid w:val="00473B7D"/>
    <w:rsid w:val="00474098"/>
    <w:rsid w:val="00477C83"/>
    <w:rsid w:val="004809C2"/>
    <w:rsid w:val="00483A80"/>
    <w:rsid w:val="00487E28"/>
    <w:rsid w:val="00490AA8"/>
    <w:rsid w:val="00495BFD"/>
    <w:rsid w:val="00496AA7"/>
    <w:rsid w:val="004A30AD"/>
    <w:rsid w:val="004A58EC"/>
    <w:rsid w:val="004A5A84"/>
    <w:rsid w:val="004A6370"/>
    <w:rsid w:val="004A65D2"/>
    <w:rsid w:val="004A7082"/>
    <w:rsid w:val="004B5A7B"/>
    <w:rsid w:val="004C01F1"/>
    <w:rsid w:val="004C231F"/>
    <w:rsid w:val="004D1360"/>
    <w:rsid w:val="004D4052"/>
    <w:rsid w:val="004D525E"/>
    <w:rsid w:val="004D61D2"/>
    <w:rsid w:val="004E15DB"/>
    <w:rsid w:val="004E3E6A"/>
    <w:rsid w:val="004E70BD"/>
    <w:rsid w:val="004F48DE"/>
    <w:rsid w:val="004F6664"/>
    <w:rsid w:val="005153EC"/>
    <w:rsid w:val="00517A20"/>
    <w:rsid w:val="005229EC"/>
    <w:rsid w:val="00525738"/>
    <w:rsid w:val="00530781"/>
    <w:rsid w:val="00531D6F"/>
    <w:rsid w:val="00565FCE"/>
    <w:rsid w:val="00567FDC"/>
    <w:rsid w:val="00570103"/>
    <w:rsid w:val="00574721"/>
    <w:rsid w:val="005772F6"/>
    <w:rsid w:val="00581CF8"/>
    <w:rsid w:val="00585FA8"/>
    <w:rsid w:val="00587265"/>
    <w:rsid w:val="0059331B"/>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15CC4"/>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37E7"/>
    <w:rsid w:val="00755048"/>
    <w:rsid w:val="00764E9C"/>
    <w:rsid w:val="00766AE7"/>
    <w:rsid w:val="00776550"/>
    <w:rsid w:val="00777B99"/>
    <w:rsid w:val="00786DD4"/>
    <w:rsid w:val="00793AD4"/>
    <w:rsid w:val="00797F1A"/>
    <w:rsid w:val="00797FD1"/>
    <w:rsid w:val="007A77DE"/>
    <w:rsid w:val="007C519E"/>
    <w:rsid w:val="007C647E"/>
    <w:rsid w:val="007C7711"/>
    <w:rsid w:val="007C79AE"/>
    <w:rsid w:val="007D41C7"/>
    <w:rsid w:val="007E010E"/>
    <w:rsid w:val="007E66CE"/>
    <w:rsid w:val="00812A16"/>
    <w:rsid w:val="00813A01"/>
    <w:rsid w:val="008205B3"/>
    <w:rsid w:val="00822ADE"/>
    <w:rsid w:val="00830729"/>
    <w:rsid w:val="0083182A"/>
    <w:rsid w:val="008352AD"/>
    <w:rsid w:val="008504FA"/>
    <w:rsid w:val="008528F1"/>
    <w:rsid w:val="00852A85"/>
    <w:rsid w:val="00862562"/>
    <w:rsid w:val="0087227F"/>
    <w:rsid w:val="00873544"/>
    <w:rsid w:val="008812A2"/>
    <w:rsid w:val="00883AB7"/>
    <w:rsid w:val="00892585"/>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2479"/>
    <w:rsid w:val="00914C4A"/>
    <w:rsid w:val="00922F82"/>
    <w:rsid w:val="00950024"/>
    <w:rsid w:val="00951D0C"/>
    <w:rsid w:val="00952FA4"/>
    <w:rsid w:val="0096070B"/>
    <w:rsid w:val="00980D7E"/>
    <w:rsid w:val="00982A9F"/>
    <w:rsid w:val="0098527E"/>
    <w:rsid w:val="00986514"/>
    <w:rsid w:val="00987A7A"/>
    <w:rsid w:val="009911F1"/>
    <w:rsid w:val="00993006"/>
    <w:rsid w:val="009951A7"/>
    <w:rsid w:val="009A326B"/>
    <w:rsid w:val="009B03FF"/>
    <w:rsid w:val="009B4CFE"/>
    <w:rsid w:val="009D008C"/>
    <w:rsid w:val="009D52FE"/>
    <w:rsid w:val="009D77D6"/>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447"/>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18A3"/>
    <w:rsid w:val="00B34A42"/>
    <w:rsid w:val="00B41E03"/>
    <w:rsid w:val="00B4256A"/>
    <w:rsid w:val="00B42BD7"/>
    <w:rsid w:val="00B45B38"/>
    <w:rsid w:val="00B647BA"/>
    <w:rsid w:val="00B6565C"/>
    <w:rsid w:val="00B678CD"/>
    <w:rsid w:val="00B739D9"/>
    <w:rsid w:val="00B74AFC"/>
    <w:rsid w:val="00B93DB8"/>
    <w:rsid w:val="00BA050F"/>
    <w:rsid w:val="00BA25F6"/>
    <w:rsid w:val="00BA317F"/>
    <w:rsid w:val="00BB6A87"/>
    <w:rsid w:val="00BC3A16"/>
    <w:rsid w:val="00BC717D"/>
    <w:rsid w:val="00BD780B"/>
    <w:rsid w:val="00BE0CA5"/>
    <w:rsid w:val="00BE34F3"/>
    <w:rsid w:val="00BE581B"/>
    <w:rsid w:val="00BE59B5"/>
    <w:rsid w:val="00BE6A66"/>
    <w:rsid w:val="00BF34E3"/>
    <w:rsid w:val="00BF3887"/>
    <w:rsid w:val="00BF3967"/>
    <w:rsid w:val="00C007BD"/>
    <w:rsid w:val="00C01198"/>
    <w:rsid w:val="00C02236"/>
    <w:rsid w:val="00C04CB2"/>
    <w:rsid w:val="00C06F32"/>
    <w:rsid w:val="00C07DBE"/>
    <w:rsid w:val="00C130FE"/>
    <w:rsid w:val="00C21D2C"/>
    <w:rsid w:val="00C24260"/>
    <w:rsid w:val="00C254AD"/>
    <w:rsid w:val="00C344A5"/>
    <w:rsid w:val="00C36A4D"/>
    <w:rsid w:val="00C41971"/>
    <w:rsid w:val="00C55E5B"/>
    <w:rsid w:val="00C57A30"/>
    <w:rsid w:val="00C67D61"/>
    <w:rsid w:val="00C70D33"/>
    <w:rsid w:val="00C7516D"/>
    <w:rsid w:val="00C81007"/>
    <w:rsid w:val="00C81B15"/>
    <w:rsid w:val="00C93F00"/>
    <w:rsid w:val="00C962F9"/>
    <w:rsid w:val="00CA0C59"/>
    <w:rsid w:val="00CA328E"/>
    <w:rsid w:val="00CA69AB"/>
    <w:rsid w:val="00CB0A73"/>
    <w:rsid w:val="00CB533A"/>
    <w:rsid w:val="00CB781D"/>
    <w:rsid w:val="00CC4247"/>
    <w:rsid w:val="00CC608A"/>
    <w:rsid w:val="00CD52CB"/>
    <w:rsid w:val="00CE332F"/>
    <w:rsid w:val="00CF4B3D"/>
    <w:rsid w:val="00CF561A"/>
    <w:rsid w:val="00D1346E"/>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0AB1"/>
    <w:rsid w:val="00DD3649"/>
    <w:rsid w:val="00DD6513"/>
    <w:rsid w:val="00DE18C2"/>
    <w:rsid w:val="00E02036"/>
    <w:rsid w:val="00E03FAB"/>
    <w:rsid w:val="00E040D1"/>
    <w:rsid w:val="00E06663"/>
    <w:rsid w:val="00E11E4C"/>
    <w:rsid w:val="00E1394A"/>
    <w:rsid w:val="00E14096"/>
    <w:rsid w:val="00E219EC"/>
    <w:rsid w:val="00E2553C"/>
    <w:rsid w:val="00E34347"/>
    <w:rsid w:val="00E352C4"/>
    <w:rsid w:val="00E35B1E"/>
    <w:rsid w:val="00E35EB7"/>
    <w:rsid w:val="00E431CD"/>
    <w:rsid w:val="00E517C0"/>
    <w:rsid w:val="00E6354C"/>
    <w:rsid w:val="00E70DE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1AA"/>
    <w:rsid w:val="00EF296E"/>
    <w:rsid w:val="00EF5DAE"/>
    <w:rsid w:val="00F059CA"/>
    <w:rsid w:val="00F10896"/>
    <w:rsid w:val="00F127CE"/>
    <w:rsid w:val="00F14587"/>
    <w:rsid w:val="00F14859"/>
    <w:rsid w:val="00F278FF"/>
    <w:rsid w:val="00F35B26"/>
    <w:rsid w:val="00F409D3"/>
    <w:rsid w:val="00F41854"/>
    <w:rsid w:val="00F41C56"/>
    <w:rsid w:val="00F579CD"/>
    <w:rsid w:val="00F627E9"/>
    <w:rsid w:val="00F64F4E"/>
    <w:rsid w:val="00F73B7A"/>
    <w:rsid w:val="00F814E5"/>
    <w:rsid w:val="00F84C3C"/>
    <w:rsid w:val="00F873F7"/>
    <w:rsid w:val="00F879D8"/>
    <w:rsid w:val="00F9641F"/>
    <w:rsid w:val="00F97FC1"/>
    <w:rsid w:val="00FA0170"/>
    <w:rsid w:val="00FA05B3"/>
    <w:rsid w:val="00FA3813"/>
    <w:rsid w:val="00FA770F"/>
    <w:rsid w:val="00FB18C0"/>
    <w:rsid w:val="00FB2A7D"/>
    <w:rsid w:val="00FB50B0"/>
    <w:rsid w:val="00FB7B2E"/>
    <w:rsid w:val="00FC3B1C"/>
    <w:rsid w:val="00FC62B8"/>
    <w:rsid w:val="00FC6F32"/>
    <w:rsid w:val="00FC7AA0"/>
    <w:rsid w:val="00FD5A9D"/>
    <w:rsid w:val="00FE0F73"/>
    <w:rsid w:val="00FE2DD4"/>
    <w:rsid w:val="00FE50F9"/>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84569E1"/>
  <w15:chartTrackingRefBased/>
  <w15:docId w15:val="{DF3B3458-9CF1-43A8-B843-5A49010E6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link w:val="10"/>
    <w:uiPriority w:val="9"/>
    <w:qFormat/>
    <w:pPr>
      <w:keepNext/>
      <w:spacing w:before="240" w:after="60"/>
      <w:outlineLvl w:val="0"/>
    </w:pPr>
    <w:rPr>
      <w:rFonts w:cs="Arial"/>
      <w:b/>
      <w:bCs/>
      <w:kern w:val="32"/>
      <w:sz w:val="32"/>
      <w:szCs w:val="32"/>
    </w:rPr>
  </w:style>
  <w:style w:type="paragraph" w:styleId="2">
    <w:name w:val="heading 2"/>
    <w:basedOn w:val="a"/>
    <w:next w:val="a"/>
    <w:link w:val="20"/>
    <w:uiPriority w:val="9"/>
    <w:semiHidden/>
    <w:unhideWhenUsed/>
    <w:qFormat/>
    <w:rsid w:val="001174B3"/>
    <w:pPr>
      <w:keepNext/>
      <w:keepLines/>
      <w:spacing w:before="200"/>
      <w:outlineLvl w:val="1"/>
    </w:pPr>
    <w:rPr>
      <w:rFonts w:ascii="Cambria" w:hAnsi="Cambria"/>
      <w:b/>
      <w:bCs/>
      <w:color w:val="4F81BD"/>
      <w:sz w:val="26"/>
      <w:szCs w:val="26"/>
    </w:rPr>
  </w:style>
  <w:style w:type="paragraph" w:styleId="3">
    <w:name w:val="heading 3"/>
    <w:basedOn w:val="a"/>
    <w:next w:val="a"/>
    <w:link w:val="30"/>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174B3"/>
    <w:rPr>
      <w:rFonts w:cs="Arial"/>
      <w:b/>
      <w:bCs/>
      <w:kern w:val="32"/>
      <w:sz w:val="32"/>
      <w:szCs w:val="32"/>
    </w:rPr>
  </w:style>
  <w:style w:type="character" w:customStyle="1" w:styleId="20">
    <w:name w:val="Заголовок 2 Знак"/>
    <w:basedOn w:val="a0"/>
    <w:link w:val="2"/>
    <w:uiPriority w:val="9"/>
    <w:semiHidden/>
    <w:rsid w:val="001174B3"/>
    <w:rPr>
      <w:rFonts w:ascii="Cambria" w:hAnsi="Cambria"/>
      <w:b/>
      <w:bCs/>
      <w:color w:val="4F81BD"/>
      <w:sz w:val="26"/>
      <w:szCs w:val="26"/>
    </w:rPr>
  </w:style>
  <w:style w:type="character" w:customStyle="1" w:styleId="30">
    <w:name w:val="Заголовок 3 Знак"/>
    <w:link w:val="3"/>
    <w:rsid w:val="00667DDC"/>
    <w:rPr>
      <w:rFonts w:ascii="Calibri Light" w:eastAsia="Times New Roman" w:hAnsi="Calibri Light" w:cs="Times New Roman"/>
      <w:b/>
      <w:bCs/>
      <w:sz w:val="26"/>
      <w:szCs w:val="26"/>
    </w:rPr>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1">
    <w:name w:val="toc 1"/>
    <w:basedOn w:val="a"/>
    <w:next w:val="a"/>
    <w:autoRedefine/>
    <w:uiPriority w:val="39"/>
    <w:rsid w:val="00A56925"/>
  </w:style>
  <w:style w:type="character" w:styleId="a9">
    <w:name w:val="Hyperlink"/>
    <w:uiPriority w:val="99"/>
    <w:rsid w:val="00A56925"/>
    <w:rPr>
      <w:color w:val="0000FF"/>
      <w:u w:val="single"/>
    </w:rPr>
  </w:style>
  <w:style w:type="paragraph" w:styleId="32">
    <w:name w:val="toc 3"/>
    <w:basedOn w:val="a"/>
    <w:next w:val="a"/>
    <w:autoRedefine/>
    <w:uiPriority w:val="39"/>
    <w:rsid w:val="00667DDC"/>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tass.ru/ekonomika/5101115" TargetMode="External"/><Relationship Id="rId18" Type="http://schemas.openxmlformats.org/officeDocument/2006/relationships/hyperlink" Target="https://regnum.ru/news/2401433.html" TargetMode="External"/><Relationship Id="rId26" Type="http://schemas.openxmlformats.org/officeDocument/2006/relationships/hyperlink" Target="https://rueconomics.ru/317711-rossiiskoi-sistemoi-platon-zainteresovalis-v-indii" TargetMode="External"/><Relationship Id="rId39" Type="http://schemas.openxmlformats.org/officeDocument/2006/relationships/hyperlink" Target="https://regnum.ru/news/society/2401029.html" TargetMode="External"/><Relationship Id="rId21" Type="http://schemas.openxmlformats.org/officeDocument/2006/relationships/hyperlink" Target="https://www.crimea.kp.ru/online/news/3077008/" TargetMode="External"/><Relationship Id="rId34" Type="http://schemas.openxmlformats.org/officeDocument/2006/relationships/hyperlink" Target="http://tass.ru/ekonomika/5101098" TargetMode="External"/><Relationship Id="rId42" Type="http://schemas.openxmlformats.org/officeDocument/2006/relationships/hyperlink" Target="https://rns.online/transport/FaS-priznala-FPK-vinovnoi-v-navyazivanii-sobstvennikam-vagonov-svoih-uslovii-2018-04-06/" TargetMode="External"/><Relationship Id="rId47" Type="http://schemas.openxmlformats.org/officeDocument/2006/relationships/hyperlink" Target="http://tass.ru/politika/5101694" TargetMode="External"/><Relationship Id="rId50" Type="http://schemas.openxmlformats.org/officeDocument/2006/relationships/hyperlink" Target="https://www.vedomosti.ru/business/articles/2018/04/09/756310-mintrans-ostanovit-poleti" TargetMode="External"/><Relationship Id="rId55" Type="http://schemas.openxmlformats.org/officeDocument/2006/relationships/hyperlink" Target="https://ura.news/news/1052330273" TargetMode="External"/><Relationship Id="rId63" Type="http://schemas.openxmlformats.org/officeDocument/2006/relationships/hyperlink" Target="http://tass.ru/ekonomika/5103668" TargetMode="External"/><Relationship Id="rId68" Type="http://schemas.openxmlformats.org/officeDocument/2006/relationships/hyperlink" Target="https://ria.ru/economy/20180406/1518072656.html" TargetMode="External"/><Relationship Id="rId76" Type="http://schemas.openxmlformats.org/officeDocument/2006/relationships/footer" Target="footer3.xml"/><Relationship Id="rId7" Type="http://schemas.openxmlformats.org/officeDocument/2006/relationships/hyperlink" Target="http://tass.ru/ekonomika/5101578" TargetMode="External"/><Relationship Id="rId71" Type="http://schemas.openxmlformats.org/officeDocument/2006/relationships/hyperlink" Target="http://tass.ru/obschestvo/5104625" TargetMode="External"/><Relationship Id="rId2" Type="http://schemas.openxmlformats.org/officeDocument/2006/relationships/settings" Target="settings.xml"/><Relationship Id="rId16" Type="http://schemas.openxmlformats.org/officeDocument/2006/relationships/hyperlink" Target="http://tass.ru/ekonomika/5105157" TargetMode="External"/><Relationship Id="rId29" Type="http://schemas.openxmlformats.org/officeDocument/2006/relationships/hyperlink" Target="https://rns.online/transport/Indiya-mozhet-vnedrit-sistemu-Platon-2018-04-06/" TargetMode="External"/><Relationship Id="rId11" Type="http://schemas.openxmlformats.org/officeDocument/2006/relationships/hyperlink" Target="http://www.mskagency.ru/materials/2768866" TargetMode="External"/><Relationship Id="rId24" Type="http://schemas.openxmlformats.org/officeDocument/2006/relationships/hyperlink" Target="http://tass.ru/ekonomika/5102466" TargetMode="External"/><Relationship Id="rId32" Type="http://schemas.openxmlformats.org/officeDocument/2006/relationships/hyperlink" Target="https://iz.ru/725267/anzhelina-grigorian/vse-dorogi-vedut-k-chempionatu" TargetMode="External"/><Relationship Id="rId37" Type="http://schemas.openxmlformats.org/officeDocument/2006/relationships/hyperlink" Target="https://rg.ru/2018/04/08/za-ustavshego-voditelia-otvetit-rabotodatel.html" TargetMode="External"/><Relationship Id="rId40" Type="http://schemas.openxmlformats.org/officeDocument/2006/relationships/hyperlink" Target="http://www.c-inform.info/news/id/63760" TargetMode="External"/><Relationship Id="rId45" Type="http://schemas.openxmlformats.org/officeDocument/2006/relationships/hyperlink" Target="http://tass.ru/proisshestviya/5105130" TargetMode="External"/><Relationship Id="rId53" Type="http://schemas.openxmlformats.org/officeDocument/2006/relationships/hyperlink" Target="https://www.gazeta.ru/social/news/2018/04/09/n_11391103.shtml" TargetMode="External"/><Relationship Id="rId58" Type="http://schemas.openxmlformats.org/officeDocument/2006/relationships/hyperlink" Target="https://www.business-gazeta.ru/news/378221" TargetMode="External"/><Relationship Id="rId66" Type="http://schemas.openxmlformats.org/officeDocument/2006/relationships/hyperlink" Target="https://rns.online/transport/Rodstvenniki-pogibshih-pri-krushenii-an-148-potrebovali-ezhemesyachnoi-kompensatsii-ot-perevozchika--2018-04-06/" TargetMode="External"/><Relationship Id="rId7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rns.online/economy/Putin-zayavil-o-neeffektivnom-rashodovanii-sredstv-pri-stroitelstve-punktov-propuska-na-granitse-2018-04-06/" TargetMode="External"/><Relationship Id="rId23" Type="http://schemas.openxmlformats.org/officeDocument/2006/relationships/hyperlink" Target="http://tass.ru/politika/5103801" TargetMode="External"/><Relationship Id="rId28" Type="http://schemas.openxmlformats.org/officeDocument/2006/relationships/hyperlink" Target="https://www.nakanune.ru/news/2018/04/06/22503684/" TargetMode="External"/><Relationship Id="rId36" Type="http://schemas.openxmlformats.org/officeDocument/2006/relationships/hyperlink" Target="http://tass.ru/ekonomika/5101269" TargetMode="External"/><Relationship Id="rId49" Type="http://schemas.openxmlformats.org/officeDocument/2006/relationships/hyperlink" Target="https://rns.online/transport/Rosprirodnadzor-viyavil-410-narushenii-pri-proverke-13-morskih-portov--2018-04-06/" TargetMode="External"/><Relationship Id="rId57" Type="http://schemas.openxmlformats.org/officeDocument/2006/relationships/hyperlink" Target="https://tvrain.ru/news/shtrafy-461449/" TargetMode="External"/><Relationship Id="rId61" Type="http://schemas.openxmlformats.org/officeDocument/2006/relationships/hyperlink" Target="http://tass.ru/ekonomika/5102842" TargetMode="External"/><Relationship Id="rId10" Type="http://schemas.openxmlformats.org/officeDocument/2006/relationships/hyperlink" Target="http://pressa41.ru/society/pravitelstvo-kamchatki-predlozhilo-uvelichit-kolichestvo-aviareysov-letom" TargetMode="External"/><Relationship Id="rId19" Type="http://schemas.openxmlformats.org/officeDocument/2006/relationships/hyperlink" Target="https://iz.ru/729842/2018-04-08/rostransnadzor-proverit-perevozchika-posle-dtp-s-piatiu-zhertvami-v-krymu" TargetMode="External"/><Relationship Id="rId31" Type="http://schemas.openxmlformats.org/officeDocument/2006/relationships/hyperlink" Target="https://www.kommersant.ru/doc/3598251?query=&#1088;&#1078;&#1076;" TargetMode="External"/><Relationship Id="rId44" Type="http://schemas.openxmlformats.org/officeDocument/2006/relationships/hyperlink" Target="https://rns.online/transport/Perevozki-passazhirov-dnevnimi-ekspressami-virosli-v-I-kvartale-na-chetvert-2018-04-06/" TargetMode="External"/><Relationship Id="rId52" Type="http://schemas.openxmlformats.org/officeDocument/2006/relationships/hyperlink" Target="https://www.rbc.ru/business/09/04/2018/5acae1e39a79476438eef7ab" TargetMode="External"/><Relationship Id="rId60" Type="http://schemas.openxmlformats.org/officeDocument/2006/relationships/hyperlink" Target="http://tass.ru/ekonomika/5100452" TargetMode="External"/><Relationship Id="rId65" Type="http://schemas.openxmlformats.org/officeDocument/2006/relationships/hyperlink" Target="http://tambov.mk.ru/articles/2018/04/08/v-tambovskom-vuze-budut-uchit-operatorov-bespilotnikov.html"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kommersant.ru/doc/3594589" TargetMode="External"/><Relationship Id="rId14" Type="http://schemas.openxmlformats.org/officeDocument/2006/relationships/hyperlink" Target="http://tass.ru/ekonomika/5103869" TargetMode="External"/><Relationship Id="rId22" Type="http://schemas.openxmlformats.org/officeDocument/2006/relationships/hyperlink" Target="https://rns.online/transport/SK-vozbudil-ugolovnoe-delo-iz-za-stolknoveniya-elektropoezda-i-mikroavtobusa-v-Krimu-2018-04-08/" TargetMode="External"/><Relationship Id="rId27" Type="http://schemas.openxmlformats.org/officeDocument/2006/relationships/hyperlink" Target="http://www.aif.ru/money/market/rf_i_indiya_mogut_podpisat_v_2018_godu_soglashen" TargetMode="External"/><Relationship Id="rId30" Type="http://schemas.openxmlformats.org/officeDocument/2006/relationships/hyperlink" Target="http://tass.ru/ekonomika/5102457" TargetMode="External"/><Relationship Id="rId35" Type="http://schemas.openxmlformats.org/officeDocument/2006/relationships/hyperlink" Target="http://tass.ru/ekonomika/5101513" TargetMode="External"/><Relationship Id="rId43" Type="http://schemas.openxmlformats.org/officeDocument/2006/relationships/hyperlink" Target="http://tass.ru/ekonomika/5101747" TargetMode="External"/><Relationship Id="rId48" Type="http://schemas.openxmlformats.org/officeDocument/2006/relationships/hyperlink" Target="http://tass.ru/ekonomika/5101300" TargetMode="External"/><Relationship Id="rId56" Type="http://schemas.openxmlformats.org/officeDocument/2006/relationships/hyperlink" Target="https://realnoevremya.ru/news/95282-shtrafy-za-zaderzhku-reysov-mogut-vyrasti-v-14-raz" TargetMode="External"/><Relationship Id="rId64" Type="http://schemas.openxmlformats.org/officeDocument/2006/relationships/hyperlink" Target="http://tass.ru/ekonomika/5101307" TargetMode="External"/><Relationship Id="rId69" Type="http://schemas.openxmlformats.org/officeDocument/2006/relationships/hyperlink" Target="https://www.vedomosti.ru/business/news/2018/04/06/756035-sheremetevo-otchitalsya-o-gotovnosti-obektov-k-chm-2018" TargetMode="External"/><Relationship Id="rId77" Type="http://schemas.openxmlformats.org/officeDocument/2006/relationships/fontTable" Target="fontTable.xml"/><Relationship Id="rId8" Type="http://schemas.openxmlformats.org/officeDocument/2006/relationships/hyperlink" Target="https://www.rbc.ru/business/06/04/2018/5a8ee17e9a7947175bf3ea3c" TargetMode="External"/><Relationship Id="rId51" Type="http://schemas.openxmlformats.org/officeDocument/2006/relationships/hyperlink" Target="https://iz.ru/728394/evgenii-deviatiarov-mariia-nediuk/shtrafy-za-zaderzhku-reisov-znachitelno-vyrastut" TargetMode="External"/><Relationship Id="rId72"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yperlink" Target="http://tass.ru/ekonomika/5100827" TargetMode="External"/><Relationship Id="rId17" Type="http://schemas.openxmlformats.org/officeDocument/2006/relationships/hyperlink" Target="http://crimea.mk.ru/articles/2018/04/09/rostransnadzor-proverit-perevozchika-posle-avarii-pod-krasnoperekopskom.html" TargetMode="External"/><Relationship Id="rId25" Type="http://schemas.openxmlformats.org/officeDocument/2006/relationships/hyperlink" Target="https://www.bfm.ru/news/381733" TargetMode="External"/><Relationship Id="rId33" Type="http://schemas.openxmlformats.org/officeDocument/2006/relationships/hyperlink" Target="http://tass.ru/ekonomika/5100477" TargetMode="External"/><Relationship Id="rId38" Type="http://schemas.openxmlformats.org/officeDocument/2006/relationships/hyperlink" Target="http://www.fontanka.ru/2018/04/06/060/" TargetMode="External"/><Relationship Id="rId46" Type="http://schemas.openxmlformats.org/officeDocument/2006/relationships/hyperlink" Target="https://rg.ru/2018/04/08/reg-ufo/ukrainskie-vlasti-ne-pustili-rybakov-sejnera-nord-na-rodinu.html" TargetMode="External"/><Relationship Id="rId59" Type="http://schemas.openxmlformats.org/officeDocument/2006/relationships/hyperlink" Target="https://rg.ru/2018/04/07/reg-dfo/subsidiruemye-bilety-v-moskvu-po-riadu-napravlenij-uzhe-zakonchilis.html" TargetMode="External"/><Relationship Id="rId67" Type="http://schemas.openxmlformats.org/officeDocument/2006/relationships/hyperlink" Target="https://ria.ru/economy/20180406/1518061042.html" TargetMode="External"/><Relationship Id="rId20" Type="http://schemas.openxmlformats.org/officeDocument/2006/relationships/hyperlink" Target="https://crimea.ria.ru/incidents/20180408/1114192183.html" TargetMode="External"/><Relationship Id="rId41" Type="http://schemas.openxmlformats.org/officeDocument/2006/relationships/hyperlink" Target="http://tass.ru/ekonomika/5102770" TargetMode="External"/><Relationship Id="rId54" Type="http://schemas.openxmlformats.org/officeDocument/2006/relationships/hyperlink" Target="https://rueconomics.ru/318129-mintrans-rf-khochet-surovo-nakazyvat-aviakompanii-za-zaderzhki-vyletov" TargetMode="External"/><Relationship Id="rId62" Type="http://schemas.openxmlformats.org/officeDocument/2006/relationships/hyperlink" Target="http://tass.ru/ekonomika/5101960" TargetMode="External"/><Relationship Id="rId70" Type="http://schemas.openxmlformats.org/officeDocument/2006/relationships/hyperlink" Target="https://m.1prime.ru/News/20180408/828691653.html" TargetMode="External"/><Relationship Id="rId75"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rns.online/transport/Mintrans-gotovit-novuyu-model-tarifov-dlya-uvelicheniya-perevozok-gruzov-vodnim-transportom-2018-04-06/" TargetMode="Externa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Template>
  <TotalTime>0</TotalTime>
  <Pages>41</Pages>
  <Words>16982</Words>
  <Characters>121574</Characters>
  <Application>Microsoft Office Word</Application>
  <DocSecurity>0</DocSecurity>
  <Lines>1013</Lines>
  <Paragraphs>276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138280</CharactersWithSpaces>
  <SharedDoc>false</SharedDoc>
  <HLinks>
    <vt:vector size="90" baseType="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2018-04-09T05:53:00Z</dcterms:created>
  <dcterms:modified xsi:type="dcterms:W3CDTF">2018-04-09T05:53:00Z</dcterms:modified>
</cp:coreProperties>
</file>