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F97FC1">
        <w:rPr>
          <w:b/>
          <w:color w:val="0000FF"/>
          <w:sz w:val="32"/>
          <w:szCs w:val="32"/>
        </w:rPr>
        <w:t>3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EE3D1F" w:rsidRDefault="00B10DE9" w:rsidP="00EE3D1F">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B34069" w:rsidRPr="006349C9" w:rsidRDefault="00B34069" w:rsidP="00B34069">
      <w:pPr>
        <w:pStyle w:val="3"/>
        <w:jc w:val="both"/>
        <w:rPr>
          <w:rFonts w:ascii="Times New Roman" w:hAnsi="Times New Roman"/>
          <w:sz w:val="24"/>
          <w:szCs w:val="24"/>
        </w:rPr>
      </w:pPr>
      <w:bookmarkStart w:id="1" w:name="_Toc510507411"/>
      <w:r w:rsidRPr="006349C9">
        <w:rPr>
          <w:rFonts w:ascii="Times New Roman" w:hAnsi="Times New Roman"/>
          <w:sz w:val="24"/>
          <w:szCs w:val="24"/>
        </w:rPr>
        <w:t>ИНТЕРФАКС</w:t>
      </w:r>
      <w:r>
        <w:rPr>
          <w:rFonts w:ascii="Times New Roman" w:hAnsi="Times New Roman"/>
          <w:sz w:val="24"/>
          <w:szCs w:val="24"/>
        </w:rPr>
        <w:t xml:space="preserve">; 2018.04.02; </w:t>
      </w:r>
      <w:r w:rsidRPr="00BA6101">
        <w:rPr>
          <w:rFonts w:ascii="Times New Roman" w:hAnsi="Times New Roman"/>
          <w:sz w:val="24"/>
          <w:szCs w:val="24"/>
        </w:rPr>
        <w:t>РОСАВИАЦИ</w:t>
      </w:r>
      <w:r w:rsidRPr="006349C9">
        <w:rPr>
          <w:rFonts w:ascii="Times New Roman" w:hAnsi="Times New Roman"/>
          <w:sz w:val="24"/>
          <w:szCs w:val="24"/>
        </w:rPr>
        <w:t xml:space="preserve">Я ПРЕДЛОЖИЛА </w:t>
      </w:r>
      <w:r>
        <w:rPr>
          <w:rFonts w:ascii="Times New Roman" w:hAnsi="Times New Roman"/>
          <w:sz w:val="24"/>
          <w:szCs w:val="24"/>
        </w:rPr>
        <w:t>«</w:t>
      </w:r>
      <w:r w:rsidRPr="006349C9">
        <w:rPr>
          <w:rFonts w:ascii="Times New Roman" w:hAnsi="Times New Roman"/>
          <w:sz w:val="24"/>
          <w:szCs w:val="24"/>
        </w:rPr>
        <w:t>САРАТОВСКИМ АВИАЛИНИЯМ</w:t>
      </w:r>
      <w:r>
        <w:rPr>
          <w:rFonts w:ascii="Times New Roman" w:hAnsi="Times New Roman"/>
          <w:sz w:val="24"/>
          <w:szCs w:val="24"/>
        </w:rPr>
        <w:t>»</w:t>
      </w:r>
      <w:r w:rsidRPr="006349C9">
        <w:rPr>
          <w:rFonts w:ascii="Times New Roman" w:hAnsi="Times New Roman"/>
          <w:sz w:val="24"/>
          <w:szCs w:val="24"/>
        </w:rPr>
        <w:t xml:space="preserve"> ДОБРОВОЛЬНО ПРЕКРАТИТЬ ДЕЯТЕЛЬНОСТЬ</w:t>
      </w:r>
      <w:bookmarkEnd w:id="1"/>
    </w:p>
    <w:p w:rsidR="00B34069" w:rsidRDefault="00B34069" w:rsidP="00B34069">
      <w:pPr>
        <w:jc w:val="both"/>
      </w:pPr>
      <w:r w:rsidRPr="00BA6101">
        <w:rPr>
          <w:b/>
        </w:rPr>
        <w:t>Росавиаци</w:t>
      </w:r>
      <w:r>
        <w:t xml:space="preserve">я предложила «Саратовским авиалиниям» добровольно прекратить авиационную деятельность, следует из письма руководителя ведомства Александра </w:t>
      </w:r>
      <w:r w:rsidRPr="00BA6101">
        <w:rPr>
          <w:b/>
        </w:rPr>
        <w:t>Нерадько</w:t>
      </w:r>
      <w:r>
        <w:t xml:space="preserve"> генеральному директору авиакомпании Алексею Вахромееву, с копией которого ознакомился «Интерфакс».</w:t>
      </w:r>
    </w:p>
    <w:p w:rsidR="00B34069" w:rsidRDefault="00B34069" w:rsidP="00B34069">
      <w:pPr>
        <w:jc w:val="both"/>
      </w:pPr>
      <w:r>
        <w:t xml:space="preserve">Представитель </w:t>
      </w:r>
      <w:r w:rsidRPr="00BA6101">
        <w:rPr>
          <w:b/>
        </w:rPr>
        <w:t>Росавиаци</w:t>
      </w:r>
      <w:r>
        <w:t>и подтвердил агентству подлинность письма.</w:t>
      </w:r>
    </w:p>
    <w:p w:rsidR="00B34069" w:rsidRDefault="00B34069" w:rsidP="00B34069">
      <w:pPr>
        <w:jc w:val="both"/>
      </w:pPr>
      <w:r>
        <w:t xml:space="preserve">Из письма следует, что 15 марта «Саратовские авиалинии» направили в </w:t>
      </w:r>
      <w:r w:rsidRPr="00BA6101">
        <w:rPr>
          <w:b/>
        </w:rPr>
        <w:t>Росавиаци</w:t>
      </w:r>
      <w:r>
        <w:t xml:space="preserve">ю заявку о снятии ограничения сертификата эксплуатанта, введенное ведомством после катастрофы с Ан-148 в Подмосковье 11 февраля. Однако «анализ поданной заявки показывает формальный подход и свидетельствует о ненадлежащем состоянии организации и отсутствии контроля со стороны руководства», указывает в письме </w:t>
      </w:r>
      <w:proofErr w:type="spellStart"/>
      <w:r>
        <w:t>А.</w:t>
      </w:r>
      <w:r w:rsidRPr="00BA6101">
        <w:rPr>
          <w:b/>
        </w:rPr>
        <w:t>Нерадько</w:t>
      </w:r>
      <w:proofErr w:type="spellEnd"/>
      <w:r>
        <w:t>.</w:t>
      </w:r>
    </w:p>
    <w:p w:rsidR="00B34069" w:rsidRDefault="00B34069" w:rsidP="00B34069">
      <w:pPr>
        <w:jc w:val="both"/>
      </w:pPr>
      <w:r>
        <w:t>«Более того, в заявочной части в перечень заявленного эксплуатантом авиационного персонала включены члены экипажа, погибшие 11 февраля 2018 года в авиационной катастрофе, а также воздушное судно Ан-148-100В регистрационный номер RA-61704, утраченное в катастрофе», – говорится в письме.</w:t>
      </w:r>
    </w:p>
    <w:p w:rsidR="00B34069" w:rsidRDefault="00B34069" w:rsidP="00B34069">
      <w:pPr>
        <w:jc w:val="both"/>
      </w:pPr>
      <w:r>
        <w:t xml:space="preserve">Глава </w:t>
      </w:r>
      <w:r w:rsidRPr="00BA6101">
        <w:rPr>
          <w:b/>
        </w:rPr>
        <w:t>Росавиаци</w:t>
      </w:r>
      <w:r>
        <w:t>и резюмирует, что дальнейшее рассмотрение заявки «Саратовских авиалиний» представляется невозможным.</w:t>
      </w:r>
    </w:p>
    <w:p w:rsidR="00B34069" w:rsidRDefault="00B34069" w:rsidP="00B34069">
      <w:pPr>
        <w:jc w:val="both"/>
      </w:pPr>
      <w:r>
        <w:t xml:space="preserve">«Учитывая беспрецедентное, безответственное отношение руководства авиакомпании АО «Саратовские авиалинии» к вопросам обеспечения безопасности полетов, предлагаю подать заявление на аннулирование сертификата эксплуатанта и сосредоточиться исключительно на аэропортовой деятельности», – обращается в письме </w:t>
      </w:r>
      <w:proofErr w:type="spellStart"/>
      <w:r>
        <w:t>А.</w:t>
      </w:r>
      <w:r w:rsidRPr="00BA6101">
        <w:rPr>
          <w:b/>
        </w:rPr>
        <w:t>Нерадько</w:t>
      </w:r>
      <w:proofErr w:type="spellEnd"/>
      <w:r>
        <w:t xml:space="preserve"> к </w:t>
      </w:r>
      <w:proofErr w:type="spellStart"/>
      <w:r>
        <w:t>А.Вахромееву</w:t>
      </w:r>
      <w:proofErr w:type="spellEnd"/>
      <w:r>
        <w:t>. «Саратовским авиалиниям» принадлежит действующий аэропорт Саратова, работающий с 1931 года.</w:t>
      </w:r>
    </w:p>
    <w:p w:rsidR="00B34069" w:rsidRDefault="00B34069" w:rsidP="00B34069">
      <w:pPr>
        <w:jc w:val="both"/>
      </w:pPr>
      <w:r>
        <w:t>Самолет Ан-148 «Саратовских авиалиний», летевший из Москвы в Орск, разбился 11 февраля 2018 года в Раменском районе Подмосковья, тогда погиб 71 человек. После катастрофы несколько раз сообщалось об инцидентах с участием авиалайнеров компании. Один из последних случаев произошел в конце февраля с Як-42, летевшем из Ижевска в Москву: перед снижением для захода на посадку в «Домодедово» сработала сигнализация неустойчивой работы двигателя, командир воздушного сунна был вынужден выключить один из трех двигателей и продолжить полет.</w:t>
      </w:r>
    </w:p>
    <w:p w:rsidR="00B34069" w:rsidRDefault="00B34069" w:rsidP="00B34069">
      <w:pPr>
        <w:jc w:val="both"/>
      </w:pPr>
      <w:r>
        <w:t xml:space="preserve">В 2015 году </w:t>
      </w:r>
      <w:r w:rsidRPr="00BA6101">
        <w:rPr>
          <w:b/>
        </w:rPr>
        <w:t>Росавиаци</w:t>
      </w:r>
      <w:r>
        <w:t xml:space="preserve">я уже ограничивала сертификат «Саратовских авиалиний». Ведомство запретило компании выполнять международные полеты, когда стало известно, что при выполнении рейса Саратов – Анталья в кабине экипажа находилась посторонняя женщина, записанная в задании на полет как «служебный пассажир». </w:t>
      </w:r>
    </w:p>
    <w:p w:rsidR="00B34069" w:rsidRDefault="00B34069" w:rsidP="00B34069">
      <w:pPr>
        <w:jc w:val="both"/>
      </w:pPr>
      <w:r>
        <w:t>Она оказалась близкой родственницей генерального директора авиакомпании, который впоследствии был освобожден от должности.</w:t>
      </w:r>
    </w:p>
    <w:p w:rsidR="00B34069" w:rsidRDefault="00B34069" w:rsidP="00B34069">
      <w:pPr>
        <w:jc w:val="both"/>
      </w:pPr>
      <w:r>
        <w:t>На ту же тему:</w:t>
      </w:r>
    </w:p>
    <w:p w:rsidR="00B34069" w:rsidRDefault="00B34069" w:rsidP="00B34069">
      <w:pPr>
        <w:jc w:val="both"/>
      </w:pPr>
      <w:hyperlink r:id="rId6" w:history="1">
        <w:r w:rsidRPr="009C6E3A">
          <w:rPr>
            <w:rStyle w:val="a9"/>
          </w:rPr>
          <w:t>https://www.vedomosti.ru/business/articles/2018/04/02/755623-rosaviatsiya-predlozhila-saratovskim</w:t>
        </w:r>
      </w:hyperlink>
      <w:r>
        <w:t xml:space="preserve"> </w:t>
      </w:r>
    </w:p>
    <w:p w:rsidR="00B34069" w:rsidRDefault="00B34069" w:rsidP="00B34069">
      <w:pPr>
        <w:jc w:val="both"/>
      </w:pPr>
      <w:hyperlink r:id="rId7" w:history="1">
        <w:r w:rsidRPr="009C6E3A">
          <w:rPr>
            <w:rStyle w:val="a9"/>
          </w:rPr>
          <w:t>https://www.kommersant.ru/doc/3592192</w:t>
        </w:r>
      </w:hyperlink>
      <w:r>
        <w:t xml:space="preserve"> </w:t>
      </w:r>
    </w:p>
    <w:p w:rsidR="00B34069" w:rsidRDefault="00B34069" w:rsidP="00B34069">
      <w:pPr>
        <w:jc w:val="both"/>
      </w:pPr>
      <w:hyperlink r:id="rId8" w:history="1">
        <w:r w:rsidRPr="009C6E3A">
          <w:rPr>
            <w:rStyle w:val="a9"/>
          </w:rPr>
          <w:t>https://iz.ru/727516/2018-04-02/rosaviatciia-predlozhila-saratovskim-avialiniiam-prekratit-polety</w:t>
        </w:r>
      </w:hyperlink>
      <w:r>
        <w:t xml:space="preserve"> </w:t>
      </w:r>
    </w:p>
    <w:p w:rsidR="00B34069" w:rsidRDefault="00B34069" w:rsidP="00B34069">
      <w:pPr>
        <w:jc w:val="both"/>
      </w:pPr>
      <w:hyperlink r:id="rId9" w:history="1">
        <w:r w:rsidRPr="009C6E3A">
          <w:rPr>
            <w:rStyle w:val="a9"/>
          </w:rPr>
          <w:t>https://www.rbc.ru/rbcfreenews/5ac252619a794701c07388e6</w:t>
        </w:r>
      </w:hyperlink>
      <w:r>
        <w:t xml:space="preserve"> </w:t>
      </w:r>
    </w:p>
    <w:p w:rsidR="00B34069" w:rsidRDefault="00B34069" w:rsidP="00B34069">
      <w:pPr>
        <w:jc w:val="both"/>
      </w:pPr>
      <w:hyperlink r:id="rId10" w:history="1">
        <w:r w:rsidRPr="009C6E3A">
          <w:rPr>
            <w:rStyle w:val="a9"/>
          </w:rPr>
          <w:t>https://rg.ru/2018/04/02/rossiia-otzovet-dopusk-tadzhikskih-aviakompanij-na-riad-marshrutov.html</w:t>
        </w:r>
      </w:hyperlink>
      <w:r>
        <w:t xml:space="preserve"> </w:t>
      </w:r>
    </w:p>
    <w:p w:rsidR="00B34069" w:rsidRDefault="00B34069" w:rsidP="00B34069">
      <w:pPr>
        <w:jc w:val="both"/>
      </w:pPr>
      <w:hyperlink r:id="rId11" w:history="1">
        <w:r w:rsidRPr="009C6E3A">
          <w:rPr>
            <w:rStyle w:val="a9"/>
          </w:rPr>
          <w:t>http://tass.ru/ekonomika/5088741</w:t>
        </w:r>
      </w:hyperlink>
      <w:r>
        <w:t xml:space="preserve"> </w:t>
      </w:r>
    </w:p>
    <w:p w:rsidR="00B34069" w:rsidRDefault="00B34069" w:rsidP="00B34069">
      <w:pPr>
        <w:jc w:val="both"/>
      </w:pPr>
      <w:hyperlink r:id="rId12" w:history="1">
        <w:r w:rsidRPr="009C6E3A">
          <w:rPr>
            <w:rStyle w:val="a9"/>
          </w:rPr>
          <w:t>https://rns.online/transport/Rosaviatsiya-predlozhila-Saratovskim-avialiniyam-dobrovolno-prekratit-deyatelnost</w:t>
        </w:r>
        <w:r>
          <w:rPr>
            <w:rStyle w:val="a9"/>
          </w:rPr>
          <w:t>–</w:t>
        </w:r>
        <w:r w:rsidRPr="009C6E3A">
          <w:rPr>
            <w:rStyle w:val="a9"/>
          </w:rPr>
          <w:t>2018-04-02/</w:t>
        </w:r>
      </w:hyperlink>
      <w:r>
        <w:t xml:space="preserve"> </w:t>
      </w:r>
    </w:p>
    <w:p w:rsidR="00B34069" w:rsidRPr="00E72B1D" w:rsidRDefault="00B34069" w:rsidP="00B34069">
      <w:pPr>
        <w:pStyle w:val="3"/>
        <w:jc w:val="both"/>
        <w:rPr>
          <w:rFonts w:ascii="Times New Roman" w:hAnsi="Times New Roman"/>
          <w:sz w:val="24"/>
          <w:szCs w:val="24"/>
        </w:rPr>
      </w:pPr>
      <w:bookmarkStart w:id="2" w:name="_Toc510507413"/>
      <w:r w:rsidRPr="00E72B1D">
        <w:rPr>
          <w:rFonts w:ascii="Times New Roman" w:hAnsi="Times New Roman"/>
          <w:sz w:val="24"/>
          <w:szCs w:val="24"/>
        </w:rPr>
        <w:t>РЖД-ПАРТНЕР; АЛЕКСАНДР СОЛНЦЕВ; 2018.04.02; СТИВИДОРЫ ДОЛЖНЫ ВЗАИМОДЕЙСТВОВАТЬ С ОАО РЖД В РАМКАХ ТИПОВЫХ ДОГОВОРОВ</w:t>
      </w:r>
      <w:bookmarkEnd w:id="2"/>
    </w:p>
    <w:p w:rsidR="00B34069" w:rsidRDefault="00B34069" w:rsidP="00B34069">
      <w:pPr>
        <w:jc w:val="both"/>
      </w:pPr>
      <w:r>
        <w:t xml:space="preserve">Проект типовых договоров между железнодорожным перевозчиком и операторами морских терминалов в </w:t>
      </w:r>
      <w:r w:rsidRPr="00BA6101">
        <w:rPr>
          <w:b/>
        </w:rPr>
        <w:t>Минтрансе</w:t>
      </w:r>
      <w:r>
        <w:t xml:space="preserve"> России могут утвердить в ближайшее время, сообщила в рамках 31 конференции Ассоциации морских торговых портов (АМТП) заместитель руководителя </w:t>
      </w:r>
      <w:proofErr w:type="spellStart"/>
      <w:r>
        <w:t>Росморречлота</w:t>
      </w:r>
      <w:proofErr w:type="spellEnd"/>
      <w:r>
        <w:t xml:space="preserve"> Надежда Жихарева.</w:t>
      </w:r>
    </w:p>
    <w:p w:rsidR="00B34069" w:rsidRDefault="00B34069" w:rsidP="00B34069">
      <w:pPr>
        <w:jc w:val="both"/>
      </w:pPr>
      <w:r>
        <w:t>Стивидоры должны взаимодействовать с ОАО РЖД в рамках типовых договоров</w:t>
      </w:r>
    </w:p>
    <w:p w:rsidR="00B34069" w:rsidRDefault="00B34069" w:rsidP="00B34069">
      <w:pPr>
        <w:jc w:val="both"/>
      </w:pPr>
      <w:r>
        <w:t xml:space="preserve">Предложения рабочей группы АМТП и проект типового договора в настоящее время находятся на рассмотрении </w:t>
      </w:r>
      <w:r w:rsidRPr="00BA6101">
        <w:rPr>
          <w:b/>
        </w:rPr>
        <w:t>Минтранса</w:t>
      </w:r>
      <w:r>
        <w:t>. Рабочая группа была создана для выработки консолидированной позиции по условиям взаимодействия. В результате сторонам удалось приблизиться к общей позиции по основным вопросам.</w:t>
      </w:r>
    </w:p>
    <w:p w:rsidR="00B34069" w:rsidRDefault="00B34069" w:rsidP="00B34069">
      <w:pPr>
        <w:jc w:val="both"/>
      </w:pPr>
      <w:r>
        <w:t>Однако остались некоторые разногласия между представителями стивидорных компаний и ОАО «РЖД». Они касаются нюансов регулирования особенностей взаимодействия в зависимости от того, каким локомотивом происходит обслуживание железнодорожных путей необщего пользования и кому эти пути принадлежат, а также в какой момент времени наступает ответственность сторон.</w:t>
      </w:r>
    </w:p>
    <w:p w:rsidR="00B34069" w:rsidRDefault="00B34069" w:rsidP="00B34069">
      <w:pPr>
        <w:jc w:val="both"/>
      </w:pPr>
      <w:r>
        <w:t xml:space="preserve">С момента вступления в силу Федерального закона № 177-ФЗ от 01.11.2017 г. «О внесении изменений в ФЗ «О морских портах в РФ и о внесении изменений в отдельные законодательные акты РФ» совместная рабочая группа продолжает свою работу по разработке типовой формы договора под непосредственным руководством </w:t>
      </w:r>
      <w:r w:rsidRPr="00BA6101">
        <w:rPr>
          <w:b/>
        </w:rPr>
        <w:t>Минтранса</w:t>
      </w:r>
      <w:r>
        <w:t xml:space="preserve"> России по настоящее время.</w:t>
      </w:r>
    </w:p>
    <w:p w:rsidR="00B34069" w:rsidRDefault="00B34069" w:rsidP="00B34069">
      <w:pPr>
        <w:jc w:val="both"/>
      </w:pPr>
      <w:r>
        <w:t xml:space="preserve">Свою позицию в </w:t>
      </w:r>
      <w:proofErr w:type="spellStart"/>
      <w:r>
        <w:t>Росморречлоте</w:t>
      </w:r>
      <w:proofErr w:type="spellEnd"/>
      <w:r>
        <w:t xml:space="preserve">, по словам Н. Жихаревой, сформировали. Окончательное решение остается за </w:t>
      </w:r>
      <w:r w:rsidRPr="00BA6101">
        <w:rPr>
          <w:b/>
        </w:rPr>
        <w:t>Минтрансом</w:t>
      </w:r>
      <w:r>
        <w:t xml:space="preserve"> России, который должен рассудить, в какой форме должны быть приняты окончательные формулировки </w:t>
      </w:r>
      <w:proofErr w:type="gramStart"/>
      <w:r>
        <w:t>в типовых договоров</w:t>
      </w:r>
      <w:proofErr w:type="gramEnd"/>
      <w:r>
        <w:t>.</w:t>
      </w:r>
    </w:p>
    <w:p w:rsidR="00B34069" w:rsidRDefault="00B34069" w:rsidP="00B34069">
      <w:pPr>
        <w:jc w:val="both"/>
        <w:rPr>
          <w:rStyle w:val="a9"/>
        </w:rPr>
      </w:pPr>
      <w:hyperlink r:id="rId13" w:history="1">
        <w:r w:rsidRPr="003531E5">
          <w:rPr>
            <w:rStyle w:val="a9"/>
          </w:rPr>
          <w:t>http://www.rzd-partner.ru/zhd-transport/news/stividory-dolzhny-vzaimodeystvovat-s-oao-rzhd-v-ramkakh-tipovykh-dogovorov/</w:t>
        </w:r>
      </w:hyperlink>
    </w:p>
    <w:p w:rsidR="00B34069" w:rsidRPr="006349C9" w:rsidRDefault="00B34069" w:rsidP="00B34069">
      <w:pPr>
        <w:pStyle w:val="3"/>
        <w:jc w:val="both"/>
        <w:rPr>
          <w:rFonts w:ascii="Times New Roman" w:hAnsi="Times New Roman"/>
          <w:sz w:val="24"/>
          <w:szCs w:val="24"/>
        </w:rPr>
      </w:pPr>
      <w:bookmarkStart w:id="3" w:name="_Toc510507415"/>
      <w:r w:rsidRPr="006349C9">
        <w:rPr>
          <w:rFonts w:ascii="Times New Roman" w:hAnsi="Times New Roman"/>
          <w:sz w:val="24"/>
          <w:szCs w:val="24"/>
        </w:rPr>
        <w:t>ВЕДОМОСТИ; ОЛЬГА АДАМЧУК; 2018.04.03; В ПЕТЕРБУРГЕ ПОЯВИТСЯ СКОРОСТНОЙ ТРАМВАЙ ДО ПЕТЕРГОФА</w:t>
      </w:r>
      <w:bookmarkEnd w:id="3"/>
    </w:p>
    <w:p w:rsidR="00B34069" w:rsidRDefault="00B34069" w:rsidP="00B34069">
      <w:pPr>
        <w:jc w:val="both"/>
      </w:pPr>
      <w:r>
        <w:t>Власти города готовы потратить более 10 млрд рублей</w:t>
      </w:r>
    </w:p>
    <w:p w:rsidR="00B34069" w:rsidRDefault="00B34069" w:rsidP="00B34069">
      <w:pPr>
        <w:jc w:val="both"/>
      </w:pPr>
      <w:r>
        <w:t xml:space="preserve">Чтобы упростить туристам посещение достопримечательностей, администрация Санкт-Петербурга готовится выбрать на конкурсе инвестора, который построит скоростную трамвайную сеть до Петергофа, рассказали «Ведомостям» два консультанта инфраструктурных проектов и подтвердила председатель комитета по инвестициям Санкт-Петербурга Ирина </w:t>
      </w:r>
      <w:proofErr w:type="spellStart"/>
      <w:r>
        <w:t>Бабюк</w:t>
      </w:r>
      <w:proofErr w:type="spellEnd"/>
      <w:r>
        <w:t>. Конкурс будет объявлен уже на текущей неделе, сообщила она.</w:t>
      </w:r>
    </w:p>
    <w:p w:rsidR="00B34069" w:rsidRDefault="00B34069" w:rsidP="00B34069">
      <w:pPr>
        <w:jc w:val="both"/>
      </w:pPr>
      <w:r>
        <w:t>Сейчас самый надежный общественный транспорт для поездки в Петергоф – электричка от Балтийского вокзала, но от станции Новый Петергоф до императорского дворца, главной цели туристов, большинству из них приходится долго идти пешком – примерно 3 км.</w:t>
      </w:r>
    </w:p>
    <w:p w:rsidR="00B34069" w:rsidRDefault="00B34069" w:rsidP="00B34069">
      <w:pPr>
        <w:jc w:val="both"/>
      </w:pPr>
      <w:r>
        <w:t>Муниципальные автобусы и маршрутки связывают станцию и дворец, но в большинстве своем не оборудованы кондиционерами и переполнены, а прогулки на вертолете, теплоходах «Метеор», а также поездки в туристическую зону на такси могут себе позволить далеко не все туристы.</w:t>
      </w:r>
    </w:p>
    <w:p w:rsidR="00B34069" w:rsidRDefault="00B34069" w:rsidP="00B34069">
      <w:pPr>
        <w:jc w:val="both"/>
      </w:pPr>
      <w:r>
        <w:t xml:space="preserve">Существующая транспортная инфраструктура уже исчерпала свою пропускную способность, а в </w:t>
      </w:r>
      <w:proofErr w:type="spellStart"/>
      <w:r>
        <w:t>Петродворцовом</w:t>
      </w:r>
      <w:proofErr w:type="spellEnd"/>
      <w:r>
        <w:t xml:space="preserve"> районе (к которому относится Петергоф) ведется активное жилищное строительство, говорит заместитель председателя комитета по промышленной политике и инновациям Санкт-Петербурга Алексей Васильев.</w:t>
      </w:r>
    </w:p>
    <w:p w:rsidR="00B34069" w:rsidRDefault="00B34069" w:rsidP="00B34069">
      <w:pPr>
        <w:jc w:val="both"/>
      </w:pPr>
      <w:r>
        <w:t>Чтобы связать Петергоф с Санкт-Петербургом трамвайной сетью, предстоит достроить около 20 км трамвайных путей. Затраты на этот проект комитет по инвестициям Санкт-Петербурга оценивает примерно в 10,6 млрд руб.</w:t>
      </w:r>
    </w:p>
    <w:p w:rsidR="00B34069" w:rsidRDefault="00B34069" w:rsidP="00B34069">
      <w:pPr>
        <w:jc w:val="both"/>
      </w:pPr>
      <w:r>
        <w:t xml:space="preserve">Маршрут скоростного трамвая будет разбит на два этапа (пусковых комплекса): сначала будет построена ветка от существующих трамвайных путей – по ул. Маршала Казакова, Балтийскому бульвару, ул. Маршала Захарова, </w:t>
      </w:r>
      <w:proofErr w:type="spellStart"/>
      <w:r>
        <w:t>пр</w:t>
      </w:r>
      <w:proofErr w:type="spellEnd"/>
      <w:r>
        <w:t>-ту Героев до Петергофского шоссе – общей протяженностью 6 км (ее стоимость оценивается в 4,3 млрд руб.), а затем – от существующих путей на Петергофском шоссе до города Петергофа. Это 14 км путей, в том числе предстоит построить пять искусственных сооружений через водные преграды, общая стоимость второй части проекта оценена в 6,3 млрд руб. По самым пессимистичным прогнозам, пассажиропоток составит 17 млн человек в год, говорит Васильев, в целом ожидания выше – 30 млн пассажиров.</w:t>
      </w:r>
    </w:p>
    <w:p w:rsidR="00B34069" w:rsidRDefault="00B34069" w:rsidP="00B34069">
      <w:pPr>
        <w:jc w:val="both"/>
      </w:pPr>
      <w:r>
        <w:t>Первая часть маршрута может быть построена примерно к 2023 г.: после подписания соглашения два года уйдут на проектирование и получение инвестором земельных участков, еще два – на проектирование и ввод в эксплуатацию первого пускового комплекса, планирует заказчик. Что касается второй части проекта, то решение о его строительстве будет принято отдельно.</w:t>
      </w:r>
    </w:p>
    <w:p w:rsidR="00B34069" w:rsidRDefault="00B34069" w:rsidP="00B34069">
      <w:pPr>
        <w:jc w:val="both"/>
      </w:pPr>
      <w:r>
        <w:t>Начальная точка новой трамвайной линии находится вдалеке от станций метро, но забирать пассажиров трамвай будет у метро «Юго-Западная» – использованы будут существующие трамвайные пути. Средняя скорость движения на маршруте составит более 25 км/час, т. е. сеть трамваев будет скоростной, объяснил Васильев.</w:t>
      </w:r>
    </w:p>
    <w:p w:rsidR="00B34069" w:rsidRDefault="00B34069" w:rsidP="00B34069">
      <w:pPr>
        <w:jc w:val="both"/>
      </w:pPr>
      <w:r>
        <w:t xml:space="preserve">Для первого пускового комплекса инвестору предстоит построить трамвайное депо и закупить 11 современных </w:t>
      </w:r>
      <w:proofErr w:type="spellStart"/>
      <w:r>
        <w:t>трехсекционных</w:t>
      </w:r>
      <w:proofErr w:type="spellEnd"/>
      <w:r>
        <w:t xml:space="preserve"> трамваев, для второго – еще восемь. Частных инвесторов петербургские власти планируют привлечь по схеме концессии: построенная ими инфраструктура останется в собственности города, но инвестор получит компенсацию и за строительство линии, и за ее эксплуатацию – за вычетом выручки, которую образует плата пассажиров за проезд. Конкурс будет проведен как раз для того, чтобы снизить размер компенсаций, объясняет Васильев, однако не говорит, какова максимальная сумма, на которую смогут претендовать инвесторы. Инвестор обоих пусковых комплексов будет выбран один, срок концессии – до 30 лет, заключает Васильев.</w:t>
      </w:r>
    </w:p>
    <w:p w:rsidR="00B34069" w:rsidRDefault="00B34069" w:rsidP="00B34069">
      <w:pPr>
        <w:jc w:val="both"/>
      </w:pPr>
      <w:r>
        <w:t>По данным Национального центра государственно-частного партнерства, на рассмотрении региональных властей находится чуть меньше 10 трамвайных проектов: в Воронежской, Самарской, Свердловской, Челябинской, Московской областях, Санкт-Петербурге и Ленинградской области. К примеру, планируются ветки Петергоф – метро «Кировский завод» («Путиловская»), метро «</w:t>
      </w:r>
      <w:proofErr w:type="spellStart"/>
      <w:r>
        <w:t>Шушары</w:t>
      </w:r>
      <w:proofErr w:type="spellEnd"/>
      <w:r>
        <w:t>» («Южная») – г. Колпино в Санкт-Петербурге, от метро «Ладожская» до Всеволожска в Ленинградской области. В ближайшее время будут подведены итоги конкурса на строительство трамвайной сети от Купчина до Славянки, за нее борются структура банка ВТБ и консорциум в составе ГК «АБЗ-1» и Газпромбанка, он запросил меньше эксплуатационных платежей. Началось движение трамваев на ветке, реконструируемой по концессии в Красногвардейском районе консорциумом девелопера ЛСР и УК «Лидер».</w:t>
      </w:r>
    </w:p>
    <w:p w:rsidR="00B34069" w:rsidRDefault="00B34069" w:rsidP="00B34069">
      <w:pPr>
        <w:jc w:val="both"/>
      </w:pPr>
      <w:r>
        <w:t>Трамвай интересен инвесторам, считает исполнительный директор «Национального центра ГЧП» Максим Ткаченко: проекты капиталоемкие, с гарантиями государства, трафик и спрос на услугу в мегаполисах будут только расти.</w:t>
      </w:r>
    </w:p>
    <w:p w:rsidR="00B34069" w:rsidRDefault="00B34069" w:rsidP="00B34069">
      <w:pPr>
        <w:jc w:val="both"/>
      </w:pPr>
      <w:r>
        <w:t xml:space="preserve">Трамвай будет развиваться в больших городах, где решают проблему пробок, говорит управляющий юрист CLS Дмитрий </w:t>
      </w:r>
      <w:proofErr w:type="spellStart"/>
      <w:r>
        <w:t>Раев</w:t>
      </w:r>
      <w:proofErr w:type="spellEnd"/>
      <w:r>
        <w:t>.</w:t>
      </w:r>
    </w:p>
    <w:p w:rsidR="00B34069" w:rsidRDefault="00B34069" w:rsidP="00B34069">
      <w:pPr>
        <w:jc w:val="both"/>
      </w:pPr>
      <w:r>
        <w:t xml:space="preserve">В небольших городах придется отдавать в управление всю трамвайную сеть, а банки не столь охотно будут инвестировать под муниципальные </w:t>
      </w:r>
      <w:proofErr w:type="spellStart"/>
      <w:r>
        <w:t>квазигарантии</w:t>
      </w:r>
      <w:proofErr w:type="spellEnd"/>
      <w:r>
        <w:t>, уверен партнер адвокатского бюро «</w:t>
      </w:r>
      <w:proofErr w:type="spellStart"/>
      <w:r>
        <w:t>Качкин</w:t>
      </w:r>
      <w:proofErr w:type="spellEnd"/>
      <w:r>
        <w:t xml:space="preserve"> и партнеры» Денис </w:t>
      </w:r>
      <w:proofErr w:type="spellStart"/>
      <w:r>
        <w:t>Качкин</w:t>
      </w:r>
      <w:proofErr w:type="spellEnd"/>
      <w:r>
        <w:t>.</w:t>
      </w:r>
    </w:p>
    <w:p w:rsidR="00B34069" w:rsidRDefault="00B34069" w:rsidP="00B34069">
      <w:pPr>
        <w:jc w:val="both"/>
      </w:pPr>
      <w:r>
        <w:t>Интерес к трамваям вернулся: они дешевле метро, но сравнимы с ним по эффективности, сказано в исследовании «</w:t>
      </w:r>
      <w:proofErr w:type="spellStart"/>
      <w:r>
        <w:t>Качкин</w:t>
      </w:r>
      <w:proofErr w:type="spellEnd"/>
      <w:r>
        <w:t xml:space="preserve"> и партнеры»: на условиях государственно-частного партнерства трамвайные сети развивают Франция, Бельгия, Испания, Дания, Германия, Словакия. К преимуществам трамвая относится высокая экологичность, хорошая провозная способность, низкая себестоимость и затраты на содержание, перечислено в исследовании. В России износ сетей и трамваев велик, пишут юристы, бюджетных средств на их ремонт и содержание выделяется мало.</w:t>
      </w:r>
    </w:p>
    <w:p w:rsidR="00B34069" w:rsidRDefault="00B34069" w:rsidP="00B34069">
      <w:pPr>
        <w:jc w:val="both"/>
      </w:pPr>
      <w:r>
        <w:t>Из-за инфляционных процессов в экономике, а также улучшения качества услуг с 2011 по 2016 г. расходы на перевозку пассажиров выросли на 78%, в то время как доходы от роста тарифов увеличились только на 44%, ссылаются авторы исследования на данные комитета по транспорту правительства Санкт-Петербурга.</w:t>
      </w:r>
    </w:p>
    <w:p w:rsidR="00B34069" w:rsidRDefault="00B34069" w:rsidP="00B34069">
      <w:pPr>
        <w:jc w:val="both"/>
      </w:pPr>
      <w:hyperlink r:id="rId14" w:history="1">
        <w:r w:rsidRPr="009C6E3A">
          <w:rPr>
            <w:rStyle w:val="a9"/>
          </w:rPr>
          <w:t>https://www.vedomosti.ru/economics/articles/2018/04/03/755648-peterburge-skorostnoi-tramvai</w:t>
        </w:r>
      </w:hyperlink>
    </w:p>
    <w:p w:rsidR="00B34069" w:rsidRDefault="00B34069" w:rsidP="00B34069">
      <w:pPr>
        <w:pStyle w:val="3"/>
        <w:jc w:val="both"/>
      </w:pPr>
      <w:bookmarkStart w:id="4" w:name="_Toc510507416"/>
      <w:bookmarkStart w:id="5" w:name="_Hlk510508146"/>
      <w:r w:rsidRPr="00E518A4">
        <w:rPr>
          <w:rFonts w:ascii="Times New Roman" w:hAnsi="Times New Roman"/>
          <w:sz w:val="24"/>
          <w:szCs w:val="24"/>
        </w:rPr>
        <w:t>РОССИЙСКАЯ ГАЗЕТА; ТАТЬЯНА ШАДРИНА; 2018.04.02; НА ДИСПЕТЧЕРОВ ПОСТУПИЛ ЗАКАЗ</w:t>
      </w:r>
      <w:bookmarkEnd w:id="4"/>
    </w:p>
    <w:p w:rsidR="00B34069" w:rsidRDefault="00B34069" w:rsidP="00B34069">
      <w:pPr>
        <w:jc w:val="both"/>
      </w:pPr>
      <w:r>
        <w:t>Агрегаторам такси грозит блокировка за передачу клиентов нелегалам</w:t>
      </w:r>
    </w:p>
    <w:p w:rsidR="00B34069" w:rsidRDefault="00B34069" w:rsidP="00B34069">
      <w:pPr>
        <w:jc w:val="both"/>
      </w:pPr>
      <w:r>
        <w:t>Агрегаторов такси (диспетчерские службы) обяжут периодически проверять у таксистов наличие действующих разрешений на перевозки и вести журнал регистрации заказов, как это делают таксомоторные парки.</w:t>
      </w:r>
    </w:p>
    <w:p w:rsidR="00B34069" w:rsidRDefault="00B34069" w:rsidP="00B34069">
      <w:pPr>
        <w:jc w:val="both"/>
      </w:pPr>
      <w:r>
        <w:t xml:space="preserve">Законопроект об этом </w:t>
      </w:r>
      <w:r w:rsidRPr="00BA6101">
        <w:rPr>
          <w:b/>
        </w:rPr>
        <w:t>министерство транспорта</w:t>
      </w:r>
      <w:r>
        <w:t xml:space="preserve"> направило в правительство. Детали своих предложений ведомство открыло на Координационном совете представителей автомобильного и городского транспорта.</w:t>
      </w:r>
    </w:p>
    <w:p w:rsidR="00B34069" w:rsidRDefault="00B34069" w:rsidP="00B34069">
      <w:pPr>
        <w:jc w:val="both"/>
      </w:pPr>
      <w:r>
        <w:t>Сейчас многие водители получают лицензию, вводят свои данные в систему агрегатора и через пару дней аннулируют разрешение на перевозки, экономя деньги и снимая с себя какую-либо ответственность за услугу. Постоянный мониторинг со стороны агрегаторов должен минимизировать эту лазейку. За передачу заявок нелегалам должностным лицам может грозить профессиональная дисквалификация, а самому агрегатору – блокировка его сайта. Последний пункт был в перечне поручений президента России по итогам одного из президиумов Госсовета.</w:t>
      </w:r>
    </w:p>
    <w:p w:rsidR="00B34069" w:rsidRDefault="00B34069" w:rsidP="00B34069">
      <w:pPr>
        <w:jc w:val="both"/>
      </w:pPr>
      <w:r>
        <w:t>Эксперты также предложили разработать критерии, которые помогут блокировать таксистов, рекламирующих свои услуги в соцсетях под видом поиска попутчиков.</w:t>
      </w:r>
    </w:p>
    <w:p w:rsidR="00B34069" w:rsidRDefault="00B34069" w:rsidP="00B34069">
      <w:pPr>
        <w:jc w:val="both"/>
      </w:pPr>
      <w:r>
        <w:t>Планируется и наделить региональные власти правом устанавливать цветовые гаммы для такси и максимальное число разрешений для таксистов.</w:t>
      </w:r>
    </w:p>
    <w:p w:rsidR="00B34069" w:rsidRDefault="00B34069" w:rsidP="00B34069">
      <w:pPr>
        <w:jc w:val="both"/>
      </w:pPr>
      <w:r>
        <w:t xml:space="preserve">Это предусматривал еще законопроект, внесенный в парламент весной 2014 года, принятый в первом чтении и оставшийся в подвешенном состоянии. В </w:t>
      </w:r>
      <w:r w:rsidRPr="00BA6101">
        <w:rPr>
          <w:b/>
        </w:rPr>
        <w:t>Минтрансе</w:t>
      </w:r>
      <w:r>
        <w:t xml:space="preserve"> рассчитывают, что в этом году будет дан дополнительный импульс для введения единых правил работы легковых такси.</w:t>
      </w:r>
    </w:p>
    <w:p w:rsidR="00B34069" w:rsidRDefault="00B34069" w:rsidP="00B34069">
      <w:pPr>
        <w:jc w:val="both"/>
      </w:pPr>
      <w:r>
        <w:t xml:space="preserve">Проблема таксомоторных перевозок, возможно, будет законодательно увязана и с заказными автобусными перевозками, считает исполнительный директор Транспортной ассоциации Московской агломерации </w:t>
      </w:r>
      <w:proofErr w:type="spellStart"/>
      <w:r>
        <w:t>Норайр</w:t>
      </w:r>
      <w:proofErr w:type="spellEnd"/>
      <w:r>
        <w:t xml:space="preserve"> </w:t>
      </w:r>
      <w:proofErr w:type="spellStart"/>
      <w:r>
        <w:t>Блудян</w:t>
      </w:r>
      <w:proofErr w:type="spellEnd"/>
      <w:r>
        <w:t>.</w:t>
      </w:r>
    </w:p>
    <w:p w:rsidR="00B34069" w:rsidRDefault="00B34069" w:rsidP="00B34069">
      <w:pPr>
        <w:jc w:val="both"/>
      </w:pPr>
      <w:r>
        <w:t xml:space="preserve">Это касается бесплатных челноков торговых центров – они ходят с определенной периодичностью, отходят о тех же остановок, что и </w:t>
      </w:r>
      <w:proofErr w:type="gramStart"/>
      <w:r>
        <w:t>обычные автобусы</w:t>
      </w:r>
      <w:proofErr w:type="gramEnd"/>
      <w:r>
        <w:t xml:space="preserve"> и маршрутки, но при этом не подпадают под понятие регулярных перевозчиков. Торговый центр не зарабатывает прямо на этих перевозках, но и не отвечает за их безопасность. В столице уже начали бороться с такими трансферами. В минувшие выходные покупатели не досчитались привычных челноков в один из популярных торговых центров, которые ходили три года.</w:t>
      </w:r>
    </w:p>
    <w:p w:rsidR="00B34069" w:rsidRDefault="00B34069" w:rsidP="00B34069">
      <w:pPr>
        <w:jc w:val="both"/>
      </w:pPr>
      <w:r>
        <w:t xml:space="preserve">466 тысяч разрешений на таксомоторную деятельность действовало к началу это года. По оценке </w:t>
      </w:r>
      <w:proofErr w:type="gramStart"/>
      <w:r>
        <w:t>Аналитического центра</w:t>
      </w:r>
      <w:proofErr w:type="gramEnd"/>
      <w:r>
        <w:t xml:space="preserve"> при правительстве, в России работают около 82 тысяч нелегальных такси, это 15 процентов рынка. В 2015 году на нелегалов приходилось 20 процентов рынка.</w:t>
      </w:r>
    </w:p>
    <w:p w:rsidR="00B34069" w:rsidRDefault="00B34069" w:rsidP="00B34069">
      <w:pPr>
        <w:jc w:val="both"/>
      </w:pPr>
      <w:hyperlink r:id="rId15" w:history="1">
        <w:r w:rsidRPr="009C6E3A">
          <w:rPr>
            <w:rStyle w:val="a9"/>
          </w:rPr>
          <w:t>https://rg.ru/2018/04/02/agregatoram-taksi-grozit-blokirovka-za-peredachu-klientov-nelegalam.html</w:t>
        </w:r>
      </w:hyperlink>
    </w:p>
    <w:p w:rsidR="00B34069" w:rsidRPr="002B3E0C" w:rsidRDefault="00B34069" w:rsidP="00B34069">
      <w:pPr>
        <w:pStyle w:val="3"/>
        <w:jc w:val="both"/>
        <w:rPr>
          <w:rFonts w:ascii="Times New Roman" w:hAnsi="Times New Roman"/>
          <w:sz w:val="24"/>
          <w:szCs w:val="24"/>
        </w:rPr>
      </w:pPr>
      <w:bookmarkStart w:id="6" w:name="_Toc510507417"/>
      <w:bookmarkStart w:id="7" w:name="_Hlk510508162"/>
      <w:bookmarkEnd w:id="5"/>
      <w:r w:rsidRPr="002B3E0C">
        <w:rPr>
          <w:rFonts w:ascii="Times New Roman" w:hAnsi="Times New Roman"/>
          <w:sz w:val="24"/>
          <w:szCs w:val="24"/>
        </w:rPr>
        <w:t>ТАСС; 2018.04.02; В РОСТОВСКОЙ ОБЛАСТИ НАЧАЛИ АККРЕДИТАЦИЮ ТАКСИ К ЧМ-2018</w:t>
      </w:r>
      <w:bookmarkEnd w:id="6"/>
    </w:p>
    <w:p w:rsidR="00B34069" w:rsidRDefault="00B34069" w:rsidP="00B34069">
      <w:pPr>
        <w:jc w:val="both"/>
      </w:pPr>
      <w:r>
        <w:t xml:space="preserve">Добровольную аккредитацию компаний такси для организации перевозок во время чемпионата мира по футболу начали в Ростовской области с понедельника. Об этом сообщили ТАСС в пресс-службе регионального </w:t>
      </w:r>
      <w:proofErr w:type="spellStart"/>
      <w:r w:rsidRPr="00BA6101">
        <w:rPr>
          <w:b/>
        </w:rPr>
        <w:t>минтранса</w:t>
      </w:r>
      <w:proofErr w:type="spellEnd"/>
      <w:r>
        <w:t>.</w:t>
      </w:r>
    </w:p>
    <w:p w:rsidR="00B34069" w:rsidRDefault="00B34069" w:rsidP="00B34069">
      <w:pPr>
        <w:jc w:val="both"/>
      </w:pPr>
      <w:r>
        <w:t>«Аккредитация началась, будет осуществляться без взимания платы. Для получения добровольной аккредитации перевозчик подает в министерство заявку на добровольную аккредитацию и документы, указанные в утвержденном постановлении», – пояснила собеседница агентства, добавив, что пока заявок от водителей не поступало.</w:t>
      </w:r>
    </w:p>
    <w:p w:rsidR="00B34069" w:rsidRDefault="00B34069" w:rsidP="00B34069">
      <w:pPr>
        <w:jc w:val="both"/>
      </w:pPr>
      <w:r>
        <w:t>По данным регионального министерства, среди требований, которые будут предъявлять к таксомоторным компаниям для получения аккредитации и перевозки пассажиров к стадиону «</w:t>
      </w:r>
      <w:proofErr w:type="spellStart"/>
      <w:r>
        <w:t>Ростов</w:t>
      </w:r>
      <w:proofErr w:type="spellEnd"/>
      <w:r>
        <w:t>-Арена» – возможность безналичной оплаты и наличие диспетчеров со знанием английского языка.</w:t>
      </w:r>
    </w:p>
    <w:p w:rsidR="00B34069" w:rsidRDefault="00B34069" w:rsidP="00B34069">
      <w:pPr>
        <w:jc w:val="both"/>
      </w:pPr>
      <w:r>
        <w:t>Экологический класс автомобиля должен быть не ниже четвертого, года выпуска – не ранее 2014 года, обязательно наличие кондиционера или системы климат-контроля, интернет-сайта или мобильного приложения. Среди условий также – наличие детского удерживающего устройства. Аккредитацию смогут получить только автомобили белых и желтых цветов.</w:t>
      </w:r>
    </w:p>
    <w:p w:rsidR="00B34069" w:rsidRDefault="00B34069" w:rsidP="00B34069">
      <w:pPr>
        <w:jc w:val="both"/>
      </w:pPr>
      <w:r>
        <w:t>Аккредитация должна помочь улучшить качество и безопасность услуг такси и уберечь болельщиков и туристов от нечестных водителей и переплат за поездки, уверены власти.</w:t>
      </w:r>
    </w:p>
    <w:p w:rsidR="00B34069" w:rsidRDefault="00B34069" w:rsidP="00B34069">
      <w:pPr>
        <w:jc w:val="both"/>
      </w:pPr>
      <w:r>
        <w:t xml:space="preserve">Первый в истории России домашний чемпионат мира по футболу пройдет с 14 июня по 15 июля 2018 года. Матчи турнира примут 11 городов. </w:t>
      </w:r>
    </w:p>
    <w:p w:rsidR="00B34069" w:rsidRDefault="00B34069" w:rsidP="00B34069">
      <w:pPr>
        <w:jc w:val="both"/>
      </w:pPr>
      <w:r>
        <w:t xml:space="preserve">В </w:t>
      </w:r>
      <w:proofErr w:type="spellStart"/>
      <w:r>
        <w:t>Ростове</w:t>
      </w:r>
      <w:proofErr w:type="spellEnd"/>
      <w:r>
        <w:t>-на-Дону пройдут пять встреч: четыре игры группового этапа и один матч 1/8 финала. На «</w:t>
      </w:r>
      <w:proofErr w:type="spellStart"/>
      <w:r>
        <w:t>Ростов</w:t>
      </w:r>
      <w:proofErr w:type="spellEnd"/>
      <w:r>
        <w:t>-Арене» сыграют сборные Бразилии, Швейцарии, Саудовской Аравии, Южной Кореи, Мексики, Исландии и Хорватии.</w:t>
      </w:r>
    </w:p>
    <w:p w:rsidR="00B34069" w:rsidRDefault="00B34069" w:rsidP="00B34069">
      <w:pPr>
        <w:jc w:val="both"/>
      </w:pPr>
      <w:hyperlink r:id="rId16" w:history="1">
        <w:r w:rsidRPr="003531E5">
          <w:rPr>
            <w:rStyle w:val="a9"/>
          </w:rPr>
          <w:t>http://tass.ru/obschestvo/5087808</w:t>
        </w:r>
      </w:hyperlink>
    </w:p>
    <w:bookmarkEnd w:id="7"/>
    <w:p w:rsidR="00B34069" w:rsidRDefault="00B34069" w:rsidP="00B34069">
      <w:pPr>
        <w:jc w:val="both"/>
      </w:pPr>
      <w:r>
        <w:t>На ту же тему:</w:t>
      </w:r>
    </w:p>
    <w:p w:rsidR="00B34069" w:rsidRDefault="00B34069" w:rsidP="00B34069">
      <w:pPr>
        <w:jc w:val="both"/>
      </w:pPr>
      <w:hyperlink r:id="rId17" w:history="1">
        <w:r w:rsidRPr="003531E5">
          <w:rPr>
            <w:rStyle w:val="a9"/>
          </w:rPr>
          <w:t>https://rg.ru/2018/04/02/reg-ufo/v-rostove-nachalas-besplatnaia-akkreditaciia-taksi-na-chm-2018.html</w:t>
        </w:r>
      </w:hyperlink>
      <w:r>
        <w:t xml:space="preserve"> </w:t>
      </w:r>
    </w:p>
    <w:p w:rsidR="00B34069" w:rsidRPr="009A76B2" w:rsidRDefault="00B34069" w:rsidP="00B34069">
      <w:pPr>
        <w:pStyle w:val="3"/>
        <w:jc w:val="both"/>
        <w:rPr>
          <w:rFonts w:ascii="Times New Roman" w:hAnsi="Times New Roman"/>
          <w:sz w:val="24"/>
          <w:szCs w:val="24"/>
        </w:rPr>
      </w:pPr>
      <w:bookmarkStart w:id="8" w:name="_Toc510507418"/>
      <w:bookmarkStart w:id="9" w:name="_Hlk510508175"/>
      <w:r w:rsidRPr="009A76B2">
        <w:rPr>
          <w:rFonts w:ascii="Times New Roman" w:hAnsi="Times New Roman"/>
          <w:sz w:val="24"/>
          <w:szCs w:val="24"/>
        </w:rPr>
        <w:t xml:space="preserve">RNS; 2018.04.02; </w:t>
      </w:r>
      <w:r w:rsidRPr="00BA6101">
        <w:rPr>
          <w:rFonts w:ascii="Times New Roman" w:hAnsi="Times New Roman"/>
          <w:sz w:val="24"/>
          <w:szCs w:val="24"/>
        </w:rPr>
        <w:t>РОСАВТОДОР</w:t>
      </w:r>
      <w:r w:rsidRPr="009A76B2">
        <w:rPr>
          <w:rFonts w:ascii="Times New Roman" w:hAnsi="Times New Roman"/>
          <w:sz w:val="24"/>
          <w:szCs w:val="24"/>
        </w:rPr>
        <w:t xml:space="preserve"> ПЛАНИРУЕТ УВЕЛИЧИТЬ СКОРОСТНОЙ РЕЖИМ НА РЯДЕ УЧАСТКОВ ФЕДЕРАЛЬНЫХ ТРАСС</w:t>
      </w:r>
      <w:bookmarkEnd w:id="8"/>
    </w:p>
    <w:p w:rsidR="00B34069" w:rsidRDefault="00B34069" w:rsidP="00B34069">
      <w:pPr>
        <w:jc w:val="both"/>
      </w:pPr>
      <w:r w:rsidRPr="00BA6101">
        <w:rPr>
          <w:b/>
        </w:rPr>
        <w:t>Федеральное дорожное агентство</w:t>
      </w:r>
      <w:r>
        <w:t xml:space="preserve"> планирует повысить скоростной режим на ряде участков федеральных трасс до 110 км в час и до 90 км в час в ряде населенных пунктов, через которые проходят дороги </w:t>
      </w:r>
      <w:r w:rsidRPr="00BA6101">
        <w:rPr>
          <w:b/>
        </w:rPr>
        <w:t>Росавтодор</w:t>
      </w:r>
      <w:r>
        <w:t>а, сообщил RNS официальный представитель агентства.</w:t>
      </w:r>
    </w:p>
    <w:p w:rsidR="00B34069" w:rsidRDefault="00B34069" w:rsidP="00B34069">
      <w:pPr>
        <w:jc w:val="both"/>
      </w:pPr>
      <w:r>
        <w:t>«</w:t>
      </w:r>
      <w:r w:rsidRPr="00BA6101">
        <w:rPr>
          <w:b/>
        </w:rPr>
        <w:t>Федеральное дорожное агентство</w:t>
      </w:r>
      <w:r>
        <w:t xml:space="preserve"> не первый год проводит совместную с Госавтоинспекцией работу по повышению скоростного лимита на федеральных автомобильных дорогах до 110 км/ч – на участках, которые полностью соответствуют требованиям нормативных документов по обеспечению безопасности дорожного движения на автомобильных дорогах, разработанных вместе с ГИБДД. Такая работа ведется на многих федеральных трассах», – сказал он, но не уточнил на каких трассах и в каких регионах.</w:t>
      </w:r>
    </w:p>
    <w:p w:rsidR="00B34069" w:rsidRDefault="00B34069" w:rsidP="00B34069">
      <w:pPr>
        <w:jc w:val="both"/>
      </w:pPr>
      <w:r>
        <w:t xml:space="preserve">Также </w:t>
      </w:r>
      <w:r w:rsidRPr="00BA6101">
        <w:rPr>
          <w:b/>
        </w:rPr>
        <w:t>Росавтодор</w:t>
      </w:r>
      <w:r>
        <w:t xml:space="preserve"> проводит работу по увеличению скоростного режима до 90 км/ч в ряде населенных пунктов, через которые проходят дороги ведомства: к примеру, на трассе М-10 «Россия» (Москва – Санкт-Петербург). При этом цвет указателей населенных пунктов меняется с синего на белый.</w:t>
      </w:r>
    </w:p>
    <w:p w:rsidR="00B34069" w:rsidRDefault="00B34069" w:rsidP="00B34069">
      <w:pPr>
        <w:jc w:val="both"/>
      </w:pPr>
      <w:r>
        <w:t xml:space="preserve">«Работа по увеличению скоростного режима на сети подведомственных </w:t>
      </w:r>
      <w:r w:rsidRPr="00BA6101">
        <w:rPr>
          <w:b/>
        </w:rPr>
        <w:t>Росавтодор</w:t>
      </w:r>
      <w:r>
        <w:t xml:space="preserve">у дорог может быть продолжена. Однако она должна проводиться поступательно, в соответствии с законодательством РФ и при участии территориальных подразделений ГИБДД МВД РФ. При отрицательном эффекте от проводимых мероприятий (рост аварийности) лимиты скорости могут и должны быть изменены в меньшую сторону», – сказал RNS представитель </w:t>
      </w:r>
      <w:r w:rsidRPr="00BA6101">
        <w:rPr>
          <w:b/>
        </w:rPr>
        <w:t>Росавтодор</w:t>
      </w:r>
      <w:r>
        <w:t>а.</w:t>
      </w:r>
    </w:p>
    <w:p w:rsidR="00B34069" w:rsidRDefault="00B34069" w:rsidP="00B34069">
      <w:pPr>
        <w:jc w:val="both"/>
      </w:pPr>
      <w:r>
        <w:t xml:space="preserve">Ранее </w:t>
      </w:r>
      <w:r w:rsidRPr="00BA6101">
        <w:rPr>
          <w:b/>
        </w:rPr>
        <w:t>Росавтодор</w:t>
      </w:r>
      <w:r>
        <w:t xml:space="preserve"> и ГУ ГИБДД МВД России проводили мероприятия по увеличению скоростного режима до 110 км/ч на участках федеральных трасс Р-217 «Кавказ», М-5 «Урал», М-8 «Холмогоры», А-370 «Уссури», А-121 «Сортавала» (12 участков общей протяженностью 153 км).</w:t>
      </w:r>
    </w:p>
    <w:p w:rsidR="00B34069" w:rsidRDefault="00B34069" w:rsidP="00B34069">
      <w:pPr>
        <w:jc w:val="both"/>
      </w:pPr>
      <w:hyperlink r:id="rId18" w:history="1">
        <w:r w:rsidRPr="003531E5">
          <w:rPr>
            <w:rStyle w:val="a9"/>
          </w:rPr>
          <w:t>https://rns.online/transport/Rosavtodor-planiruet-uvelichit-skorostnoi-rezhim-na-ryade-uchastkov-federalnih-trass-2018-04-02/</w:t>
        </w:r>
      </w:hyperlink>
    </w:p>
    <w:p w:rsidR="00B34069" w:rsidRPr="007E25A6" w:rsidRDefault="00B34069" w:rsidP="00B34069">
      <w:pPr>
        <w:pStyle w:val="3"/>
        <w:jc w:val="both"/>
        <w:rPr>
          <w:rFonts w:ascii="Times New Roman" w:hAnsi="Times New Roman"/>
          <w:sz w:val="24"/>
          <w:szCs w:val="24"/>
        </w:rPr>
      </w:pPr>
      <w:bookmarkStart w:id="10" w:name="_Toc510507419"/>
      <w:bookmarkEnd w:id="9"/>
      <w:r w:rsidRPr="007E25A6">
        <w:rPr>
          <w:rFonts w:ascii="Times New Roman" w:hAnsi="Times New Roman"/>
          <w:sz w:val="24"/>
          <w:szCs w:val="24"/>
        </w:rPr>
        <w:t>ПАРЛАМЕНТСКАЯ ГАЗЕТА; 2018.04.03; ШТРАФЫ, СОБРАННЫЕ ЗА НАРУШЕНИЕ ПДД, ПОЙДУТ НА РЕГИОНАЛЬНЫЕ ДОРОГИ</w:t>
      </w:r>
      <w:bookmarkEnd w:id="10"/>
    </w:p>
    <w:p w:rsidR="00B34069" w:rsidRDefault="00B34069" w:rsidP="00B34069">
      <w:pPr>
        <w:jc w:val="both"/>
      </w:pPr>
      <w:r>
        <w:t>С 1 января 2019 года региональные бюджеты дорожных фондов будут получать средства, собранные в виде штрафов за нарушение правил дорожного движения (ПДД), в том числе зафиксированные в автоматическом режиме камерами.</w:t>
      </w:r>
    </w:p>
    <w:p w:rsidR="00B34069" w:rsidRDefault="00B34069" w:rsidP="00B34069">
      <w:pPr>
        <w:jc w:val="both"/>
      </w:pPr>
      <w:r>
        <w:t xml:space="preserve">Это необходимо для того, чтобы в субъектах Федерации было проще строить и реконструировать местные автодороги, считают в </w:t>
      </w:r>
      <w:r w:rsidRPr="00BA6101">
        <w:rPr>
          <w:b/>
        </w:rPr>
        <w:t>Минтрансе</w:t>
      </w:r>
      <w:r>
        <w:t>, которое и разработало соответствующий законопроект. 3 апреля планирует рассмотреть на пленарном заседании Госдума.</w:t>
      </w:r>
    </w:p>
    <w:p w:rsidR="00B34069" w:rsidRDefault="00B34069" w:rsidP="00B34069">
      <w:pPr>
        <w:jc w:val="both"/>
      </w:pPr>
      <w:r>
        <w:t>Инициатива была подготовлена во исполнение принятых решений на двух заседаниях президиума Госсовета по вопросам совершенствования сети автодорог 8 октября 2014 года и 14 марта 2016 года.</w:t>
      </w:r>
    </w:p>
    <w:p w:rsidR="00B34069" w:rsidRDefault="00B34069" w:rsidP="00B34069">
      <w:pPr>
        <w:jc w:val="both"/>
      </w:pPr>
      <w:r>
        <w:t>Деньги будут поступать в региональные дорожные фонды, то есть тратить их можно будет только на содержание, ремонт и строительство дорог. Сейчас они идут в бюджет субъекта, а регион может отправить их в дорожный фонд или распорядиться средствами по своему усмотрению.</w:t>
      </w:r>
    </w:p>
    <w:p w:rsidR="00B34069" w:rsidRDefault="00B34069" w:rsidP="00B34069">
      <w:pPr>
        <w:jc w:val="both"/>
      </w:pPr>
      <w:r>
        <w:t>Новации должны увеличить объёмы дорожных фондов и поспособствовать повышению безопасности дорожного движения. «В 2016 году регионы получили всего 60 млрд рублей штрафов за нарушение ПДД», – сказано в пояснительной записке к документу.</w:t>
      </w:r>
    </w:p>
    <w:p w:rsidR="00B34069" w:rsidRDefault="00B34069" w:rsidP="00B34069">
      <w:pPr>
        <w:jc w:val="both"/>
      </w:pPr>
      <w:r>
        <w:t xml:space="preserve">В ходе его разработки </w:t>
      </w:r>
      <w:r w:rsidRPr="00BA6101">
        <w:rPr>
          <w:b/>
        </w:rPr>
        <w:t>Минтранс</w:t>
      </w:r>
      <w:r>
        <w:t xml:space="preserve"> отказался от идеи отправлять в дорожные фонды доходы регионов от платных парковок на автодорогах общего пользования, а также штрафы за нарушение правил перевозки крупногабаритных и тяжеловесных грузов.</w:t>
      </w:r>
    </w:p>
    <w:p w:rsidR="00B34069" w:rsidRDefault="00B34069" w:rsidP="00B34069">
      <w:pPr>
        <w:jc w:val="both"/>
      </w:pPr>
      <w:r>
        <w:t xml:space="preserve">Поддерживает и считает инициативу справедливой первый зампред комитета Госдумы по </w:t>
      </w:r>
      <w:proofErr w:type="spellStart"/>
      <w:r>
        <w:t>госстроительству</w:t>
      </w:r>
      <w:proofErr w:type="spellEnd"/>
      <w:r>
        <w:t xml:space="preserve"> и законодательству Вячеслав Лысаков. Он уверен, что собранные за нарушение ПДД штрафы давно стали способом пополнения региональных бюджетов, они входят в доходную часть казны и ими закрывают бюджетные дыры.</w:t>
      </w:r>
    </w:p>
    <w:p w:rsidR="00B34069" w:rsidRDefault="00B34069" w:rsidP="00B34069">
      <w:pPr>
        <w:jc w:val="both"/>
      </w:pPr>
      <w:r>
        <w:t>Депутат также считает, что региональные власти будут против предложенных изменений.</w:t>
      </w:r>
    </w:p>
    <w:p w:rsidR="00DC0FAF" w:rsidRDefault="00B34069" w:rsidP="00B34069">
      <w:pPr>
        <w:jc w:val="both"/>
      </w:pPr>
      <w:hyperlink r:id="rId19" w:history="1">
        <w:r w:rsidRPr="009C6E3A">
          <w:rPr>
            <w:rStyle w:val="a9"/>
          </w:rPr>
          <w:t>https://www.pnp.ru/social/shtrafy-sobrannye-za-narushenie-pdd-poydut-na-regionalnye-dorogi.html</w:t>
        </w:r>
      </w:hyperlink>
    </w:p>
    <w:p w:rsidR="00B34069" w:rsidRPr="008A024D" w:rsidRDefault="00DC0FAF" w:rsidP="00B34069">
      <w:pPr>
        <w:jc w:val="both"/>
      </w:pPr>
      <w:r>
        <w:br w:type="page"/>
      </w:r>
    </w:p>
    <w:p w:rsidR="00B34069" w:rsidRPr="007B2F92" w:rsidRDefault="00B34069" w:rsidP="00B34069">
      <w:pPr>
        <w:pStyle w:val="3"/>
        <w:jc w:val="both"/>
        <w:rPr>
          <w:rFonts w:ascii="Times New Roman" w:hAnsi="Times New Roman"/>
          <w:sz w:val="24"/>
          <w:szCs w:val="24"/>
        </w:rPr>
      </w:pPr>
      <w:bookmarkStart w:id="11" w:name="_Toc510507420"/>
      <w:r w:rsidRPr="007B2F92">
        <w:rPr>
          <w:rFonts w:ascii="Times New Roman" w:hAnsi="Times New Roman"/>
          <w:sz w:val="24"/>
          <w:szCs w:val="24"/>
        </w:rPr>
        <w:t>РИА НОВОСТИ; 2018.04.02; СТРОИТЕЛИ ПРОТЕСТИРОВАЛИ ОСВЕЩЕНИЕ АВТОДОРОГИ НА МОСТУ В КРЫМ</w:t>
      </w:r>
      <w:bookmarkEnd w:id="11"/>
    </w:p>
    <w:p w:rsidR="00B34069" w:rsidRDefault="00B34069" w:rsidP="00B34069">
      <w:pPr>
        <w:jc w:val="both"/>
      </w:pPr>
      <w:r>
        <w:t xml:space="preserve">Строители протестировали освещение автодороги на мосту через Керченский пролив. Результаты замеров подтвердили соответствие проектным расчетам, сообщает </w:t>
      </w:r>
      <w:proofErr w:type="spellStart"/>
      <w:r>
        <w:t>инфоцентр</w:t>
      </w:r>
      <w:proofErr w:type="spellEnd"/>
      <w:r>
        <w:t xml:space="preserve"> «Крымский мост».</w:t>
      </w:r>
    </w:p>
    <w:p w:rsidR="00B34069" w:rsidRDefault="00B34069" w:rsidP="00B34069">
      <w:pPr>
        <w:jc w:val="both"/>
      </w:pPr>
      <w:r>
        <w:t>Тестовое включение провели на четырех пролетах моста на участке ближе к таманскому берегу. Строители включили электричество в общей сложности на 20 мачтах освещения (по десять с обеих сторон дороги). Работы проводились с наступлением темноты и длились около трех часов.</w:t>
      </w:r>
    </w:p>
    <w:p w:rsidR="00B34069" w:rsidRDefault="00B34069" w:rsidP="00B34069">
      <w:pPr>
        <w:jc w:val="both"/>
      </w:pPr>
      <w:r>
        <w:t>«Согласно проекту, освещенность трассы должна быть не ниже 20 люкс (</w:t>
      </w:r>
      <w:proofErr w:type="spellStart"/>
      <w:r>
        <w:t>лк</w:t>
      </w:r>
      <w:proofErr w:type="spellEnd"/>
      <w:r>
        <w:t xml:space="preserve">, единица измерения освещенности в международной системе единиц – Прим. ред.). Тестовые замеры показали, что по всему полотну – вне зависимости от удаленности от мачт освещения – достигнут показатель выше расчетного. То есть работа, выполненная строителями и энергетиками, полностью соответствует проектным решениям и гарантирует безопасные и комфортные условия дорожного движения», – сказал ведущий эксперт дорожного хозяйства отдела контроля качества ФКУ </w:t>
      </w:r>
      <w:proofErr w:type="spellStart"/>
      <w:r>
        <w:t>Упрдор</w:t>
      </w:r>
      <w:proofErr w:type="spellEnd"/>
      <w:r>
        <w:t xml:space="preserve"> «Тамань» </w:t>
      </w:r>
      <w:r w:rsidRPr="00BA6101">
        <w:rPr>
          <w:b/>
        </w:rPr>
        <w:t>Росавтодор</w:t>
      </w:r>
      <w:r>
        <w:t xml:space="preserve">а Александр Русаков, слова которого приводит </w:t>
      </w:r>
      <w:proofErr w:type="spellStart"/>
      <w:r>
        <w:t>инфоцентр</w:t>
      </w:r>
      <w:proofErr w:type="spellEnd"/>
      <w:r>
        <w:t>.</w:t>
      </w:r>
    </w:p>
    <w:p w:rsidR="00B34069" w:rsidRDefault="00B34069" w:rsidP="00B34069">
      <w:pPr>
        <w:jc w:val="both"/>
      </w:pPr>
      <w:r>
        <w:t>Светильники полностью защищены от воздействия морского климата. Мост будут освещать натриевые лампы высокого давления с электромагнитным пускорегулирующим аппаратом.</w:t>
      </w:r>
    </w:p>
    <w:p w:rsidR="00B34069" w:rsidRDefault="00B34069" w:rsidP="00B34069">
      <w:pPr>
        <w:jc w:val="both"/>
      </w:pPr>
      <w:r>
        <w:t>«Такие лампы широко используют для уличного освещения, в том числе на транспортных магистралях, в тоннелях, на аэродромах – везде, где необходима контрастная видимость объектов в любых погодных условиях. Это особенно важно для автодороги через Керченский пролив, где густые туманы – частое явление», – говорится в сообщении.</w:t>
      </w:r>
    </w:p>
    <w:p w:rsidR="00B34069" w:rsidRDefault="00B34069" w:rsidP="00B34069">
      <w:pPr>
        <w:jc w:val="both"/>
      </w:pPr>
      <w:r>
        <w:t>Во время эксплуатации моста наружное освещение будет работать автоматически. Но при необходимости диспетчер Центрального пункта управления Автоматизированной системы управления дорожным движением (АСУДД) сможет проводить корректировку в ручном режиме. Он также будет иметь возможность регулировать яркость освещенности дорожного полотна на мосту и подъездных дорогах.</w:t>
      </w:r>
    </w:p>
    <w:p w:rsidR="00B34069" w:rsidRDefault="00DC0FAF" w:rsidP="00B34069">
      <w:pPr>
        <w:jc w:val="both"/>
      </w:pPr>
      <w:r>
        <w:t xml:space="preserve"> </w:t>
      </w:r>
      <w:r w:rsidR="00B34069">
        <w:t xml:space="preserve">«Система, созданная на Крымском мосту, обеспечит бесперебойную работу искусственного освещения дороги в темное время суток и при этом минимизирует затраты электроэнергии», – добавили в </w:t>
      </w:r>
      <w:proofErr w:type="spellStart"/>
      <w:r w:rsidR="00B34069">
        <w:t>инфоцентре</w:t>
      </w:r>
      <w:proofErr w:type="spellEnd"/>
      <w:r w:rsidR="00B34069">
        <w:t>.</w:t>
      </w:r>
    </w:p>
    <w:p w:rsidR="00B34069" w:rsidRDefault="00B34069" w:rsidP="00B34069">
      <w:pPr>
        <w:jc w:val="both"/>
      </w:pPr>
      <w:hyperlink r:id="rId20" w:history="1">
        <w:r w:rsidRPr="003531E5">
          <w:rPr>
            <w:rStyle w:val="a9"/>
          </w:rPr>
          <w:t>https://ria.ru/economy/20180402/1517725580.html</w:t>
        </w:r>
      </w:hyperlink>
    </w:p>
    <w:p w:rsidR="00B34069" w:rsidRDefault="00B34069" w:rsidP="00B34069">
      <w:pPr>
        <w:jc w:val="both"/>
      </w:pPr>
      <w:r>
        <w:t>На ту же тему:</w:t>
      </w:r>
    </w:p>
    <w:p w:rsidR="00B34069" w:rsidRDefault="00B34069" w:rsidP="00B34069">
      <w:pPr>
        <w:jc w:val="both"/>
      </w:pPr>
      <w:hyperlink r:id="rId21" w:history="1">
        <w:r w:rsidRPr="003531E5">
          <w:rPr>
            <w:rStyle w:val="a9"/>
          </w:rPr>
          <w:t>https://rns.online/transport/Stroiteli-protestirovali-osveschenie-avtodorogi-na-Krimskom-mostu-2018-04-02/</w:t>
        </w:r>
      </w:hyperlink>
      <w:r>
        <w:t xml:space="preserve"> </w:t>
      </w:r>
    </w:p>
    <w:p w:rsidR="00B34069" w:rsidRPr="003C593B" w:rsidRDefault="00B34069" w:rsidP="00B34069">
      <w:pPr>
        <w:pStyle w:val="3"/>
        <w:jc w:val="both"/>
        <w:rPr>
          <w:rFonts w:ascii="Times New Roman" w:hAnsi="Times New Roman"/>
          <w:sz w:val="24"/>
          <w:szCs w:val="24"/>
        </w:rPr>
      </w:pPr>
      <w:bookmarkStart w:id="12" w:name="_Toc510507421"/>
      <w:r w:rsidRPr="003C593B">
        <w:rPr>
          <w:rFonts w:ascii="Times New Roman" w:hAnsi="Times New Roman"/>
          <w:sz w:val="24"/>
          <w:szCs w:val="24"/>
        </w:rPr>
        <w:t>ДОРИНФО; 2018.04.02; КОНТРАКТЫ ПО РЕМОНТУ ДОРОГ В НОВОСИБИРСКЕ И ГОРОДАХ-СПУТНИКАХ В РАМКАХ БКД ЗАКЛЮЧЕНЫ НА 80%</w:t>
      </w:r>
      <w:bookmarkEnd w:id="12"/>
    </w:p>
    <w:p w:rsidR="00B34069" w:rsidRDefault="00B34069" w:rsidP="00B34069">
      <w:pPr>
        <w:jc w:val="both"/>
      </w:pPr>
      <w:r>
        <w:t>Заключить контракты на проведение ремонтных работ в рамках «Безопасных и качественных дорог» необходимо было до 31 марта 2018 года, однако в Новосибирской области законтрактовано только 80% объектов, заявил 2 апреля врио губернатора региона Андрей Травников.</w:t>
      </w:r>
    </w:p>
    <w:p w:rsidR="00B34069" w:rsidRDefault="00B34069" w:rsidP="00B34069">
      <w:pPr>
        <w:jc w:val="both"/>
      </w:pPr>
      <w:r>
        <w:t>Как отмечают в правительстве области, всего контракты необходимо заключить на 54 объекта, пока же документы есть на 43 объекта. По региональным дорогам (12 объектов) аукционы завершены. Выбраны подрядчики и на ремонт 30 объектов в областном центре. Нет контрактов по 11 объектам в городах Бердск, Обь, Искитим и в рабочем поселке Кольцово.</w:t>
      </w:r>
    </w:p>
    <w:p w:rsidR="00B34069" w:rsidRDefault="00B34069" w:rsidP="00B34069">
      <w:pPr>
        <w:jc w:val="both"/>
      </w:pPr>
      <w:r>
        <w:t xml:space="preserve">По поручению </w:t>
      </w:r>
      <w:proofErr w:type="spellStart"/>
      <w:r>
        <w:t>Травникова</w:t>
      </w:r>
      <w:proofErr w:type="spellEnd"/>
      <w:r>
        <w:t xml:space="preserve">, чиновники регионального </w:t>
      </w:r>
      <w:r w:rsidRPr="00BA6101">
        <w:rPr>
          <w:b/>
        </w:rPr>
        <w:t>Минтранса</w:t>
      </w:r>
      <w:r>
        <w:t xml:space="preserve"> и главы муниципалитетов должны будут разработать график выполнения дорожных работ, в который необходимо включить и контрольные проверки, в том числе с привлечением общественности. Также глава региона напомнил, что внимания требуют дороги всех районов, на ремонт которых в 2018 году дополнительно выделено 1,5 млрд рублей.</w:t>
      </w:r>
    </w:p>
    <w:p w:rsidR="00B34069" w:rsidRDefault="00B34069" w:rsidP="00B34069">
      <w:pPr>
        <w:jc w:val="both"/>
      </w:pPr>
      <w:r>
        <w:t>Напомним, в рамках БКД на ремонт дорог в Новосибирске и ближайших населенных пунктах в этом году выделено 2 млрд 421 млн рублей. Ранее сообщалось, что ремонтные работы могут начаться уже с 10 апреля.</w:t>
      </w:r>
    </w:p>
    <w:p w:rsidR="00B34069" w:rsidRDefault="00B34069" w:rsidP="00B34069">
      <w:pPr>
        <w:jc w:val="both"/>
      </w:pPr>
      <w:hyperlink r:id="rId22" w:history="1">
        <w:r w:rsidRPr="003531E5">
          <w:rPr>
            <w:rStyle w:val="a9"/>
          </w:rPr>
          <w:t>http://dorinfo.ru/star_detail.php?ELEMENT_ID=63727</w:t>
        </w:r>
      </w:hyperlink>
    </w:p>
    <w:p w:rsidR="00B34069" w:rsidRPr="00841653" w:rsidRDefault="00B34069" w:rsidP="00B34069">
      <w:pPr>
        <w:pStyle w:val="3"/>
        <w:jc w:val="both"/>
        <w:rPr>
          <w:rFonts w:ascii="Times New Roman" w:hAnsi="Times New Roman"/>
          <w:sz w:val="24"/>
          <w:szCs w:val="24"/>
        </w:rPr>
      </w:pPr>
      <w:bookmarkStart w:id="13" w:name="_Toc510507422"/>
      <w:r w:rsidRPr="00841653">
        <w:rPr>
          <w:rFonts w:ascii="Times New Roman" w:hAnsi="Times New Roman"/>
          <w:sz w:val="24"/>
          <w:szCs w:val="24"/>
        </w:rPr>
        <w:t>ТАСС; 2018.04.02; НАО ПОЛУЧИТ БОЛЕЕ 200 МЛН РУБЛЕЙ НА ОКОНЧАНИЕ СТРОИТЕЛЬСТВА ДОРОГИ НАРЬЯН-МАР</w:t>
      </w:r>
      <w:r>
        <w:rPr>
          <w:rFonts w:ascii="Times New Roman" w:hAnsi="Times New Roman"/>
          <w:sz w:val="24"/>
          <w:szCs w:val="24"/>
        </w:rPr>
        <w:t xml:space="preserve"> – </w:t>
      </w:r>
      <w:r w:rsidRPr="00841653">
        <w:rPr>
          <w:rFonts w:ascii="Times New Roman" w:hAnsi="Times New Roman"/>
          <w:sz w:val="24"/>
          <w:szCs w:val="24"/>
        </w:rPr>
        <w:t>УСИНСК</w:t>
      </w:r>
      <w:bookmarkEnd w:id="13"/>
    </w:p>
    <w:p w:rsidR="00B34069" w:rsidRDefault="00B34069" w:rsidP="00B34069">
      <w:pPr>
        <w:jc w:val="both"/>
      </w:pPr>
      <w:r>
        <w:t>Ненецкий автономный округ получит из федерального бюджета 201,7 млн рублей на строительство последнего участка автомобильной дороги Нарьян-Мар – Усинск, которая в круглогодичном режиме соединит Ненецкий автономный округ с остальными регионами России. Об этом в понедельник сообщает пресс-служба окружной администрации.</w:t>
      </w:r>
    </w:p>
    <w:p w:rsidR="00B34069" w:rsidRDefault="00B34069" w:rsidP="00B34069">
      <w:pPr>
        <w:jc w:val="both"/>
      </w:pPr>
      <w:r>
        <w:t>Ненецкий автономный округ не имеет постоянного наземного транспортного сообщения с другими регионами страны. Грузы в округ завозят во время короткой летней навигации по реке Печоре и морю, а также частично по зимнику. Для решения этой проблемы строят трассу Сыктывкар – Нарьян-Мар, одним из участков которой является дорога Усинск – Нарьян-Мар. Строительство этой дороги началось в 1991 году, и к 2004 году было построено два участка (Нарьян-Мар – река Лая-</w:t>
      </w:r>
      <w:proofErr w:type="spellStart"/>
      <w:r>
        <w:t>Вож</w:t>
      </w:r>
      <w:proofErr w:type="spellEnd"/>
      <w:r>
        <w:t xml:space="preserve"> протяженностью 82,5 км и поселок </w:t>
      </w:r>
      <w:proofErr w:type="spellStart"/>
      <w:r>
        <w:t>Харьягинский</w:t>
      </w:r>
      <w:proofErr w:type="spellEnd"/>
      <w:r>
        <w:t xml:space="preserve"> – граница Ненецкого автономного округа – 37,9 км).</w:t>
      </w:r>
    </w:p>
    <w:p w:rsidR="00B34069" w:rsidRDefault="00B34069" w:rsidP="00B34069">
      <w:pPr>
        <w:jc w:val="both"/>
      </w:pPr>
      <w:r>
        <w:t>«В числе межбюджетных трансфертов, выделенных на осуществление крупных и особо важных для социально-экономического развития России проектов, – 201,7 млн рублей для Ненецкого автономного округа. &lt;...&gt; Средства будут направлены на строительство третьего участка автодороги Нарьян-Мар – Усинск. Ранее на эти цели федеральный центр уже выделил 150 млн рублей в прошлом году и 202,7 млн рублей в начале этого года» – говорится в сообщении</w:t>
      </w:r>
    </w:p>
    <w:p w:rsidR="00B34069" w:rsidRDefault="00B34069" w:rsidP="00B34069">
      <w:pPr>
        <w:jc w:val="both"/>
      </w:pPr>
      <w:r>
        <w:t>К настоящему времени подрядчик завершил работы по отсыпке четырехкилометрового участка дороги до проектной высоты. Всего с начала строительства возведено 154 тыс. кубометров земляного полотна. В работах ежедневно задействовано около 23 единиц техники. В основном это самосвалы, которые вывозят песок для отсыпки с карьера «Северное-4».</w:t>
      </w:r>
    </w:p>
    <w:p w:rsidR="00B34069" w:rsidRDefault="00B34069" w:rsidP="00B34069">
      <w:pPr>
        <w:jc w:val="both"/>
      </w:pPr>
      <w:r>
        <w:t xml:space="preserve">Согласно госконтракту, заключенному в конце 2017 года, на строительство третьего участка необходимо 2,1 млрд рублей. Общая протяженность участка составляет 15 километров с проектной шириной проезжей части в шесть метров. На участке будет построен мостовой переход через реку Лая длиной 108 метров. Планируется, что его сооружение начнется летом 2018 года. Срок сдачи объекта – 30 октября 2019 года. </w:t>
      </w:r>
    </w:p>
    <w:p w:rsidR="00B34069" w:rsidRDefault="00B34069" w:rsidP="00B34069">
      <w:pPr>
        <w:jc w:val="both"/>
      </w:pPr>
      <w:hyperlink r:id="rId23" w:history="1">
        <w:r w:rsidRPr="003531E5">
          <w:rPr>
            <w:rStyle w:val="a9"/>
          </w:rPr>
          <w:t>http://tass.ru/ekonomika/5087473</w:t>
        </w:r>
      </w:hyperlink>
    </w:p>
    <w:p w:rsidR="00B34069" w:rsidRPr="00816EE7" w:rsidRDefault="00B34069" w:rsidP="00B34069">
      <w:pPr>
        <w:pStyle w:val="3"/>
        <w:jc w:val="both"/>
        <w:rPr>
          <w:rFonts w:ascii="Times New Roman" w:hAnsi="Times New Roman"/>
          <w:sz w:val="24"/>
          <w:szCs w:val="24"/>
        </w:rPr>
      </w:pPr>
      <w:bookmarkStart w:id="14" w:name="_Toc510507425"/>
      <w:bookmarkStart w:id="15" w:name="_Hlk510508210"/>
      <w:r w:rsidRPr="00816EE7">
        <w:rPr>
          <w:rFonts w:ascii="Times New Roman" w:hAnsi="Times New Roman"/>
          <w:sz w:val="24"/>
          <w:szCs w:val="24"/>
        </w:rPr>
        <w:t>КОММЕРСАНТ; АНАСТАСИЯ ВЕДЕНЕЕВА; 2018.04.03; ГРАЖДАНЕ ПЕРЕСЕЛИ В КУПЕ</w:t>
      </w:r>
      <w:bookmarkEnd w:id="14"/>
    </w:p>
    <w:p w:rsidR="00B34069" w:rsidRDefault="00B34069" w:rsidP="00B34069">
      <w:pPr>
        <w:jc w:val="both"/>
      </w:pPr>
      <w:r>
        <w:t>Железнодорожные перевозки быстро растут</w:t>
      </w:r>
    </w:p>
    <w:p w:rsidR="00B34069" w:rsidRDefault="00B34069" w:rsidP="00B34069">
      <w:pPr>
        <w:jc w:val="both"/>
      </w:pPr>
      <w:r>
        <w:t>Железные дороги вслед за авиаторами показали заметный рост пассажирских перевозок в дальнем следовании: в марте они увеличились на 14%, а в первом квартале – почти на 9%. Причина как в четырехдневных мартовских выходных, совпавших с каникулами, так и в агрессивной маркетинговой политике. Средние цены на перевозки по России по железной дороге в марте, в отличие от подорожавших авиаперелетов, снизились более чем на 8%. Эксперты полагают, что железнодорожники начинают активно бороться с авиакомпаниями за пассажиров.</w:t>
      </w:r>
    </w:p>
    <w:p w:rsidR="00B34069" w:rsidRDefault="00B34069" w:rsidP="00B34069">
      <w:pPr>
        <w:jc w:val="both"/>
      </w:pPr>
      <w:r>
        <w:t xml:space="preserve">Перевозки пассажиров по железной дороге в дальнем следовании в марте выросли на 14,3%, до 7,6 млн человек, следует из данных, опубликованных ОАО РЖД. Всего за первый квартал компания перевезла 22,1 млн человек, что на 8,8% больше, чем в 2017 году. В феврале пассажиропоток в дальнем следовании рос на 5,5%, до 6,3 млн человек, в январе – на 6,9%, до 8,2 млн человек. С сопоставимой скоростью растут и авиаперевозки внутри страны, следует из данных </w:t>
      </w:r>
      <w:r w:rsidRPr="00BA6101">
        <w:rPr>
          <w:b/>
        </w:rPr>
        <w:t>Росавиаци</w:t>
      </w:r>
      <w:r>
        <w:t>и: в феврале – на 9,4%, до 4,2 млн, а в январе – на 13,8%, до 4,6 млн пассажиров.</w:t>
      </w:r>
    </w:p>
    <w:p w:rsidR="00B34069" w:rsidRDefault="00B34069" w:rsidP="00B34069">
      <w:pPr>
        <w:jc w:val="both"/>
      </w:pPr>
      <w:r>
        <w:t>Однако ценовая динамика железнодорожных и воздушных перевозок в тот же период была разнонаправленной. Так, по данным сервиса «</w:t>
      </w:r>
      <w:proofErr w:type="spellStart"/>
      <w:r>
        <w:t>Туту.ру</w:t>
      </w:r>
      <w:proofErr w:type="spellEnd"/>
      <w:r>
        <w:t>», средние цены на железнодорожные перевозки в марте за год снизились на 7,2%, до 2 тыс. руб. (по РФ снизились на 8,1%, до 1,9 тыс. руб., за рубеж выросли на 9,8%, до 4,2 тыс. руб.). А стоимость авиаперелета внутри страны в среднем выросла на 4,3%, до 6,1 тыс. руб. в одну сторону.</w:t>
      </w:r>
    </w:p>
    <w:p w:rsidR="00B34069" w:rsidRDefault="00B34069" w:rsidP="00B34069">
      <w:pPr>
        <w:jc w:val="both"/>
      </w:pPr>
      <w:r>
        <w:t>В Федеральной пассажирской компании (ФПК, входит в ОАО РЖД) “Ъ” рост объясняют новым подходом к ценообразованию в сегменте купе, СВ и люксов, расширением количества скоростных и двухэтажных поездов, увеличением адресных маркетинговых акций и улучшением сервиса. Компания с начала года реализовала более 100 акций, что в 2,5 раза больше, чем за тот же период 2017 года. «Количество пассажиров, которые выбрали поездку в купе, выросло на 32</w:t>
      </w:r>
      <w:proofErr w:type="gramStart"/>
      <w:r>
        <w:t>%,–</w:t>
      </w:r>
      <w:proofErr w:type="gramEnd"/>
      <w:r>
        <w:t xml:space="preserve"> говорят в ФПК.– Мы предложили на 20% больше мест в продажу в этом сегменте». В качестве успешного маркетингового хода компания приводит в пример акцию «В Санкт-Петербург на двухэтажном поезде за 999 рублей».</w:t>
      </w:r>
    </w:p>
    <w:p w:rsidR="00B34069" w:rsidRDefault="00B34069" w:rsidP="00B34069">
      <w:pPr>
        <w:jc w:val="both"/>
      </w:pPr>
      <w:r>
        <w:t>На рост железнодорожных перевозок в марте также повлияли длинные праздники в начале месяца (четыре дня отдыха на 8 марта) и весенние школьные каникулы, добавляет пиар-менеджер «</w:t>
      </w:r>
      <w:proofErr w:type="spellStart"/>
      <w:r>
        <w:t>Туту.ру</w:t>
      </w:r>
      <w:proofErr w:type="spellEnd"/>
      <w:r>
        <w:t>» Тимур Юсупов. По данным «</w:t>
      </w:r>
      <w:proofErr w:type="spellStart"/>
      <w:r>
        <w:t>Туту.ру</w:t>
      </w:r>
      <w:proofErr w:type="spellEnd"/>
      <w:r>
        <w:t>» за март, разница в ценах на направлении Москва–Петербург между самолетом (около 3 тыс. руб.) и поездом (2,7 тыс. руб.) составила 7,9%. Железнодорожный билет из Москвы до Казани стоил на 35% дешевле, чем на самолет, в Сочи – на 24%, в Екатеринбург – на 11%. Исключением среди топ-5 популярных направлений стал лишь маршрут Москва–Краснодар: здесь билет на самолет обошелся на 4% дешевле, чем на поезд. При этом по трем из пяти направлений разница в цене между поездом и самолетом несущественная, а вот экономия времени достаточно большая, подчеркивает Тимур Юсупов.</w:t>
      </w:r>
    </w:p>
    <w:p w:rsidR="00B34069" w:rsidRDefault="00B34069" w:rsidP="00B34069">
      <w:pPr>
        <w:jc w:val="both"/>
      </w:pPr>
      <w:r>
        <w:t xml:space="preserve">Представитель </w:t>
      </w:r>
      <w:proofErr w:type="spellStart"/>
      <w:r>
        <w:t>Aviasales</w:t>
      </w:r>
      <w:proofErr w:type="spellEnd"/>
      <w:r>
        <w:t xml:space="preserve"> Янис </w:t>
      </w:r>
      <w:proofErr w:type="spellStart"/>
      <w:r>
        <w:t>Дзенис</w:t>
      </w:r>
      <w:proofErr w:type="spellEnd"/>
      <w:r>
        <w:t xml:space="preserve"> подтверждает, что авиатранспорт на ряде направлений не только сравнялся с железнодорожным в цене, но и уступил ему. Так, по данным сервиса, самый дешевый авиабилет Москва–Сочи и обратно стоит 5,6 тыс. руб., а на поезде этот же маршрут обойдется в 7,3 тыс. руб. При путешествии из Новосибирска в Сочи, отмечает господин </w:t>
      </w:r>
      <w:proofErr w:type="spellStart"/>
      <w:r>
        <w:t>Дзенис</w:t>
      </w:r>
      <w:proofErr w:type="spellEnd"/>
      <w:r>
        <w:t>, поезд обойдется дешевле на 1,8 тыс. руб., зато дорога займет более трех дней в одну сторону. Советник главы Ростуризма по транспорту Дмитрий Горин считает, что пока нельзя говорить о перераспределении пассажиров на железнодорожный транспорт. Но, по мнению главы «</w:t>
      </w:r>
      <w:proofErr w:type="spellStart"/>
      <w:r>
        <w:t>Infoline</w:t>
      </w:r>
      <w:proofErr w:type="spellEnd"/>
      <w:r>
        <w:t xml:space="preserve">-Аналитики» Михаила </w:t>
      </w:r>
      <w:proofErr w:type="spellStart"/>
      <w:r>
        <w:t>Бурмистрова</w:t>
      </w:r>
      <w:proofErr w:type="spellEnd"/>
      <w:r>
        <w:t>, к этому располагали задержки и отмены рейсов из-за плохих погодных условий, а также крушение Ан-148 «Саратовских авиалиний» в феврале. По мнению эксперта, ОАО РЖД включилось в агрессивную борьбу с авиакомпаниями, предлагая не только конкурентоспособные цены на билеты, но и сервис достаточно высокого качества.</w:t>
      </w:r>
    </w:p>
    <w:p w:rsidR="00B34069" w:rsidRDefault="00B34069" w:rsidP="00B34069">
      <w:pPr>
        <w:jc w:val="both"/>
      </w:pPr>
      <w:hyperlink r:id="rId24" w:history="1">
        <w:r w:rsidRPr="009C6E3A">
          <w:rPr>
            <w:rStyle w:val="a9"/>
          </w:rPr>
          <w:t>https://www.kommersant.ru/doc/3592236</w:t>
        </w:r>
      </w:hyperlink>
    </w:p>
    <w:p w:rsidR="00B34069" w:rsidRPr="003C593B" w:rsidRDefault="00B34069" w:rsidP="00B34069">
      <w:pPr>
        <w:pStyle w:val="3"/>
        <w:jc w:val="both"/>
        <w:rPr>
          <w:rFonts w:ascii="Times New Roman" w:hAnsi="Times New Roman"/>
          <w:sz w:val="24"/>
          <w:szCs w:val="24"/>
        </w:rPr>
      </w:pPr>
      <w:bookmarkStart w:id="16" w:name="_Toc510507426"/>
      <w:bookmarkStart w:id="17" w:name="_Hlk510508237"/>
      <w:bookmarkEnd w:id="15"/>
      <w:r w:rsidRPr="003C593B">
        <w:rPr>
          <w:rFonts w:ascii="Times New Roman" w:hAnsi="Times New Roman"/>
          <w:sz w:val="24"/>
          <w:szCs w:val="24"/>
        </w:rPr>
        <w:t xml:space="preserve">RNS; 2018.04.02; </w:t>
      </w:r>
      <w:r w:rsidRPr="00BA6101">
        <w:rPr>
          <w:rFonts w:ascii="Times New Roman" w:hAnsi="Times New Roman"/>
          <w:sz w:val="24"/>
          <w:szCs w:val="24"/>
        </w:rPr>
        <w:t>МИНТРАНС</w:t>
      </w:r>
      <w:r w:rsidRPr="003C593B">
        <w:rPr>
          <w:rFonts w:ascii="Times New Roman" w:hAnsi="Times New Roman"/>
          <w:sz w:val="24"/>
          <w:szCs w:val="24"/>
        </w:rPr>
        <w:t xml:space="preserve"> ПРЕДЛОЖИЛ УВЕЛИЧИТЬ ЧИСЛО МАРШРУТОВ ДОПОЛНИТЕЛЬНЫХ ПОЕЗДОВ </w:t>
      </w:r>
      <w:proofErr w:type="gramStart"/>
      <w:r w:rsidRPr="003C593B">
        <w:rPr>
          <w:rFonts w:ascii="Times New Roman" w:hAnsi="Times New Roman"/>
          <w:sz w:val="24"/>
          <w:szCs w:val="24"/>
        </w:rPr>
        <w:t>ВО ВРЕМЯ</w:t>
      </w:r>
      <w:proofErr w:type="gramEnd"/>
      <w:r w:rsidRPr="003C593B">
        <w:rPr>
          <w:rFonts w:ascii="Times New Roman" w:hAnsi="Times New Roman"/>
          <w:sz w:val="24"/>
          <w:szCs w:val="24"/>
        </w:rPr>
        <w:t xml:space="preserve"> ЧМ-2018</w:t>
      </w:r>
      <w:bookmarkEnd w:id="16"/>
    </w:p>
    <w:p w:rsidR="00B34069" w:rsidRDefault="00B34069" w:rsidP="00B34069">
      <w:pPr>
        <w:jc w:val="both"/>
      </w:pPr>
      <w:r w:rsidRPr="00BA6101">
        <w:rPr>
          <w:b/>
        </w:rPr>
        <w:t>Минтранс</w:t>
      </w:r>
      <w:r>
        <w:t xml:space="preserve"> предложил увеличить количество маршрутов дополнительных поездов на время проведения Чемпионата мира-2018 с 46 до 54 маршрутов, следует из проекта приказа </w:t>
      </w:r>
      <w:r w:rsidRPr="00BA6101">
        <w:rPr>
          <w:b/>
        </w:rPr>
        <w:t>Минтранса</w:t>
      </w:r>
      <w:r>
        <w:t xml:space="preserve"> на портале проектов нормативных правовых актов.</w:t>
      </w:r>
    </w:p>
    <w:p w:rsidR="00B34069" w:rsidRDefault="00B34069" w:rsidP="00B34069">
      <w:pPr>
        <w:jc w:val="both"/>
      </w:pPr>
      <w:r>
        <w:t xml:space="preserve">В феврале </w:t>
      </w:r>
      <w:r w:rsidRPr="00BA6101">
        <w:rPr>
          <w:b/>
        </w:rPr>
        <w:t>Минтранс</w:t>
      </w:r>
      <w:r>
        <w:t xml:space="preserve"> утвердил 46 маршрутов, в новой версии проекта приказа добавлены маршруты с промежуточными остановками, в том числе в городах, принимающих ЧМ-2018.</w:t>
      </w:r>
    </w:p>
    <w:p w:rsidR="00B34069" w:rsidRDefault="00B34069" w:rsidP="00B34069">
      <w:pPr>
        <w:jc w:val="both"/>
      </w:pPr>
      <w:r>
        <w:t>Количество маршрутов из Москвы возросло до 14 с предыдущих 10, из Санкт-Петербурга – с четырех до пяти.</w:t>
      </w:r>
    </w:p>
    <w:p w:rsidR="00B34069" w:rsidRDefault="00B34069" w:rsidP="00B34069">
      <w:pPr>
        <w:jc w:val="both"/>
      </w:pPr>
      <w:r>
        <w:t>Совокупная норма мест в дополнительных поездах не изменилась и составит 444,65 тыс. мест.</w:t>
      </w:r>
    </w:p>
    <w:p w:rsidR="00B34069" w:rsidRDefault="00B34069" w:rsidP="00B34069">
      <w:pPr>
        <w:jc w:val="both"/>
      </w:pPr>
      <w:r>
        <w:t>Болельщики на Чемпионате мира-2018 имеют возможность оформить бесплатные билеты на эти поезда при предъявлении билетов на матчи.</w:t>
      </w:r>
    </w:p>
    <w:p w:rsidR="00B34069" w:rsidRDefault="00B34069" w:rsidP="00B34069">
      <w:pPr>
        <w:jc w:val="both"/>
      </w:pPr>
      <w:r>
        <w:t>По состоянию на 21 марта болельщики забронировали 160 тыс. поездов, сообщали в РЖД. Для перевозки болельщиков назначено 728 рейсов.</w:t>
      </w:r>
    </w:p>
    <w:p w:rsidR="00B34069" w:rsidRDefault="00B34069" w:rsidP="00B34069">
      <w:pPr>
        <w:jc w:val="both"/>
      </w:pPr>
      <w:r>
        <w:t>Всего в перевозке болельщиков будет задействовано 75 составов поездов (или 1 176 вагонов).</w:t>
      </w:r>
    </w:p>
    <w:p w:rsidR="00B34069" w:rsidRDefault="00B34069" w:rsidP="00B34069">
      <w:pPr>
        <w:jc w:val="both"/>
      </w:pPr>
      <w:r>
        <w:t xml:space="preserve">Матчи Чемпионата мира по футболу 2018 года пройдут с 14 июня по 15 июля в 11 городах России: Москве, Санкт-Петербурге, Казани, Сочи, Нижнем Новгороде, Самаре, Волгограде, </w:t>
      </w:r>
      <w:proofErr w:type="spellStart"/>
      <w:r>
        <w:t>Ростове</w:t>
      </w:r>
      <w:proofErr w:type="spellEnd"/>
      <w:r>
        <w:t>-на-Дону, Калининграде, Екатеринбурге и Саранске. В РЖД ожидают, что самыми востребованными у болельщиков станут перевозки в сообщении с Москвой, Санкт-Петербургом, Казанью и Самарой.</w:t>
      </w:r>
    </w:p>
    <w:p w:rsidR="00B34069" w:rsidRDefault="00B34069" w:rsidP="00B34069">
      <w:pPr>
        <w:jc w:val="both"/>
      </w:pPr>
      <w:hyperlink r:id="rId25" w:history="1">
        <w:r w:rsidRPr="003531E5">
          <w:rPr>
            <w:rStyle w:val="a9"/>
          </w:rPr>
          <w:t>https://rns.online/sports-economy/Mintrans-predlozhil-uvelichit-chislo-marshrutov-dopolnitelnih-poezdov-vo-vremya-CHM-2018-2018-04-02/</w:t>
        </w:r>
      </w:hyperlink>
    </w:p>
    <w:p w:rsidR="00B34069" w:rsidRPr="009A76B2" w:rsidRDefault="00B34069" w:rsidP="00B34069">
      <w:pPr>
        <w:pStyle w:val="3"/>
        <w:jc w:val="both"/>
        <w:rPr>
          <w:rFonts w:ascii="Times New Roman" w:hAnsi="Times New Roman"/>
          <w:sz w:val="24"/>
          <w:szCs w:val="24"/>
        </w:rPr>
      </w:pPr>
      <w:bookmarkStart w:id="18" w:name="_Toc510507427"/>
      <w:r w:rsidRPr="009A76B2">
        <w:rPr>
          <w:rFonts w:ascii="Times New Roman" w:hAnsi="Times New Roman"/>
          <w:sz w:val="24"/>
          <w:szCs w:val="24"/>
        </w:rPr>
        <w:t xml:space="preserve">RNS; 2018.04.02; </w:t>
      </w:r>
      <w:r w:rsidRPr="00BA6101">
        <w:rPr>
          <w:rFonts w:ascii="Times New Roman" w:hAnsi="Times New Roman"/>
          <w:sz w:val="24"/>
          <w:szCs w:val="24"/>
        </w:rPr>
        <w:t>МИНТРАНС</w:t>
      </w:r>
      <w:r w:rsidRPr="009A76B2">
        <w:rPr>
          <w:rFonts w:ascii="Times New Roman" w:hAnsi="Times New Roman"/>
          <w:sz w:val="24"/>
          <w:szCs w:val="24"/>
        </w:rPr>
        <w:t xml:space="preserve"> ПОДГОТОВИЛ ЗАКОНОПРОЕКТ О НОВОЙ МОДЕЛИ ОРГАНИЗАЦИИ ПАССАЖИРСКИХ Ж/Д ПЕРЕВОЗОК</w:t>
      </w:r>
      <w:bookmarkEnd w:id="18"/>
    </w:p>
    <w:p w:rsidR="00B34069" w:rsidRDefault="00B34069" w:rsidP="00B34069">
      <w:pPr>
        <w:jc w:val="both"/>
      </w:pPr>
      <w:r w:rsidRPr="00BA6101">
        <w:rPr>
          <w:b/>
        </w:rPr>
        <w:t>Министерство транспорта</w:t>
      </w:r>
      <w:r>
        <w:t xml:space="preserve"> России подготовило законопроект о новой модели организации регулярных пассажирских железнодорожных перевозок, говорится на сайте правительства России.</w:t>
      </w:r>
    </w:p>
    <w:p w:rsidR="00B34069" w:rsidRDefault="00B34069" w:rsidP="00B34069">
      <w:pPr>
        <w:jc w:val="both"/>
      </w:pPr>
      <w:r>
        <w:t>Целью законопроекта является формирование новой модели организации обслуживания населения железнодорожным транспортом в пригородном и дальнем сообщениях, основанной на принципах долгосрочности, комплексности государственного тарифного регулирования, обеспечения условий для привлечения инвестиций в развитие пассажирского железнодорожного транспорта.</w:t>
      </w:r>
    </w:p>
    <w:p w:rsidR="00B34069" w:rsidRDefault="00B34069" w:rsidP="00B34069">
      <w:pPr>
        <w:jc w:val="both"/>
      </w:pPr>
      <w:r>
        <w:t>«Предлагаемый законопроектом механизм исключает естественно монопольный характер рынка услуг пассажирских перевозок и обеспечивает поэтапный переход от регулирования пассажирских перевозок в соответствии с законодательством о естественных монополиях к государственному регулированию через заключение организационных договоров с сохранением регулирования услуг по использованию инфраструктуры», – говорится в материалах к законопроекту.</w:t>
      </w:r>
    </w:p>
    <w:p w:rsidR="00B34069" w:rsidRDefault="00B34069" w:rsidP="00B34069">
      <w:pPr>
        <w:jc w:val="both"/>
      </w:pPr>
      <w:r>
        <w:t>Законопроектом в качестве основного механизма организации перевозок предусматривается проведение конкурсов на право заключения договора об организации регулярного пассажирского сообщения.</w:t>
      </w:r>
    </w:p>
    <w:p w:rsidR="00B34069" w:rsidRDefault="00B34069" w:rsidP="00B34069">
      <w:pPr>
        <w:jc w:val="both"/>
      </w:pPr>
      <w:r>
        <w:t>Документ предусматривает разграничение ответственности в организации пригородных перевозок (за субъектами) и перевозок в дальнем следовании (за Российской Федерацией), определение порядка взаимодействия между организаторами и всеми участниками рынка регулярных пассажирских железнодорожных перевозок, оптимизацию функции государственного управления организацией регулярных пассажирских железнодорожных перевозок, формируя единые центры ответственности и объединяя в организационных договорах параметры объемов и качества транспортного обслуживания населения, тарифную политику и размеры государственной поддержки.</w:t>
      </w:r>
    </w:p>
    <w:p w:rsidR="00B34069" w:rsidRDefault="00B34069" w:rsidP="00B34069">
      <w:pPr>
        <w:jc w:val="both"/>
      </w:pPr>
      <w:r>
        <w:t>Также в рамках законопроекта предусмотрено создание возможности формирования долгосрочных программ развития регулярных пассажирских железнодорожных перевозок, улучшения качества транспортного обслуживания населения, оптимизации производственных технологий и обновления пассажирского подвижного состава.</w:t>
      </w:r>
    </w:p>
    <w:p w:rsidR="00B34069" w:rsidRDefault="00B34069" w:rsidP="00B34069">
      <w:pPr>
        <w:jc w:val="both"/>
      </w:pPr>
      <w:r>
        <w:t xml:space="preserve">Законопроект рассмотрен и одобрен на заседании правительства России 22 марта 2018 года. По итогам обсуждения </w:t>
      </w:r>
      <w:r w:rsidRPr="00BA6101">
        <w:rPr>
          <w:b/>
        </w:rPr>
        <w:t>Минтрансу</w:t>
      </w:r>
      <w:r>
        <w:t xml:space="preserve"> России поручено дополнительно проработать вопросы уточнения полномочий и ответственности органов государственной власти и участников перевозочного процесса при заказе, организации и осуществлении перевозок железнодорожным транспортом, определения степени развития конкуренции на рынке железнодорожных пассажирский перевозок в дальнем следовании, включая условия доступа новых перевозчиков и установления эффективного соотношения перекрестного субсидирования и соответствующих субсидий, предоставляемых из федерального бюджета, при организации перевозок на социально значимых маршрутах.</w:t>
      </w:r>
    </w:p>
    <w:p w:rsidR="00B34069" w:rsidRDefault="00B34069" w:rsidP="00B34069">
      <w:pPr>
        <w:jc w:val="both"/>
      </w:pPr>
      <w:hyperlink r:id="rId26" w:history="1">
        <w:r w:rsidRPr="003531E5">
          <w:rPr>
            <w:rStyle w:val="a9"/>
          </w:rPr>
          <w:t>https://rns.online/transport/Mintrans-podgotovil-zakonoproekt-o-novoi-modeli-organizatsii-passazhirskih-zhd-perevozok-2018-04-02/</w:t>
        </w:r>
      </w:hyperlink>
    </w:p>
    <w:p w:rsidR="00B34069" w:rsidRPr="00882798" w:rsidRDefault="00B34069" w:rsidP="00B34069">
      <w:pPr>
        <w:pStyle w:val="3"/>
        <w:jc w:val="both"/>
        <w:rPr>
          <w:rFonts w:ascii="Times New Roman" w:hAnsi="Times New Roman"/>
          <w:sz w:val="24"/>
          <w:szCs w:val="24"/>
        </w:rPr>
      </w:pPr>
      <w:bookmarkStart w:id="19" w:name="_Toc510507428"/>
      <w:bookmarkEnd w:id="17"/>
      <w:r w:rsidRPr="00882798">
        <w:rPr>
          <w:rFonts w:ascii="Times New Roman" w:hAnsi="Times New Roman"/>
          <w:sz w:val="24"/>
          <w:szCs w:val="24"/>
        </w:rPr>
        <w:t>РЖД-ПАРТНЕР; АЛЕКСАНДРА МОЖАРОВСКАЯ; 2018.04.02; ЦМР ДО 2025 ГОДА ПРЕДУСМАТРИВАЕТ РАЗВИТИЕ ТРАНСПОРТА ПО РЯДУ КЛЮЧЕВЫХ НАПРАВЛЕНИЙ</w:t>
      </w:r>
      <w:bookmarkEnd w:id="19"/>
    </w:p>
    <w:p w:rsidR="00B34069" w:rsidRDefault="00B34069" w:rsidP="00B34069">
      <w:pPr>
        <w:jc w:val="both"/>
      </w:pPr>
      <w:r>
        <w:t xml:space="preserve">Новая Целевая модель развития рынка грузовых железнодорожных перевозок до 2025 года (ЦМР) предусматривает развитие транспорта по ряду ключевых направлений, сообщил заместитель директора Департамента государственной политики в области железнодорожного транспорта </w:t>
      </w:r>
      <w:r w:rsidRPr="00BA6101">
        <w:rPr>
          <w:b/>
        </w:rPr>
        <w:t>Минтранса</w:t>
      </w:r>
      <w:r>
        <w:t xml:space="preserve"> России Роман Самарский на деловом завтраке, состоявшемся в рамках большого транспортного семинара «Грузовая панорама», организованного журналом РЖД-Партнер.</w:t>
      </w:r>
    </w:p>
    <w:p w:rsidR="00B34069" w:rsidRDefault="00B34069" w:rsidP="00B34069">
      <w:pPr>
        <w:jc w:val="both"/>
      </w:pPr>
      <w:r>
        <w:t>ЦМР до 2025 года предусматривает развитие транспорта по ряду ключевых направлений</w:t>
      </w:r>
    </w:p>
    <w:p w:rsidR="00B34069" w:rsidRDefault="00B34069" w:rsidP="00B34069">
      <w:pPr>
        <w:jc w:val="both"/>
      </w:pPr>
      <w:r>
        <w:t xml:space="preserve">Он пояснил, что предусматривается повышение конкурентоспособности железнодорожного транспорта, повышение его доступности для пользователей услуг, совершенствование нормативно-правового регулирования и т. д. </w:t>
      </w:r>
    </w:p>
    <w:p w:rsidR="00B34069" w:rsidRDefault="00B34069" w:rsidP="00B34069">
      <w:pPr>
        <w:jc w:val="both"/>
      </w:pPr>
      <w:r>
        <w:t xml:space="preserve">«В том числе вопрос повышения конкурентоспособности планируется решать за счет развития инфраструктуры железнодорожного транспорта. Сейчас формируется пространственная модель, которая будет утверждена и будет включать в себя комплексные крупные инфраструктурные проекты, в том числе и в транспортном секторе, и, в частности, железнодорожной инфраструктуре. На это будут направлены основные усилия государства», – добавил он. </w:t>
      </w:r>
    </w:p>
    <w:p w:rsidR="00B34069" w:rsidRDefault="00B34069" w:rsidP="00B34069">
      <w:pPr>
        <w:jc w:val="both"/>
      </w:pPr>
      <w:r>
        <w:t>Также повышение привлекательности железнодорожного транспорта планируется осуществлять за счет развития международных транспортных коридоров. Здесь также предусмотрен ряд мероприятий как по развитию инфраструктуры, так и организационного характера.</w:t>
      </w:r>
    </w:p>
    <w:p w:rsidR="00B34069" w:rsidRDefault="00B34069" w:rsidP="00B34069">
      <w:pPr>
        <w:jc w:val="both"/>
      </w:pPr>
      <w:hyperlink r:id="rId27" w:history="1">
        <w:r w:rsidRPr="003531E5">
          <w:rPr>
            <w:rStyle w:val="a9"/>
          </w:rPr>
          <w:t>http://www.rzd-partner.ru/zhd-transport/news/tsmr-do-2025-goda-predusmatrivaet-razvitie-transporta-po-ryadu-klyuchevykh-napravleniy/</w:t>
        </w:r>
      </w:hyperlink>
    </w:p>
    <w:p w:rsidR="00B34069" w:rsidRPr="007B2F92" w:rsidRDefault="00B34069" w:rsidP="00B34069">
      <w:pPr>
        <w:pStyle w:val="3"/>
        <w:jc w:val="both"/>
        <w:rPr>
          <w:rFonts w:ascii="Times New Roman" w:hAnsi="Times New Roman"/>
          <w:sz w:val="24"/>
          <w:szCs w:val="24"/>
        </w:rPr>
      </w:pPr>
      <w:bookmarkStart w:id="20" w:name="_Toc510507429"/>
      <w:r w:rsidRPr="007B2F92">
        <w:rPr>
          <w:rFonts w:ascii="Times New Roman" w:hAnsi="Times New Roman"/>
          <w:sz w:val="24"/>
          <w:szCs w:val="24"/>
        </w:rPr>
        <w:t>RNS; 2018.04.02; ПОГРУЗКА НА СЕТИ РЖД В МАРТЕ ВЫРОСЛА НА 3,1 %</w:t>
      </w:r>
      <w:bookmarkEnd w:id="20"/>
    </w:p>
    <w:p w:rsidR="00B34069" w:rsidRDefault="00B34069" w:rsidP="00B34069">
      <w:pPr>
        <w:jc w:val="both"/>
      </w:pPr>
      <w:r>
        <w:t>Погрузка на сети РЖД в марте 3018 года, по оперативной информации, выросла на 3,1% по сравнению с аналогичным периодом прошлого года – до 112,4 млн тонн, сообщили в РЖД.</w:t>
      </w:r>
    </w:p>
    <w:p w:rsidR="00B34069" w:rsidRDefault="00B34069" w:rsidP="00B34069">
      <w:pPr>
        <w:jc w:val="both"/>
      </w:pPr>
      <w:r>
        <w:t xml:space="preserve">Грузооборот за март 2018 года увеличился на 4,2% до 224,2 млрд тарифных </w:t>
      </w:r>
      <w:proofErr w:type="spellStart"/>
      <w:r>
        <w:t>тонно</w:t>
      </w:r>
      <w:proofErr w:type="spellEnd"/>
      <w:r>
        <w:t>-км.</w:t>
      </w:r>
    </w:p>
    <w:p w:rsidR="00B34069" w:rsidRDefault="00B34069" w:rsidP="00B34069">
      <w:pPr>
        <w:jc w:val="both"/>
      </w:pPr>
      <w:r>
        <w:t>Погрузка за январь-март 2018 года составила 315,7 млн тонн, что на 3,5% больше, чем за аналогичный период прошлого года.</w:t>
      </w:r>
    </w:p>
    <w:p w:rsidR="00B34069" w:rsidRDefault="00B34069" w:rsidP="00B34069">
      <w:pPr>
        <w:jc w:val="both"/>
      </w:pPr>
      <w:r>
        <w:t>Железными дорогами погружено: каменного угля – 94,3 млн тонн (+3,6% к январю-марту 2017 года); кокса – 2,7 млн тонн (-1,1%); нефти и нефтепродуктов – 60,2 млн тонн (-1,7%); руды железной и марганцевой – 27,2 млн тонн (+2,5%); черных металлов – 19,8 млн тонн (+10,8%); лома черных металлов – 2,5 млн тонн (-11,6%); химических и минеральных удобрений – 15,3 млн тонн (+6,5%); цемента – 4,5 млн тонн (-2,5%); лесных грузов – 11,4 млн тонн (+5,4%); зерна – 7,1 млн тонн (+42,1%); строительных грузов – 28,7 млн тонн (+3%); руды цветной и серного сырья – 4,8 млн тонн (-4,2%); химикатов и соды – 6,8 млн тонн (+1,1%); промышленного сырья и формовочных материалов – 8,3 млн тонн (+6,6%).</w:t>
      </w:r>
    </w:p>
    <w:p w:rsidR="00B34069" w:rsidRDefault="00B34069" w:rsidP="00B34069">
      <w:pPr>
        <w:jc w:val="both"/>
      </w:pPr>
      <w:r>
        <w:t xml:space="preserve">Грузооборот с начала 2018 года составил 636,2 млрд тарифных </w:t>
      </w:r>
      <w:proofErr w:type="spellStart"/>
      <w:r>
        <w:t>тонно</w:t>
      </w:r>
      <w:proofErr w:type="spellEnd"/>
      <w:r>
        <w:t>-</w:t>
      </w:r>
      <w:proofErr w:type="gramStart"/>
      <w:r>
        <w:t>км ,</w:t>
      </w:r>
      <w:proofErr w:type="gramEnd"/>
      <w:r>
        <w:t xml:space="preserve"> что на 4,6% больше, чем годом ранее.</w:t>
      </w:r>
    </w:p>
    <w:p w:rsidR="00B34069" w:rsidRDefault="00B34069" w:rsidP="00B34069">
      <w:pPr>
        <w:jc w:val="both"/>
      </w:pPr>
      <w:hyperlink r:id="rId28" w:history="1">
        <w:r w:rsidRPr="003531E5">
          <w:rPr>
            <w:rStyle w:val="a9"/>
          </w:rPr>
          <w:t>https://rns.online/transport/Pogruzka-na-seti-RZHD-v-marte-virosla-na-31</w:t>
        </w:r>
        <w:r>
          <w:rPr>
            <w:rStyle w:val="a9"/>
          </w:rPr>
          <w:t>–</w:t>
        </w:r>
        <w:r w:rsidRPr="003531E5">
          <w:rPr>
            <w:rStyle w:val="a9"/>
          </w:rPr>
          <w:t>2018-04-02/</w:t>
        </w:r>
      </w:hyperlink>
    </w:p>
    <w:p w:rsidR="00B34069" w:rsidRDefault="00B34069" w:rsidP="00B34069">
      <w:pPr>
        <w:jc w:val="both"/>
      </w:pPr>
      <w:r>
        <w:t>На ту же тему:</w:t>
      </w:r>
    </w:p>
    <w:p w:rsidR="00B34069" w:rsidRDefault="00B34069" w:rsidP="00B34069">
      <w:pPr>
        <w:jc w:val="both"/>
      </w:pPr>
      <w:hyperlink r:id="rId29" w:history="1">
        <w:r w:rsidRPr="003531E5">
          <w:rPr>
            <w:rStyle w:val="a9"/>
          </w:rPr>
          <w:t>http://tass.ru/ekonomika/5086597</w:t>
        </w:r>
      </w:hyperlink>
      <w:r>
        <w:t xml:space="preserve"> </w:t>
      </w:r>
    </w:p>
    <w:p w:rsidR="00B34069" w:rsidRPr="00841653" w:rsidRDefault="00B34069" w:rsidP="00B34069">
      <w:pPr>
        <w:pStyle w:val="3"/>
        <w:jc w:val="both"/>
        <w:rPr>
          <w:rFonts w:ascii="Times New Roman" w:hAnsi="Times New Roman"/>
          <w:sz w:val="24"/>
          <w:szCs w:val="24"/>
        </w:rPr>
      </w:pPr>
      <w:bookmarkStart w:id="21" w:name="_Toc510507430"/>
      <w:r w:rsidRPr="00841653">
        <w:rPr>
          <w:rFonts w:ascii="Times New Roman" w:hAnsi="Times New Roman"/>
          <w:sz w:val="24"/>
          <w:szCs w:val="24"/>
        </w:rPr>
        <w:t>ТАСС; 2018.04.02; ИНВЕСТИЦИИ В МОДЕРНИЗАЦИЮ ВОКЗАЛОВ СКЖД СОСТАВЯТ БОЛЕЕ 300 МЛН РУБЛЕЙ В 2018 ГОДУ</w:t>
      </w:r>
      <w:bookmarkEnd w:id="21"/>
    </w:p>
    <w:p w:rsidR="00B34069" w:rsidRDefault="00B34069" w:rsidP="00B34069">
      <w:pPr>
        <w:jc w:val="both"/>
      </w:pPr>
      <w:r>
        <w:t xml:space="preserve">В рамках инвестиционной программы ОАО «РЖД» в 2018 году в реконструкцию, модернизацию и адаптацию инфраструктуры </w:t>
      </w:r>
      <w:proofErr w:type="gramStart"/>
      <w:r>
        <w:t>Северо-Кавказской</w:t>
      </w:r>
      <w:proofErr w:type="gramEnd"/>
      <w:r>
        <w:t xml:space="preserve"> дирекции железнодорожных вокзалов планируется инвестировать 305 млн рублей, следует из сообщения службы корпоративных коммуникаций магистрали.</w:t>
      </w:r>
    </w:p>
    <w:p w:rsidR="00B34069" w:rsidRDefault="00B34069" w:rsidP="00B34069">
      <w:pPr>
        <w:jc w:val="both"/>
      </w:pPr>
      <w:r>
        <w:t xml:space="preserve">Продолжатся работы по реконструкции вокзалов Грозный и Сальск, техническому перевооружению для маломобильных пассажиров вокзалов Туапсе, </w:t>
      </w:r>
      <w:proofErr w:type="spellStart"/>
      <w:r>
        <w:t>Лазаревская</w:t>
      </w:r>
      <w:proofErr w:type="spellEnd"/>
      <w:r>
        <w:t xml:space="preserve"> и </w:t>
      </w:r>
      <w:proofErr w:type="spellStart"/>
      <w:r>
        <w:t>Лоо</w:t>
      </w:r>
      <w:proofErr w:type="spellEnd"/>
      <w:r>
        <w:t>, а также адаптации для маломобильных групп населения вокзалов Пятигорск и Махачкала.</w:t>
      </w:r>
    </w:p>
    <w:p w:rsidR="00B34069" w:rsidRDefault="00B34069" w:rsidP="00B34069">
      <w:pPr>
        <w:jc w:val="both"/>
      </w:pPr>
      <w:r>
        <w:t>Ранее ТАСС сообщал со ссылкой на генерального директора РЖД Олега Белозерова, что инвестпрограмма компании на 2018 год объемом более 500 млрд рублей будет скорректирована в соответствии с поручениями президента России Владимира Путина. В 2017 году инвестпрограмма РЖД составила около 500 млрд рублей.</w:t>
      </w:r>
    </w:p>
    <w:p w:rsidR="00B34069" w:rsidRDefault="00B34069" w:rsidP="00B34069">
      <w:pPr>
        <w:jc w:val="both"/>
      </w:pPr>
      <w:hyperlink r:id="rId30" w:history="1">
        <w:r w:rsidRPr="003531E5">
          <w:rPr>
            <w:rStyle w:val="a9"/>
          </w:rPr>
          <w:t>http://tass.ru/transport/5087833</w:t>
        </w:r>
      </w:hyperlink>
    </w:p>
    <w:p w:rsidR="00B34069" w:rsidRPr="00841653" w:rsidRDefault="00B34069" w:rsidP="00B34069">
      <w:pPr>
        <w:pStyle w:val="3"/>
        <w:jc w:val="both"/>
        <w:rPr>
          <w:rFonts w:ascii="Times New Roman" w:hAnsi="Times New Roman"/>
          <w:sz w:val="24"/>
          <w:szCs w:val="24"/>
        </w:rPr>
      </w:pPr>
      <w:bookmarkStart w:id="22" w:name="_Toc510507431"/>
      <w:r w:rsidRPr="00841653">
        <w:rPr>
          <w:rFonts w:ascii="Times New Roman" w:hAnsi="Times New Roman"/>
          <w:sz w:val="24"/>
          <w:szCs w:val="24"/>
        </w:rPr>
        <w:t>ТАСС; 2018.04.02; ПАССАЖИРОПОТОК НА МЦК ВЫРОС НА 23% В ПЕРВОМ КВАРТАЛЕ 2018 ГОДА</w:t>
      </w:r>
      <w:bookmarkEnd w:id="22"/>
    </w:p>
    <w:p w:rsidR="00B34069" w:rsidRDefault="00B34069" w:rsidP="00B34069">
      <w:pPr>
        <w:jc w:val="both"/>
      </w:pPr>
      <w:r>
        <w:t>Более 28,5 млн пассажиров перевезли электропоезда «Ласточка» на Московском центральном кольце (МЦК) с начала текущего года. Это на 23% превышает показатели прошлого года, сообщили ТАСС в понедельник в пресс-службе Московской железной дороги (МЖД).</w:t>
      </w:r>
    </w:p>
    <w:p w:rsidR="00B34069" w:rsidRDefault="00B34069" w:rsidP="00B34069">
      <w:pPr>
        <w:jc w:val="both"/>
      </w:pPr>
      <w:r>
        <w:t>«В январе-марте 2018 года услугами проезда в электропоездах «Ласточка» на Московском центральном кольце воспользовались 28,6 млн пассажиров. Это на 23% превышает прошлогодний показатель», – сказали в пресс-службе.</w:t>
      </w:r>
    </w:p>
    <w:p w:rsidR="00B34069" w:rsidRDefault="00B34069" w:rsidP="00B34069">
      <w:pPr>
        <w:jc w:val="both"/>
      </w:pPr>
      <w:r>
        <w:t xml:space="preserve">Там уточнили, что самыми популярными </w:t>
      </w:r>
      <w:proofErr w:type="spellStart"/>
      <w:r>
        <w:t>транспортно</w:t>
      </w:r>
      <w:proofErr w:type="spellEnd"/>
      <w:r>
        <w:t>– пересадочными узлами на МЦК стали «Площадь Гагарина» (2,7 млн пассажиров), «</w:t>
      </w:r>
      <w:proofErr w:type="spellStart"/>
      <w:r>
        <w:t>Владыкино</w:t>
      </w:r>
      <w:proofErr w:type="spellEnd"/>
      <w:r>
        <w:t>» (2 млн) и «Ботанический сад» (1,8 млн).</w:t>
      </w:r>
    </w:p>
    <w:p w:rsidR="00B34069" w:rsidRDefault="00B34069" w:rsidP="00B34069">
      <w:pPr>
        <w:jc w:val="both"/>
      </w:pPr>
      <w:r>
        <w:t>МЦК – это 54 км пути, по которому курсируют 42 поезда «Ласточка». Для пассажиров действует бесплатная пересадка по маршруту «метро – МЦК – метро» в течение 90 минут. С 1 мая 2017 года на магистрали введен график движения поездов с уменьшенным интервалом попутного следования поездов до 5 минут в часы пик и до 10 минут в остальной период.</w:t>
      </w:r>
    </w:p>
    <w:p w:rsidR="00B34069" w:rsidRDefault="00B34069" w:rsidP="00B34069">
      <w:pPr>
        <w:jc w:val="both"/>
      </w:pPr>
      <w:hyperlink r:id="rId31" w:history="1">
        <w:r w:rsidRPr="003531E5">
          <w:rPr>
            <w:rStyle w:val="a9"/>
          </w:rPr>
          <w:t>http://tass.ru/moskva/5087828</w:t>
        </w:r>
      </w:hyperlink>
    </w:p>
    <w:p w:rsidR="00B34069" w:rsidRPr="00C321A2" w:rsidRDefault="00B34069" w:rsidP="00B34069">
      <w:pPr>
        <w:pStyle w:val="3"/>
        <w:jc w:val="both"/>
        <w:rPr>
          <w:rFonts w:ascii="Times New Roman" w:hAnsi="Times New Roman"/>
          <w:sz w:val="24"/>
          <w:szCs w:val="24"/>
        </w:rPr>
      </w:pPr>
      <w:bookmarkStart w:id="23" w:name="_Toc510507432"/>
      <w:r w:rsidRPr="00C321A2">
        <w:rPr>
          <w:rFonts w:ascii="Times New Roman" w:hAnsi="Times New Roman"/>
          <w:sz w:val="24"/>
          <w:szCs w:val="24"/>
        </w:rPr>
        <w:t xml:space="preserve">РИА НОВОСТИ; ИВАН КАПУСТИН; 2018.04.02; </w:t>
      </w:r>
      <w:r w:rsidRPr="00BA6101">
        <w:rPr>
          <w:rFonts w:ascii="Times New Roman" w:hAnsi="Times New Roman"/>
          <w:sz w:val="24"/>
          <w:szCs w:val="24"/>
        </w:rPr>
        <w:t>МИНТРАНС</w:t>
      </w:r>
      <w:r w:rsidRPr="00C321A2">
        <w:rPr>
          <w:rFonts w:ascii="Times New Roman" w:hAnsi="Times New Roman"/>
          <w:sz w:val="24"/>
          <w:szCs w:val="24"/>
        </w:rPr>
        <w:t>: ВЛАСТИ РОСТОВА ГОТОВЫ СТРОИТЬ МЕТРО, НО НУЖНА ПОМОЩЬ ИЗ БЮДЖЕТА</w:t>
      </w:r>
      <w:bookmarkEnd w:id="23"/>
    </w:p>
    <w:p w:rsidR="00B34069" w:rsidRDefault="00B34069" w:rsidP="00B34069">
      <w:pPr>
        <w:jc w:val="both"/>
      </w:pPr>
      <w:r>
        <w:t xml:space="preserve">Власти </w:t>
      </w:r>
      <w:proofErr w:type="spellStart"/>
      <w:r>
        <w:t>Ростова</w:t>
      </w:r>
      <w:proofErr w:type="spellEnd"/>
      <w:r>
        <w:t xml:space="preserve">-на-Дону и Ростовской области готовы приступить к строительству метро в городе при </w:t>
      </w:r>
      <w:proofErr w:type="spellStart"/>
      <w:r>
        <w:t>софинансировании</w:t>
      </w:r>
      <w:proofErr w:type="spellEnd"/>
      <w:r>
        <w:t xml:space="preserve"> из федерального бюджета, рассказали РИА Новости в пресс-службе </w:t>
      </w:r>
      <w:r w:rsidRPr="00BA6101">
        <w:rPr>
          <w:b/>
        </w:rPr>
        <w:t>министерства транспорта</w:t>
      </w:r>
      <w:r>
        <w:t xml:space="preserve"> региона.</w:t>
      </w:r>
    </w:p>
    <w:p w:rsidR="00B34069" w:rsidRDefault="00B34069" w:rsidP="00B34069">
      <w:pPr>
        <w:jc w:val="both"/>
      </w:pPr>
      <w:r>
        <w:t xml:space="preserve">В конце декабря губернатор региона Василий Голубев сообщил журналистам, что в 2018 году власти вернутся к обсуждению строительства в </w:t>
      </w:r>
      <w:proofErr w:type="spellStart"/>
      <w:r>
        <w:t>Ростове</w:t>
      </w:r>
      <w:proofErr w:type="spellEnd"/>
      <w:r>
        <w:t xml:space="preserve"> метро и проработают этот вопрос с новыми подходами, «чтобы решить, какое нам метро нужно».</w:t>
      </w:r>
    </w:p>
    <w:p w:rsidR="00B34069" w:rsidRDefault="00B34069" w:rsidP="00B34069">
      <w:pPr>
        <w:jc w:val="both"/>
      </w:pPr>
      <w:r>
        <w:t xml:space="preserve">«На сегодняшний день предпроектное рассмотрение вопроса продолжается – при наличии </w:t>
      </w:r>
      <w:proofErr w:type="spellStart"/>
      <w:r>
        <w:t>софинансирования</w:t>
      </w:r>
      <w:proofErr w:type="spellEnd"/>
      <w:r>
        <w:t xml:space="preserve"> из федерального бюджета правительство Ростовской области и администрация </w:t>
      </w:r>
      <w:proofErr w:type="spellStart"/>
      <w:r>
        <w:t>Ростова</w:t>
      </w:r>
      <w:proofErr w:type="spellEnd"/>
      <w:r>
        <w:t>-на-Дону будут готовы к активной фазе реализации проекта», – пояснили в пресс-службе.</w:t>
      </w:r>
    </w:p>
    <w:p w:rsidR="00B34069" w:rsidRDefault="00B34069" w:rsidP="00B34069">
      <w:pPr>
        <w:jc w:val="both"/>
      </w:pPr>
      <w:r>
        <w:t xml:space="preserve">В середине января 2018 года в правительстве Ростовской области прошло совещание по вопросу разработки стратегии социально-экономического развития региона на период до 2030 года. На совещании министр экономического развития области Максим </w:t>
      </w:r>
      <w:proofErr w:type="spellStart"/>
      <w:r>
        <w:t>Папушенко</w:t>
      </w:r>
      <w:proofErr w:type="spellEnd"/>
      <w:r>
        <w:t xml:space="preserve"> назвал проект городского метро одним из основных в рамках разработки стратегии.</w:t>
      </w:r>
    </w:p>
    <w:p w:rsidR="00B34069" w:rsidRDefault="00B34069" w:rsidP="00B34069">
      <w:pPr>
        <w:jc w:val="both"/>
      </w:pPr>
      <w:r>
        <w:t xml:space="preserve">В 2011 году стало известно, что </w:t>
      </w:r>
      <w:proofErr w:type="spellStart"/>
      <w:r>
        <w:t>Ростов</w:t>
      </w:r>
      <w:proofErr w:type="spellEnd"/>
      <w:r>
        <w:t xml:space="preserve">-на-Дону включен в концепцию </w:t>
      </w:r>
      <w:r w:rsidRPr="00BA6101">
        <w:rPr>
          <w:b/>
        </w:rPr>
        <w:t>министерства транспорта</w:t>
      </w:r>
      <w:r>
        <w:t xml:space="preserve"> РФ по развитию системы метрополитена, в соответствии с которой в 2011–2015 годах необходимо было представить обоснование инвестиций строительства первой очереди метро. По итогам аукциона, проведенного муниципальным учреждением «Управление метро </w:t>
      </w:r>
      <w:proofErr w:type="spellStart"/>
      <w:r>
        <w:t>Ростова</w:t>
      </w:r>
      <w:proofErr w:type="spellEnd"/>
      <w:r>
        <w:t>», в 2009 году был заключен муниципальный контракт с проектным институтом «</w:t>
      </w:r>
      <w:proofErr w:type="spellStart"/>
      <w:r>
        <w:t>Метрогипротранс</w:t>
      </w:r>
      <w:proofErr w:type="spellEnd"/>
      <w:r>
        <w:t>» (Москва), который и занимается обоснованием предпроектных предложений.</w:t>
      </w:r>
    </w:p>
    <w:p w:rsidR="00B34069" w:rsidRDefault="00B34069" w:rsidP="00B34069">
      <w:pPr>
        <w:jc w:val="both"/>
      </w:pPr>
      <w:r>
        <w:t xml:space="preserve">Участок первой очереди, по мнению разработчиков, должен был начинаться на улице Малиновского, проходить вдоль проспекта Стачки, через территорию железнодорожного вокзала, продолжаясь вдоль центральной улицы </w:t>
      </w:r>
      <w:proofErr w:type="spellStart"/>
      <w:r>
        <w:t>Ростова</w:t>
      </w:r>
      <w:proofErr w:type="spellEnd"/>
      <w:r>
        <w:t xml:space="preserve"> Большой Садовой до площади Карла Маркса. Стоимость первой очереди оценивалась более чем в 76 миллиардов рублей. Общая протяженность линии из восьми станций составит около 12 километров. Из-за отсутствия финансирования из федерального бюджета было отменено проведение открытого конкурса на разработку проектной документации.</w:t>
      </w:r>
    </w:p>
    <w:p w:rsidR="00B34069" w:rsidRDefault="00B34069" w:rsidP="00B34069">
      <w:pPr>
        <w:jc w:val="both"/>
      </w:pPr>
      <w:r>
        <w:t xml:space="preserve">В ноябре 2017 года заместитель главы администрации города по транспорту и дорожному хозяйству Евгений Лебедев рассказал, что в 2018 году начнется разработка проекта наземного метро в </w:t>
      </w:r>
      <w:proofErr w:type="spellStart"/>
      <w:r>
        <w:t>Ростове</w:t>
      </w:r>
      <w:proofErr w:type="spellEnd"/>
      <w:r>
        <w:t>-на-Дону, который предполагает, что трамвайный состав частично уведут под землю.</w:t>
      </w:r>
    </w:p>
    <w:p w:rsidR="00B34069" w:rsidRDefault="00B34069" w:rsidP="00B34069">
      <w:pPr>
        <w:jc w:val="both"/>
      </w:pPr>
      <w:r>
        <w:t>Лебедев тогда добавил, что опыт ряда городов в России и за рубежом показывает достаточно эффективную работу системы наземного метро и минимальные затраты при его строительстве. Однако он не уточнил, во сколько обойдется реализация данного проекта.</w:t>
      </w:r>
    </w:p>
    <w:p w:rsidR="00B34069" w:rsidRDefault="00B34069" w:rsidP="00B34069">
      <w:pPr>
        <w:jc w:val="both"/>
      </w:pPr>
      <w:hyperlink r:id="rId32" w:history="1">
        <w:r w:rsidRPr="003531E5">
          <w:rPr>
            <w:rStyle w:val="a9"/>
          </w:rPr>
          <w:t>https://realty.ria.ru/news_infrastructure/20180402/1517763007.html</w:t>
        </w:r>
      </w:hyperlink>
    </w:p>
    <w:p w:rsidR="00B34069" w:rsidRPr="002B3E0C" w:rsidRDefault="00B34069" w:rsidP="00B34069">
      <w:pPr>
        <w:pStyle w:val="3"/>
        <w:jc w:val="both"/>
        <w:rPr>
          <w:rFonts w:ascii="Times New Roman" w:hAnsi="Times New Roman"/>
          <w:sz w:val="24"/>
          <w:szCs w:val="24"/>
        </w:rPr>
      </w:pPr>
      <w:bookmarkStart w:id="24" w:name="_Toc510507433"/>
      <w:r w:rsidRPr="002B3E0C">
        <w:rPr>
          <w:rFonts w:ascii="Times New Roman" w:hAnsi="Times New Roman"/>
          <w:sz w:val="24"/>
          <w:szCs w:val="24"/>
        </w:rPr>
        <w:t>ТАСС; 2018.04.02; С ВОКЗАЛОВ И СТАНЦИЙ СВЖД В МАРТЕ ОТПРАВЛЕНО 2,2 МЛН ПАССАЖИРОВ</w:t>
      </w:r>
      <w:bookmarkEnd w:id="24"/>
    </w:p>
    <w:p w:rsidR="00B34069" w:rsidRDefault="00B34069" w:rsidP="00B34069">
      <w:pPr>
        <w:jc w:val="both"/>
      </w:pPr>
      <w:r>
        <w:t>С вокзалов и станций Свердловской железной дороги (</w:t>
      </w:r>
      <w:proofErr w:type="spellStart"/>
      <w:r>
        <w:t>СвЖД</w:t>
      </w:r>
      <w:proofErr w:type="spellEnd"/>
      <w:r>
        <w:t>, филиал ОАО «РЖД») в марте 2018 года отправлено 2,2 млн пассажиров, что на 2,3% меньше, чем в марте 2017 года, следует из сообщения магистрали.</w:t>
      </w:r>
    </w:p>
    <w:p w:rsidR="00B34069" w:rsidRDefault="00B34069" w:rsidP="00B34069">
      <w:pPr>
        <w:jc w:val="both"/>
      </w:pPr>
      <w:r>
        <w:t xml:space="preserve">Из них в пригородном сообщении отправлено 1,6 млн пассажиров, в дальнем следовании – 0,6 млн человек. Пассажирооборот на </w:t>
      </w:r>
      <w:proofErr w:type="spellStart"/>
      <w:r>
        <w:t>СвЖД</w:t>
      </w:r>
      <w:proofErr w:type="spellEnd"/>
      <w:r>
        <w:t xml:space="preserve"> в марте 2018 года составил 681,85 млн пасс-км (-0,5%).</w:t>
      </w:r>
    </w:p>
    <w:p w:rsidR="00DC0FAF" w:rsidRDefault="00B34069" w:rsidP="00B34069">
      <w:pPr>
        <w:jc w:val="both"/>
      </w:pPr>
      <w:r>
        <w:t>В первом квартале 2018 года с вокзалов и станций магистрали отправлено 6,2 млн пассажиров, что на 1,9% меньше, чем за аналогичный период 2017 года. Из них в пригородном сообщении отправлено 4,4 млн пассажиров, в дальнем следовании – 1,8 млн человек. Пассажирооборот снизился на 0,5% к уровню прошлого года и составил 2,055 млрд пасс-км.</w:t>
      </w:r>
    </w:p>
    <w:p w:rsidR="00B34069" w:rsidRDefault="00DC0FAF" w:rsidP="00B34069">
      <w:pPr>
        <w:jc w:val="both"/>
      </w:pPr>
      <w:r>
        <w:br w:type="page"/>
      </w:r>
    </w:p>
    <w:p w:rsidR="00B34069" w:rsidRDefault="00B34069" w:rsidP="00B34069">
      <w:pPr>
        <w:jc w:val="both"/>
      </w:pPr>
      <w:r>
        <w:t>В целом на сети РЖД в марте 2018 года перевезено 90,2 млн пассажиров, что соответствует аналогичному периоду прошлого года. Из них в пригородном сообщении отправлено 82,53 млн пассажиров, в дальнем следовании – 7,64 млн человек. Пассажирооборот в марте 2018 года составил 8 млрд пасс-км (+3,1%).</w:t>
      </w:r>
    </w:p>
    <w:p w:rsidR="00B34069" w:rsidRDefault="00B34069" w:rsidP="00B34069">
      <w:pPr>
        <w:jc w:val="both"/>
      </w:pPr>
      <w:hyperlink r:id="rId33" w:history="1">
        <w:r w:rsidRPr="003531E5">
          <w:rPr>
            <w:rStyle w:val="a9"/>
          </w:rPr>
          <w:t>http://tass.ru/transport/5088164</w:t>
        </w:r>
      </w:hyperlink>
    </w:p>
    <w:p w:rsidR="00B34069" w:rsidRPr="007E25A6" w:rsidRDefault="00B34069" w:rsidP="00B34069">
      <w:pPr>
        <w:pStyle w:val="3"/>
        <w:jc w:val="both"/>
        <w:rPr>
          <w:rFonts w:ascii="Times New Roman" w:hAnsi="Times New Roman"/>
          <w:sz w:val="24"/>
          <w:szCs w:val="24"/>
        </w:rPr>
      </w:pPr>
      <w:bookmarkStart w:id="25" w:name="_Toc510507434"/>
      <w:r w:rsidRPr="007E25A6">
        <w:rPr>
          <w:rFonts w:ascii="Times New Roman" w:hAnsi="Times New Roman"/>
          <w:sz w:val="24"/>
          <w:szCs w:val="24"/>
        </w:rPr>
        <w:t>ПАРЛАМЕНТСКАЯ ГАЗЕТА; 2018.04.03; ЭЛЕКТРИЧКИ В ОТДАЛЕННЫХ СЁЛАХ ЗАМЕНЯТ МОТОВОЗАМИ</w:t>
      </w:r>
      <w:bookmarkEnd w:id="25"/>
    </w:p>
    <w:p w:rsidR="00B34069" w:rsidRDefault="00B34069" w:rsidP="00B34069">
      <w:pPr>
        <w:jc w:val="both"/>
      </w:pPr>
      <w:r>
        <w:t xml:space="preserve">Добираться до нужных станций жители отдаленных деревень, где редко ходят поезда, смогут на технических составах, перевозящих работников РЖД и ремонтную технику. Соответствующий законопроект готовит депутат Госдумы Айрат </w:t>
      </w:r>
      <w:proofErr w:type="spellStart"/>
      <w:r>
        <w:t>Фаррахов</w:t>
      </w:r>
      <w:proofErr w:type="spellEnd"/>
      <w:r>
        <w:t>.</w:t>
      </w:r>
    </w:p>
    <w:p w:rsidR="00B34069" w:rsidRDefault="00B34069" w:rsidP="00B34069">
      <w:pPr>
        <w:jc w:val="both"/>
      </w:pPr>
      <w:r>
        <w:t xml:space="preserve">Речь идет о так называемых мотовозах: это локомотив с двигателем внутреннего сгорания небольшой мощности и вагон, которые перевозят, как правило, работников РЖД и инструментарий для ремонта железнодорожного полотна. По словам </w:t>
      </w:r>
      <w:proofErr w:type="spellStart"/>
      <w:r>
        <w:t>Фаррахова</w:t>
      </w:r>
      <w:proofErr w:type="spellEnd"/>
      <w:r>
        <w:t xml:space="preserve">, на некоторых полустанках в регионах перестали ходить электрички, но не «технические» составы. «Такая ситуация вызывает много возмущения – когда ежедневно по расписанию двигается рабочий поезд, который везёт очень небольшую группу людей, а при этом жителей полустанков, в том числе пожилых, и даже почётных железнодорожников – не может посадить и довезти до следующей станции, где люди могли бы добраться до больницы, поликлиники или просто аптеки», – рассказал «Парламентской газете» </w:t>
      </w:r>
      <w:proofErr w:type="spellStart"/>
      <w:r>
        <w:t>Фаррахов</w:t>
      </w:r>
      <w:proofErr w:type="spellEnd"/>
      <w:r>
        <w:t xml:space="preserve">. </w:t>
      </w:r>
    </w:p>
    <w:p w:rsidR="00B34069" w:rsidRDefault="00B34069" w:rsidP="00B34069">
      <w:pPr>
        <w:jc w:val="both"/>
      </w:pPr>
      <w:r>
        <w:t xml:space="preserve">Депутат предлагает изменить законодательство, чтобы граждане, не являющиеся штатными рабочими РЖД, но проживающие возле железнодорожных путей, могли добраться на хозяйственном поезде до необходимой станции. «На мой взгляд, это могло бы решить проблему очень многих людей – в первую очередь тех, кто не имеет достаточных доходов, чтобы приобрести в собственность личный автомобиль», – считает </w:t>
      </w:r>
      <w:proofErr w:type="spellStart"/>
      <w:r>
        <w:t>Фаррахов</w:t>
      </w:r>
      <w:proofErr w:type="spellEnd"/>
      <w:r>
        <w:t>.</w:t>
      </w:r>
    </w:p>
    <w:p w:rsidR="00B34069" w:rsidRDefault="00B34069" w:rsidP="00B34069">
      <w:pPr>
        <w:jc w:val="both"/>
      </w:pPr>
      <w:r>
        <w:t>«Я полагаю, что мы могли бы выйти с соответствующей законодательной инициативой. Потому что любой другой вариант нормативного регулирования этой проблемы – например, приказом федерального органа исполнительной власти (</w:t>
      </w:r>
      <w:r w:rsidRPr="00BA6101">
        <w:rPr>
          <w:b/>
        </w:rPr>
        <w:t>Минтрансом</w:t>
      </w:r>
      <w:r>
        <w:t>), на мой взгляд, невозможен», – сообщил депутат.</w:t>
      </w:r>
    </w:p>
    <w:p w:rsidR="00B34069" w:rsidRDefault="00B34069" w:rsidP="00B34069">
      <w:pPr>
        <w:jc w:val="both"/>
      </w:pPr>
      <w:hyperlink r:id="rId34" w:history="1">
        <w:r w:rsidRPr="009C6E3A">
          <w:rPr>
            <w:rStyle w:val="a9"/>
          </w:rPr>
          <w:t>https://www.pnp.ru/social/elektrichki-v-otdalennykh-syolakh-zamenyat-motovozy.html</w:t>
        </w:r>
      </w:hyperlink>
    </w:p>
    <w:p w:rsidR="00B34069" w:rsidRPr="00E518A4" w:rsidRDefault="00B34069" w:rsidP="00B34069">
      <w:pPr>
        <w:pStyle w:val="3"/>
        <w:jc w:val="both"/>
        <w:rPr>
          <w:rFonts w:ascii="Times New Roman" w:hAnsi="Times New Roman"/>
          <w:sz w:val="24"/>
          <w:szCs w:val="24"/>
        </w:rPr>
      </w:pPr>
      <w:bookmarkStart w:id="26" w:name="_Toc510507435"/>
      <w:r w:rsidRPr="00E518A4">
        <w:rPr>
          <w:rFonts w:ascii="Times New Roman" w:hAnsi="Times New Roman"/>
          <w:sz w:val="24"/>
          <w:szCs w:val="24"/>
        </w:rPr>
        <w:t>РОССИЙСКАЯ ГАЗЕТА; ВЕРА ЧЕРЕНЕВА; 2018.04.02; ПАССАЖИРОВ ПОСТАВИЛИ В РАМКИ</w:t>
      </w:r>
      <w:bookmarkEnd w:id="26"/>
    </w:p>
    <w:p w:rsidR="00B34069" w:rsidRDefault="00B34069" w:rsidP="00B34069">
      <w:pPr>
        <w:jc w:val="both"/>
      </w:pPr>
      <w:r>
        <w:t>Что изменилось в петербургском метро через год после теракта</w:t>
      </w:r>
    </w:p>
    <w:p w:rsidR="00B34069" w:rsidRDefault="00B34069" w:rsidP="00B34069">
      <w:pPr>
        <w:jc w:val="both"/>
      </w:pPr>
      <w:r>
        <w:t xml:space="preserve">Ровно год назад на «синей» ветке петербургской подземки произошел взрыв. Тогда погибли 15 пассажиров, 87 получили ранения. Расследование трагедии продолжается до сих пор, арестованы 13 человек. Ну а многие горожане до сих пор с содроганием вспоминают взрыв, когда поезд проезжал перегон между «Сенной площадью» и «Технологическим </w:t>
      </w:r>
      <w:proofErr w:type="gramStart"/>
      <w:r>
        <w:t>институтом»...</w:t>
      </w:r>
      <w:proofErr w:type="gramEnd"/>
    </w:p>
    <w:p w:rsidR="00B34069" w:rsidRDefault="00B34069" w:rsidP="00B34069">
      <w:pPr>
        <w:jc w:val="both"/>
      </w:pPr>
      <w:r>
        <w:t>С тех пор в Петербурге так и не появилось ни стелы, ни знака в память о погибших. Часть родственников жертв теракта – против памятных знаков возле входа в метро, потому что они будут постоянно напоминать о случившемся. В то же время сейчас некуда даже возложить цветы. Напомним, в первые дни после трагедии стихийный мемориал возник в вестибюле станции «Технологический институт», куда прибыл искореженный взрывом поезд. Многие оставляли цветы и свечи прямо у входа на станцию.</w:t>
      </w:r>
    </w:p>
    <w:p w:rsidR="00B34069" w:rsidRDefault="00B34069" w:rsidP="00B34069">
      <w:pPr>
        <w:jc w:val="both"/>
      </w:pPr>
      <w:r>
        <w:t>После взрыва метрополитен усилил требования к безопасности. Когда трагедия только случилась, от подземки требовали организовать тщательный досмотр пассажиров. И такой эксперимент был: в августе 2017 года на четырех станциях подземки людей проверяли как в аэропорту. Станции выбирались с наименьшим пассажиропотоком, но и там возникли очереди. Чтобы просто попасть в вестибюль, до часа приходилось стоять на улице.</w:t>
      </w:r>
    </w:p>
    <w:p w:rsidR="00B34069" w:rsidRDefault="00B34069" w:rsidP="00B34069">
      <w:pPr>
        <w:jc w:val="both"/>
      </w:pPr>
      <w:r>
        <w:t>Сейчас на каждой станции метро дежурят трое полицейских. Они проверяют багаж у всех, кто вызывает у них подозрение. Рамки постоянно включены, обойти их невозможно. Усилилось внимание и к бесхозным предметам. Ведь, собственно, благодаря бдительности инспектора по станции «Площадь Восстания» Альберта Сибирских 3 апреля прошлого года еще один взрыв был предотвращен. За полчаса до взрыва на «Сенной площади» на «Площади Восстания» он обнаружил подозрительный огнетушитель. Оказалось, что это взрывное устройство мощностью в 1000 грамм тротила.</w:t>
      </w:r>
    </w:p>
    <w:p w:rsidR="00B34069" w:rsidRDefault="00B34069" w:rsidP="00B34069">
      <w:pPr>
        <w:jc w:val="both"/>
      </w:pPr>
      <w:r>
        <w:t>На «синей» же ветке предотвратить трагедию не удалось. Устройство сработало, когда поезд следовал от «Сенной площади» к «Технологическому институту». Машинист Александр Каверин вспоминал впоследствии, что услышал хлопок. Тут же по громкой связи с ним связались пассажиры – люди стали кричать, что произошло что-то ужасное. Каверин принял решение не останавливать поезд и этим спас жизни многим – эвакуация велась прямо с платформы.</w:t>
      </w:r>
    </w:p>
    <w:p w:rsidR="00B34069" w:rsidRDefault="00B34069" w:rsidP="00B34069">
      <w:pPr>
        <w:jc w:val="both"/>
      </w:pPr>
      <w:r>
        <w:t>В день трагедии многие петербуржцы ездить на метро зареклись. В течение недели в подземке было ощутимо меньше народу, люди смотрели друг на друга с подозрением, иногда и вовсе переходили в другие вагоны. Год спустя в час пик в метро по-прежнему не протолкнуться, но возле той самой платформы на станции «Технологический институт» часто можно услышать, как пассажиры обсуждают трагедию.</w:t>
      </w:r>
    </w:p>
    <w:p w:rsidR="00B34069" w:rsidRDefault="00B34069" w:rsidP="00B34069">
      <w:pPr>
        <w:jc w:val="both"/>
      </w:pPr>
      <w:r>
        <w:t>В подготовке теракта обвиняются 13 человек. Все они находятся под стражей.</w:t>
      </w:r>
    </w:p>
    <w:p w:rsidR="00B34069" w:rsidRDefault="00B34069" w:rsidP="00B34069">
      <w:pPr>
        <w:jc w:val="both"/>
      </w:pPr>
      <w:hyperlink r:id="rId35" w:history="1">
        <w:r w:rsidRPr="009C6E3A">
          <w:rPr>
            <w:rStyle w:val="a9"/>
          </w:rPr>
          <w:t>https://rg.ru/2018/04/02/reg-szfo/chto-izmenilos-v-peterburgskom-metro-cherez-god-posle-terakta.html</w:t>
        </w:r>
      </w:hyperlink>
    </w:p>
    <w:p w:rsidR="00B34069" w:rsidRPr="00474F8A" w:rsidRDefault="00B34069" w:rsidP="00B34069">
      <w:pPr>
        <w:pStyle w:val="3"/>
        <w:jc w:val="both"/>
        <w:rPr>
          <w:rFonts w:ascii="Times New Roman" w:hAnsi="Times New Roman"/>
          <w:sz w:val="24"/>
          <w:szCs w:val="24"/>
        </w:rPr>
      </w:pPr>
      <w:bookmarkStart w:id="27" w:name="_Toc510507437"/>
      <w:r w:rsidRPr="00474F8A">
        <w:rPr>
          <w:rFonts w:ascii="Times New Roman" w:hAnsi="Times New Roman"/>
          <w:sz w:val="24"/>
          <w:szCs w:val="24"/>
        </w:rPr>
        <w:t xml:space="preserve">ИНТЕРФАКС; 2018.04.02; СУД 25 АПРЕЛЯ РАССМОТРИТ ИСК НМТП К </w:t>
      </w:r>
      <w:r w:rsidRPr="00BA6101">
        <w:rPr>
          <w:rFonts w:ascii="Times New Roman" w:hAnsi="Times New Roman"/>
          <w:sz w:val="24"/>
          <w:szCs w:val="24"/>
        </w:rPr>
        <w:t>МИНТРАНСУ</w:t>
      </w:r>
      <w:r w:rsidRPr="00474F8A">
        <w:rPr>
          <w:rFonts w:ascii="Times New Roman" w:hAnsi="Times New Roman"/>
          <w:sz w:val="24"/>
          <w:szCs w:val="24"/>
        </w:rPr>
        <w:t xml:space="preserve">, </w:t>
      </w:r>
      <w:r w:rsidRPr="00BA6101">
        <w:rPr>
          <w:rFonts w:ascii="Times New Roman" w:hAnsi="Times New Roman"/>
          <w:sz w:val="24"/>
          <w:szCs w:val="24"/>
        </w:rPr>
        <w:t>РОСМОРРЕЧФЛОТ</w:t>
      </w:r>
      <w:r w:rsidRPr="00474F8A">
        <w:rPr>
          <w:rFonts w:ascii="Times New Roman" w:hAnsi="Times New Roman"/>
          <w:sz w:val="24"/>
          <w:szCs w:val="24"/>
        </w:rPr>
        <w:t>У И КАПИТАНУ ПОРТА НОВОРОССИЙСК</w:t>
      </w:r>
      <w:bookmarkEnd w:id="27"/>
    </w:p>
    <w:p w:rsidR="00B34069" w:rsidRDefault="00B34069" w:rsidP="00B34069">
      <w:pPr>
        <w:jc w:val="both"/>
      </w:pPr>
      <w:r>
        <w:t xml:space="preserve">Арбитражный суд Москвы назначил на 25 апреля предварительное заседание по иску ПАО «Новороссийский морской торговый порт» (MOEX: NMTP) (НМТП) против </w:t>
      </w:r>
      <w:r w:rsidRPr="00BA6101">
        <w:rPr>
          <w:b/>
        </w:rPr>
        <w:t>министерства транспорта</w:t>
      </w:r>
      <w:r>
        <w:t xml:space="preserve"> РФ, </w:t>
      </w:r>
      <w:r w:rsidRPr="00BA6101">
        <w:rPr>
          <w:b/>
        </w:rPr>
        <w:t>Федерального агентства морского и речного транспорта</w:t>
      </w:r>
      <w:r>
        <w:t xml:space="preserve"> (</w:t>
      </w:r>
      <w:r w:rsidRPr="00BA6101">
        <w:rPr>
          <w:b/>
        </w:rPr>
        <w:t>Росморречфлот</w:t>
      </w:r>
      <w:r>
        <w:t xml:space="preserve">) и капитана порта Новороссийск Евгения </w:t>
      </w:r>
      <w:proofErr w:type="spellStart"/>
      <w:r>
        <w:t>Тузинкевича</w:t>
      </w:r>
      <w:proofErr w:type="spellEnd"/>
      <w:r>
        <w:t>, следует из картотеки арбитражных дел.</w:t>
      </w:r>
    </w:p>
    <w:p w:rsidR="00B34069" w:rsidRDefault="00B34069" w:rsidP="00B34069">
      <w:pPr>
        <w:jc w:val="both"/>
      </w:pPr>
      <w:r>
        <w:t>В определении суда, размещенном на сайте, отмечается, что суд при отсутствии возражения присутствующих участников процесса может рассмотреть дело и принять судебный акт сразу после проведения предварительного заседания.</w:t>
      </w:r>
    </w:p>
    <w:p w:rsidR="00B34069" w:rsidRDefault="00B34069" w:rsidP="00B34069">
      <w:pPr>
        <w:jc w:val="both"/>
      </w:pPr>
      <w:r>
        <w:t xml:space="preserve">Как сообщалось, НМТП 26 марта вновь подал иск в суд на </w:t>
      </w:r>
      <w:r w:rsidRPr="00BA6101">
        <w:rPr>
          <w:b/>
        </w:rPr>
        <w:t>Росморречфлот</w:t>
      </w:r>
      <w:r>
        <w:t xml:space="preserve">, капитана порта Новороссийск и </w:t>
      </w:r>
      <w:r w:rsidRPr="00BA6101">
        <w:rPr>
          <w:b/>
        </w:rPr>
        <w:t>Минтранс</w:t>
      </w:r>
      <w:r>
        <w:t>. Первый иск от 13 марта суд вернул в связи с техническим характером заявления.</w:t>
      </w:r>
    </w:p>
    <w:p w:rsidR="00B34069" w:rsidRDefault="00B34069" w:rsidP="00B34069">
      <w:pPr>
        <w:jc w:val="both"/>
      </w:pPr>
      <w:r>
        <w:t xml:space="preserve">Согласно материалам суда, НМТП просил суд признать незаконными бездействие </w:t>
      </w:r>
      <w:proofErr w:type="spellStart"/>
      <w:r>
        <w:t>Россморречфлота</w:t>
      </w:r>
      <w:proofErr w:type="spellEnd"/>
      <w:r>
        <w:t xml:space="preserve"> по организации работы морского порта Новороссийск и распоряжения капитана порта о движении и расстановке судов, в том числе связанные с танкером «Пенелопа». «НМТП обратился в суд в связи с незаконными действиями капитана порта Новороссийск </w:t>
      </w:r>
      <w:proofErr w:type="spellStart"/>
      <w:r>
        <w:t>Е.Тузинкевича</w:t>
      </w:r>
      <w:proofErr w:type="spellEnd"/>
      <w:r>
        <w:t>, который в ущерб требованиям транспортной безопасности, в нарушение своих должностных обязанностей создал в порту Новороссийск опасную ситуацию – из-за незаконной длительной стоянки танкера «Пенелопа» около месяца была блокирована работа морского терминала (опасного производственного объекта), искусственно создано скопление судов в порту и около двух тысяч полных ж/д цистерн на подъездных путях», – прокомментировал пресс-секретарь «Транснефти» (MOEX: TRNF) (акционер порта) Игорь Демин журналистам.</w:t>
      </w:r>
    </w:p>
    <w:p w:rsidR="00B34069" w:rsidRDefault="00B34069" w:rsidP="00B34069">
      <w:pPr>
        <w:jc w:val="both"/>
      </w:pPr>
      <w:r>
        <w:t xml:space="preserve">Он также добавил, что неоднократные обращения к </w:t>
      </w:r>
      <w:r w:rsidRPr="00BA6101">
        <w:rPr>
          <w:b/>
        </w:rPr>
        <w:t>Росморречфлот</w:t>
      </w:r>
      <w:r>
        <w:t xml:space="preserve">у результата не принесли. В отсутствие реагирования </w:t>
      </w:r>
      <w:r w:rsidRPr="00BA6101">
        <w:rPr>
          <w:b/>
        </w:rPr>
        <w:t>Росморречфлот</w:t>
      </w:r>
      <w:r>
        <w:t>а капитан порта превышал свои полномочия, обеспечивая незаконные преференции одному участнику рынка в ущерб другим. «Таким образом, были созданы и сохраняются на сегодняшний день условия для блокирования работы порта. Именно этим продиктовано обращение в суд за защитой нарушенных прав и законности, чтобы независимая инстанция разобралась в ситуации</w:t>
      </w:r>
      <w:proofErr w:type="gramStart"/>
      <w:r>
        <w:t>»,–</w:t>
      </w:r>
      <w:proofErr w:type="gramEnd"/>
      <w:r>
        <w:t xml:space="preserve"> отметил </w:t>
      </w:r>
      <w:proofErr w:type="spellStart"/>
      <w:r>
        <w:t>И.Демин</w:t>
      </w:r>
      <w:proofErr w:type="spellEnd"/>
      <w:r>
        <w:t>.</w:t>
      </w:r>
    </w:p>
    <w:p w:rsidR="00B34069" w:rsidRDefault="00B34069" w:rsidP="00B34069">
      <w:pPr>
        <w:jc w:val="both"/>
      </w:pPr>
      <w:r>
        <w:t xml:space="preserve">Как сообщалось, в феврале в порту Новороссийск произошли задержки в разгрузке танкеров из-за блокировавшего отгрузку нефтепродуктов танкера «Пенелопа». ПАО «Транснефть» обратилось в </w:t>
      </w:r>
      <w:r w:rsidRPr="00BA6101">
        <w:rPr>
          <w:b/>
        </w:rPr>
        <w:t>Минтранс</w:t>
      </w:r>
      <w:r>
        <w:t xml:space="preserve">, а также проинформировало ФСБ и Генпрокуратуру о ситуации, сложившейся с отгрузкой нефтепродуктов в порту. Позже </w:t>
      </w:r>
      <w:r w:rsidRPr="00BA6101">
        <w:rPr>
          <w:b/>
        </w:rPr>
        <w:t>Минтранс</w:t>
      </w:r>
      <w:r>
        <w:t xml:space="preserve"> сообщил, что ситуация нормализовалась, задержки в разгрузке танкеров произошли из-за временного вывода причалов N26 и N27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танкер «Пенелопа» покинул порт Новороссийск.</w:t>
      </w:r>
    </w:p>
    <w:p w:rsidR="00B34069" w:rsidRDefault="00B34069" w:rsidP="00B34069">
      <w:pPr>
        <w:jc w:val="both"/>
      </w:pPr>
      <w:r>
        <w:t xml:space="preserve">Государство владеет 20% акций НМТП, контролирует одну из крупнейших в России стивидорных групп паритетное СП «Транснефти» и группы «Сумма» – </w:t>
      </w:r>
      <w:proofErr w:type="spellStart"/>
      <w:r>
        <w:t>Novoport</w:t>
      </w:r>
      <w:proofErr w:type="spellEnd"/>
      <w:r>
        <w:t xml:space="preserve"> </w:t>
      </w:r>
      <w:proofErr w:type="spellStart"/>
      <w:r>
        <w:t>Holding</w:t>
      </w:r>
      <w:proofErr w:type="spellEnd"/>
      <w:r>
        <w:t xml:space="preserve"> (50,1% акций). Отдельно «Транснефти» через «дочку» принадлежит еще 10,5%, «Сумме» – 2,75%. Пакет в размере 5,3% находятся в управлении ОАО «РЖД». Активы «Новороссийского морского торгового порта» расположены в Новороссийске, Приморске и Балтийске.</w:t>
      </w:r>
    </w:p>
    <w:p w:rsidR="00B34069" w:rsidRDefault="00B34069" w:rsidP="00B34069">
      <w:pPr>
        <w:jc w:val="both"/>
      </w:pPr>
      <w:r>
        <w:t>Ранее сообщалось, что владельцы группы «Сумма», братья Зиявудин и Магомед Магомедовы, которым инкриминируется мошенничество (ч. 4 ст. 159 УК РФ), особо крупная растрата (ч. 4 ст. 160 УК РФ) и создание организованного преступного сообщества (ч. 1 ст. 210), были задержаны в Москве в пятницу. Тверской суд Москвы санкционировал арест совладельцев группы «Сумма» Зиявудина и Магомеда Магомедовых и заключение их под стражу до 30 мая.</w:t>
      </w:r>
    </w:p>
    <w:p w:rsidR="00B34069" w:rsidRPr="002B3E0C" w:rsidRDefault="00B34069" w:rsidP="00B34069">
      <w:pPr>
        <w:pStyle w:val="3"/>
        <w:jc w:val="both"/>
        <w:rPr>
          <w:rFonts w:ascii="Times New Roman" w:hAnsi="Times New Roman"/>
          <w:sz w:val="24"/>
          <w:szCs w:val="24"/>
        </w:rPr>
      </w:pPr>
      <w:bookmarkStart w:id="28" w:name="_Toc510507438"/>
      <w:r w:rsidRPr="002B3E0C">
        <w:rPr>
          <w:rFonts w:ascii="Times New Roman" w:hAnsi="Times New Roman"/>
          <w:sz w:val="24"/>
          <w:szCs w:val="24"/>
        </w:rPr>
        <w:t xml:space="preserve">ТАСС; 2018.04.02; МОРЯКОВ С СУДНА </w:t>
      </w:r>
      <w:r>
        <w:rPr>
          <w:rFonts w:ascii="Times New Roman" w:hAnsi="Times New Roman"/>
          <w:sz w:val="24"/>
          <w:szCs w:val="24"/>
        </w:rPr>
        <w:t>«</w:t>
      </w:r>
      <w:r w:rsidRPr="002B3E0C">
        <w:rPr>
          <w:rFonts w:ascii="Times New Roman" w:hAnsi="Times New Roman"/>
          <w:sz w:val="24"/>
          <w:szCs w:val="24"/>
        </w:rPr>
        <w:t>НОРД</w:t>
      </w:r>
      <w:r>
        <w:rPr>
          <w:rFonts w:ascii="Times New Roman" w:hAnsi="Times New Roman"/>
          <w:sz w:val="24"/>
          <w:szCs w:val="24"/>
        </w:rPr>
        <w:t>»</w:t>
      </w:r>
      <w:r w:rsidRPr="002B3E0C">
        <w:rPr>
          <w:rFonts w:ascii="Times New Roman" w:hAnsi="Times New Roman"/>
          <w:sz w:val="24"/>
          <w:szCs w:val="24"/>
        </w:rPr>
        <w:t xml:space="preserve"> ЗАСТАВЛЯЮТ ПРИЗНАТЬ СЕБЯ ГРАЖДАНАМИ УКРАИНЫ</w:t>
      </w:r>
      <w:bookmarkEnd w:id="28"/>
    </w:p>
    <w:p w:rsidR="00B34069" w:rsidRDefault="00B34069" w:rsidP="00B34069">
      <w:pPr>
        <w:jc w:val="both"/>
      </w:pPr>
      <w:r>
        <w:t xml:space="preserve">Моряков с сейнера «Норд» из Керчи, находящегося под арестом в украинском порту Бердянск, заставляют признать себя гражданами Украины, считает представитель владельца судна – Керченского </w:t>
      </w:r>
      <w:proofErr w:type="spellStart"/>
      <w:r>
        <w:t>рыбколхоза</w:t>
      </w:r>
      <w:proofErr w:type="spellEnd"/>
      <w:r>
        <w:t xml:space="preserve"> имени Первого мая.</w:t>
      </w:r>
    </w:p>
    <w:p w:rsidR="00B34069" w:rsidRDefault="00B34069" w:rsidP="00B34069">
      <w:pPr>
        <w:jc w:val="both"/>
      </w:pPr>
      <w:r>
        <w:t>Ранее сообщалось, что судно «Норд» под российским флагом 25 марта 2018 года было задержано украинскими пограничниками в Азовском море, а затем и арестовано украинским судом. На его борту десять членов экипажа, все они имеют российские паспорта, выданные в Керчи.</w:t>
      </w:r>
    </w:p>
    <w:p w:rsidR="00B34069" w:rsidRDefault="00B34069" w:rsidP="00B34069">
      <w:pPr>
        <w:jc w:val="both"/>
      </w:pPr>
      <w:r>
        <w:t>«Со слов адвокатов, очень недружелюбные и провокационные действия погранслужбы Украины. Ощущение, что ребят вынуждают признать себя гражданами Украины. Погранслужбе все равно, как они питаются, как состояние корабля», – сообщила в понедельник ТАСС представитель владельца.</w:t>
      </w:r>
    </w:p>
    <w:p w:rsidR="00B34069" w:rsidRDefault="00B34069" w:rsidP="00B34069">
      <w:pPr>
        <w:jc w:val="both"/>
      </w:pPr>
      <w:r>
        <w:t>По ее словам, к членам экипажа вызывали скорую помощь, но та оказала минимальную помощь, отказавшись предоставить платные услуги. Снабжение экипажа продуктами питания на текущий момент, по ее словам, осуществляется через адвокатов, договоры на необходимую медицинскую помощь службы Украины заключать отказываются.</w:t>
      </w:r>
    </w:p>
    <w:p w:rsidR="00B34069" w:rsidRDefault="00B34069" w:rsidP="00B34069">
      <w:pPr>
        <w:jc w:val="both"/>
      </w:pPr>
      <w:r>
        <w:t>Судно присоединено к береговому электроснабжению, но подключение отказываются оформлять документально, грозя ежедневным отключением.</w:t>
      </w:r>
    </w:p>
    <w:p w:rsidR="00B34069" w:rsidRDefault="00B34069" w:rsidP="00B34069">
      <w:pPr>
        <w:jc w:val="both"/>
      </w:pPr>
      <w:r>
        <w:t>«Вышеперечисленные действия сотрудников пограничной службы Украины считаем противоправными, опасными для жизни и безопасности граждан РФ», – подчеркнула она.</w:t>
      </w:r>
    </w:p>
    <w:p w:rsidR="00B34069" w:rsidRDefault="00B34069" w:rsidP="00B34069">
      <w:pPr>
        <w:jc w:val="both"/>
      </w:pPr>
      <w:hyperlink r:id="rId36" w:history="1">
        <w:r w:rsidRPr="003531E5">
          <w:rPr>
            <w:rStyle w:val="a9"/>
          </w:rPr>
          <w:t>http://tass.ru/proisshestviya/5087662</w:t>
        </w:r>
      </w:hyperlink>
    </w:p>
    <w:p w:rsidR="00B34069" w:rsidRDefault="00B34069" w:rsidP="00B34069">
      <w:pPr>
        <w:jc w:val="both"/>
      </w:pPr>
      <w:r>
        <w:t>На ту же тему:</w:t>
      </w:r>
    </w:p>
    <w:p w:rsidR="00DC0FAF" w:rsidRDefault="00B34069" w:rsidP="00B34069">
      <w:pPr>
        <w:jc w:val="both"/>
      </w:pPr>
      <w:hyperlink r:id="rId37" w:history="1">
        <w:r w:rsidRPr="003531E5">
          <w:rPr>
            <w:rStyle w:val="a9"/>
          </w:rPr>
          <w:t>https://rns.online/transport/Zaderzhannih-rossiiskih-moryakov-sudna-Nord-vinuzhdayut-priznat-sebya-grazhdanami-Ukraini-2018-04-02/</w:t>
        </w:r>
      </w:hyperlink>
      <w:r>
        <w:t xml:space="preserve"> </w:t>
      </w:r>
    </w:p>
    <w:p w:rsidR="00B34069" w:rsidRDefault="00DC0FAF" w:rsidP="00B34069">
      <w:pPr>
        <w:jc w:val="both"/>
      </w:pPr>
      <w:r>
        <w:br w:type="page"/>
      </w:r>
    </w:p>
    <w:p w:rsidR="00B34069" w:rsidRPr="00977D54" w:rsidRDefault="00B34069" w:rsidP="00B34069">
      <w:pPr>
        <w:pStyle w:val="3"/>
        <w:jc w:val="both"/>
        <w:rPr>
          <w:rFonts w:ascii="Times New Roman" w:hAnsi="Times New Roman"/>
          <w:sz w:val="24"/>
          <w:szCs w:val="24"/>
        </w:rPr>
      </w:pPr>
      <w:bookmarkStart w:id="29" w:name="_Toc510507439"/>
      <w:r w:rsidRPr="00977D54">
        <w:rPr>
          <w:rFonts w:ascii="Times New Roman" w:hAnsi="Times New Roman"/>
          <w:sz w:val="24"/>
          <w:szCs w:val="24"/>
        </w:rPr>
        <w:t xml:space="preserve">KOMMERSANT.RU; 2018.04.02; ПРОКУРАТУРА УКРАИНЫ ПРЕДЪЯВИЛА ОБВИНЕНИЕ КАПИТАНУ РОССИЙСКОГО СУДНА </w:t>
      </w:r>
      <w:r>
        <w:rPr>
          <w:rFonts w:ascii="Times New Roman" w:hAnsi="Times New Roman"/>
          <w:sz w:val="24"/>
          <w:szCs w:val="24"/>
        </w:rPr>
        <w:t>«</w:t>
      </w:r>
      <w:r w:rsidRPr="00977D54">
        <w:rPr>
          <w:rFonts w:ascii="Times New Roman" w:hAnsi="Times New Roman"/>
          <w:sz w:val="24"/>
          <w:szCs w:val="24"/>
        </w:rPr>
        <w:t>НОРД</w:t>
      </w:r>
      <w:r>
        <w:rPr>
          <w:rFonts w:ascii="Times New Roman" w:hAnsi="Times New Roman"/>
          <w:sz w:val="24"/>
          <w:szCs w:val="24"/>
        </w:rPr>
        <w:t>»</w:t>
      </w:r>
      <w:bookmarkEnd w:id="29"/>
    </w:p>
    <w:p w:rsidR="00B34069" w:rsidRDefault="00B34069" w:rsidP="00B34069">
      <w:pPr>
        <w:jc w:val="both"/>
      </w:pPr>
      <w:r>
        <w:t>Прокуратура Украины обвинила капитана российского рыболовецкого сейнера «Норд» в нарушении правил пересечения государственной границы из-за захода в порты Крыма. Об этом сообщается на сайте ведомства.</w:t>
      </w:r>
    </w:p>
    <w:p w:rsidR="00B34069" w:rsidRDefault="00B34069" w:rsidP="00B34069">
      <w:pPr>
        <w:jc w:val="both"/>
      </w:pPr>
      <w:r>
        <w:t>«31 марта 2018 гражданину Украины, капитану судна «Норд» объявлено обвинение в совершении уголовного преступления, предусмотренного ч. 2 ст. 332-1 УК Украины (нарушение порядка въезда на временно оккупированную территорию Украины и выезда из нее), за совершение которого предусмотрено наказание в виде лишения свободы на срок до пяти лет</w:t>
      </w:r>
      <w:proofErr w:type="gramStart"/>
      <w:r>
        <w:t>»,–</w:t>
      </w:r>
      <w:proofErr w:type="gramEnd"/>
      <w:r>
        <w:t xml:space="preserve"> говорится в сообщении.</w:t>
      </w:r>
    </w:p>
    <w:p w:rsidR="00B34069" w:rsidRDefault="00B34069" w:rsidP="00B34069">
      <w:pPr>
        <w:jc w:val="both"/>
      </w:pPr>
      <w:r>
        <w:t xml:space="preserve">По словам, пресс-секретаря судовладельца – керченского </w:t>
      </w:r>
      <w:proofErr w:type="spellStart"/>
      <w:r>
        <w:t>рыбколхоза</w:t>
      </w:r>
      <w:proofErr w:type="spellEnd"/>
      <w:r>
        <w:t xml:space="preserve"> имени 1 Мая Анны Шевелевой, у экипажа арестованного сейнера отобрали российские паспорта. «Мы надеемся, что в ближайшее время будет суд, который освободит экипаж, потому что все лица удерживаются незаконно</w:t>
      </w:r>
      <w:proofErr w:type="gramStart"/>
      <w:r>
        <w:t>»,–</w:t>
      </w:r>
      <w:proofErr w:type="gramEnd"/>
      <w:r>
        <w:t xml:space="preserve"> цитирует «РИА Новости» господина Шевелева.</w:t>
      </w:r>
    </w:p>
    <w:p w:rsidR="00B34069" w:rsidRDefault="00B34069" w:rsidP="00B34069">
      <w:pPr>
        <w:jc w:val="both"/>
      </w:pPr>
      <w:r>
        <w:t>Напомним, судно «Норд» 25 марта 2018 года было задержано украинскими пограничниками в Азовском море. Сообщалось, что рыбаки и капитан судна удерживаются на борту. 20 марта судно было арестовано.</w:t>
      </w:r>
    </w:p>
    <w:p w:rsidR="00B34069" w:rsidRDefault="00B34069" w:rsidP="00B34069">
      <w:pPr>
        <w:jc w:val="both"/>
      </w:pPr>
      <w:hyperlink r:id="rId38" w:history="1">
        <w:r w:rsidRPr="009C6E3A">
          <w:rPr>
            <w:rStyle w:val="a9"/>
          </w:rPr>
          <w:t>https://www.kommersant.ru/doc/3592190</w:t>
        </w:r>
      </w:hyperlink>
    </w:p>
    <w:p w:rsidR="00B34069" w:rsidRPr="00977D54" w:rsidRDefault="00B34069" w:rsidP="00B34069">
      <w:pPr>
        <w:pStyle w:val="3"/>
        <w:jc w:val="both"/>
        <w:rPr>
          <w:rFonts w:ascii="Times New Roman" w:hAnsi="Times New Roman"/>
          <w:sz w:val="24"/>
          <w:szCs w:val="24"/>
        </w:rPr>
      </w:pPr>
      <w:bookmarkStart w:id="30" w:name="_Toc510507440"/>
      <w:r w:rsidRPr="00977D54">
        <w:rPr>
          <w:rFonts w:ascii="Times New Roman" w:hAnsi="Times New Roman"/>
          <w:sz w:val="24"/>
          <w:szCs w:val="24"/>
        </w:rPr>
        <w:t xml:space="preserve">РИА НОВОСТИ; 2018.04.03; </w:t>
      </w:r>
      <w:r w:rsidRPr="00BA6101">
        <w:rPr>
          <w:rFonts w:ascii="Times New Roman" w:hAnsi="Times New Roman"/>
          <w:sz w:val="24"/>
          <w:szCs w:val="24"/>
        </w:rPr>
        <w:t>ДВОРКОВИЧ</w:t>
      </w:r>
      <w:r w:rsidRPr="00977D54">
        <w:rPr>
          <w:rFonts w:ascii="Times New Roman" w:hAnsi="Times New Roman"/>
          <w:sz w:val="24"/>
          <w:szCs w:val="24"/>
        </w:rPr>
        <w:t xml:space="preserve"> НЕ КОММЕНТИРУЕТ ЗАВЕРШЕНИЕ СДЕЛКИ ПО ПРОДАЖЕ ДОЛИ </w:t>
      </w:r>
      <w:r>
        <w:rPr>
          <w:rFonts w:ascii="Times New Roman" w:hAnsi="Times New Roman"/>
          <w:sz w:val="24"/>
          <w:szCs w:val="24"/>
        </w:rPr>
        <w:t>«</w:t>
      </w:r>
      <w:r w:rsidRPr="00977D54">
        <w:rPr>
          <w:rFonts w:ascii="Times New Roman" w:hAnsi="Times New Roman"/>
          <w:sz w:val="24"/>
          <w:szCs w:val="24"/>
        </w:rPr>
        <w:t>СУММЫ</w:t>
      </w:r>
      <w:r>
        <w:rPr>
          <w:rFonts w:ascii="Times New Roman" w:hAnsi="Times New Roman"/>
          <w:sz w:val="24"/>
          <w:szCs w:val="24"/>
        </w:rPr>
        <w:t>»</w:t>
      </w:r>
      <w:r w:rsidRPr="00977D54">
        <w:rPr>
          <w:rFonts w:ascii="Times New Roman" w:hAnsi="Times New Roman"/>
          <w:sz w:val="24"/>
          <w:szCs w:val="24"/>
        </w:rPr>
        <w:t xml:space="preserve"> В НМТП</w:t>
      </w:r>
      <w:bookmarkEnd w:id="30"/>
    </w:p>
    <w:p w:rsidR="00B34069" w:rsidRDefault="00B34069" w:rsidP="00B34069">
      <w:pPr>
        <w:jc w:val="both"/>
      </w:pPr>
      <w:r>
        <w:t xml:space="preserve">Заместитель председателя правительства РФ Аркадий </w:t>
      </w:r>
      <w:r w:rsidRPr="00BA6101">
        <w:rPr>
          <w:b/>
        </w:rPr>
        <w:t>Дворкович</w:t>
      </w:r>
      <w:r>
        <w:t xml:space="preserve"> во вторник отказался комментировать журналистам вероятные проблемы с завершением сделки по продаже группой «Сумма» ее доли в НМТП «Транснефти».</w:t>
      </w:r>
    </w:p>
    <w:p w:rsidR="00B34069" w:rsidRDefault="00B34069" w:rsidP="00B34069">
      <w:pPr>
        <w:jc w:val="both"/>
      </w:pPr>
      <w:r>
        <w:t>«Я не буду это комментировать», – сказал он в ответ на соответствующий вопрос.</w:t>
      </w:r>
    </w:p>
    <w:p w:rsidR="00B34069" w:rsidRDefault="00B34069" w:rsidP="00B34069">
      <w:pPr>
        <w:jc w:val="both"/>
      </w:pPr>
      <w:r>
        <w:t>Тверской суд Москвы в субботу санкционировал арест до 30 мая совладельца и председателя совета директоров группы «Сумма» Зиявудина Магомедова в рамках дела о хищениях, растрате и создании преступного сообщества.</w:t>
      </w:r>
    </w:p>
    <w:p w:rsidR="00B34069" w:rsidRDefault="00B34069" w:rsidP="00B34069">
      <w:pPr>
        <w:jc w:val="both"/>
      </w:pPr>
      <w:r>
        <w:t>Следственный департамент МВД подозревает братьев Магомеда и Зиявудина Магомедовых в организации преступного сообщества, хищениях мошенническим путем и растрате, а гендиректора входящей в группу «Сумма» компании «</w:t>
      </w:r>
      <w:proofErr w:type="spellStart"/>
      <w:r>
        <w:t>Интекс</w:t>
      </w:r>
      <w:proofErr w:type="spellEnd"/>
      <w:r>
        <w:t xml:space="preserve">» Артура </w:t>
      </w:r>
      <w:proofErr w:type="spellStart"/>
      <w:r>
        <w:t>Максидова</w:t>
      </w:r>
      <w:proofErr w:type="spellEnd"/>
      <w:r>
        <w:t xml:space="preserve"> – в мошенничестве и участии в преступном сообществе. Следствие заявило, что Магомедовы подозреваются в хищении 2,5 миллиарда рублей, а </w:t>
      </w:r>
      <w:proofErr w:type="spellStart"/>
      <w:r>
        <w:t>Максидов</w:t>
      </w:r>
      <w:proofErr w:type="spellEnd"/>
      <w:r>
        <w:t xml:space="preserve"> – в хищении почти 669 миллионов рублей.</w:t>
      </w:r>
    </w:p>
    <w:p w:rsidR="00B34069" w:rsidRDefault="00B34069" w:rsidP="00B34069">
      <w:pPr>
        <w:jc w:val="both"/>
      </w:pPr>
      <w:r>
        <w:t>СМИ сообщили о намерении правозащитников посетить братьев Магомедовых</w:t>
      </w:r>
    </w:p>
    <w:p w:rsidR="00B34069" w:rsidRDefault="00B34069" w:rsidP="00B34069">
      <w:pPr>
        <w:jc w:val="both"/>
      </w:pPr>
      <w:r>
        <w:t>Группа «Сумма» ведет переговоры с «Транснефтью» о продаже своего пакета акций в порту. В феврале Федеральная антимонопольная служба (ФАС) РФ сообщила, что одобрила получение «Транснефтью» контроля над 50,1% голосующих акций НМТП, с предписанием. В марте состоялось заседание совета директоров «Транснефти», на котором совет обсудил расширение деятельности в НМТП.</w:t>
      </w:r>
    </w:p>
    <w:p w:rsidR="00B34069" w:rsidRDefault="00B34069" w:rsidP="00B34069">
      <w:pPr>
        <w:jc w:val="both"/>
      </w:pPr>
      <w:r>
        <w:t xml:space="preserve">На конец 2017 года 50,1% акций НМТП принадлежало кипрской </w:t>
      </w:r>
      <w:proofErr w:type="spellStart"/>
      <w:r>
        <w:t>Novoport</w:t>
      </w:r>
      <w:proofErr w:type="spellEnd"/>
      <w:r>
        <w:t xml:space="preserve"> </w:t>
      </w:r>
      <w:proofErr w:type="spellStart"/>
      <w:r>
        <w:t>Holding</w:t>
      </w:r>
      <w:proofErr w:type="spellEnd"/>
      <w:r>
        <w:t xml:space="preserve"> </w:t>
      </w:r>
      <w:proofErr w:type="spellStart"/>
      <w:r>
        <w:t>Ltd</w:t>
      </w:r>
      <w:proofErr w:type="spellEnd"/>
      <w:r>
        <w:t xml:space="preserve"> (контролируется на паритетных началах «Транснефтью» и группой «Сумма»). «Транснефть» самостоятельно контролирует еще 10,5% акций портового оператора. Росимуществу принадлежат 20% акций порта. Структуры РЖД владеют 5,3% НМТП. Остальные акции порта находятся в свободном обращении.</w:t>
      </w:r>
    </w:p>
    <w:p w:rsidR="00DC0FAF" w:rsidRDefault="00B34069" w:rsidP="00B34069">
      <w:pPr>
        <w:jc w:val="both"/>
      </w:pPr>
      <w:hyperlink r:id="rId39" w:history="1">
        <w:r w:rsidRPr="009C6E3A">
          <w:rPr>
            <w:rStyle w:val="a9"/>
          </w:rPr>
          <w:t>https://ria.ru/economy/20180403/1517796768.html</w:t>
        </w:r>
      </w:hyperlink>
    </w:p>
    <w:p w:rsidR="00B34069" w:rsidRDefault="00DC0FAF" w:rsidP="00B34069">
      <w:pPr>
        <w:jc w:val="both"/>
      </w:pPr>
      <w:r>
        <w:br w:type="page"/>
      </w:r>
    </w:p>
    <w:p w:rsidR="00B34069" w:rsidRPr="00977D54" w:rsidRDefault="00B34069" w:rsidP="00B34069">
      <w:pPr>
        <w:pStyle w:val="3"/>
        <w:jc w:val="both"/>
        <w:rPr>
          <w:rFonts w:ascii="Times New Roman" w:hAnsi="Times New Roman"/>
          <w:sz w:val="24"/>
          <w:szCs w:val="24"/>
        </w:rPr>
      </w:pPr>
      <w:bookmarkStart w:id="31" w:name="_Toc510507441"/>
      <w:r w:rsidRPr="00977D54">
        <w:rPr>
          <w:rFonts w:ascii="Times New Roman" w:hAnsi="Times New Roman"/>
          <w:sz w:val="24"/>
          <w:szCs w:val="24"/>
        </w:rPr>
        <w:t>ТАСС; 2018.04.02; ФАС ВНЕСЛА В ПРАВИТЕЛЬСТВО МАТЕРИАЛЫ ПО ВХОЖДЕНИЮ DP WORLD В FESCO</w:t>
      </w:r>
      <w:bookmarkEnd w:id="31"/>
    </w:p>
    <w:p w:rsidR="00B34069" w:rsidRDefault="00B34069" w:rsidP="00B34069">
      <w:pPr>
        <w:jc w:val="both"/>
      </w:pPr>
      <w:r>
        <w:t xml:space="preserve">Федеральная антимонопольная служба (ФАС) России внесла в правительство материалы по вхождению арабского портового оператора DP </w:t>
      </w:r>
      <w:proofErr w:type="spellStart"/>
      <w:r>
        <w:t>World</w:t>
      </w:r>
      <w:proofErr w:type="spellEnd"/>
      <w:r>
        <w:t xml:space="preserve"> в </w:t>
      </w:r>
      <w:proofErr w:type="spellStart"/>
      <w:r>
        <w:t>Fesco</w:t>
      </w:r>
      <w:proofErr w:type="spellEnd"/>
      <w:r>
        <w:t xml:space="preserve"> для рассмотрения на </w:t>
      </w:r>
      <w:proofErr w:type="spellStart"/>
      <w:r>
        <w:t>правкомиссии</w:t>
      </w:r>
      <w:proofErr w:type="spellEnd"/>
      <w:r>
        <w:t xml:space="preserve"> по иностранным инвестициям. Об этом ТАСС сообщили в пресс-службе ведомства.</w:t>
      </w:r>
    </w:p>
    <w:p w:rsidR="00B34069" w:rsidRDefault="00B34069" w:rsidP="00B34069">
      <w:pPr>
        <w:jc w:val="both"/>
      </w:pPr>
      <w:r>
        <w:t xml:space="preserve">«DP </w:t>
      </w:r>
      <w:proofErr w:type="spellStart"/>
      <w:r>
        <w:t>World</w:t>
      </w:r>
      <w:proofErr w:type="spellEnd"/>
      <w:r>
        <w:t xml:space="preserve"> о покупке акций </w:t>
      </w:r>
      <w:proofErr w:type="spellStart"/>
      <w:r>
        <w:t>Fesco</w:t>
      </w:r>
      <w:proofErr w:type="spellEnd"/>
      <w:r>
        <w:t xml:space="preserve"> – этот вопрос внесен в аппарат правительства в целях рассмотрения на </w:t>
      </w:r>
      <w:proofErr w:type="spellStart"/>
      <w:r>
        <w:t>правкомиссии</w:t>
      </w:r>
      <w:proofErr w:type="spellEnd"/>
      <w:r>
        <w:t>», – сказал представитель ФАС.</w:t>
      </w:r>
    </w:p>
    <w:p w:rsidR="00B34069" w:rsidRDefault="00B34069" w:rsidP="00B34069">
      <w:pPr>
        <w:jc w:val="both"/>
      </w:pPr>
      <w:r>
        <w:t>В антимонопольной службе не уточнили, о каком пакете идет речь, сославшись на ограниченный доступ к информации. Также в ФАС не стали комментировать влияние ареста миллиардера, совладельца группы компаний «Сумма» Зиявудина Магомедова на судьбу сделки («Сумма» владеет 32,5% компании и готовится к продаже пакета акций).</w:t>
      </w:r>
    </w:p>
    <w:p w:rsidR="00B34069" w:rsidRDefault="00B34069" w:rsidP="00B34069">
      <w:pPr>
        <w:jc w:val="both"/>
      </w:pPr>
      <w:r>
        <w:t xml:space="preserve">Замглавы ФАС Андрей Цыганов в сентябре 2017 года говорил, что служба получила ходатайство от DP </w:t>
      </w:r>
      <w:proofErr w:type="spellStart"/>
      <w:r>
        <w:t>World</w:t>
      </w:r>
      <w:proofErr w:type="spellEnd"/>
      <w:r>
        <w:t xml:space="preserve"> о покупке акций </w:t>
      </w:r>
      <w:proofErr w:type="spellStart"/>
      <w:r>
        <w:t>Fesco</w:t>
      </w:r>
      <w:proofErr w:type="spellEnd"/>
      <w:r>
        <w:t xml:space="preserve"> и начала анализ.</w:t>
      </w:r>
    </w:p>
    <w:p w:rsidR="00B34069" w:rsidRDefault="00B34069" w:rsidP="00B34069">
      <w:pPr>
        <w:jc w:val="both"/>
      </w:pPr>
      <w:r>
        <w:t xml:space="preserve">DP </w:t>
      </w:r>
      <w:proofErr w:type="spellStart"/>
      <w:r>
        <w:t>World</w:t>
      </w:r>
      <w:proofErr w:type="spellEnd"/>
      <w:r>
        <w:t xml:space="preserve"> владеет портфелем из более чем 65 морских терминалов, расположенных на шести континентах, включая строящиеся терминалы в Индии, Африке, Европе и Ближнем Востоке.</w:t>
      </w:r>
    </w:p>
    <w:p w:rsidR="00B34069" w:rsidRDefault="00B34069" w:rsidP="00B34069">
      <w:pPr>
        <w:jc w:val="both"/>
      </w:pPr>
      <w:r>
        <w:t xml:space="preserve">Транспортная группа </w:t>
      </w:r>
      <w:proofErr w:type="spellStart"/>
      <w:r>
        <w:t>Fesco</w:t>
      </w:r>
      <w:proofErr w:type="spellEnd"/>
      <w:r>
        <w:t xml:space="preserve"> – одна из крупнейших частных транспортно-логистических компаний России. Группе принадлежат Владивостокский морской торговый порт, железнодорожный оператор «</w:t>
      </w:r>
      <w:proofErr w:type="spellStart"/>
      <w:r>
        <w:t>Трансгарант</w:t>
      </w:r>
      <w:proofErr w:type="spellEnd"/>
      <w:r>
        <w:t xml:space="preserve">», 50% акций оператора </w:t>
      </w:r>
      <w:proofErr w:type="spellStart"/>
      <w:r>
        <w:t>фитинговых</w:t>
      </w:r>
      <w:proofErr w:type="spellEnd"/>
      <w:r>
        <w:t xml:space="preserve"> платформ «Русская тройка». В управлении </w:t>
      </w:r>
      <w:proofErr w:type="spellStart"/>
      <w:r>
        <w:t>Fesco</w:t>
      </w:r>
      <w:proofErr w:type="spellEnd"/>
      <w:r>
        <w:t xml:space="preserve"> находится около 36 тыс. контейнеров, парк </w:t>
      </w:r>
      <w:proofErr w:type="spellStart"/>
      <w:r>
        <w:t>фитинговых</w:t>
      </w:r>
      <w:proofErr w:type="spellEnd"/>
      <w:r>
        <w:t xml:space="preserve"> платформ составляет 3,5 тыс. единиц.</w:t>
      </w:r>
    </w:p>
    <w:p w:rsidR="00B34069" w:rsidRDefault="00B34069" w:rsidP="00B34069">
      <w:pPr>
        <w:jc w:val="both"/>
      </w:pPr>
      <w:r>
        <w:t xml:space="preserve">Флот группы включает 20 транспортных судов, которые преимущественно осуществляют перевозки на собственных морских линиях. Основной акционер ДВМП – головной компании </w:t>
      </w:r>
      <w:proofErr w:type="spellStart"/>
      <w:r>
        <w:t>Fesco</w:t>
      </w:r>
      <w:proofErr w:type="spellEnd"/>
      <w:r>
        <w:t xml:space="preserve"> – группа «Сумма» братьев Магомедовых (32,5% акций). GHP </w:t>
      </w:r>
      <w:proofErr w:type="spellStart"/>
      <w:r>
        <w:t>Group</w:t>
      </w:r>
      <w:proofErr w:type="spellEnd"/>
      <w:r>
        <w:t xml:space="preserve"> принадлежит 23,8%, TPG – 17,4% акций. В свободном обращении находятся 26,3% акций. Акции компании торгуются на Московской бирже.</w:t>
      </w:r>
    </w:p>
    <w:p w:rsidR="00B34069" w:rsidRDefault="00B34069" w:rsidP="00B34069">
      <w:pPr>
        <w:jc w:val="both"/>
      </w:pPr>
      <w:hyperlink r:id="rId40" w:history="1">
        <w:r w:rsidRPr="009C6E3A">
          <w:rPr>
            <w:rStyle w:val="a9"/>
          </w:rPr>
          <w:t>http://tass.ru/ekonomika/5088580</w:t>
        </w:r>
      </w:hyperlink>
    </w:p>
    <w:p w:rsidR="00B34069" w:rsidRPr="00E518A4" w:rsidRDefault="00B34069" w:rsidP="00B34069">
      <w:pPr>
        <w:pStyle w:val="3"/>
        <w:jc w:val="both"/>
        <w:rPr>
          <w:rFonts w:ascii="Times New Roman" w:hAnsi="Times New Roman"/>
          <w:sz w:val="24"/>
          <w:szCs w:val="24"/>
        </w:rPr>
      </w:pPr>
      <w:bookmarkStart w:id="32" w:name="_Toc510507443"/>
      <w:r w:rsidRPr="00E518A4">
        <w:rPr>
          <w:rFonts w:ascii="Times New Roman" w:hAnsi="Times New Roman"/>
          <w:sz w:val="24"/>
          <w:szCs w:val="24"/>
        </w:rPr>
        <w:t xml:space="preserve">ТАСС; 2018.04.02; </w:t>
      </w:r>
      <w:r w:rsidRPr="00BA6101">
        <w:rPr>
          <w:rFonts w:ascii="Times New Roman" w:hAnsi="Times New Roman"/>
          <w:sz w:val="24"/>
          <w:szCs w:val="24"/>
        </w:rPr>
        <w:t>МИНТРАНС</w:t>
      </w:r>
      <w:r w:rsidRPr="00E518A4">
        <w:rPr>
          <w:rFonts w:ascii="Times New Roman" w:hAnsi="Times New Roman"/>
          <w:sz w:val="24"/>
          <w:szCs w:val="24"/>
        </w:rPr>
        <w:t xml:space="preserve"> ОТЗЫВАЕТ РЯД ДОПУСКОВ НА ПОЛЕТЫ </w:t>
      </w:r>
      <w:proofErr w:type="gramStart"/>
      <w:r w:rsidRPr="00E518A4">
        <w:rPr>
          <w:rFonts w:ascii="Times New Roman" w:hAnsi="Times New Roman"/>
          <w:sz w:val="24"/>
          <w:szCs w:val="24"/>
        </w:rPr>
        <w:t>TAJIK AIR И</w:t>
      </w:r>
      <w:proofErr w:type="gramEnd"/>
      <w:r w:rsidRPr="00E518A4">
        <w:rPr>
          <w:rFonts w:ascii="Times New Roman" w:hAnsi="Times New Roman"/>
          <w:sz w:val="24"/>
          <w:szCs w:val="24"/>
        </w:rPr>
        <w:t xml:space="preserve"> SOMON AIR В РФ С 5 АПРЕЛЯ</w:t>
      </w:r>
      <w:bookmarkEnd w:id="32"/>
    </w:p>
    <w:p w:rsidR="00B34069" w:rsidRDefault="00B34069" w:rsidP="00B34069">
      <w:pPr>
        <w:jc w:val="both"/>
      </w:pPr>
      <w:r>
        <w:t xml:space="preserve">Российские </w:t>
      </w:r>
      <w:proofErr w:type="spellStart"/>
      <w:r>
        <w:t>авиавласти</w:t>
      </w:r>
      <w:proofErr w:type="spellEnd"/>
      <w:r>
        <w:t xml:space="preserve"> с 5 апреля отзывают допуски таджикских авиакомпаний </w:t>
      </w:r>
      <w:proofErr w:type="spellStart"/>
      <w:r>
        <w:t>Somon</w:t>
      </w:r>
      <w:proofErr w:type="spellEnd"/>
      <w:r>
        <w:t xml:space="preserve"> </w:t>
      </w:r>
      <w:proofErr w:type="spellStart"/>
      <w:r>
        <w:t>Air</w:t>
      </w:r>
      <w:proofErr w:type="spellEnd"/>
      <w:r>
        <w:t xml:space="preserve"> и </w:t>
      </w:r>
      <w:proofErr w:type="spellStart"/>
      <w:r>
        <w:t>Tajik</w:t>
      </w:r>
      <w:proofErr w:type="spellEnd"/>
      <w:r>
        <w:t xml:space="preserve"> </w:t>
      </w:r>
      <w:proofErr w:type="spellStart"/>
      <w:r>
        <w:t>Air</w:t>
      </w:r>
      <w:proofErr w:type="spellEnd"/>
      <w:r>
        <w:t xml:space="preserve"> на полеты из Душанбе в Москву и Новосибирск, а также из Худжанда в Новосибирск, говорится в сообщении </w:t>
      </w:r>
      <w:r w:rsidRPr="00BA6101">
        <w:rPr>
          <w:b/>
        </w:rPr>
        <w:t>Минтранса</w:t>
      </w:r>
      <w:r>
        <w:t xml:space="preserve"> РФ.</w:t>
      </w:r>
    </w:p>
    <w:p w:rsidR="00B34069" w:rsidRDefault="00B34069" w:rsidP="00B34069">
      <w:pPr>
        <w:jc w:val="both"/>
      </w:pPr>
      <w:r>
        <w:t xml:space="preserve">«Авиационные власти с 5 апреля отзывают ранее выданные разрешения на выполнение авиакомпаниями </w:t>
      </w:r>
      <w:proofErr w:type="spellStart"/>
      <w:r>
        <w:t>Tajik</w:t>
      </w:r>
      <w:proofErr w:type="spellEnd"/>
      <w:r>
        <w:t xml:space="preserve"> </w:t>
      </w:r>
      <w:proofErr w:type="spellStart"/>
      <w:r>
        <w:t>Air</w:t>
      </w:r>
      <w:proofErr w:type="spellEnd"/>
      <w:r>
        <w:t xml:space="preserve"> и </w:t>
      </w:r>
      <w:proofErr w:type="spellStart"/>
      <w:r>
        <w:t>Somon</w:t>
      </w:r>
      <w:proofErr w:type="spellEnd"/>
      <w:r>
        <w:t xml:space="preserve"> </w:t>
      </w:r>
      <w:proofErr w:type="spellStart"/>
      <w:r>
        <w:t>Air</w:t>
      </w:r>
      <w:proofErr w:type="spellEnd"/>
      <w:r>
        <w:t xml:space="preserve"> полетов по маршрутам: Новосибирск – Худжанд и Новосибирск – Душанбе начиная с 00:00, а также пять частот авиакомпании </w:t>
      </w:r>
      <w:proofErr w:type="spellStart"/>
      <w:r>
        <w:t>Tajik</w:t>
      </w:r>
      <w:proofErr w:type="spellEnd"/>
      <w:r>
        <w:t xml:space="preserve"> </w:t>
      </w:r>
      <w:proofErr w:type="spellStart"/>
      <w:r>
        <w:t>Air</w:t>
      </w:r>
      <w:proofErr w:type="spellEnd"/>
      <w:r>
        <w:t xml:space="preserve"> и четыре частоты </w:t>
      </w:r>
      <w:proofErr w:type="spellStart"/>
      <w:r>
        <w:t>Somon</w:t>
      </w:r>
      <w:proofErr w:type="spellEnd"/>
      <w:r>
        <w:t xml:space="preserve"> </w:t>
      </w:r>
      <w:proofErr w:type="spellStart"/>
      <w:r>
        <w:t>Air</w:t>
      </w:r>
      <w:proofErr w:type="spellEnd"/>
      <w:r>
        <w:t xml:space="preserve"> на маршруте Москва – Душанбе», – указывают в </w:t>
      </w:r>
      <w:r w:rsidRPr="00BA6101">
        <w:rPr>
          <w:b/>
        </w:rPr>
        <w:t>Минтрансе</w:t>
      </w:r>
      <w:r>
        <w:t>.</w:t>
      </w:r>
    </w:p>
    <w:p w:rsidR="00B34069" w:rsidRDefault="00B34069" w:rsidP="00B34069">
      <w:pPr>
        <w:jc w:val="both"/>
      </w:pPr>
      <w:r>
        <w:t>Такая мера применяется в связи с тем, что Таджикистан не только не подтвердил заявки «Уральских авиалиний» на выполнение полетов и «не дал своего ответа на предложение о проведении переговоров в Москве, но и отозвал ранее выданные российским перевозчикам разрешения на выполнение полетов по ряду маршрутов», отмечается в сообщении.</w:t>
      </w:r>
    </w:p>
    <w:p w:rsidR="00B34069" w:rsidRDefault="00B34069" w:rsidP="00B34069">
      <w:pPr>
        <w:jc w:val="both"/>
      </w:pPr>
      <w:r w:rsidRPr="00BA6101">
        <w:rPr>
          <w:b/>
        </w:rPr>
        <w:t>Минтранс</w:t>
      </w:r>
      <w:r>
        <w:t xml:space="preserve"> России в свою очередь вновь предложил провести двусторонние консультации </w:t>
      </w:r>
      <w:proofErr w:type="spellStart"/>
      <w:r>
        <w:t>авиавластей</w:t>
      </w:r>
      <w:proofErr w:type="spellEnd"/>
      <w:r>
        <w:t>.</w:t>
      </w:r>
    </w:p>
    <w:p w:rsidR="00B34069" w:rsidRDefault="00B34069" w:rsidP="00B34069">
      <w:pPr>
        <w:jc w:val="both"/>
      </w:pPr>
      <w:r>
        <w:t xml:space="preserve">«Российская сторона последовательно выступает за соблюдение достигнутых договоренностей и надеется на подтверждение заявок назначенных российских перевозчиков в полном объеме согласно поданным заявкам, что позволило бы воздержаться от принятия каких-либо ответных действий в отношении таджикской стороны», – говорится в сообщении </w:t>
      </w:r>
      <w:r w:rsidRPr="00BA6101">
        <w:rPr>
          <w:b/>
        </w:rPr>
        <w:t>Минтранса</w:t>
      </w:r>
      <w:r>
        <w:t>.</w:t>
      </w:r>
    </w:p>
    <w:p w:rsidR="00B34069" w:rsidRDefault="00B34069" w:rsidP="00B34069">
      <w:pPr>
        <w:jc w:val="both"/>
      </w:pPr>
      <w:r>
        <w:t xml:space="preserve">Проблемы между </w:t>
      </w:r>
      <w:proofErr w:type="spellStart"/>
      <w:r>
        <w:t>авиавластями</w:t>
      </w:r>
      <w:proofErr w:type="spellEnd"/>
      <w:r>
        <w:t xml:space="preserve"> двух стран начались в середине марта, когда «Уральские авиалинии» не получили разрешения на полеты в Таджикистан из нескольких российских городов: из Перми в Душанбе, из Краснодара в Худжанд, из Челябинска в Душанбе и из подмосковного Жуковского в Куляб. В настоящее время рейсы по этим маршрутам не выполняет ни одна авиакомпания.</w:t>
      </w:r>
    </w:p>
    <w:p w:rsidR="00B34069" w:rsidRDefault="00B34069" w:rsidP="00B34069">
      <w:pPr>
        <w:jc w:val="both"/>
      </w:pPr>
      <w:r>
        <w:t xml:space="preserve">В свою очередь </w:t>
      </w:r>
      <w:r w:rsidRPr="00BA6101">
        <w:rPr>
          <w:b/>
        </w:rPr>
        <w:t>Минтранс</w:t>
      </w:r>
      <w:r>
        <w:t xml:space="preserve"> России запретил таджикской </w:t>
      </w:r>
      <w:proofErr w:type="spellStart"/>
      <w:r>
        <w:t>Somon</w:t>
      </w:r>
      <w:proofErr w:type="spellEnd"/>
      <w:r>
        <w:t xml:space="preserve"> </w:t>
      </w:r>
      <w:proofErr w:type="spellStart"/>
      <w:r>
        <w:t>Air</w:t>
      </w:r>
      <w:proofErr w:type="spellEnd"/>
      <w:r>
        <w:t xml:space="preserve"> выполнять перелеты между Душанбе и Екатеринбургом, Иркутском, Казанью, Краснодаром, Красноярском, Петербургом, Сочи, а также из Худжанда в Казань и Санкт-Петербург.</w:t>
      </w:r>
    </w:p>
    <w:p w:rsidR="00B34069" w:rsidRDefault="00B34069" w:rsidP="00B34069">
      <w:pPr>
        <w:jc w:val="both"/>
      </w:pPr>
      <w:r>
        <w:t xml:space="preserve">Кроме того, Таджикистан отозвал разрешения на полеты в Душанбе и Худжанд из ряда регионов РФ у четырех российский авиакомпаний: «Уральских авиалиний», </w:t>
      </w:r>
      <w:proofErr w:type="spellStart"/>
      <w:r>
        <w:t>UTair</w:t>
      </w:r>
      <w:proofErr w:type="spellEnd"/>
      <w:r>
        <w:t>, S7 и «Северного ветра». Допуски отозваны на полеты в Душанбе из Екатеринбурга, Новосибирска, Иркутска, Краснодара, Красноярска, Санкт-Петербурга, Самары и в Худжанд из Новосибирска и Санкт-Петербурга, Самары и Сургута.</w:t>
      </w:r>
    </w:p>
    <w:p w:rsidR="00B34069" w:rsidRDefault="00B34069" w:rsidP="00B34069">
      <w:pPr>
        <w:jc w:val="both"/>
      </w:pPr>
      <w:r>
        <w:t xml:space="preserve">Авиасообщение между Россией и Таджикистаном уже ограничивалось в апреле 2017 года. Тогда </w:t>
      </w:r>
      <w:r w:rsidRPr="00BA6101">
        <w:rPr>
          <w:b/>
        </w:rPr>
        <w:t>Минтранс</w:t>
      </w:r>
      <w:r>
        <w:t xml:space="preserve"> России запретил ряд рейсов </w:t>
      </w:r>
      <w:proofErr w:type="spellStart"/>
      <w:r>
        <w:t>Somon</w:t>
      </w:r>
      <w:proofErr w:type="spellEnd"/>
      <w:r>
        <w:t xml:space="preserve"> </w:t>
      </w:r>
      <w:proofErr w:type="spellStart"/>
      <w:r>
        <w:t>Air</w:t>
      </w:r>
      <w:proofErr w:type="spellEnd"/>
      <w:r>
        <w:t xml:space="preserve"> в Россию в ответ на отказ таджикских регулирующих органов согласовать в полном объеме полеты компании «Ямал» из подмосковного Жуковского. Тогда же были ограничены полеты </w:t>
      </w:r>
      <w:proofErr w:type="spellStart"/>
      <w:r>
        <w:t>UTair</w:t>
      </w:r>
      <w:proofErr w:type="spellEnd"/>
      <w:r>
        <w:t xml:space="preserve"> и «Уральских авиалиний».</w:t>
      </w:r>
    </w:p>
    <w:p w:rsidR="00B34069" w:rsidRDefault="00B34069" w:rsidP="00B34069">
      <w:pPr>
        <w:jc w:val="both"/>
      </w:pPr>
      <w:hyperlink r:id="rId41" w:history="1">
        <w:r w:rsidRPr="009C6E3A">
          <w:rPr>
            <w:rStyle w:val="a9"/>
          </w:rPr>
          <w:t>http://tass.ru/ekonomika/5088473</w:t>
        </w:r>
      </w:hyperlink>
      <w:r>
        <w:t xml:space="preserve"> </w:t>
      </w:r>
    </w:p>
    <w:p w:rsidR="00B34069" w:rsidRDefault="00B34069" w:rsidP="00B34069">
      <w:pPr>
        <w:jc w:val="both"/>
      </w:pPr>
      <w:r>
        <w:t>На ту же тему:</w:t>
      </w:r>
    </w:p>
    <w:p w:rsidR="00B34069" w:rsidRDefault="00B34069" w:rsidP="00B34069">
      <w:pPr>
        <w:jc w:val="both"/>
      </w:pPr>
      <w:hyperlink r:id="rId42" w:history="1">
        <w:r w:rsidRPr="009C6E3A">
          <w:rPr>
            <w:rStyle w:val="a9"/>
          </w:rPr>
          <w:t>https://www.vedomosti.ru/business/news/2018/04/02/755628-mintrans-otozval</w:t>
        </w:r>
      </w:hyperlink>
      <w:r>
        <w:t xml:space="preserve"> </w:t>
      </w:r>
    </w:p>
    <w:p w:rsidR="00B34069" w:rsidRDefault="00B34069" w:rsidP="00B34069">
      <w:pPr>
        <w:jc w:val="both"/>
      </w:pPr>
      <w:hyperlink r:id="rId43" w:history="1">
        <w:r w:rsidRPr="009C6E3A">
          <w:rPr>
            <w:rStyle w:val="a9"/>
          </w:rPr>
          <w:t>https://www.kommersant.ru/doc/3592178</w:t>
        </w:r>
      </w:hyperlink>
      <w:r>
        <w:t xml:space="preserve"> </w:t>
      </w:r>
    </w:p>
    <w:p w:rsidR="00B34069" w:rsidRDefault="00B34069" w:rsidP="00B34069">
      <w:pPr>
        <w:jc w:val="both"/>
      </w:pPr>
      <w:hyperlink r:id="rId44" w:history="1">
        <w:r w:rsidRPr="009C6E3A">
          <w:rPr>
            <w:rStyle w:val="a9"/>
          </w:rPr>
          <w:t>https://iz.ru/727443/2018-04-02/mintrans-rf-podtverdil-ogranicheniia-dlia-dvukh-tadzhikskikh-aviakompanii</w:t>
        </w:r>
      </w:hyperlink>
      <w:r>
        <w:t xml:space="preserve"> </w:t>
      </w:r>
    </w:p>
    <w:p w:rsidR="00B34069" w:rsidRDefault="00B34069" w:rsidP="00B34069">
      <w:pPr>
        <w:jc w:val="both"/>
      </w:pPr>
      <w:hyperlink r:id="rId45" w:history="1">
        <w:r w:rsidRPr="009C6E3A">
          <w:rPr>
            <w:rStyle w:val="a9"/>
          </w:rPr>
          <w:t>https://www.rbc.ru/business/02/04/2018/5ac2568c9a794706fc374e4e</w:t>
        </w:r>
      </w:hyperlink>
      <w:r>
        <w:t xml:space="preserve"> </w:t>
      </w:r>
    </w:p>
    <w:p w:rsidR="00B34069" w:rsidRDefault="00B34069" w:rsidP="00B34069">
      <w:pPr>
        <w:jc w:val="both"/>
      </w:pPr>
      <w:hyperlink r:id="rId46" w:history="1">
        <w:r w:rsidRPr="009C6E3A">
          <w:rPr>
            <w:rStyle w:val="a9"/>
          </w:rPr>
          <w:t>https://www.gazeta.ru/business/news/2018/04/02/n_11364932.shtml</w:t>
        </w:r>
      </w:hyperlink>
    </w:p>
    <w:p w:rsidR="00B34069" w:rsidRDefault="00B34069" w:rsidP="00B34069">
      <w:pPr>
        <w:jc w:val="both"/>
      </w:pPr>
      <w:hyperlink r:id="rId47" w:history="1">
        <w:r w:rsidRPr="009C6E3A">
          <w:rPr>
            <w:rStyle w:val="a9"/>
          </w:rPr>
          <w:t>https://rg.ru/2018/04/02/rossiia-otzovet-dopusk-tadzhikskih-aviakompanij-na-riad-marshrutov.html</w:t>
        </w:r>
      </w:hyperlink>
      <w:r>
        <w:t xml:space="preserve"> </w:t>
      </w:r>
    </w:p>
    <w:p w:rsidR="00B34069" w:rsidRDefault="00B34069" w:rsidP="00B34069">
      <w:pPr>
        <w:jc w:val="both"/>
      </w:pPr>
      <w:hyperlink r:id="rId48" w:history="1">
        <w:r w:rsidRPr="009C6E3A">
          <w:rPr>
            <w:rStyle w:val="a9"/>
          </w:rPr>
          <w:t>https://rns.online/transport/Mintrans-s-5-aprelya-otzivaet-ryad-dopuskov-na-poleti-Tajik-Air-i-Somon-Air-v-Rossiyu-2018-04-02/</w:t>
        </w:r>
      </w:hyperlink>
      <w:r>
        <w:t xml:space="preserve"> </w:t>
      </w:r>
    </w:p>
    <w:p w:rsidR="00B34069" w:rsidRDefault="00B34069" w:rsidP="00B34069">
      <w:pPr>
        <w:jc w:val="both"/>
      </w:pPr>
      <w:hyperlink r:id="rId49" w:history="1">
        <w:r w:rsidRPr="009C6E3A">
          <w:rPr>
            <w:rStyle w:val="a9"/>
          </w:rPr>
          <w:t>https://ria.ru/economy/20180402/1517777082.html</w:t>
        </w:r>
      </w:hyperlink>
      <w:r>
        <w:t xml:space="preserve"> </w:t>
      </w:r>
    </w:p>
    <w:p w:rsidR="00B34069" w:rsidRDefault="00B34069" w:rsidP="00B34069">
      <w:pPr>
        <w:jc w:val="both"/>
      </w:pPr>
      <w:hyperlink r:id="rId50" w:history="1">
        <w:r w:rsidRPr="009C6E3A">
          <w:rPr>
            <w:rStyle w:val="a9"/>
          </w:rPr>
          <w:t>https://www.m24.ru/news/vlast/02042018/29276</w:t>
        </w:r>
      </w:hyperlink>
    </w:p>
    <w:p w:rsidR="00B34069" w:rsidRDefault="00B34069" w:rsidP="00B34069">
      <w:pPr>
        <w:jc w:val="both"/>
      </w:pPr>
      <w:hyperlink r:id="rId51" w:history="1">
        <w:r w:rsidRPr="009C6E3A">
          <w:rPr>
            <w:rStyle w:val="a9"/>
          </w:rPr>
          <w:t>https://www.pnp.ru/economics/rossiya-otzyvaet-dopuski-na-polyoty-aviakompaniy-tadzhikistana-s-5-aprelya.html</w:t>
        </w:r>
      </w:hyperlink>
    </w:p>
    <w:p w:rsidR="00B34069" w:rsidRDefault="00B34069" w:rsidP="00B34069">
      <w:pPr>
        <w:jc w:val="both"/>
      </w:pPr>
      <w:hyperlink r:id="rId52" w:history="1">
        <w:r w:rsidRPr="009C6E3A">
          <w:rPr>
            <w:rStyle w:val="a9"/>
          </w:rPr>
          <w:t>https://riafan.ru/1042581-rossiya-otzyvaet-dopuski-tajik-air-i-somon-air-na-ryad-marshrutov-s-5-aprelya</w:t>
        </w:r>
      </w:hyperlink>
    </w:p>
    <w:p w:rsidR="00B34069" w:rsidRDefault="00B34069" w:rsidP="00B34069">
      <w:pPr>
        <w:jc w:val="both"/>
      </w:pPr>
      <w:hyperlink r:id="rId53" w:history="1">
        <w:r w:rsidRPr="009C6E3A">
          <w:rPr>
            <w:rStyle w:val="a9"/>
          </w:rPr>
          <w:t>http://www.ntv.ru/novosti/1999583/</w:t>
        </w:r>
      </w:hyperlink>
    </w:p>
    <w:p w:rsidR="00B34069" w:rsidRDefault="00B34069" w:rsidP="00B34069">
      <w:pPr>
        <w:jc w:val="both"/>
      </w:pPr>
      <w:hyperlink r:id="rId54" w:history="1">
        <w:r w:rsidRPr="009C6E3A">
          <w:rPr>
            <w:rStyle w:val="a9"/>
          </w:rPr>
          <w:t>http://www.tvc.ru/news/show/id/135272/</w:t>
        </w:r>
      </w:hyperlink>
    </w:p>
    <w:p w:rsidR="00B34069" w:rsidRDefault="00B34069" w:rsidP="00B34069">
      <w:pPr>
        <w:jc w:val="both"/>
      </w:pPr>
      <w:hyperlink r:id="rId55" w:history="1">
        <w:r w:rsidRPr="009C6E3A">
          <w:rPr>
            <w:rStyle w:val="a9"/>
          </w:rPr>
          <w:t>https://life.ru/t/новости/1103979/mintrans_zaprietit_dvum_tadzhikskim_aviakompaniiam_polioty_v_rossiiu</w:t>
        </w:r>
      </w:hyperlink>
    </w:p>
    <w:p w:rsidR="00B34069" w:rsidRDefault="00B34069" w:rsidP="00B34069">
      <w:pPr>
        <w:jc w:val="both"/>
      </w:pPr>
      <w:hyperlink r:id="rId56" w:history="1">
        <w:r w:rsidRPr="009C6E3A">
          <w:rPr>
            <w:rStyle w:val="a9"/>
          </w:rPr>
          <w:t>https://rueconomics.ru/316953-mintrans-prinyal-reshenie-po-aviasoobsheniyu-s-tadzhikistanom</w:t>
        </w:r>
      </w:hyperlink>
    </w:p>
    <w:p w:rsidR="00B34069" w:rsidRDefault="00B34069" w:rsidP="00B34069">
      <w:pPr>
        <w:jc w:val="both"/>
      </w:pPr>
      <w:hyperlink r:id="rId57" w:history="1">
        <w:r w:rsidRPr="009C6E3A">
          <w:rPr>
            <w:rStyle w:val="a9"/>
          </w:rPr>
          <w:t>https://360tv.ru/news/transport/rossija-otozvala-razreshenija/</w:t>
        </w:r>
      </w:hyperlink>
    </w:p>
    <w:p w:rsidR="00DC0FAF" w:rsidRDefault="00B34069" w:rsidP="00B34069">
      <w:pPr>
        <w:jc w:val="both"/>
      </w:pPr>
      <w:hyperlink r:id="rId58" w:history="1">
        <w:r w:rsidRPr="009C6E3A">
          <w:rPr>
            <w:rStyle w:val="a9"/>
          </w:rPr>
          <w:t>http://www.aif.ru/money/market/mintrans_otzyvaet_ryad_dopuskov_na_polety_tajik_air_i_somon_air_v_rossiyu</w:t>
        </w:r>
      </w:hyperlink>
      <w:r>
        <w:t xml:space="preserve"> </w:t>
      </w:r>
    </w:p>
    <w:p w:rsidR="00B34069" w:rsidRDefault="00DC0FAF" w:rsidP="00B34069">
      <w:pPr>
        <w:jc w:val="both"/>
      </w:pPr>
      <w:r>
        <w:br w:type="page"/>
      </w:r>
    </w:p>
    <w:p w:rsidR="00B34069" w:rsidRPr="00174834" w:rsidRDefault="00B34069" w:rsidP="00B34069">
      <w:pPr>
        <w:pStyle w:val="3"/>
        <w:jc w:val="both"/>
        <w:rPr>
          <w:rFonts w:ascii="Times New Roman" w:hAnsi="Times New Roman"/>
          <w:sz w:val="24"/>
          <w:szCs w:val="24"/>
        </w:rPr>
      </w:pPr>
      <w:bookmarkStart w:id="33" w:name="_Toc510507444"/>
      <w:r w:rsidRPr="00174834">
        <w:rPr>
          <w:rFonts w:ascii="Times New Roman" w:hAnsi="Times New Roman"/>
          <w:sz w:val="24"/>
          <w:szCs w:val="24"/>
        </w:rPr>
        <w:t xml:space="preserve">ТАСС; 2018.04.02; </w:t>
      </w:r>
      <w:r w:rsidRPr="00BA6101">
        <w:rPr>
          <w:rFonts w:ascii="Times New Roman" w:hAnsi="Times New Roman"/>
          <w:sz w:val="24"/>
          <w:szCs w:val="24"/>
        </w:rPr>
        <w:t>МИНТРАНС</w:t>
      </w:r>
      <w:r w:rsidRPr="00174834">
        <w:rPr>
          <w:rFonts w:ascii="Times New Roman" w:hAnsi="Times New Roman"/>
          <w:sz w:val="24"/>
          <w:szCs w:val="24"/>
        </w:rPr>
        <w:t>: РФ НЕ ПОЛУЧАЛА ПОДТВЕРЖДЕНИЯ АВИАВЛАСТЕЙ ТАДЖИКИСТАНА О ПЕРЕГОВОРАХ</w:t>
      </w:r>
      <w:bookmarkEnd w:id="33"/>
    </w:p>
    <w:p w:rsidR="00B34069" w:rsidRDefault="00B34069" w:rsidP="00B34069">
      <w:pPr>
        <w:jc w:val="both"/>
      </w:pPr>
      <w:r w:rsidRPr="00BA6101">
        <w:rPr>
          <w:b/>
        </w:rPr>
        <w:t>Министерство транспорта</w:t>
      </w:r>
      <w:r>
        <w:t xml:space="preserve"> РФ не получало официального подтверждения </w:t>
      </w:r>
      <w:proofErr w:type="spellStart"/>
      <w:r>
        <w:t>авиавластей</w:t>
      </w:r>
      <w:proofErr w:type="spellEnd"/>
      <w:r>
        <w:t xml:space="preserve"> Таджикистана о проведении переговоров по снятию ограничений на полеты между странами, сообщила ТАСС пресс-служба </w:t>
      </w:r>
      <w:r w:rsidRPr="00BA6101">
        <w:rPr>
          <w:b/>
        </w:rPr>
        <w:t>Минтранса</w:t>
      </w:r>
      <w:r>
        <w:t xml:space="preserve"> РФ.</w:t>
      </w:r>
    </w:p>
    <w:p w:rsidR="00B34069" w:rsidRDefault="00B34069" w:rsidP="00B34069">
      <w:pPr>
        <w:jc w:val="both"/>
      </w:pPr>
      <w:r>
        <w:t xml:space="preserve">«Мы видели сообщения в прессе о готовности таджикской стороны к проведению переговоров. Однако официального подтверждения </w:t>
      </w:r>
      <w:r w:rsidRPr="00BA6101">
        <w:rPr>
          <w:b/>
        </w:rPr>
        <w:t>Минтранс</w:t>
      </w:r>
      <w:r>
        <w:t xml:space="preserve"> России не получал», – сообщил ТАСС представитель пресс-службы </w:t>
      </w:r>
      <w:r w:rsidRPr="00BA6101">
        <w:rPr>
          <w:b/>
        </w:rPr>
        <w:t>Минтранса</w:t>
      </w:r>
      <w:r>
        <w:t>. Накануне стало известно, что РФ и Таджикистан взаимно ограничили авиасообщение. Ряд СМИ сообщил, что делегация Таджикистана планирует во вторник прилететь в РФ для проведения переговоров по авиасообщению.</w:t>
      </w:r>
    </w:p>
    <w:p w:rsidR="00B34069" w:rsidRDefault="00B34069" w:rsidP="00B34069">
      <w:pPr>
        <w:jc w:val="both"/>
      </w:pPr>
      <w:r w:rsidRPr="00BA6101">
        <w:rPr>
          <w:b/>
        </w:rPr>
        <w:t>Минтранс</w:t>
      </w:r>
      <w:r>
        <w:t xml:space="preserve"> РФ запретил таджикской авиакомпании </w:t>
      </w:r>
      <w:proofErr w:type="spellStart"/>
      <w:r>
        <w:t>Somon</w:t>
      </w:r>
      <w:proofErr w:type="spellEnd"/>
      <w:r>
        <w:t xml:space="preserve"> </w:t>
      </w:r>
      <w:proofErr w:type="spellStart"/>
      <w:r>
        <w:t>Air</w:t>
      </w:r>
      <w:proofErr w:type="spellEnd"/>
      <w:r>
        <w:t xml:space="preserve"> выполнять полеты в семь городов РФ, а </w:t>
      </w:r>
      <w:proofErr w:type="spellStart"/>
      <w:r>
        <w:t>авиавласти</w:t>
      </w:r>
      <w:proofErr w:type="spellEnd"/>
      <w:r>
        <w:t xml:space="preserve"> Таджикистана – четырем российским перевозчикам (S7, </w:t>
      </w:r>
      <w:proofErr w:type="spellStart"/>
      <w:r>
        <w:t>Utair</w:t>
      </w:r>
      <w:proofErr w:type="spellEnd"/>
      <w:r>
        <w:t>, «Уральские авиалинии» и «Северный Ветер») выполнять полеты из 11 городов РФ в Худжанд и Душанбе.</w:t>
      </w:r>
    </w:p>
    <w:p w:rsidR="00B34069" w:rsidRDefault="00B34069" w:rsidP="00B34069">
      <w:pPr>
        <w:jc w:val="both"/>
      </w:pPr>
      <w:r>
        <w:t xml:space="preserve">В марте Таджикистан не разрешил «Уральским авиалиниям» полеты из ряда регионов РФ. В ответ </w:t>
      </w:r>
      <w:r w:rsidRPr="00BA6101">
        <w:rPr>
          <w:b/>
        </w:rPr>
        <w:t>Минтранс</w:t>
      </w:r>
      <w:r>
        <w:t xml:space="preserve"> заявил, что готов на зеркальные меры.</w:t>
      </w:r>
    </w:p>
    <w:p w:rsidR="00B34069" w:rsidRDefault="00B34069" w:rsidP="00B34069">
      <w:pPr>
        <w:jc w:val="both"/>
      </w:pPr>
      <w:r>
        <w:t xml:space="preserve">Авиасообщение между двумя государствами уже ограничивалось в апреле 2017 года. Тогда </w:t>
      </w:r>
      <w:r w:rsidRPr="00BA6101">
        <w:rPr>
          <w:b/>
        </w:rPr>
        <w:t>Минтранс</w:t>
      </w:r>
      <w:r>
        <w:t xml:space="preserve"> РФ запретил ряд рейсов </w:t>
      </w:r>
      <w:proofErr w:type="spellStart"/>
      <w:r>
        <w:t>Somon</w:t>
      </w:r>
      <w:proofErr w:type="spellEnd"/>
      <w:r>
        <w:t xml:space="preserve"> </w:t>
      </w:r>
      <w:proofErr w:type="spellStart"/>
      <w:r>
        <w:t>Air</w:t>
      </w:r>
      <w:proofErr w:type="spellEnd"/>
      <w:r>
        <w:t xml:space="preserve"> в Россию в ответ на отказ таджикских регулирующих органов согласовать в полном объеме полеты компании «Ямал» из подмосковного Жуковского. Тогда же были ограничены полеты </w:t>
      </w:r>
      <w:proofErr w:type="spellStart"/>
      <w:r>
        <w:t>Utair</w:t>
      </w:r>
      <w:proofErr w:type="spellEnd"/>
      <w:r>
        <w:t xml:space="preserve"> и «Уральских авиалиний».</w:t>
      </w:r>
    </w:p>
    <w:p w:rsidR="00B34069" w:rsidRDefault="00B34069" w:rsidP="00B34069">
      <w:pPr>
        <w:jc w:val="both"/>
      </w:pPr>
      <w:hyperlink r:id="rId59" w:history="1">
        <w:r w:rsidRPr="003531E5">
          <w:rPr>
            <w:rStyle w:val="a9"/>
          </w:rPr>
          <w:t>http://tass.ru/ekonomika/5086775</w:t>
        </w:r>
      </w:hyperlink>
    </w:p>
    <w:p w:rsidR="00B34069" w:rsidRPr="003C13A0" w:rsidRDefault="00B34069" w:rsidP="00B34069">
      <w:pPr>
        <w:pStyle w:val="3"/>
        <w:jc w:val="both"/>
        <w:rPr>
          <w:rFonts w:ascii="Times New Roman" w:hAnsi="Times New Roman"/>
          <w:sz w:val="24"/>
          <w:szCs w:val="24"/>
        </w:rPr>
      </w:pPr>
      <w:bookmarkStart w:id="34" w:name="_Toc510507445"/>
      <w:r w:rsidRPr="003C13A0">
        <w:rPr>
          <w:rFonts w:ascii="Times New Roman" w:hAnsi="Times New Roman"/>
          <w:sz w:val="24"/>
          <w:szCs w:val="24"/>
        </w:rPr>
        <w:t xml:space="preserve">ТАСС; 2018.04.02; </w:t>
      </w:r>
      <w:r>
        <w:rPr>
          <w:rFonts w:ascii="Times New Roman" w:hAnsi="Times New Roman"/>
          <w:sz w:val="24"/>
          <w:szCs w:val="24"/>
        </w:rPr>
        <w:t>«</w:t>
      </w:r>
      <w:r w:rsidRPr="003C13A0">
        <w:rPr>
          <w:rFonts w:ascii="Times New Roman" w:hAnsi="Times New Roman"/>
          <w:sz w:val="24"/>
          <w:szCs w:val="24"/>
        </w:rPr>
        <w:t>УРАЛЬСКИЕ АВИАЛИНИИ</w:t>
      </w:r>
      <w:r>
        <w:rPr>
          <w:rFonts w:ascii="Times New Roman" w:hAnsi="Times New Roman"/>
          <w:sz w:val="24"/>
          <w:szCs w:val="24"/>
        </w:rPr>
        <w:t>»</w:t>
      </w:r>
      <w:r w:rsidRPr="003C13A0">
        <w:rPr>
          <w:rFonts w:ascii="Times New Roman" w:hAnsi="Times New Roman"/>
          <w:sz w:val="24"/>
          <w:szCs w:val="24"/>
        </w:rPr>
        <w:t xml:space="preserve"> НАЧАЛИ ВОЗВРАТ ДЕНЕГ ЗА ОТМЕНЕННЫЕ РЕЙСЫ В ТАДЖИКИСТАН</w:t>
      </w:r>
      <w:bookmarkEnd w:id="34"/>
    </w:p>
    <w:p w:rsidR="00B34069" w:rsidRDefault="00B34069" w:rsidP="00B34069">
      <w:pPr>
        <w:jc w:val="both"/>
      </w:pPr>
      <w:r>
        <w:t>Авиакомпания «Уральские авиалинии» начала в понедельник возврат денег пассажирам за проданные билеты на отмененные рейсы в Таджикистан. Об этом сообщили ТАСС в пресс-службе авиаперевозчика.</w:t>
      </w:r>
    </w:p>
    <w:p w:rsidR="00B34069" w:rsidRDefault="00B34069" w:rsidP="00B34069">
      <w:pPr>
        <w:jc w:val="both"/>
      </w:pPr>
      <w:r>
        <w:t>«Сегодня мы начали возвращать деньги за отмененные рейсы в Таджикистан», – сказала собеседница агентства.</w:t>
      </w:r>
    </w:p>
    <w:p w:rsidR="00B34069" w:rsidRDefault="00B34069" w:rsidP="00B34069">
      <w:pPr>
        <w:jc w:val="both"/>
      </w:pPr>
      <w:r>
        <w:t xml:space="preserve">Ранее источник в одной из авиакомпаний РФ сообщил ТАСС, что Таджикистан со 2 апреля 2018 года отзывает ряд разрешений на полеты в Душанбе и Худжанд из регионов РФ у четырех российских авиакомпаний – «Уральских авиалиний», </w:t>
      </w:r>
      <w:proofErr w:type="spellStart"/>
      <w:r>
        <w:t>UTair</w:t>
      </w:r>
      <w:proofErr w:type="spellEnd"/>
      <w:r>
        <w:t>, «Сибири», «Северного ветра». Всего эта мера коснется 11 маршрутов между странами.</w:t>
      </w:r>
    </w:p>
    <w:p w:rsidR="00B34069" w:rsidRDefault="00B34069" w:rsidP="00B34069">
      <w:pPr>
        <w:jc w:val="both"/>
      </w:pPr>
      <w:r>
        <w:t>Позиция гендиректора АК</w:t>
      </w:r>
    </w:p>
    <w:p w:rsidR="00B34069" w:rsidRDefault="00B34069" w:rsidP="00B34069">
      <w:pPr>
        <w:jc w:val="both"/>
      </w:pPr>
      <w:r>
        <w:t>По данным гендиректора авиакомпании «Уральские авиалинии» Сергея Скуратова, Россия может потерять до 30% рейсов из Таджикистана из-за возникшего конфликта. Ранее он сообщил журналистам, что заявки «Уральских авиалиний» на выполнение полетов в летний сезон 2018 года были поданы в соответствии с требованиями, установленными в нормативных документах, за 50 дней до начала выполнения полетов. Скуратов добавил, что таджикская сторона не выдала разрешения, несмотря на полное соблюдение всех требуемых формальностей.</w:t>
      </w:r>
    </w:p>
    <w:p w:rsidR="00B34069" w:rsidRDefault="00B34069" w:rsidP="00B34069">
      <w:pPr>
        <w:jc w:val="both"/>
      </w:pPr>
      <w:r>
        <w:t>В ночь с 24 на 25 марта, при переходе с зимнего расписания на летнее, без предварительного предупреждения, авиационные власти Таджикистана на 30% сократили количество рейсов, выполняемых только российскими перевозчиками, при этом Российская Федерация согласовала таджикским авиакомпаниям запрашиваемые частоты (около 80 рейсов в неделю) в полном объеме. По мнению Скуратова, в сложившейся ситуации целесообразным было бы немедленно оформить временные разрешения на спорные частоты до проведения переговоров.</w:t>
      </w:r>
    </w:p>
    <w:p w:rsidR="00B34069" w:rsidRDefault="00B34069" w:rsidP="00B34069">
      <w:pPr>
        <w:jc w:val="both"/>
      </w:pPr>
      <w:r>
        <w:t xml:space="preserve">«Уральские авиалинии» входят в четверку крупнейших российских авиакомпаний за январь – ноябрь 2017 года. За 2017 год компанией было перевезено более 8 млн пассажиров. География полетов составляет более 250 направлений. Базовые аэропорты для авиакомпании – Домодедово в Москве и Кольцово в Екатеринбурге. </w:t>
      </w:r>
    </w:p>
    <w:p w:rsidR="00B34069" w:rsidRDefault="00B34069" w:rsidP="00B34069">
      <w:pPr>
        <w:jc w:val="both"/>
      </w:pPr>
      <w:hyperlink r:id="rId60" w:history="1">
        <w:r w:rsidRPr="003531E5">
          <w:rPr>
            <w:rStyle w:val="a9"/>
          </w:rPr>
          <w:t>http://tass.ru/ekonomika/5086432</w:t>
        </w:r>
      </w:hyperlink>
    </w:p>
    <w:p w:rsidR="00B34069" w:rsidRPr="00816EE7" w:rsidRDefault="00B34069" w:rsidP="00B34069">
      <w:pPr>
        <w:pStyle w:val="3"/>
        <w:jc w:val="both"/>
        <w:rPr>
          <w:rFonts w:ascii="Times New Roman" w:hAnsi="Times New Roman"/>
          <w:sz w:val="24"/>
          <w:szCs w:val="24"/>
        </w:rPr>
      </w:pPr>
      <w:bookmarkStart w:id="35" w:name="_Toc510507446"/>
      <w:r w:rsidRPr="00816EE7">
        <w:rPr>
          <w:rFonts w:ascii="Times New Roman" w:hAnsi="Times New Roman"/>
          <w:sz w:val="24"/>
          <w:szCs w:val="24"/>
        </w:rPr>
        <w:t xml:space="preserve">ВЕДОМОСТИ; АЛЕКСАНДР ВОРОБЬЕВ; ВАЛЕРИЙ КОДАЧИГОВ; 2018.04.03; </w:t>
      </w:r>
      <w:r>
        <w:rPr>
          <w:rFonts w:ascii="Times New Roman" w:hAnsi="Times New Roman"/>
          <w:sz w:val="24"/>
          <w:szCs w:val="24"/>
        </w:rPr>
        <w:t>«</w:t>
      </w:r>
      <w:r w:rsidRPr="00816EE7">
        <w:rPr>
          <w:rFonts w:ascii="Times New Roman" w:hAnsi="Times New Roman"/>
          <w:sz w:val="24"/>
          <w:szCs w:val="24"/>
        </w:rPr>
        <w:t>АЭРОФЛОТ</w:t>
      </w:r>
      <w:r>
        <w:rPr>
          <w:rFonts w:ascii="Times New Roman" w:hAnsi="Times New Roman"/>
          <w:sz w:val="24"/>
          <w:szCs w:val="24"/>
        </w:rPr>
        <w:t>»</w:t>
      </w:r>
      <w:r w:rsidRPr="00816EE7">
        <w:rPr>
          <w:rFonts w:ascii="Times New Roman" w:hAnsi="Times New Roman"/>
          <w:sz w:val="24"/>
          <w:szCs w:val="24"/>
        </w:rPr>
        <w:t xml:space="preserve"> ПОДКЛЮЧИТ ПАССАЖИРОВ К ИНТЕРНЕТУ ЗА 1000 РУБЛЕЙ</w:t>
      </w:r>
      <w:bookmarkEnd w:id="35"/>
    </w:p>
    <w:p w:rsidR="00B34069" w:rsidRDefault="00B34069" w:rsidP="00B34069">
      <w:pPr>
        <w:jc w:val="both"/>
      </w:pPr>
      <w:r>
        <w:t xml:space="preserve">Доступом в сеть через </w:t>
      </w:r>
      <w:proofErr w:type="spellStart"/>
      <w:r>
        <w:t>WiFi</w:t>
      </w:r>
      <w:proofErr w:type="spellEnd"/>
      <w:r>
        <w:t xml:space="preserve"> будет оборудован 81 самолет</w:t>
      </w:r>
    </w:p>
    <w:p w:rsidR="00B34069" w:rsidRDefault="00B34069" w:rsidP="00B34069">
      <w:pPr>
        <w:jc w:val="both"/>
      </w:pPr>
      <w:r>
        <w:t xml:space="preserve">Тендер «Аэрофлота» на оснащение 81 узкофюзеляжного самолета </w:t>
      </w:r>
      <w:proofErr w:type="spellStart"/>
      <w:r>
        <w:t>Airbus</w:t>
      </w:r>
      <w:proofErr w:type="spellEnd"/>
      <w:r>
        <w:t xml:space="preserve"> 320 и 321 оборудованием для доступа к стриминговой системе развлечений и в интернет по технологии </w:t>
      </w:r>
      <w:proofErr w:type="spellStart"/>
      <w:r>
        <w:t>WiFi</w:t>
      </w:r>
      <w:proofErr w:type="spellEnd"/>
      <w:r>
        <w:t>, а также на оказание услуг связи в течение 3,5 года выиграла компания «</w:t>
      </w:r>
      <w:proofErr w:type="spellStart"/>
      <w:r>
        <w:t>Стэк.ком</w:t>
      </w:r>
      <w:proofErr w:type="spellEnd"/>
      <w:r>
        <w:t>», говорится на сайте госзакупок. Начальная цена контракта была $57,5 млн, в документации не сообщается, сколько было претендентов на контракт. «</w:t>
      </w:r>
      <w:proofErr w:type="spellStart"/>
      <w:r>
        <w:t>Стэк.ком</w:t>
      </w:r>
      <w:proofErr w:type="spellEnd"/>
      <w:r>
        <w:t>» предложила цену в $52,6 млн, с ней заключен контракт, сказал менеджер «Аэрофлота».</w:t>
      </w:r>
    </w:p>
    <w:p w:rsidR="00B34069" w:rsidRDefault="00B34069" w:rsidP="00B34069">
      <w:pPr>
        <w:jc w:val="both"/>
      </w:pPr>
      <w:r>
        <w:t xml:space="preserve">На широкофюзеляжных дальнемагистральных судах «Аэрофлот» давно продает доступ в интернет: на </w:t>
      </w:r>
      <w:proofErr w:type="spellStart"/>
      <w:r>
        <w:t>Airbus</w:t>
      </w:r>
      <w:proofErr w:type="spellEnd"/>
      <w:r>
        <w:t xml:space="preserve"> 330 трафик стоит от $5 за 10 Мбайт до $50 за 150 Мбайт, на </w:t>
      </w:r>
      <w:proofErr w:type="spellStart"/>
      <w:r>
        <w:t>Boeing</w:t>
      </w:r>
      <w:proofErr w:type="spellEnd"/>
      <w:r>
        <w:t xml:space="preserve"> 777 – от $5 за 10 Мбайт до $40 за 100 Мбайт, говорится на сайте компании. Теперь эта услуга появится и на других самолетах авиакомпании.</w:t>
      </w:r>
    </w:p>
    <w:p w:rsidR="00B34069" w:rsidRDefault="00B34069" w:rsidP="00B34069">
      <w:pPr>
        <w:jc w:val="both"/>
      </w:pPr>
      <w:proofErr w:type="spellStart"/>
      <w:r>
        <w:t>Airbus</w:t>
      </w:r>
      <w:proofErr w:type="spellEnd"/>
      <w:r>
        <w:t xml:space="preserve"> 320 и 321 составляют основу узкофюзеляжного парка «Аэрофлота», на начало марта их было соответственно 75 и 38, оснастить системой развлечений и доступом в интернет планируется в общей сложности 81 из них. Первые восемь </w:t>
      </w:r>
      <w:proofErr w:type="spellStart"/>
      <w:r>
        <w:t>Airbus</w:t>
      </w:r>
      <w:proofErr w:type="spellEnd"/>
      <w:r>
        <w:t xml:space="preserve"> 320 с системой </w:t>
      </w:r>
      <w:proofErr w:type="spellStart"/>
      <w:r>
        <w:t>WiFi</w:t>
      </w:r>
      <w:proofErr w:type="spellEnd"/>
      <w:r>
        <w:t xml:space="preserve">-доступа уже оснащены, оборудование остальных будет осуществляться во время их планового техобслуживания и продлится до декабря 2019 г. Услугу доступа в интернет планируется запустить в июле 2018 г., сейчас открыт только доступ к библиотеке «Аэрофлота», продолжает менеджер компании. Кроме того, 36 самолетов </w:t>
      </w:r>
      <w:proofErr w:type="spellStart"/>
      <w:r>
        <w:t>Boeing</w:t>
      </w:r>
      <w:proofErr w:type="spellEnd"/>
      <w:r>
        <w:t xml:space="preserve"> 737 также оборудованы стриминговой системой развлечений: пассажиры имеют доступ к фильмам и музыке с гаджетов через </w:t>
      </w:r>
      <w:proofErr w:type="spellStart"/>
      <w:r>
        <w:t>WiFi</w:t>
      </w:r>
      <w:proofErr w:type="spellEnd"/>
      <w:r>
        <w:t>, но без выхода в интернет.</w:t>
      </w:r>
    </w:p>
    <w:p w:rsidR="00B34069" w:rsidRDefault="00B34069" w:rsidP="00B34069">
      <w:pPr>
        <w:jc w:val="both"/>
      </w:pPr>
      <w:r>
        <w:t>Собеседник в «Аэрофлоте» сообщил, что безлимитный доступ на один час обойдется пассажиру в 800 руб., на весь полет – в 1000 руб. Причем скорость интернета, по его словам, будет 10 Мб/с (на дальнемагистральных судах она всего 864 Кб/с).</w:t>
      </w:r>
    </w:p>
    <w:p w:rsidR="00B34069" w:rsidRDefault="00B34069" w:rsidP="00B34069">
      <w:pPr>
        <w:jc w:val="both"/>
      </w:pPr>
      <w:r>
        <w:t xml:space="preserve">«Сейчас в России другие авиакомпании не дают доступа к системе развлечений и тем более к интернету, ранее интернет был на широкофюзеляжных лайнерах «Трансаэро» (прекратила полеты в октябре 2015 г. – «Ведомости»), на нескольких </w:t>
      </w:r>
      <w:proofErr w:type="spellStart"/>
      <w:r>
        <w:t>Boeing</w:t>
      </w:r>
      <w:proofErr w:type="spellEnd"/>
      <w:r>
        <w:t xml:space="preserve"> 747, перешедших от нее в авиакомпанию «Россия» [«дочка» «Аэрофлота»], есть доступ к системе развлечений», – говорит исполнительный директор агентства «</w:t>
      </w:r>
      <w:proofErr w:type="spellStart"/>
      <w:r>
        <w:t>Авиапорт</w:t>
      </w:r>
      <w:proofErr w:type="spellEnd"/>
      <w:r>
        <w:t>» (рейтингует авиакомпании по объему и качеству услуг) Олег Пантелеев.</w:t>
      </w:r>
    </w:p>
    <w:p w:rsidR="00B34069" w:rsidRDefault="00B34069" w:rsidP="00B34069">
      <w:pPr>
        <w:jc w:val="both"/>
      </w:pPr>
      <w:r>
        <w:t xml:space="preserve">«1000 руб. за безлимитный доступ в течение всего полета – это очень привлекательная цена. Если проект «Аэрофлота» будет успешен, то к внедрению этой услуги придут и его основные российские конкуренты – S7, </w:t>
      </w:r>
      <w:proofErr w:type="spellStart"/>
      <w:r>
        <w:t>Utair</w:t>
      </w:r>
      <w:proofErr w:type="spellEnd"/>
      <w:r>
        <w:t>, «Уральские авиалинии», – уверен Пантелеев. Систему развлечений уже решил внедрить дочерний лоукостер «Аэрофлота» «Победа»: за оснащение оборудованием и программным обеспечением 30 судов, а также за контент и саму услугу связи лоукостер готов заплатить до 610,5 млн руб., тендер объявлен в марте.</w:t>
      </w:r>
    </w:p>
    <w:p w:rsidR="00B34069" w:rsidRDefault="00B34069" w:rsidP="00B34069">
      <w:pPr>
        <w:jc w:val="both"/>
      </w:pPr>
      <w:r>
        <w:t xml:space="preserve"> «Указанные тарифы «Аэрофлота» сопоставимы с ценами, предлагаемыми ведущими авиакомпаниями на схожих типах воздушных судов. Но авиакомпании так или иначе ограничивают объемы потребления, варьируют стоимость услуги в зависимости от продолжительности или качества подключения с учетом потребности различных пассажирских сегментов», – говорит эксперт авиационной практики </w:t>
      </w:r>
      <w:proofErr w:type="spellStart"/>
      <w:r>
        <w:t>Bain</w:t>
      </w:r>
      <w:proofErr w:type="spellEnd"/>
      <w:r>
        <w:t xml:space="preserve"> &amp; </w:t>
      </w:r>
      <w:proofErr w:type="spellStart"/>
      <w:r>
        <w:t>Company</w:t>
      </w:r>
      <w:proofErr w:type="spellEnd"/>
      <w:r>
        <w:t xml:space="preserve"> Олег Зуев.</w:t>
      </w:r>
    </w:p>
    <w:p w:rsidR="00B34069" w:rsidRDefault="00B34069" w:rsidP="00B34069">
      <w:pPr>
        <w:jc w:val="both"/>
      </w:pPr>
      <w:r>
        <w:t xml:space="preserve">Доступ к интернету на борту узкофюзеляжных судов соответствует последним отраслевым тенденциям, добавляет Зуев. В ноябре 2017 г. </w:t>
      </w:r>
      <w:proofErr w:type="spellStart"/>
      <w:r>
        <w:t>British</w:t>
      </w:r>
      <w:proofErr w:type="spellEnd"/>
      <w:r>
        <w:t xml:space="preserve"> </w:t>
      </w:r>
      <w:proofErr w:type="spellStart"/>
      <w:r>
        <w:t>Airways</w:t>
      </w:r>
      <w:proofErr w:type="spellEnd"/>
      <w:r>
        <w:t xml:space="preserve"> сообщила, что в течение пяти лет запустит быстрый </w:t>
      </w:r>
      <w:proofErr w:type="spellStart"/>
      <w:r>
        <w:t>WiFi</w:t>
      </w:r>
      <w:proofErr w:type="spellEnd"/>
      <w:r>
        <w:t xml:space="preserve"> во всех классах на средних и дальних рейсах. Германская </w:t>
      </w:r>
      <w:proofErr w:type="spellStart"/>
      <w:r>
        <w:t>Lufthansa</w:t>
      </w:r>
      <w:proofErr w:type="spellEnd"/>
      <w:r>
        <w:t xml:space="preserve"> услугу доступа в интернет на узкофюзеляжных судах начала предоставлять в мае 2017 г., ее расценки ниже, чем у «Аэрофлота»: высокоскоростной доступ на весь полет стоит 12 евро (информация с сайта авиакомпании). Американская </w:t>
      </w:r>
      <w:proofErr w:type="spellStart"/>
      <w:r>
        <w:t>Delta</w:t>
      </w:r>
      <w:proofErr w:type="spellEnd"/>
      <w:r>
        <w:t xml:space="preserve"> продает абонементы сразу на сутки: $16 стоит абонемент в Северной Америке, $28 – международный, сообщается на ее сайте.</w:t>
      </w:r>
    </w:p>
    <w:p w:rsidR="00B34069" w:rsidRDefault="00B34069" w:rsidP="00B34069">
      <w:pPr>
        <w:jc w:val="both"/>
      </w:pPr>
      <w:r>
        <w:t>Собеседники в «Аэрофлоте» не говорят, за какое время планируется окупить инвестиции в интернет. «Обычно авиакомпании стараются окупить расходы на оборудование в течение 10 лет или менее. Это правило применимо и к оборудованию для предоставления связи на борту», – сказал Зуев.</w:t>
      </w:r>
    </w:p>
    <w:p w:rsidR="00B34069" w:rsidRDefault="00B34069" w:rsidP="00B34069">
      <w:pPr>
        <w:jc w:val="both"/>
      </w:pPr>
      <w:hyperlink r:id="rId61" w:history="1">
        <w:r w:rsidRPr="009C6E3A">
          <w:rPr>
            <w:rStyle w:val="a9"/>
          </w:rPr>
          <w:t>https://www.vedomosti.ru/business/articles/2018/04/03/755657-aeroflot-internetu</w:t>
        </w:r>
      </w:hyperlink>
    </w:p>
    <w:p w:rsidR="00B34069" w:rsidRPr="006F199C" w:rsidRDefault="00B34069" w:rsidP="00B34069">
      <w:pPr>
        <w:pStyle w:val="3"/>
        <w:jc w:val="both"/>
        <w:rPr>
          <w:rFonts w:ascii="Times New Roman" w:hAnsi="Times New Roman"/>
          <w:sz w:val="24"/>
          <w:szCs w:val="24"/>
        </w:rPr>
      </w:pPr>
      <w:bookmarkStart w:id="36" w:name="_Toc510507447"/>
      <w:r w:rsidRPr="006F199C">
        <w:rPr>
          <w:rFonts w:ascii="Times New Roman" w:hAnsi="Times New Roman"/>
          <w:sz w:val="24"/>
          <w:szCs w:val="24"/>
        </w:rPr>
        <w:t>РОССИЙСКАЯ ГАЗЕТА</w:t>
      </w:r>
      <w:r>
        <w:rPr>
          <w:rFonts w:ascii="Times New Roman" w:hAnsi="Times New Roman"/>
          <w:sz w:val="24"/>
          <w:szCs w:val="24"/>
        </w:rPr>
        <w:t xml:space="preserve"> – </w:t>
      </w:r>
      <w:r w:rsidRPr="006F199C">
        <w:rPr>
          <w:rFonts w:ascii="Times New Roman" w:hAnsi="Times New Roman"/>
          <w:sz w:val="24"/>
          <w:szCs w:val="24"/>
        </w:rPr>
        <w:t>СТОЛИЧНЫЙ ВЫПУСК; ТАТЬЯНА ШАДРИНА; 2018.04.02; МИМО МОСКВЫ</w:t>
      </w:r>
      <w:bookmarkEnd w:id="36"/>
    </w:p>
    <w:p w:rsidR="00B34069" w:rsidRDefault="00B34069" w:rsidP="00B34069">
      <w:pPr>
        <w:jc w:val="both"/>
      </w:pPr>
      <w:r w:rsidRPr="00BA6101">
        <w:rPr>
          <w:b/>
        </w:rPr>
        <w:t>Минтранс</w:t>
      </w:r>
      <w:r>
        <w:t xml:space="preserve"> нашел способ уменьшить стоимость прямых полетов между городами России без пересадки в столице</w:t>
      </w:r>
    </w:p>
    <w:p w:rsidR="00B34069" w:rsidRDefault="00B34069" w:rsidP="00B34069">
      <w:pPr>
        <w:jc w:val="both"/>
      </w:pPr>
      <w:r w:rsidRPr="00BA6101">
        <w:rPr>
          <w:b/>
        </w:rPr>
        <w:t>Минтранс</w:t>
      </w:r>
      <w:r>
        <w:t xml:space="preserve"> предлагает снизить до нуля налог на добавленную стоимость (НДС) на региональных авиамаршрутах, по которым перевозчики летают, минуя Москву. А на московских рейсах налог сохранить прежним, на уровне десяти процентов, сообщили «Российской газете» в </w:t>
      </w:r>
      <w:proofErr w:type="spellStart"/>
      <w:r w:rsidRPr="00BA6101">
        <w:rPr>
          <w:b/>
        </w:rPr>
        <w:t>минтрансе</w:t>
      </w:r>
      <w:proofErr w:type="spellEnd"/>
      <w:r>
        <w:t>. Такой НДС сейчас и на региональных рейсах.</w:t>
      </w:r>
    </w:p>
    <w:p w:rsidR="00B34069" w:rsidRDefault="00B34069" w:rsidP="00B34069">
      <w:pPr>
        <w:jc w:val="both"/>
      </w:pPr>
      <w:r>
        <w:t xml:space="preserve">Этот налоговый маневр необходим, чтобы поддержать и развивать региональные авиаперевозки, но при этом не навредить экономике Московского авиационного узла. Сегодня через него идут три четверти всех внутрироссийских перевозок. Доходит до того, что приходится лететь через Москву из одного сибирского города в другой. Почему это происходит? Региональные маршруты для авиакомпаний не очень выгодны, поскольку там небольшой пассажиропоток. А в Москву и из Москвы летают значительно чаще. Сложившуюся тенденцию и хочет изменить </w:t>
      </w:r>
      <w:proofErr w:type="spellStart"/>
      <w:r w:rsidRPr="00BA6101">
        <w:rPr>
          <w:b/>
        </w:rPr>
        <w:t>минтранс</w:t>
      </w:r>
      <w:proofErr w:type="spellEnd"/>
      <w:r>
        <w:t>, предлагая обнулить НДС «для регионалов». И оставить его прежним для Москвы, а не увеличивать до 18 процентов (это максимальная ставка НДС в России).</w:t>
      </w:r>
    </w:p>
    <w:p w:rsidR="00B34069" w:rsidRDefault="00B34069" w:rsidP="00B34069">
      <w:pPr>
        <w:jc w:val="both"/>
      </w:pPr>
      <w:r>
        <w:t>Предложения решить проблему региональных маршрутов за счет Москвы звучали не раз. Такой сценарий просчитали эксперты НИУ «Высшая школа экономики» (есть в распоряжении «РГ»). «Фактически возврат ставки НДС к уровню 18 процентов, – говорится в аналитическом исследовании, – означает катастрофический сценарий для отрасли, сопровождаемый существенным увеличением стоимости билетов (уже с полным НДС), сокращением пассажиропотока, ощутимыми убытками большинства авиакомпаний и уходом с рынка нескольких игроков».</w:t>
      </w:r>
    </w:p>
    <w:p w:rsidR="00B34069" w:rsidRDefault="00B34069" w:rsidP="00B34069">
      <w:pPr>
        <w:jc w:val="both"/>
      </w:pPr>
      <w:r>
        <w:t>На этот негатив накладывается обнуление ставки НДС до 2029 года на перевозки пассажиров в поездах дальнего следования. «Это ставит авиацию в неконкурентное положение по сравнению с железной дорогой», – делают вывод аналитики.</w:t>
      </w:r>
    </w:p>
    <w:p w:rsidR="00B34069" w:rsidRDefault="00B34069" w:rsidP="00B34069">
      <w:pPr>
        <w:jc w:val="both"/>
      </w:pPr>
      <w:r>
        <w:t xml:space="preserve">По их расчетам, предложение </w:t>
      </w:r>
      <w:proofErr w:type="spellStart"/>
      <w:r w:rsidRPr="00BA6101">
        <w:rPr>
          <w:b/>
        </w:rPr>
        <w:t>минтранса</w:t>
      </w:r>
      <w:proofErr w:type="spellEnd"/>
      <w:r>
        <w:t xml:space="preserve"> – разумный компромисс. «Конечно, при такой пропорции (10/0) не избежать выпадения доходов бюджета. По нашим расчетам – до 12 миллиардов рублей в год. Но положительный эффект от этой меры будет больше, – отметил в разговоре с «РГ» главный эксперт Института экономики транспорта и транспортной политики Федор Борисов.</w:t>
      </w:r>
    </w:p>
    <w:p w:rsidR="00B34069" w:rsidRDefault="00B34069" w:rsidP="00B34069">
      <w:pPr>
        <w:jc w:val="both"/>
      </w:pPr>
      <w:r>
        <w:t xml:space="preserve">По выкладкам аналитиков Высшей школы экономики, при сценарии 10/0 ожидается рост спроса на семь процентов на перевозки в целом внутри России, а на региональных линиях рост составит 18,7 процента, и как следствие произойдет увеличение налогооблагаемой базы. Также это повлечет за собой рост спроса на российские региональные суда (поддержка проекта «Сухой </w:t>
      </w:r>
      <w:proofErr w:type="spellStart"/>
      <w:r>
        <w:t>Суперджет</w:t>
      </w:r>
      <w:proofErr w:type="spellEnd"/>
      <w:r>
        <w:t>») и тоже увеличение по этому направлению налогооблагаемой базы.</w:t>
      </w:r>
    </w:p>
    <w:p w:rsidR="00B34069" w:rsidRDefault="00B34069" w:rsidP="00B34069">
      <w:pPr>
        <w:jc w:val="both"/>
      </w:pPr>
      <w:r>
        <w:t>Повысится авиационная мобильность населения, добавляет Федор Борисов, в том числе в прямом межрегиональном сообщении. Он также прогнозирует снижение стоимости авиабилетов для пассажиров. Таким образом количество региональных пассажиров увеличится примерно на 2,37 миллиона человек в год.</w:t>
      </w:r>
    </w:p>
    <w:p w:rsidR="00B34069" w:rsidRDefault="00B34069" w:rsidP="00B34069">
      <w:pPr>
        <w:jc w:val="both"/>
      </w:pPr>
      <w:r>
        <w:t xml:space="preserve">Теперь рассмотрим другой сценарий: 18/0. Надо учесть, напоминает Борисов, что три четверти всего </w:t>
      </w:r>
      <w:proofErr w:type="spellStart"/>
      <w:r>
        <w:t>авиатрафика</w:t>
      </w:r>
      <w:proofErr w:type="spellEnd"/>
      <w:r>
        <w:t xml:space="preserve"> идет через Москву, и если вернуть 18-процентную ставку налога на добавленную стоимость на этом направлении, то под удар будут поставлены практически все перевозчики. Это, уточняет эксперт, станет бременем для отрасли в размере шести миллиардов рублей (налоговая нагрузка), что для систематических убытков в отрасли критично. И мера по поддержке региональных перевозок (обнуление налога на добавленную стоимость) будет нивелирована тем негативным эффектом, который отрасль получит.</w:t>
      </w:r>
    </w:p>
    <w:p w:rsidR="00B34069" w:rsidRDefault="00B34069" w:rsidP="00B34069">
      <w:pPr>
        <w:jc w:val="both"/>
      </w:pPr>
      <w:r>
        <w:t>«Кроме того, – продолжает собеседник «Российской газеты», – есть определенный туристический сегмент полетов, на котором также отразится повышение «московского» НДС до 18 процентов. Может ухудшиться ситуация с доступностью ряда курортов внутри страны. Заграничные перелеты станут более привлекательными с точки зрения развития туризма. Например, те, кто летает из Москвы на Кавказ. Для них билеты вырастут на восемь процентов, и для них будет полет уже дорогим».</w:t>
      </w:r>
    </w:p>
    <w:p w:rsidR="00B34069" w:rsidRDefault="00B34069" w:rsidP="00B34069">
      <w:pPr>
        <w:jc w:val="both"/>
      </w:pPr>
      <w:r>
        <w:t>У налогового маневра 10/0 есть еще один плюс, говорится в исследовании. Увеличение спроса на пассажирские перевозки приведет к созданию около 4,7 тысячи новых рабочих мест в региональных авиакомпаниях (из расчета одна штатная единица на 500 перевезенных пассажиров).</w:t>
      </w:r>
    </w:p>
    <w:p w:rsidR="00B34069" w:rsidRDefault="00B34069" w:rsidP="00B34069">
      <w:pPr>
        <w:jc w:val="both"/>
      </w:pPr>
      <w:r>
        <w:t>Соответствующий рост занятости произойдет в отраслях экономики, связанных с приемом туристов (в том числе деловых): в гостиницах, общественном питании, городском транспорте и так далее.</w:t>
      </w:r>
    </w:p>
    <w:p w:rsidR="00B34069" w:rsidRDefault="00B34069" w:rsidP="00B34069">
      <w:pPr>
        <w:jc w:val="both"/>
      </w:pPr>
      <w:r>
        <w:t>Совокупный рост занятости аналитики оценили примерно в 24 тысячи новых рабочих мест в авиакомпаниях, аэропортах и туристической индустрии в целом. Это даст новые поступления в бюджетную систему Российской Федерации от налога на доходы физических лиц (НДФЛ) около 1,84 миллиарда рублей в год.</w:t>
      </w:r>
    </w:p>
    <w:p w:rsidR="00B34069" w:rsidRDefault="00B34069" w:rsidP="00B34069">
      <w:pPr>
        <w:jc w:val="both"/>
      </w:pPr>
      <w:r>
        <w:t>Однако есть еще одно предложение, которое рассматривали первым и за которое «проголосовали» аналитики Высшей школы экономики. Это вариант 0/0. То есть обнулить ставку налога на добавленную стоимость на все авиаперевозки, ведь рейсы за рубеж по международным правилам вообще не облагаются этим налогом.</w:t>
      </w:r>
    </w:p>
    <w:p w:rsidR="00B34069" w:rsidRDefault="00B34069" w:rsidP="00B34069">
      <w:pPr>
        <w:jc w:val="both"/>
      </w:pPr>
      <w:r>
        <w:t xml:space="preserve">Но инициатива не нашла поддержки у </w:t>
      </w:r>
      <w:proofErr w:type="spellStart"/>
      <w:r>
        <w:t>минфина</w:t>
      </w:r>
      <w:proofErr w:type="spellEnd"/>
      <w:r>
        <w:t xml:space="preserve">. И тогда </w:t>
      </w:r>
      <w:proofErr w:type="spellStart"/>
      <w:r w:rsidRPr="00BA6101">
        <w:rPr>
          <w:b/>
        </w:rPr>
        <w:t>минтранс</w:t>
      </w:r>
      <w:proofErr w:type="spellEnd"/>
      <w:r>
        <w:t xml:space="preserve"> предложил свой компромиссный вариант: 10/0. Если бы нулевой вариант прошел, аналитики Высшей школы экономики обещали, что рост спроса на все внутрироссийские перевозки составит 12 процентов. По сценарию 10/0 – почти в два раза меньше, 6,8 процента.</w:t>
      </w:r>
    </w:p>
    <w:p w:rsidR="00B34069" w:rsidRDefault="00B34069" w:rsidP="00B34069">
      <w:pPr>
        <w:jc w:val="both"/>
      </w:pPr>
      <w:r>
        <w:t>Какой сценарий в конце концов выберут, покажет время. Многое будет зависеть от позиции министерства финансов.</w:t>
      </w:r>
    </w:p>
    <w:p w:rsidR="00B34069" w:rsidRDefault="00B34069" w:rsidP="00B34069">
      <w:pPr>
        <w:jc w:val="both"/>
      </w:pPr>
      <w:hyperlink r:id="rId62" w:history="1">
        <w:r w:rsidRPr="009C6E3A">
          <w:rPr>
            <w:rStyle w:val="a9"/>
          </w:rPr>
          <w:t>https://rg.ru/2018/04/02/mintrans-predlozhil-reshenie-problemy-regionalnyh-aviamarshrutov.html</w:t>
        </w:r>
      </w:hyperlink>
    </w:p>
    <w:p w:rsidR="00B34069" w:rsidRPr="00BA6044" w:rsidRDefault="00B34069" w:rsidP="00B34069">
      <w:pPr>
        <w:pStyle w:val="3"/>
        <w:jc w:val="both"/>
        <w:rPr>
          <w:rFonts w:ascii="Times New Roman" w:hAnsi="Times New Roman"/>
          <w:sz w:val="24"/>
          <w:szCs w:val="24"/>
        </w:rPr>
      </w:pPr>
      <w:bookmarkStart w:id="37" w:name="_Toc510507448"/>
      <w:r w:rsidRPr="00BA6044">
        <w:rPr>
          <w:rFonts w:ascii="Times New Roman" w:hAnsi="Times New Roman"/>
          <w:sz w:val="24"/>
          <w:szCs w:val="24"/>
        </w:rPr>
        <w:t>ТАСС; 2018.04.02; МИНФИН ПРЕДЛАГАЕТ СОХРАНИТЬ ИЛИ ОБНУЛИТЬ ЛЬГОТНУЮ СТАВКУ НДС НА РЕГИОНАЛЬНЫЕ АВИАРЕЙСЫ</w:t>
      </w:r>
      <w:bookmarkEnd w:id="37"/>
    </w:p>
    <w:p w:rsidR="00B34069" w:rsidRDefault="00B34069" w:rsidP="00B34069">
      <w:pPr>
        <w:jc w:val="both"/>
      </w:pPr>
      <w:r>
        <w:t>Министерство финансов РФ предлагает сохранить льготную ставку НДС или вовсе обнулить ее на авиамаршрутах в обход Москвы. Об этом журналистам сообщил заместитель министра финансов РФ Илья Трунин.</w:t>
      </w:r>
    </w:p>
    <w:p w:rsidR="00B34069" w:rsidRDefault="00B34069" w:rsidP="00B34069">
      <w:pPr>
        <w:jc w:val="both"/>
      </w:pPr>
      <w:r>
        <w:t>«Поскольку было поручение [президента РФ] стимулировать прямые региональные перевозки, мы предложили подумать над тем, чтобы не трогать ничего при перевозках через Москву (то есть вернуться к уровню НДС 18% – прим. ТАСС), а для перевозок не через Москву сохранить льготную ставку [в размере 10%] или [ввести] нулевую», – сказал он.</w:t>
      </w:r>
    </w:p>
    <w:p w:rsidR="00B34069" w:rsidRDefault="00B34069" w:rsidP="00B34069">
      <w:pPr>
        <w:jc w:val="both"/>
      </w:pPr>
      <w:r>
        <w:t>При этом, по словам Трунина, одновременно разрабатывается законопроект, который предусматривает введение нулевой ставки НДС при перелетах на Дальний Восток.</w:t>
      </w:r>
    </w:p>
    <w:p w:rsidR="00B34069" w:rsidRDefault="00B34069" w:rsidP="00B34069">
      <w:pPr>
        <w:jc w:val="both"/>
      </w:pPr>
      <w:r>
        <w:t xml:space="preserve">Летом 2017 года председатель совета директоров «Реновы» Виктор Вексельберг направил письмо президенту Владимиру Путину с предложением установить пониженную ставку НДС для внутрироссийских рейсов за пределами Москвы. В начале марта в </w:t>
      </w:r>
      <w:r w:rsidRPr="00BA6101">
        <w:rPr>
          <w:b/>
        </w:rPr>
        <w:t>Минтрансе</w:t>
      </w:r>
      <w:r>
        <w:t xml:space="preserve"> сообщили ТАСС, что ведомство ведет работу по реализации мер, направленных на развитие межрегиональных авиаперевозок, в том числе по снижению НДС до 0% на региональные авиарейсы в облет Москвы.</w:t>
      </w:r>
    </w:p>
    <w:p w:rsidR="00B34069" w:rsidRDefault="00B34069" w:rsidP="00B34069">
      <w:pPr>
        <w:jc w:val="both"/>
      </w:pPr>
      <w:r>
        <w:t>Ранее, в ходе оглашения послания Федеральному собранию президент РФ Владимир Путин заявил, что через шесть лет половина межрегиональных авиационных рейсов в России будет осуществляться напрямую, летать в соседней регион через Москву больше не будет необходимости.</w:t>
      </w:r>
    </w:p>
    <w:p w:rsidR="00B34069" w:rsidRDefault="00B34069" w:rsidP="00B34069">
      <w:pPr>
        <w:jc w:val="both"/>
      </w:pPr>
      <w:r>
        <w:t>Что касается обнуления НДС на полеты в города РФ, то такая мера сейчас действует только на полеты в Симферополь и Калининград.</w:t>
      </w:r>
    </w:p>
    <w:p w:rsidR="00B34069" w:rsidRDefault="00B34069" w:rsidP="00B34069">
      <w:pPr>
        <w:jc w:val="both"/>
      </w:pPr>
      <w:hyperlink r:id="rId63" w:history="1">
        <w:r w:rsidRPr="003531E5">
          <w:rPr>
            <w:rStyle w:val="a9"/>
          </w:rPr>
          <w:t>http://tass.ru/ekonomika/5087394</w:t>
        </w:r>
      </w:hyperlink>
    </w:p>
    <w:p w:rsidR="00B34069" w:rsidRPr="001D7D38" w:rsidRDefault="00B34069" w:rsidP="00B34069">
      <w:pPr>
        <w:pStyle w:val="3"/>
        <w:jc w:val="both"/>
        <w:rPr>
          <w:rFonts w:ascii="Times New Roman" w:hAnsi="Times New Roman"/>
          <w:sz w:val="24"/>
          <w:szCs w:val="24"/>
        </w:rPr>
      </w:pPr>
      <w:bookmarkStart w:id="38" w:name="_Toc510507449"/>
      <w:r w:rsidRPr="001D7D38">
        <w:rPr>
          <w:rFonts w:ascii="Times New Roman" w:hAnsi="Times New Roman"/>
          <w:sz w:val="24"/>
          <w:szCs w:val="24"/>
        </w:rPr>
        <w:t>Ъ FM; 2018.04.02; РЕЙСАМ ЧЕРЕЗ МОСКВУ ПРИДАЮТ ДРУГУЮ ЦЕННОСТЬ</w:t>
      </w:r>
      <w:bookmarkEnd w:id="38"/>
    </w:p>
    <w:p w:rsidR="00B34069" w:rsidRDefault="00B34069" w:rsidP="00B34069">
      <w:pPr>
        <w:jc w:val="both"/>
      </w:pPr>
      <w:r>
        <w:t>К чему приведет инициатива Минфина по пересмотру НДС</w:t>
      </w:r>
    </w:p>
    <w:p w:rsidR="00B34069" w:rsidRDefault="00B34069" w:rsidP="00B34069">
      <w:pPr>
        <w:jc w:val="both"/>
      </w:pPr>
      <w:r>
        <w:t>Налог для авиарейсов через Москву может вырасти – Минфин предложил увеличить ставку НДС для полетов через столицу до 18%, сообщает газета «Ведомости». При этом налог на внутренние перевозки, которые проходят через другие города, будет обнулен. Сейчас НДС на все рейсы по России составляет 10%.</w:t>
      </w:r>
    </w:p>
    <w:p w:rsidR="00B34069" w:rsidRDefault="00B34069" w:rsidP="00B34069">
      <w:pPr>
        <w:jc w:val="both"/>
      </w:pPr>
      <w:r>
        <w:t>Как повлияет на авиарынок изменение ставок? Главный эксперт Института экономики транспорта и транспортной политики Высшей школы экономики Федор Борисов считает, что сама идея дифференциации правильная. Но, по его мнению, повышение налога для Москвы будет слишком серьезной нагрузкой для авиакомпаний: «Региональные аэропорты и авиакомпании получат достаточно серьезный стимул к развитию.</w:t>
      </w:r>
    </w:p>
    <w:p w:rsidR="00B34069" w:rsidRDefault="00B34069" w:rsidP="00B34069">
      <w:pPr>
        <w:jc w:val="both"/>
      </w:pPr>
      <w:r>
        <w:t>Но введение 18-процентного НДС для Москвы с учетом того, что 80% рейсов сегодня так или иначе у нас ориентируются на столицу, станет очень серьезным прессом на гражданскую авиацию в целом.</w:t>
      </w:r>
    </w:p>
    <w:p w:rsidR="00B34069" w:rsidRDefault="00B34069" w:rsidP="00B34069">
      <w:pPr>
        <w:jc w:val="both"/>
      </w:pPr>
      <w:r>
        <w:t>Если такая мера будет введена незамедлительно, то она приведет к тому, что авиакомпании потеряют существенное количество денег. Поэтому мы считаем, что оптимальным решением в данной ситуации было бы оставить 10% НДС для рейсов, выполняемых из Москвы и в Москву и сохранить нынешнее положение, а для стимулирования перевозок между регионами применить нулевую ставку НДС».</w:t>
      </w:r>
    </w:p>
    <w:p w:rsidR="00B34069" w:rsidRDefault="00B34069" w:rsidP="00B34069">
      <w:pPr>
        <w:jc w:val="both"/>
      </w:pPr>
      <w:r>
        <w:t>Минфин намерен совершить изменить ставки НДС на авиарынке в течение 4,5 лет. Исполнительный директор аналитической службы агентства «</w:t>
      </w:r>
      <w:proofErr w:type="spellStart"/>
      <w:r>
        <w:t>Авиапорт</w:t>
      </w:r>
      <w:proofErr w:type="spellEnd"/>
      <w:r>
        <w:t>» Олег Пантелеев считает, что в минусе в итоге останутся и перевозчики, и пассажиры: «Практика снижения НДС с 18% до 10% на внутренних линиях уже показала, что такое решение значительно стимулирует пассажиропоток. На мой взгляд, негативный эффект от увеличения налога для авиакомпаний, выполняющих полеты через Московский регион, будет перевешивать тот позитив, который будет получен в результате обнуления НДС на региональных перевозках. Мы понимаем, что игроки рынка не всегда могут с легкостью переложить увеличивающиеся издержки на потребителей. Но с высокой степенью вероятности можно прогнозировать, что авиакомпании будут вынуждены дополнительные расходы как минимум попытаться переложить на пассажиров, что будет наиболее ощутимо в летнем сезоне».</w:t>
      </w:r>
    </w:p>
    <w:p w:rsidR="00B34069" w:rsidRDefault="00B34069" w:rsidP="00B34069">
      <w:pPr>
        <w:jc w:val="both"/>
      </w:pPr>
      <w:r>
        <w:t xml:space="preserve">Как сообщают «Ведомости» со ссылкой на близкий к </w:t>
      </w:r>
      <w:r w:rsidRPr="00BA6101">
        <w:rPr>
          <w:b/>
        </w:rPr>
        <w:t>Минтрансу</w:t>
      </w:r>
      <w:r>
        <w:t xml:space="preserve"> источник, обнуление НДС </w:t>
      </w:r>
      <w:proofErr w:type="gramStart"/>
      <w:r>
        <w:t>на немосковских рейсов</w:t>
      </w:r>
      <w:proofErr w:type="gramEnd"/>
      <w:r>
        <w:t xml:space="preserve"> принесет авиакомпаниям 12 млрд руб. в год. Однако из-за повышения налога на рейсах через столицу перевозчики потеряют около 29 млрд руб. Таким образом, в общем они лишатся примерно 17 млрд руб. в год.</w:t>
      </w:r>
    </w:p>
    <w:p w:rsidR="00B34069" w:rsidRDefault="00B34069" w:rsidP="00B34069">
      <w:pPr>
        <w:jc w:val="both"/>
      </w:pPr>
      <w:hyperlink r:id="rId64" w:history="1">
        <w:r w:rsidRPr="003531E5">
          <w:rPr>
            <w:rStyle w:val="a9"/>
          </w:rPr>
          <w:t>https://www.kommersant.ru/doc/3591969</w:t>
        </w:r>
      </w:hyperlink>
    </w:p>
    <w:p w:rsidR="00B34069" w:rsidRPr="00E518A4" w:rsidRDefault="00B34069" w:rsidP="00B34069">
      <w:pPr>
        <w:pStyle w:val="3"/>
        <w:jc w:val="both"/>
        <w:rPr>
          <w:rFonts w:ascii="Times New Roman" w:hAnsi="Times New Roman"/>
          <w:sz w:val="24"/>
          <w:szCs w:val="24"/>
        </w:rPr>
      </w:pPr>
      <w:bookmarkStart w:id="39" w:name="_Toc510507450"/>
      <w:r w:rsidRPr="00E518A4">
        <w:rPr>
          <w:rFonts w:ascii="Times New Roman" w:hAnsi="Times New Roman"/>
          <w:sz w:val="24"/>
          <w:szCs w:val="24"/>
        </w:rPr>
        <w:t>ТАСС; 2018.04.02; ЭКСПЕРТ: НУЛЕВАЯ СТАВКА НДС НА АВИАМАРШРУТЫ В ОБХОД МОСКВЫ СНИЗИТ СТОИМОСТЬ БИЛЕТОВ</w:t>
      </w:r>
      <w:bookmarkEnd w:id="39"/>
    </w:p>
    <w:p w:rsidR="00B34069" w:rsidRDefault="00B34069" w:rsidP="00B34069">
      <w:pPr>
        <w:jc w:val="both"/>
      </w:pPr>
      <w:r>
        <w:t xml:space="preserve">Сохранение льготной ставки НДС или вовсе ее обнуление на авиамаршрутах в обход Москвы позволит снизить стоимость билетов и повысит конкурентоспособность региональных перевозчиков. Такое мнение высказал ТАСС генеральный директор ростовской авиакомпании «Азимут» Павел </w:t>
      </w:r>
      <w:proofErr w:type="spellStart"/>
      <w:r>
        <w:t>Екжанов</w:t>
      </w:r>
      <w:proofErr w:type="spellEnd"/>
      <w:r>
        <w:t xml:space="preserve"> в ходе рабочей поездки в Казань.</w:t>
      </w:r>
    </w:p>
    <w:p w:rsidR="00B34069" w:rsidRDefault="00B34069" w:rsidP="00B34069">
      <w:pPr>
        <w:jc w:val="both"/>
      </w:pPr>
      <w:r>
        <w:t>Как сообщил ранее в понедельник заместитель министра финансов РФ Илья Трунин, министерство предлагает сохранить льготную ставку НДС или вовсе обнулить ее на авиамаршрутах в обход Москвы. При этом, по словам Трунина, одновременно разрабатывается законопроект, который предусматривает введение нулевой ставки НДС при перелетах на Дальний Восток.</w:t>
      </w:r>
    </w:p>
    <w:p w:rsidR="00B34069" w:rsidRDefault="00B34069" w:rsidP="00B34069">
      <w:pPr>
        <w:jc w:val="both"/>
      </w:pPr>
      <w:r>
        <w:t xml:space="preserve">«Для региональных компаний это, безусловно, будет подспорьем, для тех авиакомпаний, которые выполняют рейсы, минуя Москву, а таких немного, к сожалению. 85% рейсов проходят через Москву. Я думаю, что это повышение их конкурентоспособности и возможность снизить стоимость билетов, что положительно должно сказаться на пассажирах, в первую очередь. Такая инициатива рассматривалась достаточно давно уже», – пояснил </w:t>
      </w:r>
      <w:proofErr w:type="spellStart"/>
      <w:r>
        <w:t>Екжанов</w:t>
      </w:r>
      <w:proofErr w:type="spellEnd"/>
      <w:r>
        <w:t>.</w:t>
      </w:r>
    </w:p>
    <w:p w:rsidR="00B34069" w:rsidRDefault="00B34069" w:rsidP="00B34069">
      <w:pPr>
        <w:jc w:val="both"/>
      </w:pPr>
      <w:r>
        <w:t xml:space="preserve">Летом 2017 года председатель совета директоров «Реновы» Виктор Вексельберг направил письмо президенту Владимиру Путину с предложением установить пониженную ставку НДС для внутрироссийских рейсов за пределами Москвы. В начале марта в </w:t>
      </w:r>
      <w:r w:rsidRPr="00BA6101">
        <w:rPr>
          <w:b/>
        </w:rPr>
        <w:t>Минтрансе</w:t>
      </w:r>
      <w:r>
        <w:t xml:space="preserve"> сообщили ТАСС, что ведомство ведет работу по реализации мер, направленных на развитие межрегиональных авиаперевозок, в том числе по снижению НДС до 0% на региональные авиарейсы в облет Москвы.</w:t>
      </w:r>
    </w:p>
    <w:p w:rsidR="00B34069" w:rsidRDefault="00B34069" w:rsidP="00B34069">
      <w:pPr>
        <w:jc w:val="both"/>
      </w:pPr>
      <w:r>
        <w:t>Ранее, в ходе оглашения послания Федеральному собранию президент РФ Владимир Путин заявил, что через шесть лет половина межрегиональных авиационных рейсов в России будет осуществляться напрямую, летать в соседней регион через Москву больше не будет необходимости.</w:t>
      </w:r>
    </w:p>
    <w:p w:rsidR="00B34069" w:rsidRDefault="00B34069" w:rsidP="00B34069">
      <w:pPr>
        <w:jc w:val="both"/>
      </w:pPr>
      <w:r>
        <w:t>Что касается обнуления НДС на полеты в города РФ, то такая мера сейчас действует только на полеты в Симферополь и Калининград.</w:t>
      </w:r>
    </w:p>
    <w:p w:rsidR="00B34069" w:rsidRDefault="00B34069" w:rsidP="00B34069">
      <w:pPr>
        <w:jc w:val="both"/>
      </w:pPr>
      <w:hyperlink r:id="rId65" w:history="1">
        <w:r w:rsidRPr="009C6E3A">
          <w:rPr>
            <w:rStyle w:val="a9"/>
          </w:rPr>
          <w:t>http://tass.ru/ekonomika/5088855</w:t>
        </w:r>
      </w:hyperlink>
    </w:p>
    <w:p w:rsidR="00B34069" w:rsidRPr="00E44793" w:rsidRDefault="00B34069" w:rsidP="00B34069">
      <w:pPr>
        <w:pStyle w:val="3"/>
        <w:jc w:val="both"/>
        <w:rPr>
          <w:rFonts w:ascii="Times New Roman" w:hAnsi="Times New Roman"/>
          <w:sz w:val="24"/>
          <w:szCs w:val="24"/>
        </w:rPr>
      </w:pPr>
      <w:bookmarkStart w:id="40" w:name="_Toc510507451"/>
      <w:r w:rsidRPr="00E44793">
        <w:rPr>
          <w:rFonts w:ascii="Times New Roman" w:hAnsi="Times New Roman"/>
          <w:sz w:val="24"/>
          <w:szCs w:val="24"/>
        </w:rPr>
        <w:t xml:space="preserve">ИА НОВОСТИ; 2018.04.02; ИСТОЧНИК СООБЩИЛ О РЕЙСЕ </w:t>
      </w:r>
      <w:r>
        <w:rPr>
          <w:rFonts w:ascii="Times New Roman" w:hAnsi="Times New Roman"/>
          <w:sz w:val="24"/>
          <w:szCs w:val="24"/>
        </w:rPr>
        <w:t>«</w:t>
      </w:r>
      <w:r w:rsidRPr="00E44793">
        <w:rPr>
          <w:rFonts w:ascii="Times New Roman" w:hAnsi="Times New Roman"/>
          <w:sz w:val="24"/>
          <w:szCs w:val="24"/>
        </w:rPr>
        <w:t>ИКАРА</w:t>
      </w:r>
      <w:r>
        <w:rPr>
          <w:rFonts w:ascii="Times New Roman" w:hAnsi="Times New Roman"/>
          <w:sz w:val="24"/>
          <w:szCs w:val="24"/>
        </w:rPr>
        <w:t>»</w:t>
      </w:r>
      <w:r w:rsidRPr="00E44793">
        <w:rPr>
          <w:rFonts w:ascii="Times New Roman" w:hAnsi="Times New Roman"/>
          <w:sz w:val="24"/>
          <w:szCs w:val="24"/>
        </w:rPr>
        <w:t xml:space="preserve"> ИЗ ЖУКОВСКОГО В ТАДЖИКСКИЙ ХУДЖАНД</w:t>
      </w:r>
      <w:bookmarkEnd w:id="40"/>
    </w:p>
    <w:p w:rsidR="00B34069" w:rsidRDefault="00B34069" w:rsidP="00B34069">
      <w:pPr>
        <w:jc w:val="both"/>
      </w:pPr>
      <w:r>
        <w:t>Авиакомпания «Икар» (</w:t>
      </w:r>
      <w:proofErr w:type="spellStart"/>
      <w:r>
        <w:t>iFly</w:t>
      </w:r>
      <w:proofErr w:type="spellEnd"/>
      <w:r>
        <w:t>) во вторник планирует начать полеты из подмосковного аэропорта «Жуковский» в таджикский город Худжанд, несмотря на проблемы в авиасообщении между РФ и Таджикистаном, сообщил РИА Новости источник в перевозчике.</w:t>
      </w:r>
    </w:p>
    <w:p w:rsidR="00B34069" w:rsidRDefault="00B34069" w:rsidP="00B34069">
      <w:pPr>
        <w:jc w:val="both"/>
      </w:pPr>
      <w:r>
        <w:t>«Вчера компания открыла рейсы из «Жуковского» в Курган-Тюбе, завтра полетим в Худжанд», – сказал собеседник агентства.</w:t>
      </w:r>
    </w:p>
    <w:p w:rsidR="00B34069" w:rsidRDefault="00B34069" w:rsidP="00B34069">
      <w:pPr>
        <w:jc w:val="both"/>
      </w:pPr>
      <w:r>
        <w:t xml:space="preserve">Проблемы между авиационными властями двух стран начались в середине марта. Таджикская сторона отказала авиакомпании «Уральские авиалинии» в полетах из нескольких городов РФ. </w:t>
      </w:r>
      <w:r w:rsidRPr="00BA6101">
        <w:rPr>
          <w:b/>
        </w:rPr>
        <w:t>Минтранс</w:t>
      </w:r>
      <w:r>
        <w:t xml:space="preserve"> РФ, в свою очередь пообещал принять зеркальные меры, приостановив с 1 апреля полеты таджикских авиакомпаний «</w:t>
      </w:r>
      <w:proofErr w:type="spellStart"/>
      <w:r>
        <w:t>СомонЭйр</w:t>
      </w:r>
      <w:proofErr w:type="spellEnd"/>
      <w:r>
        <w:t xml:space="preserve">» и «Таджик Эйр» в 10 городов РФ. Телеграмма об этом от </w:t>
      </w:r>
      <w:r w:rsidRPr="00BA6101">
        <w:rPr>
          <w:b/>
        </w:rPr>
        <w:t>Росавиаци</w:t>
      </w:r>
      <w:r>
        <w:t>и была получена в минувшую субботу.</w:t>
      </w:r>
    </w:p>
    <w:p w:rsidR="00B34069" w:rsidRDefault="00B34069" w:rsidP="00B34069">
      <w:pPr>
        <w:jc w:val="both"/>
      </w:pPr>
      <w:r>
        <w:t xml:space="preserve">Таджикские авиационные власти, в свою очередь приостановили полеты четырех российских авиакомпаний. Со 2 апреля отзываются ряд разрешений на полеты в Душанбе и Худжанд из регионов РФ у пяти российский авиакомпаний – «Уральских авиалиний», </w:t>
      </w:r>
      <w:proofErr w:type="spellStart"/>
      <w:r>
        <w:t>UTair</w:t>
      </w:r>
      <w:proofErr w:type="spellEnd"/>
      <w:r>
        <w:t>, «Сибири», «Северного ветра» и «Глобуса».</w:t>
      </w:r>
    </w:p>
    <w:p w:rsidR="00B34069" w:rsidRDefault="00B34069" w:rsidP="00B34069">
      <w:pPr>
        <w:jc w:val="both"/>
      </w:pPr>
      <w:r>
        <w:t xml:space="preserve">Официальная делегация Таджикистана во вторник планирует отправиться в Россию для решения проблем в авиасообщении, сообщили ранее в понедельник РИА Новости в </w:t>
      </w:r>
      <w:r w:rsidRPr="00BA6101">
        <w:rPr>
          <w:b/>
        </w:rPr>
        <w:t>министерстве транспорта</w:t>
      </w:r>
      <w:r>
        <w:t xml:space="preserve"> республики.</w:t>
      </w:r>
    </w:p>
    <w:p w:rsidR="00B34069" w:rsidRDefault="00B34069" w:rsidP="00B34069">
      <w:pPr>
        <w:jc w:val="both"/>
        <w:rPr>
          <w:rStyle w:val="a9"/>
        </w:rPr>
      </w:pPr>
      <w:hyperlink r:id="rId66" w:history="1">
        <w:r w:rsidRPr="003531E5">
          <w:rPr>
            <w:rStyle w:val="a9"/>
          </w:rPr>
          <w:t>https://ria.ru/economy/20180402/1517728388.html</w:t>
        </w:r>
      </w:hyperlink>
    </w:p>
    <w:p w:rsidR="00B34069" w:rsidRPr="00C321A2" w:rsidRDefault="00B34069" w:rsidP="00B34069">
      <w:pPr>
        <w:pStyle w:val="3"/>
        <w:jc w:val="both"/>
        <w:rPr>
          <w:rFonts w:ascii="Times New Roman" w:hAnsi="Times New Roman"/>
          <w:sz w:val="24"/>
          <w:szCs w:val="24"/>
        </w:rPr>
      </w:pPr>
      <w:bookmarkStart w:id="41" w:name="_Toc510507452"/>
      <w:bookmarkStart w:id="42" w:name="_Hlk510508317"/>
      <w:r w:rsidRPr="00C321A2">
        <w:rPr>
          <w:rFonts w:ascii="Times New Roman" w:hAnsi="Times New Roman"/>
          <w:sz w:val="24"/>
          <w:szCs w:val="24"/>
        </w:rPr>
        <w:t xml:space="preserve">RNS; 2018.04.02; </w:t>
      </w:r>
      <w:r>
        <w:rPr>
          <w:rFonts w:ascii="Times New Roman" w:hAnsi="Times New Roman"/>
          <w:sz w:val="24"/>
          <w:szCs w:val="24"/>
        </w:rPr>
        <w:t>«</w:t>
      </w:r>
      <w:r w:rsidRPr="00C321A2">
        <w:rPr>
          <w:rFonts w:ascii="Times New Roman" w:hAnsi="Times New Roman"/>
          <w:sz w:val="24"/>
          <w:szCs w:val="24"/>
        </w:rPr>
        <w:t>АЭРОФЛОТ</w:t>
      </w:r>
      <w:r>
        <w:rPr>
          <w:rFonts w:ascii="Times New Roman" w:hAnsi="Times New Roman"/>
          <w:sz w:val="24"/>
          <w:szCs w:val="24"/>
        </w:rPr>
        <w:t>»</w:t>
      </w:r>
      <w:r w:rsidRPr="00C321A2">
        <w:rPr>
          <w:rFonts w:ascii="Times New Roman" w:hAnsi="Times New Roman"/>
          <w:sz w:val="24"/>
          <w:szCs w:val="24"/>
        </w:rPr>
        <w:t xml:space="preserve"> ВОШЕЛ В ДЕСЯТКУ ЛУЧШИХ АВИАКОМПАНИЙ МИРА ПО ВЕРСИИ EDREAMS</w:t>
      </w:r>
      <w:bookmarkEnd w:id="41"/>
    </w:p>
    <w:p w:rsidR="00B34069" w:rsidRDefault="00B34069" w:rsidP="00B34069">
      <w:pPr>
        <w:jc w:val="both"/>
      </w:pPr>
      <w:r>
        <w:t xml:space="preserve">«Аэрофлот» впервые вошел в десятку лучших мировых авиакомпаний международного пассажирского рейтинга от </w:t>
      </w:r>
      <w:proofErr w:type="spellStart"/>
      <w:r>
        <w:t>eDreams</w:t>
      </w:r>
      <w:proofErr w:type="spellEnd"/>
      <w:r>
        <w:t>. Рейтинг составлен на основе отзывов более чем 60 тыс. пассажиров по всему миру, сообщает пресс-служба перевозчика.</w:t>
      </w:r>
    </w:p>
    <w:p w:rsidR="00B34069" w:rsidRDefault="00B34069" w:rsidP="00B34069">
      <w:pPr>
        <w:jc w:val="both"/>
      </w:pPr>
      <w:r>
        <w:t>В сообщении отмечается, что «Аэрофлот» получил высокие оценки от иностранной пассажирской аудитории по четырем ключевым параметрам рейтинга: комфорт, регистрация на рейс, сервис на борту и цена билета.</w:t>
      </w:r>
    </w:p>
    <w:p w:rsidR="00B34069" w:rsidRDefault="00B34069" w:rsidP="00B34069">
      <w:pPr>
        <w:jc w:val="both"/>
      </w:pPr>
      <w:r>
        <w:t>«Позиция “Аэрофлота” в международном пассажирском рейтинге – это очередное свидетельство полноправного вхождения российской авиакомпании в глобальный топ премиальных перевозчиков. Мы не останавливаемся на достигнутом и постоянно совершенствуем сервис для пассажиров. Впереди у нас – новые задачи и свершения, приоритетные среди них – цифровые инновации», – приводятся в сообщении слова гендиректора «Аэрофлота» Виталия Савельева.</w:t>
      </w:r>
    </w:p>
    <w:p w:rsidR="00B34069" w:rsidRDefault="00B34069" w:rsidP="00B34069">
      <w:pPr>
        <w:jc w:val="both"/>
      </w:pPr>
      <w:r>
        <w:t xml:space="preserve">Агентство </w:t>
      </w:r>
      <w:proofErr w:type="spellStart"/>
      <w:r>
        <w:t>eDreams</w:t>
      </w:r>
      <w:proofErr w:type="spellEnd"/>
      <w:r>
        <w:t xml:space="preserve"> ежегодно публикует свой рейтинг авиакомпаний.</w:t>
      </w:r>
    </w:p>
    <w:p w:rsidR="00B34069" w:rsidRDefault="00B34069" w:rsidP="00B34069">
      <w:pPr>
        <w:jc w:val="both"/>
      </w:pPr>
      <w:hyperlink r:id="rId67" w:history="1">
        <w:r w:rsidRPr="003531E5">
          <w:rPr>
            <w:rStyle w:val="a9"/>
          </w:rPr>
          <w:t>https://rns.online/transport/aeroflot-voshel-v-desyatku-luchshih-aviakompanii-mira-po-versii-eDreams-2018-04-02/</w:t>
        </w:r>
      </w:hyperlink>
    </w:p>
    <w:p w:rsidR="00B34069" w:rsidRPr="00977D54" w:rsidRDefault="00B34069" w:rsidP="00B34069">
      <w:pPr>
        <w:pStyle w:val="3"/>
        <w:jc w:val="both"/>
        <w:rPr>
          <w:rFonts w:ascii="Times New Roman" w:hAnsi="Times New Roman"/>
          <w:sz w:val="24"/>
          <w:szCs w:val="24"/>
        </w:rPr>
      </w:pPr>
      <w:bookmarkStart w:id="43" w:name="_Toc510507453"/>
      <w:bookmarkEnd w:id="42"/>
      <w:r w:rsidRPr="00977D54">
        <w:rPr>
          <w:rFonts w:ascii="Times New Roman" w:hAnsi="Times New Roman"/>
          <w:sz w:val="24"/>
          <w:szCs w:val="24"/>
        </w:rPr>
        <w:t xml:space="preserve">RNS; 2018.04.02; АВИАКОМПАНИЯ </w:t>
      </w:r>
      <w:r>
        <w:rPr>
          <w:rFonts w:ascii="Times New Roman" w:hAnsi="Times New Roman"/>
          <w:sz w:val="24"/>
          <w:szCs w:val="24"/>
        </w:rPr>
        <w:t>«</w:t>
      </w:r>
      <w:r w:rsidRPr="00977D54">
        <w:rPr>
          <w:rFonts w:ascii="Times New Roman" w:hAnsi="Times New Roman"/>
          <w:sz w:val="24"/>
          <w:szCs w:val="24"/>
        </w:rPr>
        <w:t>АЛРОСА</w:t>
      </w:r>
      <w:r>
        <w:rPr>
          <w:rFonts w:ascii="Times New Roman" w:hAnsi="Times New Roman"/>
          <w:sz w:val="24"/>
          <w:szCs w:val="24"/>
        </w:rPr>
        <w:t>»</w:t>
      </w:r>
      <w:r w:rsidRPr="00977D54">
        <w:rPr>
          <w:rFonts w:ascii="Times New Roman" w:hAnsi="Times New Roman"/>
          <w:sz w:val="24"/>
          <w:szCs w:val="24"/>
        </w:rPr>
        <w:t xml:space="preserve"> ЗАМЕНИТ УСТАРЕВШИЕ ТУ-134Б И ТУ-154М САМОЛЕТАМИ BOEING 737-700</w:t>
      </w:r>
      <w:bookmarkEnd w:id="43"/>
    </w:p>
    <w:p w:rsidR="00B34069" w:rsidRDefault="00B34069" w:rsidP="00B34069">
      <w:pPr>
        <w:jc w:val="both"/>
      </w:pPr>
      <w:r>
        <w:t>Авиакомпания «</w:t>
      </w:r>
      <w:proofErr w:type="spellStart"/>
      <w:r>
        <w:t>Алроса</w:t>
      </w:r>
      <w:proofErr w:type="spellEnd"/>
      <w:r>
        <w:t xml:space="preserve">» пополнила свой авиапарк самолетом </w:t>
      </w:r>
      <w:proofErr w:type="spellStart"/>
      <w:r>
        <w:t>Boeing</w:t>
      </w:r>
      <w:proofErr w:type="spellEnd"/>
      <w:r>
        <w:t xml:space="preserve"> 737-700. Еще один </w:t>
      </w:r>
      <w:proofErr w:type="spellStart"/>
      <w:r>
        <w:t>Boeing</w:t>
      </w:r>
      <w:proofErr w:type="spellEnd"/>
      <w:r>
        <w:t xml:space="preserve"> 737-700, как ожидается, поступит в распоряжение авиаперевозчика до конца апреля, сообщили в «</w:t>
      </w:r>
      <w:proofErr w:type="spellStart"/>
      <w:r>
        <w:t>Алросе</w:t>
      </w:r>
      <w:proofErr w:type="spellEnd"/>
      <w:r>
        <w:t>».</w:t>
      </w:r>
    </w:p>
    <w:p w:rsidR="00B34069" w:rsidRDefault="00B34069" w:rsidP="00B34069">
      <w:pPr>
        <w:jc w:val="both"/>
      </w:pPr>
      <w:r>
        <w:t>«Это позволит приступить к поэтапному выводу из эксплуатации физически устаревших воздушных судов», – отметили в компании. Речь идет о замене устаревших воздушных судов Ту-134Б и Ту-154М.</w:t>
      </w:r>
    </w:p>
    <w:p w:rsidR="00B34069" w:rsidRDefault="00B34069" w:rsidP="00B34069">
      <w:pPr>
        <w:jc w:val="both"/>
      </w:pPr>
      <w:proofErr w:type="spellStart"/>
      <w:r>
        <w:t>Boeing</w:t>
      </w:r>
      <w:proofErr w:type="spellEnd"/>
      <w:r>
        <w:t xml:space="preserve"> 737-700 2009 года выпуска поступил в распоряжение авиакомпании «</w:t>
      </w:r>
      <w:proofErr w:type="spellStart"/>
      <w:r>
        <w:t>Алроса</w:t>
      </w:r>
      <w:proofErr w:type="spellEnd"/>
      <w:r>
        <w:t xml:space="preserve">» по договору лизинга. Лайнер рассчитан на 136 </w:t>
      </w:r>
      <w:proofErr w:type="spellStart"/>
      <w:r>
        <w:t>пассажиромест</w:t>
      </w:r>
      <w:proofErr w:type="spellEnd"/>
      <w:r>
        <w:t>. Максимальная дальность полета − до 6 000 км, максимальная высота − 12 000 метров, скорость − 850-880 км/час. Перед началом полетов он прошел полный технический осмотр в Европе, отметили в компании.</w:t>
      </w:r>
    </w:p>
    <w:p w:rsidR="00B34069" w:rsidRDefault="00B34069" w:rsidP="00B34069">
      <w:pPr>
        <w:jc w:val="both"/>
      </w:pPr>
      <w:r>
        <w:t>«Первый полет на данном воздушном судне авиакомпания «</w:t>
      </w:r>
      <w:proofErr w:type="spellStart"/>
      <w:r>
        <w:t>Алроса</w:t>
      </w:r>
      <w:proofErr w:type="spellEnd"/>
      <w:r>
        <w:t>» совершила в конце марта по маршруту Москва – Сочи и обратно, перевезено почти 200 пассажиров, − отметил генеральный директор авиакомпании Андрей Гулов. – Самолет будет выполнять регулярные и заказные рейсы авиакомпании «</w:t>
      </w:r>
      <w:proofErr w:type="spellStart"/>
      <w:proofErr w:type="gramStart"/>
      <w:r>
        <w:t>Алроса</w:t>
      </w:r>
      <w:proofErr w:type="spellEnd"/>
      <w:r>
        <w:t>»«</w:t>
      </w:r>
      <w:proofErr w:type="gramEnd"/>
      <w:r>
        <w:t>.</w:t>
      </w:r>
    </w:p>
    <w:p w:rsidR="00B34069" w:rsidRDefault="00B34069" w:rsidP="00B34069">
      <w:pPr>
        <w:jc w:val="both"/>
      </w:pPr>
      <w:r>
        <w:t>Авиакомпания «</w:t>
      </w:r>
      <w:proofErr w:type="spellStart"/>
      <w:r>
        <w:t>Алроса</w:t>
      </w:r>
      <w:proofErr w:type="spellEnd"/>
      <w:r>
        <w:t>» – российская авиакомпания, осуществляет региональные перевозки в Якутии, регулярные и чартерные перевозки по России, чартерные международные перевозки в страны СНГ, Азии и Европы, грузовые перевозки и специальные авиационные работы. Базируется в аэропортах Мирный и Домодедово. В настоящее время авиакомпания «</w:t>
      </w:r>
      <w:proofErr w:type="spellStart"/>
      <w:r>
        <w:t>Алроса</w:t>
      </w:r>
      <w:proofErr w:type="spellEnd"/>
      <w:r>
        <w:t>» эксплуатирует 42 воздушных судна 12 типов, в том числе три пассажирских Boeing-737-800.</w:t>
      </w:r>
    </w:p>
    <w:p w:rsidR="00B34069" w:rsidRDefault="00B34069" w:rsidP="00B34069">
      <w:pPr>
        <w:jc w:val="both"/>
      </w:pPr>
      <w:hyperlink r:id="rId68" w:history="1">
        <w:r w:rsidRPr="009C6E3A">
          <w:rPr>
            <w:rStyle w:val="a9"/>
          </w:rPr>
          <w:t>https://rns.online/transport/aviakompaniya-alrosa-zamenit-ustarevshie-Tu-134B-i-Tu-154M-samoletami-Boeing-737-700</w:t>
        </w:r>
        <w:r>
          <w:rPr>
            <w:rStyle w:val="a9"/>
          </w:rPr>
          <w:t>–</w:t>
        </w:r>
        <w:r w:rsidRPr="009C6E3A">
          <w:rPr>
            <w:rStyle w:val="a9"/>
          </w:rPr>
          <w:t>2018-04-02/</w:t>
        </w:r>
      </w:hyperlink>
    </w:p>
    <w:p w:rsidR="00B34069" w:rsidRPr="00977D54" w:rsidRDefault="00B34069" w:rsidP="00B34069">
      <w:pPr>
        <w:pStyle w:val="3"/>
        <w:jc w:val="both"/>
        <w:rPr>
          <w:rFonts w:ascii="Times New Roman" w:hAnsi="Times New Roman"/>
          <w:sz w:val="24"/>
          <w:szCs w:val="24"/>
        </w:rPr>
      </w:pPr>
      <w:bookmarkStart w:id="44" w:name="_Toc510507454"/>
      <w:r w:rsidRPr="00977D54">
        <w:rPr>
          <w:rFonts w:ascii="Times New Roman" w:hAnsi="Times New Roman"/>
          <w:sz w:val="24"/>
          <w:szCs w:val="24"/>
        </w:rPr>
        <w:t xml:space="preserve">АГЕНТСТВО МОСКВА; 2018.04.02; АВИАКОМПАНИЯ </w:t>
      </w:r>
      <w:r>
        <w:rPr>
          <w:rFonts w:ascii="Times New Roman" w:hAnsi="Times New Roman"/>
          <w:sz w:val="24"/>
          <w:szCs w:val="24"/>
        </w:rPr>
        <w:t>«</w:t>
      </w:r>
      <w:r w:rsidRPr="00977D54">
        <w:rPr>
          <w:rFonts w:ascii="Times New Roman" w:hAnsi="Times New Roman"/>
          <w:sz w:val="24"/>
          <w:szCs w:val="24"/>
        </w:rPr>
        <w:t>СЕВЕРНЫЙ ВЕТЕР</w:t>
      </w:r>
      <w:r>
        <w:rPr>
          <w:rFonts w:ascii="Times New Roman" w:hAnsi="Times New Roman"/>
          <w:sz w:val="24"/>
          <w:szCs w:val="24"/>
        </w:rPr>
        <w:t>»</w:t>
      </w:r>
      <w:r w:rsidRPr="00977D54">
        <w:rPr>
          <w:rFonts w:ascii="Times New Roman" w:hAnsi="Times New Roman"/>
          <w:sz w:val="24"/>
          <w:szCs w:val="24"/>
        </w:rPr>
        <w:t xml:space="preserve"> НАЧНЕТ РЕГУЛЯРНЫЕ ПОЛЕТЫ МЕЖДУ МОСКВОЙ В ДЮССЕЛЬДОРФОМ</w:t>
      </w:r>
      <w:bookmarkEnd w:id="44"/>
    </w:p>
    <w:p w:rsidR="00B34069" w:rsidRDefault="00B34069" w:rsidP="00B34069">
      <w:pPr>
        <w:jc w:val="both"/>
      </w:pPr>
      <w:r>
        <w:t xml:space="preserve">Авиакомпания «Северный ветер» назначена регулярным перевозчиком между Москвой и Дюссельдорфом (Германия), сообщили в пресс-службе </w:t>
      </w:r>
      <w:r w:rsidRPr="00BA6101">
        <w:rPr>
          <w:b/>
        </w:rPr>
        <w:t>Федерального агентства воздушного транспорта</w:t>
      </w:r>
      <w:r>
        <w:t xml:space="preserve"> РФ (</w:t>
      </w:r>
      <w:r w:rsidRPr="00BA6101">
        <w:rPr>
          <w:b/>
        </w:rPr>
        <w:t>Росавиаци</w:t>
      </w:r>
      <w:r>
        <w:t>я).</w:t>
      </w:r>
    </w:p>
    <w:p w:rsidR="00B34069" w:rsidRDefault="00B34069" w:rsidP="00B34069">
      <w:pPr>
        <w:jc w:val="both"/>
      </w:pPr>
      <w:r>
        <w:t>«Нотой МИД России от 28 марта 2018 г. №2613/н/3ЕД ООО «Авиакомпания «Северный ветер» назначается российской стороной для выполнения регулярных международных воздушных перевозок пассажиров, багажа, грузов и почты на договорной линии Москва-Дюссельдорф-Москва с частотой семь рейсов в неделю», – говорится в сообщении.</w:t>
      </w:r>
    </w:p>
    <w:p w:rsidR="00B34069" w:rsidRDefault="00B34069" w:rsidP="00B34069">
      <w:pPr>
        <w:jc w:val="both"/>
      </w:pPr>
      <w:r>
        <w:t>Отмечается, что данная нота отменяет действие ранее направленных нот № 7545/н/</w:t>
      </w:r>
      <w:proofErr w:type="spellStart"/>
      <w:r>
        <w:t>Зед</w:t>
      </w:r>
      <w:proofErr w:type="spellEnd"/>
      <w:r>
        <w:t xml:space="preserve"> от 17 июля 2014 г. о назначении ОАО «Авиакомпания «</w:t>
      </w:r>
      <w:proofErr w:type="spellStart"/>
      <w:r>
        <w:t>ЮТэйр</w:t>
      </w:r>
      <w:proofErr w:type="spellEnd"/>
      <w:r>
        <w:t>» и №3782/н/3ед от 13 апреля 2012 г. о назначении ООО «Авиакомпания «Россия» в части вышеуказанного маршрута.</w:t>
      </w:r>
    </w:p>
    <w:p w:rsidR="00B34069" w:rsidRDefault="00B34069" w:rsidP="00B34069">
      <w:pPr>
        <w:jc w:val="both"/>
      </w:pPr>
      <w:hyperlink r:id="rId69" w:history="1">
        <w:r w:rsidRPr="009C6E3A">
          <w:rPr>
            <w:rStyle w:val="a9"/>
          </w:rPr>
          <w:t>http://www.mskagency.ru/materials/2767356</w:t>
        </w:r>
      </w:hyperlink>
    </w:p>
    <w:p w:rsidR="00B34069" w:rsidRPr="00E518A4" w:rsidRDefault="00B34069" w:rsidP="00B34069">
      <w:pPr>
        <w:pStyle w:val="3"/>
        <w:jc w:val="both"/>
        <w:rPr>
          <w:rFonts w:ascii="Times New Roman" w:hAnsi="Times New Roman"/>
          <w:sz w:val="24"/>
          <w:szCs w:val="24"/>
        </w:rPr>
      </w:pPr>
      <w:bookmarkStart w:id="45" w:name="_Toc510507455"/>
      <w:r w:rsidRPr="00E518A4">
        <w:rPr>
          <w:rFonts w:ascii="Times New Roman" w:hAnsi="Times New Roman"/>
          <w:sz w:val="24"/>
          <w:szCs w:val="24"/>
        </w:rPr>
        <w:t xml:space="preserve">ТАСС; 2018.04.02; АВИАКОМПАНИЯ </w:t>
      </w:r>
      <w:r>
        <w:rPr>
          <w:rFonts w:ascii="Times New Roman" w:hAnsi="Times New Roman"/>
          <w:sz w:val="24"/>
          <w:szCs w:val="24"/>
        </w:rPr>
        <w:t>«</w:t>
      </w:r>
      <w:r w:rsidRPr="00E518A4">
        <w:rPr>
          <w:rFonts w:ascii="Times New Roman" w:hAnsi="Times New Roman"/>
          <w:sz w:val="24"/>
          <w:szCs w:val="24"/>
        </w:rPr>
        <w:t>АЗИМУТ</w:t>
      </w:r>
      <w:r>
        <w:rPr>
          <w:rFonts w:ascii="Times New Roman" w:hAnsi="Times New Roman"/>
          <w:sz w:val="24"/>
          <w:szCs w:val="24"/>
        </w:rPr>
        <w:t>»</w:t>
      </w:r>
      <w:r w:rsidRPr="00E518A4">
        <w:rPr>
          <w:rFonts w:ascii="Times New Roman" w:hAnsi="Times New Roman"/>
          <w:sz w:val="24"/>
          <w:szCs w:val="24"/>
        </w:rPr>
        <w:t xml:space="preserve"> НАЧАЛА ПОЛЕТЫ ИЗ РОСТОВА-НА-ДОНУ В КАЗАНЬ</w:t>
      </w:r>
      <w:bookmarkEnd w:id="45"/>
    </w:p>
    <w:p w:rsidR="00B34069" w:rsidRDefault="00B34069" w:rsidP="00B34069">
      <w:pPr>
        <w:jc w:val="both"/>
      </w:pPr>
      <w:r>
        <w:t xml:space="preserve">Базовый перевозчик нового аэропорта </w:t>
      </w:r>
      <w:proofErr w:type="spellStart"/>
      <w:r>
        <w:t>Ростова</w:t>
      </w:r>
      <w:proofErr w:type="spellEnd"/>
      <w:r>
        <w:t>-на-Дону Платов – компания «Азимут» – запустил в понедельник первый рейс в Казань, передает корреспондент ТАСС.</w:t>
      </w:r>
    </w:p>
    <w:p w:rsidR="00B34069" w:rsidRDefault="00B34069" w:rsidP="00B34069">
      <w:pPr>
        <w:jc w:val="both"/>
      </w:pPr>
      <w:r>
        <w:t xml:space="preserve">Направление </w:t>
      </w:r>
      <w:proofErr w:type="spellStart"/>
      <w:r>
        <w:t>Ростов</w:t>
      </w:r>
      <w:proofErr w:type="spellEnd"/>
      <w:r>
        <w:t xml:space="preserve">-на-Дону – Казань будет обслуживаться три раза в неделю – по понедельникам средам, пятницам. На торжественной церемонии открытия рейса присутствовал генеральный директор авиакомпании Павел </w:t>
      </w:r>
      <w:proofErr w:type="spellStart"/>
      <w:r>
        <w:t>Екжанов</w:t>
      </w:r>
      <w:proofErr w:type="spellEnd"/>
      <w:r>
        <w:t>.</w:t>
      </w:r>
    </w:p>
    <w:p w:rsidR="00B34069" w:rsidRDefault="00B34069" w:rsidP="00B34069">
      <w:pPr>
        <w:jc w:val="both"/>
      </w:pPr>
      <w:r>
        <w:t xml:space="preserve">«Мы планировали эти направления не сейчас, до начала зимы, еще осенью. Мы поняли, что это эффективный рейс, этот рейс идет напрямую, минуя московский узел», – сказал </w:t>
      </w:r>
      <w:proofErr w:type="spellStart"/>
      <w:r>
        <w:t>Екжанов</w:t>
      </w:r>
      <w:proofErr w:type="spellEnd"/>
      <w:r>
        <w:t xml:space="preserve"> журналистам после встречи пассажиров.</w:t>
      </w:r>
    </w:p>
    <w:p w:rsidR="00B34069" w:rsidRDefault="00B34069" w:rsidP="00B34069">
      <w:pPr>
        <w:jc w:val="both"/>
      </w:pPr>
      <w:r>
        <w:t>Как сообщалось, «Азимут» весной также запустит рейсы в Нижний Новгород, Уфу, Грозный, Минеральные Воды и Ставрополь.</w:t>
      </w:r>
    </w:p>
    <w:p w:rsidR="00B34069" w:rsidRDefault="00B34069" w:rsidP="00B34069">
      <w:pPr>
        <w:jc w:val="both"/>
      </w:pPr>
      <w:r>
        <w:t xml:space="preserve">По словам </w:t>
      </w:r>
      <w:proofErr w:type="spellStart"/>
      <w:r>
        <w:t>Екжанова</w:t>
      </w:r>
      <w:proofErr w:type="spellEnd"/>
      <w:r>
        <w:t xml:space="preserve">, к концу года перевозчик рассматривает возможность открытия рейсов в Калининград, этот вопрос сейчас прорабатывается. «Калининград планируется, мы плотно сотрудничаем и рассматриваем этот вопрос непосредственно с губернатором [Калининградской области]. У нас сейчас создана рабочая группа, которая рассматривает вопросы организации полетов в Калининград из различных городов Южного и </w:t>
      </w:r>
      <w:proofErr w:type="gramStart"/>
      <w:r>
        <w:t>Северо-Кавказского</w:t>
      </w:r>
      <w:proofErr w:type="gramEnd"/>
      <w:r>
        <w:t xml:space="preserve"> федеральных округов и центра России. Я думаю, в конце этого года может произойти», – пояснил он.</w:t>
      </w:r>
    </w:p>
    <w:p w:rsidR="00B34069" w:rsidRDefault="00B34069" w:rsidP="00B34069">
      <w:pPr>
        <w:jc w:val="both"/>
      </w:pPr>
      <w:r>
        <w:t xml:space="preserve">Платов – первый в России аэропорт, построенный с нуля со времен распада СССР, открылся 7 декабря 2017 года. Аэропорт расположен в 30 км от </w:t>
      </w:r>
      <w:proofErr w:type="spellStart"/>
      <w:r>
        <w:t>Ростова</w:t>
      </w:r>
      <w:proofErr w:type="spellEnd"/>
      <w:r>
        <w:t>-на-Дону. С начала эксплуатации Платов обслужил 652 тыс. 956 человек.</w:t>
      </w:r>
    </w:p>
    <w:p w:rsidR="00B34069" w:rsidRDefault="00B34069" w:rsidP="00B34069">
      <w:pPr>
        <w:jc w:val="both"/>
      </w:pPr>
      <w:hyperlink r:id="rId70" w:history="1">
        <w:r w:rsidRPr="009C6E3A">
          <w:rPr>
            <w:rStyle w:val="a9"/>
          </w:rPr>
          <w:t>http://tass.ru/ekonomika/5088537</w:t>
        </w:r>
      </w:hyperlink>
    </w:p>
    <w:p w:rsidR="00B34069" w:rsidRPr="009A7AE9" w:rsidRDefault="00B34069" w:rsidP="00B34069">
      <w:pPr>
        <w:pStyle w:val="3"/>
        <w:jc w:val="both"/>
        <w:rPr>
          <w:rFonts w:ascii="Times New Roman" w:hAnsi="Times New Roman"/>
          <w:sz w:val="24"/>
          <w:szCs w:val="24"/>
        </w:rPr>
      </w:pPr>
      <w:bookmarkStart w:id="46" w:name="_Toc510507456"/>
      <w:r w:rsidRPr="009A7AE9">
        <w:rPr>
          <w:rFonts w:ascii="Times New Roman" w:hAnsi="Times New Roman"/>
          <w:sz w:val="24"/>
          <w:szCs w:val="24"/>
        </w:rPr>
        <w:t>ТАСС; 2018.04.02; В ПРИАМУРЬЕ НАЧАЛИСЬ ПРОДАЖИ СУБСИДИРОВАННЫХ БИЛЕТОВ В СОЧИ, СИМФЕРОПОЛЬ И САНКТ-ПЕТЕРБУРГ</w:t>
      </w:r>
      <w:bookmarkEnd w:id="46"/>
    </w:p>
    <w:p w:rsidR="00B34069" w:rsidRDefault="00B34069" w:rsidP="00B34069">
      <w:pPr>
        <w:jc w:val="both"/>
      </w:pPr>
      <w:r>
        <w:t xml:space="preserve">Авиационные агентства в Благовещенске начали продавать билеты по субсидированному тарифу в города Сочи, Симферополь и Санкт-Петербург. Авиарейсы будет выполнять компания «Уральские авиалинии», сообщает в понедельник пресс-служба </w:t>
      </w:r>
      <w:r w:rsidRPr="00BA6101">
        <w:rPr>
          <w:b/>
        </w:rPr>
        <w:t>министерства транспорта</w:t>
      </w:r>
      <w:r>
        <w:t xml:space="preserve"> и строительства Амурской области.</w:t>
      </w:r>
    </w:p>
    <w:p w:rsidR="00B34069" w:rsidRDefault="00B34069" w:rsidP="00B34069">
      <w:pPr>
        <w:jc w:val="both"/>
      </w:pPr>
      <w:r>
        <w:t>«Авиаперевозчик «Уральские авиалинии» будет выполнять рейсы по субсидированному тарифу в Сочи, Симферополь и Санкт-Петербург с посадкой в аэропорту Кольцово города Екатеринбург. Авиационные агентства начали продажи билетов для льготной категории граждан», – говорится в сообщении.</w:t>
      </w:r>
    </w:p>
    <w:p w:rsidR="00B34069" w:rsidRDefault="00B34069" w:rsidP="00B34069">
      <w:pPr>
        <w:jc w:val="both"/>
      </w:pPr>
      <w:r>
        <w:t>Стоимость билетов по маршруту Благовещенск – Сочи составит 9,5 тыс. рублей, Благовещенск – Санкт-Петербург – 6,5 тыс. рублей, Благовещенск – Симферополь 9,8 тыс. рублей в одну сторону.</w:t>
      </w:r>
    </w:p>
    <w:p w:rsidR="00B34069" w:rsidRDefault="00B34069" w:rsidP="00B34069">
      <w:pPr>
        <w:jc w:val="both"/>
      </w:pPr>
      <w:r>
        <w:t xml:space="preserve">«Льготная программа авиаперевозок продлена до 1 декабря», – уточнили в пресс-службе регионального </w:t>
      </w:r>
      <w:proofErr w:type="spellStart"/>
      <w:r w:rsidRPr="00BA6101">
        <w:rPr>
          <w:b/>
        </w:rPr>
        <w:t>минтранса</w:t>
      </w:r>
      <w:proofErr w:type="spellEnd"/>
      <w:r>
        <w:t>.</w:t>
      </w:r>
    </w:p>
    <w:p w:rsidR="00B34069" w:rsidRDefault="00B34069" w:rsidP="00B34069">
      <w:pPr>
        <w:jc w:val="both"/>
      </w:pPr>
      <w:r>
        <w:t xml:space="preserve">Ранее сообщалось, что продажи авиабилетов для льготной категории пассажиров авиакомпании «Уральские авиалинии» по маршруту «Благовещенск – Екатеринбург – Москва» открылись в понедельник. Стоимость – 6,4 тыс. рублей в одну сторону. По информации </w:t>
      </w:r>
      <w:r w:rsidRPr="00BA6101">
        <w:rPr>
          <w:b/>
        </w:rPr>
        <w:t>Минтранса</w:t>
      </w:r>
      <w:r>
        <w:t>, решается вопрос об открытии продаж субсидированных авиабилетов до Москвы компании «Северный ветер».</w:t>
      </w:r>
    </w:p>
    <w:p w:rsidR="00B34069" w:rsidRDefault="00B34069" w:rsidP="00B34069">
      <w:pPr>
        <w:jc w:val="both"/>
      </w:pPr>
      <w:r>
        <w:t>Льготную программу субсидирования перевозок разработали для обеспечения доступности воздушных перевозок населению с Дальнего Востока в европейскую часть страны.</w:t>
      </w:r>
    </w:p>
    <w:p w:rsidR="00B34069" w:rsidRDefault="00B34069" w:rsidP="00B34069">
      <w:pPr>
        <w:jc w:val="both"/>
      </w:pPr>
      <w:r>
        <w:t>Воспользоваться льготными перелетами смогут дети и молодежь до 23 лет, женщины в возрасте старше 55 лет, мужчины старше 60 лет, инвалиды I группы любого возраста и сопровождающие их лица, а также граждане, сопровождающие ребенка-инвалида, инвалида с детства II или III группы.</w:t>
      </w:r>
    </w:p>
    <w:p w:rsidR="00B34069" w:rsidRDefault="00B34069" w:rsidP="00B34069">
      <w:pPr>
        <w:jc w:val="both"/>
      </w:pPr>
      <w:hyperlink r:id="rId71" w:history="1">
        <w:r w:rsidRPr="003531E5">
          <w:rPr>
            <w:rStyle w:val="a9"/>
          </w:rPr>
          <w:t>http://tass.ru/ekonomika/5087350</w:t>
        </w:r>
      </w:hyperlink>
    </w:p>
    <w:p w:rsidR="00B34069" w:rsidRDefault="00B34069" w:rsidP="00B34069">
      <w:pPr>
        <w:pStyle w:val="3"/>
        <w:jc w:val="both"/>
        <w:rPr>
          <w:rFonts w:ascii="Times New Roman" w:hAnsi="Times New Roman"/>
          <w:sz w:val="24"/>
          <w:szCs w:val="24"/>
        </w:rPr>
      </w:pPr>
      <w:bookmarkStart w:id="47" w:name="_Toc510507457"/>
      <w:r w:rsidRPr="009A76B2">
        <w:rPr>
          <w:rFonts w:ascii="Times New Roman" w:hAnsi="Times New Roman"/>
          <w:sz w:val="24"/>
          <w:szCs w:val="24"/>
        </w:rPr>
        <w:t xml:space="preserve">АГЕНТСТВО МОСКВА; 2018.04.02; МОСГОРСУД ОСТАВИЛ ПОД ДОМАШНИМ АРЕСТОМ ДО 28 МАЯ ГЕНДИРЕКТОРА И ГЛАВНОГО БУХГАЛТЕРА </w:t>
      </w:r>
      <w:r>
        <w:rPr>
          <w:rFonts w:ascii="Times New Roman" w:hAnsi="Times New Roman"/>
          <w:sz w:val="24"/>
          <w:szCs w:val="24"/>
        </w:rPr>
        <w:t>«</w:t>
      </w:r>
      <w:r w:rsidRPr="009A76B2">
        <w:rPr>
          <w:rFonts w:ascii="Times New Roman" w:hAnsi="Times New Roman"/>
          <w:sz w:val="24"/>
          <w:szCs w:val="24"/>
        </w:rPr>
        <w:t>ВИМ-АВИА</w:t>
      </w:r>
      <w:r>
        <w:rPr>
          <w:rFonts w:ascii="Times New Roman" w:hAnsi="Times New Roman"/>
          <w:sz w:val="24"/>
          <w:szCs w:val="24"/>
        </w:rPr>
        <w:t>»</w:t>
      </w:r>
      <w:bookmarkEnd w:id="47"/>
    </w:p>
    <w:p w:rsidR="00B34069" w:rsidRDefault="00B34069" w:rsidP="00B34069">
      <w:pPr>
        <w:jc w:val="both"/>
      </w:pPr>
      <w:r>
        <w:t>Мосгорсуд оставил под домашним арестом до 28 мая гендиректора «</w:t>
      </w:r>
      <w:proofErr w:type="spellStart"/>
      <w:r>
        <w:t>Вим</w:t>
      </w:r>
      <w:proofErr w:type="spellEnd"/>
      <w:r>
        <w:t>-Авиа» Александра Кочнева и главного бухгалтера компании Екатерину Пантелееву, обвиняемых по делу о хищении денежных средств пассажиров, передает корреспондент Агентства городских новостей «Москва» из зала суда.</w:t>
      </w:r>
    </w:p>
    <w:p w:rsidR="00B34069" w:rsidRDefault="00B34069" w:rsidP="00B34069">
      <w:pPr>
        <w:jc w:val="both"/>
      </w:pPr>
      <w:r>
        <w:t xml:space="preserve">«Решение Басманного суда оставить без изменений, апелляционную жалобу без удовлетворения», – огласила решение судья Татьяна </w:t>
      </w:r>
      <w:proofErr w:type="spellStart"/>
      <w:r>
        <w:t>Хренова</w:t>
      </w:r>
      <w:proofErr w:type="spellEnd"/>
      <w:r>
        <w:t>.</w:t>
      </w:r>
    </w:p>
    <w:p w:rsidR="00B34069" w:rsidRDefault="00B34069" w:rsidP="00B34069">
      <w:pPr>
        <w:jc w:val="both"/>
      </w:pPr>
      <w:r>
        <w:t xml:space="preserve">Защита утверждала, что данная мера пресечения чрезмерна сурова и просила отпустить обвиняемых под подписку о невыезде. «У следствия нет доказательств того, что обвиняемые могут скрыться от следствия или </w:t>
      </w:r>
      <w:proofErr w:type="gramStart"/>
      <w:r>
        <w:t>как либо</w:t>
      </w:r>
      <w:proofErr w:type="gramEnd"/>
      <w:r>
        <w:t xml:space="preserve"> помешать расследованию», – сказала адвокат Екатерина Павловская. Также, по ее словам, </w:t>
      </w:r>
      <w:proofErr w:type="spellStart"/>
      <w:r>
        <w:t>Е.Пантелеева</w:t>
      </w:r>
      <w:proofErr w:type="spellEnd"/>
      <w:r>
        <w:t xml:space="preserve"> не имела отношения к реализации билетов компании и не могла повлиять на их продажи.</w:t>
      </w:r>
    </w:p>
    <w:p w:rsidR="00B34069" w:rsidRDefault="00B34069" w:rsidP="00B34069">
      <w:pPr>
        <w:jc w:val="both"/>
      </w:pPr>
      <w:r>
        <w:t>В свою очередь гособвинение не увидело оснований для изменения меры пресечения. «Считаем данную меру пресечения обоснованной», – заявила прокурор.</w:t>
      </w:r>
    </w:p>
    <w:p w:rsidR="00B34069" w:rsidRDefault="00B34069" w:rsidP="00B34069">
      <w:pPr>
        <w:jc w:val="both"/>
      </w:pPr>
      <w:r>
        <w:t xml:space="preserve">Ранее в Следственном комитете Агентству «Москва» сообщили, что </w:t>
      </w:r>
      <w:proofErr w:type="spellStart"/>
      <w:r>
        <w:t>А.Кочнев</w:t>
      </w:r>
      <w:proofErr w:type="spellEnd"/>
      <w:r>
        <w:t xml:space="preserve"> и </w:t>
      </w:r>
      <w:proofErr w:type="spellStart"/>
      <w:r>
        <w:t>Е.Пантелеева</w:t>
      </w:r>
      <w:proofErr w:type="spellEnd"/>
      <w:r>
        <w:t xml:space="preserve"> задержаны в рамках дела против авиаперевозчика. Басманный суд поместил их под домашний арест. Совладельцы «</w:t>
      </w:r>
      <w:proofErr w:type="spellStart"/>
      <w:r>
        <w:t>Вим</w:t>
      </w:r>
      <w:proofErr w:type="spellEnd"/>
      <w:r>
        <w:t xml:space="preserve">-Авиа» супруги Рашид и Светлана </w:t>
      </w:r>
      <w:proofErr w:type="spellStart"/>
      <w:r>
        <w:t>Мурсекаевы</w:t>
      </w:r>
      <w:proofErr w:type="spellEnd"/>
      <w:r>
        <w:t xml:space="preserve"> скрылись за рубежом. В настоящее время по решению суда они заочно арестованы.</w:t>
      </w:r>
    </w:p>
    <w:p w:rsidR="00B34069" w:rsidRDefault="00B34069" w:rsidP="00B34069">
      <w:pPr>
        <w:jc w:val="both"/>
      </w:pPr>
      <w:r>
        <w:t>Ситуация с авиакомпанией «</w:t>
      </w:r>
      <w:proofErr w:type="spellStart"/>
      <w:r>
        <w:t>Вим</w:t>
      </w:r>
      <w:proofErr w:type="spellEnd"/>
      <w:r>
        <w:t xml:space="preserve">-Авиа» обострилась в третьей декаде сентября 2017 г. В </w:t>
      </w:r>
      <w:r w:rsidRPr="00BA6101">
        <w:rPr>
          <w:b/>
        </w:rPr>
        <w:t>Росавиаци</w:t>
      </w:r>
      <w:r>
        <w:t>и сообщили, что у перевозчика отсутствовали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Ведомство обратилось к авиационному сообществу с просьбой поддержать перевозки пассажиров «</w:t>
      </w:r>
      <w:proofErr w:type="spellStart"/>
      <w:r>
        <w:t>Вим</w:t>
      </w:r>
      <w:proofErr w:type="spellEnd"/>
      <w:r>
        <w:t>-Авиа» на регулярных и нерегулярных рейсах.</w:t>
      </w:r>
    </w:p>
    <w:p w:rsidR="00DC0FAF" w:rsidRDefault="00B34069" w:rsidP="00B34069">
      <w:pPr>
        <w:jc w:val="both"/>
        <w:rPr>
          <w:rStyle w:val="a9"/>
        </w:rPr>
      </w:pPr>
      <w:hyperlink r:id="rId72" w:history="1">
        <w:r w:rsidRPr="003531E5">
          <w:rPr>
            <w:rStyle w:val="a9"/>
          </w:rPr>
          <w:t>http://www.mskagency.ru/materials/2767118</w:t>
        </w:r>
      </w:hyperlink>
    </w:p>
    <w:p w:rsidR="00B34069" w:rsidRDefault="00DC0FAF" w:rsidP="00B34069">
      <w:pPr>
        <w:jc w:val="both"/>
      </w:pPr>
      <w:r>
        <w:rPr>
          <w:rStyle w:val="a9"/>
        </w:rPr>
        <w:br w:type="page"/>
      </w:r>
    </w:p>
    <w:p w:rsidR="00B34069" w:rsidRPr="00882798" w:rsidRDefault="00B34069" w:rsidP="00B34069">
      <w:pPr>
        <w:pStyle w:val="3"/>
        <w:jc w:val="both"/>
        <w:rPr>
          <w:rFonts w:ascii="Times New Roman" w:hAnsi="Times New Roman"/>
          <w:sz w:val="24"/>
          <w:szCs w:val="24"/>
        </w:rPr>
      </w:pPr>
      <w:bookmarkStart w:id="48" w:name="_Toc510507458"/>
      <w:r w:rsidRPr="00882798">
        <w:rPr>
          <w:rFonts w:ascii="Times New Roman" w:hAnsi="Times New Roman"/>
          <w:sz w:val="24"/>
          <w:szCs w:val="24"/>
        </w:rPr>
        <w:t>РИА НОВОСТИ; 2018.04.02; АЭРОПОРТ СИМФЕРОПОЛЯ РАСШИРЯЕТ МАРШРУТНУЮ СЕТЬ</w:t>
      </w:r>
      <w:bookmarkEnd w:id="48"/>
    </w:p>
    <w:p w:rsidR="00B34069" w:rsidRDefault="00B34069" w:rsidP="00B34069">
      <w:pPr>
        <w:jc w:val="both"/>
      </w:pPr>
      <w:r>
        <w:t>Международный аэропорт «Симферополь» в этом сезоне расширяет маршрутную сеть, что позволит прилетать на отдых или по работе в Крым, минуя стыковки и пересадки, сообщил гендиректор аэропорта Евгений Плаксин.</w:t>
      </w:r>
    </w:p>
    <w:p w:rsidR="00B34069" w:rsidRDefault="00B34069" w:rsidP="00B34069">
      <w:pPr>
        <w:jc w:val="both"/>
      </w:pPr>
      <w:r>
        <w:t xml:space="preserve">«Авиакомпания </w:t>
      </w:r>
      <w:proofErr w:type="spellStart"/>
      <w:r>
        <w:t>Nordwind</w:t>
      </w:r>
      <w:proofErr w:type="spellEnd"/>
      <w:r>
        <w:t xml:space="preserve"> – один из наших стратегических партнеров, и нас радует тот факт, что перевозчик год от года расширяет свою маршрутную сеть в аэропорт «Симферополь». 27 направлений – это абсолютный рекорд, и такое количество рейсов в регионы от нас ранее никто не выполнял. Благодаря развитию маршрутной сети у жителей нашей страны появляется больше возможностей прилететь в Крым на отдых или по работе, минуя стыковки и пересадки», – приводит слова Плаксина пресс-служба авиаузла.</w:t>
      </w:r>
    </w:p>
    <w:p w:rsidR="00B34069" w:rsidRDefault="00B34069" w:rsidP="00B34069">
      <w:pPr>
        <w:jc w:val="both"/>
      </w:pPr>
      <w:r>
        <w:t>По его словам, в этом сезоне в аэропорту «Симферополь» действует самая широкая маршрутная сеть внутрироссийских направлений среди региональных аэропортов.</w:t>
      </w:r>
    </w:p>
    <w:p w:rsidR="00B34069" w:rsidRDefault="00B34069" w:rsidP="00B34069">
      <w:pPr>
        <w:jc w:val="both"/>
      </w:pPr>
      <w:r>
        <w:t>«Поэтому мы надеемся, что все перевозчики, которые будут выполнять рейсы в Крым, оценят наш новый терминал и это послужит еще одним стимулом для открытия новых маршрутов», – сказал гендиректор.</w:t>
      </w:r>
    </w:p>
    <w:p w:rsidR="00B34069" w:rsidRDefault="00B34069" w:rsidP="00B34069">
      <w:pPr>
        <w:jc w:val="both"/>
      </w:pPr>
      <w:r>
        <w:t>Новый аэровокзальный комплекс Симферополя – самый крупный инвестиционный проект Крыма стоимостью 32 миллиарда рублей. Терминал сможет обслуживать 6,5 миллиона пассажиров в год, власти обещают ввести комплекс в эксплуатацию до начала курортного сезона.</w:t>
      </w:r>
    </w:p>
    <w:p w:rsidR="00B34069" w:rsidRDefault="00B34069" w:rsidP="00B34069">
      <w:pPr>
        <w:jc w:val="both"/>
      </w:pPr>
      <w:hyperlink r:id="rId73" w:history="1">
        <w:r w:rsidRPr="003531E5">
          <w:rPr>
            <w:rStyle w:val="a9"/>
          </w:rPr>
          <w:t>https://ria.ru/economy/20180402/1517733270.html</w:t>
        </w:r>
      </w:hyperlink>
    </w:p>
    <w:p w:rsidR="00B34069" w:rsidRPr="009A7AE9" w:rsidRDefault="00B34069" w:rsidP="00B34069">
      <w:pPr>
        <w:pStyle w:val="3"/>
        <w:jc w:val="both"/>
        <w:rPr>
          <w:rFonts w:ascii="Times New Roman" w:hAnsi="Times New Roman"/>
          <w:sz w:val="24"/>
          <w:szCs w:val="24"/>
        </w:rPr>
      </w:pPr>
      <w:bookmarkStart w:id="49" w:name="_Toc510507459"/>
      <w:r w:rsidRPr="009A7AE9">
        <w:rPr>
          <w:rFonts w:ascii="Times New Roman" w:hAnsi="Times New Roman"/>
          <w:sz w:val="24"/>
          <w:szCs w:val="24"/>
        </w:rPr>
        <w:t xml:space="preserve">ИНТЕРФАКС; 2018.04.02; СУД ПРИЗНАЛ ЗАКОННЫМ ОТКАЗ </w:t>
      </w:r>
      <w:r w:rsidRPr="00BA6101">
        <w:rPr>
          <w:rFonts w:ascii="Times New Roman" w:hAnsi="Times New Roman"/>
          <w:sz w:val="24"/>
          <w:szCs w:val="24"/>
        </w:rPr>
        <w:t>РОСАВИАЦИ</w:t>
      </w:r>
      <w:r w:rsidRPr="009A7AE9">
        <w:rPr>
          <w:rFonts w:ascii="Times New Roman" w:hAnsi="Times New Roman"/>
          <w:sz w:val="24"/>
          <w:szCs w:val="24"/>
        </w:rPr>
        <w:t xml:space="preserve">И РАССМОТРЕТЬ ПРОГРАММУ </w:t>
      </w:r>
      <w:r>
        <w:rPr>
          <w:rFonts w:ascii="Times New Roman" w:hAnsi="Times New Roman"/>
          <w:sz w:val="24"/>
          <w:szCs w:val="24"/>
        </w:rPr>
        <w:t>«</w:t>
      </w:r>
      <w:r w:rsidRPr="009A7AE9">
        <w:rPr>
          <w:rFonts w:ascii="Times New Roman" w:hAnsi="Times New Roman"/>
          <w:sz w:val="24"/>
          <w:szCs w:val="24"/>
        </w:rPr>
        <w:t>ПОБЕДЫ</w:t>
      </w:r>
      <w:r>
        <w:rPr>
          <w:rFonts w:ascii="Times New Roman" w:hAnsi="Times New Roman"/>
          <w:sz w:val="24"/>
          <w:szCs w:val="24"/>
        </w:rPr>
        <w:t>»</w:t>
      </w:r>
      <w:r w:rsidRPr="009A7AE9">
        <w:rPr>
          <w:rFonts w:ascii="Times New Roman" w:hAnsi="Times New Roman"/>
          <w:sz w:val="24"/>
          <w:szCs w:val="24"/>
        </w:rPr>
        <w:t xml:space="preserve"> ПО ВЗЛЕТАМ В ГЕЛЕНДЖИКЕ В СТОРОНУ ГОР</w:t>
      </w:r>
      <w:bookmarkEnd w:id="49"/>
    </w:p>
    <w:p w:rsidR="00B34069" w:rsidRDefault="00B34069" w:rsidP="00B34069">
      <w:pPr>
        <w:jc w:val="both"/>
      </w:pPr>
      <w:r>
        <w:t>Арбитражный суд Москвы в понедельник отказал ООО «Авиакомпания «Победа» (входит в группу «Аэрофлот» (MOEX: AFLT)) в иске к Федеральному агентству воздушного транспорта (</w:t>
      </w:r>
      <w:r w:rsidRPr="00BA6101">
        <w:rPr>
          <w:b/>
        </w:rPr>
        <w:t>Росавиаци</w:t>
      </w:r>
      <w:r>
        <w:t>я) о признании недействительным отказа в рассмотрении «Программы подготовки к выполнению взлетов в аэропорту Геленджик с магнитным курсом 008 градусов».</w:t>
      </w:r>
    </w:p>
    <w:p w:rsidR="00B34069" w:rsidRDefault="00B34069" w:rsidP="00B34069">
      <w:pPr>
        <w:jc w:val="both"/>
      </w:pPr>
      <w:r>
        <w:t>Как передал корреспондент «Интерфакса» из суда, речь идет о программе подготовки пилотов для взлета из Геленджика в сторону гор.</w:t>
      </w:r>
    </w:p>
    <w:p w:rsidR="00B34069" w:rsidRDefault="00B34069" w:rsidP="00B34069">
      <w:pPr>
        <w:jc w:val="both"/>
      </w:pPr>
      <w:r>
        <w:t>На заседании отмечалось, что в связи с рельефом местности и климатом в настоящее время все авиакомпании осуществляют взлет из Геленджика в сторону моря.</w:t>
      </w:r>
    </w:p>
    <w:p w:rsidR="00B34069" w:rsidRDefault="00B34069" w:rsidP="00B34069">
      <w:pPr>
        <w:jc w:val="both"/>
      </w:pPr>
      <w:r>
        <w:t xml:space="preserve">Представитель «Победы» на заседании заявила, что 29 сентября 2017 года авиакомпания обратилась в </w:t>
      </w:r>
      <w:r w:rsidRPr="00BA6101">
        <w:rPr>
          <w:b/>
        </w:rPr>
        <w:t>Росавиаци</w:t>
      </w:r>
      <w:r>
        <w:t>ю за утверждением программы обучения пилотов, касающейся взлетов в Геленджике в сторону гор. Ведомство в октябре ей отказало. Не согласившись с этим, авиакомпания обратилась в суд.</w:t>
      </w:r>
    </w:p>
    <w:p w:rsidR="00B34069" w:rsidRDefault="00B34069" w:rsidP="00B34069">
      <w:pPr>
        <w:jc w:val="both"/>
      </w:pPr>
      <w:r>
        <w:t>«Победа» хочет подготовить пилотов для взлета в сторону гор для случаев, когда по климатическим условиям нельзя взлетать в сторону моря.</w:t>
      </w:r>
    </w:p>
    <w:p w:rsidR="00B34069" w:rsidRDefault="00B34069" w:rsidP="00B34069">
      <w:pPr>
        <w:jc w:val="both"/>
      </w:pPr>
      <w:r>
        <w:t xml:space="preserve">Представитель </w:t>
      </w:r>
      <w:r w:rsidRPr="00BA6101">
        <w:rPr>
          <w:b/>
        </w:rPr>
        <w:t>Росавиаци</w:t>
      </w:r>
      <w:r>
        <w:t>и заявил, что взлет в сторону гор в настоящее время запрещен из соображений безопасности полетов. В ближайшее время запрет отменять не собираются.</w:t>
      </w:r>
    </w:p>
    <w:p w:rsidR="00B34069" w:rsidRDefault="00B34069" w:rsidP="00B34069">
      <w:pPr>
        <w:jc w:val="both"/>
      </w:pPr>
      <w:r>
        <w:t>Между тем представитель «Победы» заявила, что несколько лет авиакомпания «Аэрофлот» все же осуществляла взлет в сторону гор.</w:t>
      </w:r>
    </w:p>
    <w:p w:rsidR="00B34069" w:rsidRDefault="00B34069" w:rsidP="00B34069">
      <w:pPr>
        <w:jc w:val="both"/>
      </w:pPr>
      <w:r>
        <w:t xml:space="preserve">Однако, по словам представителя </w:t>
      </w:r>
      <w:r w:rsidRPr="00BA6101">
        <w:rPr>
          <w:b/>
        </w:rPr>
        <w:t>Росавиаци</w:t>
      </w:r>
      <w:r>
        <w:t>и, «это к данному делу не относится».</w:t>
      </w:r>
    </w:p>
    <w:p w:rsidR="00B34069" w:rsidRDefault="00B34069" w:rsidP="00B34069">
      <w:pPr>
        <w:jc w:val="both"/>
      </w:pPr>
      <w:r>
        <w:t xml:space="preserve">Представитель ведомства также отметил, что авиакомпания не доказала, какие ее права нарушены отказом </w:t>
      </w:r>
      <w:r w:rsidRPr="00BA6101">
        <w:rPr>
          <w:b/>
        </w:rPr>
        <w:t>Росавиаци</w:t>
      </w:r>
      <w:r>
        <w:t>и рассмотреть программу подготовки пилотов.</w:t>
      </w:r>
    </w:p>
    <w:p w:rsidR="00B34069" w:rsidRDefault="00B34069" w:rsidP="00B34069">
      <w:pPr>
        <w:jc w:val="both"/>
      </w:pPr>
      <w:r>
        <w:t>«Победа» – низкобюджетная авиакомпания группы «Аэрофлот». Образована в сентябре 2014 года вместо подпавшего под санкции ЕС и остановившего деятельность «</w:t>
      </w:r>
      <w:proofErr w:type="spellStart"/>
      <w:r>
        <w:t>Добролета</w:t>
      </w:r>
      <w:proofErr w:type="spellEnd"/>
      <w:r>
        <w:t xml:space="preserve">». В парке компании – 12 узкофюзеляжных Boeing-737-800 с </w:t>
      </w:r>
      <w:proofErr w:type="spellStart"/>
      <w:r>
        <w:t>одноклассной</w:t>
      </w:r>
      <w:proofErr w:type="spellEnd"/>
      <w:r>
        <w:t xml:space="preserve"> компоновкой.</w:t>
      </w:r>
    </w:p>
    <w:p w:rsidR="00B34069" w:rsidRDefault="00B34069" w:rsidP="00B34069">
      <w:pPr>
        <w:jc w:val="both"/>
      </w:pPr>
      <w:r>
        <w:t>Аэропорт «Геленджик» наряду с Краснодаром, Сочи и Анапой входит в «</w:t>
      </w:r>
      <w:proofErr w:type="spellStart"/>
      <w:r>
        <w:t>Базэл</w:t>
      </w:r>
      <w:proofErr w:type="spellEnd"/>
      <w:r>
        <w:t xml:space="preserve"> </w:t>
      </w:r>
      <w:proofErr w:type="spellStart"/>
      <w:r>
        <w:t>Аэро</w:t>
      </w:r>
      <w:proofErr w:type="spellEnd"/>
      <w:r>
        <w:t>». В январе-феврале аэропорт Геленджик по сравнению с аналогичным периодом 2017 года увеличил пассажиропоток на 38% – до 4,2 тыс. человек.</w:t>
      </w:r>
    </w:p>
    <w:p w:rsidR="00B34069" w:rsidRPr="00271C7F" w:rsidRDefault="00B34069" w:rsidP="00B34069">
      <w:pPr>
        <w:pStyle w:val="3"/>
        <w:jc w:val="both"/>
        <w:rPr>
          <w:rFonts w:ascii="Times New Roman" w:hAnsi="Times New Roman"/>
          <w:sz w:val="24"/>
          <w:szCs w:val="24"/>
        </w:rPr>
      </w:pPr>
      <w:bookmarkStart w:id="50" w:name="_Toc510507460"/>
      <w:r w:rsidRPr="00271C7F">
        <w:rPr>
          <w:rFonts w:ascii="Times New Roman" w:hAnsi="Times New Roman"/>
          <w:sz w:val="24"/>
          <w:szCs w:val="24"/>
        </w:rPr>
        <w:t>ИНТЕРФАКС; 2018.04.02; МЕЖДУНАРОДНЫЙ АЭРОПОРТ УЛЬЯНОВСКА МОЖЕТ ОТКРЫТЬСЯ НЕ РАНЬШЕ НАЧАЛА МАЯ</w:t>
      </w:r>
      <w:bookmarkEnd w:id="50"/>
    </w:p>
    <w:p w:rsidR="00B34069" w:rsidRDefault="00B34069" w:rsidP="00B34069">
      <w:pPr>
        <w:jc w:val="both"/>
      </w:pPr>
      <w:r>
        <w:t>Международный аэропорт Ульяновска «</w:t>
      </w:r>
      <w:proofErr w:type="spellStart"/>
      <w:r>
        <w:t>Баратаевка</w:t>
      </w:r>
      <w:proofErr w:type="spellEnd"/>
      <w:r>
        <w:t>» откроется после реконструкции аэродрома не раньше начала мая этого года, свидетельствует извещение администрации аэропорта, разосланное авиакомпаниям в конце марта.</w:t>
      </w:r>
    </w:p>
    <w:p w:rsidR="00B34069" w:rsidRDefault="00B34069" w:rsidP="00B34069">
      <w:pPr>
        <w:jc w:val="both"/>
      </w:pPr>
      <w:r>
        <w:t>В извещении, с которым ознакомился «Интерфакс», говорится, что с 1 по 30 апреля «</w:t>
      </w:r>
      <w:proofErr w:type="spellStart"/>
      <w:r>
        <w:t>Баратаевка</w:t>
      </w:r>
      <w:proofErr w:type="spellEnd"/>
      <w:r>
        <w:t>» будет закрыта.</w:t>
      </w:r>
    </w:p>
    <w:p w:rsidR="00B34069" w:rsidRDefault="00B34069" w:rsidP="00B34069">
      <w:pPr>
        <w:jc w:val="both"/>
      </w:pPr>
      <w:r>
        <w:t>По информации другого источника агентства, знакомого с ситуацией, ульяновский аэропорт откроется не раньше конца мая.</w:t>
      </w:r>
    </w:p>
    <w:p w:rsidR="00B34069" w:rsidRDefault="00B34069" w:rsidP="00B34069">
      <w:pPr>
        <w:jc w:val="both"/>
      </w:pPr>
      <w:r>
        <w:t>Ранее «</w:t>
      </w:r>
      <w:proofErr w:type="spellStart"/>
      <w:r>
        <w:t>Баратаевку</w:t>
      </w:r>
      <w:proofErr w:type="spellEnd"/>
      <w:r>
        <w:t>» планировалось открыть в январе 2018 года. Но в конце января аэропорт уведомил авиакомпании, что открытие затягивается из-за затянувшейся сертификации реконструированного аэродрома. Авиакомпании, планировавшие открыть рейсы в Ульяновск в феврале (среди них – низкобюджетная «Победа»), были вынуждены отменить их.</w:t>
      </w:r>
    </w:p>
    <w:p w:rsidR="00B34069" w:rsidRDefault="00B34069" w:rsidP="00B34069">
      <w:pPr>
        <w:jc w:val="both"/>
      </w:pPr>
      <w:r>
        <w:t xml:space="preserve">В </w:t>
      </w:r>
      <w:r w:rsidRPr="00BA6101">
        <w:rPr>
          <w:b/>
        </w:rPr>
        <w:t>Росавиаци</w:t>
      </w:r>
      <w:r>
        <w:t>и, в ведении которой находится сертификация аэродромной инфраструктуры, в понедельник от комментариев отказались.</w:t>
      </w:r>
    </w:p>
    <w:p w:rsidR="00B34069" w:rsidRPr="00897C45" w:rsidRDefault="00B34069" w:rsidP="00B34069">
      <w:pPr>
        <w:pStyle w:val="3"/>
        <w:jc w:val="both"/>
        <w:rPr>
          <w:rFonts w:ascii="Times New Roman" w:hAnsi="Times New Roman"/>
          <w:sz w:val="24"/>
          <w:szCs w:val="24"/>
        </w:rPr>
      </w:pPr>
      <w:bookmarkStart w:id="51" w:name="_Toc510507461"/>
      <w:r w:rsidRPr="00897C45">
        <w:rPr>
          <w:rFonts w:ascii="Times New Roman" w:hAnsi="Times New Roman"/>
          <w:sz w:val="24"/>
          <w:szCs w:val="24"/>
        </w:rPr>
        <w:t xml:space="preserve">ИЗВЕСТИЯ; ЕВГЕНИЙ ДЕВЯТЬЯРОВ; БОГДАН СТЕПОВОЙ; 2018.04.03; СЛЕДСТВЕННЫЙ КОМИТЕТ ИЗЪЯЛ СЕРВЕРЫ </w:t>
      </w:r>
      <w:r>
        <w:rPr>
          <w:rFonts w:ascii="Times New Roman" w:hAnsi="Times New Roman"/>
          <w:sz w:val="24"/>
          <w:szCs w:val="24"/>
        </w:rPr>
        <w:t>«</w:t>
      </w:r>
      <w:r w:rsidRPr="00897C45">
        <w:rPr>
          <w:rFonts w:ascii="Times New Roman" w:hAnsi="Times New Roman"/>
          <w:sz w:val="24"/>
          <w:szCs w:val="24"/>
        </w:rPr>
        <w:t>ТРАНСАЭРО</w:t>
      </w:r>
      <w:r>
        <w:rPr>
          <w:rFonts w:ascii="Times New Roman" w:hAnsi="Times New Roman"/>
          <w:sz w:val="24"/>
          <w:szCs w:val="24"/>
        </w:rPr>
        <w:t>»</w:t>
      </w:r>
      <w:bookmarkEnd w:id="51"/>
    </w:p>
    <w:p w:rsidR="00B34069" w:rsidRDefault="00B34069" w:rsidP="00B34069">
      <w:pPr>
        <w:jc w:val="both"/>
      </w:pPr>
      <w:r>
        <w:t>В памяти компьютеров надеются найти информацию о незаконном выводе средств</w:t>
      </w:r>
    </w:p>
    <w:p w:rsidR="00B34069" w:rsidRDefault="00B34069" w:rsidP="00B34069">
      <w:pPr>
        <w:jc w:val="both"/>
      </w:pPr>
      <w:r>
        <w:t>Сотрудники Следственного комитета (СК) России изъяли серверы авиакомпании «Трансаэро», размещенные в столичном дата-центре. Содержащаяся в них информация может помочь отследить финансовые операции бывших собственников и руководства компании-банкрота. Следственные действия проводятся в рамках уголовного дела о невыплате пособий бывшим сотрудникам «Трансаэро» на общую сумму более 300 млн рублей.</w:t>
      </w:r>
    </w:p>
    <w:p w:rsidR="00B34069" w:rsidRDefault="00B34069" w:rsidP="00B34069">
      <w:pPr>
        <w:jc w:val="both"/>
      </w:pPr>
      <w:r>
        <w:t>Как рассказали «Известиям» в СК, Московское межрегиональное следственное управление на транспорте (ММСУ) Следственного комитета России завело уголовное дело по ч. 2 ст. 145.1 УК РФ по факту невыплаты пособий при сокращении штата и др. Имена и фамилии должностных лиц «Трансаэро» в деле пока не фигурируют. Максимальное наказание, предусмотренное данной статьей УК, – три года лишения свободы.</w:t>
      </w:r>
    </w:p>
    <w:p w:rsidR="00B34069" w:rsidRDefault="00B34069" w:rsidP="00B34069">
      <w:pPr>
        <w:jc w:val="both"/>
      </w:pPr>
      <w:r>
        <w:t>– Потерпевшими по делу числятся более 6 тыс. человек. В их заявлениях речь идет о выходном пособии, компенсационных и иных выплатах. «Трансаэро» задолжала им около 300 млн рублей. При этом долгов по зарплате у компании нет, – заявил «Известиям» следователь по особо важным делам ММСУ СК РФ подполковник Вячеслав Макаров. – В середине марта в столичном дата-центре российского системного интегратора «Ай-</w:t>
      </w:r>
      <w:proofErr w:type="spellStart"/>
      <w:r>
        <w:t>Теко</w:t>
      </w:r>
      <w:proofErr w:type="spellEnd"/>
      <w:r>
        <w:t>» произведено изъятие серверов, принадлежащих авиакомпании. Данное имущество передано на ответственное хранение конкурсному управляющему.</w:t>
      </w:r>
    </w:p>
    <w:p w:rsidR="00B34069" w:rsidRDefault="00B34069" w:rsidP="00B34069">
      <w:pPr>
        <w:jc w:val="both"/>
      </w:pPr>
      <w:r>
        <w:t>В «Ай-</w:t>
      </w:r>
      <w:proofErr w:type="spellStart"/>
      <w:r>
        <w:t>Теко</w:t>
      </w:r>
      <w:proofErr w:type="spellEnd"/>
      <w:r>
        <w:t>» рассказали, что изъятое оборудование уже давно было выведено из эксплуатации.</w:t>
      </w:r>
    </w:p>
    <w:p w:rsidR="00B34069" w:rsidRDefault="00B34069" w:rsidP="00B34069">
      <w:pPr>
        <w:jc w:val="both"/>
      </w:pPr>
      <w:r>
        <w:t>– В ходе следственных действий в отношении одного из бывших заказчиков компании, в настоящее время проходящего процедуру банкротства, было изъято находящееся в дата-центре на хранении оборудование. Это оборудование уже давно выведено из эксплуатации. На работе компании эти действия никак не отразились, – сообщили «Известиям» в пресс-службе «Ай-</w:t>
      </w:r>
      <w:proofErr w:type="spellStart"/>
      <w:r>
        <w:t>Теко</w:t>
      </w:r>
      <w:proofErr w:type="spellEnd"/>
      <w:r>
        <w:t>».</w:t>
      </w:r>
    </w:p>
    <w:p w:rsidR="00B34069" w:rsidRDefault="00B34069" w:rsidP="00B34069">
      <w:pPr>
        <w:jc w:val="both"/>
      </w:pPr>
      <w:r>
        <w:t xml:space="preserve">По данным источников «Известий», знакомых с ситуацией, следователей в первую очередь интересуют документы и деловая переписка, касающиеся финансов и имущества компании. В СК пытаются установить схемы вывода денежных средств бывшими собственниками и руководителями «Трансаэро». Эту информацию «Известиям» подтвердил </w:t>
      </w:r>
      <w:proofErr w:type="spellStart"/>
      <w:r>
        <w:t>Арташес</w:t>
      </w:r>
      <w:proofErr w:type="spellEnd"/>
      <w:r>
        <w:t xml:space="preserve"> </w:t>
      </w:r>
      <w:proofErr w:type="spellStart"/>
      <w:r>
        <w:t>Дадаян</w:t>
      </w:r>
      <w:proofErr w:type="spellEnd"/>
      <w:r>
        <w:t xml:space="preserve">, представитель Алексея </w:t>
      </w:r>
      <w:proofErr w:type="spellStart"/>
      <w:r>
        <w:t>Белокопыта</w:t>
      </w:r>
      <w:proofErr w:type="spellEnd"/>
      <w:r>
        <w:t xml:space="preserve"> – конкурсного управляющего компании.</w:t>
      </w:r>
    </w:p>
    <w:p w:rsidR="00B34069" w:rsidRDefault="00B34069" w:rsidP="00B34069">
      <w:pPr>
        <w:jc w:val="both"/>
      </w:pPr>
      <w:r>
        <w:t>По его словам, к «Трансаэро» имеют финансовые претензии не только бывшие сотрудники, но и более 500 юридических лиц. Общая задолженность перевозчика превышает полмиллиарда рублей. На момент введения процедуры наблюдения при банкротстве «Трансаэро» у компании было достаточное количество активов, чтобы рассчитаться по многим долгам. Однако часть дорогостоящего имущества была отправлена за рубеж и реализована по ценам ниже рыночных.</w:t>
      </w:r>
    </w:p>
    <w:p w:rsidR="00B34069" w:rsidRDefault="00B34069" w:rsidP="00B34069">
      <w:pPr>
        <w:jc w:val="both"/>
      </w:pPr>
      <w:r>
        <w:t xml:space="preserve">– По результатам анализа таможенных деклараций уже установлено, что бывшее руководство «Трансаэро» перед банкротством вывезло за границу имущество компании примерно на $1 млрд, – рассказал «Известиям» </w:t>
      </w:r>
      <w:proofErr w:type="spellStart"/>
      <w:r>
        <w:t>Арташес</w:t>
      </w:r>
      <w:proofErr w:type="spellEnd"/>
      <w:r>
        <w:t xml:space="preserve"> </w:t>
      </w:r>
      <w:proofErr w:type="spellStart"/>
      <w:r>
        <w:t>Дадаян</w:t>
      </w:r>
      <w:proofErr w:type="spellEnd"/>
      <w:r>
        <w:t>. – В основном речь идет о дорогостоящих запчастях к самолетам.</w:t>
      </w:r>
    </w:p>
    <w:p w:rsidR="00B34069" w:rsidRDefault="00B34069" w:rsidP="00B34069">
      <w:pPr>
        <w:jc w:val="both"/>
      </w:pPr>
      <w:r>
        <w:t xml:space="preserve">По его словам, активы, которые находились за границей, активно передавались в чужие руки и после возбуждения дела о банкротстве. Так, два авиационных двигателя, находящихся в залоге у </w:t>
      </w:r>
      <w:proofErr w:type="spellStart"/>
      <w:r>
        <w:t>Россельхозбанка</w:t>
      </w:r>
      <w:proofErr w:type="spellEnd"/>
      <w:r>
        <w:t>, были проданы ориентировочно за $400 тыс., хотя, по экспертным оценкам, их цена составляет около $4–5 млн.</w:t>
      </w:r>
    </w:p>
    <w:p w:rsidR="00B34069" w:rsidRDefault="00B34069" w:rsidP="00B34069">
      <w:pPr>
        <w:jc w:val="both"/>
      </w:pPr>
      <w:r>
        <w:t xml:space="preserve">Конкурсный управляющий пытается вернуть часть имущества. Например, Арбитражный суд Санкт-Петербурга и Ленинградской области недавно признал сделку об уплате «Трансаэро» за услуги компании АО «Проектная индустрия» незаконной, нарушающей права кредиторов авиакомпании и постановил вернуть деньги. 26 февраля 2017 года «Проектная индустрия» получила от перевозчика около 46 млн рублей. По словам </w:t>
      </w:r>
      <w:proofErr w:type="spellStart"/>
      <w:r>
        <w:t>Арташеса</w:t>
      </w:r>
      <w:proofErr w:type="spellEnd"/>
      <w:r>
        <w:t xml:space="preserve"> </w:t>
      </w:r>
      <w:proofErr w:type="spellStart"/>
      <w:r>
        <w:t>Дадаяна</w:t>
      </w:r>
      <w:proofErr w:type="spellEnd"/>
      <w:r>
        <w:t>, руководители «Трансаэро» осуществляли платежи с нарушением очередности, предусмотренной федеральным законом «О несостоятельности (банкротстве)».</w:t>
      </w:r>
    </w:p>
    <w:p w:rsidR="00B34069" w:rsidRDefault="00B34069" w:rsidP="00B34069">
      <w:pPr>
        <w:jc w:val="both"/>
      </w:pPr>
      <w:r>
        <w:t xml:space="preserve">Как ранее сообщали «Известия», в конце 2017 года конкурсный управляющий «Трансаэро» Алексей </w:t>
      </w:r>
      <w:proofErr w:type="spellStart"/>
      <w:r>
        <w:t>Белокопыт</w:t>
      </w:r>
      <w:proofErr w:type="spellEnd"/>
      <w:r>
        <w:t xml:space="preserve"> обратился в правоохранительные органы с заявлением. Он описал множество спорных финансовых операций, осуществленных компанией в период с конца 2015 по сентябрь 2017 года.</w:t>
      </w:r>
    </w:p>
    <w:p w:rsidR="00B34069" w:rsidRDefault="00B34069" w:rsidP="00B34069">
      <w:pPr>
        <w:jc w:val="both"/>
      </w:pPr>
      <w:r>
        <w:t xml:space="preserve">В сентябре 2015 года авиакомпания «Трансаэро» не справилась с финансовыми трудностями и попросила правительство о помощи. В октябре того же года </w:t>
      </w:r>
      <w:r w:rsidRPr="00BA6101">
        <w:rPr>
          <w:b/>
        </w:rPr>
        <w:t>Росавиаци</w:t>
      </w:r>
      <w:r>
        <w:t>я аннулировала ее сертификат эксплуатанта. В декабре 2015 года Арбитражный суд Санкт-Петербурга и Ленинградской области признал «Трансаэро» банкротом и ввел в компании процедуру наблюдения. В сентябре 2017 года тот же суд запустил конкурсное производство в отношении «Трансаэро».</w:t>
      </w:r>
    </w:p>
    <w:p w:rsidR="00B34069" w:rsidRDefault="00B34069" w:rsidP="00B34069">
      <w:pPr>
        <w:jc w:val="both"/>
      </w:pPr>
      <w:hyperlink r:id="rId74" w:history="1">
        <w:r w:rsidRPr="009C6E3A">
          <w:rPr>
            <w:rStyle w:val="a9"/>
          </w:rPr>
          <w:t>https://iz.ru/724923/evgenii-deviatiarov-bogdan-stepovoi/sledstvennyi-komitet-izial-servery-transaero</w:t>
        </w:r>
      </w:hyperlink>
    </w:p>
    <w:p w:rsidR="00B34069" w:rsidRPr="00E518A4" w:rsidRDefault="00B34069" w:rsidP="00B34069">
      <w:pPr>
        <w:pStyle w:val="3"/>
        <w:jc w:val="both"/>
        <w:rPr>
          <w:rFonts w:ascii="Times New Roman" w:hAnsi="Times New Roman"/>
          <w:sz w:val="24"/>
          <w:szCs w:val="24"/>
        </w:rPr>
      </w:pPr>
      <w:bookmarkStart w:id="52" w:name="_Toc510507462"/>
      <w:r w:rsidRPr="00E518A4">
        <w:rPr>
          <w:rFonts w:ascii="Times New Roman" w:hAnsi="Times New Roman"/>
          <w:sz w:val="24"/>
          <w:szCs w:val="24"/>
        </w:rPr>
        <w:t>ТАСС; 2018.04.03; ВЛАСТИ САХАЛИНА ПРИОБРЕТУТ ПЯТЬ САМОЛЕТОВ ДЛЯ РЕЙСОВ НА ОСТРОВА ПАРАМУШИР И ШИКОТАН</w:t>
      </w:r>
      <w:bookmarkEnd w:id="52"/>
    </w:p>
    <w:p w:rsidR="00B34069" w:rsidRDefault="00B34069" w:rsidP="00B34069">
      <w:pPr>
        <w:jc w:val="both"/>
      </w:pPr>
      <w:r>
        <w:t xml:space="preserve">Власти Сахалина совместно с «Аэрофлотом» приобретут пять самолетов для совершения авиарейсов на острова Курильской гряды </w:t>
      </w:r>
      <w:proofErr w:type="spellStart"/>
      <w:r>
        <w:t>Парамушир</w:t>
      </w:r>
      <w:proofErr w:type="spellEnd"/>
      <w:r>
        <w:t xml:space="preserve"> и Шикотан. Об этом во вторник сообщили в пресс-службе областного правительства.</w:t>
      </w:r>
    </w:p>
    <w:p w:rsidR="00B34069" w:rsidRDefault="00B34069" w:rsidP="00B34069">
      <w:pPr>
        <w:jc w:val="both"/>
      </w:pPr>
      <w:r>
        <w:t xml:space="preserve">Прямой рейс из Южно-Сахалинска на Шикотан будут выполнять впервые в истории, а воздушное сообщение между </w:t>
      </w:r>
      <w:proofErr w:type="spellStart"/>
      <w:r>
        <w:t>Парамуширом</w:t>
      </w:r>
      <w:proofErr w:type="spellEnd"/>
      <w:r>
        <w:t xml:space="preserve"> и Петропавловском-Камчатским возобновится спустя 25 лет.</w:t>
      </w:r>
    </w:p>
    <w:p w:rsidR="00B34069" w:rsidRDefault="00B34069" w:rsidP="00B34069">
      <w:pPr>
        <w:jc w:val="both"/>
      </w:pPr>
      <w:r>
        <w:t xml:space="preserve">«Для авиасообщения с курильскими островами </w:t>
      </w:r>
      <w:proofErr w:type="spellStart"/>
      <w:r>
        <w:t>Парамушир</w:t>
      </w:r>
      <w:proofErr w:type="spellEnd"/>
      <w:r>
        <w:t xml:space="preserve"> и Шикотан приобретут пять самолетов. Сахалинские власти и крупнейший авиаперевозчик страны ПАО «Аэрофлот» с этой целью выделяют средства на докапитализацию региональной авиакомпании «Аврора», которая будет выполнять новые воздушные рейсы», – говорится в сообщении.</w:t>
      </w:r>
    </w:p>
    <w:p w:rsidR="00B34069" w:rsidRDefault="00B34069" w:rsidP="00B34069">
      <w:pPr>
        <w:jc w:val="both"/>
      </w:pPr>
      <w:r>
        <w:t xml:space="preserve">Авиарейсы по новым маршрутам будут выполнять воздушные суда канадского производства DHC-6 </w:t>
      </w:r>
      <w:proofErr w:type="spellStart"/>
      <w:r>
        <w:t>Twin</w:t>
      </w:r>
      <w:proofErr w:type="spellEnd"/>
      <w:r>
        <w:t xml:space="preserve"> </w:t>
      </w:r>
      <w:proofErr w:type="spellStart"/>
      <w:r>
        <w:t>Otter</w:t>
      </w:r>
      <w:proofErr w:type="spellEnd"/>
      <w:r>
        <w:t xml:space="preserve"> 400. Они способны перевозить до 19 пассажиров и рассчитаны на эксплуатацию в условиях укороченных грунтовых взлетно-посадочных полос. На двух курильских островах уже запланировали строительство взлетно-посадочных полос. На Шикотане оно начнется предстоящим летом.</w:t>
      </w:r>
    </w:p>
    <w:p w:rsidR="00B34069" w:rsidRDefault="00B34069" w:rsidP="00B34069">
      <w:pPr>
        <w:jc w:val="both"/>
      </w:pPr>
      <w:r>
        <w:t>Президент России Владимир Путин неоднократно подчеркивал, что развитие Дальнего Востока является национальным приоритетом. Правительство выпустило несколько программно-целевых документов стратегического планирования по развитию макрорегиона.</w:t>
      </w:r>
    </w:p>
    <w:p w:rsidR="00D56F3F" w:rsidRDefault="00B34069" w:rsidP="00B34069">
      <w:pPr>
        <w:jc w:val="both"/>
      </w:pPr>
      <w:hyperlink r:id="rId75" w:history="1">
        <w:r w:rsidRPr="009C6E3A">
          <w:rPr>
            <w:rStyle w:val="a9"/>
          </w:rPr>
          <w:t>http://tass.ru/v-strane/5089204</w:t>
        </w:r>
      </w:hyperlink>
    </w:p>
    <w:p w:rsidR="0010257A" w:rsidRPr="0098527E" w:rsidRDefault="0010257A" w:rsidP="0098527E">
      <w:bookmarkStart w:id="53" w:name="_GoBack"/>
      <w:bookmarkEnd w:id="53"/>
    </w:p>
    <w:sectPr w:rsidR="0010257A" w:rsidRPr="0098527E" w:rsidSect="00742C5C">
      <w:headerReference w:type="default" r:id="rId76"/>
      <w:footerReference w:type="even" r:id="rId77"/>
      <w:footerReference w:type="default" r:id="rId78"/>
      <w:headerReference w:type="first" r:id="rId79"/>
      <w:footerReference w:type="first" r:id="rId8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1F" w:rsidRDefault="00EE3D1F">
      <w:r>
        <w:separator/>
      </w:r>
    </w:p>
  </w:endnote>
  <w:endnote w:type="continuationSeparator" w:id="0">
    <w:p w:rsidR="00EE3D1F" w:rsidRDefault="00EE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D1F" w:rsidRDefault="00EE3D1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E3D1F" w:rsidRDefault="00EE3D1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D1F" w:rsidRDefault="00EE3D1F">
    <w:pPr>
      <w:pStyle w:val="a4"/>
      <w:pBdr>
        <w:bottom w:val="single" w:sz="6" w:space="1" w:color="auto"/>
      </w:pBdr>
      <w:ind w:right="360"/>
      <w:rPr>
        <w:lang w:val="en-US"/>
      </w:rPr>
    </w:pPr>
  </w:p>
  <w:p w:rsidR="00EE3D1F" w:rsidRDefault="00EE3D1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EE3D1F" w:rsidRDefault="00EE3D1F">
    <w:pPr>
      <w:pStyle w:val="a4"/>
      <w:ind w:right="360"/>
      <w:rPr>
        <w:lang w:val="en-US"/>
      </w:rPr>
    </w:pPr>
  </w:p>
  <w:p w:rsidR="00EE3D1F" w:rsidRDefault="00EE3D1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D1F" w:rsidRDefault="00EE3D1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1F" w:rsidRDefault="00EE3D1F">
      <w:r>
        <w:separator/>
      </w:r>
    </w:p>
  </w:footnote>
  <w:footnote w:type="continuationSeparator" w:id="0">
    <w:p w:rsidR="00EE3D1F" w:rsidRDefault="00EE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D1F" w:rsidRDefault="00EE3D1F">
    <w:pPr>
      <w:pStyle w:val="a3"/>
      <w:jc w:val="center"/>
      <w:rPr>
        <w:rFonts w:ascii="DidonaCTT" w:hAnsi="DidonaCTT"/>
        <w:color w:val="000080"/>
        <w:sz w:val="28"/>
        <w:szCs w:val="28"/>
      </w:rPr>
    </w:pPr>
  </w:p>
  <w:p w:rsidR="00EE3D1F" w:rsidRPr="00C81007" w:rsidRDefault="00EE3D1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E3D1F" w:rsidRDefault="00EE3D1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D1F" w:rsidRDefault="00EE3D1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EE3D1F" w:rsidRPr="00B2388E" w:rsidRDefault="00EE3D1F" w:rsidP="00742C5C">
    <w:pPr>
      <w:jc w:val="center"/>
      <w:rPr>
        <w:b/>
        <w:color w:val="000080"/>
        <w:sz w:val="32"/>
        <w:szCs w:val="32"/>
      </w:rPr>
    </w:pPr>
    <w:r w:rsidRPr="00B2388E">
      <w:rPr>
        <w:b/>
        <w:color w:val="000080"/>
        <w:sz w:val="32"/>
        <w:szCs w:val="32"/>
      </w:rPr>
      <w:t>Ежедневный мониторинг СМИ</w:t>
    </w:r>
  </w:p>
  <w:p w:rsidR="00EE3D1F" w:rsidRDefault="00EE3D1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069"/>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C0FAF"/>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E3D1F"/>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281402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
    <w:semiHidden/>
    <w:unhideWhenUsed/>
    <w:qFormat/>
    <w:rsid w:val="00B34069"/>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uiPriority w:val="9"/>
    <w:semiHidden/>
    <w:rsid w:val="00B34069"/>
    <w:rPr>
      <w:rFonts w:ascii="Cambria" w:hAnsi="Cambria"/>
      <w:b/>
      <w:bCs/>
      <w:color w:val="4F81BD"/>
      <w:sz w:val="26"/>
      <w:szCs w:val="26"/>
    </w:rPr>
  </w:style>
  <w:style w:type="character" w:customStyle="1" w:styleId="10">
    <w:name w:val="Заголовок 1 Знак"/>
    <w:link w:val="1"/>
    <w:uiPriority w:val="9"/>
    <w:rsid w:val="00B34069"/>
    <w:rPr>
      <w:rFonts w:cs="Arial"/>
      <w:b/>
      <w:bCs/>
      <w:kern w:val="32"/>
      <w:sz w:val="32"/>
      <w:szCs w:val="32"/>
    </w:rPr>
  </w:style>
  <w:style w:type="character" w:styleId="aa">
    <w:name w:val="Unresolved Mention"/>
    <w:uiPriority w:val="99"/>
    <w:semiHidden/>
    <w:unhideWhenUsed/>
    <w:rsid w:val="00B340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zd-partner.ru/zhd-transport/news/stividory-dolzhny-vzaimodeystvovat-s-oao-rzhd-v-ramkakh-tipovykh-dogovorov/" TargetMode="External"/><Relationship Id="rId18" Type="http://schemas.openxmlformats.org/officeDocument/2006/relationships/hyperlink" Target="https://rns.online/transport/Rosavtodor-planiruet-uvelichit-skorostnoi-rezhim-na-ryade-uchastkov-federalnih-trass-2018-04-02/" TargetMode="External"/><Relationship Id="rId26" Type="http://schemas.openxmlformats.org/officeDocument/2006/relationships/hyperlink" Target="https://rns.online/transport/Mintrans-podgotovil-zakonoproekt-o-novoi-modeli-organizatsii-passazhirskih-zhd-perevozok-2018-04-02/" TargetMode="External"/><Relationship Id="rId39" Type="http://schemas.openxmlformats.org/officeDocument/2006/relationships/hyperlink" Target="https://ria.ru/economy/20180403/1517796768.html" TargetMode="External"/><Relationship Id="rId21" Type="http://schemas.openxmlformats.org/officeDocument/2006/relationships/hyperlink" Target="https://rns.online/transport/Stroiteli-protestirovali-osveschenie-avtodorogi-na-Krimskom-mostu-2018-04-02/" TargetMode="External"/><Relationship Id="rId34" Type="http://schemas.openxmlformats.org/officeDocument/2006/relationships/hyperlink" Target="https://www.pnp.ru/social/elektrichki-v-otdalennykh-syolakh-zamenyat-motovozy.html" TargetMode="External"/><Relationship Id="rId42" Type="http://schemas.openxmlformats.org/officeDocument/2006/relationships/hyperlink" Target="https://www.vedomosti.ru/business/news/2018/04/02/755628-mintrans-otozval" TargetMode="External"/><Relationship Id="rId47" Type="http://schemas.openxmlformats.org/officeDocument/2006/relationships/hyperlink" Target="https://rg.ru/2018/04/02/rossiia-otzovet-dopusk-tadzhikskih-aviakompanij-na-riad-marshrutov.html" TargetMode="External"/><Relationship Id="rId50" Type="http://schemas.openxmlformats.org/officeDocument/2006/relationships/hyperlink" Target="https://www.m24.ru/news/vlast/02042018/29276" TargetMode="External"/><Relationship Id="rId55" Type="http://schemas.openxmlformats.org/officeDocument/2006/relationships/hyperlink" Target="https://life.ru/t/&#1085;&#1086;&#1074;&#1086;&#1089;&#1090;&#1080;/1103979/mintrans_zaprietit_dvum_tadzhikskim_aviakompaniiam_polioty_v_rossiiu" TargetMode="External"/><Relationship Id="rId63" Type="http://schemas.openxmlformats.org/officeDocument/2006/relationships/hyperlink" Target="http://tass.ru/ekonomika/5087394" TargetMode="External"/><Relationship Id="rId68" Type="http://schemas.openxmlformats.org/officeDocument/2006/relationships/hyperlink" Target="https://rns.online/transport/aviakompaniya-alrosa-zamenit-ustarevshie-Tu-134B-i-Tu-154M-samoletami-Boeing-737-700--2018-04-02/" TargetMode="External"/><Relationship Id="rId76" Type="http://schemas.openxmlformats.org/officeDocument/2006/relationships/header" Target="header1.xml"/><Relationship Id="rId7" Type="http://schemas.openxmlformats.org/officeDocument/2006/relationships/hyperlink" Target="https://www.kommersant.ru/doc/3592192" TargetMode="External"/><Relationship Id="rId71" Type="http://schemas.openxmlformats.org/officeDocument/2006/relationships/hyperlink" Target="http://tass.ru/ekonomika/5087350" TargetMode="External"/><Relationship Id="rId2" Type="http://schemas.openxmlformats.org/officeDocument/2006/relationships/settings" Target="settings.xml"/><Relationship Id="rId16" Type="http://schemas.openxmlformats.org/officeDocument/2006/relationships/hyperlink" Target="http://tass.ru/obschestvo/5087808" TargetMode="External"/><Relationship Id="rId29" Type="http://schemas.openxmlformats.org/officeDocument/2006/relationships/hyperlink" Target="http://tass.ru/ekonomika/5086597" TargetMode="External"/><Relationship Id="rId11" Type="http://schemas.openxmlformats.org/officeDocument/2006/relationships/hyperlink" Target="http://tass.ru/ekonomika/5088741" TargetMode="External"/><Relationship Id="rId24" Type="http://schemas.openxmlformats.org/officeDocument/2006/relationships/hyperlink" Target="https://www.kommersant.ru/doc/3592236" TargetMode="External"/><Relationship Id="rId32" Type="http://schemas.openxmlformats.org/officeDocument/2006/relationships/hyperlink" Target="https://realty.ria.ru/news_infrastructure/20180402/1517763007.html" TargetMode="External"/><Relationship Id="rId37" Type="http://schemas.openxmlformats.org/officeDocument/2006/relationships/hyperlink" Target="https://rns.online/transport/Zaderzhannih-rossiiskih-moryakov-sudna-Nord-vinuzhdayut-priznat-sebya-grazhdanami-Ukraini-2018-04-02/" TargetMode="External"/><Relationship Id="rId40" Type="http://schemas.openxmlformats.org/officeDocument/2006/relationships/hyperlink" Target="http://tass.ru/ekonomika/5088580" TargetMode="External"/><Relationship Id="rId45" Type="http://schemas.openxmlformats.org/officeDocument/2006/relationships/hyperlink" Target="https://www.rbc.ru/business/02/04/2018/5ac2568c9a794706fc374e4e" TargetMode="External"/><Relationship Id="rId53" Type="http://schemas.openxmlformats.org/officeDocument/2006/relationships/hyperlink" Target="http://www.ntv.ru/novosti/1999583/" TargetMode="External"/><Relationship Id="rId58" Type="http://schemas.openxmlformats.org/officeDocument/2006/relationships/hyperlink" Target="http://www.aif.ru/money/market/mintrans_otzyvaet_ryad_dopuskov_na_polety_tajik_air_i_somon_air_v_rossiyu" TargetMode="External"/><Relationship Id="rId66" Type="http://schemas.openxmlformats.org/officeDocument/2006/relationships/hyperlink" Target="https://ria.ru/economy/20180402/1517728388.html" TargetMode="External"/><Relationship Id="rId74" Type="http://schemas.openxmlformats.org/officeDocument/2006/relationships/hyperlink" Target="https://iz.ru/724923/evgenii-deviatiarov-bogdan-stepovoi/sledstvennyi-komitet-izial-servery-transaero"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www.vedomosti.ru/business/articles/2018/04/03/755657-aeroflot-internetu" TargetMode="External"/><Relationship Id="rId82" Type="http://schemas.openxmlformats.org/officeDocument/2006/relationships/theme" Target="theme/theme1.xml"/><Relationship Id="rId10" Type="http://schemas.openxmlformats.org/officeDocument/2006/relationships/hyperlink" Target="https://rg.ru/2018/04/02/rossiia-otzovet-dopusk-tadzhikskih-aviakompanij-na-riad-marshrutov.html" TargetMode="External"/><Relationship Id="rId19" Type="http://schemas.openxmlformats.org/officeDocument/2006/relationships/hyperlink" Target="https://www.pnp.ru/social/shtrafy-sobrannye-za-narushenie-pdd-poydut-na-regionalnye-dorogi.html" TargetMode="External"/><Relationship Id="rId31" Type="http://schemas.openxmlformats.org/officeDocument/2006/relationships/hyperlink" Target="http://tass.ru/moskva/5087828" TargetMode="External"/><Relationship Id="rId44" Type="http://schemas.openxmlformats.org/officeDocument/2006/relationships/hyperlink" Target="https://iz.ru/727443/2018-04-02/mintrans-rf-podtverdil-ogranicheniia-dlia-dvukh-tadzhikskikh-aviakompanii" TargetMode="External"/><Relationship Id="rId52" Type="http://schemas.openxmlformats.org/officeDocument/2006/relationships/hyperlink" Target="https://riafan.ru/1042581-rossiya-otzyvaet-dopuski-tajik-air-i-somon-air-na-ryad-marshrutov-s-5-aprelya" TargetMode="External"/><Relationship Id="rId60" Type="http://schemas.openxmlformats.org/officeDocument/2006/relationships/hyperlink" Target="http://tass.ru/ekonomika/5086432" TargetMode="External"/><Relationship Id="rId65" Type="http://schemas.openxmlformats.org/officeDocument/2006/relationships/hyperlink" Target="http://tass.ru/ekonomika/5088855" TargetMode="External"/><Relationship Id="rId73" Type="http://schemas.openxmlformats.org/officeDocument/2006/relationships/hyperlink" Target="https://ria.ru/economy/20180402/1517733270.html"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bc.ru/rbcfreenews/5ac252619a794701c07388e6" TargetMode="External"/><Relationship Id="rId14" Type="http://schemas.openxmlformats.org/officeDocument/2006/relationships/hyperlink" Target="https://www.vedomosti.ru/economics/articles/2018/04/03/755648-peterburge-skorostnoi-tramvai" TargetMode="External"/><Relationship Id="rId22" Type="http://schemas.openxmlformats.org/officeDocument/2006/relationships/hyperlink" Target="http://dorinfo.ru/star_detail.php?ELEMENT_ID=63727" TargetMode="External"/><Relationship Id="rId27" Type="http://schemas.openxmlformats.org/officeDocument/2006/relationships/hyperlink" Target="http://www.rzd-partner.ru/zhd-transport/news/tsmr-do-2025-goda-predusmatrivaet-razvitie-transporta-po-ryadu-klyuchevykh-napravleniy/" TargetMode="External"/><Relationship Id="rId30" Type="http://schemas.openxmlformats.org/officeDocument/2006/relationships/hyperlink" Target="http://tass.ru/transport/5087833" TargetMode="External"/><Relationship Id="rId35" Type="http://schemas.openxmlformats.org/officeDocument/2006/relationships/hyperlink" Target="https://rg.ru/2018/04/02/reg-szfo/chto-izmenilos-v-peterburgskom-metro-cherez-god-posle-terakta.html" TargetMode="External"/><Relationship Id="rId43" Type="http://schemas.openxmlformats.org/officeDocument/2006/relationships/hyperlink" Target="https://www.kommersant.ru/doc/3592178" TargetMode="External"/><Relationship Id="rId48" Type="http://schemas.openxmlformats.org/officeDocument/2006/relationships/hyperlink" Target="https://rns.online/transport/Mintrans-s-5-aprelya-otzivaet-ryad-dopuskov-na-poleti-Tajik-Air-i-Somon-Air-v-Rossiyu-2018-04-02/" TargetMode="External"/><Relationship Id="rId56" Type="http://schemas.openxmlformats.org/officeDocument/2006/relationships/hyperlink" Target="https://rueconomics.ru/316953-mintrans-prinyal-reshenie-po-aviasoobsheniyu-s-tadzhikistanom" TargetMode="External"/><Relationship Id="rId64" Type="http://schemas.openxmlformats.org/officeDocument/2006/relationships/hyperlink" Target="https://www.kommersant.ru/doc/3591969" TargetMode="External"/><Relationship Id="rId69" Type="http://schemas.openxmlformats.org/officeDocument/2006/relationships/hyperlink" Target="http://www.mskagency.ru/materials/2767356" TargetMode="External"/><Relationship Id="rId77" Type="http://schemas.openxmlformats.org/officeDocument/2006/relationships/footer" Target="footer1.xml"/><Relationship Id="rId8" Type="http://schemas.openxmlformats.org/officeDocument/2006/relationships/hyperlink" Target="https://iz.ru/727516/2018-04-02/rosaviatciia-predlozhila-saratovskim-avialiniiam-prekratit-polety" TargetMode="External"/><Relationship Id="rId51" Type="http://schemas.openxmlformats.org/officeDocument/2006/relationships/hyperlink" Target="https://www.pnp.ru/economics/rossiya-otzyvaet-dopuski-na-polyoty-aviakompaniy-tadzhikistana-s-5-aprelya.html" TargetMode="External"/><Relationship Id="rId72" Type="http://schemas.openxmlformats.org/officeDocument/2006/relationships/hyperlink" Target="http://www.mskagency.ru/materials/2767118" TargetMode="External"/><Relationship Id="rId80"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rns.online/transport/Rosaviatsiya-predlozhila-Saratovskim-avialiniyam-dobrovolno-prekratit-deyatelnost--2018-04-02/" TargetMode="External"/><Relationship Id="rId17" Type="http://schemas.openxmlformats.org/officeDocument/2006/relationships/hyperlink" Target="https://rg.ru/2018/04/02/reg-ufo/v-rostove-nachalas-besplatnaia-akkreditaciia-taksi-na-chm-2018.html" TargetMode="External"/><Relationship Id="rId25" Type="http://schemas.openxmlformats.org/officeDocument/2006/relationships/hyperlink" Target="https://rns.online/sports-economy/Mintrans-predlozhil-uvelichit-chislo-marshrutov-dopolnitelnih-poezdov-vo-vremya-CHM-2018-2018-04-02/" TargetMode="External"/><Relationship Id="rId33" Type="http://schemas.openxmlformats.org/officeDocument/2006/relationships/hyperlink" Target="http://tass.ru/transport/5088164" TargetMode="External"/><Relationship Id="rId38" Type="http://schemas.openxmlformats.org/officeDocument/2006/relationships/hyperlink" Target="https://www.kommersant.ru/doc/3592190" TargetMode="External"/><Relationship Id="rId46" Type="http://schemas.openxmlformats.org/officeDocument/2006/relationships/hyperlink" Target="https://www.gazeta.ru/business/news/2018/04/02/n_11364932.shtml" TargetMode="External"/><Relationship Id="rId59" Type="http://schemas.openxmlformats.org/officeDocument/2006/relationships/hyperlink" Target="http://tass.ru/ekonomika/5086775" TargetMode="External"/><Relationship Id="rId67" Type="http://schemas.openxmlformats.org/officeDocument/2006/relationships/hyperlink" Target="https://rns.online/transport/aeroflot-voshel-v-desyatku-luchshih-aviakompanii-mira-po-versii-eDreams-2018-04-02/" TargetMode="External"/><Relationship Id="rId20" Type="http://schemas.openxmlformats.org/officeDocument/2006/relationships/hyperlink" Target="https://ria.ru/economy/20180402/1517725580.html" TargetMode="External"/><Relationship Id="rId41" Type="http://schemas.openxmlformats.org/officeDocument/2006/relationships/hyperlink" Target="http://tass.ru/ekonomika/5088473" TargetMode="External"/><Relationship Id="rId54" Type="http://schemas.openxmlformats.org/officeDocument/2006/relationships/hyperlink" Target="http://www.tvc.ru/news/show/id/135272/" TargetMode="External"/><Relationship Id="rId62" Type="http://schemas.openxmlformats.org/officeDocument/2006/relationships/hyperlink" Target="https://rg.ru/2018/04/02/mintrans-predlozhil-reshenie-problemy-regionalnyh-aviamarshrutov.html" TargetMode="External"/><Relationship Id="rId70" Type="http://schemas.openxmlformats.org/officeDocument/2006/relationships/hyperlink" Target="http://tass.ru/ekonomika/5088537" TargetMode="External"/><Relationship Id="rId75" Type="http://schemas.openxmlformats.org/officeDocument/2006/relationships/hyperlink" Target="http://tass.ru/v-strane/5089204" TargetMode="External"/><Relationship Id="rId1" Type="http://schemas.openxmlformats.org/officeDocument/2006/relationships/styles" Target="styles.xml"/><Relationship Id="rId6" Type="http://schemas.openxmlformats.org/officeDocument/2006/relationships/hyperlink" Target="https://www.vedomosti.ru/business/articles/2018/04/02/755623-rosaviatsiya-predlozhila-saratovskim" TargetMode="External"/><Relationship Id="rId15" Type="http://schemas.openxmlformats.org/officeDocument/2006/relationships/hyperlink" Target="https://rg.ru/2018/04/02/agregatoram-taksi-grozit-blokirovka-za-peredachu-klientov-nelegalam.html" TargetMode="External"/><Relationship Id="rId23" Type="http://schemas.openxmlformats.org/officeDocument/2006/relationships/hyperlink" Target="http://tass.ru/ekonomika/5087473" TargetMode="External"/><Relationship Id="rId28" Type="http://schemas.openxmlformats.org/officeDocument/2006/relationships/hyperlink" Target="https://rns.online/transport/Pogruzka-na-seti-RZHD-v-marte-virosla-na-31--2018-04-02/" TargetMode="External"/><Relationship Id="rId36" Type="http://schemas.openxmlformats.org/officeDocument/2006/relationships/hyperlink" Target="http://tass.ru/proisshestviya/5087662" TargetMode="External"/><Relationship Id="rId49" Type="http://schemas.openxmlformats.org/officeDocument/2006/relationships/hyperlink" Target="https://ria.ru/economy/20180402/1517777082.html" TargetMode="External"/><Relationship Id="rId57" Type="http://schemas.openxmlformats.org/officeDocument/2006/relationships/hyperlink" Target="https://360tv.ru/news/transport/rossija-otozvala-razreshenij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32</Pages>
  <Words>12914</Words>
  <Characters>95831</Characters>
  <Application>Microsoft Office Word</Application>
  <DocSecurity>0</DocSecurity>
  <Lines>798</Lines>
  <Paragraphs>217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108528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2018-04-03T05:44:00Z</dcterms:created>
  <dcterms:modified xsi:type="dcterms:W3CDTF">2018-04-03T05:44:00Z</dcterms:modified>
</cp:coreProperties>
</file>