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1810AB" w:rsidP="002848CB">
      <w:pPr>
        <w:jc w:val="center"/>
        <w:rPr>
          <w:b/>
          <w:color w:val="0000FF"/>
          <w:sz w:val="32"/>
          <w:szCs w:val="32"/>
        </w:rPr>
      </w:pPr>
      <w:r>
        <w:rPr>
          <w:b/>
          <w:color w:val="0000FF"/>
          <w:sz w:val="32"/>
          <w:szCs w:val="32"/>
        </w:rPr>
        <w:t>19</w:t>
      </w:r>
      <w:r w:rsidR="00EF21AA">
        <w:rPr>
          <w:b/>
          <w:color w:val="0000FF"/>
          <w:sz w:val="32"/>
          <w:szCs w:val="32"/>
        </w:rPr>
        <w:t xml:space="preserve"> </w:t>
      </w:r>
      <w:r w:rsidR="0059331B">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F8799E" w:rsidRDefault="00B10DE9" w:rsidP="00F8799E">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1810AB" w:rsidRPr="008034A4" w:rsidRDefault="001810AB" w:rsidP="001810AB">
      <w:pPr>
        <w:pStyle w:val="3"/>
        <w:jc w:val="both"/>
        <w:rPr>
          <w:rFonts w:ascii="Times New Roman" w:hAnsi="Times New Roman"/>
          <w:sz w:val="24"/>
          <w:szCs w:val="24"/>
        </w:rPr>
      </w:pPr>
      <w:bookmarkStart w:id="1" w:name="_Toc509211590"/>
      <w:r w:rsidRPr="008034A4">
        <w:rPr>
          <w:rFonts w:ascii="Times New Roman" w:hAnsi="Times New Roman"/>
          <w:sz w:val="24"/>
          <w:szCs w:val="24"/>
        </w:rPr>
        <w:t>КОММЕРСАНТ; АНАСТАСИЯ ВЕДЕНЕЕВА; 2018.03.19; У РЖД ПОПЛЫЛИ СКИДКИ</w:t>
      </w:r>
      <w:bookmarkEnd w:id="1"/>
    </w:p>
    <w:p w:rsidR="001810AB" w:rsidRDefault="001810AB" w:rsidP="001810AB">
      <w:pPr>
        <w:jc w:val="both"/>
      </w:pPr>
      <w:r w:rsidRPr="00E0203C">
        <w:rPr>
          <w:b/>
        </w:rPr>
        <w:t>Минтранс</w:t>
      </w:r>
      <w:r>
        <w:t xml:space="preserve"> предлагает их отменить на время навигации</w:t>
      </w:r>
    </w:p>
    <w:p w:rsidR="001810AB" w:rsidRDefault="001810AB" w:rsidP="001810AB">
      <w:pPr>
        <w:jc w:val="both"/>
      </w:pPr>
      <w:r>
        <w:t xml:space="preserve">ОАО РЖД лишится возможности давать скидки на перевозку нефтепродуктов, позволяющие железнодорожникам эффективно конкурировать с водным транспортом. Вопрос может быть решен на совещании в </w:t>
      </w:r>
      <w:r w:rsidRPr="00E0203C">
        <w:rPr>
          <w:b/>
        </w:rPr>
        <w:t>Минтрансе</w:t>
      </w:r>
      <w:r>
        <w:t xml:space="preserve"> 19 марта, тогда же обсудят и проект транспортно-экономического баланса – документа, который должен распределить грузы между разными видами транспорта.</w:t>
      </w:r>
    </w:p>
    <w:p w:rsidR="001810AB" w:rsidRDefault="001810AB" w:rsidP="001810AB">
      <w:pPr>
        <w:jc w:val="both"/>
      </w:pPr>
      <w:r>
        <w:t xml:space="preserve">Как стало известно “Ъ”, </w:t>
      </w:r>
      <w:r w:rsidRPr="00E0203C">
        <w:rPr>
          <w:b/>
        </w:rPr>
        <w:t>Минтранс</w:t>
      </w:r>
      <w:r>
        <w:t xml:space="preserve"> подготовил проект изменений в приказ ФСТ об отмене скидок ОАО РЖД, которые монополия предоставляет на направлениях, совпадающих с перевозками наливных грузов водным транспортом в период навигации. Документ разработан к совещанию, которое должно пройти сегодня под руководством заместителей министра Виктора </w:t>
      </w:r>
      <w:proofErr w:type="spellStart"/>
      <w:r w:rsidRPr="00E0203C">
        <w:rPr>
          <w:b/>
        </w:rPr>
        <w:t>Олерск</w:t>
      </w:r>
      <w:r>
        <w:t>ого</w:t>
      </w:r>
      <w:proofErr w:type="spellEnd"/>
      <w:r>
        <w:t xml:space="preserve"> и Алана </w:t>
      </w:r>
      <w:r w:rsidRPr="00E0203C">
        <w:rPr>
          <w:b/>
        </w:rPr>
        <w:t>Лушников</w:t>
      </w:r>
      <w:r>
        <w:t>а.</w:t>
      </w:r>
    </w:p>
    <w:p w:rsidR="001810AB" w:rsidRDefault="001810AB" w:rsidP="001810AB">
      <w:pPr>
        <w:jc w:val="both"/>
      </w:pPr>
      <w:r>
        <w:t xml:space="preserve">Скидки позволяют железнодорожникам эффективно конкурировать с водниками. Так, в январе 2017 года ОАО РЖД ввело дисконт в 25% на экспорт мазута и дизтоплива с Саратовского НПЗ. Решение вступало в силу после 1 февраля и должно было действовать до конца ноября. Скидку продлили на 2018 год и ввели аналогичные для нефтепродуктов с Самарского и Уфимского НПЗ. Против этого активно выступали судоходные компании, оценивавшие свои потери от введения скидок в 2018 году в 55% грузовой базы. Железнодорожники в ответ жаловались на отток грузов в трубу. Но </w:t>
      </w:r>
      <w:r w:rsidRPr="00E0203C">
        <w:rPr>
          <w:b/>
        </w:rPr>
        <w:t>министр транспорта</w:t>
      </w:r>
      <w:r>
        <w:t xml:space="preserve"> Максим </w:t>
      </w:r>
      <w:r w:rsidRPr="00E0203C">
        <w:rPr>
          <w:b/>
        </w:rPr>
        <w:t>Соколов</w:t>
      </w:r>
      <w:r>
        <w:t xml:space="preserve"> в декабре в письме первому вице-премьеру Игорю Шувалову и вице-премьеру Аркадию </w:t>
      </w:r>
      <w:r w:rsidRPr="00E0203C">
        <w:rPr>
          <w:b/>
        </w:rPr>
        <w:t>Дворкович</w:t>
      </w:r>
      <w:r>
        <w:t>у предлагал все же отменить скидки.</w:t>
      </w:r>
    </w:p>
    <w:p w:rsidR="001810AB" w:rsidRDefault="001810AB" w:rsidP="001810AB">
      <w:pPr>
        <w:jc w:val="both"/>
      </w:pPr>
      <w:r>
        <w:t xml:space="preserve">В </w:t>
      </w:r>
      <w:r w:rsidRPr="00E0203C">
        <w:rPr>
          <w:b/>
        </w:rPr>
        <w:t>Минтрансе</w:t>
      </w:r>
      <w:r>
        <w:t xml:space="preserve"> отказались от дополнительных комментариев. В ОАО РЖД традиционно не считают скидки признаком недобросовестной конкуренции, тем более что тарифы на железнодорожные перевозки устанавливает </w:t>
      </w:r>
      <w:proofErr w:type="gramStart"/>
      <w:r>
        <w:t>ФАС</w:t>
      </w:r>
      <w:proofErr w:type="gramEnd"/>
      <w:r>
        <w:t xml:space="preserve"> и она же утвердила «тарифный коридор», позволяющий монополии менять цены. «Но если государство примет иное решение по скидкам, мы его выполним</w:t>
      </w:r>
      <w:proofErr w:type="gramStart"/>
      <w:r>
        <w:t>»,–</w:t>
      </w:r>
      <w:proofErr w:type="gramEnd"/>
      <w:r>
        <w:t xml:space="preserve"> заверили в ОАО РЖД.</w:t>
      </w:r>
    </w:p>
    <w:p w:rsidR="001810AB" w:rsidRDefault="001810AB" w:rsidP="001810AB">
      <w:pPr>
        <w:jc w:val="both"/>
      </w:pPr>
      <w:r>
        <w:t>Более комплексный подход к проблеме – разработка транспортного баланса железнодорожного, трубопроводного, водного и автомобильного транспорта (см. “Ъ” от 16 февраля) – также будет обсуждаться на совещании. Речь идет о рациональном разделении грузопотоков между видами транспорта. По проекту техзадания на подготовку баланса она должна включать доработку базы данных с учетом трубопроводного транспорта и сезонного фактора за 2015–2017 годы. Отдельно требуется сопоставить грузопотоки по разным видам грузов с учетом географии отправок и предпочтительных видов транспорта. Предлагается выбрать пилотный полигон и выявить на нем направления, род грузов и объемы, которые возможно перевести на реку с железной дороги и автотранспорта. По итогам должны быть предложены меры господдержки для повышения сбалансированности транспортной системы.</w:t>
      </w:r>
    </w:p>
    <w:p w:rsidR="001810AB" w:rsidRDefault="001810AB" w:rsidP="001810AB">
      <w:pPr>
        <w:jc w:val="both"/>
      </w:pPr>
      <w:r>
        <w:lastRenderedPageBreak/>
        <w:t xml:space="preserve">В ФАС обещают изучить предложения </w:t>
      </w:r>
      <w:r w:rsidRPr="00E0203C">
        <w:rPr>
          <w:b/>
        </w:rPr>
        <w:t>Минтранса</w:t>
      </w:r>
      <w:r>
        <w:t xml:space="preserve"> по транспортно-экономическому балансу, в том числе на предмет соответствия законодательству о защите конкуренции. В Минэкономики признают, что в существующей транспортной системе накопилось много «системных перекосов», которые делают логистику «не совсем оптимальной с точки зрения максимизации народно-хозяйственных эффектов». Создание транспортно-экономического баланса позволит не только указать на перекосы и объяснить, почему они возникли, но и смоделировать различные варианты устранения.</w:t>
      </w:r>
    </w:p>
    <w:p w:rsidR="001810AB" w:rsidRDefault="001810AB" w:rsidP="001810AB">
      <w:pPr>
        <w:jc w:val="both"/>
      </w:pPr>
      <w:r>
        <w:t>Глава «</w:t>
      </w:r>
      <w:proofErr w:type="spellStart"/>
      <w:r>
        <w:t>Infoline</w:t>
      </w:r>
      <w:proofErr w:type="spellEnd"/>
      <w:r>
        <w:t xml:space="preserve">-Аналитики» Михаил Бурмистров говорит, что предложения </w:t>
      </w:r>
      <w:r w:rsidRPr="00E0203C">
        <w:rPr>
          <w:b/>
        </w:rPr>
        <w:t>Минтранса</w:t>
      </w:r>
      <w:r>
        <w:t xml:space="preserve"> по ограничению скидок ОАО РЖД должны быть согласованы с целями монополии. Логика в привлечении грузов на железнодорожный транспорт с автомобильного и водного понятна с точки зрения влияния на бюджет, так как ОАО РЖД – это госкомпания, а на водном и автомобильном транспорте преимущественно работает частный бизнес, отмечает эксперт. В случае введения ограничений на скидки ОАО РЖД, добавляет он, резонно было бы наложить на судоходные компании определенные антимонопольные ограничения по ставкам.</w:t>
      </w:r>
    </w:p>
    <w:p w:rsidR="001810AB" w:rsidRPr="001810AB" w:rsidRDefault="001810AB" w:rsidP="001810AB">
      <w:pPr>
        <w:jc w:val="both"/>
      </w:pPr>
      <w:hyperlink r:id="rId6" w:history="1">
        <w:r w:rsidRPr="003536EF">
          <w:rPr>
            <w:rStyle w:val="a9"/>
          </w:rPr>
          <w:t>https://www.kommersant.ru/doc/3577159</w:t>
        </w:r>
      </w:hyperlink>
    </w:p>
    <w:p w:rsidR="001810AB" w:rsidRPr="00435428" w:rsidRDefault="001810AB" w:rsidP="001810AB">
      <w:pPr>
        <w:pStyle w:val="3"/>
        <w:jc w:val="both"/>
        <w:rPr>
          <w:rFonts w:ascii="Times New Roman" w:hAnsi="Times New Roman"/>
          <w:sz w:val="24"/>
          <w:szCs w:val="24"/>
        </w:rPr>
      </w:pPr>
      <w:bookmarkStart w:id="2" w:name="_Toc509211591"/>
      <w:r w:rsidRPr="00435428">
        <w:rPr>
          <w:rFonts w:ascii="Times New Roman" w:hAnsi="Times New Roman"/>
          <w:sz w:val="24"/>
          <w:szCs w:val="24"/>
        </w:rPr>
        <w:t xml:space="preserve">KARELINFORM.RU; 2018.03.16; МАКСИМУ </w:t>
      </w:r>
      <w:r w:rsidRPr="00E0203C">
        <w:rPr>
          <w:rFonts w:ascii="Times New Roman" w:hAnsi="Times New Roman"/>
          <w:sz w:val="24"/>
          <w:szCs w:val="24"/>
        </w:rPr>
        <w:t>СОКОЛОВ</w:t>
      </w:r>
      <w:r w:rsidRPr="00435428">
        <w:rPr>
          <w:rFonts w:ascii="Times New Roman" w:hAnsi="Times New Roman"/>
          <w:sz w:val="24"/>
          <w:szCs w:val="24"/>
        </w:rPr>
        <w:t>У ПРЕДСТАВИЛИ ПРОЕКТ РЕКОНСТРУКЦИИ ВОКЗАЛА ПЕТРОЗАВОДСКА</w:t>
      </w:r>
      <w:bookmarkEnd w:id="2"/>
      <w:r w:rsidRPr="00435428">
        <w:rPr>
          <w:rFonts w:ascii="Times New Roman" w:hAnsi="Times New Roman"/>
          <w:sz w:val="24"/>
          <w:szCs w:val="24"/>
        </w:rPr>
        <w:t xml:space="preserve"> </w:t>
      </w:r>
    </w:p>
    <w:p w:rsidR="001810AB" w:rsidRDefault="001810AB" w:rsidP="001810AB">
      <w:pPr>
        <w:jc w:val="both"/>
      </w:pPr>
      <w:r w:rsidRPr="00435428">
        <w:t xml:space="preserve">Сегодня в Петрозаводске с рабочим визитом находится </w:t>
      </w:r>
      <w:r w:rsidRPr="00E0203C">
        <w:rPr>
          <w:b/>
        </w:rPr>
        <w:t>Министр транспорта</w:t>
      </w:r>
      <w:r w:rsidRPr="00435428">
        <w:t xml:space="preserve"> России Максим </w:t>
      </w:r>
      <w:r w:rsidRPr="00E0203C">
        <w:rPr>
          <w:b/>
        </w:rPr>
        <w:t>Соколов</w:t>
      </w:r>
      <w:r w:rsidRPr="00435428">
        <w:t xml:space="preserve">. Вместе с Главой республики Артуром Парфенчиковым и мэром карельской столицы Ириной Мирошник он посетил железнодорожный вокзал, реконструкция которого предусмотрена ФЦП развития Карелии до 2020 года. </w:t>
      </w:r>
    </w:p>
    <w:p w:rsidR="001810AB" w:rsidRDefault="001810AB" w:rsidP="001810AB">
      <w:pPr>
        <w:jc w:val="both"/>
      </w:pPr>
      <w:r w:rsidRPr="00435428">
        <w:t xml:space="preserve">По проекту планируется перепланировка северного крыла здания вокзала, создание </w:t>
      </w:r>
      <w:proofErr w:type="spellStart"/>
      <w:r w:rsidRPr="00435428">
        <w:t>call</w:t>
      </w:r>
      <w:proofErr w:type="spellEnd"/>
      <w:r w:rsidRPr="00435428">
        <w:t xml:space="preserve">-центра, оборудование комнаты отдыха повышенной комфортности, помещений длительного пребывания маломобильных групп населения и зоны матери и ребенка. </w:t>
      </w:r>
    </w:p>
    <w:p w:rsidR="001810AB" w:rsidRDefault="001810AB" w:rsidP="001810AB">
      <w:pPr>
        <w:jc w:val="both"/>
      </w:pPr>
      <w:r w:rsidRPr="00435428">
        <w:t xml:space="preserve">После реконструкции вокзал будет полностью адаптирован для инвалидов: установлены пандусы, вертикальные площадочные подъемники, мнемосхемы и таблички для людей с ослабленным зрением. Также появятся сенсорные информационные терминалы и специальные санузлы. </w:t>
      </w:r>
    </w:p>
    <w:p w:rsidR="001810AB" w:rsidRDefault="001810AB" w:rsidP="001810AB">
      <w:pPr>
        <w:jc w:val="both"/>
      </w:pPr>
      <w:r w:rsidRPr="00435428">
        <w:t xml:space="preserve">Проект предусматривает реставрацию фасадов объекта культурного наследия, интерьеров зала ожидания и входной лестницы первого этажа, а также северной лестницы. </w:t>
      </w:r>
    </w:p>
    <w:p w:rsidR="001810AB" w:rsidRDefault="001810AB" w:rsidP="001810AB">
      <w:pPr>
        <w:jc w:val="both"/>
      </w:pPr>
      <w:r w:rsidRPr="00435428">
        <w:t xml:space="preserve">Камеры хранения </w:t>
      </w:r>
      <w:r>
        <w:t>«</w:t>
      </w:r>
      <w:r w:rsidRPr="00435428">
        <w:t>переедут</w:t>
      </w:r>
      <w:r>
        <w:t>»</w:t>
      </w:r>
      <w:r w:rsidRPr="00435428">
        <w:t xml:space="preserve"> из подвального этажа на первый. Появятся два досмотровых павильона, которые будут располагаться у лестниц, ведущих на платформу №1. Во всех помещениях вокзала появятся информационные табло. </w:t>
      </w:r>
    </w:p>
    <w:p w:rsidR="001810AB" w:rsidRDefault="001810AB" w:rsidP="001810AB">
      <w:pPr>
        <w:jc w:val="both"/>
      </w:pPr>
      <w:r w:rsidRPr="00435428">
        <w:t xml:space="preserve">Подземный тоннель также ждет реконструкция. Там проведут гидроизоляцию швов, обновят декоративную отделку и установят наклонный подъёмник для маломобильных граждан. Платформу №1 будут поднимать. Это связано с запуском скоростных поездом </w:t>
      </w:r>
      <w:r>
        <w:t>«</w:t>
      </w:r>
      <w:r w:rsidRPr="00435428">
        <w:t>Ласточка</w:t>
      </w:r>
      <w:r>
        <w:t>»</w:t>
      </w:r>
      <w:r w:rsidRPr="00435428">
        <w:t xml:space="preserve">. На участках между платформой и зданием вокзала на четырех участках запроектировано ограждение газонов с елями в связи с поднятием прилегающей территории. </w:t>
      </w:r>
    </w:p>
    <w:p w:rsidR="001810AB" w:rsidRDefault="001810AB" w:rsidP="001810AB">
      <w:pPr>
        <w:jc w:val="both"/>
      </w:pPr>
      <w:r w:rsidRPr="00435428">
        <w:t xml:space="preserve">Мэр Петрозаводска Ирина Мирошник, заверила, что наиболее важным является сохранение исторического облика здания. На сегодняшний день уже получено заключение историко-культурной экспертизы и, если комитет по охране наследия потребует внести какие-то изменения в проект, его будут дорабатывать. На реставрацию планируется затратить 600 млн рублей, еще 156 млн пойдет на переоборудование платформы №1. Новый вокзал запустят к третьему кварталу 2019 года. </w:t>
      </w:r>
    </w:p>
    <w:p w:rsidR="001810AB" w:rsidRDefault="001810AB" w:rsidP="001810AB">
      <w:pPr>
        <w:jc w:val="both"/>
      </w:pPr>
      <w:hyperlink r:id="rId7" w:history="1">
        <w:r w:rsidRPr="00306A4E">
          <w:rPr>
            <w:rStyle w:val="a9"/>
          </w:rPr>
          <w:t>https://karelinform.ru/news/city/16-03-2018/maksimu-sokolovu-predstavili-proekt-rekonstruktsii-vokzala-petrozavodska</w:t>
        </w:r>
      </w:hyperlink>
    </w:p>
    <w:p w:rsidR="001810AB" w:rsidRDefault="001810AB" w:rsidP="001810AB">
      <w:pPr>
        <w:jc w:val="both"/>
      </w:pPr>
      <w:r>
        <w:t>На ту же тему:</w:t>
      </w:r>
    </w:p>
    <w:p w:rsidR="00F8799E" w:rsidRDefault="001810AB" w:rsidP="001810AB">
      <w:pPr>
        <w:jc w:val="both"/>
      </w:pPr>
      <w:hyperlink r:id="rId8" w:history="1">
        <w:r w:rsidRPr="00306A4E">
          <w:rPr>
            <w:rStyle w:val="a9"/>
          </w:rPr>
          <w:t>http://www.karel.aif.ru/society/details/ministru_transporta_sokolovu_rasskazali_o_rekonstrukcii_vokzala</w:t>
        </w:r>
      </w:hyperlink>
      <w:r>
        <w:t xml:space="preserve"> </w:t>
      </w:r>
    </w:p>
    <w:p w:rsidR="001810AB" w:rsidRDefault="00F8799E" w:rsidP="001810AB">
      <w:pPr>
        <w:jc w:val="both"/>
      </w:pPr>
      <w:r>
        <w:br w:type="page"/>
      </w:r>
    </w:p>
    <w:p w:rsidR="001810AB" w:rsidRPr="006131C6" w:rsidRDefault="001810AB" w:rsidP="001810AB">
      <w:pPr>
        <w:pStyle w:val="3"/>
        <w:jc w:val="both"/>
        <w:rPr>
          <w:rFonts w:ascii="Times New Roman" w:hAnsi="Times New Roman"/>
          <w:sz w:val="24"/>
          <w:szCs w:val="24"/>
        </w:rPr>
      </w:pPr>
      <w:bookmarkStart w:id="3" w:name="_Toc509211592"/>
      <w:r w:rsidRPr="006131C6">
        <w:rPr>
          <w:rFonts w:ascii="Times New Roman" w:hAnsi="Times New Roman"/>
          <w:sz w:val="24"/>
          <w:szCs w:val="24"/>
        </w:rPr>
        <w:t xml:space="preserve">РЕСПУБЛИКА; 2018.03.16; МАКСИМ </w:t>
      </w:r>
      <w:r w:rsidRPr="00E0203C">
        <w:rPr>
          <w:rFonts w:ascii="Times New Roman" w:hAnsi="Times New Roman"/>
          <w:sz w:val="24"/>
          <w:szCs w:val="24"/>
        </w:rPr>
        <w:t>СОКОЛОВ</w:t>
      </w:r>
      <w:r w:rsidRPr="006131C6">
        <w:rPr>
          <w:rFonts w:ascii="Times New Roman" w:hAnsi="Times New Roman"/>
          <w:sz w:val="24"/>
          <w:szCs w:val="24"/>
        </w:rPr>
        <w:t xml:space="preserve"> ПОБЫВАЛ НА ОНЕЖСКОМ СУДОСТРОИТЕЛЬНОМ ЗАВОДЕ</w:t>
      </w:r>
      <w:bookmarkEnd w:id="3"/>
    </w:p>
    <w:p w:rsidR="001810AB" w:rsidRDefault="001810AB" w:rsidP="001810AB">
      <w:pPr>
        <w:jc w:val="both"/>
      </w:pPr>
      <w:r w:rsidRPr="00E0203C">
        <w:rPr>
          <w:b/>
        </w:rPr>
        <w:t>Министр транспорта</w:t>
      </w:r>
      <w:r>
        <w:t xml:space="preserve"> России послушал о планах по превращению завода в цифровую верфь и пообещал помочь с получением заказа на туристические суда.</w:t>
      </w:r>
    </w:p>
    <w:p w:rsidR="001810AB" w:rsidRDefault="001810AB" w:rsidP="001810AB">
      <w:pPr>
        <w:jc w:val="both"/>
      </w:pPr>
      <w:r>
        <w:t xml:space="preserve">Глава </w:t>
      </w:r>
      <w:r w:rsidRPr="00E0203C">
        <w:rPr>
          <w:b/>
        </w:rPr>
        <w:t>Минтранса</w:t>
      </w:r>
      <w:r>
        <w:t xml:space="preserve"> России Максим </w:t>
      </w:r>
      <w:r w:rsidRPr="00E0203C">
        <w:rPr>
          <w:b/>
        </w:rPr>
        <w:t>Соколов</w:t>
      </w:r>
      <w:r>
        <w:t xml:space="preserve"> вместе с руководителем Карелии Артуром Парфенчиковым посетил Онежский судостроительно-судоремонтный завод. Директор предприятия Владимир </w:t>
      </w:r>
      <w:proofErr w:type="spellStart"/>
      <w:r>
        <w:t>Майзус</w:t>
      </w:r>
      <w:proofErr w:type="spellEnd"/>
      <w:r>
        <w:t xml:space="preserve"> провел гостей по цехам и рассказал о планах по модернизации производства.</w:t>
      </w:r>
    </w:p>
    <w:p w:rsidR="001810AB" w:rsidRDefault="001810AB" w:rsidP="001810AB">
      <w:pPr>
        <w:jc w:val="both"/>
      </w:pPr>
      <w:r>
        <w:t>В конце прошлого года на базе завода решили создать образцовую цифровую верфь, на которой будут использовать самые современные технологии, включая технологии лазерной резки и сварки металлов. Машины и станки планируется связать между собой единой системой управления, чтобы обеспечить точность по всей цепочке постройки судов.</w:t>
      </w:r>
    </w:p>
    <w:p w:rsidR="001810AB" w:rsidRDefault="001810AB" w:rsidP="001810AB">
      <w:pPr>
        <w:jc w:val="both"/>
      </w:pPr>
      <w:r>
        <w:t xml:space="preserve">Разработкой проекта занимается Санкт-Петербургский государственный морской университет, рассказал Владимир </w:t>
      </w:r>
      <w:proofErr w:type="spellStart"/>
      <w:r>
        <w:t>Майзус</w:t>
      </w:r>
      <w:proofErr w:type="spellEnd"/>
      <w:r>
        <w:t>. Однако на заводе уже сейчас начинают внедрять новые технологии и подходы к работе.</w:t>
      </w:r>
    </w:p>
    <w:p w:rsidR="001810AB" w:rsidRDefault="001810AB" w:rsidP="001810AB">
      <w:pPr>
        <w:jc w:val="both"/>
      </w:pPr>
      <w:r>
        <w:t>– Сейчас мы разрабатываем 3D-модель одного судна, она практически готова. Практически вся работа идет в виртуальном пространстве: делается моделирование, учитываются изменения конструкции, наличие оборудования, его габариты. Модернизацию машин мы уже сделали, не ожидая появления большой программы. Управляющие программы на машины воздушно-плазменной резки приходят по сети из конструкторской службы.</w:t>
      </w:r>
    </w:p>
    <w:p w:rsidR="001810AB" w:rsidRDefault="001810AB" w:rsidP="001810AB">
      <w:pPr>
        <w:jc w:val="both"/>
      </w:pPr>
      <w:r>
        <w:t>Это новый формат и для инженеров, и для рабочих, но им самим всем это интересно, рассказал директор завода. Средний возраст рабочих завода – 34 года, и им довольно просто приспособиться к переменам.</w:t>
      </w:r>
    </w:p>
    <w:p w:rsidR="001810AB" w:rsidRDefault="001810AB" w:rsidP="001810AB">
      <w:pPr>
        <w:jc w:val="both"/>
      </w:pPr>
      <w:r>
        <w:t>– Здорово, что ребята идут в такие специальности созидать, а не сидеть в ларьках и магазинах торговать, – отметил Артур Парфенчиков. – Наши планы по цифровой верфи – это и совсем другие зарплаты. Если при той же численности будет выше производительность, и зарплаты вырастут.</w:t>
      </w:r>
    </w:p>
    <w:p w:rsidR="001810AB" w:rsidRDefault="001810AB" w:rsidP="001810AB">
      <w:pPr>
        <w:jc w:val="both"/>
      </w:pPr>
      <w:r>
        <w:t xml:space="preserve">На заводе работают </w:t>
      </w:r>
      <w:proofErr w:type="spellStart"/>
      <w:r>
        <w:t>петрозаводчане</w:t>
      </w:r>
      <w:proofErr w:type="spellEnd"/>
      <w:r>
        <w:t xml:space="preserve"> и жители окрестных деревень. Максим </w:t>
      </w:r>
      <w:r w:rsidRPr="00E0203C">
        <w:rPr>
          <w:b/>
        </w:rPr>
        <w:t>Соколов</w:t>
      </w:r>
      <w:r>
        <w:t xml:space="preserve"> предположил, что такое современное производство будет притягивать специалистов со всей страны, но Артур Парфенчиков заверил, что заводу хватает местных кадров: не так давно совместно с учебными заведениями Петрозаводска для предприятия обучили порядка ста человек.</w:t>
      </w:r>
    </w:p>
    <w:p w:rsidR="001810AB" w:rsidRDefault="001810AB" w:rsidP="001810AB">
      <w:pPr>
        <w:jc w:val="both"/>
      </w:pPr>
      <w:r>
        <w:t xml:space="preserve">С 2015 года завод сдал девять судов, из них два </w:t>
      </w:r>
      <w:proofErr w:type="spellStart"/>
      <w:r>
        <w:t>лоцмейстерских</w:t>
      </w:r>
      <w:proofErr w:type="spellEnd"/>
      <w:r>
        <w:t xml:space="preserve"> катера, шесть рабочих катеров и одна дноуглубительная шаланда. Сейчас они работают в Архангельске, в районе Керченской переправы, в Таганроге и на Балтийском море. Последнее судно из тех, на которые уже подписаны контракты, Онежский судостроительный сдаст в 2020 году. Что касается дальнейших планов, с </w:t>
      </w:r>
      <w:proofErr w:type="spellStart"/>
      <w:r w:rsidRPr="00E0203C">
        <w:rPr>
          <w:b/>
        </w:rPr>
        <w:t>Росморпорт</w:t>
      </w:r>
      <w:r>
        <w:t>ом</w:t>
      </w:r>
      <w:proofErr w:type="spellEnd"/>
      <w:r>
        <w:t xml:space="preserve"> рассматриваются новые заказы на 1,4-1,5 миллиарда рублей, рассказал Владимир </w:t>
      </w:r>
      <w:proofErr w:type="spellStart"/>
      <w:r>
        <w:t>Майзус</w:t>
      </w:r>
      <w:proofErr w:type="spellEnd"/>
      <w:r>
        <w:t>.</w:t>
      </w:r>
    </w:p>
    <w:p w:rsidR="001810AB" w:rsidRDefault="001810AB" w:rsidP="001810AB">
      <w:pPr>
        <w:jc w:val="both"/>
      </w:pPr>
      <w:r>
        <w:t>Директор завода также рассказал о планах по созданию туристических двухпалубных судов на замену тем, которые сейчас работают на Оби, Енисее и Лене. Для размещения этого заказа рассматриваются два или три завода, и Онежский судостроительный очень бы хотел его получить.</w:t>
      </w:r>
    </w:p>
    <w:p w:rsidR="001810AB" w:rsidRDefault="001810AB" w:rsidP="001810AB">
      <w:pPr>
        <w:jc w:val="both"/>
      </w:pPr>
      <w:r>
        <w:t xml:space="preserve">– Главное – чтобы рынок поддержал, это же коммерческие проекты, и туристические компании должны обеспечить заказ таких судов, – ответил Максим </w:t>
      </w:r>
      <w:r w:rsidRPr="00E0203C">
        <w:rPr>
          <w:b/>
        </w:rPr>
        <w:t>Соколов</w:t>
      </w:r>
      <w:r>
        <w:t>. – Ну а мы вместе с Минпромторгом постараемся максимально это поддержать, чтобы вы построили такие замечательные суда.</w:t>
      </w:r>
    </w:p>
    <w:p w:rsidR="001810AB" w:rsidRDefault="001810AB" w:rsidP="001810AB">
      <w:pPr>
        <w:jc w:val="both"/>
      </w:pPr>
      <w:hyperlink r:id="rId9" w:history="1">
        <w:r w:rsidRPr="003536EF">
          <w:rPr>
            <w:rStyle w:val="a9"/>
          </w:rPr>
          <w:t>http://rk.karelia.ru/ekonomika/production/maksim-sokolov-pobyval-na-onezhskom-sudostroitelnom-zavode/</w:t>
        </w:r>
      </w:hyperlink>
    </w:p>
    <w:p w:rsidR="001810AB" w:rsidRDefault="001810AB" w:rsidP="001810AB">
      <w:pPr>
        <w:jc w:val="both"/>
      </w:pPr>
      <w:r>
        <w:t>На ту же тему:</w:t>
      </w:r>
    </w:p>
    <w:p w:rsidR="001810AB" w:rsidRDefault="001810AB" w:rsidP="001810AB">
      <w:pPr>
        <w:jc w:val="both"/>
      </w:pPr>
      <w:hyperlink r:id="rId10" w:history="1">
        <w:r w:rsidRPr="003536EF">
          <w:rPr>
            <w:rStyle w:val="a9"/>
          </w:rPr>
          <w:t>http://fedpress.ru/news/10/society/1989350</w:t>
        </w:r>
      </w:hyperlink>
    </w:p>
    <w:p w:rsidR="001810AB" w:rsidRPr="00947BD9" w:rsidRDefault="001810AB" w:rsidP="001810AB">
      <w:pPr>
        <w:pStyle w:val="3"/>
        <w:jc w:val="both"/>
        <w:rPr>
          <w:rFonts w:ascii="Times New Roman" w:hAnsi="Times New Roman"/>
          <w:sz w:val="24"/>
          <w:szCs w:val="24"/>
        </w:rPr>
      </w:pPr>
      <w:bookmarkStart w:id="4" w:name="_Toc509211593"/>
      <w:bookmarkStart w:id="5" w:name="_Hlk509212286"/>
      <w:r w:rsidRPr="00947BD9">
        <w:rPr>
          <w:rFonts w:ascii="Times New Roman" w:hAnsi="Times New Roman"/>
          <w:sz w:val="24"/>
          <w:szCs w:val="24"/>
        </w:rPr>
        <w:t xml:space="preserve">ТАСС; 2018.03.16; </w:t>
      </w:r>
      <w:r w:rsidRPr="00E0203C">
        <w:rPr>
          <w:rFonts w:ascii="Times New Roman" w:hAnsi="Times New Roman"/>
          <w:sz w:val="24"/>
          <w:szCs w:val="24"/>
        </w:rPr>
        <w:t>РОСАВТОДОР</w:t>
      </w:r>
      <w:r w:rsidRPr="00947BD9">
        <w:rPr>
          <w:rFonts w:ascii="Times New Roman" w:hAnsi="Times New Roman"/>
          <w:sz w:val="24"/>
          <w:szCs w:val="24"/>
        </w:rPr>
        <w:t xml:space="preserve"> НАПРАВИТ 11 МЛРД РУБЛЕЙ НА РАЗВИТИЕ ФЕДЕРАЛЬНЫХ ДОРОГ В КАРЕЛИИ</w:t>
      </w:r>
      <w:bookmarkEnd w:id="4"/>
    </w:p>
    <w:p w:rsidR="001810AB" w:rsidRDefault="001810AB" w:rsidP="001810AB">
      <w:pPr>
        <w:jc w:val="both"/>
      </w:pPr>
      <w:r w:rsidRPr="00E0203C">
        <w:rPr>
          <w:b/>
        </w:rPr>
        <w:t>Федеральное дорожное агентство</w:t>
      </w:r>
      <w:r>
        <w:t xml:space="preserve"> России (</w:t>
      </w:r>
      <w:r w:rsidRPr="00E0203C">
        <w:rPr>
          <w:b/>
        </w:rPr>
        <w:t>Росавтодор</w:t>
      </w:r>
      <w:r>
        <w:t xml:space="preserve">) направит в 2018 году на развитие федеральных дорог в Карелии порядка 11 млрд рублей, сообщил в пятницу </w:t>
      </w:r>
      <w:r w:rsidRPr="00E0203C">
        <w:rPr>
          <w:b/>
        </w:rPr>
        <w:t>министр транспорта</w:t>
      </w:r>
      <w:r>
        <w:t xml:space="preserve"> России Максим </w:t>
      </w:r>
      <w:r w:rsidRPr="00E0203C">
        <w:rPr>
          <w:b/>
        </w:rPr>
        <w:t>Соколов</w:t>
      </w:r>
      <w:r>
        <w:t xml:space="preserve"> на совещании в Петрозаводске.</w:t>
      </w:r>
    </w:p>
    <w:p w:rsidR="001810AB" w:rsidRDefault="001810AB" w:rsidP="001810AB">
      <w:pPr>
        <w:jc w:val="both"/>
      </w:pPr>
      <w:r>
        <w:t xml:space="preserve">«За последние годы было принято более 300 км дорог из региональной собственности в федеральную. На текущий 2018 год по плану </w:t>
      </w:r>
      <w:r w:rsidRPr="00E0203C">
        <w:rPr>
          <w:b/>
        </w:rPr>
        <w:t>федерального дорожного агентства</w:t>
      </w:r>
      <w:r>
        <w:t xml:space="preserve"> порядка 11 млрд рублей будет направлено в республику на развитие федеральных трасс. Мощная сумма, она в несколько раз превосходит объем регионального дорожного фонда», – сказал </w:t>
      </w:r>
      <w:r w:rsidRPr="00E0203C">
        <w:rPr>
          <w:b/>
        </w:rPr>
        <w:t>Соколов</w:t>
      </w:r>
      <w:r>
        <w:t>.</w:t>
      </w:r>
    </w:p>
    <w:p w:rsidR="001810AB" w:rsidRDefault="001810AB" w:rsidP="001810AB">
      <w:pPr>
        <w:jc w:val="both"/>
      </w:pPr>
      <w:r>
        <w:t>Он отметил, что федеральные трассы, проходящие по территории региона, являются одними из лучших в России по нормативному состоянию.</w:t>
      </w:r>
    </w:p>
    <w:p w:rsidR="001810AB" w:rsidRDefault="001810AB" w:rsidP="001810AB">
      <w:pPr>
        <w:jc w:val="both"/>
      </w:pPr>
      <w:r>
        <w:t>Ранее, в частности, федеральную собственность передали более 50 км дороги до пункта пропуска «Вяртсиля» на границе с Финляндией, подъезд от Петрозаводска к аэропорту «</w:t>
      </w:r>
      <w:proofErr w:type="spellStart"/>
      <w:r>
        <w:t>Бесовец</w:t>
      </w:r>
      <w:proofErr w:type="spellEnd"/>
      <w:r>
        <w:t>», трассу на Медвежьегорск.</w:t>
      </w:r>
    </w:p>
    <w:p w:rsidR="001810AB" w:rsidRDefault="001810AB" w:rsidP="001810AB">
      <w:pPr>
        <w:jc w:val="both"/>
      </w:pPr>
      <w:r>
        <w:t>Сеть федеральных дорог в Карелии насчитывает более 1,3 тыс. км.</w:t>
      </w:r>
    </w:p>
    <w:p w:rsidR="001810AB" w:rsidRDefault="001810AB" w:rsidP="001810AB">
      <w:pPr>
        <w:jc w:val="both"/>
      </w:pPr>
      <w:hyperlink r:id="rId11" w:history="1">
        <w:r w:rsidRPr="00306A4E">
          <w:rPr>
            <w:rStyle w:val="a9"/>
          </w:rPr>
          <w:t>http://tass.ru/ekonomika/5036400</w:t>
        </w:r>
      </w:hyperlink>
    </w:p>
    <w:bookmarkEnd w:id="5"/>
    <w:p w:rsidR="001810AB" w:rsidRDefault="001810AB" w:rsidP="001810AB">
      <w:pPr>
        <w:jc w:val="both"/>
      </w:pPr>
      <w:r>
        <w:t>На ту же тему:</w:t>
      </w:r>
    </w:p>
    <w:p w:rsidR="001810AB" w:rsidRDefault="001810AB" w:rsidP="001810AB">
      <w:pPr>
        <w:jc w:val="both"/>
      </w:pPr>
      <w:hyperlink r:id="rId12" w:history="1">
        <w:r w:rsidRPr="003536EF">
          <w:rPr>
            <w:rStyle w:val="a9"/>
          </w:rPr>
          <w:t>http://www.karel.aif.ru/auto/road/rosavtodor_vydelit_11_milliardov_rubley_na_federalnye_dorogi_v_karelii</w:t>
        </w:r>
      </w:hyperlink>
    </w:p>
    <w:p w:rsidR="001810AB" w:rsidRDefault="001810AB" w:rsidP="001810AB">
      <w:pPr>
        <w:jc w:val="both"/>
      </w:pPr>
      <w:hyperlink r:id="rId13" w:history="1">
        <w:r w:rsidRPr="003536EF">
          <w:rPr>
            <w:rStyle w:val="a9"/>
          </w:rPr>
          <w:t>https://nevnov.ru/region/Petrozavodsk/543060-dlya-remonta-federalnykh-dorog-v-karelii-mintrans-napravit-11-5-mlrd-rublei</w:t>
        </w:r>
      </w:hyperlink>
    </w:p>
    <w:p w:rsidR="001810AB" w:rsidRDefault="001810AB" w:rsidP="001810AB">
      <w:pPr>
        <w:jc w:val="both"/>
      </w:pPr>
      <w:hyperlink r:id="rId14" w:history="1">
        <w:r w:rsidRPr="003536EF">
          <w:rPr>
            <w:rStyle w:val="a9"/>
          </w:rPr>
          <w:t>https://ptzgovorit.ru/news/kareliya-poluchit-115-milliarda-rubley-na-federalnye-dorogi</w:t>
        </w:r>
      </w:hyperlink>
    </w:p>
    <w:p w:rsidR="001810AB" w:rsidRDefault="001810AB" w:rsidP="001810AB">
      <w:pPr>
        <w:jc w:val="both"/>
      </w:pPr>
      <w:hyperlink r:id="rId15" w:history="1">
        <w:r w:rsidRPr="003536EF">
          <w:rPr>
            <w:rStyle w:val="a9"/>
          </w:rPr>
          <w:t>http://rk.karelia.ru/transport/11-milliardov-rublej-napravyat-v-etom-godu-na-remont-federalnyh-trass-v-karelii/</w:t>
        </w:r>
      </w:hyperlink>
    </w:p>
    <w:p w:rsidR="001810AB" w:rsidRDefault="001810AB" w:rsidP="001810AB">
      <w:pPr>
        <w:jc w:val="both"/>
      </w:pPr>
      <w:hyperlink r:id="rId16" w:history="1">
        <w:r w:rsidRPr="003536EF">
          <w:rPr>
            <w:rStyle w:val="a9"/>
          </w:rPr>
          <w:t>http://rk.karelia.ru/transport/avarijnye-mosty-v-karelii-planiruyut-remontirovat-za-schet-federalnyh-sredstv/</w:t>
        </w:r>
      </w:hyperlink>
    </w:p>
    <w:p w:rsidR="001810AB" w:rsidRDefault="001810AB" w:rsidP="001810AB">
      <w:pPr>
        <w:jc w:val="both"/>
      </w:pPr>
      <w:hyperlink r:id="rId17" w:history="1">
        <w:r w:rsidRPr="003536EF">
          <w:rPr>
            <w:rStyle w:val="a9"/>
          </w:rPr>
          <w:t>http://tv-karelia.ru/rekordnuyu-summu-poluchit-kareliya-na-rekonstruktsiyu-avtodorog/</w:t>
        </w:r>
      </w:hyperlink>
      <w:r>
        <w:t xml:space="preserve"> </w:t>
      </w:r>
    </w:p>
    <w:p w:rsidR="001810AB" w:rsidRPr="00DF55E8" w:rsidRDefault="001810AB" w:rsidP="001810AB">
      <w:pPr>
        <w:pStyle w:val="3"/>
        <w:jc w:val="both"/>
        <w:rPr>
          <w:rFonts w:ascii="Times New Roman" w:hAnsi="Times New Roman"/>
          <w:sz w:val="24"/>
          <w:szCs w:val="24"/>
        </w:rPr>
      </w:pPr>
      <w:bookmarkStart w:id="6" w:name="_Toc509211594"/>
      <w:r w:rsidRPr="00DF55E8">
        <w:rPr>
          <w:rFonts w:ascii="Times New Roman" w:hAnsi="Times New Roman"/>
          <w:sz w:val="24"/>
          <w:szCs w:val="24"/>
        </w:rPr>
        <w:t xml:space="preserve">ТАСС; 2018.03.16; </w:t>
      </w:r>
      <w:r w:rsidRPr="00E0203C">
        <w:rPr>
          <w:rFonts w:ascii="Times New Roman" w:hAnsi="Times New Roman"/>
          <w:sz w:val="24"/>
          <w:szCs w:val="24"/>
        </w:rPr>
        <w:t>МИНТРАНС</w:t>
      </w:r>
      <w:r w:rsidRPr="00DF55E8">
        <w:rPr>
          <w:rFonts w:ascii="Times New Roman" w:hAnsi="Times New Roman"/>
          <w:sz w:val="24"/>
          <w:szCs w:val="24"/>
        </w:rPr>
        <w:t>: ТАДЖИКИСТАН ПОКА НЕ ПОДТВЕРДИЛ ПЕРЕГОВОРЫ С РФ ПО АВИАСООБЩЕНИЮ</w:t>
      </w:r>
      <w:bookmarkEnd w:id="6"/>
    </w:p>
    <w:p w:rsidR="001810AB" w:rsidRDefault="001810AB" w:rsidP="001810AB">
      <w:pPr>
        <w:jc w:val="both"/>
      </w:pPr>
      <w:r>
        <w:t xml:space="preserve">Власти Таджикистана пока официально не уведомили </w:t>
      </w:r>
      <w:r w:rsidRPr="00E0203C">
        <w:rPr>
          <w:b/>
        </w:rPr>
        <w:t>Минтранс</w:t>
      </w:r>
      <w:r>
        <w:t xml:space="preserve"> РФ о согласии на переговоры по авиасообщению, сообщил журналистам </w:t>
      </w:r>
      <w:r w:rsidRPr="00E0203C">
        <w:rPr>
          <w:b/>
        </w:rPr>
        <w:t>министр транспорта РФ</w:t>
      </w:r>
      <w:r>
        <w:t xml:space="preserve"> Максим </w:t>
      </w:r>
      <w:r w:rsidRPr="00E0203C">
        <w:rPr>
          <w:b/>
        </w:rPr>
        <w:t>Соколов</w:t>
      </w:r>
      <w:r>
        <w:t>.</w:t>
      </w:r>
    </w:p>
    <w:p w:rsidR="001810AB" w:rsidRDefault="001810AB" w:rsidP="001810AB">
      <w:pPr>
        <w:jc w:val="both"/>
      </w:pPr>
      <w:r>
        <w:t>«Я в прессе Республики Таджикистан читал, что они готовы приехать к нам, – сообщил он. – Но официального подтверждения пока нет».</w:t>
      </w:r>
    </w:p>
    <w:p w:rsidR="001810AB" w:rsidRDefault="001810AB" w:rsidP="001810AB">
      <w:pPr>
        <w:jc w:val="both"/>
      </w:pPr>
      <w:r>
        <w:t xml:space="preserve">На этой неделе российский </w:t>
      </w:r>
      <w:r w:rsidRPr="00E0203C">
        <w:rPr>
          <w:b/>
        </w:rPr>
        <w:t>Минтранс</w:t>
      </w:r>
      <w:r>
        <w:t xml:space="preserve"> сообщил, что Таджикистан не разрешил российской авиакомпании «Уральские авиалинии» полеты из ряда регионов РФ: </w:t>
      </w:r>
      <w:proofErr w:type="spellStart"/>
      <w:r>
        <w:t>авиавласти</w:t>
      </w:r>
      <w:proofErr w:type="spellEnd"/>
      <w:r>
        <w:t xml:space="preserve"> Таджикистана не подтвердили полеты по направлениям Пермь – Душанбе, Краснодар – </w:t>
      </w:r>
      <w:proofErr w:type="spellStart"/>
      <w:r>
        <w:t>Ходжент</w:t>
      </w:r>
      <w:proofErr w:type="spellEnd"/>
      <w:r>
        <w:t>, Челябинск – Душанбе и Жуковский – Куляб. В ответ российское ведомство заявило, что готово на «зеркальные меры».</w:t>
      </w:r>
    </w:p>
    <w:p w:rsidR="001810AB" w:rsidRDefault="001810AB" w:rsidP="001810AB">
      <w:pPr>
        <w:jc w:val="both"/>
      </w:pPr>
      <w:r>
        <w:t xml:space="preserve">На данный момент по маршрутам Пермь – Душанбе, Краснодар – </w:t>
      </w:r>
      <w:proofErr w:type="spellStart"/>
      <w:r>
        <w:t>Ходджент</w:t>
      </w:r>
      <w:proofErr w:type="spellEnd"/>
      <w:r>
        <w:t xml:space="preserve"> и Жуковский – Куляб не летает ни одна авиакомпания, а рейс Челябинск – Душанбе выполняется на основе разовых разрешений, и российская сторона требует предоставить постоянное.</w:t>
      </w:r>
    </w:p>
    <w:p w:rsidR="001810AB" w:rsidRDefault="001810AB" w:rsidP="001810AB">
      <w:pPr>
        <w:jc w:val="both"/>
      </w:pPr>
      <w:r w:rsidRPr="00E0203C">
        <w:rPr>
          <w:b/>
        </w:rPr>
        <w:t>Минтранс</w:t>
      </w:r>
      <w:r>
        <w:t xml:space="preserve"> предложил провести переговоры с Таджикистаном 22 или 23 марта и до переговоров выдать авиакомпании «Уральские авиалинии» необходимые разрешения на выполнение полетов.</w:t>
      </w:r>
    </w:p>
    <w:p w:rsidR="001810AB" w:rsidRDefault="001810AB" w:rsidP="001810AB">
      <w:pPr>
        <w:jc w:val="both"/>
      </w:pPr>
      <w:r>
        <w:t xml:space="preserve">РФ и Таджикистан ограничивают авиаперелеты не впервые. В апреле 2017 года </w:t>
      </w:r>
      <w:r w:rsidRPr="00E0203C">
        <w:rPr>
          <w:b/>
        </w:rPr>
        <w:t>Минтранс</w:t>
      </w:r>
      <w:r>
        <w:t xml:space="preserve"> запретил ряд рейсов таджикской авиакомпании «Сомон Эйр» в Россию в ответ на несогласие </w:t>
      </w:r>
      <w:proofErr w:type="spellStart"/>
      <w:r>
        <w:t>авиавластей</w:t>
      </w:r>
      <w:proofErr w:type="spellEnd"/>
      <w:r>
        <w:t xml:space="preserve"> Таджикистана согласовать в полном объеме полеты компании «Ямал» из подмосковного Жуковского. Тогда же были ограничены полеты «</w:t>
      </w:r>
      <w:proofErr w:type="spellStart"/>
      <w:r>
        <w:t>Ютэйр</w:t>
      </w:r>
      <w:proofErr w:type="spellEnd"/>
      <w:r>
        <w:t>» и «Уральских авиалиний».</w:t>
      </w:r>
    </w:p>
    <w:p w:rsidR="001810AB" w:rsidRDefault="001810AB" w:rsidP="001810AB">
      <w:pPr>
        <w:jc w:val="both"/>
      </w:pPr>
      <w:hyperlink r:id="rId18" w:history="1">
        <w:r w:rsidRPr="00306A4E">
          <w:rPr>
            <w:rStyle w:val="a9"/>
          </w:rPr>
          <w:t>http://tass.ru/ekonomika/5036837</w:t>
        </w:r>
      </w:hyperlink>
    </w:p>
    <w:p w:rsidR="001810AB" w:rsidRPr="009D17FD" w:rsidRDefault="001810AB" w:rsidP="001810AB">
      <w:pPr>
        <w:pStyle w:val="3"/>
        <w:jc w:val="both"/>
        <w:rPr>
          <w:rFonts w:ascii="Times New Roman" w:hAnsi="Times New Roman"/>
          <w:sz w:val="24"/>
          <w:szCs w:val="24"/>
        </w:rPr>
      </w:pPr>
      <w:bookmarkStart w:id="7" w:name="_Toc509211595"/>
      <w:bookmarkStart w:id="8" w:name="_Hlk509212305"/>
      <w:r w:rsidRPr="009D17FD">
        <w:rPr>
          <w:rFonts w:ascii="Times New Roman" w:hAnsi="Times New Roman"/>
          <w:sz w:val="24"/>
          <w:szCs w:val="24"/>
        </w:rPr>
        <w:t>ТАСС; 2018.03.16; АВИАРЕЙС МЕЖДУ ПЕТРОЗАВОДСКОМ И СИМФЕРОПОЛЕМ ВКЛЮЧИЛИ В ПРОГРАММУ СУБСИДИРОВАНИЯ</w:t>
      </w:r>
      <w:bookmarkEnd w:id="7"/>
    </w:p>
    <w:p w:rsidR="001810AB" w:rsidRDefault="001810AB" w:rsidP="001810AB">
      <w:pPr>
        <w:jc w:val="both"/>
      </w:pPr>
      <w:r>
        <w:t xml:space="preserve">Рейс между Петрозаводском и Симферополем включили в программу субсидирования авиаперевозок, сообщает пресс-служба </w:t>
      </w:r>
      <w:r w:rsidRPr="00E0203C">
        <w:rPr>
          <w:b/>
        </w:rPr>
        <w:t>Министерства транспорта</w:t>
      </w:r>
      <w:r>
        <w:t xml:space="preserve"> России по итогам поездки в столицу Карелии главы ведомства Максима </w:t>
      </w:r>
      <w:r w:rsidRPr="00E0203C">
        <w:rPr>
          <w:b/>
        </w:rPr>
        <w:t>Соколов</w:t>
      </w:r>
      <w:r>
        <w:t>а.</w:t>
      </w:r>
    </w:p>
    <w:p w:rsidR="001810AB" w:rsidRDefault="001810AB" w:rsidP="001810AB">
      <w:pPr>
        <w:jc w:val="both"/>
      </w:pPr>
      <w:r>
        <w:t>«В настоящее время проводится работа по организации в 2018 году пассажирских перевозок воздушным транспортом по маршруту Петрозаводск – Котлас – Архангельск, который может быть включен в перечень субсидируемых маршрутов. Выполнение авиарейсов планируется с 12 июня по 31 августа текущего года, с частотой выполнения полетов – два раза в неделю (всего 24 рейса). В перечень субсидируемых маршрутов уже включен маршрут Петрозаводск – Симферополь – Петрозаводск», – говорится в сообщении.</w:t>
      </w:r>
    </w:p>
    <w:p w:rsidR="001810AB" w:rsidRDefault="001810AB" w:rsidP="001810AB">
      <w:pPr>
        <w:jc w:val="both"/>
      </w:pPr>
      <w:r>
        <w:t xml:space="preserve">Во время рабочей поездки </w:t>
      </w:r>
      <w:r w:rsidRPr="00E0203C">
        <w:rPr>
          <w:b/>
        </w:rPr>
        <w:t>Соколов</w:t>
      </w:r>
      <w:r>
        <w:t xml:space="preserve"> и глава Карелии Артур Парфенчиков провели также совещание по вопросам развития аэропорта Петрозаводск. Министр подчеркнул важность реализуемого инвестиционного проекта по строительству аэровокзала, который позволит обслуживать пассажиров внутренних воздушных линий пропускной способностью 300 пассажиров/час. «Данное мероприятие позволит улучшить качество обслуживания пассажиров в аэропорту Петрозаводска», – приводит слова </w:t>
      </w:r>
      <w:r w:rsidRPr="00E0203C">
        <w:rPr>
          <w:b/>
        </w:rPr>
        <w:t>Соколов</w:t>
      </w:r>
      <w:r>
        <w:t xml:space="preserve">а пресс-служба </w:t>
      </w:r>
      <w:r w:rsidRPr="00E0203C">
        <w:rPr>
          <w:b/>
        </w:rPr>
        <w:t>Минтранса</w:t>
      </w:r>
      <w:r>
        <w:t>.</w:t>
      </w:r>
    </w:p>
    <w:p w:rsidR="001810AB" w:rsidRDefault="001810AB" w:rsidP="001810AB">
      <w:pPr>
        <w:jc w:val="both"/>
      </w:pPr>
      <w:r>
        <w:t xml:space="preserve">Летом 2015 года аэропорт Петрозаводск закрыли на ремонт, во время которого реконструировали перрон, места стоянки самолетов, рулежную дорожку, освещение, дренажную систему, а также заменили дефектные бетонные плиты </w:t>
      </w:r>
      <w:proofErr w:type="spellStart"/>
      <w:r>
        <w:t>взлетно</w:t>
      </w:r>
      <w:proofErr w:type="spellEnd"/>
      <w:r>
        <w:t>– посадочной полосы. С февраля 2016 года возобновлено регулярное авиасообщение между Петрозаводском и Москвой.</w:t>
      </w:r>
    </w:p>
    <w:p w:rsidR="001810AB" w:rsidRDefault="001810AB" w:rsidP="001810AB">
      <w:pPr>
        <w:jc w:val="both"/>
      </w:pPr>
      <w:r>
        <w:t xml:space="preserve">Вице-премьер Аркадий </w:t>
      </w:r>
      <w:r w:rsidRPr="00E0203C">
        <w:rPr>
          <w:b/>
        </w:rPr>
        <w:t>Дворкович</w:t>
      </w:r>
      <w:r>
        <w:t xml:space="preserve"> ранее сообщил, что правительство РФ выделит 3,8 млрд рублей на субсидирование авиаперевозок в 2018 году. Он отметил, что из 152 субсидируемых маршрутов некоторые рейсы добавились в этом году. Кроме того, из региональных бюджетов </w:t>
      </w:r>
      <w:proofErr w:type="spellStart"/>
      <w:r>
        <w:t>софинансируют</w:t>
      </w:r>
      <w:proofErr w:type="spellEnd"/>
      <w:r>
        <w:t xml:space="preserve"> 84 маршрута. </w:t>
      </w:r>
      <w:r w:rsidRPr="00E0203C">
        <w:rPr>
          <w:b/>
        </w:rPr>
        <w:t>Дворкович</w:t>
      </w:r>
      <w:r>
        <w:t xml:space="preserve"> добавил, что «общий объем субсидирования больше, чем федеральная часть».</w:t>
      </w:r>
    </w:p>
    <w:p w:rsidR="001810AB" w:rsidRDefault="001810AB" w:rsidP="001810AB">
      <w:pPr>
        <w:jc w:val="both"/>
      </w:pPr>
      <w:r>
        <w:t>В прошлом году общий объем субсидирования по всем четырем программам составил 7,3 млрд рублей. Наибольший объем субсидий идет на авиаперевозки с регионами Дальнего Востока. Сейчас в России действуют четыре программы субсидирования авиаперевозок: региональная, на полеты в Симферополь, Калининград и на Дальний Восток.</w:t>
      </w:r>
    </w:p>
    <w:p w:rsidR="001810AB" w:rsidRDefault="001810AB" w:rsidP="001810AB">
      <w:pPr>
        <w:jc w:val="both"/>
      </w:pPr>
      <w:hyperlink r:id="rId19" w:history="1">
        <w:r w:rsidRPr="003536EF">
          <w:rPr>
            <w:rStyle w:val="a9"/>
          </w:rPr>
          <w:t>http://tass.ru/obschestvo/5038454</w:t>
        </w:r>
      </w:hyperlink>
    </w:p>
    <w:p w:rsidR="001810AB" w:rsidRPr="009D17FD" w:rsidRDefault="001810AB" w:rsidP="001810AB">
      <w:pPr>
        <w:pStyle w:val="3"/>
        <w:jc w:val="both"/>
        <w:rPr>
          <w:rFonts w:ascii="Times New Roman" w:hAnsi="Times New Roman"/>
          <w:sz w:val="24"/>
          <w:szCs w:val="24"/>
        </w:rPr>
      </w:pPr>
      <w:bookmarkStart w:id="9" w:name="_Toc509211596"/>
      <w:bookmarkEnd w:id="8"/>
      <w:r w:rsidRPr="009D17FD">
        <w:rPr>
          <w:rFonts w:ascii="Times New Roman" w:hAnsi="Times New Roman"/>
          <w:sz w:val="24"/>
          <w:szCs w:val="24"/>
        </w:rPr>
        <w:t xml:space="preserve">SM-NEWS.RU; 2018.03.17; </w:t>
      </w:r>
      <w:r w:rsidRPr="00E0203C">
        <w:rPr>
          <w:rFonts w:ascii="Times New Roman" w:hAnsi="Times New Roman"/>
          <w:sz w:val="24"/>
          <w:szCs w:val="24"/>
        </w:rPr>
        <w:t>СОКОЛОВ</w:t>
      </w:r>
      <w:r w:rsidRPr="009D17FD">
        <w:rPr>
          <w:rFonts w:ascii="Times New Roman" w:hAnsi="Times New Roman"/>
          <w:sz w:val="24"/>
          <w:szCs w:val="24"/>
        </w:rPr>
        <w:t xml:space="preserve">: </w:t>
      </w:r>
      <w:r>
        <w:rPr>
          <w:rFonts w:ascii="Times New Roman" w:hAnsi="Times New Roman"/>
          <w:sz w:val="24"/>
          <w:szCs w:val="24"/>
        </w:rPr>
        <w:t>«</w:t>
      </w:r>
      <w:r w:rsidRPr="009D17FD">
        <w:rPr>
          <w:rFonts w:ascii="Times New Roman" w:hAnsi="Times New Roman"/>
          <w:sz w:val="24"/>
          <w:szCs w:val="24"/>
        </w:rPr>
        <w:t>АЭРОФЛОТ</w:t>
      </w:r>
      <w:r>
        <w:rPr>
          <w:rFonts w:ascii="Times New Roman" w:hAnsi="Times New Roman"/>
          <w:sz w:val="24"/>
          <w:szCs w:val="24"/>
        </w:rPr>
        <w:t>»</w:t>
      </w:r>
      <w:r w:rsidRPr="009D17FD">
        <w:rPr>
          <w:rFonts w:ascii="Times New Roman" w:hAnsi="Times New Roman"/>
          <w:sz w:val="24"/>
          <w:szCs w:val="24"/>
        </w:rPr>
        <w:t xml:space="preserve"> ИМЕЕТ САМЫЕ СОВРЕМЕННЫЕ ВОЗДУШНЫЕ СУДА</w:t>
      </w:r>
      <w:bookmarkEnd w:id="9"/>
    </w:p>
    <w:p w:rsidR="001810AB" w:rsidRDefault="001810AB" w:rsidP="001810AB">
      <w:pPr>
        <w:jc w:val="both"/>
      </w:pPr>
      <w:r>
        <w:t>Министр поздравил авиакомпанию с 95-летием</w:t>
      </w:r>
    </w:p>
    <w:p w:rsidR="001810AB" w:rsidRDefault="001810AB" w:rsidP="001810AB">
      <w:pPr>
        <w:jc w:val="both"/>
      </w:pPr>
      <w:r w:rsidRPr="00E0203C">
        <w:rPr>
          <w:b/>
        </w:rPr>
        <w:t>Министр транспорта РФ</w:t>
      </w:r>
      <w:r>
        <w:t xml:space="preserve"> Максим </w:t>
      </w:r>
      <w:r w:rsidRPr="00E0203C">
        <w:rPr>
          <w:b/>
        </w:rPr>
        <w:t>Соколов</w:t>
      </w:r>
      <w:r>
        <w:t xml:space="preserve"> поздравил авиакомпанию «Аэрофлот» с 95-летием и отметил, что она является самой мощной и надёжной в России, хранит традиции особой ответственности перед обществом. Об этом сообщает пресс-служба </w:t>
      </w:r>
      <w:r w:rsidRPr="00E0203C">
        <w:rPr>
          <w:b/>
        </w:rPr>
        <w:t>Минтранса</w:t>
      </w:r>
      <w:r>
        <w:t>.</w:t>
      </w:r>
    </w:p>
    <w:p w:rsidR="001810AB" w:rsidRDefault="001810AB" w:rsidP="001810AB">
      <w:pPr>
        <w:jc w:val="both"/>
      </w:pPr>
      <w:r>
        <w:t>«Сегодня «Аэрофлот» имеет самые современные воздушные суда и профессиональную команду. А яркий образ, высокая пунктуальность, безупречное качество и безопасность обслуживания позволяют с каждым годом привлекать все больше новых клиентов по всему миру», – отметил министр.</w:t>
      </w:r>
    </w:p>
    <w:p w:rsidR="001810AB" w:rsidRDefault="001810AB" w:rsidP="001810AB">
      <w:pPr>
        <w:jc w:val="both"/>
      </w:pPr>
      <w:r>
        <w:t>Министр пожелал авиакомпании новых высот, успешной работы, а также лёгких и безопасных полётов.</w:t>
      </w:r>
    </w:p>
    <w:p w:rsidR="001810AB" w:rsidRDefault="001810AB" w:rsidP="001810AB">
      <w:pPr>
        <w:jc w:val="both"/>
      </w:pPr>
      <w:hyperlink r:id="rId20" w:history="1">
        <w:r w:rsidRPr="003536EF">
          <w:rPr>
            <w:rStyle w:val="a9"/>
          </w:rPr>
          <w:t>https://sm-news.ru/news/russia/sokolov-aeroflot-imeet-samye-sovremennye-vozdushnye-suda/</w:t>
        </w:r>
      </w:hyperlink>
    </w:p>
    <w:p w:rsidR="001810AB" w:rsidRPr="0064260E" w:rsidRDefault="001810AB" w:rsidP="001810AB">
      <w:pPr>
        <w:pStyle w:val="3"/>
        <w:jc w:val="both"/>
        <w:rPr>
          <w:rFonts w:ascii="Times New Roman" w:hAnsi="Times New Roman"/>
          <w:sz w:val="24"/>
          <w:szCs w:val="24"/>
        </w:rPr>
      </w:pPr>
      <w:bookmarkStart w:id="10" w:name="_Toc509211597"/>
      <w:r w:rsidRPr="0064260E">
        <w:rPr>
          <w:rFonts w:ascii="Times New Roman" w:hAnsi="Times New Roman"/>
          <w:sz w:val="24"/>
          <w:szCs w:val="24"/>
        </w:rPr>
        <w:t>ТАСС; 2018.03.16; ТРАССУ ДО ГРАНИЦЫ С ЕС МОГУТ ОТДАТЬ В ФЕДЕРАЛЬНУЮ СОБСТВЕННОСТЬ В 2018 ГОДУ</w:t>
      </w:r>
      <w:bookmarkEnd w:id="10"/>
    </w:p>
    <w:p w:rsidR="001810AB" w:rsidRDefault="001810AB" w:rsidP="001810AB">
      <w:pPr>
        <w:jc w:val="both"/>
      </w:pPr>
      <w:r>
        <w:t xml:space="preserve">Передача региональной трассы Кочкома – Тикша – </w:t>
      </w:r>
      <w:proofErr w:type="spellStart"/>
      <w:r>
        <w:t>Ледмозеро</w:t>
      </w:r>
      <w:proofErr w:type="spellEnd"/>
      <w:r>
        <w:t xml:space="preserve"> – Костомукша – Госграница, пересекающей Карелию с востока на запад и ведущей к границе с Финляндией, может произойти в 2018 году, сообщил в пятницу журналистам глава республики Артур Парфенчиков после закрытого совещания с участием </w:t>
      </w:r>
      <w:r w:rsidRPr="00E0203C">
        <w:rPr>
          <w:b/>
        </w:rPr>
        <w:t>министра транспорта</w:t>
      </w:r>
      <w:r>
        <w:t xml:space="preserve"> РФ Максима </w:t>
      </w:r>
      <w:r w:rsidRPr="00E0203C">
        <w:rPr>
          <w:b/>
        </w:rPr>
        <w:t>Соколов</w:t>
      </w:r>
      <w:r>
        <w:t>а.</w:t>
      </w:r>
    </w:p>
    <w:p w:rsidR="001810AB" w:rsidRDefault="001810AB" w:rsidP="001810AB">
      <w:pPr>
        <w:jc w:val="both"/>
      </w:pPr>
      <w:r>
        <w:t>«Мы говорили о расширении сети федеральных дорог, и Максим Юрьевич [</w:t>
      </w:r>
      <w:r w:rsidRPr="00E0203C">
        <w:rPr>
          <w:b/>
        </w:rPr>
        <w:t>Соколов</w:t>
      </w:r>
      <w:r>
        <w:t>] подтвердил, что принято принципиальное решение, и мы сейчас вместе работаем над тем, чтобы в этом году завершить процедуру передачи дороги Кочкома – Госграница в федеральное ведение. Это очень важная трасса. С 2019 года федеральное агентство по дорогам приступит к ее нормативному содержанию», – сказал Парфенчиков.</w:t>
      </w:r>
    </w:p>
    <w:p w:rsidR="001810AB" w:rsidRDefault="001810AB" w:rsidP="001810AB">
      <w:pPr>
        <w:jc w:val="both"/>
      </w:pPr>
      <w:r>
        <w:t>По его словам, работы по приведению дороги в нормативное состояние планируют провести в течение двух-трех лет.</w:t>
      </w:r>
    </w:p>
    <w:p w:rsidR="001810AB" w:rsidRDefault="001810AB" w:rsidP="001810AB">
      <w:pPr>
        <w:jc w:val="both"/>
      </w:pPr>
      <w:r>
        <w:t>Как заявил Парфенчиков в августе, придание трассе федерального статуса позволит значительно улучшить условия движения автотранспорта к пограничному пункту пропуска «</w:t>
      </w:r>
      <w:proofErr w:type="spellStart"/>
      <w:r>
        <w:t>Люття</w:t>
      </w:r>
      <w:proofErr w:type="spellEnd"/>
      <w:r>
        <w:t>», что во многом позволит разгрузить пункты пропуска на юге Карелии и в Ленинградской области.</w:t>
      </w:r>
    </w:p>
    <w:p w:rsidR="001810AB" w:rsidRDefault="001810AB" w:rsidP="001810AB">
      <w:pPr>
        <w:jc w:val="both"/>
      </w:pPr>
      <w:hyperlink r:id="rId21" w:history="1">
        <w:r w:rsidRPr="00306A4E">
          <w:rPr>
            <w:rStyle w:val="a9"/>
          </w:rPr>
          <w:t>http://tass.ru/ekonomika/5037199</w:t>
        </w:r>
      </w:hyperlink>
    </w:p>
    <w:p w:rsidR="001810AB" w:rsidRPr="001A21CA" w:rsidRDefault="001810AB" w:rsidP="001810AB">
      <w:pPr>
        <w:pStyle w:val="3"/>
        <w:jc w:val="both"/>
        <w:rPr>
          <w:rFonts w:ascii="Times New Roman" w:hAnsi="Times New Roman"/>
          <w:sz w:val="24"/>
          <w:szCs w:val="24"/>
        </w:rPr>
      </w:pPr>
      <w:bookmarkStart w:id="11" w:name="_Toc509211598"/>
      <w:bookmarkStart w:id="12" w:name="_Hlk509212329"/>
      <w:r w:rsidRPr="001A21CA">
        <w:rPr>
          <w:rFonts w:ascii="Times New Roman" w:hAnsi="Times New Roman"/>
          <w:sz w:val="24"/>
          <w:szCs w:val="24"/>
        </w:rPr>
        <w:t xml:space="preserve">РИА НОВОСТИ; 2018.03.16; </w:t>
      </w:r>
      <w:r w:rsidRPr="00E0203C">
        <w:rPr>
          <w:rFonts w:ascii="Times New Roman" w:hAnsi="Times New Roman"/>
          <w:sz w:val="24"/>
          <w:szCs w:val="24"/>
        </w:rPr>
        <w:t>РОСАВИАЦИ</w:t>
      </w:r>
      <w:r w:rsidRPr="001A21CA">
        <w:rPr>
          <w:rFonts w:ascii="Times New Roman" w:hAnsi="Times New Roman"/>
          <w:sz w:val="24"/>
          <w:szCs w:val="24"/>
        </w:rPr>
        <w:t>Я ВЫДАЛА РАЗРЕШЕНИЕ EGYPTAIR НА РЕЙСЫ ИЗ КАИРА В МОСКВУ</w:t>
      </w:r>
      <w:bookmarkEnd w:id="11"/>
    </w:p>
    <w:p w:rsidR="001810AB" w:rsidRDefault="001810AB" w:rsidP="001810AB">
      <w:pPr>
        <w:jc w:val="both"/>
      </w:pPr>
      <w:r w:rsidRPr="00E0203C">
        <w:rPr>
          <w:b/>
        </w:rPr>
        <w:t>Росавиаци</w:t>
      </w:r>
      <w:r>
        <w:t xml:space="preserve">я выдала техническое разрешение египетской авиакомпании </w:t>
      </w:r>
      <w:proofErr w:type="spellStart"/>
      <w:r>
        <w:t>EgyptAir</w:t>
      </w:r>
      <w:proofErr w:type="spellEnd"/>
      <w:r>
        <w:t xml:space="preserve"> на выполнение регулярных рейсов между Каиром и Москвой, сообщил РИА Новости представитель ведомства.</w:t>
      </w:r>
    </w:p>
    <w:p w:rsidR="001810AB" w:rsidRDefault="001810AB" w:rsidP="001810AB">
      <w:pPr>
        <w:jc w:val="both"/>
      </w:pPr>
      <w:r>
        <w:t xml:space="preserve">Ранее в пятницу </w:t>
      </w:r>
      <w:proofErr w:type="spellStart"/>
      <w:r>
        <w:t>EgyptAir</w:t>
      </w:r>
      <w:proofErr w:type="spellEnd"/>
      <w:r>
        <w:t xml:space="preserve"> заявила, что возобновляет авиасообщение между Каиром и Москвой с 12 апреля. Российский «Аэрофлот» ранее на этой неделе сообщил, что возобновляет регулярные рейсы в столицу Египта с 11 апреля.</w:t>
      </w:r>
    </w:p>
    <w:p w:rsidR="001810AB" w:rsidRDefault="001810AB" w:rsidP="001810AB">
      <w:pPr>
        <w:jc w:val="both"/>
      </w:pPr>
      <w:r>
        <w:t xml:space="preserve">«Разрешение на выполнение регулярных рейсов между Москвой и Каиром египетской авиакомпании выдано», – сказал представитель </w:t>
      </w:r>
      <w:r w:rsidRPr="00E0203C">
        <w:rPr>
          <w:b/>
        </w:rPr>
        <w:t>Росавиаци</w:t>
      </w:r>
      <w:r>
        <w:t>и.</w:t>
      </w:r>
    </w:p>
    <w:p w:rsidR="001810AB" w:rsidRDefault="001810AB" w:rsidP="001810AB">
      <w:pPr>
        <w:jc w:val="both"/>
      </w:pPr>
      <w:r>
        <w:t xml:space="preserve">Возобновление остановленных в ноябре 2015 года прямых рейсов между Москвой и Каиром ожидалось в феврале текущего года. Однако из-за продолжающихся переговоров по техническим и коммерческим вопросам начало полетов было перенесено. Как подтвердил ранее источник в </w:t>
      </w:r>
      <w:proofErr w:type="spellStart"/>
      <w:r>
        <w:t>EgyptAir</w:t>
      </w:r>
      <w:proofErr w:type="spellEnd"/>
      <w:r>
        <w:t xml:space="preserve">, сотрудники египетской компании уже получили разрешения для осуществления работы в «Домодедово». Глава </w:t>
      </w:r>
      <w:r w:rsidRPr="00E0203C">
        <w:rPr>
          <w:b/>
        </w:rPr>
        <w:t>Минтранса</w:t>
      </w:r>
      <w:r>
        <w:t xml:space="preserve"> РФ Максим </w:t>
      </w:r>
      <w:r w:rsidRPr="00E0203C">
        <w:rPr>
          <w:b/>
        </w:rPr>
        <w:t>Соколов</w:t>
      </w:r>
      <w:r>
        <w:t xml:space="preserve"> заявлял, что после заключения соглашений между авиакомпаниями и аэропортами </w:t>
      </w:r>
      <w:r w:rsidRPr="00E0203C">
        <w:rPr>
          <w:b/>
        </w:rPr>
        <w:t>Росавиаци</w:t>
      </w:r>
      <w:r>
        <w:t>я выдаст техническое разрешение египетскому перевозчику на выполнение рейсов.</w:t>
      </w:r>
    </w:p>
    <w:p w:rsidR="001810AB" w:rsidRDefault="001810AB" w:rsidP="001810AB">
      <w:pPr>
        <w:jc w:val="both"/>
      </w:pPr>
      <w:r>
        <w:t xml:space="preserve">Авиасообщение между столицами двух стран было прервано осенью 2015 года после крушения над </w:t>
      </w:r>
      <w:proofErr w:type="spellStart"/>
      <w:r>
        <w:t>Синаем</w:t>
      </w:r>
      <w:proofErr w:type="spellEnd"/>
      <w:r>
        <w:t xml:space="preserve"> самолета авиакомпании «</w:t>
      </w:r>
      <w:proofErr w:type="spellStart"/>
      <w:r>
        <w:t>Когалымавиа</w:t>
      </w:r>
      <w:proofErr w:type="spellEnd"/>
      <w:r>
        <w:t xml:space="preserve">». Лайнер летел из Шарм-эш-Шейха в Петербург. На его борту находились 217 пассажиров и семь членов экипажа, все они погибли. ФСБ впоследствии признала случившееся терактом. </w:t>
      </w:r>
    </w:p>
    <w:p w:rsidR="001810AB" w:rsidRDefault="001810AB" w:rsidP="001810AB">
      <w:pPr>
        <w:jc w:val="both"/>
      </w:pPr>
      <w:r>
        <w:br w:type="page"/>
      </w:r>
    </w:p>
    <w:p w:rsidR="001810AB" w:rsidRDefault="001810AB" w:rsidP="001810AB">
      <w:pPr>
        <w:jc w:val="both"/>
      </w:pPr>
      <w:r>
        <w:t>Расследование катастрофы продолжается. Решению о возобновлении прямых перелетов между Россией и Египтом предшествовала большая работа по усилению мер безопасности в египетских аэропортах.</w:t>
      </w:r>
    </w:p>
    <w:p w:rsidR="001810AB" w:rsidRDefault="001810AB" w:rsidP="001810AB">
      <w:pPr>
        <w:jc w:val="both"/>
      </w:pPr>
      <w:hyperlink r:id="rId22" w:history="1">
        <w:r w:rsidRPr="00306A4E">
          <w:rPr>
            <w:rStyle w:val="a9"/>
          </w:rPr>
          <w:t>https://ria.ru/economy/20180316/1516514418.html</w:t>
        </w:r>
      </w:hyperlink>
    </w:p>
    <w:p w:rsidR="001810AB" w:rsidRPr="00600A52" w:rsidRDefault="001810AB" w:rsidP="001810AB">
      <w:pPr>
        <w:pStyle w:val="3"/>
        <w:jc w:val="both"/>
        <w:rPr>
          <w:rFonts w:ascii="Times New Roman" w:hAnsi="Times New Roman"/>
          <w:sz w:val="24"/>
          <w:szCs w:val="24"/>
        </w:rPr>
      </w:pPr>
      <w:bookmarkStart w:id="13" w:name="_Toc509211599"/>
      <w:bookmarkEnd w:id="12"/>
      <w:r w:rsidRPr="00600A52">
        <w:rPr>
          <w:rFonts w:ascii="Times New Roman" w:hAnsi="Times New Roman"/>
          <w:sz w:val="24"/>
          <w:szCs w:val="24"/>
        </w:rPr>
        <w:t>ТАСС; 2018.03.16; КРАСНОЯРСКИЙ КРАЙ ПОЛУЧИТ 2 МЛРД РУБ. НА МОДЕРНИЗАЦИЮ РУЛЕЖНОЙ ДОРОЖКИ В АЭРОПОРТУ</w:t>
      </w:r>
      <w:bookmarkEnd w:id="13"/>
    </w:p>
    <w:p w:rsidR="001810AB" w:rsidRDefault="001810AB" w:rsidP="001810AB">
      <w:pPr>
        <w:jc w:val="both"/>
      </w:pPr>
      <w:r>
        <w:t xml:space="preserve">Красноярский край получит 2 млрд рублей из федерального бюджета на модернизацию рулежной дорожки в аэропорту Красноярск (Емельяново), сообщил журналистам врио губернатора Красноярского края Александр </w:t>
      </w:r>
      <w:proofErr w:type="spellStart"/>
      <w:r>
        <w:t>Усс</w:t>
      </w:r>
      <w:proofErr w:type="spellEnd"/>
      <w:r>
        <w:t>.</w:t>
      </w:r>
    </w:p>
    <w:p w:rsidR="001810AB" w:rsidRDefault="001810AB" w:rsidP="001810AB">
      <w:pPr>
        <w:jc w:val="both"/>
      </w:pPr>
      <w:r>
        <w:t xml:space="preserve">Ранее президент России Владимир Путин поручил министру транспорта Максиму </w:t>
      </w:r>
      <w:r w:rsidRPr="00E0203C">
        <w:rPr>
          <w:b/>
        </w:rPr>
        <w:t>Соколов</w:t>
      </w:r>
      <w:r>
        <w:t>у включить в государственную программу «Развитие транспортной системы России» и профинансировать проект удлинения магистральной рулежной дорожки взлетно-посадочной полосы красноярского аэропорта.</w:t>
      </w:r>
    </w:p>
    <w:p w:rsidR="001810AB" w:rsidRDefault="001810AB" w:rsidP="001810AB">
      <w:pPr>
        <w:jc w:val="both"/>
      </w:pPr>
      <w:r>
        <w:t xml:space="preserve">«Это около двух миллиардов рублей. Это позволит существенно увеличить пропускную способность взлетно-посадочной полосы», – заявил </w:t>
      </w:r>
      <w:proofErr w:type="spellStart"/>
      <w:r>
        <w:t>Усс</w:t>
      </w:r>
      <w:proofErr w:type="spellEnd"/>
      <w:r>
        <w:t>.</w:t>
      </w:r>
    </w:p>
    <w:p w:rsidR="001810AB" w:rsidRDefault="001810AB" w:rsidP="001810AB">
      <w:pPr>
        <w:jc w:val="both"/>
      </w:pPr>
      <w:r>
        <w:t>Аэропорт Емельяново построен в 1980 году. С 1993 года он носит статус международного. В июне 2015 года подконтрольная структурам Олега Дерипаски Красноярская ГЭС выиграла аукцион, на котором региональные власти продали 51% акций АО «Эра Групп» (владеет имущественным комплексом аэропорта Емельяново). Краевой бюджет получил от продажи пакета акций 4,05 млрд рублей. В конце 2015 года ГЭС переуступила свои права на актив ООО «</w:t>
      </w:r>
      <w:proofErr w:type="spellStart"/>
      <w:r>
        <w:t>КрасИнвест</w:t>
      </w:r>
      <w:proofErr w:type="spellEnd"/>
      <w:r>
        <w:t>», зарегистрированный в Дивногорске. Еще 49% принадлежат Красноярскому краю. В декабре 2017 года был открыт новый пассажирский терминал площадью 58 тыс. кв. метра с пропускной способностью 2,5-5 млн пассажиров.</w:t>
      </w:r>
    </w:p>
    <w:p w:rsidR="001810AB" w:rsidRDefault="001810AB" w:rsidP="001810AB">
      <w:pPr>
        <w:jc w:val="both"/>
      </w:pPr>
      <w:hyperlink r:id="rId23" w:history="1">
        <w:r w:rsidRPr="00306A4E">
          <w:rPr>
            <w:rStyle w:val="a9"/>
          </w:rPr>
          <w:t>http://tass.ru/sibir-news/5037150</w:t>
        </w:r>
      </w:hyperlink>
    </w:p>
    <w:p w:rsidR="001810AB" w:rsidRPr="00DF55E8" w:rsidRDefault="001810AB" w:rsidP="001810AB">
      <w:pPr>
        <w:pStyle w:val="3"/>
        <w:jc w:val="both"/>
        <w:rPr>
          <w:rFonts w:ascii="Times New Roman" w:hAnsi="Times New Roman"/>
          <w:sz w:val="24"/>
          <w:szCs w:val="24"/>
        </w:rPr>
      </w:pPr>
      <w:bookmarkStart w:id="14" w:name="_Toc509211600"/>
      <w:r w:rsidRPr="00DF55E8">
        <w:rPr>
          <w:rFonts w:ascii="Times New Roman" w:hAnsi="Times New Roman"/>
          <w:sz w:val="24"/>
          <w:szCs w:val="24"/>
        </w:rPr>
        <w:t>ТАСС; 2018.03.16; РЕМОНТ ТРАССЫ НОВОРОССИЙСК</w:t>
      </w:r>
      <w:r>
        <w:rPr>
          <w:rFonts w:ascii="Times New Roman" w:hAnsi="Times New Roman"/>
          <w:sz w:val="24"/>
          <w:szCs w:val="24"/>
        </w:rPr>
        <w:t xml:space="preserve"> – </w:t>
      </w:r>
      <w:r w:rsidRPr="00DF55E8">
        <w:rPr>
          <w:rFonts w:ascii="Times New Roman" w:hAnsi="Times New Roman"/>
          <w:sz w:val="24"/>
          <w:szCs w:val="24"/>
        </w:rPr>
        <w:t>ДЖУБГА УЛУЧШИТ СООБЩЕНИЕ С КРЫМСКИМ МОСТОМ</w:t>
      </w:r>
      <w:bookmarkEnd w:id="14"/>
    </w:p>
    <w:p w:rsidR="001810AB" w:rsidRDefault="001810AB" w:rsidP="001810AB">
      <w:pPr>
        <w:jc w:val="both"/>
      </w:pPr>
      <w:r>
        <w:t>Реконструкция автодороги на участке от Новороссийска до поселка Джубга в Краснодарском крае позволит обеспечить комфортный проезд для миллионов туристов, ежегодно приезжающих на черноморское побережье Кубани, а также улучшит сообщение на маршруте от Крымского моста до Сочи. Такое мнение выразил ТАСС в пятницу губернатор Краснодарского края Вениамин Кондратьев.</w:t>
      </w:r>
    </w:p>
    <w:p w:rsidR="001810AB" w:rsidRDefault="001810AB" w:rsidP="001810AB">
      <w:pPr>
        <w:jc w:val="both"/>
      </w:pPr>
      <w:r w:rsidRPr="00E0203C">
        <w:rPr>
          <w:b/>
        </w:rPr>
        <w:t>Министр транспорта РФ</w:t>
      </w:r>
      <w:r>
        <w:t xml:space="preserve"> Максим </w:t>
      </w:r>
      <w:r w:rsidRPr="00E0203C">
        <w:rPr>
          <w:b/>
        </w:rPr>
        <w:t>Соколов</w:t>
      </w:r>
      <w:r>
        <w:t xml:space="preserve"> ранее сообщал, что проект строительства и реконструкции дороги от Новороссийска до Джубги предполагает расширение трассы до четырех полос. Стоимость работ оценивается более чем в 200 млрд рублей. Также сообщалось, что Крымский мост, одна из трасс к которому проложена от Новороссийска, могут открыть после 9 мая 2018 года.</w:t>
      </w:r>
    </w:p>
    <w:p w:rsidR="001810AB" w:rsidRDefault="001810AB" w:rsidP="001810AB">
      <w:pPr>
        <w:jc w:val="both"/>
      </w:pPr>
      <w:r>
        <w:t>«Реконструкция дороги от Новороссийска до Джубги для Краснодарского края, безусловно, проект стратегический. Поток туристов на Кубань растет каждый год, только в прошлом году наши курорты посетили около 16 млн туристов, и в основном это автотуристы. Интенсивность движения в сезон на отдельных участках превышает 50 тыс. автомобилей в сутки, поэтому вопросы ремонта и реконструкции существующих трасс, строительство новых дорог, мостов и развязок сейчас стоят как никогда остро», – сказал губернатор.</w:t>
      </w:r>
    </w:p>
    <w:p w:rsidR="001810AB" w:rsidRDefault="001810AB" w:rsidP="001810AB">
      <w:pPr>
        <w:jc w:val="both"/>
      </w:pPr>
      <w:r>
        <w:t>По данным краевой администрации, реконструкция участка Новороссийск – Джубга также позволит улучшить сообщение между Крымским мостом и кубанским побережьем, в том числе Сочи.</w:t>
      </w:r>
    </w:p>
    <w:p w:rsidR="001810AB" w:rsidRDefault="001810AB" w:rsidP="001810AB">
      <w:pPr>
        <w:jc w:val="both"/>
      </w:pPr>
      <w:r>
        <w:t>Кондратьев также отметил, что в ближайшие годы на Кубани планируют провести масштабную модернизацию дорожной инфраструктуры. Есть планы по ремонту участков вблизи Новороссийска, транспортных развязок в районе Геленджика и подъездных путей к Крымскому мосту. Утвердили маршрут дальнего Западного обхода, строительство которого позволит избежать транспортного коллапса в Краснодаре после открытия моста.</w:t>
      </w:r>
    </w:p>
    <w:p w:rsidR="001810AB" w:rsidRDefault="001810AB" w:rsidP="001810AB">
      <w:pPr>
        <w:jc w:val="both"/>
      </w:pPr>
      <w:r>
        <w:t>«Кроме того, в федеральную собственность передана трасса Краснодар – Темрюк – хутор Белый. Ее дальнейшая реконструкция скажется не только на межрегиональной, но и внутренней транспортной сети региона. Улучшится проходимость большегрузов к портам Черного и Азовского морей», – добавил губернатор.</w:t>
      </w:r>
    </w:p>
    <w:p w:rsidR="001810AB" w:rsidRDefault="001810AB" w:rsidP="001810AB">
      <w:pPr>
        <w:jc w:val="both"/>
      </w:pPr>
      <w:r>
        <w:t>Стройка века</w:t>
      </w:r>
    </w:p>
    <w:p w:rsidR="001810AB" w:rsidRDefault="001810AB" w:rsidP="001810AB">
      <w:pPr>
        <w:jc w:val="both"/>
      </w:pPr>
      <w:r>
        <w:t xml:space="preserve">Мост в Крым – самый протяженный в России и один из крупнейших в Европе, его протяженность составляет 19 километров. Он начинается на Таманском полуострове, проходит по существующей пятикилометровой дамбе и острову </w:t>
      </w:r>
      <w:proofErr w:type="spellStart"/>
      <w:r>
        <w:t>Тузла</w:t>
      </w:r>
      <w:proofErr w:type="spellEnd"/>
      <w:r>
        <w:t>, затем пересекает Керченский пролив, огибая с севера мыс Ак-Бурун и выходит на крымский берег, включает две параллельно расположенные трассы для автомобилей и поездов.</w:t>
      </w:r>
    </w:p>
    <w:p w:rsidR="001810AB" w:rsidRDefault="001810AB" w:rsidP="001810AB">
      <w:pPr>
        <w:jc w:val="both"/>
      </w:pPr>
      <w:r>
        <w:t>Крымский мост возводят за счет средств федерального бюджета в рамках федеральной целевой программы «Социально– экономическое развитие Республики Крым и города Севастополь до 2020 года» без привлечения внебюджетного финансирования. Общая стоимость проекта составляет 227,92 млрд рублей.</w:t>
      </w:r>
    </w:p>
    <w:p w:rsidR="001810AB" w:rsidRDefault="001810AB" w:rsidP="001810AB">
      <w:pPr>
        <w:jc w:val="both"/>
      </w:pPr>
      <w:hyperlink r:id="rId24" w:history="1">
        <w:r w:rsidRPr="00306A4E">
          <w:rPr>
            <w:rStyle w:val="a9"/>
          </w:rPr>
          <w:t>http://tass.ru/v-strane/5037513</w:t>
        </w:r>
      </w:hyperlink>
    </w:p>
    <w:p w:rsidR="001810AB" w:rsidRPr="00D81032" w:rsidRDefault="001810AB" w:rsidP="001810AB">
      <w:pPr>
        <w:pStyle w:val="3"/>
        <w:jc w:val="both"/>
        <w:rPr>
          <w:rFonts w:ascii="Times New Roman" w:hAnsi="Times New Roman"/>
          <w:sz w:val="24"/>
          <w:szCs w:val="24"/>
        </w:rPr>
      </w:pPr>
      <w:bookmarkStart w:id="15" w:name="_Toc509211602"/>
      <w:bookmarkStart w:id="16" w:name="_Hlk509212358"/>
      <w:r w:rsidRPr="00D81032">
        <w:rPr>
          <w:rFonts w:ascii="Times New Roman" w:hAnsi="Times New Roman"/>
          <w:sz w:val="24"/>
          <w:szCs w:val="24"/>
        </w:rPr>
        <w:t>РОССИЙСКАЯ ГАЗЕТА; ТАТЬЯНА ШАДРИНА; 2018.03.18; СВЯЗАННЫЕ ОДНОЙ ЦЕЛЬЮ</w:t>
      </w:r>
      <w:bookmarkEnd w:id="15"/>
    </w:p>
    <w:p w:rsidR="001810AB" w:rsidRDefault="001810AB" w:rsidP="001810AB">
      <w:pPr>
        <w:jc w:val="both"/>
      </w:pPr>
      <w:r>
        <w:t>В центре столицы создадут транспортный кластер</w:t>
      </w:r>
    </w:p>
    <w:p w:rsidR="001810AB" w:rsidRDefault="001810AB" w:rsidP="001810AB">
      <w:pPr>
        <w:jc w:val="both"/>
      </w:pPr>
      <w:r w:rsidRPr="00E0203C">
        <w:rPr>
          <w:b/>
        </w:rPr>
        <w:t>Минтранс</w:t>
      </w:r>
      <w:r>
        <w:t xml:space="preserve"> приступил к проектированию технологического транспортного кластера, который расположится на территории Российского транспортного университета (МИИТ) в Москве.</w:t>
      </w:r>
    </w:p>
    <w:p w:rsidR="001810AB" w:rsidRDefault="001810AB" w:rsidP="001810AB">
      <w:pPr>
        <w:jc w:val="both"/>
      </w:pPr>
      <w:r>
        <w:t>Здесь возведут конгресс-выставочный центр с подземной парковкой, построят фундаментальную научную библиотеку транспорта, национальный музей транспорта, учебно-испытательную лабораторию, национальный центр цифрового инжиниринга, испытаний, сертификации интеллектуальных транспортных систем.</w:t>
      </w:r>
    </w:p>
    <w:p w:rsidR="001810AB" w:rsidRDefault="001810AB" w:rsidP="001810AB">
      <w:pPr>
        <w:jc w:val="both"/>
      </w:pPr>
      <w:r>
        <w:t xml:space="preserve">Сейчас в библиотеке </w:t>
      </w:r>
      <w:proofErr w:type="spellStart"/>
      <w:r>
        <w:t>МИИТа</w:t>
      </w:r>
      <w:proofErr w:type="spellEnd"/>
      <w:r>
        <w:t xml:space="preserve"> четыре миллиона книг, колоссальный пласт редких инженерных альбомов. Большая часть оцифрована и уже есть в сети, но необходимо собирать и анализировать все, что происходит в научном мире и дать возможность с этим работать студентам, аспирантам, ученым, пояснил «Российской газете» директор административного департамента </w:t>
      </w:r>
      <w:proofErr w:type="spellStart"/>
      <w:r w:rsidRPr="00E0203C">
        <w:rPr>
          <w:b/>
        </w:rPr>
        <w:t>минтранса</w:t>
      </w:r>
      <w:proofErr w:type="spellEnd"/>
      <w:r>
        <w:t xml:space="preserve"> Константин Пашков.</w:t>
      </w:r>
    </w:p>
    <w:p w:rsidR="001810AB" w:rsidRDefault="001810AB" w:rsidP="001810AB">
      <w:pPr>
        <w:jc w:val="both"/>
      </w:pPr>
      <w:r>
        <w:t>Он будет не совсем обычного формата. Это будет музей с цифровой архитектурой, постоянно меняющейся и обновляющейся экспозицией. Он станет площадкой, где можно изучить экспонаты, получить опыт и применить его на практике. Университет должен стать центром компетенций. Уже есть договоренность с Агентством стратегических инициатив создать «точку кипения», где транспортники смогут в свободном формате обсудить свои идеи.</w:t>
      </w:r>
    </w:p>
    <w:p w:rsidR="001810AB" w:rsidRDefault="001810AB" w:rsidP="001810AB">
      <w:pPr>
        <w:jc w:val="both"/>
      </w:pPr>
      <w:r>
        <w:t xml:space="preserve">Дворец культуры </w:t>
      </w:r>
      <w:proofErr w:type="spellStart"/>
      <w:r>
        <w:t>МИИТа</w:t>
      </w:r>
      <w:proofErr w:type="spellEnd"/>
      <w:r>
        <w:t xml:space="preserve"> сносить не планируют. Как рассказал Пашков, его реконструируют, как и существующий спортивный комплекс для студентов. Спортивные залы переоборудуют с возможностью их трансформации в зрительные залы. На крыше будут летние игровые спортивные площадки.</w:t>
      </w:r>
    </w:p>
    <w:p w:rsidR="001810AB" w:rsidRDefault="001810AB" w:rsidP="001810AB">
      <w:pPr>
        <w:jc w:val="both"/>
      </w:pPr>
      <w:r>
        <w:t>Учебный корпус в Новосущевском переулке переделают в современное общежитие для студентов и аспирантов со спортивными площадками и местами отдыха на крыше. Будут там столовая, универсальный спортзал. Учебно-лабораторный корпус N1 реконструируют, создадут внутренние остекленные крытые дворы-атриумы. Здание расширят за счет надстройки этажей и строительства конференц-зала. Все здания трех участков свяжут между собой надземными переходами.</w:t>
      </w:r>
    </w:p>
    <w:p w:rsidR="001810AB" w:rsidRDefault="001810AB" w:rsidP="001810AB">
      <w:pPr>
        <w:jc w:val="both"/>
      </w:pPr>
      <w:r>
        <w:t xml:space="preserve">Эскизный проект придумали и создали студенты университета. Они сами дали название проекту «Образцово» (по одноименной улице в честь выдающегося профессора </w:t>
      </w:r>
      <w:proofErr w:type="spellStart"/>
      <w:r>
        <w:t>МИИТа</w:t>
      </w:r>
      <w:proofErr w:type="spellEnd"/>
      <w:r>
        <w:t xml:space="preserve"> В.Н. Образцова). Планируется, что проектированием всего кластера также займутся студенты. В общей сложности проектирование всех зданий займет не менее года, стройка – не менее двух лет. В </w:t>
      </w:r>
      <w:proofErr w:type="spellStart"/>
      <w:r w:rsidRPr="00E0203C">
        <w:rPr>
          <w:b/>
        </w:rPr>
        <w:t>минтрансе</w:t>
      </w:r>
      <w:proofErr w:type="spellEnd"/>
      <w:r>
        <w:t xml:space="preserve"> рассчитывают реализовать проект в шестилетнем цикле.</w:t>
      </w:r>
    </w:p>
    <w:p w:rsidR="001810AB" w:rsidRDefault="001810AB" w:rsidP="001810AB">
      <w:pPr>
        <w:jc w:val="both"/>
      </w:pPr>
      <w:r>
        <w:t xml:space="preserve">В этот проект вложат не менее 20 миллиардов рублей. В госпрограмму развития транспортной системы уже заложено под проект 3,8 миллиарда. Еще ведомство просит у </w:t>
      </w:r>
      <w:proofErr w:type="spellStart"/>
      <w:r>
        <w:t>минобрнауки</w:t>
      </w:r>
      <w:proofErr w:type="spellEnd"/>
      <w:r>
        <w:t xml:space="preserve"> 6,5 миллиарда рублей. Более 15 миллиардов рублей будет заложено в госпрограмме по развитию транспорта на 2021-2025 годы, которая сейчас верстается. Средства немалые, но в </w:t>
      </w:r>
      <w:proofErr w:type="spellStart"/>
      <w:r>
        <w:t>МИИТе</w:t>
      </w:r>
      <w:proofErr w:type="spellEnd"/>
      <w:r>
        <w:t xml:space="preserve"> с 1974 года не было построено ни одного нового здания. Да и капвложения в транспортное образование с 2004 года были точечными – только на нужды, без которых образовательный процесс мог бы встать.</w:t>
      </w:r>
    </w:p>
    <w:p w:rsidR="001810AB" w:rsidRDefault="001810AB" w:rsidP="001810AB">
      <w:pPr>
        <w:jc w:val="both"/>
      </w:pPr>
      <w:r>
        <w:t xml:space="preserve">Кроме обновления фасада </w:t>
      </w:r>
      <w:proofErr w:type="spellStart"/>
      <w:r w:rsidRPr="00E0203C">
        <w:rPr>
          <w:b/>
        </w:rPr>
        <w:t>минтранс</w:t>
      </w:r>
      <w:proofErr w:type="spellEnd"/>
      <w:r>
        <w:t xml:space="preserve"> намерен гармонизировать систему подготовки кадров в целом, участвовать в формировании стандартов по всем видам подготовки специалистов в транспортной отрасли. «Вуз будет бороться за право присуждать свои ученые степени, принимать образовательные программы и учить по ним», – сказал Пашков. Это повысит и экспортный потенциал российского транспортного образования. Сейчас за обучение иностранных студентов отраслевые вузы получают 500 миллионов рублей. Эту сумму хотят утроить в ближайшие годы.</w:t>
      </w:r>
    </w:p>
    <w:p w:rsidR="001810AB" w:rsidRDefault="001810AB" w:rsidP="001810AB">
      <w:pPr>
        <w:jc w:val="both"/>
      </w:pPr>
      <w:hyperlink r:id="rId25" w:history="1">
        <w:r w:rsidRPr="003536EF">
          <w:rPr>
            <w:rStyle w:val="a9"/>
          </w:rPr>
          <w:t>https://rg.ru/2018/03/18/reg-cfo/mintrans-sozdast-v-moskve-tehnologicheskij-transportnyj-klaster.html</w:t>
        </w:r>
      </w:hyperlink>
    </w:p>
    <w:p w:rsidR="001810AB" w:rsidRPr="00B70A5B" w:rsidRDefault="001810AB" w:rsidP="001810AB">
      <w:pPr>
        <w:pStyle w:val="3"/>
        <w:jc w:val="both"/>
        <w:rPr>
          <w:rFonts w:ascii="Times New Roman" w:hAnsi="Times New Roman"/>
          <w:sz w:val="24"/>
          <w:szCs w:val="24"/>
        </w:rPr>
      </w:pPr>
      <w:bookmarkStart w:id="17" w:name="_Toc509211603"/>
      <w:bookmarkEnd w:id="16"/>
      <w:r w:rsidRPr="00B70A5B">
        <w:rPr>
          <w:rFonts w:ascii="Times New Roman" w:hAnsi="Times New Roman"/>
          <w:sz w:val="24"/>
          <w:szCs w:val="24"/>
        </w:rPr>
        <w:t xml:space="preserve">РЖД-ПАРТНЕР; ТАМАРА АНДРЕЕВА; 2018.03.16; </w:t>
      </w:r>
      <w:r w:rsidRPr="00E0203C">
        <w:rPr>
          <w:rFonts w:ascii="Times New Roman" w:hAnsi="Times New Roman"/>
          <w:sz w:val="24"/>
          <w:szCs w:val="24"/>
        </w:rPr>
        <w:t>МИНТРАНС</w:t>
      </w:r>
      <w:r w:rsidRPr="00B70A5B">
        <w:rPr>
          <w:rFonts w:ascii="Times New Roman" w:hAnsi="Times New Roman"/>
          <w:sz w:val="24"/>
          <w:szCs w:val="24"/>
        </w:rPr>
        <w:t xml:space="preserve"> РАЗРАБОТАЛ ПРОЕКТ ФЕДЕРАЛЬНОГО ЗАКОНА О ВНЕСЕНИИ ИЗМЕНЕНИЙ В ФЗ О ГОСУДАРСТВЕННОЙ ГРАНИЦЕ РОССИЙСКОЙ ФЕДЕРАЦИИ</w:t>
      </w:r>
      <w:bookmarkEnd w:id="17"/>
    </w:p>
    <w:p w:rsidR="001810AB" w:rsidRDefault="001810AB" w:rsidP="001810AB">
      <w:pPr>
        <w:jc w:val="both"/>
      </w:pPr>
      <w:r w:rsidRPr="00E0203C">
        <w:rPr>
          <w:b/>
        </w:rPr>
        <w:t>Министерство транспорта</w:t>
      </w:r>
      <w:r>
        <w:t xml:space="preserve"> РФ выступило с законодательной инициативой, разработав проект Федерального закона «О внесении изменений в ФЗ «О государственной границе Российской Федерации» и отдельные законодательные акты, в части организации функционирования и обустройства пунктов пропуска через государственную границу». Это позволит создать правовую базу для использования современных механизмов финансирования проектов, в частности государственно-частного партнерства и концессии. Вчера законопроект обсуждался на заседании Общественного совета </w:t>
      </w:r>
      <w:r w:rsidRPr="00E0203C">
        <w:rPr>
          <w:b/>
        </w:rPr>
        <w:t>Минтранса</w:t>
      </w:r>
      <w:r>
        <w:t xml:space="preserve"> России и в целом одобрен экспертами. После рассмотрения правительством России этот документ будет передан в Госдуму РФ.</w:t>
      </w:r>
    </w:p>
    <w:p w:rsidR="001810AB" w:rsidRDefault="001810AB" w:rsidP="001810AB">
      <w:pPr>
        <w:jc w:val="both"/>
      </w:pPr>
      <w:r>
        <w:t>На российской государственной границе насчитывается 388 пограничных пунктов пропуска, но 76 из них сегодня не функционируют, они нуждаются в реконструкции. Больше всего автомобильных пунктов пропуска – 108, но 38 из них не работают. На сети Российских железных дорог существует 56 пунктов пропуска, из них 13 не выполняют свои функции.</w:t>
      </w:r>
    </w:p>
    <w:p w:rsidR="001810AB" w:rsidRDefault="001810AB" w:rsidP="001810AB">
      <w:pPr>
        <w:jc w:val="both"/>
      </w:pPr>
      <w:hyperlink r:id="rId26" w:history="1">
        <w:r w:rsidRPr="00306A4E">
          <w:rPr>
            <w:rStyle w:val="a9"/>
          </w:rPr>
          <w:t>http://www.rzd-partner.ru/logistics/news/mintrans-razrabotal-proekt-federalnogo-zakona-o-vnesenii-izmeneniy-v-fz-o-gosudarstvennoy-granitse-r/</w:t>
        </w:r>
      </w:hyperlink>
    </w:p>
    <w:p w:rsidR="001810AB" w:rsidRPr="00FA47BC" w:rsidRDefault="001810AB" w:rsidP="001810AB">
      <w:pPr>
        <w:pStyle w:val="3"/>
        <w:jc w:val="both"/>
        <w:rPr>
          <w:rFonts w:ascii="Times New Roman" w:hAnsi="Times New Roman"/>
          <w:sz w:val="24"/>
          <w:szCs w:val="24"/>
        </w:rPr>
      </w:pPr>
      <w:bookmarkStart w:id="18" w:name="_Toc509211604"/>
      <w:r w:rsidRPr="00FA47BC">
        <w:rPr>
          <w:rFonts w:ascii="Times New Roman" w:hAnsi="Times New Roman"/>
          <w:sz w:val="24"/>
          <w:szCs w:val="24"/>
        </w:rPr>
        <w:t>ТАСС; 2018.03.16; БЕЛОУСОВ: РАЗВИТИЕ ЭНЕРГО</w:t>
      </w:r>
      <w:r>
        <w:rPr>
          <w:rFonts w:ascii="Times New Roman" w:hAnsi="Times New Roman"/>
          <w:sz w:val="24"/>
          <w:szCs w:val="24"/>
        </w:rPr>
        <w:t xml:space="preserve"> – </w:t>
      </w:r>
      <w:r w:rsidRPr="00FA47BC">
        <w:rPr>
          <w:rFonts w:ascii="Times New Roman" w:hAnsi="Times New Roman"/>
          <w:sz w:val="24"/>
          <w:szCs w:val="24"/>
        </w:rPr>
        <w:t>И ТРАНСПОРТНОЙ ИНФРАСТРУКТУРЫ В РФ ДОЛЖНО БЫТЬ СКООРДИНИРОВАНО</w:t>
      </w:r>
      <w:bookmarkEnd w:id="18"/>
    </w:p>
    <w:p w:rsidR="001810AB" w:rsidRDefault="001810AB" w:rsidP="001810AB">
      <w:pPr>
        <w:jc w:val="both"/>
      </w:pPr>
      <w:r>
        <w:t>Развитие энергетической и транспортной инфраструктуры в России должно быть взаимосвязано. Об этом сообщил журналистам помощник президента РФ Андрей Белоусов, комментируя послание президента РФ Владимира Путина Федеральному собранию.</w:t>
      </w:r>
    </w:p>
    <w:p w:rsidR="001810AB" w:rsidRDefault="001810AB" w:rsidP="001810AB">
      <w:pPr>
        <w:jc w:val="both"/>
      </w:pPr>
      <w:r>
        <w:t xml:space="preserve">По его словам, необходимо создание системы территориального планирования, пространственного развития, плана по развитию магистральной инфраструктуры. «Речь идет о транспортной инфраструктуре и об энергетической инфраструктуре. Сейчас такие документы в том или ином виде есть, они готовятся и в Минэнерго, и в </w:t>
      </w:r>
      <w:r w:rsidRPr="00E0203C">
        <w:rPr>
          <w:b/>
        </w:rPr>
        <w:t>Минтрансе</w:t>
      </w:r>
      <w:r>
        <w:t>, – сказал Белоусов. – Проблема в том, что они мало связаны между собой. Предстоит к ним еще раз вернуться, их посмотреть, увязать с нашими финансовыми возможностями».</w:t>
      </w:r>
    </w:p>
    <w:p w:rsidR="001810AB" w:rsidRDefault="001810AB" w:rsidP="001810AB">
      <w:pPr>
        <w:jc w:val="both"/>
      </w:pPr>
      <w:r>
        <w:t>«У нас очень много примеров, когда мы строим железную дорогу, а потом думаем, как ее электрифицировать. Почему это было включено в послание? Потому что мы находимся в определенной точке экономического развития, когда для нас эти задачи стали не теоретическими, а практическими», – подчеркнул помощник президента.</w:t>
      </w:r>
    </w:p>
    <w:p w:rsidR="001810AB" w:rsidRDefault="001810AB" w:rsidP="001810AB">
      <w:pPr>
        <w:jc w:val="both"/>
      </w:pPr>
      <w:r>
        <w:t>Белоусов также отметил, что развитие энергетической инфраструктуры должно в первую очередь идти в регионах с высоким потенциалом развития предпринимательской активности. «Чтобы мы развивали энергетику в тех направлениях, где мы считаем будет аккумулироваться предпринимательская активность, включая Дальний Восток и Калининград», – сказал он.</w:t>
      </w:r>
    </w:p>
    <w:p w:rsidR="001810AB" w:rsidRDefault="001810AB" w:rsidP="001810AB">
      <w:pPr>
        <w:jc w:val="both"/>
      </w:pPr>
      <w:r>
        <w:t xml:space="preserve">Помощник президента также добавил, что при развитии генерации необходимо соблюдать энергетический баланс в стране и координировать строительство генерирующих станций с развитием сетевого комплекса. «Там не только альтернативные источники, это и обычная, традиционная, генерация, атомная генерация, тепловая, </w:t>
      </w:r>
      <w:proofErr w:type="spellStart"/>
      <w:r>
        <w:t>гидрогенерация</w:t>
      </w:r>
      <w:proofErr w:type="spellEnd"/>
      <w:r>
        <w:t>. Это и линии электропередачи, это и магистральные линии электропередачи, это и развитие МРСК (входит в «</w:t>
      </w:r>
      <w:proofErr w:type="spellStart"/>
      <w:r>
        <w:t>Россети</w:t>
      </w:r>
      <w:proofErr w:type="spellEnd"/>
      <w:r>
        <w:t>», управляет распределительными сетями – прим. ТАСС). Все должно быть увязано в системе», – считает Белоусов.</w:t>
      </w:r>
    </w:p>
    <w:p w:rsidR="001810AB" w:rsidRDefault="001810AB" w:rsidP="001810AB">
      <w:pPr>
        <w:jc w:val="both"/>
      </w:pPr>
      <w:hyperlink r:id="rId27" w:history="1">
        <w:r w:rsidRPr="00306A4E">
          <w:rPr>
            <w:rStyle w:val="a9"/>
          </w:rPr>
          <w:t>http://tass.ru/ekonomika/5037202</w:t>
        </w:r>
      </w:hyperlink>
    </w:p>
    <w:p w:rsidR="001810AB" w:rsidRPr="00435428" w:rsidRDefault="001810AB" w:rsidP="001810AB">
      <w:pPr>
        <w:pStyle w:val="3"/>
        <w:jc w:val="both"/>
        <w:rPr>
          <w:rFonts w:ascii="Times New Roman" w:hAnsi="Times New Roman"/>
          <w:sz w:val="24"/>
          <w:szCs w:val="24"/>
        </w:rPr>
      </w:pPr>
      <w:bookmarkStart w:id="19" w:name="_Toc509211607"/>
      <w:r w:rsidRPr="00435428">
        <w:rPr>
          <w:rFonts w:ascii="Times New Roman" w:hAnsi="Times New Roman"/>
          <w:sz w:val="24"/>
          <w:szCs w:val="24"/>
        </w:rPr>
        <w:t xml:space="preserve">ИНТЕРФАКС; 2018.03.16; ЛЕТОМ НА МАССОВЫЕ МОДЕЛИ НОВЫХ МАШИН В РФ НАЧНУТ СТАВИТЬ </w:t>
      </w:r>
      <w:r>
        <w:rPr>
          <w:rFonts w:ascii="Times New Roman" w:hAnsi="Times New Roman"/>
          <w:sz w:val="24"/>
          <w:szCs w:val="24"/>
        </w:rPr>
        <w:t>«</w:t>
      </w:r>
      <w:r w:rsidRPr="00435428">
        <w:rPr>
          <w:rFonts w:ascii="Times New Roman" w:hAnsi="Times New Roman"/>
          <w:sz w:val="24"/>
          <w:szCs w:val="24"/>
        </w:rPr>
        <w:t>ЭРУ-ГЛОНАСС</w:t>
      </w:r>
      <w:r>
        <w:rPr>
          <w:rFonts w:ascii="Times New Roman" w:hAnsi="Times New Roman"/>
          <w:sz w:val="24"/>
          <w:szCs w:val="24"/>
        </w:rPr>
        <w:t>»</w:t>
      </w:r>
      <w:r w:rsidRPr="00435428">
        <w:rPr>
          <w:rFonts w:ascii="Times New Roman" w:hAnsi="Times New Roman"/>
          <w:sz w:val="24"/>
          <w:szCs w:val="24"/>
        </w:rPr>
        <w:t xml:space="preserve"> С РАСШИРЕННЫМ ФУНКЦИОНАЛОМ ДЛЯ ОФОРМЛЕНИЯ ДТП ПО </w:t>
      </w:r>
      <w:r>
        <w:rPr>
          <w:rFonts w:ascii="Times New Roman" w:hAnsi="Times New Roman"/>
          <w:sz w:val="24"/>
          <w:szCs w:val="24"/>
        </w:rPr>
        <w:t>«</w:t>
      </w:r>
      <w:r w:rsidRPr="00435428">
        <w:rPr>
          <w:rFonts w:ascii="Times New Roman" w:hAnsi="Times New Roman"/>
          <w:sz w:val="24"/>
          <w:szCs w:val="24"/>
        </w:rPr>
        <w:t>ЕВРОПРОТОКОЛУ</w:t>
      </w:r>
      <w:r>
        <w:rPr>
          <w:rFonts w:ascii="Times New Roman" w:hAnsi="Times New Roman"/>
          <w:sz w:val="24"/>
          <w:szCs w:val="24"/>
        </w:rPr>
        <w:t>»</w:t>
      </w:r>
      <w:bookmarkEnd w:id="19"/>
    </w:p>
    <w:p w:rsidR="001810AB" w:rsidRDefault="001810AB" w:rsidP="001810AB">
      <w:pPr>
        <w:jc w:val="both"/>
      </w:pPr>
      <w:r>
        <w:t>Российские водители уже в середине года должны получить возможность упрощенного оформления дорожно-транспортных происшествий по так называемому «Европротоколу» без участия сотрудников полиции, благодаря новым функциям Государственной автоматизированной информационной системы (ГАИС) «ЭРА-ГЛОНАСС», заявил в интервью «Интерфаксу» генконструктор – директор по эксплуатации ГАИС «ЭРА-ГЛОНАСС» Михаил Кораблев.</w:t>
      </w:r>
    </w:p>
    <w:p w:rsidR="001810AB" w:rsidRDefault="001810AB" w:rsidP="001810AB">
      <w:pPr>
        <w:jc w:val="both"/>
      </w:pPr>
      <w:r>
        <w:t xml:space="preserve">«По заказу Российского союза автостраховщиков (РСА) мы разработали специализированные стандарты, расширяющие функционал ГАИС «ЭРА-ГЛОНАСС» для упрощенного оформления ДТП по так называемому «Европротоколу» без участия сотрудников полиции. Система проходит апробацию, и с середины этого года, мы надеемся, станет доступной на массовом рынке», – сказал </w:t>
      </w:r>
      <w:proofErr w:type="spellStart"/>
      <w:r>
        <w:t>М.Кораблев</w:t>
      </w:r>
      <w:proofErr w:type="spellEnd"/>
      <w:r>
        <w:t>.</w:t>
      </w:r>
    </w:p>
    <w:p w:rsidR="001810AB" w:rsidRDefault="001810AB" w:rsidP="001810AB">
      <w:pPr>
        <w:jc w:val="both"/>
      </w:pPr>
      <w:r>
        <w:t>Он напомнил, что с 1 января 2017 года все автомобили, выпускаемые в обращение в России, оборудуются устройствами вызова экстренных оперативных служб на конвейере, а в настоящее время проходит апробацию «ЭРА-ГЛОНАСС» с расширенным функционалом.</w:t>
      </w:r>
    </w:p>
    <w:p w:rsidR="001810AB" w:rsidRDefault="001810AB" w:rsidP="001810AB">
      <w:pPr>
        <w:jc w:val="both"/>
      </w:pPr>
      <w:r>
        <w:t xml:space="preserve">По словам </w:t>
      </w:r>
      <w:proofErr w:type="spellStart"/>
      <w:r>
        <w:t>М.Кораблева</w:t>
      </w:r>
      <w:proofErr w:type="spellEnd"/>
      <w:r>
        <w:t xml:space="preserve">, устанавливаемое сейчас </w:t>
      </w:r>
      <w:proofErr w:type="gramStart"/>
      <w:r>
        <w:t>устройство вызова экстренных служб</w:t>
      </w:r>
      <w:proofErr w:type="gramEnd"/>
      <w:r>
        <w:t xml:space="preserve"> фиксирует только координаты ДТП, а для восстановления всех обстоятельств произошедшего необходим расширенный пакет данных: трек его движения и график ударных нагрузок в ходе столкновения по трем осям.</w:t>
      </w:r>
    </w:p>
    <w:p w:rsidR="001810AB" w:rsidRDefault="001810AB" w:rsidP="001810AB">
      <w:pPr>
        <w:jc w:val="both"/>
      </w:pPr>
      <w:r>
        <w:t xml:space="preserve">«Терминал с расширенным функционалом записывает эти данные в виде 10-минутного закольцованного трека. Эти данные при помощи системы «ЭРА-ГЛОНАСС» подписываются электронной подписью и передаются в некорректируемом виде, обеспечивая их защиту и юридическую значимость», – сказал </w:t>
      </w:r>
      <w:proofErr w:type="spellStart"/>
      <w:r>
        <w:t>М.Кораблев</w:t>
      </w:r>
      <w:proofErr w:type="spellEnd"/>
      <w:r>
        <w:t>.</w:t>
      </w:r>
    </w:p>
    <w:p w:rsidR="001810AB" w:rsidRDefault="001810AB" w:rsidP="001810AB">
      <w:pPr>
        <w:jc w:val="both"/>
      </w:pPr>
      <w:r>
        <w:t>Для того чтобы воспользоваться этой функцией, водитель, попавший в мелкую аварию без пострадавших, должен нажать на сервисную кнопку и сообщить оператору о произошедшем: в этот момент активируется передача трека и графика ударных нагрузок в систему «ЭРА-ГЛОНАСС», затем эта информация уходит в РСА и страховую компанию. Последняя получает данные движения, параметры удара и понимает степень возможных повреждений.</w:t>
      </w:r>
    </w:p>
    <w:p w:rsidR="001810AB" w:rsidRDefault="001810AB" w:rsidP="001810AB">
      <w:pPr>
        <w:jc w:val="both"/>
      </w:pPr>
      <w:r>
        <w:t>По словам генконструктора, новые возможности «ЭРЫ-ГЛОНАСС» будут полезны как страховым компаниям, так и водителям. Первые смогут эффективнее бороться с мошенниками, инсценирующими ДТП для получения незаконных выплат, а вторые – получать страховое возмещение в большем объеме.</w:t>
      </w:r>
    </w:p>
    <w:p w:rsidR="001810AB" w:rsidRDefault="001810AB" w:rsidP="001810AB">
      <w:pPr>
        <w:jc w:val="both"/>
      </w:pPr>
      <w:r>
        <w:t xml:space="preserve">«Сейчас в России, за исключением Москвы, максимальная выплата составляет 25 тысяч рублей, для большинства современных автомобилей этой суммы недостаточно для ремонта даже после небольшого столкновения. Владельцы же таких устройств, подключившие услугу «Европротокол», смогут претендовать на выплаты от 100 до 400 тысяч рублей», – сказал </w:t>
      </w:r>
      <w:proofErr w:type="spellStart"/>
      <w:r>
        <w:t>М.Кораблев</w:t>
      </w:r>
      <w:proofErr w:type="spellEnd"/>
      <w:r>
        <w:t>.</w:t>
      </w:r>
    </w:p>
    <w:p w:rsidR="001810AB" w:rsidRDefault="001810AB" w:rsidP="001810AB">
      <w:pPr>
        <w:jc w:val="both"/>
      </w:pPr>
      <w:r>
        <w:t>Кроме того, автовладельцам не придется тратить время на ожидание сотрудников ГИБДД, затрудняя движение для других машин.</w:t>
      </w:r>
    </w:p>
    <w:p w:rsidR="001810AB" w:rsidRDefault="001810AB" w:rsidP="001810AB">
      <w:pPr>
        <w:jc w:val="both"/>
      </w:pPr>
      <w:r>
        <w:t>Начиная с лета новые автомобили, сходящие с конвейера, будут оснащаться соответствующим оборудованием, но оно будет деактивировано: работать будет лишь базовый блок для экстренного реагирования на ДТП. Услуга является добровольной и платной, для ее активации необходимо будет подписать соответствующий договор. Владельцы подержанных машин могут устанавливать такие устройства за свой счет.</w:t>
      </w:r>
    </w:p>
    <w:p w:rsidR="001810AB" w:rsidRPr="00947BD9" w:rsidRDefault="001810AB" w:rsidP="001810AB">
      <w:pPr>
        <w:pStyle w:val="3"/>
        <w:jc w:val="both"/>
        <w:rPr>
          <w:rFonts w:ascii="Times New Roman" w:hAnsi="Times New Roman"/>
          <w:sz w:val="24"/>
          <w:szCs w:val="24"/>
        </w:rPr>
      </w:pPr>
      <w:bookmarkStart w:id="20" w:name="_Toc509211608"/>
      <w:r w:rsidRPr="00947BD9">
        <w:rPr>
          <w:rFonts w:ascii="Times New Roman" w:hAnsi="Times New Roman"/>
          <w:sz w:val="24"/>
          <w:szCs w:val="24"/>
        </w:rPr>
        <w:t>ТАСС; 2018.03.16; БОЛЕЕ 100 КМ ДОРОГ БУДЕТ ПОСТРОЕНО В МОСКВЕ В 2018 ГОДУ</w:t>
      </w:r>
      <w:bookmarkEnd w:id="20"/>
    </w:p>
    <w:p w:rsidR="001810AB" w:rsidRDefault="001810AB" w:rsidP="001810AB">
      <w:pPr>
        <w:jc w:val="both"/>
      </w:pPr>
      <w:r>
        <w:t>Более 100 км дорог, развязок, тоннелей и эстакад будет построено в столице в 2018 году. Об этом в пятницу сообщил мэр Москвы Сергей Собянин, открывая новую эстакаду через Варшавское шоссе со съездом на улицу Маршала Савицкого в Щербинке.</w:t>
      </w:r>
    </w:p>
    <w:p w:rsidR="001810AB" w:rsidRDefault="001810AB" w:rsidP="001810AB">
      <w:pPr>
        <w:jc w:val="both"/>
      </w:pPr>
      <w:r>
        <w:t>«В этом году в Москве будет построено и реконструировано около 115 км дорог, развязок, тоннелей, эстакад. Один из таких крупных объектов находится здесь, в районе Щербинки. Щербинка, по сути дела, разделена двумя магистралями – железнодорожной и автодорожной, в прошлом году мы запустили железнодорожную эстакаду, сейчас запускаем эстакаду через Варшавку, – еще одной транспортной проблемой в Щербинке и Южном Бутове станет меньше», – сказал он.</w:t>
      </w:r>
    </w:p>
    <w:p w:rsidR="001810AB" w:rsidRDefault="001810AB" w:rsidP="001810AB">
      <w:pPr>
        <w:jc w:val="both"/>
      </w:pPr>
      <w:r>
        <w:t>По словам мэра, строительство эстакады через Варшавское шоссе со съездом на улицу Маршала Савицкого было начато в сентябре 2016 года и завершено в марте 2018, – на полгода раньше планового срока. Новая эстакада обеспечивает съезд с Варшавского шоссе при движении из центра на улицу Маршала Савицкого, выезд из Щербинки по улице 40 лет Октября на Варшавское шоссе в сторону центра, а также разворот на Варшавском шоссе при движении из центра.</w:t>
      </w:r>
    </w:p>
    <w:p w:rsidR="001810AB" w:rsidRDefault="001810AB" w:rsidP="001810AB">
      <w:pPr>
        <w:jc w:val="both"/>
      </w:pPr>
      <w:r>
        <w:t>Кроме того, открытие движения позволит ликвидировать заторы на пересечении Варшавского шоссе с улицами Маршала Савицкого 40 лет Октября. Длина эстакады – 606 метров с двумя полосами движения. В весенне-летний период планируется благоустроить прилегающие территории.</w:t>
      </w:r>
    </w:p>
    <w:p w:rsidR="001810AB" w:rsidRDefault="001810AB" w:rsidP="001810AB">
      <w:pPr>
        <w:jc w:val="both"/>
      </w:pPr>
      <w:r>
        <w:t>Новая эстакада построена в рамках реконструкции Варшавского шоссе на участке от проектируемого проезда № 728 до объездной дороги на подмосковный Подольск. Всего в рамках проекта планируется реконструировать 6,8 км дорог. Срок окончания работ намечен на третий квартал 2018 года.</w:t>
      </w:r>
    </w:p>
    <w:p w:rsidR="001810AB" w:rsidRDefault="001810AB" w:rsidP="001810AB">
      <w:pPr>
        <w:jc w:val="both"/>
      </w:pPr>
      <w:hyperlink r:id="rId28" w:history="1">
        <w:r w:rsidRPr="00306A4E">
          <w:rPr>
            <w:rStyle w:val="a9"/>
          </w:rPr>
          <w:t>http://tass.ru/ekonomika/5036390</w:t>
        </w:r>
      </w:hyperlink>
    </w:p>
    <w:p w:rsidR="001810AB" w:rsidRPr="008451D9" w:rsidRDefault="001810AB" w:rsidP="001810AB">
      <w:pPr>
        <w:pStyle w:val="3"/>
        <w:jc w:val="both"/>
        <w:rPr>
          <w:rFonts w:ascii="Times New Roman" w:hAnsi="Times New Roman"/>
          <w:sz w:val="24"/>
          <w:szCs w:val="24"/>
        </w:rPr>
      </w:pPr>
      <w:bookmarkStart w:id="21" w:name="_Toc509211609"/>
      <w:r w:rsidRPr="008451D9">
        <w:rPr>
          <w:rFonts w:ascii="Times New Roman" w:hAnsi="Times New Roman"/>
          <w:sz w:val="24"/>
          <w:szCs w:val="24"/>
        </w:rPr>
        <w:t>ИНТЕРФАКС; 2018.03.17; СЛЕДОВАТЕЛИ ПРОВОДЯТ ПРОВЕРКУ ПО ФАКТУ ДТП С АВТОБУСОМ В НОВОЙ МОСКВЕ</w:t>
      </w:r>
      <w:bookmarkEnd w:id="21"/>
    </w:p>
    <w:p w:rsidR="001810AB" w:rsidRDefault="001810AB" w:rsidP="001810AB">
      <w:pPr>
        <w:jc w:val="both"/>
      </w:pPr>
      <w:r>
        <w:t xml:space="preserve">В Новой Москве организована </w:t>
      </w:r>
      <w:proofErr w:type="spellStart"/>
      <w:r>
        <w:t>доследственная</w:t>
      </w:r>
      <w:proofErr w:type="spellEnd"/>
      <w:r>
        <w:t xml:space="preserve"> проверка по факту ДТП с участием автобуса, в результате которого пострадали пассажиры, в том числе несовершеннолетние, сообщает в субботу Главного следственного управление Следственного комитета России по Москве.</w:t>
      </w:r>
    </w:p>
    <w:p w:rsidR="001810AB" w:rsidRDefault="001810AB" w:rsidP="001810AB">
      <w:pPr>
        <w:jc w:val="both"/>
      </w:pPr>
      <w:r>
        <w:t xml:space="preserve">«17 марта 2018 года на территории Новой Москвы произошло дорожно-транспортное происшествие с участием маршрутного автобуса, в результате которого пострадали пассажиры, в том числе несовершеннолетние. По данному факту следственными органами Следственного комитета Российской Федерации по городу Москве организована </w:t>
      </w:r>
      <w:proofErr w:type="spellStart"/>
      <w:r>
        <w:t>доследственная</w:t>
      </w:r>
      <w:proofErr w:type="spellEnd"/>
      <w:r>
        <w:t xml:space="preserve"> проверка», – говорится в сообщении.</w:t>
      </w:r>
    </w:p>
    <w:p w:rsidR="001810AB" w:rsidRDefault="001810AB" w:rsidP="001810AB">
      <w:pPr>
        <w:jc w:val="both"/>
      </w:pPr>
      <w:r>
        <w:t>В ведомстве отметили, что следователи устанавливают точное количество пострадавших.</w:t>
      </w:r>
    </w:p>
    <w:p w:rsidR="001810AB" w:rsidRDefault="001810AB" w:rsidP="001810AB">
      <w:pPr>
        <w:jc w:val="both"/>
      </w:pPr>
      <w:r>
        <w:t>«В рамках проверки будет решен вопрос о наличии либо отсутствии признаков преступления, предусмотренного ст. 238 УК РФ (выполнение работ или оказание услуг, не отвечающих требованиям безопасности). Будет дана соответствующая правовая оценка действиям должностных лиц, отвечающих за качество предоставления услуг по перевозке пассажиров. По результатам проверки будет принято процессуальное решение», – сообщили в ведомстве.</w:t>
      </w:r>
    </w:p>
    <w:p w:rsidR="001810AB" w:rsidRDefault="001810AB" w:rsidP="001810AB">
      <w:pPr>
        <w:jc w:val="both"/>
      </w:pPr>
      <w:r>
        <w:t>Ранее в субботу в пресс-службе столичного главка полиции «Интерфаксу» сообщали, что девять человек, по уточнённым данным, пострадали в результате столкновения грузовика и автобуса на Киевском шоссе в Москве.</w:t>
      </w:r>
    </w:p>
    <w:p w:rsidR="001810AB" w:rsidRDefault="001810AB" w:rsidP="001810AB">
      <w:pPr>
        <w:jc w:val="both"/>
      </w:pPr>
      <w:r>
        <w:t>«Сегодня около 15.40 на 24-м километре Киевского шоссе водитель автобуса, следовавшего по маршруту «</w:t>
      </w:r>
      <w:proofErr w:type="spellStart"/>
      <w:r>
        <w:t>Саларьево-Марьинский</w:t>
      </w:r>
      <w:proofErr w:type="spellEnd"/>
      <w:r>
        <w:t xml:space="preserve"> парк», допустил столкновение со следовавшим в попутном направлении грузовым автомобилем», – сказал собеседник агентства.</w:t>
      </w:r>
    </w:p>
    <w:p w:rsidR="001810AB" w:rsidRDefault="001810AB" w:rsidP="001810AB">
      <w:pPr>
        <w:jc w:val="both"/>
      </w:pPr>
      <w:r>
        <w:t>В результате ДТП, по предварительной информации, пострадали девять человек, в том числе шесть несовершеннолетних, добавил он.</w:t>
      </w:r>
    </w:p>
    <w:p w:rsidR="001810AB" w:rsidRDefault="001810AB" w:rsidP="001810AB">
      <w:pPr>
        <w:jc w:val="both"/>
      </w:pPr>
      <w:r>
        <w:t>Причины ДТП устанавливаются, сказал собеседник агентства.</w:t>
      </w:r>
    </w:p>
    <w:p w:rsidR="001810AB" w:rsidRDefault="001810AB" w:rsidP="001810AB">
      <w:pPr>
        <w:jc w:val="both"/>
      </w:pPr>
      <w:r>
        <w:t>На ту же тему:</w:t>
      </w:r>
    </w:p>
    <w:p w:rsidR="001810AB" w:rsidRDefault="001810AB" w:rsidP="001810AB">
      <w:pPr>
        <w:jc w:val="both"/>
      </w:pPr>
      <w:hyperlink r:id="rId29" w:history="1">
        <w:r w:rsidRPr="003536EF">
          <w:rPr>
            <w:rStyle w:val="a9"/>
          </w:rPr>
          <w:t>http://tass.ru/proisshestviya/5040374</w:t>
        </w:r>
      </w:hyperlink>
      <w:r>
        <w:t xml:space="preserve"> </w:t>
      </w:r>
    </w:p>
    <w:p w:rsidR="001810AB" w:rsidRPr="00AF61CC" w:rsidRDefault="001810AB" w:rsidP="001810AB">
      <w:pPr>
        <w:pStyle w:val="3"/>
        <w:jc w:val="both"/>
        <w:rPr>
          <w:rFonts w:ascii="Times New Roman" w:hAnsi="Times New Roman"/>
          <w:sz w:val="24"/>
          <w:szCs w:val="24"/>
        </w:rPr>
      </w:pPr>
      <w:bookmarkStart w:id="22" w:name="_Toc509211610"/>
      <w:r w:rsidRPr="00AF61CC">
        <w:rPr>
          <w:rFonts w:ascii="Times New Roman" w:hAnsi="Times New Roman"/>
          <w:sz w:val="24"/>
          <w:szCs w:val="24"/>
        </w:rPr>
        <w:t xml:space="preserve">ТАСС; 2018.03.16; ФАС НЕ ВЫЯВИЛА ДОМИНИРУЮЩЕГО ПОЛОЖЕНИЯ ГК </w:t>
      </w:r>
      <w:r>
        <w:rPr>
          <w:rFonts w:ascii="Times New Roman" w:hAnsi="Times New Roman"/>
          <w:sz w:val="24"/>
          <w:szCs w:val="24"/>
        </w:rPr>
        <w:t>«</w:t>
      </w:r>
      <w:r w:rsidRPr="00AF61CC">
        <w:rPr>
          <w:rFonts w:ascii="Times New Roman" w:hAnsi="Times New Roman"/>
          <w:sz w:val="24"/>
          <w:szCs w:val="24"/>
        </w:rPr>
        <w:t>АВТОДОР</w:t>
      </w:r>
      <w:r>
        <w:rPr>
          <w:rFonts w:ascii="Times New Roman" w:hAnsi="Times New Roman"/>
          <w:sz w:val="24"/>
          <w:szCs w:val="24"/>
        </w:rPr>
        <w:t>»</w:t>
      </w:r>
      <w:r w:rsidRPr="00AF61CC">
        <w:rPr>
          <w:rFonts w:ascii="Times New Roman" w:hAnsi="Times New Roman"/>
          <w:sz w:val="24"/>
          <w:szCs w:val="24"/>
        </w:rPr>
        <w:t xml:space="preserve"> НА РЫНКЕ МОДИФИКАТОРОВ АСФАЛЬТОБЕТОНА</w:t>
      </w:r>
      <w:bookmarkEnd w:id="22"/>
    </w:p>
    <w:p w:rsidR="001810AB" w:rsidRDefault="001810AB" w:rsidP="001810AB">
      <w:pPr>
        <w:jc w:val="both"/>
      </w:pPr>
      <w:r>
        <w:t>Федеральная антимонопольная служба (ФАС) России не выявила доминирующего положения госкомпании «</w:t>
      </w:r>
      <w:proofErr w:type="spellStart"/>
      <w:r>
        <w:t>Автодор</w:t>
      </w:r>
      <w:proofErr w:type="spellEnd"/>
      <w:r>
        <w:t>» на рынке модификаторов (добавки для повышения срока службы) асфальтобетона, которые используются при строительстве автодорог. Об этом говорится в отзыве ФАС на жалобу на действия «</w:t>
      </w:r>
      <w:proofErr w:type="spellStart"/>
      <w:r>
        <w:t>Автодора</w:t>
      </w:r>
      <w:proofErr w:type="spellEnd"/>
      <w:r>
        <w:t>» (копия отзыва ФАС на жалобу есть в распоряжении ТАСС, его подтвердил представитель ведомства).</w:t>
      </w:r>
    </w:p>
    <w:p w:rsidR="001810AB" w:rsidRDefault="001810AB" w:rsidP="001810AB">
      <w:pPr>
        <w:jc w:val="both"/>
      </w:pPr>
      <w:r>
        <w:t>Производители «добавок» пожаловались в ФАС, что «</w:t>
      </w:r>
      <w:proofErr w:type="spellStart"/>
      <w:r>
        <w:t>Автодор</w:t>
      </w:r>
      <w:proofErr w:type="spellEnd"/>
      <w:r>
        <w:t>» разрешает использовать только один тип модификатора.</w:t>
      </w:r>
    </w:p>
    <w:p w:rsidR="001810AB" w:rsidRDefault="001810AB" w:rsidP="001810AB">
      <w:pPr>
        <w:jc w:val="both"/>
      </w:pPr>
      <w:r>
        <w:t>«Учитывая изложенное, ФАС России, руководствуясь пунктом 2 части 8 статьи 44 закона о защите конкуренции, отказывает ООО «НТС» и ООО «</w:t>
      </w:r>
      <w:proofErr w:type="spellStart"/>
      <w:r>
        <w:t>Колтек</w:t>
      </w:r>
      <w:proofErr w:type="spellEnd"/>
      <w:r>
        <w:t xml:space="preserve"> </w:t>
      </w:r>
      <w:proofErr w:type="spellStart"/>
      <w:r>
        <w:t>кама</w:t>
      </w:r>
      <w:proofErr w:type="spellEnd"/>
      <w:r>
        <w:t>» в возбуждении дела о нарушении антимонопольного законодательства в отношении ГК «</w:t>
      </w:r>
      <w:proofErr w:type="spellStart"/>
      <w:r>
        <w:t>Автодор</w:t>
      </w:r>
      <w:proofErr w:type="spellEnd"/>
      <w:r>
        <w:t>» и ООО «</w:t>
      </w:r>
      <w:proofErr w:type="spellStart"/>
      <w:r>
        <w:t>Автодор</w:t>
      </w:r>
      <w:proofErr w:type="spellEnd"/>
      <w:r>
        <w:t>-Инжиниринг», – говорится в документе.</w:t>
      </w:r>
    </w:p>
    <w:p w:rsidR="001810AB" w:rsidRDefault="001810AB" w:rsidP="001810AB">
      <w:pPr>
        <w:jc w:val="both"/>
      </w:pPr>
      <w:r>
        <w:t>Анализ ФАС показал, что доля ГК «</w:t>
      </w:r>
      <w:proofErr w:type="spellStart"/>
      <w:r>
        <w:t>Автодор</w:t>
      </w:r>
      <w:proofErr w:type="spellEnd"/>
      <w:r>
        <w:t>» в 2015-2016 годах и в I полугодии 2017 года от общего объема финансирования при выполнении работ по строительству, ремонту и реконструкции автомобильных дорог не превысила 26%.</w:t>
      </w:r>
    </w:p>
    <w:p w:rsidR="001810AB" w:rsidRDefault="001810AB" w:rsidP="001810AB">
      <w:pPr>
        <w:jc w:val="both"/>
      </w:pPr>
      <w:r>
        <w:t>«Ввиду того, что доля ГК «</w:t>
      </w:r>
      <w:proofErr w:type="spellStart"/>
      <w:r>
        <w:t>Автодор</w:t>
      </w:r>
      <w:proofErr w:type="spellEnd"/>
      <w:r>
        <w:t>» в соответствующих объемах финансирования составила не менее 35% ее влияние на смежные рынки работ по строительству, реконструкции и капитальному ремонту автомобильных дорог не может ограничить конкуренцию», – говорится в документе.</w:t>
      </w:r>
    </w:p>
    <w:p w:rsidR="001810AB" w:rsidRDefault="001810AB" w:rsidP="001810AB">
      <w:pPr>
        <w:jc w:val="both"/>
      </w:pPr>
      <w:r>
        <w:t>Позиция «</w:t>
      </w:r>
      <w:proofErr w:type="spellStart"/>
      <w:r>
        <w:t>Автодора</w:t>
      </w:r>
      <w:proofErr w:type="spellEnd"/>
      <w:r>
        <w:t>»</w:t>
      </w:r>
    </w:p>
    <w:p w:rsidR="001810AB" w:rsidRDefault="001810AB" w:rsidP="001810AB">
      <w:pPr>
        <w:jc w:val="both"/>
      </w:pPr>
      <w:r>
        <w:t>«</w:t>
      </w:r>
      <w:proofErr w:type="spellStart"/>
      <w:r>
        <w:t>Автодор</w:t>
      </w:r>
      <w:proofErr w:type="spellEnd"/>
      <w:r>
        <w:t>» отмечает, что «</w:t>
      </w:r>
      <w:proofErr w:type="spellStart"/>
      <w:r>
        <w:t>Автодор</w:t>
      </w:r>
      <w:proofErr w:type="spellEnd"/>
      <w:r>
        <w:t>-Инжиниринг» не разработал ни одного стандарта на модификаторы асфальтобетонных смесей, соответственно не может быть монополистом.</w:t>
      </w:r>
    </w:p>
    <w:p w:rsidR="001810AB" w:rsidRDefault="001810AB" w:rsidP="001810AB">
      <w:pPr>
        <w:jc w:val="both"/>
      </w:pPr>
      <w:r>
        <w:t>«</w:t>
      </w:r>
      <w:proofErr w:type="spellStart"/>
      <w:r>
        <w:t>Автодор</w:t>
      </w:r>
      <w:proofErr w:type="spellEnd"/>
      <w:r>
        <w:t>» не может навязывать какую-либо конкретную присадку [модификатор], потому что конкурсы на присадки он не проводит. Конкурс проводится на строительство объекта, но в конкурсной документации не прописаны материалы или названия модификаторов. Там заложены характеристики асфальтобетонного покрытия для трех слоев «дорожной одежды», так называется на профессиональном языке сама конструкция дороги», – отметил представитель госкомпании. По его словам, эти характеристики асфальтобетонного покрытия соответствуют государственной нормативной базе.</w:t>
      </w:r>
    </w:p>
    <w:p w:rsidR="001810AB" w:rsidRDefault="001810AB" w:rsidP="001810AB">
      <w:pPr>
        <w:jc w:val="both"/>
      </w:pPr>
      <w:r>
        <w:t>Также «</w:t>
      </w:r>
      <w:proofErr w:type="spellStart"/>
      <w:r>
        <w:t>Автодор</w:t>
      </w:r>
      <w:proofErr w:type="spellEnd"/>
      <w:r>
        <w:t>» отмечает, что для применения на объектах госкомпании согласован 21 стандарт организаций на модификаторы и полимерно-битумные вяжущие.</w:t>
      </w:r>
    </w:p>
    <w:p w:rsidR="001810AB" w:rsidRDefault="00F8799E" w:rsidP="001810AB">
      <w:pPr>
        <w:jc w:val="both"/>
      </w:pPr>
      <w:r>
        <w:t xml:space="preserve"> </w:t>
      </w:r>
      <w:r w:rsidR="001810AB">
        <w:t xml:space="preserve">«Мы хотим, чтобы дороги долго оставались ровными и требовали ремонта реже. И не имеет значения, как называется </w:t>
      </w:r>
      <w:proofErr w:type="gramStart"/>
      <w:r w:rsidR="001810AB">
        <w:t>модификатор</w:t>
      </w:r>
      <w:proofErr w:type="gramEnd"/>
      <w:r w:rsidR="001810AB">
        <w:t xml:space="preserve"> и кто его производит, важно, чтобы «основа» дороги (ее нижние слои) продержалась 24 года, как этого требует постановление правительства», – добавил представитель госкомпании.</w:t>
      </w:r>
    </w:p>
    <w:p w:rsidR="001810AB" w:rsidRDefault="001810AB" w:rsidP="001810AB">
      <w:pPr>
        <w:jc w:val="both"/>
      </w:pPr>
      <w:hyperlink r:id="rId30" w:history="1">
        <w:r w:rsidRPr="003536EF">
          <w:rPr>
            <w:rStyle w:val="a9"/>
          </w:rPr>
          <w:t>http://tass.ru/ekonomika/5038387</w:t>
        </w:r>
      </w:hyperlink>
    </w:p>
    <w:p w:rsidR="001810AB" w:rsidRPr="009D17FD" w:rsidRDefault="001810AB" w:rsidP="001810AB">
      <w:pPr>
        <w:pStyle w:val="3"/>
        <w:jc w:val="both"/>
        <w:rPr>
          <w:rFonts w:ascii="Times New Roman" w:hAnsi="Times New Roman"/>
          <w:sz w:val="24"/>
          <w:szCs w:val="24"/>
        </w:rPr>
      </w:pPr>
      <w:bookmarkStart w:id="23" w:name="_Toc509211611"/>
      <w:r w:rsidRPr="009D17FD">
        <w:rPr>
          <w:rFonts w:ascii="Times New Roman" w:hAnsi="Times New Roman"/>
          <w:sz w:val="24"/>
          <w:szCs w:val="24"/>
        </w:rPr>
        <w:t>ТАСС; 2018.03.16; В НЕВИННОМЫССКЕ ПОСТРОЯТ НОВЫЙ ПУТЕПРОВОД ЗА 1,6 МЛРД РУБЛЕЙ</w:t>
      </w:r>
      <w:bookmarkEnd w:id="23"/>
    </w:p>
    <w:p w:rsidR="001810AB" w:rsidRDefault="001810AB" w:rsidP="001810AB">
      <w:pPr>
        <w:jc w:val="both"/>
      </w:pPr>
      <w:r>
        <w:t>Новый путепровод за 1,6 млрд руб. начали строить в Невинномысске. Как сообщает в пятницу пресс-служба губернатора Ставропольского края, он соединит разделенные железной дорогой части Невинномысска, улучшит пропускную способность городской автодорожной сети.</w:t>
      </w:r>
    </w:p>
    <w:p w:rsidR="001810AB" w:rsidRDefault="001810AB" w:rsidP="001810AB">
      <w:pPr>
        <w:jc w:val="both"/>
      </w:pPr>
      <w:r>
        <w:t>«В Невинномысске состоялась торжественная церемония закладки символического камня в строительство будущего путепровода. Сметная стоимость строительства – 1,6 млрд рублей», – говорится в сообщении.</w:t>
      </w:r>
    </w:p>
    <w:p w:rsidR="001810AB" w:rsidRDefault="001810AB" w:rsidP="001810AB">
      <w:pPr>
        <w:jc w:val="both"/>
      </w:pPr>
      <w:r>
        <w:t>Решение о строительстве путепровода по улицам Степная и Партизанская приняли на одном из заседаний краевого градостроительного совета под председательством губернатора Владимира Владимирова. Сейчас город разделен на две части железнодорожными путями, и вся логистика идет только по одному мосту, возраст которого превышает 50 лет. Новый путепровод будет представлять собой автомобильный мост над железной дорогой протяженностью порядка 300 м с двумя полосами движения в обе стороны и соответствующей развязкой.</w:t>
      </w:r>
    </w:p>
    <w:p w:rsidR="001810AB" w:rsidRDefault="001810AB" w:rsidP="001810AB">
      <w:pPr>
        <w:jc w:val="both"/>
      </w:pPr>
      <w:r>
        <w:t>Власти уже заключили контракт на 10 млн руб. на составление проектно-сметной документации при поддержке компании «</w:t>
      </w:r>
      <w:proofErr w:type="spellStart"/>
      <w:r>
        <w:t>ЕвроХим</w:t>
      </w:r>
      <w:proofErr w:type="spellEnd"/>
      <w:r>
        <w:t>». Ожидается, что строительство новой транспортной развязки завершат в 2020 году.</w:t>
      </w:r>
    </w:p>
    <w:p w:rsidR="001810AB" w:rsidRDefault="001810AB" w:rsidP="001810AB">
      <w:pPr>
        <w:jc w:val="both"/>
      </w:pPr>
      <w:hyperlink r:id="rId31" w:history="1">
        <w:r w:rsidRPr="003536EF">
          <w:rPr>
            <w:rStyle w:val="a9"/>
          </w:rPr>
          <w:t>http://tass.ru/ekonomika/5037950</w:t>
        </w:r>
      </w:hyperlink>
    </w:p>
    <w:p w:rsidR="001810AB" w:rsidRPr="006131C6" w:rsidRDefault="001810AB" w:rsidP="001810AB">
      <w:pPr>
        <w:pStyle w:val="3"/>
        <w:jc w:val="both"/>
        <w:rPr>
          <w:rFonts w:ascii="Times New Roman" w:hAnsi="Times New Roman"/>
          <w:sz w:val="24"/>
          <w:szCs w:val="24"/>
        </w:rPr>
      </w:pPr>
      <w:bookmarkStart w:id="24" w:name="_Toc509211612"/>
      <w:r w:rsidRPr="006131C6">
        <w:rPr>
          <w:rFonts w:ascii="Times New Roman" w:hAnsi="Times New Roman"/>
          <w:sz w:val="24"/>
          <w:szCs w:val="24"/>
        </w:rPr>
        <w:t>ИНТЕРФАКС</w:t>
      </w:r>
      <w:r>
        <w:rPr>
          <w:rFonts w:ascii="Times New Roman" w:hAnsi="Times New Roman"/>
          <w:sz w:val="24"/>
          <w:szCs w:val="24"/>
        </w:rPr>
        <w:t xml:space="preserve"> – </w:t>
      </w:r>
      <w:r w:rsidRPr="006131C6">
        <w:rPr>
          <w:rFonts w:ascii="Times New Roman" w:hAnsi="Times New Roman"/>
          <w:sz w:val="24"/>
          <w:szCs w:val="24"/>
        </w:rPr>
        <w:t>ДАЛЬНИЙ ВОСТОК; 2018.03.19; ВРЕМЕННЫЕ ОГРАНИЧЕНИЯ ДЛЯ БОЛЬШЕГРУЗНОГО ТРАНСПОРТА ВВЕДЕНЫ НА ДОРОГАХ ПРИАМУРЬЯ</w:t>
      </w:r>
      <w:bookmarkEnd w:id="24"/>
    </w:p>
    <w:p w:rsidR="001810AB" w:rsidRDefault="001810AB" w:rsidP="001810AB">
      <w:pPr>
        <w:jc w:val="both"/>
      </w:pPr>
      <w:r>
        <w:t xml:space="preserve">Региональные дороги в Амурской области временно закрывают для автотранспорта с осевыми нагрузками свыше шести тонн, сообщает областной </w:t>
      </w:r>
      <w:r w:rsidRPr="00E0203C">
        <w:rPr>
          <w:b/>
        </w:rPr>
        <w:t>Минтранс</w:t>
      </w:r>
      <w:r>
        <w:t>.</w:t>
      </w:r>
    </w:p>
    <w:p w:rsidR="001810AB" w:rsidRDefault="001810AB" w:rsidP="001810AB">
      <w:pPr>
        <w:jc w:val="both"/>
      </w:pPr>
      <w:r>
        <w:t>«Временное ограничение движения транспортных средств, осуществляющих перевозку тяжеловесных грузов с осевыми нагрузками свыше шести тонн, вводится на автомобильных дорогах общего пользования регионального значения с асфальтобетонным и черногравийным покрытием в период с 24 апреля по 23 мая», – говорится в сообщении.</w:t>
      </w:r>
    </w:p>
    <w:p w:rsidR="001810AB" w:rsidRPr="008A024D" w:rsidRDefault="001810AB" w:rsidP="001810AB">
      <w:pPr>
        <w:jc w:val="both"/>
      </w:pPr>
      <w:r>
        <w:t>Ограничение вводится из-за снижения несущей способности конструктивных элементов автомобильных дорог в весенний период, вызванной неблагоприятными природно-климатическими условиями.</w:t>
      </w:r>
    </w:p>
    <w:p w:rsidR="001810AB" w:rsidRDefault="00F8799E" w:rsidP="001810AB">
      <w:pPr>
        <w:jc w:val="both"/>
      </w:pPr>
      <w:r>
        <w:br w:type="page"/>
      </w:r>
    </w:p>
    <w:p w:rsidR="001810AB" w:rsidRPr="0064260E" w:rsidRDefault="001810AB" w:rsidP="001810AB">
      <w:pPr>
        <w:pStyle w:val="3"/>
        <w:jc w:val="both"/>
        <w:rPr>
          <w:rFonts w:ascii="Times New Roman" w:hAnsi="Times New Roman"/>
          <w:sz w:val="24"/>
          <w:szCs w:val="24"/>
        </w:rPr>
      </w:pPr>
      <w:bookmarkStart w:id="25" w:name="_Toc509211615"/>
      <w:r w:rsidRPr="0064260E">
        <w:rPr>
          <w:rFonts w:ascii="Times New Roman" w:hAnsi="Times New Roman"/>
          <w:sz w:val="24"/>
          <w:szCs w:val="24"/>
        </w:rPr>
        <w:t xml:space="preserve">ТАСС; 2018.03.16; </w:t>
      </w:r>
      <w:r w:rsidRPr="00E0203C">
        <w:rPr>
          <w:rFonts w:ascii="Times New Roman" w:hAnsi="Times New Roman"/>
          <w:sz w:val="24"/>
          <w:szCs w:val="24"/>
        </w:rPr>
        <w:t>МИНТРАНС</w:t>
      </w:r>
      <w:r w:rsidRPr="0064260E">
        <w:rPr>
          <w:rFonts w:ascii="Times New Roman" w:hAnsi="Times New Roman"/>
          <w:sz w:val="24"/>
          <w:szCs w:val="24"/>
        </w:rPr>
        <w:t>: ИСПАНИЯ ЗАИНТЕРЕСОВАНА В УЧАСТИИ В ПРОЕКТЕ ВСМ МОСКВА</w:t>
      </w:r>
      <w:r>
        <w:rPr>
          <w:rFonts w:ascii="Times New Roman" w:hAnsi="Times New Roman"/>
          <w:sz w:val="24"/>
          <w:szCs w:val="24"/>
        </w:rPr>
        <w:t xml:space="preserve"> – </w:t>
      </w:r>
      <w:r w:rsidRPr="0064260E">
        <w:rPr>
          <w:rFonts w:ascii="Times New Roman" w:hAnsi="Times New Roman"/>
          <w:sz w:val="24"/>
          <w:szCs w:val="24"/>
        </w:rPr>
        <w:t>КАЗАНЬ</w:t>
      </w:r>
      <w:bookmarkEnd w:id="25"/>
    </w:p>
    <w:p w:rsidR="001810AB" w:rsidRDefault="001810AB" w:rsidP="001810AB">
      <w:pPr>
        <w:jc w:val="both"/>
      </w:pPr>
      <w:r>
        <w:t xml:space="preserve">Испания выразила заинтересованность в участии в реализации проекта высокоскоростной магистрали (ВСМ) Москва – Казань, говорится в сообщении </w:t>
      </w:r>
      <w:r w:rsidRPr="00E0203C">
        <w:rPr>
          <w:b/>
        </w:rPr>
        <w:t>Минтранса</w:t>
      </w:r>
      <w:r>
        <w:t xml:space="preserve"> России по итогам XII Ближневосточной железнодорожной выставки </w:t>
      </w:r>
      <w:proofErr w:type="spellStart"/>
      <w:r>
        <w:t>Middle</w:t>
      </w:r>
      <w:proofErr w:type="spellEnd"/>
      <w:r>
        <w:t xml:space="preserve"> </w:t>
      </w:r>
      <w:proofErr w:type="spellStart"/>
      <w:r>
        <w:t>East</w:t>
      </w:r>
      <w:proofErr w:type="spellEnd"/>
      <w:r>
        <w:t xml:space="preserve"> Rail-2018.</w:t>
      </w:r>
    </w:p>
    <w:p w:rsidR="001810AB" w:rsidRDefault="001810AB" w:rsidP="001810AB">
      <w:pPr>
        <w:jc w:val="both"/>
      </w:pPr>
      <w:r>
        <w:t>«Государственный секретарь по вопросам транспорта, инфраструктуры и жилищному строительству Королевства Испания Хулио Гомес-Помар уведомил зам</w:t>
      </w:r>
      <w:r w:rsidRPr="00E0203C">
        <w:rPr>
          <w:b/>
        </w:rPr>
        <w:t>министра транспорта</w:t>
      </w:r>
      <w:r>
        <w:t xml:space="preserve"> РФ Алана </w:t>
      </w:r>
      <w:r w:rsidRPr="00E0203C">
        <w:rPr>
          <w:b/>
        </w:rPr>
        <w:t>Лушников</w:t>
      </w:r>
      <w:r>
        <w:t>а о заинтересованности Испании в участии в проекте ВСМ Москва-Казань», – говорится в сообщении.</w:t>
      </w:r>
    </w:p>
    <w:p w:rsidR="001810AB" w:rsidRDefault="001810AB" w:rsidP="001810AB">
      <w:pPr>
        <w:jc w:val="both"/>
      </w:pPr>
      <w:r>
        <w:t xml:space="preserve">По словам </w:t>
      </w:r>
      <w:r w:rsidRPr="00E0203C">
        <w:rPr>
          <w:b/>
        </w:rPr>
        <w:t>Лушников</w:t>
      </w:r>
      <w:r>
        <w:t>а, с учетом капиталоемкости проекта в наибольшей степени российская сторона приветствует предложения, обеспеченные финансированием. «Мы понимаем – если к нам придет партнер, который привлечет дешевое финансирование, это улучшит проект. В увязке с льготным финансированием мы готовы рассматривать преимущество в использовании разных технологий», – отметил зам</w:t>
      </w:r>
      <w:r w:rsidRPr="00E0203C">
        <w:rPr>
          <w:b/>
        </w:rPr>
        <w:t>министра транспорта</w:t>
      </w:r>
      <w:r>
        <w:t xml:space="preserve"> РФ, слова которого приводятся в сообщении.</w:t>
      </w:r>
    </w:p>
    <w:p w:rsidR="001810AB" w:rsidRDefault="001810AB" w:rsidP="001810AB">
      <w:pPr>
        <w:jc w:val="both"/>
      </w:pPr>
      <w:r>
        <w:t>Также Испании было предложено рассмотреть возможность совместного участия на ближневосточном рынке.</w:t>
      </w:r>
    </w:p>
    <w:p w:rsidR="001810AB" w:rsidRDefault="001810AB" w:rsidP="001810AB">
      <w:pPr>
        <w:jc w:val="both"/>
      </w:pPr>
      <w:r>
        <w:t xml:space="preserve">«Я предложил бы возможность кооперации испанских и российских технологий на ближневосточном рынке», – сказал </w:t>
      </w:r>
      <w:r w:rsidRPr="00E0203C">
        <w:rPr>
          <w:b/>
        </w:rPr>
        <w:t>Лушников</w:t>
      </w:r>
      <w:r>
        <w:t>. Гомес-Помар выразил заинтересованность и обещал рассмотреть такую возможность.</w:t>
      </w:r>
    </w:p>
    <w:p w:rsidR="001810AB" w:rsidRDefault="001810AB" w:rsidP="001810AB">
      <w:pPr>
        <w:jc w:val="both"/>
      </w:pPr>
      <w:r>
        <w:t>Участок Москва-Казань в будущем может стать частью высокоскоростной магистрали Москва – Пекин, стоимость строительства которой оценивается в 7 трлн рублей, и проекта «Шелковый путь», который свяжет Китай с рынками Европы и Ближнего Востока. Как сообщал ранее президент РЖД Олег Белозеров, она может быть запущена в эксплуатацию до 2022-2023 года.</w:t>
      </w:r>
    </w:p>
    <w:p w:rsidR="001810AB" w:rsidRDefault="001810AB" w:rsidP="001810AB">
      <w:pPr>
        <w:jc w:val="both"/>
      </w:pPr>
      <w:r>
        <w:t>Китай намерен предоставить 20-летний кредит на 400 млрд рублей на строительство ВСМ Москва – Казань, более 100 млрд рублей – в качестве взноса в уставный капитал специальной проектной компании.</w:t>
      </w:r>
    </w:p>
    <w:p w:rsidR="001810AB" w:rsidRDefault="001810AB" w:rsidP="001810AB">
      <w:pPr>
        <w:jc w:val="both"/>
      </w:pPr>
      <w:r>
        <w:t xml:space="preserve">Консорциум «Немецкая инициатива» (входят </w:t>
      </w:r>
      <w:proofErr w:type="spellStart"/>
      <w:r>
        <w:t>Siemens</w:t>
      </w:r>
      <w:proofErr w:type="spellEnd"/>
      <w:r>
        <w:t xml:space="preserve">, </w:t>
      </w:r>
      <w:proofErr w:type="spellStart"/>
      <w:r>
        <w:t>Deutsche</w:t>
      </w:r>
      <w:proofErr w:type="spellEnd"/>
      <w:r>
        <w:t xml:space="preserve"> </w:t>
      </w:r>
      <w:proofErr w:type="spellStart"/>
      <w:r>
        <w:t>Bank</w:t>
      </w:r>
      <w:proofErr w:type="spellEnd"/>
      <w:r>
        <w:t xml:space="preserve">, </w:t>
      </w:r>
      <w:proofErr w:type="spellStart"/>
      <w:r>
        <w:t>Deutsche</w:t>
      </w:r>
      <w:proofErr w:type="spellEnd"/>
      <w:r>
        <w:t xml:space="preserve"> </w:t>
      </w:r>
      <w:proofErr w:type="spellStart"/>
      <w:r>
        <w:t>Bahn</w:t>
      </w:r>
      <w:proofErr w:type="spellEnd"/>
      <w:r>
        <w:t xml:space="preserve"> и другие компании) предложил РЖД профинансировать строительство высокоскоростной магистрали Москва – Казань на €2,7 млрд и привлечь в проект до €800 млн. Протяженность ВСМ составит около 770 км, скорость движения поездов будет достигать 400 км/ч, на трассе будут организованы остановки через каждые 50-70 км. Время в пути от Москвы до Казани составит 3,5 часа против нынешних 14 часов.</w:t>
      </w:r>
    </w:p>
    <w:p w:rsidR="001810AB" w:rsidRDefault="001810AB" w:rsidP="001810AB">
      <w:pPr>
        <w:jc w:val="both"/>
      </w:pPr>
      <w:hyperlink r:id="rId32" w:history="1">
        <w:r w:rsidRPr="00306A4E">
          <w:rPr>
            <w:rStyle w:val="a9"/>
          </w:rPr>
          <w:t>http://tass.ru/ekonomika/5036933</w:t>
        </w:r>
      </w:hyperlink>
    </w:p>
    <w:p w:rsidR="001810AB" w:rsidRDefault="001810AB" w:rsidP="001810AB">
      <w:pPr>
        <w:jc w:val="both"/>
      </w:pPr>
      <w:r>
        <w:t>На ту же тему:</w:t>
      </w:r>
    </w:p>
    <w:p w:rsidR="001810AB" w:rsidRDefault="001810AB" w:rsidP="001810AB">
      <w:pPr>
        <w:jc w:val="both"/>
      </w:pPr>
      <w:hyperlink r:id="rId33" w:history="1">
        <w:r w:rsidRPr="003536EF">
          <w:rPr>
            <w:rStyle w:val="a9"/>
          </w:rPr>
          <w:t>https://1prime.ru/industry_and_energy/20180316/828609957.html</w:t>
        </w:r>
      </w:hyperlink>
    </w:p>
    <w:p w:rsidR="001810AB" w:rsidRDefault="001810AB" w:rsidP="001810AB">
      <w:pPr>
        <w:jc w:val="both"/>
      </w:pPr>
      <w:hyperlink r:id="rId34" w:history="1">
        <w:r w:rsidRPr="003536EF">
          <w:rPr>
            <w:rStyle w:val="a9"/>
          </w:rPr>
          <w:t>https://www.gazeta.ru/business/news/2018/03/16/n_11292991.shtml</w:t>
        </w:r>
      </w:hyperlink>
    </w:p>
    <w:p w:rsidR="001810AB" w:rsidRDefault="001810AB" w:rsidP="001810AB">
      <w:pPr>
        <w:jc w:val="both"/>
      </w:pPr>
      <w:hyperlink r:id="rId35" w:history="1">
        <w:r w:rsidRPr="003536EF">
          <w:rPr>
            <w:rStyle w:val="a9"/>
          </w:rPr>
          <w:t>http://www.interfax.ru/russia/603893</w:t>
        </w:r>
      </w:hyperlink>
    </w:p>
    <w:p w:rsidR="001810AB" w:rsidRDefault="001810AB" w:rsidP="001810AB">
      <w:pPr>
        <w:jc w:val="both"/>
      </w:pPr>
      <w:hyperlink r:id="rId36" w:history="1">
        <w:r w:rsidRPr="003536EF">
          <w:rPr>
            <w:rStyle w:val="a9"/>
          </w:rPr>
          <w:t>https://vz.ru/news/2018/3/16/912806.html</w:t>
        </w:r>
      </w:hyperlink>
    </w:p>
    <w:p w:rsidR="001810AB" w:rsidRDefault="001810AB" w:rsidP="001810AB">
      <w:pPr>
        <w:jc w:val="both"/>
      </w:pPr>
      <w:hyperlink r:id="rId37" w:history="1">
        <w:r w:rsidRPr="003536EF">
          <w:rPr>
            <w:rStyle w:val="a9"/>
          </w:rPr>
          <w:t>https://iz.ru/720641/2018-03-16/mintrans-predlozhil-ispanii-sotrudnichestvo-na-blizhnem-vostoke</w:t>
        </w:r>
      </w:hyperlink>
    </w:p>
    <w:p w:rsidR="001810AB" w:rsidRDefault="001810AB" w:rsidP="001810AB">
      <w:pPr>
        <w:jc w:val="both"/>
      </w:pPr>
      <w:hyperlink r:id="rId38" w:history="1">
        <w:r w:rsidRPr="003536EF">
          <w:rPr>
            <w:rStyle w:val="a9"/>
          </w:rPr>
          <w:t>https://www.business-gazeta.ru/news/375661</w:t>
        </w:r>
      </w:hyperlink>
    </w:p>
    <w:p w:rsidR="001810AB" w:rsidRDefault="001810AB" w:rsidP="001810AB">
      <w:pPr>
        <w:jc w:val="both"/>
      </w:pPr>
      <w:hyperlink r:id="rId39" w:history="1">
        <w:r w:rsidRPr="003536EF">
          <w:rPr>
            <w:rStyle w:val="a9"/>
          </w:rPr>
          <w:t>https://www.kommersant.ru/doc/3576649</w:t>
        </w:r>
      </w:hyperlink>
    </w:p>
    <w:p w:rsidR="001810AB" w:rsidRDefault="001810AB" w:rsidP="001810AB">
      <w:pPr>
        <w:jc w:val="both"/>
      </w:pPr>
      <w:hyperlink r:id="rId40" w:history="1">
        <w:r w:rsidRPr="003536EF">
          <w:rPr>
            <w:rStyle w:val="a9"/>
          </w:rPr>
          <w:t>https://www.kazan.kp.ru/online/news/3052648/</w:t>
        </w:r>
      </w:hyperlink>
    </w:p>
    <w:p w:rsidR="00F8799E" w:rsidRDefault="001810AB" w:rsidP="001810AB">
      <w:pPr>
        <w:jc w:val="both"/>
      </w:pPr>
      <w:hyperlink r:id="rId41" w:history="1">
        <w:r w:rsidRPr="003536EF">
          <w:rPr>
            <w:rStyle w:val="a9"/>
          </w:rPr>
          <w:t>http://www.kazan.aif.ru/money/details/proektom_vsm_moskva-kazan_zainteresovalas_ispaniya</w:t>
        </w:r>
      </w:hyperlink>
      <w:r>
        <w:t xml:space="preserve"> </w:t>
      </w:r>
    </w:p>
    <w:p w:rsidR="001810AB" w:rsidRDefault="00F8799E" w:rsidP="001810AB">
      <w:pPr>
        <w:jc w:val="both"/>
      </w:pPr>
      <w:r>
        <w:br w:type="page"/>
      </w:r>
    </w:p>
    <w:p w:rsidR="001810AB" w:rsidRDefault="001810AB" w:rsidP="001810AB">
      <w:pPr>
        <w:pStyle w:val="3"/>
        <w:jc w:val="both"/>
        <w:rPr>
          <w:rFonts w:ascii="Times New Roman" w:hAnsi="Times New Roman"/>
          <w:sz w:val="24"/>
          <w:szCs w:val="24"/>
        </w:rPr>
      </w:pPr>
      <w:bookmarkStart w:id="26" w:name="_Toc509211616"/>
      <w:r w:rsidRPr="00435428">
        <w:rPr>
          <w:rFonts w:ascii="Times New Roman" w:hAnsi="Times New Roman"/>
          <w:sz w:val="24"/>
          <w:szCs w:val="24"/>
        </w:rPr>
        <w:t>ИНТЕРФАКС; 2018.03.16;</w:t>
      </w:r>
      <w:r>
        <w:rPr>
          <w:rFonts w:ascii="Times New Roman" w:hAnsi="Times New Roman"/>
          <w:sz w:val="24"/>
          <w:szCs w:val="24"/>
        </w:rPr>
        <w:t xml:space="preserve"> </w:t>
      </w:r>
      <w:r w:rsidRPr="00435428">
        <w:rPr>
          <w:rFonts w:ascii="Times New Roman" w:hAnsi="Times New Roman"/>
          <w:sz w:val="24"/>
          <w:szCs w:val="24"/>
        </w:rPr>
        <w:t>ПУТИН ПОРУЧИЛ ПРОДЛИТЬ ЛЬГОТЫ НА Ж/Д ПЕРЕВОЗКУ ЗЕРНА, ПРЕДУСМОТРЕТЬ ДОПЗАКУПКИ В УДАЛЁННЫХ ОТ СБЫТА РЕГИОНАХ</w:t>
      </w:r>
      <w:bookmarkEnd w:id="26"/>
    </w:p>
    <w:p w:rsidR="001810AB" w:rsidRDefault="001810AB" w:rsidP="001810AB">
      <w:pPr>
        <w:jc w:val="both"/>
      </w:pPr>
      <w:r>
        <w:t>Президент России Владимир Путин поручил правительству в целях поддержки сельскохозяйственных товаропроизводителей обеспечить продление действия льготных тарифов на перевозку зерна железнодорожным транспортом. Срок исполнения поручения – до 15 июля.</w:t>
      </w:r>
    </w:p>
    <w:p w:rsidR="001810AB" w:rsidRDefault="001810AB" w:rsidP="001810AB">
      <w:pPr>
        <w:jc w:val="both"/>
      </w:pPr>
      <w:r>
        <w:t>В этот же срок правительству необходимо предусмотреть дополнительные закупки зерна в регионах, удалённых от рынков сбыта, следует из перечня поручений президента по реализации послания Федеральному собранию.</w:t>
      </w:r>
    </w:p>
    <w:p w:rsidR="001810AB" w:rsidRDefault="001810AB" w:rsidP="001810AB">
      <w:pPr>
        <w:jc w:val="both"/>
      </w:pPr>
      <w:r>
        <w:t xml:space="preserve">Субсидирование перевозок зерна по железной дороге из сибирских, уральских и ряда поволжских регионов началось в конце прошлого года. На эти цели предусмотрено 3 млрд рублей, мера рассчитана до 30 июня 2018 г. «Нужно проработать продление этой меры, обязательно, на следующие зерновые сезоны, а также предусмотреть дополнительные закупки в регионах Урала и Сибири, удалённых от портов, и вообще помочь тем, кто готов и хочет заниматься переработкой на месте», – заявил </w:t>
      </w:r>
      <w:proofErr w:type="spellStart"/>
      <w:r>
        <w:t>В.Путин</w:t>
      </w:r>
      <w:proofErr w:type="spellEnd"/>
      <w:r>
        <w:t xml:space="preserve"> в послании.</w:t>
      </w:r>
    </w:p>
    <w:p w:rsidR="001810AB" w:rsidRDefault="001810AB" w:rsidP="001810AB">
      <w:pPr>
        <w:jc w:val="both"/>
      </w:pPr>
      <w:r>
        <w:t xml:space="preserve">При этом Минсельхоз предлагает субсидировать не только тарифы на перевозку зерна, но и всю провозную плату. «Было бы, конечно, эффективно – и мы в этом плане работаем, </w:t>
      </w:r>
      <w:proofErr w:type="spellStart"/>
      <w:r>
        <w:t>льготировать</w:t>
      </w:r>
      <w:proofErr w:type="spellEnd"/>
      <w:r>
        <w:t xml:space="preserve"> не только тарифы, но всю провозную плату», – заявил министр сельского хозяйства Александр Ткачев на заседании правительства в четверг. Министр добавил, что эта мера нужна «хотя бы для удаленных (от портов – ИФ) регионов Сибири».</w:t>
      </w:r>
    </w:p>
    <w:p w:rsidR="001810AB" w:rsidRDefault="001810AB" w:rsidP="001810AB">
      <w:pPr>
        <w:jc w:val="both"/>
      </w:pPr>
      <w:r>
        <w:t>Как считают в Минсельхозе, субсидирование перевозок зерна позволило стабилизировать цены на зерно в восточных регионах, где в прошлом году зерно резко подешевело в связи с высоким урожаем. После вывоза «лишнего» зерна ситуация изменилась. Так, пшеница 4 класса в Сибири по сравнению с сентябрем 2017 года подорожала на 5% – с 6,5 тыс. рублей до 6,8 тыс. рублей на 11 января 2018 года.</w:t>
      </w:r>
    </w:p>
    <w:p w:rsidR="001810AB" w:rsidRDefault="001810AB" w:rsidP="001810AB">
      <w:pPr>
        <w:jc w:val="both"/>
      </w:pPr>
      <w:r>
        <w:t>В ведомстве подчеркивают, что предоставление льгот на перевозку зерна оказалось гораздо эффективнее государственных закупочных интервенций.</w:t>
      </w:r>
    </w:p>
    <w:p w:rsidR="001810AB" w:rsidRPr="00770CBF" w:rsidRDefault="001810AB" w:rsidP="001810AB">
      <w:pPr>
        <w:jc w:val="both"/>
      </w:pPr>
      <w:r>
        <w:t>По данным Минсельхоза, на 13 марта регионы, включенные в эту программу, на 30% выбрали выделенные им лимиты на льготную перевозку зерна. Новосибирская и Омская области выбрали свои доли полностью, Минсельхоз обещает увеличить их квоты. К вывозу по льготному тарифу согласовано 959,4 тыс. тонн зерна на общую сумму субсидий 902,4 млн рублей.</w:t>
      </w:r>
    </w:p>
    <w:p w:rsidR="001810AB" w:rsidRDefault="001810AB" w:rsidP="001810AB">
      <w:pPr>
        <w:jc w:val="both"/>
      </w:pPr>
      <w:r>
        <w:t>На ту же тему:</w:t>
      </w:r>
    </w:p>
    <w:p w:rsidR="001810AB" w:rsidRDefault="001810AB" w:rsidP="001810AB">
      <w:pPr>
        <w:jc w:val="both"/>
      </w:pPr>
      <w:hyperlink r:id="rId42" w:history="1">
        <w:r w:rsidRPr="00306A4E">
          <w:rPr>
            <w:rStyle w:val="a9"/>
          </w:rPr>
          <w:t>http://tass.ru/ekonomika/5036125</w:t>
        </w:r>
      </w:hyperlink>
      <w:r>
        <w:t xml:space="preserve"> </w:t>
      </w:r>
    </w:p>
    <w:p w:rsidR="001810AB" w:rsidRDefault="001810AB" w:rsidP="001810AB">
      <w:pPr>
        <w:jc w:val="both"/>
      </w:pPr>
      <w:hyperlink r:id="rId43" w:history="1">
        <w:r w:rsidRPr="00306A4E">
          <w:rPr>
            <w:rStyle w:val="a9"/>
          </w:rPr>
          <w:t>https://ria.ru/economy/20180316/1516512534.html</w:t>
        </w:r>
      </w:hyperlink>
      <w:r>
        <w:t xml:space="preserve"> </w:t>
      </w:r>
    </w:p>
    <w:p w:rsidR="001810AB" w:rsidRPr="00435428" w:rsidRDefault="001810AB" w:rsidP="001810AB">
      <w:pPr>
        <w:pStyle w:val="3"/>
        <w:jc w:val="both"/>
        <w:rPr>
          <w:rFonts w:ascii="Times New Roman" w:hAnsi="Times New Roman"/>
          <w:sz w:val="24"/>
          <w:szCs w:val="24"/>
        </w:rPr>
      </w:pPr>
      <w:bookmarkStart w:id="27" w:name="_Toc509211617"/>
      <w:r w:rsidRPr="00435428">
        <w:rPr>
          <w:rFonts w:ascii="Times New Roman" w:hAnsi="Times New Roman"/>
          <w:sz w:val="24"/>
          <w:szCs w:val="24"/>
        </w:rPr>
        <w:t>ФЕДЕРАЛПРЕСС; 2018.03.16; НА СТРОИТЕЛЬСТВО СКОРОСТНОЙ ЖЕЛЕЗНОЙ ДОРОГИ САМАРА – КУРУМОЧ – ТОЛЬЯТТИ НАПРАВЯТ 7,5 МИЛЛИАРДА РУБЛЕЙ</w:t>
      </w:r>
      <w:bookmarkEnd w:id="27"/>
    </w:p>
    <w:p w:rsidR="001810AB" w:rsidRDefault="001810AB" w:rsidP="001810AB">
      <w:pPr>
        <w:jc w:val="both"/>
      </w:pPr>
      <w:r>
        <w:t>Глава Самарской области Дмитрий Азаров ответил на вопрос о перспективе строительства скоростной железной дороги в эфире телеканала «Россия 24».</w:t>
      </w:r>
    </w:p>
    <w:p w:rsidR="001810AB" w:rsidRDefault="001810AB" w:rsidP="001810AB">
      <w:pPr>
        <w:jc w:val="both"/>
      </w:pPr>
      <w:r>
        <w:t xml:space="preserve">По словам главы региона, вопрос строительства скоростной железной дороги по маршруту Самара – Курумоч – Тольятти прорабатывается с федеральным </w:t>
      </w:r>
      <w:r w:rsidRPr="00E0203C">
        <w:rPr>
          <w:b/>
        </w:rPr>
        <w:t>Минтрансом</w:t>
      </w:r>
      <w:r>
        <w:t xml:space="preserve"> и Российскими железными дорогами. Объем финансирования на строительство объекта составит 7,5 миллиарда рублей, передает «Волга </w:t>
      </w:r>
      <w:proofErr w:type="spellStart"/>
      <w:r>
        <w:t>Ньюс</w:t>
      </w:r>
      <w:proofErr w:type="spellEnd"/>
      <w:r>
        <w:t>».</w:t>
      </w:r>
    </w:p>
    <w:p w:rsidR="001810AB" w:rsidRDefault="001810AB" w:rsidP="001810AB">
      <w:pPr>
        <w:jc w:val="both"/>
      </w:pPr>
      <w:r>
        <w:t>«Если проект будет реализован, то жители Тольятти и Самары смогут работать там, где им удобнее. Такая транспортная связь придаст мощный импульс развитию промышленности, предпринимательства, сферы услуг, всей территории», – выразил уверенность Дмитрий Азаров.</w:t>
      </w:r>
    </w:p>
    <w:p w:rsidR="001810AB" w:rsidRDefault="001810AB" w:rsidP="001810AB">
      <w:pPr>
        <w:jc w:val="both"/>
      </w:pPr>
      <w:r>
        <w:t>Ранее «</w:t>
      </w:r>
      <w:proofErr w:type="spellStart"/>
      <w:r>
        <w:t>ФедералПресс</w:t>
      </w:r>
      <w:proofErr w:type="spellEnd"/>
      <w:r>
        <w:t>» сообщал о том, что Самару и Тольятти свяжет скоростная железная дорога. Напомним, замысел о строительстве объекта появился еще в 2013 году. Тогда предполагалось, что основную часть дороги, которая соединит Самару и Тольятти с заездом в Курумоч, построят к ЧМ-2018. В рамках подготовки проекта планировали разработать транспортные узлы, позволяющие пересаживаться на новую ветку с электричек и автобусов.</w:t>
      </w:r>
    </w:p>
    <w:p w:rsidR="001810AB" w:rsidRDefault="001810AB" w:rsidP="001810AB">
      <w:pPr>
        <w:jc w:val="both"/>
      </w:pPr>
      <w:hyperlink r:id="rId44" w:history="1">
        <w:r w:rsidRPr="00306A4E">
          <w:rPr>
            <w:rStyle w:val="a9"/>
          </w:rPr>
          <w:t>http://fedpress.ru/news/63/economy/1988530</w:t>
        </w:r>
      </w:hyperlink>
    </w:p>
    <w:p w:rsidR="001810AB" w:rsidRPr="00EF7C79" w:rsidRDefault="001810AB" w:rsidP="001810AB">
      <w:pPr>
        <w:pStyle w:val="3"/>
        <w:jc w:val="both"/>
        <w:rPr>
          <w:rFonts w:ascii="Times New Roman" w:hAnsi="Times New Roman"/>
          <w:sz w:val="24"/>
          <w:szCs w:val="24"/>
        </w:rPr>
      </w:pPr>
      <w:bookmarkStart w:id="28" w:name="_Toc509211618"/>
      <w:r w:rsidRPr="00EF7C79">
        <w:rPr>
          <w:rFonts w:ascii="Times New Roman" w:hAnsi="Times New Roman"/>
          <w:sz w:val="24"/>
          <w:szCs w:val="24"/>
        </w:rPr>
        <w:t>ТАСС; 2018.03.16; В ПРИАМУРЬЕ СФОРМИРУЮТ ВОСЕМЬ СПЕЦПОЕЗДОВ ДЛЯ ЛИКВИДАЦИИ ПОСЛЕДСТВИЙ ПАВОДКОВ</w:t>
      </w:r>
      <w:bookmarkEnd w:id="28"/>
    </w:p>
    <w:p w:rsidR="001810AB" w:rsidRDefault="001810AB" w:rsidP="001810AB">
      <w:pPr>
        <w:jc w:val="both"/>
      </w:pPr>
      <w:r>
        <w:t xml:space="preserve">Восемь </w:t>
      </w:r>
      <w:proofErr w:type="spellStart"/>
      <w:r>
        <w:t>спецпоездов</w:t>
      </w:r>
      <w:proofErr w:type="spellEnd"/>
      <w:r>
        <w:t xml:space="preserve"> сформируют в Приамурье для использования в работах по предупреждению и ликвидаций последствий паводков в Приамурье. Об этом в пятницу сообщается на сайте «Российских железных дорог» (РЖД).</w:t>
      </w:r>
    </w:p>
    <w:p w:rsidR="001810AB" w:rsidRDefault="001810AB" w:rsidP="001810AB">
      <w:pPr>
        <w:jc w:val="both"/>
      </w:pPr>
      <w:r>
        <w:t xml:space="preserve">«Восемь </w:t>
      </w:r>
      <w:proofErr w:type="spellStart"/>
      <w:r>
        <w:t>противоразмывных</w:t>
      </w:r>
      <w:proofErr w:type="spellEnd"/>
      <w:r>
        <w:t xml:space="preserve"> поездов будут сформированы до 1 апреля в </w:t>
      </w:r>
      <w:proofErr w:type="spellStart"/>
      <w:r>
        <w:t>Свободненском</w:t>
      </w:r>
      <w:proofErr w:type="spellEnd"/>
      <w:r>
        <w:t xml:space="preserve"> регионе </w:t>
      </w:r>
      <w:proofErr w:type="spellStart"/>
      <w:r>
        <w:t>ЗабЖД</w:t>
      </w:r>
      <w:proofErr w:type="spellEnd"/>
      <w:r>
        <w:t xml:space="preserve"> для предупреждения и ликвидации последствий паводков. В состав </w:t>
      </w:r>
      <w:proofErr w:type="spellStart"/>
      <w:r>
        <w:t>противоразмывных</w:t>
      </w:r>
      <w:proofErr w:type="spellEnd"/>
      <w:r>
        <w:t xml:space="preserve"> поездов входят вагоны </w:t>
      </w:r>
      <w:proofErr w:type="gramStart"/>
      <w:r>
        <w:t>с щебнем</w:t>
      </w:r>
      <w:proofErr w:type="gramEnd"/>
      <w:r>
        <w:t xml:space="preserve">, бутовым камнем, пиломатериалами, а также с необходимыми для </w:t>
      </w:r>
      <w:proofErr w:type="spellStart"/>
      <w:r>
        <w:t>противопавдковых</w:t>
      </w:r>
      <w:proofErr w:type="spellEnd"/>
      <w:r>
        <w:t xml:space="preserve"> мероприятий инструментами и оборудованием», – говорится в сообщении.</w:t>
      </w:r>
    </w:p>
    <w:p w:rsidR="001810AB" w:rsidRDefault="001810AB" w:rsidP="001810AB">
      <w:pPr>
        <w:jc w:val="both"/>
      </w:pPr>
      <w:r>
        <w:t>Сейчас железнодорожники начали осмотр кюветов, водоотводных канав, отверстий малых мостов и труб.</w:t>
      </w:r>
    </w:p>
    <w:p w:rsidR="001810AB" w:rsidRDefault="001810AB" w:rsidP="001810AB">
      <w:pPr>
        <w:jc w:val="both"/>
      </w:pPr>
      <w:r>
        <w:t>«Особое внимание уделяется подготовке к пропуску ледохода и паводка в районе железнодорожных мостов», – отметили в пресс-службе РЖД.</w:t>
      </w:r>
    </w:p>
    <w:p w:rsidR="001810AB" w:rsidRDefault="001810AB" w:rsidP="001810AB">
      <w:pPr>
        <w:jc w:val="both"/>
      </w:pPr>
      <w:r>
        <w:t>По информации специалиста по связям с общественностью Амурского центра Гражданской защиты и пожарной безопасности, вскрытие рек в Приамурье ожидается в сроки, близкие к среднемноголетним датам – середина апреля – первая декада мая. Пик прохождения весеннего паводка прогнозируется в первых числах мая.</w:t>
      </w:r>
    </w:p>
    <w:p w:rsidR="001810AB" w:rsidRDefault="001810AB" w:rsidP="001810AB">
      <w:pPr>
        <w:jc w:val="both"/>
      </w:pPr>
      <w:r>
        <w:t>«В третьей декаде марта – первой декаде апреля запланировано обследование гидротехнических сооружений водохранилищ межведомственной рабочей группой, в состав которой входят специалисты Дальневосточного управления Ростехнадзора, Амурского бассейнового водного управления, Главного управления МЧС России по Амурской области, министерства природных ресурсов Амурской области, министерства лесного хозяйства и пожарной безопасности Амурской области», – сказали ТАСС в ведомстве.</w:t>
      </w:r>
    </w:p>
    <w:p w:rsidR="001810AB" w:rsidRDefault="001810AB" w:rsidP="001810AB">
      <w:pPr>
        <w:jc w:val="both"/>
      </w:pPr>
      <w:hyperlink r:id="rId45" w:history="1">
        <w:r w:rsidRPr="00306A4E">
          <w:rPr>
            <w:rStyle w:val="a9"/>
          </w:rPr>
          <w:t>http://tass.ru/v-strane/5036104</w:t>
        </w:r>
      </w:hyperlink>
    </w:p>
    <w:p w:rsidR="001810AB" w:rsidRPr="00DF55E8" w:rsidRDefault="001810AB" w:rsidP="001810AB">
      <w:pPr>
        <w:pStyle w:val="3"/>
        <w:jc w:val="both"/>
        <w:rPr>
          <w:rFonts w:ascii="Times New Roman" w:hAnsi="Times New Roman"/>
          <w:sz w:val="24"/>
          <w:szCs w:val="24"/>
        </w:rPr>
      </w:pPr>
      <w:bookmarkStart w:id="29" w:name="_Toc509211619"/>
      <w:r w:rsidRPr="00DF55E8">
        <w:rPr>
          <w:rFonts w:ascii="Times New Roman" w:hAnsi="Times New Roman"/>
          <w:sz w:val="24"/>
          <w:szCs w:val="24"/>
        </w:rPr>
        <w:t xml:space="preserve">ТАСС; 2018.03.16; ЦППК В АПРЕЛЕ ОБЪЯВИТ КОНКУРС НА ЗАКУПКУ ПОЕЗДОВ ДЛЯ ВТОРОГО НАПРАВЛЕНИЯ </w:t>
      </w:r>
      <w:r>
        <w:rPr>
          <w:rFonts w:ascii="Times New Roman" w:hAnsi="Times New Roman"/>
          <w:sz w:val="24"/>
          <w:szCs w:val="24"/>
        </w:rPr>
        <w:t>«</w:t>
      </w:r>
      <w:r w:rsidRPr="00DF55E8">
        <w:rPr>
          <w:rFonts w:ascii="Times New Roman" w:hAnsi="Times New Roman"/>
          <w:sz w:val="24"/>
          <w:szCs w:val="24"/>
        </w:rPr>
        <w:t>НАЗЕМНОГО МЕТРО</w:t>
      </w:r>
      <w:r>
        <w:rPr>
          <w:rFonts w:ascii="Times New Roman" w:hAnsi="Times New Roman"/>
          <w:sz w:val="24"/>
          <w:szCs w:val="24"/>
        </w:rPr>
        <w:t>»</w:t>
      </w:r>
      <w:bookmarkEnd w:id="29"/>
    </w:p>
    <w:p w:rsidR="001810AB" w:rsidRDefault="001810AB" w:rsidP="001810AB">
      <w:pPr>
        <w:jc w:val="both"/>
      </w:pPr>
      <w:r>
        <w:t>ОАО «Центральная пригородная пассажирская компания» (ЦППК) рассчитывает объявить конкурс на закупку поездов для второго направления Московских центральных диаметров (МЦД), так называемого «наземного метро», которое соединит Нахабино и Подольск. Об этом сообщил журналистам в пятницу генеральный директор ОАО «Центральная ППК» Максим Дьяконов.</w:t>
      </w:r>
    </w:p>
    <w:p w:rsidR="001810AB" w:rsidRDefault="001810AB" w:rsidP="001810AB">
      <w:pPr>
        <w:jc w:val="both"/>
      </w:pPr>
      <w:r>
        <w:t>«Мы рассчитываем, что данный конкурс будет объявлен нами в апреле. Поставка должна быть произведена в 2019 году. Предварительное количество подвижного состава – 27 единиц. Стоимость контракта оценивается примерно в 13,7 млрд рублей. Мы приглашаем всех участвовать в открытом конкурсе, в том числе и Тверской вагоностроительный завод», – сказал Дьяконов.</w:t>
      </w:r>
    </w:p>
    <w:p w:rsidR="001810AB" w:rsidRDefault="001810AB" w:rsidP="001810AB">
      <w:pPr>
        <w:jc w:val="both"/>
      </w:pPr>
      <w:r>
        <w:t xml:space="preserve">Губернатор Тверской области Игорь </w:t>
      </w:r>
      <w:proofErr w:type="spellStart"/>
      <w:r>
        <w:t>Руденя</w:t>
      </w:r>
      <w:proofErr w:type="spellEnd"/>
      <w:r>
        <w:t xml:space="preserve"> отметил, что ТВЗ будет принимать участие в конкурсе на поставку этих поездов.</w:t>
      </w:r>
    </w:p>
    <w:p w:rsidR="001810AB" w:rsidRDefault="001810AB" w:rsidP="001810AB">
      <w:pPr>
        <w:jc w:val="both"/>
      </w:pPr>
      <w:r>
        <w:t>ТВЗ и ЦППК в пятницу заключили договор на поставку 23 электропоездов (115 вагонов) постоянного тока ЭГ2Тв «Иволга» для обслуживания первого маршрута, который ЦППК открывает в рамках проекта «Московские центральные диаметры» – между подмосковными городами Одинцово и Лобня через Савеловский и Белорусский вокзалы Москвы. Контракт подписан по итогам конкурса, объявленного ЦППК 26 декабря 2017 года. Общая стоимость поездов – 11,7 млрд рублей. В соответствии с договором, поставка поездов должна быть осуществлена в течение 2018 года, первые девять составов будут переданы заказчику в третьем квартале текущего года, в четвертом квартале – остальные.</w:t>
      </w:r>
    </w:p>
    <w:p w:rsidR="001810AB" w:rsidRDefault="001810AB" w:rsidP="001810AB">
      <w:pPr>
        <w:jc w:val="both"/>
      </w:pPr>
      <w:r>
        <w:t>ОАО «Центральная ППК» – крупнейший перевозчик пассажиров среди пригородных пассажирских компаний России. Доля компании в пригородных пассажирских перевозках в Московском железнодорожном узле составляет более 91%, в целом доля в России – свыше 63%.</w:t>
      </w:r>
    </w:p>
    <w:p w:rsidR="001810AB" w:rsidRDefault="001810AB" w:rsidP="001810AB">
      <w:pPr>
        <w:jc w:val="both"/>
      </w:pPr>
      <w:r>
        <w:t>АО «Тверской вагоностроительный завод» – единственное в России предприятие по созданию различных типов пассажирских вагонов локомотивной тяги для скоростей движения до 200 км/ ч. Завод специализируется на выпуске одноэтажных и двухэтажных пассажирских вагонов, вагонов для международных пассажирских перевозок (габарит RIC), различных типов грузовых вагонов и вагонов спецназначения, тележек для подвижного состава магистральных железных дорог, а также электропоездов нового поколения.</w:t>
      </w:r>
    </w:p>
    <w:p w:rsidR="001810AB" w:rsidRDefault="001810AB" w:rsidP="001810AB">
      <w:pPr>
        <w:jc w:val="both"/>
      </w:pPr>
      <w:r>
        <w:t>О проекте МЦД</w:t>
      </w:r>
    </w:p>
    <w:p w:rsidR="001810AB" w:rsidRDefault="001810AB" w:rsidP="001810AB">
      <w:pPr>
        <w:jc w:val="both"/>
      </w:pPr>
      <w:r>
        <w:t>Московские центральные диаметры фактически станут новыми наземными ветками метро, которые свяжут столицу с областью. Для пассажиров организуют удобные пересадки на другие виды транспорта, введут единую билетную систему, сервисы и навигацию. Поезда будут ходить с интервалами шесть минут в часы пик.</w:t>
      </w:r>
    </w:p>
    <w:p w:rsidR="001810AB" w:rsidRDefault="001810AB" w:rsidP="001810AB">
      <w:pPr>
        <w:jc w:val="both"/>
      </w:pPr>
      <w:r>
        <w:t xml:space="preserve">Для первого этапа выбрали два маршрута. Один свяжет Смоленское и </w:t>
      </w:r>
      <w:proofErr w:type="spellStart"/>
      <w:r>
        <w:t>Савеловское</w:t>
      </w:r>
      <w:proofErr w:type="spellEnd"/>
      <w:r>
        <w:t xml:space="preserve"> направления (МЦД Одинцово – Лобня), второй – Курское и Рижское (МЦД Нахабино – Подольск). Первые диаметры планируется запустить в 2019 году. По нему смогут ездить больше 40 млн пассажиров в год – почти в три раза больше, чем сейчас.</w:t>
      </w:r>
    </w:p>
    <w:p w:rsidR="001810AB" w:rsidRDefault="001810AB" w:rsidP="001810AB">
      <w:pPr>
        <w:jc w:val="both"/>
      </w:pPr>
      <w:r>
        <w:t>Всего рамках проекта планируется соединить все девять имеющихся в столице направлений железной дороги, создав 17 сквозных маршрутов.</w:t>
      </w:r>
    </w:p>
    <w:p w:rsidR="001810AB" w:rsidRDefault="001810AB" w:rsidP="001810AB">
      <w:pPr>
        <w:jc w:val="both"/>
      </w:pPr>
      <w:hyperlink r:id="rId46" w:history="1">
        <w:r w:rsidRPr="00306A4E">
          <w:rPr>
            <w:rStyle w:val="a9"/>
          </w:rPr>
          <w:t>http://tass.ru/ekonomika/5036619</w:t>
        </w:r>
      </w:hyperlink>
    </w:p>
    <w:p w:rsidR="001810AB" w:rsidRPr="00D81032" w:rsidRDefault="001810AB" w:rsidP="001810AB">
      <w:pPr>
        <w:pStyle w:val="3"/>
        <w:jc w:val="both"/>
        <w:rPr>
          <w:rFonts w:ascii="Times New Roman" w:hAnsi="Times New Roman"/>
          <w:sz w:val="24"/>
          <w:szCs w:val="24"/>
        </w:rPr>
      </w:pPr>
      <w:bookmarkStart w:id="30" w:name="_Toc509211620"/>
      <w:r w:rsidRPr="00D81032">
        <w:rPr>
          <w:rFonts w:ascii="Times New Roman" w:hAnsi="Times New Roman"/>
          <w:sz w:val="24"/>
          <w:szCs w:val="24"/>
        </w:rPr>
        <w:t>РОССИЙСКАЯ ГАЗЕТА</w:t>
      </w:r>
      <w:r>
        <w:rPr>
          <w:rFonts w:ascii="Times New Roman" w:hAnsi="Times New Roman"/>
          <w:sz w:val="24"/>
          <w:szCs w:val="24"/>
        </w:rPr>
        <w:t xml:space="preserve"> – </w:t>
      </w:r>
      <w:r w:rsidRPr="00D81032">
        <w:rPr>
          <w:rFonts w:ascii="Times New Roman" w:hAnsi="Times New Roman"/>
          <w:sz w:val="24"/>
          <w:szCs w:val="24"/>
        </w:rPr>
        <w:t>СТОЛИЧНЫЙ ВЫПУСК; СВЕТЛАНА БАТОВА; 2018.03.18; ШЕСТЬ МИНУТ ДО ПОЕЗДА</w:t>
      </w:r>
      <w:bookmarkEnd w:id="30"/>
    </w:p>
    <w:p w:rsidR="001810AB" w:rsidRDefault="001810AB" w:rsidP="001810AB">
      <w:pPr>
        <w:jc w:val="both"/>
      </w:pPr>
      <w:r>
        <w:t>Когда поедут Московские центральные диаметры?</w:t>
      </w:r>
    </w:p>
    <w:p w:rsidR="001810AB" w:rsidRDefault="001810AB" w:rsidP="001810AB">
      <w:pPr>
        <w:jc w:val="both"/>
      </w:pPr>
      <w:r>
        <w:t xml:space="preserve">Москва, первый из российских городов, где появится «наземное метро» на базе железной дороги. С разговора об одном из самых масштабных транспортных проектов столицы и начался в редакции «Российской газеты» «Деловой завтрак» с заместителем мэра по транспорту Максимом </w:t>
      </w:r>
      <w:proofErr w:type="spellStart"/>
      <w:r>
        <w:t>Ликсутовым</w:t>
      </w:r>
      <w:proofErr w:type="spellEnd"/>
      <w:r>
        <w:t>.</w:t>
      </w:r>
    </w:p>
    <w:p w:rsidR="001810AB" w:rsidRDefault="001810AB" w:rsidP="001810AB">
      <w:pPr>
        <w:jc w:val="both"/>
      </w:pPr>
      <w:r>
        <w:t>Максим Станиславович, у всех очень много вопросов в связи с предстоящим запуском движения по Московским центральным диаметрам. Есть ли уже какие-то подробности, как будут интегрироваться поезда в существующее расписание, билетные системы, ориентировочные даты запуска?</w:t>
      </w:r>
    </w:p>
    <w:p w:rsidR="001810AB" w:rsidRDefault="001810AB" w:rsidP="001810AB">
      <w:pPr>
        <w:jc w:val="both"/>
      </w:pPr>
      <w:r>
        <w:t xml:space="preserve">Максим </w:t>
      </w:r>
      <w:proofErr w:type="spellStart"/>
      <w:r>
        <w:t>Ликсутов</w:t>
      </w:r>
      <w:proofErr w:type="spellEnd"/>
      <w:r>
        <w:t>: Программа будет реализовываться в несколько этапов. Наша целевая модель – поезда должны ходить раз в шесть минут. И поехать мы хотим уже в следующем году. Это огромная по масштабу программа, которая находится под личным контролем мэра Москвы Сергея Собянина. Некоторые диаметры доходят до 50-80 км. Задача, поставленная нам, – значительно увеличить частоту движения поездов без отмены существующих. Приход к целевому сценарию будет проходить в несколько этапов, как это было на МЦК.</w:t>
      </w:r>
    </w:p>
    <w:p w:rsidR="001810AB" w:rsidRDefault="001810AB" w:rsidP="001810AB">
      <w:pPr>
        <w:jc w:val="both"/>
      </w:pPr>
      <w:r>
        <w:t>По поводу билетной системы уже понятно, что она будет построена на базе городских тарифов и проездных, карты «Тройка» и других типов билетов.</w:t>
      </w:r>
    </w:p>
    <w:p w:rsidR="001810AB" w:rsidRDefault="001810AB" w:rsidP="001810AB">
      <w:pPr>
        <w:jc w:val="both"/>
      </w:pPr>
      <w:r>
        <w:t>Кроме того, мы просчитали интеграцию МЦД с остальными видами транспорта. Будет много пересадок на МЦК, станции метро, наземный транспорт, проработаны максимально удобные пешеходные связи. Поезда МЦД будут останавливаться на всех станциях, наша задача – встроить железную дорогу в городской транспорт, как Московский метрополитен.</w:t>
      </w:r>
    </w:p>
    <w:p w:rsidR="001810AB" w:rsidRDefault="001810AB" w:rsidP="001810AB">
      <w:pPr>
        <w:jc w:val="both"/>
      </w:pPr>
      <w:r>
        <w:t>Кроме того, мэр Москвы поручил максимально продумать пешую доступность станций. Вокруг железнодорожных станций сейчас проводим анализ пешеходных связей – он нужен, чтобы сделать для жителей близлежащих домов максимально удобный подход к платформам.</w:t>
      </w:r>
    </w:p>
    <w:p w:rsidR="001810AB" w:rsidRDefault="001810AB" w:rsidP="001810AB">
      <w:pPr>
        <w:jc w:val="both"/>
      </w:pPr>
      <w:r>
        <w:t>Ранее озвучивалось, что поезда на МЦД будут ходить быстрее, чем электрички сейчас. За счет чего?</w:t>
      </w:r>
    </w:p>
    <w:p w:rsidR="001810AB" w:rsidRDefault="001810AB" w:rsidP="001810AB">
      <w:pPr>
        <w:jc w:val="both"/>
      </w:pPr>
      <w:r>
        <w:t xml:space="preserve">Максим </w:t>
      </w:r>
      <w:proofErr w:type="spellStart"/>
      <w:r>
        <w:t>Ликсутов</w:t>
      </w:r>
      <w:proofErr w:type="spellEnd"/>
      <w:proofErr w:type="gramStart"/>
      <w:r>
        <w:t>: На</w:t>
      </w:r>
      <w:proofErr w:type="gramEnd"/>
      <w:r>
        <w:t xml:space="preserve"> нескольких участках будущих диаметров строятся дополнительные главные пути – на Белорусском, Курском направлениях. Они должны быть запущены уже в этом году. Их ввод позволит перераспределить существующие пригородные поезда и дать приоритет проезда электричкам МЦД.</w:t>
      </w:r>
    </w:p>
    <w:p w:rsidR="001810AB" w:rsidRDefault="001810AB" w:rsidP="001810AB">
      <w:pPr>
        <w:jc w:val="both"/>
      </w:pPr>
      <w:r>
        <w:t>Когда планируется запуск движения?</w:t>
      </w:r>
    </w:p>
    <w:p w:rsidR="001810AB" w:rsidRDefault="001810AB" w:rsidP="001810AB">
      <w:pPr>
        <w:jc w:val="both"/>
      </w:pPr>
      <w:r>
        <w:t xml:space="preserve">Максим </w:t>
      </w:r>
      <w:proofErr w:type="spellStart"/>
      <w:r>
        <w:t>Ликсутов</w:t>
      </w:r>
      <w:proofErr w:type="spellEnd"/>
      <w:r>
        <w:t>: Проект на самом деле очень сложный, есть много нюансов, участников, поэтому пока консервативно скажу – в 2019 году, хотя мы делаем с нашими партнерами из РЖД все, чтобы это случилось как можно скорее.</w:t>
      </w:r>
    </w:p>
    <w:p w:rsidR="001810AB" w:rsidRDefault="001810AB" w:rsidP="001810AB">
      <w:pPr>
        <w:jc w:val="both"/>
      </w:pPr>
      <w:r>
        <w:t>Еще один вопрос, который всех взволновал, – возможный переезд терминала аэроэкспресса Шереметьево с Белорусского вокзала на Савеловский...</w:t>
      </w:r>
    </w:p>
    <w:p w:rsidR="001810AB" w:rsidRDefault="001810AB" w:rsidP="001810AB">
      <w:pPr>
        <w:jc w:val="both"/>
      </w:pPr>
      <w:r>
        <w:t xml:space="preserve">Максим </w:t>
      </w:r>
      <w:proofErr w:type="spellStart"/>
      <w:r>
        <w:t>Ликсутов</w:t>
      </w:r>
      <w:proofErr w:type="spellEnd"/>
      <w:proofErr w:type="gramStart"/>
      <w:r>
        <w:t>: Могу</w:t>
      </w:r>
      <w:proofErr w:type="gramEnd"/>
      <w:r>
        <w:t xml:space="preserve"> сказать, что никаких решений по этому поводу нет. Высказывалось мнение, что перенос якобы нужен потому, что двухэтажный поезд не пройдет под путепроводом у Белорусского вокзала. На самом деле он нормально проходит, нет с этим никаких проблем.</w:t>
      </w:r>
    </w:p>
    <w:p w:rsidR="001810AB" w:rsidRDefault="001810AB" w:rsidP="001810AB">
      <w:pPr>
        <w:jc w:val="both"/>
      </w:pPr>
      <w:r>
        <w:t>Сам же вопрос поднимается в связи с поиском наиболее удобного места для пассажиров с учетом наших планов по увеличению поездок на пригородных поездах, а также будущим открытием новой станции Большой кольцевой линии около Савеловского вокзала, которая тоже будет удобна многим. Но пока это всего лишь дискуссия, которая постоянно идет в транспортном комплексе.</w:t>
      </w:r>
    </w:p>
    <w:p w:rsidR="001810AB" w:rsidRDefault="001810AB" w:rsidP="001810AB">
      <w:pPr>
        <w:jc w:val="both"/>
      </w:pPr>
      <w:r>
        <w:t>Мнение москвичей учтут при принятии окончательного решения? Что вы сами думаете по этому поводу?</w:t>
      </w:r>
    </w:p>
    <w:p w:rsidR="001810AB" w:rsidRDefault="001810AB" w:rsidP="001810AB">
      <w:pPr>
        <w:jc w:val="both"/>
      </w:pPr>
      <w:r>
        <w:t xml:space="preserve">Максим </w:t>
      </w:r>
      <w:proofErr w:type="spellStart"/>
      <w:r>
        <w:t>Ликсутов</w:t>
      </w:r>
      <w:proofErr w:type="spellEnd"/>
      <w:proofErr w:type="gramStart"/>
      <w:r>
        <w:t>: Обязательно</w:t>
      </w:r>
      <w:proofErr w:type="gramEnd"/>
      <w:r>
        <w:t xml:space="preserve"> учтут. Думаю, пассажиры аэроэкспресса привыкли к площади Белорусского вокзала. Кроме того, здесь теперь есть трамвай, который связывает площадь Тверской Заставы с тремя вокзалами.</w:t>
      </w:r>
    </w:p>
    <w:p w:rsidR="001810AB" w:rsidRDefault="001810AB" w:rsidP="001810AB">
      <w:pPr>
        <w:jc w:val="both"/>
      </w:pPr>
      <w:r>
        <w:t>Будем вместе с москвичами оценивать плюсы и минусы, найдем взвешенное решение. Необходимости принимать его сегодня точно нет. Так что никакой спешки в этом вопросе не будет.</w:t>
      </w:r>
    </w:p>
    <w:p w:rsidR="001810AB" w:rsidRDefault="001810AB" w:rsidP="001810AB">
      <w:pPr>
        <w:jc w:val="both"/>
      </w:pPr>
      <w:hyperlink r:id="rId47" w:history="1">
        <w:r w:rsidRPr="003536EF">
          <w:rPr>
            <w:rStyle w:val="a9"/>
          </w:rPr>
          <w:t>https://rg.ru/2018/03/18/reg-cfo/liksutov-nasha-zadacha-vstroit-zheleznuiu-dorogu-v-gorodskoj-transport.html</w:t>
        </w:r>
      </w:hyperlink>
    </w:p>
    <w:p w:rsidR="001810AB" w:rsidRDefault="001810AB" w:rsidP="001810AB">
      <w:pPr>
        <w:jc w:val="both"/>
      </w:pPr>
      <w:r>
        <w:br w:type="page"/>
      </w:r>
    </w:p>
    <w:p w:rsidR="001810AB" w:rsidRPr="008451D9" w:rsidRDefault="001810AB" w:rsidP="001810AB">
      <w:pPr>
        <w:pStyle w:val="3"/>
        <w:jc w:val="both"/>
        <w:rPr>
          <w:rFonts w:ascii="Times New Roman" w:hAnsi="Times New Roman"/>
          <w:sz w:val="24"/>
          <w:szCs w:val="24"/>
        </w:rPr>
      </w:pPr>
      <w:bookmarkStart w:id="31" w:name="_Toc509211621"/>
      <w:r w:rsidRPr="008451D9">
        <w:rPr>
          <w:rFonts w:ascii="Times New Roman" w:hAnsi="Times New Roman"/>
          <w:sz w:val="24"/>
          <w:szCs w:val="24"/>
        </w:rPr>
        <w:t xml:space="preserve">ИНТЕРФАКС; 2018.03.17; ПАССАЖИРСКОЕ ДВИЖЕНИЕ ПО НОВОМУ УЧАСТКУ КАЛИНИНСКО-СОЛНЦЕВСКОЙ ЛИНИИ МОСКОВСКОГО МЕТРО ДО </w:t>
      </w:r>
      <w:r>
        <w:rPr>
          <w:rFonts w:ascii="Times New Roman" w:hAnsi="Times New Roman"/>
          <w:sz w:val="24"/>
          <w:szCs w:val="24"/>
        </w:rPr>
        <w:t>«</w:t>
      </w:r>
      <w:r w:rsidRPr="008451D9">
        <w:rPr>
          <w:rFonts w:ascii="Times New Roman" w:hAnsi="Times New Roman"/>
          <w:sz w:val="24"/>
          <w:szCs w:val="24"/>
        </w:rPr>
        <w:t>РАССКАЗОВКИ</w:t>
      </w:r>
      <w:r>
        <w:rPr>
          <w:rFonts w:ascii="Times New Roman" w:hAnsi="Times New Roman"/>
          <w:sz w:val="24"/>
          <w:szCs w:val="24"/>
        </w:rPr>
        <w:t>»</w:t>
      </w:r>
      <w:r w:rsidRPr="008451D9">
        <w:rPr>
          <w:rFonts w:ascii="Times New Roman" w:hAnsi="Times New Roman"/>
          <w:sz w:val="24"/>
          <w:szCs w:val="24"/>
        </w:rPr>
        <w:t xml:space="preserve"> БУДЕТ ЗАПУЩЕНО ЛЕТОМ</w:t>
      </w:r>
      <w:r>
        <w:rPr>
          <w:rFonts w:ascii="Times New Roman" w:hAnsi="Times New Roman"/>
          <w:sz w:val="24"/>
          <w:szCs w:val="24"/>
        </w:rPr>
        <w:t xml:space="preserve"> – </w:t>
      </w:r>
      <w:r w:rsidRPr="008451D9">
        <w:rPr>
          <w:rFonts w:ascii="Times New Roman" w:hAnsi="Times New Roman"/>
          <w:sz w:val="24"/>
          <w:szCs w:val="24"/>
        </w:rPr>
        <w:t>ЗАММЭРА ГОРОДА</w:t>
      </w:r>
      <w:bookmarkEnd w:id="31"/>
    </w:p>
    <w:p w:rsidR="001810AB" w:rsidRDefault="001810AB" w:rsidP="001810AB">
      <w:pPr>
        <w:jc w:val="both"/>
      </w:pPr>
      <w:r>
        <w:t>К лету планируется запустить пассажирское движение на новом участке Калининско-</w:t>
      </w:r>
      <w:proofErr w:type="spellStart"/>
      <w:r>
        <w:t>Солнцевской</w:t>
      </w:r>
      <w:proofErr w:type="spellEnd"/>
      <w:r>
        <w:t xml:space="preserve"> линии метро до станции «</w:t>
      </w:r>
      <w:proofErr w:type="spellStart"/>
      <w:r>
        <w:t>Рассказовка</w:t>
      </w:r>
      <w:proofErr w:type="spellEnd"/>
      <w:r>
        <w:t xml:space="preserve">» в новой Москве, сообщил журналистам в субботу заместитель мэра города по вопросам градостроительной политики и строительства Марат </w:t>
      </w:r>
      <w:proofErr w:type="spellStart"/>
      <w:r>
        <w:t>Хуснуллин</w:t>
      </w:r>
      <w:proofErr w:type="spellEnd"/>
      <w:r>
        <w:t>.</w:t>
      </w:r>
    </w:p>
    <w:p w:rsidR="001810AB" w:rsidRDefault="001810AB" w:rsidP="001810AB">
      <w:pPr>
        <w:jc w:val="both"/>
      </w:pPr>
      <w:r>
        <w:t>«Буквально со следующей недели мы начинаем передавать службам метрополитена станции Калининско-</w:t>
      </w:r>
      <w:proofErr w:type="spellStart"/>
      <w:r>
        <w:t>Солнцевской</w:t>
      </w:r>
      <w:proofErr w:type="spellEnd"/>
      <w:r>
        <w:t xml:space="preserve"> линии. Первой мы будем сдавать станцию «</w:t>
      </w:r>
      <w:proofErr w:type="spellStart"/>
      <w:r>
        <w:t>Рассказовка</w:t>
      </w:r>
      <w:proofErr w:type="spellEnd"/>
      <w:r>
        <w:t xml:space="preserve">», – сказал </w:t>
      </w:r>
      <w:proofErr w:type="spellStart"/>
      <w:r>
        <w:t>М.Хуснуллин</w:t>
      </w:r>
      <w:proofErr w:type="spellEnd"/>
      <w:r>
        <w:t>.</w:t>
      </w:r>
    </w:p>
    <w:p w:rsidR="001810AB" w:rsidRDefault="001810AB" w:rsidP="001810AB">
      <w:pPr>
        <w:jc w:val="both"/>
      </w:pPr>
      <w:r>
        <w:t>По его словам, к лету все станции будут приняты и «обкатаны» службами метрополитена.</w:t>
      </w:r>
    </w:p>
    <w:p w:rsidR="001810AB" w:rsidRDefault="001810AB" w:rsidP="001810AB">
      <w:pPr>
        <w:jc w:val="both"/>
      </w:pPr>
      <w:proofErr w:type="spellStart"/>
      <w:r>
        <w:t>М.Хуснуллин</w:t>
      </w:r>
      <w:proofErr w:type="spellEnd"/>
      <w:r>
        <w:t xml:space="preserve"> напомнил, что новый участок Калининско-</w:t>
      </w:r>
      <w:proofErr w:type="spellStart"/>
      <w:r>
        <w:t>Солнцевской</w:t>
      </w:r>
      <w:proofErr w:type="spellEnd"/>
      <w:r>
        <w:t xml:space="preserve"> линии метро включает в себя семь станций, его протяженность составляет 14,2 км.</w:t>
      </w:r>
    </w:p>
    <w:p w:rsidR="001810AB" w:rsidRDefault="001810AB" w:rsidP="001810AB">
      <w:pPr>
        <w:jc w:val="both"/>
      </w:pPr>
      <w:r>
        <w:t>«Ввод в эксплуатацию участка «Раменки» – «</w:t>
      </w:r>
      <w:proofErr w:type="spellStart"/>
      <w:r>
        <w:t>Рассказовка</w:t>
      </w:r>
      <w:proofErr w:type="spellEnd"/>
      <w:r>
        <w:t xml:space="preserve">» позволит жителям районов, по которым ветка будет пролегать, а это около 600 тысяч человек, сократить время на поездку в центр до 45 минут. Кроме этого, за счет использования метро будет существенно снижена нагрузка на Мичуринский проспект и </w:t>
      </w:r>
      <w:proofErr w:type="spellStart"/>
      <w:r>
        <w:t>Боровское</w:t>
      </w:r>
      <w:proofErr w:type="spellEnd"/>
      <w:r>
        <w:t xml:space="preserve"> шоссе», – добавил заместитель мэра.</w:t>
      </w:r>
    </w:p>
    <w:p w:rsidR="001810AB" w:rsidRPr="008451D9" w:rsidRDefault="001810AB" w:rsidP="001810AB">
      <w:pPr>
        <w:pStyle w:val="3"/>
        <w:jc w:val="both"/>
        <w:rPr>
          <w:rFonts w:ascii="Times New Roman" w:hAnsi="Times New Roman"/>
          <w:sz w:val="24"/>
          <w:szCs w:val="24"/>
        </w:rPr>
      </w:pPr>
      <w:bookmarkStart w:id="32" w:name="_Toc509211622"/>
      <w:r w:rsidRPr="008451D9">
        <w:rPr>
          <w:rFonts w:ascii="Times New Roman" w:hAnsi="Times New Roman"/>
          <w:sz w:val="24"/>
          <w:szCs w:val="24"/>
        </w:rPr>
        <w:t xml:space="preserve">ИНТЕРФАКС; 2018.03.16; </w:t>
      </w:r>
      <w:r w:rsidRPr="001810AB">
        <w:rPr>
          <w:rFonts w:ascii="Times New Roman" w:hAnsi="Times New Roman"/>
          <w:sz w:val="24"/>
          <w:szCs w:val="24"/>
        </w:rPr>
        <w:t>ТЛЦ "ВОСТОЧНЫЙ" В ПОДМОСКОВЬЕ СПОСОБЕН ЗАМЕСТИТЬ 2 ТЕРМИНАЛА В МОСКВЕ - "РЖД ЛОГИСТИКА</w:t>
      </w:r>
      <w:bookmarkEnd w:id="32"/>
    </w:p>
    <w:p w:rsidR="001810AB" w:rsidRDefault="001810AB" w:rsidP="001810AB">
      <w:pPr>
        <w:jc w:val="both"/>
      </w:pPr>
      <w:r>
        <w:t xml:space="preserve">Транспортно-логистический центр (ТЛЦ) «Восточный», запущенный в эксплуатацию в городе Электроугли Московской области, способен принять на себя контейнерный поток как минимум двух терминалов в Москве, которые планируется закрыть в ближайшее время, считает генеральный директор АО «РЖД Логистика» (РЖДЛ, структура ОАО «Российские железные дороги») Вячеслав </w:t>
      </w:r>
      <w:proofErr w:type="spellStart"/>
      <w:r>
        <w:t>Валентик</w:t>
      </w:r>
      <w:proofErr w:type="spellEnd"/>
      <w:r>
        <w:t>.</w:t>
      </w:r>
    </w:p>
    <w:p w:rsidR="001810AB" w:rsidRDefault="001810AB" w:rsidP="001810AB">
      <w:pPr>
        <w:jc w:val="both"/>
      </w:pPr>
      <w:r>
        <w:t>«Зная опыт собственников ТЛЦ, уверен, что они справятся с задачей, и «Восточный» вполне сможет обрабатывать заявленные ранее 150 тыс. TEU. Этого должно быть достаточно, чтобы компенсировать выбывшие мощности Павелецкой и Курской», – сказал топ-менеджер корпоративному зданию РЖД.</w:t>
      </w:r>
    </w:p>
    <w:p w:rsidR="001810AB" w:rsidRDefault="001810AB" w:rsidP="001810AB">
      <w:pPr>
        <w:jc w:val="both"/>
      </w:pPr>
      <w:r>
        <w:t xml:space="preserve">«Учитывая высокую загрузку московского транспортного узла, создание новых современных </w:t>
      </w:r>
      <w:proofErr w:type="spellStart"/>
      <w:r>
        <w:t>терминально</w:t>
      </w:r>
      <w:proofErr w:type="spellEnd"/>
      <w:r>
        <w:t>-логистических центров положительно скажется на качестве грузовой логистики в регионе. Мы внимательно смотрим на развитие этого проекта и понимаем, что его технологическая настройка потребует достаточно большой работы», – добавил он.</w:t>
      </w:r>
    </w:p>
    <w:p w:rsidR="001810AB" w:rsidRDefault="001810AB" w:rsidP="001810AB">
      <w:pPr>
        <w:jc w:val="both"/>
      </w:pPr>
      <w:r>
        <w:t>Как сообщалось ранее, в среду была запущена в эксплуатацию первая очередь ТЛЦ «Восточный». Инвестиционный проект на территории Ногинского района реализуется с 2016 г. Комплекс включает в себя: контейнерный терминал с двумя площадками, парк погрузо-разгрузочной техники, административно-хозяйственный и офисный комплекс, складские сооружения общей площадью 300 тыс. квадратных метров. Запуск второй очереди ТЛЦ «Восточный» намечен на август, окончание строительства – на 2020 г. К этому времени терминал сможет принимать 10-12 контейнерных поездов в сутки.</w:t>
      </w:r>
    </w:p>
    <w:p w:rsidR="001810AB" w:rsidRDefault="001810AB" w:rsidP="001810AB">
      <w:pPr>
        <w:jc w:val="both"/>
      </w:pPr>
      <w:proofErr w:type="spellStart"/>
      <w:r>
        <w:t>Терминально</w:t>
      </w:r>
      <w:proofErr w:type="spellEnd"/>
      <w:r>
        <w:t xml:space="preserve">-логистический центр считается «одним из опорных», включен в план-график по развитию такой инфраструктуры на территории области, утвержденный РЖД и правительством региона, отмечали «Российские железные дороги». «Проект реализован в кратчайшие сроки», – заявил замглавы монополии, отвечающий за развитие московского транспортного узла, Петр </w:t>
      </w:r>
      <w:proofErr w:type="spellStart"/>
      <w:r>
        <w:t>Кацыв</w:t>
      </w:r>
      <w:proofErr w:type="spellEnd"/>
      <w:r>
        <w:t>.</w:t>
      </w:r>
    </w:p>
    <w:p w:rsidR="001810AB" w:rsidRDefault="001810AB" w:rsidP="001810AB">
      <w:pPr>
        <w:jc w:val="both"/>
      </w:pPr>
      <w:r>
        <w:t>Соглашение о взаимодействии в сфере развития транспортно-логистической инфраструктуры РЖД и правительство Московской области подписали в 2017 г. с ООО «</w:t>
      </w:r>
      <w:proofErr w:type="spellStart"/>
      <w:r>
        <w:t>Облтранстерминал</w:t>
      </w:r>
      <w:proofErr w:type="spellEnd"/>
      <w:r>
        <w:t>» (ОТТ). Для создания ТЛЦ на станции Электроугли ж/д перевозчик предоставил ОТТ в долгосрочную субаренду участок площадью 15 га. «Реализация проекта позволит дополнительно принимать по железной дороге 200 тыс. TEU в год», – говорится в сообщении монополии.</w:t>
      </w:r>
    </w:p>
    <w:p w:rsidR="001810AB" w:rsidRDefault="001810AB" w:rsidP="001810AB">
      <w:pPr>
        <w:jc w:val="both"/>
      </w:pPr>
      <w:r>
        <w:t>По данным системы «СПАРК-Интерфакс», ООО «</w:t>
      </w:r>
      <w:proofErr w:type="spellStart"/>
      <w:r>
        <w:t>Облтранстерминал</w:t>
      </w:r>
      <w:proofErr w:type="spellEnd"/>
      <w:r>
        <w:t xml:space="preserve">» было зарегистрировано в апреле 2016 г. По 42,5% – у генерального директора компании Натальи </w:t>
      </w:r>
      <w:proofErr w:type="spellStart"/>
      <w:r>
        <w:t>Цукановой</w:t>
      </w:r>
      <w:proofErr w:type="spellEnd"/>
      <w:r>
        <w:t xml:space="preserve"> и ее партнера Евгения Зобнина, 15% – у Ольги Пивоваровой.</w:t>
      </w:r>
    </w:p>
    <w:p w:rsidR="001810AB" w:rsidRDefault="001810AB" w:rsidP="001810AB">
      <w:pPr>
        <w:jc w:val="both"/>
      </w:pPr>
      <w:proofErr w:type="spellStart"/>
      <w:r>
        <w:t>Е.Зобнин</w:t>
      </w:r>
      <w:proofErr w:type="spellEnd"/>
      <w:r>
        <w:t>, помимо прочего, владеет московским ООО «</w:t>
      </w:r>
      <w:proofErr w:type="spellStart"/>
      <w:r>
        <w:t>Нефте</w:t>
      </w:r>
      <w:proofErr w:type="spellEnd"/>
      <w:r>
        <w:t xml:space="preserve">-Газ Автоматика», в 2017 г. поставившей различную продукцию </w:t>
      </w:r>
      <w:proofErr w:type="gramStart"/>
      <w:r>
        <w:t>северо-кавказским</w:t>
      </w:r>
      <w:proofErr w:type="gramEnd"/>
      <w:r>
        <w:t xml:space="preserve"> структурам «Газпром Межрегионгаза» почти на 1 млрд руб. Вместе с партнером – Оксаной Рыльской – через столичное ООО «</w:t>
      </w:r>
      <w:proofErr w:type="spellStart"/>
      <w:r>
        <w:t>Соинвест</w:t>
      </w:r>
      <w:proofErr w:type="spellEnd"/>
      <w:r>
        <w:t xml:space="preserve"> Групп» контролирует ООО «Забайкальский зерновой терминал» – оператора железнодорожного перевалочного комплекса на границе с КНР. </w:t>
      </w:r>
      <w:proofErr w:type="spellStart"/>
      <w:r>
        <w:t>Н.Цуканова</w:t>
      </w:r>
      <w:proofErr w:type="spellEnd"/>
      <w:r>
        <w:t xml:space="preserve"> ранее руководила московским ООО «</w:t>
      </w:r>
      <w:proofErr w:type="spellStart"/>
      <w:r>
        <w:t>Логикон</w:t>
      </w:r>
      <w:proofErr w:type="spellEnd"/>
      <w:r>
        <w:t xml:space="preserve">», собственником которого является совладелец ООО «Инвест РД» (ИРД) Сергей Григорьев. У ИРД – 74% в ООО «Логистика КС», развивающая в столице </w:t>
      </w:r>
      <w:proofErr w:type="spellStart"/>
      <w:r>
        <w:t>терминально</w:t>
      </w:r>
      <w:proofErr w:type="spellEnd"/>
      <w:r>
        <w:t>-логистический центр «</w:t>
      </w:r>
      <w:proofErr w:type="spellStart"/>
      <w:r>
        <w:t>Ховрино</w:t>
      </w:r>
      <w:proofErr w:type="spellEnd"/>
      <w:r>
        <w:t>».</w:t>
      </w:r>
    </w:p>
    <w:p w:rsidR="001810AB" w:rsidRPr="00435428" w:rsidRDefault="001810AB" w:rsidP="001810AB">
      <w:pPr>
        <w:pStyle w:val="3"/>
        <w:jc w:val="both"/>
        <w:rPr>
          <w:rFonts w:ascii="Times New Roman" w:hAnsi="Times New Roman"/>
          <w:sz w:val="24"/>
          <w:szCs w:val="24"/>
        </w:rPr>
      </w:pPr>
      <w:bookmarkStart w:id="33" w:name="_Toc509211625"/>
      <w:r w:rsidRPr="00435428">
        <w:rPr>
          <w:rFonts w:ascii="Times New Roman" w:hAnsi="Times New Roman"/>
          <w:sz w:val="24"/>
          <w:szCs w:val="24"/>
        </w:rPr>
        <w:t>ИНТЕРФАКС; 2018.03.16; СОВЕТ ДИРЕКТОРОВ ТРАНСНЕФТИ 19 МАРТА РАССМОТРИТ ВОПРОС О РАСШИРЕНИИ ДЕЯТЕЛЬНОСТИ ГРУППЫ В НМТП</w:t>
      </w:r>
      <w:bookmarkEnd w:id="33"/>
    </w:p>
    <w:p w:rsidR="001810AB" w:rsidRDefault="001810AB" w:rsidP="001810AB">
      <w:pPr>
        <w:jc w:val="both"/>
      </w:pPr>
      <w:r>
        <w:t>Совет директоров «Транснефти» (MOEX: TRNF) 19 марта рассмотрит вопрос расширении деятельности группы в «Новороссийском морском торговом порту» (НМТП), говорится в сообщении трубопроводной монополии.</w:t>
      </w:r>
    </w:p>
    <w:p w:rsidR="001810AB" w:rsidRDefault="001810AB" w:rsidP="001810AB">
      <w:pPr>
        <w:jc w:val="both"/>
      </w:pPr>
      <w:r>
        <w:t xml:space="preserve">Государство владеет 20% акций НМТП, контролирует одну из крупнейших в России стивидорных групп паритетное СП «Транснефти» и группы «Сумма» – </w:t>
      </w:r>
      <w:proofErr w:type="spellStart"/>
      <w:r>
        <w:t>Novoport</w:t>
      </w:r>
      <w:proofErr w:type="spellEnd"/>
      <w:r>
        <w:t xml:space="preserve"> </w:t>
      </w:r>
      <w:proofErr w:type="spellStart"/>
      <w:r>
        <w:t>Holding</w:t>
      </w:r>
      <w:proofErr w:type="spellEnd"/>
      <w:r>
        <w:t xml:space="preserve"> (50,1% акций). Отдельно «Транснефти» через «дочку» принадлежит еще 10,5%, «Сумме» – 2,75%. Пакет в размере 5,3% находятся в управлении ОАО «РЖД». Активы «Новороссийского морского торгового порта» (MOEX: NMTP) расположены в Новороссийске, Приморске и Балтийске. В феврале ФАС разрешила «Транснефти» консолидировать контроль в НМТП. Сделка одобрена, но пока не осуществлена, поясняла «Транснефть». Монополия не стала раскрывать, за сколько планирует приобрести долю «Суммы» в НМТП и источники финансирования. Группа «Сумма» заявила, что «Транснефть» сделала выгодное предложение о выкупе доли, сейчас идут переговоры. Рыночная стоимость пакета составляет около 40 млрд руб.</w:t>
      </w:r>
    </w:p>
    <w:p w:rsidR="001810AB" w:rsidRDefault="001810AB" w:rsidP="001810AB">
      <w:pPr>
        <w:jc w:val="both"/>
      </w:pPr>
      <w:proofErr w:type="gramStart"/>
      <w:r>
        <w:t>Помимо этого</w:t>
      </w:r>
      <w:proofErr w:type="gramEnd"/>
      <w:r>
        <w:t xml:space="preserve"> совет директоров планирует утвердить программу повышения операционной эффективности и сокращения расходов ПАО «Транснефть» на период до 2022 года и одобрить сделки на сумму свыше 100 млрд руб.</w:t>
      </w:r>
    </w:p>
    <w:p w:rsidR="001810AB" w:rsidRDefault="001810AB" w:rsidP="001810AB">
      <w:pPr>
        <w:jc w:val="both"/>
      </w:pPr>
      <w:r>
        <w:t>Сделки на такую же сумму совет директоров рассмотрит 21 марта. Как пояснял журналистам советник президента «Транснефти», пресс-секретарь Игорь Демин, этот вопрос не связан со сделкой по НМТП. «Это связано с внутренним рефинансированием долга одной из наших дочерних компаний», – сказал он.</w:t>
      </w:r>
    </w:p>
    <w:p w:rsidR="001810AB" w:rsidRPr="00B5002B" w:rsidRDefault="001810AB" w:rsidP="001810AB">
      <w:pPr>
        <w:pStyle w:val="3"/>
        <w:jc w:val="both"/>
        <w:rPr>
          <w:rFonts w:ascii="Times New Roman" w:hAnsi="Times New Roman"/>
          <w:sz w:val="24"/>
          <w:szCs w:val="24"/>
        </w:rPr>
      </w:pPr>
      <w:bookmarkStart w:id="34" w:name="_Toc509211629"/>
      <w:bookmarkStart w:id="35" w:name="_Hlk509212473"/>
      <w:r w:rsidRPr="00B5002B">
        <w:rPr>
          <w:rFonts w:ascii="Times New Roman" w:hAnsi="Times New Roman"/>
          <w:sz w:val="24"/>
          <w:szCs w:val="24"/>
        </w:rPr>
        <w:t>ИЗВЕСТИЯ; ЕВГЕНИЙ ДЕВЯТЬЯРОВ; БОГДАН СТЕПОВОЙ; 2018.03.19; АВИАЦИОННЫЙ КЕРОСИН ВЕРНУТ ПОД КОНТРОЛЬ ГОСУДАРСТВА</w:t>
      </w:r>
      <w:bookmarkEnd w:id="34"/>
    </w:p>
    <w:p w:rsidR="001810AB" w:rsidRDefault="001810AB" w:rsidP="001810AB">
      <w:pPr>
        <w:jc w:val="both"/>
      </w:pPr>
      <w:r w:rsidRPr="00E0203C">
        <w:rPr>
          <w:b/>
        </w:rPr>
        <w:t>Минтранс</w:t>
      </w:r>
      <w:r>
        <w:t xml:space="preserve"> России ужесточит требования к качеству топлива для самолетов</w:t>
      </w:r>
    </w:p>
    <w:p w:rsidR="001810AB" w:rsidRDefault="001810AB" w:rsidP="001810AB">
      <w:pPr>
        <w:jc w:val="both"/>
      </w:pPr>
      <w:r>
        <w:t xml:space="preserve">Авиационные власти России решили принять новые меры для повышения безопасности полетов. В разработанном </w:t>
      </w:r>
      <w:r w:rsidRPr="00E0203C">
        <w:rPr>
          <w:b/>
        </w:rPr>
        <w:t>Минтрансом</w:t>
      </w:r>
      <w:r>
        <w:t xml:space="preserve"> проекте новых правил наземного обслуживания самолетов контроль за </w:t>
      </w:r>
      <w:proofErr w:type="spellStart"/>
      <w:r>
        <w:t>топливообеспечением</w:t>
      </w:r>
      <w:proofErr w:type="spellEnd"/>
      <w:r>
        <w:t xml:space="preserve"> значительно повышается. При этом </w:t>
      </w:r>
      <w:r w:rsidRPr="00E0203C">
        <w:rPr>
          <w:b/>
        </w:rPr>
        <w:t>Росавиаци</w:t>
      </w:r>
      <w:r>
        <w:t>я считает необходимым вернуться к отмененной несколько лет назад в РФ системе сертификации авиатоплива. Сегодня требования к качеству нефтепродуктов в России установлены техническими регламентами Таможенного союза – но для авиационной отрасли они недостаточны, считают специалисты.</w:t>
      </w:r>
    </w:p>
    <w:p w:rsidR="001810AB" w:rsidRDefault="001810AB" w:rsidP="001810AB">
      <w:pPr>
        <w:jc w:val="both"/>
      </w:pPr>
      <w:r>
        <w:t xml:space="preserve">В </w:t>
      </w:r>
      <w:r w:rsidRPr="00E0203C">
        <w:rPr>
          <w:b/>
        </w:rPr>
        <w:t>Минтрансе</w:t>
      </w:r>
      <w:r>
        <w:t xml:space="preserve"> России сообщили «Известиям», что ведомство разрабатывает нормы, ужесточающие требования к качеству авиатоплива.</w:t>
      </w:r>
    </w:p>
    <w:p w:rsidR="001810AB" w:rsidRDefault="001810AB" w:rsidP="001810AB">
      <w:pPr>
        <w:jc w:val="both"/>
      </w:pPr>
      <w:r>
        <w:t xml:space="preserve">– </w:t>
      </w:r>
      <w:r w:rsidRPr="00E0203C">
        <w:rPr>
          <w:b/>
        </w:rPr>
        <w:t>Минтранс</w:t>
      </w:r>
      <w:r>
        <w:t xml:space="preserve"> завершает работу над утверждением правил наземного обслуживания самолетов. В них включены самые жесткие требования к </w:t>
      </w:r>
      <w:proofErr w:type="spellStart"/>
      <w:r>
        <w:t>топливообеспечению</w:t>
      </w:r>
      <w:proofErr w:type="spellEnd"/>
      <w:r>
        <w:t>, принятые в Международной организации гражданской авиации, – заявил «Известиям» представитель ведомства.</w:t>
      </w:r>
    </w:p>
    <w:p w:rsidR="001810AB" w:rsidRDefault="001810AB" w:rsidP="001810AB">
      <w:pPr>
        <w:jc w:val="both"/>
      </w:pPr>
      <w:r>
        <w:t xml:space="preserve">В пресс-службе </w:t>
      </w:r>
      <w:r w:rsidRPr="00E0203C">
        <w:rPr>
          <w:b/>
        </w:rPr>
        <w:t>Росавиаци</w:t>
      </w:r>
      <w:r>
        <w:t>и рассказали, что агентство выступает за возврат к сертификации авиатоплива, существовавшей в России до 2015 года.</w:t>
      </w:r>
    </w:p>
    <w:p w:rsidR="001810AB" w:rsidRDefault="001810AB" w:rsidP="001810AB">
      <w:pPr>
        <w:jc w:val="both"/>
      </w:pPr>
      <w:r>
        <w:t xml:space="preserve">– Это важное звено в системе обеспечения безопасности полетов, – заявили «Известиям» в ведомстве. – Обязательная сертификация </w:t>
      </w:r>
      <w:proofErr w:type="spellStart"/>
      <w:r>
        <w:t>авиаГСМ</w:t>
      </w:r>
      <w:proofErr w:type="spellEnd"/>
      <w:r>
        <w:t xml:space="preserve"> на государственном уровне является общемировой практикой в гражданской авиации. В России необходимо к ней вернуться.</w:t>
      </w:r>
    </w:p>
    <w:p w:rsidR="001810AB" w:rsidRDefault="001810AB" w:rsidP="001810AB">
      <w:pPr>
        <w:jc w:val="both"/>
      </w:pPr>
      <w:r>
        <w:t>Источники «Известий» в отрасли рассказали, что ситуацию с качеством авиационного топлива в стране сегодня нельзя назвать безопасной – и это может привести к серьезным проблемам.</w:t>
      </w:r>
    </w:p>
    <w:p w:rsidR="001810AB" w:rsidRDefault="001810AB" w:rsidP="001810AB">
      <w:pPr>
        <w:jc w:val="both"/>
      </w:pPr>
      <w:r>
        <w:t>– На наш взгляд, заправочные комплексы должны проходить обязательную сертификацию, – заявили «Известиям» в пресс-службе авиакомпании «Северный ветер». – Госорганы обязаны постоянно контролировать качество топлива. Это позволит перевозчикам сфокусироваться на своей основной функции – предоставлении качественного и безопасного перелета по доступной стоимости.</w:t>
      </w:r>
    </w:p>
    <w:p w:rsidR="001810AB" w:rsidRDefault="001810AB" w:rsidP="001810AB">
      <w:pPr>
        <w:jc w:val="both"/>
      </w:pPr>
      <w:r>
        <w:t>Сейчас в отечественной авиации, по словам представителей компании, за качество топлива отвечают перевозчики, которые не могут на него повлиять. Ни заправщики, которые обеспечивают керосином авиакомпании, ни логисты, которые доставляют его с НПЗ в аэропорты, подобной ответственности не несут. В большинстве стран ситуация иная.</w:t>
      </w:r>
    </w:p>
    <w:p w:rsidR="001810AB" w:rsidRDefault="001810AB" w:rsidP="001810AB">
      <w:pPr>
        <w:jc w:val="both"/>
      </w:pPr>
      <w:r>
        <w:t>– На каждом этапе производства, транспортировки, фильтрации, отстаивания и перекачивания топлива должен происходить анализ его качества, – заявили в пресс-службе «Северного ветра».</w:t>
      </w:r>
    </w:p>
    <w:p w:rsidR="001810AB" w:rsidRDefault="001810AB" w:rsidP="001810AB">
      <w:pPr>
        <w:jc w:val="both"/>
      </w:pPr>
      <w:r>
        <w:t xml:space="preserve">За последние несколько лет в нашей стране авиапроисшествий из-за некачественного топлива не было зафиксировано. Под вопросом – только одно событие, в отношении которого пока нет полной ясности. </w:t>
      </w:r>
    </w:p>
    <w:p w:rsidR="001810AB" w:rsidRDefault="001810AB" w:rsidP="001810AB">
      <w:pPr>
        <w:jc w:val="both"/>
      </w:pPr>
      <w:r>
        <w:t>Крупнейшие поставщики авиатоплива в России – компании «Газпромнефть-</w:t>
      </w:r>
      <w:proofErr w:type="spellStart"/>
      <w:r>
        <w:t>аэро</w:t>
      </w:r>
      <w:proofErr w:type="spellEnd"/>
      <w:r>
        <w:t>», «Лукойл-</w:t>
      </w:r>
      <w:proofErr w:type="spellStart"/>
      <w:r>
        <w:t>аэро</w:t>
      </w:r>
      <w:proofErr w:type="spellEnd"/>
      <w:r>
        <w:t>» и «Роснефть-</w:t>
      </w:r>
      <w:proofErr w:type="spellStart"/>
      <w:r>
        <w:t>аэро</w:t>
      </w:r>
      <w:proofErr w:type="spellEnd"/>
      <w:r>
        <w:t>».</w:t>
      </w:r>
    </w:p>
    <w:p w:rsidR="001810AB" w:rsidRDefault="001810AB" w:rsidP="001810AB">
      <w:pPr>
        <w:jc w:val="both"/>
      </w:pPr>
      <w:r>
        <w:t>На всех предприятиях первой из них, как сообщили «Известиям» в ПАО «Газпром нефть», действует единая техническая политика. Она учитывает не только российские, но и международные требования. При этом компания выступает за разработку единых правил для всех игроков рынка.</w:t>
      </w:r>
    </w:p>
    <w:p w:rsidR="001810AB" w:rsidRDefault="001810AB" w:rsidP="001810AB">
      <w:pPr>
        <w:jc w:val="both"/>
      </w:pPr>
      <w:r>
        <w:t xml:space="preserve">– Несмотря на отмену в 2015 году обязательной сертификации, все </w:t>
      </w:r>
      <w:proofErr w:type="gramStart"/>
      <w:r>
        <w:t>топливо-заправочные</w:t>
      </w:r>
      <w:proofErr w:type="gramEnd"/>
      <w:r>
        <w:t xml:space="preserve"> комплексы «Газпромнефть-</w:t>
      </w:r>
      <w:proofErr w:type="spellStart"/>
      <w:r>
        <w:t>аэро</w:t>
      </w:r>
      <w:proofErr w:type="spellEnd"/>
      <w:r>
        <w:t>» в международных аэропортах регулярно проходят добровольную сертификацию на соответствие российским отраслевым требованиям, – отметили «Известиям» в пресс-службе ПАО «Газпром нефть». – Также эти ТЗК ежегодно проходят проверку международной группы по контролю качества авиатоплива IFQP на соответствие международным стандартам.</w:t>
      </w:r>
    </w:p>
    <w:p w:rsidR="001810AB" w:rsidRDefault="001810AB" w:rsidP="001810AB">
      <w:pPr>
        <w:jc w:val="both"/>
      </w:pPr>
      <w:r>
        <w:t>В «Роснефти» подчеркнули, что выступают за повышение контроля за качеством авиатоплива.</w:t>
      </w:r>
    </w:p>
    <w:p w:rsidR="001810AB" w:rsidRDefault="001810AB" w:rsidP="001810AB">
      <w:pPr>
        <w:jc w:val="both"/>
      </w:pPr>
      <w:r>
        <w:t>– Лаборатории компании одними из первых в отрасли получили сертификаты соответствия требованиям международного стандарта ИСО/МЭК 17025:2005, – сообщили «Известиям» в пресс-службе корпорации.</w:t>
      </w:r>
    </w:p>
    <w:p w:rsidR="001810AB" w:rsidRDefault="001810AB" w:rsidP="001810AB">
      <w:pPr>
        <w:jc w:val="both"/>
      </w:pPr>
      <w:r>
        <w:t>В «Лукойл-</w:t>
      </w:r>
      <w:proofErr w:type="spellStart"/>
      <w:r>
        <w:t>аэро</w:t>
      </w:r>
      <w:proofErr w:type="spellEnd"/>
      <w:r>
        <w:t>» не предоставили комментария.</w:t>
      </w:r>
    </w:p>
    <w:p w:rsidR="001810AB" w:rsidRDefault="001810AB" w:rsidP="001810AB">
      <w:pPr>
        <w:jc w:val="both"/>
      </w:pPr>
      <w:r>
        <w:t xml:space="preserve">По мнению независимого эксперта транспортной отрасли Алексея </w:t>
      </w:r>
      <w:proofErr w:type="spellStart"/>
      <w:r>
        <w:t>Тузова</w:t>
      </w:r>
      <w:proofErr w:type="spellEnd"/>
      <w:r>
        <w:t xml:space="preserve">, сегодня качество </w:t>
      </w:r>
      <w:proofErr w:type="spellStart"/>
      <w:r>
        <w:t>авиаГСМ</w:t>
      </w:r>
      <w:proofErr w:type="spellEnd"/>
      <w:r>
        <w:t xml:space="preserve"> зависит исключительно от добросовестности нефтяных компаний. Отмена сертификации должна была усилить конкуренцию на рынке и снизить стоимость топлива, но уже сейчас сами перевозчики обращаются к государству с просьбой заняться контролем его качества.</w:t>
      </w:r>
    </w:p>
    <w:p w:rsidR="001810AB" w:rsidRDefault="001810AB" w:rsidP="001810AB">
      <w:pPr>
        <w:jc w:val="both"/>
      </w:pPr>
      <w:r>
        <w:t xml:space="preserve">– Еще в 2015 году </w:t>
      </w:r>
      <w:r w:rsidRPr="00E0203C">
        <w:rPr>
          <w:b/>
        </w:rPr>
        <w:t>Минтранс</w:t>
      </w:r>
      <w:r>
        <w:t xml:space="preserve"> обещал подготовить документы, которые позволят избежать негативных последствий отмены сертификации. Это, в частности, изменения в Федеральные авиационные правила. Такие меры до сих пор не реализованы, – рассказал Алексей Тузов.</w:t>
      </w:r>
    </w:p>
    <w:p w:rsidR="001810AB" w:rsidRDefault="001810AB" w:rsidP="001810AB">
      <w:pPr>
        <w:jc w:val="both"/>
      </w:pPr>
      <w:r>
        <w:t>Авиатопливо может оказаться некондиционным из-за некачественной фильтрации, посторонних примесей, перегонки через некачественное оборудование и многих других причин.</w:t>
      </w:r>
    </w:p>
    <w:p w:rsidR="001810AB" w:rsidRDefault="001810AB" w:rsidP="001810AB">
      <w:pPr>
        <w:jc w:val="both"/>
      </w:pPr>
      <w:hyperlink r:id="rId48" w:history="1">
        <w:r w:rsidRPr="003536EF">
          <w:rPr>
            <w:rStyle w:val="a9"/>
          </w:rPr>
          <w:t>https://iz.ru/702829/evgenii-deviatiarov-bogdan-stepovoi/aviatcionnyi-kerosin-vernut-pod-kontrol-gosudarstva</w:t>
        </w:r>
      </w:hyperlink>
      <w:bookmarkEnd w:id="35"/>
    </w:p>
    <w:p w:rsidR="001810AB" w:rsidRDefault="001810AB" w:rsidP="001810AB">
      <w:pPr>
        <w:jc w:val="both"/>
      </w:pPr>
      <w:r>
        <w:t>На ту же тему:</w:t>
      </w:r>
    </w:p>
    <w:p w:rsidR="001810AB" w:rsidRDefault="001810AB" w:rsidP="001810AB">
      <w:pPr>
        <w:jc w:val="both"/>
      </w:pPr>
      <w:hyperlink r:id="rId49" w:history="1">
        <w:r w:rsidRPr="003536EF">
          <w:rPr>
            <w:rStyle w:val="a9"/>
          </w:rPr>
          <w:t>https://www.gazeta.ru/business/news/2018/03/19/n_11302183.shtml</w:t>
        </w:r>
      </w:hyperlink>
      <w:r>
        <w:t xml:space="preserve"> </w:t>
      </w:r>
    </w:p>
    <w:p w:rsidR="001810AB" w:rsidRDefault="001810AB" w:rsidP="001810AB">
      <w:pPr>
        <w:jc w:val="both"/>
      </w:pPr>
      <w:hyperlink r:id="rId50" w:history="1">
        <w:r w:rsidRPr="003536EF">
          <w:rPr>
            <w:rStyle w:val="a9"/>
          </w:rPr>
          <w:t>http://tass.ru/ekonomika/5043837</w:t>
        </w:r>
      </w:hyperlink>
    </w:p>
    <w:p w:rsidR="001810AB" w:rsidRDefault="001810AB" w:rsidP="001810AB">
      <w:pPr>
        <w:jc w:val="both"/>
      </w:pPr>
      <w:hyperlink r:id="rId51" w:history="1">
        <w:r w:rsidRPr="003536EF">
          <w:rPr>
            <w:rStyle w:val="a9"/>
          </w:rPr>
          <w:t>https://www.kommersant.ru/doc/3577723</w:t>
        </w:r>
      </w:hyperlink>
    </w:p>
    <w:p w:rsidR="001810AB" w:rsidRDefault="001810AB" w:rsidP="001810AB">
      <w:pPr>
        <w:jc w:val="both"/>
      </w:pPr>
      <w:hyperlink r:id="rId52" w:history="1">
        <w:r w:rsidRPr="003536EF">
          <w:rPr>
            <w:rStyle w:val="a9"/>
          </w:rPr>
          <w:t>https://russian.rt.com/russia/news/493697-mintrans-aviaciya-toplivo</w:t>
        </w:r>
      </w:hyperlink>
    </w:p>
    <w:p w:rsidR="001810AB" w:rsidRDefault="001810AB" w:rsidP="001810AB">
      <w:pPr>
        <w:jc w:val="both"/>
      </w:pPr>
      <w:hyperlink r:id="rId53" w:history="1">
        <w:r w:rsidRPr="003536EF">
          <w:rPr>
            <w:rStyle w:val="a9"/>
          </w:rPr>
          <w:t>http://www.ntv.ru/novosti/1993662/</w:t>
        </w:r>
      </w:hyperlink>
    </w:p>
    <w:p w:rsidR="001810AB" w:rsidRDefault="001810AB" w:rsidP="001810AB">
      <w:pPr>
        <w:jc w:val="both"/>
      </w:pPr>
      <w:hyperlink r:id="rId54" w:history="1">
        <w:r w:rsidRPr="003536EF">
          <w:rPr>
            <w:rStyle w:val="a9"/>
          </w:rPr>
          <w:t>https://rueconomics.ru/313750-mintrans-i-rosaviaciya-namereny-uzhestochit-kontrol-za-kachestvom-aviatopliva</w:t>
        </w:r>
      </w:hyperlink>
    </w:p>
    <w:p w:rsidR="001810AB" w:rsidRDefault="001810AB" w:rsidP="001810AB">
      <w:pPr>
        <w:jc w:val="both"/>
      </w:pPr>
      <w:hyperlink r:id="rId55" w:history="1">
        <w:r w:rsidRPr="003536EF">
          <w:rPr>
            <w:rStyle w:val="a9"/>
          </w:rPr>
          <w:t>http://fedpress.ru/news/77/policy/1992026</w:t>
        </w:r>
      </w:hyperlink>
    </w:p>
    <w:p w:rsidR="001810AB" w:rsidRDefault="001810AB" w:rsidP="001810AB">
      <w:pPr>
        <w:jc w:val="both"/>
      </w:pPr>
      <w:hyperlink r:id="rId56" w:history="1">
        <w:r w:rsidRPr="003536EF">
          <w:rPr>
            <w:rStyle w:val="a9"/>
          </w:rPr>
          <w:t>https://riafan.ru/1037123-vlasti-rf-uzhestochat-kontrol-za-kachestvom-aviacionnogo-topliva</w:t>
        </w:r>
      </w:hyperlink>
    </w:p>
    <w:p w:rsidR="001810AB" w:rsidRDefault="001810AB" w:rsidP="001810AB">
      <w:pPr>
        <w:jc w:val="both"/>
      </w:pPr>
      <w:hyperlink r:id="rId57" w:history="1">
        <w:r w:rsidRPr="003536EF">
          <w:rPr>
            <w:rStyle w:val="a9"/>
          </w:rPr>
          <w:t>https://www.pnp.ru/economics/smi-uznali-o-namerenii-mintransa-uzhestochit-kontrol-kachestva-aviatopliva.html</w:t>
        </w:r>
      </w:hyperlink>
    </w:p>
    <w:p w:rsidR="001810AB" w:rsidRDefault="001810AB" w:rsidP="001810AB">
      <w:pPr>
        <w:jc w:val="both"/>
      </w:pPr>
      <w:hyperlink r:id="rId58" w:history="1">
        <w:r w:rsidRPr="003536EF">
          <w:rPr>
            <w:rStyle w:val="a9"/>
          </w:rPr>
          <w:t>https://rueconomics.ru/313717-mintrans-primet-mery-dlya-povysheniya-bezopasnosti-poletov</w:t>
        </w:r>
      </w:hyperlink>
      <w:r>
        <w:t xml:space="preserve"> </w:t>
      </w:r>
    </w:p>
    <w:p w:rsidR="001810AB" w:rsidRPr="008034A4" w:rsidRDefault="001810AB" w:rsidP="001810AB">
      <w:pPr>
        <w:pStyle w:val="3"/>
        <w:jc w:val="both"/>
        <w:rPr>
          <w:rFonts w:ascii="Times New Roman" w:hAnsi="Times New Roman"/>
          <w:sz w:val="24"/>
          <w:szCs w:val="24"/>
        </w:rPr>
      </w:pPr>
      <w:bookmarkStart w:id="36" w:name="_Toc509211630"/>
      <w:r w:rsidRPr="008034A4">
        <w:rPr>
          <w:rFonts w:ascii="Times New Roman" w:hAnsi="Times New Roman"/>
          <w:sz w:val="24"/>
          <w:szCs w:val="24"/>
        </w:rPr>
        <w:t>КОММЕРСАНТ; ЕЛИЗАВЕТА КУЗНЕЦОВА; 2018.03.19; В ТАШКЕНТЕ НЕЛЕТНАЯ ПОГОДА</w:t>
      </w:r>
      <w:bookmarkEnd w:id="36"/>
    </w:p>
    <w:p w:rsidR="001810AB" w:rsidRDefault="001810AB" w:rsidP="001810AB">
      <w:pPr>
        <w:jc w:val="both"/>
      </w:pPr>
      <w:r>
        <w:t>Россия и Узбекистан спорят об авиасообщении</w:t>
      </w:r>
    </w:p>
    <w:p w:rsidR="001810AB" w:rsidRDefault="001810AB" w:rsidP="001810AB">
      <w:pPr>
        <w:jc w:val="both"/>
      </w:pPr>
      <w:r>
        <w:t xml:space="preserve">Как и предупреждал “Ъ”, конфликт между </w:t>
      </w:r>
      <w:proofErr w:type="spellStart"/>
      <w:r>
        <w:t>авиавластями</w:t>
      </w:r>
      <w:proofErr w:type="spellEnd"/>
      <w:r>
        <w:t xml:space="preserve"> России и стран СНГ усугубляется: Ташкент отказал Москве в просьбе либерализовать авиасообщение и увеличить число рейсов. Направление считается прибыльным, и расширить маршрутную сеть хотят сразу несколько перевозчиков из РФ, тогда как с узбекской стороны в Россию летает только одна компания. Кроме того, Ташкент не разрешает полеты из подмосковного Жуковского, в ответ на что российская сторона заблокировала узбекскому перевозчику полеты в Сочи и Владивосток.</w:t>
      </w:r>
    </w:p>
    <w:p w:rsidR="001810AB" w:rsidRDefault="001810AB" w:rsidP="001810AB">
      <w:pPr>
        <w:jc w:val="both"/>
      </w:pPr>
      <w:r>
        <w:t xml:space="preserve">Российские и узбекские </w:t>
      </w:r>
      <w:proofErr w:type="spellStart"/>
      <w:r>
        <w:t>авиавласти</w:t>
      </w:r>
      <w:proofErr w:type="spellEnd"/>
      <w:r>
        <w:t xml:space="preserve"> не смогли договориться о либерализации воздушного сообщения. Как следует из протокола переговоров делегаций двух стран, опубликованного </w:t>
      </w:r>
      <w:r w:rsidRPr="00E0203C">
        <w:rPr>
          <w:b/>
        </w:rPr>
        <w:t>Росавиаци</w:t>
      </w:r>
      <w:r>
        <w:t xml:space="preserve">ей, Москва обеспокоена «почти двукратным» снижением числа рейсов между странами по сравнению с 2014 годом. Российские перевозчики «заинтересованы в расширении коммерческих прав полетов», и </w:t>
      </w:r>
      <w:proofErr w:type="spellStart"/>
      <w:r>
        <w:t>авиавласти</w:t>
      </w:r>
      <w:proofErr w:type="spellEnd"/>
      <w:r>
        <w:t xml:space="preserve"> РФ предложили давать назначенным авиакомпаниям «право свободного выбора частот». Но Ташкент предложил сначала «определить количество полетов на договорных линиях» (описаны в </w:t>
      </w:r>
      <w:proofErr w:type="spellStart"/>
      <w:r>
        <w:t>межправсоглашении</w:t>
      </w:r>
      <w:proofErr w:type="spellEnd"/>
      <w:r>
        <w:t xml:space="preserve"> с назначенными перевозчиками). Договориться не удалось: РФ хотела увеличить количество еженедельных рейсов из Москвы в Самарканд и Бухару до 14 в каждый, но Узбекистан предложил 10 и 5 соответственно. На маршрутах из Москвы в Фергану и Наманган узбеки предложили три и четыре рейса в неделю, россияне – по пять в каждый из городов, из Петербурга в Ташкент и Самарканд РФ хотела семь частот, Узбекистан – не более пяти.</w:t>
      </w:r>
    </w:p>
    <w:p w:rsidR="001810AB" w:rsidRDefault="001810AB" w:rsidP="001810AB">
      <w:pPr>
        <w:jc w:val="both"/>
      </w:pPr>
      <w:r>
        <w:t>От Узбекистана в РФ летает только государственная «</w:t>
      </w:r>
      <w:proofErr w:type="spellStart"/>
      <w:r>
        <w:t>Узбекистон</w:t>
      </w:r>
      <w:proofErr w:type="spellEnd"/>
      <w:r>
        <w:t xml:space="preserve"> </w:t>
      </w:r>
      <w:proofErr w:type="spellStart"/>
      <w:r>
        <w:t>хаво</w:t>
      </w:r>
      <w:proofErr w:type="spellEnd"/>
      <w:r>
        <w:t xml:space="preserve"> </w:t>
      </w:r>
      <w:proofErr w:type="spellStart"/>
      <w:r>
        <w:t>йуллари</w:t>
      </w:r>
      <w:proofErr w:type="spellEnd"/>
      <w:r>
        <w:t xml:space="preserve">», от РФ – несколько перевозчиков («Аэрофлот» и </w:t>
      </w:r>
      <w:proofErr w:type="spellStart"/>
      <w:r>
        <w:t>UTair</w:t>
      </w:r>
      <w:proofErr w:type="spellEnd"/>
      <w:r>
        <w:t>, а до 2017 года – и обанкротившаяся «ВИМ-Авиа»). «Аэрофлот» летает в Ташкент и Самарканд, направления считаются прибыльными в течение всего года. «Аэрофлот» рассчитывает получить разрешение на Бухару, говорит источник “Ъ” в компании. Президент «</w:t>
      </w:r>
      <w:proofErr w:type="spellStart"/>
      <w:r>
        <w:t>UTair</w:t>
      </w:r>
      <w:proofErr w:type="spellEnd"/>
      <w:r>
        <w:t xml:space="preserve"> – пассажирские авиалинии» Павел Пермяков подтверждает прибыльность рейсов в Узбекистан. Авиакомпания летает из Москвы в Ташкент (шесть раз в неделю), Самарканд (три), Бухару (два), Фергану (один). К лету </w:t>
      </w:r>
      <w:proofErr w:type="spellStart"/>
      <w:r>
        <w:t>UTair</w:t>
      </w:r>
      <w:proofErr w:type="spellEnd"/>
      <w:r>
        <w:t xml:space="preserve"> планирует выполнять три частоты в Бухару, рассматривает по одной частоте в Наманган и Карши.</w:t>
      </w:r>
    </w:p>
    <w:p w:rsidR="001810AB" w:rsidRDefault="001810AB" w:rsidP="001810AB">
      <w:pPr>
        <w:jc w:val="both"/>
      </w:pPr>
      <w:r>
        <w:t>По данным госкомитета Узбекистана по развитию туризма, турпоток в страну растет на 30% в год (3 млн человек в 2017 году). За январь–февраль рост составил 65%, по итогам 2018 года поток может достигнуть 4 млн человек.</w:t>
      </w:r>
    </w:p>
    <w:p w:rsidR="001810AB" w:rsidRDefault="001810AB" w:rsidP="001810AB">
      <w:pPr>
        <w:jc w:val="both"/>
      </w:pPr>
      <w:r>
        <w:t xml:space="preserve">На переговорах встал уже традиционный вопрос полетов из подмосковного аэропорта Жуковский (РФ считает его региональным, но </w:t>
      </w:r>
      <w:proofErr w:type="spellStart"/>
      <w:r>
        <w:t>авиавласти</w:t>
      </w:r>
      <w:proofErr w:type="spellEnd"/>
      <w:r>
        <w:t xml:space="preserve"> других стран обычно признают московским, что ограничивает число возможных паритетных рейсов). Ташкент счел «преждевременным» давать разрешения на рейсы из Жуковского. Проблемы с ним возникали на переговорах с Казахстаном и Таджикистаном, которые также отказались признать аэропорт региональным (см. “Ъ” от 15 марта). Узбекская сторона заявила, что готова предоставить слоты в аэропортах и подтвердить программу полетов «только на паритетной основе». В ответ российская делегация поставила ультиматум: узбекские перевозчики смогут летать из Сочи и Владивостока при условии разрешения полетов из Жуковского для российской стороны.</w:t>
      </w:r>
    </w:p>
    <w:p w:rsidR="001810AB" w:rsidRDefault="001810AB" w:rsidP="001810AB">
      <w:pPr>
        <w:jc w:val="both"/>
      </w:pPr>
      <w:r>
        <w:t xml:space="preserve">Собеседник “Ъ” в одной из авиакомпаний говорит, что с начала кризиса 2014 года пассажиропоток между РФ и Узбекистаном «действительно несколько сократился». К тому же после ухода с рынка «ВИМ-Авиа» российским перевозчикам было бы интересно забрать ее частоты, в том числе в Наманган, Фергану, Самарканд, Карши, Андижан. Но </w:t>
      </w:r>
      <w:proofErr w:type="spellStart"/>
      <w:r>
        <w:t>авиавласти</w:t>
      </w:r>
      <w:proofErr w:type="spellEnd"/>
      <w:r>
        <w:t xml:space="preserve"> Узбекистана «пытаются сохранить монополию национального перевозчика и не предоставляют слоты в аэропортах компаниям РФ даже при наличии назначений». Глава </w:t>
      </w:r>
      <w:proofErr w:type="spellStart"/>
      <w:r>
        <w:t>Infomost</w:t>
      </w:r>
      <w:proofErr w:type="spellEnd"/>
      <w:r>
        <w:t xml:space="preserve"> Борис Рыбак согласен, что в бывших республиках СССР «зачастую преобладает мышление, связанное с монопольным видением рынка». Но эксперт уверен, что либерализация – единственный способ поддержать падающий авиарынок СНГ.</w:t>
      </w:r>
    </w:p>
    <w:p w:rsidR="001810AB" w:rsidRDefault="001810AB" w:rsidP="001810AB">
      <w:pPr>
        <w:jc w:val="both"/>
      </w:pPr>
      <w:hyperlink r:id="rId59" w:history="1">
        <w:r w:rsidRPr="003536EF">
          <w:rPr>
            <w:rStyle w:val="a9"/>
          </w:rPr>
          <w:t>https://www.kommersant.ru/doc/3577158</w:t>
        </w:r>
      </w:hyperlink>
    </w:p>
    <w:p w:rsidR="001810AB" w:rsidRPr="00947BD9" w:rsidRDefault="001810AB" w:rsidP="001810AB">
      <w:pPr>
        <w:pStyle w:val="3"/>
        <w:jc w:val="both"/>
        <w:rPr>
          <w:rFonts w:ascii="Times New Roman" w:hAnsi="Times New Roman"/>
          <w:sz w:val="24"/>
          <w:szCs w:val="24"/>
        </w:rPr>
      </w:pPr>
      <w:bookmarkStart w:id="37" w:name="_Toc509211631"/>
      <w:r w:rsidRPr="00947BD9">
        <w:rPr>
          <w:rFonts w:ascii="Times New Roman" w:hAnsi="Times New Roman"/>
          <w:sz w:val="24"/>
          <w:szCs w:val="24"/>
        </w:rPr>
        <w:t>ВЕДОМОСТИ; АЛЕКСАНДР ВОРОБЬЕВ; 2018.03.16; UTAIR ПРОВОДИТ КРУПНУЮ ПРЕДВЫБОРНУЮ РАСПРОДАЖУ</w:t>
      </w:r>
      <w:bookmarkEnd w:id="37"/>
    </w:p>
    <w:p w:rsidR="001810AB" w:rsidRDefault="001810AB" w:rsidP="001810AB">
      <w:pPr>
        <w:jc w:val="both"/>
      </w:pPr>
      <w:r>
        <w:t>На все российские рейсы авиакомпании 17 и 18 марта можно купить билет за 499 рублей</w:t>
      </w:r>
    </w:p>
    <w:p w:rsidR="001810AB" w:rsidRDefault="001810AB" w:rsidP="001810AB">
      <w:pPr>
        <w:jc w:val="both"/>
      </w:pPr>
      <w:r>
        <w:t xml:space="preserve">На все рейсы </w:t>
      </w:r>
      <w:proofErr w:type="spellStart"/>
      <w:r>
        <w:t>Utair</w:t>
      </w:r>
      <w:proofErr w:type="spellEnd"/>
      <w:r>
        <w:t xml:space="preserve"> по России 17 и 18 марта действует специальная акция: билет по тарифу «</w:t>
      </w:r>
      <w:proofErr w:type="spellStart"/>
      <w:r>
        <w:t>Лайт</w:t>
      </w:r>
      <w:proofErr w:type="spellEnd"/>
      <w:r>
        <w:t xml:space="preserve">» (самый низкий тариф перевозчика в </w:t>
      </w:r>
      <w:proofErr w:type="spellStart"/>
      <w:r>
        <w:t>экономклассе</w:t>
      </w:r>
      <w:proofErr w:type="spellEnd"/>
      <w:r>
        <w:t>: не допускает багаж, но предусматривает до 10 кг ручной клади) можно купить за 499 руб. в одну сторону и полететь на выборы в родной город, рассказал «Ведомостям» президент «</w:t>
      </w:r>
      <w:proofErr w:type="spellStart"/>
      <w:r>
        <w:t>Utair</w:t>
      </w:r>
      <w:proofErr w:type="spellEnd"/>
      <w:r>
        <w:t xml:space="preserve"> – Пассажирские авиалинии» Павел Пермяков.</w:t>
      </w:r>
    </w:p>
    <w:p w:rsidR="001810AB" w:rsidRDefault="001810AB" w:rsidP="001810AB">
      <w:pPr>
        <w:jc w:val="both"/>
      </w:pPr>
      <w:r>
        <w:t xml:space="preserve">Билеты по акции доступны только при покупке на сайте </w:t>
      </w:r>
      <w:proofErr w:type="spellStart"/>
      <w:r>
        <w:t>Utair</w:t>
      </w:r>
      <w:proofErr w:type="spellEnd"/>
      <w:r>
        <w:t>, их продажи стартуют в пятницу, 16 марта, в 14.00, уточнил он.</w:t>
      </w:r>
    </w:p>
    <w:p w:rsidR="001810AB" w:rsidRDefault="001810AB" w:rsidP="001810AB">
      <w:pPr>
        <w:jc w:val="both"/>
      </w:pPr>
      <w:r>
        <w:t xml:space="preserve">В сети </w:t>
      </w:r>
      <w:proofErr w:type="spellStart"/>
      <w:r>
        <w:t>Utair</w:t>
      </w:r>
      <w:proofErr w:type="spellEnd"/>
      <w:r>
        <w:t xml:space="preserve"> примерно 120 внутрироссийских маршрутов, в день она совершает около 200 рейсов по России. В январе – феврале компания перевезла 1,12 млн пассажиров. По данным </w:t>
      </w:r>
      <w:r w:rsidRPr="00E0203C">
        <w:rPr>
          <w:b/>
        </w:rPr>
        <w:t>Росавиаци</w:t>
      </w:r>
      <w:r>
        <w:t>и, это четвертый результат среди российских авиакомпаний.</w:t>
      </w:r>
    </w:p>
    <w:p w:rsidR="001810AB" w:rsidRDefault="001810AB" w:rsidP="001810AB">
      <w:pPr>
        <w:jc w:val="both"/>
      </w:pPr>
      <w:r>
        <w:t xml:space="preserve"> «</w:t>
      </w:r>
      <w:proofErr w:type="spellStart"/>
      <w:r>
        <w:t>Лайт</w:t>
      </w:r>
      <w:proofErr w:type="spellEnd"/>
      <w:r>
        <w:t xml:space="preserve">» – самый востребованный тариф авиакомпании, по нему летают около 60% ее пассажиров, уточнил представитель </w:t>
      </w:r>
      <w:proofErr w:type="spellStart"/>
      <w:r>
        <w:t>Utair</w:t>
      </w:r>
      <w:proofErr w:type="spellEnd"/>
      <w:r>
        <w:t>.</w:t>
      </w:r>
    </w:p>
    <w:p w:rsidR="001810AB" w:rsidRDefault="001810AB" w:rsidP="001810AB">
      <w:pPr>
        <w:jc w:val="both"/>
      </w:pPr>
      <w:r>
        <w:t>Другие авиакомпании о предвыборных акциях не сообщали. Единственный российский лоукостер «Победа» продает билеты от 499 руб., но общая доля ее самых дешевых билетов составляет 7-8%, и они бывают в продаже только за несколько месяцев до вылета.</w:t>
      </w:r>
    </w:p>
    <w:p w:rsidR="001810AB" w:rsidRDefault="001810AB" w:rsidP="001810AB">
      <w:pPr>
        <w:jc w:val="both"/>
      </w:pPr>
      <w:r>
        <w:t xml:space="preserve">Для сравнения: билеты </w:t>
      </w:r>
      <w:proofErr w:type="spellStart"/>
      <w:r>
        <w:t>Utair</w:t>
      </w:r>
      <w:proofErr w:type="spellEnd"/>
      <w:r>
        <w:t xml:space="preserve"> не по акции стоят из Москвы в Санкт-Петербург от 1740 руб., в Новосибирск – от 9170 руб., в Сочи – от 2315 руб., в Казань – от 2635 руб., в </w:t>
      </w:r>
      <w:proofErr w:type="spellStart"/>
      <w:r>
        <w:t>Ростов</w:t>
      </w:r>
      <w:proofErr w:type="spellEnd"/>
      <w:r>
        <w:t>-на-Дону – от 2930 руб.</w:t>
      </w:r>
    </w:p>
    <w:p w:rsidR="001810AB" w:rsidRDefault="001810AB" w:rsidP="001810AB">
      <w:pPr>
        <w:jc w:val="both"/>
      </w:pPr>
      <w:proofErr w:type="spellStart"/>
      <w:r>
        <w:t>Utair</w:t>
      </w:r>
      <w:proofErr w:type="spellEnd"/>
      <w:r>
        <w:t xml:space="preserve"> поможет принять участие в голосовании вместе с семьей, в родном городе и, возможно, повторит акцию к следующим выборам, говорит Пермяков. По его словам, это </w:t>
      </w:r>
      <w:proofErr w:type="spellStart"/>
      <w:r>
        <w:t>несубсидируемая</w:t>
      </w:r>
      <w:proofErr w:type="spellEnd"/>
      <w:r>
        <w:t xml:space="preserve"> акция в рамках ребрендинга, она отвечает миссии авиакомпании «сближать людей большой страны с тем, что для них важно».</w:t>
      </w:r>
    </w:p>
    <w:p w:rsidR="001810AB" w:rsidRDefault="001810AB" w:rsidP="001810AB">
      <w:pPr>
        <w:jc w:val="both"/>
        <w:rPr>
          <w:rStyle w:val="a9"/>
        </w:rPr>
      </w:pPr>
      <w:hyperlink r:id="rId60" w:history="1">
        <w:r w:rsidRPr="00306A4E">
          <w:rPr>
            <w:rStyle w:val="a9"/>
          </w:rPr>
          <w:t>https://www.vedomosti.ru/business/articles/2018/03/16/753959-utair-provodit-rasprodazhu</w:t>
        </w:r>
      </w:hyperlink>
    </w:p>
    <w:p w:rsidR="001810AB" w:rsidRPr="00947BD9" w:rsidRDefault="001810AB" w:rsidP="001810AB">
      <w:pPr>
        <w:pStyle w:val="3"/>
        <w:jc w:val="both"/>
        <w:rPr>
          <w:rFonts w:ascii="Times New Roman" w:hAnsi="Times New Roman"/>
          <w:sz w:val="24"/>
          <w:szCs w:val="24"/>
        </w:rPr>
      </w:pPr>
      <w:bookmarkStart w:id="38" w:name="_Toc509211633"/>
      <w:r w:rsidRPr="00947BD9">
        <w:rPr>
          <w:rFonts w:ascii="Times New Roman" w:hAnsi="Times New Roman"/>
          <w:sz w:val="24"/>
          <w:szCs w:val="24"/>
        </w:rPr>
        <w:t xml:space="preserve">РИА НОВОСТИ; 2018.03.15; </w:t>
      </w:r>
      <w:r w:rsidRPr="00E0203C">
        <w:rPr>
          <w:rFonts w:ascii="Times New Roman" w:hAnsi="Times New Roman"/>
          <w:sz w:val="24"/>
          <w:szCs w:val="24"/>
        </w:rPr>
        <w:t>РОСАВИАЦИ</w:t>
      </w:r>
      <w:r w:rsidRPr="00947BD9">
        <w:rPr>
          <w:rFonts w:ascii="Times New Roman" w:hAnsi="Times New Roman"/>
          <w:sz w:val="24"/>
          <w:szCs w:val="24"/>
        </w:rPr>
        <w:t>Я ПОДТВЕРДИЛА ВОЗМОЖНОСТЬ РАБОТЫ КА-226Т ПРИ ВЫСОКИХ ТЕМПЕРАТУРАХ</w:t>
      </w:r>
      <w:bookmarkEnd w:id="38"/>
    </w:p>
    <w:p w:rsidR="001810AB" w:rsidRDefault="001810AB" w:rsidP="001810AB">
      <w:pPr>
        <w:jc w:val="both"/>
      </w:pPr>
      <w:r w:rsidRPr="00E0203C">
        <w:rPr>
          <w:b/>
        </w:rPr>
        <w:t>Федеральное агентство воздушного транспорта</w:t>
      </w:r>
      <w:r>
        <w:t xml:space="preserve"> (</w:t>
      </w:r>
      <w:r w:rsidRPr="00E0203C">
        <w:rPr>
          <w:b/>
        </w:rPr>
        <w:t>Росавиаци</w:t>
      </w:r>
      <w:r>
        <w:t>я) выдало холдингу «Вертолеты России» (входит в госкорпорацию «</w:t>
      </w:r>
      <w:proofErr w:type="spellStart"/>
      <w:r>
        <w:t>Ростех</w:t>
      </w:r>
      <w:proofErr w:type="spellEnd"/>
      <w:r>
        <w:t>») дополнение к сертификату типа вертолета Ка-226Т, которое разрешает эксплуатацию машины в экстремально высоких температурах и позволит начать вести коммерческие поставки в страны с жарким климатом, заявили журналистам в четверг в пресс-службе холдинга.</w:t>
      </w:r>
    </w:p>
    <w:p w:rsidR="001810AB" w:rsidRDefault="001810AB" w:rsidP="001810AB">
      <w:pPr>
        <w:jc w:val="both"/>
      </w:pPr>
      <w:r>
        <w:t xml:space="preserve">Ранее в сентябре 2017 года специалисты «Вертолётов России» и иранской компании </w:t>
      </w:r>
      <w:proofErr w:type="spellStart"/>
      <w:r>
        <w:t>Iran</w:t>
      </w:r>
      <w:proofErr w:type="spellEnd"/>
      <w:r>
        <w:t xml:space="preserve"> </w:t>
      </w:r>
      <w:proofErr w:type="spellStart"/>
      <w:r>
        <w:t>Helicopter</w:t>
      </w:r>
      <w:proofErr w:type="spellEnd"/>
      <w:r>
        <w:t xml:space="preserve"> </w:t>
      </w:r>
      <w:proofErr w:type="spellStart"/>
      <w:r>
        <w:t>Support</w:t>
      </w:r>
      <w:proofErr w:type="spellEnd"/>
      <w:r>
        <w:t xml:space="preserve"> </w:t>
      </w:r>
      <w:proofErr w:type="spellStart"/>
      <w:r>
        <w:t>and</w:t>
      </w:r>
      <w:proofErr w:type="spellEnd"/>
      <w:r>
        <w:t xml:space="preserve"> </w:t>
      </w:r>
      <w:proofErr w:type="spellStart"/>
      <w:r>
        <w:t>Renewal</w:t>
      </w:r>
      <w:proofErr w:type="spellEnd"/>
      <w:r>
        <w:t xml:space="preserve"> </w:t>
      </w:r>
      <w:proofErr w:type="spellStart"/>
      <w:r>
        <w:t>Company</w:t>
      </w:r>
      <w:proofErr w:type="spellEnd"/>
      <w:r>
        <w:t xml:space="preserve"> (IHSRC) успешно испытали Ка-226Т в Иране при температуре +50 градусов по Цельсию.</w:t>
      </w:r>
    </w:p>
    <w:p w:rsidR="001810AB" w:rsidRDefault="001810AB" w:rsidP="001810AB">
      <w:pPr>
        <w:jc w:val="both"/>
      </w:pPr>
      <w:r>
        <w:t xml:space="preserve">«Безусловно, документальное подтверждение станет дополнительным аргументом в наших переговорах с компаниями, проявляющими интерес к приобретению этих вертолетов», – цитируется в сообщении гендиректор «Вертолетов России» Андрей </w:t>
      </w:r>
      <w:proofErr w:type="spellStart"/>
      <w:r>
        <w:t>Богинский</w:t>
      </w:r>
      <w:proofErr w:type="spellEnd"/>
      <w:r>
        <w:t>.</w:t>
      </w:r>
    </w:p>
    <w:p w:rsidR="001810AB" w:rsidRDefault="001810AB" w:rsidP="001810AB">
      <w:pPr>
        <w:jc w:val="both"/>
      </w:pPr>
      <w:r>
        <w:t>Легкий многоцелевой вертолет Ка-226Т с несущей системой, выполненной по двухвинтовой соосной схеме, обладает максимальной взлетной массой 3,6 тонны и способен перевозить до одной тонны полезной нагрузки. Основной отличительной особенностью вертолета является модульность его конструкции – на Ка-226Т легко устанавливается транспортная кабина, конструкция которой позволяет перевозить до шести человек, или модули, оснащенные специальным оборудованием.</w:t>
      </w:r>
    </w:p>
    <w:p w:rsidR="001810AB" w:rsidRDefault="001810AB" w:rsidP="001810AB">
      <w:pPr>
        <w:jc w:val="both"/>
      </w:pPr>
      <w:r>
        <w:t xml:space="preserve">Вертолет оснащен современным комплексом авионики и специальной </w:t>
      </w:r>
      <w:proofErr w:type="spellStart"/>
      <w:r>
        <w:t>авариестойкой</w:t>
      </w:r>
      <w:proofErr w:type="spellEnd"/>
      <w:r>
        <w:t xml:space="preserve"> топливной системой. Ка-226Т может применяться при нестабильной атмосфере и сильных ветрах в степной местности, при резких температурных перепадах, а также в условиях, когда существует вероятность обледенения.</w:t>
      </w:r>
    </w:p>
    <w:p w:rsidR="001810AB" w:rsidRDefault="001810AB" w:rsidP="001810AB">
      <w:pPr>
        <w:jc w:val="both"/>
        <w:rPr>
          <w:rStyle w:val="a9"/>
        </w:rPr>
      </w:pPr>
      <w:hyperlink r:id="rId61" w:history="1">
        <w:r w:rsidRPr="00306A4E">
          <w:rPr>
            <w:rStyle w:val="a9"/>
          </w:rPr>
          <w:t>https://ria.ru/economy/20180316/1516501065.html</w:t>
        </w:r>
      </w:hyperlink>
    </w:p>
    <w:p w:rsidR="001810AB" w:rsidRPr="00D81032" w:rsidRDefault="001810AB" w:rsidP="001810AB">
      <w:pPr>
        <w:pStyle w:val="3"/>
        <w:jc w:val="both"/>
        <w:rPr>
          <w:rFonts w:ascii="Times New Roman" w:hAnsi="Times New Roman"/>
          <w:sz w:val="24"/>
          <w:szCs w:val="24"/>
        </w:rPr>
      </w:pPr>
      <w:bookmarkStart w:id="39" w:name="_Toc509211634"/>
      <w:r w:rsidRPr="00D81032">
        <w:rPr>
          <w:rFonts w:ascii="Times New Roman" w:hAnsi="Times New Roman"/>
          <w:sz w:val="24"/>
          <w:szCs w:val="24"/>
        </w:rPr>
        <w:t>RG.RU; СЕРГЕЙ ВИННИК; 2018.03.1 ЧЕМ УДИВИТ ТУРИСТОВ НОВЫЙ ТЕРМИНАЛ АЭРОПОРТА СИМФЕРОПОЛЬ</w:t>
      </w:r>
      <w:bookmarkEnd w:id="39"/>
    </w:p>
    <w:p w:rsidR="001810AB" w:rsidRDefault="001810AB" w:rsidP="001810AB">
      <w:pPr>
        <w:jc w:val="both"/>
      </w:pPr>
      <w:r>
        <w:t>Крым в напряженном ожидании. Огромные инвестиции, три года от проектирования до строительства, колоссальный объем работ – и вот первые долгожданные объекты, которые изменят полуостров навсегда. На линейке готовности – новый терминал аэропорта Симферополь. За ним на очереди – Крымский мост, Таврическая и Балаклавская ТЭС, трасса «Таврида» и еще десятки строек.</w:t>
      </w:r>
    </w:p>
    <w:p w:rsidR="001810AB" w:rsidRDefault="001810AB" w:rsidP="001810AB">
      <w:pPr>
        <w:jc w:val="both"/>
      </w:pPr>
      <w:r>
        <w:t>2018 год Крым встретил как год больших новостроек. Обновленный аэропорт Симферополь будет первым, кто в этом году удивит гостей полуострова. Собственно, это не только сам терминал, не уступающий по своим масштабам, комфорту и дизайну знаменитым московским аэропортам Домодедово и Шереметьево, но и целый комплекс зданий.</w:t>
      </w:r>
    </w:p>
    <w:p w:rsidR="001810AB" w:rsidRDefault="001810AB" w:rsidP="001810AB">
      <w:pPr>
        <w:jc w:val="both"/>
      </w:pPr>
      <w:r>
        <w:t>Вместе с аэровокзалом строители возвели склады, технические помещения, комплекс для контрольных служб, насосную и четыре трансформаторных подстанции, помещения для кинологов и гаражи. Терминал уже полностью готов, здесь заканчивают отладку оборудования.</w:t>
      </w:r>
    </w:p>
    <w:p w:rsidR="001810AB" w:rsidRDefault="001810AB" w:rsidP="001810AB">
      <w:pPr>
        <w:jc w:val="both"/>
      </w:pPr>
      <w:r>
        <w:t>«Умная» система, контролирующая все технологические процессы в здании, позволит из единого диспетчерского центра управлять системами вентиляции и кондиционирования воздуха, теплоснабжения, водоснабжения, канализации, электроснабжения, следить за вертикальным транспортом, а также противопожарным оборудованием. Одних только лифтов здесь 28 и еще 16 эскалаторов.</w:t>
      </w:r>
    </w:p>
    <w:p w:rsidR="001810AB" w:rsidRDefault="001810AB" w:rsidP="001810AB">
      <w:pPr>
        <w:jc w:val="both"/>
      </w:pPr>
      <w:r>
        <w:t xml:space="preserve">Вообще безопасность пассажиров и всего комплекса заслуживают отдельного внимания. Они – предмет особой гордости проектировщиков и строителей. Противопожарная система здания включает в себя около 10 тысяч пожарных извещателей и более 200 линейных лазерных датчиков. Если случится такое, что они сработают, более 1300 каналов воздуховодов закроются, опустятся противопожарные шторы, отключатся эскалаторы, а лифты отправятся на основной посадочный этаж. Также аэровокзальный комплекс оборудован системой </w:t>
      </w:r>
      <w:proofErr w:type="spellStart"/>
      <w:r>
        <w:t>спринклерного</w:t>
      </w:r>
      <w:proofErr w:type="spellEnd"/>
      <w:r>
        <w:t xml:space="preserve"> пожаротушения: при срабатывании датчиков начинается разбрызгивание специальной жидкости.</w:t>
      </w:r>
    </w:p>
    <w:p w:rsidR="001810AB" w:rsidRDefault="001810AB" w:rsidP="001810AB">
      <w:pPr>
        <w:jc w:val="both"/>
      </w:pPr>
      <w:r>
        <w:t>– Автоматизированная система управления зданием, или как принято называть ее в мире BMS (</w:t>
      </w:r>
      <w:proofErr w:type="spellStart"/>
      <w:r>
        <w:t>Building</w:t>
      </w:r>
      <w:proofErr w:type="spellEnd"/>
      <w:r>
        <w:t xml:space="preserve"> </w:t>
      </w:r>
      <w:proofErr w:type="spellStart"/>
      <w:r>
        <w:t>Management</w:t>
      </w:r>
      <w:proofErr w:type="spellEnd"/>
      <w:r>
        <w:t xml:space="preserve"> </w:t>
      </w:r>
      <w:proofErr w:type="spellStart"/>
      <w:r>
        <w:t>System</w:t>
      </w:r>
      <w:proofErr w:type="spellEnd"/>
      <w:r>
        <w:t>), построена с учетом лучшего мирового опыта, – рассказал генеральный директор компании-подрядчика Игорь Набойченко. – Она в автоматическом режиме создает микроклимат здания и управляет им по заданным параметрам. С рабочего места оператора можно управлять отдельно взятой лампочкой в одном из сотен помещений терминала.</w:t>
      </w:r>
    </w:p>
    <w:p w:rsidR="001810AB" w:rsidRDefault="001810AB" w:rsidP="001810AB">
      <w:pPr>
        <w:jc w:val="both"/>
      </w:pPr>
      <w:r>
        <w:t>Эта же «умная» система, исходя из температуры наружного воздуха, будет регулироваться микроклимат в каждом из помещений терминала. Кроме того, автоматически регулируется освещение в здании и на привокзальной площади. А управление системой вентиляции, способной выдавать один миллион кубометров воздуха в час, позволяет в автоматическом режиме измерять и регулировать влажность и уровень углекислого газа.</w:t>
      </w:r>
    </w:p>
    <w:p w:rsidR="001810AB" w:rsidRDefault="001810AB" w:rsidP="001810AB">
      <w:pPr>
        <w:jc w:val="both"/>
      </w:pPr>
      <w:r>
        <w:t xml:space="preserve">Пассажиры самолетов будут попадать в аэровокзальный комплекс через восемь полностью прозрачных посадочных рукавов, дизайн которых выполнен в стиле «Звездных войн» с круговой и линейной системами светодиодного освещения. Они подходят для всех современных воздушных лайнеров, начиная от </w:t>
      </w:r>
      <w:proofErr w:type="spellStart"/>
      <w:r>
        <w:t>Sukhoi</w:t>
      </w:r>
      <w:proofErr w:type="spellEnd"/>
      <w:r>
        <w:t xml:space="preserve"> </w:t>
      </w:r>
      <w:proofErr w:type="spellStart"/>
      <w:r>
        <w:t>Superjet</w:t>
      </w:r>
      <w:proofErr w:type="spellEnd"/>
      <w:r>
        <w:t xml:space="preserve"> 100, </w:t>
      </w:r>
      <w:proofErr w:type="spellStart"/>
      <w:r>
        <w:t>Boeing</w:t>
      </w:r>
      <w:proofErr w:type="spellEnd"/>
      <w:r>
        <w:t xml:space="preserve"> 737 и классом выше.</w:t>
      </w:r>
    </w:p>
    <w:p w:rsidR="001810AB" w:rsidRDefault="001810AB" w:rsidP="001810AB">
      <w:pPr>
        <w:jc w:val="both"/>
      </w:pPr>
      <w:r>
        <w:t>В зале регистрации 55 стоек, киоски самостоятельной регистрации, онлайн табло, навигация для пассажиров, комната матери и ребенка и даже молельные комнаты для верующих. Все внутренние помещения буквально залиты светом, не только благодаря фасадному остеклению, но и от двух малых и 14 больших зенитных фонарей в крыше здания. Можно совершенно точно сказать, что новый терминал аэропорта будет концентрированным воплощением всего самого нового и передового не только в техническом плане, но и в дизайне.</w:t>
      </w:r>
    </w:p>
    <w:p w:rsidR="001810AB" w:rsidRDefault="001810AB" w:rsidP="001810AB">
      <w:pPr>
        <w:jc w:val="both"/>
      </w:pPr>
      <w:r>
        <w:t>В качестве основной идеи использовался образ моря. Облик крымской волны, воплощенный корейскими архитекторами в причудливом изломе линий аэровокзального комплекса, дополнят уникальные внутренние интерьеры. Садовые дизайнеры создали здесь самую большую в Европе зеленую стену – вертикальное дизайнерское решение, состоящее из живых и искусственных растений. Ее площадь составила 1600 квадратных метров. Растения подобраны таким образом, что отличить, где заканчиваются живые цветы и начинаются искусственные, будет невозможно.</w:t>
      </w:r>
    </w:p>
    <w:p w:rsidR="001810AB" w:rsidRDefault="001810AB" w:rsidP="001810AB">
      <w:pPr>
        <w:jc w:val="both"/>
      </w:pPr>
      <w:r>
        <w:t>Живая часть растянулась на 110 метров и поднялась в высоту на пять метров. Все это нецветущие тропические растения. Их высадили в горшки и разместили на стене таким образом, что они слились в единое вертикальное панно.</w:t>
      </w:r>
    </w:p>
    <w:p w:rsidR="001810AB" w:rsidRDefault="001810AB" w:rsidP="001810AB">
      <w:pPr>
        <w:jc w:val="both"/>
      </w:pPr>
      <w:r>
        <w:t xml:space="preserve">– В новом терминале аэропорта установлены очень хорошие пылеуловители, поэтому мы думаем, что больших проблем с уходом за растениями не будет, – рассказала исполнительный директор компании, выполняющей озеленение Марина </w:t>
      </w:r>
      <w:proofErr w:type="spellStart"/>
      <w:r>
        <w:t>Тутушкина</w:t>
      </w:r>
      <w:proofErr w:type="spellEnd"/>
      <w:r>
        <w:t>.</w:t>
      </w:r>
    </w:p>
    <w:p w:rsidR="001810AB" w:rsidRDefault="001810AB" w:rsidP="001810AB">
      <w:pPr>
        <w:jc w:val="both"/>
      </w:pPr>
      <w:r>
        <w:t>Все растения оснащены системой автоматического полива, а ухаживать за ними будет команда садовников. В случае необходимости каждый цветок можно будет легко заменить. Все это зеленое море дополнили островки живой крымской природы, которые отражают разные климатические зоны полуострова. Умеренный климат предгорья, сухие субтропики южного берега полуострова поместили в стеклянные кубы с воссозданным микроклиматом. Задумка такая, что путешествие по Крыму пассажиры начинают уже в самом аэропорту.</w:t>
      </w:r>
    </w:p>
    <w:p w:rsidR="001810AB" w:rsidRDefault="001810AB" w:rsidP="001810AB">
      <w:pPr>
        <w:jc w:val="both"/>
      </w:pPr>
      <w:r>
        <w:t xml:space="preserve">Надо сказать, что у садовников, озеленителей, </w:t>
      </w:r>
      <w:proofErr w:type="spellStart"/>
      <w:r>
        <w:t>ладшафтных</w:t>
      </w:r>
      <w:proofErr w:type="spellEnd"/>
      <w:r>
        <w:t xml:space="preserve"> дизайнеров, сейчас самая горячая пора. Фактически весь основной фронт работ сейчас переместился к ним. Ведь до открытия аэропорта на 11 гектарах привокзальной площади предстоит разбить парк. Озеленители ждали только устойчивой плюсовой температуры, и с приходом марта перед аэропортом все напоминает муравейник. Сейчас здесь заканчивают высадку деревьев, посев травы, разбивают клумбы и газоны, устанавливают десятки лавочек, фонарей и урн.</w:t>
      </w:r>
    </w:p>
    <w:p w:rsidR="001810AB" w:rsidRDefault="001810AB" w:rsidP="001810AB">
      <w:pPr>
        <w:jc w:val="both"/>
      </w:pPr>
      <w:r>
        <w:t xml:space="preserve">Парк поделит привокзальную парковку на восточную и западную части, которые соединят пешеходными дорожками. А крымские растения, благодаря размеру и цвету, будут создавать эффект «волны», воплощенный в здании терминала. </w:t>
      </w:r>
      <w:proofErr w:type="spellStart"/>
      <w:r>
        <w:t>Фитодизайнеры</w:t>
      </w:r>
      <w:proofErr w:type="spellEnd"/>
      <w:r>
        <w:t xml:space="preserve"> также обещают сюрпризы, которые пока не раскрывают. Украшением парка станет сухой фонтан, а также зоны отдыха с </w:t>
      </w:r>
      <w:proofErr w:type="spellStart"/>
      <w:r>
        <w:t>фуд</w:t>
      </w:r>
      <w:proofErr w:type="spellEnd"/>
      <w:r>
        <w:t>-кортом и детской площадкой.</w:t>
      </w:r>
    </w:p>
    <w:p w:rsidR="001810AB" w:rsidRDefault="001810AB" w:rsidP="001810AB">
      <w:pPr>
        <w:jc w:val="both"/>
      </w:pPr>
      <w:r>
        <w:t xml:space="preserve">Тем временем внутри аэровокзального комплекса полным ходом идет монтаж многочисленных сервисов, проката автомобилей, ресторанов и кафе. Уже известно, что некоторые крупные сетевые компании с материка начнут экспансию в Крым именно с аэропорта. Сейчас здесь трудится около 2000 человек, а с вводом в строй численность персонала и сопутствующих предложений увеличится до 2500 человек. И </w:t>
      </w:r>
      <w:proofErr w:type="gramStart"/>
      <w:r>
        <w:t>это</w:t>
      </w:r>
      <w:proofErr w:type="gramEnd"/>
      <w:r>
        <w:t xml:space="preserve"> не считая многочисленных таксистов, экскурсоводов и других сезонно занятых работников.</w:t>
      </w:r>
    </w:p>
    <w:p w:rsidR="001810AB" w:rsidRDefault="001810AB" w:rsidP="001810AB">
      <w:pPr>
        <w:jc w:val="both"/>
      </w:pPr>
      <w:r>
        <w:t>Точная дата ввода в строй нового аэровокзального комплекса Симферополя пока не называется. По некоторым данным, работы планируется завершить к летнему сезону 2018 года.</w:t>
      </w:r>
    </w:p>
    <w:p w:rsidR="001810AB" w:rsidRDefault="001810AB" w:rsidP="001810AB">
      <w:pPr>
        <w:jc w:val="both"/>
      </w:pPr>
      <w:r>
        <w:t>Справка «РГ»</w:t>
      </w:r>
    </w:p>
    <w:p w:rsidR="001810AB" w:rsidRDefault="001810AB" w:rsidP="001810AB">
      <w:pPr>
        <w:jc w:val="both"/>
      </w:pPr>
      <w:r>
        <w:t xml:space="preserve">Объем инвестиций в новый аэровокзальный комплекс «Симферополь» оценивается в 32 миллиарда рублей. Пакет Республики Крым составляет 49 процентов, доля инвесторов – 51 процент. </w:t>
      </w:r>
    </w:p>
    <w:p w:rsidR="001810AB" w:rsidRDefault="001810AB" w:rsidP="001810AB">
      <w:pPr>
        <w:jc w:val="both"/>
      </w:pPr>
      <w:r>
        <w:t>Площадь нового терминала – 78 тысяч квадратных метров. Аэропорт может обслуживать до 3,65 тысяч пассажиров в час. Его введение в эксплуатацию позволит увеличить пассажиропоток до 6,5 миллионов человек в год. По итогам 2017 года пассажиропоток составил 5 миллионов 129 тысяч человек. Это шестое место в России по этому показателю.</w:t>
      </w:r>
    </w:p>
    <w:p w:rsidR="001810AB" w:rsidRDefault="001810AB" w:rsidP="001810AB">
      <w:pPr>
        <w:jc w:val="both"/>
      </w:pPr>
      <w:hyperlink r:id="rId62" w:history="1">
        <w:r w:rsidRPr="003536EF">
          <w:rPr>
            <w:rStyle w:val="a9"/>
          </w:rPr>
          <w:t>https://rg.ru/2018/03/17/reg-ufo/chem-udivit-turistov-novyj-terminal-aeroporta-simferopol.html</w:t>
        </w:r>
      </w:hyperlink>
    </w:p>
    <w:p w:rsidR="001810AB" w:rsidRPr="00EF7C79" w:rsidRDefault="001810AB" w:rsidP="001810AB">
      <w:pPr>
        <w:pStyle w:val="3"/>
        <w:jc w:val="both"/>
        <w:rPr>
          <w:rFonts w:ascii="Times New Roman" w:hAnsi="Times New Roman"/>
          <w:sz w:val="24"/>
          <w:szCs w:val="24"/>
        </w:rPr>
      </w:pPr>
      <w:bookmarkStart w:id="40" w:name="_Toc509211636"/>
      <w:r w:rsidRPr="00EF7C79">
        <w:rPr>
          <w:rFonts w:ascii="Times New Roman" w:hAnsi="Times New Roman"/>
          <w:sz w:val="24"/>
          <w:szCs w:val="24"/>
        </w:rPr>
        <w:t>INTERFAX.RU; 2018.03.16; ИСТОЧНИК СООБЩИЛ О ВЫЯВЛЕНИИ 70 НАРУШЕНИЙ ПРИ ВЫДАЧЕ СЕРТИФИКАТОВ РОССИЙСКИМ ПИЛОТАМ</w:t>
      </w:r>
      <w:bookmarkEnd w:id="40"/>
    </w:p>
    <w:p w:rsidR="001810AB" w:rsidRDefault="001810AB" w:rsidP="001810AB">
      <w:pPr>
        <w:jc w:val="both"/>
      </w:pPr>
      <w:r>
        <w:t>Почти 70 российских пилотов могут лишиться лицензии или будут направлены на переподготовку по результатам проверки в связи с авиакатастрофой Ан-148, разбившегося в Подмосковье 11 февраля, сообщил «Интерфаксу» источник, знакомый с ситуацией.</w:t>
      </w:r>
    </w:p>
    <w:p w:rsidR="001810AB" w:rsidRDefault="001810AB" w:rsidP="001810AB">
      <w:pPr>
        <w:jc w:val="both"/>
      </w:pPr>
      <w:r>
        <w:t>«В ходе проверки, проведенной компетентными органами, выяснилось, что несколько десятков – почти 70 сертификатов пилотов выданы с нарушениями и признаны недействительными», – сказал собеседник агентства.</w:t>
      </w:r>
    </w:p>
    <w:p w:rsidR="001810AB" w:rsidRDefault="001810AB" w:rsidP="001810AB">
      <w:pPr>
        <w:jc w:val="both"/>
      </w:pPr>
      <w:r>
        <w:t>Он пояснил, что данные сертификаты являются лицензией для допуска к полетам на коммерческих авиарейсах, и они выдаются лицам с соответствующим дипломом после прохождения переподготовки.</w:t>
      </w:r>
    </w:p>
    <w:p w:rsidR="001810AB" w:rsidRDefault="001810AB" w:rsidP="001810AB">
      <w:pPr>
        <w:jc w:val="both"/>
      </w:pPr>
      <w:r>
        <w:t xml:space="preserve">«Оказалось, в частности, что у второго </w:t>
      </w:r>
      <w:proofErr w:type="gramStart"/>
      <w:r>
        <w:t>пилота</w:t>
      </w:r>
      <w:proofErr w:type="gramEnd"/>
      <w:r>
        <w:t xml:space="preserve"> разбившегося Ан-148 дата выдачи сертификата раньше на день даты получения диплома Южно-Уральского госуниверситета в Челябинске, который является основанием для допуска на курсы переподготовки </w:t>
      </w:r>
      <w:r w:rsidRPr="00E0203C">
        <w:rPr>
          <w:b/>
        </w:rPr>
        <w:t>Росавиаци</w:t>
      </w:r>
      <w:r>
        <w:t>и», – отметил источник.</w:t>
      </w:r>
    </w:p>
    <w:p w:rsidR="001810AB" w:rsidRDefault="001810AB" w:rsidP="001810AB">
      <w:pPr>
        <w:jc w:val="both"/>
      </w:pPr>
      <w:r>
        <w:t>В настоящее время авиационные службы решают дальнейшую судьбу обладателей сертификатов, выданных с нарушениями и признанных недействительными.</w:t>
      </w:r>
    </w:p>
    <w:p w:rsidR="001810AB" w:rsidRDefault="001810AB" w:rsidP="001810AB">
      <w:pPr>
        <w:jc w:val="both"/>
      </w:pPr>
      <w:r>
        <w:t>Самолет Ан-148 «Саратовских авиалиний», летевший из Москвы в Орск, разбился 11 февраля 2018 года в Раменском районе Подмосковья. Погиб 71 человек.</w:t>
      </w:r>
    </w:p>
    <w:p w:rsidR="001810AB" w:rsidRDefault="001810AB" w:rsidP="001810AB">
      <w:pPr>
        <w:jc w:val="both"/>
      </w:pPr>
      <w:r>
        <w:t>Межгосударственный авиационный комитет назвал фактором, который привел к крушению Ан-148, неверные данные о скорости полета на приборах, вызванные обледенением датчиков.</w:t>
      </w:r>
    </w:p>
    <w:p w:rsidR="001810AB" w:rsidRDefault="001810AB" w:rsidP="001810AB">
      <w:pPr>
        <w:jc w:val="both"/>
      </w:pPr>
      <w:hyperlink r:id="rId63" w:history="1">
        <w:r w:rsidRPr="00306A4E">
          <w:rPr>
            <w:rStyle w:val="a9"/>
          </w:rPr>
          <w:t>http://www.interfax.ru/russia/603874</w:t>
        </w:r>
      </w:hyperlink>
    </w:p>
    <w:p w:rsidR="001810AB" w:rsidRDefault="001810AB" w:rsidP="001810AB">
      <w:pPr>
        <w:jc w:val="both"/>
      </w:pPr>
      <w:r>
        <w:t>На ту же тему:</w:t>
      </w:r>
    </w:p>
    <w:p w:rsidR="001810AB" w:rsidRDefault="001810AB" w:rsidP="001810AB">
      <w:pPr>
        <w:jc w:val="both"/>
      </w:pPr>
      <w:hyperlink r:id="rId64" w:history="1">
        <w:r w:rsidRPr="003536EF">
          <w:rPr>
            <w:rStyle w:val="a9"/>
          </w:rPr>
          <w:t>https://www.kommersant.ru/doc/3576735?query=</w:t>
        </w:r>
        <w:r w:rsidRPr="00E0203C">
          <w:rPr>
            <w:rStyle w:val="a9"/>
            <w:b/>
          </w:rPr>
          <w:t>росавиаци</w:t>
        </w:r>
        <w:r w:rsidRPr="003536EF">
          <w:rPr>
            <w:rStyle w:val="a9"/>
          </w:rPr>
          <w:t>я</w:t>
        </w:r>
      </w:hyperlink>
      <w:r>
        <w:t xml:space="preserve"> </w:t>
      </w:r>
    </w:p>
    <w:p w:rsidR="001810AB" w:rsidRDefault="001810AB" w:rsidP="001810AB">
      <w:pPr>
        <w:jc w:val="both"/>
      </w:pPr>
      <w:hyperlink r:id="rId65" w:history="1">
        <w:r w:rsidRPr="003536EF">
          <w:rPr>
            <w:rStyle w:val="a9"/>
          </w:rPr>
          <w:t>https://iz.ru/720586/2018-03-16/posle-katastrofy-148-vyiavili-narusheniia-pri-vydache-sertifikatov-pilotov</w:t>
        </w:r>
      </w:hyperlink>
      <w:r>
        <w:t xml:space="preserve"> </w:t>
      </w:r>
    </w:p>
    <w:p w:rsidR="001810AB" w:rsidRPr="00D81032" w:rsidRDefault="001810AB" w:rsidP="001810AB">
      <w:pPr>
        <w:pStyle w:val="3"/>
        <w:jc w:val="both"/>
        <w:rPr>
          <w:rFonts w:ascii="Times New Roman" w:hAnsi="Times New Roman"/>
          <w:sz w:val="24"/>
          <w:szCs w:val="24"/>
        </w:rPr>
      </w:pPr>
      <w:bookmarkStart w:id="41" w:name="_Toc509211637"/>
      <w:r w:rsidRPr="00D81032">
        <w:rPr>
          <w:rFonts w:ascii="Times New Roman" w:hAnsi="Times New Roman"/>
          <w:sz w:val="24"/>
          <w:szCs w:val="24"/>
        </w:rPr>
        <w:t>RG.RU; ЮРИЙ БАТИН; 2018.03.17; КАМЧАТКА ПОЛУЧИЛА ПЕРВЫЙ ТРАНШ НА РАЗВИТИЕ ГЛАВНОГО АЭРОПОРТА</w:t>
      </w:r>
      <w:bookmarkEnd w:id="41"/>
    </w:p>
    <w:p w:rsidR="001810AB" w:rsidRDefault="001810AB" w:rsidP="001810AB">
      <w:pPr>
        <w:jc w:val="both"/>
      </w:pPr>
      <w:r>
        <w:t>Камчатка получила от компании «Аэропорты регионов» первые 3,5 миллиарда рублей на реализацию инвестпроекта по развитию международного аэропорта Петропавловск-Камчатский (Елизово), сообщила пресс-служба правительства края.</w:t>
      </w:r>
    </w:p>
    <w:p w:rsidR="001810AB" w:rsidRDefault="001810AB" w:rsidP="001810AB">
      <w:pPr>
        <w:jc w:val="both"/>
      </w:pPr>
      <w:r>
        <w:t>Это почти половина всех средств, которые потребуются на строительство.</w:t>
      </w:r>
    </w:p>
    <w:p w:rsidR="001810AB" w:rsidRDefault="001810AB" w:rsidP="001810AB">
      <w:pPr>
        <w:jc w:val="both"/>
      </w:pPr>
      <w:r>
        <w:t>– Сейчас специалистами проводятся проектные работы. После их завершения и получения соответствующих заключений, мы сможем приступить к строительству нового комплекса, – отметил губернатор края Владимир Илюхин.</w:t>
      </w:r>
    </w:p>
    <w:p w:rsidR="001810AB" w:rsidRDefault="001810AB" w:rsidP="001810AB">
      <w:pPr>
        <w:jc w:val="both"/>
      </w:pPr>
      <w:r>
        <w:t xml:space="preserve">Предстоит построить терминал, оборудованный </w:t>
      </w:r>
      <w:proofErr w:type="spellStart"/>
      <w:r>
        <w:t>телетрапами</w:t>
      </w:r>
      <w:proofErr w:type="spellEnd"/>
      <w:r>
        <w:t xml:space="preserve"> и рассчитанный на комфортное обслуживание до миллиона пассажиров в год, гостиницу на 120 номеров и торгово-офисный центр. Общая площадь возводимого комплекса составит 34 тысячи квадратных метров. Завершить строительство планируется в 2021 году.</w:t>
      </w:r>
    </w:p>
    <w:p w:rsidR="001810AB" w:rsidRDefault="001810AB" w:rsidP="001810AB">
      <w:pPr>
        <w:jc w:val="both"/>
      </w:pPr>
      <w:r>
        <w:t>В пресс-службе отметили, что здание нового пассажирского терминала будет выполнено в виде усеченного конуса, напоминающего вулкан.</w:t>
      </w:r>
    </w:p>
    <w:p w:rsidR="001810AB" w:rsidRDefault="001810AB" w:rsidP="001810AB">
      <w:pPr>
        <w:jc w:val="both"/>
      </w:pPr>
      <w:hyperlink r:id="rId66" w:history="1">
        <w:r w:rsidRPr="003536EF">
          <w:rPr>
            <w:rStyle w:val="a9"/>
          </w:rPr>
          <w:t>https://rg.ru/2018/03/17/reg-dfo/kamchatka-poluchila-pervyj-transh-na-razvitie-glavnogo-aeroporta.html</w:t>
        </w:r>
      </w:hyperlink>
    </w:p>
    <w:p w:rsidR="001810AB" w:rsidRPr="00B70A5B" w:rsidRDefault="001810AB" w:rsidP="001810AB">
      <w:pPr>
        <w:pStyle w:val="3"/>
        <w:jc w:val="both"/>
        <w:rPr>
          <w:rFonts w:ascii="Times New Roman" w:hAnsi="Times New Roman"/>
          <w:sz w:val="24"/>
          <w:szCs w:val="24"/>
        </w:rPr>
      </w:pPr>
      <w:bookmarkStart w:id="42" w:name="_Toc509211638"/>
      <w:r w:rsidRPr="00B70A5B">
        <w:rPr>
          <w:rFonts w:ascii="Times New Roman" w:hAnsi="Times New Roman"/>
          <w:sz w:val="24"/>
          <w:szCs w:val="24"/>
        </w:rPr>
        <w:t xml:space="preserve">НОМЕР ОДИН; 2018.03.16; </w:t>
      </w:r>
      <w:r>
        <w:rPr>
          <w:rFonts w:ascii="Times New Roman" w:hAnsi="Times New Roman"/>
          <w:sz w:val="24"/>
          <w:szCs w:val="24"/>
        </w:rPr>
        <w:t>«</w:t>
      </w:r>
      <w:r w:rsidRPr="00B70A5B">
        <w:rPr>
          <w:rFonts w:ascii="Times New Roman" w:hAnsi="Times New Roman"/>
          <w:sz w:val="24"/>
          <w:szCs w:val="24"/>
        </w:rPr>
        <w:t>ПОБЕДА</w:t>
      </w:r>
      <w:r>
        <w:rPr>
          <w:rFonts w:ascii="Times New Roman" w:hAnsi="Times New Roman"/>
          <w:sz w:val="24"/>
          <w:szCs w:val="24"/>
        </w:rPr>
        <w:t>»</w:t>
      </w:r>
      <w:r w:rsidRPr="00B70A5B">
        <w:rPr>
          <w:rFonts w:ascii="Times New Roman" w:hAnsi="Times New Roman"/>
          <w:sz w:val="24"/>
          <w:szCs w:val="24"/>
        </w:rPr>
        <w:t xml:space="preserve"> БУДЕТ ЛЕТАТЬ В БУРЯТИЮ ЕЖЕДНЕВНО</w:t>
      </w:r>
      <w:bookmarkEnd w:id="42"/>
      <w:r w:rsidRPr="00B70A5B">
        <w:rPr>
          <w:rFonts w:ascii="Times New Roman" w:hAnsi="Times New Roman"/>
          <w:sz w:val="24"/>
          <w:szCs w:val="24"/>
        </w:rPr>
        <w:t xml:space="preserve"> </w:t>
      </w:r>
    </w:p>
    <w:p w:rsidR="001810AB" w:rsidRDefault="001810AB" w:rsidP="001810AB">
      <w:pPr>
        <w:jc w:val="both"/>
      </w:pPr>
      <w:r>
        <w:t xml:space="preserve">Договоренности об этом достиг глава республики Алексей </w:t>
      </w:r>
      <w:proofErr w:type="spellStart"/>
      <w:r>
        <w:t>Цыденов</w:t>
      </w:r>
      <w:proofErr w:type="spellEnd"/>
      <w:r>
        <w:t xml:space="preserve"> </w:t>
      </w:r>
    </w:p>
    <w:p w:rsidR="001810AB" w:rsidRDefault="001810AB" w:rsidP="001810AB">
      <w:pPr>
        <w:jc w:val="both"/>
      </w:pPr>
      <w:r>
        <w:t xml:space="preserve">Низкобюджетная авиакомпания «Победа» увеличит частоту рейсов Улан-Удэ – Москва – Улан-Удэ с трех до семи в неделю с 25 марта. Договоренности об этом достиг глава Бурятии Алексей </w:t>
      </w:r>
      <w:proofErr w:type="spellStart"/>
      <w:r>
        <w:t>Цыденов</w:t>
      </w:r>
      <w:proofErr w:type="spellEnd"/>
      <w:r>
        <w:t xml:space="preserve">. </w:t>
      </w:r>
    </w:p>
    <w:p w:rsidR="001810AB" w:rsidRDefault="001810AB" w:rsidP="001810AB">
      <w:pPr>
        <w:jc w:val="both"/>
      </w:pPr>
      <w:r>
        <w:t xml:space="preserve">– С 25 марта «Победа» будет летать ежедневно, и продолжит полеты летом, – сообщил глава республики. </w:t>
      </w:r>
    </w:p>
    <w:p w:rsidR="001810AB" w:rsidRDefault="001810AB" w:rsidP="001810AB">
      <w:pPr>
        <w:jc w:val="both"/>
      </w:pPr>
      <w:r>
        <w:t xml:space="preserve">Напомним, низкобюджетная авиакомпания «Победа» начала полеты Улан-Удэ – Москва в октябре 2017 года. С октября по март «Победа» летает по понедельникам, четвергам и субботам, а с 25 марта рейсы станут ежедневными. На сегодня минимальный тариф в одну сторону составляет 3499 рублей – тариф Стандарт (зарегистрированный багаж до 10 кг), максимальный – 14000 рублей. Указанный маршрут для авиакомпании очень непростой – он самый продолжительный по времени в существующей полетной программе. </w:t>
      </w:r>
    </w:p>
    <w:p w:rsidR="001810AB" w:rsidRDefault="001810AB" w:rsidP="001810AB">
      <w:pPr>
        <w:jc w:val="both"/>
      </w:pPr>
      <w:r>
        <w:t xml:space="preserve">По данным </w:t>
      </w:r>
      <w:r w:rsidRPr="00E0203C">
        <w:rPr>
          <w:b/>
        </w:rPr>
        <w:t>Минтранса</w:t>
      </w:r>
      <w:r>
        <w:t xml:space="preserve"> Бурятии, в среднем загрузка рейсов лоукостера в республике составляла 92%. К марту 2018 года услугами «Победы» воспользовались более 22 тысяч жителей Бурятии, в среднем порядка 5 тысяч человек в месяц в обе стороны.</w:t>
      </w:r>
    </w:p>
    <w:p w:rsidR="00F8799E" w:rsidRDefault="001810AB" w:rsidP="001810AB">
      <w:pPr>
        <w:jc w:val="both"/>
        <w:rPr>
          <w:rStyle w:val="a9"/>
        </w:rPr>
      </w:pPr>
      <w:hyperlink r:id="rId67" w:history="1">
        <w:r w:rsidRPr="00306A4E">
          <w:rPr>
            <w:rStyle w:val="a9"/>
          </w:rPr>
          <w:t>http://gazeta-n1.ru/news/61816/</w:t>
        </w:r>
      </w:hyperlink>
    </w:p>
    <w:p w:rsidR="001810AB" w:rsidRDefault="00F8799E" w:rsidP="001810AB">
      <w:pPr>
        <w:jc w:val="both"/>
      </w:pPr>
      <w:r>
        <w:rPr>
          <w:rStyle w:val="a9"/>
        </w:rPr>
        <w:br w:type="page"/>
      </w:r>
    </w:p>
    <w:p w:rsidR="001810AB" w:rsidRPr="0064260E" w:rsidRDefault="001810AB" w:rsidP="001810AB">
      <w:pPr>
        <w:pStyle w:val="3"/>
        <w:jc w:val="both"/>
        <w:rPr>
          <w:rFonts w:ascii="Times New Roman" w:hAnsi="Times New Roman"/>
          <w:sz w:val="24"/>
          <w:szCs w:val="24"/>
        </w:rPr>
      </w:pPr>
      <w:bookmarkStart w:id="43" w:name="_Toc509211639"/>
      <w:r w:rsidRPr="0064260E">
        <w:rPr>
          <w:rFonts w:ascii="Times New Roman" w:hAnsi="Times New Roman"/>
          <w:sz w:val="24"/>
          <w:szCs w:val="24"/>
        </w:rPr>
        <w:t>ТАСС; 2018.03.16; РЕГУЛЯРНЫЙ РЕЙС ИЗ НАЛЬЧИКА В СИМФЕРОПОЛЬ ЗАПУСТЯТ ЛЕТОМ ЭТОГО ГОДА</w:t>
      </w:r>
      <w:bookmarkEnd w:id="43"/>
    </w:p>
    <w:p w:rsidR="001810AB" w:rsidRDefault="001810AB" w:rsidP="001810AB">
      <w:pPr>
        <w:jc w:val="both"/>
      </w:pPr>
      <w:r>
        <w:t xml:space="preserve">Регулярный авиарейс из Нальчика в Симферополь запустят летом этого года, сообщили в пятницу в </w:t>
      </w:r>
      <w:proofErr w:type="spellStart"/>
      <w:r>
        <w:t>Госкомтрансе</w:t>
      </w:r>
      <w:proofErr w:type="spellEnd"/>
      <w:r>
        <w:t xml:space="preserve"> Кабардино-Балкарии (КБР).</w:t>
      </w:r>
    </w:p>
    <w:p w:rsidR="001810AB" w:rsidRDefault="001810AB" w:rsidP="001810AB">
      <w:pPr>
        <w:jc w:val="both"/>
      </w:pPr>
      <w:r>
        <w:t xml:space="preserve">«Авиаперевозки из города Нальчика в город Симферополь будут осуществляться с 10 июня 2018 года один раз в неделю авиакомпанией </w:t>
      </w:r>
      <w:proofErr w:type="spellStart"/>
      <w:r>
        <w:t>RusLine</w:t>
      </w:r>
      <w:proofErr w:type="spellEnd"/>
      <w:r>
        <w:t xml:space="preserve"> на комфортабельных канадских самолетах </w:t>
      </w:r>
      <w:proofErr w:type="spellStart"/>
      <w:r>
        <w:t>Bombardier</w:t>
      </w:r>
      <w:proofErr w:type="spellEnd"/>
      <w:r>
        <w:t xml:space="preserve"> CRJ-100/200», – говорится в сообщении.</w:t>
      </w:r>
    </w:p>
    <w:p w:rsidR="001810AB" w:rsidRDefault="001810AB" w:rsidP="001810AB">
      <w:pPr>
        <w:jc w:val="both"/>
      </w:pPr>
      <w:r>
        <w:t xml:space="preserve">Вылет из аэропорта Нальчика запланирован на 15:20 </w:t>
      </w:r>
      <w:proofErr w:type="spellStart"/>
      <w:r>
        <w:t>мск</w:t>
      </w:r>
      <w:proofErr w:type="spellEnd"/>
      <w:r>
        <w:t xml:space="preserve"> (соответствует местному времени), из Симферополя в 12:45 </w:t>
      </w:r>
      <w:proofErr w:type="spellStart"/>
      <w:r>
        <w:t>мск</w:t>
      </w:r>
      <w:proofErr w:type="spellEnd"/>
      <w:r>
        <w:t xml:space="preserve"> (соответствует местному времени), время в пути составит 1 час 40 минут.</w:t>
      </w:r>
    </w:p>
    <w:p w:rsidR="001810AB" w:rsidRDefault="001810AB" w:rsidP="001810AB">
      <w:pPr>
        <w:jc w:val="both"/>
      </w:pPr>
      <w:r>
        <w:t>За прошлый год аэропорт Нальчика перевез 236865 человек, рост составил более 20%. Из них почти 32 тыс. перевезли по международному направлению. В настоящее время из аэропорта Нальчика выполняются рейсы в Москву (дважды в день) и Санкт-Петербург (дважды в неделю).</w:t>
      </w:r>
    </w:p>
    <w:p w:rsidR="001810AB" w:rsidRDefault="001810AB" w:rsidP="001810AB">
      <w:pPr>
        <w:jc w:val="both"/>
      </w:pPr>
      <w:hyperlink r:id="rId68" w:history="1">
        <w:r w:rsidRPr="00306A4E">
          <w:rPr>
            <w:rStyle w:val="a9"/>
          </w:rPr>
          <w:t>http://tass.ru/ekonomika/5037136</w:t>
        </w:r>
      </w:hyperlink>
    </w:p>
    <w:p w:rsidR="001810AB" w:rsidRPr="00600A52" w:rsidRDefault="001810AB" w:rsidP="001810AB">
      <w:pPr>
        <w:pStyle w:val="3"/>
        <w:jc w:val="both"/>
        <w:rPr>
          <w:rFonts w:ascii="Times New Roman" w:hAnsi="Times New Roman"/>
          <w:sz w:val="24"/>
          <w:szCs w:val="24"/>
        </w:rPr>
      </w:pPr>
      <w:bookmarkStart w:id="44" w:name="_Toc509211640"/>
      <w:r w:rsidRPr="00600A52">
        <w:rPr>
          <w:rFonts w:ascii="Times New Roman" w:hAnsi="Times New Roman"/>
          <w:sz w:val="24"/>
          <w:szCs w:val="24"/>
        </w:rPr>
        <w:t>ТАСС; 2018.03.16; АЭРОПОРТ В ПЕРМИ НАЧНЕТ ЛЕТОМ ПРИНИМАТЬ МЕЖДУНАРОДНЫЕ РЕЙСЫ</w:t>
      </w:r>
      <w:bookmarkEnd w:id="44"/>
    </w:p>
    <w:p w:rsidR="001810AB" w:rsidRDefault="001810AB" w:rsidP="001810AB">
      <w:pPr>
        <w:jc w:val="both"/>
      </w:pPr>
      <w:r>
        <w:t>Новый терминал пермского аэропорта летом начнет принимать международные рейсы, сообщает в пятницу пресс-служба порта.</w:t>
      </w:r>
    </w:p>
    <w:p w:rsidR="001810AB" w:rsidRDefault="001810AB" w:rsidP="001810AB">
      <w:pPr>
        <w:jc w:val="both"/>
      </w:pPr>
      <w:r>
        <w:t>«16 марта подписан акт Межведомственной комиссии по проверке соответствия воздушного пункта пропуска через государственную границу РФ в международном аэропорту «Пермь» требованиям, необходимым для организации пограничного, таможенного и иных видов контроля. Планируется, что пункт пропуска международных рейсов заработает к началу летнего сезона 2018 года», – говорится в сообщении.</w:t>
      </w:r>
    </w:p>
    <w:p w:rsidR="001810AB" w:rsidRDefault="001810AB" w:rsidP="001810AB">
      <w:pPr>
        <w:jc w:val="both"/>
      </w:pPr>
      <w:r>
        <w:t>В нем также отмечается, что всех пассажиров международных рейсов, прилетающих и вылетающих через аэропорт, будут обслуживать в новом терминале.</w:t>
      </w:r>
    </w:p>
    <w:p w:rsidR="001810AB" w:rsidRDefault="001810AB" w:rsidP="001810AB">
      <w:pPr>
        <w:jc w:val="both"/>
      </w:pPr>
      <w:r>
        <w:t xml:space="preserve">Ранее сообщалось, что </w:t>
      </w:r>
      <w:r w:rsidRPr="00E0203C">
        <w:rPr>
          <w:b/>
        </w:rPr>
        <w:t>Росавиаци</w:t>
      </w:r>
      <w:r>
        <w:t>я приостановила действие сертификата авиационной безопасности АО «Международный аэропорт «Пермь» из-за несоответствия федеральным авиационным правилам.</w:t>
      </w:r>
    </w:p>
    <w:p w:rsidR="001810AB" w:rsidRDefault="001810AB" w:rsidP="001810AB">
      <w:pPr>
        <w:jc w:val="both"/>
      </w:pPr>
      <w:r>
        <w:t xml:space="preserve">В </w:t>
      </w:r>
      <w:r w:rsidRPr="00E0203C">
        <w:rPr>
          <w:b/>
        </w:rPr>
        <w:t>Росавиаци</w:t>
      </w:r>
      <w:r>
        <w:t>и отказались пояснять, может ли это грозить аэропорту остановкой полетов. В свою очередь в аэропорту Перми ТАСС сообщили, что «документ о приостановлении сертификата авиационной безопасности в АО «Международный аэропорт Пермь не поступал».</w:t>
      </w:r>
    </w:p>
    <w:p w:rsidR="001810AB" w:rsidRDefault="001810AB" w:rsidP="001810AB">
      <w:pPr>
        <w:jc w:val="both"/>
      </w:pPr>
      <w:r>
        <w:t>Новый терминал международного аэропорта Перми ввели в эксплуатацию 30 ноября 2017 года. Комплекс почти на 30 тыс. кв. м способен принимать 4,5 млн человек в год. Пропускная способность по прилету и вылету в час пик составит до 904 пассажиров в час.</w:t>
      </w:r>
    </w:p>
    <w:p w:rsidR="001810AB" w:rsidRDefault="001810AB" w:rsidP="001810AB">
      <w:pPr>
        <w:jc w:val="both"/>
      </w:pPr>
      <w:r>
        <w:t xml:space="preserve">Общий объем инвестиций в строительство терминала, включая вложения Пермского края в дорожную инфраструктуру, развязки, вложения </w:t>
      </w:r>
      <w:r w:rsidRPr="00E0203C">
        <w:rPr>
          <w:b/>
        </w:rPr>
        <w:t>Минтранса</w:t>
      </w:r>
      <w:r>
        <w:t>, составил 10 млрд рублей. Строительство нового пермского аэропорта началось в ноябре 2015 года, предполагается, что терминал войдет в десятку крупнейших в России.</w:t>
      </w:r>
    </w:p>
    <w:p w:rsidR="001810AB" w:rsidRDefault="001810AB" w:rsidP="001810AB">
      <w:pPr>
        <w:jc w:val="both"/>
      </w:pPr>
      <w:hyperlink r:id="rId69" w:history="1">
        <w:r w:rsidRPr="00306A4E">
          <w:rPr>
            <w:rStyle w:val="a9"/>
          </w:rPr>
          <w:t>http://tass.ru/ekonomika/5037686</w:t>
        </w:r>
      </w:hyperlink>
    </w:p>
    <w:p w:rsidR="001810AB" w:rsidRPr="008451D9" w:rsidRDefault="001810AB" w:rsidP="001810AB">
      <w:pPr>
        <w:pStyle w:val="3"/>
        <w:jc w:val="both"/>
        <w:rPr>
          <w:rFonts w:ascii="Times New Roman" w:hAnsi="Times New Roman"/>
          <w:sz w:val="24"/>
          <w:szCs w:val="24"/>
        </w:rPr>
      </w:pPr>
      <w:bookmarkStart w:id="45" w:name="_Toc509211641"/>
      <w:bookmarkStart w:id="46" w:name="_Hlk509212559"/>
      <w:r w:rsidRPr="008451D9">
        <w:rPr>
          <w:rFonts w:ascii="Times New Roman" w:hAnsi="Times New Roman"/>
          <w:sz w:val="24"/>
          <w:szCs w:val="24"/>
        </w:rPr>
        <w:t xml:space="preserve">ИНТЕРФАКС; 2018.03.16; </w:t>
      </w:r>
      <w:r w:rsidRPr="00E0203C">
        <w:rPr>
          <w:rFonts w:ascii="Times New Roman" w:hAnsi="Times New Roman"/>
          <w:sz w:val="24"/>
          <w:szCs w:val="24"/>
        </w:rPr>
        <w:t>РОСАВИАЦИ</w:t>
      </w:r>
      <w:r w:rsidRPr="008451D9">
        <w:rPr>
          <w:rFonts w:ascii="Times New Roman" w:hAnsi="Times New Roman"/>
          <w:sz w:val="24"/>
          <w:szCs w:val="24"/>
        </w:rPr>
        <w:t>Я ВЫДАЛА РАЗРЕШЕНИЕ ЧАРТЕРНЫМ АВИАКОМПАНИЯМ НА ПЕРЕВОЗКУ ТУРИСТОВ В АПРЕЛЕ</w:t>
      </w:r>
      <w:bookmarkEnd w:id="45"/>
    </w:p>
    <w:p w:rsidR="001810AB" w:rsidRDefault="001810AB" w:rsidP="001810AB">
      <w:pPr>
        <w:jc w:val="both"/>
      </w:pPr>
      <w:r w:rsidRPr="00E0203C">
        <w:rPr>
          <w:b/>
        </w:rPr>
        <w:t>Росавиаци</w:t>
      </w:r>
      <w:r>
        <w:t>я выдала разрешение всем запросившим допуски чартерным авиакомпаниям на перевозку туристов в апреле, в том числе на вылеты в конце месяца, когда происходят основные заезды туристов на майские праздники, сообщили в пятницу порталу «Интерфакс-Туризм» в Ассоциации туроператоров России (АТОР).</w:t>
      </w:r>
    </w:p>
    <w:p w:rsidR="001810AB" w:rsidRDefault="001810AB" w:rsidP="001810AB">
      <w:pPr>
        <w:jc w:val="both"/>
      </w:pPr>
      <w:r>
        <w:t>«16 марта состоялись выдачи разрешений на выполнение чартерных рейсов. На этот раз перевозчики получили допуски на весь апрель, включая вылеты в конце апреля», – говорится в сообщении.</w:t>
      </w:r>
    </w:p>
    <w:p w:rsidR="001810AB" w:rsidRDefault="001810AB" w:rsidP="001810AB">
      <w:pPr>
        <w:jc w:val="both"/>
      </w:pPr>
      <w:r>
        <w:t xml:space="preserve">По словам участника рабочей группы </w:t>
      </w:r>
      <w:r w:rsidRPr="00E0203C">
        <w:rPr>
          <w:b/>
        </w:rPr>
        <w:t>Росавиаци</w:t>
      </w:r>
      <w:r>
        <w:t>и Дмитрия Горина, в апреле разрешения на чартерные рейсы получили все авиакомпании. Также было отмечено значительное расширение чартерных программ с 28 по 30 апреля 2018 года.</w:t>
      </w:r>
    </w:p>
    <w:p w:rsidR="001810AB" w:rsidRDefault="001810AB" w:rsidP="001810AB">
      <w:pPr>
        <w:jc w:val="both"/>
      </w:pPr>
      <w:r>
        <w:t>«Это рейсы, на которых многие туристы будут вылетать на отдых в майские праздники. Рейсы также были утверждены в полном объеме» – пояснил он.</w:t>
      </w:r>
    </w:p>
    <w:p w:rsidR="001810AB" w:rsidRDefault="001810AB" w:rsidP="001810AB">
      <w:pPr>
        <w:jc w:val="both"/>
      </w:pPr>
      <w:r>
        <w:t>В ассоциации отметили, что утверждение чартерных рейсов на весь май будет происходить в середине апреля, предположительно 16-ого числа.</w:t>
      </w:r>
    </w:p>
    <w:p w:rsidR="001810AB" w:rsidRDefault="001810AB" w:rsidP="001810AB">
      <w:pPr>
        <w:jc w:val="both"/>
      </w:pPr>
      <w:r>
        <w:t xml:space="preserve">В соответствии с действием нового регламента </w:t>
      </w:r>
      <w:r w:rsidRPr="00E0203C">
        <w:rPr>
          <w:b/>
        </w:rPr>
        <w:t>Росавиаци</w:t>
      </w:r>
      <w:r>
        <w:t>и, авиакомпании должны получать разрешение на выполнение чартерных программ, которые выдаются на основании данных о задержках авиакомпании за предыдущий отчетный период, а также данных о наличии достаточного резерва самолетов в парке для выполнения программы. С апреля авиакомпании получают разрешения на месяц, а не 15 дней, как было ранее.</w:t>
      </w:r>
    </w:p>
    <w:p w:rsidR="001810AB" w:rsidRDefault="001810AB" w:rsidP="001810AB">
      <w:pPr>
        <w:jc w:val="both"/>
      </w:pPr>
      <w:r>
        <w:t xml:space="preserve">По данным </w:t>
      </w:r>
      <w:r w:rsidRPr="00E0203C">
        <w:rPr>
          <w:b/>
        </w:rPr>
        <w:t>Росавиаци</w:t>
      </w:r>
      <w:r>
        <w:t>и, с 15 февраля по 15 марта был выполнен 1181 чартерный рейс. Средний показатель задержки рейсов в этот период составил 6,1%, включая метеоусловия.</w:t>
      </w:r>
    </w:p>
    <w:bookmarkEnd w:id="46"/>
    <w:p w:rsidR="001810AB" w:rsidRDefault="001810AB" w:rsidP="001810AB">
      <w:pPr>
        <w:jc w:val="both"/>
      </w:pPr>
      <w:r>
        <w:t>На ту же тему:</w:t>
      </w:r>
    </w:p>
    <w:p w:rsidR="001810AB" w:rsidRDefault="001810AB" w:rsidP="001810AB">
      <w:pPr>
        <w:jc w:val="both"/>
      </w:pPr>
      <w:hyperlink r:id="rId70" w:history="1">
        <w:r w:rsidRPr="003536EF">
          <w:rPr>
            <w:rStyle w:val="a9"/>
          </w:rPr>
          <w:t>https://www.kommersant.ru/doc/3576739?query=</w:t>
        </w:r>
        <w:r w:rsidRPr="00E0203C">
          <w:rPr>
            <w:rStyle w:val="a9"/>
            <w:b/>
          </w:rPr>
          <w:t>росавиаци</w:t>
        </w:r>
        <w:r w:rsidRPr="003536EF">
          <w:rPr>
            <w:rStyle w:val="a9"/>
          </w:rPr>
          <w:t>я</w:t>
        </w:r>
      </w:hyperlink>
      <w:r>
        <w:t xml:space="preserve"> </w:t>
      </w:r>
    </w:p>
    <w:p w:rsidR="001810AB" w:rsidRPr="008451D9" w:rsidRDefault="001810AB" w:rsidP="001810AB">
      <w:pPr>
        <w:pStyle w:val="3"/>
        <w:jc w:val="both"/>
        <w:rPr>
          <w:rFonts w:ascii="Times New Roman" w:hAnsi="Times New Roman"/>
          <w:sz w:val="24"/>
          <w:szCs w:val="24"/>
        </w:rPr>
      </w:pPr>
      <w:bookmarkStart w:id="47" w:name="_Toc509211642"/>
      <w:r w:rsidRPr="008451D9">
        <w:rPr>
          <w:rFonts w:ascii="Times New Roman" w:hAnsi="Times New Roman"/>
          <w:sz w:val="24"/>
          <w:szCs w:val="24"/>
        </w:rPr>
        <w:t>ИНТЕРФАКС; 2018.03.16; ФАС ВОЗБУДИЛА ДЕЛО ПРОТИВ ГК ПО ОРВД ЗА НЕПРЕДОСТАВЛЕНИЕ ДОКУМЕНТОВ ДЛЯ ОПРЕДЕЛЕНИЯ АЭРОНАВИГАЦИОННЫХ СБОРОВ</w:t>
      </w:r>
      <w:bookmarkEnd w:id="47"/>
    </w:p>
    <w:p w:rsidR="001810AB" w:rsidRDefault="001810AB" w:rsidP="001810AB">
      <w:pPr>
        <w:jc w:val="both"/>
      </w:pPr>
      <w:r>
        <w:t xml:space="preserve">Федеральная антимонопольная служба (ФАС) России возбудила административное дело против ФГУП «Госкорпорация по организации воздушного движения» (ГК по </w:t>
      </w:r>
      <w:proofErr w:type="spellStart"/>
      <w:r>
        <w:t>ОрВД</w:t>
      </w:r>
      <w:proofErr w:type="spellEnd"/>
      <w:r>
        <w:t>) за то, что оно не предоставило полный перечень документов, необходимых для установления ставок аэронавигационных сборов.</w:t>
      </w:r>
    </w:p>
    <w:p w:rsidR="001810AB" w:rsidRDefault="001810AB" w:rsidP="001810AB">
      <w:pPr>
        <w:jc w:val="both"/>
      </w:pPr>
      <w:r>
        <w:t xml:space="preserve">Документы требовалось направить в ФАС до 16 февраля, говорится в сообщении регулятора. Однако часть из них не поступила и по состоянию на 1 марта, среди них тарифная заявка и финансовая модель, «содержащая детализированную информацию расчета доходов, расходов и объемных показателей деятельности» ГК по </w:t>
      </w:r>
      <w:proofErr w:type="spellStart"/>
      <w:r>
        <w:t>ОрВД</w:t>
      </w:r>
      <w:proofErr w:type="spellEnd"/>
      <w:r>
        <w:t>, а также их актуализированный прогноз на 2018 год.</w:t>
      </w:r>
    </w:p>
    <w:p w:rsidR="001810AB" w:rsidRDefault="001810AB" w:rsidP="001810AB">
      <w:pPr>
        <w:jc w:val="both"/>
      </w:pPr>
      <w:r>
        <w:t>ФАС обещает провести административное расследование и грозит госкорпорации штрафами.</w:t>
      </w:r>
    </w:p>
    <w:p w:rsidR="001810AB" w:rsidRDefault="001810AB" w:rsidP="001810AB">
      <w:pPr>
        <w:jc w:val="both"/>
      </w:pPr>
      <w:r>
        <w:t xml:space="preserve">«ФГУП «Госкорпорация по </w:t>
      </w:r>
      <w:proofErr w:type="spellStart"/>
      <w:r>
        <w:t>ОрВД</w:t>
      </w:r>
      <w:proofErr w:type="spellEnd"/>
      <w:r>
        <w:t>» предоставила все необходимые материалы в соответствие с регламентом», – заявили «Интерфаксу» в предприятии.</w:t>
      </w:r>
    </w:p>
    <w:p w:rsidR="001810AB" w:rsidRDefault="001810AB" w:rsidP="001810AB">
      <w:pPr>
        <w:jc w:val="both"/>
      </w:pPr>
      <w:r>
        <w:t xml:space="preserve">В феврале прошлого года </w:t>
      </w:r>
      <w:r w:rsidRPr="00E0203C">
        <w:rPr>
          <w:b/>
        </w:rPr>
        <w:t>Минтранс</w:t>
      </w:r>
      <w:r>
        <w:t xml:space="preserve"> РФ выпустил приказ, изменивший порядок возмещения затрат на производство и предоставление метеоинформации для гражданских рейсов. До вступления приказа авиакомпании платили за предполетную информацию Росгидромету, а за данные, передаваемые диспетчерами экипажу во время полета, – ФГУП «Госкорпорация по организации воздушного движения» (ГК по </w:t>
      </w:r>
      <w:proofErr w:type="spellStart"/>
      <w:r>
        <w:t>ОрВД</w:t>
      </w:r>
      <w:proofErr w:type="spellEnd"/>
      <w:r>
        <w:t xml:space="preserve">). Согласно новым правилам, предполетная метеоинформация должна оплачиваться в рамках единого сбора за аэронавигационное обслуживание и должна возмещаться ГК по </w:t>
      </w:r>
      <w:proofErr w:type="spellStart"/>
      <w:r>
        <w:t>ОрВД</w:t>
      </w:r>
      <w:proofErr w:type="spellEnd"/>
      <w:r>
        <w:t xml:space="preserve"> по специальному контракту. Однако механизм реализации данного приказа до сих пор отсутствует.</w:t>
      </w:r>
    </w:p>
    <w:p w:rsidR="001810AB" w:rsidRDefault="001810AB" w:rsidP="001810AB">
      <w:pPr>
        <w:jc w:val="both"/>
      </w:pPr>
      <w:r>
        <w:t xml:space="preserve">В феврале этого года сообщалось, что вице-премьер РФ Аркадий </w:t>
      </w:r>
      <w:r w:rsidRPr="00E0203C">
        <w:rPr>
          <w:b/>
        </w:rPr>
        <w:t>Дворкович</w:t>
      </w:r>
      <w:r>
        <w:t xml:space="preserve"> поручил ФАС утвердить единый аэронавигационный сбор, включающий плату за метеоинформацию, на период с 1 марта по 31 декабря 2018 года. Согласно предложенной ФАС редакции приказа (была опубликована на </w:t>
      </w:r>
      <w:proofErr w:type="spellStart"/>
      <w:r>
        <w:t>госпортале</w:t>
      </w:r>
      <w:proofErr w:type="spellEnd"/>
      <w:r>
        <w:t xml:space="preserve"> regulation.gov.ru) в этот период ставки сборов за аэронавигационное обслуживание с учетом метеосводок составят «не более 3,7 млрд рублей в год с учетом НДС».</w:t>
      </w:r>
    </w:p>
    <w:p w:rsidR="001810AB" w:rsidRDefault="001810AB" w:rsidP="001810AB">
      <w:pPr>
        <w:jc w:val="both"/>
      </w:pPr>
      <w:r>
        <w:br w:type="page"/>
      </w:r>
    </w:p>
    <w:p w:rsidR="001810AB" w:rsidRPr="008034A4" w:rsidRDefault="001810AB" w:rsidP="001810AB">
      <w:pPr>
        <w:pStyle w:val="3"/>
        <w:jc w:val="both"/>
        <w:rPr>
          <w:rFonts w:ascii="Times New Roman" w:hAnsi="Times New Roman"/>
          <w:sz w:val="24"/>
          <w:szCs w:val="24"/>
        </w:rPr>
      </w:pPr>
      <w:bookmarkStart w:id="48" w:name="_Toc509211643"/>
      <w:r w:rsidRPr="008034A4">
        <w:rPr>
          <w:rFonts w:ascii="Times New Roman" w:hAnsi="Times New Roman"/>
          <w:sz w:val="24"/>
          <w:szCs w:val="24"/>
        </w:rPr>
        <w:t xml:space="preserve">КОММЕРСАНТ ИЖЕВСК; ЕВГЕНИЙ ЗАЙНУЛЛИН; 2018.03.16; </w:t>
      </w:r>
      <w:r w:rsidRPr="00E0203C">
        <w:rPr>
          <w:rFonts w:ascii="Times New Roman" w:hAnsi="Times New Roman"/>
          <w:sz w:val="24"/>
          <w:szCs w:val="24"/>
        </w:rPr>
        <w:t>МИНТРАНС</w:t>
      </w:r>
      <w:r w:rsidRPr="008034A4">
        <w:rPr>
          <w:rFonts w:ascii="Times New Roman" w:hAnsi="Times New Roman"/>
          <w:sz w:val="24"/>
          <w:szCs w:val="24"/>
        </w:rPr>
        <w:t xml:space="preserve">: </w:t>
      </w:r>
      <w:r>
        <w:rPr>
          <w:rFonts w:ascii="Times New Roman" w:hAnsi="Times New Roman"/>
          <w:sz w:val="24"/>
          <w:szCs w:val="24"/>
        </w:rPr>
        <w:t>«</w:t>
      </w:r>
      <w:r w:rsidRPr="008034A4">
        <w:rPr>
          <w:rFonts w:ascii="Times New Roman" w:hAnsi="Times New Roman"/>
          <w:sz w:val="24"/>
          <w:szCs w:val="24"/>
        </w:rPr>
        <w:t>ИЖАВИА</w:t>
      </w:r>
      <w:r>
        <w:rPr>
          <w:rFonts w:ascii="Times New Roman" w:hAnsi="Times New Roman"/>
          <w:sz w:val="24"/>
          <w:szCs w:val="24"/>
        </w:rPr>
        <w:t>»</w:t>
      </w:r>
      <w:r w:rsidRPr="008034A4">
        <w:rPr>
          <w:rFonts w:ascii="Times New Roman" w:hAnsi="Times New Roman"/>
          <w:sz w:val="24"/>
          <w:szCs w:val="24"/>
        </w:rPr>
        <w:t xml:space="preserve"> НЕ ПОДНИМАЕТ ЦЕНЫ НА БИЛЕТЫ ПРИ РОСТЕ СТОИМОСТИ КЕРОСИНА</w:t>
      </w:r>
      <w:bookmarkEnd w:id="48"/>
    </w:p>
    <w:p w:rsidR="001810AB" w:rsidRDefault="001810AB" w:rsidP="001810AB">
      <w:pPr>
        <w:jc w:val="both"/>
      </w:pPr>
      <w:r w:rsidRPr="00E0203C">
        <w:rPr>
          <w:b/>
        </w:rPr>
        <w:t>Министр транспорта</w:t>
      </w:r>
      <w:r>
        <w:t xml:space="preserve"> и дорожного хозяйства Удмуртии Алексей Горбачев сообщил, что АО «</w:t>
      </w:r>
      <w:proofErr w:type="spellStart"/>
      <w:r>
        <w:t>Ижавиа</w:t>
      </w:r>
      <w:proofErr w:type="spellEnd"/>
      <w:r>
        <w:t>» четвертый год подряд не поднимает цены на билеты при удорожании керосина.</w:t>
      </w:r>
    </w:p>
    <w:p w:rsidR="001810AB" w:rsidRDefault="001810AB" w:rsidP="001810AB">
      <w:pPr>
        <w:jc w:val="both"/>
      </w:pPr>
      <w:r>
        <w:t>«В первом квартале 2018 года стоимость на авиационный керосин поднялась до 25%, аэропортовые сборы за сопровождение и обслуживание выросли до 16%. При всем при этом «</w:t>
      </w:r>
      <w:proofErr w:type="spellStart"/>
      <w:r>
        <w:t>Ижавиа</w:t>
      </w:r>
      <w:proofErr w:type="spellEnd"/>
      <w:r>
        <w:t>» четвертый год подряд не увеличивает цены, обновляя технический парк, готовясь к приему новых видом судов.</w:t>
      </w:r>
    </w:p>
    <w:p w:rsidR="001810AB" w:rsidRDefault="001810AB" w:rsidP="001810AB">
      <w:pPr>
        <w:jc w:val="both"/>
      </w:pPr>
      <w:r>
        <w:t>В 2017 году перевозка пассажиров через ижевский аэропорт составила 318 тыс. пассажиров, авиакомпания перевезла 397 тыс. человек. Пассажиропоток в сравнении с 2016 годом увеличен на 29%, отметил господин Горбачев.</w:t>
      </w:r>
    </w:p>
    <w:p w:rsidR="001810AB" w:rsidRDefault="001810AB" w:rsidP="001810AB">
      <w:pPr>
        <w:jc w:val="both"/>
      </w:pPr>
      <w:r>
        <w:t>АО «</w:t>
      </w:r>
      <w:proofErr w:type="spellStart"/>
      <w:r>
        <w:t>Ижавиа</w:t>
      </w:r>
      <w:proofErr w:type="spellEnd"/>
      <w:r>
        <w:t>» находится в собственности республики. Общество управляет аэропортовым комплексом и является авиакомпанией.</w:t>
      </w:r>
    </w:p>
    <w:p w:rsidR="001810AB" w:rsidRDefault="001810AB" w:rsidP="001810AB">
      <w:pPr>
        <w:jc w:val="both"/>
      </w:pPr>
      <w:hyperlink r:id="rId71" w:history="1">
        <w:r w:rsidRPr="003536EF">
          <w:rPr>
            <w:rStyle w:val="a9"/>
          </w:rPr>
          <w:t>https://www.kommersant.ru/doc/3575650?query=</w:t>
        </w:r>
        <w:r w:rsidRPr="00E0203C">
          <w:rPr>
            <w:rStyle w:val="a9"/>
            <w:b/>
          </w:rPr>
          <w:t>минтранс</w:t>
        </w:r>
      </w:hyperlink>
    </w:p>
    <w:p w:rsidR="001810AB" w:rsidRPr="00623BE2" w:rsidRDefault="001810AB" w:rsidP="001810AB">
      <w:pPr>
        <w:pStyle w:val="3"/>
        <w:jc w:val="both"/>
        <w:rPr>
          <w:rFonts w:ascii="Times New Roman" w:hAnsi="Times New Roman"/>
          <w:sz w:val="24"/>
          <w:szCs w:val="24"/>
        </w:rPr>
      </w:pPr>
      <w:bookmarkStart w:id="49" w:name="_Toc509211644"/>
      <w:r w:rsidRPr="00623BE2">
        <w:rPr>
          <w:rFonts w:ascii="Times New Roman" w:hAnsi="Times New Roman"/>
          <w:sz w:val="24"/>
          <w:szCs w:val="24"/>
        </w:rPr>
        <w:t>КОММЕРСАНТ ЕКАТЕРИНБУРГ; АРТЕМ ГИРШ; 2018.03.16; АЭРОПОРТ САЛЕХАРДА В 2017 ГОДУ УВЕЛИЧИЛ ПАССАЖИРОПОТОК НА 1,6%</w:t>
      </w:r>
      <w:bookmarkEnd w:id="49"/>
    </w:p>
    <w:p w:rsidR="001810AB" w:rsidRDefault="001810AB" w:rsidP="001810AB">
      <w:pPr>
        <w:jc w:val="both"/>
      </w:pPr>
      <w:r>
        <w:t xml:space="preserve">Международный аэропорт Салехард (100% акций принадлежит правительству Ямало-Ненецкого автономного округа) в 2017 году увеличил пассажиропоток на 1,6%. Как сообщает «Интерфакс-Урал» со ссылкой на </w:t>
      </w:r>
      <w:r w:rsidRPr="00E0203C">
        <w:rPr>
          <w:b/>
        </w:rPr>
        <w:t>Росавиаци</w:t>
      </w:r>
      <w:r>
        <w:t>ю, в 2017 году компания обслужила 298 тыс. чел., что на 1,6% больше по сравнению с 2016 годом.</w:t>
      </w:r>
    </w:p>
    <w:p w:rsidR="001810AB" w:rsidRDefault="001810AB" w:rsidP="001810AB">
      <w:pPr>
        <w:jc w:val="both"/>
      </w:pPr>
      <w:r>
        <w:t>Кроме того, на 1,4% увеличился показатель объемов перевозки почты. Он составил 411,7 тыс. т. Объемы перевозки грузов выросли на 3,1% и достигли 959,7 тыс. т.</w:t>
      </w:r>
    </w:p>
    <w:p w:rsidR="001810AB" w:rsidRDefault="001810AB" w:rsidP="001810AB">
      <w:pPr>
        <w:jc w:val="both"/>
      </w:pPr>
      <w:hyperlink r:id="rId72" w:history="1">
        <w:r w:rsidRPr="003536EF">
          <w:rPr>
            <w:rStyle w:val="a9"/>
          </w:rPr>
          <w:t>https://www.kommersant.ru/doc/3575626?query=</w:t>
        </w:r>
        <w:r w:rsidRPr="00E0203C">
          <w:rPr>
            <w:rStyle w:val="a9"/>
            <w:b/>
          </w:rPr>
          <w:t>росавиаци</w:t>
        </w:r>
        <w:r w:rsidRPr="003536EF">
          <w:rPr>
            <w:rStyle w:val="a9"/>
          </w:rPr>
          <w:t>я</w:t>
        </w:r>
      </w:hyperlink>
    </w:p>
    <w:p w:rsidR="001810AB" w:rsidRPr="00AF61CC" w:rsidRDefault="001810AB" w:rsidP="001810AB">
      <w:pPr>
        <w:pStyle w:val="3"/>
        <w:jc w:val="both"/>
        <w:rPr>
          <w:rFonts w:ascii="Times New Roman" w:hAnsi="Times New Roman"/>
          <w:sz w:val="24"/>
          <w:szCs w:val="24"/>
        </w:rPr>
      </w:pPr>
      <w:bookmarkStart w:id="50" w:name="_Toc509211645"/>
      <w:r w:rsidRPr="00AF61CC">
        <w:rPr>
          <w:rFonts w:ascii="Times New Roman" w:hAnsi="Times New Roman"/>
          <w:sz w:val="24"/>
          <w:szCs w:val="24"/>
        </w:rPr>
        <w:t>ТАСС; 2018.03.17; EGYPTAIR ОТКРЫЛА БРОНИРОВАНИЕ БИЛЕТОВ НА РЕЙСЫ ИЗ КАИРА В МОСКВУ</w:t>
      </w:r>
      <w:bookmarkEnd w:id="50"/>
    </w:p>
    <w:p w:rsidR="001810AB" w:rsidRDefault="001810AB" w:rsidP="001810AB">
      <w:pPr>
        <w:jc w:val="both"/>
      </w:pPr>
      <w:r>
        <w:t xml:space="preserve">Египетская авиакомпания </w:t>
      </w:r>
      <w:proofErr w:type="spellStart"/>
      <w:r>
        <w:t>Egypt</w:t>
      </w:r>
      <w:proofErr w:type="spellEnd"/>
      <w:r>
        <w:t xml:space="preserve"> </w:t>
      </w:r>
      <w:proofErr w:type="spellStart"/>
      <w:r>
        <w:t>Air</w:t>
      </w:r>
      <w:proofErr w:type="spellEnd"/>
      <w:r>
        <w:t xml:space="preserve"> в субботу открыла бронирование билетов на рейсы из Каира в столицу России – Москву. Об этом сообщила газета </w:t>
      </w:r>
      <w:proofErr w:type="spellStart"/>
      <w:r>
        <w:t>Al-Ahram</w:t>
      </w:r>
      <w:proofErr w:type="spellEnd"/>
      <w:r>
        <w:t xml:space="preserve"> со ссылкой на представителя компании.</w:t>
      </w:r>
    </w:p>
    <w:p w:rsidR="001810AB" w:rsidRDefault="001810AB" w:rsidP="001810AB">
      <w:pPr>
        <w:jc w:val="both"/>
      </w:pPr>
      <w:r>
        <w:t xml:space="preserve">«Офисы </w:t>
      </w:r>
      <w:proofErr w:type="spellStart"/>
      <w:r>
        <w:t>Egypt</w:t>
      </w:r>
      <w:proofErr w:type="spellEnd"/>
      <w:r>
        <w:t xml:space="preserve"> </w:t>
      </w:r>
      <w:proofErr w:type="spellStart"/>
      <w:r>
        <w:t>Air</w:t>
      </w:r>
      <w:proofErr w:type="spellEnd"/>
      <w:r>
        <w:t xml:space="preserve"> начали процесс бронирования билетов на рейсы Каир – Москва, которые возобновятся 12 апреля», – отметил представитель египетского авиаперевозчика. По его словам, максимальная стоимость билета туда – обратно составит 14 тыс. 597 египетских фунтов (около $800), минимальная – 6 тыс. 597 фунтов (приблизительно $380).</w:t>
      </w:r>
    </w:p>
    <w:p w:rsidR="001810AB" w:rsidRDefault="001810AB" w:rsidP="001810AB">
      <w:pPr>
        <w:jc w:val="both"/>
      </w:pPr>
      <w:r>
        <w:t xml:space="preserve">Ранее генеральный директор </w:t>
      </w:r>
      <w:proofErr w:type="spellStart"/>
      <w:r>
        <w:t>Egypt</w:t>
      </w:r>
      <w:proofErr w:type="spellEnd"/>
      <w:r>
        <w:t xml:space="preserve"> </w:t>
      </w:r>
      <w:proofErr w:type="spellStart"/>
      <w:r>
        <w:t>Air</w:t>
      </w:r>
      <w:proofErr w:type="spellEnd"/>
      <w:r>
        <w:t xml:space="preserve"> </w:t>
      </w:r>
      <w:proofErr w:type="spellStart"/>
      <w:r>
        <w:t>Сафуат</w:t>
      </w:r>
      <w:proofErr w:type="spellEnd"/>
      <w:r>
        <w:t xml:space="preserve"> </w:t>
      </w:r>
      <w:proofErr w:type="spellStart"/>
      <w:r>
        <w:t>Мусаллям</w:t>
      </w:r>
      <w:proofErr w:type="spellEnd"/>
      <w:r>
        <w:t xml:space="preserve"> сообщил, что между Каиром и Москвой будет выполняться три рейса в неделю – по вторникам, четвергам и воскресеньям «на самых современных самолетах».</w:t>
      </w:r>
    </w:p>
    <w:p w:rsidR="001810AB" w:rsidRDefault="001810AB" w:rsidP="001810AB">
      <w:pPr>
        <w:jc w:val="both"/>
      </w:pPr>
      <w:r>
        <w:t>13 марта авиакомпания «Аэрофлот» объявила о возобновлении регулярных рейсов из Москвы в Каир с 11 апреля и открыла в тот же день продажи билетов. Рейсы будут выполняться по понедельникам, средам и субботам. Вылет из Москвы в 20:50, прибытие в Каир – в 00:25. Вылет из Каира планируется на 01:25, прибытие в Москву – в 06:50, сообщила авиакомпания.</w:t>
      </w:r>
    </w:p>
    <w:p w:rsidR="001810AB" w:rsidRDefault="001810AB" w:rsidP="001810AB">
      <w:pPr>
        <w:jc w:val="both"/>
      </w:pPr>
      <w:r>
        <w:t>С 12 июня по 2 июля в период проведения в России Чемпионата мира по футболу рейсы будут ежедневными.</w:t>
      </w:r>
    </w:p>
    <w:p w:rsidR="001810AB" w:rsidRDefault="001810AB" w:rsidP="001810AB">
      <w:pPr>
        <w:jc w:val="both"/>
      </w:pPr>
      <w:r>
        <w:t xml:space="preserve">Авиасообщение между Египтом и Россией было прекращено по решению Москвы в ноябре 2015 года после крушения над </w:t>
      </w:r>
      <w:proofErr w:type="spellStart"/>
      <w:r>
        <w:t>Синаем</w:t>
      </w:r>
      <w:proofErr w:type="spellEnd"/>
      <w:r>
        <w:t xml:space="preserve"> самолета российской авиакомпании «</w:t>
      </w:r>
      <w:proofErr w:type="spellStart"/>
      <w:r>
        <w:t>Когалымавиа</w:t>
      </w:r>
      <w:proofErr w:type="spellEnd"/>
      <w:r>
        <w:t>», летевшего из Шарм-эш-Шейха в Санкт-Петербург, на его борту находились 217 туристов и семь членов экипажа, все они погибли. ФСБ квалифицировала случившееся как теракт. В начале января 2018 года президент РФ Владимир Путин подписал указ о возобновлении регулярных воздушных перевозок в Каир. Последующие два месяца ушло на урегулирование технических вопросов, в том числе бронирование слотов и составление расписания, а также решения вопроса о присутствии в аэропорту Каира российских сотрудников безопасности.</w:t>
      </w:r>
    </w:p>
    <w:p w:rsidR="001810AB" w:rsidRDefault="001810AB" w:rsidP="001810AB">
      <w:pPr>
        <w:jc w:val="both"/>
      </w:pPr>
      <w:hyperlink r:id="rId73" w:history="1">
        <w:r w:rsidRPr="003536EF">
          <w:rPr>
            <w:rStyle w:val="a9"/>
          </w:rPr>
          <w:t>http://tass.ru/ekonomika/5039707</w:t>
        </w:r>
      </w:hyperlink>
    </w:p>
    <w:p w:rsidR="001810AB" w:rsidRDefault="001810AB" w:rsidP="001810AB">
      <w:pPr>
        <w:pStyle w:val="3"/>
        <w:jc w:val="both"/>
      </w:pPr>
      <w:bookmarkStart w:id="51" w:name="_Toc509211646"/>
      <w:r w:rsidRPr="00E0203C">
        <w:rPr>
          <w:rFonts w:ascii="Times New Roman" w:hAnsi="Times New Roman"/>
          <w:sz w:val="24"/>
          <w:szCs w:val="24"/>
        </w:rPr>
        <w:t>RG.RU; ЮЛИЯ ГАРДНЕР; 2018.03.19; КАМЧАТКУ И ЧУКОТКУ СВЯЖЕТ ПРЯМОЙ АВИАРЕЙС</w:t>
      </w:r>
      <w:bookmarkEnd w:id="51"/>
    </w:p>
    <w:p w:rsidR="001810AB" w:rsidRDefault="001810AB" w:rsidP="001810AB">
      <w:pPr>
        <w:jc w:val="both"/>
      </w:pPr>
      <w:r>
        <w:t>Регулярный авиарейс со следующей недели соединит Петропавловск-Камчатский с Анадырем. Как сообщает пресс-служба правительства Камчатского края, АН-26 местного авиационного предприятия будет совершать полеты по понедельникам. Первый борт вылетит на Чукотку 26 марта в 9:15 утра.</w:t>
      </w:r>
    </w:p>
    <w:p w:rsidR="001810AB" w:rsidRDefault="001810AB" w:rsidP="001810AB">
      <w:pPr>
        <w:jc w:val="both"/>
      </w:pPr>
      <w:r>
        <w:t xml:space="preserve">– В первую очередь организация регулярного авиасообщения между соседними субъектами направлена на повышение доступности транспортной системы для жителей Камчатки, – подчеркнул зампредседателя регионального правительства Юрий </w:t>
      </w:r>
      <w:proofErr w:type="spellStart"/>
      <w:r>
        <w:t>Зубарь</w:t>
      </w:r>
      <w:proofErr w:type="spellEnd"/>
      <w:r>
        <w:t>.</w:t>
      </w:r>
    </w:p>
    <w:p w:rsidR="001810AB" w:rsidRDefault="001810AB" w:rsidP="001810AB">
      <w:pPr>
        <w:jc w:val="both"/>
      </w:pPr>
      <w:r>
        <w:t>Воздушное сообщение также позволит камчатским бизнесменам поставлять продукцию на Чукотку.</w:t>
      </w:r>
    </w:p>
    <w:p w:rsidR="001810AB" w:rsidRDefault="001810AB" w:rsidP="001810AB">
      <w:pPr>
        <w:jc w:val="both"/>
      </w:pPr>
      <w:r>
        <w:t xml:space="preserve">По словам главы краевого </w:t>
      </w:r>
      <w:proofErr w:type="spellStart"/>
      <w:r w:rsidRPr="00E0203C">
        <w:rPr>
          <w:b/>
        </w:rPr>
        <w:t>минтранса</w:t>
      </w:r>
      <w:proofErr w:type="spellEnd"/>
      <w:r>
        <w:t xml:space="preserve"> Владимира Каюмова, сейчас власти регионов обсуждают возможность совместного финансирования полетов. Пока же они будут частично субсидироваться из бюджета Камчатского края.</w:t>
      </w:r>
    </w:p>
    <w:p w:rsidR="001810AB" w:rsidRDefault="001810AB" w:rsidP="001810AB">
      <w:pPr>
        <w:jc w:val="both"/>
      </w:pPr>
      <w:hyperlink r:id="rId74" w:history="1">
        <w:r w:rsidRPr="003536EF">
          <w:rPr>
            <w:rStyle w:val="a9"/>
          </w:rPr>
          <w:t>https://rg.ru/2018/03/19/reg-dfo/kamchatku-i-chukotku-sviazhet-priamoj-aviarejs.html</w:t>
        </w:r>
      </w:hyperlink>
    </w:p>
    <w:p w:rsidR="0010257A" w:rsidRPr="0098527E" w:rsidRDefault="0010257A" w:rsidP="0098527E">
      <w:bookmarkStart w:id="52" w:name="_GoBack"/>
      <w:bookmarkEnd w:id="52"/>
    </w:p>
    <w:sectPr w:rsidR="0010257A" w:rsidRPr="0098527E" w:rsidSect="00742C5C">
      <w:headerReference w:type="default" r:id="rId75"/>
      <w:footerReference w:type="even" r:id="rId76"/>
      <w:footerReference w:type="default" r:id="rId77"/>
      <w:headerReference w:type="first" r:id="rId78"/>
      <w:footerReference w:type="first" r:id="rId7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292" w:rsidRDefault="00120292">
      <w:r>
        <w:separator/>
      </w:r>
    </w:p>
  </w:endnote>
  <w:endnote w:type="continuationSeparator" w:id="0">
    <w:p w:rsidR="00120292" w:rsidRDefault="0012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92" w:rsidRDefault="0012029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20292" w:rsidRDefault="0012029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92" w:rsidRDefault="00120292">
    <w:pPr>
      <w:pStyle w:val="a4"/>
      <w:pBdr>
        <w:bottom w:val="single" w:sz="6" w:space="1" w:color="auto"/>
      </w:pBdr>
      <w:ind w:right="360"/>
      <w:rPr>
        <w:lang w:val="en-US"/>
      </w:rPr>
    </w:pPr>
  </w:p>
  <w:p w:rsidR="00120292" w:rsidRDefault="0012029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120292" w:rsidRDefault="00120292">
    <w:pPr>
      <w:pStyle w:val="a4"/>
      <w:ind w:right="360"/>
      <w:rPr>
        <w:lang w:val="en-US"/>
      </w:rPr>
    </w:pPr>
  </w:p>
  <w:p w:rsidR="00120292" w:rsidRDefault="0012029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92" w:rsidRDefault="00120292">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292" w:rsidRDefault="00120292">
      <w:r>
        <w:separator/>
      </w:r>
    </w:p>
  </w:footnote>
  <w:footnote w:type="continuationSeparator" w:id="0">
    <w:p w:rsidR="00120292" w:rsidRDefault="00120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92" w:rsidRDefault="00120292">
    <w:pPr>
      <w:pStyle w:val="a3"/>
      <w:jc w:val="center"/>
      <w:rPr>
        <w:rFonts w:ascii="DidonaCTT" w:hAnsi="DidonaCTT"/>
        <w:color w:val="000080"/>
        <w:sz w:val="28"/>
        <w:szCs w:val="28"/>
      </w:rPr>
    </w:pPr>
  </w:p>
  <w:p w:rsidR="00120292" w:rsidRPr="00C81007" w:rsidRDefault="0012029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120292" w:rsidRDefault="0012029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292" w:rsidRDefault="0012029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120292" w:rsidRPr="00B2388E" w:rsidRDefault="00120292" w:rsidP="00742C5C">
    <w:pPr>
      <w:jc w:val="center"/>
      <w:rPr>
        <w:b/>
        <w:color w:val="000080"/>
        <w:sz w:val="32"/>
        <w:szCs w:val="32"/>
      </w:rPr>
    </w:pPr>
    <w:r w:rsidRPr="00B2388E">
      <w:rPr>
        <w:b/>
        <w:color w:val="000080"/>
        <w:sz w:val="32"/>
        <w:szCs w:val="32"/>
      </w:rPr>
      <w:t>Ежедневный мониторинг СМИ</w:t>
    </w:r>
  </w:p>
  <w:p w:rsidR="00120292" w:rsidRDefault="0012029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0292"/>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10AB"/>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9331B"/>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6550"/>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9E"/>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392BBCE"/>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evnov.ru/region/Petrozavodsk/543060-dlya-remonta-federalnykh-dorog-v-karelii-mintrans-napravit-11-5-mlrd-rublei" TargetMode="External"/><Relationship Id="rId18" Type="http://schemas.openxmlformats.org/officeDocument/2006/relationships/hyperlink" Target="http://tass.ru/ekonomika/5036837" TargetMode="External"/><Relationship Id="rId26" Type="http://schemas.openxmlformats.org/officeDocument/2006/relationships/hyperlink" Target="http://www.rzd-partner.ru/logistics/news/mintrans-razrabotal-proekt-federalnogo-zakona-o-vnesenii-izmeneniy-v-fz-o-gosudarstvennoy-granitse-r/" TargetMode="External"/><Relationship Id="rId39" Type="http://schemas.openxmlformats.org/officeDocument/2006/relationships/hyperlink" Target="https://www.kommersant.ru/doc/3576649" TargetMode="External"/><Relationship Id="rId21" Type="http://schemas.openxmlformats.org/officeDocument/2006/relationships/hyperlink" Target="http://tass.ru/ekonomika/5037199" TargetMode="External"/><Relationship Id="rId34" Type="http://schemas.openxmlformats.org/officeDocument/2006/relationships/hyperlink" Target="https://www.gazeta.ru/business/news/2018/03/16/n_11292991.shtml" TargetMode="External"/><Relationship Id="rId42" Type="http://schemas.openxmlformats.org/officeDocument/2006/relationships/hyperlink" Target="http://tass.ru/ekonomika/5036125" TargetMode="External"/><Relationship Id="rId47" Type="http://schemas.openxmlformats.org/officeDocument/2006/relationships/hyperlink" Target="https://rg.ru/2018/03/18/reg-cfo/liksutov-nasha-zadacha-vstroit-zheleznuiu-dorogu-v-gorodskoj-transport.html" TargetMode="External"/><Relationship Id="rId50" Type="http://schemas.openxmlformats.org/officeDocument/2006/relationships/hyperlink" Target="http://tass.ru/ekonomika/5043837" TargetMode="External"/><Relationship Id="rId55" Type="http://schemas.openxmlformats.org/officeDocument/2006/relationships/hyperlink" Target="http://fedpress.ru/news/77/policy/1992026" TargetMode="External"/><Relationship Id="rId63" Type="http://schemas.openxmlformats.org/officeDocument/2006/relationships/hyperlink" Target="http://www.interfax.ru/russia/603874" TargetMode="External"/><Relationship Id="rId68" Type="http://schemas.openxmlformats.org/officeDocument/2006/relationships/hyperlink" Target="http://tass.ru/ekonomika/5037136" TargetMode="External"/><Relationship Id="rId76" Type="http://schemas.openxmlformats.org/officeDocument/2006/relationships/footer" Target="footer1.xml"/><Relationship Id="rId7" Type="http://schemas.openxmlformats.org/officeDocument/2006/relationships/hyperlink" Target="https://karelinform.ru/news/city/16-03-2018/maksimu-sokolovu-predstavili-proekt-rekonstruktsii-vokzala-petrozavodska" TargetMode="External"/><Relationship Id="rId71" Type="http://schemas.openxmlformats.org/officeDocument/2006/relationships/hyperlink" Target="https://www.kommersant.ru/doc/3575650?query=&#1084;&#1080;&#1085;&#1090;&#1088;&#1072;&#1085;&#1089;" TargetMode="External"/><Relationship Id="rId2" Type="http://schemas.openxmlformats.org/officeDocument/2006/relationships/settings" Target="settings.xml"/><Relationship Id="rId16" Type="http://schemas.openxmlformats.org/officeDocument/2006/relationships/hyperlink" Target="http://rk.karelia.ru/transport/avarijnye-mosty-v-karelii-planiruyut-remontirovat-za-schet-federalnyh-sredstv/" TargetMode="External"/><Relationship Id="rId29" Type="http://schemas.openxmlformats.org/officeDocument/2006/relationships/hyperlink" Target="http://tass.ru/proisshestviya/5040374" TargetMode="External"/><Relationship Id="rId11" Type="http://schemas.openxmlformats.org/officeDocument/2006/relationships/hyperlink" Target="http://tass.ru/ekonomika/5036400" TargetMode="External"/><Relationship Id="rId24" Type="http://schemas.openxmlformats.org/officeDocument/2006/relationships/hyperlink" Target="http://tass.ru/v-strane/5037513" TargetMode="External"/><Relationship Id="rId32" Type="http://schemas.openxmlformats.org/officeDocument/2006/relationships/hyperlink" Target="http://tass.ru/ekonomika/5036933" TargetMode="External"/><Relationship Id="rId37" Type="http://schemas.openxmlformats.org/officeDocument/2006/relationships/hyperlink" Target="https://iz.ru/720641/2018-03-16/mintrans-predlozhil-ispanii-sotrudnichestvo-na-blizhnem-vostoke" TargetMode="External"/><Relationship Id="rId40" Type="http://schemas.openxmlformats.org/officeDocument/2006/relationships/hyperlink" Target="https://www.kazan.kp.ru/online/news/3052648/" TargetMode="External"/><Relationship Id="rId45" Type="http://schemas.openxmlformats.org/officeDocument/2006/relationships/hyperlink" Target="http://tass.ru/v-strane/5036104" TargetMode="External"/><Relationship Id="rId53" Type="http://schemas.openxmlformats.org/officeDocument/2006/relationships/hyperlink" Target="http://www.ntv.ru/novosti/1993662/" TargetMode="External"/><Relationship Id="rId58" Type="http://schemas.openxmlformats.org/officeDocument/2006/relationships/hyperlink" Target="https://rueconomics.ru/313717-mintrans-primet-mery-dlya-povysheniya-bezopasnosti-poletov" TargetMode="External"/><Relationship Id="rId66" Type="http://schemas.openxmlformats.org/officeDocument/2006/relationships/hyperlink" Target="https://rg.ru/2018/03/17/reg-dfo/kamchatka-poluchila-pervyj-transh-na-razvitie-glavnogo-aeroporta.html" TargetMode="External"/><Relationship Id="rId74" Type="http://schemas.openxmlformats.org/officeDocument/2006/relationships/hyperlink" Target="https://rg.ru/2018/03/19/reg-dfo/kamchatku-i-chukotku-sviazhet-priamoj-aviarejs.html" TargetMode="External"/><Relationship Id="rId79" Type="http://schemas.openxmlformats.org/officeDocument/2006/relationships/footer" Target="footer3.xml"/><Relationship Id="rId5" Type="http://schemas.openxmlformats.org/officeDocument/2006/relationships/endnotes" Target="endnotes.xml"/><Relationship Id="rId61" Type="http://schemas.openxmlformats.org/officeDocument/2006/relationships/hyperlink" Target="https://ria.ru/economy/20180316/1516501065.html" TargetMode="External"/><Relationship Id="rId10" Type="http://schemas.openxmlformats.org/officeDocument/2006/relationships/hyperlink" Target="http://fedpress.ru/news/10/society/1989350" TargetMode="External"/><Relationship Id="rId19" Type="http://schemas.openxmlformats.org/officeDocument/2006/relationships/hyperlink" Target="http://tass.ru/obschestvo/5038454" TargetMode="External"/><Relationship Id="rId31" Type="http://schemas.openxmlformats.org/officeDocument/2006/relationships/hyperlink" Target="http://tass.ru/ekonomika/5037950" TargetMode="External"/><Relationship Id="rId44" Type="http://schemas.openxmlformats.org/officeDocument/2006/relationships/hyperlink" Target="http://fedpress.ru/news/63/economy/1988530" TargetMode="External"/><Relationship Id="rId52" Type="http://schemas.openxmlformats.org/officeDocument/2006/relationships/hyperlink" Target="https://russian.rt.com/russia/news/493697-mintrans-aviaciya-toplivo" TargetMode="External"/><Relationship Id="rId60" Type="http://schemas.openxmlformats.org/officeDocument/2006/relationships/hyperlink" Target="https://www.vedomosti.ru/business/articles/2018/03/16/753959-utair-provodit-rasprodazhu" TargetMode="External"/><Relationship Id="rId65" Type="http://schemas.openxmlformats.org/officeDocument/2006/relationships/hyperlink" Target="https://iz.ru/720586/2018-03-16/posle-katastrofy-148-vyiavili-narusheniia-pri-vydache-sertifikatov-pilotov" TargetMode="External"/><Relationship Id="rId73" Type="http://schemas.openxmlformats.org/officeDocument/2006/relationships/hyperlink" Target="http://tass.ru/ekonomika/5039707"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rk.karelia.ru/ekonomika/production/maksim-sokolov-pobyval-na-onezhskom-sudostroitelnom-zavode/" TargetMode="External"/><Relationship Id="rId14" Type="http://schemas.openxmlformats.org/officeDocument/2006/relationships/hyperlink" Target="https://ptzgovorit.ru/news/kareliya-poluchit-115-milliarda-rubley-na-federalnye-dorogi" TargetMode="External"/><Relationship Id="rId22" Type="http://schemas.openxmlformats.org/officeDocument/2006/relationships/hyperlink" Target="https://ria.ru/economy/20180316/1516514418.html" TargetMode="External"/><Relationship Id="rId27" Type="http://schemas.openxmlformats.org/officeDocument/2006/relationships/hyperlink" Target="http://tass.ru/ekonomika/5037202" TargetMode="External"/><Relationship Id="rId30" Type="http://schemas.openxmlformats.org/officeDocument/2006/relationships/hyperlink" Target="http://tass.ru/ekonomika/5038387" TargetMode="External"/><Relationship Id="rId35" Type="http://schemas.openxmlformats.org/officeDocument/2006/relationships/hyperlink" Target="http://www.interfax.ru/russia/603893" TargetMode="External"/><Relationship Id="rId43" Type="http://schemas.openxmlformats.org/officeDocument/2006/relationships/hyperlink" Target="https://ria.ru/economy/20180316/1516512534.html" TargetMode="External"/><Relationship Id="rId48" Type="http://schemas.openxmlformats.org/officeDocument/2006/relationships/hyperlink" Target="https://iz.ru/702829/evgenii-deviatiarov-bogdan-stepovoi/aviatcionnyi-kerosin-vernut-pod-kontrol-gosudarstva" TargetMode="External"/><Relationship Id="rId56" Type="http://schemas.openxmlformats.org/officeDocument/2006/relationships/hyperlink" Target="https://riafan.ru/1037123-vlasti-rf-uzhestochat-kontrol-za-kachestvom-aviacionnogo-topliva" TargetMode="External"/><Relationship Id="rId64" Type="http://schemas.openxmlformats.org/officeDocument/2006/relationships/hyperlink" Target="https://www.kommersant.ru/doc/3576735?query=&#1088;&#1086;&#1089;&#1072;&#1074;&#1080;&#1072;&#1094;&#1080;&#1103;" TargetMode="External"/><Relationship Id="rId69" Type="http://schemas.openxmlformats.org/officeDocument/2006/relationships/hyperlink" Target="http://tass.ru/ekonomika/5037686" TargetMode="External"/><Relationship Id="rId77" Type="http://schemas.openxmlformats.org/officeDocument/2006/relationships/footer" Target="footer2.xml"/><Relationship Id="rId8" Type="http://schemas.openxmlformats.org/officeDocument/2006/relationships/hyperlink" Target="http://www.karel.aif.ru/society/details/ministru_transporta_sokolovu_rasskazali_o_rekonstrukcii_vokzala" TargetMode="External"/><Relationship Id="rId51" Type="http://schemas.openxmlformats.org/officeDocument/2006/relationships/hyperlink" Target="https://www.kommersant.ru/doc/3577723" TargetMode="External"/><Relationship Id="rId72" Type="http://schemas.openxmlformats.org/officeDocument/2006/relationships/hyperlink" Target="https://www.kommersant.ru/doc/3575626?query=&#1088;&#1086;&#1089;&#1072;&#1074;&#1080;&#1072;&#1094;&#1080;&#1103;"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karel.aif.ru/auto/road/rosavtodor_vydelit_11_milliardov_rubley_na_federalnye_dorogi_v_karelii" TargetMode="External"/><Relationship Id="rId17" Type="http://schemas.openxmlformats.org/officeDocument/2006/relationships/hyperlink" Target="http://tv-karelia.ru/rekordnuyu-summu-poluchit-kareliya-na-rekonstruktsiyu-avtodorog/" TargetMode="External"/><Relationship Id="rId25" Type="http://schemas.openxmlformats.org/officeDocument/2006/relationships/hyperlink" Target="https://rg.ru/2018/03/18/reg-cfo/mintrans-sozdast-v-moskve-tehnologicheskij-transportnyj-klaster.html" TargetMode="External"/><Relationship Id="rId33" Type="http://schemas.openxmlformats.org/officeDocument/2006/relationships/hyperlink" Target="https://1prime.ru/industry_and_energy/20180316/828609957.html" TargetMode="External"/><Relationship Id="rId38" Type="http://schemas.openxmlformats.org/officeDocument/2006/relationships/hyperlink" Target="https://www.business-gazeta.ru/news/375661" TargetMode="External"/><Relationship Id="rId46" Type="http://schemas.openxmlformats.org/officeDocument/2006/relationships/hyperlink" Target="http://tass.ru/ekonomika/5036619" TargetMode="External"/><Relationship Id="rId59" Type="http://schemas.openxmlformats.org/officeDocument/2006/relationships/hyperlink" Target="https://www.kommersant.ru/doc/3577158" TargetMode="External"/><Relationship Id="rId67" Type="http://schemas.openxmlformats.org/officeDocument/2006/relationships/hyperlink" Target="http://gazeta-n1.ru/news/61816/" TargetMode="External"/><Relationship Id="rId20" Type="http://schemas.openxmlformats.org/officeDocument/2006/relationships/hyperlink" Target="https://sm-news.ru/news/russia/sokolov-aeroflot-imeet-samye-sovremennye-vozdushnye-suda/" TargetMode="External"/><Relationship Id="rId41" Type="http://schemas.openxmlformats.org/officeDocument/2006/relationships/hyperlink" Target="http://www.kazan.aif.ru/money/details/proektom_vsm_moskva-kazan_zainteresovalas_ispaniya" TargetMode="External"/><Relationship Id="rId54" Type="http://schemas.openxmlformats.org/officeDocument/2006/relationships/hyperlink" Target="https://rueconomics.ru/313750-mintrans-i-rosaviaciya-namereny-uzhestochit-kontrol-za-kachestvom-aviatopliva" TargetMode="External"/><Relationship Id="rId62" Type="http://schemas.openxmlformats.org/officeDocument/2006/relationships/hyperlink" Target="https://rg.ru/2018/03/17/reg-ufo/chem-udivit-turistov-novyj-terminal-aeroporta-simferopol.html" TargetMode="External"/><Relationship Id="rId70" Type="http://schemas.openxmlformats.org/officeDocument/2006/relationships/hyperlink" Target="https://www.kommersant.ru/doc/3576739?query=&#1088;&#1086;&#1089;&#1072;&#1074;&#1080;&#1072;&#1094;&#1080;&#1103;" TargetMode="External"/><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kommersant.ru/doc/3577159" TargetMode="External"/><Relationship Id="rId15" Type="http://schemas.openxmlformats.org/officeDocument/2006/relationships/hyperlink" Target="http://rk.karelia.ru/transport/11-milliardov-rublej-napravyat-v-etom-godu-na-remont-federalnyh-trass-v-karelii/" TargetMode="External"/><Relationship Id="rId23" Type="http://schemas.openxmlformats.org/officeDocument/2006/relationships/hyperlink" Target="http://tass.ru/sibir-news/5037150" TargetMode="External"/><Relationship Id="rId28" Type="http://schemas.openxmlformats.org/officeDocument/2006/relationships/hyperlink" Target="http://tass.ru/ekonomika/5036390" TargetMode="External"/><Relationship Id="rId36" Type="http://schemas.openxmlformats.org/officeDocument/2006/relationships/hyperlink" Target="https://vz.ru/news/2018/3/16/912806.html" TargetMode="External"/><Relationship Id="rId49" Type="http://schemas.openxmlformats.org/officeDocument/2006/relationships/hyperlink" Target="https://www.gazeta.ru/business/news/2018/03/19/n_11302183.shtml" TargetMode="External"/><Relationship Id="rId57" Type="http://schemas.openxmlformats.org/officeDocument/2006/relationships/hyperlink" Target="https://www.pnp.ru/economics/smi-uznali-o-namerenii-mintransa-uzhestochit-kontrol-kachestva-aviatopliva.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31</Pages>
  <Words>12272</Words>
  <Characters>91953</Characters>
  <Application>Microsoft Office Word</Application>
  <DocSecurity>0</DocSecurity>
  <Lines>766</Lines>
  <Paragraphs>208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104017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2018-03-19T05:47:00Z</dcterms:created>
  <dcterms:modified xsi:type="dcterms:W3CDTF">2018-03-19T05:47:00Z</dcterms:modified>
</cp:coreProperties>
</file>