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57A30" w:rsidP="002848CB">
      <w:pPr>
        <w:jc w:val="center"/>
        <w:rPr>
          <w:b/>
          <w:color w:val="0000FF"/>
          <w:sz w:val="32"/>
          <w:szCs w:val="32"/>
        </w:rPr>
      </w:pPr>
      <w:r>
        <w:rPr>
          <w:b/>
          <w:color w:val="0000FF"/>
          <w:sz w:val="32"/>
          <w:szCs w:val="32"/>
        </w:rPr>
        <w:t>0</w:t>
      </w:r>
      <w:r w:rsidR="001A66B0">
        <w:rPr>
          <w:b/>
          <w:color w:val="0000FF"/>
          <w:sz w:val="32"/>
          <w:szCs w:val="32"/>
        </w:rPr>
        <w:t>5</w:t>
      </w:r>
      <w:r w:rsidR="00EF21AA">
        <w:rPr>
          <w:b/>
          <w:color w:val="0000FF"/>
          <w:sz w:val="32"/>
          <w:szCs w:val="32"/>
        </w:rPr>
        <w:t xml:space="preserve"> </w:t>
      </w:r>
      <w:r w:rsidR="0059331B">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pPr>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8002202"/>
      <w:r>
        <w:rPr>
          <w:b/>
          <w:i/>
          <w:color w:val="808080"/>
          <w:sz w:val="36"/>
        </w:rPr>
        <w:t>Деятельность Министра транспорта</w:t>
      </w:r>
      <w:bookmarkEnd w:id="1"/>
    </w:p>
    <w:p w:rsidR="001A66B0" w:rsidRPr="006732B0" w:rsidRDefault="001A66B0" w:rsidP="001A66B0">
      <w:pPr>
        <w:pStyle w:val="3"/>
        <w:jc w:val="both"/>
        <w:rPr>
          <w:rFonts w:ascii="Times New Roman" w:hAnsi="Times New Roman"/>
          <w:sz w:val="24"/>
          <w:szCs w:val="24"/>
        </w:rPr>
      </w:pPr>
      <w:bookmarkStart w:id="2" w:name="_Toc508002203"/>
      <w:r w:rsidRPr="006732B0">
        <w:rPr>
          <w:rFonts w:ascii="Times New Roman" w:hAnsi="Times New Roman"/>
          <w:sz w:val="24"/>
          <w:szCs w:val="24"/>
        </w:rPr>
        <w:t>ТАСС; 2018.03.02; ВОПРОС ДОСРОЧНОГО ОТКРЫТИЯ КРЫМСКОГО МОСТА РАССМОТРЯТ ПОСЛЕ УЛУЧШЕНИЯ ПОГОДЫ</w:t>
      </w:r>
      <w:bookmarkEnd w:id="2"/>
    </w:p>
    <w:p w:rsidR="001A66B0" w:rsidRDefault="001A66B0" w:rsidP="001A66B0">
      <w:pPr>
        <w:jc w:val="both"/>
      </w:pPr>
      <w:r>
        <w:t xml:space="preserve">Вопрос досрочного открытия движения по автомобильной части Крымского моста будет рассмотрен после прекращения непогоды в районе Керченского пролива, сообщил журналистам </w:t>
      </w:r>
      <w:r w:rsidRPr="0021399F">
        <w:rPr>
          <w:b/>
        </w:rPr>
        <w:t>министр транспорта РФ</w:t>
      </w:r>
      <w:r>
        <w:t xml:space="preserve"> Максим </w:t>
      </w:r>
      <w:r w:rsidRPr="0021399F">
        <w:rPr>
          <w:b/>
        </w:rPr>
        <w:t>Соколов</w:t>
      </w:r>
      <w:r>
        <w:t>.</w:t>
      </w:r>
    </w:p>
    <w:p w:rsidR="001A66B0" w:rsidRDefault="001A66B0" w:rsidP="001A66B0">
      <w:pPr>
        <w:jc w:val="both"/>
      </w:pPr>
      <w:r>
        <w:t>В декабре 2018 года первый автомобиль должен проехать по мосту через Керченский пролив</w:t>
      </w:r>
    </w:p>
    <w:p w:rsidR="001A66B0" w:rsidRDefault="001A66B0" w:rsidP="001A66B0">
      <w:pPr>
        <w:jc w:val="both"/>
      </w:pPr>
      <w:r>
        <w:t>«Вопросы более раннего открытия моста будут рассмотрены позже, после прохождения пикового периода неблагоприятных погодных условий, которые, как правило, заканчиваются в марте», – сказал он, напомнив, что контракт предполагает ввод в эксплуатацию автомобильной части моста в декабре 2018 года.</w:t>
      </w:r>
    </w:p>
    <w:p w:rsidR="001A66B0" w:rsidRDefault="001A66B0" w:rsidP="001A66B0">
      <w:pPr>
        <w:jc w:val="both"/>
      </w:pPr>
      <w:r>
        <w:t xml:space="preserve">Ранее </w:t>
      </w:r>
      <w:r w:rsidRPr="0021399F">
        <w:rPr>
          <w:b/>
        </w:rPr>
        <w:t>Соколов</w:t>
      </w:r>
      <w:r>
        <w:t xml:space="preserve"> говорил, что дата открытия движения по Крымскому мосту станет известна весной.</w:t>
      </w:r>
    </w:p>
    <w:p w:rsidR="001A66B0" w:rsidRDefault="001A66B0" w:rsidP="001A66B0">
      <w:pPr>
        <w:jc w:val="both"/>
      </w:pPr>
      <w:r>
        <w:t xml:space="preserve">Мост в Крым – самый протяженный в России и один из крупнейших в Европе, его протяженность составляет 19 км. Он начинается на Таманском полуострове, проходит по существующей пятикилометровой дамбе и острову </w:t>
      </w:r>
      <w:proofErr w:type="spellStart"/>
      <w:r>
        <w:t>Тузла</w:t>
      </w:r>
      <w:proofErr w:type="spellEnd"/>
      <w:r>
        <w:t>, затем пересекает Керченский пролив, огибая с севера мыс Ак-Бурун и выходит на крымский берег. Мост включает две параллельно расположенные трассы для автомобилей и поездов.</w:t>
      </w:r>
    </w:p>
    <w:p w:rsidR="001A66B0" w:rsidRDefault="001A66B0" w:rsidP="001A66B0">
      <w:pPr>
        <w:jc w:val="both"/>
      </w:pPr>
      <w:r>
        <w:t>Крымский мост возводят за счет средств федерального бюджета в рамках ФЦП «Социально-экономическое развитие Республики Крым и города Севастополь до 2020 года» без привлечения внебюджетного финансирования.</w:t>
      </w:r>
    </w:p>
    <w:p w:rsidR="001A66B0" w:rsidRDefault="001A66B0" w:rsidP="001A66B0">
      <w:pPr>
        <w:jc w:val="both"/>
      </w:pPr>
      <w:r>
        <w:t xml:space="preserve">Основная задача проекта – обеспечить транспортную доступность Республики Крым, не имеющей сухопутной связи с континентальной Россией, вне зависимости от погодных условий. В январе 2015 года правительство РФ выбрало единственного исполнителя, а в феврале 2015 года заключили государственный контракт на проектирование и строительство моста в Крым между ФКУ </w:t>
      </w:r>
      <w:proofErr w:type="spellStart"/>
      <w:r>
        <w:t>Упрдор</w:t>
      </w:r>
      <w:proofErr w:type="spellEnd"/>
      <w:r>
        <w:t xml:space="preserve"> «Тамань» </w:t>
      </w:r>
      <w:r w:rsidRPr="0021399F">
        <w:rPr>
          <w:b/>
        </w:rPr>
        <w:t>Федерального дорожного агентства</w:t>
      </w:r>
      <w:r>
        <w:t xml:space="preserve"> и ООО «</w:t>
      </w:r>
      <w:proofErr w:type="spellStart"/>
      <w:r>
        <w:t>Стройгазмонтаж</w:t>
      </w:r>
      <w:proofErr w:type="spellEnd"/>
      <w:r>
        <w:t xml:space="preserve">». Работу по проектированию выполняет АО «Институт </w:t>
      </w:r>
      <w:proofErr w:type="spellStart"/>
      <w:r>
        <w:t>Гипростроймост</w:t>
      </w:r>
      <w:proofErr w:type="spellEnd"/>
      <w:r>
        <w:t xml:space="preserve"> – Санкт-Петербург».</w:t>
      </w:r>
    </w:p>
    <w:p w:rsidR="001A66B0" w:rsidRDefault="001A66B0" w:rsidP="001A66B0">
      <w:pPr>
        <w:jc w:val="both"/>
      </w:pPr>
      <w:r>
        <w:t>Строительно-монтажные работы на объекте начались в феврале 2016 года сразу после получения положительного заключения по проекту от ФАУ «</w:t>
      </w:r>
      <w:proofErr w:type="spellStart"/>
      <w:r>
        <w:t>Главгосэкспертиза</w:t>
      </w:r>
      <w:proofErr w:type="spellEnd"/>
      <w:r>
        <w:t xml:space="preserve">» и разрешения на строительство от </w:t>
      </w:r>
      <w:r w:rsidRPr="0021399F">
        <w:rPr>
          <w:b/>
        </w:rPr>
        <w:t>Федерального дорожного агентства</w:t>
      </w:r>
      <w:r>
        <w:t>.</w:t>
      </w:r>
    </w:p>
    <w:p w:rsidR="001A66B0" w:rsidRDefault="001A66B0" w:rsidP="001A66B0">
      <w:pPr>
        <w:jc w:val="both"/>
      </w:pPr>
      <w:r>
        <w:t>Общая стоимость проекта (в ценах соответствующих лет) составляет 227,92 млрд рублей. В нее входят затраты подрядчика проекта ООО «</w:t>
      </w:r>
      <w:proofErr w:type="spellStart"/>
      <w:r>
        <w:t>Стройгазмонтаж</w:t>
      </w:r>
      <w:proofErr w:type="spellEnd"/>
      <w:r>
        <w:t xml:space="preserve">» и затраты заказчика строительства ФКУ </w:t>
      </w:r>
      <w:proofErr w:type="spellStart"/>
      <w:r>
        <w:t>Упрдор</w:t>
      </w:r>
      <w:proofErr w:type="spellEnd"/>
      <w:r>
        <w:t xml:space="preserve"> «Тамань».</w:t>
      </w:r>
    </w:p>
    <w:p w:rsidR="001A66B0" w:rsidRDefault="001A66B0" w:rsidP="001A66B0">
      <w:pPr>
        <w:jc w:val="both"/>
      </w:pPr>
      <w:r>
        <w:t>По планам, движение автомобилей по мосту запустят в декабре 2018 года, поездов – в декабре 2019 года.</w:t>
      </w:r>
    </w:p>
    <w:p w:rsidR="001A66B0" w:rsidRDefault="001A66B0" w:rsidP="001A66B0">
      <w:pPr>
        <w:jc w:val="both"/>
      </w:pPr>
      <w:hyperlink r:id="rId7" w:history="1">
        <w:r w:rsidRPr="00D732EF">
          <w:rPr>
            <w:rStyle w:val="a9"/>
          </w:rPr>
          <w:t>http://tass.ru/ekonomika/5004098</w:t>
        </w:r>
      </w:hyperlink>
    </w:p>
    <w:p w:rsidR="001A66B0" w:rsidRDefault="001A66B0" w:rsidP="001A66B0">
      <w:pPr>
        <w:jc w:val="both"/>
      </w:pPr>
      <w:r>
        <w:t>На ту же тему:</w:t>
      </w:r>
    </w:p>
    <w:p w:rsidR="001A66B0" w:rsidRDefault="001A66B0" w:rsidP="001A66B0">
      <w:pPr>
        <w:jc w:val="both"/>
      </w:pPr>
      <w:hyperlink r:id="rId8" w:history="1">
        <w:r w:rsidRPr="00D732EF">
          <w:rPr>
            <w:rStyle w:val="a9"/>
          </w:rPr>
          <w:t>https://ria.ru/society/20180302/1515645682.html</w:t>
        </w:r>
      </w:hyperlink>
      <w:r>
        <w:t xml:space="preserve"> </w:t>
      </w:r>
    </w:p>
    <w:p w:rsidR="001A66B0" w:rsidRDefault="001A66B0" w:rsidP="001A66B0">
      <w:pPr>
        <w:jc w:val="both"/>
      </w:pPr>
      <w:hyperlink r:id="rId9" w:history="1">
        <w:r w:rsidRPr="00652402">
          <w:rPr>
            <w:rStyle w:val="a9"/>
          </w:rPr>
          <w:t>https://iz.ru/715597/2018-03-02/v-mintranse-sviazali-srok-otkrytiia-mosta-v-krym-s-pogodoi</w:t>
        </w:r>
      </w:hyperlink>
      <w:r>
        <w:t xml:space="preserve"> </w:t>
      </w:r>
    </w:p>
    <w:p w:rsidR="001A66B0" w:rsidRDefault="001A66B0" w:rsidP="001A66B0">
      <w:pPr>
        <w:jc w:val="both"/>
      </w:pPr>
      <w:hyperlink r:id="rId10" w:history="1">
        <w:r w:rsidRPr="00652402">
          <w:rPr>
            <w:rStyle w:val="a9"/>
          </w:rPr>
          <w:t>https://www.rbc.ru/rbcfreenews/5a9973e39a7947ae13002ca6</w:t>
        </w:r>
      </w:hyperlink>
      <w:r>
        <w:t xml:space="preserve"> </w:t>
      </w:r>
    </w:p>
    <w:p w:rsidR="001A66B0" w:rsidRDefault="001A66B0" w:rsidP="001A66B0">
      <w:pPr>
        <w:jc w:val="both"/>
      </w:pPr>
      <w:hyperlink r:id="rId11" w:history="1">
        <w:r w:rsidRPr="00652402">
          <w:rPr>
            <w:rStyle w:val="a9"/>
          </w:rPr>
          <w:t>http://ankerch-crimea.ru/page/news/149358</w:t>
        </w:r>
      </w:hyperlink>
    </w:p>
    <w:p w:rsidR="001A66B0" w:rsidRDefault="001A66B0" w:rsidP="001A66B0">
      <w:pPr>
        <w:jc w:val="both"/>
      </w:pPr>
      <w:hyperlink r:id="rId12" w:history="1">
        <w:r w:rsidRPr="00652402">
          <w:rPr>
            <w:rStyle w:val="a9"/>
          </w:rPr>
          <w:t>http://crimea.mk.ru/articles/2018/03/03/avtomobilnoe-dvizhenie-po-mostu-v-krymu-otkroyut-ranshe-sroka.html</w:t>
        </w:r>
      </w:hyperlink>
    </w:p>
    <w:p w:rsidR="001A66B0" w:rsidRDefault="001A66B0" w:rsidP="001A66B0">
      <w:pPr>
        <w:jc w:val="both"/>
      </w:pPr>
      <w:hyperlink r:id="rId13" w:history="1">
        <w:r w:rsidRPr="00652402">
          <w:rPr>
            <w:rStyle w:val="a9"/>
          </w:rPr>
          <w:t>http://www.aif.ru/society/rossiyskie_vlasti_rassmotryat_vopros_dosrochnogo_otkrytiya_krymskogo_mosta</w:t>
        </w:r>
      </w:hyperlink>
    </w:p>
    <w:p w:rsidR="001A66B0" w:rsidRDefault="001A66B0" w:rsidP="001A66B0">
      <w:pPr>
        <w:jc w:val="both"/>
      </w:pPr>
      <w:hyperlink r:id="rId14" w:history="1">
        <w:r w:rsidRPr="00652402">
          <w:rPr>
            <w:rStyle w:val="a9"/>
          </w:rPr>
          <w:t>https://echo.msk.ru/news/2158278-echo.html</w:t>
        </w:r>
      </w:hyperlink>
    </w:p>
    <w:p w:rsidR="001A66B0" w:rsidRDefault="001A66B0" w:rsidP="001A66B0">
      <w:pPr>
        <w:jc w:val="both"/>
      </w:pPr>
      <w:hyperlink r:id="rId15" w:history="1">
        <w:r w:rsidRPr="00652402">
          <w:rPr>
            <w:rStyle w:val="a9"/>
          </w:rPr>
          <w:t>https://riafan.ru/1031310-sokolov-rasskazal-kogda-budet-rassmotren-vopros-dosrochnogo-otkrytiya-mosta-v-krym</w:t>
        </w:r>
      </w:hyperlink>
    </w:p>
    <w:p w:rsidR="001A66B0" w:rsidRDefault="001A66B0" w:rsidP="001A66B0">
      <w:pPr>
        <w:jc w:val="both"/>
      </w:pPr>
      <w:hyperlink r:id="rId16" w:history="1">
        <w:r w:rsidRPr="00652402">
          <w:rPr>
            <w:rStyle w:val="a9"/>
          </w:rPr>
          <w:t>https://www.pnp.ru/economics/sokolov-vopros-dosrochnogo-otkrytiya-krymskogo-mosta-rassmotryat-posle-pika-nepogody.html</w:t>
        </w:r>
      </w:hyperlink>
    </w:p>
    <w:p w:rsidR="001A66B0" w:rsidRDefault="001A66B0" w:rsidP="001A66B0">
      <w:pPr>
        <w:jc w:val="both"/>
      </w:pPr>
      <w:hyperlink r:id="rId17" w:history="1">
        <w:r w:rsidRPr="00652402">
          <w:rPr>
            <w:rStyle w:val="a9"/>
          </w:rPr>
          <w:t>https://360tv.ru/news/obschestvo/dvizhenie-po-krymskomu-mostu-mogut-otkryt-ranshe-sroka/</w:t>
        </w:r>
      </w:hyperlink>
      <w:r>
        <w:t xml:space="preserve"> </w:t>
      </w:r>
    </w:p>
    <w:p w:rsidR="001A66B0" w:rsidRPr="0021399F" w:rsidRDefault="001A66B0" w:rsidP="001A66B0">
      <w:pPr>
        <w:pStyle w:val="3"/>
        <w:jc w:val="both"/>
        <w:rPr>
          <w:rFonts w:ascii="Times New Roman" w:hAnsi="Times New Roman"/>
          <w:sz w:val="24"/>
          <w:szCs w:val="24"/>
        </w:rPr>
      </w:pPr>
      <w:bookmarkStart w:id="3" w:name="_Toc508002204"/>
      <w:r w:rsidRPr="0021399F">
        <w:rPr>
          <w:rFonts w:ascii="Times New Roman" w:hAnsi="Times New Roman"/>
          <w:sz w:val="24"/>
          <w:szCs w:val="24"/>
        </w:rPr>
        <w:t xml:space="preserve">KP.RU; АНАСТАСИЯ ВАРДАНЯН; 2018.03.02; МАКСИМ СОКОЛОВ: </w:t>
      </w:r>
      <w:r>
        <w:rPr>
          <w:rFonts w:ascii="Times New Roman" w:hAnsi="Times New Roman"/>
          <w:sz w:val="24"/>
          <w:szCs w:val="24"/>
        </w:rPr>
        <w:t>«</w:t>
      </w:r>
      <w:r w:rsidRPr="0021399F">
        <w:rPr>
          <w:rFonts w:ascii="Times New Roman" w:hAnsi="Times New Roman"/>
          <w:sz w:val="24"/>
          <w:szCs w:val="24"/>
        </w:rPr>
        <w:t>ОРЛОВСКИЕ УЧАСТКИ ФЕДЕРАЛЬНЫХ ТРАСС – ОДНИ ИЗ ЛУЧШИХ В ЦФО</w:t>
      </w:r>
      <w:r>
        <w:rPr>
          <w:rFonts w:ascii="Times New Roman" w:hAnsi="Times New Roman"/>
          <w:sz w:val="24"/>
          <w:szCs w:val="24"/>
        </w:rPr>
        <w:t>»</w:t>
      </w:r>
      <w:bookmarkEnd w:id="3"/>
    </w:p>
    <w:p w:rsidR="001A66B0" w:rsidRDefault="001A66B0" w:rsidP="001A66B0">
      <w:pPr>
        <w:jc w:val="both"/>
      </w:pPr>
      <w:r>
        <w:t xml:space="preserve">В пятницу, 2 марта, с рабочим визитом Орел посетил </w:t>
      </w:r>
      <w:r w:rsidRPr="0021399F">
        <w:rPr>
          <w:b/>
        </w:rPr>
        <w:t>Министр транспорта</w:t>
      </w:r>
      <w:r>
        <w:t xml:space="preserve"> Российской Федерации Максим </w:t>
      </w:r>
      <w:r w:rsidRPr="0021399F">
        <w:rPr>
          <w:b/>
        </w:rPr>
        <w:t>Соколов</w:t>
      </w:r>
      <w:r>
        <w:t>. Вместе с делегацией орловских чиновников он осмотрел аварийный Красный мост.</w:t>
      </w:r>
    </w:p>
    <w:p w:rsidR="001A66B0" w:rsidRDefault="001A66B0" w:rsidP="001A66B0">
      <w:pPr>
        <w:jc w:val="both"/>
      </w:pPr>
      <w:r>
        <w:t xml:space="preserve">– Состояние этого искусственного сооружения требует проведения работ по реконструкции с выносом пешеходных полос. </w:t>
      </w:r>
      <w:proofErr w:type="gramStart"/>
      <w:r>
        <w:t xml:space="preserve">Планируется укрепление и расширение моста, – </w:t>
      </w:r>
      <w:proofErr w:type="gramEnd"/>
      <w:r>
        <w:t xml:space="preserve">сообщил министру глава </w:t>
      </w:r>
      <w:proofErr w:type="spellStart"/>
      <w:r>
        <w:t>админиcтрации</w:t>
      </w:r>
      <w:proofErr w:type="spellEnd"/>
      <w:r>
        <w:t xml:space="preserve"> Орла Александр Муромский.</w:t>
      </w:r>
    </w:p>
    <w:p w:rsidR="001A66B0" w:rsidRDefault="001A66B0" w:rsidP="001A66B0">
      <w:pPr>
        <w:jc w:val="both"/>
      </w:pPr>
    </w:p>
    <w:p w:rsidR="001A66B0" w:rsidRDefault="001A66B0" w:rsidP="001A66B0">
      <w:pPr>
        <w:jc w:val="both"/>
      </w:pPr>
      <w:r>
        <w:t>Ориентировочная стоимость работ составляет более 1,5 млрд рублей. Напомним, в 2018 году запланировано выделение 49,4 миллионов рублей на разработку проектной и рабочей документации на реконструкцию Красного моста.</w:t>
      </w:r>
    </w:p>
    <w:p w:rsidR="001A66B0" w:rsidRDefault="001A66B0" w:rsidP="001A66B0">
      <w:pPr>
        <w:jc w:val="both"/>
      </w:pPr>
      <w:r>
        <w:t xml:space="preserve">Максим </w:t>
      </w:r>
      <w:r w:rsidRPr="0021399F">
        <w:rPr>
          <w:b/>
        </w:rPr>
        <w:t>Соколов</w:t>
      </w:r>
      <w:r>
        <w:t xml:space="preserve"> обсудил с руководством области и города технические аспекты проекта реконструкции и обещал включить объект в программу финансирования </w:t>
      </w:r>
      <w:r w:rsidRPr="0021399F">
        <w:rPr>
          <w:b/>
        </w:rPr>
        <w:t>Минтранса</w:t>
      </w:r>
      <w:r>
        <w:t xml:space="preserve"> РФ после подготовки проектно-сметной документации и получения положительного заключения федеральной экспертизы.</w:t>
      </w:r>
    </w:p>
    <w:p w:rsidR="001A66B0" w:rsidRDefault="001A66B0" w:rsidP="001A66B0">
      <w:pPr>
        <w:jc w:val="both"/>
      </w:pPr>
      <w:r>
        <w:t xml:space="preserve">В этот же день </w:t>
      </w:r>
      <w:r w:rsidRPr="0021399F">
        <w:rPr>
          <w:b/>
        </w:rPr>
        <w:t>Министр транспорта РФ</w:t>
      </w:r>
      <w:r>
        <w:t xml:space="preserve"> и врио Губернатора области Андрей Клычков возложили цветы к монументу героям-танкистам и братской могиле в сквере Танкистов. После церемонии министр в сопровождении главы региона отправился на территорию орловского аэропорта. Однако визит с авиацией был связан лишь условно. Территорию аэропорта использовали для проведения выставки техники. Во время презентации было отмечено, что производимые машины и оборудование востребованы многими аэропортами. Они создаются с использованием передовых технологий в рамках программы импортозамещения.</w:t>
      </w:r>
    </w:p>
    <w:p w:rsidR="001A66B0" w:rsidRDefault="001A66B0" w:rsidP="001A66B0">
      <w:pPr>
        <w:jc w:val="both"/>
      </w:pPr>
      <w:r>
        <w:t>Ну и конечно, министру задали вопрос о возможности восстановления авиасообщения в нашем городе.</w:t>
      </w:r>
    </w:p>
    <w:p w:rsidR="001A66B0" w:rsidRDefault="001A66B0" w:rsidP="001A66B0">
      <w:pPr>
        <w:jc w:val="both"/>
      </w:pPr>
      <w:r>
        <w:t xml:space="preserve">– Аэропорт находится в непосредственной близости к жилым домам. Не вижу смысла восстанавливать его работу на этой площадке. Необходимо рассмотреть возможность о переносе его за городскую черту, – отметил Максим </w:t>
      </w:r>
      <w:r w:rsidRPr="0021399F">
        <w:rPr>
          <w:b/>
        </w:rPr>
        <w:t>Соколов</w:t>
      </w:r>
      <w:r>
        <w:t>.</w:t>
      </w:r>
    </w:p>
    <w:p w:rsidR="001A66B0" w:rsidRDefault="001A66B0" w:rsidP="001A66B0">
      <w:pPr>
        <w:jc w:val="both"/>
      </w:pPr>
      <w:r>
        <w:t>Завершился рабочий визит совещанием, которое министр провел в Правительстве Орловской области.</w:t>
      </w:r>
    </w:p>
    <w:p w:rsidR="001A66B0" w:rsidRDefault="001A66B0" w:rsidP="001A66B0">
      <w:pPr>
        <w:jc w:val="both"/>
      </w:pPr>
      <w:r>
        <w:t>Врио Губернатора Андрей Клычков поблагодарил федеральный центр за предоставляемую поддержку, позволившую серьезно обновить сеть местных дорог.</w:t>
      </w:r>
    </w:p>
    <w:p w:rsidR="001A66B0" w:rsidRDefault="001A66B0" w:rsidP="001A66B0">
      <w:pPr>
        <w:jc w:val="both"/>
      </w:pPr>
      <w:r>
        <w:t xml:space="preserve">Максим </w:t>
      </w:r>
      <w:r w:rsidRPr="0021399F">
        <w:rPr>
          <w:b/>
        </w:rPr>
        <w:t>Соколов</w:t>
      </w:r>
      <w:r>
        <w:t xml:space="preserve"> отметил, что развитие транспортной инфраструктуры стало одной из основных задач, поставленных главой государства.</w:t>
      </w:r>
    </w:p>
    <w:p w:rsidR="001A66B0" w:rsidRDefault="001A66B0" w:rsidP="001A66B0">
      <w:pPr>
        <w:jc w:val="both"/>
      </w:pPr>
      <w:r>
        <w:t>Орловская область имеет важное транзитное значение в центральной части страны, остается одним из знаковых регионов ЦФО с точки зрения транспортной функции, – сообщил он.</w:t>
      </w:r>
    </w:p>
    <w:p w:rsidR="001A66B0" w:rsidRDefault="001A66B0" w:rsidP="001A66B0">
      <w:pPr>
        <w:jc w:val="both"/>
      </w:pPr>
      <w:r>
        <w:t xml:space="preserve">Максим </w:t>
      </w:r>
      <w:r w:rsidRPr="0021399F">
        <w:rPr>
          <w:b/>
        </w:rPr>
        <w:t>Соколов</w:t>
      </w:r>
      <w:r>
        <w:t xml:space="preserve"> назвал участки федеральных трасс, проходящих через наш регион, в числе лучших в России. Их нормативное содержание достигает 90 %. Также </w:t>
      </w:r>
      <w:r w:rsidRPr="0021399F">
        <w:rPr>
          <w:b/>
        </w:rPr>
        <w:t>Министр транспорта РФ</w:t>
      </w:r>
      <w:r>
        <w:t xml:space="preserve"> сообщил, что в 2018 году вдвое возрастет федеральное финансирование, выделяемое на реконструкцию сельских дорог, – до 500 млрд рублей.</w:t>
      </w:r>
    </w:p>
    <w:p w:rsidR="001A66B0" w:rsidRDefault="001A66B0" w:rsidP="001A66B0">
      <w:pPr>
        <w:jc w:val="both"/>
      </w:pPr>
      <w:r>
        <w:t>С докладом о развитии транспортной инфраструктуры нашего региона выступил первый заместитель Председателя Правительства области.</w:t>
      </w:r>
    </w:p>
    <w:p w:rsidR="001A66B0" w:rsidRDefault="001A66B0" w:rsidP="001A66B0">
      <w:pPr>
        <w:jc w:val="both"/>
      </w:pPr>
      <w:r>
        <w:t>– На территории области расположено 15,6 тыс. км автомобильных дорог. Нормативным требованиям соответствует 51 % автомобильных дорог с твердым покрытием. По данному показателю регион 6-ой в ЦФО. Уровень автомобилизации составляет 320 автомобилей на тысячу человек, – отметил Николай Злобин.</w:t>
      </w:r>
    </w:p>
    <w:p w:rsidR="001A66B0" w:rsidRDefault="001A66B0" w:rsidP="001A66B0">
      <w:pPr>
        <w:jc w:val="both"/>
      </w:pPr>
      <w:r>
        <w:t>Среди проблем, в решении которых необходимо содействие федерального центра, на совещании была названа реконструкция Красного Моста и Моста Дружбы в городе Орле, автомобильных дорог Судбище – «Орёл – Ефремов» и «Орёл – Ефремов», строительство Западного обхода г. Орла.</w:t>
      </w:r>
    </w:p>
    <w:p w:rsidR="001A66B0" w:rsidRDefault="001A66B0" w:rsidP="001A66B0">
      <w:pPr>
        <w:jc w:val="both"/>
      </w:pPr>
      <w:r>
        <w:t>Также необходима финансовая поддержка при строительстве сельских дорог, обновлении подвижного состава городского электротранспорта.</w:t>
      </w:r>
    </w:p>
    <w:p w:rsidR="001A66B0" w:rsidRDefault="001A66B0" w:rsidP="001A66B0">
      <w:pPr>
        <w:jc w:val="both"/>
      </w:pPr>
      <w:hyperlink r:id="rId18" w:history="1">
        <w:r w:rsidRPr="00652402">
          <w:rPr>
            <w:rStyle w:val="a9"/>
          </w:rPr>
          <w:t>https://www.orel.kp.ru/daily/26801/3836840/</w:t>
        </w:r>
      </w:hyperlink>
    </w:p>
    <w:p w:rsidR="001A66B0" w:rsidRDefault="001A66B0" w:rsidP="001A66B0">
      <w:pPr>
        <w:jc w:val="both"/>
      </w:pPr>
      <w:r>
        <w:t>На ту же тему:</w:t>
      </w:r>
    </w:p>
    <w:p w:rsidR="001A66B0" w:rsidRDefault="001A66B0" w:rsidP="001A66B0">
      <w:pPr>
        <w:jc w:val="both"/>
      </w:pPr>
      <w:hyperlink r:id="rId19" w:history="1">
        <w:r w:rsidRPr="00652402">
          <w:rPr>
            <w:rStyle w:val="a9"/>
          </w:rPr>
          <w:t>http://www.oryol.ru/material.php?id=57537</w:t>
        </w:r>
      </w:hyperlink>
    </w:p>
    <w:p w:rsidR="001A66B0" w:rsidRDefault="001A66B0" w:rsidP="001A66B0">
      <w:pPr>
        <w:jc w:val="both"/>
      </w:pPr>
      <w:hyperlink r:id="rId20" w:history="1">
        <w:r w:rsidRPr="00652402">
          <w:rPr>
            <w:rStyle w:val="a9"/>
          </w:rPr>
          <w:t>https://orel.glavny.tv/news/106970</w:t>
        </w:r>
      </w:hyperlink>
    </w:p>
    <w:p w:rsidR="001A66B0" w:rsidRDefault="001A66B0" w:rsidP="001A66B0">
      <w:pPr>
        <w:jc w:val="both"/>
      </w:pPr>
      <w:hyperlink r:id="rId21" w:history="1">
        <w:r w:rsidRPr="00652402">
          <w:rPr>
            <w:rStyle w:val="a9"/>
          </w:rPr>
          <w:t>http://ria57.ru/transport/58332/</w:t>
        </w:r>
      </w:hyperlink>
    </w:p>
    <w:p w:rsidR="001A66B0" w:rsidRDefault="001A66B0" w:rsidP="001A66B0">
      <w:pPr>
        <w:jc w:val="both"/>
      </w:pPr>
      <w:hyperlink r:id="rId22" w:history="1">
        <w:r w:rsidRPr="000B203B">
          <w:rPr>
            <w:rStyle w:val="a9"/>
          </w:rPr>
          <w:t>http://vechor.ru/index.php/2010-09-06-13-53-18/20572-ministr-transporta-rf-poobeshchal-orlu-pomoshch-v-rekonstruktsii-krasnogo-mosta</w:t>
        </w:r>
      </w:hyperlink>
    </w:p>
    <w:p w:rsidR="001A66B0" w:rsidRDefault="001A66B0" w:rsidP="001A66B0">
      <w:pPr>
        <w:jc w:val="both"/>
      </w:pPr>
      <w:hyperlink r:id="rId23" w:history="1">
        <w:r w:rsidRPr="00652402">
          <w:rPr>
            <w:rStyle w:val="a9"/>
          </w:rPr>
          <w:t>http://chr.mk.ru/articles/2018/03/02/v-orel-s-rabochey-poezdkoy-priekhal-ministr-transporta-maksim-sokolov.html</w:t>
        </w:r>
      </w:hyperlink>
    </w:p>
    <w:p w:rsidR="001A66B0" w:rsidRDefault="001A66B0" w:rsidP="001A66B0">
      <w:pPr>
        <w:jc w:val="both"/>
      </w:pPr>
      <w:hyperlink r:id="rId24" w:history="1">
        <w:r w:rsidRPr="00652402">
          <w:rPr>
            <w:rStyle w:val="a9"/>
          </w:rPr>
          <w:t>http://obl1.ru/sitenews/obwestvo/ministr-transporta-v-orle/</w:t>
        </w:r>
      </w:hyperlink>
    </w:p>
    <w:p w:rsidR="001A66B0" w:rsidRPr="008A024D" w:rsidRDefault="001A66B0" w:rsidP="001A66B0">
      <w:pPr>
        <w:jc w:val="both"/>
      </w:pPr>
      <w:hyperlink r:id="rId25" w:history="1">
        <w:r w:rsidRPr="00652402">
          <w:rPr>
            <w:rStyle w:val="a9"/>
          </w:rPr>
          <w:t>http://istoki.tv/news/people/pervye-litsa-oblasti-pokazali-orel-ministru-transporta-rf-/</w:t>
        </w:r>
      </w:hyperlink>
    </w:p>
    <w:p w:rsidR="001A66B0" w:rsidRPr="00773B1B" w:rsidRDefault="001A66B0" w:rsidP="001A66B0">
      <w:pPr>
        <w:pStyle w:val="3"/>
        <w:jc w:val="both"/>
        <w:rPr>
          <w:rFonts w:ascii="Times New Roman" w:hAnsi="Times New Roman"/>
          <w:sz w:val="24"/>
          <w:szCs w:val="24"/>
        </w:rPr>
      </w:pPr>
      <w:bookmarkStart w:id="4" w:name="_Toc508002205"/>
      <w:r w:rsidRPr="00773B1B">
        <w:rPr>
          <w:rFonts w:ascii="Times New Roman" w:hAnsi="Times New Roman"/>
          <w:sz w:val="24"/>
          <w:szCs w:val="24"/>
        </w:rPr>
        <w:t xml:space="preserve">ТАСС; 2018.03.02; ГЛАВА </w:t>
      </w:r>
      <w:r w:rsidRPr="0021399F">
        <w:rPr>
          <w:rFonts w:ascii="Times New Roman" w:hAnsi="Times New Roman"/>
          <w:sz w:val="24"/>
          <w:szCs w:val="24"/>
        </w:rPr>
        <w:t>РОСАВИАЦИ</w:t>
      </w:r>
      <w:r w:rsidRPr="00773B1B">
        <w:rPr>
          <w:rFonts w:ascii="Times New Roman" w:hAnsi="Times New Roman"/>
          <w:sz w:val="24"/>
          <w:szCs w:val="24"/>
        </w:rPr>
        <w:t>И ОБСУДИЛ С ПОСЛОМ ЕГИПТА ВОПРОС ВОЗОБНОВЛЕНИЯ АВИАСООБЩЕНИЯ</w:t>
      </w:r>
      <w:bookmarkEnd w:id="4"/>
    </w:p>
    <w:p w:rsidR="001A66B0" w:rsidRDefault="001A66B0" w:rsidP="001A66B0">
      <w:pPr>
        <w:jc w:val="both"/>
      </w:pPr>
      <w:r>
        <w:t>Стороны обсудили реализацию протокола о сотрудничестве в сфере обеспечения безопасности гражданской авиации</w:t>
      </w:r>
    </w:p>
    <w:p w:rsidR="001A66B0" w:rsidRDefault="001A66B0" w:rsidP="001A66B0">
      <w:pPr>
        <w:jc w:val="both"/>
      </w:pPr>
      <w:r>
        <w:t xml:space="preserve">Руководитель </w:t>
      </w:r>
      <w:r w:rsidRPr="0021399F">
        <w:rPr>
          <w:b/>
        </w:rPr>
        <w:t>Росавиаци</w:t>
      </w:r>
      <w:r>
        <w:t xml:space="preserve">и Александр </w:t>
      </w:r>
      <w:r w:rsidRPr="0021399F">
        <w:rPr>
          <w:b/>
        </w:rPr>
        <w:t>Нерадько</w:t>
      </w:r>
      <w:r>
        <w:t xml:space="preserve"> встретился с послом Арабской Республики Египет в Москве </w:t>
      </w:r>
      <w:proofErr w:type="spellStart"/>
      <w:r>
        <w:t>Ихабом</w:t>
      </w:r>
      <w:proofErr w:type="spellEnd"/>
      <w:r>
        <w:t xml:space="preserve"> </w:t>
      </w:r>
      <w:proofErr w:type="spellStart"/>
      <w:r>
        <w:t>Насром</w:t>
      </w:r>
      <w:proofErr w:type="spellEnd"/>
      <w:r>
        <w:t xml:space="preserve"> по вопросу возобновления воздушного сообщения между двумя странами. Об этом в пятницу сообщила пресс-служба ведомства.</w:t>
      </w:r>
    </w:p>
    <w:p w:rsidR="001A66B0" w:rsidRDefault="001A66B0" w:rsidP="001A66B0">
      <w:pPr>
        <w:jc w:val="both"/>
      </w:pPr>
      <w:r>
        <w:t xml:space="preserve">«В ходе встречи обсуждены вопросы практической реализации российско-египетских договоренностей, зафиксированных в межправительственном протоколе о сотрудничестве в сфере обеспечения безопасности гражданской авиации, что позволит после соблюдения определенных формальностей авиакомпаниям «Аэрофлот» и </w:t>
      </w:r>
      <w:proofErr w:type="spellStart"/>
      <w:r>
        <w:t>EgyptAir</w:t>
      </w:r>
      <w:proofErr w:type="spellEnd"/>
      <w:r>
        <w:t xml:space="preserve"> начать выполнение регулярных рейсов между Москвой и Каиром», – говорится в сообщении. В ведомстве добавили, что участники переговоров наметили конкретные шаги на пути к скорейшему возобновлению воздушного сообщения между странами.</w:t>
      </w:r>
    </w:p>
    <w:p w:rsidR="001A66B0" w:rsidRDefault="001A66B0" w:rsidP="001A66B0">
      <w:pPr>
        <w:jc w:val="both"/>
      </w:pPr>
      <w:r>
        <w:t xml:space="preserve">Авиасообщение между Египтом и Россией было прекращено в ноябре 2015 года после крушения над </w:t>
      </w:r>
      <w:proofErr w:type="spellStart"/>
      <w:r>
        <w:t>Синаем</w:t>
      </w:r>
      <w:proofErr w:type="spellEnd"/>
      <w:r>
        <w:t xml:space="preserve"> самолета российской авиакомпании «</w:t>
      </w:r>
      <w:proofErr w:type="spellStart"/>
      <w:r>
        <w:t>Когалымавиа</w:t>
      </w:r>
      <w:proofErr w:type="spellEnd"/>
      <w:r>
        <w:t>», летевшего из Шарм-</w:t>
      </w:r>
      <w:proofErr w:type="spellStart"/>
      <w:r>
        <w:t>эш</w:t>
      </w:r>
      <w:proofErr w:type="spellEnd"/>
      <w:r>
        <w:t>– Шейха в Санкт-Петербург. На его борту находились 217 российских туристов и 7 членов экипажа, все они погибли. ФСБ впоследствии квалифицировала случившееся как теракт. Для возобновления авиасообщения Россия потребовала от Египта усиления мер авиационной безопасности.</w:t>
      </w:r>
    </w:p>
    <w:p w:rsidR="001A66B0" w:rsidRDefault="001A66B0" w:rsidP="001A66B0">
      <w:pPr>
        <w:jc w:val="both"/>
      </w:pPr>
      <w:r>
        <w:t>Президент России Владимир Путин 4 января 2018 года подписал указ о возобновлении регулярных воздушных перевозок в Каир. Последующие два месяца ушли на урегулирование технических вопросов, в том числе бронирование слотов и составление расписания. В СМИ между тем регулярно появлялась противоречивая информация о сроках возобновления полетов, в качестве одной из дат называлось 20 февраля. Официальные лица в Москве и Каире ни разу окончательно не подтверждали эти даты.</w:t>
      </w:r>
    </w:p>
    <w:p w:rsidR="001A66B0" w:rsidRDefault="001A66B0" w:rsidP="001A66B0">
      <w:pPr>
        <w:jc w:val="both"/>
      </w:pPr>
      <w:r>
        <w:t xml:space="preserve">26 февраля </w:t>
      </w:r>
      <w:r w:rsidRPr="0021399F">
        <w:rPr>
          <w:b/>
        </w:rPr>
        <w:t>министр транспорта РФ</w:t>
      </w:r>
      <w:r>
        <w:t xml:space="preserve"> Максим </w:t>
      </w:r>
      <w:r w:rsidRPr="0021399F">
        <w:rPr>
          <w:b/>
        </w:rPr>
        <w:t>Соколов</w:t>
      </w:r>
      <w:r>
        <w:t xml:space="preserve"> заявил, что «Аэрофлот» и </w:t>
      </w:r>
      <w:proofErr w:type="spellStart"/>
      <w:r>
        <w:t>EgyptAir</w:t>
      </w:r>
      <w:proofErr w:type="spellEnd"/>
      <w:r>
        <w:t xml:space="preserve"> получат техническое разрешение на выполнение полетов между Москвой и Каиром после заключения договоров по наземному обслуживанию с аэропортами, пока эти соглашения не подписаны.</w:t>
      </w:r>
    </w:p>
    <w:p w:rsidR="001A66B0" w:rsidRDefault="001A66B0" w:rsidP="001A66B0">
      <w:pPr>
        <w:jc w:val="both"/>
      </w:pPr>
      <w:hyperlink r:id="rId26" w:history="1">
        <w:r w:rsidRPr="001D63CE">
          <w:rPr>
            <w:rStyle w:val="a9"/>
          </w:rPr>
          <w:t>http://tass.ru/ekonomika/5002463</w:t>
        </w:r>
      </w:hyperlink>
    </w:p>
    <w:p w:rsidR="001A66B0" w:rsidRDefault="001A66B0" w:rsidP="001A66B0">
      <w:pPr>
        <w:jc w:val="both"/>
      </w:pPr>
      <w:r>
        <w:t>На ту же тему:</w:t>
      </w:r>
    </w:p>
    <w:p w:rsidR="001A66B0" w:rsidRDefault="001A66B0" w:rsidP="001A66B0">
      <w:pPr>
        <w:jc w:val="both"/>
      </w:pPr>
      <w:hyperlink r:id="rId27" w:history="1">
        <w:r w:rsidRPr="005D2A34">
          <w:rPr>
            <w:rStyle w:val="a9"/>
          </w:rPr>
          <w:t>https://tourism.interfax.ru/ru/news/articles/47550</w:t>
        </w:r>
      </w:hyperlink>
    </w:p>
    <w:p w:rsidR="001A66B0" w:rsidRPr="0082559F" w:rsidRDefault="001A66B0" w:rsidP="001A66B0">
      <w:pPr>
        <w:pStyle w:val="3"/>
        <w:jc w:val="both"/>
        <w:rPr>
          <w:rFonts w:ascii="Times New Roman" w:hAnsi="Times New Roman"/>
          <w:sz w:val="24"/>
          <w:szCs w:val="24"/>
        </w:rPr>
      </w:pPr>
      <w:bookmarkStart w:id="5" w:name="_Toc508002206"/>
      <w:r w:rsidRPr="0082559F">
        <w:rPr>
          <w:rFonts w:ascii="Times New Roman" w:hAnsi="Times New Roman"/>
          <w:sz w:val="24"/>
          <w:szCs w:val="24"/>
        </w:rPr>
        <w:t>РОССИЙСКАЯ ГАЗЕТА; ИРИНА ЖАНДАРОВА; 2018.03.02; КАБМИН РАССМОТРИТ ПРОЕКТ О ЗАПРЕТЕ ВЫГОНЯТЬ БЕЗБИЛЕТНИКОВ НА МОРОЗ</w:t>
      </w:r>
      <w:bookmarkEnd w:id="5"/>
    </w:p>
    <w:p w:rsidR="001A66B0" w:rsidRDefault="001A66B0" w:rsidP="001A66B0">
      <w:pPr>
        <w:jc w:val="both"/>
      </w:pPr>
      <w:r>
        <w:t xml:space="preserve">Законопроект </w:t>
      </w:r>
      <w:r w:rsidRPr="0021399F">
        <w:rPr>
          <w:b/>
        </w:rPr>
        <w:t>Министерства транспорта</w:t>
      </w:r>
      <w:r>
        <w:t xml:space="preserve"> о запрете перевозчикам высаживать безбилетников, если это создает угрозу их жизни и здоровью, прошел межведомственное согласование и внесен в правительство.</w:t>
      </w:r>
    </w:p>
    <w:p w:rsidR="001A66B0" w:rsidRDefault="001A66B0" w:rsidP="001A66B0">
      <w:pPr>
        <w:jc w:val="both"/>
      </w:pPr>
      <w:r>
        <w:t xml:space="preserve">Об этом замглавы ведомства Николай </w:t>
      </w:r>
      <w:proofErr w:type="spellStart"/>
      <w:r w:rsidRPr="0021399F">
        <w:rPr>
          <w:b/>
        </w:rPr>
        <w:t>Асаул</w:t>
      </w:r>
      <w:proofErr w:type="spellEnd"/>
      <w:r>
        <w:t xml:space="preserve"> сообщил в ответ на депутатский запрос Антона Горелкина, передает ТАСС. При этом законопроект предусматривает возможность перевозчика высадить безбилетного пассажира, если ему ничего не угрожает. Это право за ним сохраняется.</w:t>
      </w:r>
    </w:p>
    <w:p w:rsidR="001A66B0" w:rsidRDefault="001A66B0" w:rsidP="001A66B0">
      <w:pPr>
        <w:jc w:val="both"/>
      </w:pPr>
      <w:r>
        <w:t xml:space="preserve">Идея ограничить перевозчиков в праве высаживать пассажиров возникла после обращения детского омбудсмена Анны Кузнецовой в декабре 2016 года к министру транспорта Максиму </w:t>
      </w:r>
      <w:r w:rsidRPr="0021399F">
        <w:rPr>
          <w:b/>
        </w:rPr>
        <w:t>Соколов</w:t>
      </w:r>
      <w:r>
        <w:t>у с просьбой запретить контролерам общественного транспорта высаживать детей, не имеющих билета, на мороз. Правда, законодательно норму решили распространить не только на несовершеннолетних пассажиров.</w:t>
      </w:r>
    </w:p>
    <w:p w:rsidR="001A66B0" w:rsidRDefault="001A66B0" w:rsidP="001A66B0">
      <w:pPr>
        <w:jc w:val="both"/>
      </w:pPr>
      <w:r w:rsidRPr="0021399F">
        <w:rPr>
          <w:b/>
        </w:rPr>
        <w:t>Минтранс</w:t>
      </w:r>
      <w:r>
        <w:t xml:space="preserve"> не будет менять ставки и сборы в аэропортах</w:t>
      </w:r>
    </w:p>
    <w:p w:rsidR="001A66B0" w:rsidRDefault="001A66B0" w:rsidP="001A66B0">
      <w:pPr>
        <w:jc w:val="both"/>
      </w:pPr>
      <w:r>
        <w:t>Пока документ в работе, кондукторы продолжают оставлять детей на автобусных остановках, если у них нет билета, и даже если он есть. В Екатеринбурге осенью 2017 года кондуктор высадил ребенка-инвалида из автобуса, несмотря на предъявленный им проездной билет. Прокуратура начала по этому факту проверку. А во Владикавказе девочку водитель высадил на мороз, узнав, что его маршрут не совпадает с тем, которым собиралась проехать девочка. В итоге ребенок оказался на незнакомой остановке зимой. А предприятие «</w:t>
      </w:r>
      <w:proofErr w:type="spellStart"/>
      <w:r>
        <w:t>Мострансавто</w:t>
      </w:r>
      <w:proofErr w:type="spellEnd"/>
      <w:r>
        <w:t>» запретило высаживать детей без билетов еще до принятия закона из-за после многочисленных жалоб жителей Московской области на действия перевозчиков.</w:t>
      </w:r>
    </w:p>
    <w:p w:rsidR="001A66B0" w:rsidRDefault="001A66B0" w:rsidP="001A66B0">
      <w:pPr>
        <w:jc w:val="both"/>
      </w:pPr>
      <w:hyperlink r:id="rId28" w:history="1">
        <w:r w:rsidRPr="0082559F">
          <w:rPr>
            <w:rStyle w:val="a9"/>
          </w:rPr>
          <w:t>https://rg.ru/2018/03/02/kabmin-rassmotrit-proekt-o-zaprete-vygoniat-bezbiletnikov-na-moroz.html</w:t>
        </w:r>
      </w:hyperlink>
    </w:p>
    <w:p w:rsidR="001A66B0" w:rsidRDefault="001A66B0" w:rsidP="001A66B0">
      <w:pPr>
        <w:jc w:val="both"/>
      </w:pPr>
      <w:r>
        <w:t>На ту же тему:</w:t>
      </w:r>
    </w:p>
    <w:p w:rsidR="001A66B0" w:rsidRDefault="001A66B0" w:rsidP="001A66B0">
      <w:pPr>
        <w:jc w:val="both"/>
      </w:pPr>
      <w:hyperlink r:id="rId29" w:history="1">
        <w:r w:rsidRPr="0082559F">
          <w:rPr>
            <w:rStyle w:val="a9"/>
          </w:rPr>
          <w:t>https://www.rbc.ru/rbcfreenews/5a98f84a9a79477c0637779f</w:t>
        </w:r>
      </w:hyperlink>
    </w:p>
    <w:p w:rsidR="001A66B0" w:rsidRDefault="001A66B0" w:rsidP="001A66B0">
      <w:pPr>
        <w:jc w:val="both"/>
      </w:pPr>
      <w:hyperlink r:id="rId30" w:history="1">
        <w:r w:rsidRPr="0082559F">
          <w:rPr>
            <w:rStyle w:val="a9"/>
          </w:rPr>
          <w:t>https://regnum.ru/news/2386414.html</w:t>
        </w:r>
      </w:hyperlink>
    </w:p>
    <w:p w:rsidR="001A66B0" w:rsidRPr="007A2DA0" w:rsidRDefault="001A66B0" w:rsidP="001A66B0">
      <w:pPr>
        <w:pStyle w:val="3"/>
        <w:jc w:val="both"/>
        <w:rPr>
          <w:rFonts w:ascii="Times New Roman" w:hAnsi="Times New Roman"/>
          <w:sz w:val="24"/>
          <w:szCs w:val="24"/>
        </w:rPr>
      </w:pPr>
      <w:bookmarkStart w:id="6" w:name="_Toc508002207"/>
      <w:r w:rsidRPr="007A2DA0">
        <w:rPr>
          <w:rFonts w:ascii="Times New Roman" w:hAnsi="Times New Roman"/>
          <w:sz w:val="24"/>
          <w:szCs w:val="24"/>
        </w:rPr>
        <w:t xml:space="preserve">ИНТЕРФАКС; 2018.03.02; БЛОКИРОВАВШИЙ РАБОТУ НОВОРОССИЙСКА ТАНКЕР </w:t>
      </w:r>
      <w:r>
        <w:rPr>
          <w:rFonts w:ascii="Times New Roman" w:hAnsi="Times New Roman"/>
          <w:sz w:val="24"/>
          <w:szCs w:val="24"/>
        </w:rPr>
        <w:t>«</w:t>
      </w:r>
      <w:r w:rsidRPr="007A2DA0">
        <w:rPr>
          <w:rFonts w:ascii="Times New Roman" w:hAnsi="Times New Roman"/>
          <w:sz w:val="24"/>
          <w:szCs w:val="24"/>
        </w:rPr>
        <w:t>ПЕНЕЛОПА</w:t>
      </w:r>
      <w:r>
        <w:rPr>
          <w:rFonts w:ascii="Times New Roman" w:hAnsi="Times New Roman"/>
          <w:sz w:val="24"/>
          <w:szCs w:val="24"/>
        </w:rPr>
        <w:t>»</w:t>
      </w:r>
      <w:r w:rsidRPr="007A2DA0">
        <w:rPr>
          <w:rFonts w:ascii="Times New Roman" w:hAnsi="Times New Roman"/>
          <w:sz w:val="24"/>
          <w:szCs w:val="24"/>
        </w:rPr>
        <w:t xml:space="preserve"> ВЫШЕЛ ИЗ ПОРТА</w:t>
      </w:r>
      <w:bookmarkEnd w:id="6"/>
    </w:p>
    <w:p w:rsidR="001A66B0" w:rsidRDefault="001A66B0" w:rsidP="001A66B0">
      <w:pPr>
        <w:jc w:val="both"/>
      </w:pPr>
      <w:r>
        <w:t>Танкер «Пенелопа», блокировавший отгрузку нефтепродуктов в Новороссийске, вышел из порта, свидетельствует онлайн-сервис отслеживания движения судов.</w:t>
      </w:r>
    </w:p>
    <w:p w:rsidR="001A66B0" w:rsidRDefault="001A66B0" w:rsidP="001A66B0">
      <w:pPr>
        <w:jc w:val="both"/>
      </w:pPr>
      <w:r>
        <w:t>«</w:t>
      </w:r>
      <w:proofErr w:type="spellStart"/>
      <w:r>
        <w:t>Status</w:t>
      </w:r>
      <w:proofErr w:type="spellEnd"/>
      <w:r>
        <w:t xml:space="preserve">: </w:t>
      </w:r>
      <w:proofErr w:type="spellStart"/>
      <w:r>
        <w:t>Underway</w:t>
      </w:r>
      <w:proofErr w:type="spellEnd"/>
      <w:r>
        <w:t xml:space="preserve">», – отмечает </w:t>
      </w:r>
      <w:proofErr w:type="spellStart"/>
      <w:r>
        <w:t>MarineTraffic</w:t>
      </w:r>
      <w:proofErr w:type="spellEnd"/>
      <w:r>
        <w:t>. Порт назначения судна не указан.</w:t>
      </w:r>
    </w:p>
    <w:p w:rsidR="001A66B0" w:rsidRDefault="001A66B0" w:rsidP="001A66B0">
      <w:pPr>
        <w:jc w:val="both"/>
      </w:pPr>
      <w:r>
        <w:t>Ранее в пятницу президент «Транснефти» (MOEX: TRNF) Николай Токарев сообщил, что ожидает загрузки и отхода «Пенелопы», после чего работа в порту Новороссийска нормализуется через 2-3 дня.</w:t>
      </w:r>
    </w:p>
    <w:p w:rsidR="001A66B0" w:rsidRDefault="001A66B0" w:rsidP="001A66B0">
      <w:pPr>
        <w:jc w:val="both"/>
      </w:pPr>
      <w:r>
        <w:t xml:space="preserve">«Слава богу, груз сегодня обнаружился. Целый месяц груза не было, хотя нам рассказы рассказывали, что все нормально. Вчера его (груз – ИФ) купили только на Лондонской бирже, и </w:t>
      </w:r>
      <w:proofErr w:type="spellStart"/>
      <w:r>
        <w:t>Glencore</w:t>
      </w:r>
      <w:proofErr w:type="spellEnd"/>
      <w:r>
        <w:t xml:space="preserve"> сегодня его загружает», – сообщил журналистам президент «Транснефти». «Сегодня ожидаем, что в конце концов танкер не уйдет, а отвалит – есть такой морской термин», – заметил он.</w:t>
      </w:r>
    </w:p>
    <w:p w:rsidR="001A66B0" w:rsidRDefault="001A66B0" w:rsidP="001A66B0">
      <w:pPr>
        <w:jc w:val="both"/>
      </w:pPr>
      <w:r>
        <w:t xml:space="preserve">«В течение двух-трех дней, думаю, ситуация нормализуется», – сказал </w:t>
      </w:r>
      <w:proofErr w:type="spellStart"/>
      <w:r>
        <w:t>Н.Токарев</w:t>
      </w:r>
      <w:proofErr w:type="spellEnd"/>
      <w:r>
        <w:t>.</w:t>
      </w:r>
    </w:p>
    <w:p w:rsidR="001A66B0" w:rsidRDefault="001A66B0" w:rsidP="001A66B0">
      <w:pPr>
        <w:jc w:val="both"/>
      </w:pPr>
      <w:r>
        <w:t xml:space="preserve">В феврале в порту произошли задержки в разгрузке танкеров из-за временного вывода причалов NN26 и 27 из эксплуатации и недолжного взаимодействия операторов терминала с грузовладельцем и перевозчиком. Ситуацию осложнила штормовая погода. «Транснефть» обратилась в </w:t>
      </w:r>
      <w:r w:rsidRPr="0021399F">
        <w:rPr>
          <w:b/>
        </w:rPr>
        <w:t>Минтранс</w:t>
      </w:r>
      <w:r>
        <w:t xml:space="preserve"> с просьбой урегулировать данную ситуацию.</w:t>
      </w:r>
    </w:p>
    <w:p w:rsidR="001A66B0" w:rsidRDefault="001A66B0" w:rsidP="001A66B0">
      <w:pPr>
        <w:jc w:val="both"/>
      </w:pPr>
      <w:r>
        <w:t xml:space="preserve">В четверг </w:t>
      </w:r>
      <w:r w:rsidRPr="0021399F">
        <w:rPr>
          <w:b/>
        </w:rPr>
        <w:t>министр транспорта</w:t>
      </w:r>
      <w:r>
        <w:t xml:space="preserve"> Максим </w:t>
      </w:r>
      <w:r w:rsidRPr="0021399F">
        <w:rPr>
          <w:b/>
        </w:rPr>
        <w:t>Соколов</w:t>
      </w:r>
      <w:r>
        <w:t xml:space="preserve"> сообщил, что ситуация в порту Новороссийска нормализовалась. «Ситуация абсолютно стабильная, и вопросов по организации (работы – ИФ) порта на данный момент у меня нет», – сказал он. «Ситуация нормализована. Процесс идет, но каких-то серьёзных затруднений в работе транспортной системы как с точки зрения морской, так и железнодорожной составляющей на данный момент нет», – отметил министр.</w:t>
      </w:r>
    </w:p>
    <w:p w:rsidR="001A66B0" w:rsidRDefault="001A66B0" w:rsidP="001A66B0">
      <w:pPr>
        <w:jc w:val="both"/>
      </w:pPr>
      <w:r>
        <w:t xml:space="preserve">Государство владеет 20% акций НМТП, контролирует одну из крупнейших в России стивидорных групп паритетное СП «Транснефти» и группы «Сумма» – </w:t>
      </w:r>
      <w:proofErr w:type="spellStart"/>
      <w:r>
        <w:t>Novoport</w:t>
      </w:r>
      <w:proofErr w:type="spellEnd"/>
      <w:r>
        <w:t xml:space="preserve"> </w:t>
      </w:r>
      <w:proofErr w:type="spellStart"/>
      <w:r>
        <w:t>Holding</w:t>
      </w:r>
      <w:proofErr w:type="spellEnd"/>
      <w:r>
        <w:t xml:space="preserve"> (50,1% акций). Отдельно «Транснефти» через «дочку» принадлежит еще 10,5%, «Сумме» – 2,75%. Пакет в размере 5,3% находятся в управлении ОАО «РЖД». Активы «Новороссийского морского торгового порта» (MOEX: NMTP) расположены в Новороссийске, Приморске и Балтийске.</w:t>
      </w:r>
    </w:p>
    <w:p w:rsidR="001A66B0" w:rsidRDefault="001A66B0" w:rsidP="001A66B0">
      <w:pPr>
        <w:jc w:val="both"/>
      </w:pPr>
      <w:r>
        <w:t>На ту же тему:</w:t>
      </w:r>
    </w:p>
    <w:p w:rsidR="001A66B0" w:rsidRDefault="001A66B0" w:rsidP="001A66B0">
      <w:pPr>
        <w:jc w:val="both"/>
      </w:pPr>
      <w:hyperlink r:id="rId31" w:history="1">
        <w:r w:rsidRPr="00652402">
          <w:rPr>
            <w:rStyle w:val="a9"/>
          </w:rPr>
          <w:t>https://www.vedomosti.ru/business/articles/2018/03/02/752631-iz-novorossiiska-uplivet</w:t>
        </w:r>
      </w:hyperlink>
      <w:r>
        <w:t xml:space="preserve"> </w:t>
      </w:r>
    </w:p>
    <w:p w:rsidR="001A66B0" w:rsidRDefault="001A66B0" w:rsidP="001A66B0">
      <w:pPr>
        <w:jc w:val="both"/>
      </w:pPr>
      <w:hyperlink r:id="rId32" w:history="1">
        <w:r w:rsidRPr="00652402">
          <w:rPr>
            <w:rStyle w:val="a9"/>
          </w:rPr>
          <w:t>https://www.rbc.ru/rbcfreenews/5a9a7c589a794743bbcc6fc9</w:t>
        </w:r>
      </w:hyperlink>
      <w:r>
        <w:t xml:space="preserve"> </w:t>
      </w:r>
    </w:p>
    <w:p w:rsidR="001A66B0" w:rsidRDefault="001A66B0" w:rsidP="001A66B0">
      <w:pPr>
        <w:jc w:val="both"/>
      </w:pPr>
      <w:hyperlink r:id="rId33" w:history="1">
        <w:r w:rsidRPr="00652402">
          <w:rPr>
            <w:rStyle w:val="a9"/>
          </w:rPr>
          <w:t>http://tass.ru/ekonomika/5005336</w:t>
        </w:r>
      </w:hyperlink>
      <w:r>
        <w:t xml:space="preserve"> </w:t>
      </w:r>
    </w:p>
    <w:p w:rsidR="001A66B0" w:rsidRDefault="001A66B0" w:rsidP="001A66B0">
      <w:pPr>
        <w:jc w:val="both"/>
      </w:pPr>
      <w:hyperlink r:id="rId34" w:history="1">
        <w:r w:rsidRPr="00652402">
          <w:rPr>
            <w:rStyle w:val="a9"/>
          </w:rPr>
          <w:t>https://ria.ru/economy/20180303/1515689786.html</w:t>
        </w:r>
      </w:hyperlink>
      <w:r>
        <w:t xml:space="preserve"> </w:t>
      </w:r>
    </w:p>
    <w:p w:rsidR="001A66B0" w:rsidRPr="00D0111C" w:rsidRDefault="001A66B0" w:rsidP="001A66B0">
      <w:pPr>
        <w:pStyle w:val="3"/>
        <w:jc w:val="both"/>
        <w:rPr>
          <w:rFonts w:ascii="Times New Roman" w:hAnsi="Times New Roman"/>
          <w:sz w:val="24"/>
          <w:szCs w:val="24"/>
        </w:rPr>
      </w:pPr>
      <w:bookmarkStart w:id="7" w:name="_Toc508002210"/>
      <w:r w:rsidRPr="00D0111C">
        <w:rPr>
          <w:rFonts w:ascii="Times New Roman" w:hAnsi="Times New Roman"/>
          <w:sz w:val="24"/>
          <w:szCs w:val="24"/>
        </w:rPr>
        <w:t>ИНТЕРФАКС</w:t>
      </w:r>
      <w:r>
        <w:rPr>
          <w:rFonts w:ascii="Times New Roman" w:hAnsi="Times New Roman"/>
          <w:sz w:val="24"/>
          <w:szCs w:val="24"/>
        </w:rPr>
        <w:t xml:space="preserve"> – </w:t>
      </w:r>
      <w:r w:rsidRPr="00D0111C">
        <w:rPr>
          <w:rFonts w:ascii="Times New Roman" w:hAnsi="Times New Roman"/>
          <w:sz w:val="24"/>
          <w:szCs w:val="24"/>
        </w:rPr>
        <w:t>ДАЛЬНИЙ ВОСТОК; 2018.03.02; ЗАМ</w:t>
      </w:r>
      <w:r w:rsidRPr="0021399F">
        <w:rPr>
          <w:rFonts w:ascii="Times New Roman" w:hAnsi="Times New Roman"/>
          <w:sz w:val="24"/>
          <w:szCs w:val="24"/>
        </w:rPr>
        <w:t>МИНИСТРА ТРАНСПОРТА</w:t>
      </w:r>
      <w:r w:rsidRPr="00D0111C">
        <w:rPr>
          <w:rFonts w:ascii="Times New Roman" w:hAnsi="Times New Roman"/>
          <w:sz w:val="24"/>
          <w:szCs w:val="24"/>
        </w:rPr>
        <w:t xml:space="preserve"> РФ В НАХОДКЕ ПОТРЕБОВАЛ ДОПОЛНИТЕЛЬНЫХ МЕР ПО ЗАЩИТЕ ГОРОДА ОТ УГОЛЬНОЙ ПЫЛИ</w:t>
      </w:r>
      <w:bookmarkEnd w:id="7"/>
    </w:p>
    <w:p w:rsidR="001A66B0" w:rsidRDefault="001A66B0" w:rsidP="001A66B0">
      <w:pPr>
        <w:jc w:val="both"/>
      </w:pPr>
      <w:r>
        <w:t xml:space="preserve">Заместитель </w:t>
      </w:r>
      <w:r w:rsidRPr="0021399F">
        <w:rPr>
          <w:b/>
        </w:rPr>
        <w:t>министра транспорта</w:t>
      </w:r>
      <w:r>
        <w:t xml:space="preserve"> России – руководитель </w:t>
      </w:r>
      <w:r w:rsidRPr="0021399F">
        <w:rPr>
          <w:b/>
        </w:rPr>
        <w:t>Росморречфлот</w:t>
      </w:r>
      <w:r>
        <w:t xml:space="preserve">а Виктор </w:t>
      </w:r>
      <w:proofErr w:type="spellStart"/>
      <w:r w:rsidRPr="0021399F">
        <w:rPr>
          <w:b/>
        </w:rPr>
        <w:t>Олерский</w:t>
      </w:r>
      <w:proofErr w:type="spellEnd"/>
      <w:r>
        <w:t xml:space="preserve"> в пятницу в Находке на встрече с стивидорами, которые в местном порту занимаются перевалкой угля, отметил недостаточность принимаемых мер по защите города от угольной пыли.</w:t>
      </w:r>
    </w:p>
    <w:p w:rsidR="001A66B0" w:rsidRDefault="001A66B0" w:rsidP="001A66B0">
      <w:pPr>
        <w:jc w:val="both"/>
      </w:pPr>
      <w:r>
        <w:t xml:space="preserve">«Жители продолжают страдать от загрязнения воздуха. Вы тратите значительные, хотя и не сопоставимые с уровнем ваших доходов средства на проведение природоохранных мероприятий. Этих мер недостаточно. Они должны быть эффективными», – подчеркнул на встрече </w:t>
      </w:r>
      <w:proofErr w:type="spellStart"/>
      <w:r>
        <w:t>В.</w:t>
      </w:r>
      <w:r w:rsidRPr="0021399F">
        <w:rPr>
          <w:b/>
        </w:rPr>
        <w:t>Олерский</w:t>
      </w:r>
      <w:proofErr w:type="spellEnd"/>
      <w:r>
        <w:t>, слова которого приводит пресс-служба администрации Приморья.</w:t>
      </w:r>
    </w:p>
    <w:p w:rsidR="001A66B0" w:rsidRDefault="001A66B0" w:rsidP="001A66B0">
      <w:pPr>
        <w:jc w:val="both"/>
      </w:pPr>
      <w:r>
        <w:t>По данным председателя комитета по экологии и охране окружающей среды Ассоциации морских торговых портов Дмитрия Тарасова, который также принял участие во встрече, основная причина сильного пыления угольных терминалов в Находке зимой – низкая влажность воздуха.</w:t>
      </w:r>
    </w:p>
    <w:p w:rsidR="001A66B0" w:rsidRDefault="001A66B0" w:rsidP="001A66B0">
      <w:pPr>
        <w:jc w:val="both"/>
      </w:pPr>
      <w:r>
        <w:t>По его мнению, наиболее эффективно решить проблему можно с помощью дополнительной установки орошающего оборудования, в том числе такого, которое позволит повысить уровень влажности не точечно в местах выгрузки и перевалки угля, а на территории всего комплекса.</w:t>
      </w:r>
    </w:p>
    <w:p w:rsidR="001A66B0" w:rsidRDefault="001A66B0" w:rsidP="001A66B0">
      <w:pPr>
        <w:jc w:val="both"/>
      </w:pPr>
      <w:r>
        <w:t xml:space="preserve">При этом </w:t>
      </w:r>
      <w:proofErr w:type="spellStart"/>
      <w:r>
        <w:t>Д.Тарасов</w:t>
      </w:r>
      <w:proofErr w:type="spellEnd"/>
      <w:r>
        <w:t xml:space="preserve"> отметил, что многие компании уже имеют современные орошающие установки, однако не всем угольным терминалам Находки хватает воды.</w:t>
      </w:r>
    </w:p>
    <w:p w:rsidR="001A66B0" w:rsidRDefault="001A66B0" w:rsidP="001A66B0">
      <w:pPr>
        <w:jc w:val="both"/>
      </w:pPr>
      <w:r>
        <w:t>«Принято решение – провести мониторинг, который позволит определить объем воды, необходимый для подачи стивидорам и бесперебойной работы оборудования», – говорится в сообщении.</w:t>
      </w:r>
    </w:p>
    <w:p w:rsidR="001A66B0" w:rsidRDefault="001A66B0" w:rsidP="001A66B0">
      <w:pPr>
        <w:jc w:val="both"/>
      </w:pPr>
      <w:r>
        <w:t>В пресс-релизе отмечается, что по итогам встречи врио губернатора Приморья Андрей Тарасенко и восемь стивидорных компаний подписали соглашения о поэтапном прекращении перевалки угля открытым способом. Также стороны договорились о комплексе эффективных мер по предотвращению загрязнения воздуха как в черте города, так и в акватории бухты Врангеля, а также о создании системы локального сбора и очистки канализационных стоков.</w:t>
      </w:r>
    </w:p>
    <w:p w:rsidR="001A66B0" w:rsidRDefault="001A66B0" w:rsidP="001A66B0">
      <w:pPr>
        <w:jc w:val="both"/>
      </w:pPr>
      <w:r>
        <w:t xml:space="preserve">«В частности, до конца этого года угольные терминалы должны быть оснащены дополнительным </w:t>
      </w:r>
      <w:proofErr w:type="spellStart"/>
      <w:r>
        <w:t>пылеподавляющим</w:t>
      </w:r>
      <w:proofErr w:type="spellEnd"/>
      <w:r>
        <w:t xml:space="preserve"> оборудованием и полностью готовы к работе в зимний период», – уточняется в сообщении.</w:t>
      </w:r>
    </w:p>
    <w:p w:rsidR="001A66B0" w:rsidRDefault="001A66B0" w:rsidP="001A66B0">
      <w:pPr>
        <w:jc w:val="both"/>
      </w:pPr>
      <w:r>
        <w:t>За нарушение соглашений стивидорам грозит наказание.</w:t>
      </w:r>
    </w:p>
    <w:p w:rsidR="001A66B0" w:rsidRDefault="001A66B0" w:rsidP="001A66B0">
      <w:pPr>
        <w:jc w:val="both"/>
      </w:pPr>
      <w:r>
        <w:t>«Находка, некогда чистый и зеленый город, сегодня превратилась в угольную шахту. Через Роспотребнадзор начнем составлять протоколы, по фактам нарушений компании заплатят немалые штрафы, также будем выходить в суд и останавливать перевалку до 90 суток», – подчеркнул глава региона, которого цитирует его пресс-служба.</w:t>
      </w:r>
    </w:p>
    <w:p w:rsidR="001A66B0" w:rsidRDefault="001A66B0" w:rsidP="001A66B0">
      <w:pPr>
        <w:jc w:val="both"/>
      </w:pPr>
      <w:r>
        <w:t>Как сообщалось, перевалкой угля в Находке в настоящее время занимаются свыше десятка стивидорных компаний, больше половины из них – непосредственно в городской черте.</w:t>
      </w:r>
    </w:p>
    <w:p w:rsidR="001A66B0" w:rsidRDefault="001A66B0" w:rsidP="001A66B0">
      <w:pPr>
        <w:jc w:val="both"/>
      </w:pPr>
      <w:r>
        <w:t>Проблема загрязнения Находки угольной пылью обсуждалась в июне во время прямой линии с главой государства.</w:t>
      </w:r>
    </w:p>
    <w:p w:rsidR="001A66B0" w:rsidRDefault="001A66B0" w:rsidP="001A66B0">
      <w:pPr>
        <w:jc w:val="both"/>
      </w:pPr>
      <w:r>
        <w:t>Этому предшествовал целый ряд массовых протестов горожан. Они неоднократно выходили на митинги с жалобами на угольную пыль. Люди требовали запретить перевалку угля в портах, которые непосредственно примыкают к жилым массивам.</w:t>
      </w:r>
    </w:p>
    <w:p w:rsidR="001A66B0" w:rsidRDefault="001A66B0" w:rsidP="001A66B0">
      <w:pPr>
        <w:jc w:val="both"/>
      </w:pPr>
      <w:r>
        <w:t>Решением проблемы экологии припортовых городов занимаются и в Госдуме.</w:t>
      </w:r>
    </w:p>
    <w:p w:rsidR="001A66B0" w:rsidRDefault="001A66B0" w:rsidP="001A66B0">
      <w:pPr>
        <w:jc w:val="both"/>
      </w:pPr>
      <w:r>
        <w:t xml:space="preserve">«Сейчас в Госдуме продолжается работа над изменениями в законодательство, которое должно прекратить бесконтрольную открытую перевалку угля вблизи жилых массивов. И работа эта близится к завершению», – сказал депутат Госдумы от Приморья Виктор </w:t>
      </w:r>
      <w:proofErr w:type="spellStart"/>
      <w:r>
        <w:t>Пинский</w:t>
      </w:r>
      <w:proofErr w:type="spellEnd"/>
      <w:r>
        <w:t xml:space="preserve"> на прошедшей в начале декабря 2017 года во Владивостоке конференции Приморского регионального отделения «Единой России».</w:t>
      </w:r>
    </w:p>
    <w:p w:rsidR="001A66B0" w:rsidRDefault="001A66B0" w:rsidP="001A66B0">
      <w:pPr>
        <w:jc w:val="both"/>
      </w:pPr>
      <w:r>
        <w:t>По словам депутата, перспективы принятия этого закона очень хорошие.</w:t>
      </w:r>
    </w:p>
    <w:p w:rsidR="001A66B0" w:rsidRDefault="001A66B0" w:rsidP="001A66B0">
      <w:pPr>
        <w:jc w:val="both"/>
      </w:pPr>
      <w:r>
        <w:t xml:space="preserve">«В этом заинтересованы жители целого ряда территорий страны, где уголь добывают, хранят, перегружают и перевозят. Это и Дальний Восток, и Сибирь, и Мурманская область», – подчеркнул </w:t>
      </w:r>
      <w:proofErr w:type="spellStart"/>
      <w:r>
        <w:t>В.Пинский</w:t>
      </w:r>
      <w:proofErr w:type="spellEnd"/>
      <w:r>
        <w:t>.</w:t>
      </w:r>
    </w:p>
    <w:p w:rsidR="001A66B0" w:rsidRDefault="001A66B0" w:rsidP="001A66B0">
      <w:pPr>
        <w:jc w:val="both"/>
      </w:pPr>
      <w:r>
        <w:t xml:space="preserve">Он добавил, что разработчики инициативы ранее провели консультации с целым рядом профильных федеральных структур: </w:t>
      </w:r>
      <w:r w:rsidRPr="0021399F">
        <w:rPr>
          <w:b/>
        </w:rPr>
        <w:t>Минтрансом</w:t>
      </w:r>
      <w:r>
        <w:t>, Минприроды, Роспотребнадзором, Росприроднадзором, природоохранной прокуратурой.</w:t>
      </w:r>
    </w:p>
    <w:p w:rsidR="001A66B0" w:rsidRPr="00212000" w:rsidRDefault="001A66B0" w:rsidP="001A66B0">
      <w:pPr>
        <w:pStyle w:val="3"/>
        <w:jc w:val="both"/>
        <w:rPr>
          <w:rFonts w:ascii="Times New Roman" w:hAnsi="Times New Roman"/>
          <w:sz w:val="24"/>
          <w:szCs w:val="24"/>
        </w:rPr>
      </w:pPr>
      <w:bookmarkStart w:id="8" w:name="_Toc508002212"/>
      <w:r w:rsidRPr="00212000">
        <w:rPr>
          <w:rFonts w:ascii="Times New Roman" w:hAnsi="Times New Roman"/>
          <w:sz w:val="24"/>
          <w:szCs w:val="24"/>
        </w:rPr>
        <w:t>ТАСС; 2018.03.05; ПУТИН ВЫСТУПИТ НА СЪЕЗДЕ ТРАНСПОРТНИКОВ РФ И ОСМОТРИТ ВЫСТАВКУ ИНФРАСТРУКТУРНЫХ ПРОЕКТОВ</w:t>
      </w:r>
      <w:bookmarkEnd w:id="8"/>
    </w:p>
    <w:p w:rsidR="001A66B0" w:rsidRDefault="001A66B0" w:rsidP="001A66B0">
      <w:pPr>
        <w:jc w:val="both"/>
      </w:pPr>
      <w:r>
        <w:t>Президент РФ Владимир Путин в понедельник в Москве посетит Съезд транспортников России, сообщила пресс-служба Кремля.</w:t>
      </w:r>
    </w:p>
    <w:p w:rsidR="001A66B0" w:rsidRDefault="001A66B0" w:rsidP="001A66B0">
      <w:pPr>
        <w:jc w:val="both"/>
      </w:pPr>
      <w:r>
        <w:t>«Глава государства выступит на пленарном заседании съезда, собравшего в Москве более 700 специалистов транспортной отрасли, а также осмотрит выставку приоритетных инфраструктурных проектов, реализация которых запланирована до 2022 года. Кроме того, состоится телемост с площадкой строительства второго Байкальского тоннеля – важнейшего объекта программы модернизации БАМа и Транссибирской магистрали», – говорится в сообщении.</w:t>
      </w:r>
    </w:p>
    <w:p w:rsidR="001A66B0" w:rsidRDefault="001A66B0" w:rsidP="001A66B0">
      <w:pPr>
        <w:jc w:val="both"/>
      </w:pPr>
      <w:r>
        <w:t>Съезд транспортников – главное отчетное мероприятие отрасли, которое проводится раз в пять лет.</w:t>
      </w:r>
    </w:p>
    <w:p w:rsidR="001A66B0" w:rsidRDefault="001A66B0" w:rsidP="001A66B0">
      <w:pPr>
        <w:jc w:val="both"/>
      </w:pPr>
      <w:r>
        <w:t>Расширение возможностей БАМа и Транссиба</w:t>
      </w:r>
    </w:p>
    <w:p w:rsidR="001A66B0" w:rsidRDefault="001A66B0" w:rsidP="001A66B0">
      <w:pPr>
        <w:jc w:val="both"/>
      </w:pPr>
      <w:r>
        <w:t xml:space="preserve">Строительство второго прохода Байкальского тоннеля в одном из узких мест БАМа, сдерживающих пропускную способность магистрали, началось в 2014 году. Тоннель будет расположен на административной границе Иркутской области и Бурятии, его длина составит 7 км. Сообщается, что при строительстве применяются новые технологии, в частности, параллельно с проходкой ведется отделка тоннеля по всему диаметру. Как в январе сообщал начальник </w:t>
      </w:r>
      <w:proofErr w:type="gramStart"/>
      <w:r>
        <w:t>Восточно-Сибирской</w:t>
      </w:r>
      <w:proofErr w:type="gramEnd"/>
      <w:r>
        <w:t xml:space="preserve"> железной дороги (ВСЖД, филиал РЖД) Василий Фролов, в марте текущего года планируется завершить проходку ствола тоннеля, а срок сдачи объекта в эксплуатацию запланирован на 2019 год.</w:t>
      </w:r>
    </w:p>
    <w:p w:rsidR="001A66B0" w:rsidRDefault="001A66B0" w:rsidP="001A66B0">
      <w:pPr>
        <w:jc w:val="both"/>
      </w:pPr>
      <w:r>
        <w:t>1 марта в послании Федеральному собранию Путин поставил задачу увеличить пропускную способность Байкало-Амурской и Транссибирской магистралей в направлении морских портов и пограничных переходов Дальнего Востока в 1,5 раза в течение шести лет – до 180 млн тонн. Также он поручил более чем в 1,5 раза, до 131 млн тонн, поднять пропускную способность железнодорожных подходов к портам Азово-Черноморского бассейна.</w:t>
      </w:r>
    </w:p>
    <w:p w:rsidR="001A66B0" w:rsidRDefault="001A66B0" w:rsidP="001A66B0">
      <w:pPr>
        <w:jc w:val="both"/>
      </w:pPr>
      <w:r>
        <w:t>Глава РЖД Олег Белозеров позднее сообщил, что на эти цели потребуется от 600 млрд до 1 трлн рублей. В настоящее время проект развития железных дорог Восточного полигона предусматривает увеличение к 2020 году провозной способности БАМа и Транссиба в направлении морских портов и пограничных переходов Дальнего Востока до 124,9 млн тонн – рост на 66,8 млн тонн в год к уровню 2012 года. По итогам технико-технологического ценового аудита проекта, размер инвестиционных затрат на его осуществление составляет 554,1 млрд рублей (в том числе 302,2 млрд рублей за счет РЖД).</w:t>
      </w:r>
    </w:p>
    <w:p w:rsidR="001A66B0" w:rsidRDefault="001A66B0" w:rsidP="001A66B0">
      <w:pPr>
        <w:jc w:val="both"/>
      </w:pPr>
      <w:r>
        <w:t>Возможный переход в стадию так называемого БАМ-2 – дальнейшего развития инфраструктуры за пределами 2020 года – даст прирост грузов по данному направлению в 2024-2025 годах около 114 млн тонн по сравнению с 2012 годом, говорил ранее первый заместитель гендиректора РЖД Вадим Михайлов. По его словам, в частности, серьезный экономический эффект может иметь электрификация восточной части БАМа – от Комсомольска-на-Амуре в сторону порта Ванино.</w:t>
      </w:r>
    </w:p>
    <w:p w:rsidR="001A66B0" w:rsidRDefault="001A66B0" w:rsidP="001A66B0">
      <w:pPr>
        <w:jc w:val="both"/>
      </w:pPr>
      <w:r>
        <w:t>БАМ – одна из крупнейших железнодорожных магистралей мира (около 4 тыс. км). Основной участок магистрали от иркутского города Тайшет до тихоокеанского порта Советская Гавань в Хабаровском крае строился с перерывами с 1938 по 1984 годы.</w:t>
      </w:r>
    </w:p>
    <w:p w:rsidR="001A66B0" w:rsidRDefault="001A66B0" w:rsidP="001A66B0">
      <w:pPr>
        <w:jc w:val="both"/>
      </w:pPr>
      <w:r>
        <w:t>Дороги и другие коммуникации</w:t>
      </w:r>
    </w:p>
    <w:p w:rsidR="001A66B0" w:rsidRDefault="001A66B0" w:rsidP="001A66B0">
      <w:pPr>
        <w:jc w:val="both"/>
      </w:pPr>
      <w:r>
        <w:t>В целом в своем послании парламенту президент РФ, говоря о развитии транспортной инфраструктуры, заявил о необходимости «буквально «прошить» всю территорию России современными коммуникациями». В частности, он поставил задачу привести в порядок региональные и местные автомобильные дороги, наращивать качество и объемы дорожного строительства, повысить уровень безопасности на трассах. В общей сложности, по словам Путина, в предстоящие шесть лет необходимо практически удвоить расходы на строительство и обустройство дорог, направив на эти цели более 11 трлн рублей из всех источников (в 2012-2017 годах объем вложений составил 6,4 трлн рублей).</w:t>
      </w:r>
    </w:p>
    <w:p w:rsidR="001A66B0" w:rsidRDefault="001A66B0" w:rsidP="001A66B0">
      <w:pPr>
        <w:jc w:val="both"/>
      </w:pPr>
      <w:r>
        <w:t xml:space="preserve">Кроме того, Путин в послании заявил, что через шесть лет половина межрегиональных авиационных рейсов в России должна будет осуществляться напрямую, чтобы не приходилось летать в соседней регион через Москву. Сейчас 74% всех внутренних рейсов в РФ выполняются через столицу. Как сообщили в </w:t>
      </w:r>
      <w:r w:rsidRPr="0021399F">
        <w:rPr>
          <w:b/>
        </w:rPr>
        <w:t>Минтрансе</w:t>
      </w:r>
      <w:r>
        <w:t xml:space="preserve"> России, «ведется работа по снижению НДС до 0% на маршрутах, исключающих Москву, а также по маршрутам в города Дальнего Востока». В настоящий момент нулевая ставка НДС действует на полеты только в Симферополь и Калининград.</w:t>
      </w:r>
    </w:p>
    <w:p w:rsidR="001A66B0" w:rsidRDefault="001A66B0" w:rsidP="001A66B0">
      <w:pPr>
        <w:jc w:val="both"/>
      </w:pPr>
      <w:r>
        <w:t>Также глава государства в послании Федеральному собранию поручил и дальше наращивать потенциал Северного морского пути, чтобы он стал «по-настоящему глобальной, конкурентной транспортной артерией».</w:t>
      </w:r>
    </w:p>
    <w:p w:rsidR="001A66B0" w:rsidRDefault="001A66B0" w:rsidP="001A66B0">
      <w:pPr>
        <w:jc w:val="both"/>
      </w:pPr>
      <w:hyperlink r:id="rId35" w:history="1">
        <w:r w:rsidRPr="00652402">
          <w:rPr>
            <w:rStyle w:val="a9"/>
          </w:rPr>
          <w:t>http://tass.ru/ekonomika/5007111</w:t>
        </w:r>
      </w:hyperlink>
    </w:p>
    <w:p w:rsidR="001A66B0" w:rsidRPr="007A2DA0" w:rsidRDefault="001A66B0" w:rsidP="001A66B0">
      <w:pPr>
        <w:pStyle w:val="3"/>
        <w:jc w:val="both"/>
        <w:rPr>
          <w:rFonts w:ascii="Times New Roman" w:hAnsi="Times New Roman"/>
          <w:sz w:val="24"/>
          <w:szCs w:val="24"/>
        </w:rPr>
      </w:pPr>
      <w:bookmarkStart w:id="9" w:name="_Toc508002214"/>
      <w:r w:rsidRPr="007A2DA0">
        <w:rPr>
          <w:rFonts w:ascii="Times New Roman" w:hAnsi="Times New Roman"/>
          <w:sz w:val="24"/>
          <w:szCs w:val="24"/>
        </w:rPr>
        <w:t xml:space="preserve">ИНТЕРФАКС; 2018.03.03; В БЛИЖАЙШИЕ ТРИ ГОДА В МОСКВЕ ПОЯВИТСЯ КРУПНЫЙ ТРАНСПОРТНЫЙ УЗЕЛ НА БАЗЕ СТАНЦИИ МЕТРО </w:t>
      </w:r>
      <w:r>
        <w:rPr>
          <w:rFonts w:ascii="Times New Roman" w:hAnsi="Times New Roman"/>
          <w:sz w:val="24"/>
          <w:szCs w:val="24"/>
        </w:rPr>
        <w:t>«</w:t>
      </w:r>
      <w:r w:rsidRPr="007A2DA0">
        <w:rPr>
          <w:rFonts w:ascii="Times New Roman" w:hAnsi="Times New Roman"/>
          <w:sz w:val="24"/>
          <w:szCs w:val="24"/>
        </w:rPr>
        <w:t>СЕЛИГЕРСКАЯ</w:t>
      </w:r>
      <w:r>
        <w:rPr>
          <w:rFonts w:ascii="Times New Roman" w:hAnsi="Times New Roman"/>
          <w:sz w:val="24"/>
          <w:szCs w:val="24"/>
        </w:rPr>
        <w:t>»</w:t>
      </w:r>
      <w:bookmarkEnd w:id="9"/>
    </w:p>
    <w:p w:rsidR="001A66B0" w:rsidRDefault="001A66B0" w:rsidP="001A66B0">
      <w:pPr>
        <w:jc w:val="both"/>
      </w:pPr>
      <w:r>
        <w:t>Один из крупнейших в столице транспортно-пересадочных узлов на базе станции метро «</w:t>
      </w:r>
      <w:proofErr w:type="spellStart"/>
      <w:r>
        <w:t>Селигерская</w:t>
      </w:r>
      <w:proofErr w:type="spellEnd"/>
      <w:r>
        <w:t>» планируется построить до конца 2020 года, сообщил журналистам заместитель генерального директора по девелопменту АО «</w:t>
      </w:r>
      <w:proofErr w:type="spellStart"/>
      <w:r>
        <w:t>Мосинжпроект</w:t>
      </w:r>
      <w:proofErr w:type="spellEnd"/>
      <w:r>
        <w:t xml:space="preserve">» Альберт </w:t>
      </w:r>
      <w:proofErr w:type="spellStart"/>
      <w:r>
        <w:t>Суниев</w:t>
      </w:r>
      <w:proofErr w:type="spellEnd"/>
      <w:r>
        <w:t xml:space="preserve"> в субботу.</w:t>
      </w:r>
    </w:p>
    <w:p w:rsidR="001A66B0" w:rsidRDefault="001A66B0" w:rsidP="001A66B0">
      <w:pPr>
        <w:jc w:val="both"/>
      </w:pPr>
      <w:r>
        <w:t>«Уже определен по итогам торгов инвестор, который будет заниматься строительством транспортно-пересадочного узла на базе станции метро «</w:t>
      </w:r>
      <w:proofErr w:type="spellStart"/>
      <w:r>
        <w:t>Селигерская</w:t>
      </w:r>
      <w:proofErr w:type="spellEnd"/>
      <w:r>
        <w:t>», – сказал он.</w:t>
      </w:r>
    </w:p>
    <w:p w:rsidR="001A66B0" w:rsidRDefault="001A66B0" w:rsidP="001A66B0">
      <w:pPr>
        <w:jc w:val="both"/>
      </w:pPr>
      <w:r>
        <w:t xml:space="preserve">По нашим оценкам, полностью ТПУ будет сдан до конца 2020 года», – подчеркнул </w:t>
      </w:r>
      <w:proofErr w:type="spellStart"/>
      <w:r>
        <w:t>А.Суниев</w:t>
      </w:r>
      <w:proofErr w:type="spellEnd"/>
      <w:r>
        <w:t>.</w:t>
      </w:r>
    </w:p>
    <w:p w:rsidR="001A66B0" w:rsidRDefault="001A66B0" w:rsidP="001A66B0">
      <w:pPr>
        <w:jc w:val="both"/>
      </w:pPr>
      <w:r>
        <w:t>По его словам, узел будет включать в себя автостанцию, которая сможет принимать как междугородние, так и международные автобусы.</w:t>
      </w:r>
    </w:p>
    <w:p w:rsidR="001A66B0" w:rsidRDefault="001A66B0" w:rsidP="001A66B0">
      <w:pPr>
        <w:jc w:val="both"/>
      </w:pPr>
      <w:r>
        <w:t xml:space="preserve">«Помимо этого, в составе ТПУ планируется построить крупный многофункциональный комплекс с торговой зоной, кинотеатрами, а также кафе и ресторанами», – добавил </w:t>
      </w:r>
      <w:proofErr w:type="spellStart"/>
      <w:r>
        <w:t>А.Суниев</w:t>
      </w:r>
      <w:proofErr w:type="spellEnd"/>
      <w:r>
        <w:t>.</w:t>
      </w:r>
    </w:p>
    <w:p w:rsidR="001A66B0" w:rsidRDefault="001A66B0" w:rsidP="001A66B0">
      <w:pPr>
        <w:jc w:val="both"/>
      </w:pPr>
      <w:r>
        <w:t>Он подчеркнул, что в ходе строительства ТПУ планируется реконструировать прилегающие улицы, создать новые подъезды, а также парковки.</w:t>
      </w:r>
    </w:p>
    <w:p w:rsidR="001A66B0" w:rsidRDefault="001A66B0" w:rsidP="001A66B0">
      <w:pPr>
        <w:jc w:val="both"/>
      </w:pPr>
      <w:r>
        <w:t xml:space="preserve">Ранее заместитель мэра Москвы по вопросам градостроительной политики и строительства Марат </w:t>
      </w:r>
      <w:proofErr w:type="spellStart"/>
      <w:r>
        <w:t>Хуснуллин</w:t>
      </w:r>
      <w:proofErr w:type="spellEnd"/>
      <w:r>
        <w:t xml:space="preserve"> сообщал, что станцию метро «</w:t>
      </w:r>
      <w:proofErr w:type="spellStart"/>
      <w:r>
        <w:t>Селигерская</w:t>
      </w:r>
      <w:proofErr w:type="spellEnd"/>
      <w:r>
        <w:t>» планируется открыть для пассажиров до конца марта этого года.</w:t>
      </w:r>
    </w:p>
    <w:p w:rsidR="001A66B0" w:rsidRPr="00F1174E" w:rsidRDefault="001A66B0" w:rsidP="001A66B0">
      <w:pPr>
        <w:pStyle w:val="3"/>
        <w:jc w:val="both"/>
        <w:rPr>
          <w:rFonts w:ascii="Times New Roman" w:hAnsi="Times New Roman"/>
          <w:sz w:val="24"/>
          <w:szCs w:val="24"/>
        </w:rPr>
      </w:pPr>
      <w:bookmarkStart w:id="10" w:name="_Toc508002216"/>
      <w:r w:rsidRPr="00F1174E">
        <w:rPr>
          <w:rFonts w:ascii="Times New Roman" w:hAnsi="Times New Roman"/>
          <w:sz w:val="24"/>
          <w:szCs w:val="24"/>
        </w:rPr>
        <w:t>ВЕДОМОСТИ; ОЛЬГА АДАМЧУК; 2018.03.05; СТРОИТЕЛЯМ ЦКАД НЕКУДА ПЕРЕНОСИТЬ ТРУБОПРОВОДЫ</w:t>
      </w:r>
      <w:bookmarkEnd w:id="10"/>
    </w:p>
    <w:p w:rsidR="001A66B0" w:rsidRDefault="001A66B0" w:rsidP="001A66B0">
      <w:pPr>
        <w:jc w:val="both"/>
      </w:pPr>
      <w:r>
        <w:t>Согласие землевладельцев вовсе не обязательно, считает правительство</w:t>
      </w:r>
    </w:p>
    <w:p w:rsidR="001A66B0" w:rsidRDefault="001A66B0" w:rsidP="001A66B0">
      <w:pPr>
        <w:jc w:val="both"/>
      </w:pPr>
      <w:r>
        <w:t xml:space="preserve">Спустя несколько лет после начала строительства первого и пятого участков Центральной кольцевой автодороги (ЦКАД) – на юге и юго-западе Московской области – компании «Крокус» и АРКС столкнулись со сложностями. Им предстоит перенести огромное количество трубопроводов «Газпрома», «Транснефти», линий электропередачи и связи, рассказали консультант, федеральный чиновник и подтвердил человек, близкий к строителям. На участке есть распределительные и магистральные газопроводы – чтобы перенести их, нужно получить множество согласований и технических условий от владельцев труб, а это не всегда зависит от строителя, передал через представителя президент </w:t>
      </w:r>
      <w:proofErr w:type="spellStart"/>
      <w:r>
        <w:t>Crocus</w:t>
      </w:r>
      <w:proofErr w:type="spellEnd"/>
      <w:r>
        <w:t xml:space="preserve"> </w:t>
      </w:r>
      <w:proofErr w:type="spellStart"/>
      <w:r>
        <w:t>Group</w:t>
      </w:r>
      <w:proofErr w:type="spellEnd"/>
      <w:r>
        <w:t xml:space="preserve"> </w:t>
      </w:r>
      <w:proofErr w:type="spellStart"/>
      <w:r>
        <w:t>Арас</w:t>
      </w:r>
      <w:proofErr w:type="spellEnd"/>
      <w:r>
        <w:t xml:space="preserve"> Агаларов.</w:t>
      </w:r>
    </w:p>
    <w:p w:rsidR="001A66B0" w:rsidRDefault="001A66B0" w:rsidP="001A66B0">
      <w:pPr>
        <w:jc w:val="both"/>
      </w:pPr>
      <w:r>
        <w:t>Основные работы по переносу коммуникаций должны были завершиться еще в прошлом году, говорит один из собеседников «Ведомостей». А строительство этих участков ЦКАД – уже в конце 2018 г., поручал президент Владимир Путин. В начале года помощник президента Андрей Белоусов сообщил о задержке президенту, рассказали два чиновника. Первый участок к началу года был построен на 16% (принято работ, выполнено – 36%), пятый – на 47%, знает один из них. Данные о первом участке подтвердил Агаларов, представитель строящей ЦКАД-5 «Кольцевой магистрали» (входит в группу АРКС) эти цифры не комментирует.</w:t>
      </w:r>
    </w:p>
    <w:p w:rsidR="001A66B0" w:rsidRDefault="001A66B0" w:rsidP="001A66B0">
      <w:pPr>
        <w:jc w:val="both"/>
      </w:pPr>
      <w:r>
        <w:t>При строительстве дороги сети приходится переносить, например, из-за того, что дорога может пересекать трубу лишь под определенным углом, объясняет топ-менеджер строительной компании. Переносом коммуникаций должен заниматься подрядчик, следует из контрактов, опубликованных на сайте «</w:t>
      </w:r>
      <w:proofErr w:type="spellStart"/>
      <w:r>
        <w:t>Автодор</w:t>
      </w:r>
      <w:proofErr w:type="spellEnd"/>
      <w:r>
        <w:t xml:space="preserve"> </w:t>
      </w:r>
      <w:proofErr w:type="spellStart"/>
      <w:r>
        <w:t>инвеста</w:t>
      </w:r>
      <w:proofErr w:type="spellEnd"/>
      <w:r>
        <w:t>» – «дочки» госкомпании «</w:t>
      </w:r>
      <w:proofErr w:type="spellStart"/>
      <w:r>
        <w:t>Автодор</w:t>
      </w:r>
      <w:proofErr w:type="spellEnd"/>
      <w:r>
        <w:t>», выступающей заказчиком проекта. В опубликованной «</w:t>
      </w:r>
      <w:proofErr w:type="spellStart"/>
      <w:r>
        <w:t>Автодором</w:t>
      </w:r>
      <w:proofErr w:type="spellEnd"/>
      <w:r>
        <w:t>» презентации говорилось о необходимости перенести 206 объектов по ЦКАД-1 и 457 – по ЦКАД-5. Но их оказалось гораздо больше, чем предполагалось при прохождении экспертизы, передал через представителя Дмитрий Долгов, гендиректор «Кольцевой магистрали». По ЦКАД-1 неучтенными оказались 82 объекта, указывает Агаларов.</w:t>
      </w:r>
    </w:p>
    <w:p w:rsidR="001A66B0" w:rsidRDefault="001A66B0" w:rsidP="001A66B0">
      <w:pPr>
        <w:jc w:val="both"/>
      </w:pPr>
      <w:r>
        <w:t>Не хватает согласований с владельцами сетей об их переносе, отмечает Долгов. Представители же «Газпрома», «Транснефти» и МОЭСК с этим не согласны. По их словам, компании выдавали строителям технические условия для переноса объектов, но либо не получили имущество на баланс, либо было перенесено гораздо меньше объектов.</w:t>
      </w:r>
    </w:p>
    <w:p w:rsidR="001A66B0" w:rsidRDefault="001A66B0" w:rsidP="001A66B0">
      <w:pPr>
        <w:jc w:val="both"/>
      </w:pPr>
      <w:r>
        <w:t>Подготовлен новый график работ, чтобы ликвидировать отставание, говорит чиновник. Он позволит достроить дорогу вовремя, надеется представитель «</w:t>
      </w:r>
      <w:proofErr w:type="spellStart"/>
      <w:r>
        <w:t>Автодора</w:t>
      </w:r>
      <w:proofErr w:type="spellEnd"/>
      <w:r>
        <w:t xml:space="preserve">». АРКС прикладывает все усилия, чтобы открыть движение в 2018 г., указывает Долгов: увеличивает количество техники и рабочих на объекте. У первого участка ЦКАД шансов сдаться в 2018 г. больше, считает чиновник. </w:t>
      </w:r>
      <w:proofErr w:type="spellStart"/>
      <w:r>
        <w:t>Crocus</w:t>
      </w:r>
      <w:proofErr w:type="spellEnd"/>
      <w:r>
        <w:t xml:space="preserve"> </w:t>
      </w:r>
      <w:proofErr w:type="spellStart"/>
      <w:r>
        <w:t>Group</w:t>
      </w:r>
      <w:proofErr w:type="spellEnd"/>
      <w:r>
        <w:t xml:space="preserve"> технически может успеть перенести сети, но пока не решен вопрос с переоформлением земель, их некуда «переложить», говорит Агаларов: если «</w:t>
      </w:r>
      <w:proofErr w:type="spellStart"/>
      <w:r>
        <w:t>Автодор</w:t>
      </w:r>
      <w:proofErr w:type="spellEnd"/>
      <w:r>
        <w:t>» решит проблему и предоставит участки, то дорога будет построена в срок.</w:t>
      </w:r>
    </w:p>
    <w:p w:rsidR="001A66B0" w:rsidRDefault="001A66B0" w:rsidP="001A66B0">
      <w:pPr>
        <w:jc w:val="both"/>
      </w:pPr>
      <w:r>
        <w:t>Сейчас, чтобы перенести коммуникации, землю под них нужно арендовать, рассказывает представитель «</w:t>
      </w:r>
      <w:proofErr w:type="spellStart"/>
      <w:r>
        <w:t>Автодора</w:t>
      </w:r>
      <w:proofErr w:type="spellEnd"/>
      <w:r>
        <w:t xml:space="preserve">». Есть и другие варианты, </w:t>
      </w:r>
      <w:proofErr w:type="gramStart"/>
      <w:r>
        <w:t>например</w:t>
      </w:r>
      <w:proofErr w:type="gramEnd"/>
      <w:r>
        <w:t xml:space="preserve"> выкуп, отмечает партнер «Пепеляев групп» Алексей </w:t>
      </w:r>
      <w:proofErr w:type="spellStart"/>
      <w:r>
        <w:t>Коневский</w:t>
      </w:r>
      <w:proofErr w:type="spellEnd"/>
      <w:r>
        <w:t>.</w:t>
      </w:r>
    </w:p>
    <w:p w:rsidR="001A66B0" w:rsidRDefault="001A66B0" w:rsidP="001A66B0">
      <w:pPr>
        <w:jc w:val="both"/>
      </w:pPr>
      <w:r>
        <w:t>Собственники участков, особенно вблизи Москвы, далеко не всегда согласны на аренду, поясняет человек, близкий к строителям. Но их согласие может вскоре и не понадобиться. Размещать принудительно на участках коммунальные сети, линии связи и газопроводы позволяет правительственный законопроект, принятый Госдумой в конце января в первом чтении. Владельцы сетей получат право пользоваться потребовавшимися им участками (публичный сервитут). Обычно сами работы по переносу коммуникаций занимают 1–2 месяца, а на переговоры об аренде участка уходит более полутора лет, изъятие растягивается на год, сказано в пояснительной записке, поправки ускорят процесс втрое.</w:t>
      </w:r>
    </w:p>
    <w:p w:rsidR="001A66B0" w:rsidRDefault="001A66B0" w:rsidP="001A66B0">
      <w:pPr>
        <w:jc w:val="both"/>
      </w:pPr>
      <w:r>
        <w:t>В Госдуме проект лежал с мая и был принят после того, как о проблемах с переносом коммуникаций под ЦКАД узнали в Кремле, говорят консультант и федеральный чиновник. Законопроект поможет быстрее переносить коммуникации, надеется представитель «</w:t>
      </w:r>
      <w:proofErr w:type="spellStart"/>
      <w:r>
        <w:t>Автодора</w:t>
      </w:r>
      <w:proofErr w:type="spellEnd"/>
      <w:r>
        <w:t xml:space="preserve">». Представитель </w:t>
      </w:r>
      <w:r w:rsidRPr="0021399F">
        <w:rPr>
          <w:b/>
        </w:rPr>
        <w:t>Минтранса</w:t>
      </w:r>
      <w:r>
        <w:t xml:space="preserve"> не ответил на запрос «Ведомостей».</w:t>
      </w:r>
    </w:p>
    <w:p w:rsidR="001A66B0" w:rsidRDefault="001A66B0" w:rsidP="001A66B0">
      <w:pPr>
        <w:jc w:val="both"/>
      </w:pPr>
      <w:r>
        <w:t xml:space="preserve">До сих пор публичный сервитут устанавливался в редких случаях, </w:t>
      </w:r>
      <w:proofErr w:type="gramStart"/>
      <w:r>
        <w:t>например</w:t>
      </w:r>
      <w:proofErr w:type="gramEnd"/>
      <w:r>
        <w:t xml:space="preserve"> чтобы обеспечить проход к водным объектам либо временно – для ремонта сетей. Законопроект позволяет устанавливать его по инициативе естественных монополий и владельцев транспортной инфраструктуры – бессрочно и по упрощенной схеме. И обойтись без стандартных процедур – формирования земельных участков, межевания, планировки территории, поясняет юрист </w:t>
      </w:r>
      <w:proofErr w:type="spellStart"/>
      <w:r>
        <w:t>Dentons</w:t>
      </w:r>
      <w:proofErr w:type="spellEnd"/>
      <w:r>
        <w:t xml:space="preserve"> Таир Сулейманов.</w:t>
      </w:r>
    </w:p>
    <w:p w:rsidR="001A66B0" w:rsidRDefault="001A66B0" w:rsidP="001A66B0">
      <w:pPr>
        <w:jc w:val="both"/>
      </w:pPr>
      <w:r>
        <w:t>Владельцу участка дается всего месяц на то, чтобы обсудить условия сервитута. Если договориться не получится, а владелец участка не успеет обратиться в суд за это время, то сроки работ и плата за сервитут считаются согласованными. На землях, принадлежащих гражданам, сервитут может быть установлен лишь при отсутствии альтернативы. Чтобы прекратить действие сервитута, придется доказать в суде, что он был установлен или используется с нарушением технических регламентов либо владелец не сможет использовать участок с находящейся на ней недвижимостью. Тогда суд может отменить сервитут или обязать владельца объекта выкупить землю.</w:t>
      </w:r>
    </w:p>
    <w:p w:rsidR="001A66B0" w:rsidRDefault="001A66B0" w:rsidP="001A66B0">
      <w:pPr>
        <w:jc w:val="both"/>
      </w:pPr>
      <w:r>
        <w:t xml:space="preserve">Если через участок проходят крупные коммуникации, </w:t>
      </w:r>
      <w:proofErr w:type="gramStart"/>
      <w:r>
        <w:t>например</w:t>
      </w:r>
      <w:proofErr w:type="gramEnd"/>
      <w:r>
        <w:t xml:space="preserve"> газовые трубы, то участок должен изыматься с выплатой полноценной компенсации, говорит </w:t>
      </w:r>
      <w:proofErr w:type="spellStart"/>
      <w:r>
        <w:t>Коневский</w:t>
      </w:r>
      <w:proofErr w:type="spellEnd"/>
      <w:r>
        <w:t xml:space="preserve">: законопроект – попытка избежать этих расходов, ограничив их платой за сервитут. Единой методики, по которой оценивается снижение стоимости актива из-за сервитута, не существует, рассказывает гендиректор </w:t>
      </w:r>
      <w:proofErr w:type="spellStart"/>
      <w:r>
        <w:t>Berkshire</w:t>
      </w:r>
      <w:proofErr w:type="spellEnd"/>
      <w:r>
        <w:t xml:space="preserve"> </w:t>
      </w:r>
      <w:proofErr w:type="spellStart"/>
      <w:r>
        <w:t>Advisory</w:t>
      </w:r>
      <w:proofErr w:type="spellEnd"/>
      <w:r>
        <w:t xml:space="preserve"> </w:t>
      </w:r>
      <w:proofErr w:type="spellStart"/>
      <w:r>
        <w:t>Group</w:t>
      </w:r>
      <w:proofErr w:type="spellEnd"/>
      <w:r>
        <w:t xml:space="preserve"> Ирина Вишневская. Плата за сервитут зависит от площади, которую занимает проложенный через участок объект, если небольшую, то компенсации может и вовсе не быть, говорит Вишневская. Обычно в мировой практике в таких ситуациях земля выкупается или изымается с выплатой компенсации, указывает президент саморегулируемой организации оценщиков «Экспертный совет» Алексей Каминский: «Такой законопроект – узаконенный беспредел».</w:t>
      </w:r>
    </w:p>
    <w:p w:rsidR="001A66B0" w:rsidRDefault="001A66B0" w:rsidP="001A66B0">
      <w:pPr>
        <w:jc w:val="both"/>
      </w:pPr>
      <w:hyperlink r:id="rId36" w:history="1">
        <w:r w:rsidRPr="00652402">
          <w:rPr>
            <w:rStyle w:val="a9"/>
          </w:rPr>
          <w:t>https://www.vedomosti.ru/economics/articles/2018/03/05/752708-stroitelyam-tskad</w:t>
        </w:r>
      </w:hyperlink>
    </w:p>
    <w:p w:rsidR="001A66B0" w:rsidRPr="00653545" w:rsidRDefault="001A66B0" w:rsidP="001A66B0">
      <w:pPr>
        <w:pStyle w:val="3"/>
        <w:jc w:val="both"/>
        <w:rPr>
          <w:rFonts w:ascii="Times New Roman" w:hAnsi="Times New Roman"/>
          <w:sz w:val="24"/>
          <w:szCs w:val="24"/>
        </w:rPr>
      </w:pPr>
      <w:bookmarkStart w:id="11" w:name="_Toc508002217"/>
      <w:r w:rsidRPr="00653545">
        <w:rPr>
          <w:rFonts w:ascii="Times New Roman" w:hAnsi="Times New Roman"/>
          <w:sz w:val="24"/>
          <w:szCs w:val="24"/>
        </w:rPr>
        <w:t>ИЗВЕСТИЯ; АНАСТАСИЯ ЧЕПОВСКАЯ; 2018.03.05; СМОРОЗИЛИ ЛЬГОТУ</w:t>
      </w:r>
      <w:bookmarkEnd w:id="11"/>
    </w:p>
    <w:p w:rsidR="001A66B0" w:rsidRDefault="001A66B0" w:rsidP="001A66B0">
      <w:pPr>
        <w:jc w:val="both"/>
      </w:pPr>
      <w:r>
        <w:t>Нужно ли вводить поблажки для безбилетников в холодное время года</w:t>
      </w:r>
    </w:p>
    <w:p w:rsidR="001A66B0" w:rsidRDefault="001A66B0" w:rsidP="001A66B0">
      <w:pPr>
        <w:jc w:val="both"/>
      </w:pPr>
      <w:r>
        <w:t xml:space="preserve">На рассмотрение правительства в пятницу, 2 марта, был передан законопроект, запрещающий высаживать безбилетников на мороз вне зависимости от возраста. Документ уже прошел согласование в </w:t>
      </w:r>
      <w:r w:rsidRPr="0021399F">
        <w:rPr>
          <w:b/>
        </w:rPr>
        <w:t>Минтрансе</w:t>
      </w:r>
      <w:r>
        <w:t>. Этому предшествовал ряд скандальных инцидентов, связанных с высадкой детей без билетов. К чему могут привести поблажки для взрослых «зайцев» и почему ответственность за безбилетного ребенка ложится на плечи кондуктора, а не родителей – разбирался портал iz.ru.</w:t>
      </w:r>
    </w:p>
    <w:p w:rsidR="001A66B0" w:rsidRDefault="001A66B0" w:rsidP="001A66B0">
      <w:pPr>
        <w:jc w:val="both"/>
      </w:pPr>
      <w:r>
        <w:t>Недавний случай, произошедший в Сызрани в начале февраля, вновь напомнил о проблеме, существующей уже не первый год. Водитель высадил 11-летнюю девочку, не доехав до места назначения, из-за поломки двери автобуса. Школьница с тяжелым рюкзаком вышла на обочину дороги в незнакомом районе на дороге с интенсивным движением. После того как мама девочки забила тревогу в соцсетях, водителя уволили. Уже потом он рассказал, что предложил пассажирам дождаться в салоне следующего автобуса, но все решили выйти.</w:t>
      </w:r>
    </w:p>
    <w:p w:rsidR="001A66B0" w:rsidRDefault="001A66B0" w:rsidP="001A66B0">
      <w:pPr>
        <w:jc w:val="both"/>
      </w:pPr>
      <w:r>
        <w:t>Всего за несколько дней до этого похожая история случилась в Челябинске, где кондуктор высадил безбилетного мальчика из трамвая. Ученик четвертого класса возвращался домой от бабушки и забыл у нее свой проездной. Денег на покупку билета у него также с собой не было. Оказавшись на улице, мальчик пожаловался матери по телефону, и она приехала за ним, а затем написала гневливый пост в соцсетях.</w:t>
      </w:r>
    </w:p>
    <w:p w:rsidR="001A66B0" w:rsidRDefault="001A66B0" w:rsidP="001A66B0">
      <w:pPr>
        <w:jc w:val="both"/>
      </w:pPr>
      <w:r>
        <w:t>В транспортной компании провели проверку, но нарушений не нашли: в тот день на улице было минус 15–17 градусов. По утверждению главы транспортной компании Александра Павлюченко, такая температура не является критической. Кондуктора, выгнавшего мальчика из автобуса, так и не нашли. По сложившейся практике, вероятнее всего, ему бы грозило увольнение. Несмотря на то что в должностных инструкциях не указано, в какую температуру нельзя высаживать пассажиров, найти козла отпущения в данной ситуации не составляет труда. При этом у беспечных родителей никто не спрашивает, почему ребенка отпустили из дома одного в мороз без копейки в кармане.</w:t>
      </w:r>
    </w:p>
    <w:p w:rsidR="001A66B0" w:rsidRDefault="001A66B0" w:rsidP="001A66B0">
      <w:pPr>
        <w:jc w:val="both"/>
      </w:pPr>
      <w:r>
        <w:t xml:space="preserve">Случаи, подобные этому, регулярно появляются в новостных сводках с наступлением холодов. Проблемой занялась уполномоченный по правам ребенка Анна Кузнецова. Она обратилась к главе </w:t>
      </w:r>
      <w:r w:rsidRPr="0021399F">
        <w:rPr>
          <w:b/>
        </w:rPr>
        <w:t>Минтранса</w:t>
      </w:r>
      <w:r>
        <w:t xml:space="preserve"> с просьбой разработать соответствующий законопроект. По ее мнению, ответственность за высадку детей нужно возложить на контролеров.</w:t>
      </w:r>
    </w:p>
    <w:p w:rsidR="001A66B0" w:rsidRDefault="001A66B0" w:rsidP="001A66B0">
      <w:pPr>
        <w:jc w:val="both"/>
      </w:pPr>
      <w:r>
        <w:t xml:space="preserve">«Ситуация вопиющая, мы неоднократно выступали по этому поводу (подобные случаи происходят и в Москве). Контролеры должны понимать, что, высаживая ребенка на улицу, они подвергают его жизнь и здоровье большой опасности, поэтому должны нести за свои действия ответственность», – отмечала Кузнецова. </w:t>
      </w:r>
    </w:p>
    <w:p w:rsidR="001A66B0" w:rsidRDefault="001A66B0" w:rsidP="001A66B0">
      <w:pPr>
        <w:jc w:val="both"/>
      </w:pPr>
      <w:r>
        <w:t>В некоторых регионах уже законодательно запрещено высаживать детей и пожилых людей в холодное время года. Например, в Ленинградской области, если у ребенка нет денег на проезд, водитель обязан довезти его до конечной остановки и там дождаться вместе с ним родителей. Кроме того, о детях-безбилетниках водители должны докладывать в управление Ленобласти по транспорту.</w:t>
      </w:r>
    </w:p>
    <w:p w:rsidR="001A66B0" w:rsidRDefault="001A66B0" w:rsidP="001A66B0">
      <w:pPr>
        <w:jc w:val="both"/>
      </w:pPr>
      <w:r>
        <w:t>В Московской области детей запретили высаживать вне зависимости от температуры на улице. Распоряжение дал лично глава «</w:t>
      </w:r>
      <w:proofErr w:type="spellStart"/>
      <w:r>
        <w:t>Мострансавто</w:t>
      </w:r>
      <w:proofErr w:type="spellEnd"/>
      <w:r>
        <w:t>» Владислав Мурашов.</w:t>
      </w:r>
    </w:p>
    <w:p w:rsidR="001A66B0" w:rsidRDefault="001A66B0" w:rsidP="001A66B0">
      <w:pPr>
        <w:jc w:val="both"/>
      </w:pPr>
      <w:r>
        <w:t>«Действия работников в этой ситуации понятны: за провоз безбилетного пассажира водителю грозит штраф. Тем не менее требования покинуть транспортное средство со стороны водителя или кондуктора, особенно в вечернее и в холодное время года, могут привести к опасным ситуациям», – сказал руководитель подмосковного перевозчика.</w:t>
      </w:r>
    </w:p>
    <w:p w:rsidR="001A66B0" w:rsidRDefault="001A66B0" w:rsidP="001A66B0">
      <w:pPr>
        <w:jc w:val="both"/>
      </w:pPr>
      <w:r>
        <w:t>Лазейка для ушлых</w:t>
      </w:r>
    </w:p>
    <w:p w:rsidR="001A66B0" w:rsidRDefault="001A66B0" w:rsidP="001A66B0">
      <w:pPr>
        <w:jc w:val="both"/>
      </w:pPr>
      <w:r>
        <w:t>Безусловно, высадка ребенка на улицу в трескучий мороз является наказанием, несоразмерным отсутствию билета. Но одно дело войти в положение несовершеннолетнего, а другое – дать лазейку взрослым «зайцам», сознательно не желающим платить за проезд.</w:t>
      </w:r>
    </w:p>
    <w:p w:rsidR="001A66B0" w:rsidRDefault="001A66B0" w:rsidP="001A66B0">
      <w:pPr>
        <w:jc w:val="both"/>
      </w:pPr>
      <w:r>
        <w:t>Кондуктор из Тюменской области на условиях анонимности рассказала iz.ru, что в ее городе есть приказ, согласно которому нужно звонить родителям детей, едущих без билета. Если же ребенок отказывается называть номер, кондукторы обязаны позвонить в полицию или социальную службу.</w:t>
      </w:r>
    </w:p>
    <w:p w:rsidR="001A66B0" w:rsidRDefault="001A66B0" w:rsidP="001A66B0">
      <w:pPr>
        <w:jc w:val="both"/>
      </w:pPr>
      <w:r>
        <w:t>«Город у нас маленький, и кондукторы заметили, что некоторые дети уж очень часто деньги теряют. Пользуются тем, что мы не можем их высадить из автобуса», – пояснила она.</w:t>
      </w:r>
    </w:p>
    <w:p w:rsidR="001A66B0" w:rsidRDefault="001A66B0" w:rsidP="001A66B0">
      <w:pPr>
        <w:jc w:val="both"/>
      </w:pPr>
      <w:r>
        <w:t>Взрослых безбилетников в морозную погоду высаживают редко, но бывает, что на этом настаивают другие пассажиры. Например, в случаях если человек пьян и ведет себя агрессивно.</w:t>
      </w:r>
    </w:p>
    <w:p w:rsidR="001A66B0" w:rsidRDefault="001A66B0" w:rsidP="001A66B0">
      <w:pPr>
        <w:jc w:val="both"/>
      </w:pPr>
      <w:r>
        <w:t xml:space="preserve"> «Если пассажир едет спокойно, приходится везти задаром. Дебоширов, бывало, сотрудникам полиции сдавали. Человек обязан оплатить проезд по правилам. Правила есть правила, а человеческие качества, такие как сострадание и взаимопонимание, – это немного из другой области. Один спокойно может выгнать из автобуса пожилого человека, а у другого потом кошки будут на душе скрестись, что так поступил. Про нас часто говорят, что кондукторы такие плохие, им лишь бы денег содрать. Но при этом мало кто понимает, что за каждого «зайца» нас наказывают рублем. Это бьет по зарплате. Вроде бы сделал доброе дело, а себе только хуже. Я иногда доплачиваю за безбилетников из своего кармана, но некоторые даже спасибо не говорят. Хотя и есть такие люди, которые потом возвращают деньги», – рассказывает кондуктор.</w:t>
      </w:r>
    </w:p>
    <w:p w:rsidR="001A66B0" w:rsidRDefault="001A66B0" w:rsidP="001A66B0">
      <w:pPr>
        <w:jc w:val="both"/>
      </w:pPr>
      <w:r>
        <w:t xml:space="preserve">По нынешним правилам, если взрослый пассажир отказывается заплатить за билет, его «удаляют из транспортного средства». Новый законопроект предлагает дополнить эту формулировку оговоркой: высадка станет невозможной в ситуациях, которые «поставят безбилетное лицо в опасное для жизни или здоровья состояние». Конкретная отметка на столбике термометра, при которой высаживать из транспорта будет запрещено, не указана, что создает почву для разночтений. </w:t>
      </w:r>
    </w:p>
    <w:p w:rsidR="001A66B0" w:rsidRDefault="001A66B0" w:rsidP="001A66B0">
      <w:pPr>
        <w:jc w:val="both"/>
      </w:pPr>
      <w:r>
        <w:t>Кондуктор спустил на тормозах</w:t>
      </w:r>
    </w:p>
    <w:p w:rsidR="001A66B0" w:rsidRDefault="001A66B0" w:rsidP="001A66B0">
      <w:pPr>
        <w:jc w:val="both"/>
      </w:pPr>
      <w:r>
        <w:t xml:space="preserve">Предложение </w:t>
      </w:r>
      <w:r w:rsidRPr="0021399F">
        <w:rPr>
          <w:b/>
        </w:rPr>
        <w:t>Минтранса</w:t>
      </w:r>
      <w:r>
        <w:t>, несмотря на всю его благовидность, могло бы создать прецеденты, когда люди намеренно перестанут покупать билеты, ссылаясь на букву закона. Но и на этот случай в документе предусмотрено нововведение: если пассажир отказывается платить штраф, деньги могут взыскать в судебном порядке. Всё же чаще всего безбилетники остаются безнаказанными именно потому, что отказываются предъявить документы и без вызова полиции дело не сдвинется с мертвой точки.</w:t>
      </w:r>
    </w:p>
    <w:p w:rsidR="001A66B0" w:rsidRDefault="001A66B0" w:rsidP="001A66B0">
      <w:pPr>
        <w:jc w:val="both"/>
      </w:pPr>
      <w:r>
        <w:t>С другой стороны, получается, что при определенных температурах работа кондуктора становится бессмысленной. Платить штраф «зайцы» откажутся, а попросить их покинуть транспортное средство будет невозможно. Помимо ответственности для кондукторов нелишним было бы разработать более четкий регламент их работы в конкретных ситуациях.</w:t>
      </w:r>
    </w:p>
    <w:p w:rsidR="001A66B0" w:rsidRDefault="001A66B0" w:rsidP="001A66B0">
      <w:pPr>
        <w:jc w:val="both"/>
      </w:pPr>
      <w:r>
        <w:t>В России к безбилетникам относятся с большим пониманием, чем в странах Северной Европы. Несмотря на то что там бывают не менее суровые морозы, не может быть и речи о том, чтобы контролер вошел в положение человека, «забывшего оплатить» проезд. Для наших проверяющих скандалы и препирание с пассажирами без билета – рутинная часть работы. Одни и те же оправдания, ругань, избиения – со всем этим регулярно сталкиваются люди, в чьи обязанности входит по-доброму уговорить человека оплатить проезд. В электричках значительная часть пассажиров до сих пор перебегает из вагона в вагон, чуть только завидя в дверях людей в форме. Сообщения о нападениях на контролеров – не редкое явление, но широкого общественного резонанса такие истории, как правило, не вызывают.</w:t>
      </w:r>
    </w:p>
    <w:p w:rsidR="001A66B0" w:rsidRDefault="001A66B0" w:rsidP="001A66B0">
      <w:pPr>
        <w:jc w:val="both"/>
      </w:pPr>
      <w:r>
        <w:t>В ноябре прошлого года несколько безбилетников устроили драку с контролерами на улице Эйзенштейна в Москве. Проверяющие попытались вытолкнуть агрессивных мужчин из трамвая, но молодые люди вытащили кондуктора за собой и начали бить. Ему на помощь из трамвая вышли еще четыре контролера. Им удалось разнять дерущихся.</w:t>
      </w:r>
    </w:p>
    <w:p w:rsidR="001A66B0" w:rsidRDefault="001A66B0" w:rsidP="001A66B0">
      <w:pPr>
        <w:jc w:val="both"/>
      </w:pPr>
      <w:r>
        <w:t>В регионах контролеры редко заходят в один трамвай впятером, поэтому бороться с нарушителями водитель автобуса часто вынужден своими силами. Прошлой весной в Архангельске сотрудник автопарка получил два ножевых из-за того, что пьяный мужчина не захотел оплачивать проезд.</w:t>
      </w:r>
    </w:p>
    <w:p w:rsidR="001A66B0" w:rsidRDefault="001A66B0" w:rsidP="001A66B0">
      <w:pPr>
        <w:jc w:val="both"/>
      </w:pPr>
      <w:hyperlink r:id="rId37" w:history="1">
        <w:r w:rsidRPr="00652402">
          <w:rPr>
            <w:rStyle w:val="a9"/>
          </w:rPr>
          <w:t>https://iz.ru/715535/anastasiia-chepovskaia/smorozili-lgotu</w:t>
        </w:r>
      </w:hyperlink>
    </w:p>
    <w:p w:rsidR="001A66B0" w:rsidRPr="0021399F" w:rsidRDefault="001A66B0" w:rsidP="001A66B0">
      <w:pPr>
        <w:pStyle w:val="3"/>
        <w:jc w:val="both"/>
        <w:rPr>
          <w:rFonts w:ascii="Times New Roman" w:hAnsi="Times New Roman"/>
          <w:sz w:val="24"/>
          <w:szCs w:val="24"/>
        </w:rPr>
      </w:pPr>
      <w:bookmarkStart w:id="12" w:name="_Toc508002218"/>
      <w:r w:rsidRPr="0021399F">
        <w:rPr>
          <w:rFonts w:ascii="Times New Roman" w:hAnsi="Times New Roman"/>
          <w:sz w:val="24"/>
          <w:szCs w:val="24"/>
        </w:rPr>
        <w:t>ПАРЛАМЕНТСКАЯ ГАЗЕТА; 2018.03.02; МИНТРАНС ХОЧЕТ УСТРАНИТЬ ДУБЛИРОВАНИЕ МЕР ПО ОТНОШЕНИЮ К МЕЖДУНАРОДНЫМ АВТОПЕРЕВОЗЧИКАМ-НАРУШИТЕЛЯМ</w:t>
      </w:r>
      <w:bookmarkEnd w:id="12"/>
    </w:p>
    <w:p w:rsidR="001A66B0" w:rsidRDefault="001A66B0" w:rsidP="001A66B0">
      <w:pPr>
        <w:jc w:val="both"/>
      </w:pPr>
      <w:r w:rsidRPr="0021399F">
        <w:rPr>
          <w:b/>
        </w:rPr>
        <w:t>Минтранс</w:t>
      </w:r>
      <w:r>
        <w:t xml:space="preserve"> РФ разработал законопроект, направленный на устранение дублирования при принятии мер к тем, кто осуществляет международные автоперевозки с нарушениями. Соответствующий документ размещён на портале проектов нормативных правовых актов. </w:t>
      </w:r>
    </w:p>
    <w:p w:rsidR="001A66B0" w:rsidRDefault="001A66B0" w:rsidP="001A66B0">
      <w:pPr>
        <w:jc w:val="both"/>
      </w:pPr>
      <w:r>
        <w:t>В пояснении к законопроекту указывается, что при распределении иностранных разрешений российским автоперевозчикам учитывается информация о допущенных за отчетный период нарушениях.</w:t>
      </w:r>
    </w:p>
    <w:p w:rsidR="001A66B0" w:rsidRDefault="001A66B0" w:rsidP="001A66B0">
      <w:pPr>
        <w:jc w:val="both"/>
      </w:pPr>
      <w:r>
        <w:t xml:space="preserve">«Проектом приказа предлагается исключение нормы, непосредственно учитывающей при определении количества распределяемых иностранных разрешений информацию компетентного органа иностранного государства о выявленном у перевозчика нарушении при выполнении международных автомобильных перевозок, полученную </w:t>
      </w:r>
      <w:r w:rsidRPr="0021399F">
        <w:rPr>
          <w:b/>
        </w:rPr>
        <w:t>Минтрансом</w:t>
      </w:r>
      <w:r>
        <w:t xml:space="preserve"> России в истекшем отчетном периоде», – говорится в документе.</w:t>
      </w:r>
    </w:p>
    <w:p w:rsidR="001A66B0" w:rsidRDefault="001A66B0" w:rsidP="001A66B0">
      <w:pPr>
        <w:jc w:val="both"/>
      </w:pPr>
      <w:r>
        <w:t xml:space="preserve">Информация об указанных нарушениях, получаемая из </w:t>
      </w:r>
      <w:r w:rsidRPr="0021399F">
        <w:rPr>
          <w:b/>
        </w:rPr>
        <w:t>Минтранса</w:t>
      </w:r>
      <w:r>
        <w:t xml:space="preserve">, используется в рамках установленных законодательством полномочий </w:t>
      </w:r>
      <w:r w:rsidRPr="0021399F">
        <w:rPr>
          <w:b/>
        </w:rPr>
        <w:t>Ространснадзор</w:t>
      </w:r>
      <w:r>
        <w:t>а при принятии решений в отношении перевозчика.</w:t>
      </w:r>
    </w:p>
    <w:p w:rsidR="001A66B0" w:rsidRDefault="001A66B0" w:rsidP="001A66B0">
      <w:pPr>
        <w:jc w:val="both"/>
      </w:pPr>
      <w:r>
        <w:t>«Данное предложение направлено на исключение дублирования при принятии мер к перевозчикам-нарушителям установленного порядка осуществления международных автоперевозок», – говорится в документе.</w:t>
      </w:r>
    </w:p>
    <w:p w:rsidR="001A66B0" w:rsidRDefault="001A66B0" w:rsidP="001A66B0">
      <w:pPr>
        <w:jc w:val="both"/>
      </w:pPr>
      <w:hyperlink r:id="rId38" w:history="1">
        <w:r w:rsidRPr="00652402">
          <w:rPr>
            <w:rStyle w:val="a9"/>
          </w:rPr>
          <w:t>https://www.pnp.ru/economics/mintrans-khochet-ustranit-dublirovanie-mer-po-otnosheniyu-k-mezhdunarodnym-avtoperevozchikam-narushitelyam.html</w:t>
        </w:r>
      </w:hyperlink>
    </w:p>
    <w:p w:rsidR="001A66B0" w:rsidRPr="00E661EE" w:rsidRDefault="001A66B0" w:rsidP="001A66B0">
      <w:pPr>
        <w:pStyle w:val="3"/>
        <w:jc w:val="both"/>
        <w:rPr>
          <w:rFonts w:ascii="Times New Roman" w:hAnsi="Times New Roman"/>
          <w:sz w:val="24"/>
          <w:szCs w:val="24"/>
        </w:rPr>
      </w:pPr>
      <w:bookmarkStart w:id="13" w:name="_Toc508002219"/>
      <w:r w:rsidRPr="00E661EE">
        <w:rPr>
          <w:rFonts w:ascii="Times New Roman" w:hAnsi="Times New Roman"/>
          <w:sz w:val="24"/>
          <w:szCs w:val="24"/>
        </w:rPr>
        <w:t>ТАСС; 2018.03.02; ПРОЕКТ О ЗАПРЕТЕ ВЫСАЖИВАТЬ БЕЗБИЛЕТНИКОВ НА МОРОЗ ПРОШЕЛ МЕЖВЕДОМСТВЕННОЕ СОГЛАСОВАНИЕ</w:t>
      </w:r>
      <w:bookmarkEnd w:id="13"/>
    </w:p>
    <w:p w:rsidR="001A66B0" w:rsidRDefault="001A66B0" w:rsidP="001A66B0">
      <w:pPr>
        <w:jc w:val="both"/>
      </w:pPr>
      <w:r>
        <w:t>Зам</w:t>
      </w:r>
      <w:r w:rsidRPr="0021399F">
        <w:rPr>
          <w:b/>
        </w:rPr>
        <w:t>министра транспорта</w:t>
      </w:r>
      <w:r>
        <w:t xml:space="preserve"> Николай </w:t>
      </w:r>
      <w:proofErr w:type="spellStart"/>
      <w:r w:rsidRPr="0021399F">
        <w:rPr>
          <w:b/>
        </w:rPr>
        <w:t>Асаул</w:t>
      </w:r>
      <w:proofErr w:type="spellEnd"/>
      <w:r>
        <w:t xml:space="preserve"> отметил, что законопроект внесен в правительство</w:t>
      </w:r>
    </w:p>
    <w:p w:rsidR="001A66B0" w:rsidRDefault="001A66B0" w:rsidP="001A66B0">
      <w:pPr>
        <w:jc w:val="both"/>
      </w:pPr>
      <w:r>
        <w:t xml:space="preserve">Законопроект </w:t>
      </w:r>
      <w:r w:rsidRPr="0021399F">
        <w:rPr>
          <w:b/>
        </w:rPr>
        <w:t>Минтранса</w:t>
      </w:r>
      <w:r>
        <w:t xml:space="preserve"> РФ о запрете перевозчикам высаживать безбилетников, если при этом может возникнуть угроза их жизни, прошел межведомственное согласование. Об этом сообщил зам</w:t>
      </w:r>
      <w:r w:rsidRPr="0021399F">
        <w:rPr>
          <w:b/>
        </w:rPr>
        <w:t>министра транспорта</w:t>
      </w:r>
      <w:r>
        <w:t xml:space="preserve"> РФ Николай </w:t>
      </w:r>
      <w:proofErr w:type="spellStart"/>
      <w:r w:rsidRPr="0021399F">
        <w:rPr>
          <w:b/>
        </w:rPr>
        <w:t>Асаул</w:t>
      </w:r>
      <w:proofErr w:type="spellEnd"/>
      <w:r>
        <w:t xml:space="preserve"> в ответе на депутатский запрос депутата Госдумы от «Единой России» Антона Горелкина.</w:t>
      </w:r>
    </w:p>
    <w:p w:rsidR="001A66B0" w:rsidRDefault="001A66B0" w:rsidP="001A66B0">
      <w:pPr>
        <w:jc w:val="both"/>
      </w:pPr>
      <w:r>
        <w:t>Ранее парламентарий обратился в правительство РФ с предложением принять поправки в нормативные акты, которые запрещали бы перевозчикам высаживать из транспорта несовершеннолетних пассажиров в темное время суток при низких температурах. Поводом для обращения депутата стал случай в Новокузнецке Кемеровской области, где кондуктор высадил из общественного транспорта малолетнего пассажира, находившегося без сопровождения взрослых, при температуре минус 35 градусов. Однако, как указывал Горелкин, данная проблема приобрела федеральный характер.</w:t>
      </w:r>
    </w:p>
    <w:p w:rsidR="001A66B0" w:rsidRDefault="001A66B0" w:rsidP="001A66B0">
      <w:pPr>
        <w:jc w:val="both"/>
      </w:pPr>
      <w:r>
        <w:t xml:space="preserve">«Положениями проекта федерального закона предусмотрено, что за отказ безбилетного лица от уплаты штрафа или административного штрафа и оплаты стоимости проезда безбилетное лицо удаляется из транспортного средства лицом, уполномоченным на осуществление контроля, за исключением случаев, если удаление поставит безбилетное лицо в опасное для жизни или здоровья состояние», – говорится в письме </w:t>
      </w:r>
      <w:proofErr w:type="spellStart"/>
      <w:r w:rsidRPr="0021399F">
        <w:rPr>
          <w:b/>
        </w:rPr>
        <w:t>Асаул</w:t>
      </w:r>
      <w:r>
        <w:t>а</w:t>
      </w:r>
      <w:proofErr w:type="spellEnd"/>
      <w:r>
        <w:t>, копия которого есть у ТАСС. Согласно ему, инициатива «прошла межведомственное согласование, поддержана Институтом законодательства и сравнительного правоведения при правительстве и Советом при президенте РФ по кодификации и совершенствованию гражданского законодательства».</w:t>
      </w:r>
    </w:p>
    <w:p w:rsidR="001A66B0" w:rsidRDefault="001A66B0" w:rsidP="001A66B0">
      <w:pPr>
        <w:jc w:val="both"/>
      </w:pPr>
    </w:p>
    <w:p w:rsidR="001A66B0" w:rsidRDefault="001A66B0" w:rsidP="001A66B0">
      <w:pPr>
        <w:jc w:val="both"/>
      </w:pPr>
      <w:r>
        <w:t>На данный момент законопроект внесен в правительство, уточнил замминистра.</w:t>
      </w:r>
    </w:p>
    <w:p w:rsidR="001A66B0" w:rsidRDefault="001A66B0" w:rsidP="001A66B0">
      <w:pPr>
        <w:jc w:val="both"/>
      </w:pPr>
      <w:hyperlink r:id="rId39" w:history="1">
        <w:r w:rsidRPr="001D63CE">
          <w:rPr>
            <w:rStyle w:val="a9"/>
          </w:rPr>
          <w:t>http://tass.ru/obschestvo/5001628</w:t>
        </w:r>
      </w:hyperlink>
    </w:p>
    <w:p w:rsidR="001A66B0" w:rsidRDefault="001A66B0" w:rsidP="001A66B0">
      <w:pPr>
        <w:jc w:val="both"/>
      </w:pPr>
      <w:r>
        <w:t xml:space="preserve">На ту же тему: </w:t>
      </w:r>
    </w:p>
    <w:p w:rsidR="001A66B0" w:rsidRDefault="001A66B0" w:rsidP="001A66B0">
      <w:pPr>
        <w:jc w:val="both"/>
      </w:pPr>
      <w:hyperlink r:id="rId40" w:history="1">
        <w:r w:rsidRPr="00C62BFC">
          <w:rPr>
            <w:rStyle w:val="a9"/>
          </w:rPr>
          <w:t>https://www.kommersant.ru/doc/3561473</w:t>
        </w:r>
      </w:hyperlink>
    </w:p>
    <w:p w:rsidR="001A66B0" w:rsidRDefault="001A66B0" w:rsidP="001A66B0">
      <w:pPr>
        <w:jc w:val="both"/>
      </w:pPr>
      <w:hyperlink r:id="rId41" w:history="1">
        <w:r w:rsidRPr="00C62BFC">
          <w:rPr>
            <w:rStyle w:val="a9"/>
          </w:rPr>
          <w:t>https://www.pnp.ru/social/yaroslav-nilov-podderzhal-zakonoproekt-o-zaprete-vysazhivat-bezbiletnikov-na-moroz.html</w:t>
        </w:r>
      </w:hyperlink>
    </w:p>
    <w:p w:rsidR="001A66B0" w:rsidRDefault="001A66B0" w:rsidP="001A66B0">
      <w:pPr>
        <w:jc w:val="both"/>
      </w:pPr>
      <w:hyperlink r:id="rId42" w:history="1">
        <w:r w:rsidRPr="004A0C1D">
          <w:rPr>
            <w:rStyle w:val="a9"/>
          </w:rPr>
          <w:t>https://iz.ru/715309/2018-03-02/zakonoproekt-o-zaprete-vysadki-passazhirov-na-moroz-proshel-soglasovanie</w:t>
        </w:r>
      </w:hyperlink>
    </w:p>
    <w:p w:rsidR="001A66B0" w:rsidRDefault="001A66B0" w:rsidP="001A66B0">
      <w:pPr>
        <w:jc w:val="both"/>
      </w:pPr>
      <w:hyperlink r:id="rId43" w:history="1">
        <w:r w:rsidRPr="004A0C1D">
          <w:rPr>
            <w:rStyle w:val="a9"/>
          </w:rPr>
          <w:t>https://www.rbc.ru/rbcfreenews/5a98f84a9a79477c0637779f</w:t>
        </w:r>
      </w:hyperlink>
    </w:p>
    <w:p w:rsidR="001A66B0" w:rsidRDefault="001A66B0" w:rsidP="001A66B0">
      <w:pPr>
        <w:jc w:val="both"/>
      </w:pPr>
      <w:hyperlink r:id="rId44" w:history="1">
        <w:r w:rsidRPr="004A0C1D">
          <w:rPr>
            <w:rStyle w:val="a9"/>
          </w:rPr>
          <w:t>https://regnum.ru/news/2386414.html</w:t>
        </w:r>
      </w:hyperlink>
    </w:p>
    <w:p w:rsidR="001A66B0" w:rsidRDefault="001A66B0" w:rsidP="001A66B0">
      <w:pPr>
        <w:jc w:val="both"/>
      </w:pPr>
      <w:hyperlink r:id="rId45" w:history="1">
        <w:r w:rsidRPr="004A0C1D">
          <w:rPr>
            <w:rStyle w:val="a9"/>
          </w:rPr>
          <w:t>https://riafan.ru/1031085-mintrans-rf-soglasoval-zakonoproekt-o-zaprete-vysadki-zaicev-na-moroz</w:t>
        </w:r>
      </w:hyperlink>
    </w:p>
    <w:p w:rsidR="001A66B0" w:rsidRDefault="001A66B0" w:rsidP="001A66B0">
      <w:pPr>
        <w:jc w:val="both"/>
      </w:pPr>
      <w:hyperlink r:id="rId46" w:history="1">
        <w:r w:rsidRPr="004A0C1D">
          <w:rPr>
            <w:rStyle w:val="a9"/>
          </w:rPr>
          <w:t>http://www.avtoradio.ru/news/uid/100198</w:t>
        </w:r>
      </w:hyperlink>
    </w:p>
    <w:p w:rsidR="001A66B0" w:rsidRDefault="001A66B0" w:rsidP="001A66B0">
      <w:pPr>
        <w:jc w:val="both"/>
      </w:pPr>
      <w:hyperlink r:id="rId47" w:history="1">
        <w:r w:rsidRPr="004A0C1D">
          <w:rPr>
            <w:rStyle w:val="a9"/>
          </w:rPr>
          <w:t>https://ren.tv/novosti/2018-03-02/v-rossii-gotovy-zapretit-vysazhivat-na-moroz-bezbiletnikov</w:t>
        </w:r>
      </w:hyperlink>
      <w:hyperlink r:id="rId48" w:history="1">
        <w:r w:rsidRPr="004A0C1D">
          <w:rPr>
            <w:rStyle w:val="a9"/>
          </w:rPr>
          <w:t>https://echo.msk.ru/news/2157876-echo.html</w:t>
        </w:r>
      </w:hyperlink>
    </w:p>
    <w:p w:rsidR="001A66B0" w:rsidRPr="00212000" w:rsidRDefault="001A66B0" w:rsidP="001A66B0">
      <w:pPr>
        <w:pStyle w:val="3"/>
        <w:jc w:val="both"/>
        <w:rPr>
          <w:rFonts w:ascii="Times New Roman" w:hAnsi="Times New Roman"/>
          <w:sz w:val="24"/>
          <w:szCs w:val="24"/>
        </w:rPr>
      </w:pPr>
      <w:bookmarkStart w:id="14" w:name="_Toc508002220"/>
      <w:r w:rsidRPr="00212000">
        <w:rPr>
          <w:rFonts w:ascii="Times New Roman" w:hAnsi="Times New Roman"/>
          <w:sz w:val="24"/>
          <w:szCs w:val="24"/>
        </w:rPr>
        <w:t>РОССИЙСКАЯ ГАЗЕТА; ЕВГЕНИЙ ГАЙВА; 2018.03.04; БЕНЗИН НЕ ПРОСОЧИТСЯ</w:t>
      </w:r>
      <w:bookmarkEnd w:id="14"/>
    </w:p>
    <w:p w:rsidR="001A66B0" w:rsidRDefault="001A66B0" w:rsidP="001A66B0">
      <w:pPr>
        <w:jc w:val="both"/>
      </w:pPr>
      <w:r>
        <w:t>Сочи опускает шлагбаум для выхлопных газов</w:t>
      </w:r>
    </w:p>
    <w:p w:rsidR="001A66B0" w:rsidRDefault="001A66B0" w:rsidP="001A66B0">
      <w:pPr>
        <w:jc w:val="both"/>
      </w:pPr>
      <w:r>
        <w:t>На российских курортах могут запретить въезд автомобилям с бензиновыми двигателями. Этим летом собираются полностью закрыть основную часть Олимпийского парка в Сочи, рассказали «Российской газете» в администрации Краснодарского края. Примеру могут последовать и другие курортные зоны.</w:t>
      </w:r>
    </w:p>
    <w:p w:rsidR="001A66B0" w:rsidRDefault="001A66B0" w:rsidP="001A66B0">
      <w:pPr>
        <w:jc w:val="both"/>
      </w:pPr>
      <w:r>
        <w:t>Пока въезжать на территорию парка в Сочи может различный автотранспорт с бензиновыми двигателями, кроме личных автомобилей, например, туристические автобусы. После введения запрета останутся только электромобили.</w:t>
      </w:r>
    </w:p>
    <w:p w:rsidR="001A66B0" w:rsidRDefault="001A66B0" w:rsidP="001A66B0">
      <w:pPr>
        <w:jc w:val="both"/>
      </w:pPr>
      <w:r>
        <w:t>«В дальнейшем мы будем ограничивать въезд и на другие, в том числе особо охраняемые природные зоны и места отдыха жителей и гостей региона. Например, сейчас обсуждается ограничение движения автомобилей класса ниже Евро-4 в прибрежных зонах курортных городов региона», – приводит слова губернатора Краснодарского края Вениамина Кондратьева пресс-служба в ответе на запрос «Российской газеты».</w:t>
      </w:r>
    </w:p>
    <w:p w:rsidR="001A66B0" w:rsidRDefault="001A66B0" w:rsidP="001A66B0">
      <w:pPr>
        <w:jc w:val="both"/>
      </w:pPr>
      <w:r>
        <w:t>Никаких дополнительных изменений в законодательстве не потребуется. На федеральном уровне уже созданы новые дорожные знаки, которые устанавливают ограничения на въезд авто, работающих на бензине. Эти знаки вступят в силу в июле этого года. Получается, закрывать курортные зоны от вредного воздействия можно будет где угодно.</w:t>
      </w:r>
    </w:p>
    <w:p w:rsidR="001A66B0" w:rsidRDefault="001A66B0" w:rsidP="001A66B0">
      <w:pPr>
        <w:jc w:val="both"/>
      </w:pPr>
      <w:r>
        <w:t xml:space="preserve">Основное загрязнение воздуха происходит от автотранспорта, пояснили «Российской газете» в </w:t>
      </w:r>
      <w:proofErr w:type="spellStart"/>
      <w:r>
        <w:t>минприроды</w:t>
      </w:r>
      <w:proofErr w:type="spellEnd"/>
      <w:r>
        <w:t>: «Несомненно, сегодня вводить ограничения на въезд автомобилей, работающих на бензине, можно там, где есть достаточно большое техногенное воздействие на охраняемые территории. Это необходимо сделать в крупных городах, таких как Москва, где есть, например, национальный парк «Лосиный Остров».</w:t>
      </w:r>
    </w:p>
    <w:p w:rsidR="001A66B0" w:rsidRDefault="001A66B0" w:rsidP="001A66B0">
      <w:pPr>
        <w:jc w:val="both"/>
      </w:pPr>
      <w:r>
        <w:t>Другой вопрос, как внедрение электромобилей отразится на туристах. В России экотуризм не слишком развит. Если к тому же ограничить въезд на бензиновых авто, поток гостей может приблизиться к нулю. В курортных регионах, которые более популярны, россияне также вряд ли сразу пересядут на электрокары.</w:t>
      </w:r>
    </w:p>
    <w:p w:rsidR="001A66B0" w:rsidRDefault="001A66B0" w:rsidP="001A66B0">
      <w:pPr>
        <w:jc w:val="both"/>
      </w:pPr>
      <w:r>
        <w:t xml:space="preserve">Возможен компромисс, успокаивает вице-президент Российского союза туриндустрии Юрий </w:t>
      </w:r>
      <w:proofErr w:type="spellStart"/>
      <w:r>
        <w:t>Барзыкин</w:t>
      </w:r>
      <w:proofErr w:type="spellEnd"/>
      <w:r>
        <w:t xml:space="preserve">. Поездка на своем автомобиле на отдых дает человеку возможность как минимум в два раза снизить стоимость путешествия. «Но на месте отдыха рассекать на своем автомобиле совершенно необязательно», – говорит он. Ограничивать передвижение на бензиновых авто на курортах нужно, но тут нужен комплекс мероприятий. «Можно, например, сделать отсекающие стоянки на подъезде к курортным зонам, чтобы люди, прибывающие на отдых, могли оставить там свои машины, а далее пользоваться общественным транспортом», – предлагает </w:t>
      </w:r>
      <w:proofErr w:type="spellStart"/>
      <w:r>
        <w:t>Барзыкин</w:t>
      </w:r>
      <w:proofErr w:type="spellEnd"/>
      <w:r>
        <w:t>.</w:t>
      </w:r>
    </w:p>
    <w:p w:rsidR="001A66B0" w:rsidRDefault="001A66B0" w:rsidP="001A66B0">
      <w:pPr>
        <w:jc w:val="both"/>
      </w:pPr>
      <w:r>
        <w:t>В Краснодарском крае признают сложности перехода на электрокары. Ограничения не будут вводиться до тех пор, пока не будет создана инфраструктура для электротранспорта, поясняют в пресс-службе региона. Кроме того, в регионе планируют создать бесплатные парковочные места, отменить транспортный налог для электромобилей и допустить их на полосы общественного транспорта.</w:t>
      </w:r>
    </w:p>
    <w:p w:rsidR="001A66B0" w:rsidRDefault="001A66B0" w:rsidP="001A66B0">
      <w:pPr>
        <w:jc w:val="both"/>
      </w:pPr>
      <w:r>
        <w:t xml:space="preserve">В </w:t>
      </w:r>
      <w:proofErr w:type="spellStart"/>
      <w:r>
        <w:t>минприроды</w:t>
      </w:r>
      <w:proofErr w:type="spellEnd"/>
      <w:r>
        <w:t xml:space="preserve"> отмечают, что переход на электрокары будет постепенным, в перспективе десятков лет. А для удобства туристов приближенные к мегаполисам и крупным городам природоохранные объекты федерального статуса – национальные парки, заповедники должны обзавестись собственными парками электрических или гибридных автомобилей, которые можно будет взять в аренду, отметили в пресс-службе ведомства. И такие примеры уже есть. Например, в кисловодском заповеднике создали свой парк электрокаров.</w:t>
      </w:r>
    </w:p>
    <w:p w:rsidR="001A66B0" w:rsidRDefault="001A66B0" w:rsidP="001A66B0">
      <w:pPr>
        <w:jc w:val="both"/>
      </w:pPr>
      <w:r>
        <w:t>Комментарий</w:t>
      </w:r>
    </w:p>
    <w:p w:rsidR="001A66B0" w:rsidRDefault="001A66B0" w:rsidP="001A66B0">
      <w:pPr>
        <w:jc w:val="both"/>
      </w:pPr>
      <w:r>
        <w:t>В Олимпийский парк Сочи запрещен въезд авто с момента его открытия. Это большая пешеходная зона, где для туристов функционируют мини-электрокары. Разрешается въезд авто с бензиновым двигателем для доставки еды в местные кафе и рестораны. Но таких единицы.</w:t>
      </w:r>
    </w:p>
    <w:p w:rsidR="001A66B0" w:rsidRDefault="001A66B0" w:rsidP="001A66B0">
      <w:pPr>
        <w:jc w:val="both"/>
      </w:pPr>
      <w:r>
        <w:t>Во время Олимпиады вводился также запрет для авто класса ниже Евро-4. Сейчас обсуждают введение такого же запрета и на время проведения чемпионата мира по футболу. Но не только для Сочи, но для всех 11 городов, принимающих мундиаль. Инициатива краевых властей пока только в планах. В мэрии о полном запрете въезда бензиновых авто в Сочи ничего не слышали. В ГИБДД по Краснодарскому краю тоже.</w:t>
      </w:r>
    </w:p>
    <w:p w:rsidR="001A66B0" w:rsidRDefault="001A66B0" w:rsidP="001A66B0">
      <w:pPr>
        <w:jc w:val="both"/>
      </w:pPr>
      <w:hyperlink r:id="rId49" w:history="1">
        <w:r w:rsidRPr="00652402">
          <w:rPr>
            <w:rStyle w:val="a9"/>
          </w:rPr>
          <w:t>https://rg.ru/2018/03/04/reg-ufo/v-osnovnuiu-chast-olimpijskogo-parka-sochi-zapretiat-vezd-avto-na-benzine.html</w:t>
        </w:r>
      </w:hyperlink>
    </w:p>
    <w:p w:rsidR="001A66B0" w:rsidRPr="004A74E0" w:rsidRDefault="001A66B0" w:rsidP="001A66B0">
      <w:pPr>
        <w:pStyle w:val="3"/>
        <w:jc w:val="both"/>
        <w:rPr>
          <w:rFonts w:ascii="Times New Roman" w:hAnsi="Times New Roman"/>
          <w:sz w:val="24"/>
          <w:szCs w:val="24"/>
        </w:rPr>
      </w:pPr>
      <w:bookmarkStart w:id="15" w:name="_Toc508002221"/>
      <w:r w:rsidRPr="004A74E0">
        <w:rPr>
          <w:rFonts w:ascii="Times New Roman" w:hAnsi="Times New Roman"/>
          <w:sz w:val="24"/>
          <w:szCs w:val="24"/>
        </w:rPr>
        <w:t>ИНТЕРФАКС-ПОВОЛЖЬЕ; 2018; 2018.03.02; ГРУЗОВИК, ПОПАВШИЙ В ДТП С ДЕВЯТЬЮ ЖЕРТВАМИ В БАШКИРИИ, БЫЛ СИЛЬНО ПЕРЕГРУЖЕН</w:t>
      </w:r>
      <w:r>
        <w:rPr>
          <w:rFonts w:ascii="Times New Roman" w:hAnsi="Times New Roman"/>
          <w:sz w:val="24"/>
          <w:szCs w:val="24"/>
        </w:rPr>
        <w:t xml:space="preserve"> – </w:t>
      </w:r>
      <w:r w:rsidRPr="0021399F">
        <w:rPr>
          <w:rFonts w:ascii="Times New Roman" w:hAnsi="Times New Roman"/>
          <w:sz w:val="24"/>
          <w:szCs w:val="24"/>
        </w:rPr>
        <w:t>РОСТРАНСНАДЗОР</w:t>
      </w:r>
      <w:bookmarkEnd w:id="15"/>
    </w:p>
    <w:p w:rsidR="001A66B0" w:rsidRDefault="001A66B0" w:rsidP="001A66B0">
      <w:pPr>
        <w:jc w:val="both"/>
      </w:pPr>
      <w:r>
        <w:t xml:space="preserve">Грузовик с полуприцепом, участвовавший в автокатастрофе с гибелью девяти человек в Башкирии 27 февраля, следовал с перегрузом более 50% от допустимой нормы, сообщается на сайте </w:t>
      </w:r>
      <w:r w:rsidRPr="0021399F">
        <w:rPr>
          <w:b/>
        </w:rPr>
        <w:t>Ространснадзор</w:t>
      </w:r>
      <w:r>
        <w:t>а в пятницу.</w:t>
      </w:r>
    </w:p>
    <w:p w:rsidR="001A66B0" w:rsidRDefault="001A66B0" w:rsidP="001A66B0">
      <w:pPr>
        <w:jc w:val="both"/>
      </w:pPr>
      <w:r>
        <w:t xml:space="preserve">Сотрудники </w:t>
      </w:r>
      <w:proofErr w:type="gramStart"/>
      <w:r>
        <w:t>Западно-Уральского</w:t>
      </w:r>
      <w:proofErr w:type="gramEnd"/>
      <w:r>
        <w:t xml:space="preserve"> межрегионального управления ведомства в ходе проверки ООО «</w:t>
      </w:r>
      <w:proofErr w:type="spellStart"/>
      <w:r>
        <w:t>Дортрансстрой</w:t>
      </w:r>
      <w:proofErr w:type="spellEnd"/>
      <w:r>
        <w:t xml:space="preserve">» – собственника грузовика, перевозившего щебень по маршруту </w:t>
      </w:r>
      <w:proofErr w:type="spellStart"/>
      <w:r>
        <w:t>Сатка</w:t>
      </w:r>
      <w:proofErr w:type="spellEnd"/>
      <w:r>
        <w:t xml:space="preserve"> – Уфа, провели контрольное взвешивание транспортного средства.</w:t>
      </w:r>
    </w:p>
    <w:p w:rsidR="001A66B0" w:rsidRDefault="001A66B0" w:rsidP="001A66B0">
      <w:pPr>
        <w:jc w:val="both"/>
      </w:pPr>
      <w:r>
        <w:t>«По результатам взвешивания установлен факт превышения установленных допустимых норм нагрузки на четырех осях транспортного средства на величину более 50%. Также установлено превышение полной массы транспортного средства относительно действующих норм. При нормативе по общей массе транспортного средства, имеющего шесть осей и более, в 44 тонны, фактическая масса взвешенного транспортного средства составила 70,04 тонны», – говорится в пресс-релизе.</w:t>
      </w:r>
    </w:p>
    <w:p w:rsidR="001A66B0" w:rsidRDefault="001A66B0" w:rsidP="001A66B0">
      <w:pPr>
        <w:jc w:val="both"/>
      </w:pPr>
      <w:r>
        <w:t>Кроме того, в товарно-транспортную накладную были внесены недостоверные сведения: указана масса груза 45 тонн, а фактически грузовик вез 51,04 тонны щебня, отмечается в сообщении.</w:t>
      </w:r>
    </w:p>
    <w:p w:rsidR="001A66B0" w:rsidRDefault="001A66B0" w:rsidP="001A66B0">
      <w:pPr>
        <w:jc w:val="both"/>
      </w:pPr>
      <w:r>
        <w:t>В отношении грузоперевозчика и грузоотправителя возбуждены дела об административном правонарушении по статье 12.21.1 КоАП РФ.</w:t>
      </w:r>
    </w:p>
    <w:p w:rsidR="001A66B0" w:rsidRDefault="001A66B0" w:rsidP="001A66B0">
      <w:pPr>
        <w:jc w:val="both"/>
      </w:pPr>
      <w:r>
        <w:t>Грузовик МАН и микроавтобус «Мерседес Спринтер» столкнулись днем 27 февраля на федеральной автодороге М5 на 1546 км, близ Улу-Теляка.</w:t>
      </w:r>
    </w:p>
    <w:p w:rsidR="001A66B0" w:rsidRDefault="001A66B0" w:rsidP="001A66B0">
      <w:pPr>
        <w:jc w:val="both"/>
      </w:pPr>
      <w:r>
        <w:t>Водитель микроавтобуса, житель Челябинской области, а также восемь пассажиров, в возрасте от 20 до 66 лет, жители Башкирии и Челябинской области, погибли на месте происшествия. Еще четыре человека пострадали.</w:t>
      </w:r>
    </w:p>
    <w:p w:rsidR="001A66B0" w:rsidRDefault="001A66B0" w:rsidP="001A66B0">
      <w:pPr>
        <w:jc w:val="both"/>
      </w:pPr>
      <w:r>
        <w:t>По предварительным данным, водитель грузовика не справился с заносом прицепа, груженного щебнем, выехал на встречную полосу, где столкнулся с пассажирским микроавтобусом.</w:t>
      </w:r>
    </w:p>
    <w:p w:rsidR="001A66B0" w:rsidRDefault="001A66B0" w:rsidP="001A66B0">
      <w:pPr>
        <w:jc w:val="both"/>
      </w:pPr>
      <w:r>
        <w:t>Он задержан. Возбуждено уголовное дело по ч.5 ст.264 УК РФ (Нарушение правил дорожного движения и эксплуатации транспортных средств, повлекшее по неосторожности смерть более двух лиц).</w:t>
      </w:r>
    </w:p>
    <w:p w:rsidR="001A66B0" w:rsidRPr="00212000" w:rsidRDefault="001A66B0" w:rsidP="001A66B0">
      <w:pPr>
        <w:pStyle w:val="3"/>
        <w:jc w:val="both"/>
        <w:rPr>
          <w:rFonts w:ascii="Times New Roman" w:hAnsi="Times New Roman"/>
          <w:sz w:val="24"/>
          <w:szCs w:val="24"/>
        </w:rPr>
      </w:pPr>
      <w:bookmarkStart w:id="16" w:name="_Toc508002224"/>
      <w:bookmarkStart w:id="17" w:name="_Hlk508003360"/>
      <w:r w:rsidRPr="00212000">
        <w:rPr>
          <w:rFonts w:ascii="Times New Roman" w:hAnsi="Times New Roman"/>
          <w:sz w:val="24"/>
          <w:szCs w:val="24"/>
        </w:rPr>
        <w:t xml:space="preserve">РОССИЙСКАЯ ГАЗЕТА; ТАТЬЯНА ШАДРИНА; 2018.03.04; ПОЛЕТЯТ </w:t>
      </w:r>
      <w:r>
        <w:rPr>
          <w:rFonts w:ascii="Times New Roman" w:hAnsi="Times New Roman"/>
          <w:sz w:val="24"/>
          <w:szCs w:val="24"/>
        </w:rPr>
        <w:t>«</w:t>
      </w:r>
      <w:r w:rsidRPr="00212000">
        <w:rPr>
          <w:rFonts w:ascii="Times New Roman" w:hAnsi="Times New Roman"/>
          <w:sz w:val="24"/>
          <w:szCs w:val="24"/>
        </w:rPr>
        <w:t>САПСАНОМ</w:t>
      </w:r>
      <w:r>
        <w:rPr>
          <w:rFonts w:ascii="Times New Roman" w:hAnsi="Times New Roman"/>
          <w:sz w:val="24"/>
          <w:szCs w:val="24"/>
        </w:rPr>
        <w:t>»</w:t>
      </w:r>
      <w:bookmarkEnd w:id="16"/>
    </w:p>
    <w:p w:rsidR="001A66B0" w:rsidRDefault="001A66B0" w:rsidP="001A66B0">
      <w:pPr>
        <w:jc w:val="both"/>
      </w:pPr>
      <w:r>
        <w:t>Поезда в три раза сократят время в пути</w:t>
      </w:r>
    </w:p>
    <w:p w:rsidR="001A66B0" w:rsidRDefault="001A66B0" w:rsidP="001A66B0">
      <w:pPr>
        <w:jc w:val="both"/>
      </w:pPr>
      <w:r>
        <w:t>Правительство зарезервировало место для высокоскоростной магистрали (ВСМ) за Уралом – Челябинск – Екатеринбург и автотрассы в обход Краснодара на юге России. Внесены изменения в схему территориального планирования, которая была утверждена в 2013 году. Теперь там появилась Уральская высокоскоростная железнодорожная магистраль Челябинск – Екатеринбург.</w:t>
      </w:r>
    </w:p>
    <w:p w:rsidR="001A66B0" w:rsidRDefault="001A66B0" w:rsidP="001A66B0">
      <w:pPr>
        <w:jc w:val="both"/>
      </w:pPr>
      <w:r>
        <w:t>В госпрограмме «Развитие транспортной системы» планируется строительство дальнего западного обхода Краснодара как части трассы М-4 «Дон». Это даст возможность развивать проекты с привлечением частных инвестиций. Изменения создают правовые основания для принятия решений о резервировании земель, об их переводе в другую категорию, о разработке документации по планировке территории для создания объектов федерального значения и выдаче разрешений на стройку.</w:t>
      </w:r>
    </w:p>
    <w:p w:rsidR="001A66B0" w:rsidRDefault="001A66B0" w:rsidP="001A66B0">
      <w:pPr>
        <w:jc w:val="both"/>
      </w:pPr>
      <w:r>
        <w:t xml:space="preserve">Новый участок автотрассы М-4 «Дон» намерены сделать платным. Дальний обход Краснодара пройдет по территории </w:t>
      </w:r>
      <w:proofErr w:type="spellStart"/>
      <w:r>
        <w:t>Динского</w:t>
      </w:r>
      <w:proofErr w:type="spellEnd"/>
      <w:r>
        <w:t xml:space="preserve"> и Красноармейского районов. Еще нет проекта его прокладки. Зато дан старт другому платному участку дороги М-4 «Дон» – обхода Аксая в Ростовской области. Проект будет реализован на условиях государственно-частного партнерства. Он включает в себя как платные, так и бесплатные участки.</w:t>
      </w:r>
    </w:p>
    <w:p w:rsidR="001A66B0" w:rsidRDefault="001A66B0" w:rsidP="001A66B0">
      <w:pPr>
        <w:jc w:val="both"/>
      </w:pPr>
      <w:r>
        <w:t>Уже проводятся предпроектные работы по ВСМ, который объединит Екатеринбург и Челябинск в агломерацию. В первую очередь этот участок станет «плюсом» для жителей региона, ведь время в пути составит чуть более часа (сейчас – 3,5 часа). Пока в этой агломерации предпочитают добираться до пункта назначения на автобусе (ежегодно по 5,6 миллиона человек). С приходом высокоскоростного железнодорожного сообщения ситуация должна поменяться. Например, на направлении Петербург – Москва – Нижний Новгород, где курсируют «Сапсаны», «Стрижи» и «Ласточки», в некоторые дни даже возникает дефицит мест.</w:t>
      </w:r>
    </w:p>
    <w:p w:rsidR="001A66B0" w:rsidRDefault="001A66B0" w:rsidP="001A66B0">
      <w:pPr>
        <w:jc w:val="both"/>
      </w:pPr>
      <w:hyperlink r:id="rId50" w:history="1">
        <w:r w:rsidRPr="00652402">
          <w:rPr>
            <w:rStyle w:val="a9"/>
          </w:rPr>
          <w:t>https://rg.ru/2018/03/04/reg-urfo/pravitelstvo-zarezervirovalo-mesto-dlia-vsm-cheliabinsk-ekaterinburg.html</w:t>
        </w:r>
      </w:hyperlink>
    </w:p>
    <w:p w:rsidR="001A66B0" w:rsidRPr="00104738" w:rsidRDefault="001A66B0" w:rsidP="001A66B0">
      <w:pPr>
        <w:pStyle w:val="3"/>
        <w:jc w:val="both"/>
        <w:rPr>
          <w:rFonts w:ascii="Times New Roman" w:hAnsi="Times New Roman"/>
          <w:sz w:val="24"/>
          <w:szCs w:val="24"/>
        </w:rPr>
      </w:pPr>
      <w:bookmarkStart w:id="18" w:name="_Toc508002225"/>
      <w:bookmarkEnd w:id="17"/>
      <w:r w:rsidRPr="00104738">
        <w:rPr>
          <w:rFonts w:ascii="Times New Roman" w:hAnsi="Times New Roman"/>
          <w:sz w:val="24"/>
          <w:szCs w:val="24"/>
        </w:rPr>
        <w:t>КОММЕРСАНТ САНКТ-ПЕТЕРБУРГ; ЛИДИЯ ГОРБОРУКОВА; 2018.03.05; ЭЛЕКТРИЧКЕ ДО СЕРТОЛОВО ПРОСЯТ УСТУПИТЬ ДОРОГУ</w:t>
      </w:r>
      <w:bookmarkEnd w:id="18"/>
    </w:p>
    <w:p w:rsidR="001A66B0" w:rsidRDefault="001A66B0" w:rsidP="001A66B0">
      <w:pPr>
        <w:jc w:val="both"/>
      </w:pPr>
      <w:r>
        <w:t>Губернаторы Петербурга и Ленобласти ищут альтернативу инвесторам из Внутренней Монголии</w:t>
      </w:r>
    </w:p>
    <w:p w:rsidR="001A66B0" w:rsidRDefault="001A66B0" w:rsidP="001A66B0">
      <w:pPr>
        <w:jc w:val="both"/>
      </w:pPr>
      <w:r>
        <w:t xml:space="preserve">Губернатор Ленинградской области Александр Дрозденко совместно с главой Петербурга Георгием Полтавченко обратились к премьер-министру РФ Дмитрию Медведеву с предложением запустить скоростную пригородную электричку от Финляндского вокзала до Сертолово, которое сегодня активно застраивается. Ранее инвесторы из Автономного района Внутренняя Монголия КНР проявляли интерес к строительству </w:t>
      </w:r>
      <w:proofErr w:type="spellStart"/>
      <w:r>
        <w:t>легкорельсового</w:t>
      </w:r>
      <w:proofErr w:type="spellEnd"/>
      <w:r>
        <w:t xml:space="preserve"> транспорта (ЛРТ) по этому направлению. Но, по данным «Ъ», этот проект реализован не будет, именно поэтому регионы сообща просят </w:t>
      </w:r>
      <w:proofErr w:type="spellStart"/>
      <w:r>
        <w:t>софинансировать</w:t>
      </w:r>
      <w:proofErr w:type="spellEnd"/>
      <w:r>
        <w:t xml:space="preserve"> проект электрички стоимостью 4,5 млрд рублей в том числе из федерального бюджета.</w:t>
      </w:r>
    </w:p>
    <w:p w:rsidR="001A66B0" w:rsidRDefault="001A66B0" w:rsidP="001A66B0">
      <w:pPr>
        <w:jc w:val="both"/>
      </w:pPr>
      <w:r>
        <w:t>Губернаторы Александр Дрозденко и Георгий Полтавченко направили письмо председателю российского правительства Дмитрию Медведеву. Они просят содействия в организации пригородного маршрута железнодорожного транспорта из Петербурга в Сертолово.</w:t>
      </w:r>
    </w:p>
    <w:p w:rsidR="001A66B0" w:rsidRDefault="001A66B0" w:rsidP="001A66B0">
      <w:pPr>
        <w:jc w:val="both"/>
      </w:pPr>
      <w:r>
        <w:t>При этом ранее инвесторы из Автономного района Внутренняя Монголия КНР проявляли интерес к строительству легкого рельсового транспорта (ЛРТ) по этому направлению. Александр Дрозденко в мае 2017 года сообщал, что по этому проекту ведутся переговоры, компания была готова на длинные инвестиции: «Ее даже 20 лет не пугает</w:t>
      </w:r>
      <w:proofErr w:type="gramStart"/>
      <w:r>
        <w:t>»,–</w:t>
      </w:r>
      <w:proofErr w:type="gramEnd"/>
      <w:r>
        <w:t xml:space="preserve"> отмечал губернатор.</w:t>
      </w:r>
    </w:p>
    <w:p w:rsidR="001A66B0" w:rsidRDefault="001A66B0" w:rsidP="001A66B0">
      <w:pPr>
        <w:jc w:val="both"/>
      </w:pPr>
      <w:r>
        <w:t xml:space="preserve">Однако в итоге, по данным «Ъ», этот проект реализован не будет, а о потенциальном инвесторе стоит забыть. Именно поэтому регионы сообща просят федеральный центр </w:t>
      </w:r>
      <w:proofErr w:type="spellStart"/>
      <w:r>
        <w:t>софинансировать</w:t>
      </w:r>
      <w:proofErr w:type="spellEnd"/>
      <w:r>
        <w:t xml:space="preserve"> запуск электрички до Сертолово, пояснил «Ъ» источник, знакомый с ситуацией. Этот проект также не новый, впервые о нем стало известно еще в конце 2016 года (см. «Ъ» от 09.11.2016).</w:t>
      </w:r>
    </w:p>
    <w:p w:rsidR="001A66B0" w:rsidRDefault="001A66B0" w:rsidP="001A66B0">
      <w:pPr>
        <w:jc w:val="both"/>
      </w:pPr>
      <w:r>
        <w:t>В своем обращении к Дмитрию Медведеву главы двух регионов отмечают, что создавать в этом направлении линию ЛРТ экономически нецелесообразно. Только по предварительным подсчетам, организация такого маршрута обойдется бюджету в 22,3 млрд рублей. Тогда как организация маршрута от Финляндского вокзала до Сертолово в пять раз дешевле – порядка 4,5 млрд рублей. «Проект позволит не только обеспечить надежную транспортную связь жителей Сертолово с центром Петербурга, снизит нагрузку на действующую улично-дорожную сеть, повысит инвестиционную привлекательность Сертолово, а также позволит значительно улучшить транспортную доступность национального медицинского центра онкологии им. Н.Н. Петрова, который расположен вблизи Сертолово, в поселке Песочный</w:t>
      </w:r>
      <w:proofErr w:type="gramStart"/>
      <w:r>
        <w:t>»,–</w:t>
      </w:r>
      <w:proofErr w:type="gramEnd"/>
      <w:r>
        <w:t xml:space="preserve"> говорится в сообщении. Губернаторы регионов готовы оказать всестороннюю поддержку РЖД при реализации проекта, добавляют авторы письма. «Мы обратились к Дмитрию Медведеву, чтобы он дал поручение проработать данный вопрос и </w:t>
      </w:r>
      <w:r w:rsidRPr="0021399F">
        <w:rPr>
          <w:b/>
        </w:rPr>
        <w:t>Минтрансу</w:t>
      </w:r>
      <w:r>
        <w:t xml:space="preserve"> РФ, и РЖД</w:t>
      </w:r>
      <w:proofErr w:type="gramStart"/>
      <w:r>
        <w:t>»,–</w:t>
      </w:r>
      <w:proofErr w:type="gramEnd"/>
      <w:r>
        <w:t xml:space="preserve"> пояснил губернатор Ленинградской области Александр Дрозденко.</w:t>
      </w:r>
    </w:p>
    <w:p w:rsidR="001A66B0" w:rsidRDefault="001A66B0" w:rsidP="001A66B0">
      <w:pPr>
        <w:jc w:val="both"/>
      </w:pPr>
      <w:r>
        <w:t xml:space="preserve">Ранее «Ъ» сообщал, что электричка от </w:t>
      </w:r>
      <w:proofErr w:type="spellStart"/>
      <w:r>
        <w:t>Левашово</w:t>
      </w:r>
      <w:proofErr w:type="spellEnd"/>
      <w:r>
        <w:t xml:space="preserve"> до активно застраиваемого Сертолово может быть запущена к 2020 году. Об этом говорил заместитель председателя правительства Ленинградской области по строительству Михаил Москвин осенью 2017 года. По его словам, Дирекция по развитию транспортной системы Санкт-Петербурга и Ленобласти подготовила предпроектную документацию запуска электрички Петербург – </w:t>
      </w:r>
      <w:proofErr w:type="spellStart"/>
      <w:r>
        <w:t>Левашово</w:t>
      </w:r>
      <w:proofErr w:type="spellEnd"/>
      <w:r>
        <w:t xml:space="preserve"> – Сертолово, она согласована с </w:t>
      </w:r>
      <w:r w:rsidRPr="0021399F">
        <w:rPr>
          <w:b/>
        </w:rPr>
        <w:t>Минтрансом</w:t>
      </w:r>
      <w:r>
        <w:t xml:space="preserve"> РФ. Участок железнодорожной ветки Сертолово – </w:t>
      </w:r>
      <w:proofErr w:type="spellStart"/>
      <w:r>
        <w:t>Левашово</w:t>
      </w:r>
      <w:proofErr w:type="spellEnd"/>
      <w:r>
        <w:t xml:space="preserve"> длиной 6,5 км уже есть, но он не обустроен и не электрифицирован. После проведения работ на линии предполагается запустить рельсовые автобусы на 600 пассажиров, а также построить два вокзала (Сертолово и Песочная-2) и путепровод.</w:t>
      </w:r>
    </w:p>
    <w:p w:rsidR="001A66B0" w:rsidRDefault="001A66B0" w:rsidP="001A66B0">
      <w:pPr>
        <w:jc w:val="both"/>
      </w:pPr>
      <w:r>
        <w:t xml:space="preserve">Как сообщил источник «Ъ», если российское правительство принципиально одобрит </w:t>
      </w:r>
      <w:proofErr w:type="spellStart"/>
      <w:r>
        <w:t>софинансирование</w:t>
      </w:r>
      <w:proofErr w:type="spellEnd"/>
      <w:r>
        <w:t xml:space="preserve"> проекта, то он может быть реализован за счет четырех сторон: казны Смольного, бюджета Ленобласти, федеральных денег и инвестиций РЖД. Конкретная схема финансирования будет разработана после получения ответа от правительства РФ, отметил собеседник «Ъ».</w:t>
      </w:r>
    </w:p>
    <w:p w:rsidR="001A66B0" w:rsidRDefault="001A66B0" w:rsidP="001A66B0">
      <w:pPr>
        <w:jc w:val="both"/>
      </w:pPr>
      <w:r>
        <w:t xml:space="preserve">Эксперт МОО «Город и транспорт» Владимир </w:t>
      </w:r>
      <w:proofErr w:type="spellStart"/>
      <w:r>
        <w:t>Валдин</w:t>
      </w:r>
      <w:proofErr w:type="spellEnd"/>
      <w:r>
        <w:t xml:space="preserve"> считает, что новая электричка в Сертолово будет ходить по неудобному расписанию из-за того, что здесь ежедневно проходят по четыре пары скоростных поездов «Аллегро», которые очень сильно «раздвигают» весь трафик, а также множество других поездов выборгского направления. «Поэтому здесь невозможно обеспечить тактовое расписание, без которого поезд не сможет работать в режиме городского транспорта, проигрывая маршруткам. Идея была бы хорошая, если бы в рамках этой ветки от Финляндского вокзала до Сертолово дополнительно проложили третий путь</w:t>
      </w:r>
      <w:proofErr w:type="gramStart"/>
      <w:r>
        <w:t>»,–</w:t>
      </w:r>
      <w:proofErr w:type="gramEnd"/>
      <w:r>
        <w:t xml:space="preserve"> прокомментировал эксперт. По его словам, и сам маршрут вызывает сомнение в востребованности: за много лет для жителей Сертолово уже сложились связи, которые в основном «рассредоточивают» их в маятниковом трафике по всему северу города, а в центр едут единицы.</w:t>
      </w:r>
    </w:p>
    <w:p w:rsidR="001A66B0" w:rsidRDefault="001A66B0" w:rsidP="001A66B0">
      <w:pPr>
        <w:jc w:val="both"/>
      </w:pPr>
      <w:hyperlink r:id="rId51" w:history="1">
        <w:r w:rsidRPr="00652402">
          <w:rPr>
            <w:rStyle w:val="a9"/>
          </w:rPr>
          <w:t>https://www.kommersant.ru/doc/3566047?query=</w:t>
        </w:r>
        <w:r w:rsidRPr="0021399F">
          <w:rPr>
            <w:rStyle w:val="a9"/>
            <w:b/>
          </w:rPr>
          <w:t>минтранс</w:t>
        </w:r>
      </w:hyperlink>
    </w:p>
    <w:p w:rsidR="001A66B0" w:rsidRPr="00446967" w:rsidRDefault="001A66B0" w:rsidP="001A66B0">
      <w:pPr>
        <w:pStyle w:val="3"/>
        <w:jc w:val="both"/>
        <w:rPr>
          <w:rFonts w:ascii="Times New Roman" w:hAnsi="Times New Roman"/>
          <w:sz w:val="24"/>
          <w:szCs w:val="24"/>
        </w:rPr>
      </w:pPr>
      <w:bookmarkStart w:id="19" w:name="_Toc508002226"/>
      <w:r w:rsidRPr="00446967">
        <w:rPr>
          <w:rFonts w:ascii="Times New Roman" w:hAnsi="Times New Roman"/>
          <w:sz w:val="24"/>
          <w:szCs w:val="24"/>
        </w:rPr>
        <w:t xml:space="preserve">ТАСС; 2018.03.02; ПОЕЗДА ДЛЯ ПЕРВОГО НАПРАВЛЕНИЯ </w:t>
      </w:r>
      <w:r>
        <w:rPr>
          <w:rFonts w:ascii="Times New Roman" w:hAnsi="Times New Roman"/>
          <w:sz w:val="24"/>
          <w:szCs w:val="24"/>
        </w:rPr>
        <w:t>«</w:t>
      </w:r>
      <w:r w:rsidRPr="00446967">
        <w:rPr>
          <w:rFonts w:ascii="Times New Roman" w:hAnsi="Times New Roman"/>
          <w:sz w:val="24"/>
          <w:szCs w:val="24"/>
        </w:rPr>
        <w:t>НАЗЕМНОГО МЕТРО</w:t>
      </w:r>
      <w:r>
        <w:rPr>
          <w:rFonts w:ascii="Times New Roman" w:hAnsi="Times New Roman"/>
          <w:sz w:val="24"/>
          <w:szCs w:val="24"/>
        </w:rPr>
        <w:t>»</w:t>
      </w:r>
      <w:r w:rsidRPr="00446967">
        <w:rPr>
          <w:rFonts w:ascii="Times New Roman" w:hAnsi="Times New Roman"/>
          <w:sz w:val="24"/>
          <w:szCs w:val="24"/>
        </w:rPr>
        <w:t xml:space="preserve"> В МОСКОВСКОМ РЕГИОНЕ ВЫБЕРУТ 5 МАРТА</w:t>
      </w:r>
      <w:bookmarkEnd w:id="19"/>
    </w:p>
    <w:p w:rsidR="001A66B0" w:rsidRDefault="001A66B0" w:rsidP="001A66B0">
      <w:pPr>
        <w:jc w:val="both"/>
      </w:pPr>
      <w:r>
        <w:t>В пятницу завершился прием заявок на поставку поездов</w:t>
      </w:r>
    </w:p>
    <w:p w:rsidR="001A66B0" w:rsidRDefault="001A66B0" w:rsidP="001A66B0">
      <w:pPr>
        <w:jc w:val="both"/>
      </w:pPr>
      <w:r>
        <w:t>Итоги конкурса на закупку 23 современных электропоездов, которые будут обслуживать первое направление Московских центральных диаметров (МЦД), или так называемого «наземного метро» Лобня – Одинцово подведут 5 марта. Об этом в пятницу сообщили ТАСС в пресс– службе компании-перевозчика ОАО «Центральная пригородная пассажирская компания» (ЦППК).</w:t>
      </w:r>
    </w:p>
    <w:p w:rsidR="001A66B0" w:rsidRDefault="001A66B0" w:rsidP="001A66B0">
      <w:pPr>
        <w:jc w:val="both"/>
      </w:pPr>
      <w:r>
        <w:t>«Сегодня, 2 марта, завершился прием заявок на поставку поездов для МЦД-1, а уже 5 марта мы подведем итоги конкурса», – сказал собеседник агентства.</w:t>
      </w:r>
    </w:p>
    <w:p w:rsidR="001A66B0" w:rsidRDefault="001A66B0" w:rsidP="001A66B0">
      <w:pPr>
        <w:jc w:val="both"/>
      </w:pPr>
      <w:r>
        <w:t>Московские центральные диаметры (МЦД) соединят железные дороги разных направлений. В результате будут созданы маршруты между городами Подмосковья, проходящие через Москву.</w:t>
      </w:r>
    </w:p>
    <w:p w:rsidR="001A66B0" w:rsidRDefault="001A66B0" w:rsidP="001A66B0">
      <w:pPr>
        <w:jc w:val="both"/>
      </w:pPr>
      <w:r>
        <w:t>Первая линия, от Лобни до Одинцова через город Долгопрудный, Савеловский и Белорусский вокзалы, может быть запущена уже в начале 2019 года. Создание МЦД позволит на 10–12% разгрузить столичную транспортную систему.</w:t>
      </w:r>
    </w:p>
    <w:p w:rsidR="001A66B0" w:rsidRDefault="001A66B0" w:rsidP="001A66B0">
      <w:pPr>
        <w:jc w:val="both"/>
      </w:pPr>
      <w:r>
        <w:t>По условиям конкурса новые современные поезда городского типа должны развивать максимальную скорость 120 километров в час и при этом быть адаптированы под частые остановки и максимально возможную вместимость. Для поездов МЦД предусматривается специальная планировка: 68 сидячих мест на один промежуточный вагон с планировкой сидений по схеме 2+2, широкий сквозной проход через весь поезд. В поездах будут созданы все необходимые условия для проезда маломобильных граждан. Кроме того, в каждом поезде будет предусмотрено не менее двух экологически чистых туалетных комплекса.</w:t>
      </w:r>
    </w:p>
    <w:p w:rsidR="001A66B0" w:rsidRDefault="001A66B0" w:rsidP="001A66B0">
      <w:pPr>
        <w:jc w:val="both"/>
      </w:pPr>
      <w:r>
        <w:t>О проекте МЦД</w:t>
      </w:r>
    </w:p>
    <w:p w:rsidR="001A66B0" w:rsidRDefault="001A66B0" w:rsidP="001A66B0">
      <w:pPr>
        <w:jc w:val="both"/>
      </w:pPr>
      <w:r>
        <w:t>Московские центральные диаметры, по сути, станут новыми наземными ветками метро, которые свяжут столицу с областью. Для пассажиров организуют удобные пересадки на другие виды транспорта, введут единую билетную систему, сервисы и навигацию. Современные поезда будут ходить с интервалами шесть минут в часы пик.</w:t>
      </w:r>
    </w:p>
    <w:p w:rsidR="001A66B0" w:rsidRDefault="001A66B0" w:rsidP="001A66B0">
      <w:pPr>
        <w:jc w:val="both"/>
      </w:pPr>
      <w:r>
        <w:t xml:space="preserve">Для первого этапа выбрали два маршрута. Один свяжет Смоленское и </w:t>
      </w:r>
      <w:proofErr w:type="spellStart"/>
      <w:r>
        <w:t>Савеловское</w:t>
      </w:r>
      <w:proofErr w:type="spellEnd"/>
      <w:r>
        <w:t xml:space="preserve"> направления (МЦД Одинцово – Лобня), второй – Курское и Рижское (МЦД Нахабино – Подольск).</w:t>
      </w:r>
    </w:p>
    <w:p w:rsidR="001A66B0" w:rsidRDefault="001A66B0" w:rsidP="001A66B0">
      <w:pPr>
        <w:jc w:val="both"/>
      </w:pPr>
      <w:r>
        <w:t>Первые диаметры планируется запустить в 2019 году.</w:t>
      </w:r>
    </w:p>
    <w:p w:rsidR="001A66B0" w:rsidRDefault="001A66B0" w:rsidP="001A66B0">
      <w:pPr>
        <w:jc w:val="both"/>
      </w:pPr>
      <w:hyperlink r:id="rId52" w:history="1">
        <w:r w:rsidRPr="001D63CE">
          <w:rPr>
            <w:rStyle w:val="a9"/>
          </w:rPr>
          <w:t>http://tass.ru/ekonomika/5002577</w:t>
        </w:r>
      </w:hyperlink>
    </w:p>
    <w:p w:rsidR="001A66B0" w:rsidRPr="006732B0" w:rsidRDefault="001A66B0" w:rsidP="001A66B0">
      <w:pPr>
        <w:pStyle w:val="3"/>
        <w:jc w:val="both"/>
        <w:rPr>
          <w:rFonts w:ascii="Times New Roman" w:hAnsi="Times New Roman"/>
          <w:sz w:val="24"/>
          <w:szCs w:val="24"/>
        </w:rPr>
      </w:pPr>
      <w:bookmarkStart w:id="20" w:name="_Toc508002227"/>
      <w:r w:rsidRPr="006732B0">
        <w:rPr>
          <w:rFonts w:ascii="Times New Roman" w:hAnsi="Times New Roman"/>
          <w:sz w:val="24"/>
          <w:szCs w:val="24"/>
        </w:rPr>
        <w:t>ИНТЕРФАКС; 2018.03.02; УВЕЛИЧЕНИЕ МОЩНОСТЕЙ БАМА И ТРАНССИБА В 1,5 РАЗА ПОТРЕБУЕТ ДО 1 ТРЛН РУБ.</w:t>
      </w:r>
      <w:r>
        <w:rPr>
          <w:rFonts w:ascii="Times New Roman" w:hAnsi="Times New Roman"/>
          <w:sz w:val="24"/>
          <w:szCs w:val="24"/>
        </w:rPr>
        <w:t xml:space="preserve"> – </w:t>
      </w:r>
      <w:r w:rsidRPr="006732B0">
        <w:rPr>
          <w:rFonts w:ascii="Times New Roman" w:hAnsi="Times New Roman"/>
          <w:sz w:val="24"/>
          <w:szCs w:val="24"/>
        </w:rPr>
        <w:t>РЖД</w:t>
      </w:r>
      <w:bookmarkEnd w:id="20"/>
    </w:p>
    <w:p w:rsidR="001A66B0" w:rsidRDefault="001A66B0" w:rsidP="001A66B0">
      <w:pPr>
        <w:jc w:val="both"/>
      </w:pPr>
      <w:r>
        <w:t>Дальнейшее увеличение пропускных способностей железной дороги на востоке России в тех объемах, которые были обозначены президентом РФ Владимиром Путиным в ходе послания к Федеральному Собранию, потребует до 1 трлн руб., отмечают в ОАО «РЖД».</w:t>
      </w:r>
    </w:p>
    <w:p w:rsidR="001A66B0" w:rsidRDefault="001A66B0" w:rsidP="001A66B0">
      <w:pPr>
        <w:jc w:val="both"/>
      </w:pPr>
      <w:r>
        <w:t>«Чтобы решить задачу, которую нам поставили вчера по расширению Байкало-Амурской и Транссибирской магистралей, потребуется от 600 млрд до 1 трлн руб.», – заявил генеральный директор компании Олег Белозеров на форуме выпускников СПбГУ в пятницу.</w:t>
      </w:r>
    </w:p>
    <w:p w:rsidR="001A66B0" w:rsidRDefault="001A66B0" w:rsidP="001A66B0">
      <w:pPr>
        <w:jc w:val="both"/>
      </w:pPr>
      <w:r>
        <w:t xml:space="preserve">В послании в четверг </w:t>
      </w:r>
      <w:proofErr w:type="spellStart"/>
      <w:r>
        <w:t>В.Путин</w:t>
      </w:r>
      <w:proofErr w:type="spellEnd"/>
      <w:r>
        <w:t xml:space="preserve"> отметил, что проект предполагает быструю экономическую отдачу и будет способствовать развитию территорий, которые он затрагивает. «За 6 лет в 1,5 раза, до 180 млн тонн, вырастет пропускная способность БАМа и Транссиба. Контейнеры будут доставляться от Владивостока до западной границы России за 7 дней», – заявил он.</w:t>
      </w:r>
    </w:p>
    <w:p w:rsidR="001A66B0" w:rsidRDefault="001A66B0" w:rsidP="001A66B0">
      <w:pPr>
        <w:jc w:val="both"/>
      </w:pPr>
      <w:r>
        <w:t>Первый этап развития восточного полигона оценивается в 562,4 млрд руб., напоминают РЖД. Паспорт инвестиционного проекта предполагал выделение «Российскими железными дорогами» 302 млрд руб., 110 млрд руб. должны поступить из федерального бюджета в виде взносов в уставный капитал, еще 150 млрд руб. – из Фонда национального благосостояния в обмен на привилегированные акции.</w:t>
      </w:r>
    </w:p>
    <w:p w:rsidR="001A66B0" w:rsidRDefault="001A66B0" w:rsidP="001A66B0">
      <w:pPr>
        <w:jc w:val="both"/>
      </w:pPr>
      <w:r>
        <w:t xml:space="preserve">«Инвестиционная программа у нас меньше, чем у «Газпрома» (MOEX: GAZP), но мы будем стремиться подтягиваться. (Ожидается – ИФ) где-то порядка 8-10 трлн руб. до 2025 г.», – также сказал </w:t>
      </w:r>
      <w:proofErr w:type="spellStart"/>
      <w:r>
        <w:t>О.Белозеров</w:t>
      </w:r>
      <w:proofErr w:type="spellEnd"/>
      <w:r>
        <w:t xml:space="preserve"> в пятницу. Инвестиционная программа РЖД в 2018 г. составит почти 550 млрд руб. в 2017 г. – порядка 500 млрд руб. Кроме того, глава монополии сообщил, что в 2017 г. РЖД получили чистую прибыль по РСБУ в 2017 г. в размере 17 млрд руб. (в 2,6 раза больше, чем годом ранее).</w:t>
      </w:r>
    </w:p>
    <w:p w:rsidR="001A66B0" w:rsidRPr="00F07B8F" w:rsidRDefault="001A66B0" w:rsidP="001A66B0">
      <w:pPr>
        <w:pStyle w:val="3"/>
        <w:jc w:val="both"/>
        <w:rPr>
          <w:rFonts w:ascii="Times New Roman" w:hAnsi="Times New Roman"/>
          <w:sz w:val="24"/>
          <w:szCs w:val="24"/>
        </w:rPr>
      </w:pPr>
      <w:bookmarkStart w:id="21" w:name="_Toc508002228"/>
      <w:r w:rsidRPr="00F07B8F">
        <w:rPr>
          <w:rFonts w:ascii="Times New Roman" w:hAnsi="Times New Roman"/>
          <w:sz w:val="24"/>
          <w:szCs w:val="24"/>
        </w:rPr>
        <w:t xml:space="preserve">ТАСС; 2018.03.02; ЦЫДЕНОВ: МОДЕРНИЗАЦИЯ БАМА И ТРАНССИБА ПОЗВОЛИТ ВЕРНУТЬСЯ К ПРОЕКТУ </w:t>
      </w:r>
      <w:r>
        <w:rPr>
          <w:rFonts w:ascii="Times New Roman" w:hAnsi="Times New Roman"/>
          <w:sz w:val="24"/>
          <w:szCs w:val="24"/>
        </w:rPr>
        <w:t>«</w:t>
      </w:r>
      <w:r w:rsidRPr="00F07B8F">
        <w:rPr>
          <w:rFonts w:ascii="Times New Roman" w:hAnsi="Times New Roman"/>
          <w:sz w:val="24"/>
          <w:szCs w:val="24"/>
        </w:rPr>
        <w:t>МОГЗОН</w:t>
      </w:r>
      <w:r>
        <w:rPr>
          <w:rFonts w:ascii="Times New Roman" w:hAnsi="Times New Roman"/>
          <w:sz w:val="24"/>
          <w:szCs w:val="24"/>
        </w:rPr>
        <w:t xml:space="preserve"> – </w:t>
      </w:r>
      <w:r w:rsidRPr="00F07B8F">
        <w:rPr>
          <w:rFonts w:ascii="Times New Roman" w:hAnsi="Times New Roman"/>
          <w:sz w:val="24"/>
          <w:szCs w:val="24"/>
        </w:rPr>
        <w:t>НОВЫЙ УОЯН</w:t>
      </w:r>
      <w:r>
        <w:rPr>
          <w:rFonts w:ascii="Times New Roman" w:hAnsi="Times New Roman"/>
          <w:sz w:val="24"/>
          <w:szCs w:val="24"/>
        </w:rPr>
        <w:t>»</w:t>
      </w:r>
      <w:bookmarkEnd w:id="21"/>
    </w:p>
    <w:p w:rsidR="001A66B0" w:rsidRDefault="001A66B0" w:rsidP="001A66B0">
      <w:pPr>
        <w:jc w:val="both"/>
      </w:pPr>
      <w:r>
        <w:t>Предполагается, что проект соединит железной дорогой обе магистрали</w:t>
      </w:r>
    </w:p>
    <w:p w:rsidR="001A66B0" w:rsidRDefault="001A66B0" w:rsidP="001A66B0">
      <w:pPr>
        <w:jc w:val="both"/>
      </w:pPr>
      <w:r>
        <w:t xml:space="preserve">Модернизация Байкало-Амурской магистрали (БАМ) и Транссибирской магистрали позволит вернуться к обсуждению и реализации проекта о строительстве железной дороги Могзон – Новый </w:t>
      </w:r>
      <w:proofErr w:type="spellStart"/>
      <w:r>
        <w:t>Уоян</w:t>
      </w:r>
      <w:proofErr w:type="spellEnd"/>
      <w:r>
        <w:t xml:space="preserve">, которая соединит обе магистрали, сказал ТАСС в пятницу глава Бурятии Алексей </w:t>
      </w:r>
      <w:proofErr w:type="spellStart"/>
      <w:r>
        <w:t>Цыденов</w:t>
      </w:r>
      <w:proofErr w:type="spellEnd"/>
      <w:r>
        <w:t>.</w:t>
      </w:r>
    </w:p>
    <w:p w:rsidR="001A66B0" w:rsidRDefault="001A66B0" w:rsidP="001A66B0">
      <w:pPr>
        <w:jc w:val="both"/>
      </w:pPr>
      <w:r>
        <w:t>Накануне президент РФ Владимир Путин в послании Федеральному собранию сообщил, что пропускная способность БАМа и Транссиба в направлении морских портов и пограничных переходов Дальнего Востока должна быть увеличена за шесть лет в 1,5 раза – до 180 млн тонн. По словам главы государства, «контейнеры будут доставляться от Владивостока до западной границы России за семь дней». Президент отметил, что это один из инфраструктурных проектов, который будет давать быструю экономическую отдачу.</w:t>
      </w:r>
    </w:p>
    <w:p w:rsidR="001A66B0" w:rsidRDefault="001A66B0" w:rsidP="001A66B0">
      <w:pPr>
        <w:jc w:val="both"/>
      </w:pPr>
      <w:r>
        <w:t xml:space="preserve">«Да, конечно, об этом можно говорить», – сказал </w:t>
      </w:r>
      <w:proofErr w:type="spellStart"/>
      <w:r>
        <w:t>Цыденов</w:t>
      </w:r>
      <w:proofErr w:type="spellEnd"/>
      <w:r>
        <w:t xml:space="preserve">, отвечая на вопрос ТАСС о том, позволят ли планы по модернизации БАМа и Транссиба активно лоббировать реализацию проекта Могзон – Новый </w:t>
      </w:r>
      <w:proofErr w:type="spellStart"/>
      <w:r>
        <w:t>Уоян</w:t>
      </w:r>
      <w:proofErr w:type="spellEnd"/>
      <w:r>
        <w:t>.</w:t>
      </w:r>
    </w:p>
    <w:p w:rsidR="001A66B0" w:rsidRDefault="001A66B0" w:rsidP="001A66B0">
      <w:pPr>
        <w:jc w:val="both"/>
      </w:pPr>
      <w:r>
        <w:t xml:space="preserve">Ранее </w:t>
      </w:r>
      <w:proofErr w:type="spellStart"/>
      <w:r>
        <w:t>Цыденов</w:t>
      </w:r>
      <w:proofErr w:type="spellEnd"/>
      <w:r>
        <w:t xml:space="preserve"> сообщал, что проект по строительству железной перемычки между двумя магистралями будет реализован после оценки грузовой базы. Договоренность о возобновлении работы над проектом между руководителем республики и президентом РЖД Олегом Белозеровым была достигнута в июле 2017 года в Иркутске, на XIII Ассамблее начальников железных дорог России. Проект строительства ветки Могзон – Новый </w:t>
      </w:r>
      <w:proofErr w:type="spellStart"/>
      <w:r>
        <w:t>Уоян</w:t>
      </w:r>
      <w:proofErr w:type="spellEnd"/>
      <w:r>
        <w:t xml:space="preserve"> предусмотрен как в стратегии развития железнодорожного транспорта до 2030 года, так и в транспортной стратегии развития до 2030 года.</w:t>
      </w:r>
    </w:p>
    <w:p w:rsidR="001A66B0" w:rsidRDefault="001A66B0" w:rsidP="001A66B0">
      <w:pPr>
        <w:jc w:val="both"/>
      </w:pPr>
      <w:r>
        <w:t>С инициативой реализации проекта в прошлом году вышла компания РЖД, в частности, речь шла о необходимости актуализировать его по срокам и условиям.</w:t>
      </w:r>
    </w:p>
    <w:p w:rsidR="001A66B0" w:rsidRDefault="001A66B0" w:rsidP="001A66B0">
      <w:pPr>
        <w:jc w:val="both"/>
      </w:pPr>
      <w:r>
        <w:t xml:space="preserve">Могзон и Новый </w:t>
      </w:r>
      <w:proofErr w:type="spellStart"/>
      <w:r>
        <w:t>Уоян</w:t>
      </w:r>
      <w:proofErr w:type="spellEnd"/>
      <w:r>
        <w:t xml:space="preserve"> разделяют почти 700 км. В 1980-х годах началось строительство ветки от Могзона до промежуточного пункта – месторождения полиметаллов «Озерное»: было проложено около 20 км линии, однако проект был заморожен из-за недостатка финансирования. Ранее </w:t>
      </w:r>
      <w:proofErr w:type="spellStart"/>
      <w:r>
        <w:t>Цыденов</w:t>
      </w:r>
      <w:proofErr w:type="spellEnd"/>
      <w:r>
        <w:t xml:space="preserve"> сообщил ТАСС, что связь </w:t>
      </w:r>
      <w:proofErr w:type="spellStart"/>
      <w:r>
        <w:t>Трассиба</w:t>
      </w:r>
      <w:proofErr w:type="spellEnd"/>
      <w:r>
        <w:t xml:space="preserve"> и БАМа через Бурятию откроет новые возможности для освоения месторождений полезных ископаемых, обеспечит транспортную доступность для добывающей отрасли региона.</w:t>
      </w:r>
    </w:p>
    <w:p w:rsidR="001A66B0" w:rsidRDefault="001A66B0" w:rsidP="001A66B0">
      <w:pPr>
        <w:jc w:val="both"/>
      </w:pPr>
      <w:hyperlink r:id="rId53" w:history="1">
        <w:r w:rsidRPr="001D63CE">
          <w:rPr>
            <w:rStyle w:val="a9"/>
          </w:rPr>
          <w:t>http://tass.ru/sibir-news/5002289</w:t>
        </w:r>
      </w:hyperlink>
    </w:p>
    <w:p w:rsidR="001A66B0" w:rsidRPr="000312A5" w:rsidRDefault="001A66B0" w:rsidP="001A66B0">
      <w:pPr>
        <w:pStyle w:val="3"/>
        <w:jc w:val="both"/>
        <w:rPr>
          <w:rFonts w:ascii="Times New Roman" w:hAnsi="Times New Roman"/>
          <w:sz w:val="24"/>
          <w:szCs w:val="24"/>
        </w:rPr>
      </w:pPr>
      <w:bookmarkStart w:id="22" w:name="_Toc508002229"/>
      <w:r w:rsidRPr="000312A5">
        <w:rPr>
          <w:rFonts w:ascii="Times New Roman" w:hAnsi="Times New Roman"/>
          <w:sz w:val="24"/>
          <w:szCs w:val="24"/>
        </w:rPr>
        <w:t>ТАСС; 2018.03.02; СКОРОСТНЫЕ ПОЕЗДА ПЛАНИРУЮТ ЗАПУСТИТЬ МЕЖДУ САМАРОЙ И ТОЛЬЯТТИ</w:t>
      </w:r>
      <w:bookmarkEnd w:id="22"/>
    </w:p>
    <w:p w:rsidR="001A66B0" w:rsidRDefault="001A66B0" w:rsidP="001A66B0">
      <w:pPr>
        <w:jc w:val="both"/>
      </w:pPr>
      <w:r>
        <w:t>Власти Самарской области планируют реализовать проект по созданию скоростного железнодорожного сообщения между Самарой и Тольятти, это позволит дать эффективный толчок макроэкономическому развитию региона, обеспечив доступность рабочих мест для всех жителей. Об этом сообщил журналистам в пятницу врио губернатора Самарской области Дмитрий Азаров в ходе рабочей поездки на «АвтоВАЗ».</w:t>
      </w:r>
    </w:p>
    <w:p w:rsidR="001A66B0" w:rsidRDefault="001A66B0" w:rsidP="001A66B0">
      <w:pPr>
        <w:jc w:val="both"/>
      </w:pPr>
      <w:r>
        <w:t>«Один из вопросов, который мы сегодня рассмотрели очень детально, касается скоростного железнодорожного сообщения между Самарой и Тольятти. Этот проект, а мы надеемся, что мы завершим работу по его обоснованию и в перспективе он будет реализован, создаст условия одинаковой доступности рабочих мест для людей, которые живут как в Самаре, так и в Тольятти», – сказал Азаров.</w:t>
      </w:r>
    </w:p>
    <w:p w:rsidR="001A66B0" w:rsidRDefault="001A66B0" w:rsidP="001A66B0">
      <w:pPr>
        <w:jc w:val="both"/>
      </w:pPr>
      <w:r>
        <w:t xml:space="preserve">По словам врио губернатора, поезд будет курсировать между городами как общественный транспорт. И при этом транзитом он будет проходить и через аэропорт Курумоч. Это позволит развиваться </w:t>
      </w:r>
      <w:proofErr w:type="spellStart"/>
      <w:r>
        <w:t>Самарско</w:t>
      </w:r>
      <w:proofErr w:type="spellEnd"/>
      <w:r>
        <w:t>-Тольяттинской агломерации.</w:t>
      </w:r>
    </w:p>
    <w:p w:rsidR="001A66B0" w:rsidRDefault="001A66B0" w:rsidP="001A66B0">
      <w:pPr>
        <w:jc w:val="both"/>
      </w:pPr>
      <w:r>
        <w:t xml:space="preserve">«Президент сказал о том, что крупные города должны стать драйверами развития страны. И, конечно, на мой взгляд, особая ответственность здесь ложится на Самарскую область. Поскольку мы обладаем уникальной </w:t>
      </w:r>
      <w:proofErr w:type="spellStart"/>
      <w:r>
        <w:t>Самарско</w:t>
      </w:r>
      <w:proofErr w:type="spellEnd"/>
      <w:r>
        <w:t>-Тольяттинской агломерацией, крупнейшей нестоличной агломерацией. В агломерации уже 2,7 млн человек», – сказал он.</w:t>
      </w:r>
    </w:p>
    <w:p w:rsidR="001A66B0" w:rsidRDefault="001A66B0" w:rsidP="001A66B0">
      <w:pPr>
        <w:jc w:val="both"/>
      </w:pPr>
      <w:r>
        <w:t>«Мы должны приложить максимум усилий, чтобы этот потенциал, который дает наличие двух крупнейших городов на территории области, реализовать в интересах не только Самарской области, не только Поволжья, но и всей страны», – добавил Азаров.</w:t>
      </w:r>
    </w:p>
    <w:p w:rsidR="001A66B0" w:rsidRDefault="001A66B0" w:rsidP="001A66B0">
      <w:pPr>
        <w:jc w:val="both"/>
      </w:pPr>
      <w:hyperlink r:id="rId54" w:history="1">
        <w:r w:rsidRPr="00652402">
          <w:rPr>
            <w:rStyle w:val="a9"/>
          </w:rPr>
          <w:t>http://tass.ru/ekonomika/5004206</w:t>
        </w:r>
      </w:hyperlink>
    </w:p>
    <w:p w:rsidR="001A66B0" w:rsidRPr="0021399F" w:rsidRDefault="001A66B0" w:rsidP="001A66B0">
      <w:pPr>
        <w:pStyle w:val="3"/>
        <w:jc w:val="both"/>
        <w:rPr>
          <w:rFonts w:ascii="Times New Roman" w:hAnsi="Times New Roman"/>
          <w:sz w:val="24"/>
          <w:szCs w:val="24"/>
        </w:rPr>
      </w:pPr>
      <w:bookmarkStart w:id="23" w:name="_Toc508002230"/>
      <w:r w:rsidRPr="0021399F">
        <w:rPr>
          <w:rFonts w:ascii="Times New Roman" w:hAnsi="Times New Roman"/>
          <w:sz w:val="24"/>
          <w:szCs w:val="24"/>
        </w:rPr>
        <w:t>РИА НОВОСТИ; 2018.03.02; КОНЦЕССИЯ УСКОРИТ СТРОИТЕЛЬСТВО СЕВЕРНОГО ШИРОТНОГО ХОДА, ЗАЯВИЛИ В ЯНАО</w:t>
      </w:r>
      <w:bookmarkEnd w:id="23"/>
    </w:p>
    <w:p w:rsidR="001A66B0" w:rsidRDefault="001A66B0" w:rsidP="001A66B0">
      <w:pPr>
        <w:jc w:val="both"/>
      </w:pPr>
      <w:r>
        <w:t xml:space="preserve">Распоряжение правительства РФ, которое уполномочило </w:t>
      </w:r>
      <w:r w:rsidRPr="0021399F">
        <w:rPr>
          <w:b/>
        </w:rPr>
        <w:t>Минтранс</w:t>
      </w:r>
      <w:r>
        <w:t xml:space="preserve"> России рассмотреть предложения о концессионном соглашении (форма государственно-частного партнерства) для возведения объектов Северного широтного хода, ускорит реализацию проекта, сообщает в пятницу пресс-служба правительства Ямало-Ненецкого автономного округа (ЯНАО).</w:t>
      </w:r>
    </w:p>
    <w:p w:rsidR="001A66B0" w:rsidRDefault="001A66B0" w:rsidP="001A66B0">
      <w:pPr>
        <w:jc w:val="both"/>
      </w:pPr>
      <w:r>
        <w:t>Как сообщалось, соответствующее распоряжение подписал премьер-министр РФ Дмитрий Медведев.</w:t>
      </w:r>
    </w:p>
    <w:p w:rsidR="001A66B0" w:rsidRDefault="001A66B0" w:rsidP="001A66B0">
      <w:pPr>
        <w:jc w:val="both"/>
      </w:pPr>
      <w:r>
        <w:t>«Правительство России приняло распоряжение, которое ускорит строительство Северного широтного хода», – говорится в сообщении правительства ЯНАО.</w:t>
      </w:r>
    </w:p>
    <w:p w:rsidR="001A66B0" w:rsidRDefault="001A66B0" w:rsidP="001A66B0">
      <w:pPr>
        <w:jc w:val="both"/>
      </w:pPr>
      <w:r>
        <w:t xml:space="preserve">В релизе отмечается, что «опубликованное правительством России распоряжение об установлении полномочий </w:t>
      </w:r>
      <w:r w:rsidRPr="0021399F">
        <w:rPr>
          <w:b/>
        </w:rPr>
        <w:t>Минтранса</w:t>
      </w:r>
      <w:r>
        <w:t xml:space="preserve"> России по рассмотрению предложения о заключении концессионного соглашения – это стратегически важный этап в реализации проекта «Создание железнодорожного Северного широтного хода».</w:t>
      </w:r>
    </w:p>
    <w:p w:rsidR="001A66B0" w:rsidRDefault="001A66B0" w:rsidP="001A66B0">
      <w:pPr>
        <w:jc w:val="both"/>
      </w:pPr>
      <w:r>
        <w:t>Власти сообщают, что строительство Северного широтного хода займет 4-5 лет. «Этот проект полностью состоит из российских материалов.</w:t>
      </w:r>
    </w:p>
    <w:p w:rsidR="001A66B0" w:rsidRDefault="001A66B0" w:rsidP="001A66B0">
      <w:pPr>
        <w:jc w:val="both"/>
      </w:pPr>
      <w:r>
        <w:t>Песок, щебень, рельсы, шпалы, локомотивная тяга, вагоны – это все будет сделано руками российских специалистов. Это очень важно с точки зрения экономики», – приводятся в сообщении слова губернатора ЯНАО Дмитрия Кобылкина.</w:t>
      </w:r>
    </w:p>
    <w:p w:rsidR="001A66B0" w:rsidRDefault="001A66B0" w:rsidP="001A66B0">
      <w:pPr>
        <w:jc w:val="both"/>
      </w:pPr>
      <w:r>
        <w:t xml:space="preserve">Глава региона обратил внимание на значимость строительства участка железной дороги «Бованенково – </w:t>
      </w:r>
      <w:proofErr w:type="spellStart"/>
      <w:r>
        <w:t>Сабетта</w:t>
      </w:r>
      <w:proofErr w:type="spellEnd"/>
      <w:r>
        <w:t xml:space="preserve">» как логического продолжения Северного широтного хода. «Регионам нужен выход в Мировой океан. А выход один – через порт </w:t>
      </w:r>
      <w:proofErr w:type="spellStart"/>
      <w:r>
        <w:t>Сабетта</w:t>
      </w:r>
      <w:proofErr w:type="spellEnd"/>
      <w:r>
        <w:t xml:space="preserve"> … Огромный уральский промышленный комплекс мог бы работать по короткому плечу и поставлять до </w:t>
      </w:r>
      <w:proofErr w:type="spellStart"/>
      <w:r>
        <w:t>Сабетты</w:t>
      </w:r>
      <w:proofErr w:type="spellEnd"/>
      <w:r>
        <w:t xml:space="preserve"> тот или иной груз и выходить в Мировой океан», – подчеркнул губернатор Ямала.</w:t>
      </w:r>
    </w:p>
    <w:p w:rsidR="001A66B0" w:rsidRDefault="001A66B0" w:rsidP="001A66B0">
      <w:pPr>
        <w:jc w:val="both"/>
      </w:pPr>
      <w:r>
        <w:t>В апреле прошлого года Медведев сообщал, что разработан бизнес-план создания железнодорожного Северного широтного хода и железнодорожных подходов к нему. Магистраль будет иметь протяженность в 700 километров. Планируется, что она соединит Северную и Свердловскую железные дороги.</w:t>
      </w:r>
    </w:p>
    <w:p w:rsidR="001A66B0" w:rsidRDefault="001A66B0" w:rsidP="001A66B0">
      <w:pPr>
        <w:jc w:val="both"/>
      </w:pPr>
      <w:hyperlink r:id="rId55" w:history="1">
        <w:r w:rsidRPr="00652402">
          <w:rPr>
            <w:rStyle w:val="a9"/>
          </w:rPr>
          <w:t>https://ria.ru/economy/20180302/1515648910.html</w:t>
        </w:r>
      </w:hyperlink>
    </w:p>
    <w:p w:rsidR="001A66B0" w:rsidRPr="00A34FA7" w:rsidRDefault="001A66B0" w:rsidP="001A66B0">
      <w:pPr>
        <w:pStyle w:val="3"/>
        <w:jc w:val="both"/>
        <w:rPr>
          <w:rFonts w:ascii="Times New Roman" w:hAnsi="Times New Roman"/>
          <w:sz w:val="24"/>
          <w:szCs w:val="24"/>
        </w:rPr>
      </w:pPr>
      <w:bookmarkStart w:id="24" w:name="_Toc508002232"/>
      <w:r w:rsidRPr="00A34FA7">
        <w:rPr>
          <w:rFonts w:ascii="Times New Roman" w:hAnsi="Times New Roman"/>
          <w:sz w:val="24"/>
          <w:szCs w:val="24"/>
        </w:rPr>
        <w:t xml:space="preserve">ИНТЕРФАКС; 2018.03.02; </w:t>
      </w:r>
      <w:r>
        <w:rPr>
          <w:rFonts w:ascii="Times New Roman" w:hAnsi="Times New Roman"/>
          <w:sz w:val="24"/>
          <w:szCs w:val="24"/>
        </w:rPr>
        <w:t>«</w:t>
      </w:r>
      <w:r w:rsidRPr="00A34FA7">
        <w:rPr>
          <w:rFonts w:ascii="Times New Roman" w:hAnsi="Times New Roman"/>
          <w:sz w:val="24"/>
          <w:szCs w:val="24"/>
        </w:rPr>
        <w:t>ТРАНСНЕФТЬ</w:t>
      </w:r>
      <w:r>
        <w:rPr>
          <w:rFonts w:ascii="Times New Roman" w:hAnsi="Times New Roman"/>
          <w:sz w:val="24"/>
          <w:szCs w:val="24"/>
        </w:rPr>
        <w:t>»</w:t>
      </w:r>
      <w:r w:rsidRPr="00A34FA7">
        <w:rPr>
          <w:rFonts w:ascii="Times New Roman" w:hAnsi="Times New Roman"/>
          <w:sz w:val="24"/>
          <w:szCs w:val="24"/>
        </w:rPr>
        <w:t xml:space="preserve"> ПРИОСТАНОВИЛА ОТГРУЗКУ НЕФТИ В ПОРТУ НОВОРОССИЙСКА</w:t>
      </w:r>
      <w:bookmarkEnd w:id="24"/>
    </w:p>
    <w:p w:rsidR="001A66B0" w:rsidRDefault="001A66B0" w:rsidP="001A66B0">
      <w:pPr>
        <w:jc w:val="both"/>
      </w:pPr>
      <w:r>
        <w:t>В порту объявлено штормовое предупреждение</w:t>
      </w:r>
    </w:p>
    <w:p w:rsidR="001A66B0" w:rsidRDefault="001A66B0" w:rsidP="001A66B0">
      <w:pPr>
        <w:jc w:val="both"/>
      </w:pPr>
      <w:r>
        <w:t>«Транснефть» приостановила отгрузку нефти в порту Новороссийска из-за штормового предупреждения, сообщил журналистам официальный представитель компании Игорь Демин.</w:t>
      </w:r>
    </w:p>
    <w:p w:rsidR="001A66B0" w:rsidRDefault="001A66B0" w:rsidP="001A66B0">
      <w:pPr>
        <w:jc w:val="both"/>
      </w:pPr>
      <w:r>
        <w:t>«В Новороссийске с 16:50 вчерашнего дня объявлено штормовое предупреждение. Ветер 18 м/с, волна до 2 м. По прогнозу непогода продлится до 5 марта, но возможны окна», – отметил он.</w:t>
      </w:r>
    </w:p>
    <w:p w:rsidR="001A66B0" w:rsidRDefault="001A66B0" w:rsidP="001A66B0">
      <w:pPr>
        <w:jc w:val="both"/>
      </w:pPr>
      <w:r>
        <w:t>Демин также сообщил, что в порту Козьмино за последние сутки неоднократно вводили штормовое предупреждение, танкер по графику был отшвартован досрочно, далее предполагается работа по фактической погоде, которая остается крайне неустойчивой.</w:t>
      </w:r>
    </w:p>
    <w:p w:rsidR="001A66B0" w:rsidRDefault="001A66B0" w:rsidP="001A66B0">
      <w:pPr>
        <w:jc w:val="both"/>
      </w:pPr>
      <w:r>
        <w:t>«Балтийские порты работают по графику, опоздавший в Приморск продуктовый танкер стоит под погрузкой, других опаздывающих танкеров нет. Прием в систему и поставки на НПЗ идут без ограничений», – добавил он.</w:t>
      </w:r>
    </w:p>
    <w:p w:rsidR="001A66B0" w:rsidRDefault="001A66B0" w:rsidP="001A66B0">
      <w:pPr>
        <w:jc w:val="both"/>
      </w:pPr>
      <w:r>
        <w:t>Как сообщалось ранее, «Транснефть», согласно заявкам нефтяных компаний, планирует в 2018 году уменьшить транспортировку нефти на экспорт на 3% – до 226,8 млн тонн против 233,804 млн тонн в 2017 году.</w:t>
      </w:r>
    </w:p>
    <w:p w:rsidR="001A66B0" w:rsidRDefault="001A66B0" w:rsidP="001A66B0">
      <w:pPr>
        <w:jc w:val="both"/>
      </w:pPr>
      <w:r>
        <w:t>Через порт Новороссийск в 2018 году планируется поставить 27 млн тонн против 30,655 млн тонн в прошлом году, через Приморск – 34 млн тонн против 43,982 млн тонн, через Козьмино – 31 млн тонн против 31,7 млн тонн, через Усть-Лугу – 28 млн тонн против 32,678 млн тонн.</w:t>
      </w:r>
    </w:p>
    <w:p w:rsidR="001A66B0" w:rsidRDefault="001A66B0" w:rsidP="001A66B0">
      <w:pPr>
        <w:jc w:val="both"/>
      </w:pPr>
      <w:hyperlink r:id="rId56" w:history="1">
        <w:r w:rsidRPr="00302B38">
          <w:rPr>
            <w:rStyle w:val="a9"/>
          </w:rPr>
          <w:t>На</w:t>
        </w:r>
      </w:hyperlink>
      <w:r w:rsidRPr="00302B38">
        <w:t xml:space="preserve"> </w:t>
      </w:r>
      <w:r>
        <w:t>ту же тему:</w:t>
      </w:r>
    </w:p>
    <w:p w:rsidR="001A66B0" w:rsidRDefault="001A66B0" w:rsidP="001A66B0">
      <w:pPr>
        <w:jc w:val="both"/>
      </w:pPr>
      <w:hyperlink r:id="rId57" w:history="1">
        <w:r w:rsidRPr="001D63CE">
          <w:rPr>
            <w:rStyle w:val="a9"/>
          </w:rPr>
          <w:t>http://tass.ru/ekonomika/5001973</w:t>
        </w:r>
      </w:hyperlink>
    </w:p>
    <w:p w:rsidR="00D15374" w:rsidRDefault="001A66B0" w:rsidP="001A66B0">
      <w:pPr>
        <w:jc w:val="both"/>
      </w:pPr>
      <w:hyperlink r:id="rId58" w:history="1">
        <w:r w:rsidRPr="002312CC">
          <w:rPr>
            <w:rStyle w:val="a9"/>
          </w:rPr>
          <w:t>http://kuban24.tv/item/transneft-priostanovila-otgruzku-v-portu-novorossijska-iz-za-shtorma-195075</w:t>
        </w:r>
      </w:hyperlink>
    </w:p>
    <w:p w:rsidR="001A66B0" w:rsidRDefault="00D15374" w:rsidP="001A66B0">
      <w:pPr>
        <w:jc w:val="both"/>
      </w:pPr>
      <w:r>
        <w:br w:type="page"/>
      </w:r>
    </w:p>
    <w:p w:rsidR="001A66B0" w:rsidRPr="006E00D3" w:rsidRDefault="001A66B0" w:rsidP="001A66B0">
      <w:pPr>
        <w:pStyle w:val="3"/>
        <w:jc w:val="both"/>
        <w:rPr>
          <w:rFonts w:ascii="Times New Roman" w:hAnsi="Times New Roman"/>
          <w:sz w:val="24"/>
          <w:szCs w:val="24"/>
        </w:rPr>
      </w:pPr>
      <w:bookmarkStart w:id="25" w:name="_Toc508002233"/>
      <w:r w:rsidRPr="006E00D3">
        <w:rPr>
          <w:rFonts w:ascii="Times New Roman" w:hAnsi="Times New Roman"/>
          <w:sz w:val="24"/>
          <w:szCs w:val="24"/>
        </w:rPr>
        <w:t>ИНТЕРФАКС; 2018.03.02; ПРАВИТЕЛЬСТВО РФ НАПРАВИЛО В ГОСДУМУ ЗАКОНОПРОЕКТ О РАСПРОСТРАНЕНИИ РЕЖИМА СПВ НА СОВГАВАНЬ</w:t>
      </w:r>
      <w:bookmarkEnd w:id="25"/>
    </w:p>
    <w:p w:rsidR="001A66B0" w:rsidRDefault="001A66B0" w:rsidP="001A66B0">
      <w:pPr>
        <w:jc w:val="both"/>
      </w:pPr>
      <w:r>
        <w:t>Правительство РФ одобрило и внесло в Госдуму законопроект о расширении территории Свободного порта Владивосток (СПВ) на Советско-Гаванский муниципальный район Хабаровского края, сообщила пресс-служба Минвостокразвития.</w:t>
      </w:r>
    </w:p>
    <w:p w:rsidR="001A66B0" w:rsidRDefault="001A66B0" w:rsidP="001A66B0">
      <w:pPr>
        <w:jc w:val="both"/>
      </w:pPr>
      <w:r>
        <w:t>Предложение о распространении режима СПВ представил замминистра РФ по развитию Дальнего Востока Павел Волков.</w:t>
      </w:r>
    </w:p>
    <w:p w:rsidR="001A66B0" w:rsidRDefault="001A66B0" w:rsidP="001A66B0">
      <w:pPr>
        <w:jc w:val="both"/>
      </w:pPr>
      <w:r>
        <w:t xml:space="preserve">«Законопроект о расширении действия Свободного порта был разработан Минвостокразвития по заявкам инвесторов. Уже сейчас таких потенциальных резидентов Свободного порта в Советской Гавани пятнадцать. Они планируют запустить проекты по строительству транспортно-перегрузочных комплексов, терминалов по обработке грузов, причальных сооружений, деревообрабатывающих производств. Среди проектов – предприятие по производству морепродуктов, лососевый рыбоводный завод, комплекс сортировки твердых коммунальных отходов, гидрометаллургический комбинат и другие. Общий объем частных инвестиций предполагается более 54 млрд рублей», – приводит слова </w:t>
      </w:r>
      <w:proofErr w:type="spellStart"/>
      <w:r>
        <w:t>П.Волкова</w:t>
      </w:r>
      <w:proofErr w:type="spellEnd"/>
      <w:r>
        <w:t xml:space="preserve"> пресс-служба министерства.</w:t>
      </w:r>
    </w:p>
    <w:p w:rsidR="001A66B0" w:rsidRDefault="001A66B0" w:rsidP="001A66B0">
      <w:pPr>
        <w:jc w:val="both"/>
      </w:pPr>
      <w:r>
        <w:t>Планируемый совокупный объем поступлений налогов и сборов в консолидированный бюджет РФ в связи с реализацией указанных проектов за 8 лет составит более 4,3 млрд рублей.</w:t>
      </w:r>
    </w:p>
    <w:p w:rsidR="001A66B0" w:rsidRDefault="001A66B0" w:rsidP="001A66B0">
      <w:pPr>
        <w:jc w:val="both"/>
      </w:pPr>
      <w:r>
        <w:t>Планируется создание более 1,8 тыс. новых рабочих мест.</w:t>
      </w:r>
    </w:p>
    <w:p w:rsidR="001A66B0" w:rsidRDefault="001A66B0" w:rsidP="001A66B0">
      <w:pPr>
        <w:jc w:val="both"/>
      </w:pPr>
      <w:r>
        <w:t xml:space="preserve">«Ранее мы Ванино «накрыли» Свободным портом, а </w:t>
      </w:r>
      <w:proofErr w:type="spellStart"/>
      <w:r>
        <w:t>Совгавань</w:t>
      </w:r>
      <w:proofErr w:type="spellEnd"/>
      <w:r>
        <w:t xml:space="preserve"> нет. Эти районы находятся рядом. Там и земля общая, изначально были заложены общие принципы развития. Именно поэтому должен быть и общий с Ванино Свободный порт», – сказал губернатор Хабаровского края Вячеслав </w:t>
      </w:r>
      <w:proofErr w:type="spellStart"/>
      <w:r>
        <w:t>Шпорт</w:t>
      </w:r>
      <w:proofErr w:type="spellEnd"/>
      <w:r>
        <w:t>, слова которого приведены в сообщении.</w:t>
      </w:r>
    </w:p>
    <w:p w:rsidR="001A66B0" w:rsidRDefault="001A66B0" w:rsidP="001A66B0">
      <w:pPr>
        <w:jc w:val="both"/>
      </w:pPr>
      <w:r>
        <w:t>Свободный порт Владивосток – портовая зона, пользующаяся особыми режимами таможенного, налогового, инвестиционного и смежного регулирования. В настоящее время режим свободного порта Владивосток, помимо Приморского края, распространяется на Хабаровский край (</w:t>
      </w:r>
      <w:proofErr w:type="spellStart"/>
      <w:r>
        <w:t>Ванинский</w:t>
      </w:r>
      <w:proofErr w:type="spellEnd"/>
      <w:r>
        <w:t xml:space="preserve"> муниципальный район), Сахалинскую область (</w:t>
      </w:r>
      <w:proofErr w:type="spellStart"/>
      <w:r>
        <w:t>Корсаковский</w:t>
      </w:r>
      <w:proofErr w:type="spellEnd"/>
      <w:r>
        <w:t xml:space="preserve"> и Углегорский городские округа), Камчатский край (Петропавловск-Камчатский) и Чукотский автономный округ (</w:t>
      </w:r>
      <w:proofErr w:type="spellStart"/>
      <w:r>
        <w:t>Певек</w:t>
      </w:r>
      <w:proofErr w:type="spellEnd"/>
      <w:r>
        <w:t>).</w:t>
      </w:r>
    </w:p>
    <w:p w:rsidR="001A66B0" w:rsidRPr="000312A5" w:rsidRDefault="001A66B0" w:rsidP="001A66B0">
      <w:pPr>
        <w:pStyle w:val="3"/>
        <w:jc w:val="both"/>
        <w:rPr>
          <w:rFonts w:ascii="Times New Roman" w:hAnsi="Times New Roman"/>
          <w:sz w:val="24"/>
          <w:szCs w:val="24"/>
        </w:rPr>
      </w:pPr>
      <w:bookmarkStart w:id="26" w:name="_Toc508002235"/>
      <w:r w:rsidRPr="000312A5">
        <w:rPr>
          <w:rFonts w:ascii="Times New Roman" w:hAnsi="Times New Roman"/>
          <w:sz w:val="24"/>
          <w:szCs w:val="24"/>
        </w:rPr>
        <w:t>ТАСС; 2018.03.02; РОСТОВСКИЕ ВЛАСТИ ОБЕЩАЮТ УЧЕСТЬ ВСЕ РИСКИ ПРИ СТРОИТЕЛЬСТВЕ БАГАЕВСКОГО ГИДРОУЗЛА НА ДОНУ</w:t>
      </w:r>
      <w:bookmarkEnd w:id="26"/>
    </w:p>
    <w:p w:rsidR="001A66B0" w:rsidRDefault="001A66B0" w:rsidP="001A66B0">
      <w:pPr>
        <w:jc w:val="both"/>
      </w:pPr>
      <w:r>
        <w:t xml:space="preserve">Власти Ростовской области изучают возможные последствия при будущем строительстве Багаевского гидроузла, который должен решить проблему судоходства по Дону при мелководье, и считают, что при нормальном режиме работы объекта не будет подтопления территорий, чего опасаются местные жители, сообщил в пятницу ТАСС </w:t>
      </w:r>
      <w:r w:rsidRPr="0021399F">
        <w:rPr>
          <w:b/>
        </w:rPr>
        <w:t>министр транспорта</w:t>
      </w:r>
      <w:r>
        <w:t xml:space="preserve"> региона Андрей </w:t>
      </w:r>
      <w:r w:rsidRPr="0021399F">
        <w:rPr>
          <w:b/>
        </w:rPr>
        <w:t>Иванов</w:t>
      </w:r>
      <w:r>
        <w:t>.</w:t>
      </w:r>
    </w:p>
    <w:p w:rsidR="001A66B0" w:rsidRDefault="001A66B0" w:rsidP="001A66B0">
      <w:pPr>
        <w:jc w:val="both"/>
      </w:pPr>
      <w:r>
        <w:t>В пятницу в ходе медиафорума Общероссийского народного фронта (ОНФ) «Правда и справедливость» один из журналистов попросил президента РФ Владимира Путина обратить внимание на проект Багаевского гидроузла. По его словам, местные жители опасаются подтоплений прибрежных территорий после введения объекта. В ответ глава государства отметил, что будет дано поручение правительству РФ проработать данный вопрос.</w:t>
      </w:r>
    </w:p>
    <w:p w:rsidR="001A66B0" w:rsidRDefault="001A66B0" w:rsidP="001A66B0">
      <w:pPr>
        <w:jc w:val="both"/>
      </w:pPr>
      <w:r>
        <w:t>«Что касается возможных подтоплений, то мы этот вопрос уже неоднократно обсуждали, и планируемый уровень подтоплений снижен был еще при прохождении первого этапа. &lt;…&gt; Документы по второму этапу находятся в экспертизе, где учитываются в том числе, все эти моменты, связанные с оценкой влияния на экологию», – сказал министр.</w:t>
      </w:r>
    </w:p>
    <w:p w:rsidR="001A66B0" w:rsidRDefault="001A66B0" w:rsidP="001A66B0">
      <w:pPr>
        <w:jc w:val="both"/>
      </w:pPr>
      <w:r>
        <w:t xml:space="preserve">Депутат Госдумы от области Виктор </w:t>
      </w:r>
      <w:proofErr w:type="spellStart"/>
      <w:r>
        <w:t>Водолацкий</w:t>
      </w:r>
      <w:proofErr w:type="spellEnd"/>
      <w:r>
        <w:t xml:space="preserve"> считает, что для изучения проблемы нужно привлечь ученых и не спешить с возведением гидроузла без точных расчетов всех рисков. «Чтобы реализовать проект, необходимо привлечь и ученых-гидрологов, Южный научный центр РАН, и многие другие институты, которые могли бы дать четкое, аргументированное заключение и гарантию, что строительство Багаевского гидроузла не вызовет никакой угрозы устью Дона», – подчеркнул он.</w:t>
      </w:r>
    </w:p>
    <w:p w:rsidR="001A66B0" w:rsidRDefault="001A66B0" w:rsidP="001A66B0">
      <w:pPr>
        <w:jc w:val="both"/>
      </w:pPr>
      <w:r>
        <w:t>Багаевский гидроузел</w:t>
      </w:r>
    </w:p>
    <w:p w:rsidR="001A66B0" w:rsidRDefault="001A66B0" w:rsidP="001A66B0">
      <w:pPr>
        <w:jc w:val="both"/>
      </w:pPr>
      <w:r>
        <w:t xml:space="preserve">Летом 2015 года на проблемном участке Дона ниже </w:t>
      </w:r>
      <w:proofErr w:type="spellStart"/>
      <w:r>
        <w:t>Кочетовского</w:t>
      </w:r>
      <w:proofErr w:type="spellEnd"/>
      <w:r>
        <w:t xml:space="preserve"> гидроузла в районе станицы </w:t>
      </w:r>
      <w:proofErr w:type="spellStart"/>
      <w:r>
        <w:t>Багаевской</w:t>
      </w:r>
      <w:proofErr w:type="spellEnd"/>
      <w:r>
        <w:t xml:space="preserve"> наблюдалось рекордное маловодье в 2,7 метра, возникли проблемы с судоходством. В ряде районов региона из-за критической ситуации с обеспечением водоснабжения был введен режим ЧС. Проблемы с судоходством из-за маловодья возникли и в 2016 году.</w:t>
      </w:r>
    </w:p>
    <w:p w:rsidR="001A66B0" w:rsidRDefault="001A66B0" w:rsidP="001A66B0">
      <w:pPr>
        <w:jc w:val="both"/>
      </w:pPr>
      <w:r>
        <w:t xml:space="preserve">Предполагается, что строительство Багаевского гидроузла на реке Дон в хуторе </w:t>
      </w:r>
      <w:proofErr w:type="spellStart"/>
      <w:r>
        <w:t>Арпачине</w:t>
      </w:r>
      <w:proofErr w:type="spellEnd"/>
      <w:r>
        <w:t xml:space="preserve"> ориентировочной стоимостью 22 млрд рублей позволит решить ряд проблем, которые оказывают негативное влияние на качество жизни в регионе: нехватку воды для питьевого, хозяйственного, промышленного пользования, а также для сельского хозяйства, рыболовства и судоходства. Планировалось, что строительство гидроузла должно начаться в 2018 и завершиться в 2020 году.</w:t>
      </w:r>
    </w:p>
    <w:p w:rsidR="001A66B0" w:rsidRDefault="001A66B0" w:rsidP="001A66B0">
      <w:pPr>
        <w:jc w:val="both"/>
      </w:pPr>
      <w:r>
        <w:t>Вместе с тем активисты-экологи в регионе ранее активно обсуждали вопрос строительства гидроузла, и размещали петиции против реализации проекта. По их словам, «плотина окончательно уничтожит всю ценную донскую рыбу, подтопит несколько населенных пунктов, и, главное, один из самых красивых участков реки с заповедными островами и песчаными пляжами превратится в заросшее камышом болото с фарватером».</w:t>
      </w:r>
    </w:p>
    <w:p w:rsidR="001A66B0" w:rsidRDefault="001A66B0" w:rsidP="001A66B0">
      <w:pPr>
        <w:jc w:val="both"/>
      </w:pPr>
      <w:r>
        <w:t>Подтоплений не будет</w:t>
      </w:r>
    </w:p>
    <w:p w:rsidR="001A66B0" w:rsidRDefault="001A66B0" w:rsidP="001A66B0">
      <w:pPr>
        <w:jc w:val="both"/>
      </w:pPr>
      <w:r>
        <w:t xml:space="preserve">Проектирование гидроузла производится в два этапа. Как сообщил </w:t>
      </w:r>
      <w:r w:rsidRPr="0021399F">
        <w:rPr>
          <w:b/>
        </w:rPr>
        <w:t>Иванов</w:t>
      </w:r>
      <w:r>
        <w:t>, документы на второй этап проходят государственную экспертизу. Он подчеркнул, что при подготовке проекта учитывалось мнение общественности. «Более того, мы во всех муниципальных образованиях, которые теоретически попадают в зону влияния Багаевского гидроузла, проводили общественные слушания по этому поводу», – добавил он.</w:t>
      </w:r>
    </w:p>
    <w:p w:rsidR="001A66B0" w:rsidRDefault="001A66B0" w:rsidP="001A66B0">
      <w:pPr>
        <w:jc w:val="both"/>
      </w:pPr>
      <w:r>
        <w:t>По словам министра, «любая большая стройка, тем более стройка на воде, она всегда вызывает определенные беспокойства». «Проект Багаевского гидроузла родился не сегодня и не вчера – вся сеть гидросооружений на Дону предусматривалась еще в советские годы. В 2017 году отметили 65-летие пуска Волго-Донского судоходного канала, именно тогда еще предусматривался гидроузел на нижнем Дону, просто его не успели построить», – пояснил он.</w:t>
      </w:r>
    </w:p>
    <w:p w:rsidR="001A66B0" w:rsidRDefault="001A66B0" w:rsidP="001A66B0">
      <w:pPr>
        <w:jc w:val="both"/>
      </w:pPr>
      <w:r w:rsidRPr="0021399F">
        <w:rPr>
          <w:b/>
        </w:rPr>
        <w:t>Иванов</w:t>
      </w:r>
      <w:r>
        <w:t xml:space="preserve"> уверен, что в стандартных условиях «гидроузел может работать в открытом абсолютно режиме, он не будет создавать подпора или какого-то дополнительного подтопления». «Задача этого гидроузла – обеспечить гарантированные глубины в единой глубоководной системе страны, а не создать дополнительное водохранилище», – уточнил собеседник.</w:t>
      </w:r>
    </w:p>
    <w:p w:rsidR="001A66B0" w:rsidRDefault="001A66B0" w:rsidP="001A66B0">
      <w:pPr>
        <w:jc w:val="both"/>
      </w:pPr>
      <w:r>
        <w:t>Реку надо очистить</w:t>
      </w:r>
    </w:p>
    <w:p w:rsidR="001A66B0" w:rsidRDefault="001A66B0" w:rsidP="001A66B0">
      <w:pPr>
        <w:jc w:val="both"/>
      </w:pPr>
      <w:r>
        <w:t xml:space="preserve">Депутат </w:t>
      </w:r>
      <w:proofErr w:type="spellStart"/>
      <w:r>
        <w:t>Водолацкий</w:t>
      </w:r>
      <w:proofErr w:type="spellEnd"/>
      <w:r>
        <w:t xml:space="preserve"> обратил внимание на важность этого водного участка для обеспечения транспортировки грузов с Каспия в Черное и Средиземное море, а также проблемы реки. При этом в последние годы уделялось мало внимания причинам обмеления Дона, что и привело </w:t>
      </w:r>
      <w:proofErr w:type="gramStart"/>
      <w:r>
        <w:t>к серьезным последствия</w:t>
      </w:r>
      <w:proofErr w:type="gramEnd"/>
      <w:r>
        <w:t>.</w:t>
      </w:r>
    </w:p>
    <w:p w:rsidR="001A66B0" w:rsidRDefault="001A66B0" w:rsidP="001A66B0">
      <w:pPr>
        <w:jc w:val="both"/>
      </w:pPr>
      <w:r>
        <w:t>«После развала Советского Союза я не помню, чтобы реку Дон от его истоков и до впадения в Азовское море чистили. Не чистятся малые реки, не открываются родники – это огромный комплекс, этим нужно системно заниматься. Если бы восстановили и рекреационные зоны, и восстановили бы водный баланс, снова был бы разлив Дона, а после разлива – увеличение водных запасов и многие-многие вопросы», – пояснил депутат.</w:t>
      </w:r>
    </w:p>
    <w:p w:rsidR="001A66B0" w:rsidRDefault="001A66B0" w:rsidP="001A66B0">
      <w:pPr>
        <w:jc w:val="both"/>
      </w:pPr>
      <w:r>
        <w:t xml:space="preserve">По его словам, поскольку решать проблему обмеления Дона и судоходства будут другим путем – строительством гидроузла, важно найти баланс таким образом, чтобы не нарушилась экосистема Дона. «Эти две составляющих необходимо обязательно учесть, этим нужно заниматься и не спешить сегодня, засучив рукава, быстро строить Багаевский гидроузел», – добавил он, отметив, что «на сегодняшний день в десятки и сотни раз превышают допустимые нормы </w:t>
      </w:r>
      <w:proofErr w:type="spellStart"/>
      <w:r>
        <w:t>судозаходы</w:t>
      </w:r>
      <w:proofErr w:type="spellEnd"/>
      <w:r>
        <w:t>, которые идут по реке Дон, загруженные баржи идут уже по самому дну, нарушается полностью все, что связано с кормовой базой рыбной».</w:t>
      </w:r>
    </w:p>
    <w:p w:rsidR="001A66B0" w:rsidRDefault="001A66B0" w:rsidP="001A66B0">
      <w:pPr>
        <w:jc w:val="both"/>
      </w:pPr>
      <w:hyperlink r:id="rId59" w:history="1">
        <w:r w:rsidRPr="00652402">
          <w:rPr>
            <w:rStyle w:val="a9"/>
          </w:rPr>
          <w:t>http://tass.ru/ekonomika/5004967</w:t>
        </w:r>
      </w:hyperlink>
    </w:p>
    <w:p w:rsidR="001A66B0" w:rsidRPr="00051E8F" w:rsidRDefault="001A66B0" w:rsidP="001A66B0">
      <w:pPr>
        <w:pStyle w:val="3"/>
        <w:jc w:val="both"/>
        <w:rPr>
          <w:rFonts w:ascii="Times New Roman" w:hAnsi="Times New Roman"/>
          <w:sz w:val="24"/>
          <w:szCs w:val="24"/>
        </w:rPr>
      </w:pPr>
      <w:bookmarkStart w:id="27" w:name="_Toc508002237"/>
      <w:r w:rsidRPr="00051E8F">
        <w:rPr>
          <w:rFonts w:ascii="Times New Roman" w:hAnsi="Times New Roman"/>
          <w:sz w:val="24"/>
          <w:szCs w:val="24"/>
        </w:rPr>
        <w:t>КОММЕРСАНТ; ЕЛИЗАВЕТА КУЗНЕЦОВА; 2018.03.05; АВИАТОРЫ ПОСТАВИЛИ РЕКОРД ПО ЗАКУПКАМ</w:t>
      </w:r>
      <w:bookmarkEnd w:id="27"/>
    </w:p>
    <w:p w:rsidR="001A66B0" w:rsidRDefault="001A66B0" w:rsidP="001A66B0">
      <w:pPr>
        <w:jc w:val="both"/>
      </w:pPr>
      <w:r>
        <w:t>Но могут столкнуться с избытком самолетов</w:t>
      </w:r>
    </w:p>
    <w:p w:rsidR="001A66B0" w:rsidRDefault="001A66B0" w:rsidP="001A66B0">
      <w:pPr>
        <w:jc w:val="both"/>
      </w:pPr>
      <w:r>
        <w:t>Быстрый рост авиарынка привел к тому, что российские перевозчики поставили новый рекорд пополнения парка. В 2017 году они получили 142 самолета. Самыми популярными стали узкофюзеляжные суда, которые можно использовать на популярных направлениях, эффективно контролируя расходы. Однако начало 2018 года показало, что рост замедляется, и эксперты говорят о возможном переизбытке парка, грозящем убытками и банкротствами.</w:t>
      </w:r>
    </w:p>
    <w:p w:rsidR="001A66B0" w:rsidRDefault="001A66B0" w:rsidP="001A66B0">
      <w:pPr>
        <w:jc w:val="both"/>
      </w:pPr>
      <w:r>
        <w:t>“Ъ” ознакомился с презентацией старшего научного сотрудника Института экономики транспорта и транспортной политики НИУ ВШЭ Андрея Крамаренко по развитию парка российской гражданской авиации. По данным эксперта, в 2017 году авиакомпании получили 142 самолета, парк увеличился на рекордные 12%. Авиакомпании вдохновил рост пассажиропотока: с 2012 года он снижался, но 2017 году увеличился на 18,6%, до 105 млн человек. Близкая динамика была только в 2011 году, когда на рынок пришло 130 самолетов, а худший результат отмечен в 2015 году, когда прекратила полеты вторая в РФ авиакомпания «Трансаэро» и отрасль потеряла 203 самолета.</w:t>
      </w:r>
    </w:p>
    <w:p w:rsidR="001A66B0" w:rsidRDefault="001A66B0" w:rsidP="001A66B0">
      <w:pPr>
        <w:jc w:val="both"/>
      </w:pPr>
      <w:r>
        <w:t>Более половины полученных в 2017 году судов (77 машин) новые. В результате если в 2010 году средний возраст авиапарка в РФ составлял около 10 лет, то в 2017 году он сократился до 5,7 года. Лучшим годом по этому показателю был 2014-й, когда средний возраст флота составлял 4,7 года. Авиакомпании недолго используют самолеты: за шесть лет 54% судов, возвращенных лизингодателям, летали в РФ в среднем менее пяти лет. «Отрасль живет текущим моментом, пытаясь постоянно реагировать на меняющийся спрос, оперативно отвечая на потребности пассажиров</w:t>
      </w:r>
      <w:proofErr w:type="gramStart"/>
      <w:r>
        <w:t>»,–</w:t>
      </w:r>
      <w:proofErr w:type="gramEnd"/>
      <w:r>
        <w:t xml:space="preserve"> считает Андрей Крамаренко. Источник “Ъ” в отрасли уточняет: перевозчики ввозят самолеты, видя отложенный спрос, особенно на международные рейсы, оптимизм внушает и перспектива возобновления авиасообщения с Египтом, так что в ближайшей перспективе пополнение парка продолжится.</w:t>
      </w:r>
    </w:p>
    <w:p w:rsidR="001A66B0" w:rsidRDefault="001A66B0" w:rsidP="001A66B0">
      <w:pPr>
        <w:jc w:val="both"/>
      </w:pPr>
      <w:r>
        <w:t xml:space="preserve">Наибольшим спросом в России пользуются узкофюзеляжные самолеты: в 2017 году в страну пришло 72 таких судна – 34 </w:t>
      </w:r>
      <w:proofErr w:type="spellStart"/>
      <w:r>
        <w:t>Boeing</w:t>
      </w:r>
      <w:proofErr w:type="spellEnd"/>
      <w:r>
        <w:t xml:space="preserve"> 737 и 38 А320. «Эти самолеты мультифункциональные: российские перевозчики, в отличие от авиакомпаний других стран, стараются ставить их на рейсы длительностью как до четырех, так и до семи-восьми часов, добиваясь лучшего соотношения операционных затрат и полученной прибыли</w:t>
      </w:r>
      <w:proofErr w:type="gramStart"/>
      <w:r>
        <w:t>»,–</w:t>
      </w:r>
      <w:proofErr w:type="gramEnd"/>
      <w:r>
        <w:t xml:space="preserve"> поясняет господин Крамаренко. Сегмент региональной авиации также показал лучший результат с 2010 года: на рынок поступило 40 самолетов, из которых основная доля пришлась на российский SSJ100 (27 судов) и </w:t>
      </w:r>
      <w:proofErr w:type="spellStart"/>
      <w:r>
        <w:t>Embraer</w:t>
      </w:r>
      <w:proofErr w:type="spellEnd"/>
      <w:r>
        <w:t xml:space="preserve"> E170 (13 судов) для S7.</w:t>
      </w:r>
    </w:p>
    <w:p w:rsidR="001A66B0" w:rsidRDefault="001A66B0" w:rsidP="001A66B0">
      <w:pPr>
        <w:jc w:val="both"/>
      </w:pPr>
      <w:r>
        <w:t>В то же время в Россию не поступило ни одного турбовинтового самолета, используемого в труднодоступных и удаленных регионах. «Их эксплуатация напрямую зависит от субсидий государства: каждый пятый пассажир летает на таких самолетах только за счет дотаций, поэтому рост в сегменте может быть связан исключительно с увеличением объема бюджетных субсидий, чего в обозримом будущем не ожидается</w:t>
      </w:r>
      <w:proofErr w:type="gramStart"/>
      <w:r>
        <w:t>»,–</w:t>
      </w:r>
      <w:proofErr w:type="gramEnd"/>
      <w:r>
        <w:t xml:space="preserve"> отмечает эксперт. Доля закупок широкофюзеляжных дальнемагистральных судов в 2017 году не превысила 13% (или 18 самолетов). Но за счет укрепления рубля, увеличения платежеспособности и выездного туризма спрос на этот тип самолетов может увеличиться с открытием дальних туристических направлений, </w:t>
      </w:r>
      <w:proofErr w:type="gramStart"/>
      <w:r>
        <w:t>например</w:t>
      </w:r>
      <w:proofErr w:type="gramEnd"/>
      <w:r>
        <w:t xml:space="preserve"> в Азию, полагает Андрей Крамаренко.</w:t>
      </w:r>
    </w:p>
    <w:p w:rsidR="001A66B0" w:rsidRDefault="001A66B0" w:rsidP="001A66B0">
      <w:pPr>
        <w:jc w:val="both"/>
      </w:pPr>
      <w:r>
        <w:t>В «Аэрофлоте» “Ъ” сообщили, что планы увеличения самолетного парка группы (включает также авиакомпании «Россия», «Победа» и «Аврора») практически не менялись за последние месяцы – только уточнялся график ожидаемых поставок. Темпы роста флота сохраняются. По данным на март, в 2018 году «Аэрофлот» увеличит парк на 30 самолетов: за счет вывода из эксплуатации 27 машин и поступления 57 судов. В сам «Аэрофлот» придет 40 самолетов (13 SSJ100, 10 А320, 5 А321, 11 B737 и один B777), и будет выведен 21 самолет (8 А320 и 13 А321).</w:t>
      </w:r>
    </w:p>
    <w:p w:rsidR="001A66B0" w:rsidRDefault="001A66B0" w:rsidP="001A66B0">
      <w:pPr>
        <w:jc w:val="both"/>
      </w:pPr>
      <w:r>
        <w:t xml:space="preserve">В исследовании прогнозируется, что в 2018–2020 годах динамика расширения парка должна снизиться до 30–40 самолетов в год с учетом замедления спроса на авиаперевозки (в январе 2018 года рост составил 14% против 20% годом ранее). Иначе избыточные емкости, не отвечающие в полной мере реальному спросу, могут спровоцировать новые убытки и риск повторения ситуации с «ВИМ-Авиа»: в 2016 году ее емкости выросли на 135%, а в 2017 году, до ухода с </w:t>
      </w:r>
      <w:proofErr w:type="gramStart"/>
      <w:r>
        <w:t>рынка,–</w:t>
      </w:r>
      <w:proofErr w:type="gramEnd"/>
      <w:r>
        <w:t xml:space="preserve"> почти на 80%.</w:t>
      </w:r>
    </w:p>
    <w:p w:rsidR="001A66B0" w:rsidRDefault="001A66B0" w:rsidP="001A66B0">
      <w:pPr>
        <w:jc w:val="both"/>
      </w:pPr>
      <w:r>
        <w:t>Главный редактор «Авиатранспортного обозрения» Алексей Синицкий подтверждает: неоправданный рост избыточных емкостей неизбежно будет давить на тарифы, перевозчикам придется работать в убыток ради заполнения рейсов. Поэтому сейчас, подчеркивает эксперт, несмотря на преддверие высокого сезона, очень важно проводить разумную политику пополнения флота, чтобы в осенне-зимний период не оказаться на грани финансовой устойчивости.</w:t>
      </w:r>
    </w:p>
    <w:p w:rsidR="001A66B0" w:rsidRDefault="001A66B0" w:rsidP="001A66B0">
      <w:pPr>
        <w:jc w:val="both"/>
      </w:pPr>
      <w:hyperlink r:id="rId60" w:history="1">
        <w:r w:rsidRPr="00652402">
          <w:rPr>
            <w:rStyle w:val="a9"/>
          </w:rPr>
          <w:t>https://www.kommersant.ru/doc/3566124</w:t>
        </w:r>
      </w:hyperlink>
    </w:p>
    <w:p w:rsidR="001A66B0" w:rsidRPr="00653545" w:rsidRDefault="001A66B0" w:rsidP="001A66B0">
      <w:pPr>
        <w:pStyle w:val="3"/>
        <w:jc w:val="both"/>
        <w:rPr>
          <w:rFonts w:ascii="Times New Roman" w:hAnsi="Times New Roman"/>
          <w:sz w:val="24"/>
          <w:szCs w:val="24"/>
        </w:rPr>
      </w:pPr>
      <w:bookmarkStart w:id="28" w:name="_Toc508002238"/>
      <w:bookmarkStart w:id="29" w:name="_Hlk508003441"/>
      <w:r w:rsidRPr="00653545">
        <w:rPr>
          <w:rFonts w:ascii="Times New Roman" w:hAnsi="Times New Roman"/>
          <w:sz w:val="24"/>
          <w:szCs w:val="24"/>
        </w:rPr>
        <w:t>ИЗВЕСТИЯ; ТАТЬЯНА БЕРСЕНЕВА; 2018.03.05; АВИАДЕБОШ ВЛЕТИТ В КОПЕЕЧКУ</w:t>
      </w:r>
      <w:bookmarkEnd w:id="28"/>
    </w:p>
    <w:p w:rsidR="001A66B0" w:rsidRDefault="001A66B0" w:rsidP="001A66B0">
      <w:pPr>
        <w:jc w:val="both"/>
      </w:pPr>
      <w:r>
        <w:t>В правительстве намерены увеличить штрафы за хулиганство в самолете в 10 раз</w:t>
      </w:r>
    </w:p>
    <w:p w:rsidR="001A66B0" w:rsidRDefault="001A66B0" w:rsidP="001A66B0">
      <w:pPr>
        <w:jc w:val="both"/>
      </w:pPr>
      <w:r>
        <w:t xml:space="preserve">Штраф за дебош в самолете может быть увеличен в 10 раз, его размер будет достигать 20–40 тыс. рублей. Кроме того, может появиться и отдельное наказание за мелкое хулиганство на транспорте с взысканием от 30 до 50 тыс. рублей. Соответствующие поправки в Кодекс об административных правонарушениях намерена поддержать сегодня правительственная комиссия по законопроектной работе. Документ уже согласован с </w:t>
      </w:r>
      <w:r w:rsidRPr="0021399F">
        <w:rPr>
          <w:b/>
        </w:rPr>
        <w:t>Минтрансом</w:t>
      </w:r>
      <w:r>
        <w:t>, Следственным комитетом, Генпрокуратурой и государственно-правовым управлением президента РФ. В МВД проект раскритиковали, а юристы увидели в нем коррупционные риски.</w:t>
      </w:r>
    </w:p>
    <w:p w:rsidR="001A66B0" w:rsidRDefault="001A66B0" w:rsidP="001A66B0">
      <w:pPr>
        <w:jc w:val="both"/>
      </w:pPr>
      <w:r>
        <w:t xml:space="preserve">Правительственная комиссия по законопроектной деятельности в понедельник планирует рассмотреть и поддержать поправки в КоАП от Минюста, усиливающие наказание за противоправные действия на борту самолетов («Известия» ознакомились с документом). Так, предлагается увеличить до 20–40 тыс. рублей штраф, который назначается за невыполнение законных распоряжений командира воздушного судна – например, курение на борту или отказ застегнуть ремни безопасности при взлете и посадке. Сейчас штраф за подобное составляет от 2 до 5 тыс. рублей. При этом сохраняется возможность административно арестовать нарушителя на срок до 15 суток. </w:t>
      </w:r>
    </w:p>
    <w:p w:rsidR="001A66B0" w:rsidRDefault="001A66B0" w:rsidP="001A66B0">
      <w:pPr>
        <w:jc w:val="both"/>
      </w:pPr>
      <w:r>
        <w:t>Весной прошлого года была введена уголовная ответственность за грубое нарушение общественного порядка на транспорте, выражающее явное неуважение к обществу, – штраф в размере 300–500 тыс. рублей либо лишение свободы на срок до пяти лет. Однако Минюст счел необходимым ввести и более строгое наказание для тех, чьи действия на борту под эту статью не подпадают, считаясь мелким хулиганством. Речь может идти об агрессивном поведении на борту, когда пассажир, например, грубит и толкает окружающих. Сейчас за это грозит штраф от 500 до 1000 рублей либо арест на 15 суток. Минюст предлагает увеличить взыскание до 30–50 тыс. рублей, сохранив возможность ареста.</w:t>
      </w:r>
    </w:p>
    <w:p w:rsidR="001A66B0" w:rsidRDefault="001A66B0" w:rsidP="001A66B0">
      <w:pPr>
        <w:jc w:val="both"/>
      </w:pPr>
      <w:r>
        <w:t>Это позволит наказывать не только за грубое нарушение общественного порядка на транспорте, но и за мелкое хулиганство, считают авторы инициативы. Они ссылаются на данные Генпрокуратуры, согласно которым в 2013 году было выявлено 7,2 тыс. правонарушений на воздушном транспорте, а в 2016-м – более 8 тыс. Также в документе обращается внимание и на то, что действующие административные наказания для авиадебоширов были установлены еще в 2009 году.</w:t>
      </w:r>
    </w:p>
    <w:p w:rsidR="001A66B0" w:rsidRDefault="001A66B0" w:rsidP="001A66B0">
      <w:pPr>
        <w:jc w:val="both"/>
      </w:pPr>
      <w:r>
        <w:t>Также предлагается со 100 до 1000 рублей увеличить штрафы за нарушение правил фото– и видеосъемки на борту и пользования телефонами.</w:t>
      </w:r>
    </w:p>
    <w:p w:rsidR="001A66B0" w:rsidRDefault="001A66B0" w:rsidP="001A66B0">
      <w:pPr>
        <w:jc w:val="both"/>
      </w:pPr>
      <w:r>
        <w:t xml:space="preserve">Законопроект уже согласован с </w:t>
      </w:r>
      <w:r w:rsidRPr="0021399F">
        <w:rPr>
          <w:b/>
        </w:rPr>
        <w:t>Минтрансом</w:t>
      </w:r>
      <w:r>
        <w:t>, Следственным комитетом, Генпрокуратурой и государственно-правовым управлением президента РФ. Однако в МВД полагают, что выделение мелкого хулиганства на транспорте в самостоятельное нарушение осложнит работу, так как его трудно будет отделить от уже существующего уголовного состава «Хулиганство» (ст. 213 УК). Это неприемлемо, считают в министерстве. Также в МВД полагают, что предложенные размеры штрафов недостаточно аргументированы, следует из документов, с которыми ознакомились «Известия».</w:t>
      </w:r>
    </w:p>
    <w:p w:rsidR="001A66B0" w:rsidRDefault="001A66B0" w:rsidP="001A66B0">
      <w:pPr>
        <w:jc w:val="both"/>
      </w:pPr>
      <w:r>
        <w:t>Партнер юридической фирмы «</w:t>
      </w:r>
      <w:proofErr w:type="spellStart"/>
      <w:r>
        <w:t>Юст</w:t>
      </w:r>
      <w:proofErr w:type="spellEnd"/>
      <w:r>
        <w:t xml:space="preserve">» Александр </w:t>
      </w:r>
      <w:proofErr w:type="spellStart"/>
      <w:r>
        <w:t>Боломатов</w:t>
      </w:r>
      <w:proofErr w:type="spellEnd"/>
      <w:r>
        <w:t xml:space="preserve"> считает, что появление отдельного наказания за мелкое хулиганство на транспорте может привести к негативным последствиям. По его мнению, в итоге появится больше возможностей трактовать то или иное нарушение как административное или уголовное. Это может увеличить коррупционные риски, полагает он.</w:t>
      </w:r>
    </w:p>
    <w:p w:rsidR="001A66B0" w:rsidRDefault="001A66B0" w:rsidP="001A66B0">
      <w:pPr>
        <w:jc w:val="both"/>
      </w:pPr>
      <w:r>
        <w:t xml:space="preserve">Исполнительный директор </w:t>
      </w:r>
      <w:proofErr w:type="spellStart"/>
      <w:r>
        <w:t>юркомпании</w:t>
      </w:r>
      <w:proofErr w:type="spellEnd"/>
      <w:r>
        <w:t xml:space="preserve"> «Глазунов и Семенов» Дмитрий Семенов, напротив, полагает, что предложенные изменения </w:t>
      </w:r>
      <w:proofErr w:type="spellStart"/>
      <w:r>
        <w:t>обоснованны</w:t>
      </w:r>
      <w:proofErr w:type="spellEnd"/>
      <w:r>
        <w:t>, поскольку случаи хулиганства на борту в последнее время участились. По его мнению, с принятием поправок могут появиться сложности с применением новой нормы, однако случаи наступления уголовной ответственности снизятся.</w:t>
      </w:r>
    </w:p>
    <w:p w:rsidR="001A66B0" w:rsidRDefault="001A66B0" w:rsidP="001A66B0">
      <w:pPr>
        <w:jc w:val="both"/>
      </w:pPr>
      <w:hyperlink r:id="rId61" w:history="1">
        <w:r w:rsidRPr="00652402">
          <w:rPr>
            <w:rStyle w:val="a9"/>
          </w:rPr>
          <w:t>https://iz.ru/716077/tatiana-berseneva/aviadebosh-vletit-v-kopeechku</w:t>
        </w:r>
      </w:hyperlink>
      <w:bookmarkEnd w:id="29"/>
    </w:p>
    <w:p w:rsidR="001A66B0" w:rsidRDefault="001A66B0" w:rsidP="001A66B0">
      <w:pPr>
        <w:jc w:val="both"/>
      </w:pPr>
      <w:r>
        <w:t>На ту же тему:</w:t>
      </w:r>
    </w:p>
    <w:p w:rsidR="001A66B0" w:rsidRDefault="001A66B0" w:rsidP="001A66B0">
      <w:pPr>
        <w:jc w:val="both"/>
      </w:pPr>
      <w:hyperlink r:id="rId62" w:history="1">
        <w:r w:rsidRPr="00652402">
          <w:rPr>
            <w:rStyle w:val="a9"/>
          </w:rPr>
          <w:t>https://www.rbc.ru/rbcfreenews/5a9cbfed9a794718d610d9ad</w:t>
        </w:r>
      </w:hyperlink>
    </w:p>
    <w:p w:rsidR="001A66B0" w:rsidRDefault="001A66B0" w:rsidP="001A66B0">
      <w:pPr>
        <w:jc w:val="both"/>
      </w:pPr>
      <w:hyperlink r:id="rId63" w:history="1">
        <w:r w:rsidRPr="00652402">
          <w:rPr>
            <w:rStyle w:val="a9"/>
          </w:rPr>
          <w:t>https://www.gazeta.ru/social/news/2018/03/05/n_11244889.shtml</w:t>
        </w:r>
      </w:hyperlink>
    </w:p>
    <w:p w:rsidR="001A66B0" w:rsidRPr="00051E8F" w:rsidRDefault="001A66B0" w:rsidP="001A66B0">
      <w:pPr>
        <w:pStyle w:val="3"/>
        <w:jc w:val="both"/>
        <w:rPr>
          <w:rFonts w:ascii="Times New Roman" w:hAnsi="Times New Roman"/>
          <w:sz w:val="24"/>
          <w:szCs w:val="24"/>
        </w:rPr>
      </w:pPr>
      <w:bookmarkStart w:id="30" w:name="_Toc508002239"/>
      <w:r w:rsidRPr="00051E8F">
        <w:rPr>
          <w:rFonts w:ascii="Times New Roman" w:hAnsi="Times New Roman"/>
          <w:sz w:val="24"/>
          <w:szCs w:val="24"/>
        </w:rPr>
        <w:t xml:space="preserve">КОММЕРСАНТЪ FM; ЮЛИЯ ВАГАПОВА; ИВАН ЯКУНИН; 2018.03.04; </w:t>
      </w:r>
      <w:r>
        <w:rPr>
          <w:rFonts w:ascii="Times New Roman" w:hAnsi="Times New Roman"/>
          <w:sz w:val="24"/>
          <w:szCs w:val="24"/>
        </w:rPr>
        <w:t>«</w:t>
      </w:r>
      <w:r w:rsidRPr="00051E8F">
        <w:rPr>
          <w:rFonts w:ascii="Times New Roman" w:hAnsi="Times New Roman"/>
          <w:sz w:val="24"/>
          <w:szCs w:val="24"/>
        </w:rPr>
        <w:t>АЭРОФЛОТ</w:t>
      </w:r>
      <w:r>
        <w:rPr>
          <w:rFonts w:ascii="Times New Roman" w:hAnsi="Times New Roman"/>
          <w:sz w:val="24"/>
          <w:szCs w:val="24"/>
        </w:rPr>
        <w:t>»</w:t>
      </w:r>
      <w:r w:rsidRPr="00051E8F">
        <w:rPr>
          <w:rFonts w:ascii="Times New Roman" w:hAnsi="Times New Roman"/>
          <w:sz w:val="24"/>
          <w:szCs w:val="24"/>
        </w:rPr>
        <w:t xml:space="preserve"> ВНОВЬ ПЕРЕДУМАЛ</w:t>
      </w:r>
      <w:bookmarkEnd w:id="30"/>
    </w:p>
    <w:p w:rsidR="001A66B0" w:rsidRPr="00051E8F" w:rsidRDefault="001A66B0" w:rsidP="001A66B0">
      <w:pPr>
        <w:jc w:val="both"/>
        <w:rPr>
          <w:szCs w:val="24"/>
        </w:rPr>
      </w:pPr>
      <w:r>
        <w:t>н</w:t>
      </w:r>
      <w:r w:rsidRPr="00051E8F">
        <w:t>асчет норм провоза ручной клади</w:t>
      </w:r>
    </w:p>
    <w:p w:rsidR="001A66B0" w:rsidRDefault="001A66B0" w:rsidP="001A66B0">
      <w:pPr>
        <w:jc w:val="both"/>
      </w:pPr>
      <w:r>
        <w:t>«Аэрофлот» поменял требования к ручной клади два раза за месяц. В последней версии правила смягчили и к высоте багажа добавили пять сантиметров. Однако именно из-за них многих пассажиров в последние недели не пускали на борт со специальными «</w:t>
      </w:r>
      <w:proofErr w:type="spellStart"/>
      <w:r>
        <w:t>кабинными</w:t>
      </w:r>
      <w:proofErr w:type="spellEnd"/>
      <w:r>
        <w:t xml:space="preserve"> чемоданами», предназначенными как раз для салона самолета. Предыдущие изменения в «Аэрофлоте» ввели 15 февраля. Тогда оказалось, что высота грузов больше не сможет быть больше 20 см. Их размеры проверяли прямо у стоек регистрации, для этого там установили металлические измерительные рамки. Почему «Аэрофлот» пересмотрел позицию? И что теперь можно взять с собой в салон самолета? Разбирались Юлия </w:t>
      </w:r>
      <w:proofErr w:type="spellStart"/>
      <w:r>
        <w:t>Вагапова</w:t>
      </w:r>
      <w:proofErr w:type="spellEnd"/>
      <w:r>
        <w:t xml:space="preserve"> и Иван Якунин.</w:t>
      </w:r>
    </w:p>
    <w:p w:rsidR="001A66B0" w:rsidRDefault="001A66B0" w:rsidP="001A66B0">
      <w:pPr>
        <w:jc w:val="both"/>
      </w:pPr>
      <w:r>
        <w:t xml:space="preserve">Сам «Аэрофлот» 15 февраля объяснил – правила ужесточили из-за жалоб пассажиров, которые считали, что многие ручную кладь берут бесконтрольно и на борту не хватает места для вещей. В итоге в рамки-ограничители на стойках регистрации не проходили даже стандартные </w:t>
      </w:r>
      <w:proofErr w:type="spellStart"/>
      <w:r>
        <w:t>фотосумки</w:t>
      </w:r>
      <w:proofErr w:type="spellEnd"/>
      <w:r>
        <w:t>. Из-за этого профессионалам пришлось сдавать в багаж хрупкую и дорогостоящую аппаратуру.</w:t>
      </w:r>
    </w:p>
    <w:p w:rsidR="001A66B0" w:rsidRDefault="001A66B0" w:rsidP="001A66B0">
      <w:pPr>
        <w:jc w:val="both"/>
      </w:pPr>
      <w:r>
        <w:t>Обычные пассажиры были удивлены не меньше: на борт не позволили проносить чемоданы, которые были как раз для этого предназначены. С такой проблемой столкнулась москвичка Лилия: «С ним я езжу уже, наверное, года три, и никогда проблем не было. Однако тут девушка на стойке мне сказала, что не может меня пропустить с чемоданом без того, чтобы я его не «прогнала» через какую-то конструкцию. Я попыталась это сделать, но он не пролезал из-за колес, буквально не хватало сантиметра. В результате мне пришлось сдавать чемодан в багаж при том, что я лечу бизнес-классом. Я, конечно, была шокирована».</w:t>
      </w:r>
    </w:p>
    <w:p w:rsidR="001A66B0" w:rsidRDefault="001A66B0" w:rsidP="001A66B0">
      <w:pPr>
        <w:jc w:val="both"/>
      </w:pPr>
      <w:r>
        <w:t>Спустя десять дней «Аэрофлот» передумал: разрешенную высоту ручной клади увеличили всего на несколько сантиметров с 20 см до 25 см. Однако это уже неплохо – стандартные чемоданы имеют как раз такие габариты.</w:t>
      </w:r>
    </w:p>
    <w:p w:rsidR="001A66B0" w:rsidRDefault="001A66B0" w:rsidP="001A66B0">
      <w:pPr>
        <w:jc w:val="both"/>
      </w:pPr>
      <w:r>
        <w:t>Пресс-секретарь «Аэрофлота» Максим Фетисов, рассказал «Коммерсантъ FM», почему компания решила смягчить требования: «Мы проанализировали продукцию компаний, которые выпускают чемоданы для ручной клади, и увидели, что большинство таких товаров имеют глубину 23-25 см. Сейчас мы увеличили нормы ручной клади, и теперь ее габариты составляют 55х40х25 см».</w:t>
      </w:r>
    </w:p>
    <w:p w:rsidR="001A66B0" w:rsidRDefault="001A66B0" w:rsidP="001A66B0">
      <w:pPr>
        <w:jc w:val="both"/>
      </w:pPr>
      <w:r>
        <w:t xml:space="preserve">Авиакомпании сами вправе выбирать параметры провозимого багажа с прошлой осени, когда это право им дал </w:t>
      </w:r>
      <w:r w:rsidRPr="0021399F">
        <w:rPr>
          <w:b/>
        </w:rPr>
        <w:t>Минтранс</w:t>
      </w:r>
      <w:r>
        <w:t>.</w:t>
      </w:r>
    </w:p>
    <w:p w:rsidR="001A66B0" w:rsidRDefault="001A66B0" w:rsidP="001A66B0">
      <w:pPr>
        <w:jc w:val="both"/>
      </w:pPr>
      <w:r>
        <w:t xml:space="preserve">В итоге большинство российских перевозчиков ограничили высоту ручной клади 20 см. Зарубежные авиакомпании, как правило, лояльнее. Впрочем, на практике ни те, ни другие жесткие проверки чаще всего не устраивают, сообщил аналитик агентства </w:t>
      </w:r>
      <w:proofErr w:type="spellStart"/>
      <w:r>
        <w:t>Telecom</w:t>
      </w:r>
      <w:proofErr w:type="spellEnd"/>
      <w:r>
        <w:t xml:space="preserve"> </w:t>
      </w:r>
      <w:proofErr w:type="spellStart"/>
      <w:r>
        <w:t>Daily</w:t>
      </w:r>
      <w:proofErr w:type="spellEnd"/>
      <w:r>
        <w:t xml:space="preserve"> Илья </w:t>
      </w:r>
      <w:proofErr w:type="spellStart"/>
      <w:r>
        <w:t>Шатилин</w:t>
      </w:r>
      <w:proofErr w:type="spellEnd"/>
      <w:r>
        <w:t xml:space="preserve">: «Вопрос в том, насколько строго авиакомпании соблюдают нормы ручной клади. Например, чешские авиалинии буквально за каждые 200 </w:t>
      </w:r>
      <w:proofErr w:type="spellStart"/>
      <w:r>
        <w:t>гр</w:t>
      </w:r>
      <w:proofErr w:type="spellEnd"/>
      <w:r>
        <w:t xml:space="preserve"> перевеса отправят пассажира сдавать ручную кладь в багаж. Кто-то из перевозчиков вообще ее не проверяет. Также до недавних пор было в «Аэрофлоте». Остальные российские авиакомпании пока на правила провоза смотрят сквозь пальцы».</w:t>
      </w:r>
    </w:p>
    <w:p w:rsidR="001A66B0" w:rsidRDefault="001A66B0" w:rsidP="001A66B0">
      <w:pPr>
        <w:jc w:val="both"/>
      </w:pPr>
      <w:r>
        <w:t xml:space="preserve">К слову, после смягчения правил в «Аэрофлоте» допустимый вес ручной клади остался тем же – 10 кг для пассажиров эконом-класса, и 15 кг – для бизнес-класса. Сейчас пассажир авиакомпании может взять с собой в самолет, помимо чемодана, рюкзак, дамскую сумку или портфель, верхнюю одежду, букет цветов, костюм в портпледе, детскую люльку или коляску, костыли, трости и товары, купленные в </w:t>
      </w:r>
      <w:proofErr w:type="spellStart"/>
      <w:r>
        <w:t>Duty</w:t>
      </w:r>
      <w:proofErr w:type="spellEnd"/>
      <w:r>
        <w:t xml:space="preserve"> </w:t>
      </w:r>
      <w:proofErr w:type="spellStart"/>
      <w:r>
        <w:t>Free</w:t>
      </w:r>
      <w:proofErr w:type="spellEnd"/>
      <w:r>
        <w:t>. Правда, только один пакет. Всю технику необходимо поместить в чемодан.</w:t>
      </w:r>
    </w:p>
    <w:p w:rsidR="001A66B0" w:rsidRDefault="001A66B0" w:rsidP="001A66B0">
      <w:pPr>
        <w:jc w:val="both"/>
      </w:pPr>
      <w:r>
        <w:t>Ранее в Госдуме предложили ввести единые для всех авиакомпаний требования к ручной клади. Помимо минимально разрешенного веса – 5 кг, депутаты предлагают прописать и габариты багажа.</w:t>
      </w:r>
    </w:p>
    <w:p w:rsidR="001A66B0" w:rsidRDefault="001A66B0" w:rsidP="001A66B0">
      <w:pPr>
        <w:jc w:val="both"/>
      </w:pPr>
      <w:hyperlink r:id="rId64" w:history="1">
        <w:r w:rsidRPr="00652402">
          <w:rPr>
            <w:rStyle w:val="a9"/>
          </w:rPr>
          <w:t>https://www.kommersant.ru/doc/3566036?query=</w:t>
        </w:r>
        <w:r w:rsidRPr="0021399F">
          <w:rPr>
            <w:rStyle w:val="a9"/>
            <w:b/>
          </w:rPr>
          <w:t>минтранс</w:t>
        </w:r>
      </w:hyperlink>
    </w:p>
    <w:p w:rsidR="001A66B0" w:rsidRPr="00D0111C" w:rsidRDefault="001A66B0" w:rsidP="001A66B0">
      <w:pPr>
        <w:pStyle w:val="3"/>
        <w:jc w:val="both"/>
        <w:rPr>
          <w:rFonts w:ascii="Times New Roman" w:hAnsi="Times New Roman"/>
          <w:sz w:val="24"/>
          <w:szCs w:val="24"/>
        </w:rPr>
      </w:pPr>
      <w:bookmarkStart w:id="31" w:name="_Toc508002240"/>
      <w:bookmarkStart w:id="32" w:name="_Hlk508003462"/>
      <w:r w:rsidRPr="00D0111C">
        <w:rPr>
          <w:rFonts w:ascii="Times New Roman" w:hAnsi="Times New Roman"/>
          <w:sz w:val="24"/>
          <w:szCs w:val="24"/>
        </w:rPr>
        <w:t xml:space="preserve">ИНТЕРФАКС; 2018.03.02; </w:t>
      </w:r>
      <w:r w:rsidRPr="0021399F">
        <w:rPr>
          <w:rFonts w:ascii="Times New Roman" w:hAnsi="Times New Roman"/>
          <w:sz w:val="24"/>
          <w:szCs w:val="24"/>
        </w:rPr>
        <w:t>МИНТРАНС</w:t>
      </w:r>
      <w:r w:rsidRPr="00D0111C">
        <w:rPr>
          <w:rFonts w:ascii="Times New Roman" w:hAnsi="Times New Roman"/>
          <w:sz w:val="24"/>
          <w:szCs w:val="24"/>
        </w:rPr>
        <w:t xml:space="preserve"> РФ ПРЕДЛАГАЕТ ОЦЕНИВАТЬ УСЛОВИЯ ТРУДА ПИЛОТОВ ПРИ ВЫПОЛНЕНИИ КОНТРОЛЬНЫХ ПОЛЕТОВ</w:t>
      </w:r>
      <w:bookmarkEnd w:id="31"/>
    </w:p>
    <w:p w:rsidR="001A66B0" w:rsidRDefault="001A66B0" w:rsidP="001A66B0">
      <w:pPr>
        <w:jc w:val="both"/>
      </w:pPr>
      <w:r w:rsidRPr="0021399F">
        <w:rPr>
          <w:b/>
        </w:rPr>
        <w:t>Минтранс</w:t>
      </w:r>
      <w:r>
        <w:t xml:space="preserve"> РФ предлагает оценивать условия труда на рабочих местах членов летных и </w:t>
      </w:r>
      <w:proofErr w:type="spellStart"/>
      <w:r>
        <w:t>кабинных</w:t>
      </w:r>
      <w:proofErr w:type="spellEnd"/>
      <w:r>
        <w:t xml:space="preserve"> экипажей гражданских самолетов при выполнении контрольных полетов.</w:t>
      </w:r>
    </w:p>
    <w:p w:rsidR="001A66B0" w:rsidRDefault="001A66B0" w:rsidP="001A66B0">
      <w:pPr>
        <w:jc w:val="both"/>
      </w:pPr>
      <w:r>
        <w:t xml:space="preserve">Проект соответствующих изменений в Федеральные авиационные правила ведомство опубликовало на </w:t>
      </w:r>
      <w:proofErr w:type="spellStart"/>
      <w:r>
        <w:t>госпортале</w:t>
      </w:r>
      <w:proofErr w:type="spellEnd"/>
      <w:r>
        <w:t xml:space="preserve"> regulation.gov.ru.</w:t>
      </w:r>
    </w:p>
    <w:p w:rsidR="001A66B0" w:rsidRDefault="001A66B0" w:rsidP="001A66B0">
      <w:pPr>
        <w:jc w:val="both"/>
      </w:pPr>
      <w:r>
        <w:t>В соответствие с предложенной редакцией правил, к контрольным рейсам (на которых проверяется исправность авиатехники) могут быть допущены специалисты «для проведения исследований измерений вредных и опасных факторов производственной среды и трудового процесса» на рабочих местах экипажей. По действующим правилам к контрольным полетам в зависимости от их программы допускаются только «работники научно-исследовательских организаций» и «лица инженерно-технического состава».</w:t>
      </w:r>
    </w:p>
    <w:p w:rsidR="001A66B0" w:rsidRDefault="001A66B0" w:rsidP="001A66B0">
      <w:pPr>
        <w:jc w:val="both"/>
      </w:pPr>
      <w:r>
        <w:t>При этом предполагается, что право впускать в кабину пилотов лиц, не являющихся членами экипажа, сохранится у командира воздушного судна. Решение о включении специалистов по оценке условий труда в задание на полет будет приниматься эксплуатантом или, если речь идет об авиации общего назначения, владельцем воздушного судна.</w:t>
      </w:r>
    </w:p>
    <w:p w:rsidR="001A66B0" w:rsidRDefault="001A66B0" w:rsidP="001A66B0">
      <w:pPr>
        <w:jc w:val="both"/>
      </w:pPr>
      <w:r>
        <w:t>Общественное обсуждение проекта продлится до 26 марта 2018 г.</w:t>
      </w:r>
    </w:p>
    <w:p w:rsidR="001A66B0" w:rsidRPr="0021399F" w:rsidRDefault="001A66B0" w:rsidP="001A66B0">
      <w:pPr>
        <w:pStyle w:val="3"/>
        <w:jc w:val="both"/>
        <w:rPr>
          <w:rFonts w:ascii="Times New Roman" w:hAnsi="Times New Roman"/>
          <w:sz w:val="24"/>
          <w:szCs w:val="24"/>
        </w:rPr>
      </w:pPr>
      <w:bookmarkStart w:id="33" w:name="_Toc508002241"/>
      <w:bookmarkEnd w:id="32"/>
      <w:r w:rsidRPr="0021399F">
        <w:rPr>
          <w:rFonts w:ascii="Times New Roman" w:hAnsi="Times New Roman"/>
          <w:sz w:val="24"/>
          <w:szCs w:val="24"/>
        </w:rPr>
        <w:t>РОССИЙСКАЯ ГАЗЕТА</w:t>
      </w:r>
      <w:r>
        <w:rPr>
          <w:rFonts w:ascii="Times New Roman" w:hAnsi="Times New Roman"/>
          <w:sz w:val="24"/>
          <w:szCs w:val="24"/>
        </w:rPr>
        <w:t xml:space="preserve"> – </w:t>
      </w:r>
      <w:r w:rsidRPr="0021399F">
        <w:rPr>
          <w:rFonts w:ascii="Times New Roman" w:hAnsi="Times New Roman"/>
          <w:sz w:val="24"/>
          <w:szCs w:val="24"/>
        </w:rPr>
        <w:t>НЕДЕЛЯ – КРЫМ; СЕМЕН ТИХИЙ; 2018.03.02; И ДЛЯ ДРОНОВ ЕСТЬ ПРАВИЛА</w:t>
      </w:r>
      <w:bookmarkEnd w:id="33"/>
    </w:p>
    <w:p w:rsidR="001A66B0" w:rsidRDefault="001A66B0" w:rsidP="001A66B0">
      <w:pPr>
        <w:jc w:val="both"/>
      </w:pPr>
      <w:r>
        <w:t>Где и как можно использовать беспилотники</w:t>
      </w:r>
    </w:p>
    <w:p w:rsidR="001A66B0" w:rsidRDefault="001A66B0" w:rsidP="001A66B0">
      <w:pPr>
        <w:jc w:val="both"/>
      </w:pPr>
      <w:r>
        <w:t>Совсем недавно несколько жителей Крыма один за одним буквально «влетели» на штрафы за использование дронов для съемки местных достопримечательностей. Как оказалось, от административной ответственности не застрахованы даже законопослушные пилоты – законодательство не разработано до конца. Где на полуострове можно летать, а где нельзя? Корреспондент «РГ» выяснял, как в Крыму легально пользоваться беспилотниками.</w:t>
      </w:r>
    </w:p>
    <w:p w:rsidR="001A66B0" w:rsidRDefault="001A66B0" w:rsidP="001A66B0">
      <w:pPr>
        <w:jc w:val="both"/>
      </w:pPr>
      <w:r>
        <w:t>Популярность легких дронов и квадрокоптеров тяжело оспорить, их используют и журналисты, и фотолюбители. В курортном регионе с их помощью создают панорамы, любительские и профессиональные видео. Даже строительство крупных инфраструктурных объектов не обходится без съемки с воздуха: создание объездной дороги, части федеральной трассы «Таврида» под Симферополем, подрядчики зафиксировали в отчетном видеоролике.</w:t>
      </w:r>
    </w:p>
    <w:p w:rsidR="001A66B0" w:rsidRDefault="001A66B0" w:rsidP="001A66B0">
      <w:pPr>
        <w:jc w:val="both"/>
      </w:pPr>
      <w:r>
        <w:t>Тем не менее уже в этом году транспортная прокуратура поспособствовала наложению санкций на двоих крымчан за неправильный запуск дронов. Одного поймали в Ливадии, там «пилот» поднял квадрокоптер на 100 метров над землей «без соответствующего разрешения компетентного в области организации воздушного движения органа» и был оштрафован на три тысячи рублей. Столько же пришлось выплатить государству человеку, пойманному за управлением беспилотником возле Крымского инженерно-педагогического университета в Симферополе. Пилотирование, по словам представителей прокуратуры, осуществлялось без подачи плана полета.</w:t>
      </w:r>
    </w:p>
    <w:p w:rsidR="001A66B0" w:rsidRDefault="001A66B0" w:rsidP="001A66B0">
      <w:pPr>
        <w:jc w:val="both"/>
      </w:pPr>
      <w:r>
        <w:t xml:space="preserve">К университету, кстати, прилегает часть </w:t>
      </w:r>
      <w:proofErr w:type="spellStart"/>
      <w:r>
        <w:t>Росгвардии</w:t>
      </w:r>
      <w:proofErr w:type="spellEnd"/>
      <w:r>
        <w:t>.</w:t>
      </w:r>
    </w:p>
    <w:p w:rsidR="001A66B0" w:rsidRDefault="001A66B0" w:rsidP="001A66B0">
      <w:pPr>
        <w:jc w:val="both"/>
      </w:pPr>
      <w:r>
        <w:t xml:space="preserve">Два месяца назад за съемку вблизи воинской части на мысе </w:t>
      </w:r>
      <w:proofErr w:type="spellStart"/>
      <w:r>
        <w:t>Тарханкут</w:t>
      </w:r>
      <w:proofErr w:type="spellEnd"/>
      <w:r>
        <w:t xml:space="preserve"> оштрафовали еще одного гражданина.</w:t>
      </w:r>
    </w:p>
    <w:p w:rsidR="001A66B0" w:rsidRDefault="001A66B0" w:rsidP="001A66B0">
      <w:pPr>
        <w:jc w:val="both"/>
      </w:pPr>
      <w:r>
        <w:t>Судя по сообщениям служб, ответственных за контроль полетов, охота на владельцев беспилотников идет волнообразно – то никого не ловят, то нескольких подряд. А в Крыму людей, запускающих дроны, более чем достаточно – стоит прогуляться по людным местам приморских городов в выходные.</w:t>
      </w:r>
    </w:p>
    <w:p w:rsidR="001A66B0" w:rsidRDefault="001A66B0" w:rsidP="001A66B0">
      <w:pPr>
        <w:jc w:val="both"/>
      </w:pPr>
      <w:r>
        <w:t>Так почему же не повезло именно названным гражданам?</w:t>
      </w:r>
    </w:p>
    <w:p w:rsidR="001A66B0" w:rsidRDefault="001A66B0" w:rsidP="001A66B0">
      <w:pPr>
        <w:jc w:val="both"/>
      </w:pPr>
      <w:r>
        <w:t>Паспорт для дрона</w:t>
      </w:r>
    </w:p>
    <w:p w:rsidR="001A66B0" w:rsidRDefault="001A66B0" w:rsidP="001A66B0">
      <w:pPr>
        <w:jc w:val="both"/>
      </w:pPr>
      <w:r>
        <w:t>– Зарегистрировать беспилотник нигде нельзя, – рассказал «РГ» «авиатор»-любитель Константин Морозов. – Есть неофициальный ресурс в интернете, через который можно получить условный паспорт характеристики аппарата.</w:t>
      </w:r>
    </w:p>
    <w:p w:rsidR="001A66B0" w:rsidRDefault="001A66B0" w:rsidP="001A66B0">
      <w:pPr>
        <w:jc w:val="both"/>
      </w:pPr>
      <w:r>
        <w:t>Судя по комментариям любителей на тематических форумах, россияне чаще всего запускают дроны нелегально, не получая разрешений от контролирующих органов. Поймать пилота могут где угодно, степень риска зависит от местности.</w:t>
      </w:r>
    </w:p>
    <w:p w:rsidR="001A66B0" w:rsidRDefault="001A66B0" w:rsidP="001A66B0">
      <w:pPr>
        <w:jc w:val="both"/>
      </w:pPr>
      <w:r>
        <w:t>– Если вы попадетесь, к вам не подойдет человек, представляющийся членом какого-нибудь спецотряда по контролю беспилотных летательных средств, – продолжает Константин. – Обычно дроны замечают полицейские. А возле военных частей стоят какие-то датчики, локаторы. Там очень быстро появятся местные «контролеры».</w:t>
      </w:r>
    </w:p>
    <w:p w:rsidR="001A66B0" w:rsidRDefault="001A66B0" w:rsidP="001A66B0">
      <w:pPr>
        <w:jc w:val="both"/>
      </w:pPr>
      <w:r>
        <w:t>Кстати, на сайте одного из производителей дронов есть карта, на которой отмечены запретные для полетов зоны – это, в первую очередь, аэропорты. Среди владельцев идут споры о том, насколько небольшие беспилотники опасны для самолетов. В теории в случае какого-то происшествия к административной ответственности за полет могут пристегнуть и уголовную – если, например, их столкновение приведет к непредсказуемым последствиям.</w:t>
      </w:r>
    </w:p>
    <w:p w:rsidR="001A66B0" w:rsidRDefault="001A66B0" w:rsidP="001A66B0">
      <w:pPr>
        <w:jc w:val="both"/>
      </w:pPr>
      <w:r>
        <w:t>Также нужно избегать территорий рядом с военными и всяческими закрытыми объектами.</w:t>
      </w:r>
    </w:p>
    <w:p w:rsidR="001A66B0" w:rsidRDefault="001A66B0" w:rsidP="001A66B0">
      <w:pPr>
        <w:jc w:val="both"/>
      </w:pPr>
      <w:r>
        <w:t>Предоставьте маршрут</w:t>
      </w:r>
    </w:p>
    <w:p w:rsidR="001A66B0" w:rsidRDefault="001A66B0" w:rsidP="001A66B0">
      <w:pPr>
        <w:jc w:val="both"/>
      </w:pPr>
      <w:r>
        <w:t xml:space="preserve">В Воздушном кодексе РФ указано, что «беспилотные гражданские воздушные суда с максимальной взлетной массой от 0,25 до 30 килограммов, ввезенные или произведенные в РФ, подлежат учету в порядке, установленном правительством РФ». При этом в управлении </w:t>
      </w:r>
      <w:r w:rsidRPr="0021399F">
        <w:rPr>
          <w:b/>
        </w:rPr>
        <w:t>Ространснадзор</w:t>
      </w:r>
      <w:r>
        <w:t>а по ЮФО «РГ» сообщили, что порядок регистрации и учета правительством РФ не определен. Он существует только в проекте – не создан государственный оператор, выдающий разрешения.</w:t>
      </w:r>
    </w:p>
    <w:p w:rsidR="001A66B0" w:rsidRDefault="001A66B0" w:rsidP="001A66B0">
      <w:pPr>
        <w:jc w:val="both"/>
      </w:pPr>
      <w:r>
        <w:t>К слову, по закону к беспилотникам можно отнести даже радиоуправляемые игрушки-вертолеты, отдаляющиеся от пульта на несколько десятков метров. Пользователи тематических сообществ в интернете шутят: перед тем, как подпрыгнуть на месте во дворе своего дома, нужно уведомить государственные органы – ведь в этом случае вы тоже используете воздушное пространство.</w:t>
      </w:r>
    </w:p>
    <w:p w:rsidR="001A66B0" w:rsidRDefault="001A66B0" w:rsidP="001A66B0">
      <w:pPr>
        <w:jc w:val="both"/>
      </w:pPr>
      <w:r>
        <w:t>«По сути, все летают без разрешений, потому что пока получишь его, пока со всеми согласуешь...», – жалуются пользователи тематических интернет-ресурсов. Но это не значит, что их не нужно получать.</w:t>
      </w:r>
    </w:p>
    <w:p w:rsidR="001A66B0" w:rsidRDefault="001A66B0" w:rsidP="001A66B0">
      <w:pPr>
        <w:jc w:val="both"/>
      </w:pPr>
      <w:r>
        <w:t xml:space="preserve">Начать согласование плана полета лучше с обращения в Единую систему организации воздушного движения РФ. В </w:t>
      </w:r>
      <w:r w:rsidRPr="0021399F">
        <w:rPr>
          <w:b/>
        </w:rPr>
        <w:t>Ространснадзор</w:t>
      </w:r>
      <w:r>
        <w:t xml:space="preserve">е порекомендовали обращаться в Ростовский зональный центр ЕС </w:t>
      </w:r>
      <w:proofErr w:type="spellStart"/>
      <w:r>
        <w:t>ОрВД</w:t>
      </w:r>
      <w:proofErr w:type="spellEnd"/>
      <w:r>
        <w:t>. Там подскажут, в какой форме его нужно подавать.</w:t>
      </w:r>
    </w:p>
    <w:p w:rsidR="001A66B0" w:rsidRDefault="001A66B0" w:rsidP="001A66B0">
      <w:pPr>
        <w:jc w:val="both"/>
      </w:pPr>
      <w:r>
        <w:t>В Южной транспортной прокуратуре «РГ» рассказали, что также нужно добыть разрешение в органах местного самоуправления (в городах федерального значения Москве, Санкт-Петербурге и Севастополе нужно получить решения соответствующих органов исполнительной власти).</w:t>
      </w:r>
    </w:p>
    <w:p w:rsidR="001A66B0" w:rsidRDefault="001A66B0" w:rsidP="001A66B0">
      <w:pPr>
        <w:jc w:val="both"/>
      </w:pPr>
      <w:r>
        <w:t>Если запуск дрона запланирован в 25-километровой зоне, прилегающей к границе РФ, отдельное разрешение нужно получить в местном территориальном органе ФСБ.</w:t>
      </w:r>
    </w:p>
    <w:p w:rsidR="001A66B0" w:rsidRDefault="001A66B0" w:rsidP="001A66B0">
      <w:pPr>
        <w:jc w:val="both"/>
      </w:pPr>
      <w:hyperlink r:id="rId65" w:history="1">
        <w:r w:rsidRPr="00652402">
          <w:rPr>
            <w:rStyle w:val="a9"/>
          </w:rPr>
          <w:t>https://rg.ru/2018/03/02/reg-ufo/pochemu-krymchane-stali-poluchat-shtrafy-za-ispolzovanie-bespilotnikov.html</w:t>
        </w:r>
      </w:hyperlink>
    </w:p>
    <w:p w:rsidR="001A66B0" w:rsidRPr="005D7ED8" w:rsidRDefault="001A66B0" w:rsidP="001A66B0">
      <w:pPr>
        <w:pStyle w:val="3"/>
        <w:jc w:val="both"/>
        <w:rPr>
          <w:rFonts w:ascii="Times New Roman" w:hAnsi="Times New Roman"/>
          <w:sz w:val="24"/>
          <w:szCs w:val="24"/>
        </w:rPr>
      </w:pPr>
      <w:bookmarkStart w:id="34" w:name="_Toc508002242"/>
      <w:r w:rsidRPr="005D7ED8">
        <w:rPr>
          <w:rFonts w:ascii="Times New Roman" w:hAnsi="Times New Roman"/>
          <w:sz w:val="24"/>
          <w:szCs w:val="24"/>
        </w:rPr>
        <w:t>РЕАЛЬНОЕ ВРЕМЯ; 2018.03.02; В ПРОДАЖУ ПОСТУПИЛИ БИЛЕТЫ НА АВИАРЕЙСЫ ИЗ КАЗАНИ В ТБИЛИСИ</w:t>
      </w:r>
      <w:bookmarkEnd w:id="34"/>
    </w:p>
    <w:p w:rsidR="001A66B0" w:rsidRDefault="001A66B0" w:rsidP="001A66B0">
      <w:pPr>
        <w:jc w:val="both"/>
      </w:pPr>
      <w:r>
        <w:t xml:space="preserve">Из Международного аэропорта «Казань» </w:t>
      </w:r>
      <w:proofErr w:type="spellStart"/>
      <w:r>
        <w:t>Georgian</w:t>
      </w:r>
      <w:proofErr w:type="spellEnd"/>
      <w:r>
        <w:t xml:space="preserve"> </w:t>
      </w:r>
      <w:proofErr w:type="spellStart"/>
      <w:r>
        <w:t>Airways</w:t>
      </w:r>
      <w:proofErr w:type="spellEnd"/>
      <w:r>
        <w:t xml:space="preserve"> открывает программу регулярных полетов в столицу Грузии, билеты на эти рейсы уже поступили в продажу. Об этом «Реальному времени» сообщил ведущий специалист по связям с общественностью аэропорта Адель </w:t>
      </w:r>
      <w:proofErr w:type="spellStart"/>
      <w:r>
        <w:t>Гатауллин</w:t>
      </w:r>
      <w:proofErr w:type="spellEnd"/>
      <w:r>
        <w:t>.</w:t>
      </w:r>
    </w:p>
    <w:p w:rsidR="001A66B0" w:rsidRDefault="001A66B0" w:rsidP="001A66B0">
      <w:pPr>
        <w:jc w:val="both"/>
      </w:pPr>
      <w:r>
        <w:t>Длительность перелета составляет два с половиной часа. Полеты по этому маршруту будут осуществляться с 26 марта по 31 декабря 2018 года включительно с частотой два раза в неделю – по понедельникам и пятницам. Перелеты будут осуществляться на воздушных судах Boeing-737. Стоимость билета туда-обратно составит 195 евро.</w:t>
      </w:r>
    </w:p>
    <w:p w:rsidR="001A66B0" w:rsidRDefault="001A66B0" w:rsidP="001A66B0">
      <w:pPr>
        <w:jc w:val="both"/>
      </w:pPr>
      <w:r>
        <w:t xml:space="preserve">В январе стало известно, что грузинская авиакомпания </w:t>
      </w:r>
      <w:proofErr w:type="spellStart"/>
      <w:r>
        <w:t>Georgian</w:t>
      </w:r>
      <w:proofErr w:type="spellEnd"/>
      <w:r>
        <w:t xml:space="preserve"> </w:t>
      </w:r>
      <w:proofErr w:type="spellStart"/>
      <w:r>
        <w:t>Airways</w:t>
      </w:r>
      <w:proofErr w:type="spellEnd"/>
      <w:r>
        <w:t xml:space="preserve"> получила разрешение </w:t>
      </w:r>
      <w:r w:rsidRPr="0021399F">
        <w:rPr>
          <w:b/>
        </w:rPr>
        <w:t>Минтранса</w:t>
      </w:r>
      <w:r>
        <w:t xml:space="preserve"> России на выполнение с конца марта текущего года прямых регулярных рейсов между Тбилиси и Казанью.</w:t>
      </w:r>
    </w:p>
    <w:p w:rsidR="001A66B0" w:rsidRDefault="001A66B0" w:rsidP="001A66B0">
      <w:pPr>
        <w:jc w:val="both"/>
      </w:pPr>
      <w:hyperlink r:id="rId66" w:history="1">
        <w:r w:rsidRPr="001D63CE">
          <w:rPr>
            <w:rStyle w:val="a9"/>
          </w:rPr>
          <w:t>https://realnoevremya.ru/news/91425-bilety-na-reysy-iz-kazani-v-tbilisi-uzhe-postupili-v-prodazhu</w:t>
        </w:r>
      </w:hyperlink>
    </w:p>
    <w:p w:rsidR="001A66B0" w:rsidRPr="00A34FA7" w:rsidRDefault="001A66B0" w:rsidP="001A66B0">
      <w:pPr>
        <w:pStyle w:val="3"/>
        <w:jc w:val="both"/>
        <w:rPr>
          <w:rFonts w:ascii="Times New Roman" w:hAnsi="Times New Roman"/>
          <w:sz w:val="24"/>
          <w:szCs w:val="24"/>
        </w:rPr>
      </w:pPr>
      <w:bookmarkStart w:id="35" w:name="_Toc508002243"/>
      <w:r w:rsidRPr="00A34FA7">
        <w:rPr>
          <w:rFonts w:ascii="Times New Roman" w:hAnsi="Times New Roman"/>
          <w:sz w:val="24"/>
          <w:szCs w:val="24"/>
        </w:rPr>
        <w:t>ТАСС; 2018.03.02; НОВЫЙ АЭРОВОКЗАЛ НА КАМЧАТКЕ ПОЗВОЛИТ ПРИНИМАТЬ ДО 1 МЛН ПАССАЖИРОВ В ГОД</w:t>
      </w:r>
      <w:bookmarkEnd w:id="35"/>
    </w:p>
    <w:p w:rsidR="001A66B0" w:rsidRDefault="001A66B0" w:rsidP="001A66B0">
      <w:pPr>
        <w:jc w:val="both"/>
      </w:pPr>
      <w:r>
        <w:t>Строительство нового аэровокзального комплекса, которое ведется в аэропорту Елизово в Петропавловске-Камчатском, позволит увеличить пассажиропоток до 1 млн человек. Об этом в пятницу рассказал журналистам губернатор Камчатского края Владимир Илюхин во время пресс-подхода, посвященного итогам заседания с участием министра РФ по развитию Дальнего Востока Александра Галушки.</w:t>
      </w:r>
    </w:p>
    <w:p w:rsidR="001A66B0" w:rsidRDefault="001A66B0" w:rsidP="001A66B0">
      <w:pPr>
        <w:jc w:val="both"/>
      </w:pPr>
      <w:r>
        <w:t>Ранее ТАСС сообщал, что соглашение с инвестором о строительстве нового аэровокзала главного аэропорта полуострова правительство Камчатского края подписало в сентябре 2017 года на Восточном экономическом форуме.</w:t>
      </w:r>
    </w:p>
    <w:p w:rsidR="001A66B0" w:rsidRDefault="001A66B0" w:rsidP="001A66B0">
      <w:pPr>
        <w:jc w:val="both"/>
      </w:pPr>
      <w:r>
        <w:t>«Сейчас надо построить здание нового аэровокзала, которое отвечало бы всем требованиям и было рассчитано на то, что пассажирский поток будет расти. Мы рассчитываем, что [аэровокзал] будет принимать от 800 тыс. до 1 млн пассажиров», – сказал Илюхин.</w:t>
      </w:r>
    </w:p>
    <w:p w:rsidR="001A66B0" w:rsidRDefault="001A66B0" w:rsidP="001A66B0">
      <w:pPr>
        <w:jc w:val="both"/>
      </w:pPr>
      <w:r>
        <w:t>Увеличение пассажиропотока губернатор Камчатского края связывает и с созданием в регионе привлекательной для туристов инфраструктуры. «У нас много мест на полуострове, которые хотелось бы показать гостям. Но нужно решить проблему с транспортом, &lt;...&gt; нужно заниматься развитием дорожной сети, требуется целая сеть отелей, которые были бы недорогими и рассчитаны на массового туриста», – отметил губернатор Камчатского края.</w:t>
      </w:r>
    </w:p>
    <w:p w:rsidR="001A66B0" w:rsidRDefault="001A66B0" w:rsidP="001A66B0">
      <w:pPr>
        <w:jc w:val="both"/>
      </w:pPr>
      <w:r>
        <w:t>По словам Илюхина, в настоящее время правительство региона ведет переговоры с одной из крупнейших туристических компаний в России по продвижению туризма зимой. «Хотелось бы, чтобы люди видели зимнюю Камчатку. Надеюсь, что документы, которые мы подписали с одной из крупнейшей туристической компанией России, нацелены на то, чтобы развить вместе с нами зимнюю составляющую», – заключил глава региона.</w:t>
      </w:r>
    </w:p>
    <w:p w:rsidR="001A66B0" w:rsidRDefault="001A66B0" w:rsidP="001A66B0">
      <w:pPr>
        <w:jc w:val="both"/>
      </w:pPr>
      <w:hyperlink r:id="rId67" w:history="1">
        <w:r w:rsidRPr="001D63CE">
          <w:rPr>
            <w:rStyle w:val="a9"/>
          </w:rPr>
          <w:t>http://tass.ru/ekonomika/5002167</w:t>
        </w:r>
      </w:hyperlink>
    </w:p>
    <w:p w:rsidR="001A66B0" w:rsidRPr="000312A5" w:rsidRDefault="001A66B0" w:rsidP="001A66B0">
      <w:pPr>
        <w:pStyle w:val="3"/>
        <w:jc w:val="both"/>
        <w:rPr>
          <w:rFonts w:ascii="Times New Roman" w:hAnsi="Times New Roman"/>
          <w:sz w:val="24"/>
          <w:szCs w:val="24"/>
        </w:rPr>
      </w:pPr>
      <w:bookmarkStart w:id="36" w:name="_Toc508002244"/>
      <w:r w:rsidRPr="000312A5">
        <w:rPr>
          <w:rFonts w:ascii="Times New Roman" w:hAnsi="Times New Roman"/>
          <w:sz w:val="24"/>
          <w:szCs w:val="24"/>
        </w:rPr>
        <w:t>ТАСС; 2018.03.02; ВЛАСТИ ЧЕЛЯБИНСКА ОЖИДАЮТ СРЕДСТВА НА РЕКУЛЬТИВАЦИЮ СВАЛКИ И РЕМОНТ АЭРОПОРТА ДО 2019 ГОДА</w:t>
      </w:r>
      <w:bookmarkEnd w:id="36"/>
    </w:p>
    <w:p w:rsidR="001A66B0" w:rsidRDefault="001A66B0" w:rsidP="001A66B0">
      <w:pPr>
        <w:jc w:val="both"/>
      </w:pPr>
      <w:r>
        <w:t xml:space="preserve">Правительство Челябинской области рассчитывает, что поступление федеральных средств на рекультивацию городской свалки и реконструкцию аэропорта сдвинут на более ранние сроки – 2018-2019 годы. Об этом ТАСС сообщил пресс– секретарь губернатора региона Дмитрий </w:t>
      </w:r>
      <w:proofErr w:type="spellStart"/>
      <w:r>
        <w:t>Федечкин</w:t>
      </w:r>
      <w:proofErr w:type="spellEnd"/>
      <w:r>
        <w:t>.</w:t>
      </w:r>
    </w:p>
    <w:p w:rsidR="001A66B0" w:rsidRDefault="001A66B0" w:rsidP="001A66B0">
      <w:pPr>
        <w:jc w:val="both"/>
      </w:pPr>
      <w:r>
        <w:t>В пятницу президент РФ Владимир Путин на медиафоруме Общероссийского народного фронта (ОНФ) «Правда и справедливость» сообщил, что саммит ШОС в 2020 году может пройти в Челябинске, часть ресурсов в рамках проектов развития российских городов можно направить в город, чтобы параллельно подготовить и провести саммит ШОС.</w:t>
      </w:r>
    </w:p>
    <w:p w:rsidR="001A66B0" w:rsidRDefault="001A66B0" w:rsidP="001A66B0">
      <w:pPr>
        <w:jc w:val="both"/>
      </w:pPr>
      <w:r>
        <w:t xml:space="preserve">«Что касается подготовки к проведению саммитов ШОС и БРИКС 2020 года в Челябинске, то помощь федерального центра, безусловно, требуется. Однако финансирование части работ заложено в федеральный бюджет на более поздние сроки. Речь о таких проектах, как рекультивация городской свалки или реконструкция аэропорта. Мы не просим дополнительных средств, но рассчитываем на перенос финансирования этих проектов на более ранние сроки – 2018-2019 годы», – сказал </w:t>
      </w:r>
      <w:proofErr w:type="spellStart"/>
      <w:r>
        <w:t>Федечкин</w:t>
      </w:r>
      <w:proofErr w:type="spellEnd"/>
      <w:r>
        <w:t>.</w:t>
      </w:r>
    </w:p>
    <w:p w:rsidR="001A66B0" w:rsidRDefault="001A66B0" w:rsidP="001A66B0">
      <w:pPr>
        <w:jc w:val="both"/>
      </w:pPr>
      <w:r>
        <w:t>Челябинск является одним из претендентов на проведение саммита стран-участниц ШОС и БРИКС – России, Казахстана, Киргизии, Китая, Таджикистана и Узбекистана – в 2020 году.</w:t>
      </w:r>
    </w:p>
    <w:p w:rsidR="001A66B0" w:rsidRDefault="001A66B0" w:rsidP="001A66B0">
      <w:pPr>
        <w:jc w:val="both"/>
      </w:pPr>
      <w:r>
        <w:t>В рамках подготовки к саммиту в Челябинске планируют провести реконструкцию набережной, аэропорта и строительство выставочного центра. Кроме того, Челябинск должен удвоить количество гостиничных номеров к 2020 году.</w:t>
      </w:r>
    </w:p>
    <w:p w:rsidR="001A66B0" w:rsidRDefault="001A66B0" w:rsidP="001A66B0">
      <w:pPr>
        <w:jc w:val="both"/>
      </w:pPr>
      <w:r>
        <w:t xml:space="preserve">Переход предприятий на </w:t>
      </w:r>
      <w:proofErr w:type="spellStart"/>
      <w:r>
        <w:t>экотехнологии</w:t>
      </w:r>
      <w:proofErr w:type="spellEnd"/>
    </w:p>
    <w:p w:rsidR="001A66B0" w:rsidRDefault="001A66B0" w:rsidP="001A66B0">
      <w:pPr>
        <w:jc w:val="both"/>
      </w:pPr>
      <w:proofErr w:type="spellStart"/>
      <w:r>
        <w:t>Федечкин</w:t>
      </w:r>
      <w:proofErr w:type="spellEnd"/>
      <w:r>
        <w:t xml:space="preserve"> добавил, что на некоторых предприятиях Челябинской области, в числе которых цинковый завод, расположенный в областном центре, планируют внедрить наилучшие доступные технологии.</w:t>
      </w:r>
    </w:p>
    <w:p w:rsidR="001A66B0" w:rsidRDefault="001A66B0" w:rsidP="001A66B0">
      <w:pPr>
        <w:jc w:val="both"/>
      </w:pPr>
      <w:r>
        <w:t>«Власти Челябинской области целиком и полностью поддерживают задачу, поставленную президентом России перед отечественными промышленниками в области экологии. Несколько предприятий региона планируют перейти на наилучшие доступные технологии до конца года, в частности расположенный в Челябинске цинковый завод», – сказал собеседник агентства.</w:t>
      </w:r>
    </w:p>
    <w:p w:rsidR="001A66B0" w:rsidRDefault="001A66B0" w:rsidP="001A66B0">
      <w:pPr>
        <w:jc w:val="both"/>
      </w:pPr>
      <w:r>
        <w:t>Он добавил, что, по словам главы региона Бориса Дубровского, установка срока перехода на наилучшие доступные технологии позволит радикально улучшить состояние экологии в промышленных городах области, а также ликвидировать накопленный десятилетиями экологический ущерб. При этом власти региона рассчитывают, что при совершенствовании нормативно-правовой базы федеральный центр учтет региональные наработки и инициативы, направленные на улучшение экологической ситуации.</w:t>
      </w:r>
    </w:p>
    <w:p w:rsidR="001A66B0" w:rsidRDefault="001A66B0" w:rsidP="001A66B0">
      <w:pPr>
        <w:jc w:val="both"/>
      </w:pPr>
      <w:r>
        <w:t>Челябинская область – крупный промышленный центр. В регионе зарегистрировано свыше 90 тыс. предприятий и организаций всех форм собственности. Ведущим в экономике является металлургический комплекс. В период неблагоприятных метеорологических условий выбросы в атмосферу с предприятий области зачастую приводят к превышению предельно допустимой концентрации вредных веществ (фенол, диоксид азота, формальдегид).</w:t>
      </w:r>
    </w:p>
    <w:p w:rsidR="001A66B0" w:rsidRDefault="001A66B0" w:rsidP="001A66B0">
      <w:pPr>
        <w:jc w:val="both"/>
      </w:pPr>
      <w:r>
        <w:t>Наилучшие доступные технологии – это самые передовые достижения науки и техники, наносящие наименьший вред природе, безопасные для человека и при этом выгодные с экономической точки зрения. Они должны не только защищать окружающую среду от негативного воздействия производства, но и быть рентабельными для тех предприятий, которые их внедряют.</w:t>
      </w:r>
    </w:p>
    <w:p w:rsidR="001A66B0" w:rsidRDefault="001A66B0" w:rsidP="001A66B0">
      <w:pPr>
        <w:jc w:val="both"/>
      </w:pPr>
      <w:r>
        <w:t>О ШОС и БРИКС</w:t>
      </w:r>
    </w:p>
    <w:p w:rsidR="001A66B0" w:rsidRDefault="001A66B0" w:rsidP="001A66B0">
      <w:pPr>
        <w:jc w:val="both"/>
      </w:pPr>
      <w:r>
        <w:t>Шанхайская организация сотрудничества (ШОС) – постоянно действующее региональное международное объединение, о создании которого объявили 15 июня 2001 года в Шанхае. В настоящее время членами ШОС являются Россия, Казахстан, Киргизия, Китай, Таджикистан и Узбекистан. Статус наблюдателей имеют Афганистан, Индия, Иран, Монголия и Пакистан, «партнерами по диалогу» являются Белоруссия, Турция и Шри-Ланка. Общая численность населения стран ШОС – 1,597 млрд человек (почти четверть населения Земли).</w:t>
      </w:r>
    </w:p>
    <w:p w:rsidR="001A66B0" w:rsidRDefault="001A66B0" w:rsidP="001A66B0">
      <w:pPr>
        <w:jc w:val="both"/>
      </w:pPr>
      <w:r>
        <w:t>БРИКС – неформальное объединение пяти быстроразвивающихся стран: Бразилии, России, Индии, Китая и ЮАР. Оно основано в июне 2006 года.</w:t>
      </w:r>
    </w:p>
    <w:p w:rsidR="001A66B0" w:rsidRDefault="001A66B0" w:rsidP="001A66B0">
      <w:pPr>
        <w:jc w:val="both"/>
      </w:pPr>
      <w:hyperlink r:id="rId68" w:history="1">
        <w:r w:rsidRPr="00652402">
          <w:rPr>
            <w:rStyle w:val="a9"/>
          </w:rPr>
          <w:t>http://tass.ru/ekonomika/5004796</w:t>
        </w:r>
      </w:hyperlink>
    </w:p>
    <w:p w:rsidR="001A66B0" w:rsidRPr="002E5F98" w:rsidRDefault="001A66B0" w:rsidP="001A66B0">
      <w:pPr>
        <w:pStyle w:val="3"/>
        <w:jc w:val="both"/>
        <w:rPr>
          <w:rFonts w:ascii="Times New Roman" w:hAnsi="Times New Roman"/>
          <w:sz w:val="24"/>
          <w:szCs w:val="24"/>
        </w:rPr>
      </w:pPr>
      <w:bookmarkStart w:id="37" w:name="_Toc508002245"/>
      <w:r w:rsidRPr="002E5F98">
        <w:rPr>
          <w:rFonts w:ascii="Times New Roman" w:hAnsi="Times New Roman"/>
          <w:sz w:val="24"/>
          <w:szCs w:val="24"/>
        </w:rPr>
        <w:t>ТАСС; 2018.03.02; РОСТОВСКИЙ АЭРОПОРТ ПЛАТОВ НАЧНУТ РАСШИРЯТЬ ПРИ ПАССАЖИРОПОТОКЕ В 5 МЛН ЧЕЛОВЕК</w:t>
      </w:r>
      <w:bookmarkEnd w:id="37"/>
    </w:p>
    <w:p w:rsidR="001A66B0" w:rsidRDefault="001A66B0" w:rsidP="001A66B0">
      <w:pPr>
        <w:jc w:val="both"/>
      </w:pPr>
      <w:r>
        <w:t>Сообщается, что в старом аэропорту по итогам 2017 года были обслужены 2,7 млн пассажиров</w:t>
      </w:r>
    </w:p>
    <w:p w:rsidR="001A66B0" w:rsidRDefault="001A66B0" w:rsidP="001A66B0">
      <w:pPr>
        <w:jc w:val="both"/>
      </w:pPr>
      <w:r>
        <w:t xml:space="preserve">Вторую и третью очереди аэропорта Платов в </w:t>
      </w:r>
      <w:proofErr w:type="spellStart"/>
      <w:r>
        <w:t>Ростове</w:t>
      </w:r>
      <w:proofErr w:type="spellEnd"/>
      <w:r>
        <w:t>-на-Дону начнут строить при достижении им пассажиропотока в 5 млн человек. Об этом сообщила журналистам в пятницу директор по стратегическим коммуникациям аэропорта Ольга Ладейщикова.</w:t>
      </w:r>
    </w:p>
    <w:p w:rsidR="001A66B0" w:rsidRDefault="001A66B0" w:rsidP="001A66B0">
      <w:pPr>
        <w:jc w:val="both"/>
      </w:pPr>
      <w:r>
        <w:t>«Пропускная способность у него [аэропорта Платов] – 5 млн пассажиров. При этом в старом аэропорту по итогам прошлого года мы обслужили 2,7 млн пассажиров. В этом году планируем [в Платове] 3 млн. Когда мы достигнем пассажиропотока в 5 млн, у нас везде зарезервированы земли, чтобы строить вторую очередь, третью. Возможность расширения предусмотрена в отличие от старого аэропорта», – сказала Ладейщикова.</w:t>
      </w:r>
    </w:p>
    <w:p w:rsidR="001A66B0" w:rsidRDefault="001A66B0" w:rsidP="001A66B0">
      <w:pPr>
        <w:jc w:val="both"/>
      </w:pPr>
      <w:r>
        <w:t>Старый ростовский аэропорт закрыли 7 декабря 2017 года одновременно с открытием аэропорта Платов, который расположен в 30 км от города. Платов – первый в России аэропорт, построенный с нуля со времен распада СССР. Он был специально построен к чемпионату мира по футболу 2018 года.</w:t>
      </w:r>
    </w:p>
    <w:p w:rsidR="001A66B0" w:rsidRDefault="001A66B0" w:rsidP="001A66B0">
      <w:pPr>
        <w:jc w:val="both"/>
      </w:pPr>
      <w:r>
        <w:t>С начала эксплуатации Платов принял 1576 рейсов и обслужил 347,9 тыс. пассажиров.</w:t>
      </w:r>
    </w:p>
    <w:p w:rsidR="00D15374" w:rsidRDefault="001A66B0" w:rsidP="001A66B0">
      <w:pPr>
        <w:jc w:val="both"/>
      </w:pPr>
      <w:hyperlink r:id="rId69" w:history="1">
        <w:r w:rsidRPr="001D63CE">
          <w:rPr>
            <w:rStyle w:val="a9"/>
          </w:rPr>
          <w:t>http://tass.ru/ekonomika/5001773</w:t>
        </w:r>
      </w:hyperlink>
    </w:p>
    <w:p w:rsidR="001A66B0" w:rsidRDefault="00D15374" w:rsidP="001A66B0">
      <w:pPr>
        <w:jc w:val="both"/>
      </w:pPr>
      <w:r>
        <w:br w:type="page"/>
      </w:r>
    </w:p>
    <w:p w:rsidR="001A66B0" w:rsidRPr="00212000" w:rsidRDefault="001A66B0" w:rsidP="001A66B0">
      <w:pPr>
        <w:pStyle w:val="3"/>
        <w:jc w:val="both"/>
        <w:rPr>
          <w:rFonts w:ascii="Times New Roman" w:hAnsi="Times New Roman"/>
          <w:sz w:val="24"/>
          <w:szCs w:val="24"/>
        </w:rPr>
      </w:pPr>
      <w:bookmarkStart w:id="38" w:name="_Toc508002246"/>
      <w:r w:rsidRPr="00212000">
        <w:rPr>
          <w:rFonts w:ascii="Times New Roman" w:hAnsi="Times New Roman"/>
          <w:sz w:val="24"/>
          <w:szCs w:val="24"/>
        </w:rPr>
        <w:t>РОССИЙСКАЯ ГАЗЕТА; НАТАЛЬЯ КОЗЛОВА; 2018.03.04; ЖЕСТКАЯ ПОСАДКА</w:t>
      </w:r>
      <w:bookmarkEnd w:id="38"/>
    </w:p>
    <w:p w:rsidR="001A66B0" w:rsidRDefault="001A66B0" w:rsidP="001A66B0">
      <w:pPr>
        <w:jc w:val="both"/>
      </w:pPr>
      <w:r>
        <w:t>Следствие определит, почему у лайнера было повреждено шасси</w:t>
      </w:r>
    </w:p>
    <w:p w:rsidR="001A66B0" w:rsidRDefault="001A66B0" w:rsidP="001A66B0">
      <w:pPr>
        <w:jc w:val="both"/>
      </w:pPr>
      <w:r>
        <w:t xml:space="preserve">Опасную ситуацию проверяют следователи Московского межрегионального следственного управления на транспорте Следственного комитета РФ. Они организовали </w:t>
      </w:r>
      <w:proofErr w:type="spellStart"/>
      <w:r>
        <w:t>доследственную</w:t>
      </w:r>
      <w:proofErr w:type="spellEnd"/>
      <w:r>
        <w:t xml:space="preserve"> проверку в связи с </w:t>
      </w:r>
      <w:proofErr w:type="spellStart"/>
      <w:r>
        <w:t>с</w:t>
      </w:r>
      <w:proofErr w:type="spellEnd"/>
      <w:r>
        <w:t xml:space="preserve"> повреждением шасси воздушного судна, прибывшего в столичный аэропорт из Испании.</w:t>
      </w:r>
    </w:p>
    <w:p w:rsidR="001A66B0" w:rsidRDefault="001A66B0" w:rsidP="001A66B0">
      <w:pPr>
        <w:jc w:val="both"/>
      </w:pPr>
      <w:r>
        <w:t xml:space="preserve">Как рассказали корреспонденту «РГ» в Следственном комитете на транспорте, по уже выясненным данным, в субботу, 3 марта, примерно в 21 час 20 минут в столичном аэропорту Домодедово произвел посадку самолет </w:t>
      </w:r>
      <w:proofErr w:type="spellStart"/>
      <w:r>
        <w:t>Boing</w:t>
      </w:r>
      <w:proofErr w:type="spellEnd"/>
      <w:r>
        <w:t xml:space="preserve"> 737. На его борту в момент приземления находились 134 пассажира и 6 членов экипажа.</w:t>
      </w:r>
    </w:p>
    <w:p w:rsidR="001A66B0" w:rsidRDefault="001A66B0" w:rsidP="001A66B0">
      <w:pPr>
        <w:jc w:val="both"/>
      </w:pPr>
      <w:r>
        <w:t>Они даже не представляли, какую опасность таило в себе это приземление. Ведь уже после посадки воздушного судна на лайнере было обнаружено повреждение шасси. Никто из находившихся на борту самолета, к счастью, не пострадал.</w:t>
      </w:r>
    </w:p>
    <w:p w:rsidR="001A66B0" w:rsidRDefault="001A66B0" w:rsidP="001A66B0">
      <w:pPr>
        <w:jc w:val="both"/>
      </w:pPr>
      <w:r>
        <w:t>На место происшествия оперативно выехала и всю ночь работала следственно-оперативная группа. Ее специалисты провели весь необходимый комплекс проверочных мероприятий, чтобы установить обстоятельства и причины случившегося. Итоги работы этой группы станут известны позднее.</w:t>
      </w:r>
    </w:p>
    <w:p w:rsidR="001A66B0" w:rsidRDefault="001A66B0" w:rsidP="001A66B0">
      <w:pPr>
        <w:jc w:val="both"/>
      </w:pPr>
      <w:r>
        <w:t>По словам представителя СК на транспорте Елены Марковской, по результатам проверки будет принято процессуальное решение – возбуждать уголовное дело или нет. По словам Елены Марковской, повреждение шасси у воздушного судна было обнаружено лишь после посадки. Ни на полете, ни на посадке эта неисправность не отразилась.</w:t>
      </w:r>
    </w:p>
    <w:p w:rsidR="001A66B0" w:rsidRDefault="001A66B0" w:rsidP="001A66B0">
      <w:pPr>
        <w:jc w:val="both"/>
      </w:pPr>
      <w:r>
        <w:t>Ранее сообщалось, что у самолета при взлете отказала пневматика или гидравлика, что и привело к возникновению потенциально опасной ситуации. Эта информация также проверяется.</w:t>
      </w:r>
    </w:p>
    <w:p w:rsidR="001A66B0" w:rsidRDefault="001A66B0" w:rsidP="001A66B0">
      <w:pPr>
        <w:jc w:val="both"/>
      </w:pPr>
      <w:hyperlink r:id="rId70" w:history="1">
        <w:r w:rsidRPr="00652402">
          <w:rPr>
            <w:rStyle w:val="a9"/>
          </w:rPr>
          <w:t>https://rg.ru/2018/03/04/reg-cfo/sk-proverit-prichinu-povrezhdeniia-shassi-samoleta-v-stolichnom-aeroportu.html</w:t>
        </w:r>
      </w:hyperlink>
    </w:p>
    <w:p w:rsidR="001A66B0" w:rsidRPr="00961D25" w:rsidRDefault="001A66B0" w:rsidP="001A66B0">
      <w:pPr>
        <w:pStyle w:val="3"/>
        <w:jc w:val="both"/>
        <w:rPr>
          <w:rFonts w:ascii="Times New Roman" w:hAnsi="Times New Roman"/>
          <w:sz w:val="24"/>
          <w:szCs w:val="24"/>
        </w:rPr>
      </w:pPr>
      <w:bookmarkStart w:id="39" w:name="_Toc508002247"/>
      <w:r w:rsidRPr="00961D25">
        <w:rPr>
          <w:rFonts w:ascii="Times New Roman" w:hAnsi="Times New Roman"/>
          <w:sz w:val="24"/>
          <w:szCs w:val="24"/>
        </w:rPr>
        <w:t xml:space="preserve">ПРАЙМ; 2018.03.02; ЖИТЕЛИ ЧУКОТКИ ПОДАДУТ КОЛЛЕКТИВНУЮ ПРЕТЕНЗИЮ К </w:t>
      </w:r>
      <w:r>
        <w:rPr>
          <w:rFonts w:ascii="Times New Roman" w:hAnsi="Times New Roman"/>
          <w:sz w:val="24"/>
          <w:szCs w:val="24"/>
        </w:rPr>
        <w:t>«</w:t>
      </w:r>
      <w:r w:rsidRPr="00961D25">
        <w:rPr>
          <w:rFonts w:ascii="Times New Roman" w:hAnsi="Times New Roman"/>
          <w:sz w:val="24"/>
          <w:szCs w:val="24"/>
        </w:rPr>
        <w:t>ВИМ-АВИА</w:t>
      </w:r>
      <w:r>
        <w:rPr>
          <w:rFonts w:ascii="Times New Roman" w:hAnsi="Times New Roman"/>
          <w:sz w:val="24"/>
          <w:szCs w:val="24"/>
        </w:rPr>
        <w:t>»</w:t>
      </w:r>
      <w:bookmarkEnd w:id="39"/>
    </w:p>
    <w:p w:rsidR="001A66B0" w:rsidRDefault="001A66B0" w:rsidP="001A66B0">
      <w:pPr>
        <w:jc w:val="both"/>
      </w:pPr>
      <w:r>
        <w:t>Следователи и администрация Анадыря начали собирать заявления от жителей Чукотки, пострадавших от задержек и отмены рейсов авиакомпании «ВИМ-Авиа», сообщает мэрия.</w:t>
      </w:r>
    </w:p>
    <w:p w:rsidR="001A66B0" w:rsidRDefault="001A66B0" w:rsidP="001A66B0">
      <w:pPr>
        <w:jc w:val="both"/>
      </w:pPr>
      <w:r>
        <w:t>«Консолидированная претензия будет передана в региональное управление Следственного комитета РФ. Многие жители, в том числе и окружной столицы, пострадали в результате задержек и отмены рейсов компании «ВИМ-Авиа» и понесли финансовые убытки. В связи с этим следственным управлением СК РФ по Чукотскому автономному округу совместно с мэрией города ... публикуется типовой образец претензии к авиаперевозчику ООО «ВИМ-Авиа», – говорится в сообщении.</w:t>
      </w:r>
    </w:p>
    <w:p w:rsidR="001A66B0" w:rsidRDefault="001A66B0" w:rsidP="001A66B0">
      <w:pPr>
        <w:jc w:val="both"/>
      </w:pPr>
      <w:r>
        <w:t>Пострадавшим следует составить претензию и направить лично или по почте в приемную администрации Анадыря. В случае необходимости специалисты мэрии готовы оказать юридическую консультацию.</w:t>
      </w:r>
    </w:p>
    <w:p w:rsidR="00D15374" w:rsidRDefault="001A66B0" w:rsidP="001A66B0">
      <w:pPr>
        <w:jc w:val="both"/>
      </w:pPr>
      <w:r>
        <w:t xml:space="preserve">«ВИМ-Авиа» в октябре прошлого года прекратила полеты из-за финансовых проблем. Ее кредиторская задолженность, по данным </w:t>
      </w:r>
      <w:r w:rsidRPr="0021399F">
        <w:rPr>
          <w:b/>
        </w:rPr>
        <w:t>Росавиаци</w:t>
      </w:r>
      <w:r>
        <w:t xml:space="preserve">и, составляет около 10 миллиардов рублей, сертификат эксплуатанта перевозчика приостановлен. В декабре Басманный суд Москвы заочно арестовал совладельца «ВИМ-Авиа» Рашида </w:t>
      </w:r>
      <w:proofErr w:type="spellStart"/>
      <w:r>
        <w:t>Мурсекаева</w:t>
      </w:r>
      <w:proofErr w:type="spellEnd"/>
      <w:r>
        <w:t xml:space="preserve"> и бывшего финдиректора Алевтину Калашникову, которые ранее покинули РФ и были объявлены в международный розыск. </w:t>
      </w:r>
    </w:p>
    <w:p w:rsidR="001A66B0" w:rsidRDefault="00D15374" w:rsidP="001A66B0">
      <w:pPr>
        <w:jc w:val="both"/>
      </w:pPr>
      <w:r>
        <w:br w:type="page"/>
      </w:r>
      <w:r w:rsidR="001A66B0">
        <w:t>По данным СК, фактически «ВИМ-Авиа» под их руководством представляла собой мошенническую схему. Арбитражный суд Татарстана 13 февраля по заявлению ульяновского АО «Спектр-Авиа» ввел в отношении «ВИМ-Авиа» начальную процедуру банкротства – наблюдение.</w:t>
      </w:r>
    </w:p>
    <w:p w:rsidR="001A66B0" w:rsidRDefault="001A66B0" w:rsidP="001A66B0">
      <w:pPr>
        <w:jc w:val="both"/>
      </w:pPr>
      <w:hyperlink r:id="rId71" w:history="1">
        <w:r w:rsidRPr="00961D25">
          <w:rPr>
            <w:rStyle w:val="a9"/>
          </w:rPr>
          <w:t>https://1prime.ru/regions/20180302/828512878.html</w:t>
        </w:r>
      </w:hyperlink>
    </w:p>
    <w:p w:rsidR="001A66B0" w:rsidRPr="0053451F" w:rsidRDefault="001A66B0" w:rsidP="001A66B0">
      <w:pPr>
        <w:pStyle w:val="3"/>
        <w:jc w:val="both"/>
        <w:rPr>
          <w:rFonts w:ascii="Times New Roman" w:hAnsi="Times New Roman"/>
          <w:sz w:val="24"/>
          <w:szCs w:val="24"/>
        </w:rPr>
      </w:pPr>
      <w:bookmarkStart w:id="40" w:name="_Toc508002248"/>
      <w:r w:rsidRPr="0053451F">
        <w:rPr>
          <w:rFonts w:ascii="Times New Roman" w:hAnsi="Times New Roman"/>
          <w:sz w:val="24"/>
          <w:szCs w:val="24"/>
        </w:rPr>
        <w:t>ИНТЕРФАКС; 2018.03.02; СУД ВЫДЕЛИЛ В ОТЕЛЬНОЕ ПРОИЗВОДСТВО ИСК СТРУКТУРЫ ТАТНЕФТИ К ВИМ-АВИА О ВЗЫСКАНИИ ЗАЛОЖЕННЫХ САМОЛЕТОВ</w:t>
      </w:r>
      <w:bookmarkEnd w:id="40"/>
    </w:p>
    <w:p w:rsidR="001A66B0" w:rsidRDefault="001A66B0" w:rsidP="001A66B0">
      <w:pPr>
        <w:jc w:val="both"/>
      </w:pPr>
      <w:r>
        <w:t>Арбитражный суд Москвы на заседании 21 февраля выделил в отдельное производство иск ООО «РНГО» к «ВИМ-Авиа» об обращении взыскания на заложенные по договору ипотеки воздушные судна. Соответствующее ходатайство подавал истец, следует из материалов картотеки арбитражных дел. Тип и количество судов в материалах не указаны. В собственности «ВИМ-Авиа» находятся 6 лайнеров Boeing-757-200 (остальные были в операционном лизинге).</w:t>
      </w:r>
    </w:p>
    <w:p w:rsidR="001A66B0" w:rsidRDefault="001A66B0" w:rsidP="001A66B0">
      <w:pPr>
        <w:jc w:val="both"/>
      </w:pPr>
      <w:r>
        <w:t>Судебное разбирательство по делу отложено на 27 марта. К участию в нем в качестве третьего лица, не заявляющего самостоятельные требования, суд привлек банк «Зенит» (MOEX: ZENT) (основной кредитор «ВИМ-Авиа», подконтролен «Татнефти» (MOEX: TATN)).</w:t>
      </w:r>
    </w:p>
    <w:p w:rsidR="001A66B0" w:rsidRDefault="001A66B0" w:rsidP="001A66B0">
      <w:pPr>
        <w:jc w:val="both"/>
      </w:pPr>
      <w:r>
        <w:t>Как сообщалось, на этом же заседании суд рассматривал иск «РНГО» о взыскании с «ВИМ-Авиа» 3 млрд руб. долга. Ранее к делу также был привлечен банк «Зенит». По ходатайству ответчика в рассмотрении иска был объявлен перерыв до 1 марта.</w:t>
      </w:r>
    </w:p>
    <w:p w:rsidR="001A66B0" w:rsidRDefault="001A66B0" w:rsidP="001A66B0">
      <w:pPr>
        <w:jc w:val="both"/>
      </w:pPr>
      <w:r>
        <w:t>«РНГО», по данным аналитической системы «СПАРК-Интерфакс», занимается производством стальных труб, полых профилей и фитингов. Компания зарегистрирована в Москве в 2017 году, через ряд аффилированных структур принадлежит гражданину РФ Владимиру Полякову (51%) и «Татнефти» (49%).</w:t>
      </w:r>
    </w:p>
    <w:p w:rsidR="001A66B0" w:rsidRDefault="001A66B0" w:rsidP="001A66B0">
      <w:pPr>
        <w:jc w:val="both"/>
      </w:pPr>
      <w:r>
        <w:t xml:space="preserve">«ВИМ-Авиа», замыкавшая первую десятку крупнейших авиакомпаний РФ, в сентябре 2017 г. заявила о прекращении чартерных программ. </w:t>
      </w:r>
    </w:p>
    <w:p w:rsidR="001A66B0" w:rsidRDefault="001A66B0" w:rsidP="001A66B0">
      <w:pPr>
        <w:jc w:val="both"/>
      </w:pPr>
      <w:r>
        <w:t>Причиной стали нехватка оборотных средств и долги перед контрагентами (ранее оценивались более чем в 10 млрд руб.). Этому предшествовала серия задержек рейсов из российских и зарубежных аэропортов, затронувшая тысячи пассажиров. В настоящее время сертификат эксплуатанта «ВИМ-Авиа» ограничен, самолеты возвращены лизингодателям, большая часть работников уволились.</w:t>
      </w:r>
    </w:p>
    <w:p w:rsidR="001A66B0" w:rsidRPr="00761DA3" w:rsidRDefault="001A66B0" w:rsidP="001A66B0">
      <w:pPr>
        <w:pStyle w:val="3"/>
        <w:jc w:val="both"/>
        <w:rPr>
          <w:rFonts w:ascii="Times New Roman" w:hAnsi="Times New Roman"/>
          <w:sz w:val="24"/>
          <w:szCs w:val="24"/>
        </w:rPr>
      </w:pPr>
      <w:bookmarkStart w:id="41" w:name="_Toc508002250"/>
      <w:bookmarkStart w:id="42" w:name="_Hlk508003515"/>
      <w:r w:rsidRPr="00761DA3">
        <w:rPr>
          <w:rFonts w:ascii="Times New Roman" w:hAnsi="Times New Roman"/>
          <w:sz w:val="24"/>
          <w:szCs w:val="24"/>
        </w:rPr>
        <w:t xml:space="preserve">ИНТЕРФАКС; 2018.03.02; </w:t>
      </w:r>
      <w:r>
        <w:rPr>
          <w:rFonts w:ascii="Times New Roman" w:hAnsi="Times New Roman"/>
          <w:sz w:val="24"/>
          <w:szCs w:val="24"/>
        </w:rPr>
        <w:t>«</w:t>
      </w:r>
      <w:r w:rsidRPr="00761DA3">
        <w:rPr>
          <w:rFonts w:ascii="Times New Roman" w:hAnsi="Times New Roman"/>
          <w:sz w:val="24"/>
          <w:szCs w:val="24"/>
        </w:rPr>
        <w:t>КОЛЬЦОВО</w:t>
      </w:r>
      <w:r>
        <w:rPr>
          <w:rFonts w:ascii="Times New Roman" w:hAnsi="Times New Roman"/>
          <w:sz w:val="24"/>
          <w:szCs w:val="24"/>
        </w:rPr>
        <w:t>»</w:t>
      </w:r>
      <w:r w:rsidRPr="00761DA3">
        <w:rPr>
          <w:rFonts w:ascii="Times New Roman" w:hAnsi="Times New Roman"/>
          <w:sz w:val="24"/>
          <w:szCs w:val="24"/>
        </w:rPr>
        <w:t xml:space="preserve"> ПРИСТУПИЛ К ЭКСПЛУАТАЦИИ ВПП N2, ОТКРЫТОЙ ПОСЛЕ РЕКОНСТРУКЦИИ</w:t>
      </w:r>
      <w:bookmarkEnd w:id="41"/>
    </w:p>
    <w:p w:rsidR="001A66B0" w:rsidRDefault="001A66B0" w:rsidP="001A66B0">
      <w:pPr>
        <w:jc w:val="both"/>
      </w:pPr>
      <w:r>
        <w:t>Екатеринбургский аэропорт «Кольцово» в пятницу приступил к эксплуатации второй взлетно-посадочной полосы (ВПП), которая ранее находилась на реконструкции, сообщили «Интерфаксу» в пресс-службе аэропорта.</w:t>
      </w:r>
    </w:p>
    <w:p w:rsidR="001A66B0" w:rsidRDefault="001A66B0" w:rsidP="001A66B0">
      <w:pPr>
        <w:jc w:val="both"/>
      </w:pPr>
      <w:r>
        <w:t>«Сегодня первые самолеты совершили взлет с этой полосы», – сказал сотрудник пресс-службы.</w:t>
      </w:r>
    </w:p>
    <w:p w:rsidR="001A66B0" w:rsidRDefault="001A66B0" w:rsidP="001A66B0">
      <w:pPr>
        <w:jc w:val="both"/>
      </w:pPr>
      <w:r>
        <w:t>Он добавил, что вторая ВПП будет эксплуатироваться одновременно с первой.</w:t>
      </w:r>
    </w:p>
    <w:p w:rsidR="001A66B0" w:rsidRDefault="001A66B0" w:rsidP="001A66B0">
      <w:pPr>
        <w:jc w:val="both"/>
      </w:pPr>
      <w:r>
        <w:t xml:space="preserve">Как сообщалось, </w:t>
      </w:r>
      <w:r w:rsidRPr="0021399F">
        <w:rPr>
          <w:b/>
        </w:rPr>
        <w:t>Росавиаци</w:t>
      </w:r>
      <w:r>
        <w:t>я планировала ввести ВПП-2 до конца прошлого года.</w:t>
      </w:r>
    </w:p>
    <w:p w:rsidR="001A66B0" w:rsidRDefault="001A66B0" w:rsidP="001A66B0">
      <w:pPr>
        <w:jc w:val="both"/>
      </w:pPr>
      <w:r>
        <w:t>До этого в аэропорту действовала одна ВПП пропускной способностью 18 операций взлета-посадки в час. Планируется, что после ввода второй полосы этот показатель вырастет до 28, а в перспективе – до 30.</w:t>
      </w:r>
    </w:p>
    <w:p w:rsidR="001A66B0" w:rsidRDefault="001A66B0" w:rsidP="001A66B0">
      <w:pPr>
        <w:jc w:val="both"/>
      </w:pPr>
      <w:r>
        <w:t xml:space="preserve">Кроме того, после ввода второй полосы увеличится </w:t>
      </w:r>
      <w:proofErr w:type="spellStart"/>
      <w:r>
        <w:t>метеоминимум</w:t>
      </w:r>
      <w:proofErr w:type="spellEnd"/>
      <w:r>
        <w:t>, то есть самолеты можно будет сажать в более сложных погодных условиях.</w:t>
      </w:r>
    </w:p>
    <w:p w:rsidR="001A66B0" w:rsidRDefault="001A66B0" w:rsidP="001A66B0">
      <w:pPr>
        <w:jc w:val="both"/>
      </w:pPr>
      <w:r>
        <w:t>Реконструкция второй полосы началась в «Кольцово» в 2016 году, она включена в постановление правительства о реконструкции объектов к Чемпионату мира по футболу.</w:t>
      </w:r>
    </w:p>
    <w:p w:rsidR="001A66B0" w:rsidRDefault="001A66B0" w:rsidP="001A66B0">
      <w:pPr>
        <w:jc w:val="both"/>
      </w:pPr>
      <w:r>
        <w:t>Международный аэропорт «Кольцово» (входит в холдинг «Аэропорты регионов» группы «Ренова») сотрудничает с зарубежными и российскими авиакомпаниями, которые выполняют полеты более чем по 120 направлениям.</w:t>
      </w:r>
    </w:p>
    <w:p w:rsidR="001A66B0" w:rsidRPr="00EC1A5C" w:rsidRDefault="001A66B0" w:rsidP="001A66B0">
      <w:pPr>
        <w:pStyle w:val="3"/>
        <w:jc w:val="both"/>
        <w:rPr>
          <w:rFonts w:ascii="Times New Roman" w:hAnsi="Times New Roman"/>
          <w:sz w:val="24"/>
          <w:szCs w:val="24"/>
        </w:rPr>
      </w:pPr>
      <w:bookmarkStart w:id="43" w:name="_Toc508002251"/>
      <w:bookmarkEnd w:id="42"/>
      <w:r w:rsidRPr="00EC1A5C">
        <w:rPr>
          <w:rFonts w:ascii="Times New Roman" w:hAnsi="Times New Roman"/>
          <w:sz w:val="24"/>
          <w:szCs w:val="24"/>
        </w:rPr>
        <w:t xml:space="preserve">ИНТЕРФАКС; 2018.03.02; АЭРОПОРТ </w:t>
      </w:r>
      <w:r>
        <w:rPr>
          <w:rFonts w:ascii="Times New Roman" w:hAnsi="Times New Roman"/>
          <w:sz w:val="24"/>
          <w:szCs w:val="24"/>
        </w:rPr>
        <w:t>«</w:t>
      </w:r>
      <w:r w:rsidRPr="00EC1A5C">
        <w:rPr>
          <w:rFonts w:ascii="Times New Roman" w:hAnsi="Times New Roman"/>
          <w:sz w:val="24"/>
          <w:szCs w:val="24"/>
        </w:rPr>
        <w:t>ВНУКОВО</w:t>
      </w:r>
      <w:r>
        <w:rPr>
          <w:rFonts w:ascii="Times New Roman" w:hAnsi="Times New Roman"/>
          <w:sz w:val="24"/>
          <w:szCs w:val="24"/>
        </w:rPr>
        <w:t>»</w:t>
      </w:r>
      <w:r w:rsidRPr="00EC1A5C">
        <w:rPr>
          <w:rFonts w:ascii="Times New Roman" w:hAnsi="Times New Roman"/>
          <w:sz w:val="24"/>
          <w:szCs w:val="24"/>
        </w:rPr>
        <w:t xml:space="preserve"> ПОДНЯЛ ТАРИФЫ ДЛЯ РОССИЙСКИХ АВИАКОМПАНИЙ ОТ 5 ДО 18%</w:t>
      </w:r>
      <w:bookmarkEnd w:id="43"/>
    </w:p>
    <w:p w:rsidR="001A66B0" w:rsidRDefault="001A66B0" w:rsidP="001A66B0">
      <w:pPr>
        <w:jc w:val="both"/>
      </w:pPr>
      <w:r>
        <w:t>Московский аэропорт «Внуково» с 1 января 2018 года повысил тарифы на обслуживание российских авиакомпаний от 5,3% до 18,2%, свидетельствуют материалы Транспортной клиринговой палаты (ТКП), с которыми ознакомился «Интерфакс».</w:t>
      </w:r>
    </w:p>
    <w:p w:rsidR="001A66B0" w:rsidRDefault="001A66B0" w:rsidP="001A66B0">
      <w:pPr>
        <w:jc w:val="both"/>
      </w:pPr>
      <w:r>
        <w:t>Так, сбор за взлет-посадку увеличился на 5,3%, до 200 руб. за одну тонну максимальной взлетной массы (МВМ) воздушного судна, сбор за авиационную безопасность – на 5,6%, до 190 руб. за тонну МВМ. Плата за предоставление аэровокзала на внутренних воздушных линиях выросла на 8,3%, до 65 руб. на одного пассажира, на международных – на 18,2%, до 95 руб. за человека.</w:t>
      </w:r>
    </w:p>
    <w:p w:rsidR="001A66B0" w:rsidRDefault="001A66B0" w:rsidP="001A66B0">
      <w:pPr>
        <w:jc w:val="both"/>
      </w:pPr>
      <w:r>
        <w:t>При этом из материалов следует, что даже после индексации тарифы «Внуково» остались самыми низкими по сравнению с другими аэропортами Московского авиаузла – «Шереметьево» и «Домодедово». В пресс-службе «Внуково» на письменный запрос «Интерфакса» не ответили.</w:t>
      </w:r>
    </w:p>
    <w:p w:rsidR="001A66B0" w:rsidRDefault="001A66B0" w:rsidP="001A66B0">
      <w:pPr>
        <w:jc w:val="both"/>
      </w:pPr>
      <w:r>
        <w:t>«Шереметьево» соответствующие тарифы в январе не повышало, следует из материалов ТКП. Текущий уровень сбора аэропорта за взлет-посадку для российских авиаперевозчиков – 213,9 руб. за тонну МВМ, за авиабезопасность – 206,8 руб. Тариф на предоставление аэровокзала на внутренних рейсах в терминале «D» – 132,2 руб. на человека, на международных в терминале «D» – 403,1 руб., а на международных линиях в терминалах «С», «Е» и «F» – 102,1 руб. на одного пассажира.</w:t>
      </w:r>
    </w:p>
    <w:p w:rsidR="001A66B0" w:rsidRDefault="001A66B0" w:rsidP="001A66B0">
      <w:pPr>
        <w:jc w:val="both"/>
      </w:pPr>
      <w:r>
        <w:t>Тем не менее, «Шереметьево» будет повышать тарифы в этом году. Представитель аэропорта сообщил «Интерфаксу», что с 1 апреля ставки будут проиндексированы «на уровень инфляции». По оценке Росстата инфляция в РФ за 2017 год составила 2,5%.</w:t>
      </w:r>
    </w:p>
    <w:p w:rsidR="001A66B0" w:rsidRDefault="001A66B0" w:rsidP="001A66B0">
      <w:pPr>
        <w:jc w:val="both"/>
      </w:pPr>
      <w:r>
        <w:t>На уровень инфляции «Шереметьево» планировало повысить тарифы и с апреля 2017 года, об этом, в частности, сообщал первый замгендиректора аэропорта Андрей Никулин. По данным Росстата, по итогам 2016 года инфляция составила 5,4%. При этом, из материалов ТКП, следует, что с 1 апреля прошлого года сборы «Шереметьево» поднялись от 7,3% до 7,5%.</w:t>
      </w:r>
    </w:p>
    <w:p w:rsidR="001A66B0" w:rsidRDefault="001A66B0" w:rsidP="001A66B0">
      <w:pPr>
        <w:jc w:val="both"/>
      </w:pPr>
      <w:r>
        <w:t>Ранее сообщалось, что «Домодедово» с 1 апреля 2018 г. намерено проиндексировать тарифы для российских авиакомпаний от 4,8 до 5,4%.</w:t>
      </w:r>
    </w:p>
    <w:p w:rsidR="001A66B0" w:rsidRDefault="001A66B0" w:rsidP="001A66B0">
      <w:pPr>
        <w:jc w:val="both"/>
      </w:pPr>
      <w:r>
        <w:t xml:space="preserve">До начала 2016 года сборы за взлет-посадку, авиабезопасность, стоянку судов и услуги аэровокзального комплекса в аэропортах Московского авиаузла регулировались государством, но приказом Федеральной антимонопольной службы были </w:t>
      </w:r>
      <w:proofErr w:type="spellStart"/>
      <w:r>
        <w:t>дерегулированы</w:t>
      </w:r>
      <w:proofErr w:type="spellEnd"/>
      <w:r>
        <w:t>.</w:t>
      </w:r>
    </w:p>
    <w:p w:rsidR="001A66B0" w:rsidRPr="006732B0" w:rsidRDefault="001A66B0" w:rsidP="001A66B0">
      <w:pPr>
        <w:pStyle w:val="3"/>
        <w:jc w:val="both"/>
        <w:rPr>
          <w:rFonts w:ascii="Times New Roman" w:hAnsi="Times New Roman"/>
          <w:sz w:val="24"/>
          <w:szCs w:val="24"/>
        </w:rPr>
      </w:pPr>
      <w:bookmarkStart w:id="44" w:name="_Toc508002252"/>
      <w:r w:rsidRPr="006732B0">
        <w:rPr>
          <w:rFonts w:ascii="Times New Roman" w:hAnsi="Times New Roman"/>
          <w:sz w:val="24"/>
          <w:szCs w:val="24"/>
        </w:rPr>
        <w:t>ТАСС; 2018.03.02; НОВЫЕ АВИАРЕЙСЫ ИЗ ВОЛГОГРАДА В СОЧИ И КАЗАНЬ ОТКРОЮТ В НАЧАЛЕ МАЯ</w:t>
      </w:r>
      <w:bookmarkEnd w:id="44"/>
    </w:p>
    <w:p w:rsidR="001A66B0" w:rsidRDefault="001A66B0" w:rsidP="001A66B0">
      <w:pPr>
        <w:jc w:val="both"/>
      </w:pPr>
      <w:r>
        <w:t>Прямое авиасообщение свяжет в мае Волгоград с Сочи и Казанью, сообщила ТАСС в пятницу в пресс-секретарь международного аэропорта Волгограда Диана Бакулина.</w:t>
      </w:r>
    </w:p>
    <w:p w:rsidR="001A66B0" w:rsidRDefault="001A66B0" w:rsidP="001A66B0">
      <w:pPr>
        <w:jc w:val="both"/>
      </w:pPr>
      <w:r>
        <w:t xml:space="preserve">«С 3 мая авиакомпания </w:t>
      </w:r>
      <w:proofErr w:type="spellStart"/>
      <w:r>
        <w:t>UTair</w:t>
      </w:r>
      <w:proofErr w:type="spellEnd"/>
      <w:r>
        <w:t xml:space="preserve"> открывает регулярные рейсы из Волгограда в Сочи и Казань. Открытие новых маршрутов стало возможным благодаря финансовому содействию администрации Волгоградской области по программе развития региональных перевозок», – сказала Бакулина.</w:t>
      </w:r>
    </w:p>
    <w:p w:rsidR="001A66B0" w:rsidRDefault="001A66B0" w:rsidP="001A66B0">
      <w:pPr>
        <w:jc w:val="both"/>
      </w:pPr>
      <w:r>
        <w:t>По ее словам, Казань и Сочи станут четвертым и пятым городами России, в которые летают самолеты из Волгограда. Сейчас регулярные авиарейсы совершаются из Волгограда в Москву, Санкт-Петербург и Челябинск. Со 2 июня по 8 сентября компания «</w:t>
      </w:r>
      <w:proofErr w:type="spellStart"/>
      <w:r>
        <w:t>Нордавиа</w:t>
      </w:r>
      <w:proofErr w:type="spellEnd"/>
      <w:r>
        <w:t>» откроет рейсы из Волгограда в Симферополь.</w:t>
      </w:r>
    </w:p>
    <w:p w:rsidR="001A66B0" w:rsidRDefault="001A66B0" w:rsidP="001A66B0">
      <w:pPr>
        <w:jc w:val="both"/>
      </w:pPr>
      <w:r>
        <w:t>«В Казани и Сочи летом этого года пройдут игры чемпионата мира по футболу, поэтому прямое авиасообщение между городами ЧМ-2018 будет, безусловно, востребовано прежде всего болельщиками и гостями турнира», – отметила пресс-секретарь волгоградского аэропорта.</w:t>
      </w:r>
    </w:p>
    <w:p w:rsidR="001A66B0" w:rsidRDefault="001A66B0" w:rsidP="001A66B0">
      <w:pPr>
        <w:jc w:val="both"/>
      </w:pPr>
      <w:r>
        <w:t>Рейсы будут выполнять по понедельникам и четвергам. Минимальный тариф в Казань – 5 155 рублей, в Сочи – 4 175 рублей в одну сторону, продажа билетов уже открыта.</w:t>
      </w:r>
    </w:p>
    <w:p w:rsidR="00D56F3F" w:rsidRDefault="001A66B0" w:rsidP="001A66B0">
      <w:pPr>
        <w:jc w:val="both"/>
      </w:pPr>
      <w:hyperlink r:id="rId72" w:history="1">
        <w:r w:rsidRPr="00D732EF">
          <w:rPr>
            <w:rStyle w:val="a9"/>
          </w:rPr>
          <w:t>http://tass.ru/ekonomika/5003579</w:t>
        </w:r>
      </w:hyperlink>
    </w:p>
    <w:p w:rsidR="0010257A" w:rsidRPr="0098527E" w:rsidRDefault="0010257A" w:rsidP="0098527E">
      <w:bookmarkStart w:id="45" w:name="_GoBack"/>
      <w:bookmarkEnd w:id="45"/>
    </w:p>
    <w:sectPr w:rsidR="0010257A" w:rsidRPr="0098527E" w:rsidSect="00742C5C">
      <w:headerReference w:type="default" r:id="rId73"/>
      <w:footerReference w:type="even" r:id="rId74"/>
      <w:footerReference w:type="default" r:id="rId75"/>
      <w:headerReference w:type="first" r:id="rId76"/>
      <w:footerReference w:type="first" r:id="rId7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F17" w:rsidRDefault="002E4F17">
      <w:r>
        <w:separator/>
      </w:r>
    </w:p>
  </w:endnote>
  <w:endnote w:type="continuationSeparator" w:id="0">
    <w:p w:rsidR="002E4F17" w:rsidRDefault="002E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F17" w:rsidRDefault="002E4F17"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4F17" w:rsidRDefault="002E4F1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F17" w:rsidRDefault="002E4F17">
    <w:pPr>
      <w:pStyle w:val="a4"/>
      <w:pBdr>
        <w:bottom w:val="single" w:sz="6" w:space="1" w:color="auto"/>
      </w:pBdr>
      <w:ind w:right="360"/>
      <w:rPr>
        <w:lang w:val="en-US"/>
      </w:rPr>
    </w:pPr>
  </w:p>
  <w:p w:rsidR="002E4F17" w:rsidRDefault="002E4F17"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15374">
      <w:rPr>
        <w:rStyle w:val="a5"/>
        <w:noProof/>
      </w:rPr>
      <w:t>32</w:t>
    </w:r>
    <w:r>
      <w:rPr>
        <w:rStyle w:val="a5"/>
      </w:rPr>
      <w:fldChar w:fldCharType="end"/>
    </w:r>
  </w:p>
  <w:p w:rsidR="002E4F17" w:rsidRDefault="002E4F17">
    <w:pPr>
      <w:pStyle w:val="a4"/>
      <w:ind w:right="360"/>
      <w:rPr>
        <w:lang w:val="en-US"/>
      </w:rPr>
    </w:pPr>
  </w:p>
  <w:p w:rsidR="002E4F17" w:rsidRDefault="002E4F17">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F17" w:rsidRDefault="002E4F17">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F17" w:rsidRDefault="002E4F17">
      <w:r>
        <w:separator/>
      </w:r>
    </w:p>
  </w:footnote>
  <w:footnote w:type="continuationSeparator" w:id="0">
    <w:p w:rsidR="002E4F17" w:rsidRDefault="002E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F17" w:rsidRDefault="002E4F17">
    <w:pPr>
      <w:pStyle w:val="a3"/>
      <w:jc w:val="center"/>
      <w:rPr>
        <w:rFonts w:ascii="DidonaCTT" w:hAnsi="DidonaCTT"/>
        <w:color w:val="000080"/>
        <w:sz w:val="28"/>
        <w:szCs w:val="28"/>
      </w:rPr>
    </w:pPr>
  </w:p>
  <w:p w:rsidR="002E4F17" w:rsidRPr="00C81007" w:rsidRDefault="002E4F17">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2E4F17" w:rsidRDefault="002E4F17">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F17" w:rsidRDefault="002E4F17"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2E4F17" w:rsidRPr="00B2388E" w:rsidRDefault="002E4F17" w:rsidP="00742C5C">
    <w:pPr>
      <w:jc w:val="center"/>
      <w:rPr>
        <w:b/>
        <w:color w:val="000080"/>
        <w:sz w:val="32"/>
        <w:szCs w:val="32"/>
      </w:rPr>
    </w:pPr>
    <w:r w:rsidRPr="00B2388E">
      <w:rPr>
        <w:b/>
        <w:color w:val="000080"/>
        <w:sz w:val="32"/>
        <w:szCs w:val="32"/>
      </w:rPr>
      <w:t>Ежедневный мониторинг СМИ</w:t>
    </w:r>
  </w:p>
  <w:p w:rsidR="002E4F17" w:rsidRDefault="002E4F17">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A66B0"/>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4F17"/>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550"/>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15374"/>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2705A83"/>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1A66B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1A66B0"/>
    <w:pPr>
      <w:keepNext/>
      <w:spacing w:before="240" w:after="60"/>
      <w:outlineLvl w:val="3"/>
    </w:pPr>
    <w:rPr>
      <w:b/>
      <w:bCs/>
      <w:sz w:val="28"/>
      <w:szCs w:val="28"/>
    </w:rPr>
  </w:style>
  <w:style w:type="paragraph" w:styleId="6">
    <w:name w:val="heading 6"/>
    <w:basedOn w:val="a"/>
    <w:next w:val="a"/>
    <w:link w:val="60"/>
    <w:semiHidden/>
    <w:unhideWhenUsed/>
    <w:qFormat/>
    <w:rsid w:val="001A66B0"/>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rsid w:val="001A66B0"/>
    <w:rPr>
      <w:rFonts w:ascii="Arial" w:hAnsi="Arial" w:cs="Arial"/>
      <w:b/>
      <w:bCs/>
      <w:i/>
      <w:iCs/>
      <w:sz w:val="28"/>
      <w:szCs w:val="28"/>
    </w:rPr>
  </w:style>
  <w:style w:type="character" w:customStyle="1" w:styleId="40">
    <w:name w:val="Заголовок 4 Знак"/>
    <w:basedOn w:val="a0"/>
    <w:link w:val="4"/>
    <w:rsid w:val="001A66B0"/>
    <w:rPr>
      <w:b/>
      <w:bCs/>
      <w:sz w:val="28"/>
      <w:szCs w:val="28"/>
    </w:rPr>
  </w:style>
  <w:style w:type="character" w:customStyle="1" w:styleId="60">
    <w:name w:val="Заголовок 6 Знак"/>
    <w:basedOn w:val="a0"/>
    <w:link w:val="6"/>
    <w:semiHidden/>
    <w:rsid w:val="001A66B0"/>
    <w:rPr>
      <w:rFonts w:ascii="Calibri" w:hAnsi="Calibri"/>
      <w:b/>
      <w:bCs/>
      <w:sz w:val="22"/>
      <w:szCs w:val="22"/>
    </w:rPr>
  </w:style>
  <w:style w:type="character" w:customStyle="1" w:styleId="10">
    <w:name w:val="Заголовок 1 Знак"/>
    <w:link w:val="1"/>
    <w:rsid w:val="001A66B0"/>
    <w:rPr>
      <w:rFonts w:cs="Arial"/>
      <w:b/>
      <w:bCs/>
      <w:kern w:val="32"/>
      <w:sz w:val="32"/>
      <w:szCs w:val="32"/>
    </w:rPr>
  </w:style>
  <w:style w:type="paragraph" w:styleId="aa">
    <w:name w:val="Normal (Web)"/>
    <w:basedOn w:val="a"/>
    <w:uiPriority w:val="99"/>
    <w:rsid w:val="001A66B0"/>
    <w:pPr>
      <w:spacing w:before="100" w:beforeAutospacing="1" w:after="100" w:afterAutospacing="1"/>
    </w:pPr>
    <w:rPr>
      <w:szCs w:val="24"/>
    </w:rPr>
  </w:style>
  <w:style w:type="character" w:customStyle="1" w:styleId="source">
    <w:name w:val="source"/>
    <w:basedOn w:val="a0"/>
    <w:rsid w:val="001A66B0"/>
  </w:style>
  <w:style w:type="character" w:styleId="ab">
    <w:name w:val="Emphasis"/>
    <w:qFormat/>
    <w:rsid w:val="001A66B0"/>
    <w:rPr>
      <w:i/>
      <w:iCs/>
    </w:rPr>
  </w:style>
  <w:style w:type="character" w:customStyle="1" w:styleId="paragraph">
    <w:name w:val="paragraph"/>
    <w:basedOn w:val="a0"/>
    <w:rsid w:val="001A66B0"/>
  </w:style>
  <w:style w:type="paragraph" w:styleId="ac">
    <w:basedOn w:val="a"/>
    <w:next w:val="a"/>
    <w:qFormat/>
    <w:rsid w:val="001A66B0"/>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1A66B0"/>
    <w:rPr>
      <w:rFonts w:ascii="Cambria" w:hAnsi="Cambria"/>
      <w:b/>
      <w:bCs/>
      <w:kern w:val="28"/>
      <w:sz w:val="32"/>
      <w:szCs w:val="32"/>
      <w:lang w:val="ru-RU" w:eastAsia="ja-JP" w:bidi="ar-SA"/>
    </w:rPr>
  </w:style>
  <w:style w:type="character" w:customStyle="1" w:styleId="authorin">
    <w:name w:val="authorin"/>
    <w:basedOn w:val="a0"/>
    <w:rsid w:val="001A66B0"/>
  </w:style>
  <w:style w:type="paragraph" w:customStyle="1" w:styleId="marker-quote3">
    <w:name w:val="marker-quote3"/>
    <w:basedOn w:val="a"/>
    <w:rsid w:val="001A66B0"/>
    <w:pPr>
      <w:spacing w:before="100" w:beforeAutospacing="1" w:after="100" w:afterAutospacing="1"/>
    </w:pPr>
    <w:rPr>
      <w:szCs w:val="24"/>
    </w:rPr>
  </w:style>
  <w:style w:type="paragraph" w:customStyle="1" w:styleId="copyrights">
    <w:name w:val="copyrights"/>
    <w:basedOn w:val="a"/>
    <w:rsid w:val="001A66B0"/>
    <w:pPr>
      <w:spacing w:before="100" w:beforeAutospacing="1" w:after="100" w:afterAutospacing="1"/>
    </w:pPr>
    <w:rPr>
      <w:szCs w:val="24"/>
    </w:rPr>
  </w:style>
  <w:style w:type="character" w:customStyle="1" w:styleId="searchhighlight1">
    <w:name w:val="searchhighlight1"/>
    <w:rsid w:val="001A66B0"/>
    <w:rPr>
      <w:b/>
      <w:bCs/>
      <w:color w:val="FF0000"/>
    </w:rPr>
  </w:style>
  <w:style w:type="paragraph" w:styleId="af">
    <w:name w:val="Balloon Text"/>
    <w:basedOn w:val="a"/>
    <w:link w:val="af0"/>
    <w:semiHidden/>
    <w:rsid w:val="001A66B0"/>
    <w:rPr>
      <w:rFonts w:ascii="Tahoma" w:hAnsi="Tahoma" w:cs="Tahoma"/>
      <w:sz w:val="16"/>
      <w:szCs w:val="16"/>
    </w:rPr>
  </w:style>
  <w:style w:type="character" w:customStyle="1" w:styleId="af0">
    <w:name w:val="Текст выноски Знак"/>
    <w:basedOn w:val="a0"/>
    <w:link w:val="af"/>
    <w:semiHidden/>
    <w:rsid w:val="001A66B0"/>
    <w:rPr>
      <w:rFonts w:ascii="Tahoma" w:hAnsi="Tahoma" w:cs="Tahoma"/>
      <w:sz w:val="16"/>
      <w:szCs w:val="16"/>
    </w:rPr>
  </w:style>
  <w:style w:type="character" w:customStyle="1" w:styleId="pale">
    <w:name w:val="pale"/>
    <w:basedOn w:val="a0"/>
    <w:rsid w:val="001A66B0"/>
  </w:style>
  <w:style w:type="character" w:customStyle="1" w:styleId="anons">
    <w:name w:val="anons"/>
    <w:basedOn w:val="a0"/>
    <w:rsid w:val="001A66B0"/>
  </w:style>
  <w:style w:type="character" w:customStyle="1" w:styleId="light-textsm-text">
    <w:name w:val="light-text sm-text"/>
    <w:basedOn w:val="a0"/>
    <w:rsid w:val="001A66B0"/>
  </w:style>
  <w:style w:type="paragraph" w:customStyle="1" w:styleId="style1">
    <w:name w:val="style1"/>
    <w:basedOn w:val="a"/>
    <w:rsid w:val="001A66B0"/>
    <w:pPr>
      <w:spacing w:before="100" w:beforeAutospacing="1" w:after="100" w:afterAutospacing="1"/>
    </w:pPr>
    <w:rPr>
      <w:szCs w:val="24"/>
    </w:rPr>
  </w:style>
  <w:style w:type="character" w:customStyle="1" w:styleId="fontstyle11">
    <w:name w:val="fontstyle11"/>
    <w:basedOn w:val="a0"/>
    <w:rsid w:val="001A66B0"/>
  </w:style>
  <w:style w:type="paragraph" w:customStyle="1" w:styleId="style2">
    <w:name w:val="style2"/>
    <w:basedOn w:val="a"/>
    <w:rsid w:val="001A66B0"/>
    <w:pPr>
      <w:spacing w:before="100" w:beforeAutospacing="1" w:after="100" w:afterAutospacing="1"/>
    </w:pPr>
    <w:rPr>
      <w:szCs w:val="24"/>
    </w:rPr>
  </w:style>
  <w:style w:type="paragraph" w:customStyle="1" w:styleId="style4">
    <w:name w:val="style4"/>
    <w:basedOn w:val="a"/>
    <w:rsid w:val="001A66B0"/>
    <w:pPr>
      <w:spacing w:before="100" w:beforeAutospacing="1" w:after="100" w:afterAutospacing="1"/>
    </w:pPr>
    <w:rPr>
      <w:szCs w:val="24"/>
    </w:rPr>
  </w:style>
  <w:style w:type="paragraph" w:customStyle="1" w:styleId="style5">
    <w:name w:val="style5"/>
    <w:basedOn w:val="a"/>
    <w:rsid w:val="001A66B0"/>
    <w:pPr>
      <w:spacing w:before="100" w:beforeAutospacing="1" w:after="100" w:afterAutospacing="1"/>
    </w:pPr>
    <w:rPr>
      <w:szCs w:val="24"/>
    </w:rPr>
  </w:style>
  <w:style w:type="paragraph" w:customStyle="1" w:styleId="style3">
    <w:name w:val="style3"/>
    <w:basedOn w:val="a"/>
    <w:rsid w:val="001A66B0"/>
    <w:pPr>
      <w:spacing w:before="100" w:beforeAutospacing="1" w:after="100" w:afterAutospacing="1"/>
    </w:pPr>
    <w:rPr>
      <w:szCs w:val="24"/>
    </w:rPr>
  </w:style>
  <w:style w:type="paragraph" w:customStyle="1" w:styleId="style6">
    <w:name w:val="style6"/>
    <w:basedOn w:val="a"/>
    <w:rsid w:val="001A66B0"/>
    <w:pPr>
      <w:spacing w:before="100" w:beforeAutospacing="1" w:after="100" w:afterAutospacing="1"/>
    </w:pPr>
    <w:rPr>
      <w:szCs w:val="24"/>
    </w:rPr>
  </w:style>
  <w:style w:type="character" w:customStyle="1" w:styleId="fontstyle12">
    <w:name w:val="fontstyle12"/>
    <w:basedOn w:val="a0"/>
    <w:rsid w:val="001A66B0"/>
  </w:style>
  <w:style w:type="paragraph" w:customStyle="1" w:styleId="copyf-s-sminfocopy">
    <w:name w:val="copy f-s-sm info_copy"/>
    <w:basedOn w:val="a"/>
    <w:rsid w:val="001A66B0"/>
    <w:pPr>
      <w:spacing w:before="100" w:beforeAutospacing="1" w:after="100" w:afterAutospacing="1"/>
    </w:pPr>
    <w:rPr>
      <w:szCs w:val="24"/>
    </w:rPr>
  </w:style>
  <w:style w:type="character" w:customStyle="1" w:styleId="b-header-currency-updated">
    <w:name w:val="b-header-currency-updated"/>
    <w:basedOn w:val="a0"/>
    <w:rsid w:val="001A66B0"/>
  </w:style>
  <w:style w:type="character" w:customStyle="1" w:styleId="b-header-currency-value">
    <w:name w:val="b-header-currency-value"/>
    <w:basedOn w:val="a0"/>
    <w:rsid w:val="001A66B0"/>
  </w:style>
  <w:style w:type="character" w:customStyle="1" w:styleId="b-header-currency-dir-down">
    <w:name w:val="b-header-currency-dir-down"/>
    <w:basedOn w:val="a0"/>
    <w:rsid w:val="001A66B0"/>
  </w:style>
  <w:style w:type="paragraph" w:styleId="z-">
    <w:name w:val="HTML Top of Form"/>
    <w:basedOn w:val="a"/>
    <w:next w:val="a"/>
    <w:link w:val="z-0"/>
    <w:hidden/>
    <w:rsid w:val="001A66B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1A66B0"/>
    <w:rPr>
      <w:rFonts w:ascii="Arial" w:hAnsi="Arial" w:cs="Arial"/>
      <w:vanish/>
      <w:sz w:val="16"/>
      <w:szCs w:val="16"/>
    </w:rPr>
  </w:style>
  <w:style w:type="paragraph" w:styleId="z-1">
    <w:name w:val="HTML Bottom of Form"/>
    <w:basedOn w:val="a"/>
    <w:next w:val="a"/>
    <w:link w:val="z-2"/>
    <w:hidden/>
    <w:rsid w:val="001A66B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1A66B0"/>
    <w:rPr>
      <w:rFonts w:ascii="Arial" w:hAnsi="Arial" w:cs="Arial"/>
      <w:vanish/>
      <w:sz w:val="16"/>
      <w:szCs w:val="16"/>
    </w:rPr>
  </w:style>
  <w:style w:type="character" w:customStyle="1" w:styleId="b-bfm-topsubject">
    <w:name w:val="b-bfm-top__subject"/>
    <w:basedOn w:val="a0"/>
    <w:rsid w:val="001A66B0"/>
  </w:style>
  <w:style w:type="character" w:customStyle="1" w:styleId="b-bfm-toptime">
    <w:name w:val="b-bfm-top__time"/>
    <w:basedOn w:val="a0"/>
    <w:rsid w:val="001A66B0"/>
  </w:style>
  <w:style w:type="character" w:customStyle="1" w:styleId="b-bfm-toptitle-inner">
    <w:name w:val="b-bfm-top__title-inner"/>
    <w:basedOn w:val="a0"/>
    <w:rsid w:val="001A66B0"/>
  </w:style>
  <w:style w:type="character" w:customStyle="1" w:styleId="b-news-heading-authors">
    <w:name w:val="b-news-heading-authors"/>
    <w:basedOn w:val="a0"/>
    <w:rsid w:val="001A66B0"/>
  </w:style>
  <w:style w:type="character" w:styleId="af1">
    <w:name w:val="FollowedHyperlink"/>
    <w:rsid w:val="001A66B0"/>
    <w:rPr>
      <w:color w:val="800080"/>
      <w:u w:val="single"/>
    </w:rPr>
  </w:style>
  <w:style w:type="character" w:customStyle="1" w:styleId="apple-converted-space">
    <w:name w:val="apple-converted-space"/>
    <w:rsid w:val="001A66B0"/>
  </w:style>
  <w:style w:type="character" w:customStyle="1" w:styleId="searchhighlight">
    <w:name w:val="searchhighlight"/>
    <w:rsid w:val="001A66B0"/>
  </w:style>
  <w:style w:type="paragraph" w:styleId="af2">
    <w:name w:val="Document Map"/>
    <w:basedOn w:val="a"/>
    <w:link w:val="af3"/>
    <w:rsid w:val="001A66B0"/>
    <w:pPr>
      <w:shd w:val="clear" w:color="auto" w:fill="000080"/>
    </w:pPr>
    <w:rPr>
      <w:rFonts w:ascii="Tahoma" w:hAnsi="Tahoma" w:cs="Tahoma"/>
      <w:sz w:val="20"/>
      <w:szCs w:val="20"/>
    </w:rPr>
  </w:style>
  <w:style w:type="character" w:customStyle="1" w:styleId="af3">
    <w:name w:val="Схема документа Знак"/>
    <w:basedOn w:val="a0"/>
    <w:link w:val="af2"/>
    <w:rsid w:val="001A66B0"/>
    <w:rPr>
      <w:rFonts w:ascii="Tahoma" w:hAnsi="Tahoma" w:cs="Tahoma"/>
      <w:shd w:val="clear" w:color="auto" w:fill="000080"/>
    </w:rPr>
  </w:style>
  <w:style w:type="character" w:styleId="af4">
    <w:name w:val="Unresolved Mention"/>
    <w:basedOn w:val="a0"/>
    <w:uiPriority w:val="99"/>
    <w:semiHidden/>
    <w:unhideWhenUsed/>
    <w:rsid w:val="001A66B0"/>
    <w:rPr>
      <w:color w:val="808080"/>
      <w:shd w:val="clear" w:color="auto" w:fill="E6E6E6"/>
    </w:rPr>
  </w:style>
  <w:style w:type="paragraph" w:styleId="ae">
    <w:name w:val="Title"/>
    <w:basedOn w:val="a"/>
    <w:next w:val="a"/>
    <w:link w:val="ad"/>
    <w:qFormat/>
    <w:rsid w:val="001A66B0"/>
    <w:pPr>
      <w:spacing w:before="240" w:after="60"/>
      <w:jc w:val="center"/>
      <w:outlineLvl w:val="0"/>
    </w:pPr>
    <w:rPr>
      <w:rFonts w:ascii="Cambria" w:hAnsi="Cambria"/>
      <w:b/>
      <w:bCs/>
      <w:kern w:val="28"/>
      <w:sz w:val="32"/>
      <w:szCs w:val="32"/>
      <w:lang w:eastAsia="ja-JP"/>
    </w:rPr>
  </w:style>
  <w:style w:type="character" w:customStyle="1" w:styleId="af5">
    <w:name w:val="Заголовок Знак"/>
    <w:basedOn w:val="a0"/>
    <w:link w:val="ae"/>
    <w:rsid w:val="001A66B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if.ru/society/rossiyskie_vlasti_rassmotryat_vopros_dosrochnogo_otkrytiya_krymskogo_mosta" TargetMode="External"/><Relationship Id="rId18" Type="http://schemas.openxmlformats.org/officeDocument/2006/relationships/hyperlink" Target="https://www.orel.kp.ru/daily/26801/3836840/" TargetMode="External"/><Relationship Id="rId26" Type="http://schemas.openxmlformats.org/officeDocument/2006/relationships/hyperlink" Target="http://tass.ru/ekonomika/5002463" TargetMode="External"/><Relationship Id="rId39" Type="http://schemas.openxmlformats.org/officeDocument/2006/relationships/hyperlink" Target="http://tass.ru/obschestvo/5001628" TargetMode="External"/><Relationship Id="rId21" Type="http://schemas.openxmlformats.org/officeDocument/2006/relationships/hyperlink" Target="http://ria57.ru/transport/58332/" TargetMode="External"/><Relationship Id="rId34" Type="http://schemas.openxmlformats.org/officeDocument/2006/relationships/hyperlink" Target="https://ria.ru/economy/20180303/1515689786.html" TargetMode="External"/><Relationship Id="rId42" Type="http://schemas.openxmlformats.org/officeDocument/2006/relationships/hyperlink" Target="https://iz.ru/715309/2018-03-02/zakonoproekt-o-zaprete-vysadki-passazhirov-na-moroz-proshel-soglasovanie" TargetMode="External"/><Relationship Id="rId47" Type="http://schemas.openxmlformats.org/officeDocument/2006/relationships/hyperlink" Target="https://ren.tv/novosti/2018-03-02/v-rossii-gotovy-zapretit-vysazhivat-na-moroz-bezbiletnikov" TargetMode="External"/><Relationship Id="rId50" Type="http://schemas.openxmlformats.org/officeDocument/2006/relationships/hyperlink" Target="https://rg.ru/2018/03/04/reg-urfo/pravitelstvo-zarezervirovalo-mesto-dlia-vsm-cheliabinsk-ekaterinburg.html" TargetMode="External"/><Relationship Id="rId55" Type="http://schemas.openxmlformats.org/officeDocument/2006/relationships/hyperlink" Target="https://ria.ru/economy/20180302/1515648910.html" TargetMode="External"/><Relationship Id="rId63" Type="http://schemas.openxmlformats.org/officeDocument/2006/relationships/hyperlink" Target="https://www.gazeta.ru/social/news/2018/03/05/n_11244889.shtml" TargetMode="External"/><Relationship Id="rId68" Type="http://schemas.openxmlformats.org/officeDocument/2006/relationships/hyperlink" Target="http://tass.ru/ekonomika/5004796" TargetMode="External"/><Relationship Id="rId76" Type="http://schemas.openxmlformats.org/officeDocument/2006/relationships/header" Target="header2.xml"/><Relationship Id="rId7" Type="http://schemas.openxmlformats.org/officeDocument/2006/relationships/hyperlink" Target="http://tass.ru/ekonomika/5004098" TargetMode="External"/><Relationship Id="rId71" Type="http://schemas.openxmlformats.org/officeDocument/2006/relationships/hyperlink" Target="https://1prime.ru/regions/20180302/828512878.html" TargetMode="External"/><Relationship Id="rId2" Type="http://schemas.openxmlformats.org/officeDocument/2006/relationships/styles" Target="styles.xml"/><Relationship Id="rId16" Type="http://schemas.openxmlformats.org/officeDocument/2006/relationships/hyperlink" Target="https://www.pnp.ru/economics/sokolov-vopros-dosrochnogo-otkrytiya-krymskogo-mosta-rassmotryat-posle-pika-nepogody.html" TargetMode="External"/><Relationship Id="rId29" Type="http://schemas.openxmlformats.org/officeDocument/2006/relationships/hyperlink" Target="https://www.rbc.ru/rbcfreenews/5a98f84a9a79477c0637779f" TargetMode="External"/><Relationship Id="rId11" Type="http://schemas.openxmlformats.org/officeDocument/2006/relationships/hyperlink" Target="http://ankerch-crimea.ru/page/news/149358" TargetMode="External"/><Relationship Id="rId24" Type="http://schemas.openxmlformats.org/officeDocument/2006/relationships/hyperlink" Target="http://obl1.ru/sitenews/obwestvo/ministr-transporta-v-orle/" TargetMode="External"/><Relationship Id="rId32" Type="http://schemas.openxmlformats.org/officeDocument/2006/relationships/hyperlink" Target="https://www.rbc.ru/rbcfreenews/5a9a7c589a794743bbcc6fc9" TargetMode="External"/><Relationship Id="rId37" Type="http://schemas.openxmlformats.org/officeDocument/2006/relationships/hyperlink" Target="https://iz.ru/715535/anastasiia-chepovskaia/smorozili-lgotu" TargetMode="External"/><Relationship Id="rId40" Type="http://schemas.openxmlformats.org/officeDocument/2006/relationships/hyperlink" Target="https://www.kommersant.ru/doc/3561473" TargetMode="External"/><Relationship Id="rId45" Type="http://schemas.openxmlformats.org/officeDocument/2006/relationships/hyperlink" Target="https://riafan.ru/1031085-mintrans-rf-soglasoval-zakonoproekt-o-zaprete-vysadki-zaicev-na-moroz" TargetMode="External"/><Relationship Id="rId53" Type="http://schemas.openxmlformats.org/officeDocument/2006/relationships/hyperlink" Target="http://tass.ru/sibir-news/5002289" TargetMode="External"/><Relationship Id="rId58" Type="http://schemas.openxmlformats.org/officeDocument/2006/relationships/hyperlink" Target="http://kuban24.tv/item/transneft-priostanovila-otgruzku-v-portu-novorossijska-iz-za-shtorma-195075" TargetMode="External"/><Relationship Id="rId66" Type="http://schemas.openxmlformats.org/officeDocument/2006/relationships/hyperlink" Target="https://realnoevremya.ru/news/91425-bilety-na-reysy-iz-kazani-v-tbilisi-uzhe-postupili-v-prodazhu"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iz.ru/716077/tatiana-berseneva/aviadebosh-vletit-v-kopeechku" TargetMode="External"/><Relationship Id="rId10" Type="http://schemas.openxmlformats.org/officeDocument/2006/relationships/hyperlink" Target="https://www.rbc.ru/rbcfreenews/5a9973e39a7947ae13002ca6" TargetMode="External"/><Relationship Id="rId19" Type="http://schemas.openxmlformats.org/officeDocument/2006/relationships/hyperlink" Target="http://www.oryol.ru/material.php?id=57537" TargetMode="External"/><Relationship Id="rId31" Type="http://schemas.openxmlformats.org/officeDocument/2006/relationships/hyperlink" Target="https://www.vedomosti.ru/business/articles/2018/03/02/752631-iz-novorossiiska-uplivet" TargetMode="External"/><Relationship Id="rId44" Type="http://schemas.openxmlformats.org/officeDocument/2006/relationships/hyperlink" Target="https://regnum.ru/news/2386414.html" TargetMode="External"/><Relationship Id="rId52" Type="http://schemas.openxmlformats.org/officeDocument/2006/relationships/hyperlink" Target="http://tass.ru/ekonomika/5002577" TargetMode="External"/><Relationship Id="rId60" Type="http://schemas.openxmlformats.org/officeDocument/2006/relationships/hyperlink" Target="https://www.kommersant.ru/doc/3566124" TargetMode="External"/><Relationship Id="rId65" Type="http://schemas.openxmlformats.org/officeDocument/2006/relationships/hyperlink" Target="https://rg.ru/2018/03/02/reg-ufo/pochemu-krymchane-stali-poluchat-shtrafy-za-ispolzovanie-bespilotnikov.html" TargetMode="External"/><Relationship Id="rId73" Type="http://schemas.openxmlformats.org/officeDocument/2006/relationships/header" Target="header1.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ru/715597/2018-03-02/v-mintranse-sviazali-srok-otkrytiia-mosta-v-krym-s-pogodoi" TargetMode="External"/><Relationship Id="rId14" Type="http://schemas.openxmlformats.org/officeDocument/2006/relationships/hyperlink" Target="https://echo.msk.ru/news/2158278-echo.html" TargetMode="External"/><Relationship Id="rId22" Type="http://schemas.openxmlformats.org/officeDocument/2006/relationships/hyperlink" Target="http://vechor.ru/index.php/2010-09-06-13-53-18/20572-ministr-transporta-rf-poobeshchal-orlu-pomoshch-v-rekonstruktsii-krasnogo-mosta" TargetMode="External"/><Relationship Id="rId27" Type="http://schemas.openxmlformats.org/officeDocument/2006/relationships/hyperlink" Target="https://tourism.interfax.ru/ru/news/articles/47550" TargetMode="External"/><Relationship Id="rId30" Type="http://schemas.openxmlformats.org/officeDocument/2006/relationships/hyperlink" Target="https://regnum.ru/news/2386414.html" TargetMode="External"/><Relationship Id="rId35" Type="http://schemas.openxmlformats.org/officeDocument/2006/relationships/hyperlink" Target="http://tass.ru/ekonomika/5007111" TargetMode="External"/><Relationship Id="rId43" Type="http://schemas.openxmlformats.org/officeDocument/2006/relationships/hyperlink" Target="https://www.rbc.ru/rbcfreenews/5a98f84a9a79477c0637779f" TargetMode="External"/><Relationship Id="rId48" Type="http://schemas.openxmlformats.org/officeDocument/2006/relationships/hyperlink" Target="https://echo.msk.ru/news/2157876-echo.html" TargetMode="External"/><Relationship Id="rId56" Type="http://schemas.openxmlformats.org/officeDocument/2006/relationships/hyperlink" Target="http://tass.ru/ekonomika/5001973" TargetMode="External"/><Relationship Id="rId64" Type="http://schemas.openxmlformats.org/officeDocument/2006/relationships/hyperlink" Target="https://www.kommersant.ru/doc/3566036?query=&#1084;&#1080;&#1085;&#1090;&#1088;&#1072;&#1085;&#1089;" TargetMode="External"/><Relationship Id="rId69" Type="http://schemas.openxmlformats.org/officeDocument/2006/relationships/hyperlink" Target="http://tass.ru/ekonomika/5001773" TargetMode="External"/><Relationship Id="rId77" Type="http://schemas.openxmlformats.org/officeDocument/2006/relationships/footer" Target="footer3.xml"/><Relationship Id="rId8" Type="http://schemas.openxmlformats.org/officeDocument/2006/relationships/hyperlink" Target="https://ria.ru/society/20180302/1515645682.html" TargetMode="External"/><Relationship Id="rId51" Type="http://schemas.openxmlformats.org/officeDocument/2006/relationships/hyperlink" Target="https://www.kommersant.ru/doc/3566047?query=&#1084;&#1080;&#1085;&#1090;&#1088;&#1072;&#1085;&#1089;" TargetMode="External"/><Relationship Id="rId72" Type="http://schemas.openxmlformats.org/officeDocument/2006/relationships/hyperlink" Target="http://tass.ru/ekonomika/5003579" TargetMode="External"/><Relationship Id="rId3" Type="http://schemas.openxmlformats.org/officeDocument/2006/relationships/settings" Target="settings.xml"/><Relationship Id="rId12" Type="http://schemas.openxmlformats.org/officeDocument/2006/relationships/hyperlink" Target="http://crimea.mk.ru/articles/2018/03/03/avtomobilnoe-dvizhenie-po-mostu-v-krymu-otkroyut-ranshe-sroka.html" TargetMode="External"/><Relationship Id="rId17" Type="http://schemas.openxmlformats.org/officeDocument/2006/relationships/hyperlink" Target="https://360tv.ru/news/obschestvo/dvizhenie-po-krymskomu-mostu-mogut-otkryt-ranshe-sroka/" TargetMode="External"/><Relationship Id="rId25" Type="http://schemas.openxmlformats.org/officeDocument/2006/relationships/hyperlink" Target="http://istoki.tv/news/people/pervye-litsa-oblasti-pokazali-orel-ministru-transporta-rf-/" TargetMode="External"/><Relationship Id="rId33" Type="http://schemas.openxmlformats.org/officeDocument/2006/relationships/hyperlink" Target="http://tass.ru/ekonomika/5005336" TargetMode="External"/><Relationship Id="rId38" Type="http://schemas.openxmlformats.org/officeDocument/2006/relationships/hyperlink" Target="https://www.pnp.ru/economics/mintrans-khochet-ustranit-dublirovanie-mer-po-otnosheniyu-k-mezhdunarodnym-avtoperevozchikam-narushitelyam.html" TargetMode="External"/><Relationship Id="rId46" Type="http://schemas.openxmlformats.org/officeDocument/2006/relationships/hyperlink" Target="http://www.avtoradio.ru/news/uid/100198" TargetMode="External"/><Relationship Id="rId59" Type="http://schemas.openxmlformats.org/officeDocument/2006/relationships/hyperlink" Target="http://tass.ru/ekonomika/5004967" TargetMode="External"/><Relationship Id="rId67" Type="http://schemas.openxmlformats.org/officeDocument/2006/relationships/hyperlink" Target="http://tass.ru/ekonomika/5002167" TargetMode="External"/><Relationship Id="rId20" Type="http://schemas.openxmlformats.org/officeDocument/2006/relationships/hyperlink" Target="https://orel.glavny.tv/news/106970" TargetMode="External"/><Relationship Id="rId41" Type="http://schemas.openxmlformats.org/officeDocument/2006/relationships/hyperlink" Target="https://www.pnp.ru/social/yaroslav-nilov-podderzhal-zakonoproekt-o-zaprete-vysazhivat-bezbiletnikov-na-moroz.html" TargetMode="External"/><Relationship Id="rId54" Type="http://schemas.openxmlformats.org/officeDocument/2006/relationships/hyperlink" Target="http://tass.ru/ekonomika/5004206" TargetMode="External"/><Relationship Id="rId62" Type="http://schemas.openxmlformats.org/officeDocument/2006/relationships/hyperlink" Target="https://www.rbc.ru/rbcfreenews/5a9cbfed9a794718d610d9ad" TargetMode="External"/><Relationship Id="rId70" Type="http://schemas.openxmlformats.org/officeDocument/2006/relationships/hyperlink" Target="https://rg.ru/2018/03/04/reg-cfo/sk-proverit-prichinu-povrezhdeniia-shassi-samoleta-v-stolichnom-aeroportu.html"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iafan.ru/1031310-sokolov-rasskazal-kogda-budet-rassmotren-vopros-dosrochnogo-otkrytiya-mosta-v-krym" TargetMode="External"/><Relationship Id="rId23" Type="http://schemas.openxmlformats.org/officeDocument/2006/relationships/hyperlink" Target="http://chr.mk.ru/articles/2018/03/02/v-orel-s-rabochey-poezdkoy-priekhal-ministr-transporta-maksim-sokolov.html" TargetMode="External"/><Relationship Id="rId28" Type="http://schemas.openxmlformats.org/officeDocument/2006/relationships/hyperlink" Target="https://rg.ru/2018/03/02/kabmin-rassmotrit-proekt-o-zaprete-vygoniat-bezbiletnikov-na-moroz.html" TargetMode="External"/><Relationship Id="rId36" Type="http://schemas.openxmlformats.org/officeDocument/2006/relationships/hyperlink" Target="https://www.vedomosti.ru/economics/articles/2018/03/05/752708-stroitelyam-tskad" TargetMode="External"/><Relationship Id="rId49" Type="http://schemas.openxmlformats.org/officeDocument/2006/relationships/hyperlink" Target="https://rg.ru/2018/03/04/reg-ufo/v-osnovnuiu-chast-olimpijskogo-parka-sochi-zapretiat-vezd-avto-na-benzine.html" TargetMode="External"/><Relationship Id="rId57" Type="http://schemas.openxmlformats.org/officeDocument/2006/relationships/hyperlink" Target="http://tass.ru/ekonomika/5001973"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34</Pages>
  <Words>14094</Words>
  <Characters>102118</Characters>
  <Application>Microsoft Office Word</Application>
  <DocSecurity>0</DocSecurity>
  <Lines>850</Lines>
  <Paragraphs>231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115981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2018-03-05T05:56:00Z</dcterms:created>
  <dcterms:modified xsi:type="dcterms:W3CDTF">2018-03-05T05:56:00Z</dcterms:modified>
</cp:coreProperties>
</file>