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57A30" w:rsidP="002848CB">
      <w:pPr>
        <w:jc w:val="center"/>
        <w:rPr>
          <w:b/>
          <w:color w:val="0000FF"/>
          <w:sz w:val="32"/>
          <w:szCs w:val="32"/>
        </w:rPr>
      </w:pPr>
      <w:r>
        <w:rPr>
          <w:b/>
          <w:color w:val="0000FF"/>
          <w:sz w:val="32"/>
          <w:szCs w:val="32"/>
        </w:rPr>
        <w:t>0</w:t>
      </w:r>
      <w:r w:rsidR="00D37040">
        <w:rPr>
          <w:b/>
          <w:color w:val="0000FF"/>
          <w:sz w:val="32"/>
          <w:szCs w:val="32"/>
        </w:rPr>
        <w:t>8</w:t>
      </w:r>
      <w:r w:rsidR="00EF21AA">
        <w:rPr>
          <w:b/>
          <w:color w:val="0000FF"/>
          <w:sz w:val="32"/>
          <w:szCs w:val="32"/>
        </w:rPr>
        <w:t xml:space="preserve"> </w:t>
      </w:r>
      <w:r>
        <w:rPr>
          <w:b/>
          <w:color w:val="0000FF"/>
          <w:sz w:val="32"/>
          <w:szCs w:val="32"/>
        </w:rPr>
        <w:t>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0"/>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37040" w:rsidRPr="00B06ED1" w:rsidRDefault="00D37040" w:rsidP="00D37040">
      <w:pPr>
        <w:pStyle w:val="3"/>
        <w:jc w:val="both"/>
        <w:rPr>
          <w:rFonts w:ascii="Times New Roman" w:hAnsi="Times New Roman"/>
          <w:sz w:val="24"/>
          <w:szCs w:val="24"/>
        </w:rPr>
      </w:pPr>
      <w:bookmarkStart w:id="1" w:name="_Toc505842117"/>
      <w:bookmarkStart w:id="2" w:name="_Hlk505842994"/>
      <w:r w:rsidRPr="00B06ED1">
        <w:rPr>
          <w:rFonts w:ascii="Times New Roman" w:hAnsi="Times New Roman"/>
          <w:sz w:val="24"/>
          <w:szCs w:val="24"/>
        </w:rPr>
        <w:t xml:space="preserve">RG.RU; ТАТЬЯНА ШАДРИНА; 2018.02.07; </w:t>
      </w:r>
      <w:r w:rsidRPr="006674E6">
        <w:rPr>
          <w:rFonts w:ascii="Times New Roman" w:hAnsi="Times New Roman"/>
          <w:sz w:val="24"/>
          <w:szCs w:val="24"/>
        </w:rPr>
        <w:t>СОКОЛОВ</w:t>
      </w:r>
      <w:r w:rsidRPr="00B06ED1">
        <w:rPr>
          <w:rFonts w:ascii="Times New Roman" w:hAnsi="Times New Roman"/>
          <w:sz w:val="24"/>
          <w:szCs w:val="24"/>
        </w:rPr>
        <w:t xml:space="preserve">: </w:t>
      </w:r>
      <w:r w:rsidRPr="006674E6">
        <w:rPr>
          <w:rFonts w:ascii="Times New Roman" w:hAnsi="Times New Roman"/>
          <w:sz w:val="24"/>
          <w:szCs w:val="24"/>
        </w:rPr>
        <w:t>МИНТРАНС</w:t>
      </w:r>
      <w:r w:rsidRPr="00B06ED1">
        <w:rPr>
          <w:rFonts w:ascii="Times New Roman" w:hAnsi="Times New Roman"/>
          <w:sz w:val="24"/>
          <w:szCs w:val="24"/>
        </w:rPr>
        <w:t xml:space="preserve"> ПРЕДСТАВИТ НОВУЮ РЕДАКЦИЮ ТРАНСПОРТНОЙ СТРАТЕГИИ</w:t>
      </w:r>
      <w:bookmarkEnd w:id="1"/>
    </w:p>
    <w:p w:rsidR="00D37040" w:rsidRDefault="00D37040" w:rsidP="00D37040">
      <w:pPr>
        <w:jc w:val="both"/>
      </w:pPr>
      <w:r w:rsidRPr="006674E6">
        <w:rPr>
          <w:b/>
        </w:rPr>
        <w:t>Минтранс</w:t>
      </w:r>
      <w:r>
        <w:t xml:space="preserve"> планирует представить новую редакцию транспортной стратегии до 2030 года в конце 2018 года в рамках уже традиционной «Транспортной недели». Об этом заявил глава </w:t>
      </w:r>
      <w:r w:rsidRPr="006674E6">
        <w:rPr>
          <w:b/>
        </w:rPr>
        <w:t>Минтранса</w:t>
      </w:r>
      <w:r>
        <w:t xml:space="preserve"> Максим </w:t>
      </w:r>
      <w:r w:rsidRPr="006674E6">
        <w:rPr>
          <w:b/>
        </w:rPr>
        <w:t>Соколов</w:t>
      </w:r>
      <w:r>
        <w:t xml:space="preserve"> в рамках форума «Транспортное образование и наука».</w:t>
      </w:r>
    </w:p>
    <w:p w:rsidR="00D37040" w:rsidRDefault="00D37040" w:rsidP="00D37040">
      <w:pPr>
        <w:jc w:val="both"/>
      </w:pPr>
      <w:r>
        <w:t>«Стратегия развития транспортной отрасли требует своего обновления и одной из новелл ее актуализации является транспортное образование, которое обозначено в качестве одной из приоритетных целей развития транспортной системы. И это сделано впервые», – отметил министр.</w:t>
      </w:r>
    </w:p>
    <w:p w:rsidR="00D37040" w:rsidRDefault="00D37040" w:rsidP="00D37040">
      <w:pPr>
        <w:jc w:val="both"/>
      </w:pPr>
      <w:r>
        <w:t>«И до этого в Стратегии был большой блок образование, интегрирующий блок, который обеспечивал связь с основными целями стратегии, но сейчас образование на транспорте будет выделено в отдельное приоритетное направление», – пояснил он в беседе с «РГ».</w:t>
      </w:r>
    </w:p>
    <w:p w:rsidR="00D37040" w:rsidRDefault="00D37040" w:rsidP="00D37040">
      <w:pPr>
        <w:jc w:val="both"/>
      </w:pPr>
      <w:r>
        <w:t xml:space="preserve">«Конечно, общественное обсуждение новой редакции стратегии займет какое-то время. Задачи, которые стоят перед отраслью – формирование транспортных коридоров, бесшовных транспортных систем. Их выполнение </w:t>
      </w:r>
      <w:proofErr w:type="gramStart"/>
      <w:r>
        <w:t>не возможно</w:t>
      </w:r>
      <w:proofErr w:type="gramEnd"/>
      <w:r>
        <w:t xml:space="preserve"> без квалифицированных специалистов, полностью интегрированных в международное транспортное пространство. А они, как известно, готовятся в вузах и университетах. Поэтому транспортное образование является не просто инструментом, а целым направлением государственной политики в области транспорта», – сказал министр.</w:t>
      </w:r>
    </w:p>
    <w:p w:rsidR="00D37040" w:rsidRDefault="00D37040" w:rsidP="00D37040">
      <w:pPr>
        <w:jc w:val="both"/>
      </w:pPr>
      <w:r>
        <w:t>Спрогнозировать на десять лет развитие транспортного образования очень тяжело. Но уже сейчас ясно, что подготовка специалистов должна идти на основе базовых цифровых компетенций. Сегодня транспорт не предполагает своего функционирования без обработки больших массивов данных. А совсем скоро придется работать в транспортной среде, которая базируется на цифровых технологиях, отметил министр.</w:t>
      </w:r>
    </w:p>
    <w:p w:rsidR="00D37040" w:rsidRDefault="00D37040" w:rsidP="00D37040">
      <w:pPr>
        <w:jc w:val="both"/>
      </w:pPr>
      <w:r>
        <w:t xml:space="preserve">Транспорт будущего потребует подготовки специалистов в области интернета вещей, беспилотных транспортных средств, считает </w:t>
      </w:r>
      <w:r w:rsidRPr="006674E6">
        <w:rPr>
          <w:b/>
        </w:rPr>
        <w:t>Соколов</w:t>
      </w:r>
      <w:r>
        <w:t>. И здесь мы должны работать на опережение, формируя программы обучения специалистов, чтобы они были востребованы после завершения ими подготовки, то есть сформировать нового специалиста в области транспорта, сказал он.</w:t>
      </w:r>
    </w:p>
    <w:p w:rsidR="00D37040" w:rsidRDefault="00D37040" w:rsidP="00D37040">
      <w:pPr>
        <w:jc w:val="both"/>
      </w:pPr>
      <w:hyperlink r:id="rId6" w:history="1">
        <w:r w:rsidRPr="00212EFE">
          <w:rPr>
            <w:rStyle w:val="a9"/>
          </w:rPr>
          <w:t>https://rg.ru/2018/02/07/sokolov-mintrans-predstavit-novuiu-redakciiu-transportnoj-strategii.html</w:t>
        </w:r>
      </w:hyperlink>
    </w:p>
    <w:bookmarkEnd w:id="2"/>
    <w:p w:rsidR="00D37040" w:rsidRDefault="00D37040" w:rsidP="00D37040">
      <w:pPr>
        <w:jc w:val="both"/>
      </w:pPr>
      <w:r>
        <w:t>На ту же тему:</w:t>
      </w:r>
    </w:p>
    <w:p w:rsidR="00D37040" w:rsidRDefault="00D37040" w:rsidP="00D37040">
      <w:pPr>
        <w:jc w:val="both"/>
      </w:pPr>
      <w:hyperlink r:id="rId7" w:history="1">
        <w:r w:rsidRPr="00256E5F">
          <w:rPr>
            <w:rStyle w:val="a9"/>
          </w:rPr>
          <w:t>https://rns.online/transport/Mintrans-predstavit-novuyu-transportnuyu-strategiyu-Rossii-do-kontsa-goda-2018-02-07/</w:t>
        </w:r>
      </w:hyperlink>
    </w:p>
    <w:p w:rsidR="00D37040" w:rsidRDefault="00D37040" w:rsidP="00D37040">
      <w:pPr>
        <w:pStyle w:val="3"/>
        <w:jc w:val="both"/>
      </w:pPr>
      <w:bookmarkStart w:id="3" w:name="_Toc505842118"/>
      <w:r w:rsidRPr="00B06ED1">
        <w:rPr>
          <w:rFonts w:ascii="Times New Roman" w:hAnsi="Times New Roman"/>
          <w:sz w:val="24"/>
          <w:szCs w:val="24"/>
        </w:rPr>
        <w:t>РОССИЙСКАЯ ГАЗЕТА; ТАТЬЯНА ШАДРИНА; 2018.02.07;</w:t>
      </w:r>
      <w:r>
        <w:rPr>
          <w:rFonts w:ascii="Times New Roman" w:hAnsi="Times New Roman"/>
          <w:sz w:val="24"/>
          <w:szCs w:val="24"/>
        </w:rPr>
        <w:t xml:space="preserve"> </w:t>
      </w:r>
      <w:r w:rsidRPr="00B06ED1">
        <w:rPr>
          <w:rFonts w:ascii="Times New Roman" w:hAnsi="Times New Roman"/>
          <w:sz w:val="24"/>
          <w:szCs w:val="24"/>
        </w:rPr>
        <w:t>НЕБО ЗАНЯТО</w:t>
      </w:r>
      <w:bookmarkEnd w:id="3"/>
    </w:p>
    <w:p w:rsidR="00D37040" w:rsidRDefault="00D37040" w:rsidP="00D37040">
      <w:pPr>
        <w:jc w:val="both"/>
      </w:pPr>
      <w:r>
        <w:t>В 11 городах на время матчей ФИФА ограничат использование воздушного пространства</w:t>
      </w:r>
    </w:p>
    <w:p w:rsidR="00D37040" w:rsidRDefault="00D37040" w:rsidP="00D37040">
      <w:pPr>
        <w:jc w:val="both"/>
      </w:pPr>
      <w:r w:rsidRPr="006674E6">
        <w:rPr>
          <w:b/>
        </w:rPr>
        <w:t>Росавиаци</w:t>
      </w:r>
      <w:r>
        <w:t>я введет ограничения на использование воздушного пространства для частных самолетов на время проведения матчей чемпионата мира ФИФА этим летом. Ограничения планируется ввести в воздушном пространстве радиусом 110 километров от стадионов, на которых пройдут футбольные матчи.</w:t>
      </w:r>
    </w:p>
    <w:p w:rsidR="00D37040" w:rsidRDefault="00D37040" w:rsidP="00D37040">
      <w:pPr>
        <w:jc w:val="both"/>
      </w:pPr>
      <w:r>
        <w:t>Самолеты не смогут летать над 11 городами на малых высотах – ниже 8100 метров. На больших эшелонах, где проходят воздушные пути магистральных самолетов, ограничения вводить не намерены. Поэтому временный порядок не затронет транзитных полетов воздушных судов гражданской авиации. Ограничения полетов не затронут и государственную авиацию. Также они не отразятся на работе аэропортов, принимающих зарубежные и российские гражданские самолеты.</w:t>
      </w:r>
    </w:p>
    <w:p w:rsidR="00D37040" w:rsidRDefault="00D37040" w:rsidP="00D37040">
      <w:pPr>
        <w:jc w:val="both"/>
      </w:pPr>
      <w:r>
        <w:t xml:space="preserve">Аналогичные ограничения вводились на время проведения Кубка Конфедераций в 2017 году, сказал руководитель </w:t>
      </w:r>
      <w:r w:rsidRPr="006674E6">
        <w:rPr>
          <w:b/>
        </w:rPr>
        <w:t>Росавиаци</w:t>
      </w:r>
      <w:r>
        <w:t xml:space="preserve">и Александр </w:t>
      </w:r>
      <w:r w:rsidRPr="006674E6">
        <w:rPr>
          <w:b/>
        </w:rPr>
        <w:t>Нерадько</w:t>
      </w:r>
      <w:r>
        <w:t>, выступая на форуме гражданской авиации NAIS. Тогда, если была необходимость, экипажи воздушных судов общего назначения подавали заявки на выполнение полетов. Их рассматривали оперативные штабы, которые работали в городах проведения Кубка Конфедераций. И если полеты не представляли потенциальной угрозы, была понятна цель полета, указаны пункты взлета и посадки, заявки на выполнение подобного рода полетов не отклонялись.</w:t>
      </w:r>
    </w:p>
    <w:p w:rsidR="00D37040" w:rsidRDefault="00D37040" w:rsidP="00D37040">
      <w:pPr>
        <w:jc w:val="both"/>
      </w:pPr>
      <w:proofErr w:type="gramStart"/>
      <w:r>
        <w:t>Кроме этого</w:t>
      </w:r>
      <w:proofErr w:type="gramEnd"/>
      <w:r>
        <w:t xml:space="preserve"> </w:t>
      </w:r>
      <w:r w:rsidRPr="006674E6">
        <w:rPr>
          <w:b/>
        </w:rPr>
        <w:t>Нерадько</w:t>
      </w:r>
      <w:r>
        <w:t xml:space="preserve"> отметил, что в период проведения матчей ФИФА планируется ограничить возможность перевозки оружия в багаже самолетов. Во время Кубка Конфедераций нельзя было провозить спортивное оружие, напомнил он.</w:t>
      </w:r>
    </w:p>
    <w:p w:rsidR="00D37040" w:rsidRDefault="00D37040" w:rsidP="00D37040">
      <w:pPr>
        <w:jc w:val="both"/>
      </w:pPr>
      <w:r>
        <w:t xml:space="preserve">А вот иностранным перевозчикам разрешат каботаж (полеты внутри России), но только во время чемпионата мира по футболу 2018 года и для перевозки болельщиков. Речь идет об иностранных чартерных бортах с большой вместимостью для того, чтобы снять пиковые нагрузки во время чемпионата. Точное расписание каботажных полетов будет известно по результатам уже четверть– и полуфиналов, писала «Российская газета» со ссылкой на главу </w:t>
      </w:r>
      <w:proofErr w:type="spellStart"/>
      <w:r w:rsidRPr="006674E6">
        <w:rPr>
          <w:b/>
        </w:rPr>
        <w:t>минтранса</w:t>
      </w:r>
      <w:proofErr w:type="spellEnd"/>
      <w:r>
        <w:t xml:space="preserve"> Максима </w:t>
      </w:r>
      <w:r w:rsidRPr="006674E6">
        <w:rPr>
          <w:b/>
        </w:rPr>
        <w:t>Соколов</w:t>
      </w:r>
      <w:r>
        <w:t>а. Но до и после чемпионата в России сохранится запрет на каботаж.</w:t>
      </w:r>
    </w:p>
    <w:p w:rsidR="00D37040" w:rsidRDefault="00D37040" w:rsidP="00D37040">
      <w:pPr>
        <w:jc w:val="both"/>
      </w:pPr>
      <w:r>
        <w:t>Уже сейчас ясно, что нагрузка на аэропорты 11 городов будет в 2 – 3 раза больше, чем обычно. И учитывая это, воздушные гавани уже начали планировать привлечение специалистов из других аэропортов. Так, Сочи намерен привлечь аэропортовых работников из Анапы и Геленджика. Озадачен набором дополнительных работников аэропорт Саранска. Новый терминал этой воздушной гавани откроется в начале следующей недели, и уже 14 февраля оттуда начнутся полеты по расписанию. В марте там откроется международный пункт пропуска, и в мае уже будут запущены международные рейсы.</w:t>
      </w:r>
    </w:p>
    <w:p w:rsidR="00D37040" w:rsidRDefault="00D37040" w:rsidP="00D37040">
      <w:pPr>
        <w:jc w:val="both"/>
      </w:pPr>
      <w:r>
        <w:t xml:space="preserve">«Остается совсем немного времени до прилета болельщиков, но есть уверенность в том, что мы завершим работу по подготовке аэропортов в срок», – отметил </w:t>
      </w:r>
      <w:r w:rsidRPr="006674E6">
        <w:rPr>
          <w:b/>
        </w:rPr>
        <w:t>Нерадько</w:t>
      </w:r>
      <w:r>
        <w:t xml:space="preserve">. Так, третью полосу в аэропорту Шереметьево должны закончить к началу чемпионата мира по футболу. У аэропортов, которые принимали болельщиков Кубка Конфедераций, уже есть опыт организации таких мероприятий. Так, они работают с таксистами, чтобы те не мешали проезду автобусов с болельщиками и спортивными командами, </w:t>
      </w:r>
      <w:proofErr w:type="spellStart"/>
      <w:r>
        <w:t>паркуясь</w:t>
      </w:r>
      <w:proofErr w:type="spellEnd"/>
      <w:r>
        <w:t xml:space="preserve"> в несколько рядов.</w:t>
      </w:r>
    </w:p>
    <w:p w:rsidR="00D37040" w:rsidRDefault="00D37040" w:rsidP="00D37040">
      <w:pPr>
        <w:jc w:val="both"/>
      </w:pPr>
      <w:hyperlink r:id="rId8" w:history="1">
        <w:r w:rsidRPr="00212EFE">
          <w:rPr>
            <w:rStyle w:val="a9"/>
          </w:rPr>
          <w:t>https://rg.ru/2018/02/07/na-vremia-chm-2018-ogranichat-ispolzovanie-vozdushnogo-prostranstva.html</w:t>
        </w:r>
      </w:hyperlink>
    </w:p>
    <w:p w:rsidR="00D37040" w:rsidRDefault="00D37040" w:rsidP="00D37040">
      <w:pPr>
        <w:jc w:val="both"/>
      </w:pPr>
      <w:r>
        <w:t>На туже тему:</w:t>
      </w:r>
    </w:p>
    <w:p w:rsidR="00D37040" w:rsidRDefault="00D37040" w:rsidP="00D37040">
      <w:pPr>
        <w:jc w:val="both"/>
      </w:pPr>
      <w:hyperlink r:id="rId9" w:history="1">
        <w:r w:rsidRPr="00212EFE">
          <w:rPr>
            <w:rStyle w:val="a9"/>
          </w:rPr>
          <w:t>https://rns.online/transport/Rosaviatsiya-vo-vremya-CHM-2018-budut-vvedeni-ogranicheniya-dlya-chastnih-poletov–2018-02-07/</w:t>
        </w:r>
      </w:hyperlink>
      <w:r>
        <w:t xml:space="preserve"> </w:t>
      </w:r>
    </w:p>
    <w:p w:rsidR="00D37040" w:rsidRPr="00EC186F" w:rsidRDefault="00D37040" w:rsidP="00D37040">
      <w:pPr>
        <w:pStyle w:val="3"/>
        <w:jc w:val="both"/>
        <w:rPr>
          <w:rFonts w:ascii="Times New Roman" w:hAnsi="Times New Roman"/>
          <w:sz w:val="24"/>
          <w:szCs w:val="24"/>
        </w:rPr>
      </w:pPr>
      <w:bookmarkStart w:id="4" w:name="_Toc505842119"/>
      <w:r w:rsidRPr="00EC186F">
        <w:rPr>
          <w:rFonts w:ascii="Times New Roman" w:hAnsi="Times New Roman"/>
          <w:sz w:val="24"/>
          <w:szCs w:val="24"/>
        </w:rPr>
        <w:t xml:space="preserve">RNS; 2018.02.07; </w:t>
      </w:r>
      <w:r w:rsidRPr="006674E6">
        <w:rPr>
          <w:rFonts w:ascii="Times New Roman" w:hAnsi="Times New Roman"/>
          <w:sz w:val="24"/>
          <w:szCs w:val="24"/>
        </w:rPr>
        <w:t>МИНТРАНС</w:t>
      </w:r>
      <w:r w:rsidRPr="00EC186F">
        <w:rPr>
          <w:rFonts w:ascii="Times New Roman" w:hAnsi="Times New Roman"/>
          <w:sz w:val="24"/>
          <w:szCs w:val="24"/>
        </w:rPr>
        <w:t>: ВОДИТЕЛИ, ПИЛОТЫ И МАШИНИСТЫ ОСТАНУТСЯ БЕЗ РАБОТЫ ИЗ-ЗА НОВЫХ ТЕХНОЛОГИЙ</w:t>
      </w:r>
      <w:bookmarkEnd w:id="4"/>
    </w:p>
    <w:p w:rsidR="00D37040" w:rsidRDefault="00D37040" w:rsidP="00D37040">
      <w:pPr>
        <w:jc w:val="both"/>
      </w:pPr>
      <w:r w:rsidRPr="006674E6">
        <w:rPr>
          <w:b/>
        </w:rPr>
        <w:t>Министерство транспорта</w:t>
      </w:r>
      <w:r>
        <w:t xml:space="preserve"> России допускает отсутствие необходимости в профессиональных водителях, пилотах и машинистах из-за внедрения новых технологий в следующем десятилетии, сообщил </w:t>
      </w:r>
      <w:r w:rsidRPr="006674E6">
        <w:rPr>
          <w:b/>
        </w:rPr>
        <w:t>министр транспорта</w:t>
      </w:r>
      <w:r>
        <w:t xml:space="preserve"> России Максим </w:t>
      </w:r>
      <w:r w:rsidRPr="006674E6">
        <w:rPr>
          <w:b/>
        </w:rPr>
        <w:t>Соколов</w:t>
      </w:r>
      <w:r>
        <w:t xml:space="preserve"> в ходе выступления на форуме «Транспортное образование и наука 2018».</w:t>
      </w:r>
    </w:p>
    <w:p w:rsidR="00D37040" w:rsidRDefault="00D37040" w:rsidP="00D37040">
      <w:pPr>
        <w:jc w:val="both"/>
      </w:pPr>
      <w:r>
        <w:t xml:space="preserve">«Мы должны уже думать о переквалификации тех людей, которые в ближайшем будущем освободятся от традиционных специальностей. У нас только почти 7 млн профессиональных водителей, большое количество пилотов авиации, машинистов поездов. И в следующем десятилетии эти люди останутся без основной своей работы. И вопрос переквалификации... тоже должен быть в фокусе вузовского образования», – сказал </w:t>
      </w:r>
      <w:r w:rsidRPr="006674E6">
        <w:rPr>
          <w:b/>
        </w:rPr>
        <w:t>Соколов</w:t>
      </w:r>
    </w:p>
    <w:p w:rsidR="00D37040" w:rsidRDefault="00D37040" w:rsidP="00D37040">
      <w:pPr>
        <w:jc w:val="both"/>
      </w:pPr>
      <w:r>
        <w:t>Он отметил, что транспорт будущего потребует подготовки профессионалов в неожиданных отраслях, включая интернет и беспилотные транспортные средства.</w:t>
      </w:r>
    </w:p>
    <w:p w:rsidR="00D37040" w:rsidRDefault="00D37040" w:rsidP="00D37040">
      <w:pPr>
        <w:jc w:val="both"/>
      </w:pPr>
      <w:r>
        <w:t>«И здесь мы должны работать на опережение формируя такие программы и специальности для того, чтобы полностью соответствовать тому, что случится буквально уже к моменту завершения учебы сегодняшних первокурсников. И сегодня кафедра высокоскоростного движения, ее еще нет у нас в стране, но это уже прошлый век. И нам надо думать не на шаг, а на несколько шагов вперед для того, чтобы сформировать нового специалиста в области транспорта», – сказал он.</w:t>
      </w:r>
    </w:p>
    <w:p w:rsidR="00D37040" w:rsidRDefault="00D37040" w:rsidP="00D37040">
      <w:pPr>
        <w:jc w:val="both"/>
      </w:pPr>
      <w:r>
        <w:t xml:space="preserve">Также глава </w:t>
      </w:r>
      <w:r w:rsidRPr="006674E6">
        <w:rPr>
          <w:b/>
        </w:rPr>
        <w:t>Минтранса</w:t>
      </w:r>
      <w:r>
        <w:t xml:space="preserve"> отметил, что экспорт транспортных услуг приносит России больше доходов, чем экспорт вооружения.</w:t>
      </w:r>
    </w:p>
    <w:p w:rsidR="00D37040" w:rsidRDefault="00D37040" w:rsidP="00D37040">
      <w:pPr>
        <w:jc w:val="both"/>
      </w:pPr>
      <w:hyperlink r:id="rId10" w:history="1">
        <w:r w:rsidRPr="00256E5F">
          <w:rPr>
            <w:rStyle w:val="a9"/>
          </w:rPr>
          <w:t>https://rns.online/transport/Mintrans-voditeli-piloti-i-mashinisti-ostanutsya-bez-raboti-iz-za-novih-tehnologii-2018-02-07/</w:t>
        </w:r>
      </w:hyperlink>
    </w:p>
    <w:p w:rsidR="00D37040" w:rsidRDefault="00D37040" w:rsidP="00D37040">
      <w:pPr>
        <w:jc w:val="both"/>
      </w:pPr>
      <w:r>
        <w:t>На ту же тему:</w:t>
      </w:r>
    </w:p>
    <w:p w:rsidR="00D37040" w:rsidRDefault="00D37040" w:rsidP="00D37040">
      <w:pPr>
        <w:jc w:val="both"/>
      </w:pPr>
      <w:hyperlink r:id="rId11" w:history="1">
        <w:r w:rsidRPr="00212EFE">
          <w:rPr>
            <w:rStyle w:val="a9"/>
          </w:rPr>
          <w:t>https://www.gazeta.ru/business/news/2018/02/07/n_11141989.shtml</w:t>
        </w:r>
      </w:hyperlink>
      <w:r>
        <w:t xml:space="preserve"> </w:t>
      </w:r>
    </w:p>
    <w:p w:rsidR="00D37040" w:rsidRPr="00A457A9" w:rsidRDefault="00D37040" w:rsidP="00D37040">
      <w:pPr>
        <w:pStyle w:val="3"/>
        <w:jc w:val="both"/>
        <w:rPr>
          <w:rFonts w:ascii="Times New Roman" w:hAnsi="Times New Roman"/>
          <w:sz w:val="24"/>
          <w:szCs w:val="24"/>
        </w:rPr>
      </w:pPr>
      <w:bookmarkStart w:id="5" w:name="_Toc505842120"/>
      <w:bookmarkStart w:id="6" w:name="_Hlk505843014"/>
      <w:r w:rsidRPr="00A457A9">
        <w:rPr>
          <w:rFonts w:ascii="Times New Roman" w:hAnsi="Times New Roman"/>
          <w:sz w:val="24"/>
          <w:szCs w:val="24"/>
        </w:rPr>
        <w:t xml:space="preserve">ИНТЕРФАКС; 2018.02.07; </w:t>
      </w:r>
      <w:r w:rsidRPr="006674E6">
        <w:rPr>
          <w:rFonts w:ascii="Times New Roman" w:hAnsi="Times New Roman"/>
          <w:sz w:val="24"/>
          <w:szCs w:val="24"/>
        </w:rPr>
        <w:t>МИНТРАНС</w:t>
      </w:r>
      <w:r w:rsidRPr="00A457A9">
        <w:rPr>
          <w:rFonts w:ascii="Times New Roman" w:hAnsi="Times New Roman"/>
          <w:sz w:val="24"/>
          <w:szCs w:val="24"/>
        </w:rPr>
        <w:t xml:space="preserve"> РФ В 2018Г ОЖИДАЕТ 10%-НОГО РОСТА АВИАПЕРЕВОЗОК С УЧЕТОМ ОТКРЫТИЯ ЕГИПТА</w:t>
      </w:r>
      <w:bookmarkEnd w:id="5"/>
    </w:p>
    <w:p w:rsidR="00D37040" w:rsidRDefault="00D37040" w:rsidP="00D37040">
      <w:pPr>
        <w:jc w:val="both"/>
      </w:pPr>
      <w:r w:rsidRPr="006674E6">
        <w:rPr>
          <w:b/>
        </w:rPr>
        <w:t>Минтранс</w:t>
      </w:r>
      <w:r>
        <w:t xml:space="preserve"> РФ ожидает роста объема авиаперевозок по итогам 2018 г. на 10% относительно показателя за 2017 год, но с учетом открытия регулярного и чартерного авиасообщения с Египтом, заявил замглавы ведомства Александр Юрчик.</w:t>
      </w:r>
    </w:p>
    <w:p w:rsidR="00D37040" w:rsidRDefault="00D37040" w:rsidP="00D37040">
      <w:pPr>
        <w:jc w:val="both"/>
      </w:pPr>
      <w:r>
        <w:t xml:space="preserve">«Я полагаю, что это будет двузначная цифра (роста – ИФ), близкая к 10%. Это с учетом того, что мы открываем Каир, с учетом того, что, возможно, найдем решение проблем по другим аэропортам Египта и сможем открыть и эти (курортные – ИФ) направления», – сказал </w:t>
      </w:r>
      <w:proofErr w:type="spellStart"/>
      <w:r>
        <w:t>А.Юрчик</w:t>
      </w:r>
      <w:proofErr w:type="spellEnd"/>
      <w:r>
        <w:t xml:space="preserve"> журналистам на авиационной выставке NAIS-2018.</w:t>
      </w:r>
    </w:p>
    <w:p w:rsidR="00D37040" w:rsidRDefault="00D37040" w:rsidP="00D37040">
      <w:pPr>
        <w:jc w:val="both"/>
      </w:pPr>
      <w:r>
        <w:t xml:space="preserve">Отвечая на вопрос о готовности аэропортов </w:t>
      </w:r>
      <w:proofErr w:type="spellStart"/>
      <w:r>
        <w:t>Хургады</w:t>
      </w:r>
      <w:proofErr w:type="spellEnd"/>
      <w:r>
        <w:t xml:space="preserve"> и Шарм-эль-Шейха принимать российских туристов, он сказал: «Там идет серьезная работа (по обеспечению безопасности – ИФ), мы не можем позволить летать нашим пассажирам туда, где не обеспечен достаточный уровень безопасности».</w:t>
      </w:r>
    </w:p>
    <w:p w:rsidR="00D37040" w:rsidRDefault="00D37040" w:rsidP="00D37040">
      <w:pPr>
        <w:jc w:val="both"/>
      </w:pPr>
      <w:r>
        <w:t xml:space="preserve">В 2017 году российские авиакомпании перевезли 105 млн пассажиров, что на 18,5% превышает результат за 2016 год. Отрасль работала в условиях закрытого авиасообщения с Египтом. Регулярные рейсы между Москвой и Каиром, как ожидается, откроются в феврале. Открытие чартерного авиасообщения с курортами Египта – «задача этого года», говорил ранее глава </w:t>
      </w:r>
      <w:r w:rsidRPr="006674E6">
        <w:rPr>
          <w:b/>
        </w:rPr>
        <w:t>Минтранса</w:t>
      </w:r>
      <w:r>
        <w:t xml:space="preserve"> РФ Максим </w:t>
      </w:r>
      <w:r w:rsidRPr="006674E6">
        <w:rPr>
          <w:b/>
        </w:rPr>
        <w:t>Соколов</w:t>
      </w:r>
      <w:r>
        <w:t>.</w:t>
      </w:r>
    </w:p>
    <w:p w:rsidR="00D37040" w:rsidRPr="002A2179" w:rsidRDefault="00D37040" w:rsidP="00D37040">
      <w:pPr>
        <w:pStyle w:val="3"/>
        <w:jc w:val="both"/>
        <w:rPr>
          <w:rFonts w:ascii="Times New Roman" w:hAnsi="Times New Roman"/>
          <w:sz w:val="24"/>
          <w:szCs w:val="24"/>
        </w:rPr>
      </w:pPr>
      <w:bookmarkStart w:id="7" w:name="_Toc505842121"/>
      <w:bookmarkEnd w:id="6"/>
      <w:r w:rsidRPr="002A2179">
        <w:rPr>
          <w:rFonts w:ascii="Times New Roman" w:hAnsi="Times New Roman"/>
          <w:sz w:val="24"/>
          <w:szCs w:val="24"/>
        </w:rPr>
        <w:t>ТАСС; 2018.02.07; РЖД ОЦЕНИВАЮТ ПОТЕРИ ОТ ИНДЕКСАЦИИ ГРУЗОВЫХ ТАРИФОВ С КОНЦА ЯНВАРЯ В 3-4 МЛРД РУБЛЕЙ</w:t>
      </w:r>
      <w:bookmarkEnd w:id="7"/>
    </w:p>
    <w:p w:rsidR="00D37040" w:rsidRDefault="00D37040" w:rsidP="00D37040">
      <w:pPr>
        <w:jc w:val="both"/>
      </w:pPr>
      <w:r>
        <w:t xml:space="preserve">ОАО «Российские железные дороги» оценивает объем недополученных доходов от «запоздалой» индексации грузовых тарифов на 2018 год в 3-4 млрд рублей. Об этом сообщил журналистам </w:t>
      </w:r>
      <w:r w:rsidRPr="006674E6">
        <w:rPr>
          <w:b/>
        </w:rPr>
        <w:t>министр транспорта РФ</w:t>
      </w:r>
      <w:r>
        <w:t xml:space="preserve"> Максим </w:t>
      </w:r>
      <w:r w:rsidRPr="006674E6">
        <w:rPr>
          <w:b/>
        </w:rPr>
        <w:t>Соколов</w:t>
      </w:r>
      <w:r>
        <w:t xml:space="preserve"> в кулуарах форума «Транспортное образование и наука».</w:t>
      </w:r>
    </w:p>
    <w:p w:rsidR="00D37040" w:rsidRDefault="00D37040" w:rsidP="00D37040">
      <w:pPr>
        <w:jc w:val="both"/>
      </w:pPr>
      <w:r>
        <w:t>В текущем году приказы об индексации тарифов вступили в силу в конце января, а не с начала года.</w:t>
      </w:r>
    </w:p>
    <w:p w:rsidR="00D37040" w:rsidRDefault="00D37040" w:rsidP="00D37040">
      <w:pPr>
        <w:jc w:val="both"/>
      </w:pPr>
      <w:r>
        <w:t xml:space="preserve">«РЖД говорит о том, что это 3-4 млрд рублей. Опять же, цыплят по осени считают. Здесь надо разбираться с этим вопросом тогда, когда уже будут понятны примерно параметры финансовой работы РЖД по итогам 2018 года», – отметил </w:t>
      </w:r>
      <w:r w:rsidRPr="006674E6">
        <w:rPr>
          <w:b/>
        </w:rPr>
        <w:t>Соколов</w:t>
      </w:r>
      <w:r>
        <w:t>.</w:t>
      </w:r>
    </w:p>
    <w:p w:rsidR="00D37040" w:rsidRDefault="00D37040" w:rsidP="00D37040">
      <w:pPr>
        <w:jc w:val="both"/>
      </w:pPr>
      <w:r>
        <w:t>По его словам, необходимость возможной компенсации недополученных от поздней индексации доходов будет оценена позднее.</w:t>
      </w:r>
    </w:p>
    <w:p w:rsidR="00D37040" w:rsidRDefault="00D37040" w:rsidP="00D37040">
      <w:pPr>
        <w:jc w:val="both"/>
      </w:pPr>
      <w:r>
        <w:t>«Мы посмотрим это по итогам деятельности РЖД и соответствия того финансового плана, который был утвержден правительством по реальным показателям в конце года, это будет зависеть от того, насколько будут расти грузовые перевозки, или, может быть, изменяться грузовые перевозки по различным видам, номенклатурам грузов и товаров», – пояснил он.</w:t>
      </w:r>
    </w:p>
    <w:p w:rsidR="00D37040" w:rsidRDefault="00D37040" w:rsidP="00D37040">
      <w:pPr>
        <w:jc w:val="both"/>
      </w:pPr>
      <w:r>
        <w:t>Ранее в правительстве РФ согласовали решение о дополнительной индексации грузовых железнодорожных тарифов на 1,5% в 2018 году для возмещения потерь ОАО «Российские железные дороги» от налоговых решений.</w:t>
      </w:r>
    </w:p>
    <w:p w:rsidR="00D37040" w:rsidRDefault="00D37040" w:rsidP="00D37040">
      <w:pPr>
        <w:jc w:val="both"/>
      </w:pPr>
      <w:r>
        <w:t xml:space="preserve">Также правительство поддержало предложение </w:t>
      </w:r>
      <w:r w:rsidRPr="006674E6">
        <w:rPr>
          <w:b/>
        </w:rPr>
        <w:t>Минтранса</w:t>
      </w:r>
      <w:r>
        <w:t xml:space="preserve"> РФ по индексации на 3,9% к уровню 2017 года тарифов на перевозки грузов железнодорожным транспортом в 2018 году с сохранением 2% целевой надбавки.</w:t>
      </w:r>
    </w:p>
    <w:p w:rsidR="00D37040" w:rsidRDefault="00D37040" w:rsidP="00D37040">
      <w:pPr>
        <w:jc w:val="both"/>
      </w:pPr>
      <w:r>
        <w:t>Дополнительная целевая надбавка в размере 2% выделяется на выполнение капремонта инфраструктуры железнодорожного транспорта общего пользования. Кроме того, кабинет министров поддержал установление долгосрочных тарифов на перевозки грузов железнодорожным транспортом общего пользования на период не менее восьми лет с индексацией указанных долгосрочных тарифов на уровень, не превышающий темпы инфляции, начиная с 2019 года.</w:t>
      </w:r>
    </w:p>
    <w:p w:rsidR="00D37040" w:rsidRDefault="00D37040" w:rsidP="00D37040">
      <w:pPr>
        <w:jc w:val="both"/>
      </w:pPr>
      <w:r>
        <w:t>Индексация грузовых тарифов на 2017 год составила 4%, кроме того РЖД получили целевую надбавку в 2% на капитальный ремонт.</w:t>
      </w:r>
    </w:p>
    <w:p w:rsidR="00D37040" w:rsidRDefault="00D37040" w:rsidP="00D37040">
      <w:pPr>
        <w:jc w:val="both"/>
      </w:pPr>
      <w:hyperlink r:id="rId12" w:history="1">
        <w:r w:rsidRPr="00212EFE">
          <w:rPr>
            <w:rStyle w:val="a9"/>
          </w:rPr>
          <w:t>http://tass.ru/ekonomika/4938482</w:t>
        </w:r>
      </w:hyperlink>
    </w:p>
    <w:p w:rsidR="00D37040" w:rsidRDefault="00D37040" w:rsidP="00D37040">
      <w:pPr>
        <w:jc w:val="both"/>
      </w:pPr>
      <w:r>
        <w:t>На ту же тему:</w:t>
      </w:r>
    </w:p>
    <w:p w:rsidR="00D37040" w:rsidRPr="008A024D" w:rsidRDefault="00D37040" w:rsidP="00D37040">
      <w:pPr>
        <w:jc w:val="both"/>
      </w:pPr>
      <w:hyperlink r:id="rId13" w:history="1">
        <w:r w:rsidRPr="00212EFE">
          <w:rPr>
            <w:rStyle w:val="a9"/>
          </w:rPr>
          <w:t>https://rns.online/transport/Pravitelstvo-mozhet-kompensirovat-RZHD-vipadayuschie-dohodi-na-summu-do-4-mlrd-rublei-2018-02-07/</w:t>
        </w:r>
      </w:hyperlink>
      <w:r>
        <w:t xml:space="preserve"> </w:t>
      </w:r>
    </w:p>
    <w:p w:rsidR="00D37040" w:rsidRPr="001B58CD" w:rsidRDefault="00D37040" w:rsidP="00D37040">
      <w:pPr>
        <w:pStyle w:val="3"/>
        <w:jc w:val="both"/>
        <w:rPr>
          <w:rFonts w:ascii="Times New Roman" w:hAnsi="Times New Roman"/>
          <w:sz w:val="24"/>
          <w:szCs w:val="24"/>
        </w:rPr>
      </w:pPr>
      <w:bookmarkStart w:id="8" w:name="_Toc505842122"/>
      <w:r w:rsidRPr="001B58CD">
        <w:rPr>
          <w:rFonts w:ascii="Times New Roman" w:hAnsi="Times New Roman"/>
          <w:sz w:val="24"/>
          <w:szCs w:val="24"/>
        </w:rPr>
        <w:t xml:space="preserve">RNS; 2018.02.07; </w:t>
      </w:r>
      <w:r w:rsidRPr="006674E6">
        <w:rPr>
          <w:rFonts w:ascii="Times New Roman" w:hAnsi="Times New Roman"/>
          <w:sz w:val="24"/>
          <w:szCs w:val="24"/>
        </w:rPr>
        <w:t>РОСАВИАЦИ</w:t>
      </w:r>
      <w:r w:rsidRPr="001B58CD">
        <w:rPr>
          <w:rFonts w:ascii="Times New Roman" w:hAnsi="Times New Roman"/>
          <w:sz w:val="24"/>
          <w:szCs w:val="24"/>
        </w:rPr>
        <w:t xml:space="preserve">Я НЕ ПОЛУЧАЛА ЗАЯВОК ОТ ИНОСТРАННЫХ АВИАКОМПАНИЙ НА ВНУТРЕННИЕ ПЕРЕВОЗКИ </w:t>
      </w:r>
      <w:proofErr w:type="gramStart"/>
      <w:r w:rsidRPr="001B58CD">
        <w:rPr>
          <w:rFonts w:ascii="Times New Roman" w:hAnsi="Times New Roman"/>
          <w:sz w:val="24"/>
          <w:szCs w:val="24"/>
        </w:rPr>
        <w:t>ВО ВРЕМЯ</w:t>
      </w:r>
      <w:proofErr w:type="gramEnd"/>
      <w:r w:rsidRPr="001B58CD">
        <w:rPr>
          <w:rFonts w:ascii="Times New Roman" w:hAnsi="Times New Roman"/>
          <w:sz w:val="24"/>
          <w:szCs w:val="24"/>
        </w:rPr>
        <w:t xml:space="preserve"> ЧМ-2018</w:t>
      </w:r>
      <w:bookmarkEnd w:id="8"/>
    </w:p>
    <w:p w:rsidR="00D37040" w:rsidRDefault="00D37040" w:rsidP="00D37040">
      <w:pPr>
        <w:jc w:val="both"/>
      </w:pPr>
      <w:r w:rsidRPr="006674E6">
        <w:rPr>
          <w:b/>
        </w:rPr>
        <w:t>Росавиаци</w:t>
      </w:r>
      <w:r>
        <w:t xml:space="preserve">я не получала заявок от зарубежных авиакомпаний на осуществление внутренних перевозок по России во время чемпионата мира по футболу, который пройдет летом 2018 года. Об этом RNS заявил глава ведомства Александр </w:t>
      </w:r>
      <w:r w:rsidRPr="006674E6">
        <w:rPr>
          <w:b/>
        </w:rPr>
        <w:t>Нерадько</w:t>
      </w:r>
      <w:r>
        <w:t>.</w:t>
      </w:r>
    </w:p>
    <w:p w:rsidR="00D37040" w:rsidRDefault="00D37040" w:rsidP="00D37040">
      <w:pPr>
        <w:jc w:val="both"/>
      </w:pPr>
      <w:r>
        <w:t>«Пока они еще не поступали, но я уверен, что они будут», – сказал он RNS.</w:t>
      </w:r>
    </w:p>
    <w:p w:rsidR="00D37040" w:rsidRDefault="00D37040" w:rsidP="00D37040">
      <w:pPr>
        <w:jc w:val="both"/>
      </w:pPr>
      <w:r>
        <w:t xml:space="preserve">11 января </w:t>
      </w:r>
      <w:r w:rsidRPr="006674E6">
        <w:rPr>
          <w:b/>
        </w:rPr>
        <w:t>министр транспорта</w:t>
      </w:r>
      <w:r>
        <w:t xml:space="preserve"> России Максим </w:t>
      </w:r>
      <w:r w:rsidRPr="006674E6">
        <w:rPr>
          <w:b/>
        </w:rPr>
        <w:t>Соколов</w:t>
      </w:r>
      <w:r>
        <w:t xml:space="preserve"> рассказал журналистам, что </w:t>
      </w:r>
      <w:r w:rsidRPr="006674E6">
        <w:rPr>
          <w:b/>
        </w:rPr>
        <w:t>Минтранс</w:t>
      </w:r>
      <w:r>
        <w:t xml:space="preserve"> разрешит иностранным авиакомпаниям осуществлять </w:t>
      </w:r>
      <w:proofErr w:type="spellStart"/>
      <w:r>
        <w:t>пассажироперевозки</w:t>
      </w:r>
      <w:proofErr w:type="spellEnd"/>
      <w:r>
        <w:t xml:space="preserve"> внутри России в период чемпионата мира по футболу в 2018 году.</w:t>
      </w:r>
    </w:p>
    <w:p w:rsidR="00D37040" w:rsidRDefault="00D37040" w:rsidP="00D37040">
      <w:pPr>
        <w:jc w:val="both"/>
      </w:pPr>
      <w:hyperlink r:id="rId14" w:history="1">
        <w:r w:rsidRPr="00256E5F">
          <w:rPr>
            <w:rStyle w:val="a9"/>
          </w:rPr>
          <w:t>https://rns.online/transport/Rosaviatsiya-ne-poluchala-zayavok-ot-inostrannih-aviakompanii-na-vnutrennie-perevozki-vo-vremya-CHM-2018-2018-02-07/</w:t>
        </w:r>
      </w:hyperlink>
    </w:p>
    <w:p w:rsidR="00D37040" w:rsidRPr="00606078" w:rsidRDefault="00D37040" w:rsidP="00D37040">
      <w:pPr>
        <w:pStyle w:val="3"/>
        <w:jc w:val="both"/>
        <w:rPr>
          <w:rFonts w:ascii="Times New Roman" w:hAnsi="Times New Roman"/>
          <w:sz w:val="24"/>
          <w:szCs w:val="24"/>
        </w:rPr>
      </w:pPr>
      <w:bookmarkStart w:id="9" w:name="_Toc505842123"/>
      <w:r w:rsidRPr="00606078">
        <w:rPr>
          <w:rFonts w:ascii="Times New Roman" w:hAnsi="Times New Roman"/>
          <w:sz w:val="24"/>
          <w:szCs w:val="24"/>
        </w:rPr>
        <w:t xml:space="preserve">ТАСС; 2018.02.07; </w:t>
      </w:r>
      <w:r>
        <w:rPr>
          <w:rFonts w:ascii="Times New Roman" w:hAnsi="Times New Roman"/>
          <w:sz w:val="24"/>
          <w:szCs w:val="24"/>
        </w:rPr>
        <w:t>«</w:t>
      </w:r>
      <w:r w:rsidRPr="00606078">
        <w:rPr>
          <w:rFonts w:ascii="Times New Roman" w:hAnsi="Times New Roman"/>
          <w:sz w:val="24"/>
          <w:szCs w:val="24"/>
        </w:rPr>
        <w:t>АЭРОФЛОТ</w:t>
      </w:r>
      <w:r>
        <w:rPr>
          <w:rFonts w:ascii="Times New Roman" w:hAnsi="Times New Roman"/>
          <w:sz w:val="24"/>
          <w:szCs w:val="24"/>
        </w:rPr>
        <w:t>»</w:t>
      </w:r>
      <w:r w:rsidRPr="00606078">
        <w:rPr>
          <w:rFonts w:ascii="Times New Roman" w:hAnsi="Times New Roman"/>
          <w:sz w:val="24"/>
          <w:szCs w:val="24"/>
        </w:rPr>
        <w:t xml:space="preserve"> И EGYPT AIR ЕЩЕ НЕ ПОЛУЧИЛИ РАЗРЕШЕНИЕ </w:t>
      </w:r>
      <w:r w:rsidRPr="006674E6">
        <w:rPr>
          <w:rFonts w:ascii="Times New Roman" w:hAnsi="Times New Roman"/>
          <w:sz w:val="24"/>
          <w:szCs w:val="24"/>
        </w:rPr>
        <w:t>РОСАВИАЦИ</w:t>
      </w:r>
      <w:r w:rsidRPr="00606078">
        <w:rPr>
          <w:rFonts w:ascii="Times New Roman" w:hAnsi="Times New Roman"/>
          <w:sz w:val="24"/>
          <w:szCs w:val="24"/>
        </w:rPr>
        <w:t>И НА ПОЛЕТЫ В ЕГИПЕТ</w:t>
      </w:r>
      <w:bookmarkEnd w:id="9"/>
    </w:p>
    <w:p w:rsidR="00D37040" w:rsidRDefault="00D37040" w:rsidP="00D37040">
      <w:pPr>
        <w:jc w:val="both"/>
      </w:pPr>
      <w:r>
        <w:t xml:space="preserve">Авиакомпании «Аэрофлот» и </w:t>
      </w:r>
      <w:proofErr w:type="spellStart"/>
      <w:r>
        <w:t>Egypt</w:t>
      </w:r>
      <w:proofErr w:type="spellEnd"/>
      <w:r>
        <w:t xml:space="preserve"> </w:t>
      </w:r>
      <w:proofErr w:type="spellStart"/>
      <w:r>
        <w:t>Air</w:t>
      </w:r>
      <w:proofErr w:type="spellEnd"/>
      <w:r>
        <w:t xml:space="preserve"> ещё не получили разрешение </w:t>
      </w:r>
      <w:r w:rsidRPr="006674E6">
        <w:rPr>
          <w:b/>
        </w:rPr>
        <w:t>Росавиаци</w:t>
      </w:r>
      <w:r>
        <w:t xml:space="preserve">и для выполнения полетов по направлению Москва-Каир, заявил журналистам глава ведомства Александр </w:t>
      </w:r>
      <w:r w:rsidRPr="006674E6">
        <w:rPr>
          <w:b/>
        </w:rPr>
        <w:t>Нерадько</w:t>
      </w:r>
      <w:r>
        <w:t>.</w:t>
      </w:r>
    </w:p>
    <w:p w:rsidR="00D37040" w:rsidRDefault="00D37040" w:rsidP="00D37040">
      <w:pPr>
        <w:jc w:val="both"/>
      </w:pPr>
      <w:r>
        <w:t>«Еще нет», – сказал он, отвечая на соответствующий вопрос.</w:t>
      </w:r>
    </w:p>
    <w:p w:rsidR="00D37040" w:rsidRDefault="00D37040" w:rsidP="00D37040">
      <w:pPr>
        <w:jc w:val="both"/>
      </w:pPr>
      <w:r>
        <w:t xml:space="preserve">Официальный представитель Министерства гражданской вариации Египта </w:t>
      </w:r>
      <w:proofErr w:type="spellStart"/>
      <w:r>
        <w:t>Басем</w:t>
      </w:r>
      <w:proofErr w:type="spellEnd"/>
      <w:r>
        <w:t xml:space="preserve"> Абдель Карим 3 февраля сказал, что авиакомпании </w:t>
      </w:r>
      <w:proofErr w:type="spellStart"/>
      <w:r>
        <w:t>EgyptAir</w:t>
      </w:r>
      <w:proofErr w:type="spellEnd"/>
      <w:r>
        <w:t xml:space="preserve"> и «Аэрофлот» получили все разрешения на выполнение рейсов между Москвой и Каиром, начиная с февраля. </w:t>
      </w:r>
      <w:r w:rsidRPr="006674E6">
        <w:rPr>
          <w:b/>
        </w:rPr>
        <w:t>Министр транспорта РФ</w:t>
      </w:r>
      <w:r>
        <w:t xml:space="preserve"> Максим </w:t>
      </w:r>
      <w:r w:rsidRPr="006674E6">
        <w:rPr>
          <w:b/>
        </w:rPr>
        <w:t>Соколов</w:t>
      </w:r>
      <w:r>
        <w:t xml:space="preserve"> в январе заявлял, что регулярные воздушные перевозки между Москвой и Каиром могут начаться в середине февраля.</w:t>
      </w:r>
    </w:p>
    <w:p w:rsidR="00D37040" w:rsidRDefault="00D37040" w:rsidP="00D37040">
      <w:pPr>
        <w:jc w:val="both"/>
      </w:pPr>
      <w:r>
        <w:t xml:space="preserve">«Аэрофлот» планирует совершать рейсы в египетскую столицу из Шереметьево дважды в неделю – в субботу и среду. Московские рейсы будет обслуживать второй терминал столичного аэропорта, введенный в эксплуатацию несколько месяцев назад после капитальной реконструкции и модернизации. Там оборудован офис российского авиаперевозчика. Египетский национальный перевозчик </w:t>
      </w:r>
      <w:proofErr w:type="spellStart"/>
      <w:r>
        <w:t>EgyptAir</w:t>
      </w:r>
      <w:proofErr w:type="spellEnd"/>
      <w:r>
        <w:t xml:space="preserve"> планирует выполнять три рейса в российскую столицу через Домодедово – по вторникам, четвергам и воскресеньям.</w:t>
      </w:r>
    </w:p>
    <w:p w:rsidR="00D37040" w:rsidRDefault="00D37040" w:rsidP="00D37040">
      <w:pPr>
        <w:jc w:val="both"/>
      </w:pPr>
      <w:r>
        <w:t>Президент России Владимир Путин 4 января 2018 года подписал указ о возобновлении регулярных воздушных перевозок в Каир.</w:t>
      </w:r>
    </w:p>
    <w:p w:rsidR="00D37040" w:rsidRDefault="00D37040" w:rsidP="00D37040">
      <w:pPr>
        <w:jc w:val="both"/>
      </w:pPr>
      <w:r>
        <w:t xml:space="preserve">Россия прекратила авиасообщение с Египтом осенью 2015 года после крушения над </w:t>
      </w:r>
      <w:proofErr w:type="spellStart"/>
      <w:r>
        <w:t>Синаем</w:t>
      </w:r>
      <w:proofErr w:type="spellEnd"/>
      <w:r>
        <w:t xml:space="preserve"> самолета российской авиакомпании «</w:t>
      </w:r>
      <w:proofErr w:type="spellStart"/>
      <w:r>
        <w:t>Когалымавиа</w:t>
      </w:r>
      <w:proofErr w:type="spellEnd"/>
      <w:r>
        <w:t>», летевшего из Шарм-эш-Шейха в Санкт-Петербург. Все находившиеся на его борту 217 пассажиров и семь членов экипажа погибли. ФСБ впоследствии квалифицировала случившееся как теракт. Для возобновления авиасообщения Россия потребовала от Египта усиления мер авиационной безопасности.</w:t>
      </w:r>
    </w:p>
    <w:p w:rsidR="00D37040" w:rsidRDefault="00D37040" w:rsidP="00D37040">
      <w:pPr>
        <w:jc w:val="both"/>
      </w:pPr>
      <w:hyperlink r:id="rId15" w:history="1">
        <w:r w:rsidRPr="00256E5F">
          <w:rPr>
            <w:rStyle w:val="a9"/>
          </w:rPr>
          <w:t>http://tass.ru/ekonomika/4936455</w:t>
        </w:r>
      </w:hyperlink>
    </w:p>
    <w:p w:rsidR="00D37040" w:rsidRPr="006F10A9" w:rsidRDefault="00D37040" w:rsidP="00D37040">
      <w:pPr>
        <w:pStyle w:val="3"/>
        <w:jc w:val="both"/>
        <w:rPr>
          <w:rFonts w:ascii="Times New Roman" w:hAnsi="Times New Roman"/>
          <w:sz w:val="24"/>
          <w:szCs w:val="24"/>
        </w:rPr>
      </w:pPr>
      <w:bookmarkStart w:id="10" w:name="_Toc505842124"/>
      <w:r w:rsidRPr="006F10A9">
        <w:rPr>
          <w:rFonts w:ascii="Times New Roman" w:hAnsi="Times New Roman"/>
          <w:sz w:val="24"/>
          <w:szCs w:val="24"/>
        </w:rPr>
        <w:t>ТАСС; ДИНА ПЬЯНЫХ; 2018.02.07; АВИАКОМПАНИИ РФ И ЕГИПТА ЗАВЕРШАЮТ ПОДГОТОВКУ К ЗАПУСКУ РЕЙСОВ</w:t>
      </w:r>
      <w:bookmarkEnd w:id="10"/>
    </w:p>
    <w:p w:rsidR="00D37040" w:rsidRDefault="00D37040" w:rsidP="00D37040">
      <w:pPr>
        <w:jc w:val="both"/>
      </w:pPr>
      <w:r>
        <w:t xml:space="preserve">Авиакомпании Египта и России в ближайшее время завершат все процедуры по подготовке к запуску рейсов между Каиром и Москвой. Об этом сообщил в среду ТАСС источник в египетском национальном авиаперевозчике </w:t>
      </w:r>
      <w:proofErr w:type="spellStart"/>
      <w:r>
        <w:t>EgyptAir</w:t>
      </w:r>
      <w:proofErr w:type="spellEnd"/>
      <w:r>
        <w:t>.</w:t>
      </w:r>
    </w:p>
    <w:p w:rsidR="00D37040" w:rsidRDefault="00D37040" w:rsidP="00D37040">
      <w:pPr>
        <w:jc w:val="both"/>
      </w:pPr>
      <w:r>
        <w:t>«Сейчас мы окончательно решаем рутинные технические вопросы для возобновления авиасообщения, – отметил он. – Это касается выдачи соответствующих разрешений сотрудникам компаний для работы в аэропортах, процедур по перезапуску работы наших офисов, а также договоренностей с наземными службами в воздушных гаванях, поэтому до сих пор мы не определились, когда можно будет открыть бронирование. Однако хочу заверить, что это произойдет в ближайшее время. Никаких проблем нет».</w:t>
      </w:r>
    </w:p>
    <w:p w:rsidR="00D37040" w:rsidRDefault="00D37040" w:rsidP="00D37040">
      <w:pPr>
        <w:jc w:val="both"/>
      </w:pPr>
      <w:r>
        <w:t xml:space="preserve">Ранее </w:t>
      </w:r>
      <w:r w:rsidRPr="006674E6">
        <w:rPr>
          <w:b/>
        </w:rPr>
        <w:t>министр транспорта РФ</w:t>
      </w:r>
      <w:r>
        <w:t xml:space="preserve"> Максим </w:t>
      </w:r>
      <w:r w:rsidRPr="006674E6">
        <w:rPr>
          <w:b/>
        </w:rPr>
        <w:t>Соколов</w:t>
      </w:r>
      <w:r>
        <w:t xml:space="preserve"> заявил, что регулярные воздушные перевозки между Москвой и Каиром могут начаться не ранее середины февраля. Официальный представитель министерства гражданской авиации Египта </w:t>
      </w:r>
      <w:proofErr w:type="spellStart"/>
      <w:r>
        <w:t>Басем</w:t>
      </w:r>
      <w:proofErr w:type="spellEnd"/>
      <w:r>
        <w:t xml:space="preserve"> Абдель Карим 3 февраля рассказал ТАСС, что компании </w:t>
      </w:r>
      <w:proofErr w:type="spellStart"/>
      <w:r>
        <w:t>EgyptAir</w:t>
      </w:r>
      <w:proofErr w:type="spellEnd"/>
      <w:r>
        <w:t xml:space="preserve"> и «Аэрофлот» получили все разрешения на выполнение рейсов между столицами, начиная с текущего месяца.</w:t>
      </w:r>
    </w:p>
    <w:p w:rsidR="00D37040" w:rsidRDefault="00D37040" w:rsidP="00D37040">
      <w:pPr>
        <w:jc w:val="both"/>
      </w:pPr>
      <w:r>
        <w:t xml:space="preserve">Между тем, как заявил в среду глава </w:t>
      </w:r>
      <w:r w:rsidRPr="006674E6">
        <w:rPr>
          <w:b/>
        </w:rPr>
        <w:t>Росавиаци</w:t>
      </w:r>
      <w:r>
        <w:t xml:space="preserve">и Александр </w:t>
      </w:r>
      <w:r w:rsidRPr="006674E6">
        <w:rPr>
          <w:b/>
        </w:rPr>
        <w:t>Нерадько</w:t>
      </w:r>
      <w:r>
        <w:t xml:space="preserve">, «Аэрофлот» и </w:t>
      </w:r>
      <w:proofErr w:type="spellStart"/>
      <w:r>
        <w:t>EgyptAir</w:t>
      </w:r>
      <w:proofErr w:type="spellEnd"/>
      <w:r>
        <w:t xml:space="preserve"> еще не получили от ведомства разрешения на выполнение полетов по направлению Москва – Каир.</w:t>
      </w:r>
    </w:p>
    <w:p w:rsidR="00D37040" w:rsidRDefault="00D37040" w:rsidP="00D37040">
      <w:pPr>
        <w:jc w:val="both"/>
      </w:pPr>
      <w:r>
        <w:t xml:space="preserve">«Аэрофлот» планирует совершать рейсы в египетскую столицу из Шереметьево дважды в неделю – по средам и субботам. Московские рейсы будет обслуживать второй терминал каирского аэропорта, введенный в эксплуатацию несколько месяцев назад после капитальной реконструкции и модернизации. Там оборудован офис российского авиаперевозчика. </w:t>
      </w:r>
      <w:proofErr w:type="spellStart"/>
      <w:r>
        <w:t>EgyptAir</w:t>
      </w:r>
      <w:proofErr w:type="spellEnd"/>
      <w:r>
        <w:t xml:space="preserve"> планирует выполнять три рейса в российскую столицу через Домодедово – по вторникам, четвергам и воскресеньям.</w:t>
      </w:r>
    </w:p>
    <w:p w:rsidR="00D37040" w:rsidRDefault="00D37040" w:rsidP="00D37040">
      <w:pPr>
        <w:jc w:val="both"/>
      </w:pPr>
      <w:hyperlink r:id="rId16" w:history="1">
        <w:r w:rsidRPr="00256E5F">
          <w:rPr>
            <w:rStyle w:val="a9"/>
          </w:rPr>
          <w:t>http://tass.ru/ekonomika/4937716</w:t>
        </w:r>
      </w:hyperlink>
    </w:p>
    <w:p w:rsidR="00D37040" w:rsidRPr="006F10A9" w:rsidRDefault="00D37040" w:rsidP="00D37040">
      <w:pPr>
        <w:pStyle w:val="3"/>
        <w:jc w:val="both"/>
        <w:rPr>
          <w:rFonts w:ascii="Times New Roman" w:hAnsi="Times New Roman"/>
          <w:sz w:val="24"/>
          <w:szCs w:val="24"/>
        </w:rPr>
      </w:pPr>
      <w:bookmarkStart w:id="11" w:name="_Toc505842125"/>
      <w:r w:rsidRPr="006F10A9">
        <w:rPr>
          <w:rFonts w:ascii="Times New Roman" w:hAnsi="Times New Roman"/>
          <w:sz w:val="24"/>
          <w:szCs w:val="24"/>
        </w:rPr>
        <w:t xml:space="preserve">SM-NEWS; 2018.02.07; ДОНСКОЙ АЭРОПОРТ </w:t>
      </w:r>
      <w:r>
        <w:rPr>
          <w:rFonts w:ascii="Times New Roman" w:hAnsi="Times New Roman"/>
          <w:sz w:val="24"/>
          <w:szCs w:val="24"/>
        </w:rPr>
        <w:t>«</w:t>
      </w:r>
      <w:r w:rsidRPr="006F10A9">
        <w:rPr>
          <w:rFonts w:ascii="Times New Roman" w:hAnsi="Times New Roman"/>
          <w:sz w:val="24"/>
          <w:szCs w:val="24"/>
        </w:rPr>
        <w:t>ПЛАТОВ</w:t>
      </w:r>
      <w:r>
        <w:rPr>
          <w:rFonts w:ascii="Times New Roman" w:hAnsi="Times New Roman"/>
          <w:sz w:val="24"/>
          <w:szCs w:val="24"/>
        </w:rPr>
        <w:t>»</w:t>
      </w:r>
      <w:r w:rsidRPr="006F10A9">
        <w:rPr>
          <w:rFonts w:ascii="Times New Roman" w:hAnsi="Times New Roman"/>
          <w:sz w:val="24"/>
          <w:szCs w:val="24"/>
        </w:rPr>
        <w:t xml:space="preserve"> ПРИЗНАН ЛУЧШИМ ИНВЕСТПРОЕКТОМ ПРОШЕДШЕГО ГОДА</w:t>
      </w:r>
      <w:bookmarkEnd w:id="11"/>
    </w:p>
    <w:p w:rsidR="00D37040" w:rsidRDefault="00D37040" w:rsidP="00D37040">
      <w:pPr>
        <w:jc w:val="both"/>
      </w:pPr>
      <w:r>
        <w:t xml:space="preserve">На проходящей сейчас в Москве Национальной выставке инфраструктуры гражданской авиации (NAIS– 2018) правительство РО представляло свою новую воздушную гавань – аэропорт «Платов». </w:t>
      </w:r>
    </w:p>
    <w:p w:rsidR="00D37040" w:rsidRDefault="00D37040" w:rsidP="00D37040">
      <w:pPr>
        <w:jc w:val="both"/>
      </w:pPr>
      <w:r>
        <w:t xml:space="preserve">Все эксперты, собравшиеся на авиационном форуме, однозначно сошлись во мнении по поводу ростовского аэропорта: это самый успешный инвестпроект отрасли в прошлом году. Об этом говорили и </w:t>
      </w:r>
      <w:r w:rsidRPr="006674E6">
        <w:rPr>
          <w:b/>
        </w:rPr>
        <w:t>министр транспорта РФ</w:t>
      </w:r>
      <w:r>
        <w:t xml:space="preserve"> Максим </w:t>
      </w:r>
      <w:r w:rsidRPr="006674E6">
        <w:rPr>
          <w:b/>
        </w:rPr>
        <w:t>Соколов</w:t>
      </w:r>
      <w:r>
        <w:t xml:space="preserve">, и глава </w:t>
      </w:r>
      <w:r w:rsidRPr="006674E6">
        <w:rPr>
          <w:b/>
        </w:rPr>
        <w:t>Росавиаци</w:t>
      </w:r>
      <w:r>
        <w:t xml:space="preserve">и Александр </w:t>
      </w:r>
      <w:r w:rsidRPr="006674E6">
        <w:rPr>
          <w:b/>
        </w:rPr>
        <w:t>Нерадько</w:t>
      </w:r>
      <w:r>
        <w:t>, и многие другие специалисты.</w:t>
      </w:r>
    </w:p>
    <w:p w:rsidR="00D37040" w:rsidRDefault="00D37040" w:rsidP="00D37040">
      <w:pPr>
        <w:jc w:val="both"/>
      </w:pPr>
      <w:r w:rsidRPr="006674E6">
        <w:rPr>
          <w:b/>
        </w:rPr>
        <w:t>Министр транспорта</w:t>
      </w:r>
      <w:r>
        <w:t xml:space="preserve"> РО Андрей </w:t>
      </w:r>
      <w:r w:rsidRPr="006674E6">
        <w:rPr>
          <w:b/>
        </w:rPr>
        <w:t>Иванов</w:t>
      </w:r>
      <w:r>
        <w:t xml:space="preserve">, возглавивший донскую делегацию, напомнил участникам экспозиции, что «Платов» начали строить в 2014 году – в ноябре был заложен первый камень. И в декабре 2017 года «Платов» уже принял первый борт. </w:t>
      </w:r>
    </w:p>
    <w:p w:rsidR="00D37040" w:rsidRDefault="00D37040" w:rsidP="00D37040">
      <w:pPr>
        <w:jc w:val="both"/>
      </w:pPr>
      <w:r>
        <w:t xml:space="preserve">А недавно президент страны Владимир Путин смог лично оценить комфортабельность и эффективность системы организации работы нового донского </w:t>
      </w:r>
      <w:proofErr w:type="spellStart"/>
      <w:r>
        <w:t>аэрокомплекса</w:t>
      </w:r>
      <w:proofErr w:type="spellEnd"/>
      <w:r>
        <w:t xml:space="preserve"> – глава государства остался доволен.</w:t>
      </w:r>
    </w:p>
    <w:p w:rsidR="00D37040" w:rsidRDefault="00D37040" w:rsidP="00D37040">
      <w:pPr>
        <w:jc w:val="both"/>
      </w:pPr>
      <w:hyperlink r:id="rId17" w:history="1">
        <w:r w:rsidRPr="00256E5F">
          <w:rPr>
            <w:rStyle w:val="a9"/>
          </w:rPr>
          <w:t>https://sm-news.ru/news/regiony/donskoy-aeroport-platov-priznan-luchshim-investproektom-proshedshego-goda/</w:t>
        </w:r>
      </w:hyperlink>
    </w:p>
    <w:p w:rsidR="00D37040" w:rsidRPr="006F10A9" w:rsidRDefault="00D37040" w:rsidP="00D37040">
      <w:pPr>
        <w:pStyle w:val="3"/>
        <w:jc w:val="both"/>
        <w:rPr>
          <w:rFonts w:ascii="Times New Roman" w:hAnsi="Times New Roman"/>
          <w:sz w:val="24"/>
          <w:szCs w:val="24"/>
        </w:rPr>
      </w:pPr>
      <w:bookmarkStart w:id="12" w:name="_Toc505842128"/>
      <w:r w:rsidRPr="006F10A9">
        <w:rPr>
          <w:rFonts w:ascii="Times New Roman" w:hAnsi="Times New Roman"/>
          <w:sz w:val="24"/>
          <w:szCs w:val="24"/>
        </w:rPr>
        <w:t xml:space="preserve">RNS; 2018.02.07; ГЛАВА </w:t>
      </w:r>
      <w:r w:rsidRPr="006674E6">
        <w:rPr>
          <w:rFonts w:ascii="Times New Roman" w:hAnsi="Times New Roman"/>
          <w:sz w:val="24"/>
          <w:szCs w:val="24"/>
        </w:rPr>
        <w:t>РОСАВИАЦИ</w:t>
      </w:r>
      <w:r w:rsidRPr="006F10A9">
        <w:rPr>
          <w:rFonts w:ascii="Times New Roman" w:hAnsi="Times New Roman"/>
          <w:sz w:val="24"/>
          <w:szCs w:val="24"/>
        </w:rPr>
        <w:t>И: СИТУАЦИИ КАК С AZUR AIR НЕТ СРЕДИ РОССИЙСКИХ АВИАКОМПАНИЙ</w:t>
      </w:r>
      <w:bookmarkEnd w:id="12"/>
    </w:p>
    <w:p w:rsidR="00D37040" w:rsidRDefault="00D37040" w:rsidP="00D37040">
      <w:pPr>
        <w:jc w:val="both"/>
      </w:pPr>
      <w:r>
        <w:t xml:space="preserve">Ситуации как с </w:t>
      </w:r>
      <w:proofErr w:type="spellStart"/>
      <w:r>
        <w:t>Azur</w:t>
      </w:r>
      <w:proofErr w:type="spellEnd"/>
      <w:r>
        <w:t xml:space="preserve"> </w:t>
      </w:r>
      <w:proofErr w:type="spellStart"/>
      <w:r>
        <w:t>Air</w:t>
      </w:r>
      <w:proofErr w:type="spellEnd"/>
      <w:r>
        <w:t xml:space="preserve">, связанной с претензиями </w:t>
      </w:r>
      <w:r w:rsidRPr="006674E6">
        <w:rPr>
          <w:b/>
        </w:rPr>
        <w:t>Росавиаци</w:t>
      </w:r>
      <w:r>
        <w:t xml:space="preserve">и по авиационной безопасности, нет у других российских авиакомпаний, сказал RNS Глава </w:t>
      </w:r>
      <w:r w:rsidRPr="006674E6">
        <w:rPr>
          <w:b/>
        </w:rPr>
        <w:t>Росавиаци</w:t>
      </w:r>
      <w:r>
        <w:t xml:space="preserve">и Александр </w:t>
      </w:r>
      <w:r w:rsidRPr="006674E6">
        <w:rPr>
          <w:b/>
        </w:rPr>
        <w:t>Нерадько</w:t>
      </w:r>
      <w:r>
        <w:t xml:space="preserve"> в кулуарах форума гражданской авиации NAIS.</w:t>
      </w:r>
    </w:p>
    <w:p w:rsidR="00D37040" w:rsidRDefault="00D37040" w:rsidP="00D37040">
      <w:pPr>
        <w:jc w:val="both"/>
      </w:pPr>
      <w:r>
        <w:t xml:space="preserve">«Нет, пока (такой ситуации как с </w:t>
      </w:r>
      <w:proofErr w:type="spellStart"/>
      <w:r>
        <w:t>Azur</w:t>
      </w:r>
      <w:proofErr w:type="spellEnd"/>
      <w:r>
        <w:t xml:space="preserve"> </w:t>
      </w:r>
      <w:proofErr w:type="spellStart"/>
      <w:r>
        <w:t>Air</w:t>
      </w:r>
      <w:proofErr w:type="spellEnd"/>
      <w:r>
        <w:t>. – RNS) нет», – сказал он.</w:t>
      </w:r>
    </w:p>
    <w:p w:rsidR="00D37040" w:rsidRDefault="00D37040" w:rsidP="00D37040">
      <w:pPr>
        <w:jc w:val="both"/>
      </w:pPr>
      <w:r>
        <w:t xml:space="preserve">Ранее </w:t>
      </w:r>
      <w:r w:rsidRPr="006674E6">
        <w:rPr>
          <w:b/>
        </w:rPr>
        <w:t>Росавиаци</w:t>
      </w:r>
      <w:r>
        <w:t xml:space="preserve">я ограничила до 20 марта срок действия сертификата эксплуатанта крупнейшей в РФ чартерной авиакомпании </w:t>
      </w:r>
      <w:proofErr w:type="spellStart"/>
      <w:r>
        <w:t>Azur</w:t>
      </w:r>
      <w:proofErr w:type="spellEnd"/>
      <w:r>
        <w:t xml:space="preserve"> </w:t>
      </w:r>
      <w:proofErr w:type="spellStart"/>
      <w:r>
        <w:t>Air</w:t>
      </w:r>
      <w:proofErr w:type="spellEnd"/>
      <w:r>
        <w:t>. Такое решение было принято после проверки, проведенной ведомством в декабре 2017 года, в ходе которой были выявлены «несоответствия и недостатки, касающиеся вопросов поддержания летной годности воздушных судов и организации летной работы».</w:t>
      </w:r>
    </w:p>
    <w:p w:rsidR="00D37040" w:rsidRDefault="00D37040" w:rsidP="00D37040">
      <w:pPr>
        <w:jc w:val="both"/>
      </w:pPr>
      <w:r>
        <w:t xml:space="preserve">Как пояснил журналистам </w:t>
      </w:r>
      <w:r w:rsidRPr="006674E6">
        <w:rPr>
          <w:b/>
        </w:rPr>
        <w:t>Нерадько</w:t>
      </w:r>
      <w:r>
        <w:t>, «авиакомпания заявила о том, что готова представить документы по устранению нарушений на следующей неделе, но срок у них до 20 марта».</w:t>
      </w:r>
    </w:p>
    <w:p w:rsidR="00D37040" w:rsidRDefault="00D37040" w:rsidP="00D37040">
      <w:pPr>
        <w:jc w:val="both"/>
      </w:pPr>
      <w:hyperlink r:id="rId18" w:history="1">
        <w:r w:rsidRPr="00256E5F">
          <w:rPr>
            <w:rStyle w:val="a9"/>
          </w:rPr>
          <w:t>https://rns.online/transport/Glava-Rosaviatsii-situatsii-kak-s-Azur-Air-net-sredi-rossiiskih-aviakompanii</w:t>
        </w:r>
        <w:r>
          <w:rPr>
            <w:rStyle w:val="a9"/>
          </w:rPr>
          <w:t>–</w:t>
        </w:r>
        <w:r w:rsidRPr="00256E5F">
          <w:rPr>
            <w:rStyle w:val="a9"/>
          </w:rPr>
          <w:t>2018-02-07/</w:t>
        </w:r>
      </w:hyperlink>
    </w:p>
    <w:p w:rsidR="00D37040" w:rsidRDefault="00D37040" w:rsidP="00D37040">
      <w:pPr>
        <w:jc w:val="both"/>
      </w:pPr>
      <w:r>
        <w:t>На ту же тему:</w:t>
      </w:r>
    </w:p>
    <w:p w:rsidR="00D37040" w:rsidRDefault="00D37040" w:rsidP="00D37040">
      <w:pPr>
        <w:jc w:val="both"/>
      </w:pPr>
      <w:hyperlink r:id="rId19" w:history="1">
        <w:r w:rsidRPr="00256E5F">
          <w:rPr>
            <w:rStyle w:val="a9"/>
          </w:rPr>
          <w:t>http://tass.ru/ekonomika/4937303</w:t>
        </w:r>
      </w:hyperlink>
      <w:r>
        <w:t xml:space="preserve"> </w:t>
      </w:r>
    </w:p>
    <w:p w:rsidR="00D37040" w:rsidRPr="006F10A9" w:rsidRDefault="00D37040" w:rsidP="00D37040">
      <w:pPr>
        <w:pStyle w:val="3"/>
        <w:jc w:val="both"/>
        <w:rPr>
          <w:rFonts w:ascii="Times New Roman" w:hAnsi="Times New Roman"/>
          <w:sz w:val="24"/>
          <w:szCs w:val="24"/>
        </w:rPr>
      </w:pPr>
      <w:bookmarkStart w:id="13" w:name="_Toc505842129"/>
      <w:r w:rsidRPr="006F10A9">
        <w:rPr>
          <w:rFonts w:ascii="Times New Roman" w:hAnsi="Times New Roman"/>
          <w:sz w:val="24"/>
          <w:szCs w:val="24"/>
        </w:rPr>
        <w:t xml:space="preserve">RNS; 2018.02.07; AZUR AIR НЕ ПРЕДСТАВИЛА В </w:t>
      </w:r>
      <w:r w:rsidRPr="006674E6">
        <w:rPr>
          <w:rFonts w:ascii="Times New Roman" w:hAnsi="Times New Roman"/>
          <w:sz w:val="24"/>
          <w:szCs w:val="24"/>
        </w:rPr>
        <w:t>РОСАВИАЦИ</w:t>
      </w:r>
      <w:r w:rsidRPr="006F10A9">
        <w:rPr>
          <w:rFonts w:ascii="Times New Roman" w:hAnsi="Times New Roman"/>
          <w:sz w:val="24"/>
          <w:szCs w:val="24"/>
        </w:rPr>
        <w:t>Ю ДОКУМЕНТЫ ДЛЯ СНЯТИЯ ОГРАНИЧЕНИЯ ПО СЕРТИФИКАТУ ЭКСПЛУАТАНТА</w:t>
      </w:r>
      <w:bookmarkEnd w:id="13"/>
    </w:p>
    <w:p w:rsidR="00D37040" w:rsidRDefault="00D37040" w:rsidP="00D37040">
      <w:pPr>
        <w:jc w:val="both"/>
      </w:pPr>
      <w:r>
        <w:t xml:space="preserve">Авиакомпания </w:t>
      </w:r>
      <w:proofErr w:type="spellStart"/>
      <w:r>
        <w:t>Azur</w:t>
      </w:r>
      <w:proofErr w:type="spellEnd"/>
      <w:r>
        <w:t xml:space="preserve"> </w:t>
      </w:r>
      <w:proofErr w:type="spellStart"/>
      <w:r>
        <w:t>Air</w:t>
      </w:r>
      <w:proofErr w:type="spellEnd"/>
      <w:r>
        <w:t xml:space="preserve"> пока не представила в </w:t>
      </w:r>
      <w:r w:rsidRPr="006674E6">
        <w:rPr>
          <w:b/>
        </w:rPr>
        <w:t>Росавиаци</w:t>
      </w:r>
      <w:r>
        <w:t xml:space="preserve">ю документы, позволяющие снять ограничения по сертификату эксплуатанта, сказал глава </w:t>
      </w:r>
      <w:r w:rsidRPr="006674E6">
        <w:rPr>
          <w:b/>
        </w:rPr>
        <w:t>Росавиаци</w:t>
      </w:r>
      <w:r>
        <w:t xml:space="preserve">и Александр </w:t>
      </w:r>
      <w:r w:rsidRPr="006674E6">
        <w:rPr>
          <w:b/>
        </w:rPr>
        <w:t>Нерадько</w:t>
      </w:r>
      <w:r>
        <w:t xml:space="preserve">. Его слова передал представитель </w:t>
      </w:r>
      <w:r w:rsidRPr="006674E6">
        <w:rPr>
          <w:b/>
        </w:rPr>
        <w:t>Росавиаци</w:t>
      </w:r>
      <w:r>
        <w:t>и.</w:t>
      </w:r>
    </w:p>
    <w:p w:rsidR="00D37040" w:rsidRDefault="00D37040" w:rsidP="00D37040">
      <w:pPr>
        <w:jc w:val="both"/>
      </w:pPr>
      <w:r>
        <w:t xml:space="preserve">«Авиакомпания </w:t>
      </w:r>
      <w:proofErr w:type="spellStart"/>
      <w:r>
        <w:t>Azur</w:t>
      </w:r>
      <w:proofErr w:type="spellEnd"/>
      <w:r>
        <w:t xml:space="preserve"> </w:t>
      </w:r>
      <w:proofErr w:type="spellStart"/>
      <w:r>
        <w:t>Air</w:t>
      </w:r>
      <w:proofErr w:type="spellEnd"/>
      <w:r>
        <w:t xml:space="preserve"> пока не представила в </w:t>
      </w:r>
      <w:r w:rsidRPr="006674E6">
        <w:rPr>
          <w:b/>
        </w:rPr>
        <w:t>Росавиаци</w:t>
      </w:r>
      <w:r>
        <w:t>ю документы, позволяющие снять ограничения по сертификату эксплуатанта», – сказал он. По его словам, в ходе вчерашнего совещания с руководством авиакомпании были поставлены жесткие условия по устранению недостатков, которые связаны с безопасностью полётов.</w:t>
      </w:r>
    </w:p>
    <w:p w:rsidR="00D37040" w:rsidRDefault="00D37040" w:rsidP="00D37040">
      <w:pPr>
        <w:jc w:val="both"/>
      </w:pPr>
      <w:r>
        <w:t xml:space="preserve">Ранее </w:t>
      </w:r>
      <w:r w:rsidRPr="006674E6">
        <w:rPr>
          <w:b/>
        </w:rPr>
        <w:t>Росавиаци</w:t>
      </w:r>
      <w:r>
        <w:t xml:space="preserve">я ограничила до 20 марта срок действия сертификата эксплуатанта крупнейшей в РФ чартерной авиакомпании </w:t>
      </w:r>
      <w:proofErr w:type="spellStart"/>
      <w:r>
        <w:t>Azur</w:t>
      </w:r>
      <w:proofErr w:type="spellEnd"/>
      <w:r>
        <w:t xml:space="preserve"> </w:t>
      </w:r>
      <w:proofErr w:type="spellStart"/>
      <w:r>
        <w:t>Air</w:t>
      </w:r>
      <w:proofErr w:type="spellEnd"/>
      <w:r>
        <w:t>. Такое решение было принято после проверки, проведенной ведомством в декабре 2017 года, в ходе которой были выявлены «несоответствия и недостатки, касающиеся вопросов поддержания летной годности воздушных судов и организации летной работы».</w:t>
      </w:r>
    </w:p>
    <w:p w:rsidR="00D37040" w:rsidRDefault="00D37040" w:rsidP="00D37040">
      <w:pPr>
        <w:jc w:val="both"/>
      </w:pPr>
      <w:r>
        <w:t>В авиакомпании выразили уверенность, что решат вопрос в ближайшее время.</w:t>
      </w:r>
    </w:p>
    <w:p w:rsidR="00D37040" w:rsidRDefault="00D37040" w:rsidP="00D37040">
      <w:pPr>
        <w:jc w:val="both"/>
      </w:pPr>
      <w:hyperlink r:id="rId20" w:history="1">
        <w:r w:rsidRPr="00256E5F">
          <w:rPr>
            <w:rStyle w:val="a9"/>
          </w:rPr>
          <w:t>https://rns.online/transport/Azur-Air-ne-predstavila-v-Rosaviatsiyu-dokumenti-dlya-snyatiya-ogranicheniya-po-sertifikatu-ekspluatanta</w:t>
        </w:r>
        <w:r>
          <w:rPr>
            <w:rStyle w:val="a9"/>
          </w:rPr>
          <w:t>–</w:t>
        </w:r>
        <w:r w:rsidRPr="00256E5F">
          <w:rPr>
            <w:rStyle w:val="a9"/>
          </w:rPr>
          <w:t>2018-02-07/</w:t>
        </w:r>
      </w:hyperlink>
    </w:p>
    <w:p w:rsidR="00D37040" w:rsidRDefault="00D37040" w:rsidP="00D37040">
      <w:pPr>
        <w:jc w:val="both"/>
      </w:pPr>
      <w:r>
        <w:br w:type="page"/>
      </w:r>
    </w:p>
    <w:p w:rsidR="00D37040" w:rsidRPr="00606078" w:rsidRDefault="00D37040" w:rsidP="00D37040">
      <w:pPr>
        <w:pStyle w:val="3"/>
        <w:jc w:val="both"/>
        <w:rPr>
          <w:rFonts w:ascii="Times New Roman" w:hAnsi="Times New Roman"/>
          <w:sz w:val="24"/>
          <w:szCs w:val="24"/>
        </w:rPr>
      </w:pPr>
      <w:bookmarkStart w:id="14" w:name="_Toc505842130"/>
      <w:r w:rsidRPr="00606078">
        <w:rPr>
          <w:rFonts w:ascii="Times New Roman" w:hAnsi="Times New Roman"/>
          <w:sz w:val="24"/>
          <w:szCs w:val="24"/>
        </w:rPr>
        <w:t>ИНТЕРФАКС; 2018.02.07; ПРЕТЕНЗИИ К AZUR AIR СВЯЗАНЫ С ВОПРОСАМИ БЕЗОПАСНОСТИ ПОЛЕТОВ, А НЕ ФИНСОСТОЯНИЕМ</w:t>
      </w:r>
      <w:r>
        <w:rPr>
          <w:rFonts w:ascii="Times New Roman" w:hAnsi="Times New Roman"/>
          <w:sz w:val="24"/>
          <w:szCs w:val="24"/>
        </w:rPr>
        <w:t xml:space="preserve"> – </w:t>
      </w:r>
      <w:r w:rsidRPr="006674E6">
        <w:rPr>
          <w:rFonts w:ascii="Times New Roman" w:hAnsi="Times New Roman"/>
          <w:sz w:val="24"/>
          <w:szCs w:val="24"/>
        </w:rPr>
        <w:t>НЕРАДЬКО</w:t>
      </w:r>
      <w:bookmarkEnd w:id="14"/>
    </w:p>
    <w:p w:rsidR="00D37040" w:rsidRDefault="00D37040" w:rsidP="00D37040">
      <w:pPr>
        <w:jc w:val="both"/>
      </w:pPr>
      <w:r w:rsidRPr="006674E6">
        <w:rPr>
          <w:b/>
        </w:rPr>
        <w:t>Росавиаци</w:t>
      </w:r>
      <w:r>
        <w:t xml:space="preserve">я видит серьезные проблемы с безопасностью полетов AZUR </w:t>
      </w:r>
      <w:proofErr w:type="spellStart"/>
      <w:r>
        <w:t>air</w:t>
      </w:r>
      <w:proofErr w:type="spellEnd"/>
      <w:r>
        <w:t xml:space="preserve">, претензий к финансово-экономическому состоянию авиакомпании нет, заявил глава ведомства Александр </w:t>
      </w:r>
      <w:r w:rsidRPr="006674E6">
        <w:rPr>
          <w:b/>
        </w:rPr>
        <w:t>Нерадько</w:t>
      </w:r>
      <w:r>
        <w:t xml:space="preserve"> журналистам в среду.</w:t>
      </w:r>
    </w:p>
    <w:p w:rsidR="00D37040" w:rsidRDefault="00D37040" w:rsidP="00D37040">
      <w:pPr>
        <w:jc w:val="both"/>
      </w:pPr>
      <w:r>
        <w:t xml:space="preserve">«Самые главные проблемы связаны с безопасностью полетов, с поддержанием летной годности, с квалификационными отметками экипажей», – сказал </w:t>
      </w:r>
      <w:proofErr w:type="spellStart"/>
      <w:r>
        <w:t>А.</w:t>
      </w:r>
      <w:r w:rsidRPr="006674E6">
        <w:rPr>
          <w:b/>
        </w:rPr>
        <w:t>Нерадько</w:t>
      </w:r>
      <w:proofErr w:type="spellEnd"/>
      <w:r>
        <w:t>, отвечая на соответствующий вопрос в кулуарах авиационной выставки NAIS-2018.</w:t>
      </w:r>
    </w:p>
    <w:p w:rsidR="00D37040" w:rsidRDefault="00D37040" w:rsidP="00D37040">
      <w:pPr>
        <w:jc w:val="both"/>
      </w:pPr>
      <w:r>
        <w:t xml:space="preserve">«Только вчера провели совещание с участием руководства AZUR </w:t>
      </w:r>
      <w:proofErr w:type="spellStart"/>
      <w:r>
        <w:t>air</w:t>
      </w:r>
      <w:proofErr w:type="spellEnd"/>
      <w:r>
        <w:t>, с представителями Ростуризма и поставили очень жесткие условия перед руководством компании с тем, чтобы они немедленно приступили к устранению недостатков. Не хочу их подробно раскладывать, но разговор был очень серьезный», – добавил он.</w:t>
      </w:r>
    </w:p>
    <w:p w:rsidR="00D37040" w:rsidRDefault="00D37040" w:rsidP="00D37040">
      <w:pPr>
        <w:jc w:val="both"/>
      </w:pPr>
      <w:r>
        <w:t xml:space="preserve">Вместе с тем, по словам </w:t>
      </w:r>
      <w:proofErr w:type="spellStart"/>
      <w:r>
        <w:t>А.</w:t>
      </w:r>
      <w:r w:rsidRPr="006674E6">
        <w:rPr>
          <w:b/>
        </w:rPr>
        <w:t>Нерадько</w:t>
      </w:r>
      <w:proofErr w:type="spellEnd"/>
      <w:r>
        <w:t xml:space="preserve">, ведомство не выявило у AZUR </w:t>
      </w:r>
      <w:proofErr w:type="spellStart"/>
      <w:r>
        <w:t>air</w:t>
      </w:r>
      <w:proofErr w:type="spellEnd"/>
      <w:r>
        <w:t xml:space="preserve"> большой кредиторской задолженности как у ушедшей с рынка «ВИМ-Авиа». «Нет», – сказал он, отвечая на соответствующий вопрос.</w:t>
      </w:r>
    </w:p>
    <w:p w:rsidR="00D37040" w:rsidRDefault="00D37040" w:rsidP="00D37040">
      <w:pPr>
        <w:jc w:val="both"/>
      </w:pPr>
      <w:r>
        <w:t xml:space="preserve">Как сообщалось, на прошлой неделе </w:t>
      </w:r>
      <w:r w:rsidRPr="006674E6">
        <w:rPr>
          <w:b/>
        </w:rPr>
        <w:t>Росавиаци</w:t>
      </w:r>
      <w:r>
        <w:t xml:space="preserve">я ограничила до 20 марта срок действия сертификата эксплуатанта крупнейшей в РФ чартерной авиакомпании AZUR </w:t>
      </w:r>
      <w:proofErr w:type="spellStart"/>
      <w:r>
        <w:t>air</w:t>
      </w:r>
      <w:proofErr w:type="spellEnd"/>
      <w:r>
        <w:t xml:space="preserve">. Решение было принято после проверки, которую </w:t>
      </w:r>
      <w:r w:rsidRPr="006674E6">
        <w:rPr>
          <w:b/>
        </w:rPr>
        <w:t>Росавиаци</w:t>
      </w:r>
      <w:r>
        <w:t>я провела в декабре 2017 года: в деятельности авиаперевозчика были выявлены «несоответствия и недостатки, касающиеся вопросов поддержания летной годности воздушных судов и организации летной работы», сообщало ведомство.</w:t>
      </w:r>
    </w:p>
    <w:p w:rsidR="00D37040" w:rsidRDefault="00D37040" w:rsidP="00D37040">
      <w:pPr>
        <w:jc w:val="both"/>
      </w:pPr>
      <w:r>
        <w:t>На ту же тему:</w:t>
      </w:r>
    </w:p>
    <w:p w:rsidR="00D37040" w:rsidRPr="008A024D" w:rsidRDefault="00D37040" w:rsidP="00D37040">
      <w:pPr>
        <w:jc w:val="both"/>
      </w:pPr>
      <w:hyperlink r:id="rId21" w:history="1">
        <w:r w:rsidRPr="00256E5F">
          <w:rPr>
            <w:rStyle w:val="a9"/>
          </w:rPr>
          <w:t>http://tass.ru/ekonomika/4936563</w:t>
        </w:r>
      </w:hyperlink>
    </w:p>
    <w:p w:rsidR="00D37040" w:rsidRPr="002A2179" w:rsidRDefault="00D37040" w:rsidP="00D37040">
      <w:pPr>
        <w:pStyle w:val="3"/>
        <w:jc w:val="both"/>
        <w:rPr>
          <w:rFonts w:ascii="Times New Roman" w:hAnsi="Times New Roman"/>
          <w:sz w:val="24"/>
          <w:szCs w:val="24"/>
        </w:rPr>
      </w:pPr>
      <w:bookmarkStart w:id="15" w:name="_Toc505842131"/>
      <w:r w:rsidRPr="002A2179">
        <w:rPr>
          <w:rFonts w:ascii="Times New Roman" w:hAnsi="Times New Roman"/>
          <w:sz w:val="24"/>
          <w:szCs w:val="24"/>
        </w:rPr>
        <w:t>RG.RU; ТАТЬЯНА ШАДРИНА; 2018.02.07; РОССИЯ ОПРЕДЕЛИЛАСЬ С СОГЛАШЕНИЕМ О СЕРТИФИКАЦИИ ВОЗДУШНОЙ ТЕХНИКИ</w:t>
      </w:r>
      <w:bookmarkEnd w:id="15"/>
    </w:p>
    <w:p w:rsidR="00D37040" w:rsidRDefault="00D37040" w:rsidP="00D37040">
      <w:pPr>
        <w:jc w:val="both"/>
      </w:pPr>
      <w:r w:rsidRPr="006674E6">
        <w:rPr>
          <w:b/>
        </w:rPr>
        <w:t>Росавиаци</w:t>
      </w:r>
      <w:r>
        <w:t xml:space="preserve">я в будущем не собирается </w:t>
      </w:r>
      <w:proofErr w:type="spellStart"/>
      <w:r>
        <w:t>веерно</w:t>
      </w:r>
      <w:proofErr w:type="spellEnd"/>
      <w:r>
        <w:t xml:space="preserve"> заключать соглашения о сертификации воздушной техники со всеми государствами.</w:t>
      </w:r>
    </w:p>
    <w:p w:rsidR="00D37040" w:rsidRDefault="00D37040" w:rsidP="00D37040">
      <w:pPr>
        <w:jc w:val="both"/>
      </w:pPr>
      <w:r>
        <w:t xml:space="preserve">«Мы намерены работать по сертификации с теми странами, где есть планы по жестким контрактам поставок российской техники. Мы предложили нашей промышленности представить график первоочередных поставок в другие государства», – отметил глава </w:t>
      </w:r>
      <w:r w:rsidRPr="006674E6">
        <w:rPr>
          <w:b/>
        </w:rPr>
        <w:t>Росавиаци</w:t>
      </w:r>
      <w:r>
        <w:t xml:space="preserve">и Александр </w:t>
      </w:r>
      <w:r w:rsidRPr="006674E6">
        <w:rPr>
          <w:b/>
        </w:rPr>
        <w:t>Нерадько</w:t>
      </w:r>
      <w:r>
        <w:t>, отвечая на вопрос «РГ».</w:t>
      </w:r>
    </w:p>
    <w:p w:rsidR="00D37040" w:rsidRDefault="00D37040" w:rsidP="00D37040">
      <w:pPr>
        <w:jc w:val="both"/>
      </w:pPr>
      <w:r>
        <w:t>Например, в рамках национальной выставки инфраструктуры гражданской авиации NAIS, Россия и Турция подписали рабочее соглашение о поддержании летной годности воздушных судов. В Турции появился покупатель вертолета Ка-32, который производится в России.</w:t>
      </w:r>
    </w:p>
    <w:p w:rsidR="00D37040" w:rsidRDefault="00D37040" w:rsidP="00D37040">
      <w:pPr>
        <w:jc w:val="both"/>
      </w:pPr>
      <w:r>
        <w:t xml:space="preserve">«Сейчас на выходе соглашение по сертификации с Китаем. Это хороший рынок для поставок российских вертолетов. Теперь мы рассчитываем осуществить сертификацию </w:t>
      </w:r>
      <w:proofErr w:type="spellStart"/>
      <w:r>
        <w:t>Sukhoi</w:t>
      </w:r>
      <w:proofErr w:type="spellEnd"/>
      <w:r>
        <w:t xml:space="preserve"> </w:t>
      </w:r>
      <w:proofErr w:type="spellStart"/>
      <w:r>
        <w:t>Superjet</w:t>
      </w:r>
      <w:proofErr w:type="spellEnd"/>
      <w:r>
        <w:t xml:space="preserve"> в этой стране. Но это станет возможно после подписания соглашения КНР и Европейского комитета по авиационной безопасности (IASA), так как разработчик французский. Далее разработчик силовой установки должен подать заявку на валидацию в КНР», – пояснил </w:t>
      </w:r>
      <w:r w:rsidRPr="006674E6">
        <w:rPr>
          <w:b/>
        </w:rPr>
        <w:t>Нерадько</w:t>
      </w:r>
      <w:r>
        <w:t>.</w:t>
      </w:r>
    </w:p>
    <w:p w:rsidR="00D37040" w:rsidRDefault="00D37040" w:rsidP="00D37040">
      <w:pPr>
        <w:jc w:val="both"/>
      </w:pPr>
      <w:hyperlink r:id="rId22" w:history="1">
        <w:r w:rsidRPr="00212EFE">
          <w:rPr>
            <w:rStyle w:val="a9"/>
          </w:rPr>
          <w:t>https://rg.ru/2018/02/07/rossiia-opredelilas-s-soglasheniem-o-sertifikacii-vozdushnoj-tehniki.html</w:t>
        </w:r>
      </w:hyperlink>
      <w:r>
        <w:t xml:space="preserve"> </w:t>
      </w:r>
    </w:p>
    <w:p w:rsidR="00D37040" w:rsidRDefault="00D37040" w:rsidP="00D37040">
      <w:pPr>
        <w:jc w:val="both"/>
      </w:pPr>
      <w:r>
        <w:br w:type="page"/>
      </w:r>
    </w:p>
    <w:p w:rsidR="00D37040" w:rsidRPr="00EC186F" w:rsidRDefault="00D37040" w:rsidP="00D37040">
      <w:pPr>
        <w:pStyle w:val="3"/>
        <w:jc w:val="both"/>
        <w:rPr>
          <w:rFonts w:ascii="Times New Roman" w:hAnsi="Times New Roman"/>
          <w:sz w:val="24"/>
          <w:szCs w:val="24"/>
        </w:rPr>
      </w:pPr>
      <w:bookmarkStart w:id="16" w:name="_Toc505842132"/>
      <w:r w:rsidRPr="00EC186F">
        <w:rPr>
          <w:rFonts w:ascii="Times New Roman" w:hAnsi="Times New Roman"/>
          <w:sz w:val="24"/>
          <w:szCs w:val="24"/>
        </w:rPr>
        <w:t xml:space="preserve">RNS; 2018.02.07; ГЛАВА </w:t>
      </w:r>
      <w:r w:rsidRPr="006674E6">
        <w:rPr>
          <w:rFonts w:ascii="Times New Roman" w:hAnsi="Times New Roman"/>
          <w:sz w:val="24"/>
          <w:szCs w:val="24"/>
        </w:rPr>
        <w:t>РОСАВИАЦИ</w:t>
      </w:r>
      <w:r w:rsidRPr="00EC186F">
        <w:rPr>
          <w:rFonts w:ascii="Times New Roman" w:hAnsi="Times New Roman"/>
          <w:sz w:val="24"/>
          <w:szCs w:val="24"/>
        </w:rPr>
        <w:t>И ЗАЯВИЛ О НАЛИЧИИ КИБЕРУГРОЗ В ПРЕДДВЕРИИ ЧМ-2018</w:t>
      </w:r>
      <w:bookmarkEnd w:id="16"/>
    </w:p>
    <w:p w:rsidR="00D37040" w:rsidRDefault="00D37040" w:rsidP="00D37040">
      <w:pPr>
        <w:jc w:val="both"/>
      </w:pPr>
      <w:r>
        <w:t xml:space="preserve">Комплекс </w:t>
      </w:r>
      <w:proofErr w:type="spellStart"/>
      <w:r>
        <w:t>киберугроз</w:t>
      </w:r>
      <w:proofErr w:type="spellEnd"/>
      <w:r>
        <w:t xml:space="preserve"> в авиации будет нарастать, они есть и сейчас при подготовке к чемпионату мира по футболу-2018, сказал глава </w:t>
      </w:r>
      <w:r w:rsidRPr="006674E6">
        <w:rPr>
          <w:b/>
        </w:rPr>
        <w:t>Росавиаци</w:t>
      </w:r>
      <w:r>
        <w:t xml:space="preserve">и Александр </w:t>
      </w:r>
      <w:r w:rsidRPr="006674E6">
        <w:rPr>
          <w:b/>
        </w:rPr>
        <w:t>Нерадько</w:t>
      </w:r>
      <w:r>
        <w:t xml:space="preserve"> в ходе форума инфраструктуры гражданской авиации NAIS в Москве.</w:t>
      </w:r>
    </w:p>
    <w:p w:rsidR="00D37040" w:rsidRDefault="00D37040" w:rsidP="00D37040">
      <w:pPr>
        <w:jc w:val="both"/>
      </w:pPr>
      <w:r>
        <w:t>«Мы видим эти угрозы и сейчас при подготовке к чемпионату миру, мы готовимся их отражать», – сказал он.</w:t>
      </w:r>
    </w:p>
    <w:p w:rsidR="00D37040" w:rsidRDefault="00D37040" w:rsidP="00D37040">
      <w:pPr>
        <w:jc w:val="both"/>
      </w:pPr>
      <w:r w:rsidRPr="006674E6">
        <w:rPr>
          <w:b/>
        </w:rPr>
        <w:t>Нерадько</w:t>
      </w:r>
      <w:r>
        <w:t xml:space="preserve"> считает, что специалистов, способных справиться с подобными задачами, нужно готовить в России.</w:t>
      </w:r>
    </w:p>
    <w:p w:rsidR="00D37040" w:rsidRDefault="00D37040" w:rsidP="00D37040">
      <w:pPr>
        <w:jc w:val="both"/>
      </w:pPr>
      <w:hyperlink r:id="rId23" w:history="1">
        <w:r w:rsidRPr="00256E5F">
          <w:rPr>
            <w:rStyle w:val="a9"/>
          </w:rPr>
          <w:t>https://rns.online/transport/Glava-Rosaviatsii-zayavil-o-nalichii-kiberugroz-v-preddverii-CHM-2018</w:t>
        </w:r>
        <w:r>
          <w:rPr>
            <w:rStyle w:val="a9"/>
          </w:rPr>
          <w:t>–</w:t>
        </w:r>
        <w:r w:rsidRPr="00256E5F">
          <w:rPr>
            <w:rStyle w:val="a9"/>
          </w:rPr>
          <w:t>2018-02-07/</w:t>
        </w:r>
      </w:hyperlink>
    </w:p>
    <w:p w:rsidR="00D37040" w:rsidRPr="00606078" w:rsidRDefault="00D37040" w:rsidP="00D37040">
      <w:pPr>
        <w:pStyle w:val="3"/>
        <w:jc w:val="both"/>
        <w:rPr>
          <w:rFonts w:ascii="Times New Roman" w:hAnsi="Times New Roman"/>
          <w:sz w:val="24"/>
          <w:szCs w:val="24"/>
        </w:rPr>
      </w:pPr>
      <w:bookmarkStart w:id="17" w:name="_Toc505842133"/>
      <w:r w:rsidRPr="00606078">
        <w:rPr>
          <w:rFonts w:ascii="Times New Roman" w:hAnsi="Times New Roman"/>
          <w:sz w:val="24"/>
          <w:szCs w:val="24"/>
        </w:rPr>
        <w:t xml:space="preserve">ИНТЕРФАКС; 2018.02.07; </w:t>
      </w:r>
      <w:r w:rsidRPr="006674E6">
        <w:rPr>
          <w:rFonts w:ascii="Times New Roman" w:hAnsi="Times New Roman"/>
          <w:sz w:val="24"/>
          <w:szCs w:val="24"/>
        </w:rPr>
        <w:t>РОСАВИАЦИ</w:t>
      </w:r>
      <w:r w:rsidRPr="00606078">
        <w:rPr>
          <w:rFonts w:ascii="Times New Roman" w:hAnsi="Times New Roman"/>
          <w:sz w:val="24"/>
          <w:szCs w:val="24"/>
        </w:rPr>
        <w:t>Я ПОДТВЕРДИЛА ФАКТЫ ПОВРЕЖДЕНИЯ САМОЛЕТОВ ИЗ-ЗА ПЛОХОЙ ЧИСТКИ ВПП В СНЕГОПАД</w:t>
      </w:r>
      <w:bookmarkEnd w:id="17"/>
    </w:p>
    <w:p w:rsidR="00D37040" w:rsidRDefault="00D37040" w:rsidP="00D37040">
      <w:pPr>
        <w:jc w:val="both"/>
      </w:pPr>
      <w:r w:rsidRPr="006674E6">
        <w:rPr>
          <w:b/>
        </w:rPr>
        <w:t>Росавиаци</w:t>
      </w:r>
      <w:r>
        <w:t>я подтвердила факты повреждения двигателей самолетов из-за плохой чистки взлетно-посадочных полос в аэропортах РФ во время снегопада.</w:t>
      </w:r>
    </w:p>
    <w:p w:rsidR="00D37040" w:rsidRDefault="00D37040" w:rsidP="00D37040">
      <w:pPr>
        <w:jc w:val="both"/>
      </w:pPr>
      <w:r>
        <w:t xml:space="preserve">«Вы видели, какой обильный снегопад был (на выходных – ИФ). Все аэропорты старались содержать элементы лётного поля в эксплуатационном состоянии, но мы отмечаем, что имели место события, связанные с повреждением лопаток первых ступеней компрессоров (двигателей самолетов – ИФ)», – сказал глава </w:t>
      </w:r>
      <w:r w:rsidRPr="006674E6">
        <w:rPr>
          <w:b/>
        </w:rPr>
        <w:t>Росавиаци</w:t>
      </w:r>
      <w:r>
        <w:t xml:space="preserve">и Александр </w:t>
      </w:r>
      <w:r w:rsidRPr="006674E6">
        <w:rPr>
          <w:b/>
        </w:rPr>
        <w:t>Нерадько</w:t>
      </w:r>
      <w:r>
        <w:t xml:space="preserve"> журналистам в кулуарах авиационной выставки NAIS-2018.</w:t>
      </w:r>
    </w:p>
    <w:p w:rsidR="00D37040" w:rsidRDefault="00D37040" w:rsidP="00D37040">
      <w:pPr>
        <w:jc w:val="both"/>
      </w:pPr>
      <w:r>
        <w:t>«Это бывает, когда снег, даже сухой лёгкий снег попадает в газовоздушный тракт двигателей, и приводит к повреждению лопаток двигателей. Ничего страшного, пугающего в этом нет, но требуется замены этих рабочих лопаток компрессоров», – добавил он.</w:t>
      </w:r>
    </w:p>
    <w:p w:rsidR="00D37040" w:rsidRDefault="00D37040" w:rsidP="00D37040">
      <w:pPr>
        <w:jc w:val="both"/>
      </w:pPr>
      <w:r>
        <w:t xml:space="preserve">Глава </w:t>
      </w:r>
      <w:r w:rsidRPr="006674E6">
        <w:rPr>
          <w:b/>
        </w:rPr>
        <w:t>Росавиаци</w:t>
      </w:r>
      <w:r>
        <w:t>и при этом подчеркнул, что «в снегопад такой интенсивности, который был, аэропорты в других государствах просто бы закрылись».</w:t>
      </w:r>
    </w:p>
    <w:p w:rsidR="00D37040" w:rsidRDefault="00D37040" w:rsidP="00D37040">
      <w:pPr>
        <w:jc w:val="both"/>
      </w:pPr>
      <w:r>
        <w:t>Как сообщалось, 4 февраля крупнейшая авиакомпания РФ – «Аэрофлот» (MOEX: AFLT) начала массово отменять рейсы из/в Москву. Сначала компания ссылалась на плохие погодные условия (снегопад, сильный ветер), затем, начиная с 5 февраля, – на их «последствия», не объясняя, о чем идет речь.</w:t>
      </w:r>
    </w:p>
    <w:p w:rsidR="00D37040" w:rsidRDefault="00D37040" w:rsidP="00D37040">
      <w:pPr>
        <w:jc w:val="both"/>
      </w:pPr>
      <w:r>
        <w:t xml:space="preserve">Во вторник источник, близкий к «Аэрофлоту» заявил «Интерфаксу», что среди причин продолжающихся отмен тот факт, что из-за плохой чистки взлетно-посадочных полос в аэропортах России было повреждено 19 самолетов </w:t>
      </w:r>
      <w:proofErr w:type="spellStart"/>
      <w:r>
        <w:t>Airbus</w:t>
      </w:r>
      <w:proofErr w:type="spellEnd"/>
      <w:r>
        <w:t xml:space="preserve"> A320 компании. Кроме того, из 40 имеющихся в парке «Аэрофлота» региональных лайнеров </w:t>
      </w:r>
      <w:proofErr w:type="spellStart"/>
      <w:r>
        <w:t>Sukhoi</w:t>
      </w:r>
      <w:proofErr w:type="spellEnd"/>
      <w:r>
        <w:t xml:space="preserve"> </w:t>
      </w:r>
      <w:proofErr w:type="spellStart"/>
      <w:r>
        <w:t>Superjet</w:t>
      </w:r>
      <w:proofErr w:type="spellEnd"/>
      <w:r>
        <w:t xml:space="preserve"> 100 «на крыле» сейчас только 12 машин, сказал собеседник агентства. По его данным, из-за этих двух факторов в понедельник было отменено 27 рейсов.</w:t>
      </w:r>
    </w:p>
    <w:p w:rsidR="00D37040" w:rsidRDefault="00D37040" w:rsidP="00D37040">
      <w:pPr>
        <w:jc w:val="both"/>
      </w:pPr>
      <w:r>
        <w:t>На ту же тему:</w:t>
      </w:r>
    </w:p>
    <w:p w:rsidR="00D37040" w:rsidRDefault="00D37040" w:rsidP="00D37040">
      <w:pPr>
        <w:jc w:val="both"/>
      </w:pPr>
      <w:hyperlink r:id="rId24" w:history="1">
        <w:r w:rsidRPr="00212EFE">
          <w:rPr>
            <w:rStyle w:val="a9"/>
          </w:rPr>
          <w:t>https://www.vedomosti.ru/business/news/2018/02/07/750190-rosaviatsiya-podtverdila</w:t>
        </w:r>
      </w:hyperlink>
      <w:r>
        <w:t xml:space="preserve"> </w:t>
      </w:r>
    </w:p>
    <w:p w:rsidR="00D37040" w:rsidRPr="000E358A" w:rsidRDefault="00D37040" w:rsidP="00D37040">
      <w:pPr>
        <w:pStyle w:val="3"/>
        <w:jc w:val="both"/>
        <w:rPr>
          <w:rFonts w:ascii="Times New Roman" w:hAnsi="Times New Roman"/>
          <w:sz w:val="24"/>
          <w:szCs w:val="24"/>
        </w:rPr>
      </w:pPr>
      <w:bookmarkStart w:id="18" w:name="_Toc505842135"/>
      <w:r w:rsidRPr="000E358A">
        <w:rPr>
          <w:rFonts w:ascii="Times New Roman" w:hAnsi="Times New Roman"/>
          <w:sz w:val="24"/>
          <w:szCs w:val="24"/>
        </w:rPr>
        <w:t xml:space="preserve">ИНТЕРФАКС; 2018.02.07; СУД ПОДТВЕРДИЛ ОТКАЗ </w:t>
      </w:r>
      <w:r w:rsidRPr="006674E6">
        <w:rPr>
          <w:rFonts w:ascii="Times New Roman" w:hAnsi="Times New Roman"/>
          <w:sz w:val="24"/>
          <w:szCs w:val="24"/>
        </w:rPr>
        <w:t>РОСМОРРЕЧФЛОТ</w:t>
      </w:r>
      <w:r w:rsidRPr="000E358A">
        <w:rPr>
          <w:rFonts w:ascii="Times New Roman" w:hAnsi="Times New Roman"/>
          <w:sz w:val="24"/>
          <w:szCs w:val="24"/>
        </w:rPr>
        <w:t xml:space="preserve">У ВО ВЗЫСКАНИИ С ОСК 2,7 МЛРД РУБ. ПО ДЕЛУ О ЛЕДОКОЛЕ </w:t>
      </w:r>
      <w:r>
        <w:rPr>
          <w:rFonts w:ascii="Times New Roman" w:hAnsi="Times New Roman"/>
          <w:sz w:val="24"/>
          <w:szCs w:val="24"/>
        </w:rPr>
        <w:t>«</w:t>
      </w:r>
      <w:r w:rsidRPr="000E358A">
        <w:rPr>
          <w:rFonts w:ascii="Times New Roman" w:hAnsi="Times New Roman"/>
          <w:sz w:val="24"/>
          <w:szCs w:val="24"/>
        </w:rPr>
        <w:t>ВИКТОР ЧЕРНОМЫРДИН</w:t>
      </w:r>
      <w:r>
        <w:rPr>
          <w:rFonts w:ascii="Times New Roman" w:hAnsi="Times New Roman"/>
          <w:sz w:val="24"/>
          <w:szCs w:val="24"/>
        </w:rPr>
        <w:t>»</w:t>
      </w:r>
      <w:bookmarkEnd w:id="18"/>
    </w:p>
    <w:p w:rsidR="00D37040" w:rsidRDefault="00D37040" w:rsidP="00D37040">
      <w:pPr>
        <w:jc w:val="both"/>
      </w:pPr>
      <w:r>
        <w:t>Девятый арбитражный апелляционный суд в среду подтвердил решение Арбитражного суда Москвы, который 10 октября 2017 года отказал Федеральному агентству морского и речного транспорта (</w:t>
      </w:r>
      <w:r w:rsidRPr="006674E6">
        <w:rPr>
          <w:b/>
        </w:rPr>
        <w:t>Росморречфлот</w:t>
      </w:r>
      <w:r>
        <w:t>) во взыскании с АО «Объединенная судостроительная корпорация» (ОСК) 2,7 млрд рублей неустойки по контракту на строительство ледокола «Виктор Черномырдин».</w:t>
      </w:r>
    </w:p>
    <w:p w:rsidR="00D37040" w:rsidRDefault="00D37040" w:rsidP="00D37040">
      <w:pPr>
        <w:jc w:val="both"/>
      </w:pPr>
      <w:r>
        <w:t>Как отмечается в информации на сайте суда, суд отклонил жалобу «</w:t>
      </w:r>
      <w:proofErr w:type="spellStart"/>
      <w:r w:rsidRPr="006674E6">
        <w:rPr>
          <w:b/>
        </w:rPr>
        <w:t>Росморпорт</w:t>
      </w:r>
      <w:r>
        <w:t>а</w:t>
      </w:r>
      <w:proofErr w:type="spellEnd"/>
      <w:r>
        <w:t>», который выступает третьим лицом по делу.</w:t>
      </w:r>
    </w:p>
    <w:p w:rsidR="00D37040" w:rsidRDefault="00D37040" w:rsidP="00D37040">
      <w:pPr>
        <w:jc w:val="both"/>
      </w:pPr>
      <w:r>
        <w:t>Третьим лицом также выступает входящее в «Объединенную судостроительную корпорацию» ООО «Балтийский завод – судостроение» (БЗС, управляет «Балтийским заводом», где строится ледокол «Виктор Черномырдин»).</w:t>
      </w:r>
    </w:p>
    <w:p w:rsidR="00D37040" w:rsidRDefault="00D37040" w:rsidP="00D37040">
      <w:pPr>
        <w:jc w:val="both"/>
      </w:pPr>
      <w:r>
        <w:t xml:space="preserve">Ранее сообщалось, что первоначально иск был заявлен о взыскании 667 млн рублей, но позднее суд по ходатайству </w:t>
      </w:r>
      <w:r w:rsidRPr="006674E6">
        <w:rPr>
          <w:b/>
        </w:rPr>
        <w:t>Росморречфлот</w:t>
      </w:r>
      <w:r>
        <w:t>а увеличил размер иска до 2,7 млрд рублей.</w:t>
      </w:r>
    </w:p>
    <w:p w:rsidR="00D37040" w:rsidRDefault="00D37040" w:rsidP="00D37040">
      <w:pPr>
        <w:jc w:val="both"/>
      </w:pPr>
      <w:r>
        <w:t xml:space="preserve">На одном из прошлых заседаний отмечалось, что по </w:t>
      </w:r>
      <w:proofErr w:type="spellStart"/>
      <w:r>
        <w:t>допсоглашению</w:t>
      </w:r>
      <w:proofErr w:type="spellEnd"/>
      <w:r>
        <w:t xml:space="preserve"> планируется перенести сроки завершения контракта на строительство ледокола с 21 декабря 2018 года на более ранний срок – 30 сентября 2018 года.</w:t>
      </w:r>
    </w:p>
    <w:p w:rsidR="00D37040" w:rsidRDefault="00D37040" w:rsidP="00D37040">
      <w:pPr>
        <w:jc w:val="both"/>
      </w:pPr>
      <w:r>
        <w:t>Представитель ОСК сообщил ранее, что стороны согласовали условия дополнительного соглашения к контракту, по которому срок окончания строительства переносится на 21 декабря 2018 года.</w:t>
      </w:r>
    </w:p>
    <w:p w:rsidR="00D37040" w:rsidRDefault="00D37040" w:rsidP="00D37040">
      <w:pPr>
        <w:jc w:val="both"/>
      </w:pPr>
      <w:r>
        <w:t>Между тем зам</w:t>
      </w:r>
      <w:r w:rsidRPr="006674E6">
        <w:rPr>
          <w:b/>
        </w:rPr>
        <w:t>министра транспорта</w:t>
      </w:r>
      <w:r>
        <w:t xml:space="preserve"> Виктор </w:t>
      </w:r>
      <w:proofErr w:type="spellStart"/>
      <w:r w:rsidRPr="006674E6">
        <w:rPr>
          <w:b/>
        </w:rPr>
        <w:t>Олерский</w:t>
      </w:r>
      <w:proofErr w:type="spellEnd"/>
      <w:r>
        <w:t xml:space="preserve"> 3 февраля 2018 года сообщил журналистам, что ледокол будет достроен в конце декабря 2018 года, а на ледовые испытания отправится в марте-апреле 2019 года.</w:t>
      </w:r>
    </w:p>
    <w:p w:rsidR="00D37040" w:rsidRDefault="00D37040" w:rsidP="00D37040">
      <w:pPr>
        <w:jc w:val="both"/>
      </w:pPr>
      <w:r>
        <w:t xml:space="preserve">АО «Адмиралтейские верфи» рассчитывает на дополнительное финансирование достройки ледокола «Виктор Черномырдин», сообщил гендиректор Александр </w:t>
      </w:r>
      <w:proofErr w:type="spellStart"/>
      <w:r>
        <w:t>Бузаков</w:t>
      </w:r>
      <w:proofErr w:type="spellEnd"/>
      <w:r>
        <w:t xml:space="preserve"> журналистам в Петербурге 28 июля 2017 года.</w:t>
      </w:r>
    </w:p>
    <w:p w:rsidR="00D37040" w:rsidRDefault="00D37040" w:rsidP="00D37040">
      <w:pPr>
        <w:jc w:val="both"/>
      </w:pPr>
      <w:r w:rsidRPr="006674E6">
        <w:rPr>
          <w:b/>
        </w:rPr>
        <w:t>Росморречфлот</w:t>
      </w:r>
      <w:r>
        <w:t xml:space="preserve"> требует с «Объединенной судостроительной корпорации» 667 млн рублей неустойки за срыв сроков сдачи ледокола ЛК-25 «Виктор Черномырдин», сообщала в июне 2016 года газета «Коммерсантъ».</w:t>
      </w:r>
    </w:p>
    <w:p w:rsidR="00D37040" w:rsidRDefault="00D37040" w:rsidP="00D37040">
      <w:pPr>
        <w:jc w:val="both"/>
      </w:pPr>
      <w:r>
        <w:t>«В ОСК настаивают, что размер неустойки по контракту завышен – ее надо считать не по старому закону N94-ФЗ о госзакупках, а по новому N44-ФЗ о федеральной контрактной системе. Юристы считают, что у ОСК есть шанс отстоять свою позицию, если она сможет доказать, что в контракт на ЛК-25 вносились существенные изменения уже после вступления в силу N44-ФЗ», – отмечало издание.</w:t>
      </w:r>
    </w:p>
    <w:p w:rsidR="00D37040" w:rsidRDefault="00D37040" w:rsidP="00D37040">
      <w:pPr>
        <w:jc w:val="both"/>
      </w:pPr>
      <w:r>
        <w:t xml:space="preserve">Но, как заявлял </w:t>
      </w:r>
      <w:proofErr w:type="spellStart"/>
      <w:r w:rsidRPr="006674E6">
        <w:rPr>
          <w:b/>
        </w:rPr>
        <w:t>Росморпорт</w:t>
      </w:r>
      <w:proofErr w:type="spellEnd"/>
      <w:r>
        <w:t xml:space="preserve">, из-за «сложностей с разработкой документации» сроки перенесены на два года. Проблемы возникли и из-за отказа немецкой верфи </w:t>
      </w:r>
      <w:proofErr w:type="spellStart"/>
      <w:r>
        <w:t>Nordic</w:t>
      </w:r>
      <w:proofErr w:type="spellEnd"/>
      <w:r>
        <w:t xml:space="preserve"> </w:t>
      </w:r>
      <w:proofErr w:type="spellStart"/>
      <w:r>
        <w:t>Yards</w:t>
      </w:r>
      <w:proofErr w:type="spellEnd"/>
      <w:r>
        <w:t xml:space="preserve"> (до 2016 года принадлежала Виталию </w:t>
      </w:r>
      <w:proofErr w:type="spellStart"/>
      <w:r>
        <w:t>Юсуфову</w:t>
      </w:r>
      <w:proofErr w:type="spellEnd"/>
      <w:r>
        <w:t>) от строительства надстройки для ЛК-25.</w:t>
      </w:r>
    </w:p>
    <w:p w:rsidR="00D37040" w:rsidRDefault="00D37040" w:rsidP="00D37040">
      <w:pPr>
        <w:jc w:val="both"/>
      </w:pPr>
      <w:r>
        <w:t>В августе 2015 года в ОСК заявляли, что из-за разницы курсов валют проект стал «экономически нецелесообразным», строительство надстройки было решено продолжить на БЗС, что должно было сэкономить 1 млрд рублей.</w:t>
      </w:r>
    </w:p>
    <w:p w:rsidR="00D37040" w:rsidRDefault="00D37040" w:rsidP="00D37040">
      <w:pPr>
        <w:jc w:val="both"/>
      </w:pPr>
      <w:r>
        <w:t>16 июня 2016 года президент ОСК Алексей Рахманов заявил, что ЛК-25 будет сдан в конце 2017 – начале 2018 года, проект подорожал на 1,5 млрд рублей.</w:t>
      </w:r>
    </w:p>
    <w:p w:rsidR="00D37040" w:rsidRDefault="00D37040" w:rsidP="00D37040">
      <w:pPr>
        <w:jc w:val="both"/>
      </w:pPr>
      <w:r>
        <w:t xml:space="preserve">Как сообщалось, новые сроки сдачи ледокола «Виктор Черномырдин» стороны согласовали в начале марта 2017 года. В середине 2016 года </w:t>
      </w:r>
      <w:r w:rsidRPr="006674E6">
        <w:rPr>
          <w:b/>
        </w:rPr>
        <w:t>Росморречфлот</w:t>
      </w:r>
      <w:r>
        <w:t xml:space="preserve"> потребовал с ОСК выплатить неустойку за срыв сроков сдачи ледокола ЛК-25 «Виктор Черномырдин» в сумме 667 млн рублей.</w:t>
      </w:r>
    </w:p>
    <w:p w:rsidR="00D37040" w:rsidRDefault="00D37040" w:rsidP="00D37040">
      <w:pPr>
        <w:jc w:val="both"/>
      </w:pPr>
      <w:r>
        <w:t>Заказ на ЛК-25 от РМП на 7,94 млрд рублей корпорация получила в 2011 году, судно должно было быть сдано в конце 2015 года.</w:t>
      </w:r>
    </w:p>
    <w:p w:rsidR="00D37040" w:rsidRDefault="00D37040" w:rsidP="00D37040">
      <w:pPr>
        <w:jc w:val="both"/>
      </w:pPr>
      <w:r>
        <w:t>Строительство головного судна проекта «Виктор Черномырдин» началось в октябре 2012 года. Первоначально передача ледокола заказчику была запланирована на 2015 год. Балтийский завод спустил ледокол «Виктор Черномырдин» на воду в конце декабря 2016 года, тогда, по данным ФГУП «</w:t>
      </w:r>
      <w:proofErr w:type="spellStart"/>
      <w:r w:rsidRPr="006674E6">
        <w:rPr>
          <w:b/>
        </w:rPr>
        <w:t>Росморпорт</w:t>
      </w:r>
      <w:proofErr w:type="spellEnd"/>
      <w:r>
        <w:t>», техническая готовность ледокола составляла 50%.</w:t>
      </w:r>
    </w:p>
    <w:p w:rsidR="00D37040" w:rsidRDefault="00D37040" w:rsidP="00D37040">
      <w:pPr>
        <w:jc w:val="both"/>
      </w:pPr>
      <w:r>
        <w:t>АО «Объединенная судостроительная корпорация» учреждено в марте 2007 года. В холдинг входят около 40 проектно-конструкторских бюро и специализированных научно-исследовательских центров, верфей, судоремонтных и машиностроительных предприятий.</w:t>
      </w:r>
    </w:p>
    <w:p w:rsidR="00D37040" w:rsidRDefault="00D37040" w:rsidP="00D37040">
      <w:pPr>
        <w:jc w:val="both"/>
      </w:pPr>
      <w:r>
        <w:t>АО «Адмиралтейские верфи» специализируется на строительстве подводных кораблей и надводного нефтеналивного флота.</w:t>
      </w:r>
    </w:p>
    <w:p w:rsidR="00B9028D" w:rsidRPr="00B9028D" w:rsidRDefault="00B9028D" w:rsidP="00B9028D">
      <w:pPr>
        <w:pStyle w:val="3"/>
        <w:jc w:val="both"/>
        <w:rPr>
          <w:rFonts w:ascii="Times New Roman" w:hAnsi="Times New Roman"/>
          <w:sz w:val="24"/>
          <w:szCs w:val="24"/>
        </w:rPr>
      </w:pPr>
      <w:bookmarkStart w:id="19" w:name="_Toc505842137"/>
      <w:r w:rsidRPr="00B9028D">
        <w:rPr>
          <w:rFonts w:ascii="Times New Roman" w:hAnsi="Times New Roman"/>
          <w:sz w:val="24"/>
          <w:szCs w:val="24"/>
        </w:rPr>
        <w:t>KP.RU; 2018.02.07; ПОДГОТОВКА К УНИВЕРСИАДЕ: НОВЫЕ АВТОБУСЫ, АЭРОЭКСПРЕСС, ЭКОЛОГИЯ И СТРОИТЕЛЬСТВО СПОРТИВНЫХ СООРУЖЕНИЙ</w:t>
      </w:r>
      <w:bookmarkEnd w:id="19"/>
    </w:p>
    <w:p w:rsidR="00B9028D" w:rsidRDefault="00B9028D" w:rsidP="00B9028D">
      <w:pPr>
        <w:jc w:val="both"/>
      </w:pPr>
      <w:r>
        <w:t>Президент России дал оценку тому, как город готовится к важнейшему международному спортивному событию</w:t>
      </w:r>
    </w:p>
    <w:p w:rsidR="00B9028D" w:rsidRDefault="00B9028D" w:rsidP="00B9028D">
      <w:pPr>
        <w:jc w:val="both"/>
      </w:pPr>
      <w:r>
        <w:t>Событие №1 в Красноярске – рабочий визит Владимира Путина. Президент России прилетел проверить, как готовится город к Универсиаде-2019.</w:t>
      </w:r>
    </w:p>
    <w:p w:rsidR="00B9028D" w:rsidRDefault="00B9028D" w:rsidP="00B9028D">
      <w:pPr>
        <w:jc w:val="both"/>
      </w:pPr>
      <w:r>
        <w:t>- Наша страна остается лидером мирового спорта, - отметил глава государства, открывая посвященное турниру совещание. - Поэтому соревнования нужно провести на самом достойном уровне.</w:t>
      </w:r>
    </w:p>
    <w:p w:rsidR="00B9028D" w:rsidRDefault="00B9028D" w:rsidP="00B9028D">
      <w:pPr>
        <w:jc w:val="both"/>
      </w:pPr>
      <w:r>
        <w:t>Заслушав доклады, Владимир Путин выразил недовольство задержками в строительстве объектов. Оказалось, тестовые мероприятия на некоторых из них передвинуты на октябрь 2018 - февраль 2019 года.</w:t>
      </w:r>
    </w:p>
    <w:p w:rsidR="00B9028D" w:rsidRDefault="00B9028D" w:rsidP="00B9028D">
      <w:pPr>
        <w:jc w:val="both"/>
      </w:pPr>
      <w:r>
        <w:t>- Ничего хорошего здесь нет, - резюмировал президент. - Спортсмены не смогут вовремя осваивать эти сооружения. К тому же будет отставать тренировочный процесс. Надо, чтобы работали как следует.</w:t>
      </w:r>
    </w:p>
    <w:p w:rsidR="00B9028D" w:rsidRDefault="00B9028D" w:rsidP="00B9028D">
      <w:pPr>
        <w:jc w:val="both"/>
      </w:pPr>
      <w:r>
        <w:t>Также на совещании Владимир Путин предложил еще раз рассмотреть проект постройки скоростной железнодорожной ветки от аэропорта до Красноярска.</w:t>
      </w:r>
    </w:p>
    <w:p w:rsidR="00B9028D" w:rsidRDefault="00B9028D" w:rsidP="00B9028D">
      <w:pPr>
        <w:jc w:val="both"/>
      </w:pPr>
      <w:r>
        <w:t xml:space="preserve">- Мы проанализировали подобный опыт Казани и Владивостока, - сообщил главе государства заместитель министра транспорта РФ Николай </w:t>
      </w:r>
      <w:proofErr w:type="spellStart"/>
      <w:r>
        <w:t>Асаул</w:t>
      </w:r>
      <w:proofErr w:type="spellEnd"/>
      <w:r>
        <w:t>. – Однако там загрузка линии оказалась недостаточной. Значит, запуск аэроэкспресса может быть нецелесообразным.</w:t>
      </w:r>
    </w:p>
    <w:p w:rsidR="00B9028D" w:rsidRDefault="00B9028D" w:rsidP="00B9028D">
      <w:pPr>
        <w:jc w:val="both"/>
      </w:pPr>
      <w:r>
        <w:t>- В Красноярске – больше миллиона человек, - ответил президент. – С Владивостоком его сравнивать не стоит. Я не настаиваю, но предлагаю подумать.</w:t>
      </w:r>
    </w:p>
    <w:p w:rsidR="00B9028D" w:rsidRDefault="00B9028D" w:rsidP="00B9028D">
      <w:pPr>
        <w:jc w:val="both"/>
      </w:pPr>
      <w:r>
        <w:t>К слову, специально к Универсиаде в Красноярске приобретут около 150 автобусов. «Парк» города существенно обновится, что не может не повлиять на экологическую обстановку.</w:t>
      </w:r>
    </w:p>
    <w:p w:rsidR="00B9028D" w:rsidRDefault="00B9028D" w:rsidP="00B9028D">
      <w:pPr>
        <w:jc w:val="both"/>
      </w:pPr>
      <w:r>
        <w:t>Ей, кстати, Владимир Путин отвел отдельное совещание, говорится на официальном сайте Кремля. Глава государства обсудил с представителями крупного бизнеса и руководством края самые острые вопросы: об улучшении экологической ситуации в городе, о переселении людей из аварийного жилья, о возможности строительства метро в Красноярске.</w:t>
      </w:r>
    </w:p>
    <w:p w:rsidR="00B9028D" w:rsidRDefault="00B9028D" w:rsidP="00B9028D">
      <w:pPr>
        <w:jc w:val="both"/>
      </w:pPr>
      <w:r>
        <w:t>Напомним, Красноярск примет Универсиаду в марте 2019 года. Режиссером открытия Всемирных студенческих игр в Красноярске выбрали Илью Авербуха. Об этом стало известно только сегодня. Купить билеты на международный турнир можно будет совсем скоро. Они появятся в продаже уже нынешней весной. Планируется, что их будет порядка 600 тысяч штук.</w:t>
      </w:r>
    </w:p>
    <w:p w:rsidR="00B9028D" w:rsidRDefault="00B9028D" w:rsidP="00B9028D">
      <w:pPr>
        <w:jc w:val="both"/>
      </w:pPr>
      <w:hyperlink r:id="rId25" w:history="1">
        <w:r w:rsidRPr="00212EFE">
          <w:rPr>
            <w:rStyle w:val="a9"/>
          </w:rPr>
          <w:t>https://www.krsk.kp.ru/daily/26788/3826224/</w:t>
        </w:r>
      </w:hyperlink>
    </w:p>
    <w:p w:rsidR="00D37040" w:rsidRPr="006617B2" w:rsidRDefault="00D37040" w:rsidP="00D37040">
      <w:pPr>
        <w:pStyle w:val="3"/>
        <w:jc w:val="both"/>
        <w:rPr>
          <w:rFonts w:ascii="Times New Roman" w:hAnsi="Times New Roman"/>
          <w:sz w:val="24"/>
          <w:szCs w:val="24"/>
        </w:rPr>
      </w:pPr>
      <w:bookmarkStart w:id="20" w:name="_Toc505842138"/>
      <w:r w:rsidRPr="006617B2">
        <w:rPr>
          <w:rFonts w:ascii="Times New Roman" w:hAnsi="Times New Roman"/>
          <w:sz w:val="24"/>
          <w:szCs w:val="24"/>
        </w:rPr>
        <w:t>ТАСС; 2018.02.07; ВЛАСТИ СЕВЕРНОЙ ОСЕТИИ СОЗДАЛИ РЕСПУБЛИКАНСКИЙ ФОНД РАЗВИТИЯ ПРОМЫШЛЕННОСТИ</w:t>
      </w:r>
      <w:bookmarkEnd w:id="20"/>
    </w:p>
    <w:p w:rsidR="00D37040" w:rsidRDefault="00D37040" w:rsidP="00D37040">
      <w:pPr>
        <w:jc w:val="both"/>
      </w:pPr>
      <w:r>
        <w:t xml:space="preserve">Власти Северной Осетии создали республиканский Фонд развития промышленности по аналогии с федеральным фондом, сообщил ТАСС в среду министр промышленности и транспорта региона </w:t>
      </w:r>
      <w:proofErr w:type="spellStart"/>
      <w:r>
        <w:t>Хайдарбек</w:t>
      </w:r>
      <w:proofErr w:type="spellEnd"/>
      <w:r>
        <w:t xml:space="preserve"> Бутов.</w:t>
      </w:r>
    </w:p>
    <w:p w:rsidR="00D37040" w:rsidRDefault="00D37040" w:rsidP="00D37040">
      <w:pPr>
        <w:jc w:val="both"/>
      </w:pPr>
      <w:r>
        <w:t>«Как и во многих регионах России, развитие промышленности в республике сейчас не в очень хорошем состоянии &lt;...&gt; Для участия в госпрограммах предприятие должно иметь годовую выручку в размере примерно 800 млн рублей – таких заводов у нас всего два, и то они не нуждаются в участии в госпрограммах. Для поддержки остальных мы создали республиканский Фонд развития промышленности», – сказал Бутов.</w:t>
      </w:r>
    </w:p>
    <w:p w:rsidR="00D37040" w:rsidRDefault="00D37040" w:rsidP="00D37040">
      <w:pPr>
        <w:jc w:val="both"/>
      </w:pPr>
      <w:r>
        <w:t xml:space="preserve">Фонд будет участвовать в разработке проектов по развитию промышленности и их дальнейшем продвижении вместе с федеральным Фондом развития промышленности и </w:t>
      </w:r>
      <w:r w:rsidRPr="006674E6">
        <w:rPr>
          <w:b/>
        </w:rPr>
        <w:t>Минтрансом</w:t>
      </w:r>
      <w:r>
        <w:t xml:space="preserve"> РФ. «Региональный фонд вместе с федеральным ведомством сможет выделить определенную часть средств, необходимых на реализацию проекта, и в этом случае предприятию останется внести на эти цели всего 50% необходимых денег», – пояснил Бутов, отметив, что приоритет будет у проектов, ориентированных на экспорт продукции, а также у импортозамещающих проектов.</w:t>
      </w:r>
    </w:p>
    <w:p w:rsidR="00D37040" w:rsidRDefault="00D37040" w:rsidP="00D37040">
      <w:pPr>
        <w:jc w:val="both"/>
      </w:pPr>
      <w:r>
        <w:t>Как сообщили ТАСС в министерстве финансов Северной Осетии, сейчас в бюджете республики нет целевой статьи по поддержке промышленности. Это направление входит в общую категорию по развитию экономики. Ситуацию планируют изменить после создания Фонда поддержки промышленности.</w:t>
      </w:r>
    </w:p>
    <w:p w:rsidR="00D37040" w:rsidRDefault="00D37040" w:rsidP="00D37040">
      <w:pPr>
        <w:jc w:val="both"/>
      </w:pPr>
      <w:hyperlink r:id="rId26" w:history="1">
        <w:r w:rsidRPr="00256E5F">
          <w:rPr>
            <w:rStyle w:val="a9"/>
          </w:rPr>
          <w:t>http://tass.ru/ekonomika/4936698</w:t>
        </w:r>
      </w:hyperlink>
    </w:p>
    <w:p w:rsidR="00D37040" w:rsidRPr="002A2179" w:rsidRDefault="00D37040" w:rsidP="00D37040">
      <w:pPr>
        <w:pStyle w:val="3"/>
        <w:jc w:val="both"/>
        <w:rPr>
          <w:rFonts w:ascii="Times New Roman" w:hAnsi="Times New Roman"/>
          <w:sz w:val="24"/>
          <w:szCs w:val="24"/>
        </w:rPr>
      </w:pPr>
      <w:bookmarkStart w:id="21" w:name="_Toc505842140"/>
      <w:r w:rsidRPr="002A2179">
        <w:rPr>
          <w:rFonts w:ascii="Times New Roman" w:hAnsi="Times New Roman"/>
          <w:sz w:val="24"/>
          <w:szCs w:val="24"/>
        </w:rPr>
        <w:t>ТАСС; 2018.02.08; КАБМИН РФ РАСПРЕДЕЛИТ 17 МЛРД РУБ. МЕЖДУ РЕГИОНАМИ НА РАЗВИТИЕ АВТОДОРОГ</w:t>
      </w:r>
      <w:bookmarkEnd w:id="21"/>
    </w:p>
    <w:p w:rsidR="00D37040" w:rsidRDefault="00D37040" w:rsidP="00D37040">
      <w:pPr>
        <w:jc w:val="both"/>
      </w:pPr>
      <w:r>
        <w:t>Премьер-министр России Дмитрий Медведев проведет в четверг заседание правительства, на котором планируется рассмотреть несколько проектов законов и распределить межбюджетные трансферты регионам на развитие автодорог на сумму более 17 млрд руб.</w:t>
      </w:r>
    </w:p>
    <w:p w:rsidR="00D37040" w:rsidRDefault="00D37040" w:rsidP="00D37040">
      <w:pPr>
        <w:jc w:val="both"/>
      </w:pPr>
      <w:r>
        <w:t>Как сообщила пресс-служба кабинета министров, на обсуждение выносятся изменения в законодательство, которые коснутся россиян, приглашающих в РФ иностранцев. «Законопроектами предлагается установить обязанность лиц, выступающих в качестве приглашающей стороны, принимать меры для соблюдения иностранными гражданами заявленной цели въезда в Россию и сроков их пребывания в России. Также предусматривается административная ответственность юридических и должностных лиц, выступающих в качестве приглашающей стороны, за непринятие таких мер», – отметили в кабмине.</w:t>
      </w:r>
    </w:p>
    <w:p w:rsidR="00D37040" w:rsidRDefault="00D37040" w:rsidP="00D37040">
      <w:pPr>
        <w:jc w:val="both"/>
      </w:pPr>
      <w:r>
        <w:t>Правительство также рассмотрит проект изменений в Кодекс об административных правонарушениях, по которым вводятся более жесткие меры административной ответственности за повторное самовольное подключение к сетям инфраструктуры и использование энергетических ресурсов.</w:t>
      </w:r>
    </w:p>
    <w:p w:rsidR="00D37040" w:rsidRDefault="00D37040" w:rsidP="00D37040">
      <w:pPr>
        <w:jc w:val="both"/>
      </w:pPr>
      <w:r>
        <w:t>Другой проект закона касается применения электронной подписи. «Принятие законопроекта позволит гражданину, получившему в аккредитованном удостоверяющем центре квалифицированный сертификат, пользоваться им до окончания срока его действия, в том числе в случае, если срок действия аккредитации этого удостоверяющего центра истек и им исполнены требования законодательства.», – уточнили в правительстве.</w:t>
      </w:r>
    </w:p>
    <w:p w:rsidR="00D37040" w:rsidRDefault="00D37040" w:rsidP="00D37040">
      <w:pPr>
        <w:jc w:val="both"/>
      </w:pPr>
      <w:r>
        <w:t>Также намечено рассмотреть изменения в законодательство, «предусматривающие исключение действий по недобросовестной конкуренции из числа нарушений антимонопольного законодательства, при совершении которых выдается предупреждение». «Таким образом, такие действия повлекут за собой возбуждение дел об административных правонарушениях. Этот порядок будет применяться до 15 августа 2018 года. Это позволит выполнить обязательства России перед FIFA в части пресечения действий по недобросовестной конкуренции в сфере предпринимательской деятельности в период проведения чемпионата мира по футболу», – пояснили в кабмине.</w:t>
      </w:r>
    </w:p>
    <w:p w:rsidR="00D37040" w:rsidRDefault="00D37040" w:rsidP="00D37040">
      <w:pPr>
        <w:jc w:val="both"/>
      </w:pPr>
      <w:r>
        <w:t>Кроме того, правительство предлагает установить «полномочия военнослужащих войск Национальной гвардии по доставлению судов и физических лиц в российский порт или на специально отведенное охраняемое место (на специализированную стоянку) за нарушение правил плавания и стоянки судов в запретных и временно опасных для плавания районах».</w:t>
      </w:r>
    </w:p>
    <w:p w:rsidR="00D37040" w:rsidRDefault="00D37040" w:rsidP="00D37040">
      <w:pPr>
        <w:jc w:val="both"/>
      </w:pPr>
      <w:r>
        <w:t>Финансовые вопросы</w:t>
      </w:r>
    </w:p>
    <w:p w:rsidR="00D37040" w:rsidRDefault="00D37040" w:rsidP="00D37040">
      <w:pPr>
        <w:jc w:val="both"/>
      </w:pPr>
      <w:r>
        <w:t>В повестку дня заседания включено и рассмотрение изменений в Бюджетный кодекс, «которыми будут закреплены полномочия главного распорядителя бюджетных средств представлять интересы соответствующего публично-правового образования в делах о взыскании денежных средств в порядке регресса с виновных лиц, чьи действия или бездействие повлекли возмещение вреда за счет казны публично-правового образования».</w:t>
      </w:r>
    </w:p>
    <w:p w:rsidR="00D37040" w:rsidRDefault="00D37040" w:rsidP="00D37040">
      <w:pPr>
        <w:jc w:val="both"/>
      </w:pPr>
      <w:r>
        <w:t>«Это позволит повысить эффективность работы по представлению в судах интересов РФ, субъектов Федерации и муниципальных образований по искам о взыскании денежных средств за счет средств бюджетов всех уровней и исполнения судебных актов», – считают в кабинете министров.</w:t>
      </w:r>
    </w:p>
    <w:p w:rsidR="00D37040" w:rsidRDefault="00D37040" w:rsidP="00D37040">
      <w:pPr>
        <w:jc w:val="both"/>
      </w:pPr>
      <w:r>
        <w:t>Правительство планирует распределить межбюджетные трансферты регионам на финансирование дорожной деятельности. «Проектом распоряжения предлагается распределить средства в размере 17,05 млрд рублей между бюджетами 30 субъектов Федерации на развитие автомобильных дорог регионального, межмуниципального и местного значения», – сообщила пресс-служба кабмина.</w:t>
      </w:r>
    </w:p>
    <w:p w:rsidR="00D37040" w:rsidRDefault="00D37040" w:rsidP="00D37040">
      <w:pPr>
        <w:jc w:val="both"/>
      </w:pPr>
      <w:hyperlink r:id="rId27" w:history="1">
        <w:r w:rsidRPr="00212EFE">
          <w:rPr>
            <w:rStyle w:val="a9"/>
          </w:rPr>
          <w:t>http://tass.ru/ekonomika/4939260</w:t>
        </w:r>
      </w:hyperlink>
    </w:p>
    <w:p w:rsidR="00D37040" w:rsidRPr="002E673B" w:rsidRDefault="00D37040" w:rsidP="00D37040">
      <w:pPr>
        <w:pStyle w:val="3"/>
        <w:jc w:val="both"/>
        <w:rPr>
          <w:rFonts w:ascii="Times New Roman" w:hAnsi="Times New Roman"/>
          <w:sz w:val="24"/>
          <w:szCs w:val="24"/>
        </w:rPr>
      </w:pPr>
      <w:bookmarkStart w:id="22" w:name="_Toc505842141"/>
      <w:r w:rsidRPr="002E673B">
        <w:rPr>
          <w:rFonts w:ascii="Times New Roman" w:hAnsi="Times New Roman"/>
          <w:sz w:val="24"/>
          <w:szCs w:val="24"/>
        </w:rPr>
        <w:t xml:space="preserve">ИНТЕРФАКС; 2018.02.07; ЧИСЛО ЗАРЕГИСТРИРОВАННЫХ В СИСТЕМЕ </w:t>
      </w:r>
      <w:r>
        <w:rPr>
          <w:rFonts w:ascii="Times New Roman" w:hAnsi="Times New Roman"/>
          <w:sz w:val="24"/>
          <w:szCs w:val="24"/>
        </w:rPr>
        <w:t>«</w:t>
      </w:r>
      <w:r w:rsidRPr="002E673B">
        <w:rPr>
          <w:rFonts w:ascii="Times New Roman" w:hAnsi="Times New Roman"/>
          <w:sz w:val="24"/>
          <w:szCs w:val="24"/>
        </w:rPr>
        <w:t>ЭРА-ГЛОНАСС</w:t>
      </w:r>
      <w:r>
        <w:rPr>
          <w:rFonts w:ascii="Times New Roman" w:hAnsi="Times New Roman"/>
          <w:sz w:val="24"/>
          <w:szCs w:val="24"/>
        </w:rPr>
        <w:t>»</w:t>
      </w:r>
      <w:r w:rsidRPr="002E673B">
        <w:rPr>
          <w:rFonts w:ascii="Times New Roman" w:hAnsi="Times New Roman"/>
          <w:sz w:val="24"/>
          <w:szCs w:val="24"/>
        </w:rPr>
        <w:t xml:space="preserve"> АВТОМОБИЛЕЙ ПЕРЕВАЛИЛО ЗА 1,5 МЛН</w:t>
      </w:r>
      <w:bookmarkEnd w:id="22"/>
    </w:p>
    <w:p w:rsidR="00D37040" w:rsidRDefault="00D37040" w:rsidP="00D37040">
      <w:pPr>
        <w:jc w:val="both"/>
      </w:pPr>
      <w:r>
        <w:t>Свыше 1,5 млн машин в России зарегистрированы в государственной автоматизированной информационной системе «ЭРА-ГЛОНАСС», сообщает пресс-служба АО «ГЛОНАСС».</w:t>
      </w:r>
    </w:p>
    <w:p w:rsidR="00D37040" w:rsidRDefault="00D37040" w:rsidP="00D37040">
      <w:pPr>
        <w:jc w:val="both"/>
      </w:pPr>
      <w:r>
        <w:t>«Зарегистрировано уже более 1 млн 504 тысяч 400 единиц транспортных средств. С ростом количества транспортных средств, зарегистрированных в ГАИС «ЭРА-ГЛОНАСС», увеличивается и количество экстренных вызовов: на сегодняшний день фильтрующий контактный центр системы «ЭРА-ГЛОНАСС» обрабатывает порядка 2,7 тысячи вызовов в сутки», – сообщили в пресс-службе.</w:t>
      </w:r>
    </w:p>
    <w:p w:rsidR="00D37040" w:rsidRDefault="00D37040" w:rsidP="00D37040">
      <w:pPr>
        <w:jc w:val="both"/>
      </w:pPr>
      <w:r>
        <w:t>Система «ЭРА-ГЛОНАСС» обработала свыше 680 тысяч 700 вызовов, из которых 7 тысяч 852, по состоянию на начало недели, потребовали реагирования экстренных оперативных служб.</w:t>
      </w:r>
    </w:p>
    <w:p w:rsidR="00D37040" w:rsidRDefault="00D37040" w:rsidP="00D37040">
      <w:pPr>
        <w:jc w:val="both"/>
      </w:pPr>
      <w:r>
        <w:t>В АО «ГЛОНАСС» отмечают, что чуть более 4 тысяч вызовов были получены в автоматическом режиме в результате ДТП с сильными повреждениями автомобиля. Всем пострадавшим была оказана помощь. По количеству вызовов лидируют Центральный, Приволжский и Северо-Западный федеральный округ.</w:t>
      </w:r>
    </w:p>
    <w:p w:rsidR="00D37040" w:rsidRDefault="00D37040" w:rsidP="00D37040">
      <w:pPr>
        <w:jc w:val="both"/>
      </w:pPr>
      <w:r>
        <w:t>С 1 января 2017 года терминалами «ЭРА-ГЛОНАСС» должны оснащаться все новые модели автомобилей, впервые проходящие процедуру одобрения типа на территории Таможенного союза.</w:t>
      </w:r>
    </w:p>
    <w:p w:rsidR="00D37040" w:rsidRDefault="00D37040" w:rsidP="00D37040">
      <w:pPr>
        <w:jc w:val="both"/>
      </w:pPr>
      <w:r>
        <w:t>Система начала действовать в России с 1 января 2015 года. Ее основная цель – максимально быстро сообщить данные об аварии сотрудникам экстренных служб. При попадании автомобиля в аварию терминал, установленный в автомобиле, автоматически определяет местоположение транспорта. Затем устройство по каналам мобильной связи передает в систему «ЭРА-ГЛОНАСС» информацию о точных координатах, времени происшествия и тяжести ДТП, а также VIN-номер автомобиля в «систему-112» или дежурную часть МВД.</w:t>
      </w:r>
    </w:p>
    <w:p w:rsidR="00D37040" w:rsidRPr="001F4507" w:rsidRDefault="00D37040" w:rsidP="00D37040">
      <w:pPr>
        <w:pStyle w:val="3"/>
        <w:jc w:val="both"/>
        <w:rPr>
          <w:rFonts w:ascii="Times New Roman" w:hAnsi="Times New Roman"/>
          <w:sz w:val="24"/>
          <w:szCs w:val="24"/>
        </w:rPr>
      </w:pPr>
      <w:bookmarkStart w:id="23" w:name="_Toc505842143"/>
      <w:r w:rsidRPr="001F4507">
        <w:rPr>
          <w:rFonts w:ascii="Times New Roman" w:hAnsi="Times New Roman"/>
          <w:sz w:val="24"/>
          <w:szCs w:val="24"/>
        </w:rPr>
        <w:t>КОММЕРСАНТ; НАТАЛЬЯ СКОРЛЫГИНА; АНАСТАСИЯ ВЕДЕНЕЕВА; 2018.02.08; ОАО РЖД ПРИНЯЛО ТЯЖЕЛОВЕСНОЕ РЕШЕНИЕ</w:t>
      </w:r>
      <w:bookmarkEnd w:id="23"/>
    </w:p>
    <w:p w:rsidR="00D37040" w:rsidRDefault="00D37040" w:rsidP="00D37040">
      <w:pPr>
        <w:jc w:val="both"/>
      </w:pPr>
      <w:r>
        <w:t>Пробку в Кузбассе растащат инновационными вагонами</w:t>
      </w:r>
    </w:p>
    <w:p w:rsidR="00D37040" w:rsidRDefault="00D37040" w:rsidP="00D37040">
      <w:pPr>
        <w:jc w:val="both"/>
      </w:pPr>
      <w:r>
        <w:t>ОАО РЖД нашло оригинальное решение проблемы вагонной пробки в Кузбассе: монополия разрешила подавать под погрузку на один из крупнейших угольных портов Дальнего Востока только инновационные тяжеловесные вагоны. Порт идею приветствует, на рынке не спорят, что мера действенная: такие вагоны оборачиваются быстрее и вывозят больше груза. Но она вызывает вопросы с точки зрения антимонопольного регулирования и сильно беспокоит операторов. ФАС обещает проверить действия ОАО РЖД.</w:t>
      </w:r>
    </w:p>
    <w:p w:rsidR="00D37040" w:rsidRDefault="00D37040" w:rsidP="00D37040">
      <w:pPr>
        <w:jc w:val="both"/>
      </w:pPr>
      <w:r>
        <w:t>Как стало известно “Ъ”, 2 февраля ОАО РЖД разослало телеграмму, потребовав весь февраль обеспечивать погрузку назначением на АО «Восточный порт» в Находке только в инновационных вагонах. Объясняется это решение «развитием тяжеловесного движения» (“Ъ” рассказывал о нем 7 февраля). Но источники “Ъ” уверены, что настоящая цель – «растащить пробку» из порожних вагонов в Кузбассе (см. “Ъ” от 26 января).</w:t>
      </w:r>
    </w:p>
    <w:p w:rsidR="00D37040" w:rsidRDefault="00D37040" w:rsidP="00D37040">
      <w:pPr>
        <w:jc w:val="both"/>
      </w:pPr>
      <w:r>
        <w:t>Инновационные вагоны (с повышенной нагрузкой на ось) вмещают больше груза. На 1 февраля, говорит глава «</w:t>
      </w:r>
      <w:proofErr w:type="spellStart"/>
      <w:r>
        <w:t>Infoline</w:t>
      </w:r>
      <w:proofErr w:type="spellEnd"/>
      <w:r>
        <w:t>-Аналитики» Михаил Бурмистров, на сети эксплуатировалось 86,6 тыс. инновационных полувагонов, или 17,4% от всего парка этого типа. Крупнейшие операторы – «Восток 1520» (36 тыс.), СУЭК (16,7 тыс.), ПГК (8,6 тыс.), ФГК (6,9 тыс.), «УВЗ-Логистик» (6,1 тыс.) и «ЭН+ Логистика» (3,6 тыс.).</w:t>
      </w:r>
    </w:p>
    <w:p w:rsidR="00D37040" w:rsidRDefault="00D37040" w:rsidP="00D37040">
      <w:pPr>
        <w:jc w:val="both"/>
      </w:pPr>
      <w:r>
        <w:t>В ОАО РЖД заверили, что новое ограничение «согласовано со всеми участниками перевозочного процесса», позволит увеличить объем перевозок на 8%, сократить оборот вагона более чем на сутки, а также снизить нагрузку на сортировочные станции. Телеграмма, по сути, носит формальный характер, поясняет первый замглавы Управляющей портовой компании (в нее входит порт) Ирина Ольховская: грузоотправители и так переходят на инновационный парк, в январе доля обычных полувагонов в выгрузке в Восточном составила всего 34%.</w:t>
      </w:r>
    </w:p>
    <w:p w:rsidR="00D37040" w:rsidRDefault="00D37040" w:rsidP="00D37040">
      <w:pPr>
        <w:jc w:val="both"/>
      </w:pPr>
      <w:r>
        <w:t>Но для операторов решение ОАО РЖД оказалось сюрпризом. Собеседники “Ъ” на рынке говорят, что до сих пор подобных прецедентов не было. Один из них называет ситуацию «вопиющей», другой подчеркивает, что ОАО РЖД создает преференции определенным игрокам и лишает возможности работать других. Источники “Ъ” поясняют, что в законе о железнодорожном транспорте и правилах приема заявок на перевозку есть единственное ограничение на использование вагонов: они должны быть сертифицированы. Плюс возможны побочные эффекты: в телеграмме нет прямого указания, что речь идет только о полувагонах, в результате могут возникнуть проблемы при отправке цистерн или контейнеров, где нет такой категории.</w:t>
      </w:r>
    </w:p>
    <w:p w:rsidR="00D37040" w:rsidRDefault="00D37040" w:rsidP="00D37040">
      <w:pPr>
        <w:jc w:val="both"/>
      </w:pPr>
      <w:r>
        <w:t xml:space="preserve">«ОАО РЖД это делает, чтобы поскорее растащить затор на </w:t>
      </w:r>
      <w:proofErr w:type="gramStart"/>
      <w:r>
        <w:t>Кузбассе,–</w:t>
      </w:r>
      <w:proofErr w:type="gramEnd"/>
      <w:r>
        <w:t xml:space="preserve"> уверен один из операторов.– Цель, может, и благая, но прецедент беспокоит». «Это как если бы мэрия Москвы выпустила директиву о запрете поездок в такси иначе, как на “</w:t>
      </w:r>
      <w:proofErr w:type="gramStart"/>
      <w:r>
        <w:t>мерседесах”«</w:t>
      </w:r>
      <w:proofErr w:type="gramEnd"/>
      <w:r>
        <w:t xml:space="preserve">,– добавляет другой участник рынка. Два источника “Ъ” обращают внимание на абзац, требующий обеспечить беспрепятственный и сохранный пропуск инновационных вагонов, а «отцепки допускать только в случаях установленного перелома веса, обнаружения технических и коммерческих неисправностей». «А что, обычные вагоны теперь можно отцеплять не по этим причинам?! – возмущается один из </w:t>
      </w:r>
      <w:proofErr w:type="gramStart"/>
      <w:r>
        <w:t>операторов.–</w:t>
      </w:r>
      <w:proofErr w:type="gramEnd"/>
      <w:r>
        <w:t xml:space="preserve"> Или ОАО РЖД наконец признает, что допускает немотивированные отцепки?»</w:t>
      </w:r>
    </w:p>
    <w:p w:rsidR="00D37040" w:rsidRDefault="00D37040" w:rsidP="00D37040">
      <w:pPr>
        <w:jc w:val="both"/>
      </w:pPr>
      <w:r>
        <w:t>Источник среди операторов говорит, что они планируют обратиться в ФАС. Но в службе и так обещают вмешаться: «В рамках расследования ситуации с “затором” вагонов на Кузбассе ФАС изучает причины и действия сторон по предупреждению неэффективного использования пропускных и провозных мощностей. Будет дана оценка действий должностных лиц, создающих преимущество проезда для определенных категорий вагонов и отдельных операторов». Уже есть жалобы на то, что затор «оголил» другие регионы страны, привел к невывозу грузов и недополучению дохода ОАО РЖД, добавляют в ФАС.</w:t>
      </w:r>
    </w:p>
    <w:p w:rsidR="00D37040" w:rsidRDefault="00D37040" w:rsidP="00D37040">
      <w:pPr>
        <w:jc w:val="both"/>
      </w:pPr>
      <w:r>
        <w:t>Однако эксперты склонны оправдать действия ОАО РЖД. Решение адекватно масштабу проблемы, хотя и небезупречно с точки зрения антимонопольного законодательства, говорит Михаил Бурмистров. Ключевой проблемой, поясняет он, остается то, что мера не согласована с грузоотправителями и не анонсирована хотя бы за полгода – в результате под ударом оказываются экспортные планы погрузки.</w:t>
      </w:r>
    </w:p>
    <w:p w:rsidR="00AB429B" w:rsidRDefault="00D37040" w:rsidP="00D37040">
      <w:pPr>
        <w:jc w:val="both"/>
      </w:pPr>
      <w:hyperlink r:id="rId28" w:history="1">
        <w:r w:rsidRPr="00212EFE">
          <w:rPr>
            <w:rStyle w:val="a9"/>
          </w:rPr>
          <w:t>https://www.kommersant.ru/doc/3541956</w:t>
        </w:r>
      </w:hyperlink>
    </w:p>
    <w:p w:rsidR="00D37040" w:rsidRDefault="00AB429B" w:rsidP="00D37040">
      <w:pPr>
        <w:jc w:val="both"/>
      </w:pPr>
      <w:r>
        <w:br w:type="page"/>
      </w:r>
    </w:p>
    <w:p w:rsidR="00D37040" w:rsidRPr="00A457A9" w:rsidRDefault="00D37040" w:rsidP="00D37040">
      <w:pPr>
        <w:pStyle w:val="3"/>
        <w:jc w:val="both"/>
        <w:rPr>
          <w:rFonts w:ascii="Times New Roman" w:hAnsi="Times New Roman"/>
          <w:sz w:val="24"/>
          <w:szCs w:val="24"/>
        </w:rPr>
      </w:pPr>
      <w:bookmarkStart w:id="24" w:name="_Toc505842144"/>
      <w:r w:rsidRPr="00A457A9">
        <w:rPr>
          <w:rFonts w:ascii="Times New Roman" w:hAnsi="Times New Roman"/>
          <w:sz w:val="24"/>
          <w:szCs w:val="24"/>
        </w:rPr>
        <w:t>ИНТЕРФАКС; 2018.02.07; ПУТИН ПООБЕЩАЛ ВЕРНУТЬСЯ К ПРОЕКТУ СТРОИТЕЛЬСТВА МЕТРО В КРАСНОЯРСКЕ</w:t>
      </w:r>
      <w:bookmarkEnd w:id="24"/>
    </w:p>
    <w:p w:rsidR="00D37040" w:rsidRDefault="00D37040" w:rsidP="00D37040">
      <w:pPr>
        <w:jc w:val="both"/>
      </w:pPr>
      <w:r>
        <w:t>Президент России Владимир Путин не исключил, что в Красноярске появится метро.</w:t>
      </w:r>
    </w:p>
    <w:p w:rsidR="00D37040" w:rsidRDefault="00D37040" w:rsidP="00D37040">
      <w:pPr>
        <w:jc w:val="both"/>
      </w:pPr>
      <w:r>
        <w:t>На встрече по экологической ситуации в Красноярском крае глава государства обещал, что проект строительства одной подземной ветки будет рассмотрен.</w:t>
      </w:r>
    </w:p>
    <w:p w:rsidR="00D37040" w:rsidRDefault="00D37040" w:rsidP="00D37040">
      <w:pPr>
        <w:jc w:val="both"/>
      </w:pPr>
      <w:r>
        <w:t xml:space="preserve">«Есть давнишняя мечта... С 1990-х годов в Красноярске остановлено строительство метро, в него было вложено 12 млрд (рублей), предварительный подсчет на первую очередь показывает, – а для Красноярска это было бы очень эффективно, поскольку город вытянут вдоль Енисея, – что потребуется 60 млрд рублей», – сказал врио губернатора Красноярского края Александр </w:t>
      </w:r>
      <w:proofErr w:type="spellStart"/>
      <w:r>
        <w:t>Усс</w:t>
      </w:r>
      <w:proofErr w:type="spellEnd"/>
      <w:r>
        <w:t>.</w:t>
      </w:r>
    </w:p>
    <w:p w:rsidR="00D37040" w:rsidRDefault="00D37040" w:rsidP="00D37040">
      <w:pPr>
        <w:jc w:val="both"/>
      </w:pPr>
      <w:r>
        <w:t xml:space="preserve">По его мнению, ввод в эксплуатацию подземного вида транспорта позволит улучшить не только транспортную, но и экологическую ситуацию в город. «Закончив универсиаду (Всемирная зимняя универсиада 2019 года), этот проект можно сделать для города явным приоритетом», – считает </w:t>
      </w:r>
      <w:proofErr w:type="spellStart"/>
      <w:r>
        <w:t>А.Усс</w:t>
      </w:r>
      <w:proofErr w:type="spellEnd"/>
      <w:r>
        <w:t>.</w:t>
      </w:r>
    </w:p>
    <w:p w:rsidR="00D37040" w:rsidRDefault="00D37040" w:rsidP="00D37040">
      <w:pPr>
        <w:jc w:val="both"/>
      </w:pPr>
      <w:proofErr w:type="spellStart"/>
      <w:r>
        <w:t>В.Путин</w:t>
      </w:r>
      <w:proofErr w:type="spellEnd"/>
      <w:r>
        <w:t xml:space="preserve"> уточнил, каковы сроки реализации этого проекта, и получил ответ: «Не менее пяти лет».</w:t>
      </w:r>
    </w:p>
    <w:p w:rsidR="00D37040" w:rsidRDefault="00D37040" w:rsidP="00D37040">
      <w:pPr>
        <w:jc w:val="both"/>
      </w:pPr>
      <w:r>
        <w:t>Отвечая на другой вопрос президента, сколько будет стоить строительство метро, врио губернатора признался, что пока не знает, однако он уверен, что потребуется помощь из федерального бюджета. «Давайте вернемся (к проекту)», – отреагировал глава государства.</w:t>
      </w:r>
    </w:p>
    <w:p w:rsidR="00D37040" w:rsidRDefault="00D37040" w:rsidP="00D37040">
      <w:pPr>
        <w:jc w:val="both"/>
      </w:pPr>
      <w:proofErr w:type="spellStart"/>
      <w:r>
        <w:t>А.Усс</w:t>
      </w:r>
      <w:proofErr w:type="spellEnd"/>
      <w:r>
        <w:t xml:space="preserve"> также доложил о выполнении в Красноярске программы расселения из аварийного жилья, но, по его словам, еще три года потребуется, чтобы расселить жителей из домов, которые признаются аварийными на момент завершения первой программы, в центре Красноярска.</w:t>
      </w:r>
    </w:p>
    <w:p w:rsidR="00D37040" w:rsidRDefault="00D37040" w:rsidP="00D37040">
      <w:pPr>
        <w:jc w:val="both"/>
      </w:pPr>
      <w:r>
        <w:t>Среди планов местных властей – закрытие 30 малых неэффективных котельных, «наиболее неблагополучные из них будут закрыты в ближайшие 1,5 года», пообещал врио губернатора.</w:t>
      </w:r>
    </w:p>
    <w:p w:rsidR="00D37040" w:rsidRPr="006674E6" w:rsidRDefault="00D37040" w:rsidP="00D37040">
      <w:pPr>
        <w:pStyle w:val="3"/>
        <w:jc w:val="both"/>
        <w:rPr>
          <w:rFonts w:ascii="Times New Roman" w:hAnsi="Times New Roman"/>
          <w:sz w:val="24"/>
          <w:szCs w:val="24"/>
        </w:rPr>
      </w:pPr>
      <w:bookmarkStart w:id="25" w:name="_Toc505842145"/>
      <w:r w:rsidRPr="006674E6">
        <w:rPr>
          <w:rFonts w:ascii="Times New Roman" w:hAnsi="Times New Roman"/>
          <w:sz w:val="24"/>
          <w:szCs w:val="24"/>
        </w:rPr>
        <w:t>ИНТЕРФАКС; 2018.02.08; ЕЭК УТВЕРДИЛА ПРОДЛЕНИЕ СРОКА РАБОТЫ СТАРЫХ ПРОМЛОКОМОТИВОВ НА ПОДЪЕЗДНЫХ ПУТЯХ ДО АВГУСТА</w:t>
      </w:r>
      <w:bookmarkEnd w:id="25"/>
    </w:p>
    <w:p w:rsidR="00D37040" w:rsidRDefault="00D37040" w:rsidP="00D37040">
      <w:pPr>
        <w:jc w:val="both"/>
      </w:pPr>
      <w:r>
        <w:t>Коллегия Евразийской экономической комиссии (ЕЭК) приняла решение о продлении до 2 августа 2018 года переходного периода, в течение которого можно эксплуатировать на ж/д путях необщего пользования маневровые локомотивы, модернизируемые с продлением срока службы, сообщила ЕЭК.</w:t>
      </w:r>
    </w:p>
    <w:p w:rsidR="00D37040" w:rsidRDefault="00D37040" w:rsidP="00D37040">
      <w:pPr>
        <w:jc w:val="both"/>
      </w:pPr>
      <w:r>
        <w:t>«Решение коллегии ЕЭК позволит собственникам маневровых локомотивов провести необходимые работы: разработать конструкторскую документацию, запустить продукцию в производство, пройти сертификацию на соответствие требованиям ТР ТС 001/2011 или закупить новый подвижной состав», – говорится в сообщении.</w:t>
      </w:r>
    </w:p>
    <w:p w:rsidR="00D37040" w:rsidRDefault="00D37040" w:rsidP="00D37040">
      <w:pPr>
        <w:jc w:val="both"/>
      </w:pPr>
      <w:r>
        <w:t xml:space="preserve">В апреле 2017 года </w:t>
      </w:r>
      <w:r w:rsidRPr="006674E6">
        <w:rPr>
          <w:b/>
        </w:rPr>
        <w:t>министерство транспорта</w:t>
      </w:r>
      <w:r>
        <w:t xml:space="preserve"> РФ подготовило законопроект, позволяющий продлить до 2 августа эксплуатацию в рамках Таможенного союза маневровых локомотивов, прошедших модернизацию с продлением срока службы, на путях необщего пользования.</w:t>
      </w:r>
    </w:p>
    <w:p w:rsidR="00D37040" w:rsidRDefault="00D37040" w:rsidP="00D37040">
      <w:pPr>
        <w:jc w:val="both"/>
      </w:pPr>
      <w:r>
        <w:t>Технический регламент Таможенного союза, вступивший в силу в августе 2014 г., предполагал полный запрет на его территории продления срока службы локомотивов, включая маневровые, без их модернизации. Документ предполагал переходные положения – и в РФ владельцы локомотивов получили отсрочку на два года, а в середине 2016 г. коллегия ЕЭК решила отложить запрет еще на год, до 2 августа 2017 г. Хотя Минпромторг был против этого, считая, что двухлетней отсрочки было достаточно.</w:t>
      </w:r>
    </w:p>
    <w:p w:rsidR="00D37040" w:rsidRDefault="00D37040" w:rsidP="00D37040">
      <w:pPr>
        <w:jc w:val="both"/>
      </w:pPr>
      <w:r>
        <w:t>В результате согласований, однако, введение запрета было сдвинуто, а ОАО «Российские железные дороги» получило право продлить срок службы 1,04 тыс. своих магистральных локомотивов. При этом министерство промышленности и торговли изначально было согласно на поблажки «в части маневровых локомотивов, которые используются на промышленных предприятиях», которые и были сделаны в отношении техники, эксплуатируемой на подъездных путях. При этом, правда, ведомства признавали, что модернизация техники потребует значительных затрат.</w:t>
      </w:r>
    </w:p>
    <w:p w:rsidR="00D37040" w:rsidRDefault="00D37040" w:rsidP="00D37040">
      <w:pPr>
        <w:jc w:val="both"/>
      </w:pPr>
      <w:r>
        <w:t xml:space="preserve">В свою очередь производители опасались, что промышленные предприятия столкнутся с трудностями при ее замене. «Они будут либо закладывать деньги на модернизацию и сертификацию – это порядка 60-70% от стоимости тепловозов, либо покупать новые. Но покупать новые при стоимости маневровых тепловозов в зависимости от модификации от 25 млн руб. до 100 млн руб. – (это значит тратить – ИФ) огромные деньги», – говорил, например, замглавы ОАО «Синара – транспортные машины» (СТМ) Антон </w:t>
      </w:r>
      <w:proofErr w:type="spellStart"/>
      <w:r>
        <w:t>Зубихин</w:t>
      </w:r>
      <w:proofErr w:type="spellEnd"/>
      <w:r>
        <w:t xml:space="preserve"> (маневровые локомотивы выпускает входящий в компанию </w:t>
      </w:r>
      <w:proofErr w:type="spellStart"/>
      <w:r>
        <w:t>Людиновский</w:t>
      </w:r>
      <w:proofErr w:type="spellEnd"/>
      <w:r>
        <w:t xml:space="preserve"> тепловозостроительный завод в Калужской области).</w:t>
      </w:r>
    </w:p>
    <w:p w:rsidR="00D37040" w:rsidRPr="00606078" w:rsidRDefault="00D37040" w:rsidP="00D37040">
      <w:pPr>
        <w:pStyle w:val="3"/>
        <w:jc w:val="both"/>
        <w:rPr>
          <w:rFonts w:ascii="Times New Roman" w:hAnsi="Times New Roman"/>
          <w:sz w:val="24"/>
          <w:szCs w:val="24"/>
        </w:rPr>
      </w:pPr>
      <w:bookmarkStart w:id="26" w:name="_Toc505842148"/>
      <w:r w:rsidRPr="00606078">
        <w:rPr>
          <w:rFonts w:ascii="Times New Roman" w:hAnsi="Times New Roman"/>
          <w:sz w:val="24"/>
          <w:szCs w:val="24"/>
        </w:rPr>
        <w:t>ИНТЕРФАКС; 2018.02.07; ТАГАНРОГСКИЙ МОРПОРТ В 2017Г УВЕЛИЧИЛ ПЕРЕВАЛКУ ГРУЗОВ В 1,5 РАЗА</w:t>
      </w:r>
      <w:bookmarkEnd w:id="26"/>
    </w:p>
    <w:p w:rsidR="00D37040" w:rsidRDefault="00D37040" w:rsidP="00D37040">
      <w:pPr>
        <w:jc w:val="both"/>
      </w:pPr>
      <w:r>
        <w:t>АО «Таганрогский морской торговый порт» (MOEX: TGMP) (ТМТП, Ростовская область) в 2017 году увеличило перевалку грузов на 48% по сравнению с 2016 годом – до 1,59 млн тонн, сообщила пресс-служба предприятия.</w:t>
      </w:r>
    </w:p>
    <w:p w:rsidR="00D37040" w:rsidRDefault="00D37040" w:rsidP="00D37040">
      <w:pPr>
        <w:jc w:val="both"/>
      </w:pPr>
      <w:r>
        <w:t>Рост показателя обусловлен повышением спроса на рынках основной номенклатуры грузов порта и возобновлением перевозок товаров, произведенных в Турции.</w:t>
      </w:r>
    </w:p>
    <w:p w:rsidR="00D37040" w:rsidRDefault="00D37040" w:rsidP="00D37040">
      <w:pPr>
        <w:jc w:val="both"/>
      </w:pPr>
      <w:r>
        <w:t xml:space="preserve">В частности, перевалка генеральных грузов выросла на 73% – до 221 тыс. тонн, в том числе черных металлов и трубной продукции – на 35%, до 112 тыс. тонн, грузов в </w:t>
      </w:r>
      <w:proofErr w:type="spellStart"/>
      <w:r>
        <w:t>биг-бэгах</w:t>
      </w:r>
      <w:proofErr w:type="spellEnd"/>
      <w:r>
        <w:t xml:space="preserve"> и ящиках – в 3 раза, до 109 тыс. тонн. Этот рост объясняется привлечением дополнительного импортного груза – ферромарганца.</w:t>
      </w:r>
    </w:p>
    <w:p w:rsidR="00D37040" w:rsidRDefault="00D37040" w:rsidP="00D37040">
      <w:pPr>
        <w:jc w:val="both"/>
      </w:pPr>
      <w:r>
        <w:t>Объем обработки насыпных и навалочных грузов увеличился в 1,5 раза и достиг 1,26 млн тонн, в том числе угля – на 26%, до 755 тыс. тонн, руды – в 2,5 раза, до 77 тыс. тонн, зерновых грузов – в 2 раза, до 398 тыс. тонн. Порт также перевалил 32 тыс. тонн нефтяного кокса, который в 2016 году не обрабатывался.</w:t>
      </w:r>
    </w:p>
    <w:p w:rsidR="00D37040" w:rsidRDefault="00D37040" w:rsidP="00D37040">
      <w:pPr>
        <w:jc w:val="both"/>
      </w:pPr>
      <w:r>
        <w:t>Перевалка наливных грузов уменьшилась на 11% – до 100 тыс. тонн.</w:t>
      </w:r>
    </w:p>
    <w:p w:rsidR="00D37040" w:rsidRDefault="00D37040" w:rsidP="00D37040">
      <w:pPr>
        <w:jc w:val="both"/>
      </w:pPr>
      <w:proofErr w:type="spellStart"/>
      <w:r>
        <w:t>Контейнерооборот</w:t>
      </w:r>
      <w:proofErr w:type="spellEnd"/>
      <w:r>
        <w:t xml:space="preserve"> в 2017 году составил 2,8 тыс. TEU (эквивалент 20-футового контейнера), что на 4% больше, чем годом ранее.</w:t>
      </w:r>
    </w:p>
    <w:p w:rsidR="00D37040" w:rsidRDefault="00D37040" w:rsidP="00D37040">
      <w:pPr>
        <w:jc w:val="both"/>
      </w:pPr>
      <w:r>
        <w:t>Также сообщается, что в минувшем году на причалах ТМТП обработано 1,29 млн тонн экспортных грузов, 101 тыс. тонн импортных и 193 тыс. тон каботажных. Ранее сообщалось, что в 2016 году порт обработал 924 тыс. тонн экспортных грузов, 27 тыс. тонн импортных и 120 тыс. тонн каботажных.</w:t>
      </w:r>
    </w:p>
    <w:p w:rsidR="00D37040" w:rsidRDefault="00D37040" w:rsidP="00D37040">
      <w:pPr>
        <w:jc w:val="both"/>
      </w:pPr>
      <w:r>
        <w:t>Всего за 2017 год на причалах ТМТП обработано 16,562 железнодорожных вагона (в 2016 году– 13,411 тыс.) и 401 судно (258).</w:t>
      </w:r>
    </w:p>
    <w:p w:rsidR="00D37040" w:rsidRDefault="00D37040" w:rsidP="00D37040">
      <w:pPr>
        <w:jc w:val="both"/>
      </w:pPr>
      <w:r>
        <w:t xml:space="preserve">АО «Таганрогский морской торговый порт» – основная стивидорная компания, работающая на территории порта Таганрога. Крупнейший акционер – UCL </w:t>
      </w:r>
      <w:proofErr w:type="spellStart"/>
      <w:r>
        <w:t>Port</w:t>
      </w:r>
      <w:proofErr w:type="spellEnd"/>
      <w:r>
        <w:t xml:space="preserve"> (владеет 91,63% уставного капитала), входящий в состав транспортной группы UCL </w:t>
      </w:r>
      <w:proofErr w:type="spellStart"/>
      <w:r>
        <w:t>Holding</w:t>
      </w:r>
      <w:proofErr w:type="spellEnd"/>
      <w:r>
        <w:t>.</w:t>
      </w:r>
    </w:p>
    <w:p w:rsidR="00D37040" w:rsidRPr="006F10A9" w:rsidRDefault="00D37040" w:rsidP="00D37040">
      <w:pPr>
        <w:pStyle w:val="3"/>
        <w:jc w:val="both"/>
        <w:rPr>
          <w:rFonts w:ascii="Times New Roman" w:hAnsi="Times New Roman"/>
          <w:sz w:val="24"/>
          <w:szCs w:val="24"/>
        </w:rPr>
      </w:pPr>
      <w:bookmarkStart w:id="27" w:name="_Toc505842149"/>
      <w:r w:rsidRPr="006F10A9">
        <w:rPr>
          <w:rFonts w:ascii="Times New Roman" w:hAnsi="Times New Roman"/>
          <w:sz w:val="24"/>
          <w:szCs w:val="24"/>
        </w:rPr>
        <w:t xml:space="preserve">ИНТЕРФАКС; 2018.02.07; МОРПОРТ </w:t>
      </w:r>
      <w:r>
        <w:rPr>
          <w:rFonts w:ascii="Times New Roman" w:hAnsi="Times New Roman"/>
          <w:sz w:val="24"/>
          <w:szCs w:val="24"/>
        </w:rPr>
        <w:t>«</w:t>
      </w:r>
      <w:r w:rsidRPr="006F10A9">
        <w:rPr>
          <w:rFonts w:ascii="Times New Roman" w:hAnsi="Times New Roman"/>
          <w:sz w:val="24"/>
          <w:szCs w:val="24"/>
        </w:rPr>
        <w:t>АЗОВ</w:t>
      </w:r>
      <w:r>
        <w:rPr>
          <w:rFonts w:ascii="Times New Roman" w:hAnsi="Times New Roman"/>
          <w:sz w:val="24"/>
          <w:szCs w:val="24"/>
        </w:rPr>
        <w:t>»</w:t>
      </w:r>
      <w:r w:rsidRPr="006F10A9">
        <w:rPr>
          <w:rFonts w:ascii="Times New Roman" w:hAnsi="Times New Roman"/>
          <w:sz w:val="24"/>
          <w:szCs w:val="24"/>
        </w:rPr>
        <w:t xml:space="preserve"> В ЯНВАРЕ УВЕЛИЧИЛ ПЕРЕВАЛКУ ПОЧТИ НА ТРЕТЬ</w:t>
      </w:r>
      <w:bookmarkEnd w:id="27"/>
    </w:p>
    <w:p w:rsidR="00D37040" w:rsidRDefault="00D37040" w:rsidP="00D37040">
      <w:pPr>
        <w:jc w:val="both"/>
      </w:pPr>
      <w:r>
        <w:t xml:space="preserve">Морской порт «Азов» в январе 2018 года увеличил перевалку грузов на 30,4% по сравнению с показателем января 2017 года, до 602,5 тыс. тонн, сообщил «Интерфаксу» заместитель капитана порта Олег </w:t>
      </w:r>
      <w:proofErr w:type="spellStart"/>
      <w:r>
        <w:t>Недорубов</w:t>
      </w:r>
      <w:proofErr w:type="spellEnd"/>
      <w:r>
        <w:t>.</w:t>
      </w:r>
    </w:p>
    <w:p w:rsidR="00D37040" w:rsidRDefault="00D37040" w:rsidP="00D37040">
      <w:pPr>
        <w:jc w:val="both"/>
      </w:pPr>
      <w:r>
        <w:t>В том числе объем перевалки грузов в терминалах стивидорных компаний, действующих в порту, вырос на 30,8% и составил 592,9 тыс. тонн.</w:t>
      </w:r>
    </w:p>
    <w:p w:rsidR="00D37040" w:rsidRDefault="00D37040" w:rsidP="00D37040">
      <w:pPr>
        <w:jc w:val="both"/>
      </w:pPr>
      <w:r>
        <w:t>В январе через акваторию порта проследовало 826 судов (рост на 22,2%).</w:t>
      </w:r>
    </w:p>
    <w:p w:rsidR="00D37040" w:rsidRDefault="00D37040" w:rsidP="00D37040">
      <w:pPr>
        <w:jc w:val="both"/>
      </w:pPr>
      <w:r>
        <w:t>Как сообщалось, в 2017 году порт увеличил перевалку грузов на 14,5% по сравнению с показателем 2016 года, до 11,2 млн тонн.</w:t>
      </w:r>
    </w:p>
    <w:p w:rsidR="00D37040" w:rsidRDefault="00D37040" w:rsidP="00D37040">
      <w:pPr>
        <w:jc w:val="both"/>
      </w:pPr>
      <w:r>
        <w:t>Порт «Азов» расположен на линии 9-го интермодального коридора, предназначенного для переброски грузов с севера на юг и работы с грузопотоками Балкано-Дунайского и Средиземноморского направлений. Порт работает в условиях круглогодичной навигации, принимает суда типа «река-море» грузоподъемностью до 5 тыс. тонн.</w:t>
      </w:r>
    </w:p>
    <w:p w:rsidR="00D37040" w:rsidRDefault="00D37040" w:rsidP="00D37040">
      <w:pPr>
        <w:jc w:val="both"/>
      </w:pPr>
      <w:r>
        <w:t>В настоящее время в морском порту «Азов» действуют 10 стивидорных компаний, крупнейшей из которых является ООО «Азовский морской порт».</w:t>
      </w:r>
    </w:p>
    <w:p w:rsidR="00D37040" w:rsidRDefault="00D37040" w:rsidP="00D37040">
      <w:pPr>
        <w:pStyle w:val="3"/>
        <w:jc w:val="both"/>
        <w:rPr>
          <w:rFonts w:ascii="Times New Roman" w:hAnsi="Times New Roman"/>
          <w:sz w:val="24"/>
          <w:szCs w:val="24"/>
        </w:rPr>
      </w:pPr>
      <w:bookmarkStart w:id="28" w:name="_Toc505842150"/>
      <w:r w:rsidRPr="00EC186F">
        <w:rPr>
          <w:rFonts w:ascii="Times New Roman" w:hAnsi="Times New Roman"/>
          <w:sz w:val="24"/>
          <w:szCs w:val="24"/>
        </w:rPr>
        <w:t>ПАРЛАМЕНТСКАЯ ГАЗЕТА; 2018.02.07; ВЫДАЧА ДИПЛОМОВ МОРЯКАМ БУДЕТ ПРОИЗВОДИТЬСЯ В 16 РОССИЙСКИХ ПОРТАХ</w:t>
      </w:r>
      <w:bookmarkEnd w:id="28"/>
    </w:p>
    <w:p w:rsidR="00D37040" w:rsidRDefault="00D37040" w:rsidP="00D37040">
      <w:pPr>
        <w:jc w:val="both"/>
      </w:pPr>
      <w:r>
        <w:t>Правительству предлагается утвердить перечень из 16 портов, в которых по предусмотренным действующим законодательством правилам членам экипажей судов будут выдаваться дипломы и квалификационные свидетельства.</w:t>
      </w:r>
    </w:p>
    <w:p w:rsidR="00AB429B" w:rsidRDefault="00D37040" w:rsidP="00D37040">
      <w:pPr>
        <w:jc w:val="both"/>
      </w:pPr>
      <w:r>
        <w:t xml:space="preserve">Соответствующий проект закона, разработанный </w:t>
      </w:r>
      <w:r w:rsidRPr="006674E6">
        <w:rPr>
          <w:b/>
        </w:rPr>
        <w:t>Минтрансом</w:t>
      </w:r>
      <w:r>
        <w:t xml:space="preserve"> России, размещён в среду на официальном портале проектов нормативных и правовых актов.</w:t>
      </w:r>
    </w:p>
    <w:p w:rsidR="00D37040" w:rsidRDefault="00D37040" w:rsidP="00D37040">
      <w:pPr>
        <w:jc w:val="both"/>
      </w:pPr>
      <w:r>
        <w:t>Отмечается, что названные удостоверения моряки будут получать, в частности, в Архангельске, Большом порту «Санкт-Петербург», Владивостоке, Мурманске, Петропавловске-Камчатском и Севастополе.</w:t>
      </w:r>
    </w:p>
    <w:p w:rsidR="00D37040" w:rsidRDefault="00D37040" w:rsidP="00D37040">
      <w:pPr>
        <w:jc w:val="both"/>
      </w:pPr>
      <w:hyperlink r:id="rId29" w:history="1">
        <w:r w:rsidRPr="00256E5F">
          <w:rPr>
            <w:rStyle w:val="a9"/>
          </w:rPr>
          <w:t>https://www.pnp.ru/social/vydacha-diplomov-moryakam-budet-proizvoditsya-v-16-rossiyskikh-portakh.html</w:t>
        </w:r>
      </w:hyperlink>
    </w:p>
    <w:p w:rsidR="00D37040" w:rsidRPr="00EE03DB" w:rsidRDefault="00D37040" w:rsidP="00D37040">
      <w:pPr>
        <w:pStyle w:val="3"/>
        <w:jc w:val="both"/>
        <w:rPr>
          <w:rFonts w:ascii="Times New Roman" w:hAnsi="Times New Roman"/>
          <w:sz w:val="24"/>
          <w:szCs w:val="24"/>
        </w:rPr>
      </w:pPr>
      <w:bookmarkStart w:id="29" w:name="_Toc505842151"/>
      <w:r w:rsidRPr="00EE03DB">
        <w:rPr>
          <w:rFonts w:ascii="Times New Roman" w:hAnsi="Times New Roman"/>
          <w:sz w:val="24"/>
          <w:szCs w:val="24"/>
        </w:rPr>
        <w:t>ИНТЕРФАКС</w:t>
      </w:r>
      <w:r>
        <w:rPr>
          <w:rFonts w:ascii="Times New Roman" w:hAnsi="Times New Roman"/>
          <w:sz w:val="24"/>
          <w:szCs w:val="24"/>
        </w:rPr>
        <w:t xml:space="preserve"> – </w:t>
      </w:r>
      <w:r w:rsidRPr="00EE03DB">
        <w:rPr>
          <w:rFonts w:ascii="Times New Roman" w:hAnsi="Times New Roman"/>
          <w:sz w:val="24"/>
          <w:szCs w:val="24"/>
        </w:rPr>
        <w:t>ДАЛЬНИЙ ВОСТОК; 2018.02.08; САХАЛИНСКИЙ ТЕПЛОХОД С ПАССАЖИРАМИ ЗАСТРЯЛ ВО ЛЬДАХ БЛИЗ ЯПОНИИ</w:t>
      </w:r>
      <w:bookmarkEnd w:id="29"/>
    </w:p>
    <w:p w:rsidR="00D37040" w:rsidRDefault="00D37040" w:rsidP="00D37040">
      <w:pPr>
        <w:jc w:val="both"/>
      </w:pPr>
      <w:r>
        <w:t xml:space="preserve">Теплоход «Игорь Фархутдинов» со 127 пассажирами на борту пытается пробиться сквозь льды к сахалинскому Корсакову, сообщили агентству «Интерфакс – Дальний Восток» в </w:t>
      </w:r>
      <w:r w:rsidRPr="006674E6">
        <w:rPr>
          <w:b/>
        </w:rPr>
        <w:t>министерстве транспорта</w:t>
      </w:r>
      <w:r>
        <w:t xml:space="preserve"> и дорожного хозяйства Сахалинской области.</w:t>
      </w:r>
    </w:p>
    <w:p w:rsidR="00D37040" w:rsidRDefault="00D37040" w:rsidP="00D37040">
      <w:pPr>
        <w:jc w:val="both"/>
      </w:pPr>
      <w:r>
        <w:t>«Просьбу о помощи капитан судна не подавал, опасность пассажирам сейчас не угрожает, «Игорь Фархутдинов» относится к судам ледового класса», – сказал представитель областного министерства.</w:t>
      </w:r>
    </w:p>
    <w:p w:rsidR="00D37040" w:rsidRDefault="00D37040" w:rsidP="00D37040">
      <w:pPr>
        <w:jc w:val="both"/>
      </w:pPr>
      <w:r>
        <w:t>Он отметил, что, по данным судовладельца, запаса провианта и питьевой воды на теплоходе хватает.</w:t>
      </w:r>
    </w:p>
    <w:p w:rsidR="00D37040" w:rsidRDefault="00D37040" w:rsidP="00D37040">
      <w:pPr>
        <w:jc w:val="both"/>
      </w:pPr>
      <w:r>
        <w:t xml:space="preserve">По словам собеседника агентства, теплоход с пассажирами и 42 контейнерами на борту вышел из </w:t>
      </w:r>
      <w:proofErr w:type="spellStart"/>
      <w:r>
        <w:t>Малокурильской</w:t>
      </w:r>
      <w:proofErr w:type="spellEnd"/>
      <w:r>
        <w:t xml:space="preserve"> бухты острова Шикотан еще вечером в понедельник, и пытался пройти к Корсакову вблизи Японии, но там его подперли льды.</w:t>
      </w:r>
    </w:p>
    <w:p w:rsidR="00D37040" w:rsidRDefault="00D37040" w:rsidP="00D37040">
      <w:pPr>
        <w:jc w:val="both"/>
      </w:pPr>
      <w:r>
        <w:t>«Сложнейшая ледовая обстановка в том районе оценивается в 10 баллов», – подчеркнул представитель министерства региона.</w:t>
      </w:r>
    </w:p>
    <w:p w:rsidR="00D37040" w:rsidRDefault="00D37040" w:rsidP="00D37040">
      <w:pPr>
        <w:jc w:val="both"/>
      </w:pPr>
      <w:r>
        <w:t>Ночь на вторник «Игорь Фархутдинов» провел на траверзе, после чего судно продолжило путь в порт назначения, маневрируя и прорываясь сквозь льды.</w:t>
      </w:r>
    </w:p>
    <w:p w:rsidR="00D37040" w:rsidRDefault="00D37040" w:rsidP="00D37040">
      <w:pPr>
        <w:jc w:val="both"/>
      </w:pPr>
      <w:r>
        <w:t>Ожидается, что судну с пассажирами удастся достигнуть порта Корсаков в четверг вечером.</w:t>
      </w:r>
    </w:p>
    <w:p w:rsidR="00D37040" w:rsidRPr="001F4507" w:rsidRDefault="00D37040" w:rsidP="00D37040">
      <w:pPr>
        <w:pStyle w:val="3"/>
        <w:jc w:val="both"/>
        <w:rPr>
          <w:rFonts w:ascii="Times New Roman" w:hAnsi="Times New Roman"/>
          <w:sz w:val="24"/>
          <w:szCs w:val="24"/>
        </w:rPr>
      </w:pPr>
      <w:bookmarkStart w:id="30" w:name="_Toc505842153"/>
      <w:r w:rsidRPr="001F4507">
        <w:rPr>
          <w:rFonts w:ascii="Times New Roman" w:hAnsi="Times New Roman"/>
          <w:sz w:val="24"/>
          <w:szCs w:val="24"/>
        </w:rPr>
        <w:t xml:space="preserve">КОММЕРСАНТ; АННА ЗАНИНА; ЕЛИЗАВЕТА КУЗНЕЦОВА; 2018.02.07; </w:t>
      </w:r>
      <w:r w:rsidRPr="006674E6">
        <w:rPr>
          <w:rFonts w:ascii="Times New Roman" w:hAnsi="Times New Roman"/>
          <w:sz w:val="24"/>
          <w:szCs w:val="24"/>
        </w:rPr>
        <w:t>МИНТРАНС</w:t>
      </w:r>
      <w:r w:rsidRPr="001F4507">
        <w:rPr>
          <w:rFonts w:ascii="Times New Roman" w:hAnsi="Times New Roman"/>
          <w:sz w:val="24"/>
          <w:szCs w:val="24"/>
        </w:rPr>
        <w:t xml:space="preserve"> ОПРЕДЕЛИЛСЯ С НАЛОГОВЫМ НУЛЕМ</w:t>
      </w:r>
      <w:bookmarkEnd w:id="30"/>
    </w:p>
    <w:p w:rsidR="00D37040" w:rsidRDefault="00D37040" w:rsidP="00D37040">
      <w:pPr>
        <w:jc w:val="both"/>
      </w:pPr>
      <w:r>
        <w:t>Разработаны новые правила обнуления НДС в аэропортах</w:t>
      </w:r>
    </w:p>
    <w:p w:rsidR="00D37040" w:rsidRDefault="00D37040" w:rsidP="00D37040">
      <w:pPr>
        <w:jc w:val="both"/>
      </w:pPr>
      <w:r w:rsidRPr="006674E6">
        <w:rPr>
          <w:b/>
        </w:rPr>
        <w:t>Минтранс</w:t>
      </w:r>
      <w:r>
        <w:t xml:space="preserve"> предложил более четкие правила освобождения от НДС услуг, оказываемых в российских аэропортах. По идее министерства, налогом не будет облагаться только аэронавигационное обслуживание в воздушном пространстве РФ. Кроме того, нулевая ставка НДС будет применяться для ряда услуг в рамках международных воздушных перевозок. По расчетам Минфина, при реализации этой инициативы бюджет в 2018–2021 годах лишится части сборов по НДС, но в итоге получит 14 млрд руб. дополнительных доходов от роста пассажиропотока и развития смежных отраслей.</w:t>
      </w:r>
    </w:p>
    <w:p w:rsidR="00D37040" w:rsidRDefault="00D37040" w:rsidP="00D37040">
      <w:pPr>
        <w:jc w:val="both"/>
      </w:pPr>
      <w:r>
        <w:t xml:space="preserve">На regulation.gov.ru опубликован законопроект </w:t>
      </w:r>
      <w:r w:rsidRPr="006674E6">
        <w:rPr>
          <w:b/>
        </w:rPr>
        <w:t>Минтранса</w:t>
      </w:r>
      <w:r>
        <w:t>, касающийся налогообложения аэропортовых услуг. Сейчас от обложения НДС, согласно ст. 149 Налогового кодекса (НК), освобождены услуги, «оказываемые непосредственно в аэропортах РФ и воздушном пространстве РФ по обслуживанию воздушных судов, включая аэронавигационное обслуживание». Министерство же предлагает освободить от НДС только аэронавигационное обслуживание в российском воздушном пространстве. Прочие услуги в аэропортах, например, наземное обслуживание пассажиров, багажа, воздушных судов, тогда должны облагаться в общем порядке по ставке 18%.</w:t>
      </w:r>
    </w:p>
    <w:p w:rsidR="00D37040" w:rsidRDefault="00D37040" w:rsidP="00D37040">
      <w:pPr>
        <w:jc w:val="both"/>
      </w:pPr>
      <w:r>
        <w:t xml:space="preserve">Проблема с НДС для аэропортовых услуг существует давно. Как отмечается в пояснительной записке к законопроекту, значительная часть услуг в обязательном порядке освобождается от НДС. Как следствие, аэропорты должны вести раздельный учет «входящего» НДС, относящегося к необлагаемым услугам. В результате этот «входящий» НДС они вынуждены включать в себестоимость, что в итоге влечет удорожание услуг, отмечают юристы. «На практике многие аэропорты, однако, пренебрегают данным правилом, в нарушение норм закона выставляя НДС по необлагаемым </w:t>
      </w:r>
      <w:proofErr w:type="gramStart"/>
      <w:r>
        <w:t>услугам,–</w:t>
      </w:r>
      <w:proofErr w:type="gramEnd"/>
      <w:r>
        <w:t xml:space="preserve"> объясняет партнер </w:t>
      </w:r>
      <w:proofErr w:type="spellStart"/>
      <w:r>
        <w:t>юрфирмы</w:t>
      </w:r>
      <w:proofErr w:type="spellEnd"/>
      <w:r>
        <w:t xml:space="preserve"> </w:t>
      </w:r>
      <w:proofErr w:type="spellStart"/>
      <w:r>
        <w:t>Taxology</w:t>
      </w:r>
      <w:proofErr w:type="spellEnd"/>
      <w:r>
        <w:t xml:space="preserve"> Алексей Артюх.– В соответствии с судебной практикой Верховного суда РФ аэропорты обязаны перечислить выставленный НДС в бюджет, а авиакомпании вправе принять его к вычету. В свою очередь, аэропорты свой “входящий” НДС также могут принять к вычету уже без упомянутых ограничений».</w:t>
      </w:r>
    </w:p>
    <w:p w:rsidR="00D37040" w:rsidRDefault="00D37040" w:rsidP="00D37040">
      <w:pPr>
        <w:jc w:val="both"/>
      </w:pPr>
      <w:r>
        <w:t>По мнению юристов, такая модель поведения аэропортов не влечет значимых проблем для российских авиакомпаний – они вынуждены платить несколько больше за обслуживание, но взамен получают право на вычет налога в размере 18%. Но иностранные авиакомпании, которые не являются плательщиками НДС в России, не могут принять к вычету предъявленный им аэропортами налог, поэтому он для них становится в чистом виде дополнительным расходом.</w:t>
      </w:r>
    </w:p>
    <w:p w:rsidR="00D37040" w:rsidRDefault="00D37040" w:rsidP="00D37040">
      <w:pPr>
        <w:jc w:val="both"/>
      </w:pPr>
      <w:r>
        <w:t xml:space="preserve">Предложения </w:t>
      </w:r>
      <w:r w:rsidRPr="006674E6">
        <w:rPr>
          <w:b/>
        </w:rPr>
        <w:t>Минтранса</w:t>
      </w:r>
      <w:r>
        <w:t xml:space="preserve"> «позволят исключить разрыв в цепочке предъявления НДС и завышенное налогообложение добавленной стоимости», говорит Вадим </w:t>
      </w:r>
      <w:proofErr w:type="spellStart"/>
      <w:r>
        <w:t>Зарипов</w:t>
      </w:r>
      <w:proofErr w:type="spellEnd"/>
      <w:r>
        <w:t xml:space="preserve"> из </w:t>
      </w:r>
      <w:proofErr w:type="spellStart"/>
      <w:r>
        <w:t>юрфирмы</w:t>
      </w:r>
      <w:proofErr w:type="spellEnd"/>
      <w:r>
        <w:t xml:space="preserve"> «Пепеляев групп». «Сегодняшнее освобождение работает не как льгота, а наоборот, поскольку из-за этого между плательщиками В2В теряется значительная сумма налогового </w:t>
      </w:r>
      <w:proofErr w:type="gramStart"/>
      <w:r>
        <w:t>вычета,–</w:t>
      </w:r>
      <w:proofErr w:type="gramEnd"/>
      <w:r>
        <w:t xml:space="preserve"> продолжает юрист.– Освобождение от НДС нормально работает только на этапе В2С». Заметим, что эта проблема не раз приводила и к судебным разбирательствам (“Ъ” сообщал о подобных спорах еще в 2016 году). Господин </w:t>
      </w:r>
      <w:proofErr w:type="spellStart"/>
      <w:r>
        <w:t>Зарипов</w:t>
      </w:r>
      <w:proofErr w:type="spellEnd"/>
      <w:r>
        <w:t xml:space="preserve"> добавляет, что по навигационному сопровождению освобождение от НДС оставили, так как эти услуги оказывают учреждения </w:t>
      </w:r>
      <w:r w:rsidRPr="006674E6">
        <w:rPr>
          <w:b/>
        </w:rPr>
        <w:t>Росавиаци</w:t>
      </w:r>
      <w:r>
        <w:t>и.</w:t>
      </w:r>
    </w:p>
    <w:p w:rsidR="00D37040" w:rsidRDefault="00D37040" w:rsidP="00D37040">
      <w:pPr>
        <w:jc w:val="both"/>
      </w:pPr>
      <w:r>
        <w:t xml:space="preserve">Поправки </w:t>
      </w:r>
      <w:r w:rsidRPr="006674E6">
        <w:rPr>
          <w:b/>
        </w:rPr>
        <w:t>Минтранса</w:t>
      </w:r>
      <w:r>
        <w:t xml:space="preserve"> делают исключение для международных воздушных перевозок (МВП): ряд услуг, оказываемых в аэропортах России в рамках МВП, все же будут облагаться НДС по нулевой ставке.</w:t>
      </w:r>
    </w:p>
    <w:p w:rsidR="00D37040" w:rsidRDefault="00D37040" w:rsidP="00D37040">
      <w:pPr>
        <w:jc w:val="both"/>
      </w:pPr>
      <w:r>
        <w:t>В пакете опубликованных документов содержится и проект постановления правительства с перечнем таких услуг: обеспечение взлета, посадки и стоянки воздушных судов, предоставление аэровокзального комплекса, обеспечение авиабезопасности, заправка воздушных судов и хранение топлива. «Нулевая ставка НДС для МВП – это обычная международная практика</w:t>
      </w:r>
      <w:proofErr w:type="gramStart"/>
      <w:r>
        <w:t>»,–</w:t>
      </w:r>
      <w:proofErr w:type="gramEnd"/>
      <w:r>
        <w:t xml:space="preserve"> признает Вадим </w:t>
      </w:r>
      <w:proofErr w:type="spellStart"/>
      <w:r>
        <w:t>Зарипов</w:t>
      </w:r>
      <w:proofErr w:type="spellEnd"/>
      <w:r>
        <w:t>. Господин Артюх с ним согласен, добавляя, что это «должно удешевить международные перевозки и снять дополнительные финансовые сложности для иностранных перевозчиков».</w:t>
      </w:r>
    </w:p>
    <w:p w:rsidR="00D37040" w:rsidRDefault="00D37040" w:rsidP="00D37040">
      <w:pPr>
        <w:jc w:val="both"/>
      </w:pPr>
      <w:r>
        <w:t>Установление правительством четкого перечня услуг, облагаемых по нулевой ставке, юристы тоже поддерживают. «Как показывает многолетняя практика, очень часто возникают споры вокруг правильной квалификации тех или иных услуг с точки зрения налогообложения. Большая степень конкретизации в данном вопросе должна помочь снизить вероятность таких споров</w:t>
      </w:r>
      <w:proofErr w:type="gramStart"/>
      <w:r>
        <w:t>»,–</w:t>
      </w:r>
      <w:proofErr w:type="gramEnd"/>
      <w:r>
        <w:t xml:space="preserve"> указывает Алексей Артюх. По его мнению, в целом инициатива </w:t>
      </w:r>
      <w:r w:rsidRPr="006674E6">
        <w:rPr>
          <w:b/>
        </w:rPr>
        <w:t>Минтранса</w:t>
      </w:r>
      <w:r>
        <w:t xml:space="preserve"> выглядит здраво: </w:t>
      </w:r>
      <w:proofErr w:type="gramStart"/>
      <w:r>
        <w:t>«Во-первых</w:t>
      </w:r>
      <w:proofErr w:type="gramEnd"/>
      <w:r>
        <w:t>, она по сути идет навстречу сложившемуся положению в отрасли. А во-вторых, любое сокращение перечня необлагаемых НДС услуг и работ стоит лишь приветствовать, поскольку появление в экономике отдельных “вырванных” из цепочки налогообложения операций приводит в итоге лишь к диспропорциям в налогообложении участников оборота и, как это ни парадоксально, к увеличению налоговой нагрузки в целом». «Законопроект довольно продуман и надо побыстрее его принимать, так как сейчас аэропорты к чемпионату мира по футболу несут большие расходы</w:t>
      </w:r>
      <w:proofErr w:type="gramStart"/>
      <w:r>
        <w:t>»,–</w:t>
      </w:r>
      <w:proofErr w:type="gramEnd"/>
      <w:r>
        <w:t xml:space="preserve"> поддерживает его господин </w:t>
      </w:r>
      <w:proofErr w:type="spellStart"/>
      <w:r>
        <w:t>Зарипов</w:t>
      </w:r>
      <w:proofErr w:type="spellEnd"/>
      <w:r>
        <w:t>.</w:t>
      </w:r>
    </w:p>
    <w:p w:rsidR="00D37040" w:rsidRDefault="00D37040" w:rsidP="00D37040">
      <w:pPr>
        <w:jc w:val="both"/>
      </w:pPr>
      <w:r>
        <w:t xml:space="preserve">В </w:t>
      </w:r>
      <w:proofErr w:type="spellStart"/>
      <w:r>
        <w:t>Utair</w:t>
      </w:r>
      <w:proofErr w:type="spellEnd"/>
      <w:r>
        <w:t xml:space="preserve"> сообщили, что положительно относятся к инициативе. «Часть услуг аэропорта уже подлежит налогообложению, расширение списка не приведет к увеличению издержек перевозчика</w:t>
      </w:r>
      <w:proofErr w:type="gramStart"/>
      <w:r>
        <w:t>»,–</w:t>
      </w:r>
      <w:proofErr w:type="gramEnd"/>
      <w:r>
        <w:t xml:space="preserve"> отметили в авиакомпании. В аэропортовом холдинге «</w:t>
      </w:r>
      <w:proofErr w:type="spellStart"/>
      <w:r>
        <w:t>Новапорт</w:t>
      </w:r>
      <w:proofErr w:type="spellEnd"/>
      <w:r>
        <w:t>» Романа Троценко сообщили, что принимали участие в работе над инициативой и ее поддерживают.</w:t>
      </w:r>
    </w:p>
    <w:p w:rsidR="00D37040" w:rsidRDefault="00D37040" w:rsidP="00D37040">
      <w:pPr>
        <w:jc w:val="both"/>
      </w:pPr>
      <w:r>
        <w:t>В пояснительной записке к поправкам отмечается, что по итогам научной работы, проведенной Научно-исследовательским финансовым институтом при Минфине, в случае реализации законопроекта бюджет в итоге выиграет. За 2018–2021 годы он недополучит 29 млрд руб. НДС, но дополнительные поступления по налогу на прибыль составят 5,8 млрд руб., а в результате увеличения пассажиропотока и налоговых доходов от развития смежных отраслей бюджет получит дополнительно еще 37,4 млрд руб. Итоговый кумулятивный эффект (с учетом всех вероятных поступлений и уменьшений) для бюджетной системы будет положительным и составит 14,2 млрд руб. «Надо отметить, что это первый законопроект, в котором я вижу реальное финансово-экономическое обоснование и приведены расчеты, а не ритуальная фраза о том, что не потребуется расходов бюджета</w:t>
      </w:r>
      <w:proofErr w:type="gramStart"/>
      <w:r>
        <w:t>»,–</w:t>
      </w:r>
      <w:proofErr w:type="gramEnd"/>
      <w:r>
        <w:t xml:space="preserve"> обращает внимание Вадим </w:t>
      </w:r>
      <w:proofErr w:type="spellStart"/>
      <w:r>
        <w:t>Зарипов</w:t>
      </w:r>
      <w:proofErr w:type="spellEnd"/>
      <w:r>
        <w:t>.</w:t>
      </w:r>
    </w:p>
    <w:p w:rsidR="00D37040" w:rsidRDefault="00D37040" w:rsidP="00D37040">
      <w:pPr>
        <w:jc w:val="both"/>
      </w:pPr>
      <w:hyperlink r:id="rId30" w:history="1">
        <w:r w:rsidRPr="00212EFE">
          <w:rPr>
            <w:rStyle w:val="a9"/>
          </w:rPr>
          <w:t>https://www.kommersant.ru/doc/3541754</w:t>
        </w:r>
      </w:hyperlink>
    </w:p>
    <w:p w:rsidR="00D37040" w:rsidRPr="001F4507" w:rsidRDefault="00D37040" w:rsidP="00D37040">
      <w:pPr>
        <w:pStyle w:val="3"/>
        <w:jc w:val="both"/>
        <w:rPr>
          <w:rFonts w:ascii="Times New Roman" w:hAnsi="Times New Roman"/>
          <w:sz w:val="24"/>
          <w:szCs w:val="24"/>
        </w:rPr>
      </w:pPr>
      <w:bookmarkStart w:id="31" w:name="_Toc505842154"/>
      <w:r w:rsidRPr="001F4507">
        <w:rPr>
          <w:rFonts w:ascii="Times New Roman" w:hAnsi="Times New Roman"/>
          <w:sz w:val="24"/>
          <w:szCs w:val="24"/>
        </w:rPr>
        <w:t xml:space="preserve">ВЕДОМОСТИ; АЛЕКСАНДР ВОРОБЬЕВ; 2018.02.08; </w:t>
      </w:r>
      <w:r>
        <w:rPr>
          <w:rFonts w:ascii="Times New Roman" w:hAnsi="Times New Roman"/>
          <w:sz w:val="24"/>
          <w:szCs w:val="24"/>
        </w:rPr>
        <w:t>«</w:t>
      </w:r>
      <w:r w:rsidRPr="001F4507">
        <w:rPr>
          <w:rFonts w:ascii="Times New Roman" w:hAnsi="Times New Roman"/>
          <w:sz w:val="24"/>
          <w:szCs w:val="24"/>
        </w:rPr>
        <w:t>ПОБЕДА</w:t>
      </w:r>
      <w:r>
        <w:rPr>
          <w:rFonts w:ascii="Times New Roman" w:hAnsi="Times New Roman"/>
          <w:sz w:val="24"/>
          <w:szCs w:val="24"/>
        </w:rPr>
        <w:t>»</w:t>
      </w:r>
      <w:r w:rsidRPr="001F4507">
        <w:rPr>
          <w:rFonts w:ascii="Times New Roman" w:hAnsi="Times New Roman"/>
          <w:sz w:val="24"/>
          <w:szCs w:val="24"/>
        </w:rPr>
        <w:t xml:space="preserve"> РЕЗКО </w:t>
      </w:r>
      <w:bookmarkStart w:id="32" w:name="_Hlk505843191"/>
      <w:r w:rsidRPr="001F4507">
        <w:rPr>
          <w:rFonts w:ascii="Times New Roman" w:hAnsi="Times New Roman"/>
          <w:sz w:val="24"/>
          <w:szCs w:val="24"/>
        </w:rPr>
        <w:t>УВЕЛИЧИТ ВЕСНОЙ КОЛИЧЕСТВО РЕЙСОВ И НАПРАВЛЕНИЙ</w:t>
      </w:r>
      <w:bookmarkEnd w:id="31"/>
    </w:p>
    <w:p w:rsidR="00D37040" w:rsidRDefault="00D37040" w:rsidP="00D37040">
      <w:pPr>
        <w:jc w:val="both"/>
      </w:pPr>
      <w:r>
        <w:t>Прирост будет достигнут не только за счет полетов из Москвы, но и регионов</w:t>
      </w:r>
    </w:p>
    <w:p w:rsidR="00D37040" w:rsidRDefault="00D37040" w:rsidP="00D37040">
      <w:pPr>
        <w:jc w:val="both"/>
      </w:pPr>
      <w:r>
        <w:t>Сегодня, 8 февраля, «Победа» откроет продажу билетов на летний сезон этого года. Он длится с конца марта до конца октября. За семь месяцев компания выполнит в 1,6 раза больше рейсов, чем в прошлом году: 24 717 по 79 направлениям, рассказала представитель лоукостера Елена Сел</w:t>
      </w:r>
      <w:r w:rsidRPr="006674E6">
        <w:rPr>
          <w:b/>
        </w:rPr>
        <w:t>иванов</w:t>
      </w:r>
      <w:r>
        <w:t xml:space="preserve">а. Количество рейсов вырастет благодаря увеличению парка. Сейчас у перевозчика 16 самолетов </w:t>
      </w:r>
      <w:proofErr w:type="spellStart"/>
      <w:r>
        <w:t>Boeing</w:t>
      </w:r>
      <w:proofErr w:type="spellEnd"/>
      <w:r>
        <w:t xml:space="preserve"> 737, к началу июня будет 20, а прошлым летом было 12.</w:t>
      </w:r>
    </w:p>
    <w:p w:rsidR="00D37040" w:rsidRDefault="00D37040" w:rsidP="00D37040">
      <w:pPr>
        <w:jc w:val="both"/>
      </w:pPr>
      <w:r>
        <w:t xml:space="preserve">Доля полетов не из Москвы вырастет с 19 до 24%. Наибольший рост региональных перевозок обеспечит Санкт-Петербург, количество направлений из которого вырастет с 8 до 15, а количество рейсов – в 2,8 раза. Из аэропорта «Пулково» «Победа» начнет летать в Калининград, Пизу, </w:t>
      </w:r>
      <w:proofErr w:type="spellStart"/>
      <w:r>
        <w:t>Жирону</w:t>
      </w:r>
      <w:proofErr w:type="spellEnd"/>
      <w:r>
        <w:t xml:space="preserve">, Тбилиси, Кельн, </w:t>
      </w:r>
      <w:proofErr w:type="spellStart"/>
      <w:r>
        <w:t>Гюмри</w:t>
      </w:r>
      <w:proofErr w:type="spellEnd"/>
      <w:r>
        <w:t xml:space="preserve"> и Минск (если удастся договориться с аэропортом Минска о тарифах), продолжает Сел</w:t>
      </w:r>
      <w:r w:rsidRPr="006674E6">
        <w:rPr>
          <w:b/>
        </w:rPr>
        <w:t>иванов</w:t>
      </w:r>
      <w:r>
        <w:t>а. Активно летать между регионами лоукостер начал в летнем сезоне прошлого года, когда увеличил количество рейсов без посадки в Москве с 2000 до 3000.</w:t>
      </w:r>
    </w:p>
    <w:p w:rsidR="00D37040" w:rsidRDefault="00D37040" w:rsidP="00D37040">
      <w:pPr>
        <w:jc w:val="both"/>
      </w:pPr>
      <w:r>
        <w:t xml:space="preserve">Изначально одной из важнейших задач лоукостера было повышение транспортной доступности регионов и повышение </w:t>
      </w:r>
      <w:proofErr w:type="spellStart"/>
      <w:r>
        <w:t>авиамобильности</w:t>
      </w:r>
      <w:proofErr w:type="spellEnd"/>
      <w:r>
        <w:t>, говорит Сел</w:t>
      </w:r>
      <w:r w:rsidRPr="006674E6">
        <w:rPr>
          <w:b/>
        </w:rPr>
        <w:t>иванов</w:t>
      </w:r>
      <w:r>
        <w:t>а. Как только появляется низкий тариф, он начинает стимулировать спрос. «Даже когда новое направление вызывает сомнение (так было, например, с рейсом Красноярск – Новосибирск), потом мы все равно видим очень хорошую загрузку», – отмечает Сел</w:t>
      </w:r>
      <w:r w:rsidRPr="006674E6">
        <w:rPr>
          <w:b/>
        </w:rPr>
        <w:t>иванов</w:t>
      </w:r>
      <w:r>
        <w:t>а. Низкие тарифы стимулируют внеплановые путешествия, например, на выходных. К тому же более трети маршрутов «Победы» – уникальные, добавляет она.</w:t>
      </w:r>
    </w:p>
    <w:p w:rsidR="00D37040" w:rsidRDefault="00D37040" w:rsidP="00D37040">
      <w:pPr>
        <w:jc w:val="both"/>
      </w:pPr>
      <w:r>
        <w:t>Сел</w:t>
      </w:r>
      <w:r w:rsidRPr="006674E6">
        <w:rPr>
          <w:b/>
        </w:rPr>
        <w:t>иванов</w:t>
      </w:r>
      <w:r>
        <w:t>а не говорит, являются ли московские рейсы более востребованными и доходными для авиакомпании, но уверяет, что средняя загрузка региональных направлений не уступает средней по всей сети (95%).</w:t>
      </w:r>
    </w:p>
    <w:p w:rsidR="00D37040" w:rsidRDefault="00D37040" w:rsidP="00D37040">
      <w:pPr>
        <w:jc w:val="both"/>
      </w:pPr>
      <w:r>
        <w:t xml:space="preserve">Из Москвы появится 12 новых направлений, в том числе международные, </w:t>
      </w:r>
      <w:proofErr w:type="gramStart"/>
      <w:r>
        <w:t>например</w:t>
      </w:r>
      <w:proofErr w:type="gramEnd"/>
      <w:r>
        <w:t xml:space="preserve"> в </w:t>
      </w:r>
      <w:proofErr w:type="spellStart"/>
      <w:r>
        <w:t>Тревизо</w:t>
      </w:r>
      <w:proofErr w:type="spellEnd"/>
      <w:r>
        <w:t xml:space="preserve"> и Лейпциг. Чуть раньше – со второй половины февраля – «Победа» начнет летать в Карловы Вары.</w:t>
      </w:r>
    </w:p>
    <w:p w:rsidR="00D37040" w:rsidRDefault="00D37040" w:rsidP="00D37040">
      <w:pPr>
        <w:jc w:val="both"/>
      </w:pPr>
      <w:r>
        <w:t xml:space="preserve">«Аэрофлот» и его крупнейшая «дочка», «Россия», наоборот, концентрируются на перевозках через московские </w:t>
      </w:r>
      <w:proofErr w:type="spellStart"/>
      <w:r>
        <w:t>хабы</w:t>
      </w:r>
      <w:proofErr w:type="spellEnd"/>
      <w:r>
        <w:t xml:space="preserve"> – «Шереметьево» и «Внуково».</w:t>
      </w:r>
    </w:p>
    <w:p w:rsidR="00D37040" w:rsidRDefault="00D37040" w:rsidP="00D37040">
      <w:pPr>
        <w:jc w:val="both"/>
      </w:pPr>
      <w:r>
        <w:t>Обслуживание в региональных аэропортах в целом дороже, чем в Москве. Но «Победа» выбивает и в регионах очень выгодные тарифы, так что этот фактор не снизит ее доходность, полагает исполнительный директор агентства «</w:t>
      </w:r>
      <w:proofErr w:type="spellStart"/>
      <w:r>
        <w:t>Авиапорт</w:t>
      </w:r>
      <w:proofErr w:type="spellEnd"/>
      <w:r>
        <w:t>» Олег Пантелеев. Спрос на региональных направлениях небольшой в силу меньших доходов населения. Поэтому он часто неинтересен другим перевозчикам. Но «Победа» за счет низких расходов и, соответственно, низкой цены билетов захватывает эту клиентскую базу, продолжает Пантелеев.</w:t>
      </w:r>
    </w:p>
    <w:p w:rsidR="00D37040" w:rsidRDefault="00D37040" w:rsidP="00D37040">
      <w:pPr>
        <w:jc w:val="both"/>
      </w:pPr>
      <w:r>
        <w:t>«На направлениях из Москвы огромная конкуренция, по ключевым направлениям у других перевозчиков есть схожие с «Победой» ценовые предложения при менее жестких требованиях к перевозке багажа и ручной клади», – говорит аналитик АКРА Александр Гущин. Из регионов и Санкт-Петербурга конкуренция значительно ниже, продолжает он. А новые направления из этого города, по его мнению, скорее призваны конкурировать с европейскими лоукостерами, которые предлагают большое количество маршрутов с пересадкой в своих базовых аэропортах.</w:t>
      </w:r>
    </w:p>
    <w:p w:rsidR="00D37040" w:rsidRDefault="00D37040" w:rsidP="00D37040">
      <w:pPr>
        <w:jc w:val="both"/>
      </w:pPr>
      <w:hyperlink r:id="rId31" w:history="1">
        <w:r w:rsidRPr="00212EFE">
          <w:rPr>
            <w:rStyle w:val="a9"/>
          </w:rPr>
          <w:t>https://www.vedomosti.ru/business/articles/2018/02/08/750285-pobeda-reisov</w:t>
        </w:r>
      </w:hyperlink>
    </w:p>
    <w:p w:rsidR="00D37040" w:rsidRPr="001F4507" w:rsidRDefault="00D37040" w:rsidP="00D37040">
      <w:pPr>
        <w:pStyle w:val="3"/>
        <w:jc w:val="both"/>
        <w:rPr>
          <w:rFonts w:ascii="Times New Roman" w:hAnsi="Times New Roman"/>
          <w:sz w:val="24"/>
          <w:szCs w:val="24"/>
        </w:rPr>
      </w:pPr>
      <w:bookmarkStart w:id="33" w:name="_Toc505842155"/>
      <w:bookmarkEnd w:id="32"/>
      <w:r w:rsidRPr="001F4507">
        <w:rPr>
          <w:rFonts w:ascii="Times New Roman" w:hAnsi="Times New Roman"/>
          <w:sz w:val="24"/>
          <w:szCs w:val="24"/>
        </w:rPr>
        <w:t xml:space="preserve">ВЕДОМОСТИ; АЛЕКСАНДР ВОРОБЬЕВ; 2018.02.07; АВИАКОМПАНИЯ </w:t>
      </w:r>
      <w:r>
        <w:rPr>
          <w:rFonts w:ascii="Times New Roman" w:hAnsi="Times New Roman"/>
          <w:sz w:val="24"/>
          <w:szCs w:val="24"/>
        </w:rPr>
        <w:t>«</w:t>
      </w:r>
      <w:r w:rsidRPr="001F4507">
        <w:rPr>
          <w:rFonts w:ascii="Times New Roman" w:hAnsi="Times New Roman"/>
          <w:sz w:val="24"/>
          <w:szCs w:val="24"/>
        </w:rPr>
        <w:t>РОССИЯ</w:t>
      </w:r>
      <w:r>
        <w:rPr>
          <w:rFonts w:ascii="Times New Roman" w:hAnsi="Times New Roman"/>
          <w:sz w:val="24"/>
          <w:szCs w:val="24"/>
        </w:rPr>
        <w:t>»</w:t>
      </w:r>
      <w:r w:rsidRPr="001F4507">
        <w:rPr>
          <w:rFonts w:ascii="Times New Roman" w:hAnsi="Times New Roman"/>
          <w:sz w:val="24"/>
          <w:szCs w:val="24"/>
        </w:rPr>
        <w:t xml:space="preserve"> ОСЕНЬЮ ПЕРЕЙДЕТ ИЗ </w:t>
      </w:r>
      <w:r>
        <w:rPr>
          <w:rFonts w:ascii="Times New Roman" w:hAnsi="Times New Roman"/>
          <w:sz w:val="24"/>
          <w:szCs w:val="24"/>
        </w:rPr>
        <w:t>«</w:t>
      </w:r>
      <w:r w:rsidRPr="001F4507">
        <w:rPr>
          <w:rFonts w:ascii="Times New Roman" w:hAnsi="Times New Roman"/>
          <w:sz w:val="24"/>
          <w:szCs w:val="24"/>
        </w:rPr>
        <w:t>ВНУКОВО</w:t>
      </w:r>
      <w:r>
        <w:rPr>
          <w:rFonts w:ascii="Times New Roman" w:hAnsi="Times New Roman"/>
          <w:sz w:val="24"/>
          <w:szCs w:val="24"/>
        </w:rPr>
        <w:t>»</w:t>
      </w:r>
      <w:r w:rsidRPr="001F4507">
        <w:rPr>
          <w:rFonts w:ascii="Times New Roman" w:hAnsi="Times New Roman"/>
          <w:sz w:val="24"/>
          <w:szCs w:val="24"/>
        </w:rPr>
        <w:t xml:space="preserve"> В </w:t>
      </w:r>
      <w:r>
        <w:rPr>
          <w:rFonts w:ascii="Times New Roman" w:hAnsi="Times New Roman"/>
          <w:sz w:val="24"/>
          <w:szCs w:val="24"/>
        </w:rPr>
        <w:t>«</w:t>
      </w:r>
      <w:r w:rsidRPr="001F4507">
        <w:rPr>
          <w:rFonts w:ascii="Times New Roman" w:hAnsi="Times New Roman"/>
          <w:sz w:val="24"/>
          <w:szCs w:val="24"/>
        </w:rPr>
        <w:t>ШЕРЕМЕТЬЕВО</w:t>
      </w:r>
      <w:r>
        <w:rPr>
          <w:rFonts w:ascii="Times New Roman" w:hAnsi="Times New Roman"/>
          <w:sz w:val="24"/>
          <w:szCs w:val="24"/>
        </w:rPr>
        <w:t>»</w:t>
      </w:r>
      <w:bookmarkEnd w:id="33"/>
    </w:p>
    <w:p w:rsidR="00D37040" w:rsidRDefault="00D37040" w:rsidP="00D37040">
      <w:pPr>
        <w:jc w:val="both"/>
      </w:pPr>
      <w:r>
        <w:t>Ей будет удобнее летать из одного аэропорта с материнской авиакомпанией «Аэрофлот»</w:t>
      </w:r>
    </w:p>
    <w:p w:rsidR="00D37040" w:rsidRDefault="00D37040" w:rsidP="00D37040">
      <w:pPr>
        <w:jc w:val="both"/>
      </w:pPr>
      <w:r>
        <w:t>«Мы планируем, что с осени этого года весь объем перевозок авиакомпании «Россия» будет переведен из аэропорта «Внуково» в «Шереметьево», – рассказал «Авиатранспортному обозрению» заместитель гендиректора «Шереметьево» Дмитрий Кайгородов. – Под «Россию» мы зарезервировали площади в терминалах D и F – офисы и складские помещения, выделили мощности на перроне [для стоянки самолетов]».</w:t>
      </w:r>
    </w:p>
    <w:p w:rsidR="00D37040" w:rsidRDefault="00D37040" w:rsidP="00D37040">
      <w:pPr>
        <w:jc w:val="both"/>
      </w:pPr>
      <w:r>
        <w:t>«Шереметьево» также, по его словам, сформировало план по набору дополнительного персонала для обслуживания рейсов «России».</w:t>
      </w:r>
    </w:p>
    <w:p w:rsidR="00D37040" w:rsidRDefault="00D37040" w:rsidP="00D37040">
      <w:pPr>
        <w:jc w:val="both"/>
      </w:pPr>
      <w:r>
        <w:t xml:space="preserve">Представитель «Шереметьево» Анна </w:t>
      </w:r>
      <w:proofErr w:type="spellStart"/>
      <w:r>
        <w:t>Захаренкова</w:t>
      </w:r>
      <w:proofErr w:type="spellEnd"/>
      <w:r>
        <w:t xml:space="preserve"> подтвердила «Ведомостям» эти планы.</w:t>
      </w:r>
    </w:p>
    <w:p w:rsidR="00D37040" w:rsidRDefault="00D37040" w:rsidP="00D37040">
      <w:pPr>
        <w:jc w:val="both"/>
      </w:pPr>
      <w:r>
        <w:t>Гендиректор «Внуково» Василий Александр сегодня на форуме NAIS подтвердил, что «Россия» планирует перейти в «Шереметьево». В связи с этим «Внуково» в этом году планирует нарастить трафик всего на 2% до 18,5 млн человек. В 2017 г. пассажиропоток аэропорта вырос на 30,1% до 18,12 млн человек.</w:t>
      </w:r>
    </w:p>
    <w:p w:rsidR="00D37040" w:rsidRDefault="00D37040" w:rsidP="00D37040">
      <w:pPr>
        <w:jc w:val="both"/>
      </w:pPr>
      <w:r>
        <w:t xml:space="preserve">«Россия» – вторая крупнейшая авиакомпания страны после «Аэрофлота», которому она принадлежит на 75% минус 1 акция (блокпакет у правительства Санкт-Петербурга). В 2017 г. «Россия» перевезла 11,15 млн человек (+37,7%), с марта 2016 г. «Россия» летает из «Внуково», до этого три авиакомпании (собственно «Россия», </w:t>
      </w:r>
      <w:proofErr w:type="spellStart"/>
      <w:r>
        <w:t>Orenair</w:t>
      </w:r>
      <w:proofErr w:type="spellEnd"/>
      <w:r>
        <w:t xml:space="preserve"> и «</w:t>
      </w:r>
      <w:proofErr w:type="spellStart"/>
      <w:r>
        <w:t>Донавиа</w:t>
      </w:r>
      <w:proofErr w:type="spellEnd"/>
      <w:r>
        <w:t>»), которые «Аэрофлот» объединил в одну, летали из других московских аэропортов.</w:t>
      </w:r>
    </w:p>
    <w:p w:rsidR="00D37040" w:rsidRDefault="00D37040" w:rsidP="00D37040">
      <w:pPr>
        <w:jc w:val="both"/>
      </w:pPr>
      <w:r>
        <w:t xml:space="preserve"> «Аэрофлот» определяет коммерческую политику «России», все рейсы «России» выполняются по код-</w:t>
      </w:r>
      <w:proofErr w:type="spellStart"/>
      <w:r>
        <w:t>шеринговому</w:t>
      </w:r>
      <w:proofErr w:type="spellEnd"/>
      <w:r>
        <w:t xml:space="preserve"> соглашению с «Аэрофлотом» и продаются на сайте последнего. У компаний единая программа лояльности «Аэрофлот бонус». Более того, «Аэрофлот» выкупает все емкости «России» и затем сам перепродает ее билеты (загрузка кресел последней составила в прошлом году 84,4%). «Аэрофлот» отчитывается по МСФО и такие внутренние продажи не влияют на итоговый консолидированный финансовый результат, объяснял человек, близкий к группе «Аэрофлот».</w:t>
      </w:r>
    </w:p>
    <w:p w:rsidR="00D37040" w:rsidRDefault="00D37040" w:rsidP="00D37040">
      <w:pPr>
        <w:jc w:val="both"/>
      </w:pPr>
      <w:r>
        <w:t xml:space="preserve">Из «Шереметьево» летает сам «Аэрофлот». «Так как бизнес «России» сильно интегрирован в «Аэрофлот», то обеим компаниям будет удобнее функционировать из одного </w:t>
      </w:r>
      <w:proofErr w:type="spellStart"/>
      <w:r>
        <w:t>хаба</w:t>
      </w:r>
      <w:proofErr w:type="spellEnd"/>
      <w:r>
        <w:t xml:space="preserve"> в Москве», – говорит аналитик АКРА Александр Гущин. Весной «Шереметьево» введет новый терминал В пропускной способностью 20 млн человек в год, до этого аэропорт не смог бы принять такого крупного перевозчика, добавляет Гущин.</w:t>
      </w:r>
    </w:p>
    <w:p w:rsidR="00D37040" w:rsidRDefault="00D37040" w:rsidP="00D37040">
      <w:pPr>
        <w:jc w:val="both"/>
      </w:pPr>
      <w:r>
        <w:t>«Аэрофлот» позиционируется как премиальный регулярный перевозчик. «Россия» работает в эконом-сегменте, при этом значительную часть ее трафика формируют чартерные рейсы по контракту с туроператором «</w:t>
      </w:r>
      <w:proofErr w:type="spellStart"/>
      <w:r>
        <w:t>Библиоглобус</w:t>
      </w:r>
      <w:proofErr w:type="spellEnd"/>
      <w:r>
        <w:t>». За девять месяцев 2017 г. доля чартерных перевозок составила 44,6%.</w:t>
      </w:r>
    </w:p>
    <w:p w:rsidR="00D37040" w:rsidRDefault="00D37040" w:rsidP="00D37040">
      <w:pPr>
        <w:jc w:val="both"/>
      </w:pPr>
      <w:hyperlink r:id="rId32" w:history="1">
        <w:r w:rsidRPr="00212EFE">
          <w:rPr>
            <w:rStyle w:val="a9"/>
          </w:rPr>
          <w:t>https://www.vedomosti.ru/business/articles/2018/02/07/750263-aviakompaniya-rossiya-osenyu</w:t>
        </w:r>
      </w:hyperlink>
    </w:p>
    <w:p w:rsidR="00D37040" w:rsidRPr="001F4507" w:rsidRDefault="00D37040" w:rsidP="00D37040">
      <w:pPr>
        <w:pStyle w:val="3"/>
        <w:jc w:val="both"/>
        <w:rPr>
          <w:rFonts w:ascii="Times New Roman" w:hAnsi="Times New Roman"/>
          <w:sz w:val="24"/>
          <w:szCs w:val="24"/>
        </w:rPr>
      </w:pPr>
      <w:bookmarkStart w:id="34" w:name="_Toc505842156"/>
      <w:r w:rsidRPr="001F4507">
        <w:rPr>
          <w:rFonts w:ascii="Times New Roman" w:hAnsi="Times New Roman"/>
          <w:sz w:val="24"/>
          <w:szCs w:val="24"/>
        </w:rPr>
        <w:t xml:space="preserve">КОММЕРСАНТ; ЕКАТЕРИНА ЕРЕМЕНКО; ЕЛИЗАВЕТА КУЗНЕЦОВА;2018.02.08; </w:t>
      </w:r>
      <w:r>
        <w:rPr>
          <w:rFonts w:ascii="Times New Roman" w:hAnsi="Times New Roman"/>
          <w:sz w:val="24"/>
          <w:szCs w:val="24"/>
        </w:rPr>
        <w:t>«</w:t>
      </w:r>
      <w:r w:rsidRPr="001F4507">
        <w:rPr>
          <w:rFonts w:ascii="Times New Roman" w:hAnsi="Times New Roman"/>
          <w:sz w:val="24"/>
          <w:szCs w:val="24"/>
        </w:rPr>
        <w:t>АНГАРА</w:t>
      </w:r>
      <w:r>
        <w:rPr>
          <w:rFonts w:ascii="Times New Roman" w:hAnsi="Times New Roman"/>
          <w:sz w:val="24"/>
          <w:szCs w:val="24"/>
        </w:rPr>
        <w:t>»</w:t>
      </w:r>
      <w:r w:rsidRPr="001F4507">
        <w:rPr>
          <w:rFonts w:ascii="Times New Roman" w:hAnsi="Times New Roman"/>
          <w:sz w:val="24"/>
          <w:szCs w:val="24"/>
        </w:rPr>
        <w:t xml:space="preserve"> ДОЛЕТЕЛА ДО </w:t>
      </w:r>
      <w:r>
        <w:rPr>
          <w:rFonts w:ascii="Times New Roman" w:hAnsi="Times New Roman"/>
          <w:sz w:val="24"/>
          <w:szCs w:val="24"/>
        </w:rPr>
        <w:t>«</w:t>
      </w:r>
      <w:r w:rsidRPr="001F4507">
        <w:rPr>
          <w:rFonts w:ascii="Times New Roman" w:hAnsi="Times New Roman"/>
          <w:sz w:val="24"/>
          <w:szCs w:val="24"/>
        </w:rPr>
        <w:t>БАЙКАЛА</w:t>
      </w:r>
      <w:r>
        <w:rPr>
          <w:rFonts w:ascii="Times New Roman" w:hAnsi="Times New Roman"/>
          <w:sz w:val="24"/>
          <w:szCs w:val="24"/>
        </w:rPr>
        <w:t>»</w:t>
      </w:r>
      <w:bookmarkEnd w:id="34"/>
    </w:p>
    <w:p w:rsidR="00D37040" w:rsidRDefault="00D37040" w:rsidP="00D37040">
      <w:pPr>
        <w:jc w:val="both"/>
      </w:pPr>
      <w:r>
        <w:t xml:space="preserve">Иркутский экс-губернатор Сергей </w:t>
      </w:r>
      <w:proofErr w:type="spellStart"/>
      <w:r>
        <w:t>Ерощенко</w:t>
      </w:r>
      <w:proofErr w:type="spellEnd"/>
      <w:r>
        <w:t xml:space="preserve"> создает еще одну авиакомпанию</w:t>
      </w:r>
    </w:p>
    <w:p w:rsidR="00D37040" w:rsidRDefault="00D37040" w:rsidP="00D37040">
      <w:pPr>
        <w:jc w:val="both"/>
      </w:pPr>
      <w:r>
        <w:t xml:space="preserve">На авиарынке РФ может появиться новая региональная авиакомпания «Байкал». Ее создает в Бурятии экс-губернатор Иркутской области Сергей </w:t>
      </w:r>
      <w:proofErr w:type="spellStart"/>
      <w:r>
        <w:t>Ерощенко</w:t>
      </w:r>
      <w:proofErr w:type="spellEnd"/>
      <w:r>
        <w:t>, уже владеющий иркутским перевозчиком «Ангара». Регион намерен привлечь к проекту «Байкал» холдинг «</w:t>
      </w:r>
      <w:proofErr w:type="spellStart"/>
      <w:r>
        <w:t>Новапорт</w:t>
      </w:r>
      <w:proofErr w:type="spellEnd"/>
      <w:r>
        <w:t>» Романа Троценко, владеющий аэропортом Улан-Удэ, и других местных перевозчиков, но, к примеру, в «</w:t>
      </w:r>
      <w:proofErr w:type="spellStart"/>
      <w:r>
        <w:t>Байкалавиакоме</w:t>
      </w:r>
      <w:proofErr w:type="spellEnd"/>
      <w:r>
        <w:t xml:space="preserve">» заявили, что господин </w:t>
      </w:r>
      <w:proofErr w:type="spellStart"/>
      <w:r>
        <w:t>Ерощенко</w:t>
      </w:r>
      <w:proofErr w:type="spellEnd"/>
      <w:r>
        <w:t xml:space="preserve"> не согласился пустить их в капитал новой компании. Эксперты замечают, что региональным перевозкам нужны дотации. В 2018 году Бурятия готова выделить на поддержку местных авиалиний 60 млн руб.</w:t>
      </w:r>
    </w:p>
    <w:p w:rsidR="00D37040" w:rsidRDefault="00D37040" w:rsidP="00D37040">
      <w:pPr>
        <w:jc w:val="both"/>
      </w:pPr>
      <w:r>
        <w:t>Структуры холдинга «</w:t>
      </w:r>
      <w:proofErr w:type="spellStart"/>
      <w:r>
        <w:t>Истлэнд</w:t>
      </w:r>
      <w:proofErr w:type="spellEnd"/>
      <w:r>
        <w:t xml:space="preserve">», подконтрольного экс-главе Иркутской области Сергею </w:t>
      </w:r>
      <w:proofErr w:type="spellStart"/>
      <w:r>
        <w:t>Ерощенко</w:t>
      </w:r>
      <w:proofErr w:type="spellEnd"/>
      <w:r>
        <w:t xml:space="preserve">, зарегистрировали в Бурятии авиакомпанию «Байкал», сообщила пресс-служба правительства региона. Договоренность о создании перевозчика достигнута на встрече главы Бурятии, бывшего заместителя главы </w:t>
      </w:r>
      <w:r w:rsidRPr="006674E6">
        <w:rPr>
          <w:b/>
        </w:rPr>
        <w:t>Минтранса</w:t>
      </w:r>
      <w:r>
        <w:t xml:space="preserve"> РФ Алексея </w:t>
      </w:r>
      <w:proofErr w:type="spellStart"/>
      <w:r>
        <w:t>Цыденова</w:t>
      </w:r>
      <w:proofErr w:type="spellEnd"/>
      <w:r>
        <w:t xml:space="preserve"> и владельца холдинга «</w:t>
      </w:r>
      <w:proofErr w:type="spellStart"/>
      <w:r>
        <w:t>Новапорт</w:t>
      </w:r>
      <w:proofErr w:type="spellEnd"/>
      <w:r>
        <w:t>» Романа Троценко. «Байкал» будет базироваться в аэропорту Улан-Удэ, который в 2017 году «</w:t>
      </w:r>
      <w:proofErr w:type="spellStart"/>
      <w:r>
        <w:t>Новапорт</w:t>
      </w:r>
      <w:proofErr w:type="spellEnd"/>
      <w:r>
        <w:t xml:space="preserve">» купил у «Метрополя» Михаила </w:t>
      </w:r>
      <w:proofErr w:type="spellStart"/>
      <w:r>
        <w:t>Слипенчука</w:t>
      </w:r>
      <w:proofErr w:type="spellEnd"/>
      <w:r>
        <w:t>. В холдинге отказались от комментариев.</w:t>
      </w:r>
    </w:p>
    <w:p w:rsidR="00D37040" w:rsidRDefault="00D37040" w:rsidP="00D37040">
      <w:pPr>
        <w:jc w:val="both"/>
      </w:pPr>
      <w:r>
        <w:t xml:space="preserve">«Байкал» планирует начать полеты в августе, когда получит сертификат эксплуатанта. На первом этапе парк будет состоять из трех Ан-24. «Байкал» будет летать в Нижнеангарск и </w:t>
      </w:r>
      <w:proofErr w:type="spellStart"/>
      <w:r>
        <w:t>Таксимо</w:t>
      </w:r>
      <w:proofErr w:type="spellEnd"/>
      <w:r>
        <w:t xml:space="preserve"> (пассажиропоток обоих не более 6 тыс. человек в год). На местные авиаперевозки регион в 2018 году дает 60 млн руб. По данным </w:t>
      </w:r>
      <w:proofErr w:type="spellStart"/>
      <w:r w:rsidRPr="006674E6">
        <w:rPr>
          <w:b/>
        </w:rPr>
        <w:t>минтранса</w:t>
      </w:r>
      <w:proofErr w:type="spellEnd"/>
      <w:r>
        <w:t xml:space="preserve"> Бурятии, за счет дотаций цена билета в одну сторону снизилась до 6–7 тыс. руб., загрузка кресел выросла до 75%.</w:t>
      </w:r>
    </w:p>
    <w:p w:rsidR="00D37040" w:rsidRDefault="00D37040" w:rsidP="00D37040">
      <w:pPr>
        <w:jc w:val="both"/>
      </w:pPr>
      <w:r>
        <w:t>В создании «Байкала» участвуют иркутская авиакомпания «Ангара» (входит в «</w:t>
      </w:r>
      <w:proofErr w:type="spellStart"/>
      <w:r>
        <w:t>Истлэнд</w:t>
      </w:r>
      <w:proofErr w:type="spellEnd"/>
      <w:r>
        <w:t>»), бурятские «</w:t>
      </w:r>
      <w:proofErr w:type="spellStart"/>
      <w:r>
        <w:t>Байкалавиаком</w:t>
      </w:r>
      <w:proofErr w:type="spellEnd"/>
      <w:r>
        <w:t>», ПАНХ (перевозит грузы) и «Бурятские авиалинии». Последняя компания в стадии банкротства, но ее собственники при поддержке региона создали в 2017 году «</w:t>
      </w:r>
      <w:proofErr w:type="spellStart"/>
      <w:r>
        <w:t>Байкалавиаком</w:t>
      </w:r>
      <w:proofErr w:type="spellEnd"/>
      <w:r>
        <w:t xml:space="preserve">» (по </w:t>
      </w:r>
      <w:proofErr w:type="spellStart"/>
      <w:r>
        <w:t>Картотека.ру</w:t>
      </w:r>
      <w:proofErr w:type="spellEnd"/>
      <w:r>
        <w:t>, владелец Роман Дягилев), пока не получившую сертификат эксплуатанта.</w:t>
      </w:r>
    </w:p>
    <w:p w:rsidR="00D37040" w:rsidRDefault="00D37040" w:rsidP="00D37040">
      <w:pPr>
        <w:jc w:val="both"/>
      </w:pPr>
      <w:r>
        <w:t xml:space="preserve">В 2017 году компании с пассажиропотоком до нескольких тысяч человек в год перевезли около 700 тыс. человек (0,7% от всех перевозок). Региональный авиатранспорт и малые аэродромы получают господдержку: </w:t>
      </w:r>
      <w:r w:rsidRPr="006674E6">
        <w:rPr>
          <w:b/>
        </w:rPr>
        <w:t>Росавиаци</w:t>
      </w:r>
      <w:r>
        <w:t>я субсидирует семь ФКП на Крайнем Севере и в Арктике (66 аэропортов и 15 посадочных площадок). В 2016 году субсидии были 3,4 млрд руб., перевезено 710 тыс. пассажиров и 9,7 тыс. тонн грузов.</w:t>
      </w:r>
    </w:p>
    <w:p w:rsidR="00D37040" w:rsidRDefault="00D37040" w:rsidP="00D37040">
      <w:pPr>
        <w:jc w:val="both"/>
      </w:pPr>
      <w:r>
        <w:t xml:space="preserve">В </w:t>
      </w:r>
      <w:proofErr w:type="spellStart"/>
      <w:r w:rsidRPr="006674E6">
        <w:rPr>
          <w:b/>
        </w:rPr>
        <w:t>минтрансе</w:t>
      </w:r>
      <w:proofErr w:type="spellEnd"/>
      <w:r>
        <w:t xml:space="preserve"> Бурятии “Ъ” рассказали, что изначально рассматривался вариант открытия «Ангарой» филиала в Бурятии, но позже было решено создать авиакомпанию с регистрацией в Улан-Удэ с участием других перевозчиков. В «Ангаре» “Ъ” сообщили, что «Байкал» – это совместный проект «</w:t>
      </w:r>
      <w:proofErr w:type="spellStart"/>
      <w:r>
        <w:t>Истлэнда</w:t>
      </w:r>
      <w:proofErr w:type="spellEnd"/>
      <w:r>
        <w:t>» и правительства Бурятии. «Другие предложения по объединению бизнеса не поступали</w:t>
      </w:r>
      <w:proofErr w:type="gramStart"/>
      <w:r>
        <w:t>»,–</w:t>
      </w:r>
      <w:proofErr w:type="gramEnd"/>
      <w:r>
        <w:t xml:space="preserve"> сказал “Ъ” глава отдела по взаимодействию с госструктурами «Ангары» Александр Кайгородов. Он также сообщил, что документы на получение сертификата эксплуатанта планируется передать в </w:t>
      </w:r>
      <w:r w:rsidRPr="006674E6">
        <w:rPr>
          <w:b/>
        </w:rPr>
        <w:t>Росавиаци</w:t>
      </w:r>
      <w:r>
        <w:t xml:space="preserve">ю в конце февраля. «Пока условия участия нашей компании в “Байкале” не </w:t>
      </w:r>
      <w:proofErr w:type="gramStart"/>
      <w:r>
        <w:t>обсуждаются,–</w:t>
      </w:r>
      <w:proofErr w:type="gramEnd"/>
      <w:r>
        <w:t xml:space="preserve"> заявил “Ъ” директор “</w:t>
      </w:r>
      <w:proofErr w:type="spellStart"/>
      <w:r>
        <w:t>Байкалавиакома</w:t>
      </w:r>
      <w:proofErr w:type="spellEnd"/>
      <w:r>
        <w:t xml:space="preserve">” Константин Осин.– Мы предлагали вариант вхождения с получением доли в новой авиакомпании, но господин </w:t>
      </w:r>
      <w:proofErr w:type="spellStart"/>
      <w:r>
        <w:t>Ерощенко</w:t>
      </w:r>
      <w:proofErr w:type="spellEnd"/>
      <w:r>
        <w:t xml:space="preserve"> не захотел». «Если не договоримся, то останемся на рынке авиаперевозок и будем летать на самолетах меньшей вместимости</w:t>
      </w:r>
      <w:proofErr w:type="gramStart"/>
      <w:r>
        <w:t>»,–</w:t>
      </w:r>
      <w:proofErr w:type="gramEnd"/>
      <w:r>
        <w:t xml:space="preserve"> отметил господин Осин. «</w:t>
      </w:r>
      <w:proofErr w:type="spellStart"/>
      <w:r>
        <w:t>Байкалавиаком</w:t>
      </w:r>
      <w:proofErr w:type="spellEnd"/>
      <w:r>
        <w:t>» сейчас выполняет санитарные рейсы и рейсы по охране лесов.</w:t>
      </w:r>
    </w:p>
    <w:p w:rsidR="00D37040" w:rsidRDefault="00D37040" w:rsidP="00D37040">
      <w:pPr>
        <w:jc w:val="both"/>
      </w:pPr>
      <w:r>
        <w:t>Исполнительный директор «</w:t>
      </w:r>
      <w:proofErr w:type="spellStart"/>
      <w:r>
        <w:t>Авиапорта</w:t>
      </w:r>
      <w:proofErr w:type="spellEnd"/>
      <w:r>
        <w:t xml:space="preserve">» Олег Пантелеев говорит, что у единого оператора могут заметно сократиться постоянные издержки. «Себестоимость перевозки пассажира на местных линиях в несколько раз дороже, чем на </w:t>
      </w:r>
      <w:proofErr w:type="gramStart"/>
      <w:r>
        <w:t>магистральных,–</w:t>
      </w:r>
      <w:proofErr w:type="gramEnd"/>
      <w:r>
        <w:t xml:space="preserve"> замечает эксперт.– Ситуацию усугубляют чрезвычайно высокие ставки сборов за взлет-посадку на местных аэродромах за Уралом». При этом платежеспособный спрос в регионах не покрывает экономически оправданные тарифы, считает господин Пантелеев, поэтому перевозки внутри или между регионами невозможны без субсидирования.</w:t>
      </w:r>
    </w:p>
    <w:p w:rsidR="00AB429B" w:rsidRDefault="00D37040" w:rsidP="00D37040">
      <w:pPr>
        <w:jc w:val="both"/>
      </w:pPr>
      <w:hyperlink r:id="rId33" w:history="1">
        <w:r w:rsidRPr="00212EFE">
          <w:rPr>
            <w:rStyle w:val="a9"/>
          </w:rPr>
          <w:t>https://www.kommersant.ru/doc/3541947</w:t>
        </w:r>
      </w:hyperlink>
    </w:p>
    <w:p w:rsidR="00D37040" w:rsidRPr="00EE03DB" w:rsidRDefault="00D37040" w:rsidP="00D37040">
      <w:pPr>
        <w:pStyle w:val="3"/>
        <w:jc w:val="both"/>
        <w:rPr>
          <w:rFonts w:ascii="Times New Roman" w:hAnsi="Times New Roman"/>
          <w:sz w:val="24"/>
          <w:szCs w:val="24"/>
        </w:rPr>
      </w:pPr>
      <w:bookmarkStart w:id="35" w:name="_Toc505842157"/>
      <w:r w:rsidRPr="00EE03DB">
        <w:rPr>
          <w:rFonts w:ascii="Times New Roman" w:hAnsi="Times New Roman"/>
          <w:sz w:val="24"/>
          <w:szCs w:val="24"/>
        </w:rPr>
        <w:t>ИНТЕРФАКС; 2018.02.07; ПУТИН ОСМОТРЕЛ НОВЫЙ ТЕРМИНАЛ КРАСНОЯРСКОГО АЭРОПОРТА</w:t>
      </w:r>
      <w:bookmarkEnd w:id="35"/>
    </w:p>
    <w:p w:rsidR="00D37040" w:rsidRDefault="00D37040" w:rsidP="00D37040">
      <w:pPr>
        <w:jc w:val="both"/>
      </w:pPr>
      <w:r>
        <w:t>Президент РФ Владимир Путин осмотрел новый терминал аэропорта «Красноярск». Он прибыл в аэропорт по завершении своей рабочей программы в Красноярске.</w:t>
      </w:r>
    </w:p>
    <w:p w:rsidR="00D37040" w:rsidRDefault="00D37040" w:rsidP="00D37040">
      <w:pPr>
        <w:jc w:val="both"/>
      </w:pPr>
      <w:r>
        <w:t xml:space="preserve">Новый терминал был открыт в конце прошлого года. Как сообщил президенту гендиректор аэропорта Андрей </w:t>
      </w:r>
      <w:proofErr w:type="spellStart"/>
      <w:r>
        <w:t>Метцлер</w:t>
      </w:r>
      <w:proofErr w:type="spellEnd"/>
      <w:r>
        <w:t>, пропускная способность аэропорта с открытием нового терминала увеличилась вдвое.</w:t>
      </w:r>
    </w:p>
    <w:p w:rsidR="00D37040" w:rsidRDefault="00D37040" w:rsidP="00D37040">
      <w:pPr>
        <w:jc w:val="both"/>
      </w:pPr>
      <w:r>
        <w:t xml:space="preserve">Он также рассказал о планах построить железнодорожную ветку к аэропорту. По словам </w:t>
      </w:r>
      <w:proofErr w:type="spellStart"/>
      <w:r>
        <w:t>А.Метцлера</w:t>
      </w:r>
      <w:proofErr w:type="spellEnd"/>
      <w:r>
        <w:t>, речь идет о грузопассажирской ветке, но не аэроэкспрессе. Эта ветка могла бы влиться во всю железнодорожную инфраструктуру, отметил он. Время в пути от города до аэропорта с появлением такого сообщения составило бы около 40 минут.</w:t>
      </w:r>
    </w:p>
    <w:p w:rsidR="00D37040" w:rsidRPr="00606078" w:rsidRDefault="00D37040" w:rsidP="00D37040">
      <w:pPr>
        <w:pStyle w:val="3"/>
        <w:jc w:val="both"/>
        <w:rPr>
          <w:rFonts w:ascii="Times New Roman" w:hAnsi="Times New Roman"/>
          <w:sz w:val="24"/>
          <w:szCs w:val="24"/>
        </w:rPr>
      </w:pPr>
      <w:bookmarkStart w:id="36" w:name="_Toc505842158"/>
      <w:r w:rsidRPr="00606078">
        <w:rPr>
          <w:rFonts w:ascii="Times New Roman" w:hAnsi="Times New Roman"/>
          <w:sz w:val="24"/>
          <w:szCs w:val="24"/>
        </w:rPr>
        <w:t xml:space="preserve">ИНТЕРФАКС; 2018.02.07; </w:t>
      </w:r>
      <w:r>
        <w:rPr>
          <w:rFonts w:ascii="Times New Roman" w:hAnsi="Times New Roman"/>
          <w:sz w:val="24"/>
          <w:szCs w:val="24"/>
        </w:rPr>
        <w:t>«</w:t>
      </w:r>
      <w:r w:rsidRPr="00606078">
        <w:rPr>
          <w:rFonts w:ascii="Times New Roman" w:hAnsi="Times New Roman"/>
          <w:sz w:val="24"/>
          <w:szCs w:val="24"/>
        </w:rPr>
        <w:t>ВНУКОВО</w:t>
      </w:r>
      <w:r>
        <w:rPr>
          <w:rFonts w:ascii="Times New Roman" w:hAnsi="Times New Roman"/>
          <w:sz w:val="24"/>
          <w:szCs w:val="24"/>
        </w:rPr>
        <w:t>»</w:t>
      </w:r>
      <w:r w:rsidRPr="00606078">
        <w:rPr>
          <w:rFonts w:ascii="Times New Roman" w:hAnsi="Times New Roman"/>
          <w:sz w:val="24"/>
          <w:szCs w:val="24"/>
        </w:rPr>
        <w:t xml:space="preserve"> В 2018Г ПЛАНИРУЕТ УВЕЛИЧИТЬ ПАССАЖИРОПОТОК НА 2%, ДО 18,5 МЛН ЧЕЛОВЕК</w:t>
      </w:r>
      <w:bookmarkEnd w:id="36"/>
    </w:p>
    <w:p w:rsidR="00D37040" w:rsidRDefault="00D37040" w:rsidP="00D37040">
      <w:pPr>
        <w:jc w:val="both"/>
      </w:pPr>
      <w:r>
        <w:t>Московский аэропорт «Внуково» в 2018 году планирует обслужить 18,5 млн человек, заявил гендиректор аэропорта Василий Александров журналистам в кулуарах авиационной выставки NAIS-2018.</w:t>
      </w:r>
    </w:p>
    <w:p w:rsidR="00D37040" w:rsidRDefault="00D37040" w:rsidP="00D37040">
      <w:pPr>
        <w:jc w:val="both"/>
      </w:pPr>
      <w:r>
        <w:t xml:space="preserve">«Мы поставили для себя 18,5 млн пассажиров. Но прогнозы всегда носят вероятностный характер... Потому что провозгласили уже, например, что «Россия» собирается уйти (из «Внуково» в «Шереметьево» – ИФ). Но они в конце года, сказали, уйдут. Поэтому мы считаем, что они будут (обслуживаться во «Внуково» в 2018 г. – ИФ), – сказал </w:t>
      </w:r>
      <w:proofErr w:type="spellStart"/>
      <w:r>
        <w:t>В.Александров</w:t>
      </w:r>
      <w:proofErr w:type="spellEnd"/>
      <w:r>
        <w:t>.</w:t>
      </w:r>
    </w:p>
    <w:p w:rsidR="00D37040" w:rsidRDefault="00D37040" w:rsidP="00D37040">
      <w:pPr>
        <w:jc w:val="both"/>
      </w:pPr>
      <w:r>
        <w:t>По его словам, чтобы компенсировать уход «России», «Внуково» намерено привлекать другие авиакомпании.</w:t>
      </w:r>
    </w:p>
    <w:p w:rsidR="00D37040" w:rsidRDefault="00D37040" w:rsidP="00D37040">
      <w:pPr>
        <w:jc w:val="both"/>
      </w:pPr>
      <w:r>
        <w:t>По итогам 2017 г. пассажиропоток «Внуково» составил 18,12 млн человек, что на 30,1% превышает результат за 2016 г.</w:t>
      </w:r>
    </w:p>
    <w:p w:rsidR="00D37040" w:rsidRDefault="00D37040" w:rsidP="00D37040">
      <w:pPr>
        <w:jc w:val="both"/>
      </w:pPr>
      <w:r>
        <w:t>Ранее источник «Интерфакса», знакомый со стратегией развития группы «Аэрофлот», сообщал, что в конце 2018 г. «Россия» может перевести все свои московские рейсы и инфраструктуру из «Внуково» в «Шереметьево».</w:t>
      </w:r>
    </w:p>
    <w:p w:rsidR="00D37040" w:rsidRPr="002A2179" w:rsidRDefault="00D37040" w:rsidP="00D37040">
      <w:pPr>
        <w:pStyle w:val="3"/>
        <w:jc w:val="both"/>
        <w:rPr>
          <w:rFonts w:ascii="Times New Roman" w:hAnsi="Times New Roman"/>
          <w:sz w:val="24"/>
          <w:szCs w:val="24"/>
        </w:rPr>
      </w:pPr>
      <w:bookmarkStart w:id="37" w:name="_Toc505842159"/>
      <w:bookmarkStart w:id="38" w:name="_Hlk505843212"/>
      <w:r w:rsidRPr="002A2179">
        <w:rPr>
          <w:rFonts w:ascii="Times New Roman" w:hAnsi="Times New Roman"/>
          <w:sz w:val="24"/>
          <w:szCs w:val="24"/>
        </w:rPr>
        <w:t>ТАСС; 2018.02.07; НОВЫЙ ТЕРМИНАЛ В ШЕРЕМЕТЬЕВО ЗАРАБОТАЕТ В НАЧАЛЕ МАЯ</w:t>
      </w:r>
      <w:bookmarkEnd w:id="37"/>
    </w:p>
    <w:p w:rsidR="00D37040" w:rsidRDefault="00D37040" w:rsidP="00D37040">
      <w:pPr>
        <w:jc w:val="both"/>
      </w:pPr>
      <w:r>
        <w:t xml:space="preserve">Новый терминал В, а также </w:t>
      </w:r>
      <w:proofErr w:type="spellStart"/>
      <w:r>
        <w:t>межтерминальный</w:t>
      </w:r>
      <w:proofErr w:type="spellEnd"/>
      <w:r>
        <w:t xml:space="preserve"> переход в аэропорту Шереметьево откроются уже в начале мая. Об этом в среду в эфире телеканала «Россия 1» заявил заместитель гендиректора по обслуживанию пассажиров и воздушных судов АО «Международный аэропорт Шереметьево» Дмитрий Кайгородов.</w:t>
      </w:r>
    </w:p>
    <w:p w:rsidR="00D37040" w:rsidRDefault="00D37040" w:rsidP="00D37040">
      <w:pPr>
        <w:jc w:val="both"/>
      </w:pPr>
      <w:r>
        <w:t xml:space="preserve">«В начале мая мы уже планируем обслуживать первые рейсы в терминале B – внутренние воздушные линии, одновременно с запуском </w:t>
      </w:r>
      <w:proofErr w:type="spellStart"/>
      <w:r>
        <w:t>межтерминального</w:t>
      </w:r>
      <w:proofErr w:type="spellEnd"/>
      <w:r>
        <w:t xml:space="preserve"> перехода, который позволит обеспечить транзитный и трансферный пассажиропоток между северным и южным терминальными комплексами Шереметьево», – сказал Кайгородов.</w:t>
      </w:r>
    </w:p>
    <w:p w:rsidR="00D37040" w:rsidRDefault="00D37040" w:rsidP="00D37040">
      <w:pPr>
        <w:jc w:val="both"/>
      </w:pPr>
      <w:r>
        <w:t xml:space="preserve">Ранее сообщалось, что терминал B и </w:t>
      </w:r>
      <w:proofErr w:type="spellStart"/>
      <w:r>
        <w:t>межтерминальный</w:t>
      </w:r>
      <w:proofErr w:type="spellEnd"/>
      <w:r>
        <w:t xml:space="preserve"> переход должны быть введены в эксплуатацию к чемпионату мира по футболу в 2018 году.</w:t>
      </w:r>
    </w:p>
    <w:p w:rsidR="00D37040" w:rsidRDefault="00D37040" w:rsidP="00D37040">
      <w:pPr>
        <w:jc w:val="both"/>
      </w:pPr>
      <w:hyperlink r:id="rId34" w:history="1">
        <w:r w:rsidRPr="00212EFE">
          <w:rPr>
            <w:rStyle w:val="a9"/>
          </w:rPr>
          <w:t>http://tass.ru/ekonomika/4938604</w:t>
        </w:r>
      </w:hyperlink>
    </w:p>
    <w:p w:rsidR="00D37040" w:rsidRPr="004715C4" w:rsidRDefault="00D37040" w:rsidP="00D37040">
      <w:pPr>
        <w:pStyle w:val="3"/>
        <w:jc w:val="both"/>
        <w:rPr>
          <w:rFonts w:ascii="Times New Roman" w:hAnsi="Times New Roman"/>
          <w:sz w:val="24"/>
          <w:szCs w:val="24"/>
        </w:rPr>
      </w:pPr>
      <w:bookmarkStart w:id="39" w:name="_Toc505842160"/>
      <w:bookmarkEnd w:id="38"/>
      <w:r w:rsidRPr="004715C4">
        <w:rPr>
          <w:rFonts w:ascii="Times New Roman" w:hAnsi="Times New Roman"/>
          <w:sz w:val="24"/>
          <w:szCs w:val="24"/>
        </w:rPr>
        <w:t>ТАСС; 2018.02.07 UTAIR ОТКРОЕТ АВИАСООБЩЕНИЕ МЕЖДУ МОСКВОЙ И КАЛУГОЙ В МАРТЕ 2018 ГОДА</w:t>
      </w:r>
      <w:bookmarkEnd w:id="39"/>
    </w:p>
    <w:p w:rsidR="00D37040" w:rsidRDefault="00D37040" w:rsidP="00D37040">
      <w:pPr>
        <w:jc w:val="both"/>
      </w:pPr>
      <w:r>
        <w:t xml:space="preserve">Авиакомпания </w:t>
      </w:r>
      <w:proofErr w:type="spellStart"/>
      <w:r>
        <w:t>Utair</w:t>
      </w:r>
      <w:proofErr w:type="spellEnd"/>
      <w:r>
        <w:t xml:space="preserve"> с 7 марта начнет впервые выполнять рейсы из Калуги в московский аэропорт Внуково. Открытие авиасообщения не только значительно сократит время пути до столицы, но и позволит пассажирам воспользоваться стыковками с другими внутрироссийскими и международными рейсами, сообщила ТАСС в среду советник генерального директора по коммуникациям международного аэропорта Калуга Елена Галанова.</w:t>
      </w:r>
    </w:p>
    <w:p w:rsidR="00D37040" w:rsidRDefault="00D37040" w:rsidP="00D37040">
      <w:pPr>
        <w:jc w:val="both"/>
      </w:pPr>
      <w:r>
        <w:t xml:space="preserve">«Авиасообщение с Москвой открывается впервые, прежде таких рейсов из Калуги не было. Самое важное в этом начинании то, что далее эти рейсы состыковываются с широкой маршрутной сетью </w:t>
      </w:r>
      <w:proofErr w:type="spellStart"/>
      <w:r>
        <w:t>Utair</w:t>
      </w:r>
      <w:proofErr w:type="spellEnd"/>
      <w:r>
        <w:t xml:space="preserve"> в России и мире. Именно поэтому самолет вылетает из Калуги в 7 утра», – сказала она.</w:t>
      </w:r>
    </w:p>
    <w:p w:rsidR="00D37040" w:rsidRDefault="00D37040" w:rsidP="00D37040">
      <w:pPr>
        <w:jc w:val="both"/>
      </w:pPr>
      <w:r>
        <w:t>Как подчеркнула собеседница агентства, расписание полетов составлено таким образом, чтобы пассажиры могли сделать во Внуково пересадки на другие внутрироссийские и международные рейсы.</w:t>
      </w:r>
    </w:p>
    <w:p w:rsidR="00D37040" w:rsidRDefault="00D37040" w:rsidP="00D37040">
      <w:pPr>
        <w:jc w:val="both"/>
      </w:pPr>
      <w:r>
        <w:t>Полеты начнутся с 7 марта, время в пути составит 50 минут. Сейчас дорога до Москвы автомобильным и железнодорожным транспортом у калужан занимает около трех часов. Цена билета на самолет начинается от 1985 рублей.</w:t>
      </w:r>
    </w:p>
    <w:p w:rsidR="00D37040" w:rsidRDefault="00D37040" w:rsidP="00D37040">
      <w:pPr>
        <w:jc w:val="both"/>
      </w:pPr>
      <w:r>
        <w:t>Международный аэропорт Калуги был введен в эксплуатацию после 13-летнего перерыва в конце мая 2016 года. Пропускная способность аэровокзального комплекса – 100 пассажиров в час. К 2020 году пассажиропоток планируется на уровне 250 тыс. человек, к 2025 году – около 500 тыс.</w:t>
      </w:r>
    </w:p>
    <w:p w:rsidR="00D37040" w:rsidRDefault="00D37040" w:rsidP="00D37040">
      <w:pPr>
        <w:jc w:val="both"/>
      </w:pPr>
      <w:hyperlink r:id="rId35" w:history="1">
        <w:r w:rsidRPr="00256E5F">
          <w:rPr>
            <w:rStyle w:val="a9"/>
          </w:rPr>
          <w:t>http://tass.ru/ekonomika/4936388</w:t>
        </w:r>
      </w:hyperlink>
      <w:r>
        <w:t xml:space="preserve"> </w:t>
      </w:r>
    </w:p>
    <w:p w:rsidR="00D37040" w:rsidRDefault="00D37040" w:rsidP="00D37040">
      <w:pPr>
        <w:jc w:val="both"/>
      </w:pPr>
      <w:r>
        <w:t xml:space="preserve">На ту же тему: </w:t>
      </w:r>
    </w:p>
    <w:p w:rsidR="00D37040" w:rsidRDefault="00D37040" w:rsidP="00D37040">
      <w:pPr>
        <w:jc w:val="both"/>
      </w:pPr>
      <w:hyperlink r:id="rId36" w:history="1">
        <w:r w:rsidRPr="00256E5F">
          <w:rPr>
            <w:rStyle w:val="a9"/>
          </w:rPr>
          <w:t>https://rns.online/transport/UTair-s-7-marta-zapustit-pereleti-iz-Moskvi-v-Kalugu-2018-02-07/</w:t>
        </w:r>
      </w:hyperlink>
    </w:p>
    <w:p w:rsidR="00D37040" w:rsidRPr="002A2179" w:rsidRDefault="00D37040" w:rsidP="00D37040">
      <w:pPr>
        <w:pStyle w:val="3"/>
        <w:jc w:val="both"/>
        <w:rPr>
          <w:rFonts w:ascii="Times New Roman" w:hAnsi="Times New Roman"/>
          <w:sz w:val="24"/>
          <w:szCs w:val="24"/>
        </w:rPr>
      </w:pPr>
      <w:bookmarkStart w:id="40" w:name="_Toc505842161"/>
      <w:r w:rsidRPr="002A2179">
        <w:rPr>
          <w:rFonts w:ascii="Times New Roman" w:hAnsi="Times New Roman"/>
          <w:sz w:val="24"/>
          <w:szCs w:val="24"/>
        </w:rPr>
        <w:t>ТАСС; 2018.02.07; РЕКОНСТРУКЦИЯ АЭРОВОКЗАЛА ХРАБРОВО В КАЛИНИНГРАДЕ ЗАВЕРШИТСЯ ДО 20 АПРЕЛЯ</w:t>
      </w:r>
      <w:bookmarkEnd w:id="40"/>
    </w:p>
    <w:p w:rsidR="00D37040" w:rsidRDefault="00D37040" w:rsidP="00D37040">
      <w:pPr>
        <w:jc w:val="both"/>
      </w:pPr>
      <w:r>
        <w:t>Реконструкция аэровокзального комплекса калининградского аэропорта Храброво окончательно завершится до 20 апреля. Об этом сообщил ТАСС в среду губернатор региона Антон Алиханов в кулуарах всероссийского конкурса управленцев «Лидеры России».</w:t>
      </w:r>
    </w:p>
    <w:p w:rsidR="00D37040" w:rsidRDefault="00D37040" w:rsidP="00D37040">
      <w:pPr>
        <w:jc w:val="both"/>
      </w:pPr>
      <w:r>
        <w:t>«Все три этапа [реконструкции второй очереди аэровокзала] будут закончены не позднее 20 апреля», – сказал губернатор, отметив, что речь идет о полном завершении процедур, включая приемку комплекса.</w:t>
      </w:r>
    </w:p>
    <w:p w:rsidR="00D37040" w:rsidRDefault="00D37040" w:rsidP="00D37040">
      <w:pPr>
        <w:jc w:val="both"/>
      </w:pPr>
      <w:r>
        <w:t>Губернатор отметил, что по требованию ФИФА в связи с подготовкой к ЧМ по футболу все работы в Храброво должны быть завершены до 31 марта. Строители, по его словам, заверяют, что успеют все сделать до конца марта, «им не нужна никакая отсрочка». Ход работ находится под постоянным контролем региональных властей, подчеркнул Алиханов. Он выразил надежду, что строительно-монтажная часть реконструкции будет завершена в срок.</w:t>
      </w:r>
    </w:p>
    <w:p w:rsidR="00D37040" w:rsidRDefault="00D37040" w:rsidP="00D37040">
      <w:pPr>
        <w:jc w:val="both"/>
      </w:pPr>
      <w:r>
        <w:t>Аэропорт Храброво начали реконструировать в 2013 году в рамках федеральной целевой программы «Развитие транспортной системы России (2010-2020 годы)» и в рамках подготовки к чемпионату мира по футболу 2018 года. Проект предусматривает реконструкцию аэровокзального комплекса, системы электроснабжения, удлинение взлетно-посадочной полосы с 2,5 км до 3,3 км.</w:t>
      </w:r>
    </w:p>
    <w:p w:rsidR="00D37040" w:rsidRDefault="00D37040" w:rsidP="00D37040">
      <w:pPr>
        <w:jc w:val="both"/>
      </w:pPr>
      <w:r>
        <w:t>Из-за проблем с подрядчиком реконструкции взлетно-посадочной полосы (строительная группа «</w:t>
      </w:r>
      <w:proofErr w:type="spellStart"/>
      <w:r>
        <w:t>Стройновация</w:t>
      </w:r>
      <w:proofErr w:type="spellEnd"/>
      <w:r>
        <w:t>») в конце 2016 года правительство РФ назначило подрядчиком работ компанию «</w:t>
      </w:r>
      <w:proofErr w:type="spellStart"/>
      <w:r>
        <w:t>Центродорстрой</w:t>
      </w:r>
      <w:proofErr w:type="spellEnd"/>
      <w:r>
        <w:t>». Обустройство аэровокзального комплекса осуществляется компанией «Еврогрупп» за счет средств собственника аэропорта (компания «</w:t>
      </w:r>
      <w:proofErr w:type="spellStart"/>
      <w:r>
        <w:t>Новапорт</w:t>
      </w:r>
      <w:proofErr w:type="spellEnd"/>
      <w:r>
        <w:t>»).</w:t>
      </w:r>
    </w:p>
    <w:p w:rsidR="00D37040" w:rsidRDefault="00D37040" w:rsidP="00D37040">
      <w:pPr>
        <w:jc w:val="both"/>
      </w:pPr>
      <w:r>
        <w:t>Работы по обновлению аэродромного комплекса, включающие реконструкцию ВПП, создание новой скоростной дорожки, 29 мест стоянки для самолетов типа А-320, завершатся в марте этого года. Реконструкция первой очереди аэровокзального комплекса завершена летом 2017 года.</w:t>
      </w:r>
    </w:p>
    <w:p w:rsidR="00D37040" w:rsidRDefault="00D37040" w:rsidP="00D37040">
      <w:pPr>
        <w:jc w:val="both"/>
      </w:pPr>
      <w:r>
        <w:t>Международный аэропорт Храброво связан регулярными рейсами с Москвой, Петербургом, Череповцом, Краснодаром, Минском, Гродно, Гомелем, Брестом, Ташкентом, Барселоной, Варшавой, Берлином и Прагой. В 2017 году пассажиропоток аэропорта достиг 1,78 млн пассажиров, что на 13,9% выше показателя 2016 года (1,57 млн человек). После реконструкции аэропорт сможет обслуживать до 3,5 млн пассажиров в год.</w:t>
      </w:r>
    </w:p>
    <w:p w:rsidR="00D37040" w:rsidRDefault="00D37040" w:rsidP="00D37040">
      <w:pPr>
        <w:jc w:val="both"/>
      </w:pPr>
      <w:hyperlink r:id="rId37" w:history="1">
        <w:r w:rsidRPr="00212EFE">
          <w:rPr>
            <w:rStyle w:val="a9"/>
          </w:rPr>
          <w:t>http://tass.ru/ekonomika/4939117</w:t>
        </w:r>
      </w:hyperlink>
    </w:p>
    <w:p w:rsidR="00D37040" w:rsidRPr="006617B2" w:rsidRDefault="00D37040" w:rsidP="00D37040">
      <w:pPr>
        <w:pStyle w:val="3"/>
        <w:jc w:val="both"/>
        <w:rPr>
          <w:rFonts w:ascii="Times New Roman" w:hAnsi="Times New Roman"/>
          <w:sz w:val="24"/>
          <w:szCs w:val="24"/>
        </w:rPr>
      </w:pPr>
      <w:bookmarkStart w:id="41" w:name="_Toc505842162"/>
      <w:r w:rsidRPr="006617B2">
        <w:rPr>
          <w:rFonts w:ascii="Times New Roman" w:hAnsi="Times New Roman"/>
          <w:sz w:val="24"/>
          <w:szCs w:val="24"/>
        </w:rPr>
        <w:t>ТАСС; 2018.02.07; РЕЙСЫ ИЗ ЕКАТЕРИНБУРГА В НОВЫЙ РОСТОВСКИЙ АЭРОПОРТ ПЛАТОВ ПЛАНИРУЮТ ЗАПУСТИТЬ С МАРТА</w:t>
      </w:r>
      <w:bookmarkEnd w:id="41"/>
    </w:p>
    <w:p w:rsidR="00D37040" w:rsidRDefault="00D37040" w:rsidP="00D37040">
      <w:pPr>
        <w:jc w:val="both"/>
      </w:pPr>
      <w:r>
        <w:t xml:space="preserve">Авиакомпания «Ямал» планирует запустить с конца марта рейсы из Екатеринбурга в новый аэропорт </w:t>
      </w:r>
      <w:proofErr w:type="spellStart"/>
      <w:r>
        <w:t>Ростова</w:t>
      </w:r>
      <w:proofErr w:type="spellEnd"/>
      <w:r>
        <w:t>-на-Дону Платов, сообщил ТАСС в среду коммерческий директор авиакомпании Андрей Дубров.</w:t>
      </w:r>
    </w:p>
    <w:p w:rsidR="00D37040" w:rsidRDefault="00D37040" w:rsidP="00D37040">
      <w:pPr>
        <w:jc w:val="both"/>
      </w:pPr>
      <w:r>
        <w:t xml:space="preserve">«К нам поступают новые самолеты </w:t>
      </w:r>
      <w:proofErr w:type="spellStart"/>
      <w:r>
        <w:t>Sukhoi</w:t>
      </w:r>
      <w:proofErr w:type="spellEnd"/>
      <w:r>
        <w:t xml:space="preserve"> </w:t>
      </w:r>
      <w:proofErr w:type="spellStart"/>
      <w:r>
        <w:t>Superjet</w:t>
      </w:r>
      <w:proofErr w:type="spellEnd"/>
      <w:r>
        <w:t>, мы расширяем свою маршрутную сеть ... Запуск рейсов между Екатеринбургом и Ростовом-на-Дону – это вопрос уже решенный, сейчас идет согласование слотов, сразу после этого откроем продажи. Рейсы в этом направлении появятся в весенне-летнем расписании, ориентировочно с конца марта», – сказал Дубров.</w:t>
      </w:r>
    </w:p>
    <w:p w:rsidR="00D37040" w:rsidRDefault="00D37040" w:rsidP="00D37040">
      <w:pPr>
        <w:jc w:val="both"/>
      </w:pPr>
      <w:r>
        <w:t>По его словам, загрузка в этом направлении очень плотная, поэтому есть планы выполнять такие рейсы через день.</w:t>
      </w:r>
    </w:p>
    <w:p w:rsidR="00D37040" w:rsidRDefault="00D37040" w:rsidP="00D37040">
      <w:pPr>
        <w:jc w:val="both"/>
      </w:pPr>
      <w:r>
        <w:t xml:space="preserve">Авиакомпания «Ямал» – основной перевозчик в Ямало-Ненецком автономном округе, выполняет регулярные и чартерные рейсы по городам России и в другие страны. Парк авиакомпании состоит большей частью из самолетов </w:t>
      </w:r>
      <w:proofErr w:type="spellStart"/>
      <w:r>
        <w:t>Sukhoi</w:t>
      </w:r>
      <w:proofErr w:type="spellEnd"/>
      <w:r>
        <w:t xml:space="preserve"> </w:t>
      </w:r>
      <w:proofErr w:type="spellStart"/>
      <w:r>
        <w:t>Superjet</w:t>
      </w:r>
      <w:proofErr w:type="spellEnd"/>
      <w:r>
        <w:t xml:space="preserve"> 100, </w:t>
      </w:r>
      <w:proofErr w:type="spellStart"/>
      <w:r>
        <w:t>Airbus</w:t>
      </w:r>
      <w:proofErr w:type="spellEnd"/>
      <w:r>
        <w:t xml:space="preserve"> A320-200, 321, а также </w:t>
      </w:r>
      <w:proofErr w:type="spellStart"/>
      <w:r>
        <w:t>Canadair</w:t>
      </w:r>
      <w:proofErr w:type="spellEnd"/>
      <w:r>
        <w:t xml:space="preserve"> CL-600. Ранее сообщалось, что авиакомпания станет якорной в аэропорту Челябинска.</w:t>
      </w:r>
    </w:p>
    <w:p w:rsidR="00D37040" w:rsidRDefault="00D37040" w:rsidP="00D37040">
      <w:pPr>
        <w:jc w:val="both"/>
      </w:pPr>
    </w:p>
    <w:p w:rsidR="00D37040" w:rsidRDefault="00D37040" w:rsidP="00D37040">
      <w:pPr>
        <w:jc w:val="both"/>
      </w:pPr>
      <w:r>
        <w:t xml:space="preserve">Аэропорт Платов открылся 7 декабря 2017 года, расположен в 30 км от </w:t>
      </w:r>
      <w:proofErr w:type="spellStart"/>
      <w:r>
        <w:t>Ростова</w:t>
      </w:r>
      <w:proofErr w:type="spellEnd"/>
      <w:r>
        <w:t xml:space="preserve">-на-Дону (старый аэропорт находился в черте города). С начала эксплуатации Платов принял более 1,5 тыс. рейсов и обслужил 347,9 тыс. пассажиров. Базовым перевозчиком аэропорта является авиакомпания «Азимут», которая выполняет рейсы из </w:t>
      </w:r>
      <w:proofErr w:type="spellStart"/>
      <w:r>
        <w:t>Ростова</w:t>
      </w:r>
      <w:proofErr w:type="spellEnd"/>
      <w:r>
        <w:t>– на-Дону в Махачкалу, Сочи, Санкт-Петербург, Москву, Самару, Новосибирск и другие города.</w:t>
      </w:r>
    </w:p>
    <w:p w:rsidR="00D37040" w:rsidRDefault="00D37040" w:rsidP="00D37040">
      <w:pPr>
        <w:jc w:val="both"/>
      </w:pPr>
      <w:hyperlink r:id="rId38" w:history="1">
        <w:r w:rsidRPr="00256E5F">
          <w:rPr>
            <w:rStyle w:val="a9"/>
          </w:rPr>
          <w:t>http://tass.ru/ekonomika/4937735</w:t>
        </w:r>
      </w:hyperlink>
    </w:p>
    <w:p w:rsidR="00D37040" w:rsidRPr="00EE03DB" w:rsidRDefault="00D37040" w:rsidP="00D37040">
      <w:pPr>
        <w:pStyle w:val="3"/>
        <w:jc w:val="both"/>
        <w:rPr>
          <w:rFonts w:ascii="Times New Roman" w:hAnsi="Times New Roman"/>
          <w:sz w:val="24"/>
          <w:szCs w:val="24"/>
        </w:rPr>
      </w:pPr>
      <w:bookmarkStart w:id="42" w:name="_Toc505842163"/>
      <w:r w:rsidRPr="00EE03DB">
        <w:rPr>
          <w:rFonts w:ascii="Times New Roman" w:hAnsi="Times New Roman"/>
          <w:sz w:val="24"/>
          <w:szCs w:val="24"/>
        </w:rPr>
        <w:t xml:space="preserve">ИНТЕРФАКС; 2018.02.07; </w:t>
      </w:r>
      <w:r>
        <w:rPr>
          <w:rFonts w:ascii="Times New Roman" w:hAnsi="Times New Roman"/>
          <w:sz w:val="24"/>
          <w:szCs w:val="24"/>
        </w:rPr>
        <w:t>«</w:t>
      </w:r>
      <w:r w:rsidRPr="00EE03DB">
        <w:rPr>
          <w:rFonts w:ascii="Times New Roman" w:hAnsi="Times New Roman"/>
          <w:sz w:val="24"/>
          <w:szCs w:val="24"/>
        </w:rPr>
        <w:t>УРАЛЬСКИЕ АВИАЛИНИИ</w:t>
      </w:r>
      <w:r>
        <w:rPr>
          <w:rFonts w:ascii="Times New Roman" w:hAnsi="Times New Roman"/>
          <w:sz w:val="24"/>
          <w:szCs w:val="24"/>
        </w:rPr>
        <w:t>»</w:t>
      </w:r>
      <w:r w:rsidRPr="00EE03DB">
        <w:rPr>
          <w:rFonts w:ascii="Times New Roman" w:hAnsi="Times New Roman"/>
          <w:sz w:val="24"/>
          <w:szCs w:val="24"/>
        </w:rPr>
        <w:t xml:space="preserve"> В МАРТЕ ОТКРОЮТ ТРЕТИЙ РЕЙС ИЗ </w:t>
      </w:r>
      <w:r>
        <w:rPr>
          <w:rFonts w:ascii="Times New Roman" w:hAnsi="Times New Roman"/>
          <w:sz w:val="24"/>
          <w:szCs w:val="24"/>
        </w:rPr>
        <w:t>«</w:t>
      </w:r>
      <w:r w:rsidRPr="00EE03DB">
        <w:rPr>
          <w:rFonts w:ascii="Times New Roman" w:hAnsi="Times New Roman"/>
          <w:sz w:val="24"/>
          <w:szCs w:val="24"/>
        </w:rPr>
        <w:t>ЖУКОВСКОГО</w:t>
      </w:r>
      <w:r>
        <w:rPr>
          <w:rFonts w:ascii="Times New Roman" w:hAnsi="Times New Roman"/>
          <w:sz w:val="24"/>
          <w:szCs w:val="24"/>
        </w:rPr>
        <w:t>»</w:t>
      </w:r>
      <w:r w:rsidRPr="00EE03DB">
        <w:rPr>
          <w:rFonts w:ascii="Times New Roman" w:hAnsi="Times New Roman"/>
          <w:sz w:val="24"/>
          <w:szCs w:val="24"/>
        </w:rPr>
        <w:t xml:space="preserve"> В ТАДЖИКИСТАН</w:t>
      </w:r>
      <w:bookmarkEnd w:id="42"/>
    </w:p>
    <w:p w:rsidR="00D37040" w:rsidRDefault="00D37040" w:rsidP="00D37040">
      <w:pPr>
        <w:jc w:val="both"/>
      </w:pPr>
      <w:r>
        <w:t>Авиакомпания «Уральские авиалинии» в марте планирует начать осуществление рейсов из аэропорта «Жуковский» в Куляб (Таджикистан).</w:t>
      </w:r>
    </w:p>
    <w:p w:rsidR="00D37040" w:rsidRDefault="00D37040" w:rsidP="00D37040">
      <w:pPr>
        <w:jc w:val="both"/>
      </w:pPr>
      <w:r>
        <w:t>Первый полет намечен на 7 марта, говорится на сайте аэропорта. Билеты доступны на сайте перевозчика.</w:t>
      </w:r>
    </w:p>
    <w:p w:rsidR="00D37040" w:rsidRDefault="00D37040" w:rsidP="00D37040">
      <w:pPr>
        <w:jc w:val="both"/>
      </w:pPr>
      <w:r>
        <w:t>Куляб станет третьим таджикским направлением «Уральских авиалиний» из «Жуковского»: в настоящее время перевозчик выполняет регулярные рейсы из подмосковного аэропорта в Душанбе и Худжанд.</w:t>
      </w:r>
    </w:p>
    <w:p w:rsidR="00D37040" w:rsidRDefault="00D37040" w:rsidP="00D37040">
      <w:pPr>
        <w:jc w:val="both"/>
      </w:pPr>
      <w:r>
        <w:t xml:space="preserve">Аэропорт «Жуковский» находится в 40 км от Москвы, открылся в середине 2016 г. Обслуживает регулярные и чартерные рейсы российских авиакомпаний «Уральские авиалинии» и </w:t>
      </w:r>
      <w:proofErr w:type="spellStart"/>
      <w:r>
        <w:t>Pegas</w:t>
      </w:r>
      <w:proofErr w:type="spellEnd"/>
      <w:r>
        <w:t xml:space="preserve"> </w:t>
      </w:r>
      <w:proofErr w:type="spellStart"/>
      <w:r>
        <w:t>Fly</w:t>
      </w:r>
      <w:proofErr w:type="spellEnd"/>
      <w:r>
        <w:t xml:space="preserve">, киргизской </w:t>
      </w:r>
      <w:proofErr w:type="spellStart"/>
      <w:r>
        <w:t>Avia</w:t>
      </w:r>
      <w:proofErr w:type="spellEnd"/>
      <w:r>
        <w:t xml:space="preserve"> </w:t>
      </w:r>
      <w:proofErr w:type="spellStart"/>
      <w:r>
        <w:t>Traffic</w:t>
      </w:r>
      <w:proofErr w:type="spellEnd"/>
      <w:r>
        <w:t xml:space="preserve"> </w:t>
      </w:r>
      <w:proofErr w:type="spellStart"/>
      <w:r>
        <w:t>Company</w:t>
      </w:r>
      <w:proofErr w:type="spellEnd"/>
      <w:r>
        <w:t>, белорусской «</w:t>
      </w:r>
      <w:proofErr w:type="spellStart"/>
      <w:r>
        <w:t>Белавиа</w:t>
      </w:r>
      <w:proofErr w:type="spellEnd"/>
      <w:r>
        <w:t xml:space="preserve">», турецких </w:t>
      </w:r>
      <w:proofErr w:type="spellStart"/>
      <w:r>
        <w:t>Onur</w:t>
      </w:r>
      <w:proofErr w:type="spellEnd"/>
      <w:r>
        <w:t xml:space="preserve"> </w:t>
      </w:r>
      <w:proofErr w:type="spellStart"/>
      <w:r>
        <w:t>Air</w:t>
      </w:r>
      <w:proofErr w:type="spellEnd"/>
      <w:r>
        <w:t xml:space="preserve"> и </w:t>
      </w:r>
      <w:proofErr w:type="spellStart"/>
      <w:r>
        <w:t>SunExpress</w:t>
      </w:r>
      <w:proofErr w:type="spellEnd"/>
      <w:r>
        <w:t>. Полеты выполняются, в основном, в страны СНГ.</w:t>
      </w:r>
    </w:p>
    <w:p w:rsidR="00AB429B" w:rsidRDefault="00D37040" w:rsidP="00D37040">
      <w:pPr>
        <w:jc w:val="both"/>
      </w:pPr>
      <w:r>
        <w:t>По данным источника «Интерфакса», по итогам 2017 г. аэропорт обслужил около 398 тыс. человек при прогнозе на уровне 2 млн пассажиров.</w:t>
      </w:r>
    </w:p>
    <w:p w:rsidR="00D37040" w:rsidRPr="00606078" w:rsidRDefault="00D37040" w:rsidP="00D37040">
      <w:pPr>
        <w:pStyle w:val="3"/>
        <w:jc w:val="both"/>
        <w:rPr>
          <w:rFonts w:ascii="Times New Roman" w:hAnsi="Times New Roman"/>
          <w:sz w:val="24"/>
          <w:szCs w:val="24"/>
        </w:rPr>
      </w:pPr>
      <w:bookmarkStart w:id="43" w:name="_Toc505842164"/>
      <w:r w:rsidRPr="00606078">
        <w:rPr>
          <w:rFonts w:ascii="Times New Roman" w:hAnsi="Times New Roman"/>
          <w:sz w:val="24"/>
          <w:szCs w:val="24"/>
        </w:rPr>
        <w:t>ИНТЕРФАКС; 2018.02.07; ВИМ-АВИА ГОТОВА ПОГАСИТЬ ДОЛГ ПЕРЕД СПЕКТР-АВИА, ЧТОБЫ ИЗБЕЖАТЬ БАНКРОТСТВА</w:t>
      </w:r>
      <w:bookmarkEnd w:id="43"/>
    </w:p>
    <w:p w:rsidR="00D37040" w:rsidRDefault="00D37040" w:rsidP="00D37040">
      <w:pPr>
        <w:jc w:val="both"/>
      </w:pPr>
      <w:r>
        <w:t>Арбитражный суд Татарстана объявил перерыв до 13 февраля по делу о введении процедуры банкротства в отношении «ВИМ-Авиа», сообщил корреспондент «Интерфакса», присутствовавший на заседании суда в среду.</w:t>
      </w:r>
    </w:p>
    <w:p w:rsidR="00D37040" w:rsidRDefault="00D37040" w:rsidP="00D37040">
      <w:pPr>
        <w:jc w:val="both"/>
      </w:pPr>
      <w:r>
        <w:t>Как сообщалось ранее, заявление о признании авиакомпании банкротом подало АО «Спектр-Авиа» (Ульяновская область) 21 ноября 2017 года. Сумма требований – 3,7 млн рублей. В тот же день было подано ходатайство признанного банкротом банка «Российский кредит» (Москва) о вступлении в дело с суммой требований 75 млн рублей.</w:t>
      </w:r>
    </w:p>
    <w:p w:rsidR="00D37040" w:rsidRDefault="00D37040" w:rsidP="00D37040">
      <w:pPr>
        <w:jc w:val="both"/>
      </w:pPr>
      <w:r>
        <w:t>Представитель истца сообщил на заседании в среду, что после принятия судом заявления о банкротстве был совершен ряд сделок по уступке прав требований. В конечном итоге кредитором является ООО «РНГО» с той же заявленной суммой – 3,7 млн рублей. При этом заявитель настаивал на введении процедуры наблюдения.</w:t>
      </w:r>
    </w:p>
    <w:p w:rsidR="00D37040" w:rsidRDefault="00D37040" w:rsidP="00D37040">
      <w:pPr>
        <w:jc w:val="both"/>
      </w:pPr>
      <w:r>
        <w:t>Представитель «ВИМ-Авиа» попросил отложить судебное заседание, чтобы погасить задолженность. Он отметил, что есть гарантийное письмо генерального директора с подтверждением готовности оплатить задолженность, но для этого необходимо время и реквизиты кредитора. «У нас есть деньги на погашение определенной суммы задолженности. (. . .) Деньги у компании есть. Мы готовы оплатить задолженность», – сказал представитель должника.</w:t>
      </w:r>
    </w:p>
    <w:p w:rsidR="00D37040" w:rsidRDefault="00D37040" w:rsidP="00D37040">
      <w:pPr>
        <w:jc w:val="both"/>
      </w:pPr>
      <w:r>
        <w:t>Представитель Агентства по страхованию вкладов (конкурсный управляющий «Российского кредита») согласился с ходатайством должника, отметив, что иных заявителей в деле о банкротстве нет.</w:t>
      </w:r>
    </w:p>
    <w:p w:rsidR="00D37040" w:rsidRDefault="00D37040" w:rsidP="00D37040">
      <w:pPr>
        <w:jc w:val="both"/>
      </w:pPr>
      <w:r>
        <w:t>Судья уточнил, сможет ли «ВИМ-Авиа» погасить задолженность за время перерыва в судебном заседании, и, получив утвердительный ответ, объявил перерыв до 13 февраля.</w:t>
      </w:r>
    </w:p>
    <w:p w:rsidR="00D37040" w:rsidRDefault="00D37040" w:rsidP="00D37040">
      <w:pPr>
        <w:jc w:val="both"/>
      </w:pPr>
      <w:r>
        <w:t>ООО «Авиакомпания ВИМ-Авиа» зарегистрировано в Сабинском районе Татарстана.</w:t>
      </w:r>
    </w:p>
    <w:p w:rsidR="00D37040" w:rsidRDefault="00D37040" w:rsidP="00D37040">
      <w:pPr>
        <w:jc w:val="both"/>
      </w:pPr>
      <w:r>
        <w:t>«ВИМ-Авиа», замыкавшая первую десятку крупнейших авиаперевозчиков РФ, в конце сентября 2017 года заявила о прекращении всех чартерных программ. Причиной стали нехватка оборотных средств и долги перед контрагентами.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«ВИМ-Авиа» ограничен, в связи с чем она не может осуществлять коммерческую деятельность</w:t>
      </w:r>
    </w:p>
    <w:p w:rsidR="00D37040" w:rsidRPr="000E358A" w:rsidRDefault="00D37040" w:rsidP="00D37040">
      <w:pPr>
        <w:pStyle w:val="3"/>
        <w:jc w:val="both"/>
        <w:rPr>
          <w:rFonts w:ascii="Times New Roman" w:hAnsi="Times New Roman"/>
          <w:sz w:val="24"/>
          <w:szCs w:val="24"/>
        </w:rPr>
      </w:pPr>
      <w:bookmarkStart w:id="44" w:name="_Toc505842165"/>
      <w:r w:rsidRPr="000E358A">
        <w:rPr>
          <w:rFonts w:ascii="Times New Roman" w:hAnsi="Times New Roman"/>
          <w:sz w:val="24"/>
          <w:szCs w:val="24"/>
        </w:rPr>
        <w:t>ИНТЕРФАКС; 2018.02.07; ЗА ПОСЛЕДНИЕ ДВА-ТРИ ГОДА ЛЕТАТЬ ПРИХОДИЛОСЬ 29% РОССИЯН</w:t>
      </w:r>
      <w:r>
        <w:rPr>
          <w:rFonts w:ascii="Times New Roman" w:hAnsi="Times New Roman"/>
          <w:sz w:val="24"/>
          <w:szCs w:val="24"/>
        </w:rPr>
        <w:t xml:space="preserve"> – </w:t>
      </w:r>
      <w:r w:rsidRPr="000E358A">
        <w:rPr>
          <w:rFonts w:ascii="Times New Roman" w:hAnsi="Times New Roman"/>
          <w:sz w:val="24"/>
          <w:szCs w:val="24"/>
        </w:rPr>
        <w:t>ОПРОС</w:t>
      </w:r>
      <w:bookmarkEnd w:id="44"/>
    </w:p>
    <w:p w:rsidR="00D37040" w:rsidRDefault="00D37040" w:rsidP="00D37040">
      <w:pPr>
        <w:jc w:val="both"/>
      </w:pPr>
      <w:r>
        <w:t>Все больше граждан России начинает пользоваться самолетами: если в 2014 году 19% сообщали, что летали в последние несколько лет, то сегодня таких насчитывается 29%, сообщает ВЦИОМ.</w:t>
      </w:r>
    </w:p>
    <w:p w:rsidR="00D37040" w:rsidRDefault="00D37040" w:rsidP="00D37040">
      <w:pPr>
        <w:jc w:val="both"/>
      </w:pPr>
      <w:r>
        <w:t>Чаще других перелеты совершают жители Москвы и Санкт-Петербурга (54%), респонденты с высоким, по их оценкам, достатком (44%) и молодые люди (36% среди 18-24-летних, 37% среди 25-34-летних).</w:t>
      </w:r>
    </w:p>
    <w:p w:rsidR="00D37040" w:rsidRDefault="00D37040" w:rsidP="00D37040">
      <w:pPr>
        <w:jc w:val="both"/>
      </w:pPr>
      <w:r>
        <w:t xml:space="preserve">Более двух </w:t>
      </w:r>
      <w:proofErr w:type="gramStart"/>
      <w:r>
        <w:t>третей</w:t>
      </w:r>
      <w:proofErr w:type="gramEnd"/>
      <w:r>
        <w:t xml:space="preserve"> опрошенных путешествуют самолетом по личным делам (68% среди совершавших перелеты в течение 2-3 лет), почти каждый пятый – по работе (18%).</w:t>
      </w:r>
    </w:p>
    <w:p w:rsidR="00D37040" w:rsidRDefault="00D37040" w:rsidP="00D37040">
      <w:pPr>
        <w:jc w:val="both"/>
      </w:pPr>
      <w:r>
        <w:t>Респонденты предпочитают воздушный транспорт, в первую очередь, за быстроту (непродолжительное время поездки) – 78%. При этом каждый четвертый (27%) сообщает, что альтернативного вида транспорта для его нужд просто нет.</w:t>
      </w:r>
    </w:p>
    <w:p w:rsidR="00D37040" w:rsidRDefault="00D37040" w:rsidP="00D37040">
      <w:pPr>
        <w:jc w:val="both"/>
      </w:pPr>
      <w:r>
        <w:t>Россияне, не пользовавшиеся услугами авиаперевозчиков в последние годы, объясняют это, прежде всего, отсутствием необходимости в совершении перелета (60%), а также высокой ценой билетов (26%).</w:t>
      </w:r>
    </w:p>
    <w:p w:rsidR="00D37040" w:rsidRDefault="00D37040" w:rsidP="00D37040">
      <w:pPr>
        <w:jc w:val="both"/>
      </w:pPr>
      <w:r>
        <w:t>Каждый третий участник опроса (33%) признался, что боится летать, причем эта доля достаточно высока не только среди тех, кто не совершал перелетов (35%), но и среди пассажиров (27%).</w:t>
      </w:r>
    </w:p>
    <w:p w:rsidR="00D37040" w:rsidRDefault="00D37040" w:rsidP="00D37040">
      <w:pPr>
        <w:jc w:val="both"/>
      </w:pPr>
      <w:r>
        <w:t>За последние семь лет представления о безопасности авиатранспорта существенно изменились: если в 2011 году безопасным его считали лишь 12%, а в той или иной степени опасным – 74%, то в 2018 году 50% оценивают его как безопасный и 36% характеризуют как опасный.</w:t>
      </w:r>
    </w:p>
    <w:p w:rsidR="00D37040" w:rsidRDefault="00D37040" w:rsidP="00D37040">
      <w:pPr>
        <w:jc w:val="both"/>
      </w:pPr>
      <w:r>
        <w:t>Среди респондентов, имевших летный опыт, с утверждением о безопасности самолетов согласны 72%, среди остальных – 41%.</w:t>
      </w:r>
    </w:p>
    <w:p w:rsidR="00D37040" w:rsidRDefault="00D37040" w:rsidP="00D37040">
      <w:pPr>
        <w:jc w:val="both"/>
      </w:pPr>
      <w:r>
        <w:t>Водный транспорт считает безопасным 51% участников всероссийского телефонного опроса, проведенного 4-5 февраля среди 2000 респондентов.</w:t>
      </w:r>
    </w:p>
    <w:p w:rsidR="00D37040" w:rsidRDefault="00D37040" w:rsidP="00D37040">
      <w:pPr>
        <w:jc w:val="both"/>
      </w:pPr>
      <w:r>
        <w:t>В безопасности ж/д транспорта уверены 87%, а наибольшие опасения вызывают автомобили – только 36% респондентов характеризуют их как безопасное средство передвижения.</w:t>
      </w:r>
    </w:p>
    <w:p w:rsidR="00D37040" w:rsidRDefault="00D37040" w:rsidP="00D37040">
      <w:pPr>
        <w:jc w:val="both"/>
      </w:pPr>
      <w:r>
        <w:t>Состояние гражданской авиации России наши сограждане оценивают неоднозначно: 39% считают, что сфера переживает активное развитие, 14% – кризис, еще 22% полагают, что ситуация не меняется.</w:t>
      </w:r>
    </w:p>
    <w:p w:rsidR="00D37040" w:rsidRDefault="00D37040" w:rsidP="00D37040">
      <w:pPr>
        <w:jc w:val="both"/>
      </w:pPr>
      <w:r>
        <w:t>Основным маркером для респондентов, отмечающих развитие отрасли, является разработка и выпуск новых моделей самолетов и вертолетов (27%).</w:t>
      </w:r>
    </w:p>
    <w:p w:rsidR="00D37040" w:rsidRPr="00EE03DB" w:rsidRDefault="00D37040" w:rsidP="00D37040">
      <w:pPr>
        <w:pStyle w:val="3"/>
        <w:jc w:val="both"/>
        <w:rPr>
          <w:rFonts w:ascii="Times New Roman" w:hAnsi="Times New Roman"/>
          <w:sz w:val="24"/>
          <w:szCs w:val="24"/>
        </w:rPr>
      </w:pPr>
      <w:bookmarkStart w:id="45" w:name="_Toc505842166"/>
      <w:r w:rsidRPr="00EE03DB">
        <w:rPr>
          <w:rFonts w:ascii="Times New Roman" w:hAnsi="Times New Roman"/>
          <w:sz w:val="24"/>
          <w:szCs w:val="24"/>
        </w:rPr>
        <w:t xml:space="preserve">ИНТЕРФАКС; 2018.02.07; </w:t>
      </w:r>
      <w:r>
        <w:rPr>
          <w:rFonts w:ascii="Times New Roman" w:hAnsi="Times New Roman"/>
          <w:sz w:val="24"/>
          <w:szCs w:val="24"/>
        </w:rPr>
        <w:t>«</w:t>
      </w:r>
      <w:r w:rsidRPr="00EE03DB">
        <w:rPr>
          <w:rFonts w:ascii="Times New Roman" w:hAnsi="Times New Roman"/>
          <w:sz w:val="24"/>
          <w:szCs w:val="24"/>
        </w:rPr>
        <w:t>АЭРОФЛОТ</w:t>
      </w:r>
      <w:r>
        <w:rPr>
          <w:rFonts w:ascii="Times New Roman" w:hAnsi="Times New Roman"/>
          <w:sz w:val="24"/>
          <w:szCs w:val="24"/>
        </w:rPr>
        <w:t>»</w:t>
      </w:r>
      <w:r w:rsidRPr="00EE03DB">
        <w:rPr>
          <w:rFonts w:ascii="Times New Roman" w:hAnsi="Times New Roman"/>
          <w:sz w:val="24"/>
          <w:szCs w:val="24"/>
        </w:rPr>
        <w:t xml:space="preserve"> ОТМЕНИТ В ЧЕТВЕРГ 14 РЕЙСОВ ИЗ МОСКВЫ ПО </w:t>
      </w:r>
      <w:r>
        <w:rPr>
          <w:rFonts w:ascii="Times New Roman" w:hAnsi="Times New Roman"/>
          <w:sz w:val="24"/>
          <w:szCs w:val="24"/>
        </w:rPr>
        <w:t>«</w:t>
      </w:r>
      <w:r w:rsidRPr="00EE03DB">
        <w:rPr>
          <w:rFonts w:ascii="Times New Roman" w:hAnsi="Times New Roman"/>
          <w:sz w:val="24"/>
          <w:szCs w:val="24"/>
        </w:rPr>
        <w:t>ТЕХНИЧЕСКИМ ПРИЧИНАМ</w:t>
      </w:r>
      <w:r>
        <w:rPr>
          <w:rFonts w:ascii="Times New Roman" w:hAnsi="Times New Roman"/>
          <w:sz w:val="24"/>
          <w:szCs w:val="24"/>
        </w:rPr>
        <w:t>»</w:t>
      </w:r>
      <w:bookmarkEnd w:id="45"/>
    </w:p>
    <w:p w:rsidR="00D37040" w:rsidRDefault="00D37040" w:rsidP="00D37040">
      <w:pPr>
        <w:jc w:val="both"/>
      </w:pPr>
      <w:r>
        <w:t>«Аэрофлот» (MOEX: AFLT) отменит в четверг 14 рейсов из «Шереметьево», следует из сообщения перевозчика.</w:t>
      </w:r>
    </w:p>
    <w:p w:rsidR="00D37040" w:rsidRDefault="00D37040" w:rsidP="00D37040">
      <w:pPr>
        <w:jc w:val="both"/>
      </w:pPr>
      <w:r>
        <w:t>Решение принято «в связи с техническими причинами, возникшими вследствие неудовлетворительной чистки взлетно-посадочных полос в российских аэропортах в период неблагоприятных метеоусловий в выходные».</w:t>
      </w:r>
    </w:p>
    <w:p w:rsidR="00D37040" w:rsidRDefault="00D37040" w:rsidP="00D37040">
      <w:pPr>
        <w:jc w:val="both"/>
      </w:pPr>
      <w:r>
        <w:t>Как сообщалось, «Аэрофлот» начал массово отменять рейсы из/</w:t>
      </w:r>
      <w:proofErr w:type="gramStart"/>
      <w:r>
        <w:t>в Москвы</w:t>
      </w:r>
      <w:proofErr w:type="gramEnd"/>
      <w:r>
        <w:t xml:space="preserve"> 4 февраля. Сначала компания ссылалась на плохие погодные условия (снегопад, сильный ветер), затем, начиная с 5 февраля – на их «последствия», не объясняя, о чем идет речь.</w:t>
      </w:r>
    </w:p>
    <w:p w:rsidR="00D37040" w:rsidRDefault="00D37040" w:rsidP="00D37040">
      <w:pPr>
        <w:jc w:val="both"/>
      </w:pPr>
      <w:r>
        <w:t xml:space="preserve">Во вторник источник, близкий к «Аэрофлоту», заявил «Интерфаксу», что среди причин продолжающихся отмен тот факт, что из-за плохой чистки взлетно-посадочных полос в аэропортах России было повреждено 19 самолетов A320 компании. Кроме того, из 40 имеющихся в парке «Аэрофлота» региональных лайнеров </w:t>
      </w:r>
      <w:proofErr w:type="spellStart"/>
      <w:r>
        <w:t>Sukhoi</w:t>
      </w:r>
      <w:proofErr w:type="spellEnd"/>
      <w:r>
        <w:t xml:space="preserve"> </w:t>
      </w:r>
      <w:proofErr w:type="spellStart"/>
      <w:r>
        <w:t>Superjet</w:t>
      </w:r>
      <w:proofErr w:type="spellEnd"/>
      <w:r>
        <w:t xml:space="preserve"> 100 «на крыле» сейчас только 12 машин, сказал собеседник агентства.</w:t>
      </w:r>
    </w:p>
    <w:p w:rsidR="00D37040" w:rsidRDefault="00D37040" w:rsidP="00D37040">
      <w:pPr>
        <w:jc w:val="both"/>
      </w:pPr>
      <w:r>
        <w:t>На конец 2017 года в парке «Аэрофлота» было 224 самолета.</w:t>
      </w:r>
    </w:p>
    <w:p w:rsidR="0010257A" w:rsidRPr="0098527E" w:rsidRDefault="0010257A" w:rsidP="0098527E">
      <w:bookmarkStart w:id="46" w:name="_GoBack"/>
      <w:bookmarkEnd w:id="46"/>
    </w:p>
    <w:sectPr w:rsidR="0010257A" w:rsidRPr="0098527E" w:rsidSect="00742C5C">
      <w:headerReference w:type="default" r:id="rId39"/>
      <w:footerReference w:type="even" r:id="rId40"/>
      <w:footerReference w:type="default" r:id="rId41"/>
      <w:headerReference w:type="first" r:id="rId42"/>
      <w:footerReference w:type="first" r:id="rId4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28D" w:rsidRDefault="00B9028D">
      <w:r>
        <w:separator/>
      </w:r>
    </w:p>
  </w:endnote>
  <w:endnote w:type="continuationSeparator" w:id="0">
    <w:p w:rsidR="00B9028D" w:rsidRDefault="00B9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28D" w:rsidRDefault="00B9028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028D" w:rsidRDefault="00B9028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28D" w:rsidRDefault="00B9028D">
    <w:pPr>
      <w:pStyle w:val="a4"/>
      <w:pBdr>
        <w:bottom w:val="single" w:sz="6" w:space="1" w:color="auto"/>
      </w:pBdr>
      <w:ind w:right="360"/>
      <w:rPr>
        <w:lang w:val="en-US"/>
      </w:rPr>
    </w:pPr>
  </w:p>
  <w:p w:rsidR="00B9028D" w:rsidRDefault="00B9028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B429B">
      <w:rPr>
        <w:rStyle w:val="a5"/>
        <w:noProof/>
      </w:rPr>
      <w:t>22</w:t>
    </w:r>
    <w:r>
      <w:rPr>
        <w:rStyle w:val="a5"/>
      </w:rPr>
      <w:fldChar w:fldCharType="end"/>
    </w:r>
  </w:p>
  <w:p w:rsidR="00B9028D" w:rsidRDefault="00B9028D">
    <w:pPr>
      <w:pStyle w:val="a4"/>
      <w:ind w:right="360"/>
      <w:rPr>
        <w:lang w:val="en-US"/>
      </w:rPr>
    </w:pPr>
  </w:p>
  <w:p w:rsidR="00B9028D" w:rsidRDefault="00B9028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28D" w:rsidRDefault="00B9028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28D" w:rsidRDefault="00B9028D">
      <w:r>
        <w:separator/>
      </w:r>
    </w:p>
  </w:footnote>
  <w:footnote w:type="continuationSeparator" w:id="0">
    <w:p w:rsidR="00B9028D" w:rsidRDefault="00B9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28D" w:rsidRDefault="00B9028D">
    <w:pPr>
      <w:pStyle w:val="a3"/>
      <w:jc w:val="center"/>
      <w:rPr>
        <w:rFonts w:ascii="DidonaCTT" w:hAnsi="DidonaCTT"/>
        <w:color w:val="000080"/>
        <w:sz w:val="28"/>
        <w:szCs w:val="28"/>
      </w:rPr>
    </w:pPr>
  </w:p>
  <w:p w:rsidR="00B9028D" w:rsidRPr="00C81007" w:rsidRDefault="00B9028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9028D" w:rsidRDefault="00B9028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28D" w:rsidRDefault="00B9028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B9028D" w:rsidRPr="00B2388E" w:rsidRDefault="00B9028D" w:rsidP="00742C5C">
    <w:pPr>
      <w:jc w:val="center"/>
      <w:rPr>
        <w:b/>
        <w:color w:val="000080"/>
        <w:sz w:val="32"/>
        <w:szCs w:val="32"/>
      </w:rPr>
    </w:pPr>
    <w:r w:rsidRPr="00B2388E">
      <w:rPr>
        <w:b/>
        <w:color w:val="000080"/>
        <w:sz w:val="32"/>
        <w:szCs w:val="32"/>
      </w:rPr>
      <w:t>Ежедневный мониторинг СМИ</w:t>
    </w:r>
  </w:p>
  <w:p w:rsidR="00B9028D" w:rsidRDefault="00B9028D">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681"/>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429B"/>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028D"/>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37040"/>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53FE4AE"/>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basedOn w:val="a0"/>
    <w:uiPriority w:val="99"/>
    <w:semiHidden/>
    <w:unhideWhenUsed/>
    <w:rsid w:val="00D37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g.ru/2018/02/07/na-vremia-chm-2018-ogranichat-ispolzovanie-vozdushnogo-prostranstva.html" TargetMode="External"/><Relationship Id="rId13" Type="http://schemas.openxmlformats.org/officeDocument/2006/relationships/hyperlink" Target="https://rns.online/transport/Pravitelstvo-mozhet-kompensirovat-RZHD-vipadayuschie-dohodi-na-summu-do-4-mlrd-rublei-2018-02-07/" TargetMode="External"/><Relationship Id="rId18" Type="http://schemas.openxmlformats.org/officeDocument/2006/relationships/hyperlink" Target="https://rns.online/transport/Glava-Rosaviatsii-situatsii-kak-s-Azur-Air-net-sredi-rossiiskih-aviakompanii--2018-02-07/" TargetMode="External"/><Relationship Id="rId26" Type="http://schemas.openxmlformats.org/officeDocument/2006/relationships/hyperlink" Target="http://tass.ru/ekonomika/4936698"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tass.ru/ekonomika/4936563" TargetMode="External"/><Relationship Id="rId34" Type="http://schemas.openxmlformats.org/officeDocument/2006/relationships/hyperlink" Target="http://tass.ru/ekonomika/4938604" TargetMode="External"/><Relationship Id="rId42" Type="http://schemas.openxmlformats.org/officeDocument/2006/relationships/header" Target="header2.xml"/><Relationship Id="rId7" Type="http://schemas.openxmlformats.org/officeDocument/2006/relationships/hyperlink" Target="https://rns.online/transport/Mintrans-predstavit-novuyu-transportnuyu-strategiyu-Rossii-do-kontsa-goda-2018-02-07/" TargetMode="External"/><Relationship Id="rId12" Type="http://schemas.openxmlformats.org/officeDocument/2006/relationships/hyperlink" Target="http://tass.ru/ekonomika/4938482" TargetMode="External"/><Relationship Id="rId17" Type="http://schemas.openxmlformats.org/officeDocument/2006/relationships/hyperlink" Target="https://sm-news.ru/news/regiony/donskoy-aeroport-platov-priznan-luchshim-investproektom-proshedshego-goda/" TargetMode="External"/><Relationship Id="rId25" Type="http://schemas.openxmlformats.org/officeDocument/2006/relationships/hyperlink" Target="https://www.krsk.kp.ru/daily/26788/3826224/" TargetMode="External"/><Relationship Id="rId33" Type="http://schemas.openxmlformats.org/officeDocument/2006/relationships/hyperlink" Target="https://www.kommersant.ru/doc/3541947" TargetMode="External"/><Relationship Id="rId38" Type="http://schemas.openxmlformats.org/officeDocument/2006/relationships/hyperlink" Target="http://tass.ru/ekonomika/4937735" TargetMode="External"/><Relationship Id="rId2" Type="http://schemas.openxmlformats.org/officeDocument/2006/relationships/settings" Target="settings.xml"/><Relationship Id="rId16" Type="http://schemas.openxmlformats.org/officeDocument/2006/relationships/hyperlink" Target="http://tass.ru/ekonomika/4937716" TargetMode="External"/><Relationship Id="rId20" Type="http://schemas.openxmlformats.org/officeDocument/2006/relationships/hyperlink" Target="https://rns.online/transport/Azur-Air-ne-predstavila-v-Rosaviatsiyu-dokumenti-dlya-snyatiya-ogranicheniya-po-sertifikatu-ekspluatanta--2018-02-07/" TargetMode="External"/><Relationship Id="rId29" Type="http://schemas.openxmlformats.org/officeDocument/2006/relationships/hyperlink" Target="https://www.pnp.ru/social/vydacha-diplomov-moryakam-budet-proizvoditsya-v-16-rossiyskikh-portakh.html"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rg.ru/2018/02/07/sokolov-mintrans-predstavit-novuiu-redakciiu-transportnoj-strategii.html" TargetMode="External"/><Relationship Id="rId11" Type="http://schemas.openxmlformats.org/officeDocument/2006/relationships/hyperlink" Target="https://www.gazeta.ru/business/news/2018/02/07/n_11141989.shtml" TargetMode="External"/><Relationship Id="rId24" Type="http://schemas.openxmlformats.org/officeDocument/2006/relationships/hyperlink" Target="https://www.vedomosti.ru/business/news/2018/02/07/750190-rosaviatsiya-podtverdila" TargetMode="External"/><Relationship Id="rId32" Type="http://schemas.openxmlformats.org/officeDocument/2006/relationships/hyperlink" Target="https://www.vedomosti.ru/business/articles/2018/02/07/750263-aviakompaniya-rossiya-osenyu" TargetMode="External"/><Relationship Id="rId37" Type="http://schemas.openxmlformats.org/officeDocument/2006/relationships/hyperlink" Target="http://tass.ru/ekonomika/4939117"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tass.ru/ekonomika/4936455" TargetMode="External"/><Relationship Id="rId23" Type="http://schemas.openxmlformats.org/officeDocument/2006/relationships/hyperlink" Target="https://rns.online/transport/Glava-Rosaviatsii-zayavil-o-nalichii-kiberugroz-v-preddverii-CHM-2018--2018-02-07/" TargetMode="External"/><Relationship Id="rId28" Type="http://schemas.openxmlformats.org/officeDocument/2006/relationships/hyperlink" Target="https://www.kommersant.ru/doc/3541956" TargetMode="External"/><Relationship Id="rId36" Type="http://schemas.openxmlformats.org/officeDocument/2006/relationships/hyperlink" Target="https://rns.online/transport/UTair-s-7-marta-zapustit-pereleti-iz-Moskvi-v-Kalugu-2018-02-07/" TargetMode="External"/><Relationship Id="rId10" Type="http://schemas.openxmlformats.org/officeDocument/2006/relationships/hyperlink" Target="https://rns.online/transport/Mintrans-voditeli-piloti-i-mashinisti-ostanutsya-bez-raboti-iz-za-novih-tehnologii-2018-02-07/" TargetMode="External"/><Relationship Id="rId19" Type="http://schemas.openxmlformats.org/officeDocument/2006/relationships/hyperlink" Target="http://tass.ru/ekonomika/4937303" TargetMode="External"/><Relationship Id="rId31" Type="http://schemas.openxmlformats.org/officeDocument/2006/relationships/hyperlink" Target="https://www.vedomosti.ru/business/articles/2018/02/08/750285-pobeda-reisov"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ns.online/transport/Rosaviatsiya-vo-vremya-CHM-2018-budut-vvedeni-ogranicheniya-dlya-chastnih-poletov&#8211;2018-02-07/" TargetMode="External"/><Relationship Id="rId14" Type="http://schemas.openxmlformats.org/officeDocument/2006/relationships/hyperlink" Target="https://rns.online/transport/Rosaviatsiya-ne-poluchala-zayavok-ot-inostrannih-aviakompanii-na-vnutrennie-perevozki-vo-vremya-CHM-2018-2018-02-07/" TargetMode="External"/><Relationship Id="rId22" Type="http://schemas.openxmlformats.org/officeDocument/2006/relationships/hyperlink" Target="https://rg.ru/2018/02/07/rossiia-opredelilas-s-soglasheniem-o-sertifikacii-vozdushnoj-tehniki.html" TargetMode="External"/><Relationship Id="rId27" Type="http://schemas.openxmlformats.org/officeDocument/2006/relationships/hyperlink" Target="http://tass.ru/ekonomika/4939260" TargetMode="External"/><Relationship Id="rId30" Type="http://schemas.openxmlformats.org/officeDocument/2006/relationships/hyperlink" Target="https://www.kommersant.ru/doc/3541754" TargetMode="External"/><Relationship Id="rId35" Type="http://schemas.openxmlformats.org/officeDocument/2006/relationships/hyperlink" Target="http://tass.ru/ekonomika/4936388"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10550</Words>
  <Characters>74398</Characters>
  <Application>Microsoft Office Word</Application>
  <DocSecurity>0</DocSecurity>
  <Lines>619</Lines>
  <Paragraphs>169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84779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2018-02-08T05:52:00Z</dcterms:created>
  <dcterms:modified xsi:type="dcterms:W3CDTF">2018-02-08T05:52:00Z</dcterms:modified>
</cp:coreProperties>
</file>