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w:t>
      </w:r>
      <w:r w:rsidR="00925882">
        <w:rPr>
          <w:b/>
          <w:color w:val="0000FF"/>
          <w:sz w:val="32"/>
          <w:szCs w:val="32"/>
        </w:rPr>
        <w:t>2</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A35140" w:rsidRDefault="00B10DE9" w:rsidP="00A35140">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3508911"/>
      <w:bookmarkStart w:id="2" w:name="_GoBack"/>
      <w:bookmarkEnd w:id="2"/>
      <w:r>
        <w:rPr>
          <w:b/>
          <w:i/>
          <w:color w:val="808080"/>
          <w:sz w:val="36"/>
        </w:rPr>
        <w:t>Деятельность Министра транспорта</w:t>
      </w:r>
      <w:bookmarkEnd w:id="1"/>
    </w:p>
    <w:p w:rsidR="00925882" w:rsidRPr="001B780E" w:rsidRDefault="00925882" w:rsidP="00925882">
      <w:pPr>
        <w:pStyle w:val="3"/>
        <w:jc w:val="both"/>
        <w:rPr>
          <w:rFonts w:ascii="Times New Roman" w:hAnsi="Times New Roman"/>
          <w:sz w:val="24"/>
          <w:szCs w:val="24"/>
        </w:rPr>
      </w:pPr>
      <w:bookmarkStart w:id="3" w:name="_Toc503508912"/>
      <w:r w:rsidRPr="001B780E">
        <w:rPr>
          <w:rFonts w:ascii="Times New Roman" w:hAnsi="Times New Roman"/>
          <w:sz w:val="24"/>
          <w:szCs w:val="24"/>
        </w:rPr>
        <w:t>КОММЕРСАНТ; ЕЛИЗАВЕТА КУЗНЕЦОВА; 2018.01.12; АВИАБИЛЕТЫ ПРИДЕРЖАТ ДЛЯ БОЛЕЛЬЩИКОВ</w:t>
      </w:r>
      <w:bookmarkEnd w:id="3"/>
    </w:p>
    <w:p w:rsidR="00925882" w:rsidRDefault="00925882" w:rsidP="00925882">
      <w:pPr>
        <w:jc w:val="both"/>
      </w:pPr>
      <w:r w:rsidRPr="006F3A90">
        <w:rPr>
          <w:b/>
        </w:rPr>
        <w:t>Минтранс</w:t>
      </w:r>
      <w:r>
        <w:t xml:space="preserve"> предлагает установить предел цен на время ЧМ-2018</w:t>
      </w:r>
    </w:p>
    <w:p w:rsidR="00925882" w:rsidRDefault="00925882" w:rsidP="00925882">
      <w:pPr>
        <w:jc w:val="both"/>
      </w:pPr>
      <w:r>
        <w:t>На время проведения чемпионата мира по футболу-2018 правительство может ограничить стоимость авиабилетов. При открытии продаж они стоили в четыре-шесть раз больше средних рыночных цен, но, отмечают эксперты, цены уже понизились на 30%. По предварительным оценкам, около 40% болельщиков должен перевезти «Аэрофлот», а если авиакомпании РФ не справятся, к процессу могут привлечь иностранных перевозчиков – им разрешат выполнять чартеры внутри страны.</w:t>
      </w:r>
    </w:p>
    <w:p w:rsidR="00925882" w:rsidRDefault="00925882" w:rsidP="00925882">
      <w:pPr>
        <w:jc w:val="both"/>
      </w:pPr>
      <w:r w:rsidRPr="006F3A90">
        <w:rPr>
          <w:b/>
        </w:rPr>
        <w:t>Минтранс</w:t>
      </w:r>
      <w:r>
        <w:t xml:space="preserve"> и правительство прорабатывают возможность законодательного ограничения цен на авиабилеты на время проведения в России чемпионата мира по футболу, сообщил </w:t>
      </w:r>
      <w:r w:rsidRPr="006F3A90">
        <w:rPr>
          <w:b/>
        </w:rPr>
        <w:t>министр транспорта</w:t>
      </w:r>
      <w:r>
        <w:t xml:space="preserve"> Максим </w:t>
      </w:r>
      <w:r w:rsidRPr="006F3A90">
        <w:rPr>
          <w:b/>
        </w:rPr>
        <w:t>Соколов</w:t>
      </w:r>
      <w:r>
        <w:t xml:space="preserve">. Такое правило, пояснил он, уже действовало во время Олимпиады в Сочи в 2014 году. По аналогии тарифы планируется ограничить уровнем «чуть выше среднего». По подсчетам </w:t>
      </w:r>
      <w:r w:rsidRPr="006F3A90">
        <w:rPr>
          <w:b/>
        </w:rPr>
        <w:t>Минтранса</w:t>
      </w:r>
      <w:r>
        <w:t>, на ЧМ-2018 в Россию приедут 3–5 млн человек. «Аэрофлот» перевезет около 40% болельщиков, поэтому «надо говорить не о сверхвысоких, а о сверхнизких ценах».</w:t>
      </w:r>
    </w:p>
    <w:p w:rsidR="00925882" w:rsidRDefault="00925882" w:rsidP="00925882">
      <w:pPr>
        <w:jc w:val="both"/>
      </w:pPr>
      <w:r>
        <w:t xml:space="preserve">Вопрос ограничения стоимости билетов на перелеты в города–участники ЧМ-2018 возник еще летом 2017 года, когда портал </w:t>
      </w:r>
      <w:proofErr w:type="spellStart"/>
      <w:r>
        <w:t>Aviablogger</w:t>
      </w:r>
      <w:proofErr w:type="spellEnd"/>
      <w:r>
        <w:t xml:space="preserve"> обратил внимание на то, что с 8 июня 2018 года цены на билеты «Аэрофлота» в города, где проводится чемпионат, подскакивают в четыре-шесть раз относительно обычного уровня.</w:t>
      </w:r>
    </w:p>
    <w:p w:rsidR="00925882" w:rsidRDefault="00925882" w:rsidP="00925882">
      <w:pPr>
        <w:jc w:val="both"/>
      </w:pPr>
      <w:r>
        <w:t>Тогда представитель авиакомпании объяснил это «технической ошибкой», а всем пассажирам, купившим билеты, компания разрешила вернуть их без штрафов.</w:t>
      </w:r>
    </w:p>
    <w:p w:rsidR="00925882" w:rsidRDefault="00925882" w:rsidP="00925882">
      <w:pPr>
        <w:jc w:val="both"/>
      </w:pPr>
      <w:r>
        <w:t xml:space="preserve">Однако еще в ноябре </w:t>
      </w:r>
      <w:proofErr w:type="spellStart"/>
      <w:r>
        <w:t>Aviasales</w:t>
      </w:r>
      <w:proofErr w:type="spellEnd"/>
      <w:r>
        <w:t xml:space="preserve"> отмечал рост цен более чем на 40% в дни финальных и полуфинальных матчей. Снижение стоимости билетов примерно на 30% произошло в конце декабря, после встречи главы «Аэрофлота» Виталия Савельева с Владимиром Путиным. Если в ноябре билет «Аэрофлота» с прилетом утром в день матча и вылетом на следующий день стоил в среднем 9–10 тыс. руб., то по состоянию на середину января тариф в день четвертьфинала из Москвы в Петербург, Сочи, Казань составил около 6,2 тыс. руб., из Москвы в Самару – 7,3 тыс. руб., Нижний Новгород – 5,6 тыс. руб., </w:t>
      </w:r>
      <w:proofErr w:type="spellStart"/>
      <w:r>
        <w:t>Ростов</w:t>
      </w:r>
      <w:proofErr w:type="spellEnd"/>
      <w:r>
        <w:t xml:space="preserve">-на-Дону – 8,6 тыс. руб. Билеты в день проведения матчей группового этапа из Москвы в Волгоград стоят 7,1 тыс. руб., в Саранск и Калининград – 9,3 тыс. руб. Однако в </w:t>
      </w:r>
      <w:proofErr w:type="spellStart"/>
      <w:r>
        <w:t>Aviasales</w:t>
      </w:r>
      <w:proofErr w:type="spellEnd"/>
      <w:r>
        <w:t xml:space="preserve"> подчеркивают, что «спрос уверенный», поэтому затягивать с покупкой не стоит, «пока в продаже есть билеты по договоренностям с президентом».</w:t>
      </w:r>
    </w:p>
    <w:p w:rsidR="00925882" w:rsidRDefault="00925882" w:rsidP="00925882">
      <w:pPr>
        <w:jc w:val="both"/>
      </w:pPr>
      <w:r>
        <w:t xml:space="preserve">«Аэрофлот» предложил и другие меры: на встрече с Владимиром Путиным господин Савельев пообещал установить </w:t>
      </w:r>
      <w:proofErr w:type="spellStart"/>
      <w:r>
        <w:t>спецтариф</w:t>
      </w:r>
      <w:proofErr w:type="spellEnd"/>
      <w:r>
        <w:t xml:space="preserve"> в размере 5 руб. в одну сторону на перевозку </w:t>
      </w:r>
      <w:proofErr w:type="spellStart"/>
      <w:r>
        <w:t>экономклассом</w:t>
      </w:r>
      <w:proofErr w:type="spellEnd"/>
      <w:r>
        <w:t xml:space="preserve"> российских болельщиков на матчи с участием сборной России. Для оформления билета нужен российский паспорт, паспорт болельщика и билет на матч с участием сборной России. Льготную транспортировку болельщиков обеспечат и железные дороги: ОАО РЖД в ноябре сообщило, что назначит более 500 поездов дальнего следования для бесплатной перевозки болельщиков к местам проведения матчей.</w:t>
      </w:r>
    </w:p>
    <w:p w:rsidR="00925882" w:rsidRDefault="00925882" w:rsidP="00925882">
      <w:pPr>
        <w:jc w:val="both"/>
      </w:pPr>
      <w:r>
        <w:lastRenderedPageBreak/>
        <w:t>Однако частные перевозчики подобных заявлений не делали и лишение возможности заработать на дополнительном спросе в период чемпионата предпочитают не комментировать. В S7 “Ъ” заявили, что авиакомпании ничего не известно о такой инициативе, и заверили, что во время проведения Олимпийских игр в Сочи никаких ограничений не было. S7 будет летать во все города–организаторы чемпионата, говорят в компании, добавляя, что перевозчик ведет переговоры с аэропортами о выделении слотов для дополнительных рейсов, «где часть мест будет доступна по низким тарифам».</w:t>
      </w:r>
    </w:p>
    <w:p w:rsidR="00925882" w:rsidRDefault="00925882" w:rsidP="00925882">
      <w:pPr>
        <w:jc w:val="both"/>
      </w:pPr>
      <w:r>
        <w:t xml:space="preserve">Но власти все равно не уверены в силах отечественных перевозчиков и готовят запасные механизмы развоза болельщиков: Максим </w:t>
      </w:r>
      <w:r w:rsidRPr="006F3A90">
        <w:rPr>
          <w:b/>
        </w:rPr>
        <w:t>Соколов</w:t>
      </w:r>
      <w:r>
        <w:t xml:space="preserve"> заявил, что для этого могут привлечь иностранные авиакомпании, выдав им редчайшие для мировой авиации разрешения на рейсы внутри страны. </w:t>
      </w:r>
      <w:r w:rsidRPr="006F3A90">
        <w:rPr>
          <w:b/>
        </w:rPr>
        <w:t>Минтранс</w:t>
      </w:r>
      <w:r>
        <w:t xml:space="preserve"> направит запрос иностранцам, если российские авиакомпании не смогут перевезти всех болельщиков. Также «допускаются каботажные перелеты внутри страны для туристов, прилетающих собственными чартерами». Но пока заявок от иностранных компаний, по словам министра, не поступало.</w:t>
      </w:r>
    </w:p>
    <w:p w:rsidR="00925882" w:rsidRDefault="00925882" w:rsidP="00925882">
      <w:pPr>
        <w:jc w:val="both"/>
      </w:pPr>
      <w:r>
        <w:t>Независимый авиационный эксперт Андрей Крамаренко отмечает, что контролировать цены на авиабилеты невозможно ни с технической, ни с правовой точки зрения и они «увеличатся в любом случае за счет ажиотажного спроса». Единственный способ сдержать рост – «джентльменская договоренность». Но, подчеркивает эксперт, на фоне постоянных убытков отрасли было бы неправильно заставлять авиакомпании отказаться от возможности хотя бы немного заработать.</w:t>
      </w:r>
    </w:p>
    <w:p w:rsidR="00925882" w:rsidRDefault="00925882" w:rsidP="00925882">
      <w:pPr>
        <w:jc w:val="both"/>
      </w:pPr>
      <w:hyperlink r:id="rId6" w:history="1">
        <w:r w:rsidRPr="00867E02">
          <w:rPr>
            <w:rStyle w:val="a9"/>
          </w:rPr>
          <w:t>https://www.kommersant.ru/doc/3516517</w:t>
        </w:r>
      </w:hyperlink>
    </w:p>
    <w:p w:rsidR="00925882" w:rsidRDefault="00925882" w:rsidP="00925882">
      <w:pPr>
        <w:jc w:val="both"/>
      </w:pPr>
      <w:r>
        <w:t>На ту же тему:</w:t>
      </w:r>
    </w:p>
    <w:p w:rsidR="00925882" w:rsidRDefault="00925882" w:rsidP="00925882">
      <w:pPr>
        <w:jc w:val="both"/>
      </w:pPr>
      <w:hyperlink r:id="rId7" w:history="1">
        <w:r w:rsidRPr="00867E02">
          <w:rPr>
            <w:rStyle w:val="a9"/>
          </w:rPr>
          <w:t>https://www.rbc.ru/business/11/01/2018/5a575e759a79476b0a24e478</w:t>
        </w:r>
      </w:hyperlink>
      <w:r>
        <w:t xml:space="preserve"> </w:t>
      </w:r>
    </w:p>
    <w:p w:rsidR="00925882" w:rsidRDefault="00925882" w:rsidP="00925882">
      <w:pPr>
        <w:jc w:val="both"/>
      </w:pPr>
      <w:hyperlink r:id="rId8" w:history="1">
        <w:r w:rsidRPr="00867E02">
          <w:rPr>
            <w:rStyle w:val="a9"/>
          </w:rPr>
          <w:t>https://www.gazeta.ru/sport/news/2018/01/11/n_11037662.shtml</w:t>
        </w:r>
      </w:hyperlink>
      <w:r>
        <w:t xml:space="preserve"> </w:t>
      </w:r>
    </w:p>
    <w:p w:rsidR="00925882" w:rsidRDefault="00925882" w:rsidP="00925882">
      <w:pPr>
        <w:jc w:val="both"/>
      </w:pPr>
      <w:hyperlink r:id="rId9" w:history="1">
        <w:r w:rsidRPr="00867E02">
          <w:rPr>
            <w:rStyle w:val="a9"/>
          </w:rPr>
          <w:t>https://rns.online/transport/Inostrannim-aviakompaniyam-razreshat-vnutrirossiiskie-perevozki-na-vremya-CHM-2018-2018-01-11/</w:t>
        </w:r>
      </w:hyperlink>
      <w:r>
        <w:t xml:space="preserve"> </w:t>
      </w:r>
    </w:p>
    <w:p w:rsidR="00925882" w:rsidRDefault="00925882" w:rsidP="00925882">
      <w:pPr>
        <w:jc w:val="both"/>
      </w:pPr>
      <w:hyperlink r:id="rId10" w:history="1">
        <w:r w:rsidRPr="00867E02">
          <w:rPr>
            <w:rStyle w:val="a9"/>
          </w:rPr>
          <w:t>https://rg.ru/2018/01/11/mintrans-rf-nazval-srok-vosstanovleniia-aviasoobshcheniia-s-egiptom.html</w:t>
        </w:r>
      </w:hyperlink>
      <w:r>
        <w:t xml:space="preserve"> </w:t>
      </w:r>
    </w:p>
    <w:p w:rsidR="00925882" w:rsidRPr="001B780E" w:rsidRDefault="00925882" w:rsidP="00925882">
      <w:pPr>
        <w:pStyle w:val="3"/>
        <w:jc w:val="both"/>
        <w:rPr>
          <w:rFonts w:ascii="Times New Roman" w:hAnsi="Times New Roman"/>
          <w:sz w:val="24"/>
          <w:szCs w:val="24"/>
        </w:rPr>
      </w:pPr>
      <w:bookmarkStart w:id="4" w:name="_Toc503508913"/>
      <w:r w:rsidRPr="001B780E">
        <w:rPr>
          <w:rFonts w:ascii="Times New Roman" w:hAnsi="Times New Roman"/>
          <w:sz w:val="24"/>
          <w:szCs w:val="24"/>
        </w:rPr>
        <w:t xml:space="preserve">ВЕДОМОСТИ; АЛЕКСАНДР ВОРОБЬЕВ; 2018.01.12; У </w:t>
      </w:r>
      <w:r>
        <w:rPr>
          <w:rFonts w:ascii="Times New Roman" w:hAnsi="Times New Roman"/>
          <w:sz w:val="24"/>
          <w:szCs w:val="24"/>
        </w:rPr>
        <w:t>«</w:t>
      </w:r>
      <w:r w:rsidRPr="001B780E">
        <w:rPr>
          <w:rFonts w:ascii="Times New Roman" w:hAnsi="Times New Roman"/>
          <w:sz w:val="24"/>
          <w:szCs w:val="24"/>
        </w:rPr>
        <w:t>АЭРОФЛОТА</w:t>
      </w:r>
      <w:r>
        <w:rPr>
          <w:rFonts w:ascii="Times New Roman" w:hAnsi="Times New Roman"/>
          <w:sz w:val="24"/>
          <w:szCs w:val="24"/>
        </w:rPr>
        <w:t>»</w:t>
      </w:r>
      <w:r w:rsidRPr="001B780E">
        <w:rPr>
          <w:rFonts w:ascii="Times New Roman" w:hAnsi="Times New Roman"/>
          <w:sz w:val="24"/>
          <w:szCs w:val="24"/>
        </w:rPr>
        <w:t xml:space="preserve"> ПОДЕШЕВЕЛИ БИЛЕТЫ В ГОРОДА ЧМ-2018</w:t>
      </w:r>
      <w:bookmarkEnd w:id="4"/>
    </w:p>
    <w:p w:rsidR="00925882" w:rsidRDefault="00925882" w:rsidP="00925882">
      <w:pPr>
        <w:jc w:val="both"/>
      </w:pPr>
      <w:r>
        <w:t xml:space="preserve">«Сервис по продаже билетов </w:t>
      </w:r>
      <w:proofErr w:type="spellStart"/>
      <w:r>
        <w:t>OneTwoTrip</w:t>
      </w:r>
      <w:proofErr w:type="spellEnd"/>
      <w:r>
        <w:t xml:space="preserve"> зафиксировал существенное снижение средней стоимости авиабилетов, покупаемых футбольными болельщиками на период чемпионата мира по футболу. Если в 2017 г. билет эконом-класса в одну сторону в города проведения матчей стоил в среднем 7305 руб., туда-обратно – 14 308 руб., то средняя стоимость купленных за 10 дней 2018 г. билетов оказалась на 40% меньше (4420 руб. в одну сторону и 8616 руб. туда-обратно)», – рассказал директор по развитию компании Аркадий </w:t>
      </w:r>
      <w:proofErr w:type="spellStart"/>
      <w:r>
        <w:t>Гинес</w:t>
      </w:r>
      <w:proofErr w:type="spellEnd"/>
      <w:r>
        <w:t>.</w:t>
      </w:r>
    </w:p>
    <w:p w:rsidR="00925882" w:rsidRDefault="00925882" w:rsidP="00925882">
      <w:pPr>
        <w:jc w:val="both"/>
      </w:pPr>
      <w:r>
        <w:t xml:space="preserve">Россия будет принимать ЧМ-2018 с 14 июня по 15 июля в Москве, Санкт-Петербурге, Волгограде, Екатеринбурге, Казани, Калининграде, Нижнем Новгороде, </w:t>
      </w:r>
      <w:proofErr w:type="spellStart"/>
      <w:r>
        <w:t>Ростове</w:t>
      </w:r>
      <w:proofErr w:type="spellEnd"/>
      <w:r>
        <w:t>-на-Дону, Самаре, Саранске и Сочи.</w:t>
      </w:r>
    </w:p>
    <w:p w:rsidR="00925882" w:rsidRDefault="00925882" w:rsidP="00925882">
      <w:pPr>
        <w:jc w:val="both"/>
      </w:pPr>
      <w:r>
        <w:t xml:space="preserve">3 декабря крупнейший сервис по поиску авиабилетов </w:t>
      </w:r>
      <w:proofErr w:type="spellStart"/>
      <w:r>
        <w:t>Аviasales</w:t>
      </w:r>
      <w:proofErr w:type="spellEnd"/>
      <w:r>
        <w:t xml:space="preserve"> сообщил, что после 1 декабря, когда прошла жеребьевка матчей группового этапа, средняя стоимость билетов в города-организаторы выросла в среднем на 10%. Представители крупнейших перевозчиков, «Аэрофлота» и S7, тогда объясняли, что цены не повышали – просто из-за возросшего спроса быстро кончились самые дешевые билеты.</w:t>
      </w:r>
    </w:p>
    <w:p w:rsidR="00925882" w:rsidRDefault="00925882" w:rsidP="00925882">
      <w:pPr>
        <w:jc w:val="both"/>
      </w:pPr>
      <w:r>
        <w:t xml:space="preserve">«Сейчас цены упали прежде всего потому, что в новогодние праздники в продаже появились дешевые билеты от «Аэрофлота» и его «дочки» – авиакомпании «Россия» на дни ЧМ-2018, в декабре этих билетов еще не было», – объясняет </w:t>
      </w:r>
      <w:proofErr w:type="spellStart"/>
      <w:r>
        <w:t>Гинес</w:t>
      </w:r>
      <w:proofErr w:type="spellEnd"/>
      <w:r>
        <w:t>. Это предложение вызвало повышенный спрос и сместило его в сторону «Аэрофлота», продолжает он: за первые 10 дней января продано больше половины объема декабря 2017 г., а свыше 80% оформленных с начала 2018 г. билетов с вылетом в период чемпионата приходится на «Аэрофлот». На дни чемпионата у «Аэрофлота» и «России» остаются билеты по таким же ценам, как и до начала турнира, следует из информации на сайте авиакомпании. Человек, близкий к «Аэрофлоту», объяснил, что 1 января была открыта продажа билетов в города-организаторы, которая раньше была закрытой.</w:t>
      </w:r>
    </w:p>
    <w:p w:rsidR="00925882" w:rsidRDefault="00925882" w:rsidP="00925882">
      <w:pPr>
        <w:jc w:val="both"/>
      </w:pPr>
      <w:r>
        <w:t xml:space="preserve">Продажи и цены авиакомпаний автоматически регулируют системы управления доходами, при повышенном спросе на определенные даты и направления системы снижают квоты по минимальным ценам и увеличивают долю более дорогих билетов. «Обратный процесс, </w:t>
      </w:r>
      <w:proofErr w:type="gramStart"/>
      <w:r>
        <w:t>например</w:t>
      </w:r>
      <w:proofErr w:type="gramEnd"/>
      <w:r>
        <w:t xml:space="preserve"> если более дорогие билеты плохо продаются, невозможен», – говорит топ-менеджер крупной компании по бронированию билетов. Система управления доходами автоматически цены не снижает, если бы существовала такая практика, то пассажиры, купившие более дорогие (а значит, возвратные) билеты, стали бы их менять на более дешевые или тянуть с покупкой билетов до последнего. В данном случае «Аэрофлот» мог вручную увеличить квоту самых дешевых билетов или ввести специальные тарифы, считает эксперт.</w:t>
      </w:r>
    </w:p>
    <w:p w:rsidR="00925882" w:rsidRDefault="00925882" w:rsidP="00925882">
      <w:pPr>
        <w:jc w:val="both"/>
      </w:pPr>
      <w:r>
        <w:t>Это уже вторая футбольная акция «Аэрофлота». 29 декабря после встречи гендиректора компании Виталия Савельева с президентом Владимиром Путиным «Аэрофлот» пообещал возить пассажиров по паспорту болельщиков на матчи сборной России (14 июня в Москве, 19 июня в Санкт-Петербурге и 25 июня в Самаре; если сборная выйдет из группы, то и на матчи плей-офф) за 5 руб. «Билеты по 5 руб. в нашем анализе не учитываются, они не поступают в системы бронирования, а реализуются по специальным заявкам через компанию «</w:t>
      </w:r>
      <w:proofErr w:type="spellStart"/>
      <w:r>
        <w:t>Росконгресс</w:t>
      </w:r>
      <w:proofErr w:type="spellEnd"/>
      <w:r>
        <w:t xml:space="preserve">», – говорит </w:t>
      </w:r>
      <w:proofErr w:type="spellStart"/>
      <w:r>
        <w:t>Гинес</w:t>
      </w:r>
      <w:proofErr w:type="spellEnd"/>
      <w:r>
        <w:t>. «</w:t>
      </w:r>
      <w:proofErr w:type="spellStart"/>
      <w:r>
        <w:t>Росконгресс</w:t>
      </w:r>
      <w:proofErr w:type="spellEnd"/>
      <w:r>
        <w:t>» на 11 января получил свыше 1100 заявок на такие билеты, передал ТАСС.</w:t>
      </w:r>
    </w:p>
    <w:p w:rsidR="00925882" w:rsidRDefault="00925882" w:rsidP="00925882">
      <w:pPr>
        <w:jc w:val="both"/>
      </w:pPr>
      <w:r>
        <w:t xml:space="preserve">Действительно, после разговора Савельева с Путиным минимальная цена билетов в города проведения матчей снизилась не меньше чем на 30%, подтверждает PR-директор </w:t>
      </w:r>
      <w:proofErr w:type="spellStart"/>
      <w:r>
        <w:t>Аviasales</w:t>
      </w:r>
      <w:proofErr w:type="spellEnd"/>
      <w:r>
        <w:t xml:space="preserve"> Янис </w:t>
      </w:r>
      <w:proofErr w:type="spellStart"/>
      <w:r>
        <w:t>Дзенис</w:t>
      </w:r>
      <w:proofErr w:type="spellEnd"/>
      <w:r>
        <w:t xml:space="preserve">. Теперь самый бюджетный вариант почти во все города на все дни ЧМ именно у «Аэрофлота», утверждают </w:t>
      </w:r>
      <w:proofErr w:type="spellStart"/>
      <w:r>
        <w:t>Гинес</w:t>
      </w:r>
      <w:proofErr w:type="spellEnd"/>
      <w:r>
        <w:t xml:space="preserve"> и </w:t>
      </w:r>
      <w:proofErr w:type="spellStart"/>
      <w:r>
        <w:t>Дзенис</w:t>
      </w:r>
      <w:proofErr w:type="spellEnd"/>
      <w:r>
        <w:t>.</w:t>
      </w:r>
    </w:p>
    <w:p w:rsidR="00925882" w:rsidRDefault="00925882" w:rsidP="00925882">
      <w:pPr>
        <w:jc w:val="both"/>
      </w:pPr>
      <w:r w:rsidRPr="006F3A90">
        <w:rPr>
          <w:b/>
        </w:rPr>
        <w:t>Министр транспорта</w:t>
      </w:r>
      <w:r>
        <w:t xml:space="preserve"> Максим </w:t>
      </w:r>
      <w:r w:rsidRPr="006F3A90">
        <w:rPr>
          <w:b/>
        </w:rPr>
        <w:t>Соколов</w:t>
      </w:r>
      <w:r>
        <w:t xml:space="preserve"> сказал в четверг, что правительство прорабатывает возможность зафиксировать в постановлении максимальную цену авиабилетов в дни ЧМ на уровне чуть выше среднего.</w:t>
      </w:r>
    </w:p>
    <w:p w:rsidR="00925882" w:rsidRDefault="00925882" w:rsidP="00925882">
      <w:pPr>
        <w:jc w:val="both"/>
      </w:pPr>
      <w:r>
        <w:t>Еще прошлым летом «Аэрофлот» мог дополнительно заработать на ЧМ-2018: в дни чемпионата в города проведения матчей его билеты продавались в 4–6 раз дороже, чем в обычные дни. После запроса «Ведомостей» «Аэрофлот» объяснил эти цены ошибкой, закрыл продажи и пообещал без штрафных санкций вернуть деньги купившим такие билеты.</w:t>
      </w:r>
    </w:p>
    <w:p w:rsidR="00925882" w:rsidRDefault="00925882" w:rsidP="00925882">
      <w:pPr>
        <w:jc w:val="both"/>
      </w:pPr>
      <w:r>
        <w:t xml:space="preserve"> «Повышенный спрос на рейсы в города – организаторы ЧМ-2018 сохраняется. Мы ведем переговоры с аэропортами о выделении слотов для дополнительных рейсов в период проведения чемпионата, где часть мест будет доступна по низким тарифам», – говорит представитель S7. «Все билеты продаются по рыночным механизмам, дополнительные дешевые билеты на дни ЧМ продавать не будем – мы не можем себе этого позволить», – сказал топ-менеджер «Уральских авиалиний».</w:t>
      </w:r>
    </w:p>
    <w:p w:rsidR="00925882" w:rsidRDefault="00925882" w:rsidP="00925882">
      <w:pPr>
        <w:jc w:val="both"/>
      </w:pPr>
      <w:r>
        <w:t>«Экономического смысла в низких тарифах «Аэрофлота» нет. Очевидно, что это продолжение социального проекта, начатого на сочинской Олимпиаде-2014», – считает исполнительный директор «</w:t>
      </w:r>
      <w:proofErr w:type="spellStart"/>
      <w:r>
        <w:t>Авиапорта</w:t>
      </w:r>
      <w:proofErr w:type="spellEnd"/>
      <w:r>
        <w:t>» Олег Пантелеев.</w:t>
      </w:r>
    </w:p>
    <w:p w:rsidR="00925882" w:rsidRDefault="00925882" w:rsidP="00925882">
      <w:pPr>
        <w:jc w:val="both"/>
      </w:pPr>
      <w:hyperlink r:id="rId11" w:history="1">
        <w:r w:rsidRPr="00867E02">
          <w:rPr>
            <w:rStyle w:val="a9"/>
          </w:rPr>
          <w:t>https://www.vedomosti.ru/business/articles/2018/01/12/747585-u-aeroflota-podesheveli-bileti</w:t>
        </w:r>
      </w:hyperlink>
    </w:p>
    <w:p w:rsidR="00925882" w:rsidRPr="008C79F0" w:rsidRDefault="00925882" w:rsidP="00925882">
      <w:pPr>
        <w:pStyle w:val="3"/>
        <w:jc w:val="both"/>
        <w:rPr>
          <w:rFonts w:ascii="Times New Roman" w:hAnsi="Times New Roman"/>
          <w:sz w:val="24"/>
          <w:szCs w:val="24"/>
        </w:rPr>
      </w:pPr>
      <w:bookmarkStart w:id="5" w:name="_Toc503508914"/>
      <w:r w:rsidRPr="008C79F0">
        <w:rPr>
          <w:rFonts w:ascii="Times New Roman" w:hAnsi="Times New Roman"/>
          <w:sz w:val="24"/>
          <w:szCs w:val="24"/>
        </w:rPr>
        <w:t>ИНТЕРФАКС; 2018.01.11; АВИАКОМПАНИИ РФ В 2017 Г УВЕЛИЧИЛИ МЕЖДУНАРОДНЫЕ ПЕРЕВОЗКИ НА 35%, ВНУТРЕННИЕ</w:t>
      </w:r>
      <w:r>
        <w:rPr>
          <w:rFonts w:ascii="Times New Roman" w:hAnsi="Times New Roman"/>
          <w:sz w:val="24"/>
          <w:szCs w:val="24"/>
        </w:rPr>
        <w:t xml:space="preserve"> – </w:t>
      </w:r>
      <w:r w:rsidRPr="008C79F0">
        <w:rPr>
          <w:rFonts w:ascii="Times New Roman" w:hAnsi="Times New Roman"/>
          <w:sz w:val="24"/>
          <w:szCs w:val="24"/>
        </w:rPr>
        <w:t>НА 10%</w:t>
      </w:r>
      <w:bookmarkEnd w:id="5"/>
    </w:p>
    <w:p w:rsidR="00925882" w:rsidRDefault="00925882" w:rsidP="00925882">
      <w:pPr>
        <w:jc w:val="both"/>
      </w:pPr>
      <w:r>
        <w:t xml:space="preserve">Российские авиакомпании в 2017 году увеличили международные перевозки на 35% относительно показателя за 2016 год, внутренние – на 10%, заявил глава </w:t>
      </w:r>
      <w:r w:rsidRPr="006F3A90">
        <w:rPr>
          <w:b/>
        </w:rPr>
        <w:t>Минтранса</w:t>
      </w:r>
      <w:r>
        <w:t xml:space="preserve"> РФ Максим </w:t>
      </w:r>
      <w:r w:rsidRPr="006F3A90">
        <w:rPr>
          <w:b/>
        </w:rPr>
        <w:t>Соколов</w:t>
      </w:r>
      <w:r>
        <w:t>.</w:t>
      </w:r>
    </w:p>
    <w:p w:rsidR="00925882" w:rsidRDefault="00925882" w:rsidP="00925882">
      <w:pPr>
        <w:jc w:val="both"/>
      </w:pPr>
      <w:r>
        <w:t>«За 2017 год мы увеличили количество пассажиров, перевезенных российскими авиакомпаниями, до 105 млн человек, преодолев впервые в истории 100-миллионный рубеж. В целом рост был более чем на 20%, при этом международные перевозки выросли почти на 35%, практически полностью восстановились. На 10% с лишним выросли внутренние перевозки», – сказал министр на пресс-конференции в четверг.</w:t>
      </w:r>
    </w:p>
    <w:p w:rsidR="00925882" w:rsidRDefault="00925882" w:rsidP="00925882">
      <w:pPr>
        <w:jc w:val="both"/>
      </w:pPr>
      <w:r>
        <w:t xml:space="preserve">Согласно оперативным данным </w:t>
      </w:r>
      <w:r w:rsidRPr="006F3A90">
        <w:rPr>
          <w:b/>
        </w:rPr>
        <w:t>Росавиаци</w:t>
      </w:r>
      <w:r>
        <w:t>и, по итогам 2017 года все российские авиаперевозчики обслужили 105 млн пассажиров, что на 18,5% превышает результат за 2016 год и соответствует прогнозу ведомства. Уточненные данные пассажиропотока за декабрь и весь 2017 год, как ожидается, ведомство опубликует в январе 2018 года.</w:t>
      </w:r>
    </w:p>
    <w:p w:rsidR="00925882" w:rsidRPr="008C79F0" w:rsidRDefault="00925882" w:rsidP="00925882">
      <w:pPr>
        <w:pStyle w:val="3"/>
        <w:jc w:val="both"/>
        <w:rPr>
          <w:rFonts w:ascii="Times New Roman" w:hAnsi="Times New Roman"/>
          <w:sz w:val="24"/>
          <w:szCs w:val="24"/>
        </w:rPr>
      </w:pPr>
      <w:bookmarkStart w:id="6" w:name="_Toc503508915"/>
      <w:r w:rsidRPr="008C79F0">
        <w:rPr>
          <w:rFonts w:ascii="Times New Roman" w:hAnsi="Times New Roman"/>
          <w:sz w:val="24"/>
          <w:szCs w:val="24"/>
        </w:rPr>
        <w:t>ИНТЕРФАКС; 2018.01.11; РЖД БУДЕТ СЛОЖНО ПОСТРОИТЬ ПЕРЕХОД НА САХАЛИН БЕЗ ГОСПОДДЕРЖКИ</w:t>
      </w:r>
      <w:r>
        <w:rPr>
          <w:rFonts w:ascii="Times New Roman" w:hAnsi="Times New Roman"/>
          <w:sz w:val="24"/>
          <w:szCs w:val="24"/>
        </w:rPr>
        <w:t xml:space="preserve"> – </w:t>
      </w:r>
      <w:r w:rsidRPr="008C79F0">
        <w:rPr>
          <w:rFonts w:ascii="Times New Roman" w:hAnsi="Times New Roman"/>
          <w:sz w:val="24"/>
          <w:szCs w:val="24"/>
        </w:rPr>
        <w:t xml:space="preserve">ГЛАВА </w:t>
      </w:r>
      <w:r w:rsidRPr="006F3A90">
        <w:rPr>
          <w:rFonts w:ascii="Times New Roman" w:hAnsi="Times New Roman"/>
          <w:sz w:val="24"/>
          <w:szCs w:val="24"/>
        </w:rPr>
        <w:t>МИНТРАНСА</w:t>
      </w:r>
      <w:bookmarkEnd w:id="6"/>
    </w:p>
    <w:p w:rsidR="00925882" w:rsidRDefault="00925882" w:rsidP="00925882">
      <w:pPr>
        <w:jc w:val="both"/>
      </w:pPr>
      <w:r>
        <w:t xml:space="preserve">ОАО «Российские железные дороги» будет затруднительно реализовать проект по строительству транспортного перехода с материковой части РФ на Сахалин без государственной поддержки, считает глава </w:t>
      </w:r>
      <w:r w:rsidRPr="006F3A90">
        <w:rPr>
          <w:b/>
        </w:rPr>
        <w:t>министерства транспорта</w:t>
      </w:r>
      <w:r>
        <w:t xml:space="preserve"> РФ Максим </w:t>
      </w:r>
      <w:r w:rsidRPr="006F3A90">
        <w:rPr>
          <w:b/>
        </w:rPr>
        <w:t>Соколов</w:t>
      </w:r>
      <w:r>
        <w:t>.</w:t>
      </w:r>
    </w:p>
    <w:p w:rsidR="00925882" w:rsidRDefault="00925882" w:rsidP="00925882">
      <w:pPr>
        <w:jc w:val="both"/>
      </w:pPr>
      <w:r>
        <w:t>«С моей точки зрения, без федеральной поддержки реализовать такой масштабный проект РЖД будет проблематично», – заявил министр на брифинге в четверг.</w:t>
      </w:r>
    </w:p>
    <w:p w:rsidR="00925882" w:rsidRDefault="00925882" w:rsidP="00925882">
      <w:pPr>
        <w:jc w:val="both"/>
      </w:pPr>
      <w:r>
        <w:t xml:space="preserve">По его словам, в январе будет подготовлено обновленное технико-экономическое обоснование. «Там будут все актуализированные данные, в том числе по финансам, но на том уровне детальной проработки, на котором это позволяет сделать ТЭО. Будет предложена соответствующая (финансовая – ИФ) модель», – отметил </w:t>
      </w:r>
      <w:proofErr w:type="spellStart"/>
      <w:r>
        <w:t>М.</w:t>
      </w:r>
      <w:r w:rsidRPr="006F3A90">
        <w:rPr>
          <w:b/>
        </w:rPr>
        <w:t>Соколов</w:t>
      </w:r>
      <w:proofErr w:type="spellEnd"/>
      <w:r>
        <w:t>.</w:t>
      </w:r>
    </w:p>
    <w:p w:rsidR="00925882" w:rsidRDefault="00925882" w:rsidP="00925882">
      <w:pPr>
        <w:jc w:val="both"/>
      </w:pPr>
      <w:r>
        <w:t>Осенью в пояснительной записке к проекту инвестиционной программы компании на ближайшую трехлетку «Российские железные дороги» отмечали, что в 2018-2020 гг. планируют направить на строительство железнодорожной линии с переходом на Сахалин 7 млрд руб. (в 2018 г. 1 млрд руб., в 2019 г. – 2,5 млрд руб., в 2020 г. – 3,5 млрд руб.). При этом, правда, монополия уточняла, что объемы инвестиций могут быть уточнены после подготовки технико-экономического обоснования.</w:t>
      </w:r>
    </w:p>
    <w:p w:rsidR="00925882" w:rsidRDefault="00925882" w:rsidP="00925882">
      <w:pPr>
        <w:jc w:val="both"/>
      </w:pPr>
      <w:r>
        <w:t xml:space="preserve">Проект предусматривает прокладку магистрали от станции </w:t>
      </w:r>
      <w:proofErr w:type="spellStart"/>
      <w:r>
        <w:t>Селихин</w:t>
      </w:r>
      <w:proofErr w:type="spellEnd"/>
      <w:r>
        <w:t xml:space="preserve"> на Байкало-Амурской магистрали до островной станции Ныш (585 км) с мостом через пролив </w:t>
      </w:r>
      <w:proofErr w:type="spellStart"/>
      <w:r>
        <w:t>Невельского</w:t>
      </w:r>
      <w:proofErr w:type="spellEnd"/>
      <w:r>
        <w:t xml:space="preserve"> (9 км с учетом подходов). Планы по его реализации в такой конфигурации прописаны в Стратегии развития ж/д транспорта до 2030 г. и Стратегии социально экономического развития Дальнего Востока и Байкальского региона до 2025 г. «На пленарной сессии Восточного экономического форума (в сентябре 2017 г. – ИФ) президент РФ Владимир Путин отметил важность строительства ж/д перехода на Сахалин в контексте серьезной модернизации транспортной инфраструктуры Дальнего Востока», – напоминали при этом РЖД.</w:t>
      </w:r>
    </w:p>
    <w:p w:rsidR="00925882" w:rsidRDefault="00925882" w:rsidP="00925882">
      <w:pPr>
        <w:jc w:val="both"/>
      </w:pPr>
      <w:r>
        <w:t xml:space="preserve">В 2013 г. по заказу </w:t>
      </w:r>
      <w:r w:rsidRPr="006F3A90">
        <w:rPr>
          <w:b/>
        </w:rPr>
        <w:t>министерства транспорта</w:t>
      </w:r>
      <w:r>
        <w:t xml:space="preserve"> РФ были проработаны «научно-обоснованные предложения для повышения конкурентоспособности международного транспортного коридора «Транссиб» в направлении Европа-Россия-Япония», в ходе которой оценивалось использование территории острова и инженерно-техническая возможность создания транспортных переходов через проливы </w:t>
      </w:r>
      <w:proofErr w:type="spellStart"/>
      <w:r>
        <w:t>Невельского</w:t>
      </w:r>
      <w:proofErr w:type="spellEnd"/>
      <w:r>
        <w:t xml:space="preserve"> и Лаперуза. Предварительная стоимость проекта определена в 386,6 млрд руб. с НДС в ценах 2013 г.</w:t>
      </w:r>
    </w:p>
    <w:p w:rsidR="00AC6A6A" w:rsidRDefault="00925882" w:rsidP="00925882">
      <w:pPr>
        <w:jc w:val="both"/>
      </w:pPr>
      <w:r>
        <w:t xml:space="preserve">Как отмечали РЖД, строительство линии позволило бы обеспечить «устойчивую транспортную доступность Сахалина», развивать на острове железнодорожное сообщение, а также портовые мощности. </w:t>
      </w:r>
    </w:p>
    <w:p w:rsidR="00925882" w:rsidRDefault="00AC6A6A" w:rsidP="00925882">
      <w:pPr>
        <w:jc w:val="both"/>
      </w:pPr>
      <w:r>
        <w:br w:type="page"/>
      </w:r>
      <w:r w:rsidR="00925882">
        <w:t xml:space="preserve">В то же время, в ноябре в интервью «Коммерсанту» замглавы </w:t>
      </w:r>
      <w:r w:rsidR="00925882" w:rsidRPr="006F3A90">
        <w:rPr>
          <w:b/>
        </w:rPr>
        <w:t>Минтранса</w:t>
      </w:r>
      <w:r w:rsidR="00925882">
        <w:t xml:space="preserve"> Алан </w:t>
      </w:r>
      <w:r w:rsidR="00925882" w:rsidRPr="006F3A90">
        <w:rPr>
          <w:b/>
        </w:rPr>
        <w:t>Лушников</w:t>
      </w:r>
      <w:r w:rsidR="00925882">
        <w:t xml:space="preserve"> отмечал, что проект предполагает грузопоток в размере всего 9,2 млн тонн к 2030 г. «Если говорить про груз, то на Сахалин – 5,9 млн тонн, а обратно – 3,3 млн тонн», – заявлял он, добавляя, что «не всегда эффективность измеряется тоннами».</w:t>
      </w:r>
    </w:p>
    <w:p w:rsidR="00925882" w:rsidRDefault="00925882" w:rsidP="00925882">
      <w:pPr>
        <w:jc w:val="both"/>
      </w:pPr>
      <w:r>
        <w:t>На ту же тему:</w:t>
      </w:r>
    </w:p>
    <w:p w:rsidR="00925882" w:rsidRDefault="00925882" w:rsidP="00925882">
      <w:pPr>
        <w:jc w:val="both"/>
      </w:pPr>
      <w:hyperlink r:id="rId12" w:history="1">
        <w:r w:rsidRPr="00867E02">
          <w:rPr>
            <w:rStyle w:val="a9"/>
          </w:rPr>
          <w:t>https://www.vedomosti.ru/economics/news/2018/01/11/747543-mintrans-usomnilsya</w:t>
        </w:r>
      </w:hyperlink>
      <w:r>
        <w:t xml:space="preserve"> </w:t>
      </w:r>
    </w:p>
    <w:p w:rsidR="00925882" w:rsidRDefault="00925882" w:rsidP="00925882">
      <w:pPr>
        <w:jc w:val="both"/>
      </w:pPr>
      <w:hyperlink r:id="rId13" w:history="1">
        <w:r w:rsidRPr="00867E02">
          <w:rPr>
            <w:rStyle w:val="a9"/>
          </w:rPr>
          <w:t>https://www.kommersant.ru/doc/3516492</w:t>
        </w:r>
      </w:hyperlink>
      <w:r>
        <w:t xml:space="preserve"> </w:t>
      </w:r>
    </w:p>
    <w:p w:rsidR="00925882" w:rsidRDefault="00925882" w:rsidP="00925882">
      <w:pPr>
        <w:jc w:val="both"/>
      </w:pPr>
      <w:hyperlink r:id="rId14" w:history="1">
        <w:r w:rsidRPr="00867E02">
          <w:rPr>
            <w:rStyle w:val="a9"/>
          </w:rPr>
          <w:t>https://rg.ru/2018/01/11/proekt-perehoda-na-sahalin-s-materikovoj-chasti-rf-predstaviat-v-ianvare.html</w:t>
        </w:r>
      </w:hyperlink>
    </w:p>
    <w:p w:rsidR="00925882" w:rsidRPr="001C1D79" w:rsidRDefault="00925882" w:rsidP="00925882">
      <w:pPr>
        <w:pStyle w:val="3"/>
        <w:jc w:val="both"/>
        <w:rPr>
          <w:rFonts w:ascii="Times New Roman" w:hAnsi="Times New Roman"/>
          <w:sz w:val="24"/>
          <w:szCs w:val="24"/>
        </w:rPr>
      </w:pPr>
      <w:bookmarkStart w:id="7" w:name="_Toc503508916"/>
      <w:r w:rsidRPr="001C1D79">
        <w:rPr>
          <w:rFonts w:ascii="Times New Roman" w:hAnsi="Times New Roman"/>
          <w:sz w:val="24"/>
          <w:szCs w:val="24"/>
        </w:rPr>
        <w:t xml:space="preserve">РБК; ВАСИЛИЙ МАРИНИН; ВАЛЕРИЯ КОМАРОВА; 2018.01.11; ГЛАВА </w:t>
      </w:r>
      <w:r w:rsidRPr="006F3A90">
        <w:rPr>
          <w:rFonts w:ascii="Times New Roman" w:hAnsi="Times New Roman"/>
          <w:sz w:val="24"/>
          <w:szCs w:val="24"/>
        </w:rPr>
        <w:t>МИНТРАНСА</w:t>
      </w:r>
      <w:r w:rsidRPr="001C1D79">
        <w:rPr>
          <w:rFonts w:ascii="Times New Roman" w:hAnsi="Times New Roman"/>
          <w:sz w:val="24"/>
          <w:szCs w:val="24"/>
        </w:rPr>
        <w:t xml:space="preserve"> ЗАЯВИЛ О РЕШЕНИИ ПРОБЛЕМЫ С ПЛОХИМИ ДОРОГАМИ</w:t>
      </w:r>
      <w:bookmarkEnd w:id="7"/>
    </w:p>
    <w:p w:rsidR="00925882" w:rsidRDefault="00925882" w:rsidP="00925882">
      <w:pPr>
        <w:jc w:val="both"/>
      </w:pPr>
      <w:r w:rsidRPr="006F3A90">
        <w:rPr>
          <w:b/>
        </w:rPr>
        <w:t>Министр транспорта</w:t>
      </w:r>
      <w:r>
        <w:t xml:space="preserve"> Максим </w:t>
      </w:r>
      <w:r w:rsidRPr="006F3A90">
        <w:rPr>
          <w:b/>
        </w:rPr>
        <w:t>Соколов</w:t>
      </w:r>
      <w:r>
        <w:t xml:space="preserve"> заявил, что миф о плохих дорогах в России по итогам 2017 года «развеялся». По его словам, почти 80% федеральных автомобильных трасс соответствуют нормативам</w:t>
      </w:r>
    </w:p>
    <w:p w:rsidR="00925882" w:rsidRDefault="00925882" w:rsidP="00925882">
      <w:pPr>
        <w:jc w:val="both"/>
      </w:pPr>
      <w:r>
        <w:t xml:space="preserve">По итогам 2017 года уже почти 80% федеральных трасс в России соответствуют нормативам, установленным правительством, заявил </w:t>
      </w:r>
      <w:r w:rsidRPr="006F3A90">
        <w:rPr>
          <w:b/>
        </w:rPr>
        <w:t>министр транспорта</w:t>
      </w:r>
      <w:r>
        <w:t xml:space="preserve"> Максим </w:t>
      </w:r>
      <w:r w:rsidRPr="006F3A90">
        <w:rPr>
          <w:b/>
        </w:rPr>
        <w:t>Соколов</w:t>
      </w:r>
      <w:r>
        <w:t xml:space="preserve"> на пресс-конференции.</w:t>
      </w:r>
    </w:p>
    <w:p w:rsidR="00925882" w:rsidRDefault="00925882" w:rsidP="00925882">
      <w:pPr>
        <w:jc w:val="both"/>
      </w:pPr>
      <w:r>
        <w:t xml:space="preserve">«Мы достигли исторического рекордного показателя по содержанию федеральных трасс в нормативе. &lt;...&gt; Я думаю, точно никто не кинет камень в прямом и переносном смысле слова. Такого не было у нас никогда. И миф о плохих дорогах, по крайней мере федеральных дорогах, в России в 2017 году, я считаю, точно развеялся», – сказал </w:t>
      </w:r>
      <w:r w:rsidRPr="006F3A90">
        <w:rPr>
          <w:b/>
        </w:rPr>
        <w:t>Соколов</w:t>
      </w:r>
      <w:r>
        <w:t>.</w:t>
      </w:r>
    </w:p>
    <w:p w:rsidR="00925882" w:rsidRDefault="00925882" w:rsidP="00925882">
      <w:pPr>
        <w:jc w:val="both"/>
      </w:pPr>
      <w:r>
        <w:t>Федеральная дорожная сеть составляет более 50,1 тыс. км, что на 494,8 км больше, чем в 2016 году. Общая протяженность автомобильных дорог в России превышает 1,5 млн км (помимо федеральных включает региональные и краевые трассы и др.).</w:t>
      </w:r>
    </w:p>
    <w:p w:rsidR="00925882" w:rsidRDefault="00925882" w:rsidP="00925882">
      <w:pPr>
        <w:jc w:val="both"/>
      </w:pPr>
      <w:r>
        <w:t xml:space="preserve">Объем финансирования проектов </w:t>
      </w:r>
      <w:r w:rsidRPr="006F3A90">
        <w:rPr>
          <w:b/>
        </w:rPr>
        <w:t>Росавтодор</w:t>
      </w:r>
      <w:r>
        <w:t>а из бюджета в 2017 году составил 535 млрд руб. По предварительным данным самого агентства, по итогам года дорожникам удалось довести до 77,5% долю федеральных трасс, соответствующих нормативам. За год было отремонтировано свыше 8,8 тыс. км. Проведены работы по строительству надземных переходов, установке разделительных заграждений. Количество аварий на федеральных трассах сократилось на 2,1%.</w:t>
      </w:r>
    </w:p>
    <w:p w:rsidR="00925882" w:rsidRDefault="00925882" w:rsidP="00925882">
      <w:pPr>
        <w:jc w:val="both"/>
      </w:pPr>
      <w:r>
        <w:t>В 2017 году продолжилась реконструкция крупных федеральных трасс М-4, М-5, а также строительство на основе государственно-частного партнерства платной трассы М-11 Москва – Санкт-Петербург и ЦКАД. Строился Крымский мост и автомобильные подходы к нему. Открытие автомобильного движения по этому мосту запланировано на конец 2018 года.</w:t>
      </w:r>
    </w:p>
    <w:p w:rsidR="00925882" w:rsidRDefault="00925882" w:rsidP="00925882">
      <w:pPr>
        <w:jc w:val="both"/>
      </w:pPr>
      <w:r>
        <w:t xml:space="preserve">Как сообщил в ноябре глава </w:t>
      </w:r>
      <w:r w:rsidRPr="006F3A90">
        <w:rPr>
          <w:b/>
        </w:rPr>
        <w:t>Росавтодор</w:t>
      </w:r>
      <w:r>
        <w:t xml:space="preserve">а </w:t>
      </w:r>
      <w:r w:rsidRPr="006F3A90">
        <w:rPr>
          <w:b/>
        </w:rPr>
        <w:t xml:space="preserve">Роман </w:t>
      </w:r>
      <w:proofErr w:type="spellStart"/>
      <w:r w:rsidRPr="006F3A90">
        <w:rPr>
          <w:b/>
        </w:rPr>
        <w:t>Старовойт</w:t>
      </w:r>
      <w:proofErr w:type="spellEnd"/>
      <w:r>
        <w:t xml:space="preserve"> в интервью телеканалу НТВ, все федеральные дороги России будут приведены в нормативное состояние к концу 2018 года. А в начале декабря его заместитель Дмитрий </w:t>
      </w:r>
      <w:proofErr w:type="spellStart"/>
      <w:r>
        <w:t>Прончатов</w:t>
      </w:r>
      <w:proofErr w:type="spellEnd"/>
      <w:r>
        <w:t xml:space="preserve"> говорил, что </w:t>
      </w:r>
      <w:r w:rsidRPr="006F3A90">
        <w:rPr>
          <w:b/>
        </w:rPr>
        <w:t>Росавтодор</w:t>
      </w:r>
      <w:r>
        <w:t xml:space="preserve"> ожидает по итогам 2017 года около 25 млрд руб. поступлений в дорожный фонд от системы «Платон», которые будут направлены на дорожные проекты.</w:t>
      </w:r>
    </w:p>
    <w:p w:rsidR="00925882" w:rsidRDefault="00925882" w:rsidP="00925882">
      <w:pPr>
        <w:jc w:val="both"/>
      </w:pPr>
      <w:hyperlink r:id="rId15" w:history="1">
        <w:r w:rsidRPr="00867E02">
          <w:rPr>
            <w:rStyle w:val="a9"/>
          </w:rPr>
          <w:t>https://www.rbc.ru/business/11/01/2018/5a5782fb9a7947930f3a6fe3</w:t>
        </w:r>
      </w:hyperlink>
    </w:p>
    <w:p w:rsidR="00925882" w:rsidRDefault="00925882" w:rsidP="00925882">
      <w:pPr>
        <w:jc w:val="both"/>
      </w:pPr>
      <w:r>
        <w:t>На туже тему:</w:t>
      </w:r>
    </w:p>
    <w:p w:rsidR="00925882" w:rsidRDefault="00925882" w:rsidP="00925882">
      <w:pPr>
        <w:jc w:val="both"/>
      </w:pPr>
      <w:hyperlink r:id="rId16" w:history="1">
        <w:r w:rsidRPr="00867E02">
          <w:rPr>
            <w:rStyle w:val="a9"/>
          </w:rPr>
          <w:t>https://www.kommersant.ru/doc/3516557?query=</w:t>
        </w:r>
        <w:r w:rsidRPr="006F3A90">
          <w:rPr>
            <w:rStyle w:val="a9"/>
            <w:b/>
          </w:rPr>
          <w:t>минтранс</w:t>
        </w:r>
      </w:hyperlink>
    </w:p>
    <w:p w:rsidR="00925882" w:rsidRDefault="00925882" w:rsidP="00925882">
      <w:pPr>
        <w:jc w:val="both"/>
      </w:pPr>
      <w:hyperlink r:id="rId17" w:history="1">
        <w:r w:rsidRPr="00867E02">
          <w:rPr>
            <w:rStyle w:val="a9"/>
          </w:rPr>
          <w:t>https://www.gazeta.ru/auto/news/2018/01/11/n_11036996.shtml</w:t>
        </w:r>
      </w:hyperlink>
      <w:r>
        <w:t xml:space="preserve"> </w:t>
      </w:r>
    </w:p>
    <w:p w:rsidR="00925882" w:rsidRDefault="00925882" w:rsidP="00925882">
      <w:pPr>
        <w:jc w:val="both"/>
      </w:pPr>
      <w:hyperlink r:id="rId18" w:history="1">
        <w:r w:rsidRPr="00E045F9">
          <w:rPr>
            <w:rStyle w:val="a9"/>
          </w:rPr>
          <w:t>http://www.mk.ru/social/2018/01/11/glava-mintransa-mif-o-plokhikh-dorogakh-v-rossii-razveyan.html</w:t>
        </w:r>
      </w:hyperlink>
    </w:p>
    <w:p w:rsidR="00AC6A6A" w:rsidRDefault="00925882" w:rsidP="00925882">
      <w:pPr>
        <w:jc w:val="both"/>
      </w:pPr>
      <w:hyperlink r:id="rId19" w:history="1">
        <w:r w:rsidRPr="00E045F9">
          <w:rPr>
            <w:rStyle w:val="a9"/>
          </w:rPr>
          <w:t>https://www.pravda.ru/news/economics/11-01-2018/1365464-dorogi-0/</w:t>
        </w:r>
      </w:hyperlink>
      <w:r>
        <w:t xml:space="preserve"> </w:t>
      </w:r>
    </w:p>
    <w:p w:rsidR="00925882" w:rsidRDefault="00AC6A6A" w:rsidP="00925882">
      <w:pPr>
        <w:jc w:val="both"/>
      </w:pPr>
      <w:r>
        <w:br w:type="page"/>
      </w:r>
    </w:p>
    <w:p w:rsidR="00925882" w:rsidRPr="008C79F0" w:rsidRDefault="00925882" w:rsidP="00925882">
      <w:pPr>
        <w:pStyle w:val="3"/>
        <w:jc w:val="both"/>
        <w:rPr>
          <w:rFonts w:ascii="Times New Roman" w:hAnsi="Times New Roman"/>
          <w:sz w:val="24"/>
          <w:szCs w:val="24"/>
        </w:rPr>
      </w:pPr>
      <w:bookmarkStart w:id="8" w:name="_Toc503508917"/>
      <w:r w:rsidRPr="008C79F0">
        <w:rPr>
          <w:rFonts w:ascii="Times New Roman" w:hAnsi="Times New Roman"/>
          <w:sz w:val="24"/>
          <w:szCs w:val="24"/>
        </w:rPr>
        <w:t>ИНТЕРФАКС; 2018.01.11; ГРУЗООБОРОТ МОРСКИХ ПОРТОВ РФ В 2017 Г. СОСТАВИЛ ПОРЯДКА 780 МЛН ТОНН</w:t>
      </w:r>
      <w:r>
        <w:rPr>
          <w:rFonts w:ascii="Times New Roman" w:hAnsi="Times New Roman"/>
          <w:sz w:val="24"/>
          <w:szCs w:val="24"/>
        </w:rPr>
        <w:t xml:space="preserve"> – </w:t>
      </w:r>
      <w:r w:rsidRPr="006F3A90">
        <w:rPr>
          <w:rFonts w:ascii="Times New Roman" w:hAnsi="Times New Roman"/>
          <w:sz w:val="24"/>
          <w:szCs w:val="24"/>
        </w:rPr>
        <w:t>МИНТРАНС</w:t>
      </w:r>
      <w:bookmarkEnd w:id="8"/>
    </w:p>
    <w:p w:rsidR="00925882" w:rsidRDefault="00925882" w:rsidP="00925882">
      <w:pPr>
        <w:jc w:val="both"/>
      </w:pPr>
      <w:r>
        <w:t xml:space="preserve">Грузооборот российских морских портов в 2017 году составил порядка 780 млн тонн, сообщил </w:t>
      </w:r>
      <w:r w:rsidRPr="006F3A90">
        <w:rPr>
          <w:b/>
        </w:rPr>
        <w:t>министр транспорта РФ</w:t>
      </w:r>
      <w:r>
        <w:t xml:space="preserve"> Максим </w:t>
      </w:r>
      <w:r w:rsidRPr="006F3A90">
        <w:rPr>
          <w:b/>
        </w:rPr>
        <w:t>Соколов</w:t>
      </w:r>
      <w:r>
        <w:t xml:space="preserve"> журналистам в Москве.</w:t>
      </w:r>
    </w:p>
    <w:p w:rsidR="00925882" w:rsidRDefault="00925882" w:rsidP="00925882">
      <w:pPr>
        <w:jc w:val="both"/>
      </w:pPr>
      <w:r>
        <w:t>В 2017 году «мы достигнем, может быть, даже перешагнем 780 млн тонн», сказал министр.</w:t>
      </w:r>
    </w:p>
    <w:p w:rsidR="00925882" w:rsidRDefault="00925882" w:rsidP="00925882">
      <w:pPr>
        <w:jc w:val="both"/>
      </w:pPr>
      <w:r>
        <w:t xml:space="preserve">По данным </w:t>
      </w:r>
      <w:r w:rsidRPr="006F3A90">
        <w:rPr>
          <w:b/>
        </w:rPr>
        <w:t>Росморречфлот</w:t>
      </w:r>
      <w:r>
        <w:t>а, грузооборот морских портов РФ в 2016 году увеличился на 6,7%, до 722 млн тонн. Таким образом, рост грузооборота по итогам 2017 года составит порядка 8%.</w:t>
      </w:r>
    </w:p>
    <w:p w:rsidR="00925882" w:rsidRDefault="00925882" w:rsidP="00925882">
      <w:pPr>
        <w:jc w:val="both"/>
      </w:pPr>
      <w:r>
        <w:t xml:space="preserve">Ранее </w:t>
      </w:r>
      <w:proofErr w:type="spellStart"/>
      <w:r>
        <w:t>М.</w:t>
      </w:r>
      <w:r w:rsidRPr="006F3A90">
        <w:rPr>
          <w:b/>
        </w:rPr>
        <w:t>Соколов</w:t>
      </w:r>
      <w:proofErr w:type="spellEnd"/>
      <w:r>
        <w:t xml:space="preserve"> заявлял, что грузооборот морских портов по итогам 2017 года приблизится к планке 800 млн тонн. В начале года </w:t>
      </w:r>
      <w:r w:rsidRPr="006F3A90">
        <w:rPr>
          <w:b/>
        </w:rPr>
        <w:t>Минтранс</w:t>
      </w:r>
      <w:r>
        <w:t xml:space="preserve"> прогнозировал рост грузооборота на 6-7%. Основные позиции, по которым ожидался рост, это контейнерные, нефтеналивные грузы, уголь и зерно.</w:t>
      </w:r>
    </w:p>
    <w:p w:rsidR="00925882" w:rsidRPr="00607668" w:rsidRDefault="00925882" w:rsidP="00925882">
      <w:pPr>
        <w:pStyle w:val="3"/>
        <w:jc w:val="both"/>
        <w:rPr>
          <w:rFonts w:ascii="Times New Roman" w:hAnsi="Times New Roman"/>
          <w:sz w:val="24"/>
          <w:szCs w:val="24"/>
        </w:rPr>
      </w:pPr>
      <w:bookmarkStart w:id="9" w:name="_Toc503508918"/>
      <w:r w:rsidRPr="00607668">
        <w:rPr>
          <w:rFonts w:ascii="Times New Roman" w:hAnsi="Times New Roman"/>
          <w:sz w:val="24"/>
          <w:szCs w:val="24"/>
        </w:rPr>
        <w:t xml:space="preserve">АГЕНТСТВО МОСКВА; 2018.01.11; </w:t>
      </w:r>
      <w:r w:rsidRPr="006F3A90">
        <w:rPr>
          <w:rFonts w:ascii="Times New Roman" w:hAnsi="Times New Roman"/>
          <w:sz w:val="24"/>
          <w:szCs w:val="24"/>
        </w:rPr>
        <w:t>РОСАВИАЦИ</w:t>
      </w:r>
      <w:r w:rsidRPr="00607668">
        <w:rPr>
          <w:rFonts w:ascii="Times New Roman" w:hAnsi="Times New Roman"/>
          <w:sz w:val="24"/>
          <w:szCs w:val="24"/>
        </w:rPr>
        <w:t>Я СМОЖЕТ ОГРАНИЧИВАТЬ ДЕЙСТВИЕ СЕРТИФИКАТА ПЕРЕВОЗЧИКАМ, ЗАДЕРЖИВАЮЩИМ БОЛЕЕ 20% РЕЙСОВ В МЕСЯЦ</w:t>
      </w:r>
      <w:bookmarkEnd w:id="9"/>
    </w:p>
    <w:p w:rsidR="00925882" w:rsidRDefault="00925882" w:rsidP="00925882">
      <w:pPr>
        <w:jc w:val="both"/>
      </w:pPr>
      <w:r w:rsidRPr="006F3A90">
        <w:rPr>
          <w:b/>
        </w:rPr>
        <w:t>Федеральное агентство воздушного транспорта</w:t>
      </w:r>
      <w:r>
        <w:t xml:space="preserve"> (</w:t>
      </w:r>
      <w:r w:rsidRPr="006F3A90">
        <w:rPr>
          <w:b/>
        </w:rPr>
        <w:t>Росавиаци</w:t>
      </w:r>
      <w:r>
        <w:t xml:space="preserve">я) сможет приостанавливать действие сертификата эксплуатанта авиаперевозчикам, которые в течение одного месяца задерживают более 20% своих рейсов. Об этом журналистам сообщил </w:t>
      </w:r>
      <w:r w:rsidRPr="006F3A90">
        <w:rPr>
          <w:b/>
        </w:rPr>
        <w:t>министр транспорта РФ</w:t>
      </w:r>
      <w:r>
        <w:t xml:space="preserve"> Максим </w:t>
      </w:r>
      <w:r w:rsidRPr="006F3A90">
        <w:rPr>
          <w:b/>
        </w:rPr>
        <w:t>Соколов</w:t>
      </w:r>
      <w:r>
        <w:t>.</w:t>
      </w:r>
    </w:p>
    <w:p w:rsidR="00925882" w:rsidRDefault="00925882" w:rsidP="00925882">
      <w:pPr>
        <w:jc w:val="both"/>
      </w:pPr>
      <w:r>
        <w:t xml:space="preserve">«Мы уже внесли соответственные изменения в ФАП (федеральные авиационные правила – прим. Агентства «Москва»), где в случае неудовлетворительных показателей по одному кварталу или в случае наличия просрочек по зарплате, или задержкам более 20% рейсов в течение одного месяца </w:t>
      </w:r>
      <w:r w:rsidRPr="006F3A90">
        <w:rPr>
          <w:b/>
        </w:rPr>
        <w:t>Росавиаци</w:t>
      </w:r>
      <w:r>
        <w:t xml:space="preserve">я может приостановить или ограничить действие сертификата. А если это неудовлетворительное состояние продолжается в течение двух месяцев или двух кварталов подряд, то тогда она приостанавливает сертификат и разбирается с компанией в ручном режиме», – отметил </w:t>
      </w:r>
      <w:proofErr w:type="spellStart"/>
      <w:r>
        <w:t>М.</w:t>
      </w:r>
      <w:r w:rsidRPr="006F3A90">
        <w:rPr>
          <w:b/>
        </w:rPr>
        <w:t>Соколов</w:t>
      </w:r>
      <w:proofErr w:type="spellEnd"/>
      <w:r>
        <w:t>.</w:t>
      </w:r>
    </w:p>
    <w:p w:rsidR="00925882" w:rsidRDefault="00925882" w:rsidP="00925882">
      <w:pPr>
        <w:jc w:val="both"/>
      </w:pPr>
      <w:r>
        <w:t>По его словам, данные действия направлены на то, чтобы авиакомпании более ответственно подходили к своим обязательствам перед клиентами.</w:t>
      </w:r>
    </w:p>
    <w:p w:rsidR="00925882" w:rsidRDefault="00925882" w:rsidP="00925882">
      <w:pPr>
        <w:jc w:val="both"/>
      </w:pPr>
      <w:r>
        <w:t>«Допускать таких же внезапных банкротств как с «</w:t>
      </w:r>
      <w:proofErr w:type="spellStart"/>
      <w:r>
        <w:t>Вим</w:t>
      </w:r>
      <w:proofErr w:type="spellEnd"/>
      <w:r>
        <w:t xml:space="preserve">-Авиа» мы не намерены, и будем обязательно использовать все эти рычаги, которые даст нам реализация плана, утвержденного правительством Российской Федерации», – заключил </w:t>
      </w:r>
      <w:proofErr w:type="spellStart"/>
      <w:r>
        <w:t>М.</w:t>
      </w:r>
      <w:r w:rsidRPr="006F3A90">
        <w:rPr>
          <w:b/>
        </w:rPr>
        <w:t>Соколов</w:t>
      </w:r>
      <w:proofErr w:type="spellEnd"/>
      <w:r>
        <w:t>.</w:t>
      </w:r>
    </w:p>
    <w:p w:rsidR="00925882" w:rsidRDefault="00925882" w:rsidP="00925882">
      <w:pPr>
        <w:jc w:val="both"/>
      </w:pPr>
      <w:hyperlink r:id="rId20" w:history="1">
        <w:r w:rsidRPr="00867E02">
          <w:rPr>
            <w:rStyle w:val="a9"/>
          </w:rPr>
          <w:t>http://www.mskagency.ru/materials/2742264</w:t>
        </w:r>
      </w:hyperlink>
    </w:p>
    <w:p w:rsidR="00925882" w:rsidRPr="00607668" w:rsidRDefault="00925882" w:rsidP="00925882">
      <w:pPr>
        <w:pStyle w:val="3"/>
        <w:jc w:val="both"/>
        <w:rPr>
          <w:rFonts w:ascii="Times New Roman" w:hAnsi="Times New Roman"/>
          <w:sz w:val="24"/>
          <w:szCs w:val="24"/>
        </w:rPr>
      </w:pPr>
      <w:bookmarkStart w:id="10" w:name="_Toc503508919"/>
      <w:r w:rsidRPr="00607668">
        <w:rPr>
          <w:rFonts w:ascii="Times New Roman" w:hAnsi="Times New Roman"/>
          <w:sz w:val="24"/>
          <w:szCs w:val="24"/>
        </w:rPr>
        <w:t>АГЕНТСТВО МОСКВА; 2018.01.11; М.</w:t>
      </w:r>
      <w:r w:rsidRPr="006F3A90">
        <w:rPr>
          <w:rFonts w:ascii="Times New Roman" w:hAnsi="Times New Roman"/>
          <w:sz w:val="24"/>
          <w:szCs w:val="24"/>
        </w:rPr>
        <w:t>СОКОЛОВ</w:t>
      </w:r>
      <w:r w:rsidRPr="00607668">
        <w:rPr>
          <w:rFonts w:ascii="Times New Roman" w:hAnsi="Times New Roman"/>
          <w:sz w:val="24"/>
          <w:szCs w:val="24"/>
        </w:rPr>
        <w:t>: ОБЪЕМ ПЕРЕВОЗОК ЖЕЛЕЗНОДОРОЖНЫМ ТРАНСПОРТОМ УВЕЛИЧИЛСЯ В 2017 Г. НА 10% БЛАГОДАРЯ ВВОДУ МЦК</w:t>
      </w:r>
      <w:bookmarkEnd w:id="10"/>
    </w:p>
    <w:p w:rsidR="00925882" w:rsidRDefault="00925882" w:rsidP="00925882">
      <w:pPr>
        <w:jc w:val="both"/>
      </w:pPr>
      <w:r>
        <w:t xml:space="preserve">Объем перевозок железнодорожным транспортом увеличился в 2017 г. на 10% благодаря вводу МЦК. Об этом журналистам сообщил </w:t>
      </w:r>
      <w:r w:rsidRPr="006F3A90">
        <w:rPr>
          <w:b/>
        </w:rPr>
        <w:t>министр транспорта РФ</w:t>
      </w:r>
      <w:r>
        <w:t xml:space="preserve"> Максим </w:t>
      </w:r>
      <w:r w:rsidRPr="006F3A90">
        <w:rPr>
          <w:b/>
        </w:rPr>
        <w:t>Соколов</w:t>
      </w:r>
      <w:r>
        <w:t>.</w:t>
      </w:r>
    </w:p>
    <w:p w:rsidR="00925882" w:rsidRDefault="00925882" w:rsidP="00925882">
      <w:pPr>
        <w:jc w:val="both"/>
      </w:pPr>
      <w:r>
        <w:t xml:space="preserve">«В связи с введенным проектом Московского центрального кольца, у нас практически на 10% выросли перевозки железнодорожным транспортом. Мы преодолели негативную тенденцию, которая была все предыдущие года и перешагнули через рубеж 1 млрд пассажиров», – сказал </w:t>
      </w:r>
      <w:proofErr w:type="spellStart"/>
      <w:r>
        <w:t>М.</w:t>
      </w:r>
      <w:r w:rsidRPr="006F3A90">
        <w:rPr>
          <w:b/>
        </w:rPr>
        <w:t>Соколов</w:t>
      </w:r>
      <w:proofErr w:type="spellEnd"/>
      <w:r>
        <w:t>.</w:t>
      </w:r>
    </w:p>
    <w:p w:rsidR="00925882" w:rsidRDefault="00925882" w:rsidP="00925882">
      <w:pPr>
        <w:jc w:val="both"/>
      </w:pPr>
      <w:r>
        <w:t>Он также отметил, что скоростные электропоезда «Аллегро» перевезли за год почти 500 тыс. пассажиров, а «Сапсан» – более 5 млн пассажиров.</w:t>
      </w:r>
    </w:p>
    <w:p w:rsidR="00AC6A6A" w:rsidRDefault="00925882" w:rsidP="00925882">
      <w:pPr>
        <w:jc w:val="both"/>
      </w:pPr>
      <w:hyperlink r:id="rId21" w:history="1">
        <w:r w:rsidRPr="00867E02">
          <w:rPr>
            <w:rStyle w:val="a9"/>
          </w:rPr>
          <w:t>http://www.mskagency.ru/materials/2742266</w:t>
        </w:r>
      </w:hyperlink>
    </w:p>
    <w:p w:rsidR="00925882" w:rsidRDefault="00AC6A6A" w:rsidP="00925882">
      <w:pPr>
        <w:jc w:val="both"/>
      </w:pPr>
      <w:r>
        <w:br w:type="page"/>
      </w:r>
    </w:p>
    <w:p w:rsidR="00925882" w:rsidRPr="00FA628D" w:rsidRDefault="00925882" w:rsidP="00925882">
      <w:pPr>
        <w:pStyle w:val="3"/>
        <w:jc w:val="both"/>
        <w:rPr>
          <w:rFonts w:ascii="Times New Roman" w:hAnsi="Times New Roman"/>
          <w:sz w:val="24"/>
          <w:szCs w:val="24"/>
        </w:rPr>
      </w:pPr>
      <w:bookmarkStart w:id="11" w:name="_Toc503508920"/>
      <w:r w:rsidRPr="00FA628D">
        <w:rPr>
          <w:rFonts w:ascii="Times New Roman" w:hAnsi="Times New Roman"/>
          <w:sz w:val="24"/>
          <w:szCs w:val="24"/>
        </w:rPr>
        <w:t xml:space="preserve">АГЕНТСТВО МОСКВА; 2018.01.11; </w:t>
      </w:r>
      <w:r w:rsidRPr="006F3A90">
        <w:rPr>
          <w:rFonts w:ascii="Times New Roman" w:hAnsi="Times New Roman"/>
          <w:sz w:val="24"/>
          <w:szCs w:val="24"/>
        </w:rPr>
        <w:t>МИНТРАНС</w:t>
      </w:r>
      <w:r w:rsidRPr="00FA628D">
        <w:rPr>
          <w:rFonts w:ascii="Times New Roman" w:hAnsi="Times New Roman"/>
          <w:sz w:val="24"/>
          <w:szCs w:val="24"/>
        </w:rPr>
        <w:t xml:space="preserve"> РОССИИ ПОДДЕРЖИВАЕТ ИДЕЮ ВВЕДЕНИЯ БЕЗВИЗОВОГО РЕЖИМА В РФ ПО АНАЛОГИИ С БЕЛОРУССИЕЙ</w:t>
      </w:r>
      <w:bookmarkEnd w:id="11"/>
    </w:p>
    <w:p w:rsidR="00925882" w:rsidRDefault="00925882" w:rsidP="00925882">
      <w:pPr>
        <w:jc w:val="both"/>
      </w:pPr>
      <w:r w:rsidRPr="006F3A90">
        <w:rPr>
          <w:b/>
        </w:rPr>
        <w:t>Министерство транспорта</w:t>
      </w:r>
      <w:r>
        <w:t xml:space="preserve"> (</w:t>
      </w:r>
      <w:r w:rsidRPr="006F3A90">
        <w:rPr>
          <w:b/>
        </w:rPr>
        <w:t>Минтранс</w:t>
      </w:r>
      <w:r>
        <w:t xml:space="preserve">) России поддерживает идею введения безвизового режима в стране. Об этом журналистам сообщил глава ведомства Максим </w:t>
      </w:r>
      <w:r w:rsidRPr="006F3A90">
        <w:rPr>
          <w:b/>
        </w:rPr>
        <w:t>Соколов</w:t>
      </w:r>
      <w:r>
        <w:t>.</w:t>
      </w:r>
    </w:p>
    <w:p w:rsidR="00925882" w:rsidRDefault="00925882" w:rsidP="00925882">
      <w:pPr>
        <w:jc w:val="both"/>
      </w:pPr>
      <w:r>
        <w:t xml:space="preserve">«С точки зрения транспортной системы, это действительно подстегнет (транзитный потенциал России – прим. Агентства «Москва»). Но надо понимать, в каком мире мы сегодня живем. Кроме того, мы находимся в преддверии чемпионата мира, и отвечаем за безопасность болельщиков и гостей чемпионата. Поэтому полагаю, что эти два фактора вряд ли нам дадут возможность к 2018 г. открыть безвизовый въезд так же, как это сделала Белоруссия. Теоретически – поддерживаем, а фактически – есть нюансы», – сказал </w:t>
      </w:r>
      <w:proofErr w:type="spellStart"/>
      <w:r>
        <w:t>М.</w:t>
      </w:r>
      <w:r w:rsidRPr="006F3A90">
        <w:rPr>
          <w:b/>
        </w:rPr>
        <w:t>Соколов</w:t>
      </w:r>
      <w:proofErr w:type="spellEnd"/>
      <w:r>
        <w:t>.</w:t>
      </w:r>
    </w:p>
    <w:p w:rsidR="00925882" w:rsidRDefault="00925882" w:rsidP="00925882">
      <w:pPr>
        <w:jc w:val="both"/>
      </w:pPr>
      <w:r>
        <w:t>В начале 2017 г. президент Белоруссии Александр Лукашенко подписал указ, который позволяет гражданам 80 стран находиться в республике без визы в течение пяти дней.</w:t>
      </w:r>
    </w:p>
    <w:p w:rsidR="00925882" w:rsidRDefault="00925882" w:rsidP="00925882">
      <w:pPr>
        <w:jc w:val="both"/>
      </w:pPr>
      <w:hyperlink r:id="rId22" w:history="1">
        <w:r w:rsidRPr="00E045F9">
          <w:rPr>
            <w:rStyle w:val="a9"/>
          </w:rPr>
          <w:t>http://www.mskagency.ru/materials/2742278</w:t>
        </w:r>
      </w:hyperlink>
      <w:r>
        <w:t xml:space="preserve"> </w:t>
      </w:r>
    </w:p>
    <w:p w:rsidR="00925882" w:rsidRPr="00ED68B1" w:rsidRDefault="00925882" w:rsidP="00925882">
      <w:pPr>
        <w:pStyle w:val="3"/>
        <w:jc w:val="both"/>
        <w:rPr>
          <w:rFonts w:ascii="Times New Roman" w:hAnsi="Times New Roman"/>
          <w:sz w:val="24"/>
          <w:szCs w:val="24"/>
        </w:rPr>
      </w:pPr>
      <w:bookmarkStart w:id="12" w:name="_Toc503508921"/>
      <w:r w:rsidRPr="00ED68B1">
        <w:rPr>
          <w:rFonts w:ascii="Times New Roman" w:hAnsi="Times New Roman"/>
          <w:sz w:val="24"/>
          <w:szCs w:val="24"/>
        </w:rPr>
        <w:t xml:space="preserve">RG.RU; ТАТЬЯНА ШАДРИНА; 2018.01.11; </w:t>
      </w:r>
      <w:r w:rsidRPr="006F3A90">
        <w:rPr>
          <w:rFonts w:ascii="Times New Roman" w:hAnsi="Times New Roman"/>
          <w:sz w:val="24"/>
          <w:szCs w:val="24"/>
        </w:rPr>
        <w:t>СОКОЛОВ</w:t>
      </w:r>
      <w:r w:rsidRPr="00ED68B1">
        <w:rPr>
          <w:rFonts w:ascii="Times New Roman" w:hAnsi="Times New Roman"/>
          <w:sz w:val="24"/>
          <w:szCs w:val="24"/>
        </w:rPr>
        <w:t>: ПАССАЖИРЫ ПОЕДУТ ПО МЦД ВО ВТОРОЙ ПОЛОВИНЕ 2019 ГОДА</w:t>
      </w:r>
      <w:bookmarkEnd w:id="12"/>
    </w:p>
    <w:p w:rsidR="00925882" w:rsidRDefault="00925882" w:rsidP="00925882">
      <w:pPr>
        <w:jc w:val="both"/>
      </w:pPr>
      <w:r>
        <w:t>Во второй половине 2019 года завершится реализация проектов двух линий Московского центрального диаметра (МЦД).</w:t>
      </w:r>
    </w:p>
    <w:p w:rsidR="00925882" w:rsidRDefault="00925882" w:rsidP="00925882">
      <w:pPr>
        <w:jc w:val="both"/>
      </w:pPr>
      <w:r>
        <w:t xml:space="preserve">Такие сроки назвал глава </w:t>
      </w:r>
      <w:r w:rsidRPr="006F3A90">
        <w:rPr>
          <w:b/>
        </w:rPr>
        <w:t>Минтранса</w:t>
      </w:r>
      <w:r>
        <w:t xml:space="preserve"> Максим </w:t>
      </w:r>
      <w:r w:rsidRPr="006F3A90">
        <w:rPr>
          <w:b/>
        </w:rPr>
        <w:t>Соколов</w:t>
      </w:r>
      <w:r>
        <w:t>, который является членом Координационного совета Московского транспортного узла.</w:t>
      </w:r>
    </w:p>
    <w:p w:rsidR="00925882" w:rsidRDefault="00925882" w:rsidP="00925882">
      <w:pPr>
        <w:jc w:val="both"/>
      </w:pPr>
      <w:r>
        <w:t xml:space="preserve">Речь идет о северо-западном и юго-западном диаметрах, которые будут проходить по уже существующей железнодорожной инфраструктуре, уточнил министр. Это позволит не создавать неудобств для пассажиров во время строительства МЦД, добавил министр. Правительство Москвы, Московской области, </w:t>
      </w:r>
      <w:r w:rsidRPr="006F3A90">
        <w:rPr>
          <w:b/>
        </w:rPr>
        <w:t>Минтранс</w:t>
      </w:r>
      <w:r>
        <w:t>, РЖД будут отвечать за отдельные мероприятия по созданию МЦД. По объему перевозок МЦД будет сравним с потоком пассажиров по Московскому центральному кольцу (МЦК). Прогноз перевозок по МЦД – более 60 миллиона человек.</w:t>
      </w:r>
    </w:p>
    <w:p w:rsidR="00925882" w:rsidRDefault="00925882" w:rsidP="00925882">
      <w:pPr>
        <w:jc w:val="both"/>
      </w:pPr>
      <w:hyperlink r:id="rId23" w:history="1">
        <w:r w:rsidRPr="00867E02">
          <w:rPr>
            <w:rStyle w:val="a9"/>
          </w:rPr>
          <w:t>https://rg.ru/2018/01/11/reg-cfo/sokolov-passazhiry-poedut-po-mcd-vo-vtoroj-polovine-2019-goda.html</w:t>
        </w:r>
      </w:hyperlink>
    </w:p>
    <w:p w:rsidR="00925882" w:rsidRDefault="00925882" w:rsidP="00925882">
      <w:pPr>
        <w:jc w:val="both"/>
      </w:pPr>
      <w:r>
        <w:t>На ту же тему:</w:t>
      </w:r>
    </w:p>
    <w:p w:rsidR="00925882" w:rsidRDefault="00925882" w:rsidP="00925882">
      <w:pPr>
        <w:jc w:val="both"/>
      </w:pPr>
      <w:hyperlink r:id="rId24" w:history="1">
        <w:r w:rsidRPr="00867E02">
          <w:rPr>
            <w:rStyle w:val="a9"/>
          </w:rPr>
          <w:t>https://iz.ru/694429/2018-01-12/stroitelstvo-mtcd-ne-pomeshaet-zhiteliam-megapolisa</w:t>
        </w:r>
      </w:hyperlink>
      <w:r>
        <w:t xml:space="preserve"> </w:t>
      </w:r>
    </w:p>
    <w:p w:rsidR="00925882" w:rsidRPr="009F4B97" w:rsidRDefault="00925882" w:rsidP="00925882">
      <w:pPr>
        <w:pStyle w:val="3"/>
        <w:jc w:val="both"/>
        <w:rPr>
          <w:rFonts w:ascii="Times New Roman" w:hAnsi="Times New Roman"/>
          <w:sz w:val="24"/>
          <w:szCs w:val="24"/>
        </w:rPr>
      </w:pPr>
      <w:bookmarkStart w:id="13" w:name="_Toc503508922"/>
      <w:r w:rsidRPr="009F4B97">
        <w:rPr>
          <w:rFonts w:ascii="Times New Roman" w:hAnsi="Times New Roman"/>
          <w:sz w:val="24"/>
          <w:szCs w:val="24"/>
        </w:rPr>
        <w:t>ТАСС; 2018.01.11; ДАТА ОТКРЫТИЯ ДВИЖЕНИЯ ПО КРЫМСКОМУ МОСТУ БУДЕТ ИЗВЕСТНА ВЕСНОЙ</w:t>
      </w:r>
      <w:bookmarkEnd w:id="13"/>
    </w:p>
    <w:p w:rsidR="00925882" w:rsidRDefault="00925882" w:rsidP="00925882">
      <w:pPr>
        <w:jc w:val="both"/>
      </w:pPr>
      <w:r>
        <w:t xml:space="preserve">Дата открытия движения по Крымскому мосту будет известна весной, заявил </w:t>
      </w:r>
      <w:r w:rsidRPr="006F3A90">
        <w:rPr>
          <w:b/>
        </w:rPr>
        <w:t>министр транспорта РФ</w:t>
      </w:r>
      <w:r>
        <w:t xml:space="preserve"> Максим </w:t>
      </w:r>
      <w:r w:rsidRPr="006F3A90">
        <w:rPr>
          <w:b/>
        </w:rPr>
        <w:t>Соколов</w:t>
      </w:r>
      <w:r>
        <w:t xml:space="preserve"> на встрече с журналистами.</w:t>
      </w:r>
    </w:p>
    <w:p w:rsidR="00925882" w:rsidRDefault="00925882" w:rsidP="00925882">
      <w:pPr>
        <w:jc w:val="both"/>
      </w:pPr>
      <w:r>
        <w:t>«Автодорожная составляющая Крымского моста должна быть завершена уже в этом году. Не буду пока говорить о точной дате открытия движения – все-таки погодные условия зимой в Керченском проливе вам известны, поэтому ближе к весне уже можно будет точно говорить о дате открытия этого движения», – сказал он.</w:t>
      </w:r>
    </w:p>
    <w:p w:rsidR="00925882" w:rsidRDefault="00925882" w:rsidP="00925882">
      <w:pPr>
        <w:jc w:val="both"/>
      </w:pPr>
      <w:r>
        <w:t xml:space="preserve">Мост в Крым – самый протяженный в России и один из крупнейших в Европе, его протяженность составляет 19 км. Он начинается на Таманском полуострове, проходит по существующей пятикилометровой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Мост включает две параллельно расположенные трассы для автомобилей и поездов.</w:t>
      </w:r>
    </w:p>
    <w:p w:rsidR="00925882" w:rsidRDefault="00925882" w:rsidP="00925882">
      <w:pPr>
        <w:jc w:val="both"/>
      </w:pPr>
      <w:r>
        <w:t>Крымский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w:t>
      </w:r>
    </w:p>
    <w:p w:rsidR="00925882" w:rsidRDefault="00925882" w:rsidP="00925882">
      <w:pPr>
        <w:jc w:val="both"/>
      </w:pPr>
      <w:r>
        <w:t xml:space="preserve">Основная задача проекта – обеспечить транспортную доступность Республики Крым, не имеющей сухопутной связи с континентальной Россией, вне зависимости от погодных условий. В январе 2015 года правительство РФ выбрало единственного исполнителя, а в феврале 2015 года был заключен государственный контракт на проектирование и строительство моста в Крым между ФКУ </w:t>
      </w:r>
      <w:proofErr w:type="spellStart"/>
      <w:r>
        <w:t>Упрдор</w:t>
      </w:r>
      <w:proofErr w:type="spellEnd"/>
      <w:r>
        <w:t xml:space="preserve"> «Тамань» </w:t>
      </w:r>
      <w:r w:rsidRPr="006F3A90">
        <w:rPr>
          <w:b/>
        </w:rPr>
        <w:t>Федерального дорожного агентства</w:t>
      </w:r>
      <w:r>
        <w:t xml:space="preserve"> и ООО «</w:t>
      </w:r>
      <w:proofErr w:type="spellStart"/>
      <w:r>
        <w:t>Стройгазмонтаж</w:t>
      </w:r>
      <w:proofErr w:type="spellEnd"/>
      <w:r>
        <w:t xml:space="preserve">». Работу по проектированию выполняет АО «Институт </w:t>
      </w:r>
      <w:proofErr w:type="spellStart"/>
      <w:r>
        <w:t>Гипростроймост</w:t>
      </w:r>
      <w:proofErr w:type="spellEnd"/>
      <w:r>
        <w:t xml:space="preserve"> – Санкт-Петербург».</w:t>
      </w:r>
    </w:p>
    <w:p w:rsidR="00925882" w:rsidRDefault="00925882" w:rsidP="00925882">
      <w:pPr>
        <w:jc w:val="both"/>
      </w:pPr>
      <w:r>
        <w:t>Строительно-монтажные работы на объекте начались в феврале 2016 года сразу после получения положительного заключения по проекту от ФАУ «</w:t>
      </w:r>
      <w:proofErr w:type="spellStart"/>
      <w:r>
        <w:t>Главгосэкспертиза</w:t>
      </w:r>
      <w:proofErr w:type="spellEnd"/>
      <w:r>
        <w:t xml:space="preserve">» и разрешения на строительство от </w:t>
      </w:r>
      <w:r w:rsidRPr="006F3A90">
        <w:rPr>
          <w:b/>
        </w:rPr>
        <w:t>Федерального дорожного агентства</w:t>
      </w:r>
      <w:r>
        <w:t>.</w:t>
      </w:r>
    </w:p>
    <w:p w:rsidR="00925882" w:rsidRDefault="00925882" w:rsidP="00925882">
      <w:pPr>
        <w:jc w:val="both"/>
      </w:pPr>
      <w:r>
        <w:t>Общая стоимость проекта (в ценах соответствующих лет) составляет 227,92 млрд рублей. В нее входят затраты подрядчика проекта ООО «</w:t>
      </w:r>
      <w:proofErr w:type="spellStart"/>
      <w:r>
        <w:t>Стройгазмонтаж</w:t>
      </w:r>
      <w:proofErr w:type="spellEnd"/>
      <w:r>
        <w:t xml:space="preserve">» и затраты заказчика строительства ФКУ </w:t>
      </w:r>
      <w:proofErr w:type="spellStart"/>
      <w:r>
        <w:t>Упрдор</w:t>
      </w:r>
      <w:proofErr w:type="spellEnd"/>
      <w:r>
        <w:t xml:space="preserve"> «Тамань».</w:t>
      </w:r>
    </w:p>
    <w:p w:rsidR="00925882" w:rsidRDefault="00925882" w:rsidP="00925882">
      <w:pPr>
        <w:jc w:val="both"/>
      </w:pPr>
      <w:r>
        <w:t>Начало движения автомобилей по мосту запланировано на декабрь 2018 года, поездов – на декабрь 2019 года.</w:t>
      </w:r>
    </w:p>
    <w:p w:rsidR="00925882" w:rsidRDefault="00925882" w:rsidP="00925882">
      <w:pPr>
        <w:jc w:val="both"/>
      </w:pPr>
      <w:hyperlink r:id="rId25" w:history="1">
        <w:r w:rsidRPr="007743F4">
          <w:rPr>
            <w:rStyle w:val="a9"/>
          </w:rPr>
          <w:t>http://tass.ru/v-strane/4867544</w:t>
        </w:r>
      </w:hyperlink>
    </w:p>
    <w:p w:rsidR="00925882" w:rsidRPr="009F4B97" w:rsidRDefault="00925882" w:rsidP="00925882">
      <w:pPr>
        <w:pStyle w:val="3"/>
        <w:jc w:val="both"/>
        <w:rPr>
          <w:rFonts w:ascii="Times New Roman" w:hAnsi="Times New Roman"/>
          <w:sz w:val="24"/>
          <w:szCs w:val="24"/>
        </w:rPr>
      </w:pPr>
      <w:bookmarkStart w:id="14" w:name="_Toc503508923"/>
      <w:r w:rsidRPr="009F4B97">
        <w:rPr>
          <w:rFonts w:ascii="Times New Roman" w:hAnsi="Times New Roman"/>
          <w:sz w:val="24"/>
          <w:szCs w:val="24"/>
        </w:rPr>
        <w:t>ТАСС; 2018.01.11; ПОЛЕТЫ МЕЖДУ МОСКВОЙ И КАИРОМ МОГУТ НАЧАТЬСЯ В СЕРЕДИНЕ ФЕВРАЛЯ</w:t>
      </w:r>
      <w:bookmarkEnd w:id="14"/>
    </w:p>
    <w:p w:rsidR="00925882" w:rsidRDefault="00925882" w:rsidP="00925882">
      <w:pPr>
        <w:jc w:val="both"/>
      </w:pPr>
      <w:r>
        <w:t xml:space="preserve">Регулярные воздушные перевозки между Москвой и Каиром могут начаться в середине февраля, сообщил журналистам </w:t>
      </w:r>
      <w:r w:rsidRPr="006F3A90">
        <w:rPr>
          <w:b/>
        </w:rPr>
        <w:t>министр транспорта РФ</w:t>
      </w:r>
      <w:r>
        <w:t xml:space="preserve"> Максим </w:t>
      </w:r>
      <w:r w:rsidRPr="006F3A90">
        <w:rPr>
          <w:b/>
        </w:rPr>
        <w:t>Соколов</w:t>
      </w:r>
      <w:r>
        <w:t>.</w:t>
      </w:r>
    </w:p>
    <w:p w:rsidR="00925882" w:rsidRDefault="00925882" w:rsidP="00925882">
      <w:pPr>
        <w:jc w:val="both"/>
      </w:pPr>
      <w:r>
        <w:t xml:space="preserve">«Как я и говорил, потребуется примерно полтора месяца после подписания указа (президента – прим. ТАСС) на открытие авиасообщения и заключение соответствующих договоров с аэропортом Каира, с </w:t>
      </w:r>
      <w:proofErr w:type="spellStart"/>
      <w:r>
        <w:t>хэндлинговыми</w:t>
      </w:r>
      <w:proofErr w:type="spellEnd"/>
      <w:r>
        <w:t xml:space="preserve"> компаниями (осуществляют </w:t>
      </w:r>
      <w:proofErr w:type="spellStart"/>
      <w:r>
        <w:t>аэропортное</w:t>
      </w:r>
      <w:proofErr w:type="spellEnd"/>
      <w:r>
        <w:t xml:space="preserve"> обслуживание авиарейсов – прим. ТАСС), на перезапуск работы представительства «Аэрофлота», – сказал </w:t>
      </w:r>
      <w:r w:rsidRPr="006F3A90">
        <w:rPr>
          <w:b/>
        </w:rPr>
        <w:t>Соколов</w:t>
      </w:r>
      <w:r>
        <w:t>. – Соответственно, это [начало полетов] примерно середина февраля».</w:t>
      </w:r>
    </w:p>
    <w:p w:rsidR="00925882" w:rsidRDefault="00925882" w:rsidP="00925882">
      <w:pPr>
        <w:jc w:val="both"/>
      </w:pPr>
      <w:r>
        <w:t>Ранее ряд СМИ, основываясь на данных табло аэропортов Шереметьево и Домодедово, сообщал, что возобновление авиасообщения между Россией и Египтом состоится 1 февраля. В пресс-службе Шереметьева говорили, что подтверждать факт выполнения рейсов из аэропорта пока преждевременно.</w:t>
      </w:r>
    </w:p>
    <w:p w:rsidR="00925882" w:rsidRDefault="00925882" w:rsidP="00925882">
      <w:pPr>
        <w:jc w:val="both"/>
      </w:pPr>
      <w:r>
        <w:t xml:space="preserve">При этом аэропорты Шереметьево и Домодедово ведут переговоры по продаже слотов (временной промежуток, в течение которого аэропорт принимает и обслуживает воздушное судно) на полеты из Москвы в Каир с египетской авиакомпанией </w:t>
      </w:r>
      <w:proofErr w:type="spellStart"/>
      <w:r>
        <w:t>EgyptAir</w:t>
      </w:r>
      <w:proofErr w:type="spellEnd"/>
      <w:r>
        <w:t>.</w:t>
      </w:r>
    </w:p>
    <w:p w:rsidR="00925882" w:rsidRDefault="00925882" w:rsidP="00925882">
      <w:pPr>
        <w:jc w:val="both"/>
      </w:pPr>
      <w:r>
        <w:t>Президент России Владимир Путин 4 января подписал указ о возобновлении регулярных воздушных перевозок в Каир. Однако единственный российский перевозчик, ранее выполнявший полеты в Каир, – «Аэрофлот», – еще не открывал продажу билетов в Египет. По словам источника ТАСС, близкого к «Аэрофлоту», компания также запрашивала слоты на полеты из Шереметьева.</w:t>
      </w:r>
    </w:p>
    <w:p w:rsidR="00AC6A6A" w:rsidRDefault="00925882" w:rsidP="00925882">
      <w:pPr>
        <w:jc w:val="both"/>
      </w:pPr>
      <w:r>
        <w:t>Авиасообщение между Россией и Египтом было приостановлено в конце 2015 года, после того, как после вылета из аэропорта Шарм-эш-Шейха в воздухе взорвался самолет авиакомпании «</w:t>
      </w:r>
      <w:proofErr w:type="spellStart"/>
      <w:r>
        <w:t>Когалымавиа</w:t>
      </w:r>
      <w:proofErr w:type="spellEnd"/>
      <w:r>
        <w:t xml:space="preserve">». </w:t>
      </w:r>
    </w:p>
    <w:p w:rsidR="00925882" w:rsidRDefault="00AC6A6A" w:rsidP="00925882">
      <w:pPr>
        <w:jc w:val="both"/>
      </w:pPr>
      <w:r>
        <w:br w:type="page"/>
      </w:r>
      <w:r w:rsidR="00925882">
        <w:t>В катастрофе, признанной терактом, погибли 217 пассажиров и семь членов экипажа. Для возобновления авиасообщения Россия потребовала от Египта усиления мер авиационной безопасности.</w:t>
      </w:r>
    </w:p>
    <w:p w:rsidR="00925882" w:rsidRDefault="00925882" w:rsidP="00925882">
      <w:pPr>
        <w:jc w:val="both"/>
      </w:pPr>
      <w:hyperlink r:id="rId26" w:history="1">
        <w:r w:rsidRPr="007743F4">
          <w:rPr>
            <w:rStyle w:val="a9"/>
          </w:rPr>
          <w:t>http://tass.ru/ekonomika/4867537</w:t>
        </w:r>
      </w:hyperlink>
    </w:p>
    <w:p w:rsidR="00925882" w:rsidRDefault="00925882" w:rsidP="00925882">
      <w:pPr>
        <w:jc w:val="both"/>
      </w:pPr>
      <w:r>
        <w:t>На ту же тему:</w:t>
      </w:r>
    </w:p>
    <w:p w:rsidR="00925882" w:rsidRDefault="00925882" w:rsidP="00925882">
      <w:pPr>
        <w:jc w:val="both"/>
      </w:pPr>
      <w:hyperlink r:id="rId27" w:history="1">
        <w:r w:rsidRPr="00867E02">
          <w:rPr>
            <w:rStyle w:val="a9"/>
          </w:rPr>
          <w:t>https://iz.ru/694280/2018-01-11/glava-mintransa-rasskazal-o-srokakh-vozobnovleniia-aviasoobshcheniia-s-egiptom</w:t>
        </w:r>
      </w:hyperlink>
      <w:r>
        <w:t xml:space="preserve"> </w:t>
      </w:r>
    </w:p>
    <w:p w:rsidR="00925882" w:rsidRDefault="00925882" w:rsidP="00925882">
      <w:pPr>
        <w:jc w:val="both"/>
      </w:pPr>
      <w:hyperlink r:id="rId28" w:history="1">
        <w:r w:rsidRPr="00867E02">
          <w:rPr>
            <w:rStyle w:val="a9"/>
          </w:rPr>
          <w:t>https://www.gazeta.ru/business/news/2018/01/11/n_11036888.shtml</w:t>
        </w:r>
      </w:hyperlink>
      <w:r>
        <w:t xml:space="preserve"> </w:t>
      </w:r>
    </w:p>
    <w:p w:rsidR="00925882" w:rsidRPr="00FA628D" w:rsidRDefault="00925882" w:rsidP="00925882">
      <w:pPr>
        <w:pStyle w:val="3"/>
        <w:jc w:val="both"/>
        <w:rPr>
          <w:rFonts w:ascii="Times New Roman" w:hAnsi="Times New Roman"/>
          <w:sz w:val="24"/>
          <w:szCs w:val="24"/>
        </w:rPr>
      </w:pPr>
      <w:bookmarkStart w:id="15" w:name="_Toc503508924"/>
      <w:r w:rsidRPr="00FA628D">
        <w:rPr>
          <w:rFonts w:ascii="Times New Roman" w:hAnsi="Times New Roman"/>
          <w:sz w:val="24"/>
          <w:szCs w:val="24"/>
        </w:rPr>
        <w:t xml:space="preserve">РИА НОВОСТИ; 2018.01.11; ГЛАВА </w:t>
      </w:r>
      <w:r w:rsidRPr="006F3A90">
        <w:rPr>
          <w:rFonts w:ascii="Times New Roman" w:hAnsi="Times New Roman"/>
          <w:sz w:val="24"/>
          <w:szCs w:val="24"/>
        </w:rPr>
        <w:t>МИНТРАНСА</w:t>
      </w:r>
      <w:r w:rsidRPr="00FA628D">
        <w:rPr>
          <w:rFonts w:ascii="Times New Roman" w:hAnsi="Times New Roman"/>
          <w:sz w:val="24"/>
          <w:szCs w:val="24"/>
        </w:rPr>
        <w:t xml:space="preserve"> НАЗВАЛ ЛЮБИМЫЙ ВИД ТРАНСПОРТА</w:t>
      </w:r>
      <w:bookmarkEnd w:id="15"/>
    </w:p>
    <w:p w:rsidR="00925882" w:rsidRDefault="00925882" w:rsidP="00925882">
      <w:pPr>
        <w:jc w:val="both"/>
      </w:pPr>
      <w:r>
        <w:t xml:space="preserve">Глава </w:t>
      </w:r>
      <w:r w:rsidRPr="006F3A90">
        <w:rPr>
          <w:b/>
        </w:rPr>
        <w:t>Минтранса</w:t>
      </w:r>
      <w:r>
        <w:t xml:space="preserve"> России Максим </w:t>
      </w:r>
      <w:r w:rsidRPr="006F3A90">
        <w:rPr>
          <w:b/>
        </w:rPr>
        <w:t>Соколов</w:t>
      </w:r>
      <w:r>
        <w:t xml:space="preserve"> назвал своим любимым видом транспорта велосипед, – по словам чиновника, летом и осенью он старается кататься почти каждый день.</w:t>
      </w:r>
    </w:p>
    <w:p w:rsidR="00925882" w:rsidRDefault="00925882" w:rsidP="00925882">
      <w:pPr>
        <w:jc w:val="both"/>
      </w:pPr>
      <w:proofErr w:type="gramStart"/>
      <w:r>
        <w:t xml:space="preserve">«Велосипед», – </w:t>
      </w:r>
      <w:proofErr w:type="gramEnd"/>
      <w:r>
        <w:t xml:space="preserve">сказал он на встрече с журналистами в четверг, отвечая на вопрос о любимом виде транспорта. «Стараюсь летом и осенью кататься практически каждый день», – добавил </w:t>
      </w:r>
      <w:r w:rsidRPr="006F3A90">
        <w:rPr>
          <w:b/>
        </w:rPr>
        <w:t>Соколов</w:t>
      </w:r>
      <w:r>
        <w:t>.</w:t>
      </w:r>
    </w:p>
    <w:p w:rsidR="00925882" w:rsidRDefault="00925882" w:rsidP="00925882">
      <w:pPr>
        <w:jc w:val="both"/>
      </w:pPr>
      <w:r>
        <w:t xml:space="preserve">Он отметил, что ездить на работу в </w:t>
      </w:r>
      <w:r w:rsidRPr="006F3A90">
        <w:rPr>
          <w:b/>
        </w:rPr>
        <w:t>Минтранс</w:t>
      </w:r>
      <w:r>
        <w:t xml:space="preserve"> на велосипеде не пробовал, т.к. живет за </w:t>
      </w:r>
      <w:proofErr w:type="spellStart"/>
      <w:r>
        <w:t>МКАДом</w:t>
      </w:r>
      <w:proofErr w:type="spellEnd"/>
      <w:r>
        <w:t xml:space="preserve">. «Я просто базируюсь за </w:t>
      </w:r>
      <w:proofErr w:type="spellStart"/>
      <w:r>
        <w:t>МКАДом</w:t>
      </w:r>
      <w:proofErr w:type="spellEnd"/>
      <w:r>
        <w:t xml:space="preserve">, поэтому в Москве я не передвигался, и на работу в </w:t>
      </w:r>
      <w:r w:rsidRPr="006F3A90">
        <w:rPr>
          <w:b/>
        </w:rPr>
        <w:t>Минтранс</w:t>
      </w:r>
      <w:r>
        <w:t xml:space="preserve"> не приезжал на велосипеде», – сообщил глава </w:t>
      </w:r>
      <w:r w:rsidRPr="006F3A90">
        <w:rPr>
          <w:b/>
        </w:rPr>
        <w:t>Минтранса</w:t>
      </w:r>
      <w:r>
        <w:t>.</w:t>
      </w:r>
    </w:p>
    <w:p w:rsidR="00925882" w:rsidRDefault="00925882" w:rsidP="00925882">
      <w:pPr>
        <w:jc w:val="both"/>
      </w:pPr>
      <w:r>
        <w:t>При этом он отметил, что многие его коллеги, в том числе заместители министра и директора департаментов, ездят на работу не велосипеде.</w:t>
      </w:r>
    </w:p>
    <w:p w:rsidR="00925882" w:rsidRDefault="00925882" w:rsidP="00925882">
      <w:pPr>
        <w:jc w:val="both"/>
      </w:pPr>
      <w:r>
        <w:t xml:space="preserve">«Мы специально оборудовали во дворе </w:t>
      </w:r>
      <w:r w:rsidRPr="006F3A90">
        <w:rPr>
          <w:b/>
        </w:rPr>
        <w:t>Минтранса</w:t>
      </w:r>
      <w:r>
        <w:t xml:space="preserve"> парковку для велосипедов. Коллеги с удовольствием этим пользуются», – рассказал министр.</w:t>
      </w:r>
    </w:p>
    <w:p w:rsidR="00925882" w:rsidRDefault="00925882" w:rsidP="00925882">
      <w:pPr>
        <w:jc w:val="both"/>
      </w:pPr>
      <w:r>
        <w:t>Он добавил, что недавно катался на велосипеде в Екатеринбурге и в Казани.</w:t>
      </w:r>
    </w:p>
    <w:p w:rsidR="00925882" w:rsidRDefault="00925882" w:rsidP="00925882">
      <w:pPr>
        <w:jc w:val="both"/>
      </w:pPr>
      <w:hyperlink r:id="rId29" w:history="1">
        <w:r w:rsidRPr="00E045F9">
          <w:rPr>
            <w:rStyle w:val="a9"/>
          </w:rPr>
          <w:t>https://ria.ru/society/20180111/1512446870.html</w:t>
        </w:r>
      </w:hyperlink>
    </w:p>
    <w:p w:rsidR="00925882" w:rsidRDefault="00925882" w:rsidP="00925882">
      <w:pPr>
        <w:jc w:val="both"/>
      </w:pPr>
      <w:r>
        <w:t>На ту уже тему:</w:t>
      </w:r>
    </w:p>
    <w:p w:rsidR="00925882" w:rsidRDefault="00925882" w:rsidP="00925882">
      <w:pPr>
        <w:jc w:val="both"/>
      </w:pPr>
      <w:hyperlink r:id="rId30" w:history="1">
        <w:r w:rsidRPr="00E045F9">
          <w:rPr>
            <w:rStyle w:val="a9"/>
          </w:rPr>
          <w:t>https://www.vedomosti.ru/politics/news/2018/01/11/747552-glava-mintransa</w:t>
        </w:r>
      </w:hyperlink>
    </w:p>
    <w:p w:rsidR="00925882" w:rsidRPr="008A024D" w:rsidRDefault="00925882" w:rsidP="00925882">
      <w:pPr>
        <w:jc w:val="both"/>
      </w:pPr>
      <w:hyperlink r:id="rId31" w:history="1">
        <w:r w:rsidRPr="00E045F9">
          <w:rPr>
            <w:rStyle w:val="a9"/>
          </w:rPr>
          <w:t>https://iz.ru/694279/2018-01-11/glava-mintransa-rf-sokolov-nazval-liubimym-vidom-transporta-velosiped</w:t>
        </w:r>
      </w:hyperlink>
    </w:p>
    <w:p w:rsidR="00925882" w:rsidRPr="001B780E" w:rsidRDefault="00925882" w:rsidP="00925882">
      <w:pPr>
        <w:pStyle w:val="3"/>
        <w:jc w:val="both"/>
        <w:rPr>
          <w:rFonts w:ascii="Times New Roman" w:hAnsi="Times New Roman"/>
          <w:sz w:val="24"/>
          <w:szCs w:val="24"/>
        </w:rPr>
      </w:pPr>
      <w:bookmarkStart w:id="16" w:name="_Toc503508925"/>
      <w:r w:rsidRPr="001B780E">
        <w:rPr>
          <w:rFonts w:ascii="Times New Roman" w:hAnsi="Times New Roman"/>
          <w:sz w:val="24"/>
          <w:szCs w:val="24"/>
        </w:rPr>
        <w:t xml:space="preserve">VEDOMOSTI.RU; 2018.01.11; ФАС ВОЗБУДИЛА ДЕЛО ПРОТИВ СТРОИТЕЛЯ НОВОЙ ПОЛОСЫ </w:t>
      </w:r>
      <w:r>
        <w:rPr>
          <w:rFonts w:ascii="Times New Roman" w:hAnsi="Times New Roman"/>
          <w:sz w:val="24"/>
          <w:szCs w:val="24"/>
        </w:rPr>
        <w:t>«</w:t>
      </w:r>
      <w:r w:rsidRPr="001B780E">
        <w:rPr>
          <w:rFonts w:ascii="Times New Roman" w:hAnsi="Times New Roman"/>
          <w:sz w:val="24"/>
          <w:szCs w:val="24"/>
        </w:rPr>
        <w:t>ШЕРЕМЕТЬЕВО</w:t>
      </w:r>
      <w:r>
        <w:rPr>
          <w:rFonts w:ascii="Times New Roman" w:hAnsi="Times New Roman"/>
          <w:sz w:val="24"/>
          <w:szCs w:val="24"/>
        </w:rPr>
        <w:t>»</w:t>
      </w:r>
      <w:bookmarkEnd w:id="16"/>
    </w:p>
    <w:p w:rsidR="00925882" w:rsidRDefault="00925882" w:rsidP="00925882">
      <w:pPr>
        <w:jc w:val="both"/>
      </w:pPr>
      <w:r>
        <w:t>Федеральная антимонопольная служба (ФАС) возбудила дело против компаний, сформировавших картель при строительстве взлетно-посадочных полос (ВПП) нескольких аэропортов, в том числе московского «Шереметьево».</w:t>
      </w:r>
    </w:p>
    <w:p w:rsidR="00925882" w:rsidRDefault="00925882" w:rsidP="00925882">
      <w:pPr>
        <w:jc w:val="both"/>
      </w:pPr>
      <w:r>
        <w:t>«Вчера мы возбудили дело в отношении ПАО «</w:t>
      </w:r>
      <w:proofErr w:type="spellStart"/>
      <w:r>
        <w:t>Трансстроймеханизация</w:t>
      </w:r>
      <w:proofErr w:type="spellEnd"/>
      <w:r>
        <w:t xml:space="preserve">» и ЗАО «Трест </w:t>
      </w:r>
      <w:proofErr w:type="spellStart"/>
      <w:r>
        <w:t>Камдорстрой</w:t>
      </w:r>
      <w:proofErr w:type="spellEnd"/>
      <w:r>
        <w:t xml:space="preserve">». Это строительство взлетно-посадочных полос для аэропортов и строительство аэропортов. По нашим предварительным данным, доход картеля – свыше 25 млрд руб. Это порядка 6-7 аэропортов, которые попали в сферу рассмотрения. На сегодняшний день это крупнейшее дело в сфере строительства», – заявил начальник управления ФАС по борьбе с картелями Андрей </w:t>
      </w:r>
      <w:proofErr w:type="spellStart"/>
      <w:r>
        <w:t>Тенишев</w:t>
      </w:r>
      <w:proofErr w:type="spellEnd"/>
      <w:r>
        <w:t>.</w:t>
      </w:r>
    </w:p>
    <w:p w:rsidR="00925882" w:rsidRDefault="00925882" w:rsidP="00925882">
      <w:pPr>
        <w:jc w:val="both"/>
      </w:pPr>
      <w:r>
        <w:t>«</w:t>
      </w:r>
      <w:proofErr w:type="spellStart"/>
      <w:r>
        <w:t>Трансстроймеханизация</w:t>
      </w:r>
      <w:proofErr w:type="spellEnd"/>
      <w:r>
        <w:t>» входит в группу «</w:t>
      </w:r>
      <w:proofErr w:type="spellStart"/>
      <w:r>
        <w:t>Мостотрест</w:t>
      </w:r>
      <w:proofErr w:type="spellEnd"/>
      <w:r>
        <w:t xml:space="preserve">», акционером которой был Игорь </w:t>
      </w:r>
      <w:proofErr w:type="spellStart"/>
      <w:r>
        <w:t>Ротенберг</w:t>
      </w:r>
      <w:proofErr w:type="spellEnd"/>
      <w:r>
        <w:t>. В частности, она генподрядчик строительства ВВП-3 «Шереметьево».</w:t>
      </w:r>
    </w:p>
    <w:p w:rsidR="00925882" w:rsidRDefault="00925882" w:rsidP="00925882">
      <w:pPr>
        <w:jc w:val="both"/>
      </w:pPr>
      <w:r>
        <w:t>Строить третью полосу для аэропорта решили в 2009 г. С 2012 г. этим занималось ЗАО «</w:t>
      </w:r>
      <w:proofErr w:type="spellStart"/>
      <w:r>
        <w:t>Инжтрансстрой</w:t>
      </w:r>
      <w:proofErr w:type="spellEnd"/>
      <w:r>
        <w:t>» (до декабря 2014 г. входило в «Базовый элемент» Олега Дерипаски), с которым был заключен контракт стоимостью 22,4 млрд руб. В 2014 г. готовность объекта составляла 28%. В мае 2015 г. «</w:t>
      </w:r>
      <w:proofErr w:type="spellStart"/>
      <w:r>
        <w:t>Инжтрансстрой</w:t>
      </w:r>
      <w:proofErr w:type="spellEnd"/>
      <w:r>
        <w:t>» приостановил строительство, в отношении компании была введена процедура наблюдения.</w:t>
      </w:r>
    </w:p>
    <w:p w:rsidR="00925882" w:rsidRDefault="00925882" w:rsidP="00925882">
      <w:pPr>
        <w:jc w:val="both"/>
      </w:pPr>
      <w:r>
        <w:t>В 2015 г. правительство утвердило новым генподрядчиком «</w:t>
      </w:r>
      <w:proofErr w:type="spellStart"/>
      <w:r>
        <w:t>Трансстроймеханизацию</w:t>
      </w:r>
      <w:proofErr w:type="spellEnd"/>
      <w:r>
        <w:t xml:space="preserve">», контракт с ней оценивался в 17,6 млрд руб. Но в конце 2016 г. аэропорту перестало хватать средств – на ВПП-3 понадобилось, по разным оценкам, от 5 до 13 млрд руб. В июне 2017 г. </w:t>
      </w:r>
      <w:r w:rsidRPr="006F3A90">
        <w:rPr>
          <w:b/>
        </w:rPr>
        <w:t>министр транспорта</w:t>
      </w:r>
      <w:r>
        <w:t xml:space="preserve"> Максим </w:t>
      </w:r>
      <w:r w:rsidRPr="006F3A90">
        <w:rPr>
          <w:b/>
        </w:rPr>
        <w:t>Соколов</w:t>
      </w:r>
      <w:r>
        <w:t xml:space="preserve"> заявлял, что дефицит средств на строительство объекта в 2018 г. составляет 7,5 млрд руб. В октябре 2017 г. «</w:t>
      </w:r>
      <w:proofErr w:type="spellStart"/>
      <w:r>
        <w:t>Трансстроймеханизация</w:t>
      </w:r>
      <w:proofErr w:type="spellEnd"/>
      <w:r>
        <w:t>» получила очередной контракт на третью полосу на 3,2 млрд руб.</w:t>
      </w:r>
    </w:p>
    <w:p w:rsidR="00925882" w:rsidRDefault="00925882" w:rsidP="00925882">
      <w:pPr>
        <w:jc w:val="both"/>
      </w:pPr>
      <w:r>
        <w:t xml:space="preserve">ФАС проверит также стройки аэропортов на Дальнем Востоке. «Помните, вице-премьер [Юрий] Трутнев объявил, куда пропали деньги на строительство дальневосточных аэропортов? Вот сейчас будем разбираться. Заодно и дальневосточные аэропорты посмотрим в рамках уже нашего возбужденного антимонопольного дела», – сказал </w:t>
      </w:r>
      <w:proofErr w:type="spellStart"/>
      <w:r>
        <w:t>Тенишев</w:t>
      </w:r>
      <w:proofErr w:type="spellEnd"/>
      <w:r>
        <w:t>. В конце ноября Трутнев объявил пропавшими более половины средств, выделенных на развитие аэропортов ДФО еще в 2013 г. (64 млрд из 106 млрд руб.). По его словам, из-за долгих экспертиз «деньги перераспределились, аэропорты не были построены».</w:t>
      </w:r>
    </w:p>
    <w:p w:rsidR="00925882" w:rsidRDefault="00925882" w:rsidP="00925882">
      <w:pPr>
        <w:jc w:val="both"/>
      </w:pPr>
      <w:hyperlink r:id="rId32" w:history="1">
        <w:r w:rsidRPr="00867E02">
          <w:rPr>
            <w:rStyle w:val="a9"/>
          </w:rPr>
          <w:t>https://www.vedomosti.ru/realty/news/2018/01/11/747516-fas-sheremetevo</w:t>
        </w:r>
      </w:hyperlink>
    </w:p>
    <w:p w:rsidR="00925882" w:rsidRDefault="00925882" w:rsidP="00925882">
      <w:pPr>
        <w:jc w:val="both"/>
      </w:pPr>
      <w:r>
        <w:t>На туже тему:</w:t>
      </w:r>
    </w:p>
    <w:p w:rsidR="00925882" w:rsidRDefault="00925882" w:rsidP="00925882">
      <w:pPr>
        <w:jc w:val="both"/>
      </w:pPr>
      <w:hyperlink r:id="rId33" w:history="1">
        <w:r w:rsidRPr="00867E02">
          <w:rPr>
            <w:rStyle w:val="a9"/>
          </w:rPr>
          <w:t>https://www.rbc.ru/rbcfreenews/5a5746889a79475910cdfdc5</w:t>
        </w:r>
      </w:hyperlink>
      <w:r>
        <w:t xml:space="preserve"> </w:t>
      </w:r>
    </w:p>
    <w:p w:rsidR="00925882" w:rsidRPr="00CA62DA" w:rsidRDefault="00925882" w:rsidP="00925882">
      <w:pPr>
        <w:pStyle w:val="3"/>
        <w:jc w:val="both"/>
        <w:rPr>
          <w:rFonts w:ascii="Times New Roman" w:hAnsi="Times New Roman"/>
          <w:sz w:val="24"/>
          <w:szCs w:val="24"/>
        </w:rPr>
      </w:pPr>
      <w:bookmarkStart w:id="17" w:name="_Toc503508926"/>
      <w:r w:rsidRPr="00CA62DA">
        <w:rPr>
          <w:rFonts w:ascii="Times New Roman" w:hAnsi="Times New Roman"/>
          <w:sz w:val="24"/>
          <w:szCs w:val="24"/>
        </w:rPr>
        <w:t>РОССИЙСКАЯ ГАЗЕТА</w:t>
      </w:r>
      <w:r>
        <w:rPr>
          <w:rFonts w:ascii="Times New Roman" w:hAnsi="Times New Roman"/>
          <w:sz w:val="24"/>
          <w:szCs w:val="24"/>
        </w:rPr>
        <w:t xml:space="preserve"> – </w:t>
      </w:r>
      <w:r w:rsidRPr="00CA62DA">
        <w:rPr>
          <w:rFonts w:ascii="Times New Roman" w:hAnsi="Times New Roman"/>
          <w:sz w:val="24"/>
          <w:szCs w:val="24"/>
        </w:rPr>
        <w:t>ЭКОНОМИКА СИБИРИ; ЮЛИЯ ПОТАПОВА; 2018.01.11; СОКРАТИЛИ ВДВОЕ</w:t>
      </w:r>
      <w:bookmarkEnd w:id="17"/>
    </w:p>
    <w:p w:rsidR="00925882" w:rsidRDefault="00925882" w:rsidP="00925882">
      <w:pPr>
        <w:jc w:val="both"/>
      </w:pPr>
      <w:r>
        <w:t xml:space="preserve">Максимальный межбюджетный трансферт – почти полтора миллиарда рублей, – согласно распоряжению правительства РФ, предоставят Кузбассу. Эти средства вновь пойдут на ремонт дорог </w:t>
      </w:r>
      <w:proofErr w:type="spellStart"/>
      <w:r>
        <w:t>Кемерова</w:t>
      </w:r>
      <w:proofErr w:type="spellEnd"/>
      <w:r>
        <w:t xml:space="preserve"> и Новокузнецка. Продолжить участие в госпрограмме, да еще и с нарастающим объемом, позволило то, что полно и качественно были освоены деньги, выделенные федеральными властями в 2017 году. В общей сложности 2,5 миллиарда рублей из бюджетов всех уровней ушло на обновление 150 километров магистралей: шестьдесят километров в областном центре и почти девяносто – в южной столице области.</w:t>
      </w:r>
    </w:p>
    <w:p w:rsidR="00925882" w:rsidRDefault="00925882" w:rsidP="00925882">
      <w:pPr>
        <w:jc w:val="both"/>
      </w:pPr>
      <w:r>
        <w:t>– Программа рассчитана до 2025 года, и мы планируем ежегодно принимать участие в данном проекте, расширяя границы наших агломераций, – сообщил, подводя итоги дорожно-ремонтного сезона, заместитель губернатора Кемеровской области по ЖКХ и строительному комплексу Дмитрий Кудряшов.</w:t>
      </w:r>
    </w:p>
    <w:p w:rsidR="00925882" w:rsidRDefault="00925882" w:rsidP="00925882">
      <w:pPr>
        <w:jc w:val="both"/>
      </w:pPr>
      <w:r>
        <w:t>Между тем общая протяженность автодорог Кузбасса – почти 22 тысячи километров, около 5,5 тысячи из которых региональные, шестнадцать тысяч – муниципальные, а 465 километров – федеральные. Часть последних проходит в том числе и через небольшие города, не охваченные программой «Безопасные и качественные дороги».</w:t>
      </w:r>
    </w:p>
    <w:p w:rsidR="00925882" w:rsidRDefault="00925882" w:rsidP="00925882">
      <w:pPr>
        <w:jc w:val="both"/>
      </w:pPr>
      <w:r>
        <w:t>Так, по городу Мариинску с сорокатысячным населением пролегает федеральная трасса М-53 «Байкал», по которой передвигается до двадцати тысяч единиц автотранспорта ежедневно. Надо ли говорить, что представляет из себя дорожное полотно? Денег на его качественное восстановление в бюджете города, как раз лишившегося двух крупных градообразующих предприятий – ликероводочного завода и спиртового комбината, – просто нет. Потому исполнение судебных решений, вынесенных по жалобам жителей, уставших каждый день преодолевать ямы и колдобины, очевидно, находится под вопросом. Хотя продолжается строительство магистрали в обход Мариинска протяженностью 19,2 километра. Объект, который запланировано ввести в эксплуатацию в этом году, позволит разгрузить город от транзитных транспортных потоков, идущих в направлении Красноярска. Однако проблемы в целом не решит.</w:t>
      </w:r>
    </w:p>
    <w:p w:rsidR="00925882" w:rsidRDefault="00925882" w:rsidP="00925882">
      <w:pPr>
        <w:jc w:val="both"/>
      </w:pPr>
      <w:r>
        <w:t xml:space="preserve">– Состояние дорожной сети оставляет желать лучшего практически во всех малых городах региона, а у муниципалитетов едва хватает средств на ее обслуживание, – подчеркивает координатор проекта «Дорожная инспекция ОНФ/Карта убитых дорог» в Кемеровской области Александр </w:t>
      </w:r>
      <w:proofErr w:type="spellStart"/>
      <w:r>
        <w:t>Маман</w:t>
      </w:r>
      <w:proofErr w:type="spellEnd"/>
      <w:r>
        <w:t>. – Считаю, необходимо разработать механизм включения городов с количеством жителей менее пятисот тысяч в государственную программу.</w:t>
      </w:r>
    </w:p>
    <w:p w:rsidR="00925882" w:rsidRDefault="00925882" w:rsidP="00925882">
      <w:pPr>
        <w:jc w:val="both"/>
      </w:pPr>
      <w:r>
        <w:t>А пока, подводя итоги «фронтового» проекта, его федеральный координатор, член Центрального штаба ОНФ Александр Васильев отметил, что именно благодаря активности жителей и общественников на местах чиновники стали чаще заглядывать в карту «убитых» дорог и принимать меры по устранению болевых точек. Из сибирских регионов лучше всего этот процесс идет в Республике Тыва, Красноярском крае, Томской и Иркутской областях. А вот в Республике Алтай «народную карту», напротив, зачастую игнорируют. Поэтому в наступившем году соответствующее взаимодействие властей с жителями намечено усилить.</w:t>
      </w:r>
    </w:p>
    <w:p w:rsidR="00925882" w:rsidRDefault="00925882" w:rsidP="00925882">
      <w:pPr>
        <w:jc w:val="both"/>
      </w:pPr>
      <w:r>
        <w:t>Прямая речь</w:t>
      </w:r>
    </w:p>
    <w:p w:rsidR="00925882" w:rsidRDefault="00925882" w:rsidP="00925882">
      <w:pPr>
        <w:jc w:val="both"/>
      </w:pPr>
      <w:r>
        <w:t xml:space="preserve">Максим </w:t>
      </w:r>
      <w:r w:rsidRPr="006F3A90">
        <w:rPr>
          <w:b/>
        </w:rPr>
        <w:t>Соколов</w:t>
      </w:r>
      <w:r>
        <w:t xml:space="preserve">, </w:t>
      </w:r>
      <w:r w:rsidRPr="006F3A90">
        <w:rPr>
          <w:b/>
        </w:rPr>
        <w:t>министр транспорта РФ</w:t>
      </w:r>
      <w:r>
        <w:t>:</w:t>
      </w:r>
    </w:p>
    <w:p w:rsidR="00925882" w:rsidRDefault="00925882" w:rsidP="00925882">
      <w:pPr>
        <w:jc w:val="both"/>
      </w:pPr>
      <w:r>
        <w:t xml:space="preserve">В проекте «Безопасные и качественные дороги» участвуют 39 городов, объединенные в 38 агломераций. Их общая уличная сеть – почти 50 тысяч километров. </w:t>
      </w:r>
    </w:p>
    <w:p w:rsidR="00925882" w:rsidRDefault="00925882" w:rsidP="00925882">
      <w:pPr>
        <w:jc w:val="both"/>
      </w:pPr>
    </w:p>
    <w:p w:rsidR="00925882" w:rsidRDefault="00925882" w:rsidP="00925882">
      <w:pPr>
        <w:jc w:val="both"/>
      </w:pPr>
      <w:r>
        <w:t>К началу 2017 года там было 2 830 мест концентрации ДТП. К концу года уличная протяженность сети агломераций, вовлеченных в проект, увеличилась примерно на сто километров, а количество ликвидированных мест концентрации ДТП выросло на тридцать процентов – до 1 313. То есть за год нам удалось сократить эти места на улично-дорожной сети практически вдвое.</w:t>
      </w:r>
    </w:p>
    <w:p w:rsidR="00925882" w:rsidRDefault="00925882" w:rsidP="00925882">
      <w:pPr>
        <w:jc w:val="both"/>
      </w:pPr>
      <w:hyperlink r:id="rId34" w:history="1">
        <w:r w:rsidRPr="007743F4">
          <w:rPr>
            <w:rStyle w:val="a9"/>
          </w:rPr>
          <w:t>https://rg.ru/2018/01/11/reg-sibfo/skolko-potratiat-na-remont-dorog-v-sibiri.html</w:t>
        </w:r>
      </w:hyperlink>
    </w:p>
    <w:p w:rsidR="00585FA8" w:rsidRPr="008A024D" w:rsidRDefault="00585FA8" w:rsidP="00FD5A9D">
      <w:pPr>
        <w:jc w:val="both"/>
      </w:pPr>
    </w:p>
    <w:p w:rsidR="008A024D" w:rsidRPr="00925882" w:rsidRDefault="008A024D" w:rsidP="00925882">
      <w:pPr>
        <w:pStyle w:val="31"/>
        <w:spacing w:before="0" w:beforeAutospacing="0" w:after="0" w:afterAutospacing="0" w:line="240" w:lineRule="auto"/>
        <w:outlineLvl w:val="0"/>
        <w:rPr>
          <w:b/>
          <w:i/>
          <w:color w:val="808080"/>
          <w:sz w:val="36"/>
        </w:rPr>
      </w:pPr>
      <w:bookmarkStart w:id="18" w:name="_Toc503508927"/>
      <w:r>
        <w:rPr>
          <w:b/>
          <w:i/>
          <w:color w:val="808080"/>
          <w:sz w:val="36"/>
        </w:rPr>
        <w:t>Новости отрасли</w:t>
      </w:r>
      <w:bookmarkEnd w:id="18"/>
    </w:p>
    <w:p w:rsidR="008A024D" w:rsidRPr="00925882" w:rsidRDefault="008A024D" w:rsidP="00925882">
      <w:pPr>
        <w:pStyle w:val="31"/>
        <w:spacing w:before="0" w:beforeAutospacing="0" w:after="0" w:afterAutospacing="0" w:line="240" w:lineRule="auto"/>
        <w:outlineLvl w:val="0"/>
        <w:rPr>
          <w:i/>
          <w:color w:val="808080"/>
          <w:sz w:val="36"/>
        </w:rPr>
      </w:pPr>
      <w:bookmarkStart w:id="19" w:name="_Toc503508928"/>
      <w:r>
        <w:rPr>
          <w:i/>
          <w:color w:val="808080"/>
          <w:sz w:val="36"/>
        </w:rPr>
        <w:t>Автомобильный и городской транспорт, дорожное хозяйство</w:t>
      </w:r>
      <w:bookmarkEnd w:id="19"/>
    </w:p>
    <w:p w:rsidR="00925882" w:rsidRPr="004A2304" w:rsidRDefault="00925882" w:rsidP="00925882">
      <w:pPr>
        <w:pStyle w:val="3"/>
        <w:jc w:val="both"/>
        <w:rPr>
          <w:rFonts w:ascii="Times New Roman" w:hAnsi="Times New Roman"/>
          <w:sz w:val="24"/>
          <w:szCs w:val="24"/>
        </w:rPr>
      </w:pPr>
      <w:bookmarkStart w:id="20" w:name="_Toc503508929"/>
      <w:r w:rsidRPr="004A2304">
        <w:rPr>
          <w:rFonts w:ascii="Times New Roman" w:hAnsi="Times New Roman"/>
          <w:sz w:val="24"/>
          <w:szCs w:val="24"/>
        </w:rPr>
        <w:t xml:space="preserve">ИНТЕРФАКС; 2018.01.11; СИБИРСКИЕ РЕГИОНЫ НЕ ПЛАНИРУЮТ ВСЛЕД ЗА </w:t>
      </w:r>
      <w:r w:rsidRPr="006F3A90">
        <w:rPr>
          <w:rFonts w:ascii="Times New Roman" w:hAnsi="Times New Roman"/>
          <w:sz w:val="24"/>
          <w:szCs w:val="24"/>
        </w:rPr>
        <w:t>РОСАВТОДОР</w:t>
      </w:r>
      <w:r w:rsidRPr="004A2304">
        <w:rPr>
          <w:rFonts w:ascii="Times New Roman" w:hAnsi="Times New Roman"/>
          <w:sz w:val="24"/>
          <w:szCs w:val="24"/>
        </w:rPr>
        <w:t>ОМ ОТМЕНЯТЬ ВЕСЕННИЕ ОГРАНИЧЕНИЯ ДЛЯ ГРУЗОВИКОВ</w:t>
      </w:r>
      <w:bookmarkEnd w:id="20"/>
    </w:p>
    <w:p w:rsidR="00925882" w:rsidRDefault="00925882" w:rsidP="00925882">
      <w:pPr>
        <w:jc w:val="both"/>
      </w:pPr>
      <w:r>
        <w:t xml:space="preserve">Плохое состояние региональных автодорог не позволяет властям сибирских регионов последовать примеру </w:t>
      </w:r>
      <w:r w:rsidRPr="006F3A90">
        <w:rPr>
          <w:b/>
        </w:rPr>
        <w:t>Росавтодор</w:t>
      </w:r>
      <w:r>
        <w:t>а и отменить на них практику весенних ограничений движения грузовиков.</w:t>
      </w:r>
    </w:p>
    <w:p w:rsidR="00925882" w:rsidRDefault="00925882" w:rsidP="00925882">
      <w:pPr>
        <w:jc w:val="both"/>
      </w:pPr>
      <w:r>
        <w:t>О сохранении весенних ограничений «Интерфаксу» заявили в органах власти Томской, Новосибирской, Иркутской областей и Алтайского края. В Кемеровской области пока не приняли решение о том, будут ли сохранены ограничения.</w:t>
      </w:r>
    </w:p>
    <w:p w:rsidR="00925882" w:rsidRDefault="00925882" w:rsidP="00925882">
      <w:pPr>
        <w:jc w:val="both"/>
      </w:pPr>
      <w:r>
        <w:t>«Доля федеральных дорог в нормативном состоянии составляет порядка 80%. В Томской области доля региональных дорог в нормативном состоянии составляет 26%. И если у наших федеральных коллег имеются все возможности обеспечить это решение, то у нас запрет будет вводиться вплоть до улучшения ситуации с дорожным фондом», – заявил агентству начальник департамента транспорта, дорожной деятельности и связи Томской области Константин Белоусов.</w:t>
      </w:r>
    </w:p>
    <w:p w:rsidR="00925882" w:rsidRDefault="00925882" w:rsidP="00925882">
      <w:pPr>
        <w:jc w:val="both"/>
      </w:pPr>
      <w:r>
        <w:t xml:space="preserve">В пресс-службе </w:t>
      </w:r>
      <w:proofErr w:type="spellStart"/>
      <w:r>
        <w:t>Минстройтранса</w:t>
      </w:r>
      <w:proofErr w:type="spellEnd"/>
      <w:r>
        <w:t xml:space="preserve"> Алтайского края «Интерфаксу» сообщили, что сроки весенних ограничений в крае останутся прежними.</w:t>
      </w:r>
    </w:p>
    <w:p w:rsidR="00925882" w:rsidRDefault="00925882" w:rsidP="00925882">
      <w:pPr>
        <w:jc w:val="both"/>
      </w:pPr>
      <w:r>
        <w:t>«Эта мера необходима для сохранения качества и продления срока эксплуатации дорожного покрытия», – пояснил представитель пресс-службы регионального ведомства.</w:t>
      </w:r>
    </w:p>
    <w:p w:rsidR="00925882" w:rsidRDefault="00925882" w:rsidP="00925882">
      <w:pPr>
        <w:jc w:val="both"/>
      </w:pPr>
      <w:r>
        <w:t>При этом он уточнил, что ранее вводимые в Алтайском крае ограничения практически не касались федеральных трасс, а действовали только на региональных и межмуниципальных дорогах.</w:t>
      </w:r>
    </w:p>
    <w:p w:rsidR="00925882" w:rsidRDefault="00925882" w:rsidP="00925882">
      <w:pPr>
        <w:jc w:val="both"/>
      </w:pPr>
      <w:r>
        <w:t>Представитель дирекции автодорог Кузбасса отметил, что участвовать в принятии решений о снятии или сохранении ограничений будут также муниципальные власти. «Какие-то дороги привели в соответствие под нагрузку, какие-то нет, им (муниципальным властям – ИФ) виднее», – пояснил он.</w:t>
      </w:r>
    </w:p>
    <w:p w:rsidR="00925882" w:rsidRDefault="00925882" w:rsidP="00925882">
      <w:pPr>
        <w:jc w:val="both"/>
      </w:pPr>
      <w:r>
        <w:t xml:space="preserve">В среду </w:t>
      </w:r>
      <w:r w:rsidRPr="006F3A90">
        <w:rPr>
          <w:b/>
        </w:rPr>
        <w:t>Росавтодор</w:t>
      </w:r>
      <w:r>
        <w:t xml:space="preserve"> сообщил, что совместно с </w:t>
      </w:r>
      <w:r w:rsidRPr="006F3A90">
        <w:rPr>
          <w:b/>
        </w:rPr>
        <w:t>Минтрансом</w:t>
      </w:r>
      <w:r>
        <w:t xml:space="preserve"> РФ принято решение об отмене на федеральных автодорогах весенних временных ограничений движения, связанных со снижением несущей способности.</w:t>
      </w:r>
    </w:p>
    <w:p w:rsidR="00925882" w:rsidRDefault="00925882" w:rsidP="00925882">
      <w:pPr>
        <w:jc w:val="both"/>
      </w:pPr>
      <w:r>
        <w:t xml:space="preserve">При этом в </w:t>
      </w:r>
      <w:r w:rsidRPr="006F3A90">
        <w:rPr>
          <w:b/>
        </w:rPr>
        <w:t>Росавтодор</w:t>
      </w:r>
      <w:r>
        <w:t>е отмечают, что в настоящее время в нормативном состоянии находятся 77,5% автомобильных дорог федерального значения РФ, «и этот показатель постоянно увеличивается». «Таких результатов удалось достичь благодаря 100%-ному финансированию работ по содержанию автомобильных дорог федерального значения, начиная с 2013 года», – подчеркивает ведомство.</w:t>
      </w:r>
    </w:p>
    <w:p w:rsidR="00925882" w:rsidRPr="004A2304" w:rsidRDefault="00925882" w:rsidP="00925882">
      <w:pPr>
        <w:jc w:val="both"/>
      </w:pPr>
      <w:r>
        <w:t>Весеннее ограничение движения грузовых автомобилей вводится с 1961 года с конца марта – начала апреля каждого года с целью сохранения в весенний период российских автодорог. Минэкономразвития РФ ранее высказывалось против введения ограничений, тем не менее, до настоящего времени они вводились.</w:t>
      </w:r>
    </w:p>
    <w:p w:rsidR="00925882" w:rsidRPr="004A2304" w:rsidRDefault="00925882" w:rsidP="00925882">
      <w:pPr>
        <w:pStyle w:val="3"/>
        <w:jc w:val="both"/>
        <w:rPr>
          <w:rFonts w:ascii="Times New Roman" w:hAnsi="Times New Roman"/>
          <w:sz w:val="24"/>
          <w:szCs w:val="24"/>
        </w:rPr>
      </w:pPr>
      <w:bookmarkStart w:id="21" w:name="_Toc503508930"/>
      <w:r w:rsidRPr="004A2304">
        <w:rPr>
          <w:rFonts w:ascii="Times New Roman" w:hAnsi="Times New Roman"/>
          <w:sz w:val="24"/>
          <w:szCs w:val="24"/>
        </w:rPr>
        <w:t xml:space="preserve">ИНТЕРФАКС; 2018.01.11; </w:t>
      </w:r>
      <w:r>
        <w:rPr>
          <w:rFonts w:ascii="Times New Roman" w:hAnsi="Times New Roman"/>
          <w:sz w:val="24"/>
          <w:szCs w:val="24"/>
        </w:rPr>
        <w:t>«</w:t>
      </w:r>
      <w:r w:rsidRPr="004A2304">
        <w:rPr>
          <w:rFonts w:ascii="Times New Roman" w:hAnsi="Times New Roman"/>
          <w:sz w:val="24"/>
          <w:szCs w:val="24"/>
        </w:rPr>
        <w:t>СИБМОСТ</w:t>
      </w:r>
      <w:r>
        <w:rPr>
          <w:rFonts w:ascii="Times New Roman" w:hAnsi="Times New Roman"/>
          <w:sz w:val="24"/>
          <w:szCs w:val="24"/>
        </w:rPr>
        <w:t>»</w:t>
      </w:r>
      <w:r w:rsidRPr="004A2304">
        <w:rPr>
          <w:rFonts w:ascii="Times New Roman" w:hAnsi="Times New Roman"/>
          <w:sz w:val="24"/>
          <w:szCs w:val="24"/>
        </w:rPr>
        <w:t xml:space="preserve"> ВОЗОБНОВИЛ СТРОИТЕЛЬСТВО АВТОДОРОГИ В ОБХОД НОВОСИБИРСКА</w:t>
      </w:r>
      <w:bookmarkEnd w:id="21"/>
    </w:p>
    <w:p w:rsidR="00925882" w:rsidRDefault="00925882" w:rsidP="00925882">
      <w:pPr>
        <w:jc w:val="both"/>
      </w:pPr>
      <w:proofErr w:type="spellStart"/>
      <w:r>
        <w:t>Стройкомпания</w:t>
      </w:r>
      <w:proofErr w:type="spellEnd"/>
      <w:r>
        <w:t xml:space="preserve"> «</w:t>
      </w:r>
      <w:proofErr w:type="spellStart"/>
      <w:r>
        <w:t>Сибмост</w:t>
      </w:r>
      <w:proofErr w:type="spellEnd"/>
      <w:r>
        <w:t>» возобновила работы по строительству Восточного обхода Новосибирска, говорится в сообщении компании.</w:t>
      </w:r>
    </w:p>
    <w:p w:rsidR="00925882" w:rsidRDefault="00925882" w:rsidP="00925882">
      <w:pPr>
        <w:jc w:val="both"/>
      </w:pPr>
      <w:r>
        <w:t xml:space="preserve">«Работы ведутся собственными силами и силами дорожных организаций. С 4 января работаем на Восточном обходе», – приводятся в сообщении слова главы </w:t>
      </w:r>
      <w:proofErr w:type="spellStart"/>
      <w:r>
        <w:t>стройкомпании</w:t>
      </w:r>
      <w:proofErr w:type="spellEnd"/>
      <w:r>
        <w:t xml:space="preserve"> Сергея Титова.</w:t>
      </w:r>
    </w:p>
    <w:p w:rsidR="00925882" w:rsidRDefault="00925882" w:rsidP="00925882">
      <w:pPr>
        <w:jc w:val="both"/>
      </w:pPr>
      <w:r>
        <w:t xml:space="preserve">Как уточнил </w:t>
      </w:r>
      <w:proofErr w:type="spellStart"/>
      <w:r>
        <w:t>С.Титов</w:t>
      </w:r>
      <w:proofErr w:type="spellEnd"/>
      <w:r>
        <w:t xml:space="preserve"> «Интерфаксу», ранее работы по строительству Восточного обхода на короткий период были приостановлены, при этом возведение мостовых переходов не прекращалось.</w:t>
      </w:r>
    </w:p>
    <w:p w:rsidR="00925882" w:rsidRDefault="00925882" w:rsidP="00925882">
      <w:pPr>
        <w:jc w:val="both"/>
      </w:pPr>
      <w:r>
        <w:t>Между тем, врио губернатора Новосибирской области Андрей Травников ранее заявлял, что «</w:t>
      </w:r>
      <w:proofErr w:type="spellStart"/>
      <w:r>
        <w:t>Сибмост</w:t>
      </w:r>
      <w:proofErr w:type="spellEnd"/>
      <w:r>
        <w:t>» полностью остановил работы по строительству Восточного обхода Новосибирска.</w:t>
      </w:r>
    </w:p>
    <w:p w:rsidR="00925882" w:rsidRDefault="00925882" w:rsidP="00925882">
      <w:pPr>
        <w:jc w:val="both"/>
      </w:pPr>
      <w:r>
        <w:t>«Компания («</w:t>
      </w:r>
      <w:proofErr w:type="spellStart"/>
      <w:r>
        <w:t>Сибмост</w:t>
      </w:r>
      <w:proofErr w:type="spellEnd"/>
      <w:r>
        <w:t>» – ИФ) вместе с Федеральным управлением автомобильных дорог (</w:t>
      </w:r>
      <w:r w:rsidRPr="006F3A90">
        <w:rPr>
          <w:b/>
        </w:rPr>
        <w:t>Росавтодор</w:t>
      </w:r>
      <w:r>
        <w:t xml:space="preserve"> – ИФ) пытается найти варианты привлечения субподрядчиков», – сказал </w:t>
      </w:r>
      <w:proofErr w:type="spellStart"/>
      <w:r>
        <w:t>А.Травников</w:t>
      </w:r>
      <w:proofErr w:type="spellEnd"/>
      <w:r>
        <w:t xml:space="preserve">, отметив, что если до конца 2017 года эти вопросы решить не удастся, «то, очевидно, </w:t>
      </w:r>
      <w:r w:rsidRPr="006F3A90">
        <w:rPr>
          <w:b/>
        </w:rPr>
        <w:t>Росавтодор</w:t>
      </w:r>
      <w:r>
        <w:t xml:space="preserve"> будет вынужден выйти на процедуру смены генерального подрядчика».</w:t>
      </w:r>
    </w:p>
    <w:p w:rsidR="00925882" w:rsidRDefault="00925882" w:rsidP="00925882">
      <w:pPr>
        <w:jc w:val="both"/>
      </w:pPr>
      <w:r>
        <w:t>Сообщалось также, что ФКУ «Федеральное управление автодорог «Сибирь» (</w:t>
      </w:r>
      <w:proofErr w:type="spellStart"/>
      <w:r>
        <w:t>Сибуправтодор</w:t>
      </w:r>
      <w:proofErr w:type="spellEnd"/>
      <w:r>
        <w:t>) 26 декабря 2017 года подало в Арбитражный суд Новосибирской области исковое заявление с требованием расторгнуть договор генподряда на строительство Восточного обхода с «</w:t>
      </w:r>
      <w:proofErr w:type="spellStart"/>
      <w:r>
        <w:t>Сибмостом</w:t>
      </w:r>
      <w:proofErr w:type="spellEnd"/>
      <w:r>
        <w:t>».</w:t>
      </w:r>
    </w:p>
    <w:p w:rsidR="00925882" w:rsidRDefault="00925882" w:rsidP="00925882">
      <w:pPr>
        <w:jc w:val="both"/>
      </w:pPr>
      <w:r>
        <w:t>По данным на сайте суда, заседание по иску назначено на 12 февраля.</w:t>
      </w:r>
    </w:p>
    <w:p w:rsidR="00925882" w:rsidRDefault="00925882" w:rsidP="00925882">
      <w:pPr>
        <w:jc w:val="both"/>
      </w:pPr>
      <w:r>
        <w:t>Год назад Арбитражный суд Новосибирской области оставил без рассмотрения иск «</w:t>
      </w:r>
      <w:proofErr w:type="spellStart"/>
      <w:r>
        <w:t>Сибмоста</w:t>
      </w:r>
      <w:proofErr w:type="spellEnd"/>
      <w:r>
        <w:t>» о взыскании 896,93 млн рублей с бывшего субподрядчика строительства Восточного обхода Новосибирска – банкротящегося ООО «Группа компаний «Инфраструктура» (Москва).</w:t>
      </w:r>
    </w:p>
    <w:p w:rsidR="00925882" w:rsidRDefault="00925882" w:rsidP="00925882">
      <w:pPr>
        <w:jc w:val="both"/>
      </w:pPr>
      <w:r>
        <w:t>Общая протяженность Восточного обхода Новосибирска составит 101 км. Генподрядчиком строительства первого этапа выступает «</w:t>
      </w:r>
      <w:proofErr w:type="spellStart"/>
      <w:r>
        <w:t>Сибмост</w:t>
      </w:r>
      <w:proofErr w:type="spellEnd"/>
      <w:r>
        <w:t>», находящийся в настоящее время в сложном финансовом положении. Эта же компания выиграла конкурсы на проектирование второй и третьей очереди Восточного обхода.</w:t>
      </w:r>
    </w:p>
    <w:p w:rsidR="00925882" w:rsidRDefault="00925882" w:rsidP="00925882">
      <w:pPr>
        <w:jc w:val="both"/>
      </w:pPr>
      <w:r>
        <w:t>В начале сентября 2017 года бывшие совладельцы «</w:t>
      </w:r>
      <w:proofErr w:type="spellStart"/>
      <w:r>
        <w:t>Сибмоста</w:t>
      </w:r>
      <w:proofErr w:type="spellEnd"/>
      <w:r>
        <w:t xml:space="preserve">» отец и сын (Альберт и Владислав) Кошкины закрыли сделку по продаже акций компании ООО «Объединенное мостостроительное предприятие» (ОМП, учреждено структурами АФК «Система» (MOEX: AFKS) и Сбербанка (MOEX: SBER) и ООО «Звенигородская ДСК», принадлежащего гендиректору ОМП Павлу </w:t>
      </w:r>
      <w:proofErr w:type="spellStart"/>
      <w:r>
        <w:t>Образцову</w:t>
      </w:r>
      <w:proofErr w:type="spellEnd"/>
      <w:r>
        <w:t>), чтобы избежать банкротства компании.</w:t>
      </w:r>
    </w:p>
    <w:p w:rsidR="00925882" w:rsidRDefault="00925882" w:rsidP="00925882">
      <w:pPr>
        <w:jc w:val="both"/>
      </w:pPr>
      <w:r>
        <w:t>Вместе с тем, Арбитражный суд Новосибирской области в настоящее время рассматривает дело о банкротстве «</w:t>
      </w:r>
      <w:proofErr w:type="spellStart"/>
      <w:r>
        <w:t>Сибмоста</w:t>
      </w:r>
      <w:proofErr w:type="spellEnd"/>
      <w:r>
        <w:t xml:space="preserve">» по иску ООО «Строительная компания «Орион» (Новосибирск), но процедура наблюдения пока не введена. Также суд рассматривает заявления </w:t>
      </w:r>
      <w:proofErr w:type="spellStart"/>
      <w:r>
        <w:t>Экспобанка</w:t>
      </w:r>
      <w:proofErr w:type="spellEnd"/>
      <w:r>
        <w:t xml:space="preserve"> о признании банкротами Кошкиных. В отношении Кошкиных введена процедура реструктуризации задолженности.</w:t>
      </w:r>
    </w:p>
    <w:p w:rsidR="00925882" w:rsidRDefault="00925882" w:rsidP="00925882">
      <w:pPr>
        <w:jc w:val="both"/>
      </w:pPr>
      <w:r>
        <w:t>АО «</w:t>
      </w:r>
      <w:proofErr w:type="spellStart"/>
      <w:r>
        <w:t>Сибмост</w:t>
      </w:r>
      <w:proofErr w:type="spellEnd"/>
      <w:r>
        <w:t>» занимается работами по строительству мостов, тоннелей, над– и подземных автомобильных дорог, железных дорог с искусственными сооружениями, аэропортов, других сложных инженерных сооружений. Среди крупных завершенных объектов «</w:t>
      </w:r>
      <w:proofErr w:type="spellStart"/>
      <w:r>
        <w:t>Сибмоста</w:t>
      </w:r>
      <w:proofErr w:type="spellEnd"/>
      <w:r>
        <w:t>» – третий автомобильный мост через Обь в Новосибирске и четвертый автомобильный мост через Енисей в Красноярске.</w:t>
      </w:r>
    </w:p>
    <w:p w:rsidR="00925882" w:rsidRPr="009F4B97" w:rsidRDefault="00925882" w:rsidP="00925882">
      <w:pPr>
        <w:pStyle w:val="3"/>
        <w:jc w:val="both"/>
        <w:rPr>
          <w:rFonts w:ascii="Times New Roman" w:hAnsi="Times New Roman"/>
          <w:sz w:val="24"/>
          <w:szCs w:val="24"/>
        </w:rPr>
      </w:pPr>
      <w:bookmarkStart w:id="22" w:name="_Toc503508931"/>
      <w:r w:rsidRPr="009F4B97">
        <w:rPr>
          <w:rFonts w:ascii="Times New Roman" w:hAnsi="Times New Roman"/>
          <w:sz w:val="24"/>
          <w:szCs w:val="24"/>
        </w:rPr>
        <w:t>ТАСС; 2018.01.11; ДОРОЖНЫЙ ФОНД СТАВРОПОЛЬЯ УВЕЛИЧИТСЯ НА 2 МЛРД РУБЛЕЙ В 2018 ГОДУ</w:t>
      </w:r>
      <w:bookmarkEnd w:id="22"/>
    </w:p>
    <w:p w:rsidR="00925882" w:rsidRDefault="00925882" w:rsidP="00925882">
      <w:pPr>
        <w:jc w:val="both"/>
      </w:pPr>
      <w:r>
        <w:t>Дорожный фонд Ставропольского края увеличится на 28,5% в 2018 году и составит порядка 9 млрд рублей, сообщает в четверг пресс-служба губернатора края. Ранее планировалось, что размер дорожного фонда региона в 2017 году будет около 7 млрд рублей.</w:t>
      </w:r>
    </w:p>
    <w:p w:rsidR="00925882" w:rsidRDefault="00925882" w:rsidP="00925882">
      <w:pPr>
        <w:jc w:val="both"/>
      </w:pPr>
      <w:r>
        <w:t>«Изменения в главном финансовом документе края обусловлены опережающим ростом поступлений в региональную казну по итогам 2017 года и требованиями федерального законодательства. Предлагаемые поправки позволят увеличить объем дорожного фонда Ставропольского края на 2018 год почти до 9 млрд рублей», – уточняется в пресс-релизе.</w:t>
      </w:r>
    </w:p>
    <w:p w:rsidR="00925882" w:rsidRDefault="00925882" w:rsidP="00925882">
      <w:pPr>
        <w:jc w:val="both"/>
      </w:pPr>
      <w:r>
        <w:t>Изначально объем дорожного фонда в регионе на 2018 год планировался в размере 7 млрд рублей, в 2017 году он составлял около 7,2 млрд рублей. При этом, как сообщил ранее ТАСС губернатор края Владимир Владимиров, региону необходимо около 15 млрд рублей для приведения всех дорог в нормативное состояние. Корректировки бюджета предстоит утвердить депутатам Ставропольской краевой Думы.</w:t>
      </w:r>
    </w:p>
    <w:p w:rsidR="00925882" w:rsidRDefault="00925882" w:rsidP="00925882">
      <w:pPr>
        <w:jc w:val="both"/>
      </w:pPr>
      <w:r>
        <w:t>«В этом году у краевого дорожного ведомства особенно высокая ответственность: Ставрополье никогда не начинало год с дорожным фондом такого объема. Важно, чтобы эти средства расходовались максимально эффективно, исходя из потребностей жителей края», – приводит пресс-служба слова губернатора.</w:t>
      </w:r>
    </w:p>
    <w:p w:rsidR="00925882" w:rsidRDefault="00925882" w:rsidP="00925882">
      <w:pPr>
        <w:jc w:val="both"/>
      </w:pPr>
      <w:r>
        <w:t>По данным Министерства дорожного хозяйства и транспорта Ставропольского края, общая протяженность автодорог в регионе превышает 20 тыс. километров, из них региональные дороги составляют около 4,3 тыс. километров, местные – 15 тыс. километров.</w:t>
      </w:r>
    </w:p>
    <w:p w:rsidR="00925882" w:rsidRDefault="00925882" w:rsidP="00925882">
      <w:pPr>
        <w:jc w:val="both"/>
      </w:pPr>
      <w:hyperlink r:id="rId35" w:history="1">
        <w:r w:rsidRPr="007743F4">
          <w:rPr>
            <w:rStyle w:val="a9"/>
          </w:rPr>
          <w:t>http://tass.ru/ekonomika/4867024</w:t>
        </w:r>
      </w:hyperlink>
    </w:p>
    <w:p w:rsidR="00925882" w:rsidRPr="00ED68B1" w:rsidRDefault="00925882" w:rsidP="00925882">
      <w:pPr>
        <w:pStyle w:val="3"/>
        <w:jc w:val="both"/>
        <w:rPr>
          <w:rFonts w:ascii="Times New Roman" w:hAnsi="Times New Roman"/>
          <w:sz w:val="24"/>
          <w:szCs w:val="24"/>
        </w:rPr>
      </w:pPr>
      <w:bookmarkStart w:id="23" w:name="_Hlk503505352"/>
      <w:bookmarkStart w:id="24" w:name="_Toc503508932"/>
      <w:r w:rsidRPr="00ED68B1">
        <w:rPr>
          <w:rFonts w:ascii="Times New Roman" w:hAnsi="Times New Roman"/>
          <w:sz w:val="24"/>
          <w:szCs w:val="24"/>
        </w:rPr>
        <w:t>ТАСС; 2018.01.11; ВЛАСТИ ТВЕРСКОЙ ОБЛАСТИ ВЫДЕЛЯТ НА СТРОИТЕЛЬСТВО МОСТА ЧЕРЕЗ ВОЛГУ 1,8 МЛРД РУБЛЕЙ</w:t>
      </w:r>
      <w:bookmarkEnd w:id="24"/>
    </w:p>
    <w:p w:rsidR="00925882" w:rsidRDefault="00925882" w:rsidP="00925882">
      <w:pPr>
        <w:jc w:val="both"/>
      </w:pPr>
      <w:r>
        <w:t xml:space="preserve">Власти Тверской области выделят 1,8 млрд рублей в течение ближайших пяти лет на строительство в Твери нового моста через Волгу, сообщил в четверг журналистам губернатор региона Игорь </w:t>
      </w:r>
      <w:proofErr w:type="spellStart"/>
      <w:r>
        <w:t>Руденя</w:t>
      </w:r>
      <w:proofErr w:type="spellEnd"/>
      <w:r>
        <w:t>.</w:t>
      </w:r>
    </w:p>
    <w:p w:rsidR="00925882" w:rsidRDefault="00925882" w:rsidP="00925882">
      <w:pPr>
        <w:jc w:val="both"/>
      </w:pPr>
      <w:r>
        <w:t xml:space="preserve">Накануне президент РФ Владимир Путин посетил Тверской вагоностроительный завод, где пообщался с рабочими. Один из них задал главе государства вопрос о строительстве нового моста, на что Путин ответил, что мост действительно необходим, а его стоимость оценивается более чем в 10 млрд рублей, и уже к февралю текущего года </w:t>
      </w:r>
      <w:r w:rsidRPr="006F3A90">
        <w:rPr>
          <w:b/>
        </w:rPr>
        <w:t>Минтранс</w:t>
      </w:r>
      <w:r>
        <w:t xml:space="preserve"> должен выдать предложения по проектно-сметной документации на объект.</w:t>
      </w:r>
    </w:p>
    <w:p w:rsidR="00925882" w:rsidRDefault="00925882" w:rsidP="00925882">
      <w:pPr>
        <w:jc w:val="both"/>
      </w:pPr>
      <w:r>
        <w:t xml:space="preserve">«Пока эти мероприятия оцениваются в 1,8 млрд на пять лет», – сказал </w:t>
      </w:r>
      <w:proofErr w:type="spellStart"/>
      <w:r>
        <w:t>Руденя</w:t>
      </w:r>
      <w:proofErr w:type="spellEnd"/>
      <w:r>
        <w:t>.</w:t>
      </w:r>
    </w:p>
    <w:p w:rsidR="00925882" w:rsidRDefault="00925882" w:rsidP="00925882">
      <w:pPr>
        <w:jc w:val="both"/>
      </w:pPr>
      <w:r>
        <w:t>Он добавил, что эти средства будут направлены на разработку документации, согласование и перенос коммуникаций и линий электропередачи. «Мы считаем, что 1,8 млрд – существенная сумма, так как нужно помнить, что, помимо Твери, у нас есть и другие муниципалитеты в области, а также мы должны соблюдать параметры по снижению госдолга региона», – отметил губернатор.</w:t>
      </w:r>
    </w:p>
    <w:p w:rsidR="00925882" w:rsidRDefault="00925882" w:rsidP="00925882">
      <w:pPr>
        <w:jc w:val="both"/>
      </w:pPr>
      <w:r>
        <w:t>Он добавил, что высокая стоимость обусловлена тем, что строительство моста – комплексный проект, в рамках которого планируется не только построить новый автомобильный путепровод через реку, но и реконструировать уже существующий железнодорожный мост, по которому проходят пути Октябрьской железной дороги, а также мост над рельсами в Заволжском районе Твери и проезд под путями в Пролетарском районе города.</w:t>
      </w:r>
    </w:p>
    <w:p w:rsidR="00925882" w:rsidRDefault="00925882" w:rsidP="00925882">
      <w:pPr>
        <w:jc w:val="both"/>
      </w:pPr>
      <w:r>
        <w:t>Впервые о строительстве нового путепровода через Волгу, который должен существенно разгрузить центр города от автомобилей и разграничить транспортные потоки из разных районов, региональные власти заявили в 2013 году. Сроки начала работ неоднократно сдвигались, в 2014 году регион не получил федеральную субсидию на реализацию проекта. В 2016 году Минфин РФ включил соответствующий проект «Западный мост» в план по финансированию на 2017 год, однако в прошлом году работы по строительству также не стартовали.</w:t>
      </w:r>
    </w:p>
    <w:p w:rsidR="00925882" w:rsidRDefault="00925882" w:rsidP="00925882">
      <w:pPr>
        <w:jc w:val="both"/>
      </w:pPr>
      <w:hyperlink r:id="rId36" w:history="1">
        <w:r w:rsidRPr="00867E02">
          <w:rPr>
            <w:rStyle w:val="a9"/>
          </w:rPr>
          <w:t>http://tass.ru/ekonomika/4867920</w:t>
        </w:r>
      </w:hyperlink>
    </w:p>
    <w:p w:rsidR="00925882" w:rsidRPr="00607668" w:rsidRDefault="00925882" w:rsidP="00925882">
      <w:pPr>
        <w:pStyle w:val="3"/>
        <w:jc w:val="both"/>
        <w:rPr>
          <w:rFonts w:ascii="Times New Roman" w:hAnsi="Times New Roman"/>
          <w:sz w:val="24"/>
          <w:szCs w:val="24"/>
        </w:rPr>
      </w:pPr>
      <w:bookmarkStart w:id="25" w:name="_Toc503508933"/>
      <w:r w:rsidRPr="00607668">
        <w:rPr>
          <w:rFonts w:ascii="Times New Roman" w:hAnsi="Times New Roman"/>
          <w:sz w:val="24"/>
          <w:szCs w:val="24"/>
        </w:rPr>
        <w:t xml:space="preserve">ТАСС; 2018.01.11; </w:t>
      </w:r>
      <w:bookmarkEnd w:id="23"/>
      <w:r w:rsidRPr="00607668">
        <w:rPr>
          <w:rFonts w:ascii="Times New Roman" w:hAnsi="Times New Roman"/>
          <w:sz w:val="24"/>
          <w:szCs w:val="24"/>
        </w:rPr>
        <w:t>ЧИСЛО ДТП НА ЖЕЛЕЗНОДОРОЖНЫХ ПЕРЕЕЗДАХ РФ В 2017 ГОДУ ВЫРОСЛО НА 26%</w:t>
      </w:r>
      <w:bookmarkEnd w:id="25"/>
    </w:p>
    <w:p w:rsidR="00925882" w:rsidRDefault="00925882" w:rsidP="00925882">
      <w:pPr>
        <w:jc w:val="both"/>
      </w:pPr>
      <w:r>
        <w:t>Дорожно-транспортных происшествий на железнодорожных переездах ОАО «РЖД» по итогам 2017 года было зафиксировано, по оперативным данным, 266 (211 случаев в 2016 году). Как сообщается в пресс– релизе РЖД, причинами ДТП стали нарушения правил дорожного движения водителями либо неисправность автомобиля, повлекшая столкновение с проходящим подвижным составом.</w:t>
      </w:r>
    </w:p>
    <w:p w:rsidR="00925882" w:rsidRDefault="00925882" w:rsidP="00925882">
      <w:pPr>
        <w:jc w:val="both"/>
      </w:pPr>
      <w:r>
        <w:t xml:space="preserve">«Наибольшее количество происшествий произошло на </w:t>
      </w:r>
      <w:proofErr w:type="gramStart"/>
      <w:r>
        <w:t>Северо-Кавказской</w:t>
      </w:r>
      <w:proofErr w:type="gramEnd"/>
      <w:r>
        <w:t xml:space="preserve"> железной дороге (37 случаев), Московской железной дороге (31 случай), Октябрьской железной дороге (25 случаев). В результате происшествий пострадали 200 человек, из них 70 погибли», – говорится в сообщении.</w:t>
      </w:r>
    </w:p>
    <w:p w:rsidR="00925882" w:rsidRDefault="00925882" w:rsidP="00925882">
      <w:pPr>
        <w:jc w:val="both"/>
      </w:pPr>
      <w:r>
        <w:t>В РЖД призывают водителей автотранспорта быть бдительными и соблюдать правила дорожного движения при пересечении железнодорожных переездов.</w:t>
      </w:r>
    </w:p>
    <w:p w:rsidR="00925882" w:rsidRDefault="00925882" w:rsidP="00925882">
      <w:pPr>
        <w:jc w:val="both"/>
      </w:pPr>
      <w:r>
        <w:t>Для предупреждения ДТП РЖД проводят мониторинг состояния, а также капитальный ремонт железнодорожных переездов и оборудование их предупредительными и заградительными устройствами.</w:t>
      </w:r>
    </w:p>
    <w:p w:rsidR="00925882" w:rsidRDefault="00925882" w:rsidP="00925882">
      <w:pPr>
        <w:jc w:val="both"/>
      </w:pPr>
      <w:hyperlink r:id="rId37" w:history="1">
        <w:r w:rsidRPr="00867E02">
          <w:rPr>
            <w:rStyle w:val="a9"/>
          </w:rPr>
          <w:t>http://tass.ru/ekonomika/4867508</w:t>
        </w:r>
      </w:hyperlink>
    </w:p>
    <w:p w:rsidR="00925882" w:rsidRPr="001C1D79" w:rsidRDefault="00925882" w:rsidP="00925882">
      <w:pPr>
        <w:pStyle w:val="3"/>
        <w:jc w:val="both"/>
        <w:rPr>
          <w:rFonts w:ascii="Times New Roman" w:hAnsi="Times New Roman"/>
          <w:sz w:val="24"/>
          <w:szCs w:val="24"/>
        </w:rPr>
      </w:pPr>
      <w:bookmarkStart w:id="26" w:name="_Toc503508934"/>
      <w:r w:rsidRPr="001C1D79">
        <w:rPr>
          <w:rFonts w:ascii="Times New Roman" w:hAnsi="Times New Roman"/>
          <w:sz w:val="24"/>
          <w:szCs w:val="24"/>
        </w:rPr>
        <w:t>KOMMERSANT.RU; 2018.01.11; ЛИДИЯ ГОРБОРУКОВАРАСШИРЕНИЕ КАД ПОПАЛО В ТУПИК</w:t>
      </w:r>
      <w:bookmarkEnd w:id="26"/>
    </w:p>
    <w:p w:rsidR="00925882" w:rsidRDefault="00925882" w:rsidP="00925882">
      <w:pPr>
        <w:jc w:val="both"/>
      </w:pPr>
      <w:r w:rsidRPr="006F3A90">
        <w:rPr>
          <w:b/>
        </w:rPr>
        <w:t>Росавтодор</w:t>
      </w:r>
      <w:r>
        <w:t xml:space="preserve"> отменил конкурс на поиск подрядчика по реконструкции северного участка дороги</w:t>
      </w:r>
    </w:p>
    <w:p w:rsidR="00925882" w:rsidRDefault="00925882" w:rsidP="00925882">
      <w:pPr>
        <w:jc w:val="both"/>
      </w:pPr>
      <w:r>
        <w:t>ФКУ «</w:t>
      </w:r>
      <w:proofErr w:type="spellStart"/>
      <w:r>
        <w:t>Упрдор</w:t>
      </w:r>
      <w:proofErr w:type="spellEnd"/>
      <w:r>
        <w:t xml:space="preserve"> “Северо-</w:t>
      </w:r>
      <w:proofErr w:type="gramStart"/>
      <w:r>
        <w:t>Запад”«</w:t>
      </w:r>
      <w:proofErr w:type="gramEnd"/>
      <w:r>
        <w:t xml:space="preserve"> (подразделение </w:t>
      </w:r>
      <w:r w:rsidRPr="006F3A90">
        <w:rPr>
          <w:b/>
        </w:rPr>
        <w:t>Росавтодор</w:t>
      </w:r>
      <w:r>
        <w:t xml:space="preserve">а) отменило конкурс на расширение северного участка кольцевой автомобильной дороги (КАД) Петербурга от ЗСД (станция Горская) до Приозерского шоссе. Официальная причина отмены торгов, указанная на сайте </w:t>
      </w:r>
      <w:proofErr w:type="gramStart"/>
      <w:r>
        <w:t>госзакупок,–</w:t>
      </w:r>
      <w:proofErr w:type="gramEnd"/>
      <w:r>
        <w:t xml:space="preserve"> не пройден контроль по ч. 5 ст. 99 44-ФЗ. Но не исключено, что закупка не состоялась по причине жалобы в Федеральную антимонопольную службу (ФАС) РФ, которая должна была быть рассмотрена 11 января и в которой активист ОНФ Александр Кулаков упрекал заказчика в ограничении конкуренции.</w:t>
      </w:r>
    </w:p>
    <w:p w:rsidR="00925882" w:rsidRDefault="00925882" w:rsidP="00925882">
      <w:pPr>
        <w:jc w:val="both"/>
      </w:pPr>
      <w:r>
        <w:t>Электронный аукцион на расширение северного участка КАД ФКУ «</w:t>
      </w:r>
      <w:proofErr w:type="spellStart"/>
      <w:r>
        <w:t>Упрдор</w:t>
      </w:r>
      <w:proofErr w:type="spellEnd"/>
      <w:r>
        <w:t xml:space="preserve"> “Северо-</w:t>
      </w:r>
      <w:proofErr w:type="gramStart"/>
      <w:r>
        <w:t>Запад”«</w:t>
      </w:r>
      <w:proofErr w:type="gramEnd"/>
      <w:r>
        <w:t xml:space="preserve"> объявило 28 декабря 2017 года. Начальная максимальная стоимостью работ составила 6,2 млрд рублей. Документы принимались до 17 января. Торги должны были состояться 22 января. Согласно техническому заданию, работы по расширению участка победитель торгов должен был завершить до 15 ноября 2020 года.</w:t>
      </w:r>
    </w:p>
    <w:p w:rsidR="00925882" w:rsidRDefault="00925882" w:rsidP="00925882">
      <w:pPr>
        <w:jc w:val="both"/>
      </w:pPr>
      <w:r>
        <w:t>Но сегодня, 11 января, в 9:29 закупка была отменена самим заказчиком, говорится на сайте госзакупок. Причина – не пройден контроль по ч. 5 ст. 99 44-ФЗ. Примечательно, что часом позже – 11 января в 10:30 утра – должна была быть рассмотрена жалоба на закупку в ФАС РФ от активиста ОНФ Александра Кулакова. После анализа конкурсной документации он пришел к выводу, что ее положения нарушают требования федерального закона о госзакупках и могут привести к ограничению конкуренции при определении подрядной организации. В частности, заказчик установил излишние требования к товарам и материалам, используемым при производстве работ, следует из текста жалобы, размещенного на сайте госзакупок.</w:t>
      </w:r>
    </w:p>
    <w:p w:rsidR="00925882" w:rsidRDefault="00925882" w:rsidP="00925882">
      <w:pPr>
        <w:jc w:val="both"/>
      </w:pPr>
      <w:r>
        <w:t>В ФКУ «</w:t>
      </w:r>
      <w:proofErr w:type="spellStart"/>
      <w:r>
        <w:t>Упрдор</w:t>
      </w:r>
      <w:proofErr w:type="spellEnd"/>
      <w:r>
        <w:t xml:space="preserve"> “Северо-</w:t>
      </w:r>
      <w:proofErr w:type="gramStart"/>
      <w:r>
        <w:t>Запад”«</w:t>
      </w:r>
      <w:proofErr w:type="gramEnd"/>
      <w:r>
        <w:t xml:space="preserve"> не смогли оперативно прокомментировать факт отмены электронного аукциона, пообещав прислать ответ на запрос “Ъ”12 января.</w:t>
      </w:r>
    </w:p>
    <w:p w:rsidR="00925882" w:rsidRDefault="00925882" w:rsidP="00925882">
      <w:pPr>
        <w:jc w:val="both"/>
      </w:pPr>
      <w:r>
        <w:t xml:space="preserve">Старший юрист корпоративной практики </w:t>
      </w:r>
      <w:proofErr w:type="spellStart"/>
      <w:r>
        <w:t>Rightmark</w:t>
      </w:r>
      <w:proofErr w:type="spellEnd"/>
      <w:r>
        <w:t xml:space="preserve"> </w:t>
      </w:r>
      <w:proofErr w:type="spellStart"/>
      <w:r>
        <w:t>Group</w:t>
      </w:r>
      <w:proofErr w:type="spellEnd"/>
      <w:r>
        <w:t xml:space="preserve"> Олег </w:t>
      </w:r>
      <w:proofErr w:type="spellStart"/>
      <w:r>
        <w:t>Лодянов</w:t>
      </w:r>
      <w:proofErr w:type="spellEnd"/>
      <w:r>
        <w:t xml:space="preserve"> предположил, что, скорее всего, «</w:t>
      </w:r>
      <w:proofErr w:type="spellStart"/>
      <w:r>
        <w:t>Упрдор</w:t>
      </w:r>
      <w:proofErr w:type="spellEnd"/>
      <w:r>
        <w:t xml:space="preserve"> “Северо-</w:t>
      </w:r>
      <w:proofErr w:type="gramStart"/>
      <w:r>
        <w:t>Запад”«</w:t>
      </w:r>
      <w:proofErr w:type="gramEnd"/>
      <w:r>
        <w:t xml:space="preserve"> отменил закупку после того, как Федеральное казначейство в ходе проведения проверки заказчика обнаружило несоответствие объема финансового обеспечения, утвержденного ранее для этих торгов, условиям документации о закупке, утвержденным самим заказчиком. По словам юриста, это могут быть любые условия об объеме финансового обеспечения: стоимость работ, сроки оплаты. «Закупку можно объявить вновь после устранения недостатков и повторного соблюдения всех формальностей для объявления закупки. В какой срок это сделает заказчик – неизвестно</w:t>
      </w:r>
      <w:proofErr w:type="gramStart"/>
      <w:r>
        <w:t>»,–</w:t>
      </w:r>
      <w:proofErr w:type="gramEnd"/>
      <w:r>
        <w:t xml:space="preserve"> подытожил господин </w:t>
      </w:r>
      <w:proofErr w:type="spellStart"/>
      <w:r>
        <w:t>Лодянов</w:t>
      </w:r>
      <w:proofErr w:type="spellEnd"/>
      <w:r>
        <w:t>.</w:t>
      </w:r>
    </w:p>
    <w:p w:rsidR="00925882" w:rsidRDefault="00925882" w:rsidP="00925882">
      <w:pPr>
        <w:jc w:val="both"/>
      </w:pPr>
      <w:r>
        <w:t xml:space="preserve">Однако не исключено, что закупка была отменена структурой </w:t>
      </w:r>
      <w:r w:rsidRPr="006F3A90">
        <w:rPr>
          <w:b/>
        </w:rPr>
        <w:t>Росавтодор</w:t>
      </w:r>
      <w:r>
        <w:t>а из-за жалобы в ФАС, которую в итоге так и не успели рассмотреть.</w:t>
      </w:r>
    </w:p>
    <w:p w:rsidR="00925882" w:rsidRDefault="00925882" w:rsidP="00925882">
      <w:pPr>
        <w:jc w:val="both"/>
      </w:pPr>
      <w:r>
        <w:t xml:space="preserve">Северный участок КАД – самый первый открытый участок кольцевой (был введен в эксплуатацию в 2001–2002 годах). Он является самым узким, </w:t>
      </w:r>
      <w:proofErr w:type="spellStart"/>
      <w:r>
        <w:t>четерехполосным</w:t>
      </w:r>
      <w:proofErr w:type="spellEnd"/>
      <w:r>
        <w:t>, хотя остальная часть КАД – шестиполосная. О необходимости реконструкции северного участка говорили еще в 2014 году. Однако в феврале 2016 года “Ъ” стало известно, что расширение КАД от Приозерского шоссе до ЗСД откладывается как минимум на год из-за сокращения федерального финансирования. В то же время «</w:t>
      </w:r>
      <w:proofErr w:type="spellStart"/>
      <w:r>
        <w:t>Упрдор</w:t>
      </w:r>
      <w:proofErr w:type="spellEnd"/>
      <w:r>
        <w:t xml:space="preserve"> “Северо-</w:t>
      </w:r>
      <w:proofErr w:type="gramStart"/>
      <w:r>
        <w:t>Запад”«</w:t>
      </w:r>
      <w:proofErr w:type="gramEnd"/>
      <w:r>
        <w:t xml:space="preserve"> принял решение провести подготовительные работы и объявил конкурс за 265 млн рублей. Подряд получило ЗАО «ВАД». Компания в ноябре 2016 года закрыла этот контракт – подготовила территорию, сделала вынос инженерных коммуникаций.</w:t>
      </w:r>
    </w:p>
    <w:p w:rsidR="00925882" w:rsidRDefault="00925882" w:rsidP="00925882">
      <w:pPr>
        <w:jc w:val="both"/>
      </w:pPr>
      <w:r>
        <w:t xml:space="preserve">В итоге </w:t>
      </w:r>
      <w:r w:rsidRPr="006F3A90">
        <w:rPr>
          <w:b/>
        </w:rPr>
        <w:t>Росавтодор</w:t>
      </w:r>
      <w:r>
        <w:t xml:space="preserve"> включил расширение северного участка КАД в Федеральную адресную инвестиционную программу на 2017–2020 годы. Планировалось, что строительные работы начнутся уже в 2017 году, но в итоге подрядчика начали выбирать только сейчас. Отметим, что именно ЗАО «ВАД», по данным “Ъ”, является одним из потенциальных претендентов и на ведение строительно-монтажных работ по расширению северного участка КАД.</w:t>
      </w:r>
    </w:p>
    <w:p w:rsidR="00925882" w:rsidRDefault="00925882" w:rsidP="00925882">
      <w:pPr>
        <w:jc w:val="both"/>
      </w:pPr>
      <w:hyperlink r:id="rId38" w:history="1">
        <w:r w:rsidRPr="00867E02">
          <w:rPr>
            <w:rStyle w:val="a9"/>
          </w:rPr>
          <w:t>https://www.kommersant.ru/doc/3516477?query=</w:t>
        </w:r>
        <w:r w:rsidRPr="006F3A90">
          <w:rPr>
            <w:rStyle w:val="a9"/>
            <w:b/>
          </w:rPr>
          <w:t>росавтодор</w:t>
        </w:r>
      </w:hyperlink>
    </w:p>
    <w:p w:rsidR="00925882" w:rsidRDefault="00925882" w:rsidP="00925882">
      <w:pPr>
        <w:jc w:val="both"/>
      </w:pPr>
      <w:r>
        <w:t>На ту же тему:</w:t>
      </w:r>
    </w:p>
    <w:p w:rsidR="00925882" w:rsidRDefault="00925882" w:rsidP="00925882">
      <w:pPr>
        <w:jc w:val="both"/>
      </w:pPr>
      <w:hyperlink r:id="rId39" w:history="1">
        <w:r w:rsidRPr="00867E02">
          <w:rPr>
            <w:rStyle w:val="a9"/>
          </w:rPr>
          <w:t>https://m.rns.online/transport/Rosavtodor-otmenil-auktsion-na-rekonstruktsiyu-KaD-v-Peterburge-na-62-mlrd-rublei-2018-01-11/</w:t>
        </w:r>
      </w:hyperlink>
      <w:r>
        <w:t xml:space="preserve"> </w:t>
      </w:r>
    </w:p>
    <w:p w:rsidR="00925882" w:rsidRDefault="00AC6A6A" w:rsidP="00925882">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27" w:name="_Toc503508935"/>
      <w:r>
        <w:rPr>
          <w:i/>
          <w:color w:val="808080"/>
          <w:sz w:val="36"/>
        </w:rPr>
        <w:t>Железнодорожный транспорт</w:t>
      </w:r>
      <w:bookmarkEnd w:id="27"/>
    </w:p>
    <w:p w:rsidR="00925882" w:rsidRPr="00ED68B1" w:rsidRDefault="00925882" w:rsidP="00925882">
      <w:pPr>
        <w:pStyle w:val="3"/>
        <w:jc w:val="both"/>
        <w:rPr>
          <w:rFonts w:ascii="Times New Roman" w:hAnsi="Times New Roman"/>
          <w:sz w:val="24"/>
          <w:szCs w:val="24"/>
        </w:rPr>
      </w:pPr>
      <w:bookmarkStart w:id="28" w:name="_Toc503508936"/>
      <w:r w:rsidRPr="00ED68B1">
        <w:rPr>
          <w:rFonts w:ascii="Times New Roman" w:hAnsi="Times New Roman"/>
          <w:sz w:val="24"/>
          <w:szCs w:val="24"/>
        </w:rPr>
        <w:t xml:space="preserve">RG.RU; ТАТЬЯНА ШАДРИНА; 2018.01.11; </w:t>
      </w:r>
      <w:r w:rsidRPr="006F3A90">
        <w:rPr>
          <w:rFonts w:ascii="Times New Roman" w:hAnsi="Times New Roman"/>
          <w:sz w:val="24"/>
          <w:szCs w:val="24"/>
        </w:rPr>
        <w:t>МИНТРАНС</w:t>
      </w:r>
      <w:r w:rsidRPr="00ED68B1">
        <w:rPr>
          <w:rFonts w:ascii="Times New Roman" w:hAnsi="Times New Roman"/>
          <w:sz w:val="24"/>
          <w:szCs w:val="24"/>
        </w:rPr>
        <w:t xml:space="preserve"> ПОДДЕРЖАЛ ИДЕЮ СОЗДАНИЯ ВЫСОКОСКОРОСТНОЙ ДОРОГИ НА УРАЛЕ</w:t>
      </w:r>
      <w:bookmarkEnd w:id="28"/>
    </w:p>
    <w:p w:rsidR="00925882" w:rsidRDefault="00925882" w:rsidP="00925882">
      <w:pPr>
        <w:jc w:val="both"/>
      </w:pPr>
      <w:r w:rsidRPr="006F3A90">
        <w:rPr>
          <w:b/>
        </w:rPr>
        <w:t>Минтранс</w:t>
      </w:r>
      <w:r>
        <w:t xml:space="preserve"> поддерживает инициативы по строительству высокоскоростных железных дорог (ВСМ), подтвердили «РГ» в ведомстве, в том числе и на участке Екатеринбург-Челябинск.</w:t>
      </w:r>
    </w:p>
    <w:p w:rsidR="00925882" w:rsidRDefault="00925882" w:rsidP="00925882">
      <w:pPr>
        <w:jc w:val="both"/>
      </w:pPr>
      <w:r>
        <w:t>ВСМ объединит два уральских города (Екатеринбург и Челябинск) в единую агломерацию. Что станет в первую очередь «плюсом» для жителей региона, ведь время в пути между городами составит чуть более часа, примерно столько же сейчас занимает дорога из Подольска или Одинцово в московском регионе.</w:t>
      </w:r>
    </w:p>
    <w:p w:rsidR="00925882" w:rsidRDefault="00925882" w:rsidP="00925882">
      <w:pPr>
        <w:jc w:val="both"/>
      </w:pPr>
      <w:r>
        <w:t xml:space="preserve">При этом в </w:t>
      </w:r>
      <w:r w:rsidRPr="006F3A90">
        <w:rPr>
          <w:b/>
        </w:rPr>
        <w:t>Минтрансе</w:t>
      </w:r>
      <w:r>
        <w:t xml:space="preserve"> отметили, что пока не получили проект концессионного предложения. На данный момент в России был презентован только проект ВСМ «Москва-Казань». Под этот участок ВСМ уже зарезервирована земля. Он станет, как и участок «Екатеринбург-Челябинск» частью железнодорожного скоростного коридора, где будут возить пассажиров и грузы из Европы в Китай и обратно через Россию. </w:t>
      </w:r>
    </w:p>
    <w:p w:rsidR="00925882" w:rsidRDefault="00925882" w:rsidP="00925882">
      <w:pPr>
        <w:jc w:val="both"/>
      </w:pPr>
      <w:r>
        <w:t>Проект строительства ВСМ «Челябинск – Екатеринбург» включен в Программу организации скоростного и высокоскоростного железнодорожного сообщения в Российской Федерации РЖД и интегрирован в глобальный высокоскоростной транспортный коридор Москва – Пекин (ВСМ Евразия), напомнили в компании.</w:t>
      </w:r>
    </w:p>
    <w:p w:rsidR="00925882" w:rsidRDefault="00925882" w:rsidP="00925882">
      <w:pPr>
        <w:jc w:val="both"/>
      </w:pPr>
      <w:r>
        <w:t>Летом прошлого года на Петербургском международном экономическом форуме РЖД заключили соглашение с Челябинской и Свердловской областями о сотрудничестве по развитию инфраструктуры ВСМ и по реализации совместных проектов на условиях государственно-частного партнерства.</w:t>
      </w:r>
    </w:p>
    <w:p w:rsidR="00925882" w:rsidRDefault="00925882" w:rsidP="00925882">
      <w:pPr>
        <w:jc w:val="both"/>
      </w:pPr>
      <w:r>
        <w:t>Для реализации проекта Правительством Челябинской области совместно с партнерами создана проектная компания «Уральская скоростная магистраль». В ее задачи входит структурирование проекта, разработка предварительного технико-экономического обоснования (ТЭО), организационно-правовой схемы и структуры финансирования.</w:t>
      </w:r>
    </w:p>
    <w:p w:rsidR="00925882" w:rsidRDefault="00925882" w:rsidP="00925882">
      <w:pPr>
        <w:jc w:val="both"/>
      </w:pPr>
      <w:hyperlink r:id="rId40" w:history="1">
        <w:r w:rsidRPr="00867E02">
          <w:rPr>
            <w:rStyle w:val="a9"/>
          </w:rPr>
          <w:t>https://rg.ru/2018/01/11/reg-urfo/mintrans-podderzhal-ideiu-sozdaniia-vysokoskorostnoj-dorogi-na-urale.html</w:t>
        </w:r>
      </w:hyperlink>
    </w:p>
    <w:p w:rsidR="00925882" w:rsidRPr="009F4B97" w:rsidRDefault="00925882" w:rsidP="00925882">
      <w:pPr>
        <w:pStyle w:val="3"/>
        <w:jc w:val="both"/>
        <w:rPr>
          <w:rFonts w:ascii="Times New Roman" w:hAnsi="Times New Roman"/>
          <w:sz w:val="24"/>
          <w:szCs w:val="24"/>
        </w:rPr>
      </w:pPr>
      <w:bookmarkStart w:id="29" w:name="_Toc503508937"/>
      <w:r w:rsidRPr="009F4B97">
        <w:rPr>
          <w:rFonts w:ascii="Times New Roman" w:hAnsi="Times New Roman"/>
          <w:sz w:val="24"/>
          <w:szCs w:val="24"/>
        </w:rPr>
        <w:t>ТАСС; 2018.01.11; ПРОЕКТ ЖЕЛЕЗНОДОРОЖНОГО ПОДХОДА К МОСТУ В КРЫМ СКОРРЕКТИРОВАН И ОТПРАВЛЕН НА ГОСЭКСПЕРТИЗУ</w:t>
      </w:r>
      <w:bookmarkEnd w:id="29"/>
    </w:p>
    <w:p w:rsidR="00925882" w:rsidRDefault="00925882" w:rsidP="00925882">
      <w:pPr>
        <w:jc w:val="both"/>
      </w:pPr>
      <w:r>
        <w:t xml:space="preserve">Проект строительства железнодорожного подхода к мосту через Керченский пролив со стороны Крыма был скорректирован и отправлен на повторную </w:t>
      </w:r>
      <w:proofErr w:type="spellStart"/>
      <w:r>
        <w:t>госэкспертизу</w:t>
      </w:r>
      <w:proofErr w:type="spellEnd"/>
      <w:r>
        <w:t>, сообщил ТАСС генеральный директор компании АО «</w:t>
      </w:r>
      <w:proofErr w:type="spellStart"/>
      <w:r>
        <w:t>Ленпромтранспроект</w:t>
      </w:r>
      <w:proofErr w:type="spellEnd"/>
      <w:r>
        <w:t>», проектирующей железнодорожные подходы, Ростислав Шкурко.</w:t>
      </w:r>
    </w:p>
    <w:p w:rsidR="00925882" w:rsidRDefault="00925882" w:rsidP="00925882">
      <w:pPr>
        <w:jc w:val="both"/>
      </w:pPr>
      <w:r>
        <w:t>В декабре 2018 года первый автомобиль должен проехать по мосту через Керченский пролив</w:t>
      </w:r>
    </w:p>
    <w:p w:rsidR="00925882" w:rsidRDefault="00925882" w:rsidP="00925882">
      <w:pPr>
        <w:jc w:val="both"/>
      </w:pPr>
      <w:r>
        <w:t xml:space="preserve">Ранее со ссылкой на </w:t>
      </w:r>
      <w:r w:rsidRPr="006F3A90">
        <w:rPr>
          <w:b/>
        </w:rPr>
        <w:t>Минтранс</w:t>
      </w:r>
      <w:r>
        <w:t xml:space="preserve"> РФ сообщалось, что технические решения проекта железнодорожных подходов к мосту через Керченский пролив со стороны Крыма будут скорректированы. Эта необходимость, как заявили в министерстве, была вызвана некачественными инженерными изысканиями, проведенными в 2015 году одним из субподрядчиков компании АО «</w:t>
      </w:r>
      <w:proofErr w:type="spellStart"/>
      <w:r>
        <w:t>Ленпромтранспроект</w:t>
      </w:r>
      <w:proofErr w:type="spellEnd"/>
      <w:r>
        <w:t xml:space="preserve">». По данным </w:t>
      </w:r>
      <w:r w:rsidRPr="006F3A90">
        <w:rPr>
          <w:b/>
        </w:rPr>
        <w:t>Министерства транспорта</w:t>
      </w:r>
      <w:r>
        <w:t xml:space="preserve">, начав в 2017 году подготовку к строительно-монтажным работам на Керченском полуострове, строители выяснили, что фактическая геология местности не соответствует той, что была выявлена в процессе </w:t>
      </w:r>
      <w:proofErr w:type="spellStart"/>
      <w:r>
        <w:t>инженерно</w:t>
      </w:r>
      <w:proofErr w:type="spellEnd"/>
      <w:r>
        <w:t>– геологических изысканий и утверждена проектировщиками.</w:t>
      </w:r>
    </w:p>
    <w:p w:rsidR="00925882" w:rsidRDefault="00925882" w:rsidP="00925882">
      <w:pPr>
        <w:jc w:val="both"/>
      </w:pPr>
      <w:r>
        <w:t xml:space="preserve">«По поручению </w:t>
      </w:r>
      <w:r w:rsidRPr="006F3A90">
        <w:rPr>
          <w:b/>
        </w:rPr>
        <w:t>Минтранса</w:t>
      </w:r>
      <w:r>
        <w:t xml:space="preserve"> РФ АО «</w:t>
      </w:r>
      <w:proofErr w:type="spellStart"/>
      <w:r>
        <w:t>Ленпромтранспроект</w:t>
      </w:r>
      <w:proofErr w:type="spellEnd"/>
      <w:r>
        <w:t>» в рамках исполнения гарантийных обязательств за свой счет выполнило повторные инженерно-геологические изыскания и корректировку отдельных разделов проектной документации. Документация уже направлена на повторную государственную экспертизу», – рассказал Шкурко.</w:t>
      </w:r>
    </w:p>
    <w:p w:rsidR="00925882" w:rsidRDefault="00925882" w:rsidP="00925882">
      <w:pPr>
        <w:jc w:val="both"/>
      </w:pPr>
      <w:r>
        <w:t>«Белые пятна» и корректировка</w:t>
      </w:r>
    </w:p>
    <w:p w:rsidR="00925882" w:rsidRDefault="00925882" w:rsidP="00925882">
      <w:pPr>
        <w:jc w:val="both"/>
      </w:pPr>
      <w:r>
        <w:t>По словам Шкурко, инженерно-геологические изыскания по проекту выполняла субподрядная организация ООО «</w:t>
      </w:r>
      <w:proofErr w:type="spellStart"/>
      <w:r>
        <w:t>Крымсетьэнергопроект</w:t>
      </w:r>
      <w:proofErr w:type="spellEnd"/>
      <w:r>
        <w:t>». «</w:t>
      </w:r>
      <w:proofErr w:type="spellStart"/>
      <w:r>
        <w:t>Ленпромтранспроект</w:t>
      </w:r>
      <w:proofErr w:type="spellEnd"/>
      <w:r>
        <w:t>» обратилась с иском к этой компании в арбитражный суд, кроме того, в инциденте разбираются правоохранительные органы.</w:t>
      </w:r>
    </w:p>
    <w:p w:rsidR="00925882" w:rsidRDefault="00925882" w:rsidP="00925882">
      <w:pPr>
        <w:jc w:val="both"/>
      </w:pPr>
      <w:r>
        <w:t>«</w:t>
      </w:r>
      <w:proofErr w:type="spellStart"/>
      <w:r>
        <w:t>Ленпромтранспроект</w:t>
      </w:r>
      <w:proofErr w:type="spellEnd"/>
      <w:r>
        <w:t>» подало исковое заявление в арбитражный суд на ООО «</w:t>
      </w:r>
      <w:proofErr w:type="spellStart"/>
      <w:r>
        <w:t>Крымсетьэнергопроект</w:t>
      </w:r>
      <w:proofErr w:type="spellEnd"/>
      <w:r>
        <w:t>», также все необходимые материалы по этому делу были переданы в правоохранительные органы. На данный момент продолжается судебное разбирательство по этому делу», – сообщил Шкурко.</w:t>
      </w:r>
    </w:p>
    <w:p w:rsidR="00925882" w:rsidRDefault="00925882" w:rsidP="00925882">
      <w:pPr>
        <w:jc w:val="both"/>
      </w:pPr>
      <w:r>
        <w:t>Комментариями субподрядчика ТАСС пока не располагает.</w:t>
      </w:r>
    </w:p>
    <w:p w:rsidR="00925882" w:rsidRDefault="00925882" w:rsidP="00925882">
      <w:pPr>
        <w:jc w:val="both"/>
      </w:pPr>
      <w:r>
        <w:t xml:space="preserve">По словам Шкурко, в техническом задании на проектирование железнодорожного подхода к мосту «имелись белые пятна, и на тот момент их нельзя было предусмотреть». «В нашем контракте на проектирование была прописана максимальная стоимость строительства железнодорожных подходов, которую нельзя было превышать. При этом в ходе проектирования появились новая железнодорожная станция «Керчь Южная» и двухпутный тоннель. Когда мы проходили </w:t>
      </w:r>
      <w:proofErr w:type="spellStart"/>
      <w:r>
        <w:t>Главгосэкспертизу</w:t>
      </w:r>
      <w:proofErr w:type="spellEnd"/>
      <w:r>
        <w:t xml:space="preserve"> РФ, впервые в нашей большой практике не уменьшилась стоимость работ, а вместо этого были уменьшены объемы, чтобы войти в стоимость», – рассказал собеседник агентства.</w:t>
      </w:r>
    </w:p>
    <w:p w:rsidR="00925882" w:rsidRDefault="00925882" w:rsidP="00925882">
      <w:pPr>
        <w:jc w:val="both"/>
      </w:pPr>
      <w:r>
        <w:t>Он также отметил, что проект строительства железнодорожного подхода к мосту со стороны Крыма начинал готовиться, когда на полуострове только задумались «об адаптации к российскому законодательству и нормативным актам». «Достаточно вспомнить, что кадастровые и землеустроительные документы были оформлены по украинскому законодательству, многие организации ни разу не сталкивались с российскими требованиями по выдаче технических условий. Полуостров только входил в российскую систему, а сроки проектирования нельзя было нарушать», – отметил Шкурко.</w:t>
      </w:r>
    </w:p>
    <w:p w:rsidR="00925882" w:rsidRDefault="00925882" w:rsidP="00925882">
      <w:pPr>
        <w:jc w:val="both"/>
      </w:pPr>
      <w:r>
        <w:t>О проекте</w:t>
      </w:r>
    </w:p>
    <w:p w:rsidR="00925882" w:rsidRDefault="00925882" w:rsidP="00925882">
      <w:pPr>
        <w:jc w:val="both"/>
      </w:pPr>
      <w:r>
        <w:t>Проект железнодорожного подхода к мосту через Керченский пролив со стороны Крыма предусматривает сооружение двухпутной линии протяженностью 18,2 км, новой станции «Керчь Южная» и реконструкцию станции «Багерово» с устройством объектов железнодорожной инфраструктуры. Кроме того, предстоит возвести несколько путепроводов и проложить тоннель.</w:t>
      </w:r>
    </w:p>
    <w:p w:rsidR="00925882" w:rsidRDefault="00925882" w:rsidP="00925882">
      <w:pPr>
        <w:jc w:val="both"/>
      </w:pPr>
      <w:r>
        <w:t>Срок реализации – декабрь 2019 года, одновременно с завершением строительства железнодорожной части Крымского моста.</w:t>
      </w:r>
    </w:p>
    <w:p w:rsidR="00925882" w:rsidRDefault="00925882" w:rsidP="00925882">
      <w:pPr>
        <w:jc w:val="both"/>
      </w:pPr>
      <w:r>
        <w:t xml:space="preserve">Мост в Крым – самый протяженный в России и один из крупнейших в Европе, его протяженность составляет 19 км. Он начинается на Таманском полуострове, проходит по существующей 5-километровой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Мост включает две параллельно расположенные трассы для автомобилей и поездов. При этом в Крыму и Краснодарском крае строятся автомобильные подходы к мосту, а также будут построены железнодорожные подходы.</w:t>
      </w:r>
    </w:p>
    <w:p w:rsidR="00925882" w:rsidRDefault="00925882" w:rsidP="00925882">
      <w:pPr>
        <w:jc w:val="both"/>
      </w:pPr>
      <w:r>
        <w:t>Автомобильное движение по Крымскому мосту откроется до конца 2018 года, железнодорожное – в 2019 году.</w:t>
      </w:r>
    </w:p>
    <w:p w:rsidR="00AC6A6A" w:rsidRDefault="00925882" w:rsidP="00925882">
      <w:pPr>
        <w:jc w:val="both"/>
      </w:pPr>
      <w:hyperlink r:id="rId41" w:history="1">
        <w:r w:rsidRPr="007743F4">
          <w:rPr>
            <w:rStyle w:val="a9"/>
          </w:rPr>
          <w:t>http://tass.ru/v-strane/4866952</w:t>
        </w:r>
      </w:hyperlink>
    </w:p>
    <w:p w:rsidR="00925882" w:rsidRDefault="00AC6A6A" w:rsidP="00925882">
      <w:pPr>
        <w:jc w:val="both"/>
      </w:pPr>
      <w:r>
        <w:br w:type="page"/>
      </w:r>
    </w:p>
    <w:p w:rsidR="00925882" w:rsidRPr="009F4B97" w:rsidRDefault="00925882" w:rsidP="00925882">
      <w:pPr>
        <w:pStyle w:val="3"/>
        <w:jc w:val="both"/>
        <w:rPr>
          <w:rFonts w:ascii="Times New Roman" w:hAnsi="Times New Roman"/>
          <w:sz w:val="24"/>
          <w:szCs w:val="24"/>
        </w:rPr>
      </w:pPr>
      <w:bookmarkStart w:id="30" w:name="_Toc503508938"/>
      <w:r w:rsidRPr="009F4B97">
        <w:rPr>
          <w:rFonts w:ascii="Times New Roman" w:hAnsi="Times New Roman"/>
          <w:sz w:val="24"/>
          <w:szCs w:val="24"/>
        </w:rPr>
        <w:t>ТАСС; 2018.01.11; СКОРОСТЬ ДОСТАВКИ ГРУЗОВ НА ДАЛЬНЕВОСТОЧНОЙ ЖД ЗА ПЯТЬ ЛЕТ ВЫРОСЛА НА ТРЕТЬ</w:t>
      </w:r>
      <w:bookmarkEnd w:id="30"/>
    </w:p>
    <w:p w:rsidR="00925882" w:rsidRDefault="00925882" w:rsidP="00925882">
      <w:pPr>
        <w:jc w:val="both"/>
      </w:pPr>
      <w:r>
        <w:t>Скорость доставки грузов на Дальневосточной железной дороге (ДВЖД, ОАО «РЖД») за пять лет выросла на 30,2% (+98,8 км в сутки), следует из сообщения службы корпоративных коммуникаций магистрали.</w:t>
      </w:r>
    </w:p>
    <w:p w:rsidR="00925882" w:rsidRDefault="00925882" w:rsidP="00925882">
      <w:pPr>
        <w:jc w:val="both"/>
      </w:pPr>
      <w:r>
        <w:t>Общая скорость доставки грузов на ДВЖД составила по итогам 2017 года 426,4 км в сутки с ростом к уровню прошлого года на 11,2 км в сутки.</w:t>
      </w:r>
    </w:p>
    <w:p w:rsidR="00925882" w:rsidRDefault="00925882" w:rsidP="00925882">
      <w:pPr>
        <w:jc w:val="both"/>
      </w:pPr>
      <w:r>
        <w:t xml:space="preserve">«Увеличение темпов роста наблюдается по всем категориям (групповые, маршрутные, </w:t>
      </w:r>
      <w:proofErr w:type="spellStart"/>
      <w:r>
        <w:t>повагонные</w:t>
      </w:r>
      <w:proofErr w:type="spellEnd"/>
      <w:r>
        <w:t xml:space="preserve"> и контейнерные)», – говорится в сообщении.</w:t>
      </w:r>
    </w:p>
    <w:p w:rsidR="00925882" w:rsidRDefault="00925882" w:rsidP="00925882">
      <w:pPr>
        <w:jc w:val="both"/>
      </w:pPr>
      <w:r>
        <w:t>Дальневосточная железная дорога пролегает по территории Хабаровского, Приморского краев, Республики Саха (Якутия), Амурской и Сахалинской областей, Еврейской автономной области. Эксплуатационная длина ДВЖД составляет около шести тыс. км.</w:t>
      </w:r>
    </w:p>
    <w:p w:rsidR="00925882" w:rsidRDefault="00925882" w:rsidP="00925882">
      <w:pPr>
        <w:jc w:val="both"/>
      </w:pPr>
      <w:hyperlink r:id="rId42" w:history="1">
        <w:r w:rsidRPr="007743F4">
          <w:rPr>
            <w:rStyle w:val="a9"/>
          </w:rPr>
          <w:t>http://tass.ru/ekonomika/4866403</w:t>
        </w:r>
      </w:hyperlink>
    </w:p>
    <w:p w:rsidR="00925882" w:rsidRPr="009F4B97" w:rsidRDefault="00925882" w:rsidP="00925882">
      <w:pPr>
        <w:pStyle w:val="3"/>
        <w:jc w:val="both"/>
        <w:rPr>
          <w:rFonts w:ascii="Times New Roman" w:hAnsi="Times New Roman"/>
          <w:sz w:val="24"/>
          <w:szCs w:val="24"/>
        </w:rPr>
      </w:pPr>
      <w:bookmarkStart w:id="31" w:name="_Toc503508939"/>
      <w:r w:rsidRPr="009F4B97">
        <w:rPr>
          <w:rFonts w:ascii="Times New Roman" w:hAnsi="Times New Roman"/>
          <w:sz w:val="24"/>
          <w:szCs w:val="24"/>
        </w:rPr>
        <w:t>ТАСС; 2018.01.11; ПЕРВЫЕ ПОЕЗДА-ЭКСПРЕССЫ С ЗЕРНОМ ОТПРАВЛЕНЫ ИЗ НОВОСИБИРСКОЙ ОБЛАСТИ</w:t>
      </w:r>
      <w:bookmarkEnd w:id="31"/>
    </w:p>
    <w:p w:rsidR="00925882" w:rsidRDefault="00925882" w:rsidP="00925882">
      <w:pPr>
        <w:jc w:val="both"/>
      </w:pPr>
      <w:r>
        <w:t>Больше 20 тыс. тонн зерна отправлено из Новосибирской области зерновыми экспрессами – специальными поездами, которые позволяют сократить время доставки груза и увеличить «оборачиваемость» вагонов. Как сообщила в четверг пресс-служба правительства региона, первые три экспресса уже отправились в Новороссийск, четвертый ожидает погрузки.</w:t>
      </w:r>
    </w:p>
    <w:p w:rsidR="00925882" w:rsidRDefault="00925882" w:rsidP="00925882">
      <w:pPr>
        <w:jc w:val="both"/>
      </w:pPr>
      <w:r>
        <w:t>Аграрии Новосибирской области, в которой собрали рекордный за семь лет урожай зерновых – больше 3 млн тонн – испытывают трудности с вывозом зерна. Для поддержки сельхозпроизводителей Минсельхоз региона приступил к реализации постановления правительства РФ о субсидировании затрат компании «Российские железные дороги» (РЖД) на перевозку зерна. Согласно постановлению, грузоотправители везут зерно по нулевому тарифу.</w:t>
      </w:r>
    </w:p>
    <w:p w:rsidR="00925882" w:rsidRDefault="00925882" w:rsidP="00925882">
      <w:pPr>
        <w:jc w:val="both"/>
      </w:pPr>
      <w:r>
        <w:t>«Со станции Баган отправлено 157 вагонов, со станции Карасук – 96 вагонов. Предполагается, что поезд будет курсировать из Новосибирска в Новороссийск и обратно в бесперебойном режиме, до июля 2018 года. Зерно аграриев Новосибирской области планируют экспортировать в Азербайджан, Иран, Китай, Монголию и Турцию», – отмечается в сообщении.</w:t>
      </w:r>
    </w:p>
    <w:p w:rsidR="00925882" w:rsidRDefault="00925882" w:rsidP="00925882">
      <w:pPr>
        <w:jc w:val="both"/>
      </w:pPr>
      <w:r>
        <w:t>Как уточнили ТАСС в пресс-службе региона, такие зерновые экспрессы ранее не отправлялись. В данный момент еще 250 вагонов находятся под погрузкой на тех элеваторах, которые заключили договоры с крупнейшей в России трейдинговой организацией – Объединенной зерновой компанией (ОЗК). Как пояснил врио министра сельского хозяйства Новосибирской области Василий Пронькин, ОЗК-Юг покупает у аграриев региона пшеницу четвертого класса по 6300 рублей за тонну без НДС, что одну тысячу больше среднерыночной цены по Сибири.</w:t>
      </w:r>
    </w:p>
    <w:p w:rsidR="00925882" w:rsidRDefault="00925882" w:rsidP="00925882">
      <w:pPr>
        <w:jc w:val="both"/>
      </w:pPr>
      <w:r>
        <w:t>Ранее сообщалось, что Новосибирская область вошла в число приоритетных регионов, на перевозку зерна из которых РЖД будут предоставлены субсидии. Скидка распространяется на перевозки пшеницы, ржи, овса, ячменя, кукурузы, риса, гречихи, бобов, гороха, фасоли и других зерновых культур. Понижающий коэффициент будет действовать до 30 июня 2018 года.</w:t>
      </w:r>
    </w:p>
    <w:p w:rsidR="00AC6A6A" w:rsidRDefault="00925882" w:rsidP="00925882">
      <w:pPr>
        <w:jc w:val="both"/>
      </w:pPr>
      <w:hyperlink r:id="rId43" w:history="1">
        <w:r w:rsidRPr="007743F4">
          <w:rPr>
            <w:rStyle w:val="a9"/>
          </w:rPr>
          <w:t>http://tass.ru/sibir-news/4866017</w:t>
        </w:r>
      </w:hyperlink>
    </w:p>
    <w:p w:rsidR="00925882" w:rsidRDefault="00AC6A6A" w:rsidP="00925882">
      <w:pPr>
        <w:jc w:val="both"/>
      </w:pPr>
      <w:r>
        <w:br w:type="page"/>
      </w:r>
    </w:p>
    <w:p w:rsidR="00925882" w:rsidRPr="008C79F0" w:rsidRDefault="00925882" w:rsidP="00925882">
      <w:pPr>
        <w:pStyle w:val="3"/>
        <w:jc w:val="both"/>
        <w:rPr>
          <w:rFonts w:ascii="Times New Roman" w:hAnsi="Times New Roman"/>
          <w:sz w:val="24"/>
          <w:szCs w:val="24"/>
        </w:rPr>
      </w:pPr>
      <w:bookmarkStart w:id="32" w:name="_Toc503508940"/>
      <w:r w:rsidRPr="008C79F0">
        <w:rPr>
          <w:rFonts w:ascii="Times New Roman" w:hAnsi="Times New Roman"/>
          <w:sz w:val="24"/>
          <w:szCs w:val="24"/>
        </w:rPr>
        <w:t>ИНТЕРФАКС; 2018.01.11; РЖД ОТМЕЧАЮТ АКТИВНЫЙ РОСТ ОТПРАВКИ ЗЕРНА ИЗ РЯДА УДАЛЕННЫХ ОТ ПОРТОВ РЕГИОНОВ</w:t>
      </w:r>
      <w:bookmarkEnd w:id="32"/>
    </w:p>
    <w:p w:rsidR="00925882" w:rsidRDefault="00925882" w:rsidP="00925882">
      <w:pPr>
        <w:jc w:val="both"/>
      </w:pPr>
      <w:r>
        <w:t>ОАО «Российские железные дороги» отмечает активный рост отправки зерна из ряда удаленных от портов регионов.</w:t>
      </w:r>
    </w:p>
    <w:p w:rsidR="00925882" w:rsidRDefault="00925882" w:rsidP="00925882">
      <w:pPr>
        <w:jc w:val="both"/>
      </w:pPr>
      <w:r>
        <w:t>В частности, согласно сообщению РЖД, в 2017 г. объем транспортировки из Новосибирской области увеличился на 42,7%, до 316,8 тыс. тонн, из Оренбургской – на 19,5%, до 638 тыс. тонн, из Ульяновской – на 77,8%, до 222,2 тыс. тонн, из Самарской – на 49,5%, до 342,4 тыс. тонн, из Саратовской – на 62,2%, до 1,53 млн тонн, из Курской – на 37,4%, до 1,6 млн тонн. Направления перевозок монополия, правда, не указывает.</w:t>
      </w:r>
    </w:p>
    <w:p w:rsidR="00925882" w:rsidRDefault="00925882" w:rsidP="00925882">
      <w:pPr>
        <w:jc w:val="both"/>
      </w:pPr>
      <w:r>
        <w:t>При этом она напоминает, что для привлечения дополнительных объемов грузов компания ввела 10,3%-</w:t>
      </w:r>
      <w:proofErr w:type="spellStart"/>
      <w:r>
        <w:t>ную</w:t>
      </w:r>
      <w:proofErr w:type="spellEnd"/>
      <w:r>
        <w:t xml:space="preserve"> скидку к тарифам на экспортные перевозки зерна из этих регионов, а также Воронежской, Тамбовской, Омской, Липецкой, Пензенской и Курганской областей через российские порты. Она распространяется на пшеницу, рожь, овес, ячмень, кукурузу, рис, гречиху, бобы, горох, фасоль и другие зерновые грузы. Скидка будет действовать по 30 июня 2018 г. включительно.</w:t>
      </w:r>
    </w:p>
    <w:p w:rsidR="00925882" w:rsidRDefault="00925882" w:rsidP="00925882">
      <w:pPr>
        <w:jc w:val="both"/>
      </w:pPr>
      <w:r>
        <w:t>В целом, по данным «Российских железных дорог», погрузка зерна на их сети в 2017 г. увеличилась на 16,4%, до 22,1 млн тонн. Около половины этого объема пришлось на Ставропольский (3,5 млн тонн, +11,9%) и Краснодарский край (2,1 млн тонн, +4,8%), Волгоградскую (1,5 млн тонн, +86,4%), Тамбовскую (1,16 млн тонн, +15,2%), Воронежскую (более 1 млн тонн, +7,7%), Липецкую (около 1 млн тонн, +3,7%) и Орловскую области (727,1 тыс. тонн, +7,3%).</w:t>
      </w:r>
    </w:p>
    <w:p w:rsidR="00925882" w:rsidRDefault="00925882" w:rsidP="00925882">
      <w:pPr>
        <w:jc w:val="both"/>
      </w:pPr>
      <w:r>
        <w:t>При этом отправка на экспорт выросла на 40,5%, до 12,5 млн тонн.</w:t>
      </w:r>
    </w:p>
    <w:p w:rsidR="00925882" w:rsidRPr="008C79F0" w:rsidRDefault="00925882" w:rsidP="00925882">
      <w:pPr>
        <w:pStyle w:val="3"/>
        <w:jc w:val="both"/>
        <w:rPr>
          <w:rFonts w:ascii="Times New Roman" w:hAnsi="Times New Roman"/>
          <w:sz w:val="24"/>
          <w:szCs w:val="24"/>
        </w:rPr>
      </w:pPr>
      <w:bookmarkStart w:id="33" w:name="_Toc503508941"/>
      <w:r w:rsidRPr="008C79F0">
        <w:rPr>
          <w:rFonts w:ascii="Times New Roman" w:hAnsi="Times New Roman"/>
          <w:sz w:val="24"/>
          <w:szCs w:val="24"/>
        </w:rPr>
        <w:t>ИНТЕРФАКС; 2018.01.11; Ж/Д ПЕРЕВОЗКИ ГРУЖЕНЫХ КОНТЕЙНЕРОВ В РФ В 2017 Г. ВЫРОСЛИ ПОЧТИ НА ЧЕТВЕРТЬ</w:t>
      </w:r>
      <w:bookmarkEnd w:id="33"/>
    </w:p>
    <w:p w:rsidR="00925882" w:rsidRDefault="00925882" w:rsidP="00925882">
      <w:pPr>
        <w:jc w:val="both"/>
      </w:pPr>
      <w:r>
        <w:t>Перевозки груженых контейнеров по сети ОАО «Российские железные дороги» в 2017 году увеличились на 22,7%, до 2,634 млн TEU, сообщила компания.</w:t>
      </w:r>
    </w:p>
    <w:p w:rsidR="00925882" w:rsidRDefault="00925882" w:rsidP="00925882">
      <w:pPr>
        <w:jc w:val="both"/>
      </w:pPr>
      <w:r>
        <w:t>Наибольший рост зафиксирован в сегментах транспортировки автомобилей – 54,4% (182,6 тыс. TEU), промышленных товаров – 46,2% (256,4 тыс. TEU), машин, станков, двигателей – 43% (176,9 тыс. TEU), химических и минеральных удобрений – 42,9% (57,6 тыс. TEU), метизов – 42,8% (232,9 тыс. TEU).</w:t>
      </w:r>
    </w:p>
    <w:p w:rsidR="00925882" w:rsidRDefault="00925882" w:rsidP="00925882">
      <w:pPr>
        <w:jc w:val="both"/>
      </w:pPr>
      <w:r>
        <w:t>Перевозки лесных грузов увеличились на 29,5% (до 274,6 тыс. TEU), черных металлов – на 27,5% (до 104,5 тыс. TEU), продовольственных товаров – на 13,9% (до 109 тыс. TEU), химикатов и соды – на 13% (до 452,6 тыс. TEU), цветных металлов – на 8,4% (до 112,2 тыс. TEU), бумаги – на 6% (до 286,3 тыс. TEU), строительных грузов – на 5,6% (до 88 тыс. TEU), нефтяных – на 2,5% (до 82,2 тыс. TEU).</w:t>
      </w:r>
    </w:p>
    <w:p w:rsidR="00925882" w:rsidRDefault="00925882" w:rsidP="00925882">
      <w:pPr>
        <w:jc w:val="both"/>
      </w:pPr>
      <w:r>
        <w:t>В тоннаже объем транспортировки увеличился в 2017 г. на 17,8%, до 37,4 млн тонн.</w:t>
      </w:r>
    </w:p>
    <w:p w:rsidR="00925882" w:rsidRDefault="00925882" w:rsidP="00925882">
      <w:pPr>
        <w:jc w:val="both"/>
      </w:pPr>
      <w:r>
        <w:t>В целом объем перевозок контейнеров по сети РЖД вырос на 18,9%, до 3,899 млн TEU. При этом внутри РФ он составил 7,4% (отправлено 1,806 млн TEU). Транзит вырос на 59,2% (до 417,3 тыс. TEU), экспорт – на 20,1% (до 968,4 тыс. TEU), импорт – на 33,2% (до 707,8 тыс. TEU). В 2016 г. на российских железных дорогах было перевезено 3,28 млн TEU грузов, что на 10,5% больше, чем в 2015 г.</w:t>
      </w:r>
    </w:p>
    <w:p w:rsidR="00925882" w:rsidRPr="001C1D79" w:rsidRDefault="00925882" w:rsidP="00925882">
      <w:pPr>
        <w:pStyle w:val="3"/>
        <w:jc w:val="both"/>
        <w:rPr>
          <w:rFonts w:ascii="Times New Roman" w:hAnsi="Times New Roman"/>
          <w:sz w:val="24"/>
          <w:szCs w:val="24"/>
        </w:rPr>
      </w:pPr>
      <w:bookmarkStart w:id="34" w:name="_Hlk503503640"/>
      <w:bookmarkStart w:id="35" w:name="_Toc503508942"/>
      <w:r w:rsidRPr="001C1D79">
        <w:rPr>
          <w:rFonts w:ascii="Times New Roman" w:hAnsi="Times New Roman"/>
          <w:sz w:val="24"/>
          <w:szCs w:val="24"/>
        </w:rPr>
        <w:t xml:space="preserve">КОММЕРСАНТЪ FM; 2018.01.11; </w:t>
      </w:r>
      <w:bookmarkEnd w:id="34"/>
      <w:r w:rsidRPr="001C1D79">
        <w:rPr>
          <w:rFonts w:ascii="Times New Roman" w:hAnsi="Times New Roman"/>
          <w:sz w:val="24"/>
          <w:szCs w:val="24"/>
        </w:rPr>
        <w:t>ВАГОНЧИК ТРОНЕТСЯ, НА ФУТБОЛ ОСТАНЕТСЯ</w:t>
      </w:r>
      <w:bookmarkEnd w:id="35"/>
    </w:p>
    <w:p w:rsidR="00925882" w:rsidRDefault="00925882" w:rsidP="00925882">
      <w:pPr>
        <w:jc w:val="both"/>
      </w:pPr>
      <w:r>
        <w:t>Что предлагают в РЖД для состоятельных болельщиков</w:t>
      </w:r>
    </w:p>
    <w:p w:rsidR="00925882" w:rsidRDefault="00925882" w:rsidP="00925882">
      <w:pPr>
        <w:jc w:val="both"/>
      </w:pPr>
      <w:r>
        <w:t>РЖД отправит состоятельных болельщиков Чемпионата мира по футболу в Саранск за 600 тыс. руб. В Мордовию пассажиры могут доехать в эксклюзивных вагонах класса «люкс», которые похожи на пятизвездочные номера. Запросы на такие путешествия есть, подтвердили в «Коммерсантъ FM» в компании «РЖД Тур». Кому это нужно? И как выглядит VIP-поезд? Разбирался Иван Корякин.</w:t>
      </w:r>
    </w:p>
    <w:p w:rsidR="00925882" w:rsidRDefault="00925882" w:rsidP="00925882">
      <w:pPr>
        <w:jc w:val="both"/>
      </w:pPr>
      <w:r>
        <w:t>Дни Чемпионата мира по футболу станут настоящим испытанием для работников железных дорог – РЖД пустит для болельщиков 700 дополнительных поездов. Иностранцам тоже придется непросто: одними «Ласточками», как это было на Олимпиаде в компактном Сочи, не обойтись – масштабы страны заставят фанатов познакомиться с плацкартными вагонами, знаменитыми подстаканниками и «боковушками». Время насладиться этим будет – например, в тот же Саранск из Москвы ехать больше девяти часов.</w:t>
      </w:r>
    </w:p>
    <w:p w:rsidR="00925882" w:rsidRDefault="00925882" w:rsidP="00925882">
      <w:pPr>
        <w:jc w:val="both"/>
      </w:pPr>
      <w:r>
        <w:t xml:space="preserve">Хотя есть те, кто предпочитает путешествовать по своему графику и с большим комфортом. Специально для таких болельщиков компания «РЖД Тур», которая занимается железнодорожным туризмом, предлагает, например, вагоны класса «люкс» на несколько человек. Это настоящий пятизвездочный номер на колесах, сообщил «Коммерсантъ FM» заместитель гендиректора «РЖД Тур» Александр Львов: «В программу тура в Саранск, который заказала компания из семи иностранцев, входит железнодорожная перевозка в VIP-вагоне. Вагон класса «люкс» состоит из четырех купе, в них есть персональный санузел, шкаф, телевизор и прочее. Туристы прилетят в Москву, сходят на футбол, а дальше у них есть свободное время до следующего матча. Поэтому они решили таким образом отлично провести время. В Саранске мы им организуем двухдневную культурную </w:t>
      </w:r>
      <w:proofErr w:type="spellStart"/>
      <w:r>
        <w:t>luxury</w:t>
      </w:r>
      <w:proofErr w:type="spellEnd"/>
      <w:r>
        <w:t>-программу. Вечером второго дня они сядут в свой вагон и утром будут в Москве. Таким образом у них нет необходимости бронировать отель – вместо этого их ждет комфортная ночная поездка по железной дороге».</w:t>
      </w:r>
    </w:p>
    <w:p w:rsidR="00925882" w:rsidRDefault="00925882" w:rsidP="00925882">
      <w:pPr>
        <w:jc w:val="both"/>
      </w:pPr>
      <w:r>
        <w:t xml:space="preserve">Тур на матч в Саранск обойдется компании болельщиков как минимум в 600 тыс. руб. Такой продукт в дни Чемпионата будет интересен, прежде всего, иностранцам, считают организаторы. Хотя в эксклюзивных поездах устраивают корпоративные путешествия и российские компании. Среди них – «Сервис-Телематика», которая провела новогодний праздник в </w:t>
      </w:r>
      <w:proofErr w:type="spellStart"/>
      <w:r>
        <w:t>ретросоставе</w:t>
      </w:r>
      <w:proofErr w:type="spellEnd"/>
      <w:r>
        <w:t xml:space="preserve">. Он отправился по небезызвестному маршруту Москва-Петушки. Своими впечатлениями от поездки поделилась начальник отдела управления персоналом компании Кристина Ибрагимова: «Антураж у нас был почти такой же, как в фильме «Убийство в «Восточном </w:t>
      </w:r>
      <w:proofErr w:type="gramStart"/>
      <w:r>
        <w:t>экспрессе»«</w:t>
      </w:r>
      <w:proofErr w:type="gramEnd"/>
      <w:r>
        <w:t xml:space="preserve"> – красивые </w:t>
      </w:r>
      <w:proofErr w:type="spellStart"/>
      <w:r>
        <w:t>ретровагоны</w:t>
      </w:r>
      <w:proofErr w:type="spellEnd"/>
      <w:r>
        <w:t>, изящные стеклянные стены и светильники. В ресторане на колесах нас ждал праздничный обед, во время которого играла живая музыка и выступал иллюзионист. Несмотря на то, что поездка длилась семь часов, многим хотелось бы, что она продолжалась дольше. Когда все вышли из поезда на Курском вокзале, то не расходились, а общались, делясь впечатлениями».</w:t>
      </w:r>
    </w:p>
    <w:p w:rsidR="00925882" w:rsidRDefault="00925882" w:rsidP="00925882">
      <w:pPr>
        <w:jc w:val="both"/>
      </w:pPr>
      <w:r>
        <w:t>Состоятельным болельщикам могут предложить и вагон-бар, в котором стоит пианино; вагон-зал, в котором можно проводить банкеты; автомобилевоз и даже вагон-храм, совсем как в царской России. «Жемчужина РЖД», так его называют в компании, позволяет проводить богослужения как на ходу, так и во время остановок. Все это можно сцепить в один состав и путешествовать везде, где есть рельсы. Тут уже и футбол остается на запасном пути.</w:t>
      </w:r>
    </w:p>
    <w:p w:rsidR="008A024D" w:rsidRPr="008A024D" w:rsidRDefault="00925882" w:rsidP="00FD5A9D">
      <w:pPr>
        <w:jc w:val="both"/>
      </w:pPr>
      <w:hyperlink r:id="rId44" w:history="1">
        <w:r w:rsidRPr="00E045F9">
          <w:rPr>
            <w:rStyle w:val="a9"/>
          </w:rPr>
          <w:t>https://www.kommersant.ru/doc/3516481</w:t>
        </w:r>
      </w:hyperlink>
      <w:r>
        <w:t xml:space="preserve"> </w:t>
      </w:r>
    </w:p>
    <w:p w:rsidR="00925882" w:rsidRPr="00000A6A" w:rsidRDefault="00925882" w:rsidP="00925882">
      <w:pPr>
        <w:pStyle w:val="3"/>
        <w:jc w:val="both"/>
        <w:rPr>
          <w:rFonts w:ascii="Times New Roman" w:hAnsi="Times New Roman"/>
          <w:sz w:val="24"/>
          <w:szCs w:val="24"/>
        </w:rPr>
      </w:pPr>
      <w:bookmarkStart w:id="36" w:name="_Toc503508943"/>
      <w:r w:rsidRPr="00000A6A">
        <w:rPr>
          <w:rFonts w:ascii="Times New Roman" w:hAnsi="Times New Roman"/>
          <w:sz w:val="24"/>
          <w:szCs w:val="24"/>
        </w:rPr>
        <w:t xml:space="preserve">RNS; 2018.01.11; </w:t>
      </w:r>
      <w:r>
        <w:rPr>
          <w:rFonts w:ascii="Times New Roman" w:hAnsi="Times New Roman"/>
          <w:sz w:val="24"/>
          <w:szCs w:val="24"/>
        </w:rPr>
        <w:t>«</w:t>
      </w:r>
      <w:r w:rsidRPr="00000A6A">
        <w:rPr>
          <w:rFonts w:ascii="Times New Roman" w:hAnsi="Times New Roman"/>
          <w:sz w:val="24"/>
          <w:szCs w:val="24"/>
        </w:rPr>
        <w:t>РЖД ТУР</w:t>
      </w:r>
      <w:r>
        <w:rPr>
          <w:rFonts w:ascii="Times New Roman" w:hAnsi="Times New Roman"/>
          <w:sz w:val="24"/>
          <w:szCs w:val="24"/>
        </w:rPr>
        <w:t>»</w:t>
      </w:r>
      <w:r w:rsidRPr="00000A6A">
        <w:rPr>
          <w:rFonts w:ascii="Times New Roman" w:hAnsi="Times New Roman"/>
          <w:sz w:val="24"/>
          <w:szCs w:val="24"/>
        </w:rPr>
        <w:t xml:space="preserve"> ПОЛУЧИЛА БОЛЕЕ 50 ТЫС. ЗАЯВОК НА ИНДИВИДУАЛЬНЫЕ ПОЕЗДКИ И ЧАРТЕРНЫЕ ПОЕЗДА НА ЧМ-2018</w:t>
      </w:r>
      <w:bookmarkEnd w:id="36"/>
    </w:p>
    <w:p w:rsidR="00925882" w:rsidRDefault="00925882" w:rsidP="00925882">
      <w:pPr>
        <w:jc w:val="both"/>
      </w:pPr>
      <w:r>
        <w:t>Компания «РЖД Тур» получила более 50 тыс. индивидуальных и групповых заявок на организацию поездок в чартерных поездах и группах прицепных вагонов от российских и зарубежных туроператоров для болельщиков чемпионата мира по футболу, финальная часть которого пройдет в России с 14 июня по 15 июля 2018 года, сообщил RNS заместитель генерального директора компании Александр Львов.</w:t>
      </w:r>
    </w:p>
    <w:p w:rsidR="00925882" w:rsidRDefault="00925882" w:rsidP="00925882">
      <w:pPr>
        <w:jc w:val="both"/>
      </w:pPr>
      <w:r>
        <w:t>«Заявок достаточно много. На данный момент на 50 тыс. болельщиков – в основном от иностранных туроператоров. Российских пока мало», – сказал он. Он отметил, что наряду с массовыми эконом-перевозками в плацкартных и купейных вагонах компания предлагает путешествия в сегменте премиум по индивидуальным маршрутам – как по городам ЧМ-2018, так и по другим регионам. В зависимости от пожеланий клиентов это может быть отдельный вагон повышенной комфортности или целый чартерный поезд, состоящий из специальных туристических вагонов.</w:t>
      </w:r>
    </w:p>
    <w:p w:rsidR="00925882" w:rsidRPr="00607668" w:rsidRDefault="00925882" w:rsidP="00925882">
      <w:pPr>
        <w:jc w:val="both"/>
      </w:pPr>
      <w:hyperlink r:id="rId45" w:history="1">
        <w:r w:rsidRPr="00867E02">
          <w:rPr>
            <w:rStyle w:val="a9"/>
          </w:rPr>
          <w:t>https://m.rns.online/transport/RZHD-Tur-poluchila-bolee-50-tis-zayavok-na-individualnie-poezdki-i-charternie-poezda-na-CHM-2018-2018-01-11/</w:t>
        </w:r>
      </w:hyperlink>
    </w:p>
    <w:p w:rsidR="00925882" w:rsidRPr="009F4B97" w:rsidRDefault="00925882" w:rsidP="00925882">
      <w:pPr>
        <w:pStyle w:val="3"/>
        <w:jc w:val="both"/>
        <w:rPr>
          <w:rFonts w:ascii="Times New Roman" w:hAnsi="Times New Roman"/>
          <w:sz w:val="24"/>
          <w:szCs w:val="24"/>
        </w:rPr>
      </w:pPr>
      <w:bookmarkStart w:id="37" w:name="_Toc503508944"/>
      <w:r w:rsidRPr="009F4B97">
        <w:rPr>
          <w:rFonts w:ascii="Times New Roman" w:hAnsi="Times New Roman"/>
          <w:sz w:val="24"/>
          <w:szCs w:val="24"/>
        </w:rPr>
        <w:t>ТАСС; НИНА БУРМИСТРОВА; 2018.01.11; СОЗДАТЕЛЬ ANGRY BIRDS ЗАЙМЕТСЯ ПРОЕКТОМ СКОРОСТНОЙ ЖЕЛЕЗНОЙ ДОРОГИ МЕЖДУ ФИНЛЯНДИЕЙ И РФ</w:t>
      </w:r>
      <w:bookmarkEnd w:id="37"/>
    </w:p>
    <w:p w:rsidR="00925882" w:rsidRDefault="00925882" w:rsidP="00925882">
      <w:pPr>
        <w:jc w:val="both"/>
      </w:pPr>
      <w:r>
        <w:t>Новая скоростная железнодорожная магистраль может появиться между Финляндией и Россией в следующем десятилетии.</w:t>
      </w:r>
    </w:p>
    <w:p w:rsidR="00925882" w:rsidRDefault="00925882" w:rsidP="00925882">
      <w:pPr>
        <w:jc w:val="both"/>
      </w:pPr>
      <w:r>
        <w:t xml:space="preserve">О планах осуществить такой проект заявил создатель популярной компьютерной игры </w:t>
      </w:r>
      <w:proofErr w:type="spellStart"/>
      <w:r>
        <w:t>Angry</w:t>
      </w:r>
      <w:proofErr w:type="spellEnd"/>
      <w:r>
        <w:t xml:space="preserve"> </w:t>
      </w:r>
      <w:proofErr w:type="spellStart"/>
      <w:r>
        <w:t>birds</w:t>
      </w:r>
      <w:proofErr w:type="spellEnd"/>
      <w:r>
        <w:t xml:space="preserve"> Петер </w:t>
      </w:r>
      <w:proofErr w:type="spellStart"/>
      <w:r>
        <w:t>Вестербака</w:t>
      </w:r>
      <w:proofErr w:type="spellEnd"/>
      <w:r>
        <w:t>, выступая в Хельсинки в Университете прикладных наук Метрополия.</w:t>
      </w:r>
    </w:p>
    <w:p w:rsidR="00925882" w:rsidRDefault="00925882" w:rsidP="00925882">
      <w:pPr>
        <w:jc w:val="both"/>
      </w:pPr>
      <w:r>
        <w:t xml:space="preserve">Сейчас предприниматель и его команда экспертов занимаются другой инициативой: созданием железнодорожного тоннеля, который в будущем соединит столицы Финляндии и Эстонии. </w:t>
      </w:r>
    </w:p>
    <w:p w:rsidR="00925882" w:rsidRDefault="00925882" w:rsidP="00925882">
      <w:pPr>
        <w:jc w:val="both"/>
      </w:pPr>
      <w:r>
        <w:t xml:space="preserve">По словам </w:t>
      </w:r>
      <w:proofErr w:type="spellStart"/>
      <w:r>
        <w:t>Вестербаки</w:t>
      </w:r>
      <w:proofErr w:type="spellEnd"/>
      <w:r>
        <w:t>, вместе с этим проектом логично было бы запустить высокоскоростные поезда, которые позволили бы сократить время в пути от Хельсинки как до крупных финских городов – Турку и Тампере, так и до Санкт-Петербурга. В разговоре с корреспондентом ТАСС бизнесмен сообщил, что на российском направлении считает возможным осуществить это уже в следующие пять лет.</w:t>
      </w:r>
    </w:p>
    <w:p w:rsidR="00925882" w:rsidRDefault="00925882" w:rsidP="00925882">
      <w:pPr>
        <w:jc w:val="both"/>
      </w:pPr>
      <w:r>
        <w:t>«Процесс планирования и получения разрешений для этого маршрута уже идет. Мы пока еще не начали заниматься им конкретно, но это проект, который мы хотели бы сделать, потому что у нас есть желание приблизить Санкт-Петербург к региону, охватывающему Хельсинки и Таллин. Для нас это важно», – пояснил он.</w:t>
      </w:r>
    </w:p>
    <w:p w:rsidR="00925882" w:rsidRDefault="00925882" w:rsidP="00925882">
      <w:pPr>
        <w:jc w:val="both"/>
      </w:pPr>
      <w:proofErr w:type="spellStart"/>
      <w:r>
        <w:t>Вестербака</w:t>
      </w:r>
      <w:proofErr w:type="spellEnd"/>
      <w:r>
        <w:t xml:space="preserve"> отметил, что в этом проекте планируется использовать технологии, сходные с теми, что Китай подготовил для пока еще не построенной новой скоростной железнодорожной магистрали Москва – Казань, и запустить очень быстрые поезда. «Поезд «Аллегро» [который курсирует сейчас между Хельсинки и Петербургом] развивает большую скорость, но это не 300 км/ ч. Здесь мы говорим о по-настоящему скоростном сообщении, это будет приблизительно 1,5 часа пути от аэропорта Хельсинки до Санкт-Петербурга», – указал он.</w:t>
      </w:r>
    </w:p>
    <w:p w:rsidR="00925882" w:rsidRDefault="00925882" w:rsidP="00925882">
      <w:pPr>
        <w:jc w:val="both"/>
      </w:pPr>
      <w:r>
        <w:t>Тоннель до Таллина</w:t>
      </w:r>
    </w:p>
    <w:p w:rsidR="00925882" w:rsidRDefault="00925882" w:rsidP="00925882">
      <w:pPr>
        <w:jc w:val="both"/>
      </w:pPr>
      <w:r>
        <w:t xml:space="preserve">Между тем пока главным фокусом предпринимателя остается подводный железнодорожный тоннель Хельсинки – Таллин через Финский залив. </w:t>
      </w:r>
      <w:proofErr w:type="spellStart"/>
      <w:r>
        <w:t>Вестербака</w:t>
      </w:r>
      <w:proofErr w:type="spellEnd"/>
      <w:r>
        <w:t xml:space="preserve"> сообщил ТАСС, что его сооружение «может начаться к концу нынешнего года». «Сейчас мы создаем детальный план, он будет закончен в этом месяце. 70% финансирования пойдут из Китая, оставшиеся 30% – от местных компаний в этом регионе. Мы также планируем получение экологических разрешений», – рассказал он во время выступления в университете.</w:t>
      </w:r>
    </w:p>
    <w:p w:rsidR="00925882" w:rsidRDefault="00925882" w:rsidP="00925882">
      <w:pPr>
        <w:jc w:val="both"/>
      </w:pPr>
      <w:r>
        <w:t>«Мы хотим начать строительство уже в этом году и уверены, что построим тоннель через пять лет», – добавил он.</w:t>
      </w:r>
    </w:p>
    <w:p w:rsidR="00925882" w:rsidRDefault="00925882" w:rsidP="00925882">
      <w:pPr>
        <w:jc w:val="both"/>
      </w:pPr>
      <w:r>
        <w:t>По будущей железнодорожной линии планируется пустить скоростной поезд, который сможет разгоняться до 350 км/ч. Купив билет за €50, пассажир потратит на дорогу от Таллина до Хельсинки всего около 20 минут.</w:t>
      </w:r>
    </w:p>
    <w:p w:rsidR="00925882" w:rsidRDefault="00925882" w:rsidP="00925882">
      <w:pPr>
        <w:jc w:val="both"/>
      </w:pPr>
      <w:r>
        <w:t>Согласно проекту, между балтийскими столицами проложат две нитки тоннеля диаметром 17 м каждая, в пути будет всего четыре остановки, в том числе на искусственно созданном острове. Предварительно стоимость программы оценивается в €15 млрд. По прогнозам, тоннель окупится в течение 37 лет.</w:t>
      </w:r>
    </w:p>
    <w:p w:rsidR="00925882" w:rsidRDefault="00925882" w:rsidP="00925882">
      <w:pPr>
        <w:jc w:val="both"/>
      </w:pPr>
      <w:hyperlink r:id="rId46" w:history="1">
        <w:r w:rsidRPr="007743F4">
          <w:rPr>
            <w:rStyle w:val="a9"/>
          </w:rPr>
          <w:t>http://tass.ru/ekonomika/4866879</w:t>
        </w:r>
      </w:hyperlink>
    </w:p>
    <w:p w:rsidR="00925882" w:rsidRPr="00607668" w:rsidRDefault="00925882" w:rsidP="00925882">
      <w:pPr>
        <w:pStyle w:val="3"/>
        <w:jc w:val="both"/>
        <w:rPr>
          <w:rFonts w:ascii="Times New Roman" w:hAnsi="Times New Roman"/>
          <w:sz w:val="24"/>
          <w:szCs w:val="24"/>
        </w:rPr>
      </w:pPr>
      <w:bookmarkStart w:id="38" w:name="_Toc503508945"/>
      <w:r w:rsidRPr="00607668">
        <w:rPr>
          <w:rFonts w:ascii="Times New Roman" w:hAnsi="Times New Roman"/>
          <w:sz w:val="24"/>
          <w:szCs w:val="24"/>
        </w:rPr>
        <w:t>ТАСС; 2018.01.11; ДО 7,5 МЛН РУБЛЕЙ НАПРАВЯТ НА ЛЬГОТНЫЕ Ж/Д ПЕРЕВОЗКИ УЧАЩИХСЯ В КАЛИНИНГРАДСКОЙ ОБЛАСТИ</w:t>
      </w:r>
      <w:bookmarkEnd w:id="38"/>
    </w:p>
    <w:p w:rsidR="00925882" w:rsidRDefault="00925882" w:rsidP="00925882">
      <w:pPr>
        <w:jc w:val="both"/>
      </w:pPr>
      <w:r>
        <w:t xml:space="preserve">Власти Калининградской области выделят в 2018 году из бюджета региона около 7,5 млн рублей на обеспечение </w:t>
      </w:r>
      <w:proofErr w:type="gramStart"/>
      <w:r>
        <w:t>льготных перевозок</w:t>
      </w:r>
      <w:proofErr w:type="gramEnd"/>
      <w:r>
        <w:t xml:space="preserve"> учащихся по пригородным железнодорожным маршрутам, сообщили в четверг в пресс-службе областного правительства.</w:t>
      </w:r>
    </w:p>
    <w:p w:rsidR="00925882" w:rsidRDefault="00925882" w:rsidP="00925882">
      <w:pPr>
        <w:jc w:val="both"/>
      </w:pPr>
      <w:r>
        <w:t>«Областное правительство продолжит субсидировать льготный проезд студентов и школьников в пригородном железнодорожном сообщении &lt;...&gt; На эти цели в текущем году из областного бюджета будет выделено около 7,5 млн рублей», – говорится в сообщении.</w:t>
      </w:r>
    </w:p>
    <w:p w:rsidR="00925882" w:rsidRDefault="00925882" w:rsidP="00925882">
      <w:pPr>
        <w:jc w:val="both"/>
      </w:pPr>
      <w:r>
        <w:t>Льгота обеспечивает предоставление учащимся скидки в 50% на проезд в пригородных поездах, скидка действует с 1 января по 15 июня и с 1 сентября по 31 декабря включительно. Ежегодно льготой в регионе пользуются до 200 тыс. школьников и студентов, сумма компенсаций, выплаченных железнодорожникам с 2013 года, составила порядка 23 млн рублей.</w:t>
      </w:r>
    </w:p>
    <w:p w:rsidR="00925882" w:rsidRDefault="00925882" w:rsidP="00925882">
      <w:pPr>
        <w:jc w:val="both"/>
      </w:pPr>
      <w:r>
        <w:t>Согласно региональному транспортному заказу, Калининградской пригородной пассажирской компании выплачивается компенсация выпадающих доходов от государственного регулирования тарифов на железнодорожные перевозки пассажиров и багажа в пригородном сообщении. Помимо 7,5 млн рублей за льготный проезд студентов и школьников, в 2018 году на эти цели из областного бюджета запланировано выделить 225,5 млн рублей, сообщили в пресс– службе областного правительства.</w:t>
      </w:r>
    </w:p>
    <w:p w:rsidR="00925882" w:rsidRDefault="00925882" w:rsidP="00925882">
      <w:pPr>
        <w:jc w:val="both"/>
      </w:pPr>
      <w:hyperlink r:id="rId47" w:history="1">
        <w:r w:rsidRPr="00867E02">
          <w:rPr>
            <w:rStyle w:val="a9"/>
          </w:rPr>
          <w:t>http://tass.ru/ekonomika/4867683</w:t>
        </w:r>
      </w:hyperlink>
    </w:p>
    <w:p w:rsidR="00925882" w:rsidRDefault="00925882" w:rsidP="00925882">
      <w:pPr>
        <w:jc w:val="both"/>
      </w:pPr>
    </w:p>
    <w:p w:rsidR="008A024D" w:rsidRPr="00925882" w:rsidRDefault="008A024D" w:rsidP="00925882">
      <w:pPr>
        <w:pStyle w:val="31"/>
        <w:spacing w:before="0" w:beforeAutospacing="0" w:after="0" w:afterAutospacing="0" w:line="240" w:lineRule="auto"/>
        <w:outlineLvl w:val="0"/>
        <w:rPr>
          <w:i/>
          <w:color w:val="808080"/>
          <w:sz w:val="36"/>
        </w:rPr>
      </w:pPr>
      <w:bookmarkStart w:id="39" w:name="_Toc503508946"/>
      <w:r>
        <w:rPr>
          <w:i/>
          <w:color w:val="808080"/>
          <w:sz w:val="36"/>
        </w:rPr>
        <w:t>Морской транспорт</w:t>
      </w:r>
      <w:bookmarkEnd w:id="39"/>
    </w:p>
    <w:p w:rsidR="00925882" w:rsidRPr="004A2304" w:rsidRDefault="00925882" w:rsidP="00925882">
      <w:pPr>
        <w:pStyle w:val="3"/>
        <w:jc w:val="both"/>
        <w:rPr>
          <w:rFonts w:ascii="Times New Roman" w:hAnsi="Times New Roman"/>
          <w:sz w:val="24"/>
          <w:szCs w:val="24"/>
        </w:rPr>
      </w:pPr>
      <w:bookmarkStart w:id="40" w:name="_Toc503508947"/>
      <w:r w:rsidRPr="004A2304">
        <w:rPr>
          <w:rFonts w:ascii="Times New Roman" w:hAnsi="Times New Roman"/>
          <w:sz w:val="24"/>
          <w:szCs w:val="24"/>
        </w:rPr>
        <w:t>ИНТЕРФАКС; 2018.01.11; ГЛАВГОСЭКСПЕРТИЗА ОДОБРИЛА ПРОЕКТ НОВОГО ГРУЗОПАССАЖИРСКОГО ПОРТА В ГЕЛЕНДЖИКЕ</w:t>
      </w:r>
      <w:bookmarkEnd w:id="40"/>
    </w:p>
    <w:p w:rsidR="00925882" w:rsidRDefault="00925882" w:rsidP="00925882">
      <w:pPr>
        <w:jc w:val="both"/>
      </w:pPr>
      <w:r>
        <w:t>ФГУП «</w:t>
      </w:r>
      <w:proofErr w:type="spellStart"/>
      <w:r w:rsidRPr="006F3A90">
        <w:rPr>
          <w:b/>
        </w:rPr>
        <w:t>Росморпорт</w:t>
      </w:r>
      <w:proofErr w:type="spellEnd"/>
      <w:r>
        <w:t>» 27 декабря получило положительное заключение ФАУ «</w:t>
      </w:r>
      <w:proofErr w:type="spellStart"/>
      <w:r>
        <w:t>Главгосэкспертиза</w:t>
      </w:r>
      <w:proofErr w:type="spellEnd"/>
      <w:r>
        <w:t xml:space="preserve"> России» на проектную документацию по строительству морского порта в г. Геленджик (Краснодарский край), сообщило Федеральное агентство морского и речного флота.</w:t>
      </w:r>
    </w:p>
    <w:p w:rsidR="00925882" w:rsidRDefault="00925882" w:rsidP="00925882">
      <w:pPr>
        <w:jc w:val="both"/>
      </w:pPr>
      <w:r>
        <w:t>Предполагается, что новый порт сможет принимать грузовые и пассажирские суда, а также моторные и парусные маломерные суда различного класса, говорится в сообщении.</w:t>
      </w:r>
    </w:p>
    <w:p w:rsidR="00925882" w:rsidRDefault="00925882" w:rsidP="00925882">
      <w:pPr>
        <w:jc w:val="both"/>
      </w:pPr>
      <w:r>
        <w:t>Строительство объектов федеральной собственности комплекса планируется в рамках государственной программы «Развитие транспортной системы России» с 2018 года. Проектная документация комплекса береговой и морской инфраструктуры в порту Геленджик разработана АО «</w:t>
      </w:r>
      <w:proofErr w:type="spellStart"/>
      <w:r>
        <w:t>Ленморниипроект</w:t>
      </w:r>
      <w:proofErr w:type="spellEnd"/>
      <w:r>
        <w:t>».</w:t>
      </w:r>
    </w:p>
    <w:p w:rsidR="00925882" w:rsidRDefault="00925882" w:rsidP="00925882">
      <w:pPr>
        <w:jc w:val="both"/>
      </w:pPr>
      <w:r w:rsidRPr="006F3A90">
        <w:rPr>
          <w:b/>
        </w:rPr>
        <w:t>Росморречфлот</w:t>
      </w:r>
      <w:r>
        <w:t xml:space="preserve"> отмечает, что создаваемый порт будет являться составной частью новой туристско-рекреационной зоны Геленджика, включающей в себя также гостиницы, рестораны, спортивно-развлекательные комплексы и другие объекты туристической инфраструктуры, строительство которых будет осуществляться за счет частных инвесторов.</w:t>
      </w:r>
    </w:p>
    <w:p w:rsidR="00925882" w:rsidRPr="009F4B97" w:rsidRDefault="00925882" w:rsidP="00925882">
      <w:pPr>
        <w:pStyle w:val="3"/>
        <w:jc w:val="both"/>
        <w:rPr>
          <w:rFonts w:ascii="Times New Roman" w:hAnsi="Times New Roman"/>
          <w:sz w:val="24"/>
          <w:szCs w:val="24"/>
        </w:rPr>
      </w:pPr>
      <w:bookmarkStart w:id="41" w:name="_Toc503508948"/>
      <w:r w:rsidRPr="009F4B97">
        <w:rPr>
          <w:rFonts w:ascii="Times New Roman" w:hAnsi="Times New Roman"/>
          <w:sz w:val="24"/>
          <w:szCs w:val="24"/>
        </w:rPr>
        <w:t>ТАСС; 2018.01.11; В 2018 ГОДУ ГРУЗООБОРОТ МОРСКОГО ПОРТА АЗОВ МОЖЕТ ВЫРАСТИ НА 5-7%</w:t>
      </w:r>
      <w:bookmarkEnd w:id="41"/>
    </w:p>
    <w:p w:rsidR="00925882" w:rsidRDefault="00925882" w:rsidP="00925882">
      <w:pPr>
        <w:jc w:val="both"/>
      </w:pPr>
      <w:r>
        <w:t>Грузооборот морского порта Азов в Ростовской области может вырасти в 2018 году на 5-7% за счет перевозки зерновых, сообщил ТАСС в четверг капитан морского порта Владимир Брагин.</w:t>
      </w:r>
    </w:p>
    <w:p w:rsidR="00925882" w:rsidRDefault="00925882" w:rsidP="00925882">
      <w:pPr>
        <w:jc w:val="both"/>
      </w:pPr>
      <w:r>
        <w:t>«В 2018 году грузооборот ожидается не ниже 2017 года, с возможным увеличением на 5-7% в зависимости от урожая зерновых», – сказал он.</w:t>
      </w:r>
    </w:p>
    <w:p w:rsidR="00925882" w:rsidRDefault="00925882" w:rsidP="00925882">
      <w:pPr>
        <w:jc w:val="both"/>
      </w:pPr>
      <w:r>
        <w:t xml:space="preserve">По его словам, в 2017 году общий грузооборот порта вырос по сравнению с 2016 годом на 14,6% и составил почти 11,2 млн тонн, из них 3,8 млн тонн экспортных грузов, 358 тыс. тонн – импортных, около 4,4 млн тонн – каботажных, 2,6 млн тонн – </w:t>
      </w:r>
      <w:proofErr w:type="spellStart"/>
      <w:proofErr w:type="gramStart"/>
      <w:r>
        <w:t>транзитных.Также</w:t>
      </w:r>
      <w:proofErr w:type="spellEnd"/>
      <w:proofErr w:type="gramEnd"/>
      <w:r>
        <w:t xml:space="preserve"> вырос объем перевалки грузов терминалами порта на 28,2% – до 8,6 млн тонн – по сравнению с 2016 годом. (6,6 млн тонн). Такое изменение, по словам капитана порта, вызвано увеличением перевалки зерновых из-за высокого урожая по области и в целом по России, а также вводом в эксплуатацию нового зернового терминала ООО «</w:t>
      </w:r>
      <w:proofErr w:type="spellStart"/>
      <w:r>
        <w:t>Агропорт</w:t>
      </w:r>
      <w:proofErr w:type="spellEnd"/>
      <w:r>
        <w:t xml:space="preserve"> «Устье Дона».</w:t>
      </w:r>
    </w:p>
    <w:p w:rsidR="00925882" w:rsidRDefault="00925882" w:rsidP="00925882">
      <w:pPr>
        <w:jc w:val="both"/>
      </w:pPr>
      <w:r>
        <w:t>Через акваторию морского порта Азов в 2017 году проследовало более 16 тыс. судов (рост более чем на 10% по сравнению с 2016 годом).</w:t>
      </w:r>
    </w:p>
    <w:p w:rsidR="00925882" w:rsidRDefault="00925882" w:rsidP="00925882">
      <w:pPr>
        <w:jc w:val="both"/>
      </w:pPr>
      <w:r>
        <w:t>Морской порт Азов расположен в устье реки Дон и работает в условиях круглогодичной навигации. Он позволяет доставлять грузы в центральную часть России, на Урал и в Среднюю Азию. В порту действуют 10 стивидорных компаний, крупнейшая – ООО «Азовский морской порт».</w:t>
      </w:r>
    </w:p>
    <w:p w:rsidR="00925882" w:rsidRDefault="00925882" w:rsidP="00925882">
      <w:pPr>
        <w:jc w:val="both"/>
      </w:pPr>
      <w:hyperlink r:id="rId48" w:history="1">
        <w:r w:rsidRPr="007743F4">
          <w:rPr>
            <w:rStyle w:val="a9"/>
          </w:rPr>
          <w:t>http://tass.ru/transport/4866790</w:t>
        </w:r>
      </w:hyperlink>
    </w:p>
    <w:p w:rsidR="00925882" w:rsidRPr="00FA628D" w:rsidRDefault="00925882" w:rsidP="00925882">
      <w:pPr>
        <w:pStyle w:val="3"/>
        <w:jc w:val="both"/>
        <w:rPr>
          <w:rFonts w:ascii="Times New Roman" w:hAnsi="Times New Roman"/>
          <w:sz w:val="24"/>
          <w:szCs w:val="24"/>
        </w:rPr>
      </w:pPr>
      <w:bookmarkStart w:id="42" w:name="_Toc503508949"/>
      <w:r w:rsidRPr="00FA628D">
        <w:rPr>
          <w:rFonts w:ascii="Times New Roman" w:hAnsi="Times New Roman"/>
          <w:sz w:val="24"/>
          <w:szCs w:val="24"/>
        </w:rPr>
        <w:t>РИА НОВОСТИ; 2018.01.12; ГРУЗООБОРОТ ТОРГОВОГО ПОРТА ВЛАДИВОСТОКА ПОБИЛ РЕКОРД ЗА 120 ЛЕТ РАБОТЫ</w:t>
      </w:r>
      <w:bookmarkEnd w:id="42"/>
    </w:p>
    <w:p w:rsidR="00925882" w:rsidRDefault="00925882" w:rsidP="00925882">
      <w:pPr>
        <w:jc w:val="both"/>
      </w:pPr>
      <w:r>
        <w:t>Грузооборот Владивостокского морского торгового порта в 2017 году достиг исторического максимума за 120 лет работы – 7,5 миллиона тонн грузов, что на 33% больше по сравнению с 2016 годом, сообщает пресс-служба порта.</w:t>
      </w:r>
    </w:p>
    <w:p w:rsidR="00925882" w:rsidRDefault="00925882" w:rsidP="00925882">
      <w:pPr>
        <w:jc w:val="both"/>
      </w:pPr>
      <w:r>
        <w:t>«Грузооборот Владивостокского морского торгового порта (ВМТП, входит в Транспортную группу FESCO) по итогам 2017 года увеличился на 33% к уровню 2016 года и достиг исторического максимума – 7,5 миллиона тонн грузов различной номенклатуры. Это абсолютный рекорд за 120 лет работы порта», – говорится в сообщении.</w:t>
      </w:r>
    </w:p>
    <w:p w:rsidR="00925882" w:rsidRDefault="00925882" w:rsidP="00925882">
      <w:pPr>
        <w:jc w:val="both"/>
      </w:pPr>
      <w:r>
        <w:t>Объем контейнеров, обработанных в ВМТП в 2017 году, вырос на 42% по сравнению с 2016 годом, до 467,94 тысячи TEU. Объем перевалки генеральных грузов увеличился на 43%, до 2,99 миллиона тонн, а автомобилей и спецтехники – на 52%, до 37,8 тысячи единиц, отметили в пресс-службе.</w:t>
      </w:r>
    </w:p>
    <w:p w:rsidR="00925882" w:rsidRDefault="00925882" w:rsidP="00925882">
      <w:pPr>
        <w:jc w:val="both"/>
      </w:pPr>
      <w:r>
        <w:t xml:space="preserve">Генеральный директор ВМТП </w:t>
      </w:r>
      <w:proofErr w:type="spellStart"/>
      <w:r>
        <w:t>Заирбек</w:t>
      </w:r>
      <w:proofErr w:type="spellEnd"/>
      <w:r>
        <w:t xml:space="preserve"> Юсупов, чьи слова приводятся в сообщении, подчеркнул, что такой результат достигнут, в частности, из-за модернизации инфраструктуры и сокращения сроков всех портовых операций.</w:t>
      </w:r>
    </w:p>
    <w:p w:rsidR="00925882" w:rsidRDefault="00925882" w:rsidP="00925882">
      <w:pPr>
        <w:jc w:val="both"/>
      </w:pPr>
      <w:r>
        <w:t>Как дополняет пресс-служба, в 2017 в порту прошла оптимизация существующих площадей, за счет чего увеличилась емкость складов, также были приобретены 24 единицы новой перегрузочной техники. Из порта по железной дороге стали поставляться грузы в Красноярск и Екатеринбург. Увеличено число отправок на Москву.</w:t>
      </w:r>
    </w:p>
    <w:p w:rsidR="00925882" w:rsidRDefault="00925882" w:rsidP="00925882">
      <w:pPr>
        <w:jc w:val="both"/>
      </w:pPr>
      <w:r>
        <w:t xml:space="preserve">ПАО «Владивостокский морской торговый порт» – одна из крупнейших стивидорных компаний на Дальнем Востоке России. ВМТП предоставляет услуги по перевалке контейнерных, генеральных, навалочных, </w:t>
      </w:r>
      <w:proofErr w:type="spellStart"/>
      <w:r>
        <w:t>Rо-Rо</w:t>
      </w:r>
      <w:proofErr w:type="spellEnd"/>
      <w:r>
        <w:t xml:space="preserve"> грузов.</w:t>
      </w:r>
    </w:p>
    <w:p w:rsidR="00925882" w:rsidRDefault="00925882" w:rsidP="00925882">
      <w:pPr>
        <w:jc w:val="both"/>
      </w:pPr>
      <w:r>
        <w:t>Транспортная группа FESCO – одна из крупнейших частных транспортно-логистических компаний России.</w:t>
      </w:r>
    </w:p>
    <w:p w:rsidR="00AC6A6A" w:rsidRDefault="00925882" w:rsidP="00925882">
      <w:pPr>
        <w:jc w:val="both"/>
      </w:pPr>
      <w:hyperlink r:id="rId49" w:history="1">
        <w:r w:rsidRPr="00E045F9">
          <w:rPr>
            <w:rStyle w:val="a9"/>
          </w:rPr>
          <w:t>https://ria.ru/economy/20180112/1512473331.html</w:t>
        </w:r>
      </w:hyperlink>
    </w:p>
    <w:p w:rsidR="00925882" w:rsidRDefault="00AC6A6A" w:rsidP="00925882">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43" w:name="_Toc503508950"/>
      <w:r>
        <w:rPr>
          <w:i/>
          <w:color w:val="808080"/>
          <w:sz w:val="36"/>
        </w:rPr>
        <w:t>Воздушный транспорт</w:t>
      </w:r>
      <w:bookmarkEnd w:id="43"/>
    </w:p>
    <w:p w:rsidR="00925882" w:rsidRPr="00607668" w:rsidRDefault="00925882" w:rsidP="00925882">
      <w:pPr>
        <w:pStyle w:val="3"/>
        <w:jc w:val="both"/>
        <w:rPr>
          <w:rFonts w:ascii="Times New Roman" w:hAnsi="Times New Roman"/>
          <w:sz w:val="24"/>
          <w:szCs w:val="24"/>
        </w:rPr>
      </w:pPr>
      <w:bookmarkStart w:id="44" w:name="_Toc503508951"/>
      <w:r w:rsidRPr="00607668">
        <w:rPr>
          <w:rFonts w:ascii="Times New Roman" w:hAnsi="Times New Roman"/>
          <w:sz w:val="24"/>
          <w:szCs w:val="24"/>
        </w:rPr>
        <w:t>ТАСС; 2018.01.11; НА СТРОИТЕЛЬСТВО АЭРОПОРТОВ В ДФО В 2018 ГОДУ ВЫДЕЛЯТ 2,2 МЛРД РУБЛЕЙ</w:t>
      </w:r>
      <w:bookmarkEnd w:id="44"/>
    </w:p>
    <w:p w:rsidR="00925882" w:rsidRDefault="00925882" w:rsidP="00925882">
      <w:pPr>
        <w:jc w:val="both"/>
      </w:pPr>
      <w:r>
        <w:t xml:space="preserve">На развитие сети аэропортов Дальнего Востока в 2018 году в федеральном бюджете предусмотрено почти 2,2 млрд рублей, сообщили журналистам в пресс-службе </w:t>
      </w:r>
      <w:r w:rsidRPr="006F3A90">
        <w:rPr>
          <w:b/>
        </w:rPr>
        <w:t>Минтранса</w:t>
      </w:r>
      <w:r>
        <w:t xml:space="preserve"> РФ.</w:t>
      </w:r>
    </w:p>
    <w:p w:rsidR="00925882" w:rsidRDefault="00925882" w:rsidP="00925882">
      <w:pPr>
        <w:jc w:val="both"/>
      </w:pPr>
      <w:r>
        <w:t>В частности, на аэропорт Хабаровск предусмотрено около 600 млн рублей, Якутск – 480 млн рублей, Экимчан – 470 млн рублей, Магадан – 100 млн рублей. В 2019 году общая сумма средств федерального бюджета на аэропорты Дальнего Востока составит 5,5 млрд рублей, в 2020 году – 6,8 млрд рублей.</w:t>
      </w:r>
    </w:p>
    <w:p w:rsidR="00925882" w:rsidRDefault="00925882" w:rsidP="00925882">
      <w:pPr>
        <w:jc w:val="both"/>
      </w:pPr>
      <w:r>
        <w:t xml:space="preserve">В конце 2017 года вице-премьер правительства РФ Юрий Трутнев предложил премьер-министру Дмитрию Медведеву наложить дисциплинарное взыскание на глав </w:t>
      </w:r>
      <w:r w:rsidRPr="006F3A90">
        <w:rPr>
          <w:b/>
        </w:rPr>
        <w:t>Минтранса</w:t>
      </w:r>
      <w:r>
        <w:t xml:space="preserve"> и </w:t>
      </w:r>
      <w:r w:rsidRPr="006F3A90">
        <w:rPr>
          <w:b/>
        </w:rPr>
        <w:t>Росавиаци</w:t>
      </w:r>
      <w:r>
        <w:t>и за проблемы с финансированием аэропортов Дальнего Востока.</w:t>
      </w:r>
    </w:p>
    <w:p w:rsidR="00925882" w:rsidRDefault="00925882" w:rsidP="00925882">
      <w:pPr>
        <w:jc w:val="both"/>
      </w:pPr>
      <w:r>
        <w:t xml:space="preserve">В начале декабря полномочный представитель президента РФ в Дальневосточном федеральном округе Юрий Трутнев поручил провести служебное расследование по факту </w:t>
      </w:r>
      <w:proofErr w:type="spellStart"/>
      <w:r>
        <w:t>недоведения</w:t>
      </w:r>
      <w:proofErr w:type="spellEnd"/>
      <w:r>
        <w:t xml:space="preserve"> средств до аэропортов Дальнего Востока. Он также сообщил, что по данному факту уже приняты кадровые решения. Премьер-министр поручил выяснить причины этой ситуации.</w:t>
      </w:r>
    </w:p>
    <w:p w:rsidR="00925882" w:rsidRDefault="00925882" w:rsidP="00925882">
      <w:pPr>
        <w:jc w:val="both"/>
      </w:pPr>
      <w:r>
        <w:t xml:space="preserve">В 2013 году по государственным федеральным целевым программам на развитие аэропортового хозяйства было выделено 106,1 млрд рублей, из них более 64 млрд пропали в силу того, что были плохо подготовлены проекты, несвоевременно проведена государственная экспертиза, а зачастую </w:t>
      </w:r>
      <w:proofErr w:type="spellStart"/>
      <w:r>
        <w:t>госэкспертиза</w:t>
      </w:r>
      <w:proofErr w:type="spellEnd"/>
      <w:r>
        <w:t xml:space="preserve"> не принимала эти проекты. В результате деньги перераспределись, аэропорты не были построены или реконструированы. Речь идет о 40 аэропортах на Дальнем Востоке, а также о 15 пунктах пропуска, расположенных на юге Дальнего Востока на границе с Китаем, которые сегодня остаются узким местом в развитии </w:t>
      </w:r>
      <w:proofErr w:type="spellStart"/>
      <w:r>
        <w:t>торгово</w:t>
      </w:r>
      <w:proofErr w:type="spellEnd"/>
      <w:r>
        <w:t>– экономического сотрудничества с КНР.</w:t>
      </w:r>
    </w:p>
    <w:p w:rsidR="00925882" w:rsidRDefault="00925882" w:rsidP="00925882">
      <w:pPr>
        <w:jc w:val="both"/>
      </w:pPr>
      <w:hyperlink r:id="rId50" w:history="1">
        <w:r w:rsidRPr="00867E02">
          <w:rPr>
            <w:rStyle w:val="a9"/>
          </w:rPr>
          <w:t>http://tass.ru/ekonomika/4867748</w:t>
        </w:r>
      </w:hyperlink>
    </w:p>
    <w:p w:rsidR="00925882" w:rsidRDefault="00925882" w:rsidP="00925882">
      <w:pPr>
        <w:jc w:val="both"/>
      </w:pPr>
      <w:r>
        <w:t>На туже тему:</w:t>
      </w:r>
    </w:p>
    <w:p w:rsidR="00925882" w:rsidRDefault="00925882" w:rsidP="00925882">
      <w:pPr>
        <w:jc w:val="both"/>
      </w:pPr>
      <w:hyperlink r:id="rId51" w:history="1">
        <w:r w:rsidRPr="00867E02">
          <w:rPr>
            <w:rStyle w:val="a9"/>
          </w:rPr>
          <w:t>https://rg.ru/2018/01/11/reg-dfo/na-razvitie-aeroportov-dalnego-vostoka-vydelili-22-mlrd-rublej.html</w:t>
        </w:r>
      </w:hyperlink>
      <w:r>
        <w:t xml:space="preserve"> </w:t>
      </w:r>
    </w:p>
    <w:p w:rsidR="00925882" w:rsidRPr="00607668" w:rsidRDefault="00925882" w:rsidP="00925882">
      <w:pPr>
        <w:pStyle w:val="3"/>
        <w:jc w:val="both"/>
        <w:rPr>
          <w:rFonts w:ascii="Times New Roman" w:hAnsi="Times New Roman"/>
          <w:sz w:val="24"/>
          <w:szCs w:val="24"/>
        </w:rPr>
      </w:pPr>
      <w:bookmarkStart w:id="45" w:name="_Toc503508952"/>
      <w:r w:rsidRPr="00607668">
        <w:rPr>
          <w:rFonts w:ascii="Times New Roman" w:hAnsi="Times New Roman"/>
          <w:sz w:val="24"/>
          <w:szCs w:val="24"/>
        </w:rPr>
        <w:t>ТАСС; 2018.01.11; ФИНАНСИРОВАНИЕ СУБСИДИРУЕМЫХ АВИАПЕРЕВОЗОК В РФ В 2018 ГОДУ СОСТАВИТ 7 МЛРД РУБЛЕЙ</w:t>
      </w:r>
      <w:bookmarkEnd w:id="45"/>
    </w:p>
    <w:p w:rsidR="00925882" w:rsidRDefault="00925882" w:rsidP="00925882">
      <w:pPr>
        <w:jc w:val="both"/>
      </w:pPr>
      <w:r>
        <w:t xml:space="preserve">Объем финансирования субсидируемых авиаперевозок в РФ в 2018 году составит почти 7,2 млрд рублей, сообщили журналистам в пресс-службе </w:t>
      </w:r>
      <w:r w:rsidRPr="006F3A90">
        <w:rPr>
          <w:b/>
        </w:rPr>
        <w:t>министерства транспорта</w:t>
      </w:r>
      <w:r>
        <w:t xml:space="preserve"> РФ.</w:t>
      </w:r>
    </w:p>
    <w:p w:rsidR="00925882" w:rsidRDefault="00925882" w:rsidP="00925882">
      <w:pPr>
        <w:jc w:val="both"/>
      </w:pPr>
      <w:r>
        <w:t xml:space="preserve">«В федеральном бюджете предусмотрено почти 7,2 млрд рублей в качестве ассигнований в рамках программ субсидирования авиаперевозок пассажиров», – сказали в </w:t>
      </w:r>
      <w:r w:rsidRPr="006F3A90">
        <w:rPr>
          <w:b/>
        </w:rPr>
        <w:t>Минтрансе</w:t>
      </w:r>
      <w:r>
        <w:t>.</w:t>
      </w:r>
    </w:p>
    <w:p w:rsidR="00925882" w:rsidRDefault="00925882" w:rsidP="00925882">
      <w:pPr>
        <w:jc w:val="both"/>
      </w:pPr>
      <w:r>
        <w:t>На данный момент существует четыре программы субсидирования авиарейсов. Это региональная программа (прямые рейсы, связывающие регионы, в программу не входит Москва) в нее в 2017 году вошли 124 маршрута. Объем финансирования составил 3,5 млрд рублей. Также субсидируются перевозки на Дальний Восток, в Симферополь и в Калининград.</w:t>
      </w:r>
    </w:p>
    <w:p w:rsidR="00925882" w:rsidRDefault="00925882" w:rsidP="00925882">
      <w:pPr>
        <w:jc w:val="both"/>
      </w:pPr>
      <w:hyperlink r:id="rId52" w:history="1">
        <w:r w:rsidRPr="00867E02">
          <w:rPr>
            <w:rStyle w:val="a9"/>
          </w:rPr>
          <w:t>http://tass.ru/ekonomika/4867770</w:t>
        </w:r>
      </w:hyperlink>
    </w:p>
    <w:p w:rsidR="00925882" w:rsidRDefault="00925882" w:rsidP="00925882">
      <w:pPr>
        <w:jc w:val="both"/>
      </w:pPr>
      <w:r>
        <w:t>На ту же тему:</w:t>
      </w:r>
    </w:p>
    <w:p w:rsidR="00925882" w:rsidRDefault="00925882" w:rsidP="00925882">
      <w:pPr>
        <w:jc w:val="both"/>
      </w:pPr>
      <w:hyperlink r:id="rId53" w:history="1">
        <w:r w:rsidRPr="00867E02">
          <w:rPr>
            <w:rStyle w:val="a9"/>
          </w:rPr>
          <w:t>https://rg.ru/2018/01/11/mintrans-na-subsidirovanie-poletov-vydelili-okolo-72-mlrd-rublej.html</w:t>
        </w:r>
      </w:hyperlink>
      <w:r>
        <w:t xml:space="preserve"> </w:t>
      </w:r>
    </w:p>
    <w:p w:rsidR="00925882" w:rsidRPr="001B780E" w:rsidRDefault="00925882" w:rsidP="00925882">
      <w:pPr>
        <w:pStyle w:val="3"/>
        <w:jc w:val="both"/>
        <w:rPr>
          <w:rFonts w:ascii="Times New Roman" w:hAnsi="Times New Roman"/>
          <w:sz w:val="24"/>
          <w:szCs w:val="24"/>
        </w:rPr>
      </w:pPr>
      <w:bookmarkStart w:id="46" w:name="_Toc503508953"/>
      <w:r w:rsidRPr="001B780E">
        <w:rPr>
          <w:rFonts w:ascii="Times New Roman" w:hAnsi="Times New Roman"/>
          <w:sz w:val="24"/>
          <w:szCs w:val="24"/>
        </w:rPr>
        <w:t>КОММЕРСАНТ; АЛЕКСАНДРА МЕРЦАЛОВА; 2018.01.12; ХАЙНАНЬ ИЗБЕГАЕТ РОССИЙСКИХ ТУРИСТОВ</w:t>
      </w:r>
      <w:bookmarkEnd w:id="46"/>
    </w:p>
    <w:p w:rsidR="00925882" w:rsidRDefault="00925882" w:rsidP="00925882">
      <w:pPr>
        <w:jc w:val="both"/>
      </w:pPr>
      <w:r>
        <w:t>Для чартерных перевозчиков появились новые требования</w:t>
      </w:r>
    </w:p>
    <w:p w:rsidR="00925882" w:rsidRDefault="00925882" w:rsidP="00925882">
      <w:pPr>
        <w:jc w:val="both"/>
      </w:pPr>
      <w:r>
        <w:t xml:space="preserve">Проблемы российских авиаперевозчиков с организацией чартерных рейсов на китайский остров Хайнань стали причиной введения для них новых требований со стороны </w:t>
      </w:r>
      <w:r w:rsidRPr="006F3A90">
        <w:rPr>
          <w:b/>
        </w:rPr>
        <w:t>Росавиаци</w:t>
      </w:r>
      <w:r>
        <w:t>и. Теперь заручиться разрешением регулятора можно лишь после получения слотов в аэропортах КНР. Требования чиновников уже стали причиной сокращения региональной полетной программы туроператора «Жемчужная река». Из-за возникшей ситуации компании придется найти на непредвиденные расходы $3 млн.</w:t>
      </w:r>
    </w:p>
    <w:p w:rsidR="00925882" w:rsidRDefault="00925882" w:rsidP="00925882">
      <w:pPr>
        <w:jc w:val="both"/>
      </w:pPr>
      <w:r>
        <w:t xml:space="preserve">Перевозчики смогут получать разрешения на выполнение чартерных полетов в Китай только после предоставления в </w:t>
      </w:r>
      <w:r w:rsidRPr="006F3A90">
        <w:rPr>
          <w:b/>
        </w:rPr>
        <w:t>Росавиаци</w:t>
      </w:r>
      <w:r>
        <w:t xml:space="preserve">ю данных о наличии слотов в местных аэропортах. Об этом туроператоров официально уведомил Ростуризм. В </w:t>
      </w:r>
      <w:r w:rsidRPr="006F3A90">
        <w:rPr>
          <w:b/>
        </w:rPr>
        <w:t>Росавиаци</w:t>
      </w:r>
      <w:r>
        <w:t xml:space="preserve">и “Ъ” подтвердили информацию, добавив, что решение было принято в интересах пассажиров. Источник “Ъ”, знакомый с ситуацией, указывает, что причиной стали возникавшие уже дважды отмены рейсов российскими авиакомпаниями на Хайнань из-за отказа китайских властей выдать слоты. Собеседник “Ъ” добавляет, что на его памяти </w:t>
      </w:r>
      <w:r w:rsidRPr="006F3A90">
        <w:rPr>
          <w:b/>
        </w:rPr>
        <w:t>Росавиаци</w:t>
      </w:r>
      <w:r>
        <w:t xml:space="preserve">я впервые за долгое время приняла решение о подобном ограничении. Это подтверждает и исполнительный директор Ассоциации туроператоров России Майя </w:t>
      </w:r>
      <w:proofErr w:type="spellStart"/>
      <w:r>
        <w:t>Ломидзе</w:t>
      </w:r>
      <w:proofErr w:type="spellEnd"/>
      <w:r>
        <w:t>.</w:t>
      </w:r>
    </w:p>
    <w:p w:rsidR="00925882" w:rsidRDefault="00925882" w:rsidP="00925882">
      <w:pPr>
        <w:jc w:val="both"/>
      </w:pPr>
      <w:r>
        <w:t xml:space="preserve">Впервые сложности с китайскими властями у российских перевозчиков возникли в июне 2016 года: тогда </w:t>
      </w:r>
      <w:proofErr w:type="spellStart"/>
      <w:r>
        <w:t>Utair</w:t>
      </w:r>
      <w:proofErr w:type="spellEnd"/>
      <w:r>
        <w:t xml:space="preserve"> сообщила, что не может вывезти туристов с </w:t>
      </w:r>
      <w:proofErr w:type="spellStart"/>
      <w:r>
        <w:t>Хайнаня</w:t>
      </w:r>
      <w:proofErr w:type="spellEnd"/>
      <w:r>
        <w:t xml:space="preserve"> из-за отказа Главного управления гражданской авиации КНР выдать авиакомпании разрешение на выполнение чартерной программы, которая была составлена по заказу туроператора «</w:t>
      </w:r>
      <w:proofErr w:type="spellStart"/>
      <w:r>
        <w:t>РусьТур</w:t>
      </w:r>
      <w:proofErr w:type="spellEnd"/>
      <w:r>
        <w:t xml:space="preserve">». Проблему удалось решить через несколько недель. По информации на сайте </w:t>
      </w:r>
      <w:proofErr w:type="spellStart"/>
      <w:r>
        <w:t>Utair</w:t>
      </w:r>
      <w:proofErr w:type="spellEnd"/>
      <w:r>
        <w:t>, сейчас перевозчик еженедельно выполняет рейсы в Санью (Хайнань). В декабре 2017 года в похожей ситуации оказалась авиакомпания «Икар». Тогда более 200 туристов из России вовремя не покинули курорт, так как авиакомпании не удалось получить слоты для полетов из Москвы, Санкт-Петербурга, Уфы, Казани и Тюмени. Консолидатором этих рейсов выступал туроператор «Жемчужная река», на них также должны были путешествовать клиенты «Матрешка тур» и НТК «Интурист».</w:t>
      </w:r>
    </w:p>
    <w:p w:rsidR="00925882" w:rsidRDefault="00925882" w:rsidP="00925882">
      <w:pPr>
        <w:jc w:val="both"/>
      </w:pPr>
      <w:r>
        <w:t>Восстановить полетную программу «Жемчужной реке» так и не удалось: туроператор заявил, что с 26 января по 23 марта этого года компания будет выполнять раз в неделю рейс Москва–</w:t>
      </w:r>
      <w:proofErr w:type="spellStart"/>
      <w:r>
        <w:t>Хайкоу</w:t>
      </w:r>
      <w:proofErr w:type="spellEnd"/>
      <w:r>
        <w:t xml:space="preserve">–Москва. Полеты из Санкт-Петербурга, Казани, Уфы, Тюмени, </w:t>
      </w:r>
      <w:proofErr w:type="spellStart"/>
      <w:r>
        <w:t>Ростова</w:t>
      </w:r>
      <w:proofErr w:type="spellEnd"/>
      <w:r>
        <w:t xml:space="preserve">-на-Дону и Челябинска не состоятся. Коммерческий директор «Жемчужной реки» Евгений </w:t>
      </w:r>
      <w:proofErr w:type="spellStart"/>
      <w:r>
        <w:t>Косинков</w:t>
      </w:r>
      <w:proofErr w:type="spellEnd"/>
      <w:r>
        <w:t xml:space="preserve"> сообщил “Ъ”, что это связано непосредственно с решением </w:t>
      </w:r>
      <w:r w:rsidRPr="006F3A90">
        <w:rPr>
          <w:b/>
        </w:rPr>
        <w:t>Росавиаци</w:t>
      </w:r>
      <w:r>
        <w:t>и. «Китайская сторона готова выдать слоты только на один рейс, в данном случае из Москвы, по остальным рейсам слотов на текущий момент нет и, соответственно, они не могут быть одобрены</w:t>
      </w:r>
      <w:proofErr w:type="gramStart"/>
      <w:r>
        <w:t>»,–</w:t>
      </w:r>
      <w:proofErr w:type="gramEnd"/>
      <w:r>
        <w:t xml:space="preserve"> объясняет он. Господин </w:t>
      </w:r>
      <w:proofErr w:type="spellStart"/>
      <w:r>
        <w:t>Косинков</w:t>
      </w:r>
      <w:proofErr w:type="spellEnd"/>
      <w:r>
        <w:t xml:space="preserve"> добавляет, что 30% емкости этих рейсов уже были проданы: всем пассажирам будет предложено воспользоваться московским рейсом с компенсацией затрат на дорогу или вернуть средства. В авиакомпании «Икар» пояснили, что окончательной договоренности об организации рейса из Москвы еще нет: переговоры ведутся.</w:t>
      </w:r>
    </w:p>
    <w:p w:rsidR="00925882" w:rsidRDefault="00925882" w:rsidP="00925882">
      <w:pPr>
        <w:jc w:val="both"/>
      </w:pPr>
      <w:r>
        <w:t xml:space="preserve">Собеседник “Ъ” на туристическом рынке указывает, что возникшие сложности могли стоить «Жемчужной реке» около $3 млн, из которых $1 млн остался в качестве депозитов у китайских отельеров, а оставшиеся средства пришлось выплатить туристам. При этом, по его словам, часть этих денег компании в итоге удастся вернуть за счет переноса депозитов и повторной продажи туров. «Жемчужная река» – не единственный туроператор, предлагающий туры на Хайнань. Так, </w:t>
      </w:r>
      <w:proofErr w:type="spellStart"/>
      <w:r>
        <w:t>Tez</w:t>
      </w:r>
      <w:proofErr w:type="spellEnd"/>
      <w:r>
        <w:t xml:space="preserve"> </w:t>
      </w:r>
      <w:proofErr w:type="spellStart"/>
      <w:r>
        <w:t>Tour</w:t>
      </w:r>
      <w:proofErr w:type="spellEnd"/>
      <w:r>
        <w:t xml:space="preserve"> отправляет туда туристов из Екатеринбурга, Красноярска и Новосибирска. Представитель компании сообщила “Ъ”, что проблем с получением слотов и допусков у туроператора не возникает. В </w:t>
      </w:r>
      <w:proofErr w:type="spellStart"/>
      <w:r>
        <w:t>Anex</w:t>
      </w:r>
      <w:proofErr w:type="spellEnd"/>
      <w:r>
        <w:t xml:space="preserve"> </w:t>
      </w:r>
      <w:proofErr w:type="spellStart"/>
      <w:r>
        <w:t>Tour</w:t>
      </w:r>
      <w:proofErr w:type="spellEnd"/>
      <w:r>
        <w:t>, также отправляющей на Хайнань туристов, на запрос “Ъ” не ответили.</w:t>
      </w:r>
    </w:p>
    <w:p w:rsidR="00925882" w:rsidRDefault="00925882" w:rsidP="00925882">
      <w:pPr>
        <w:jc w:val="both"/>
      </w:pPr>
      <w:r>
        <w:t>Источник “Ъ” на туристическом рынке указывает, что проблемы с организацией чартерных полетов на Хайнань начались на фоне ухода с рынка «</w:t>
      </w:r>
      <w:proofErr w:type="spellStart"/>
      <w:r>
        <w:t>Вим</w:t>
      </w:r>
      <w:proofErr w:type="spellEnd"/>
      <w:r>
        <w:t xml:space="preserve">-авиа», организовывавшей значительную часть рейсов на остров. По его словам, проблема получения слотов станет предметом переговоров с китайской стороной на уровне </w:t>
      </w:r>
      <w:r w:rsidRPr="006F3A90">
        <w:rPr>
          <w:b/>
        </w:rPr>
        <w:t>Минтранса</w:t>
      </w:r>
      <w:r>
        <w:t>. Туроператорское сообщество уже обратилось в министерство с этим вопросом.</w:t>
      </w:r>
    </w:p>
    <w:p w:rsidR="00925882" w:rsidRDefault="00925882" w:rsidP="00925882">
      <w:pPr>
        <w:jc w:val="both"/>
      </w:pPr>
      <w:r>
        <w:t xml:space="preserve">По данным Погранслужбы ФСБ, в январе–сентябре 2017 года КНР посетили 657,1 тыс. туристов из РФ, что на 43% больше, чем годом ранее. Майя </w:t>
      </w:r>
      <w:proofErr w:type="spellStart"/>
      <w:r>
        <w:t>Ломидзе</w:t>
      </w:r>
      <w:proofErr w:type="spellEnd"/>
      <w:r>
        <w:t xml:space="preserve"> объясняет, что Хайнань – единственное китайское направление, по которому из России осуществляются чартерные перевозки. Основным источником спроса для курорта считаются регионы, расположенные за Уралом.</w:t>
      </w:r>
    </w:p>
    <w:p w:rsidR="00925882" w:rsidRDefault="00925882" w:rsidP="00925882">
      <w:pPr>
        <w:jc w:val="both"/>
      </w:pPr>
      <w:hyperlink r:id="rId54" w:history="1">
        <w:r w:rsidRPr="00867E02">
          <w:rPr>
            <w:rStyle w:val="a9"/>
          </w:rPr>
          <w:t>https://www.kommersant.ru/doc/3516507</w:t>
        </w:r>
      </w:hyperlink>
    </w:p>
    <w:p w:rsidR="00925882" w:rsidRPr="001B780E" w:rsidRDefault="00925882" w:rsidP="00925882">
      <w:pPr>
        <w:pStyle w:val="3"/>
        <w:jc w:val="both"/>
        <w:rPr>
          <w:rFonts w:ascii="Times New Roman" w:hAnsi="Times New Roman"/>
          <w:sz w:val="24"/>
          <w:szCs w:val="24"/>
        </w:rPr>
      </w:pPr>
      <w:bookmarkStart w:id="47" w:name="_Toc503508954"/>
      <w:r w:rsidRPr="001B780E">
        <w:rPr>
          <w:rFonts w:ascii="Times New Roman" w:hAnsi="Times New Roman"/>
          <w:sz w:val="24"/>
          <w:szCs w:val="24"/>
        </w:rPr>
        <w:t xml:space="preserve">ВЕДОМОСТИ; АНАСТАСИЯ </w:t>
      </w:r>
      <w:r w:rsidRPr="006F3A90">
        <w:rPr>
          <w:rFonts w:ascii="Times New Roman" w:hAnsi="Times New Roman"/>
          <w:sz w:val="24"/>
          <w:szCs w:val="24"/>
        </w:rPr>
        <w:t>ИВАНОВ</w:t>
      </w:r>
      <w:r w:rsidRPr="001B780E">
        <w:rPr>
          <w:rFonts w:ascii="Times New Roman" w:hAnsi="Times New Roman"/>
          <w:sz w:val="24"/>
          <w:szCs w:val="24"/>
        </w:rPr>
        <w:t>А; 2018.01.11; РОССИЯНАМ НЕ РАЗРЕШИЛИ ОТДЫХАТЬ НА КУРОРТАХ ЕГИПТА</w:t>
      </w:r>
      <w:bookmarkEnd w:id="47"/>
    </w:p>
    <w:p w:rsidR="00925882" w:rsidRDefault="00925882" w:rsidP="00925882">
      <w:pPr>
        <w:jc w:val="both"/>
      </w:pPr>
      <w:r>
        <w:t>Туроператорам нельзя организовывать трансферы из Каира и бронировать отели</w:t>
      </w:r>
    </w:p>
    <w:p w:rsidR="00925882" w:rsidRDefault="00925882" w:rsidP="00925882">
      <w:pPr>
        <w:jc w:val="both"/>
      </w:pPr>
      <w:r>
        <w:t>Туроператорам разрешено формировать турпродукт только на базе регулярного авиасообщения с Каиром, сообщил Ростуризм в ответе на запрос «Ведомостей». «Продажа турпродукта, включающего перевозку туристов из России воздушным транспортом в другие города Египта, в том числе с пересадкой в Каире, недопустима, поскольку не соответствует указу президента, – отмечается там. – Туроператорам разрешено формировать туристический продукт [т. е. туры] на базе регулярного авиасообщения с Каиром».</w:t>
      </w:r>
    </w:p>
    <w:p w:rsidR="00925882" w:rsidRDefault="00925882" w:rsidP="00925882">
      <w:pPr>
        <w:jc w:val="both"/>
      </w:pPr>
      <w:r>
        <w:t xml:space="preserve">Туроператоры не могут продавать туры ни в какие египетские города, кроме Каира, говорит и человек, знакомый с позицией Ростуризма по этому вопросу. Это же касается перевозок туристов автобусами на популярные египетские курорты и их проживания там, уточнил он, поскольку и трансфер, и отели – часть туристического продукта, они относятся к наземным услугам. Таким образом, популярные египетские курорты – </w:t>
      </w:r>
      <w:proofErr w:type="spellStart"/>
      <w:r>
        <w:t>Хургада</w:t>
      </w:r>
      <w:proofErr w:type="spellEnd"/>
      <w:r>
        <w:t xml:space="preserve"> и Шарм-эль-Шейх – пока останутся недоступными для российских туристов, резюмировал собеседник «Ведомостей».</w:t>
      </w:r>
    </w:p>
    <w:p w:rsidR="00925882" w:rsidRDefault="00925882" w:rsidP="00925882">
      <w:pPr>
        <w:jc w:val="both"/>
      </w:pPr>
      <w:r>
        <w:t xml:space="preserve">Представитель </w:t>
      </w:r>
      <w:r w:rsidRPr="006F3A90">
        <w:rPr>
          <w:b/>
        </w:rPr>
        <w:t>Минтранса</w:t>
      </w:r>
      <w:r>
        <w:t xml:space="preserve"> перенаправил запрос «Ведомостей» в Ростуризм.</w:t>
      </w:r>
    </w:p>
    <w:p w:rsidR="00925882" w:rsidRDefault="00925882" w:rsidP="00925882">
      <w:pPr>
        <w:jc w:val="both"/>
      </w:pPr>
      <w:r>
        <w:t>Россия приостановила авиасообщение с Египтом в октябре 2015 г. после теракта на борту российского лайнера, следовавшего из Шарм-эль-Шейха в Санкт-Петербург. В небе над Синайским полуостровом в самолете сработало взрывное устройство, заложенное террористами в египетском аэропорту, погибли 224 человека. 2 января 2018 г. президент России Владимир Путин подписал указ о возобновлении регулярных воздушных перевозок в Каир. После выхода документа Ростуризм лишь сообщил, что «в связи с этим [указом президента] туроператоры могут формировать турпродукт в Египет на базе регулярного авиасообщения с Каиром».</w:t>
      </w:r>
    </w:p>
    <w:p w:rsidR="00925882" w:rsidRDefault="00925882" w:rsidP="00925882">
      <w:pPr>
        <w:jc w:val="both"/>
      </w:pPr>
      <w:r>
        <w:t xml:space="preserve">Заявление Ростуризма всколыхнуло отрасль, однако четких и внятных разъяснений от регуляторов, куда и как можно отправлять туристов, игроки рынка не получили до сих пор. Туроператоры точно понимают из указа, что нельзя продавать туры с авиаперелетами или трансфером через третьи страны, но остаются неясности по продажам отелей или трансферов на курорты через сам Каир, говорит заместитель гендиректора НТК «Интурист» Сергей </w:t>
      </w:r>
      <w:proofErr w:type="spellStart"/>
      <w:r>
        <w:t>Толчин</w:t>
      </w:r>
      <w:proofErr w:type="spellEnd"/>
      <w:r>
        <w:t xml:space="preserve">. Пока нет четких разъяснений от регулятора, продавать подобные пакеты можно, считает он. Такого же мнения придерживаются другие игроки. «Мы действительно продаем наземные услуги в </w:t>
      </w:r>
      <w:proofErr w:type="spellStart"/>
      <w:r>
        <w:t>Хургаде</w:t>
      </w:r>
      <w:proofErr w:type="spellEnd"/>
      <w:r>
        <w:t xml:space="preserve"> и Шарм-эль-Шейхе, и нам кажется, что это правильное решение», – подтвердила «Ведомостям» гендиректор «</w:t>
      </w:r>
      <w:proofErr w:type="spellStart"/>
      <w:r>
        <w:t>Библио-глобуса</w:t>
      </w:r>
      <w:proofErr w:type="spellEnd"/>
      <w:r>
        <w:t>» Ирина Костенко. По ее словам, продажи начались только 11 января, но туристам нужно время, чтобы привыкнуть к турам без авиаперелета. Запрет продажи наземных услуг в Египте может дать только МИД, заявления Ростуризма носят рекомендательный характер, отмечает Костенко. «Но мы, несомненно, прислушаемся к рекомендациям, если Ростуризм скажет подобные пакеты не продавать», – добавила она. Представитель МИДа вечером 11 января не ответил на вопросы «Ведомостей».</w:t>
      </w:r>
    </w:p>
    <w:p w:rsidR="00925882" w:rsidRDefault="00925882" w:rsidP="00925882">
      <w:pPr>
        <w:jc w:val="both"/>
      </w:pPr>
      <w:r>
        <w:t xml:space="preserve">На сайте туроператора </w:t>
      </w:r>
      <w:proofErr w:type="spellStart"/>
      <w:r>
        <w:t>Tez</w:t>
      </w:r>
      <w:proofErr w:type="spellEnd"/>
      <w:r>
        <w:t xml:space="preserve"> </w:t>
      </w:r>
      <w:proofErr w:type="spellStart"/>
      <w:r>
        <w:t>Tour</w:t>
      </w:r>
      <w:proofErr w:type="spellEnd"/>
      <w:r>
        <w:t xml:space="preserve"> также рекламируются туры в Египет, но ни тур, ни отель на египетских курортах забронировать нельзя. Представитель </w:t>
      </w:r>
      <w:proofErr w:type="spellStart"/>
      <w:r>
        <w:t>Tez</w:t>
      </w:r>
      <w:proofErr w:type="spellEnd"/>
      <w:r>
        <w:t xml:space="preserve"> </w:t>
      </w:r>
      <w:proofErr w:type="spellStart"/>
      <w:r>
        <w:t>Tour</w:t>
      </w:r>
      <w:proofErr w:type="spellEnd"/>
      <w:r>
        <w:t xml:space="preserve"> не ответил на звонки «Ведомостей». В начале недели газета «Коммерсантъ» писала, что на сайте </w:t>
      </w:r>
      <w:proofErr w:type="spellStart"/>
      <w:r>
        <w:t>Anex</w:t>
      </w:r>
      <w:proofErr w:type="spellEnd"/>
      <w:r>
        <w:t xml:space="preserve"> </w:t>
      </w:r>
      <w:proofErr w:type="spellStart"/>
      <w:r>
        <w:t>Tour</w:t>
      </w:r>
      <w:proofErr w:type="spellEnd"/>
      <w:r>
        <w:t xml:space="preserve"> Египет указан в качестве направления, но бронирования по нему недоступны. Сейчас Египет пропал и из списка направлений. Связаться с представителем </w:t>
      </w:r>
      <w:proofErr w:type="spellStart"/>
      <w:r>
        <w:t>Anex</w:t>
      </w:r>
      <w:proofErr w:type="spellEnd"/>
      <w:r>
        <w:t xml:space="preserve"> </w:t>
      </w:r>
      <w:proofErr w:type="spellStart"/>
      <w:r>
        <w:t>Tour</w:t>
      </w:r>
      <w:proofErr w:type="spellEnd"/>
      <w:r>
        <w:t xml:space="preserve"> также не удалось.</w:t>
      </w:r>
    </w:p>
    <w:p w:rsidR="00925882" w:rsidRDefault="00925882" w:rsidP="00925882">
      <w:pPr>
        <w:jc w:val="both"/>
      </w:pPr>
      <w:hyperlink r:id="rId55" w:history="1">
        <w:r w:rsidRPr="00867E02">
          <w:rPr>
            <w:rStyle w:val="a9"/>
          </w:rPr>
          <w:t>https://www.vedomosti.ru/business/articles/2018/01/11/747566-otdihat-kurortah</w:t>
        </w:r>
      </w:hyperlink>
    </w:p>
    <w:p w:rsidR="00925882" w:rsidRPr="009F4B97" w:rsidRDefault="00925882" w:rsidP="00925882">
      <w:pPr>
        <w:pStyle w:val="3"/>
        <w:jc w:val="both"/>
        <w:rPr>
          <w:rFonts w:ascii="Times New Roman" w:hAnsi="Times New Roman"/>
          <w:sz w:val="24"/>
          <w:szCs w:val="24"/>
        </w:rPr>
      </w:pPr>
      <w:bookmarkStart w:id="48" w:name="_Toc503508955"/>
      <w:r w:rsidRPr="009F4B97">
        <w:rPr>
          <w:rFonts w:ascii="Times New Roman" w:hAnsi="Times New Roman"/>
          <w:sz w:val="24"/>
          <w:szCs w:val="24"/>
        </w:rPr>
        <w:t>ТАСС; ДИНА ПЬЯНЫХ; 2018.01.11; EGYPTAIR НАПРАВЛЯЕТ В РФ ДЕЛЕГАЦИЮ ДЛЯ ЗАВЕРШЕНИЯ ПРОЦЕДУР ПО ЗАПУСКУ РЕЙСОВ</w:t>
      </w:r>
      <w:bookmarkEnd w:id="48"/>
    </w:p>
    <w:p w:rsidR="00925882" w:rsidRDefault="00925882" w:rsidP="00925882">
      <w:pPr>
        <w:jc w:val="both"/>
      </w:pPr>
      <w:r>
        <w:t xml:space="preserve">Египетский национальный авиаперевозчик </w:t>
      </w:r>
      <w:proofErr w:type="spellStart"/>
      <w:r>
        <w:t>EgyptAir</w:t>
      </w:r>
      <w:proofErr w:type="spellEnd"/>
      <w:r>
        <w:t xml:space="preserve"> направляет на следующей неделе в Москву делегацию для завершения процедур по запуску рейсов между двумя столицами. Об этом ТАСС сообщили в четверг в компании.</w:t>
      </w:r>
    </w:p>
    <w:p w:rsidR="00925882" w:rsidRDefault="00925882" w:rsidP="00925882">
      <w:pPr>
        <w:jc w:val="both"/>
      </w:pPr>
      <w:r>
        <w:t>«На следующей неделе в Москву вылетает делегация во главе с руководителем московского представительства для окончательного согласования всех процедур, необходимых для возобновления авиасообщения, – рассказали в компании. – В настоящее время мы ждем ответа от российской стороны по поводу запрошенных слотов (временных промежутков, в течение которых аэропорт принимает и обслуживает воздушные суда)».</w:t>
      </w:r>
    </w:p>
    <w:p w:rsidR="00925882" w:rsidRDefault="00925882" w:rsidP="00925882">
      <w:pPr>
        <w:jc w:val="both"/>
      </w:pPr>
      <w:r>
        <w:t>По словам представителя компании, «</w:t>
      </w:r>
      <w:proofErr w:type="spellStart"/>
      <w:r>
        <w:t>EgyptAir</w:t>
      </w:r>
      <w:proofErr w:type="spellEnd"/>
      <w:r>
        <w:t xml:space="preserve"> планирует выполнять три рейса в неделю по маршруту Каир – Москва – Каир – в воскресенье, вторник и четверг – из того же аэропорта, что и раньше [до прекращения авиасообщения], т.е. из Домодедово». «Пока преждевременно говорить о том, когда будет первый рейс и когда стартуют продажи билетов, все станет ясно после визита делегации, – отметили в компании. – В первых числах февраля рейсы, надеемся, будут запущены».</w:t>
      </w:r>
    </w:p>
    <w:p w:rsidR="00925882" w:rsidRDefault="00925882" w:rsidP="00925882">
      <w:pPr>
        <w:jc w:val="both"/>
      </w:pPr>
      <w:r>
        <w:t xml:space="preserve">Собеседник агентства добавил также, что о начале продаж будет объявлено сразу после того, как будут согласованы все аспекты с российской стороной. Тогда же, по его словам, будет установлена точная стоимость авиабилетов, пока она также до конца не определена. «Однозначно, там будут и дешевые билеты, и дорогие», – добавил он. </w:t>
      </w:r>
      <w:proofErr w:type="spellStart"/>
      <w:r>
        <w:t>EgyptAir</w:t>
      </w:r>
      <w:proofErr w:type="spellEnd"/>
      <w:r>
        <w:t xml:space="preserve"> запланировал выпустить на московское направление лайнеры Boeing-737-800, вмещающие 150 пассажиров.</w:t>
      </w:r>
    </w:p>
    <w:p w:rsidR="00925882" w:rsidRDefault="00925882" w:rsidP="00925882">
      <w:pPr>
        <w:jc w:val="both"/>
      </w:pPr>
      <w:hyperlink r:id="rId56" w:history="1">
        <w:r w:rsidRPr="007743F4">
          <w:rPr>
            <w:rStyle w:val="a9"/>
          </w:rPr>
          <w:t>http://tass.ru/ekonomika/4867486</w:t>
        </w:r>
      </w:hyperlink>
    </w:p>
    <w:p w:rsidR="00925882" w:rsidRDefault="00925882" w:rsidP="00925882">
      <w:pPr>
        <w:pStyle w:val="3"/>
        <w:jc w:val="both"/>
      </w:pPr>
      <w:bookmarkStart w:id="49" w:name="_Toc503508956"/>
      <w:r w:rsidRPr="009F4B97">
        <w:rPr>
          <w:rFonts w:ascii="Times New Roman" w:hAnsi="Times New Roman"/>
          <w:sz w:val="24"/>
          <w:szCs w:val="24"/>
        </w:rPr>
        <w:t>ТАСС; 2018.01.11; ПРЯМАЯ ЛИНИЯ АВИАСООБЩЕНИЯ СВЯЖЕТ КИТАЙСКИЙ ЧЭНДУ С САНКТ-ПЕТЕРБУРГОМ</w:t>
      </w:r>
      <w:bookmarkEnd w:id="49"/>
    </w:p>
    <w:p w:rsidR="00925882" w:rsidRDefault="00925882" w:rsidP="00925882">
      <w:pPr>
        <w:jc w:val="both"/>
      </w:pPr>
      <w:proofErr w:type="spellStart"/>
      <w:r>
        <w:t>Sichuan</w:t>
      </w:r>
      <w:proofErr w:type="spellEnd"/>
      <w:r>
        <w:t xml:space="preserve"> </w:t>
      </w:r>
      <w:proofErr w:type="spellStart"/>
      <w:r>
        <w:t>Airlines</w:t>
      </w:r>
      <w:proofErr w:type="spellEnd"/>
      <w:r>
        <w:t xml:space="preserve"> намерена открыть прямую линию авиасообщения между Чэнду (административный центр провинции Сычуань) и Санкт-Петербургом (Россия). Об этом объявила в четверг эта китайская авиакомпания.</w:t>
      </w:r>
    </w:p>
    <w:p w:rsidR="00925882" w:rsidRDefault="00925882" w:rsidP="00925882">
      <w:pPr>
        <w:jc w:val="both"/>
      </w:pPr>
      <w:r>
        <w:t>«Это будет первая линия без промежуточных посадок, которая свяжет два города, и вторая линия между Чэнду и российскими городами, после маршрута «Чэнду-Москва», – говорится в сообщении авиакомпании.</w:t>
      </w:r>
    </w:p>
    <w:p w:rsidR="00925882" w:rsidRDefault="00925882" w:rsidP="00925882">
      <w:pPr>
        <w:jc w:val="both"/>
      </w:pPr>
      <w:r>
        <w:t xml:space="preserve">Самолеты </w:t>
      </w:r>
      <w:proofErr w:type="spellStart"/>
      <w:r>
        <w:t>Sichuan</w:t>
      </w:r>
      <w:proofErr w:type="spellEnd"/>
      <w:r>
        <w:t xml:space="preserve"> </w:t>
      </w:r>
      <w:proofErr w:type="spellStart"/>
      <w:r>
        <w:t>Airlines</w:t>
      </w:r>
      <w:proofErr w:type="spellEnd"/>
      <w:r>
        <w:t xml:space="preserve"> будут летать два раза в неделю, продолжительность полета в Санкт-Петербург составит 9 часов 20 минут, обратно – 8 часов.</w:t>
      </w:r>
    </w:p>
    <w:p w:rsidR="00925882" w:rsidRDefault="00925882" w:rsidP="00925882">
      <w:pPr>
        <w:jc w:val="both"/>
      </w:pPr>
      <w:r>
        <w:t>«Будучи вторым по величине городом в России, Санкт-Петербург является промышленным центром и транспортным узлом страны, его дворцы и музеи привлекают туристов со всего мира», – отмечается в сообщении.</w:t>
      </w:r>
    </w:p>
    <w:p w:rsidR="00925882" w:rsidRDefault="00925882" w:rsidP="00925882">
      <w:pPr>
        <w:jc w:val="both"/>
      </w:pPr>
      <w:r>
        <w:t>Точная дата открытия новой авиалинии не указывается.</w:t>
      </w:r>
    </w:p>
    <w:p w:rsidR="00925882" w:rsidRDefault="00925882" w:rsidP="00925882">
      <w:pPr>
        <w:jc w:val="both"/>
      </w:pPr>
      <w:hyperlink r:id="rId57" w:history="1">
        <w:r w:rsidRPr="007743F4">
          <w:rPr>
            <w:rStyle w:val="a9"/>
          </w:rPr>
          <w:t>http://tass.ru/ekonomika/4867172</w:t>
        </w:r>
      </w:hyperlink>
    </w:p>
    <w:p w:rsidR="00925882" w:rsidRPr="009F4B97" w:rsidRDefault="00925882" w:rsidP="00925882">
      <w:pPr>
        <w:pStyle w:val="3"/>
        <w:jc w:val="both"/>
        <w:rPr>
          <w:rFonts w:ascii="Times New Roman" w:hAnsi="Times New Roman"/>
          <w:sz w:val="24"/>
          <w:szCs w:val="24"/>
        </w:rPr>
      </w:pPr>
      <w:bookmarkStart w:id="50" w:name="_Toc503508957"/>
      <w:r w:rsidRPr="009F4B97">
        <w:rPr>
          <w:rFonts w:ascii="Times New Roman" w:hAnsi="Times New Roman"/>
          <w:sz w:val="24"/>
          <w:szCs w:val="24"/>
        </w:rPr>
        <w:t>ТАСС; 2018.01.11; ПАССАЖИРОПОТОК АЭРОПОРТА НАЛЬЧИКА ВЫРОС БОЛЕЕ ЧЕМ НА 20% ЗА 2017 ГОД</w:t>
      </w:r>
      <w:bookmarkEnd w:id="50"/>
    </w:p>
    <w:p w:rsidR="00925882" w:rsidRDefault="00925882" w:rsidP="00925882">
      <w:pPr>
        <w:jc w:val="both"/>
      </w:pPr>
      <w:r>
        <w:t xml:space="preserve">Объемы перевозок международного аэропорта Нальчик выросли на 21% за 2017 год, сообщила в четверг ТАСС начальник отдела аэропорта по связям с общественностью Карина </w:t>
      </w:r>
      <w:proofErr w:type="spellStart"/>
      <w:r>
        <w:t>Орквасова</w:t>
      </w:r>
      <w:proofErr w:type="spellEnd"/>
      <w:r>
        <w:t>.</w:t>
      </w:r>
    </w:p>
    <w:p w:rsidR="00925882" w:rsidRDefault="00925882" w:rsidP="00925882">
      <w:pPr>
        <w:jc w:val="both"/>
      </w:pPr>
      <w:r>
        <w:t xml:space="preserve">«Международный аэропорт Нальчик в 2017 году перевез рекордные 236,865 тыс. человек, улучшив показатель предыдущего года на 21,3%. Большая часть перевезенных пассажиров приходится на внутрироссийские рейсы: в 2016 году обслужены 164,88 тыс. пассажиров, в 2017 году эта цифра выросла до 204,395 тыс. На международном направлении количество перевезенных пассажиров в 2017 году составило 31,774 тыс.», – сказала </w:t>
      </w:r>
      <w:proofErr w:type="spellStart"/>
      <w:r>
        <w:t>Орквасова</w:t>
      </w:r>
      <w:proofErr w:type="spellEnd"/>
      <w:r>
        <w:t>.</w:t>
      </w:r>
    </w:p>
    <w:p w:rsidR="00925882" w:rsidRDefault="00925882" w:rsidP="00925882">
      <w:pPr>
        <w:jc w:val="both"/>
      </w:pPr>
      <w:r>
        <w:t>В настоящее время из аэропорта Нальчика можно улететь в Москву (дважды в день) и Санкт-Петербург (дважды в неделю).</w:t>
      </w:r>
    </w:p>
    <w:p w:rsidR="00925882" w:rsidRDefault="00925882" w:rsidP="00925882">
      <w:pPr>
        <w:jc w:val="both"/>
      </w:pPr>
      <w:r>
        <w:t>С конца декабря 2017 года полетов в направлении Нальчик – Стамбул не было, но их возобновление планируется 1 марта, билеты уже в продаже.</w:t>
      </w:r>
    </w:p>
    <w:p w:rsidR="00925882" w:rsidRDefault="00925882" w:rsidP="00925882">
      <w:pPr>
        <w:jc w:val="both"/>
      </w:pPr>
      <w:r>
        <w:t>Собеседница агентства напомнила, что в 2017 году аэропорт Нальчика побил рекорд почти 40-летней давности: «В 1978 году, когда аэропорт Минеральные воды был закрыт на реконструкцию, годовой пассажиропоток аэропорта Нальчик составил 137 тыс. человек».</w:t>
      </w:r>
    </w:p>
    <w:p w:rsidR="00925882" w:rsidRDefault="00925882" w:rsidP="00925882">
      <w:pPr>
        <w:jc w:val="both"/>
      </w:pPr>
      <w:hyperlink r:id="rId58" w:history="1">
        <w:r w:rsidRPr="007743F4">
          <w:rPr>
            <w:rStyle w:val="a9"/>
          </w:rPr>
          <w:t>http://tass.ru/ekonomika/4867386</w:t>
        </w:r>
      </w:hyperlink>
    </w:p>
    <w:p w:rsidR="00925882" w:rsidRPr="009F4B97" w:rsidRDefault="00925882" w:rsidP="00925882">
      <w:pPr>
        <w:pStyle w:val="3"/>
        <w:jc w:val="both"/>
        <w:rPr>
          <w:rFonts w:ascii="Times New Roman" w:hAnsi="Times New Roman"/>
          <w:sz w:val="24"/>
          <w:szCs w:val="24"/>
        </w:rPr>
      </w:pPr>
      <w:bookmarkStart w:id="51" w:name="_Toc503508958"/>
      <w:r w:rsidRPr="009F4B97">
        <w:rPr>
          <w:rFonts w:ascii="Times New Roman" w:hAnsi="Times New Roman"/>
          <w:sz w:val="24"/>
          <w:szCs w:val="24"/>
        </w:rPr>
        <w:t>ТАСС; 2018.01.11; ПАССАЖИРОПОТОК ПЕРМСКОГО АЭРОПОРТА БОЛЬШОЕ САВИНО ЗА ГОД УВЕЛИЧИЛСЯ ПОЧТИ НА 20%</w:t>
      </w:r>
      <w:bookmarkEnd w:id="51"/>
    </w:p>
    <w:p w:rsidR="00925882" w:rsidRDefault="00925882" w:rsidP="00925882">
      <w:pPr>
        <w:jc w:val="both"/>
      </w:pPr>
      <w:r>
        <w:t>Пассажиропоток пермского международного аэропорта «Большое Савино» в 2017 году увеличился на 19% по сравнению с предыдущим годом. В 2017 году аэропорт Перми обслужил более 1,3 млн пассажиров, сообщает в четверг пресс-служба пермского аэропорта «Большое Савино».</w:t>
      </w:r>
    </w:p>
    <w:p w:rsidR="00925882" w:rsidRDefault="00925882" w:rsidP="00925882">
      <w:pPr>
        <w:jc w:val="both"/>
      </w:pPr>
      <w:r>
        <w:t>«По итогам 2017 года международным аэропортом «Пермь» было обслужено 1 338 373 человека, что на 19,02% больше показателя 2016 года. Пассажиропоток внутренних линий составил 1 125 266 человек, это на 9,75% больше 2016 года. Международными рейсами за 2017 год воспользовались 213 107 человек, что на 114,81% больше аналогичного показателя 2016 года», – говорится в сообщении.</w:t>
      </w:r>
    </w:p>
    <w:p w:rsidR="00925882" w:rsidRDefault="00925882" w:rsidP="00925882">
      <w:pPr>
        <w:jc w:val="both"/>
      </w:pPr>
      <w:r>
        <w:t>Всего, по данным пресс-службы, за 2017 год в пермском аэропорту авиакомпании выполнили около 7,5 тыс. самолетовылетов, что также больше показателя 2016 года на 4,1%, из них почти 7 тыс. внутренних вылетов (рост 0,66%) и 557 международных (рост 80,84%).</w:t>
      </w:r>
    </w:p>
    <w:p w:rsidR="00925882" w:rsidRDefault="00925882" w:rsidP="00925882">
      <w:pPr>
        <w:jc w:val="both"/>
      </w:pPr>
      <w:r>
        <w:t xml:space="preserve">«В 2017 году самыми востребованным внутренними направлениями стали Москва (рост на 7,56%), Санкт-Петербург (снижение на 7,86%), Сочи (рост на 108,69%), Симферополь (снижение на 4,74%) и Казань (снижение на 10,23%). Популярные международные направления среди пассажиров аэропорта: Анталья, Гоа (рост на 15,13%), </w:t>
      </w:r>
      <w:proofErr w:type="spellStart"/>
      <w:r>
        <w:t>Ларнака</w:t>
      </w:r>
      <w:proofErr w:type="spellEnd"/>
      <w:r>
        <w:t xml:space="preserve"> (снижение на 18,62%), </w:t>
      </w:r>
      <w:proofErr w:type="spellStart"/>
      <w:r>
        <w:t>Нячанг</w:t>
      </w:r>
      <w:proofErr w:type="spellEnd"/>
      <w:r>
        <w:t xml:space="preserve"> (рост 5,99%) и Дубай», – рассказали в пресс-службе Большого Савина.</w:t>
      </w:r>
    </w:p>
    <w:p w:rsidR="00925882" w:rsidRDefault="00925882" w:rsidP="00925882">
      <w:pPr>
        <w:jc w:val="both"/>
      </w:pPr>
      <w:r>
        <w:t>В конце ноября 2017 года в международном аэропорту Перми был введен в эксплуатацию новый терминал. Комплекс почти на 30 тыс. кв. метров способен принимать 4,5 млн человек в год. Пропускная способность по прилету и вылету в час пик составит до 904 пассажиров в час. Открытие воздушного пункта пропуска через государственную границу в новом терминале и начало обслуживания пассажиров международных воздушных линий запланировано на первую половину 2018 года.</w:t>
      </w:r>
    </w:p>
    <w:p w:rsidR="00925882" w:rsidRDefault="00925882" w:rsidP="00925882">
      <w:pPr>
        <w:jc w:val="both"/>
      </w:pPr>
      <w:r>
        <w:t xml:space="preserve">Общий объем инвестиций в строительство терминала, включая вложения Пермского края в дорожную инфраструктуру, развязки, вложения </w:t>
      </w:r>
      <w:r w:rsidRPr="006F3A90">
        <w:rPr>
          <w:b/>
        </w:rPr>
        <w:t>Минтранса</w:t>
      </w:r>
      <w:r>
        <w:t>, составил 10 млрд рублей. Строительство нового пермского аэропорта началось в ноябре 2015 года, предполагается, что терминал войдет в десятку крупнейших в России.</w:t>
      </w:r>
    </w:p>
    <w:p w:rsidR="00925882" w:rsidRDefault="00925882" w:rsidP="00925882">
      <w:pPr>
        <w:jc w:val="both"/>
      </w:pPr>
      <w:hyperlink r:id="rId59" w:history="1">
        <w:r w:rsidRPr="007743F4">
          <w:rPr>
            <w:rStyle w:val="a9"/>
          </w:rPr>
          <w:t>http://tass.ru/ekonomika/4866946</w:t>
        </w:r>
      </w:hyperlink>
    </w:p>
    <w:p w:rsidR="00925882" w:rsidRPr="009F4B97" w:rsidRDefault="00925882" w:rsidP="00925882">
      <w:pPr>
        <w:pStyle w:val="3"/>
        <w:jc w:val="both"/>
        <w:rPr>
          <w:rFonts w:ascii="Times New Roman" w:hAnsi="Times New Roman"/>
          <w:sz w:val="24"/>
          <w:szCs w:val="24"/>
        </w:rPr>
      </w:pPr>
      <w:bookmarkStart w:id="52" w:name="_Toc503508959"/>
      <w:r w:rsidRPr="009F4B97">
        <w:rPr>
          <w:rFonts w:ascii="Times New Roman" w:hAnsi="Times New Roman"/>
          <w:sz w:val="24"/>
          <w:szCs w:val="24"/>
        </w:rPr>
        <w:t>ТАСС; 2018.01.11; НОВЫЙ РЕЙС ИЗ АЭРОПОРТА ПЛАТОВ В ТЕЛЬ-АВИВ ОТКРОЕТСЯ 28 МАРТА</w:t>
      </w:r>
      <w:bookmarkEnd w:id="52"/>
    </w:p>
    <w:p w:rsidR="00925882" w:rsidRDefault="00925882" w:rsidP="00925882">
      <w:pPr>
        <w:jc w:val="both"/>
      </w:pPr>
      <w:r>
        <w:t xml:space="preserve">Сданный в эксплуатацию в декабре ростовский аэропорт Платов открывает еще один международный рейс – с 28 марта авиакомпания «Уральские авиалинии» начинает полеты из </w:t>
      </w:r>
      <w:proofErr w:type="spellStart"/>
      <w:r>
        <w:t>Ростова</w:t>
      </w:r>
      <w:proofErr w:type="spellEnd"/>
      <w:r>
        <w:t>-на-Дону в Тель-Авив, сообщает в четверг пресс-служба перевозчика.</w:t>
      </w:r>
    </w:p>
    <w:p w:rsidR="00925882" w:rsidRDefault="00925882" w:rsidP="00925882">
      <w:pPr>
        <w:jc w:val="both"/>
      </w:pPr>
      <w:r>
        <w:t xml:space="preserve">«С 28 марта можно отправиться в путешествие в Тель-Авив [из </w:t>
      </w:r>
      <w:proofErr w:type="spellStart"/>
      <w:r>
        <w:t>Ростова</w:t>
      </w:r>
      <w:proofErr w:type="spellEnd"/>
      <w:r>
        <w:t>-на-Дону] по цене от $210 в одну сторону и от $445 за билет туда-обратно [все сборы включены]. Рейс будет выполняться по средам. Билеты уже в продаже», – говорится в сообщении.</w:t>
      </w:r>
    </w:p>
    <w:p w:rsidR="00925882" w:rsidRDefault="00925882" w:rsidP="00925882">
      <w:pPr>
        <w:jc w:val="both"/>
      </w:pPr>
      <w:r>
        <w:t xml:space="preserve">По данным авиакомпании, рейсы будут выполняться на самолетах </w:t>
      </w:r>
      <w:proofErr w:type="spellStart"/>
      <w:r>
        <w:t>Airbus</w:t>
      </w:r>
      <w:proofErr w:type="spellEnd"/>
      <w:r>
        <w:t xml:space="preserve"> 320. В настоящее время «Уральские авиалинии» выполняют регулярные рейсы в Тель-Авив из подмосковного аэропорта Жуковский, а также из Санкт-Петербурга, Самары, Екатеринбурга, Краснодара, Минеральных Вод и Сочи.</w:t>
      </w:r>
    </w:p>
    <w:p w:rsidR="00925882" w:rsidRDefault="00925882" w:rsidP="00925882">
      <w:pPr>
        <w:jc w:val="both"/>
      </w:pPr>
      <w:r>
        <w:t xml:space="preserve">Платов – первый в России аэропорт, построенный с нуля со времен распада СССР, – открылся 7 декабря 2017 года. Он расположен в 45 км от </w:t>
      </w:r>
      <w:proofErr w:type="spellStart"/>
      <w:r>
        <w:t>Ростова</w:t>
      </w:r>
      <w:proofErr w:type="spellEnd"/>
      <w:r>
        <w:t>-на-Дону.</w:t>
      </w:r>
    </w:p>
    <w:p w:rsidR="00925882" w:rsidRDefault="00925882" w:rsidP="00925882">
      <w:pPr>
        <w:jc w:val="both"/>
      </w:pPr>
      <w:hyperlink r:id="rId60" w:history="1">
        <w:r w:rsidRPr="007743F4">
          <w:rPr>
            <w:rStyle w:val="a9"/>
          </w:rPr>
          <w:t>http://tass.ru/ekonomika/4866488</w:t>
        </w:r>
      </w:hyperlink>
    </w:p>
    <w:p w:rsidR="00925882" w:rsidRPr="009F4B97" w:rsidRDefault="00925882" w:rsidP="00925882">
      <w:pPr>
        <w:pStyle w:val="3"/>
        <w:jc w:val="both"/>
        <w:rPr>
          <w:rFonts w:ascii="Times New Roman" w:hAnsi="Times New Roman"/>
          <w:sz w:val="24"/>
          <w:szCs w:val="24"/>
        </w:rPr>
      </w:pPr>
      <w:bookmarkStart w:id="53" w:name="_Toc503508960"/>
      <w:r w:rsidRPr="009F4B97">
        <w:rPr>
          <w:rFonts w:ascii="Times New Roman" w:hAnsi="Times New Roman"/>
          <w:sz w:val="24"/>
          <w:szCs w:val="24"/>
        </w:rPr>
        <w:t>ТАСС; 2018.01.11; НОВОГОДНИЙ ПАССАЖИРОПОТОК ПЛАТОВА НА 20% ПРЕВЫСИЛ ТРАФИК СТАРОГО АЭРОПОРТА РОСТОВА</w:t>
      </w:r>
      <w:bookmarkEnd w:id="53"/>
    </w:p>
    <w:p w:rsidR="00925882" w:rsidRDefault="00925882" w:rsidP="00925882">
      <w:pPr>
        <w:jc w:val="both"/>
      </w:pPr>
      <w:r>
        <w:t xml:space="preserve">Новый ростовский аэропорт Платов, открывшийся в декабре 2017 года, обслужил в новогодние каникулы 99,4 тыс. пассажиров – на 20,7% больше, чем старый аэропорт </w:t>
      </w:r>
      <w:proofErr w:type="spellStart"/>
      <w:r>
        <w:t>Ростова</w:t>
      </w:r>
      <w:proofErr w:type="spellEnd"/>
      <w:r>
        <w:t>-на-Дону в прошлом году за тот же период. Об этом сообщила ТАСС в четверг руководитель департамента стратегических коммуникаций аэропорта Платов Ольга Ладейщикова.</w:t>
      </w:r>
    </w:p>
    <w:p w:rsidR="00925882" w:rsidRDefault="00925882" w:rsidP="00925882">
      <w:pPr>
        <w:jc w:val="both"/>
      </w:pPr>
      <w:r>
        <w:t>«В период новогодних каникул было обслужено 99,4 тыс. человек, общий прирост за каникулы – с 28 декабря по 8 января – составил 20,7% &lt;...&gt; Пик авиаперевозок пришелся на 2 января наступившего года: в этот день на прилет и вылет было обслужено 9,6 тыс. пассажиров», – рассказала она.</w:t>
      </w:r>
    </w:p>
    <w:p w:rsidR="00925882" w:rsidRDefault="00925882" w:rsidP="00925882">
      <w:pPr>
        <w:jc w:val="both"/>
      </w:pPr>
      <w:r>
        <w:t>По ее словам, пассажирский трафик аэропорта внутри страны в новогодние каникулы составил 82,8 тыс. человек, прямыми рейсами за границу воспользовались 16,6 тыс. пассажиров.</w:t>
      </w:r>
    </w:p>
    <w:p w:rsidR="00925882" w:rsidRDefault="00925882" w:rsidP="00925882">
      <w:pPr>
        <w:jc w:val="both"/>
      </w:pPr>
      <w:r>
        <w:t xml:space="preserve">Аэропорт Платов (входит в холдинг «Аэропорты регионов»), расположенный в 30 км от города, заработал 7 декабря, в тот же день прекратил </w:t>
      </w:r>
      <w:proofErr w:type="gramStart"/>
      <w:r>
        <w:t>работу</w:t>
      </w:r>
      <w:proofErr w:type="gramEnd"/>
      <w:r>
        <w:t xml:space="preserve"> находившийся в черте города старый аэропорт </w:t>
      </w:r>
      <w:proofErr w:type="spellStart"/>
      <w:r>
        <w:t>Ростова</w:t>
      </w:r>
      <w:proofErr w:type="spellEnd"/>
      <w:r>
        <w:t>-на-Дону, все рейсы из него были переведены в Платов.</w:t>
      </w:r>
    </w:p>
    <w:p w:rsidR="00925882" w:rsidRDefault="00925882" w:rsidP="00925882">
      <w:pPr>
        <w:jc w:val="both"/>
      </w:pPr>
      <w:r>
        <w:t>Как сообщила Ладейщикова, за первый месяц работы новый аэропорт обслужил 245,3 тыс. пассажиров, из них 205,1 тыс. воспользовались рейсами внутри страны, 40,2 тыс. – международными.</w:t>
      </w:r>
    </w:p>
    <w:p w:rsidR="00925882" w:rsidRDefault="00925882" w:rsidP="00925882">
      <w:pPr>
        <w:jc w:val="both"/>
      </w:pPr>
      <w:r>
        <w:t xml:space="preserve">«В топ-3 внутренних направлений из Платова по пассажиропотоку вошли Москва, Санкт-Петербург и Екатеринбург. Самыми востребованными в рейтинге зарубежных направлений стали Тбилиси, Дубай, Ереван. Перевозку более чем 70% пассажиров от общего числа перевезенных пассажиров обеспечили пять авиакомпаний: «Аэрофлот – Российские авиалинии», «Россия», «Победа», S7 </w:t>
      </w:r>
      <w:proofErr w:type="spellStart"/>
      <w:r>
        <w:t>Airlines</w:t>
      </w:r>
      <w:proofErr w:type="spellEnd"/>
      <w:r>
        <w:t>, «Уральские авиалинии», – сообщила собеседница агентства.</w:t>
      </w:r>
    </w:p>
    <w:p w:rsidR="00AC6A6A" w:rsidRDefault="00925882" w:rsidP="00925882">
      <w:pPr>
        <w:jc w:val="both"/>
      </w:pPr>
      <w:hyperlink r:id="rId61" w:history="1">
        <w:r w:rsidRPr="007743F4">
          <w:rPr>
            <w:rStyle w:val="a9"/>
          </w:rPr>
          <w:t>http://tass.ru/ekonomika/4866536</w:t>
        </w:r>
      </w:hyperlink>
    </w:p>
    <w:p w:rsidR="00925882" w:rsidRDefault="00AC6A6A" w:rsidP="00925882">
      <w:pPr>
        <w:jc w:val="both"/>
      </w:pPr>
      <w:r>
        <w:br w:type="page"/>
      </w:r>
    </w:p>
    <w:p w:rsidR="00925882" w:rsidRPr="009F4B97" w:rsidRDefault="00925882" w:rsidP="00925882">
      <w:pPr>
        <w:pStyle w:val="3"/>
        <w:jc w:val="both"/>
        <w:rPr>
          <w:rFonts w:ascii="Times New Roman" w:hAnsi="Times New Roman"/>
          <w:sz w:val="24"/>
          <w:szCs w:val="24"/>
        </w:rPr>
      </w:pPr>
      <w:bookmarkStart w:id="54" w:name="_Toc503508961"/>
      <w:r w:rsidRPr="009F4B97">
        <w:rPr>
          <w:rFonts w:ascii="Times New Roman" w:hAnsi="Times New Roman"/>
          <w:sz w:val="24"/>
          <w:szCs w:val="24"/>
        </w:rPr>
        <w:t>ТАСС; 2018.01.11; ЦЕНЫ НА АВИАБИЛЕТЫ ДЛЯ ЖИТЕЛЕЙ ОТДАЛЕННЫХ ПОСЕЛКОВ ТАЙМЫРА СНИЖЕНЫ В ДВА РАЗА</w:t>
      </w:r>
      <w:bookmarkEnd w:id="54"/>
    </w:p>
    <w:p w:rsidR="00925882" w:rsidRDefault="00925882" w:rsidP="00925882">
      <w:pPr>
        <w:jc w:val="both"/>
      </w:pPr>
      <w:r>
        <w:t>Цены на авиабилеты для жителей отдаленных поселков Таймыра до Дудинки – районного центра, через который осуществляется связь с большой землей, снижены почти в два раза. Об этом в четверг сообщила пресс-служба администрации Таймырского муниципального района Красноярского края.</w:t>
      </w:r>
    </w:p>
    <w:p w:rsidR="00925882" w:rsidRDefault="00925882" w:rsidP="00925882">
      <w:pPr>
        <w:jc w:val="both"/>
      </w:pPr>
      <w:r>
        <w:t xml:space="preserve">«Почти вдвое снижены цены на билеты из Дудинки в поселки </w:t>
      </w:r>
      <w:proofErr w:type="spellStart"/>
      <w:r>
        <w:t>Хантайское</w:t>
      </w:r>
      <w:proofErr w:type="spellEnd"/>
      <w:r>
        <w:t xml:space="preserve"> Озеро, </w:t>
      </w:r>
      <w:proofErr w:type="spellStart"/>
      <w:r>
        <w:t>Усть-Авам</w:t>
      </w:r>
      <w:proofErr w:type="spellEnd"/>
      <w:r>
        <w:t xml:space="preserve"> и </w:t>
      </w:r>
      <w:proofErr w:type="spellStart"/>
      <w:r>
        <w:t>Волочанка</w:t>
      </w:r>
      <w:proofErr w:type="spellEnd"/>
      <w:r>
        <w:t>. Также в 1,3 раза стал дешевле билет в сторону поселка Воронцово. Теперь для жителей этих поселков условия транспортной доступности приближены к другим населенным пунктам Таймыра», – сообщили в пресс-службе.</w:t>
      </w:r>
    </w:p>
    <w:p w:rsidR="00925882" w:rsidRDefault="00925882" w:rsidP="00925882">
      <w:pPr>
        <w:jc w:val="both"/>
      </w:pPr>
      <w:r>
        <w:t xml:space="preserve">Теперь тариф на полет из Дудинки в </w:t>
      </w:r>
      <w:proofErr w:type="spellStart"/>
      <w:r>
        <w:t>Хантайское</w:t>
      </w:r>
      <w:proofErr w:type="spellEnd"/>
      <w:r>
        <w:t xml:space="preserve"> озеро 3,4 тыс. рублей, </w:t>
      </w:r>
      <w:proofErr w:type="spellStart"/>
      <w:r>
        <w:t>Усть-Авам</w:t>
      </w:r>
      <w:proofErr w:type="spellEnd"/>
      <w:r>
        <w:t xml:space="preserve"> – 7,3 тыс. рублей, </w:t>
      </w:r>
      <w:proofErr w:type="spellStart"/>
      <w:r>
        <w:t>Волочанку</w:t>
      </w:r>
      <w:proofErr w:type="spellEnd"/>
      <w:r>
        <w:t xml:space="preserve"> – 4,7 тыс. рублей, Воронцово – 6,4 тыс. рублей.</w:t>
      </w:r>
    </w:p>
    <w:p w:rsidR="00925882" w:rsidRDefault="00925882" w:rsidP="00925882">
      <w:pPr>
        <w:jc w:val="both"/>
      </w:pPr>
      <w:r>
        <w:t>В эти поселки можно добраться лишь на вертолете Ми-8 либо долгой дорогой по «зимнику». На вертолетах происходит сообщение между отдаленными поселками и столицей Таймыра, завозятся почта, продукты питания. Для компенсации снижения цен на авиабилеты район получил из бюджета Красноярского края около 17,5 млн рублей.</w:t>
      </w:r>
    </w:p>
    <w:p w:rsidR="00925882" w:rsidRDefault="00925882" w:rsidP="00925882">
      <w:pPr>
        <w:jc w:val="both"/>
      </w:pPr>
      <w:r>
        <w:t>Таймырский является самым северным районом Красноярского края, относится к регионам Арктики. Здесь живут более 30 тыс. человек.</w:t>
      </w:r>
    </w:p>
    <w:p w:rsidR="00925882" w:rsidRDefault="00925882" w:rsidP="00925882">
      <w:pPr>
        <w:jc w:val="both"/>
      </w:pPr>
      <w:hyperlink r:id="rId62" w:history="1">
        <w:r w:rsidRPr="007743F4">
          <w:rPr>
            <w:rStyle w:val="a9"/>
          </w:rPr>
          <w:t>http://tass.ru/ekonomika/4866148</w:t>
        </w:r>
      </w:hyperlink>
    </w:p>
    <w:p w:rsidR="00925882" w:rsidRPr="001C1D79" w:rsidRDefault="00925882" w:rsidP="00925882">
      <w:pPr>
        <w:pStyle w:val="3"/>
        <w:jc w:val="both"/>
        <w:rPr>
          <w:rFonts w:ascii="Times New Roman" w:hAnsi="Times New Roman"/>
          <w:sz w:val="24"/>
          <w:szCs w:val="24"/>
        </w:rPr>
      </w:pPr>
      <w:bookmarkStart w:id="55" w:name="_Toc503508962"/>
      <w:r w:rsidRPr="001C1D79">
        <w:rPr>
          <w:rFonts w:ascii="Times New Roman" w:hAnsi="Times New Roman"/>
          <w:sz w:val="24"/>
          <w:szCs w:val="24"/>
        </w:rPr>
        <w:t>РБК; 2018.01.11; ФСО ПОПРОСИЛА ГОСДУМУ РАЗРАБОТАТЬ ПРАВИЛА ИСПОЛЬЗОВАНИЯ БЕСПИЛОТНИКОВ</w:t>
      </w:r>
      <w:bookmarkEnd w:id="55"/>
    </w:p>
    <w:p w:rsidR="00925882" w:rsidRDefault="00925882" w:rsidP="00925882">
      <w:pPr>
        <w:jc w:val="both"/>
      </w:pPr>
      <w:r>
        <w:t>Федеральная служба охраны (ФСО) обратилась в Государственную думу с просьбой разработать правила использования беспилотников. Об этом в ходе заседания заявил глава комитета нижней палаты парламента по безопасности и противодействию коррупции Василий Пискарев («Единая Россия»), сообщает корреспондент РБК.</w:t>
      </w:r>
    </w:p>
    <w:p w:rsidR="00925882" w:rsidRDefault="00925882" w:rsidP="00925882">
      <w:pPr>
        <w:jc w:val="both"/>
      </w:pPr>
      <w:r>
        <w:t>«К нам обратились коллеги из Федеральной службы охраны с просьбой проработать правовое регулирование, вопросы приобретения, оборота, эксплуатации беспилотников», – сказал он. Пискарев также предложил в течение весенней сессии обсудить вопрос дальнейшего правового регулирования использования беспилотников. По словам Пискарева, беспилотники «сейчас используются во многих случаях, в том числе в неправовых целях».</w:t>
      </w:r>
    </w:p>
    <w:p w:rsidR="00925882" w:rsidRDefault="00925882" w:rsidP="00925882">
      <w:pPr>
        <w:jc w:val="both"/>
      </w:pPr>
      <w:r>
        <w:t>При этом первый зампред комитета Эрнест Валеев уточнил, что пока подготовленного законопроекта нет, и какие именно законодательные меры в отношении беспилотников могут быть приняты, говорить преждевременно. По его словам, этот вопрос комитет еще будет обсуждать.</w:t>
      </w:r>
    </w:p>
    <w:p w:rsidR="00925882" w:rsidRDefault="00925882" w:rsidP="00925882">
      <w:pPr>
        <w:jc w:val="both"/>
      </w:pPr>
      <w:r w:rsidRPr="006F3A90">
        <w:rPr>
          <w:b/>
        </w:rPr>
        <w:t>Минтранс</w:t>
      </w:r>
      <w:r>
        <w:t xml:space="preserve"> России в начале июля 2017 года ввел обязательную регистрацию для беспилотников весом от 250 г до 30 кг. Однако позднее в ведомстве пояснили, что регистрировать дроны не обязательно, пока в силу не вступят правила о проведении этих процедур. Тогда проект постановления только готовился к направлению в Минюст.</w:t>
      </w:r>
    </w:p>
    <w:p w:rsidR="00925882" w:rsidRDefault="00925882" w:rsidP="00925882">
      <w:pPr>
        <w:jc w:val="both"/>
      </w:pPr>
      <w:hyperlink r:id="rId63" w:history="1">
        <w:r w:rsidRPr="00867E02">
          <w:rPr>
            <w:rStyle w:val="a9"/>
          </w:rPr>
          <w:t>https://www.rbc.ru/rbcfreenews/5a576ab59a79477628a1c05a</w:t>
        </w:r>
      </w:hyperlink>
    </w:p>
    <w:p w:rsidR="00925882" w:rsidRPr="009F4B97" w:rsidRDefault="00925882" w:rsidP="00925882">
      <w:pPr>
        <w:pStyle w:val="3"/>
        <w:jc w:val="both"/>
        <w:rPr>
          <w:rFonts w:ascii="Times New Roman" w:hAnsi="Times New Roman"/>
          <w:sz w:val="24"/>
          <w:szCs w:val="24"/>
        </w:rPr>
      </w:pPr>
      <w:bookmarkStart w:id="56" w:name="_Toc503508963"/>
      <w:r w:rsidRPr="009F4B97">
        <w:rPr>
          <w:rFonts w:ascii="Times New Roman" w:hAnsi="Times New Roman"/>
          <w:sz w:val="24"/>
          <w:szCs w:val="24"/>
        </w:rPr>
        <w:t>ТАСС; 2018.01.11; АВИАКОМПАНИЯ S7 ОТКРЫЛА ПРОДАЖУ БИЛЕТОВ НА РЕЙС НОВОСИБИРСК</w:t>
      </w:r>
      <w:r>
        <w:rPr>
          <w:rFonts w:ascii="Times New Roman" w:hAnsi="Times New Roman"/>
          <w:sz w:val="24"/>
          <w:szCs w:val="24"/>
        </w:rPr>
        <w:t xml:space="preserve"> – </w:t>
      </w:r>
      <w:r w:rsidRPr="009F4B97">
        <w:rPr>
          <w:rFonts w:ascii="Times New Roman" w:hAnsi="Times New Roman"/>
          <w:sz w:val="24"/>
          <w:szCs w:val="24"/>
        </w:rPr>
        <w:t>БРАТСК</w:t>
      </w:r>
      <w:bookmarkEnd w:id="56"/>
    </w:p>
    <w:p w:rsidR="00925882" w:rsidRDefault="00925882" w:rsidP="00925882">
      <w:pPr>
        <w:jc w:val="both"/>
      </w:pPr>
      <w:r>
        <w:t>Авиакомпания S7 открыла продажу билетов на регулярные рейсы между Новосибирском и Братском Иркутской области, вылеты начнутся 3 июня, сообщает в четверг пресс-служба компании. Сейчас авиасообщения между этими городами нет.</w:t>
      </w:r>
    </w:p>
    <w:p w:rsidR="00925882" w:rsidRDefault="00925882" w:rsidP="00925882">
      <w:pPr>
        <w:jc w:val="both"/>
      </w:pPr>
      <w:r>
        <w:t xml:space="preserve">«Мы рассчитываем, что новый рейс будет востребован среди пассажиров. Время в пути из Новосибирска в Братск составит чуть более двух часов. Это возможность с комфортом путешествовать между городами Сибирского региона, чтобы навестить близких или встретиться с деловыми партнерами», – приводит пресс-служба слова коммерческого директора S7 </w:t>
      </w:r>
      <w:proofErr w:type="spellStart"/>
      <w:r>
        <w:t>Group</w:t>
      </w:r>
      <w:proofErr w:type="spellEnd"/>
      <w:r>
        <w:t xml:space="preserve"> Игоря Веретенникова.</w:t>
      </w:r>
    </w:p>
    <w:p w:rsidR="00925882" w:rsidRDefault="00925882" w:rsidP="00925882">
      <w:pPr>
        <w:jc w:val="both"/>
      </w:pPr>
      <w:r>
        <w:t>Рейсы будут выполняться по четвергам и воскресеньям. Вылет из аэропорта Толмачево в 05:00, прилет в аэропорт Братска в 08:05 по местному времени. Обратный рейс из Братска – в 09:10, прилет в Новосибирск – в 10:25.</w:t>
      </w:r>
    </w:p>
    <w:p w:rsidR="00925882" w:rsidRDefault="00925882" w:rsidP="00925882">
      <w:pPr>
        <w:jc w:val="both"/>
      </w:pPr>
      <w:r>
        <w:t xml:space="preserve">Полеты в Братск будут осуществляться в рамках программы развития региональных авиаперевозок на современных самолетах </w:t>
      </w:r>
      <w:proofErr w:type="spellStart"/>
      <w:r>
        <w:t>Embraer</w:t>
      </w:r>
      <w:proofErr w:type="spellEnd"/>
      <w:r>
        <w:t xml:space="preserve"> 170, рассчитанных на перевозку 78 пассажиров в салоне эконом-класса.</w:t>
      </w:r>
    </w:p>
    <w:p w:rsidR="00925882" w:rsidRDefault="00925882" w:rsidP="00925882">
      <w:pPr>
        <w:jc w:val="both"/>
      </w:pPr>
      <w:r>
        <w:t>Ранее о необходимости авиасообщения между городами заявлял мэр Братска.</w:t>
      </w:r>
    </w:p>
    <w:p w:rsidR="00925882" w:rsidRDefault="00925882" w:rsidP="00925882">
      <w:pPr>
        <w:jc w:val="both"/>
      </w:pPr>
      <w:hyperlink r:id="rId64" w:history="1">
        <w:r w:rsidRPr="007743F4">
          <w:rPr>
            <w:rStyle w:val="a9"/>
          </w:rPr>
          <w:t>http://tass.ru/sibir-news/4866983</w:t>
        </w:r>
      </w:hyperlink>
    </w:p>
    <w:p w:rsidR="00925882" w:rsidRPr="0096796A" w:rsidRDefault="00925882" w:rsidP="00925882">
      <w:pPr>
        <w:pStyle w:val="3"/>
        <w:jc w:val="both"/>
        <w:rPr>
          <w:rFonts w:ascii="Times New Roman" w:hAnsi="Times New Roman"/>
          <w:sz w:val="24"/>
          <w:szCs w:val="24"/>
        </w:rPr>
      </w:pPr>
      <w:bookmarkStart w:id="57" w:name="_Toc503508964"/>
      <w:r w:rsidRPr="0096796A">
        <w:rPr>
          <w:rFonts w:ascii="Times New Roman" w:hAnsi="Times New Roman"/>
          <w:sz w:val="24"/>
          <w:szCs w:val="24"/>
        </w:rPr>
        <w:t xml:space="preserve">ИНТЕРФАКС; 2018.01.11; </w:t>
      </w:r>
      <w:r>
        <w:rPr>
          <w:rFonts w:ascii="Times New Roman" w:hAnsi="Times New Roman"/>
          <w:sz w:val="24"/>
          <w:szCs w:val="24"/>
        </w:rPr>
        <w:t>«</w:t>
      </w:r>
      <w:r w:rsidRPr="0096796A">
        <w:rPr>
          <w:rFonts w:ascii="Times New Roman" w:hAnsi="Times New Roman"/>
          <w:sz w:val="24"/>
          <w:szCs w:val="24"/>
        </w:rPr>
        <w:t>УРАЛЬСКИЕ АВИАЛИНИИ</w:t>
      </w:r>
      <w:r>
        <w:rPr>
          <w:rFonts w:ascii="Times New Roman" w:hAnsi="Times New Roman"/>
          <w:sz w:val="24"/>
          <w:szCs w:val="24"/>
        </w:rPr>
        <w:t>»</w:t>
      </w:r>
      <w:r w:rsidRPr="0096796A">
        <w:rPr>
          <w:rFonts w:ascii="Times New Roman" w:hAnsi="Times New Roman"/>
          <w:sz w:val="24"/>
          <w:szCs w:val="24"/>
        </w:rPr>
        <w:t xml:space="preserve"> В КОНЦЕ МАРТА НАЧНУТ ЛЕТАТЬ ИЗ РОСТОВА-НА-ДОНУ В ТЕЛЬ-АВИВ</w:t>
      </w:r>
      <w:bookmarkEnd w:id="57"/>
    </w:p>
    <w:p w:rsidR="00925882" w:rsidRDefault="00925882" w:rsidP="00925882">
      <w:pPr>
        <w:jc w:val="both"/>
      </w:pPr>
      <w:r>
        <w:t xml:space="preserve">Екатеринбург. 11 января. ИНТЕРФАКС – Авиакомпания «Уральские авиалинии» (MOEX: URAL) с 28 марта открывает новый рейс </w:t>
      </w:r>
      <w:proofErr w:type="spellStart"/>
      <w:r>
        <w:t>Ростов</w:t>
      </w:r>
      <w:proofErr w:type="spellEnd"/>
      <w:r>
        <w:t>-на-Дону – Тель-Авив, сообщает пресс-служба авиакомпании.</w:t>
      </w:r>
    </w:p>
    <w:p w:rsidR="00925882" w:rsidRDefault="00925882" w:rsidP="00925882">
      <w:pPr>
        <w:jc w:val="both"/>
      </w:pPr>
      <w:r>
        <w:t>Рейс будет выполняться один раз в неделю по средам.</w:t>
      </w:r>
    </w:p>
    <w:p w:rsidR="00925882" w:rsidRDefault="00925882" w:rsidP="00925882">
      <w:pPr>
        <w:jc w:val="both"/>
      </w:pPr>
      <w:r>
        <w:t>«Уральские авиалинии» уже выполняют регулярные рейсы в Тель-Авив из аэропорта «Жуковский», Санкт-Петербурга, Самары, Екатеринбурга, Краснодара, Минеральных Вод и Сочи.</w:t>
      </w:r>
    </w:p>
    <w:p w:rsidR="00925882" w:rsidRDefault="00925882" w:rsidP="00925882">
      <w:pPr>
        <w:jc w:val="both"/>
      </w:pPr>
      <w:r>
        <w:t xml:space="preserve">«Уральские авиалинии» входят в топ-5 российских авиакомпаний по объему перевозок. Компания базируется в екатеринбургском «Кольцово», московском «Домодедово» и петербургском «Пулково». Крупнейший акционер компании – ее генеральный директор Сергей Скуратов. Флот компании состоит из 43 самолетов, все производства </w:t>
      </w:r>
      <w:proofErr w:type="spellStart"/>
      <w:r>
        <w:t>Airbus</w:t>
      </w:r>
      <w:proofErr w:type="spellEnd"/>
      <w:r>
        <w:t xml:space="preserve"> (двадцать три А320, тринадцать А321 и семь А319).</w:t>
      </w:r>
    </w:p>
    <w:p w:rsidR="00925882" w:rsidRPr="006B4B5E" w:rsidRDefault="00925882" w:rsidP="00925882">
      <w:pPr>
        <w:pStyle w:val="3"/>
        <w:jc w:val="both"/>
        <w:rPr>
          <w:rFonts w:ascii="Times New Roman" w:hAnsi="Times New Roman"/>
          <w:sz w:val="24"/>
          <w:szCs w:val="24"/>
        </w:rPr>
      </w:pPr>
      <w:bookmarkStart w:id="58" w:name="_Toc503508965"/>
      <w:r w:rsidRPr="006B4B5E">
        <w:rPr>
          <w:rFonts w:ascii="Times New Roman" w:hAnsi="Times New Roman"/>
          <w:sz w:val="24"/>
          <w:szCs w:val="24"/>
        </w:rPr>
        <w:t>ИНТЕРФАКС; 2018.01.11; АПЕЛЛЯЦИОННЫЙ СУД РЕШИЛ НЕ МЕНЯТЬ ИСТЦА В ДЕЛЕ О БАНКРОТСТВЕ ВИМ-АВИА</w:t>
      </w:r>
      <w:bookmarkEnd w:id="58"/>
    </w:p>
    <w:p w:rsidR="00925882" w:rsidRDefault="00925882" w:rsidP="00925882">
      <w:pPr>
        <w:jc w:val="both"/>
      </w:pPr>
      <w:r>
        <w:t>Одиннадцатый арбитражный апелляционный суд (Самара) в четверг оставил без удовлетворения жалобу банка «Российский кредит» по делу о банкротстве авиакомпании «ВИМ-Авиа», сообщил корреспондент «Интерфакса», присутствовавший на заседании.</w:t>
      </w:r>
    </w:p>
    <w:p w:rsidR="00925882" w:rsidRDefault="00925882" w:rsidP="00925882">
      <w:pPr>
        <w:jc w:val="both"/>
      </w:pPr>
      <w:r>
        <w:t>В своей апелляционной жалобе «Российский кредит» просил отменить два определения Арбитражного суда Татарстана: о принятии к производству иска АО «Спектр-Авиа» (Ульяновская область) о банкротстве «ВИМ-Авиа», а также о принятии к производству иска «Российского кредита» лишь в качестве заявления о вступлении в дело о банкротстве.</w:t>
      </w:r>
    </w:p>
    <w:p w:rsidR="00925882" w:rsidRDefault="00925882" w:rsidP="00925882">
      <w:pPr>
        <w:jc w:val="both"/>
      </w:pPr>
      <w:r>
        <w:t>В ходе заседания представитель банка утверждал, что иск «Российского кредита» о банкротстве «ВИМ-Авиа» был зарегистрирован раньше аналогичного иска «Спектр-Авиа», впоследствии признанного судом основным. «Мы считаем, что мы имеем преимущественное право заявлять банкротство, назначать управляющего из того СРО, которое было нами предложено», – сказал суду представитель «Российского кредита».</w:t>
      </w:r>
    </w:p>
    <w:p w:rsidR="00925882" w:rsidRDefault="00925882" w:rsidP="00925882">
      <w:pPr>
        <w:jc w:val="both"/>
      </w:pPr>
      <w:r>
        <w:t>Представитель «ВИМ-Авиа» заявил, что поддерживает позицию банка.</w:t>
      </w:r>
    </w:p>
    <w:p w:rsidR="00925882" w:rsidRDefault="00925882" w:rsidP="00925882">
      <w:pPr>
        <w:jc w:val="both"/>
      </w:pPr>
      <w:r>
        <w:t>«Спектр-Авиа» и «Российский кредит» подали заявления о банкротстве «ВИМ-Авиа» в один день, 21 ноября 2017 года. Из материалов картотеки арбитражных дел следует, что 28 ноября арбитраж Татарстана принял к производству иск «Спектр-Авиа», при этом иск «Российского кредита» был принят судом в качестве заявления о вступлении в дело о банкротстве – суд указал, что при наличии одного незавершенного дела о банкротстве второе дело о банкротстве того же должника возбуждению не подлежит.</w:t>
      </w:r>
    </w:p>
    <w:p w:rsidR="00925882" w:rsidRDefault="00925882" w:rsidP="00925882">
      <w:pPr>
        <w:jc w:val="both"/>
      </w:pPr>
      <w:r>
        <w:t>Как сообщалось, сумма требований «Спектр-Авиа» составляет 3,7 млн рублей, банка «Российский кредит» – 75 млн рублей.</w:t>
      </w:r>
    </w:p>
    <w:p w:rsidR="00925882" w:rsidRDefault="00925882" w:rsidP="00925882">
      <w:pPr>
        <w:jc w:val="both"/>
      </w:pPr>
      <w:r>
        <w:t>10 января Арбитражный суд Татарстана объявил перерыв до 16 января в деле о банкротстве «ВИМ-Авиа».</w:t>
      </w:r>
    </w:p>
    <w:p w:rsidR="00925882" w:rsidRDefault="00925882" w:rsidP="00925882">
      <w:pPr>
        <w:jc w:val="both"/>
      </w:pPr>
      <w:r>
        <w:t xml:space="preserve">Сообщалось также, что в сентябре Агентство по страхованию вкладов (АСВ), являясь конкурсным управляющим </w:t>
      </w:r>
      <w:proofErr w:type="spellStart"/>
      <w:r>
        <w:t>Мосстройэкономбанка</w:t>
      </w:r>
      <w:proofErr w:type="spellEnd"/>
      <w:r>
        <w:t xml:space="preserve"> (М банка), подало иск в Арбитражный суд Татарстана о банкротстве «ВИМ-Авиа», однако позже отозвало его, «учитывая возникшую социальную напряженность, связанную с деятельностью ООО «Авиакомпания «ВИМ-Авиа» «до определения позиции правительства».</w:t>
      </w:r>
    </w:p>
    <w:p w:rsidR="00925882" w:rsidRDefault="00925882" w:rsidP="00925882">
      <w:pPr>
        <w:jc w:val="both"/>
      </w:pPr>
      <w:r>
        <w:t>ООО «Авиакомпания ВИМ-Авиа» зарегистрировано в Сабинском районе Татарстана.</w:t>
      </w:r>
    </w:p>
    <w:p w:rsidR="00925882" w:rsidRDefault="00925882" w:rsidP="00925882">
      <w:pPr>
        <w:jc w:val="both"/>
      </w:pPr>
      <w:r>
        <w:t>«ВИМ-Авиа», замыкавшая первую десятку крупнейших авиаперевозчиков РФ, в конце сентября 2017 года заявила о прекращении всех чартерных программ. Причиной стали нехватка оборотных средств и долги перед контрагентами.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в связи с чем она не может осуществлять коммерческую деятельность.</w:t>
      </w:r>
    </w:p>
    <w:p w:rsidR="00925882" w:rsidRDefault="00925882" w:rsidP="00925882">
      <w:pPr>
        <w:jc w:val="both"/>
      </w:pPr>
      <w:r>
        <w:t>На ту же тему:</w:t>
      </w:r>
    </w:p>
    <w:p w:rsidR="00925882" w:rsidRDefault="00925882" w:rsidP="00925882">
      <w:pPr>
        <w:jc w:val="both"/>
      </w:pPr>
      <w:hyperlink r:id="rId65" w:history="1">
        <w:r w:rsidRPr="00867E02">
          <w:rPr>
            <w:rStyle w:val="a9"/>
          </w:rPr>
          <w:t>http://tass.ru/ekonomika/4868050</w:t>
        </w:r>
      </w:hyperlink>
      <w:r>
        <w:t xml:space="preserve"> </w:t>
      </w:r>
    </w:p>
    <w:p w:rsidR="00925882" w:rsidRPr="001C1D79" w:rsidRDefault="00925882" w:rsidP="00925882">
      <w:pPr>
        <w:pStyle w:val="3"/>
        <w:jc w:val="both"/>
        <w:rPr>
          <w:rFonts w:ascii="Times New Roman" w:hAnsi="Times New Roman"/>
          <w:sz w:val="24"/>
          <w:szCs w:val="24"/>
        </w:rPr>
      </w:pPr>
      <w:bookmarkStart w:id="59" w:name="_Toc503508966"/>
      <w:r w:rsidRPr="001C1D79">
        <w:rPr>
          <w:rFonts w:ascii="Times New Roman" w:hAnsi="Times New Roman"/>
          <w:sz w:val="24"/>
          <w:szCs w:val="24"/>
        </w:rPr>
        <w:t>КОММЕРСАНТЪ FM; 2018.01.11; РАБОТОДАТЕЛЬ С НЕЯСНЫМИ ПЕРСПЕКТИВАМИ</w:t>
      </w:r>
      <w:bookmarkEnd w:id="59"/>
    </w:p>
    <w:p w:rsidR="00925882" w:rsidRDefault="00925882" w:rsidP="00925882">
      <w:pPr>
        <w:jc w:val="both"/>
      </w:pPr>
      <w:r>
        <w:t>Что ждет сотрудников компании «ВИМ-Авиа»</w:t>
      </w:r>
    </w:p>
    <w:p w:rsidR="00925882" w:rsidRDefault="00925882" w:rsidP="00925882">
      <w:pPr>
        <w:jc w:val="both"/>
      </w:pPr>
      <w:r>
        <w:t xml:space="preserve">Арбитражный суд Татарстана начал рассмотрение дела о банкротстве «ВИМ-Авиа» и сразу же взял паузу до 16 января – в компанию пришел третий гендиректор за три месяца. Один из прежних сейчас под стражей. Собственники в бегах за границей. Общая сумма долгов перевозчика перед персоналом и контрагентами – 10 млрд руб. Смогут ли получить свои деньги сотрудники авиакомпании? Выясняла Наталия </w:t>
      </w:r>
      <w:proofErr w:type="spellStart"/>
      <w:r>
        <w:t>Боева</w:t>
      </w:r>
      <w:proofErr w:type="spellEnd"/>
      <w:r>
        <w:t>.</w:t>
      </w:r>
    </w:p>
    <w:p w:rsidR="00925882" w:rsidRDefault="00925882" w:rsidP="00925882">
      <w:pPr>
        <w:jc w:val="both"/>
      </w:pPr>
      <w:r>
        <w:t>Пять сотен сотрудников потерпевшей крах авиакомпании «ВИМ-Авиа» ждут заработной платы за последние шесть месяцев и окончательного расчета. Перед каждым – задолженность в сотни тысяч рублей. Еще почти 850 работников уволились по собственному желанию, когда поняли, что пора искать новую работу. На межведомственном собрании, которое прошло в конце декабря, людей открыто призывали не ждать денег и уходить.</w:t>
      </w:r>
    </w:p>
    <w:p w:rsidR="00925882" w:rsidRDefault="00925882" w:rsidP="00925882">
      <w:pPr>
        <w:jc w:val="both"/>
      </w:pPr>
      <w:r>
        <w:t>Офиса как такового у «ВИМ-Авиа» сейчас нет. В начале прошлого года все дела перевели в Татарстан. Фактически по адресу, который значится во всех документах, располагается сарай. Персоналом сейчас никто не занимается. Оставшиеся сотрудники не могут получить на руки ничего, кроме трудовых книжек: ни расчетных листов, ни других справок. Информация передается по сарафанному радио.</w:t>
      </w:r>
    </w:p>
    <w:p w:rsidR="00925882" w:rsidRDefault="00925882" w:rsidP="00925882">
      <w:pPr>
        <w:jc w:val="both"/>
      </w:pPr>
      <w:r>
        <w:t xml:space="preserve">Работники делают все, что могут, – устраивают одиночные пикеты у профильных ведомств и контролирующих органов. После декабрьского собрания работники авиаотрасли совсем сбиты с толку, поделилась бортпроводник «ВИМ-Авиа» Екатерина </w:t>
      </w:r>
      <w:proofErr w:type="spellStart"/>
      <w:r>
        <w:t>Лаирова</w:t>
      </w:r>
      <w:proofErr w:type="spellEnd"/>
      <w:r>
        <w:t>: «На наш взгляд, на этой встрече акцент был сделан на том, почему мы не ищем работу и продолжаем чего-то ждать. Получается, что тот орган, который обязан защищать мои права как гражданина и работника, у меня их, наоборот, отнимает. Мы в растерянности и не понимаем, куда еще обращаться».</w:t>
      </w:r>
    </w:p>
    <w:p w:rsidR="00925882" w:rsidRDefault="00925882" w:rsidP="00925882">
      <w:pPr>
        <w:jc w:val="both"/>
      </w:pPr>
      <w:r>
        <w:t xml:space="preserve">В </w:t>
      </w:r>
      <w:r w:rsidRPr="006F3A90">
        <w:rPr>
          <w:b/>
        </w:rPr>
        <w:t>Росавиаци</w:t>
      </w:r>
      <w:r>
        <w:t xml:space="preserve">и подчеркивают, что бизнес – частный и государство ответственности за него не несет. Единственный способ получить деньги – ждать завершения процедуры банкротства, которая еще даже не началась. Вакансии на рынке сейчас есть, говорят в ведомстве. И на другую помощь сотрудникам авиакомпании вряд ли стоит рассчитывать, все, что государство было должно, оно выплатило, заявил советник главы </w:t>
      </w:r>
      <w:r w:rsidRPr="006F3A90">
        <w:rPr>
          <w:b/>
        </w:rPr>
        <w:t>Росавиаци</w:t>
      </w:r>
      <w:r>
        <w:t xml:space="preserve">и Сергей </w:t>
      </w:r>
      <w:proofErr w:type="spellStart"/>
      <w:r>
        <w:t>Извольский</w:t>
      </w:r>
      <w:proofErr w:type="spellEnd"/>
      <w:r>
        <w:t>: «Сотрудникам частной авиакомпании на зарплаты государством выплачено из внебюджетных источников за два месяца четверть миллиарда рублей на тот период, когда они обеспечивали перевозку пассажиров. Те средства, которые ранее не выплатил собственник, наверное, будут перечисляться. Сейчас совместно с Рострудом ведутся соответствующие работа и переговоры, в том числе с налоговой службой».</w:t>
      </w:r>
    </w:p>
    <w:p w:rsidR="00925882" w:rsidRDefault="00925882" w:rsidP="00925882">
      <w:pPr>
        <w:jc w:val="both"/>
      </w:pPr>
      <w:r>
        <w:t>По закону при банкротстве компании ее сотрудники первыми претендуют на выплаты. Теоретически деньги могут получить и уже уволившиеся по собственному желанию. Разница только в сумме. Однако это идеальная картина. По факту же главное – чтобы к финалу процесса было что делить, уверена партнер коллегии «</w:t>
      </w:r>
      <w:proofErr w:type="spellStart"/>
      <w:r>
        <w:t>Юков</w:t>
      </w:r>
      <w:proofErr w:type="spellEnd"/>
      <w:r>
        <w:t xml:space="preserve"> и партнеры» Светлана </w:t>
      </w:r>
      <w:proofErr w:type="spellStart"/>
      <w:r>
        <w:t>Тарнопольская</w:t>
      </w:r>
      <w:proofErr w:type="spellEnd"/>
      <w:r>
        <w:t>: «Все зависит от того, есть ли еще какие-то активы, за счет которых будет проводиться процедура банкротства. Если отсутствуют средства на его финансирование, то прекращается производство по этому делу, и все расходятся не солоно хлебавши».</w:t>
      </w:r>
    </w:p>
    <w:p w:rsidR="00925882" w:rsidRDefault="00925882" w:rsidP="00925882">
      <w:pPr>
        <w:jc w:val="both"/>
      </w:pPr>
      <w:r>
        <w:t>Выбирая меньшее из зол, в сложившейся ситуации лучше увольняться из «ВИМ-Авиа», считают опрошенные «Коммерсантъ FM» сотрудники кадровых агентств, ведь процесс банкротства может растянуться на несколько лет. Так, в случае с «Трансаэро» на это ушло два года, правда, с людьми в итоге там расплатились. Да и количество соискателей негативно влияет на уровень зарплат: по итогам последнего квартала зафиксировано снижение окладов.</w:t>
      </w:r>
    </w:p>
    <w:p w:rsidR="00925882" w:rsidRDefault="00925882" w:rsidP="00925882">
      <w:pPr>
        <w:jc w:val="both"/>
      </w:pPr>
      <w:r>
        <w:t>По данным службы занятости, из покинувших «ВИМ-Авиа» официально трудоустроились около 100 человек. Преимущественно речь о летном составе.</w:t>
      </w:r>
    </w:p>
    <w:p w:rsidR="00925882" w:rsidRDefault="00925882" w:rsidP="00925882">
      <w:pPr>
        <w:jc w:val="both"/>
      </w:pPr>
      <w:hyperlink r:id="rId66" w:history="1">
        <w:r w:rsidRPr="00867E02">
          <w:rPr>
            <w:rStyle w:val="a9"/>
          </w:rPr>
          <w:t>https://www.kommersant.ru/doc/3516140?query=</w:t>
        </w:r>
        <w:r w:rsidRPr="006F3A90">
          <w:rPr>
            <w:rStyle w:val="a9"/>
            <w:b/>
          </w:rPr>
          <w:t>росавиаци</w:t>
        </w:r>
        <w:r w:rsidRPr="00867E02">
          <w:rPr>
            <w:rStyle w:val="a9"/>
          </w:rPr>
          <w:t>я</w:t>
        </w:r>
      </w:hyperlink>
    </w:p>
    <w:p w:rsidR="0010257A" w:rsidRPr="0098527E" w:rsidRDefault="0010257A" w:rsidP="0098527E"/>
    <w:sectPr w:rsidR="0010257A" w:rsidRPr="0098527E"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140" w:rsidRDefault="00A35140">
      <w:r>
        <w:separator/>
      </w:r>
    </w:p>
  </w:endnote>
  <w:endnote w:type="continuationSeparator" w:id="0">
    <w:p w:rsidR="00A35140" w:rsidRDefault="00A3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0" w:rsidRDefault="00A3514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5140" w:rsidRDefault="00A3514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0" w:rsidRDefault="00A35140">
    <w:pPr>
      <w:pStyle w:val="a4"/>
      <w:pBdr>
        <w:bottom w:val="single" w:sz="6" w:space="1" w:color="auto"/>
      </w:pBdr>
      <w:ind w:right="360"/>
      <w:rPr>
        <w:lang w:val="en-US"/>
      </w:rPr>
    </w:pPr>
  </w:p>
  <w:p w:rsidR="00A35140" w:rsidRDefault="00A3514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6A6A">
      <w:rPr>
        <w:rStyle w:val="a5"/>
        <w:noProof/>
      </w:rPr>
      <w:t>6</w:t>
    </w:r>
    <w:r>
      <w:rPr>
        <w:rStyle w:val="a5"/>
      </w:rPr>
      <w:fldChar w:fldCharType="end"/>
    </w:r>
  </w:p>
  <w:p w:rsidR="00A35140" w:rsidRDefault="00A35140">
    <w:pPr>
      <w:pStyle w:val="a4"/>
      <w:ind w:right="360"/>
      <w:rPr>
        <w:lang w:val="en-US"/>
      </w:rPr>
    </w:pPr>
  </w:p>
  <w:p w:rsidR="00A35140" w:rsidRDefault="00A3514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0" w:rsidRDefault="00A3514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140" w:rsidRDefault="00A35140">
      <w:r>
        <w:separator/>
      </w:r>
    </w:p>
  </w:footnote>
  <w:footnote w:type="continuationSeparator" w:id="0">
    <w:p w:rsidR="00A35140" w:rsidRDefault="00A3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0" w:rsidRDefault="00A35140">
    <w:pPr>
      <w:pStyle w:val="a3"/>
      <w:jc w:val="center"/>
      <w:rPr>
        <w:rFonts w:ascii="DidonaCTT" w:hAnsi="DidonaCTT"/>
        <w:color w:val="000080"/>
        <w:sz w:val="28"/>
        <w:szCs w:val="28"/>
      </w:rPr>
    </w:pPr>
  </w:p>
  <w:p w:rsidR="00A35140" w:rsidRPr="00C81007" w:rsidRDefault="00A3514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35140" w:rsidRDefault="00A3514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0" w:rsidRDefault="00A3514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A35140" w:rsidRPr="00B2388E" w:rsidRDefault="00A35140" w:rsidP="00742C5C">
    <w:pPr>
      <w:jc w:val="center"/>
      <w:rPr>
        <w:b/>
        <w:color w:val="000080"/>
        <w:sz w:val="32"/>
        <w:szCs w:val="32"/>
      </w:rPr>
    </w:pPr>
    <w:r w:rsidRPr="00B2388E">
      <w:rPr>
        <w:b/>
        <w:color w:val="000080"/>
        <w:sz w:val="32"/>
        <w:szCs w:val="32"/>
      </w:rPr>
      <w:t>Ежедневный мониторинг СМИ</w:t>
    </w:r>
  </w:p>
  <w:p w:rsidR="00A35140" w:rsidRDefault="00A3514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258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5140"/>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C6A6A"/>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143818D"/>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516492" TargetMode="External"/><Relationship Id="rId18" Type="http://schemas.openxmlformats.org/officeDocument/2006/relationships/hyperlink" Target="http://www.mk.ru/social/2018/01/11/glava-mintransa-mif-o-plokhikh-dorogakh-v-rossii-razveyan.html" TargetMode="External"/><Relationship Id="rId26" Type="http://schemas.openxmlformats.org/officeDocument/2006/relationships/hyperlink" Target="http://tass.ru/ekonomika/4867537" TargetMode="External"/><Relationship Id="rId39" Type="http://schemas.openxmlformats.org/officeDocument/2006/relationships/hyperlink" Target="https://m.rns.online/transport/Rosavtodor-otmenil-auktsion-na-rekonstruktsiyu-KaD-v-Peterburge-na-62-mlrd-rublei-2018-01-11/" TargetMode="External"/><Relationship Id="rId21" Type="http://schemas.openxmlformats.org/officeDocument/2006/relationships/hyperlink" Target="http://www.mskagency.ru/materials/2742266" TargetMode="External"/><Relationship Id="rId34" Type="http://schemas.openxmlformats.org/officeDocument/2006/relationships/hyperlink" Target="https://rg.ru/2018/01/11/reg-sibfo/skolko-potratiat-na-remont-dorog-v-sibiri.html" TargetMode="External"/><Relationship Id="rId42" Type="http://schemas.openxmlformats.org/officeDocument/2006/relationships/hyperlink" Target="http://tass.ru/ekonomika/4866403" TargetMode="External"/><Relationship Id="rId47" Type="http://schemas.openxmlformats.org/officeDocument/2006/relationships/hyperlink" Target="http://tass.ru/ekonomika/4867683" TargetMode="External"/><Relationship Id="rId50" Type="http://schemas.openxmlformats.org/officeDocument/2006/relationships/hyperlink" Target="http://tass.ru/ekonomika/4867748" TargetMode="External"/><Relationship Id="rId55" Type="http://schemas.openxmlformats.org/officeDocument/2006/relationships/hyperlink" Target="https://www.vedomosti.ru/business/articles/2018/01/11/747566-otdihat-kurortah" TargetMode="External"/><Relationship Id="rId63" Type="http://schemas.openxmlformats.org/officeDocument/2006/relationships/hyperlink" Target="https://www.rbc.ru/rbcfreenews/5a576ab59a79477628a1c05a" TargetMode="External"/><Relationship Id="rId68" Type="http://schemas.openxmlformats.org/officeDocument/2006/relationships/footer" Target="footer1.xml"/><Relationship Id="rId7" Type="http://schemas.openxmlformats.org/officeDocument/2006/relationships/hyperlink" Target="https://www.rbc.ru/business/11/01/2018/5a575e759a79476b0a24e478"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kommersant.ru/doc/3516557?query=&#1084;&#1080;&#1085;&#1090;&#1088;&#1072;&#1085;&#1089;" TargetMode="External"/><Relationship Id="rId29" Type="http://schemas.openxmlformats.org/officeDocument/2006/relationships/hyperlink" Target="https://ria.ru/society/20180111/1512446870.html" TargetMode="External"/><Relationship Id="rId11" Type="http://schemas.openxmlformats.org/officeDocument/2006/relationships/hyperlink" Target="https://www.vedomosti.ru/business/articles/2018/01/12/747585-u-aeroflota-podesheveli-bileti" TargetMode="External"/><Relationship Id="rId24" Type="http://schemas.openxmlformats.org/officeDocument/2006/relationships/hyperlink" Target="https://iz.ru/694429/2018-01-12/stroitelstvo-mtcd-ne-pomeshaet-zhiteliam-megapolisa" TargetMode="External"/><Relationship Id="rId32" Type="http://schemas.openxmlformats.org/officeDocument/2006/relationships/hyperlink" Target="https://www.vedomosti.ru/realty/news/2018/01/11/747516-fas-sheremetevo" TargetMode="External"/><Relationship Id="rId37" Type="http://schemas.openxmlformats.org/officeDocument/2006/relationships/hyperlink" Target="http://tass.ru/ekonomika/4867508" TargetMode="External"/><Relationship Id="rId40" Type="http://schemas.openxmlformats.org/officeDocument/2006/relationships/hyperlink" Target="https://rg.ru/2018/01/11/reg-urfo/mintrans-podderzhal-ideiu-sozdaniia-vysokoskorostnoj-dorogi-na-urale.html" TargetMode="External"/><Relationship Id="rId45" Type="http://schemas.openxmlformats.org/officeDocument/2006/relationships/hyperlink" Target="https://m.rns.online/transport/RZHD-Tur-poluchila-bolee-50-tis-zayavok-na-individualnie-poezdki-i-charternie-poezda-na-CHM-2018-2018-01-11/" TargetMode="External"/><Relationship Id="rId53" Type="http://schemas.openxmlformats.org/officeDocument/2006/relationships/hyperlink" Target="https://rg.ru/2018/01/11/mintrans-na-subsidirovanie-poletov-vydelili-okolo-72-mlrd-rublej.html" TargetMode="External"/><Relationship Id="rId58" Type="http://schemas.openxmlformats.org/officeDocument/2006/relationships/hyperlink" Target="http://tass.ru/ekonomika/4867386" TargetMode="External"/><Relationship Id="rId66" Type="http://schemas.openxmlformats.org/officeDocument/2006/relationships/hyperlink" Target="https://www.kommersant.ru/doc/3516140?query=&#1088;&#1086;&#1089;&#1072;&#1074;&#1080;&#1072;&#1094;&#1080;&#1103;" TargetMode="External"/><Relationship Id="rId5" Type="http://schemas.openxmlformats.org/officeDocument/2006/relationships/endnotes" Target="endnotes.xml"/><Relationship Id="rId15" Type="http://schemas.openxmlformats.org/officeDocument/2006/relationships/hyperlink" Target="https://www.rbc.ru/business/11/01/2018/5a5782fb9a7947930f3a6fe3" TargetMode="External"/><Relationship Id="rId23" Type="http://schemas.openxmlformats.org/officeDocument/2006/relationships/hyperlink" Target="https://rg.ru/2018/01/11/reg-cfo/sokolov-passazhiry-poedut-po-mcd-vo-vtoroj-polovine-2019-goda.html" TargetMode="External"/><Relationship Id="rId28" Type="http://schemas.openxmlformats.org/officeDocument/2006/relationships/hyperlink" Target="https://www.gazeta.ru/business/news/2018/01/11/n_11036888.shtml" TargetMode="External"/><Relationship Id="rId36" Type="http://schemas.openxmlformats.org/officeDocument/2006/relationships/hyperlink" Target="http://tass.ru/ekonomika/4867920" TargetMode="External"/><Relationship Id="rId49" Type="http://schemas.openxmlformats.org/officeDocument/2006/relationships/hyperlink" Target="https://ria.ru/economy/20180112/1512473331.html" TargetMode="External"/><Relationship Id="rId57" Type="http://schemas.openxmlformats.org/officeDocument/2006/relationships/hyperlink" Target="http://tass.ru/ekonomika/4867172" TargetMode="External"/><Relationship Id="rId61" Type="http://schemas.openxmlformats.org/officeDocument/2006/relationships/hyperlink" Target="http://tass.ru/ekonomika/4866536" TargetMode="External"/><Relationship Id="rId10" Type="http://schemas.openxmlformats.org/officeDocument/2006/relationships/hyperlink" Target="https://rg.ru/2018/01/11/mintrans-rf-nazval-srok-vosstanovleniia-aviasoobshcheniia-s-egiptom.html" TargetMode="External"/><Relationship Id="rId19" Type="http://schemas.openxmlformats.org/officeDocument/2006/relationships/hyperlink" Target="https://www.pravda.ru/news/economics/11-01-2018/1365464-dorogi-0/" TargetMode="External"/><Relationship Id="rId31" Type="http://schemas.openxmlformats.org/officeDocument/2006/relationships/hyperlink" Target="https://iz.ru/694279/2018-01-11/glava-mintransa-rf-sokolov-nazval-liubimym-vidom-transporta-velosiped" TargetMode="External"/><Relationship Id="rId44" Type="http://schemas.openxmlformats.org/officeDocument/2006/relationships/hyperlink" Target="https://www.kommersant.ru/doc/3516481" TargetMode="External"/><Relationship Id="rId52" Type="http://schemas.openxmlformats.org/officeDocument/2006/relationships/hyperlink" Target="http://tass.ru/ekonomika/4867770" TargetMode="External"/><Relationship Id="rId60" Type="http://schemas.openxmlformats.org/officeDocument/2006/relationships/hyperlink" Target="http://tass.ru/ekonomika/4866488" TargetMode="External"/><Relationship Id="rId65" Type="http://schemas.openxmlformats.org/officeDocument/2006/relationships/hyperlink" Target="http://tass.ru/ekonomika/4868050"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ns.online/transport/Inostrannim-aviakompaniyam-razreshat-vnutrirossiiskie-perevozki-na-vremya-CHM-2018-2018-01-11/" TargetMode="External"/><Relationship Id="rId14" Type="http://schemas.openxmlformats.org/officeDocument/2006/relationships/hyperlink" Target="https://rg.ru/2018/01/11/proekt-perehoda-na-sahalin-s-materikovoj-chasti-rf-predstaviat-v-ianvare.html" TargetMode="External"/><Relationship Id="rId22" Type="http://schemas.openxmlformats.org/officeDocument/2006/relationships/hyperlink" Target="http://www.mskagency.ru/materials/2742278" TargetMode="External"/><Relationship Id="rId27" Type="http://schemas.openxmlformats.org/officeDocument/2006/relationships/hyperlink" Target="https://iz.ru/694280/2018-01-11/glava-mintransa-rasskazal-o-srokakh-vozobnovleniia-aviasoobshcheniia-s-egiptom" TargetMode="External"/><Relationship Id="rId30" Type="http://schemas.openxmlformats.org/officeDocument/2006/relationships/hyperlink" Target="https://www.vedomosti.ru/politics/news/2018/01/11/747552-glava-mintransa" TargetMode="External"/><Relationship Id="rId35" Type="http://schemas.openxmlformats.org/officeDocument/2006/relationships/hyperlink" Target="http://tass.ru/ekonomika/4867024" TargetMode="External"/><Relationship Id="rId43" Type="http://schemas.openxmlformats.org/officeDocument/2006/relationships/hyperlink" Target="http://tass.ru/sibir-news/4866017" TargetMode="External"/><Relationship Id="rId48" Type="http://schemas.openxmlformats.org/officeDocument/2006/relationships/hyperlink" Target="http://tass.ru/transport/4866790" TargetMode="External"/><Relationship Id="rId56" Type="http://schemas.openxmlformats.org/officeDocument/2006/relationships/hyperlink" Target="http://tass.ru/ekonomika/4867486" TargetMode="External"/><Relationship Id="rId64" Type="http://schemas.openxmlformats.org/officeDocument/2006/relationships/hyperlink" Target="http://tass.ru/sibir-news/4866983" TargetMode="External"/><Relationship Id="rId69" Type="http://schemas.openxmlformats.org/officeDocument/2006/relationships/footer" Target="footer2.xml"/><Relationship Id="rId8" Type="http://schemas.openxmlformats.org/officeDocument/2006/relationships/hyperlink" Target="https://www.gazeta.ru/sport/news/2018/01/11/n_11037662.shtml" TargetMode="External"/><Relationship Id="rId51" Type="http://schemas.openxmlformats.org/officeDocument/2006/relationships/hyperlink" Target="https://rg.ru/2018/01/11/reg-dfo/na-razvitie-aeroportov-dalnego-vostoka-vydelili-22-mlrd-rublej.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vedomosti.ru/economics/news/2018/01/11/747543-mintrans-usomnilsya" TargetMode="External"/><Relationship Id="rId17" Type="http://schemas.openxmlformats.org/officeDocument/2006/relationships/hyperlink" Target="https://www.gazeta.ru/auto/news/2018/01/11/n_11036996.shtml" TargetMode="External"/><Relationship Id="rId25" Type="http://schemas.openxmlformats.org/officeDocument/2006/relationships/hyperlink" Target="http://tass.ru/v-strane/4867544" TargetMode="External"/><Relationship Id="rId33" Type="http://schemas.openxmlformats.org/officeDocument/2006/relationships/hyperlink" Target="https://www.rbc.ru/rbcfreenews/5a5746889a79475910cdfdc5" TargetMode="External"/><Relationship Id="rId38" Type="http://schemas.openxmlformats.org/officeDocument/2006/relationships/hyperlink" Target="https://www.kommersant.ru/doc/3516477?query=&#1088;&#1086;&#1089;&#1072;&#1074;&#1090;&#1086;&#1076;&#1086;&#1088;" TargetMode="External"/><Relationship Id="rId46" Type="http://schemas.openxmlformats.org/officeDocument/2006/relationships/hyperlink" Target="http://tass.ru/ekonomika/4866879" TargetMode="External"/><Relationship Id="rId59" Type="http://schemas.openxmlformats.org/officeDocument/2006/relationships/hyperlink" Target="http://tass.ru/ekonomika/4866946" TargetMode="External"/><Relationship Id="rId67" Type="http://schemas.openxmlformats.org/officeDocument/2006/relationships/header" Target="header1.xml"/><Relationship Id="rId20" Type="http://schemas.openxmlformats.org/officeDocument/2006/relationships/hyperlink" Target="http://www.mskagency.ru/materials/2742264" TargetMode="External"/><Relationship Id="rId41" Type="http://schemas.openxmlformats.org/officeDocument/2006/relationships/hyperlink" Target="http://tass.ru/v-strane/4866952" TargetMode="External"/><Relationship Id="rId54" Type="http://schemas.openxmlformats.org/officeDocument/2006/relationships/hyperlink" Target="https://www.kommersant.ru/doc/3516507" TargetMode="External"/><Relationship Id="rId62" Type="http://schemas.openxmlformats.org/officeDocument/2006/relationships/hyperlink" Target="http://tass.ru/ekonomika/4866148"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kommersant.ru/doc/351651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33</Pages>
  <Words>13559</Words>
  <Characters>95429</Characters>
  <Application>Microsoft Office Word</Application>
  <DocSecurity>0</DocSecurity>
  <Lines>795</Lines>
  <Paragraphs>217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108771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2018-01-12T05:58:00Z</dcterms:created>
  <dcterms:modified xsi:type="dcterms:W3CDTF">2018-01-12T05:58:00Z</dcterms:modified>
</cp:coreProperties>
</file>