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0125A8" w:rsidP="002848CB">
      <w:pPr>
        <w:jc w:val="center"/>
        <w:rPr>
          <w:b/>
          <w:color w:val="0000FF"/>
          <w:sz w:val="32"/>
          <w:szCs w:val="32"/>
        </w:rPr>
      </w:pPr>
      <w:r>
        <w:rPr>
          <w:b/>
          <w:color w:val="0000FF"/>
          <w:sz w:val="32"/>
          <w:szCs w:val="32"/>
        </w:rPr>
        <w:t>0</w:t>
      </w:r>
      <w:r w:rsidR="006B6D44">
        <w:rPr>
          <w:b/>
          <w:color w:val="0000FF"/>
          <w:sz w:val="32"/>
          <w:szCs w:val="32"/>
        </w:rPr>
        <w:t>8</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bookmarkEnd w:id="0"/>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0485303"/>
      <w:r>
        <w:rPr>
          <w:b/>
          <w:i/>
          <w:color w:val="808080"/>
          <w:sz w:val="36"/>
        </w:rPr>
        <w:t>Деятельность Министра транспорта</w:t>
      </w:r>
      <w:bookmarkEnd w:id="1"/>
    </w:p>
    <w:p w:rsidR="006B6D44" w:rsidRPr="00907DDE" w:rsidRDefault="006B6D44" w:rsidP="006B6D44">
      <w:pPr>
        <w:pStyle w:val="3"/>
        <w:jc w:val="both"/>
        <w:rPr>
          <w:rFonts w:ascii="Times New Roman" w:hAnsi="Times New Roman"/>
          <w:sz w:val="24"/>
          <w:szCs w:val="24"/>
        </w:rPr>
      </w:pPr>
      <w:bookmarkStart w:id="2" w:name="_Toc500485304"/>
      <w:r w:rsidRPr="00907DDE">
        <w:rPr>
          <w:rFonts w:ascii="Times New Roman" w:hAnsi="Times New Roman"/>
          <w:sz w:val="24"/>
          <w:szCs w:val="24"/>
        </w:rPr>
        <w:t>РОССИЙСКАЯ ГАЗЕТА; ТАТЬЯНА ШАДРИНА; 2017.12.07; БУДЕМ ЧАЩЕ ЛЕТАТЬ</w:t>
      </w:r>
      <w:bookmarkEnd w:id="2"/>
    </w:p>
    <w:p w:rsidR="006B6D44" w:rsidRDefault="006B6D44" w:rsidP="006B6D44">
      <w:pPr>
        <w:jc w:val="both"/>
      </w:pPr>
      <w:r>
        <w:t>Россия и Беларусь хотят расширить сетку полетов</w:t>
      </w:r>
    </w:p>
    <w:p w:rsidR="006B6D44" w:rsidRDefault="006B6D44" w:rsidP="006B6D44">
      <w:pPr>
        <w:jc w:val="both"/>
      </w:pPr>
      <w:r>
        <w:t xml:space="preserve">Россия и Беларусь обсуждают расширение авиасообщения между странами, рассказал </w:t>
      </w:r>
      <w:r w:rsidRPr="00BB49F4">
        <w:rPr>
          <w:b/>
        </w:rPr>
        <w:t>министр транспорта</w:t>
      </w:r>
      <w:r>
        <w:t xml:space="preserve"> Максим </w:t>
      </w:r>
      <w:r w:rsidRPr="00BB49F4">
        <w:rPr>
          <w:b/>
        </w:rPr>
        <w:t>Соколов</w:t>
      </w:r>
      <w:r>
        <w:t xml:space="preserve"> «Российской газете».</w:t>
      </w:r>
    </w:p>
    <w:p w:rsidR="006B6D44" w:rsidRDefault="006B6D44" w:rsidP="006B6D44">
      <w:pPr>
        <w:jc w:val="both"/>
      </w:pPr>
      <w:r>
        <w:t>Речь идет о новых маршрутах и увеличении слотов – времени, которые аэропорты выделяют самолетам конкретных авиакомпаний.</w:t>
      </w:r>
    </w:p>
    <w:p w:rsidR="006B6D44" w:rsidRDefault="006B6D44" w:rsidP="006B6D44">
      <w:pPr>
        <w:jc w:val="both"/>
      </w:pPr>
      <w:r>
        <w:t>Переговоры министров транспорта двух стран прошли в рамках «Транспортной недели» в Москве. Стороны подписали рамочное соглашение.</w:t>
      </w:r>
    </w:p>
    <w:p w:rsidR="006B6D44" w:rsidRDefault="006B6D44" w:rsidP="006B6D44">
      <w:pPr>
        <w:jc w:val="both"/>
      </w:pPr>
      <w:r>
        <w:t xml:space="preserve">Кроме того, как сообщил «Российской газете» Максим </w:t>
      </w:r>
      <w:r w:rsidRPr="00BB49F4">
        <w:rPr>
          <w:b/>
        </w:rPr>
        <w:t>Соколов</w:t>
      </w:r>
      <w:r>
        <w:t xml:space="preserve">, речь шла о перспективе участия Беларуси в масштабном проекте строительства высокоскоростной железнодорожной магистрали «Евразия». Пока прорабатывается ее маршрут по территории России и Казахстана (Москва – Казань – Екатеринбург – Челябинск – </w:t>
      </w:r>
      <w:proofErr w:type="spellStart"/>
      <w:r>
        <w:t>Горбуново</w:t>
      </w:r>
      <w:proofErr w:type="spellEnd"/>
      <w:r>
        <w:t xml:space="preserve"> – Петропавловск – Кокшетау – Астана – Караганда – Балхаш – Алматы – </w:t>
      </w:r>
      <w:proofErr w:type="spellStart"/>
      <w:r>
        <w:t>Алтынколь</w:t>
      </w:r>
      <w:proofErr w:type="spellEnd"/>
      <w:r>
        <w:t>), но предполагается, что магистраль получит продолжение в Европу через территорию Беларуси.</w:t>
      </w:r>
    </w:p>
    <w:p w:rsidR="006B6D44" w:rsidRDefault="006B6D44" w:rsidP="006B6D44">
      <w:pPr>
        <w:jc w:val="both"/>
      </w:pPr>
      <w:r>
        <w:t xml:space="preserve">Министр также ответил на вопросы журналистов о недавних задержках рейсов в Шереметьево в связи с непогодой, когда пассажиры подолгу дожидались вылета уже сидя в самолете. По мнению </w:t>
      </w:r>
      <w:r w:rsidRPr="00BB49F4">
        <w:rPr>
          <w:b/>
        </w:rPr>
        <w:t>Соколов</w:t>
      </w:r>
      <w:r>
        <w:t xml:space="preserve">а, это был оптимальный вариант – в самолете ожидать добро на вылет. Иные решения в условиях сильного снегопада и </w:t>
      </w:r>
      <w:proofErr w:type="gramStart"/>
      <w:r>
        <w:t>реконструкции</w:t>
      </w:r>
      <w:proofErr w:type="gramEnd"/>
      <w:r>
        <w:t xml:space="preserve"> и строительства взлетно-посадочных полос в Шереметьево (отпустить домой, расселить в гостиницы) принесли бы еще больше неудобств пассажирам, считает министр. По его словам, в те дни полосу в Шереметьево чистили от снега с рекордной скоростью в 20-25 минут при международной норме в 45 минут. Аэропорт шел на встречу авиакомпаниям и соблюдал технологию, что позволило перевозчикам в максимально короткие сроки нагнать график. </w:t>
      </w:r>
      <w:r w:rsidRPr="00BB49F4">
        <w:rPr>
          <w:b/>
        </w:rPr>
        <w:t>Соколов</w:t>
      </w:r>
      <w:r>
        <w:t xml:space="preserve"> напомнил, что авиакомпания, пассажиры которой жаловались на задержки вылета, приняла решение выплатить им компенсации «живыми» деньгами или бонусными милями.</w:t>
      </w:r>
    </w:p>
    <w:p w:rsidR="006B6D44" w:rsidRDefault="006B6D44" w:rsidP="006B6D44">
      <w:pPr>
        <w:jc w:val="both"/>
      </w:pPr>
      <w:r>
        <w:t xml:space="preserve">В целом аэропорты столичного авиаузла готовы к зиме. У них есть достаточный запас реагентов и техники, чтобы обеспечить безопасные взлеты и посадки в зимний период, отметил министр. Чтобы исключить возможного повторения событий, </w:t>
      </w:r>
      <w:proofErr w:type="spellStart"/>
      <w:r w:rsidRPr="00BB49F4">
        <w:rPr>
          <w:b/>
        </w:rPr>
        <w:t>минтранс</w:t>
      </w:r>
      <w:proofErr w:type="spellEnd"/>
      <w:r>
        <w:t xml:space="preserve"> намерен разобрать ситуацию в Шереметьево «в спокойном режиме».</w:t>
      </w:r>
    </w:p>
    <w:p w:rsidR="006B6D44" w:rsidRDefault="006B6D44" w:rsidP="006B6D44">
      <w:pPr>
        <w:jc w:val="both"/>
      </w:pPr>
      <w:r>
        <w:t xml:space="preserve">Интенсивность полетов в этом году довольно высокая. Там, по словам главы </w:t>
      </w:r>
      <w:r w:rsidRPr="00BB49F4">
        <w:rPr>
          <w:b/>
        </w:rPr>
        <w:t>Росавиаци</w:t>
      </w:r>
      <w:r>
        <w:t xml:space="preserve">и Александра </w:t>
      </w:r>
      <w:r w:rsidRPr="00BB49F4">
        <w:rPr>
          <w:b/>
        </w:rPr>
        <w:t>Нерадько</w:t>
      </w:r>
      <w:r>
        <w:t>, ожидается что за год будет перевезено 100 миллионов человек.</w:t>
      </w:r>
    </w:p>
    <w:p w:rsidR="006B6D44" w:rsidRDefault="006B6D44" w:rsidP="006B6D44">
      <w:pPr>
        <w:jc w:val="both"/>
      </w:pPr>
      <w:r>
        <w:t>На «Транспортной неделе» обсуждались также платные дороги. В следующем году, к открытию участков ЦКАД, может заработать технология оплаты за проезд «свободный поток» (</w:t>
      </w:r>
      <w:proofErr w:type="spellStart"/>
      <w:r>
        <w:t>Free</w:t>
      </w:r>
      <w:proofErr w:type="spellEnd"/>
      <w:r>
        <w:t xml:space="preserve"> </w:t>
      </w:r>
      <w:proofErr w:type="spellStart"/>
      <w:r>
        <w:t>flow</w:t>
      </w:r>
      <w:proofErr w:type="spellEnd"/>
      <w:r>
        <w:t xml:space="preserve">): чтобы не останавливаться на пунктах оплаты, не обязательно приобретать транспондер, заплатить можно и через личный кабинет на сайте платной дороги. Для «зайцев» будет предусмотрен штраф в размере не менее пяти тысяч рублей. Такая схема заработает после внесения необходимых поправок в законодательство, </w:t>
      </w:r>
      <w:r>
        <w:lastRenderedPageBreak/>
        <w:t xml:space="preserve">которые уже разработаны </w:t>
      </w:r>
      <w:proofErr w:type="spellStart"/>
      <w:r w:rsidRPr="00BB49F4">
        <w:rPr>
          <w:b/>
        </w:rPr>
        <w:t>минтрансом</w:t>
      </w:r>
      <w:proofErr w:type="spellEnd"/>
      <w:r>
        <w:t>. Тогда «</w:t>
      </w:r>
      <w:proofErr w:type="spellStart"/>
      <w:r>
        <w:t>Автодор</w:t>
      </w:r>
      <w:proofErr w:type="spellEnd"/>
      <w:r>
        <w:t xml:space="preserve">» откажется от шлагбаумов на пунктах оплаты на дорогах, пообещал глава компании Сергей </w:t>
      </w:r>
      <w:proofErr w:type="spellStart"/>
      <w:r>
        <w:t>Кельбах</w:t>
      </w:r>
      <w:proofErr w:type="spellEnd"/>
      <w:r>
        <w:t>.</w:t>
      </w:r>
    </w:p>
    <w:p w:rsidR="006B6D44" w:rsidRDefault="006B6D44" w:rsidP="006B6D44">
      <w:pPr>
        <w:jc w:val="both"/>
      </w:pPr>
      <w:r>
        <w:t xml:space="preserve">Региональный вопрос был затронут на одном из пленарных заседаний «Транспортной недели». Субъекты РФ должны быть готовы обеспечить «цикл развития объектам», которые построены за счет федеральной казны, считает помощник президента </w:t>
      </w:r>
      <w:r w:rsidRPr="00BB49F4">
        <w:rPr>
          <w:b/>
        </w:rPr>
        <w:t>Игорь Левитин</w:t>
      </w:r>
      <w:r>
        <w:t>. Эта тема будет обсуждаться на предстоящем в декабре Госсовете.</w:t>
      </w:r>
    </w:p>
    <w:p w:rsidR="006B6D44" w:rsidRDefault="006B6D44" w:rsidP="006B6D44">
      <w:pPr>
        <w:jc w:val="both"/>
      </w:pPr>
      <w:hyperlink r:id="rId6" w:history="1">
        <w:r w:rsidRPr="005C4A4E">
          <w:rPr>
            <w:rStyle w:val="a9"/>
          </w:rPr>
          <w:t>https://rg.ru/2017/12/07/rossiia-i-belarus-hotiat-rasshirit-setku-poletov.html</w:t>
        </w:r>
      </w:hyperlink>
    </w:p>
    <w:p w:rsidR="006B6D44" w:rsidRPr="00D012BF" w:rsidRDefault="006B6D44" w:rsidP="006B6D44">
      <w:pPr>
        <w:pStyle w:val="3"/>
        <w:jc w:val="both"/>
        <w:rPr>
          <w:rFonts w:ascii="Times New Roman" w:hAnsi="Times New Roman"/>
          <w:sz w:val="24"/>
          <w:szCs w:val="24"/>
        </w:rPr>
      </w:pPr>
      <w:bookmarkStart w:id="3" w:name="_Toc500485305"/>
      <w:r w:rsidRPr="00D012BF">
        <w:rPr>
          <w:rFonts w:ascii="Times New Roman" w:hAnsi="Times New Roman"/>
          <w:sz w:val="24"/>
          <w:szCs w:val="24"/>
        </w:rPr>
        <w:t xml:space="preserve">ТАСС; 2017.12.07; </w:t>
      </w:r>
      <w:r w:rsidRPr="00BB49F4">
        <w:rPr>
          <w:rFonts w:ascii="Times New Roman" w:hAnsi="Times New Roman"/>
          <w:sz w:val="24"/>
          <w:szCs w:val="24"/>
        </w:rPr>
        <w:t>СОКОЛОВ</w:t>
      </w:r>
      <w:r w:rsidRPr="00D012BF">
        <w:rPr>
          <w:rFonts w:ascii="Times New Roman" w:hAnsi="Times New Roman"/>
          <w:sz w:val="24"/>
          <w:szCs w:val="24"/>
        </w:rPr>
        <w:t xml:space="preserve"> ЗАЯВИЛ О ГОТОВНОСТИ РОССИЙСКИХ АЭРОПОРТОВ К ЗИМЕ</w:t>
      </w:r>
      <w:bookmarkEnd w:id="3"/>
    </w:p>
    <w:p w:rsidR="006B6D44" w:rsidRDefault="006B6D44" w:rsidP="006B6D44">
      <w:pPr>
        <w:jc w:val="both"/>
      </w:pPr>
      <w:r>
        <w:t xml:space="preserve">Российские аэропорты подготовлены к зимнему сезону, у них имеются все необходимые средства для оперативного очищения полос от снега. Об этом журналистам в кулуарах форума «Транспортная неделя» сообщил </w:t>
      </w:r>
      <w:r w:rsidRPr="00BB49F4">
        <w:rPr>
          <w:b/>
        </w:rPr>
        <w:t>министр транспорта РФ</w:t>
      </w:r>
      <w:r>
        <w:t xml:space="preserve"> Максим </w:t>
      </w:r>
      <w:r w:rsidRPr="00BB49F4">
        <w:rPr>
          <w:b/>
        </w:rPr>
        <w:t>Соколов</w:t>
      </w:r>
      <w:r>
        <w:t>.</w:t>
      </w:r>
    </w:p>
    <w:p w:rsidR="006B6D44" w:rsidRDefault="006B6D44" w:rsidP="006B6D44">
      <w:pPr>
        <w:jc w:val="both"/>
      </w:pPr>
      <w:r>
        <w:t xml:space="preserve">«Хочу сказать, что аэропорты московского авиационного узла, как и другие аэропорты (РФ – прим. ТАСС), подготовлены к зиме. Необходимый запас всех </w:t>
      </w:r>
      <w:proofErr w:type="spellStart"/>
      <w:r>
        <w:t>антиобледенительных</w:t>
      </w:r>
      <w:proofErr w:type="spellEnd"/>
      <w:r>
        <w:t xml:space="preserve"> жидкостей и других средств для очистки полос, имеется», – сообщил он.</w:t>
      </w:r>
    </w:p>
    <w:p w:rsidR="006B6D44" w:rsidRDefault="006B6D44" w:rsidP="006B6D44">
      <w:pPr>
        <w:jc w:val="both"/>
      </w:pPr>
      <w:hyperlink r:id="rId7" w:history="1">
        <w:r w:rsidRPr="00F05239">
          <w:rPr>
            <w:rStyle w:val="a9"/>
          </w:rPr>
          <w:t>http://tass.ru/ekonomika/4791783</w:t>
        </w:r>
      </w:hyperlink>
    </w:p>
    <w:p w:rsidR="006B6D44" w:rsidRDefault="006B6D44" w:rsidP="006B6D44">
      <w:pPr>
        <w:jc w:val="both"/>
      </w:pPr>
      <w:r>
        <w:t>На ту же тему:</w:t>
      </w:r>
    </w:p>
    <w:p w:rsidR="006B6D44" w:rsidRDefault="006B6D44" w:rsidP="006B6D44">
      <w:pPr>
        <w:jc w:val="both"/>
      </w:pPr>
      <w:hyperlink r:id="rId8" w:history="1">
        <w:r w:rsidRPr="00F05239">
          <w:rPr>
            <w:rStyle w:val="a9"/>
          </w:rPr>
          <w:t>https://rg.ru/2017/12/07/mintrans-rossijskie-aeroporty-gotovy-k-zime.html</w:t>
        </w:r>
      </w:hyperlink>
      <w:r>
        <w:t xml:space="preserve"> </w:t>
      </w:r>
    </w:p>
    <w:p w:rsidR="006B6D44" w:rsidRPr="00523D38" w:rsidRDefault="006B6D44" w:rsidP="006B6D44">
      <w:pPr>
        <w:pStyle w:val="3"/>
        <w:jc w:val="both"/>
        <w:rPr>
          <w:rFonts w:ascii="Times New Roman" w:hAnsi="Times New Roman"/>
          <w:sz w:val="24"/>
          <w:szCs w:val="24"/>
        </w:rPr>
      </w:pPr>
      <w:bookmarkStart w:id="4" w:name="_Toc500485306"/>
      <w:r w:rsidRPr="00523D38">
        <w:rPr>
          <w:rFonts w:ascii="Times New Roman" w:hAnsi="Times New Roman"/>
          <w:sz w:val="24"/>
          <w:szCs w:val="24"/>
        </w:rPr>
        <w:t xml:space="preserve">ТАСС; АНДРЕЙ КАРТАШОВ; 2017.12.07; </w:t>
      </w:r>
      <w:r w:rsidRPr="00BB49F4">
        <w:rPr>
          <w:rFonts w:ascii="Times New Roman" w:hAnsi="Times New Roman"/>
          <w:sz w:val="24"/>
          <w:szCs w:val="24"/>
        </w:rPr>
        <w:t>МИНИСТР ТРАНСПОРТА</w:t>
      </w:r>
      <w:r w:rsidRPr="00523D38">
        <w:rPr>
          <w:rFonts w:ascii="Times New Roman" w:hAnsi="Times New Roman"/>
          <w:sz w:val="24"/>
          <w:szCs w:val="24"/>
        </w:rPr>
        <w:t>: БОЛЕЛЬЩИКИ УЖЕ ЗАБРОНИРОВАЛИ 20% БИЛЕТОВ НА БЕСПЛАТНЫЕ ПОЕЗДА ЧМ-2018</w:t>
      </w:r>
      <w:bookmarkEnd w:id="4"/>
    </w:p>
    <w:p w:rsidR="006B6D44" w:rsidRDefault="006B6D44" w:rsidP="006B6D44">
      <w:pPr>
        <w:jc w:val="both"/>
      </w:pPr>
      <w:r>
        <w:t xml:space="preserve">Болельщики, которые посетят матчи чемпионата мира по футболу 2018 года, уже забронировали 20 процентов билетов на бесплатные поезда на турнире. Об этом ТАСС сообщил </w:t>
      </w:r>
      <w:r w:rsidRPr="00BB49F4">
        <w:rPr>
          <w:b/>
        </w:rPr>
        <w:t>министр транспорта РФ</w:t>
      </w:r>
      <w:r>
        <w:t xml:space="preserve"> Максим </w:t>
      </w:r>
      <w:r w:rsidRPr="00BB49F4">
        <w:rPr>
          <w:b/>
        </w:rPr>
        <w:t>Соколов</w:t>
      </w:r>
      <w:r>
        <w:t>.</w:t>
      </w:r>
    </w:p>
    <w:p w:rsidR="006B6D44" w:rsidRDefault="006B6D44" w:rsidP="006B6D44">
      <w:pPr>
        <w:jc w:val="both"/>
      </w:pPr>
      <w:r>
        <w:t>Во время Кубка конфедераций, который прошел с 17 июня по 2 июля 2017 года, между Москвой, Санкт-Петербургом, Сочи и Казанью были запущены бесплатные поезда для болельщиков, купивших билеты на матчи. На чемпионате мира также планируется запустить бесплатный транспорт, только уже между 11 городами.</w:t>
      </w:r>
    </w:p>
    <w:p w:rsidR="006B6D44" w:rsidRDefault="006B6D44" w:rsidP="006B6D44">
      <w:pPr>
        <w:jc w:val="both"/>
      </w:pPr>
      <w:r>
        <w:t xml:space="preserve">«Транспортный комплекс справится со всеми задачами во время чемпионата мира. Транспортная инфраструктура будет готова в полном объеме. Уже сейчас забронировано 20 процентов билетов на бесплатные поезда чемпионата мира», – сказал </w:t>
      </w:r>
      <w:r w:rsidRPr="00BB49F4">
        <w:rPr>
          <w:b/>
        </w:rPr>
        <w:t>Соколов</w:t>
      </w:r>
      <w:r>
        <w:t>.</w:t>
      </w:r>
    </w:p>
    <w:p w:rsidR="006B6D44" w:rsidRDefault="006B6D44" w:rsidP="006B6D44">
      <w:pPr>
        <w:jc w:val="both"/>
      </w:pPr>
      <w:r>
        <w:t>Чемпионат мира пройдет в 11 городах России с 14 июня по 15 июля 2018 года.</w:t>
      </w:r>
    </w:p>
    <w:p w:rsidR="006B6D44" w:rsidRDefault="006B6D44" w:rsidP="006B6D44">
      <w:pPr>
        <w:jc w:val="both"/>
      </w:pPr>
      <w:hyperlink r:id="rId9" w:history="1">
        <w:r w:rsidRPr="00F05239">
          <w:rPr>
            <w:rStyle w:val="a9"/>
          </w:rPr>
          <w:t>http://tass.ru/sport/4791689</w:t>
        </w:r>
      </w:hyperlink>
      <w:r>
        <w:t xml:space="preserve"> </w:t>
      </w:r>
    </w:p>
    <w:p w:rsidR="006B6D44" w:rsidRPr="00A368F8" w:rsidRDefault="006B6D44" w:rsidP="006B6D44">
      <w:pPr>
        <w:pStyle w:val="3"/>
        <w:jc w:val="both"/>
        <w:rPr>
          <w:rFonts w:ascii="Times New Roman" w:hAnsi="Times New Roman"/>
          <w:sz w:val="24"/>
          <w:szCs w:val="24"/>
        </w:rPr>
      </w:pPr>
      <w:bookmarkStart w:id="5" w:name="_Toc500485307"/>
      <w:r w:rsidRPr="00A368F8">
        <w:rPr>
          <w:rFonts w:ascii="Times New Roman" w:hAnsi="Times New Roman"/>
          <w:sz w:val="24"/>
          <w:szCs w:val="24"/>
        </w:rPr>
        <w:t xml:space="preserve">RG.RU; ТАТЬЯНА ШАДРИНА; 2017.12.07; </w:t>
      </w:r>
      <w:r w:rsidRPr="00BB49F4">
        <w:rPr>
          <w:rFonts w:ascii="Times New Roman" w:hAnsi="Times New Roman"/>
          <w:sz w:val="24"/>
          <w:szCs w:val="24"/>
        </w:rPr>
        <w:t>МИНТРАНС</w:t>
      </w:r>
      <w:r w:rsidRPr="00A368F8">
        <w:rPr>
          <w:rFonts w:ascii="Times New Roman" w:hAnsi="Times New Roman"/>
          <w:sz w:val="24"/>
          <w:szCs w:val="24"/>
        </w:rPr>
        <w:t xml:space="preserve"> НЕ ИСКЛЮЧИЛ СОЗДАНИЕ АВИАКОМПАНИИ ДЛЯ РЕГИОНАЛЬНЫХ ПЕРЕВОЗОК</w:t>
      </w:r>
      <w:bookmarkEnd w:id="5"/>
    </w:p>
    <w:p w:rsidR="006B6D44" w:rsidRDefault="006B6D44" w:rsidP="006B6D44">
      <w:pPr>
        <w:jc w:val="both"/>
      </w:pPr>
      <w:r>
        <w:t xml:space="preserve">Новая авиакомпания для перевозок на Дальнем Востоке может быть создана в России с участием Сбербанка. Это не исключил глава </w:t>
      </w:r>
      <w:r w:rsidRPr="00BB49F4">
        <w:rPr>
          <w:b/>
        </w:rPr>
        <w:t>Минтранса</w:t>
      </w:r>
      <w:r>
        <w:t xml:space="preserve"> Максим </w:t>
      </w:r>
      <w:r w:rsidRPr="00BB49F4">
        <w:rPr>
          <w:b/>
        </w:rPr>
        <w:t>Соколов</w:t>
      </w:r>
      <w:r>
        <w:t>, отвечая на вопросы журналистов в рамках «Транспортной недели».</w:t>
      </w:r>
    </w:p>
    <w:p w:rsidR="006B6D44" w:rsidRDefault="006B6D44" w:rsidP="006B6D44">
      <w:pPr>
        <w:jc w:val="both"/>
      </w:pPr>
      <w:r>
        <w:t>Сейчас отрабатывается вопрос по парку судов и возможности их обслуживания в аэропортах этого региона. Часть аэродромов требует еще реконструкции, поэтому программу по развитию сети аэропортов Дальнего Востока надо продолжать, считает министр.</w:t>
      </w:r>
    </w:p>
    <w:p w:rsidR="006B6D44" w:rsidRDefault="006B6D44" w:rsidP="006B6D44">
      <w:pPr>
        <w:jc w:val="both"/>
      </w:pPr>
      <w:r>
        <w:t xml:space="preserve">Для внутренних перевозок нужны борта малой вместимости типа L410 и их аналоги. И парк данного перевозчика может быть сформирован именно из таких самолетов. Сейчас этот вопрос прорабатывается, сказал </w:t>
      </w:r>
      <w:r w:rsidRPr="00BB49F4">
        <w:rPr>
          <w:b/>
        </w:rPr>
        <w:t>Соколов</w:t>
      </w:r>
      <w:r>
        <w:t>.</w:t>
      </w:r>
    </w:p>
    <w:p w:rsidR="006B6D44" w:rsidRDefault="006B6D44" w:rsidP="006B6D44">
      <w:pPr>
        <w:jc w:val="both"/>
      </w:pPr>
      <w:hyperlink r:id="rId10" w:history="1">
        <w:r w:rsidRPr="00F05239">
          <w:rPr>
            <w:rStyle w:val="a9"/>
          </w:rPr>
          <w:t>https://rg.ru/2017/12/07/reg-dfo/mintrans-ne-iskliuchil-sozdanie-aviakompanii-dlia-regionalnyh-perevozok.html</w:t>
        </w:r>
      </w:hyperlink>
    </w:p>
    <w:p w:rsidR="006B6D44" w:rsidRDefault="006B6D44" w:rsidP="006B6D44">
      <w:pPr>
        <w:jc w:val="both"/>
      </w:pPr>
      <w:r>
        <w:br w:type="page"/>
      </w:r>
    </w:p>
    <w:p w:rsidR="006B6D44" w:rsidRPr="002B3ACC" w:rsidRDefault="006B6D44" w:rsidP="006B6D44">
      <w:pPr>
        <w:pStyle w:val="3"/>
        <w:jc w:val="both"/>
        <w:rPr>
          <w:rFonts w:ascii="Times New Roman" w:hAnsi="Times New Roman"/>
          <w:sz w:val="24"/>
          <w:szCs w:val="24"/>
        </w:rPr>
      </w:pPr>
      <w:bookmarkStart w:id="6" w:name="_Toc500485308"/>
      <w:r w:rsidRPr="002B3ACC">
        <w:rPr>
          <w:rFonts w:ascii="Times New Roman" w:hAnsi="Times New Roman"/>
          <w:sz w:val="24"/>
          <w:szCs w:val="24"/>
        </w:rPr>
        <w:t>ТАСС; 2017.12. СТОИМОСТЬ ВСМ МОСКВА</w:t>
      </w:r>
      <w:r>
        <w:rPr>
          <w:rFonts w:ascii="Times New Roman" w:hAnsi="Times New Roman"/>
          <w:sz w:val="24"/>
          <w:szCs w:val="24"/>
        </w:rPr>
        <w:t xml:space="preserve"> – </w:t>
      </w:r>
      <w:r w:rsidRPr="002B3ACC">
        <w:rPr>
          <w:rFonts w:ascii="Times New Roman" w:hAnsi="Times New Roman"/>
          <w:sz w:val="24"/>
          <w:szCs w:val="24"/>
        </w:rPr>
        <w:t>КАЗАНЬ ОЦЕНИВАЕТСЯ В 1,3-1,5 ТРЛН РУБЛЕЙ</w:t>
      </w:r>
      <w:bookmarkEnd w:id="6"/>
    </w:p>
    <w:p w:rsidR="006B6D44" w:rsidRDefault="006B6D44" w:rsidP="006B6D44">
      <w:pPr>
        <w:jc w:val="both"/>
      </w:pPr>
      <w:r>
        <w:t xml:space="preserve">Стоимость строительства высокоскоростной магистрали (ВСМ) Москва – Казань оценивается на уровне 1,3-1,5 трлн рублей, заявил </w:t>
      </w:r>
      <w:r w:rsidRPr="00BB49F4">
        <w:rPr>
          <w:b/>
        </w:rPr>
        <w:t>министр транспорта РФ</w:t>
      </w:r>
      <w:r>
        <w:t xml:space="preserve"> Максим </w:t>
      </w:r>
      <w:r w:rsidRPr="00BB49F4">
        <w:rPr>
          <w:b/>
        </w:rPr>
        <w:t>Соколов</w:t>
      </w:r>
      <w:r>
        <w:t>, выступая на пленарном заседании форума «Транспорт России».</w:t>
      </w:r>
    </w:p>
    <w:p w:rsidR="006B6D44" w:rsidRDefault="006B6D44" w:rsidP="006B6D44">
      <w:pPr>
        <w:jc w:val="both"/>
      </w:pPr>
      <w:r>
        <w:t xml:space="preserve">«Объем инвестиций в этот проект сегодня оценивается по– разному – от 1,3 до 1,5 трлн рублей, – сказал </w:t>
      </w:r>
      <w:r w:rsidRPr="00BB49F4">
        <w:rPr>
          <w:b/>
        </w:rPr>
        <w:t>Соколов</w:t>
      </w:r>
      <w:r>
        <w:t>. – Почему мы пока не можем приступить к этому проекту? Потому что в бюджете на этот проект не предусмотрено ни рубля, а поднять такую сумму и обеспечить окупаемость этого проекта для частных инвесторов – пока такую модель мы сформатировать не можем».</w:t>
      </w:r>
    </w:p>
    <w:p w:rsidR="006B6D44" w:rsidRDefault="006B6D44" w:rsidP="006B6D44">
      <w:pPr>
        <w:jc w:val="both"/>
      </w:pPr>
      <w:r>
        <w:t>О проекте</w:t>
      </w:r>
    </w:p>
    <w:p w:rsidR="006B6D44" w:rsidRDefault="006B6D44" w:rsidP="006B6D44">
      <w:pPr>
        <w:jc w:val="both"/>
      </w:pPr>
      <w:r>
        <w:t xml:space="preserve">Ранее первый замглавы ОАО «Российские железные дороги» (РЖД) Александр </w:t>
      </w:r>
      <w:proofErr w:type="spellStart"/>
      <w:r>
        <w:t>Мишарин</w:t>
      </w:r>
      <w:proofErr w:type="spellEnd"/>
      <w:r>
        <w:t xml:space="preserve"> говорил, что строительство ВСМ Москва – Казань начинается в 2018 году.</w:t>
      </w:r>
    </w:p>
    <w:p w:rsidR="006B6D44" w:rsidRDefault="006B6D44" w:rsidP="006B6D44">
      <w:pPr>
        <w:jc w:val="both"/>
      </w:pPr>
      <w:r>
        <w:t>Участок Москва – Казань в будущем может стать частью высокоскоростной магистрали Москва – Пекин, стоимость строительства которой оценивается в 7 трлн руб., и проекта «Шелковый путь», который свяжет Китай с рынками Европы и Ближнего Востока. Как сообщал ранее президент РЖД Олег Белозеров, она может быть запущена в эксплуатацию до 2022-2023 годах.</w:t>
      </w:r>
    </w:p>
    <w:p w:rsidR="006B6D44" w:rsidRDefault="006B6D44" w:rsidP="006B6D44">
      <w:pPr>
        <w:jc w:val="both"/>
      </w:pPr>
      <w:r>
        <w:t>Китай намерен предоставить 400 млрд руб. на проект ВСМ Москва – Казань в кредит на 20 лет, более 100 млрд руб. – в качестве взноса в уставный капитал специальной проектной компании.</w:t>
      </w:r>
    </w:p>
    <w:p w:rsidR="006B6D44" w:rsidRDefault="006B6D44" w:rsidP="006B6D44">
      <w:pPr>
        <w:jc w:val="both"/>
      </w:pPr>
      <w:r>
        <w:t xml:space="preserve">Консорциум «Немецкая инициатива» (входят </w:t>
      </w:r>
      <w:proofErr w:type="spellStart"/>
      <w:r>
        <w:t>Siemens</w:t>
      </w:r>
      <w:proofErr w:type="spellEnd"/>
      <w:r>
        <w:t xml:space="preserve">, </w:t>
      </w:r>
      <w:proofErr w:type="spellStart"/>
      <w:r>
        <w:t>Deutsche</w:t>
      </w:r>
      <w:proofErr w:type="spellEnd"/>
      <w:r>
        <w:t xml:space="preserve"> </w:t>
      </w:r>
      <w:proofErr w:type="spellStart"/>
      <w:r>
        <w:t>Bank</w:t>
      </w:r>
      <w:proofErr w:type="spellEnd"/>
      <w:r>
        <w:t xml:space="preserve">, </w:t>
      </w:r>
      <w:proofErr w:type="spellStart"/>
      <w:r>
        <w:t>Deutsche</w:t>
      </w:r>
      <w:proofErr w:type="spellEnd"/>
      <w:r>
        <w:t xml:space="preserve"> </w:t>
      </w:r>
      <w:proofErr w:type="spellStart"/>
      <w:r>
        <w:t>Bahn</w:t>
      </w:r>
      <w:proofErr w:type="spellEnd"/>
      <w:r>
        <w:t xml:space="preserve"> и другие компании) предложил РЖД профинансировать строительство высокоскоростной магистрали Москва – Казань на €2,7 млрд и привлечь в проект до €800 млн.</w:t>
      </w:r>
    </w:p>
    <w:p w:rsidR="006B6D44" w:rsidRDefault="006B6D44" w:rsidP="006B6D44">
      <w:pPr>
        <w:jc w:val="both"/>
      </w:pPr>
      <w:r>
        <w:t>Протяженность ВСМ Москва – Казань составит около 770 км, скорость движения поездов будет достигать 400 км/ч, на трассе будут организованы остановки через каждые 50-70 км. Время в пути от Москвы до Казани по ВСМ составит 3,5 часа против нынешних 14 часов.</w:t>
      </w:r>
    </w:p>
    <w:p w:rsidR="006B6D44" w:rsidRDefault="006B6D44" w:rsidP="006B6D44">
      <w:pPr>
        <w:jc w:val="both"/>
      </w:pPr>
      <w:hyperlink r:id="rId11" w:history="1">
        <w:r w:rsidRPr="00F05239">
          <w:rPr>
            <w:rStyle w:val="a9"/>
          </w:rPr>
          <w:t>http://tass.ru/ekonomika/4793571</w:t>
        </w:r>
      </w:hyperlink>
    </w:p>
    <w:p w:rsidR="006B6D44" w:rsidRDefault="006B6D44" w:rsidP="006B6D44">
      <w:pPr>
        <w:jc w:val="both"/>
      </w:pPr>
      <w:r>
        <w:t>На ту же тему:</w:t>
      </w:r>
    </w:p>
    <w:p w:rsidR="006B6D44" w:rsidRDefault="006B6D44" w:rsidP="006B6D44">
      <w:pPr>
        <w:jc w:val="both"/>
      </w:pPr>
      <w:hyperlink r:id="rId12" w:history="1">
        <w:r w:rsidRPr="005C4A4E">
          <w:rPr>
            <w:rStyle w:val="a9"/>
          </w:rPr>
          <w:t>https://www.vedomosti.ru/newspaper/articles/2017/12/07/744574-tsifri-tendentsii</w:t>
        </w:r>
      </w:hyperlink>
      <w:r>
        <w:t xml:space="preserve"> </w:t>
      </w:r>
    </w:p>
    <w:p w:rsidR="006B6D44" w:rsidRDefault="006B6D44" w:rsidP="006B6D44">
      <w:pPr>
        <w:jc w:val="both"/>
      </w:pPr>
      <w:hyperlink r:id="rId13" w:history="1">
        <w:r w:rsidRPr="005C4A4E">
          <w:rPr>
            <w:rStyle w:val="a9"/>
          </w:rPr>
          <w:t>https://www.kommersant.ru/doc/3489378?query=</w:t>
        </w:r>
        <w:r w:rsidRPr="00BB49F4">
          <w:rPr>
            <w:rStyle w:val="a9"/>
            <w:b/>
          </w:rPr>
          <w:t>минтранс</w:t>
        </w:r>
      </w:hyperlink>
      <w:r>
        <w:t xml:space="preserve"> </w:t>
      </w:r>
    </w:p>
    <w:p w:rsidR="006B6D44" w:rsidRPr="002B3ACC" w:rsidRDefault="006B6D44" w:rsidP="006B6D44">
      <w:pPr>
        <w:pStyle w:val="3"/>
        <w:jc w:val="both"/>
        <w:rPr>
          <w:rFonts w:ascii="Times New Roman" w:hAnsi="Times New Roman"/>
          <w:sz w:val="24"/>
          <w:szCs w:val="24"/>
        </w:rPr>
      </w:pPr>
      <w:bookmarkStart w:id="7" w:name="_Toc500485309"/>
      <w:r w:rsidRPr="002B3ACC">
        <w:rPr>
          <w:rFonts w:ascii="Times New Roman" w:hAnsi="Times New Roman"/>
          <w:sz w:val="24"/>
          <w:szCs w:val="24"/>
        </w:rPr>
        <w:t>ИНТЕРФАКС; 2017.12.07; НОВЫХ ТРАНСПОРТНЫХ ПРОЕКТОВ В РФ С БЮДЖЕТНОЙ ПОДДЕРЖКОЙ В БЛИЖАЙШИЕ 4 ГОДА НЕ ПРЕДВИДИТСЯ</w:t>
      </w:r>
      <w:r>
        <w:rPr>
          <w:rFonts w:ascii="Times New Roman" w:hAnsi="Times New Roman"/>
          <w:sz w:val="24"/>
          <w:szCs w:val="24"/>
        </w:rPr>
        <w:t xml:space="preserve"> – </w:t>
      </w:r>
      <w:r w:rsidRPr="00BB49F4">
        <w:rPr>
          <w:rFonts w:ascii="Times New Roman" w:hAnsi="Times New Roman"/>
          <w:sz w:val="24"/>
          <w:szCs w:val="24"/>
        </w:rPr>
        <w:t>МИНТРАНС</w:t>
      </w:r>
      <w:bookmarkEnd w:id="7"/>
    </w:p>
    <w:p w:rsidR="006B6D44" w:rsidRDefault="006B6D44" w:rsidP="006B6D44">
      <w:pPr>
        <w:jc w:val="both"/>
      </w:pPr>
      <w:r>
        <w:t xml:space="preserve">В ближайшие 4 года в РФ не будет начато ни одного транспортного проекта при бюджетной поддержке, заявил глава </w:t>
      </w:r>
      <w:r w:rsidRPr="00BB49F4">
        <w:rPr>
          <w:b/>
        </w:rPr>
        <w:t>Минтранса</w:t>
      </w:r>
      <w:r>
        <w:t xml:space="preserve"> Максим </w:t>
      </w:r>
      <w:r w:rsidRPr="00BB49F4">
        <w:rPr>
          <w:b/>
        </w:rPr>
        <w:t>Соколов</w:t>
      </w:r>
      <w:r>
        <w:t xml:space="preserve"> на форуме «Транспорт России».</w:t>
      </w:r>
    </w:p>
    <w:p w:rsidR="006B6D44" w:rsidRDefault="006B6D44" w:rsidP="006B6D44">
      <w:pPr>
        <w:jc w:val="both"/>
      </w:pPr>
      <w:r>
        <w:t xml:space="preserve">«Да, мы делаем все возможное, но в то же время, что мы видим в наших программных документах бюджетного и среднесрочного планирования, каким является госпрограмма по развитию транспортной системы? Во-первых, мы были вынуждены продлить ее до 2021 года, и как раз этот дополнительный год обеспечил только завершение тех проектов, которые были начаты до 2017 г. Простым языком скажу, что ни одного нового проекта с 2017 по 2021 гг., то есть в ближайшие четыре года мы при бюджетной поддержке не начинаем в силу просто нехватки финансовых ресурсов», – сказал глава </w:t>
      </w:r>
      <w:r w:rsidRPr="00BB49F4">
        <w:rPr>
          <w:b/>
        </w:rPr>
        <w:t>Минтранса</w:t>
      </w:r>
      <w:r>
        <w:t>.</w:t>
      </w:r>
    </w:p>
    <w:p w:rsidR="006B6D44" w:rsidRDefault="006B6D44" w:rsidP="006B6D44">
      <w:pPr>
        <w:jc w:val="both"/>
      </w:pPr>
      <w:r>
        <w:t>По его словам, это «серьёзная проблема и вызов» для транспортной отрасли.</w:t>
      </w:r>
    </w:p>
    <w:p w:rsidR="006B6D44" w:rsidRDefault="006B6D44" w:rsidP="006B6D44">
      <w:pPr>
        <w:jc w:val="both"/>
      </w:pPr>
      <w:r>
        <w:t>«Мы стараемся использовать новые механизмы: это и государственно-частное партнерство, и инфраструктурная ипотека, но это тоже работает далеко не всегда и, скорее, является единичные примерами», – добавил министр.</w:t>
      </w:r>
    </w:p>
    <w:p w:rsidR="006B6D44" w:rsidRDefault="006B6D44" w:rsidP="006B6D44">
      <w:pPr>
        <w:jc w:val="both"/>
      </w:pPr>
      <w:r>
        <w:br w:type="page"/>
      </w:r>
    </w:p>
    <w:p w:rsidR="006B6D44" w:rsidRPr="00BB68F7" w:rsidRDefault="006B6D44" w:rsidP="006B6D44">
      <w:pPr>
        <w:pStyle w:val="3"/>
        <w:jc w:val="both"/>
        <w:rPr>
          <w:rFonts w:ascii="Times New Roman" w:hAnsi="Times New Roman"/>
          <w:sz w:val="24"/>
          <w:szCs w:val="24"/>
        </w:rPr>
      </w:pPr>
      <w:bookmarkStart w:id="8" w:name="_Toc500485310"/>
      <w:r w:rsidRPr="00BB68F7">
        <w:rPr>
          <w:rFonts w:ascii="Times New Roman" w:hAnsi="Times New Roman"/>
          <w:sz w:val="24"/>
          <w:szCs w:val="24"/>
        </w:rPr>
        <w:t xml:space="preserve">RNS; 2017.12.07; </w:t>
      </w:r>
      <w:r w:rsidRPr="00BB49F4">
        <w:rPr>
          <w:rFonts w:ascii="Times New Roman" w:hAnsi="Times New Roman"/>
          <w:sz w:val="24"/>
          <w:szCs w:val="24"/>
        </w:rPr>
        <w:t>МИНТРАНС</w:t>
      </w:r>
      <w:r w:rsidRPr="00BB68F7">
        <w:rPr>
          <w:rFonts w:ascii="Times New Roman" w:hAnsi="Times New Roman"/>
          <w:sz w:val="24"/>
          <w:szCs w:val="24"/>
        </w:rPr>
        <w:t xml:space="preserve"> ДОРАБОТАЕТ ПРОЕКТ ПРИКАЗА ОБ ЭЛЕКТРОННЫХ ПОСАДОЧНЫХ БИЛЕТАХ ПОСЛЕ КРИТИКИ МИНЮСТА</w:t>
      </w:r>
      <w:bookmarkEnd w:id="8"/>
    </w:p>
    <w:p w:rsidR="006B6D44" w:rsidRDefault="006B6D44" w:rsidP="006B6D44">
      <w:pPr>
        <w:jc w:val="both"/>
      </w:pPr>
      <w:r w:rsidRPr="00BB49F4">
        <w:rPr>
          <w:b/>
        </w:rPr>
        <w:t>Минтранс</w:t>
      </w:r>
      <w:r>
        <w:t xml:space="preserve"> доработает проект приказа, позволяющего авиакомпаниям ввести прохождение предполётного досмотра по электронным посадочным билетам, отменив их бумажные версии. Об этом сказал в кулуарах Транспортной недели </w:t>
      </w:r>
      <w:r w:rsidRPr="00BB49F4">
        <w:rPr>
          <w:b/>
        </w:rPr>
        <w:t>министр транспорта</w:t>
      </w:r>
      <w:r>
        <w:t xml:space="preserve"> Максим </w:t>
      </w:r>
      <w:r w:rsidRPr="00BB49F4">
        <w:rPr>
          <w:b/>
        </w:rPr>
        <w:t>Соколов</w:t>
      </w:r>
      <w:r>
        <w:t>, отвечая на вопрос RNS.</w:t>
      </w:r>
    </w:p>
    <w:p w:rsidR="006B6D44" w:rsidRDefault="006B6D44" w:rsidP="006B6D44">
      <w:pPr>
        <w:jc w:val="both"/>
      </w:pPr>
      <w:r>
        <w:t xml:space="preserve">«Проект (приказа </w:t>
      </w:r>
      <w:r w:rsidRPr="00BB49F4">
        <w:rPr>
          <w:b/>
        </w:rPr>
        <w:t>Минтранса</w:t>
      </w:r>
      <w:r>
        <w:t xml:space="preserve"> о прохождении предполётного досмотра в аэропортах через смартфон. – RNS) был рассмотрен на площадке правительства. Мы его немного доработаем», – сказал он.</w:t>
      </w:r>
    </w:p>
    <w:p w:rsidR="006B6D44" w:rsidRDefault="006B6D44" w:rsidP="006B6D44">
      <w:pPr>
        <w:jc w:val="both"/>
      </w:pPr>
      <w:r>
        <w:t xml:space="preserve">Ранее Минюст отказался зарегистрировать приказ </w:t>
      </w:r>
      <w:r w:rsidRPr="00BB49F4">
        <w:rPr>
          <w:b/>
        </w:rPr>
        <w:t>Минтранса</w:t>
      </w:r>
      <w:r>
        <w:t>, позволяющий авиакомпаниям ввести прохождение предполётного досмотра по электронным посадочным билетам, отменив их бумажные версии. В Минюсте сочли, что документ не доработан, сообщало РБК со ссылкой на сообщение Минюста.</w:t>
      </w:r>
    </w:p>
    <w:p w:rsidR="006B6D44" w:rsidRDefault="006B6D44" w:rsidP="006B6D44">
      <w:pPr>
        <w:jc w:val="both"/>
      </w:pPr>
      <w:r>
        <w:t xml:space="preserve">В </w:t>
      </w:r>
      <w:r w:rsidRPr="00BB49F4">
        <w:rPr>
          <w:b/>
        </w:rPr>
        <w:t>Минтрансе</w:t>
      </w:r>
      <w:r>
        <w:t xml:space="preserve"> говорили RNS, что «это замечания силового ведомства, и по мнению </w:t>
      </w:r>
      <w:r w:rsidRPr="00BB49F4">
        <w:rPr>
          <w:b/>
        </w:rPr>
        <w:t>Минтранса</w:t>
      </w:r>
      <w:r>
        <w:t>, вопросы абсолютно не взаимосвязаны».</w:t>
      </w:r>
    </w:p>
    <w:p w:rsidR="006B6D44" w:rsidRDefault="006B6D44" w:rsidP="006B6D44">
      <w:pPr>
        <w:jc w:val="both"/>
      </w:pPr>
      <w:r>
        <w:t xml:space="preserve">Ранее представители аэропортов говорили RNS о готовности ввести необходимое оборудование после принятия соответствующего приказа </w:t>
      </w:r>
      <w:r w:rsidRPr="00BB49F4">
        <w:rPr>
          <w:b/>
        </w:rPr>
        <w:t>Минтранса</w:t>
      </w:r>
      <w:r>
        <w:t>.</w:t>
      </w:r>
    </w:p>
    <w:p w:rsidR="006B6D44" w:rsidRDefault="006B6D44" w:rsidP="006B6D44">
      <w:pPr>
        <w:jc w:val="both"/>
      </w:pPr>
      <w:r>
        <w:t xml:space="preserve">В </w:t>
      </w:r>
      <w:r w:rsidRPr="00BB49F4">
        <w:rPr>
          <w:b/>
        </w:rPr>
        <w:t>Минтрансе</w:t>
      </w:r>
      <w:r>
        <w:t xml:space="preserve"> сообщали RNS, что приказ отправлен на согласование в Минюст.</w:t>
      </w:r>
    </w:p>
    <w:p w:rsidR="006B6D44" w:rsidRDefault="006B6D44" w:rsidP="006B6D44">
      <w:pPr>
        <w:jc w:val="both"/>
      </w:pPr>
      <w:r>
        <w:t xml:space="preserve">Приказ регламентировал, что посадочный талон может быть оформлен авиаперевозчиком в виде штрих-кода, направляемого на электронный носитель (смартфон, планшет, иные устройства), указываемый пассажиром при бронировании перевозки. При прохождении досмотра службой авиационной безопасности проверка посадочных талонов может быть проведена путем их сканирования с экрана электронного носителя, предъявляемого пассажиром, сообщали в </w:t>
      </w:r>
      <w:r w:rsidRPr="00BB49F4">
        <w:rPr>
          <w:b/>
        </w:rPr>
        <w:t>Минтрансе</w:t>
      </w:r>
      <w:r>
        <w:t>.</w:t>
      </w:r>
    </w:p>
    <w:p w:rsidR="006B6D44" w:rsidRDefault="006B6D44" w:rsidP="006B6D44">
      <w:pPr>
        <w:jc w:val="both"/>
      </w:pPr>
      <w:hyperlink r:id="rId14" w:history="1">
        <w:r w:rsidRPr="00F05239">
          <w:rPr>
            <w:rStyle w:val="a9"/>
          </w:rPr>
          <w:t>https://rns.online/finance/Mintrans-dorabotaet-proekt-prikaza-ob-elektronnih-posadochnih-biletah-posle-kritiki-Minyusta-2017-12-07/</w:t>
        </w:r>
      </w:hyperlink>
    </w:p>
    <w:p w:rsidR="006B6D44" w:rsidRPr="00AC34A4" w:rsidRDefault="006B6D44" w:rsidP="006B6D44">
      <w:pPr>
        <w:pStyle w:val="3"/>
        <w:jc w:val="both"/>
        <w:rPr>
          <w:rFonts w:ascii="Times New Roman" w:hAnsi="Times New Roman"/>
          <w:sz w:val="24"/>
          <w:szCs w:val="24"/>
        </w:rPr>
      </w:pPr>
      <w:bookmarkStart w:id="9" w:name="_Toc500485311"/>
      <w:r w:rsidRPr="00AC34A4">
        <w:rPr>
          <w:rFonts w:ascii="Times New Roman" w:hAnsi="Times New Roman"/>
          <w:sz w:val="24"/>
          <w:szCs w:val="24"/>
        </w:rPr>
        <w:t xml:space="preserve">РБК; 2017.12.07; В </w:t>
      </w:r>
      <w:r w:rsidRPr="00BB49F4">
        <w:rPr>
          <w:rFonts w:ascii="Times New Roman" w:hAnsi="Times New Roman"/>
          <w:sz w:val="24"/>
          <w:szCs w:val="24"/>
        </w:rPr>
        <w:t>МИНТРАНСЕ</w:t>
      </w:r>
      <w:r w:rsidRPr="00AC34A4">
        <w:rPr>
          <w:rFonts w:ascii="Times New Roman" w:hAnsi="Times New Roman"/>
          <w:sz w:val="24"/>
          <w:szCs w:val="24"/>
        </w:rPr>
        <w:t xml:space="preserve"> ПРИЗВАЛИ БРАТЬ ПРИМЕР С РАБОТЫ </w:t>
      </w:r>
      <w:r>
        <w:rPr>
          <w:rFonts w:ascii="Times New Roman" w:hAnsi="Times New Roman"/>
          <w:sz w:val="24"/>
          <w:szCs w:val="24"/>
        </w:rPr>
        <w:t>«</w:t>
      </w:r>
      <w:r w:rsidRPr="00AC34A4">
        <w:rPr>
          <w:rFonts w:ascii="Times New Roman" w:hAnsi="Times New Roman"/>
          <w:sz w:val="24"/>
          <w:szCs w:val="24"/>
        </w:rPr>
        <w:t>АЭРОФЛОТА</w:t>
      </w:r>
      <w:r>
        <w:rPr>
          <w:rFonts w:ascii="Times New Roman" w:hAnsi="Times New Roman"/>
          <w:sz w:val="24"/>
          <w:szCs w:val="24"/>
        </w:rPr>
        <w:t>»</w:t>
      </w:r>
      <w:r w:rsidRPr="00AC34A4">
        <w:rPr>
          <w:rFonts w:ascii="Times New Roman" w:hAnsi="Times New Roman"/>
          <w:sz w:val="24"/>
          <w:szCs w:val="24"/>
        </w:rPr>
        <w:t xml:space="preserve"> ВО ВРЕМЯ ЗАДЕРЖЕК</w:t>
      </w:r>
      <w:bookmarkEnd w:id="9"/>
    </w:p>
    <w:p w:rsidR="006B6D44" w:rsidRDefault="006B6D44" w:rsidP="006B6D44">
      <w:pPr>
        <w:jc w:val="both"/>
      </w:pPr>
      <w:r w:rsidRPr="00BB49F4">
        <w:rPr>
          <w:b/>
        </w:rPr>
        <w:t>Министр транспорта</w:t>
      </w:r>
      <w:r>
        <w:t xml:space="preserve"> Максим </w:t>
      </w:r>
      <w:r w:rsidRPr="00BB49F4">
        <w:rPr>
          <w:b/>
        </w:rPr>
        <w:t>Соколов</w:t>
      </w:r>
      <w:r>
        <w:t xml:space="preserve"> похвалил работу администрации аэропорта Шереметьево и авиакомпании «Аэрофлот» 1 декабря, когда произошли массовые задержки рейсов, передает корреспондент РБК.</w:t>
      </w:r>
    </w:p>
    <w:p w:rsidR="006B6D44" w:rsidRDefault="006B6D44" w:rsidP="006B6D44">
      <w:pPr>
        <w:jc w:val="both"/>
      </w:pPr>
      <w:r>
        <w:t xml:space="preserve">Основной причиной отмены рейсов в Шереметьево </w:t>
      </w:r>
      <w:r w:rsidRPr="00BB49F4">
        <w:rPr>
          <w:b/>
        </w:rPr>
        <w:t>Соколов</w:t>
      </w:r>
      <w:r>
        <w:t xml:space="preserve"> назвал погодные условия. «Если говорить о ситуации в аэропорту Шереметьево, она достаточно распространена в целом в мире. И вообще, в мире при таких погодных условиях аэропорты закрываются. Пассажиры не просто задерживаются на </w:t>
      </w:r>
      <w:proofErr w:type="gramStart"/>
      <w:r>
        <w:t>какое то</w:t>
      </w:r>
      <w:proofErr w:type="gramEnd"/>
      <w:r>
        <w:t xml:space="preserve"> время, а просто разъезжаются по домам и гостиницам, – пояснил он.</w:t>
      </w:r>
    </w:p>
    <w:p w:rsidR="006B6D44" w:rsidRDefault="006B6D44" w:rsidP="006B6D44">
      <w:pPr>
        <w:jc w:val="both"/>
      </w:pPr>
      <w:r>
        <w:t xml:space="preserve">«Здесь коллеги поступили иначе, поскольку время было – пятница вечер, в Москве пробки, и доехать обратно до столицы и потом вернуться в аэропорт, [это] могло занять несколько часов. Поэтому и </w:t>
      </w:r>
      <w:proofErr w:type="gramStart"/>
      <w:r>
        <w:t>«Аэрофлот»</w:t>
      </w:r>
      <w:proofErr w:type="gramEnd"/>
      <w:r>
        <w:t xml:space="preserve"> и Шереметьево пошли по другому сценарию», – рассказал он. «Да, поставили в неудобное положение пассажиров, но все-таки они улетели, или были приняты в аэропорту», – заключил он.</w:t>
      </w:r>
    </w:p>
    <w:p w:rsidR="006B6D44" w:rsidRDefault="006B6D44" w:rsidP="006B6D44">
      <w:pPr>
        <w:jc w:val="both"/>
      </w:pPr>
      <w:r w:rsidRPr="00BB49F4">
        <w:rPr>
          <w:b/>
        </w:rPr>
        <w:t>Соколов</w:t>
      </w:r>
      <w:r>
        <w:t xml:space="preserve"> отметил, что «Аэрофлот» принял решение выплатить компенсации пассажирам. </w:t>
      </w:r>
    </w:p>
    <w:p w:rsidR="006B6D44" w:rsidRDefault="006B6D44" w:rsidP="006B6D44">
      <w:pPr>
        <w:jc w:val="both"/>
      </w:pPr>
      <w:r>
        <w:t>«Это пример для других компаний, как должен действовать национальный перевозчик», – сказал министр.</w:t>
      </w:r>
    </w:p>
    <w:p w:rsidR="006B6D44" w:rsidRDefault="006B6D44" w:rsidP="006B6D44">
      <w:pPr>
        <w:jc w:val="both"/>
      </w:pPr>
      <w:r>
        <w:t xml:space="preserve">В столичном регионе 1 декабря начался снегопад. В Москве за полдня выпало 12 мм осадков – около 22% месячной нормы, которая в декабре составляет 56 мм. После этого в московских аэропортах было задержано 116 рейсов. В Шереметьево – 88 рейсов, в Домодедово – 16 рейсов и во Внуково – 12 рейсов. В Шереметьево объяснили задержки плохими погодными условиями. Бывший главный редактор агентства «РИА Новости» Светлана </w:t>
      </w:r>
      <w:proofErr w:type="spellStart"/>
      <w:r>
        <w:t>Миронюк</w:t>
      </w:r>
      <w:proofErr w:type="spellEnd"/>
      <w:r>
        <w:t xml:space="preserve"> написала в </w:t>
      </w:r>
      <w:proofErr w:type="spellStart"/>
      <w:r>
        <w:t>Facebook</w:t>
      </w:r>
      <w:proofErr w:type="spellEnd"/>
      <w:r>
        <w:t xml:space="preserve">, что ее рейс 1 декабря задержали на семь часов, а пассажиров держали в самолете. Она считает, что задержка произошла из-за сбоя в работе наземных служб и закрытия неба для вылета чартеров после закончившейся вечером 1 декабря жеребьевки ЧМ по футболу. Она отметила, что «Аэрофлот» держал пассажиров в самолетах во </w:t>
      </w:r>
      <w:proofErr w:type="spellStart"/>
      <w:r>
        <w:t>избежании</w:t>
      </w:r>
      <w:proofErr w:type="spellEnd"/>
      <w:r>
        <w:t xml:space="preserve"> расходов на их обслуживание, которое положено при задержке рейсов.</w:t>
      </w:r>
    </w:p>
    <w:p w:rsidR="006B6D44" w:rsidRDefault="006B6D44" w:rsidP="006B6D44">
      <w:pPr>
        <w:jc w:val="both"/>
      </w:pPr>
      <w:r>
        <w:t>На следующий день задержки авиарейсов продолжились. Из аэропортов Москвы не смогли вылететь более 50 рейсов, восемь отменены. Больше всего задержек (36 рейсов) произошло в Шереметьево. В «Аэрофлоте» из-за «неблагоприятных метеоусловий» отменили 20 полетов – девять из Шереметьево и 11 – по направлению в этот аэропорт. Утром 4 декабря, непогода стала причиной отмены «Аэрофлотом» 60 и задержки 35 рейсов. В Шереметьево всего был задержан 41 вылет и отменены 124, в Домодедово – 238 и два соответственно. Во Внуково было 30 задержек рейсов, один рейс отменен. Проблемы с рейсами – последствия обрушившегося в этот день на Подмосковье циклона «</w:t>
      </w:r>
      <w:proofErr w:type="spellStart"/>
      <w:r>
        <w:t>Балканец</w:t>
      </w:r>
      <w:proofErr w:type="spellEnd"/>
      <w:r>
        <w:t>». По прогнозам синоптиков, количество осадков в этот день могло достичь 15 мм.</w:t>
      </w:r>
    </w:p>
    <w:p w:rsidR="006B6D44" w:rsidRDefault="006B6D44" w:rsidP="006B6D44">
      <w:pPr>
        <w:jc w:val="both"/>
      </w:pPr>
      <w:r>
        <w:t>В авиакомпании объяснили, что задержка рейсов 1 декабря произошла из-за отсутствия разрешения на запуск двигателей от персонала Шереметьево. «Разрешение на запуск могли дать в любую минуту или через час, поэтому пассажиров не высаживали», – заявили РБК в «Аэрофлоте».</w:t>
      </w:r>
    </w:p>
    <w:p w:rsidR="006B6D44" w:rsidRDefault="006B6D44" w:rsidP="006B6D44">
      <w:pPr>
        <w:jc w:val="both"/>
      </w:pPr>
      <w:r>
        <w:t xml:space="preserve">Кроме того, 6 декабря после выезда самолета латвийской авиакомпании </w:t>
      </w:r>
      <w:proofErr w:type="spellStart"/>
      <w:r>
        <w:t>AirBaltic</w:t>
      </w:r>
      <w:proofErr w:type="spellEnd"/>
      <w:r>
        <w:t xml:space="preserve"> за пределы взлетно-посадочной полосы в Шереметьево «Аэрофлот» отменил еще 22 рейса.</w:t>
      </w:r>
    </w:p>
    <w:p w:rsidR="006B6D44" w:rsidRDefault="006B6D44" w:rsidP="006B6D44">
      <w:pPr>
        <w:jc w:val="both"/>
      </w:pPr>
      <w:hyperlink r:id="rId15" w:history="1">
        <w:r w:rsidRPr="00F05239">
          <w:rPr>
            <w:rStyle w:val="a9"/>
          </w:rPr>
          <w:t>https://www.rbc.ru/rbcfreenews/5a290aa49a79475c0651f1be</w:t>
        </w:r>
      </w:hyperlink>
    </w:p>
    <w:p w:rsidR="006B6D44" w:rsidRPr="00F71CF3" w:rsidRDefault="006B6D44" w:rsidP="006B6D44">
      <w:pPr>
        <w:pStyle w:val="3"/>
        <w:jc w:val="both"/>
        <w:rPr>
          <w:rFonts w:ascii="Times New Roman" w:hAnsi="Times New Roman"/>
          <w:sz w:val="24"/>
          <w:szCs w:val="24"/>
        </w:rPr>
      </w:pPr>
      <w:bookmarkStart w:id="10" w:name="_Toc500485312"/>
      <w:r w:rsidRPr="00F71CF3">
        <w:rPr>
          <w:rFonts w:ascii="Times New Roman" w:hAnsi="Times New Roman"/>
          <w:sz w:val="24"/>
          <w:szCs w:val="24"/>
        </w:rPr>
        <w:t xml:space="preserve">RNS; 2017.12.07; </w:t>
      </w:r>
      <w:r w:rsidRPr="00BB49F4">
        <w:rPr>
          <w:rFonts w:ascii="Times New Roman" w:hAnsi="Times New Roman"/>
          <w:sz w:val="24"/>
          <w:szCs w:val="24"/>
        </w:rPr>
        <w:t>МИНТРАНС</w:t>
      </w:r>
      <w:r w:rsidRPr="00F71CF3">
        <w:rPr>
          <w:rFonts w:ascii="Times New Roman" w:hAnsi="Times New Roman"/>
          <w:sz w:val="24"/>
          <w:szCs w:val="24"/>
        </w:rPr>
        <w:t xml:space="preserve"> ПООБЕЩАЛ ПРИНЯТЬ МЕРЫ В СЛУЧАЕ ИСКУССТВЕННОГО РОСТА ЦЕН НА АВИАБИЛЕТЫ ПЕРЕД ЧМ-2018</w:t>
      </w:r>
      <w:bookmarkEnd w:id="10"/>
    </w:p>
    <w:p w:rsidR="006B6D44" w:rsidRDefault="006B6D44" w:rsidP="006B6D44">
      <w:pPr>
        <w:jc w:val="both"/>
      </w:pPr>
      <w:r w:rsidRPr="00BB49F4">
        <w:rPr>
          <w:b/>
        </w:rPr>
        <w:t>Минтранс</w:t>
      </w:r>
      <w:r>
        <w:t xml:space="preserve"> примет меры в случае искусственного роста цен на авиабилеты перед ЧМ-2018, сказал </w:t>
      </w:r>
      <w:r w:rsidRPr="00BB49F4">
        <w:rPr>
          <w:b/>
        </w:rPr>
        <w:t>министр транспорта</w:t>
      </w:r>
      <w:r>
        <w:t xml:space="preserve"> Максим </w:t>
      </w:r>
      <w:r w:rsidRPr="00BB49F4">
        <w:rPr>
          <w:b/>
        </w:rPr>
        <w:t>Соколов</w:t>
      </w:r>
      <w:r>
        <w:t xml:space="preserve"> в рамках Транспортной недели. По его словам, таким сдерживающими фактором может стать развитие инфраструктуры в городах.</w:t>
      </w:r>
    </w:p>
    <w:p w:rsidR="006B6D44" w:rsidRDefault="006B6D44" w:rsidP="006B6D44">
      <w:pPr>
        <w:jc w:val="both"/>
      </w:pPr>
      <w:r>
        <w:t xml:space="preserve">«У нас рынок достаточно конкурентный, сертификат эксплуатанта имеют более 100 компаний, порядка 20 компаний формируют более 80% всех авиаперевозок. Приказать ценам не расти, наверно, невозможно, но какие-то меры мы постараемся принять», – отметил </w:t>
      </w:r>
      <w:r w:rsidRPr="00BB49F4">
        <w:rPr>
          <w:b/>
        </w:rPr>
        <w:t>Соколов</w:t>
      </w:r>
      <w:r>
        <w:t>.</w:t>
      </w:r>
    </w:p>
    <w:p w:rsidR="006B6D44" w:rsidRDefault="006B6D44" w:rsidP="006B6D44">
      <w:pPr>
        <w:jc w:val="both"/>
      </w:pPr>
      <w:r>
        <w:t>По его словам, развитие инфраструктуры в городах станет сдерживающим фактором роста цен на авиабилеты.</w:t>
      </w:r>
    </w:p>
    <w:p w:rsidR="006B6D44" w:rsidRDefault="006B6D44" w:rsidP="006B6D44">
      <w:pPr>
        <w:jc w:val="both"/>
      </w:pPr>
      <w:r>
        <w:t>«Развитие инфраструктуры в наших городах чемпионата мира и является созданием основы для равной конкуренции, то есть все компании смогут прилететь при наличии новых терминалов и новых ВПП, площадок, перронов и, таким образом, не будет некого сдерживающего фактора, «бутылочного горлышка», а значит – условий для искусственного роста цен», – сказал он.</w:t>
      </w:r>
    </w:p>
    <w:p w:rsidR="006B6D44" w:rsidRDefault="006B6D44" w:rsidP="006B6D44">
      <w:pPr>
        <w:jc w:val="both"/>
      </w:pPr>
      <w:hyperlink r:id="rId16" w:history="1">
        <w:r w:rsidRPr="00F05239">
          <w:rPr>
            <w:rStyle w:val="a9"/>
          </w:rPr>
          <w:t>https://rns.online/transport/Mintrans-poobeschal-prinyat-meri-v-sluchae-iskusstvennogo-rosta-tsen-na-aviabileti-pered-CHM-2018-2017-12-07/</w:t>
        </w:r>
      </w:hyperlink>
    </w:p>
    <w:p w:rsidR="006B6D44" w:rsidRDefault="006B6D44" w:rsidP="006B6D44">
      <w:pPr>
        <w:jc w:val="both"/>
      </w:pPr>
      <w:r>
        <w:t>На ту же тему:</w:t>
      </w:r>
    </w:p>
    <w:p w:rsidR="006B6D44" w:rsidRDefault="006B6D44" w:rsidP="006B6D44">
      <w:pPr>
        <w:jc w:val="both"/>
      </w:pPr>
      <w:hyperlink r:id="rId17" w:history="1">
        <w:r w:rsidRPr="005C4A4E">
          <w:rPr>
            <w:rStyle w:val="a9"/>
          </w:rPr>
          <w:t>https://www.vedomosti.ru/economics/news/2017/12/07/744540-tseni-aviabileti-chm-2018</w:t>
        </w:r>
      </w:hyperlink>
      <w:r>
        <w:t xml:space="preserve"> </w:t>
      </w:r>
    </w:p>
    <w:p w:rsidR="006B6D44" w:rsidRDefault="006B6D44" w:rsidP="006B6D44">
      <w:pPr>
        <w:jc w:val="both"/>
      </w:pPr>
      <w:hyperlink r:id="rId18" w:history="1">
        <w:r w:rsidRPr="005C4A4E">
          <w:rPr>
            <w:rStyle w:val="a9"/>
          </w:rPr>
          <w:t>http://tass.ru/ekonomika/4793648</w:t>
        </w:r>
      </w:hyperlink>
      <w:r>
        <w:t xml:space="preserve"> </w:t>
      </w:r>
    </w:p>
    <w:p w:rsidR="006B6D44" w:rsidRDefault="006B6D44" w:rsidP="006B6D44">
      <w:pPr>
        <w:jc w:val="both"/>
      </w:pPr>
      <w:r>
        <w:br w:type="page"/>
      </w:r>
    </w:p>
    <w:p w:rsidR="006B6D44" w:rsidRPr="00B04B87" w:rsidRDefault="006B6D44" w:rsidP="006B6D44">
      <w:pPr>
        <w:pStyle w:val="3"/>
        <w:jc w:val="both"/>
        <w:rPr>
          <w:rFonts w:ascii="Times New Roman" w:hAnsi="Times New Roman"/>
          <w:sz w:val="24"/>
          <w:szCs w:val="24"/>
        </w:rPr>
      </w:pPr>
      <w:bookmarkStart w:id="11" w:name="_Toc500485313"/>
      <w:r w:rsidRPr="00B04B87">
        <w:rPr>
          <w:rFonts w:ascii="Times New Roman" w:hAnsi="Times New Roman"/>
          <w:sz w:val="24"/>
          <w:szCs w:val="24"/>
        </w:rPr>
        <w:t xml:space="preserve">РБК; 2017.12.07; ГЛАВА </w:t>
      </w:r>
      <w:r w:rsidRPr="00BB49F4">
        <w:rPr>
          <w:rFonts w:ascii="Times New Roman" w:hAnsi="Times New Roman"/>
          <w:sz w:val="24"/>
          <w:szCs w:val="24"/>
        </w:rPr>
        <w:t>МИНТРАНСА</w:t>
      </w:r>
      <w:r w:rsidRPr="00B04B87">
        <w:rPr>
          <w:rFonts w:ascii="Times New Roman" w:hAnsi="Times New Roman"/>
          <w:sz w:val="24"/>
          <w:szCs w:val="24"/>
        </w:rPr>
        <w:t xml:space="preserve"> ГАРАНТИРОВАЛ ГОТОВНОСТЬ СИСТЕМЫ ТРАНСПОРТА К ЧМ-2018</w:t>
      </w:r>
      <w:bookmarkEnd w:id="11"/>
    </w:p>
    <w:p w:rsidR="006B6D44" w:rsidRDefault="006B6D44" w:rsidP="006B6D44">
      <w:pPr>
        <w:jc w:val="both"/>
      </w:pPr>
      <w:r>
        <w:t xml:space="preserve">Глава </w:t>
      </w:r>
      <w:r w:rsidRPr="00BB49F4">
        <w:rPr>
          <w:b/>
        </w:rPr>
        <w:t>Министерства транспорта</w:t>
      </w:r>
      <w:r>
        <w:t xml:space="preserve"> России Максим </w:t>
      </w:r>
      <w:r w:rsidRPr="00BB49F4">
        <w:rPr>
          <w:b/>
        </w:rPr>
        <w:t>Соколов</w:t>
      </w:r>
      <w:r>
        <w:t xml:space="preserve"> заявил, что гарантирует готовность транспортной системы страны к чемпионату мира по футболу в 2018 году. Об этом министр заявил в кулуарах форума «Транспортная неделя» корреспонденту РБК в ответ на соответствующий вопрос.</w:t>
      </w:r>
    </w:p>
    <w:p w:rsidR="006B6D44" w:rsidRDefault="006B6D44" w:rsidP="006B6D44">
      <w:pPr>
        <w:jc w:val="both"/>
      </w:pPr>
      <w:r>
        <w:t xml:space="preserve">«Она [система транспорта] будет готова [к ЧМ-2018] в полном объеме», – сказал </w:t>
      </w:r>
      <w:r w:rsidRPr="00BB49F4">
        <w:rPr>
          <w:b/>
        </w:rPr>
        <w:t>Соколов</w:t>
      </w:r>
      <w:r>
        <w:t>. На уточняющий вопрос, готов ли министр гарантировать это лично, он ответил: «Конечно!»</w:t>
      </w:r>
    </w:p>
    <w:p w:rsidR="006B6D44" w:rsidRDefault="006B6D44" w:rsidP="006B6D44">
      <w:pPr>
        <w:jc w:val="both"/>
      </w:pPr>
      <w:r>
        <w:t xml:space="preserve">Чемпионат мира по футболу пройдет в России с 14 июня по 15 июля 2018 года. Матчи должны пройти в Москве, Санкт-Петербурге, </w:t>
      </w:r>
      <w:proofErr w:type="spellStart"/>
      <w:r>
        <w:t>Ростове</w:t>
      </w:r>
      <w:proofErr w:type="spellEnd"/>
      <w:r>
        <w:t xml:space="preserve">-на-Дону, Калининграде, Волгограде, Казани, Самаре, Нижнем Новгороде, Саранске, Сочи и Екатеринбурге. В России реализуется целевая программа «Развитие транспортной системы России (2010–2020 годы)» и программа подготовки и проведения ЧМ-2018. В проекте участвуют </w:t>
      </w:r>
      <w:r w:rsidRPr="00BB49F4">
        <w:rPr>
          <w:b/>
        </w:rPr>
        <w:t>Минтранс</w:t>
      </w:r>
      <w:r>
        <w:t xml:space="preserve">, </w:t>
      </w:r>
      <w:r w:rsidRPr="00BB49F4">
        <w:rPr>
          <w:b/>
        </w:rPr>
        <w:t>Росавиаци</w:t>
      </w:r>
      <w:r>
        <w:t>я, ФГУП «Администрация гражданских аэропортов (аэродромов)», правительство Ростовской области и «Аэропорты регионов». Сумма расходов на организацию мероприятий и строительство спортивной, транспортной и другой инфраструктуры в 2014 году оценивалась в 620 млрд руб. В начале 2017 года эта сумма достигла 638 млрд руб. Были в том числе увеличены ассигнования на строительство спортивных объектов.</w:t>
      </w:r>
    </w:p>
    <w:p w:rsidR="006B6D44" w:rsidRDefault="006B6D44" w:rsidP="006B6D44">
      <w:pPr>
        <w:jc w:val="both"/>
      </w:pPr>
      <w:r>
        <w:t xml:space="preserve">В рамках ​подготовки к ЧМ-2018 в столичном аэропорту Шереметьево в 2016 году начали строить терминал «В». Площадь здания составит 109,7 тыс. кв. м, а расчетная пропускная способность – до 20 млн пассажиров в год. Из-за ввода нового терминала и роста пассажиропотока воздушная гавань наймет в 2018 году еще 3 тыс. сотрудников. Во время чемпионата в терминале будут организованы </w:t>
      </w:r>
      <w:proofErr w:type="spellStart"/>
      <w:r>
        <w:t>фан</w:t>
      </w:r>
      <w:proofErr w:type="spellEnd"/>
      <w:r>
        <w:t>-зоны для просмотра матчей. Объем инвестиций в проект составил 19 млрд руб.</w:t>
      </w:r>
    </w:p>
    <w:p w:rsidR="006B6D44" w:rsidRDefault="006B6D44" w:rsidP="006B6D44">
      <w:pPr>
        <w:jc w:val="both"/>
      </w:pPr>
      <w:r>
        <w:t xml:space="preserve">Кроме того, 7 декабря закончилось строительство международного аэропорта Платов в 30 км севернее </w:t>
      </w:r>
      <w:proofErr w:type="spellStart"/>
      <w:r>
        <w:t>Ростова</w:t>
      </w:r>
      <w:proofErr w:type="spellEnd"/>
      <w:r>
        <w:t>-на-Дону. Его пропускная способность составляет 2 тыс. пассажиров в час, площадь пассажирского терминала – 50 тыс. кв. м. Общая сумма инвестиций в проект составила 47 млрд руб.</w:t>
      </w:r>
    </w:p>
    <w:p w:rsidR="006B6D44" w:rsidRDefault="006B6D44" w:rsidP="006B6D44">
      <w:pPr>
        <w:jc w:val="both"/>
      </w:pPr>
      <w:r>
        <w:t>К чемпионату мира по футболу по Москве-реке начнут курсировать десять речных трамвайчиков с телескопической крышей. Каждый трамвайчик будет вмещать 44 пассажира.</w:t>
      </w:r>
    </w:p>
    <w:p w:rsidR="006B6D44" w:rsidRDefault="006B6D44" w:rsidP="006B6D44">
      <w:pPr>
        <w:jc w:val="both"/>
      </w:pPr>
      <w:r>
        <w:t xml:space="preserve">Но экономисты, опрошенные РБК, заявили, что не ожидают существенного эффекта для экономики от проведения чемпионата. Как рассказал эксперт группы исследований АКРА Дмитрий Куликов, рост числа рабочих мест – временный эффект, который исчезнет после окончания турнира. </w:t>
      </w:r>
      <w:proofErr w:type="spellStart"/>
      <w:r>
        <w:t>Макроаналитик</w:t>
      </w:r>
      <w:proofErr w:type="spellEnd"/>
      <w:r>
        <w:t xml:space="preserve"> Райффайзенбанка Станислав Мурашов отметил, что Россия потратит на чемпионат значительно больше, чем получит от него.</w:t>
      </w:r>
    </w:p>
    <w:p w:rsidR="006B6D44" w:rsidRDefault="006B6D44" w:rsidP="006B6D44">
      <w:pPr>
        <w:jc w:val="both"/>
      </w:pPr>
      <w:hyperlink r:id="rId19" w:history="1">
        <w:r w:rsidRPr="005C4A4E">
          <w:rPr>
            <w:rStyle w:val="a9"/>
          </w:rPr>
          <w:t>https://www.rbc.ru/rbcfreenews/5a294eff9a7947357c0f41a2</w:t>
        </w:r>
      </w:hyperlink>
    </w:p>
    <w:p w:rsidR="006B6D44" w:rsidRPr="00840E1A" w:rsidRDefault="006B6D44" w:rsidP="006B6D44">
      <w:pPr>
        <w:pStyle w:val="3"/>
        <w:jc w:val="both"/>
        <w:rPr>
          <w:rFonts w:ascii="Times New Roman" w:hAnsi="Times New Roman"/>
          <w:sz w:val="24"/>
          <w:szCs w:val="24"/>
        </w:rPr>
      </w:pPr>
      <w:bookmarkStart w:id="12" w:name="_Toc500485314"/>
      <w:r>
        <w:rPr>
          <w:rFonts w:ascii="Times New Roman" w:hAnsi="Times New Roman"/>
          <w:sz w:val="24"/>
          <w:szCs w:val="24"/>
        </w:rPr>
        <w:t xml:space="preserve">RNS; 2017.12.07; </w:t>
      </w:r>
      <w:r w:rsidRPr="00840E1A">
        <w:rPr>
          <w:rFonts w:ascii="Times New Roman" w:hAnsi="Times New Roman"/>
          <w:sz w:val="24"/>
          <w:szCs w:val="24"/>
        </w:rPr>
        <w:t>РЖД-ПАРТНЕР; ОКСАНА ПЕРЕПЕЛИЦА ТРАНСПОРТНАЯ СТРАТЕГИЯ РОССИИ ТРЕБУЕТ КОРРЕКТИРОВКИ</w:t>
      </w:r>
      <w:bookmarkEnd w:id="12"/>
    </w:p>
    <w:p w:rsidR="006B6D44" w:rsidRDefault="006B6D44" w:rsidP="006B6D44">
      <w:pPr>
        <w:jc w:val="both"/>
      </w:pPr>
      <w:r>
        <w:t xml:space="preserve">Транспортная стратегия РФ, принятая в 2014 г. соответствующим постановлением правительства, нуждается в корректировке. </w:t>
      </w:r>
    </w:p>
    <w:p w:rsidR="006B6D44" w:rsidRDefault="006B6D44" w:rsidP="006B6D44">
      <w:pPr>
        <w:jc w:val="both"/>
      </w:pPr>
      <w:r>
        <w:t xml:space="preserve">Об этом во время делового завтрака в рамках Транспортной недели сообщил </w:t>
      </w:r>
      <w:r w:rsidRPr="00BB49F4">
        <w:rPr>
          <w:b/>
        </w:rPr>
        <w:t>министр транспорта РФ</w:t>
      </w:r>
      <w:r>
        <w:t xml:space="preserve"> Максим </w:t>
      </w:r>
      <w:r w:rsidRPr="00BB49F4">
        <w:rPr>
          <w:b/>
        </w:rPr>
        <w:t>Соколов</w:t>
      </w:r>
      <w:r>
        <w:t xml:space="preserve">. </w:t>
      </w:r>
    </w:p>
    <w:p w:rsidR="006B6D44" w:rsidRDefault="006B6D44" w:rsidP="006B6D44">
      <w:pPr>
        <w:jc w:val="both"/>
      </w:pPr>
      <w:r>
        <w:t xml:space="preserve">«Если отраслевые стратегии – это документы целеполагания, то государственная стратегия является документом, направленным на планирование и программирование. И здесь на первый план выходит проектный подход. Он хорошо зарекомендовал себя при реализации масштабной программы «Безопасные и качественные дороги». На основе этого опыта мы и планируем дальнейшую деятельность», -отметил он, добавив, что на основе ГЧП </w:t>
      </w:r>
      <w:r w:rsidRPr="00BB49F4">
        <w:rPr>
          <w:b/>
        </w:rPr>
        <w:t>Минтранс</w:t>
      </w:r>
      <w:r>
        <w:t xml:space="preserve"> привлекает наибольшее количество инвестиций.</w:t>
      </w:r>
    </w:p>
    <w:p w:rsidR="006B6D44" w:rsidRDefault="006B6D44" w:rsidP="006B6D44">
      <w:pPr>
        <w:jc w:val="both"/>
      </w:pPr>
      <w:r>
        <w:t xml:space="preserve">По словам М. </w:t>
      </w:r>
      <w:r w:rsidRPr="00BB49F4">
        <w:rPr>
          <w:b/>
        </w:rPr>
        <w:t>Соколов</w:t>
      </w:r>
      <w:r>
        <w:t>а, определенные корректировки в программах развития уже произошли, в частности, досрочно прекратила действие ФЦП до 2021 г. Она внедрена в госпрограмму развития транспортной системы до 2021 г.</w:t>
      </w:r>
    </w:p>
    <w:p w:rsidR="006B6D44" w:rsidRDefault="006B6D44" w:rsidP="006B6D44">
      <w:pPr>
        <w:jc w:val="both"/>
      </w:pPr>
      <w:r w:rsidRPr="00BB49F4">
        <w:rPr>
          <w:b/>
        </w:rPr>
        <w:t>Минтранс</w:t>
      </w:r>
      <w:r>
        <w:t xml:space="preserve"> не рассматривает предложения по созданию платных полос на автодорогах</w:t>
      </w:r>
    </w:p>
    <w:p w:rsidR="006B6D44" w:rsidRDefault="006B6D44" w:rsidP="006B6D44">
      <w:pPr>
        <w:jc w:val="both"/>
      </w:pPr>
      <w:r w:rsidRPr="00BB49F4">
        <w:rPr>
          <w:b/>
        </w:rPr>
        <w:t>Минтранс</w:t>
      </w:r>
      <w:r>
        <w:t xml:space="preserve"> России не получал и не рассматривает предложения по созданию платных полос на автодорогах, сказал RNS первый зам</w:t>
      </w:r>
      <w:r w:rsidRPr="00BB49F4">
        <w:rPr>
          <w:b/>
        </w:rPr>
        <w:t>министра транспорта</w:t>
      </w:r>
      <w:r>
        <w:t xml:space="preserve"> РФ Евгений </w:t>
      </w:r>
      <w:r w:rsidRPr="00BB49F4">
        <w:rPr>
          <w:b/>
        </w:rPr>
        <w:t>Дитрих</w:t>
      </w:r>
      <w:r>
        <w:t xml:space="preserve"> в кулуарах Транспортной недели.</w:t>
      </w:r>
    </w:p>
    <w:p w:rsidR="006B6D44" w:rsidRDefault="006B6D44" w:rsidP="006B6D44">
      <w:pPr>
        <w:jc w:val="both"/>
      </w:pPr>
      <w:r>
        <w:t xml:space="preserve">«“Лаборатория” </w:t>
      </w:r>
      <w:r w:rsidRPr="00BB49F4">
        <w:rPr>
          <w:b/>
        </w:rPr>
        <w:t>Росавтодор</w:t>
      </w:r>
      <w:r>
        <w:t xml:space="preserve">а – место, где обсуждаются самые смелые решения, и мы приветствуем инициативу и творческий поход. Предложения, касающиеся создания платных полос движения на автомобильных дорогах </w:t>
      </w:r>
      <w:r w:rsidRPr="00BB49F4">
        <w:rPr>
          <w:b/>
        </w:rPr>
        <w:t>Минтранс</w:t>
      </w:r>
      <w:r>
        <w:t xml:space="preserve"> не получал и не рассматривает», – сказал он.</w:t>
      </w:r>
    </w:p>
    <w:p w:rsidR="006B6D44" w:rsidRDefault="006B6D44" w:rsidP="006B6D44">
      <w:pPr>
        <w:jc w:val="both"/>
      </w:pPr>
      <w:r>
        <w:t>По его словам, рассмотрение этих инициатив в рамках действующего законодательства преждевременно.</w:t>
      </w:r>
    </w:p>
    <w:p w:rsidR="006B6D44" w:rsidRDefault="006B6D44" w:rsidP="006B6D44">
      <w:pPr>
        <w:jc w:val="both"/>
      </w:pPr>
      <w:r>
        <w:t>«Считал бы преждевременным рассмотрение этих инициатив как минимум с учётом нынешнего законодательства», – добавил он.</w:t>
      </w:r>
    </w:p>
    <w:p w:rsidR="006B6D44" w:rsidRDefault="006B6D44" w:rsidP="006B6D44">
      <w:pPr>
        <w:jc w:val="both"/>
      </w:pPr>
      <w:r>
        <w:t xml:space="preserve">Ранее глава </w:t>
      </w:r>
      <w:r w:rsidRPr="00BB49F4">
        <w:rPr>
          <w:b/>
        </w:rPr>
        <w:t>Росавтодор</w:t>
      </w:r>
      <w:r>
        <w:t>а допустил создание платных выделенных полос (</w:t>
      </w:r>
      <w:proofErr w:type="spellStart"/>
      <w:r>
        <w:t>fast</w:t>
      </w:r>
      <w:proofErr w:type="spellEnd"/>
      <w:r>
        <w:t xml:space="preserve"> </w:t>
      </w:r>
      <w:proofErr w:type="spellStart"/>
      <w:r>
        <w:t>lane</w:t>
      </w:r>
      <w:proofErr w:type="spellEnd"/>
      <w:r>
        <w:t>) на автомобильных дорогах.</w:t>
      </w:r>
    </w:p>
    <w:p w:rsidR="006B6D44" w:rsidRDefault="006B6D44" w:rsidP="006B6D44">
      <w:pPr>
        <w:jc w:val="both"/>
      </w:pPr>
      <w:r>
        <w:t>«Теоретически может. Без конкретики», – сказал он, отвечая на вопрос о появлении платных выделенных полос для всех автомобилей в 2018 году.</w:t>
      </w:r>
    </w:p>
    <w:p w:rsidR="006B6D44" w:rsidRDefault="006B6D44" w:rsidP="006B6D44">
      <w:pPr>
        <w:jc w:val="both"/>
      </w:pPr>
      <w:r>
        <w:t xml:space="preserve">«(Проект возможен) только с привлечением частных инвесторов. Мы, безусловно, презентуем (как будут подробности)», – уточнил </w:t>
      </w:r>
      <w:proofErr w:type="spellStart"/>
      <w:r w:rsidRPr="00BB49F4">
        <w:rPr>
          <w:b/>
        </w:rPr>
        <w:t>Старовойт</w:t>
      </w:r>
      <w:proofErr w:type="spellEnd"/>
      <w:r>
        <w:t>.</w:t>
      </w:r>
    </w:p>
    <w:p w:rsidR="006B6D44" w:rsidRDefault="006B6D44" w:rsidP="006B6D44">
      <w:pPr>
        <w:jc w:val="both"/>
      </w:pPr>
      <w:r>
        <w:t>В настоящее время в ряде городов России действуют выделенные полосы. Они предназначены только для общественного транспорта и автомобилей такси.</w:t>
      </w:r>
    </w:p>
    <w:p w:rsidR="006B6D44" w:rsidRDefault="006B6D44" w:rsidP="006B6D44">
      <w:pPr>
        <w:jc w:val="both"/>
      </w:pPr>
      <w:hyperlink r:id="rId20" w:history="1">
        <w:r w:rsidRPr="00F05239">
          <w:rPr>
            <w:rStyle w:val="a9"/>
          </w:rPr>
          <w:t>https://rns.online/transport/Mintrans-ne-rassmatrivaet-predlozheniya-po-sozdaniyu-platnih-polos-na-avtodorogah</w:t>
        </w:r>
        <w:r>
          <w:rPr>
            <w:rStyle w:val="a9"/>
          </w:rPr>
          <w:t>–</w:t>
        </w:r>
        <w:r w:rsidRPr="00F05239">
          <w:rPr>
            <w:rStyle w:val="a9"/>
          </w:rPr>
          <w:t>2017-12-07/</w:t>
        </w:r>
      </w:hyperlink>
    </w:p>
    <w:p w:rsidR="006B6D44" w:rsidRPr="00AC34A4" w:rsidRDefault="006B6D44" w:rsidP="006B6D44">
      <w:pPr>
        <w:pStyle w:val="3"/>
        <w:jc w:val="both"/>
        <w:rPr>
          <w:rFonts w:ascii="Times New Roman" w:hAnsi="Times New Roman"/>
          <w:sz w:val="24"/>
          <w:szCs w:val="24"/>
        </w:rPr>
      </w:pPr>
      <w:bookmarkStart w:id="13" w:name="_Toc500485315"/>
      <w:r w:rsidRPr="00AC34A4">
        <w:rPr>
          <w:rFonts w:ascii="Times New Roman" w:hAnsi="Times New Roman"/>
          <w:sz w:val="24"/>
          <w:szCs w:val="24"/>
        </w:rPr>
        <w:t xml:space="preserve">RUБЕЖ; 2017.12.07; ГЛАВА </w:t>
      </w:r>
      <w:r w:rsidRPr="00BB49F4">
        <w:rPr>
          <w:rFonts w:ascii="Times New Roman" w:hAnsi="Times New Roman"/>
          <w:sz w:val="24"/>
          <w:szCs w:val="24"/>
        </w:rPr>
        <w:t>МИНТРАНСА</w:t>
      </w:r>
      <w:r w:rsidRPr="00AC34A4">
        <w:rPr>
          <w:rFonts w:ascii="Times New Roman" w:hAnsi="Times New Roman"/>
          <w:sz w:val="24"/>
          <w:szCs w:val="24"/>
        </w:rPr>
        <w:t xml:space="preserve"> НАЗВАЛ ПРИЧИНУ ИСПОЛЬЗОВАНИЯ ИНОСТРАННЫХ ФЛАГОВ ДЛЯ ПЕРЕВОЗКИ РОССИЙСКИХ ГРУЗОВ</w:t>
      </w:r>
      <w:bookmarkEnd w:id="13"/>
    </w:p>
    <w:p w:rsidR="006B6D44" w:rsidRDefault="006B6D44" w:rsidP="006B6D44">
      <w:pPr>
        <w:jc w:val="both"/>
      </w:pPr>
      <w:r>
        <w:t>В четверг, 7 декабря, на форуме «Транспортная неделя-2017» в рамках конференции «Море зовет» прошло интерактивное голосование на тему «Почему грузы российской внешней торговли перевозятся преимущественно судами под иностранными флагами?».</w:t>
      </w:r>
    </w:p>
    <w:p w:rsidR="006B6D44" w:rsidRDefault="006B6D44" w:rsidP="006B6D44">
      <w:pPr>
        <w:jc w:val="both"/>
      </w:pPr>
      <w:r>
        <w:t xml:space="preserve">Наиболее популярными вариантами ответа стали: значительные конкурентные преимущества судов под иностранными флагами (35,8%), избыточные и </w:t>
      </w:r>
      <w:proofErr w:type="spellStart"/>
      <w:r>
        <w:t>дублируюшие</w:t>
      </w:r>
      <w:proofErr w:type="spellEnd"/>
      <w:r>
        <w:t xml:space="preserve"> нормы российского законодательства (21%), отсутствие судов необходимого тоннажа под российским флагом (18,9%). </w:t>
      </w:r>
    </w:p>
    <w:p w:rsidR="006B6D44" w:rsidRDefault="006B6D44" w:rsidP="006B6D44">
      <w:pPr>
        <w:jc w:val="both"/>
      </w:pPr>
      <w:r>
        <w:t xml:space="preserve">В голосовании принял участие </w:t>
      </w:r>
      <w:r w:rsidRPr="00BB49F4">
        <w:rPr>
          <w:b/>
        </w:rPr>
        <w:t>министр транспорта</w:t>
      </w:r>
      <w:r>
        <w:t xml:space="preserve"> России Максим </w:t>
      </w:r>
      <w:r w:rsidRPr="00BB49F4">
        <w:rPr>
          <w:b/>
        </w:rPr>
        <w:t>Соколов</w:t>
      </w:r>
      <w:r>
        <w:t>. По признанию главы ведомства, он проголосовал за первый из вышеперечисленных вариантов.</w:t>
      </w:r>
    </w:p>
    <w:p w:rsidR="006B6D44" w:rsidRDefault="006B6D44" w:rsidP="006B6D44">
      <w:pPr>
        <w:jc w:val="both"/>
      </w:pPr>
      <w:r>
        <w:t xml:space="preserve">«Транспортная неделя» – ежегодный деловой форум, который на протяжении 10 лет проводит </w:t>
      </w:r>
      <w:r w:rsidRPr="00BB49F4">
        <w:rPr>
          <w:b/>
        </w:rPr>
        <w:t>Министерство транспорта</w:t>
      </w:r>
      <w:r>
        <w:t xml:space="preserve"> РФ для открытого обсуждения наиболее актуальных транспортных вопросов и укрепления взаимопонимания между представителями государственной власти и бизнес-сообщества.</w:t>
      </w:r>
    </w:p>
    <w:p w:rsidR="006B6D44" w:rsidRDefault="006B6D44" w:rsidP="006B6D44">
      <w:pPr>
        <w:jc w:val="both"/>
      </w:pPr>
      <w:hyperlink r:id="rId21" w:history="1">
        <w:r w:rsidRPr="00F05239">
          <w:rPr>
            <w:rStyle w:val="a9"/>
          </w:rPr>
          <w:t>https://ru-bezh.ru/news/2017/12/07/glava-mintransa-nazval-prichinu-ispolzovaniya-inostrannyix-flago</w:t>
        </w:r>
      </w:hyperlink>
    </w:p>
    <w:p w:rsidR="006B6D44" w:rsidRDefault="006B6D44" w:rsidP="006B6D44">
      <w:pPr>
        <w:jc w:val="both"/>
      </w:pPr>
      <w:r>
        <w:br w:type="page"/>
      </w:r>
    </w:p>
    <w:p w:rsidR="006B6D44" w:rsidRPr="00BB49F4" w:rsidRDefault="006B6D44" w:rsidP="006B6D44">
      <w:pPr>
        <w:pStyle w:val="3"/>
        <w:jc w:val="both"/>
        <w:rPr>
          <w:rFonts w:ascii="Times New Roman" w:hAnsi="Times New Roman"/>
          <w:sz w:val="24"/>
          <w:szCs w:val="24"/>
        </w:rPr>
      </w:pPr>
      <w:bookmarkStart w:id="14" w:name="_Toc500485316"/>
      <w:r w:rsidRPr="00BB49F4">
        <w:rPr>
          <w:rFonts w:ascii="Times New Roman" w:hAnsi="Times New Roman"/>
          <w:sz w:val="24"/>
          <w:szCs w:val="24"/>
        </w:rPr>
        <w:t>НОВОСТИ АЛТАЯ; 2017.12.08; АЛЕКСАНДР БЕРДНИКОВ ОБСУДИЛ С РОМАНОМ СТАРОВОЙТОМ СТРОИТЕЛЬСТВО МОСТА В РАЙОНЕ ТЮНГУРА И ДОРОГИ НА КАРАГАЙ</w:t>
      </w:r>
      <w:bookmarkEnd w:id="14"/>
    </w:p>
    <w:p w:rsidR="006B6D44" w:rsidRDefault="006B6D44" w:rsidP="006B6D44">
      <w:pPr>
        <w:jc w:val="both"/>
      </w:pPr>
      <w:r>
        <w:t xml:space="preserve">Глава Республики Алтай Александр Бердников находится с рабочей поездкой в Москве. В рамках «Транспортной недели – 2017» он провел рабочую встречу с руководителем </w:t>
      </w:r>
      <w:r w:rsidRPr="00BB49F4">
        <w:rPr>
          <w:b/>
        </w:rPr>
        <w:t>Федерального дорожного агентства</w:t>
      </w:r>
      <w:r>
        <w:t xml:space="preserve"> (</w:t>
      </w:r>
      <w:r w:rsidRPr="00BB49F4">
        <w:rPr>
          <w:b/>
        </w:rPr>
        <w:t>Росавтодор</w:t>
      </w:r>
      <w:r>
        <w:t xml:space="preserve">) Романом </w:t>
      </w:r>
      <w:proofErr w:type="spellStart"/>
      <w:r w:rsidRPr="00BB49F4">
        <w:rPr>
          <w:b/>
        </w:rPr>
        <w:t>Старовойт</w:t>
      </w:r>
      <w:r>
        <w:t>ом</w:t>
      </w:r>
      <w:proofErr w:type="spellEnd"/>
      <w:r>
        <w:t>.</w:t>
      </w:r>
    </w:p>
    <w:p w:rsidR="006B6D44" w:rsidRDefault="006B6D44" w:rsidP="006B6D44">
      <w:pPr>
        <w:jc w:val="both"/>
      </w:pPr>
      <w:r>
        <w:t xml:space="preserve">Стороны обсудили продолжение в 2018 году строительства моста через Катунь в </w:t>
      </w:r>
      <w:proofErr w:type="spellStart"/>
      <w:r>
        <w:t>Усть-Коксинском</w:t>
      </w:r>
      <w:proofErr w:type="spellEnd"/>
      <w:r>
        <w:t xml:space="preserve"> районе возле сел Тюнгур и Кучерла. Этот объект должен быть был завершен в 2017 году, однако из-за возникших проблем у генерального подрядчика, АО «</w:t>
      </w:r>
      <w:proofErr w:type="spellStart"/>
      <w:r>
        <w:t>Сибмост</w:t>
      </w:r>
      <w:proofErr w:type="spellEnd"/>
      <w:r>
        <w:t>», строительство было приостановлено, возникла вероятность потери финансирования.</w:t>
      </w:r>
    </w:p>
    <w:p w:rsidR="006B6D44" w:rsidRDefault="006B6D44" w:rsidP="006B6D44">
      <w:pPr>
        <w:jc w:val="both"/>
      </w:pPr>
      <w:r>
        <w:t xml:space="preserve">Александр Бердников отметил, что, с учетом важности этого моста для жителей Тюнгура и Кучерлы, для экономического развития этой территории и всего </w:t>
      </w:r>
      <w:proofErr w:type="spellStart"/>
      <w:r>
        <w:t>Усть-Коксинского</w:t>
      </w:r>
      <w:proofErr w:type="spellEnd"/>
      <w:r>
        <w:t xml:space="preserve"> района в 2018 году в республику будут возвращены не освоенные 400 миллионов рублей для завершения строительства моста. Такие гарантии ему предоставили как </w:t>
      </w:r>
      <w:r w:rsidRPr="00BB49F4">
        <w:rPr>
          <w:b/>
        </w:rPr>
        <w:t xml:space="preserve">Роман </w:t>
      </w:r>
      <w:proofErr w:type="spellStart"/>
      <w:r w:rsidRPr="00BB49F4">
        <w:rPr>
          <w:b/>
        </w:rPr>
        <w:t>Старовойт</w:t>
      </w:r>
      <w:proofErr w:type="spellEnd"/>
      <w:r>
        <w:t xml:space="preserve">, так и </w:t>
      </w:r>
      <w:r w:rsidRPr="00BB49F4">
        <w:rPr>
          <w:b/>
        </w:rPr>
        <w:t>министр транспорта РФ</w:t>
      </w:r>
      <w:r>
        <w:t xml:space="preserve"> Максим </w:t>
      </w:r>
      <w:r w:rsidRPr="00BB49F4">
        <w:rPr>
          <w:b/>
        </w:rPr>
        <w:t>Соколов</w:t>
      </w:r>
      <w:r>
        <w:t>. «Считаю, что тема закрыта, мы будем продолжать строить этот мост, люди этого хотят, это жизненно необходимо», – прокомментировал Глава региона.</w:t>
      </w:r>
    </w:p>
    <w:p w:rsidR="006B6D44" w:rsidRDefault="006B6D44" w:rsidP="006B6D44">
      <w:pPr>
        <w:jc w:val="both"/>
      </w:pPr>
      <w:r>
        <w:t xml:space="preserve">Еще одна тема, </w:t>
      </w:r>
      <w:proofErr w:type="spellStart"/>
      <w:r>
        <w:t>обсуждавшаяся</w:t>
      </w:r>
      <w:proofErr w:type="spellEnd"/>
      <w:r>
        <w:t xml:space="preserve"> на встрече с Романом </w:t>
      </w:r>
      <w:proofErr w:type="spellStart"/>
      <w:r w:rsidRPr="00BB49F4">
        <w:rPr>
          <w:b/>
        </w:rPr>
        <w:t>Старовойт</w:t>
      </w:r>
      <w:r>
        <w:t>ом</w:t>
      </w:r>
      <w:proofErr w:type="spellEnd"/>
      <w:r>
        <w:t xml:space="preserve"> – строительство дороги «Черга – </w:t>
      </w:r>
      <w:proofErr w:type="spellStart"/>
      <w:r>
        <w:t>Беш-Озек</w:t>
      </w:r>
      <w:proofErr w:type="spellEnd"/>
      <w:r>
        <w:t xml:space="preserve"> – Усть-Кан – </w:t>
      </w:r>
      <w:proofErr w:type="spellStart"/>
      <w:r>
        <w:t>Талда</w:t>
      </w:r>
      <w:proofErr w:type="spellEnd"/>
      <w:r>
        <w:t xml:space="preserve"> – Карагай – граница Казахстана» протяженностью 445 км. Как пояснил Александр Бердников, эта дорога соединяет четыре района в той части республики, где нет Чуйского тракта, обеспечивает проезд в центры международного туризма, альпинизма, Катунский заповедник, природный парк «Белуха», а также обеспечивает связь с Республикой Казахстан. </w:t>
      </w:r>
    </w:p>
    <w:p w:rsidR="006B6D44" w:rsidRDefault="006B6D44" w:rsidP="006B6D44">
      <w:pPr>
        <w:jc w:val="both"/>
      </w:pPr>
      <w:r>
        <w:t xml:space="preserve">Приведение дороги в надлежащее состояние внесет существенный вклад в развитие межрегиональной транспортной сети, повысит безопасность дорожного движения, позволит создать дополнительные условия для социально-экономического развития как Республики Алтай, так и граничащих регионов. </w:t>
      </w:r>
      <w:r w:rsidRPr="00BB49F4">
        <w:rPr>
          <w:b/>
        </w:rPr>
        <w:t xml:space="preserve">Роман </w:t>
      </w:r>
      <w:proofErr w:type="spellStart"/>
      <w:r w:rsidRPr="00BB49F4">
        <w:rPr>
          <w:b/>
        </w:rPr>
        <w:t>Старовойт</w:t>
      </w:r>
      <w:proofErr w:type="spellEnd"/>
      <w:r>
        <w:t xml:space="preserve"> дал поручение проработать этот вопрос.</w:t>
      </w:r>
    </w:p>
    <w:p w:rsidR="006B6D44" w:rsidRPr="008A024D" w:rsidRDefault="006B6D44" w:rsidP="006B6D44">
      <w:pPr>
        <w:jc w:val="both"/>
      </w:pPr>
      <w:hyperlink r:id="rId22" w:history="1">
        <w:r w:rsidRPr="0024577B">
          <w:rPr>
            <w:rStyle w:val="a9"/>
          </w:rPr>
          <w:t>http://altai-info.com/novosti/11574-aleksandr-berdnikov-obsudil-s-romanom-starovoytom-stroitelstvo-mosta-v-rayone-tyungura-i-dorogi-na-karagay.html</w:t>
        </w:r>
      </w:hyperlink>
    </w:p>
    <w:p w:rsidR="006B6D44" w:rsidRDefault="006B6D44" w:rsidP="006B6D44">
      <w:pPr>
        <w:pStyle w:val="3"/>
        <w:jc w:val="both"/>
      </w:pPr>
      <w:bookmarkStart w:id="15" w:name="_Toc500485317"/>
      <w:r w:rsidRPr="00BA21F1">
        <w:rPr>
          <w:rFonts w:ascii="Times New Roman" w:hAnsi="Times New Roman"/>
          <w:sz w:val="24"/>
          <w:szCs w:val="24"/>
        </w:rPr>
        <w:t>MK.RU; ЛЮДМИЛА ФРАДКИНА; 2017.12.07; СПАСИБО, ЧТО УЛЕТЕЛИ</w:t>
      </w:r>
      <w:bookmarkEnd w:id="15"/>
    </w:p>
    <w:p w:rsidR="006B6D44" w:rsidRDefault="006B6D44" w:rsidP="006B6D44">
      <w:pPr>
        <w:jc w:val="both"/>
      </w:pPr>
      <w:r>
        <w:t>Пассажирам, чьи рейсы были задержаны из-за экстремальной погоды, стоит радоваться, что аэропорт и вовсе не закрыли</w:t>
      </w:r>
    </w:p>
    <w:p w:rsidR="006B6D44" w:rsidRDefault="006B6D44" w:rsidP="006B6D44">
      <w:pPr>
        <w:jc w:val="both"/>
      </w:pPr>
      <w:r>
        <w:t>Снегопад, накрывший Московский регион в начале декабря (только за сутки выпало порядка 22% от месячной нормы осадков), привел к транспортному коллапсу. Речь тут не о городских пробках, а о перебое в авиасообщении: было задержано или отменено более 400 рейсов. Погодные условия, приведшие к такой ситуации, уже успели окрестить кризисом. Однако, как выяснил «МК», это далеко не так. Эксперты авиационной отрасли подчеркивают, что это нормальное явления, с учетом погодных условий нашей полосы. Задержки рейсов – это еще что. Например, в Европе при выпадении всего нескольких сантиметров снега закрывают целые воздушные гавани.</w:t>
      </w:r>
    </w:p>
    <w:p w:rsidR="006B6D44" w:rsidRDefault="006B6D44" w:rsidP="006B6D44">
      <w:pPr>
        <w:jc w:val="both"/>
      </w:pPr>
      <w:r>
        <w:t xml:space="preserve">В начале декабря 2017 года сотни людей попали в неприятную ситуацию. Их авиарейсы были задержаны из-за экстремальных погодных условий. Некоторым пассажирам пришлось часами томиться на борту воздушного судна, которое находилось без движения. Но многие пассажиры даже не догадываются, что такие задержки – благие. Авиакомпании в ответе за безопасность полетов, </w:t>
      </w:r>
      <w:proofErr w:type="gramStart"/>
      <w:r>
        <w:t>а следовательно</w:t>
      </w:r>
      <w:proofErr w:type="gramEnd"/>
      <w:r>
        <w:t>, делают все для ее соблюдения.</w:t>
      </w:r>
    </w:p>
    <w:p w:rsidR="006B6D44" w:rsidRDefault="006B6D44" w:rsidP="006B6D44">
      <w:pPr>
        <w:jc w:val="both"/>
      </w:pPr>
      <w:r>
        <w:t>В свою очередь авиаэксперт Роман Гусаров убежден, что сам факт того, что российские аэропорты функционируют в столь сложных погодных условиях, пусть не подвиг, но высочайшее мастерство. «Пограничные температуры, в районе ноля, самый тяжелый период. Идет мокрый снег, который налипает на взлетно-посадочную полосу и превращается в скользкую жижу, а после все это может замерзнуть и превратиться в корку льда, – продолжает он. – Полосу необходимо постоянно чистить».</w:t>
      </w:r>
    </w:p>
    <w:p w:rsidR="006B6D44" w:rsidRDefault="006B6D44" w:rsidP="006B6D44">
      <w:pPr>
        <w:jc w:val="both"/>
      </w:pPr>
      <w:r>
        <w:t>В аэропортах постоянно ведется мониторинг качества сцепления шасси с полосой и при необходимости ее закрывают. Уборочные машины обрабатывают полосу реагентом. В результате какое-то время полоса не работает. В зависимости от интенсивности снегопада и образования наледи (а «нелетная» погодная ситуация может повторяться каждые полчаса, а то и чаще), полосу очищают порядка 15–20 минут. В это время самолеты не вылетают. «Интенсивность полетов в Шереметьево – одна взлетно-посадочная операция в 1,5–2 минуты. Иначе, каждые 1,5–2 минуты взлетает или садится самолет, – рассказывает Гусаров «МК». – Если полоса закрыта на уборку на 15–20 минут, порядка 10 рейсов уже задержаны. Шереметьево – аэропорт с очень высокой интенсивностью полетов. Взлетать каждые полминуты нельзя, согласно требованиям безопасности. В результате начинаются задержки и накапливается очередь. Приоритет в таком случае отдается самолетам, которые идут на посадку. Они не могут бесконечно висеть в воздухе».</w:t>
      </w:r>
    </w:p>
    <w:p w:rsidR="006B6D44" w:rsidRDefault="006B6D44" w:rsidP="006B6D44">
      <w:pPr>
        <w:jc w:val="both"/>
      </w:pPr>
      <w:r>
        <w:t xml:space="preserve">Выходит, авиакомпания здесь не причем. Да, ей будет известно о тяжелых погодных условиях, но перевозчик не может знать всей ее сложности, а также он не знает реальной ситуации с навигацией, с управлением воздушным движением, за что отвечает Государственная корпорация по организации воздушного движения в Российской Федерации (по </w:t>
      </w:r>
      <w:proofErr w:type="spellStart"/>
      <w:r>
        <w:t>ОрВД</w:t>
      </w:r>
      <w:proofErr w:type="spellEnd"/>
      <w:r>
        <w:t>). Авиакомпания старается обслужить людей в срок и по расписанию. Пассажиры приходят к выходу на посадку, садятся в самолет, а в это время экипаж ждет, когда ему дадут отмашку на вылет. Произойти это может через минуты, а может через несколько часов.</w:t>
      </w:r>
    </w:p>
    <w:p w:rsidR="006B6D44" w:rsidRDefault="006B6D44" w:rsidP="006B6D44">
      <w:pPr>
        <w:jc w:val="both"/>
      </w:pPr>
      <w:r>
        <w:t>«То, что людей держат в самолете, это не злой умысел перевозчика, – подчеркивает Роман Гусаров. – Компания сама не заинтересована в задержках, потому что этот самолет должен после улететь по другому маршруту. Как следствие, срываются остальные рейсы. Им приходится вызывать дополнительные борта, дополнительные экипажи. Авиакомпании было бы проще оставить пассажиров в аэропорту, оставить им сандвичи, бутылку воды и забыть. А в данном случае это гигантские расходы».</w:t>
      </w:r>
    </w:p>
    <w:p w:rsidR="006B6D44" w:rsidRDefault="006B6D44" w:rsidP="006B6D44">
      <w:pPr>
        <w:jc w:val="both"/>
      </w:pPr>
      <w:r>
        <w:t xml:space="preserve">В ситуации, которая произошла в первых числах этого месяца, со своими клиентами так не поступил перевозчик «Аэрофлот». </w:t>
      </w:r>
      <w:r w:rsidRPr="00BB49F4">
        <w:rPr>
          <w:b/>
        </w:rPr>
        <w:t>Министр транспорта РФ</w:t>
      </w:r>
      <w:r>
        <w:t xml:space="preserve"> Максим </w:t>
      </w:r>
      <w:r w:rsidRPr="00BB49F4">
        <w:rPr>
          <w:b/>
        </w:rPr>
        <w:t>Соколов</w:t>
      </w:r>
      <w:r>
        <w:t xml:space="preserve"> высоко оценил работу авиакомпании в период массовых задержек рейсов. «Если говорить о ситуации в аэропорту Шереметьево, она достаточно распространена в целом в мире, – подчеркнул министр. – И вообще, в мире при таких погодных условиях аэропорты закрываются».</w:t>
      </w:r>
    </w:p>
    <w:p w:rsidR="006B6D44" w:rsidRDefault="006B6D44" w:rsidP="006B6D44">
      <w:pPr>
        <w:jc w:val="both"/>
      </w:pPr>
      <w:r w:rsidRPr="00BB49F4">
        <w:rPr>
          <w:b/>
        </w:rPr>
        <w:t>Соколов</w:t>
      </w:r>
      <w:r>
        <w:t xml:space="preserve"> призвал других перевозчиков брать пример с «Аэрофлота». «Да, поставили в неудобное положение пассажиров, но все-таки они улетели, или были приняты в аэропорту», – подытожил он.</w:t>
      </w:r>
    </w:p>
    <w:p w:rsidR="006B6D44" w:rsidRDefault="006B6D44" w:rsidP="006B6D44">
      <w:pPr>
        <w:jc w:val="both"/>
      </w:pPr>
      <w:r>
        <w:t>Действительно, многие задаются вопросом, почему людей не выгрузили обратно в терминал, а оставили на несколько часов на борту? «Если бы всех пассажиров с этих бортов высадили назад, думаю, они вскоре сами стали проситься обратно, – отметил Роман Гусаров. – Сидели в кресле, на своем месте, уборная под боком, тепло. Оказавшись «за бортом», люди попадут в терминал, уже переполненный людьми. Пришлось бы искать себе какой-то уголок, а может, даже и на полу. А если пассажиры с детьми».</w:t>
      </w:r>
    </w:p>
    <w:p w:rsidR="006B6D44" w:rsidRDefault="006B6D44" w:rsidP="006B6D44">
      <w:pPr>
        <w:jc w:val="both"/>
      </w:pPr>
      <w:r>
        <w:t>Ситуация, которую в России охарактеризовали как настоящий коллапс, на Западе является нормальным явлением и не вызывает никаких негативных последствий. Это при том, что там аэропорты и вовсе закрывают. Авиаэксперт, руководитель аналитической службы отраслевого агентства «</w:t>
      </w:r>
      <w:proofErr w:type="spellStart"/>
      <w:r>
        <w:t>АвиаПорт</w:t>
      </w:r>
      <w:proofErr w:type="spellEnd"/>
      <w:r>
        <w:t>» Олег Пантелеев подчеркнул, что, к примеру, на юге Европы даже 2–3 сантиметра снега могут оказаться поводом для закрытия аэропорта и отмены всех рейсов. «С такими осадками не так часто и не столь интенсивно сталкиваются аэропорты Европы, я не беру в расчет ее северные страны, где снег тоже распространенное явление, – продолжил он. – На юге Европы распространенная практика – закрытие аэропортов, отмена всех рейсов, до тех пор, пока не закончится снегопад. С пассажирами поступают по-разному. Однако из Интернета и телепрограмм мы понимаем, что картина в таких случаях почти всегда одинаковая. Длительная отмена полетов или задержка рейсов по метеоусловиям, что в Европе, что в США, приводит к тому, что людям приходится буквально лежать в аэропортах на полу. Это неизбежная ситуация и распространенная практика даже не при таких сильных осадках».</w:t>
      </w:r>
    </w:p>
    <w:p w:rsidR="006B6D44" w:rsidRDefault="006B6D44" w:rsidP="006B6D44">
      <w:pPr>
        <w:jc w:val="both"/>
      </w:pPr>
      <w:r>
        <w:t>Поэтому, если воздушные гавани не закрывают, люди сами предпочитают посидеть лишний час на борту воздушного судна, нежели терять значительно больше времени и ждать, пока их высадят, потом соберут и пустят обратно на борт. А к тому моменту самолет уже потеряет свою очередь в линии на вылет, что в значительной мере увеличит время задержки.</w:t>
      </w:r>
    </w:p>
    <w:p w:rsidR="006B6D44" w:rsidRDefault="006B6D44" w:rsidP="006B6D44">
      <w:pPr>
        <w:jc w:val="both"/>
      </w:pPr>
      <w:r>
        <w:t>В мировой практике происходят случаи задержки рейсов авиакомпаниями на длительное время, свыше 5 часов, без высадки из кабины самолета пассажиров. Такие случаи бывают вызваны как погодными, преимущественно в зимний период, так и техническими причинами.</w:t>
      </w:r>
    </w:p>
    <w:p w:rsidR="006B6D44" w:rsidRDefault="006B6D44" w:rsidP="006B6D44">
      <w:pPr>
        <w:jc w:val="both"/>
      </w:pPr>
      <w:r>
        <w:t xml:space="preserve">Например, пассажиры авиаперевозчика </w:t>
      </w:r>
      <w:proofErr w:type="spellStart"/>
      <w:r>
        <w:t>Etihad</w:t>
      </w:r>
      <w:proofErr w:type="spellEnd"/>
      <w:r>
        <w:t xml:space="preserve"> провели аж 12 часов в самолете, который не мог улететь из аэропорта </w:t>
      </w:r>
      <w:proofErr w:type="spellStart"/>
      <w:r>
        <w:t>Abu</w:t>
      </w:r>
      <w:proofErr w:type="spellEnd"/>
      <w:r>
        <w:t xml:space="preserve"> </w:t>
      </w:r>
      <w:proofErr w:type="spellStart"/>
      <w:r>
        <w:t>Dhabi</w:t>
      </w:r>
      <w:proofErr w:type="spellEnd"/>
      <w:r>
        <w:t xml:space="preserve"> по причине непроглядного тумана. Или же клиенты компании </w:t>
      </w:r>
      <w:proofErr w:type="spellStart"/>
      <w:r>
        <w:t>American</w:t>
      </w:r>
      <w:proofErr w:type="spellEnd"/>
      <w:r>
        <w:t xml:space="preserve"> </w:t>
      </w:r>
      <w:proofErr w:type="spellStart"/>
      <w:r>
        <w:t>Airlines</w:t>
      </w:r>
      <w:proofErr w:type="spellEnd"/>
      <w:r>
        <w:t xml:space="preserve">, просидевшие 9 часов в своих креслах в ожидании вылета из воздушной гавани </w:t>
      </w:r>
      <w:proofErr w:type="spellStart"/>
      <w:r>
        <w:t>Dallas</w:t>
      </w:r>
      <w:proofErr w:type="spellEnd"/>
      <w:r>
        <w:t xml:space="preserve">. Вспомним и пассажиров </w:t>
      </w:r>
      <w:proofErr w:type="spellStart"/>
      <w:r>
        <w:t>Singapore</w:t>
      </w:r>
      <w:proofErr w:type="spellEnd"/>
      <w:r>
        <w:t xml:space="preserve"> </w:t>
      </w:r>
      <w:proofErr w:type="spellStart"/>
      <w:r>
        <w:t>Airlines</w:t>
      </w:r>
      <w:proofErr w:type="spellEnd"/>
      <w:r>
        <w:t xml:space="preserve">. Они провели порядка 8 часов на борту воздушного судна из-за потенциальной неисправности авиалайнера. Непогода стала причиной задержки вылета самолета </w:t>
      </w:r>
      <w:proofErr w:type="spellStart"/>
      <w:r>
        <w:t>Virgin</w:t>
      </w:r>
      <w:proofErr w:type="spellEnd"/>
      <w:r>
        <w:t xml:space="preserve"> </w:t>
      </w:r>
      <w:proofErr w:type="spellStart"/>
      <w:r>
        <w:t>Atlantic</w:t>
      </w:r>
      <w:proofErr w:type="spellEnd"/>
      <w:r>
        <w:t xml:space="preserve">, а также </w:t>
      </w:r>
      <w:proofErr w:type="spellStart"/>
      <w:r>
        <w:t>Lufthansa</w:t>
      </w:r>
      <w:proofErr w:type="spellEnd"/>
      <w:r>
        <w:t xml:space="preserve"> из Нью-Йорка. Ожидание составило 6 часов.</w:t>
      </w:r>
    </w:p>
    <w:p w:rsidR="006B6D44" w:rsidRDefault="006B6D44" w:rsidP="006B6D44">
      <w:pPr>
        <w:jc w:val="both"/>
      </w:pPr>
      <w:hyperlink r:id="rId23" w:history="1">
        <w:r w:rsidRPr="005C4A4E">
          <w:rPr>
            <w:rStyle w:val="a9"/>
          </w:rPr>
          <w:t>http://www.mk.ru/economics/2017/12/07/spasibo-chto-uleteli.html</w:t>
        </w:r>
      </w:hyperlink>
    </w:p>
    <w:p w:rsidR="006B6D44" w:rsidRPr="00BB49F4" w:rsidRDefault="006B6D44" w:rsidP="006B6D44">
      <w:pPr>
        <w:pStyle w:val="3"/>
        <w:jc w:val="both"/>
        <w:rPr>
          <w:rFonts w:ascii="Times New Roman" w:hAnsi="Times New Roman"/>
          <w:sz w:val="24"/>
          <w:szCs w:val="24"/>
        </w:rPr>
      </w:pPr>
      <w:bookmarkStart w:id="16" w:name="_Toc500485318"/>
      <w:r w:rsidRPr="00BB49F4">
        <w:rPr>
          <w:rFonts w:ascii="Times New Roman" w:hAnsi="Times New Roman"/>
          <w:sz w:val="24"/>
          <w:szCs w:val="24"/>
        </w:rPr>
        <w:t>REGNUM; 2017.12.08; МЕЖДУ ВЛАСТЬЮ И НАРОДОМ: МОСТ, КОТОРЫЙ ПОДЕЛИЛ НОВОСИБИРСК НА ДВЕ СТОРОНЫ</w:t>
      </w:r>
      <w:bookmarkEnd w:id="16"/>
    </w:p>
    <w:p w:rsidR="006B6D44" w:rsidRDefault="006B6D44" w:rsidP="006B6D44">
      <w:pPr>
        <w:jc w:val="both"/>
      </w:pPr>
      <w:r>
        <w:t xml:space="preserve">Власти Новосибирской области подписали концессионное соглашение о строительстве четвёртого (платного) моста через реку Обь в Новосибирске. От имени правительства региона свою подпись поставил временно исполняющий обязанности </w:t>
      </w:r>
      <w:r w:rsidRPr="00BB49F4">
        <w:rPr>
          <w:b/>
        </w:rPr>
        <w:t>министра транспорта</w:t>
      </w:r>
      <w:r>
        <w:t xml:space="preserve"> и дорожного хозяйства Анатолий </w:t>
      </w:r>
      <w:proofErr w:type="spellStart"/>
      <w:r>
        <w:t>Костылевский</w:t>
      </w:r>
      <w:proofErr w:type="spellEnd"/>
      <w:r>
        <w:t xml:space="preserve">, от имени концессионера – глава группы «ВИС» Игорь </w:t>
      </w:r>
      <w:proofErr w:type="spellStart"/>
      <w:r>
        <w:t>Снегуров</w:t>
      </w:r>
      <w:proofErr w:type="spellEnd"/>
      <w:r>
        <w:t xml:space="preserve">. Церемония подписания состоялась в Москве в рамках 11-го Международного форума «Транспортная неделя – 2017» 6 декабря 2017 года. При заключении соглашения присутствовал </w:t>
      </w:r>
      <w:r w:rsidRPr="00BB49F4">
        <w:rPr>
          <w:b/>
        </w:rPr>
        <w:t>министр транспорта</w:t>
      </w:r>
      <w:r>
        <w:t xml:space="preserve"> России Максим </w:t>
      </w:r>
      <w:r w:rsidRPr="00BB49F4">
        <w:rPr>
          <w:b/>
        </w:rPr>
        <w:t>Соколов</w:t>
      </w:r>
      <w:r>
        <w:t xml:space="preserve"> и временно исполняющий обязанности губернатора Новосибирской области Андрей Травников.</w:t>
      </w:r>
    </w:p>
    <w:p w:rsidR="006B6D44" w:rsidRDefault="006B6D44" w:rsidP="006B6D44">
      <w:pPr>
        <w:jc w:val="both"/>
      </w:pPr>
      <w:r>
        <w:t>Напомним, что концессионное соглашения о строительстве платного моста в Новосибирске сегодня вызывает много вопросов и у представителей разных общественных сообществ, и у депутатов города и области. Претензии сводятся к тому, что областной бюджет гарантирует концессионеру доход почти в 50 млрд рублей. К тому же многие эксперты считают, что за 26 млрд рублей, которые регион получит из федерального центра, мост можно построить и без участия концессионера.</w:t>
      </w:r>
    </w:p>
    <w:p w:rsidR="006B6D44" w:rsidRDefault="006B6D44" w:rsidP="006B6D44">
      <w:pPr>
        <w:jc w:val="both"/>
      </w:pPr>
      <w:r>
        <w:t>После заключения соглашения новосибирцы поспешили в очередной раз высказывать свою точку зрения, а также обозначить планы по дальнейшему противостоянию вокруг «мостовой аферы» – именно такое определение они сегодня дают концессионному соглашению о строительстве мостового перехода в Новосибирске. Большое количество высказываний, конечно же, в социальных сетях.</w:t>
      </w:r>
    </w:p>
    <w:p w:rsidR="006B6D44" w:rsidRDefault="006B6D44" w:rsidP="006B6D44">
      <w:pPr>
        <w:jc w:val="both"/>
      </w:pPr>
      <w:r>
        <w:t xml:space="preserve">Так, депутат Горсовета Новосибирска Александр Бурмистров на своей странице в </w:t>
      </w:r>
      <w:proofErr w:type="spellStart"/>
      <w:r>
        <w:t>Facebook</w:t>
      </w:r>
      <w:proofErr w:type="spellEnd"/>
      <w:r>
        <w:t xml:space="preserve"> отметил, что концессионное соглашение по четвёртому мосту уже подписано и оценки этого проекта тоже уже даны, а теперь парламентарий предлагает рассуждать дальше.</w:t>
      </w:r>
    </w:p>
    <w:p w:rsidR="006B6D44" w:rsidRDefault="0060688C" w:rsidP="006B6D44">
      <w:pPr>
        <w:jc w:val="both"/>
      </w:pPr>
      <w:r>
        <w:t xml:space="preserve"> </w:t>
      </w:r>
      <w:r w:rsidR="006B6D44">
        <w:t xml:space="preserve">«На прошлой неделе в областном правительстве состоялось совещание с участием депутатов Горсовета. Удалось пообщаться с заместителем </w:t>
      </w:r>
      <w:r w:rsidR="006B6D44" w:rsidRPr="00BB49F4">
        <w:rPr>
          <w:b/>
        </w:rPr>
        <w:t>министра транспорта</w:t>
      </w:r>
      <w:r w:rsidR="006B6D44">
        <w:t xml:space="preserve"> Евгением Раковым. Были озвучены интересные данные по планируемому сроку ремонта Октябрьского моста, который должен составить три года. Также было озвучено, </w:t>
      </w:r>
      <w:proofErr w:type="gramStart"/>
      <w:r w:rsidR="006B6D44">
        <w:t>что</w:t>
      </w:r>
      <w:proofErr w:type="gramEnd"/>
      <w:r w:rsidR="006B6D44">
        <w:t xml:space="preserve"> исходя из оценки трафика, в целом на срок действия концессионного соглашения для бюджета проект должен быть безубыточным. В связи с этим был задан интересный вопрос, что если в расчётах заложен постепенный рост трафика, а в целом проект запланирован для бюджета как «нулевой», то, значит, в начале эксплуатации, вероятно, должен быть минус. Логика ответа: на период закрытия и ремонта Октябрьского моста за счёт перераспределения трафика для бюджета четвёртый мост убыточным не будет. Далее неизбежен отток трафика обратно, и в течение пяти лет он будет меньше необходимого для обеспечения минимального гарантированного дохода концессионера. Суммарные прогнозируемые выплаты из бюджета за эти пять лет составят примерно 1,5 млрд. Затем ситуация выровняется, и для бюджета мост быть обременением перестанет. Теперь слушаем врио губернатора Андрея </w:t>
      </w:r>
      <w:proofErr w:type="spellStart"/>
      <w:r w:rsidR="006B6D44">
        <w:t>Травникова</w:t>
      </w:r>
      <w:proofErr w:type="spellEnd"/>
      <w:r w:rsidR="006B6D44">
        <w:t>, когда он стал вынужден отвечать на неприятные вопросы: «Категорически против, чтобы платный период распространялся на период ремонта Октябрьского моста. Я буду делать всё, чтобы в этот период ни в коем случае плата не взималась». Если плата взиматься не будет, что это значит? Что в течение всего периода ремонта обеспечивать минимальный гарантированный доход концессионеру должен бюджет. Какая это сумма ежегодно? Учитывая инфляцию, механически делить 47 млрд рублей на 20 лет и получать 2,3 млрд не корректно. По первым годам цифра будет меньше средней, озвучивается порядка 1,5 млрд рублей. Умножаем эти 1,5 млрд на три года. Получается, закрытие Октябрьского моста обойдется порядка 4–5 млрд рублей. Именно этих денег не хватает для выполнения всех необходимых строительно-монтажных работ, чтобы четвёртый мост был народным, т. е. бесплатным. Еще раз, внимание: изыскать 4–5 млрд и распределить их по бюджетам 2020–2022 гг., чтобы потребность в концессионере отпала, областная власть не может, этих денег нет. А вот выделить их в порядке компенсации за эти же три года, получается, уже может, эти деньги есть! По сути, тратятся одни и те же деньги», – пишет Бурмистров.</w:t>
      </w:r>
    </w:p>
    <w:p w:rsidR="006B6D44" w:rsidRDefault="006B6D44" w:rsidP="006B6D44">
      <w:pPr>
        <w:jc w:val="both"/>
      </w:pPr>
      <w:r>
        <w:t>Он подчёркивает, что во втором случае придётся заплатить гораздо большую сумму, потому как за первые пять лет после ремонта запланированы расходы бюджета ещё в 1,5 млрд. Однако здесь существует, по мнению депутата, принципиальная разница – в первом случае мост будет принадлежать области, а во втором он будет нагружен обязательствами на десятки миллиардов рублей.</w:t>
      </w:r>
    </w:p>
    <w:p w:rsidR="006B6D44" w:rsidRDefault="006B6D44" w:rsidP="006B6D44">
      <w:pPr>
        <w:jc w:val="both"/>
      </w:pPr>
      <w:r>
        <w:t>«Всё больше и больше людей видят очевидное: король голый. Многие в вопросе ещё не разобрались, но тем, кто вник в базовые цифры, всё уже понятно. Нас откровенно грабят. Шантажируют и грабят. А еще путаются в показаниях и врут. Очень нездорово, что в своих рассуждениях я не могу сослаться на текст концессионного соглашения, однако мне как депутату Горсовета он до сих пор не предоставлен. Есть некоторая вероятность, что в тексте соглашения не всё так страшно, как следует из презентаций и публичных заявлений. Есть вероятность, что Октябрьский мост заставят отремонтировать быстрее, и компенсация из бюджета за бесплатность четвёртого моста на этот период будет меньше 4–5 млрд. Основной документ засекречен, но для окончательных выводов он требуется. Поэтому минимальная вероятность, что не все так критично, есть, ещё остается. Однако очень похоже, что Новосибирскую область всё-таки продали. Или точнее, отдали в кормление иногородним олигархам, которым мы десятилетиями будем вынуждены платить дань. Напрямую из своих карманов или из бюджета. Это ненормально. Так быть не должно», – считает Бурмистров.</w:t>
      </w:r>
    </w:p>
    <w:p w:rsidR="006B6D44" w:rsidRDefault="006B6D44" w:rsidP="006B6D44">
      <w:pPr>
        <w:jc w:val="both"/>
      </w:pPr>
      <w:r>
        <w:t>По мнению президента Фонда по сохранению памятника архитектуры «Дом с часами» Олега Викторовича, «всё идёт, как по скверному сценарию долгого, нудного, бездарного сериала».</w:t>
      </w:r>
    </w:p>
    <w:p w:rsidR="006B6D44" w:rsidRDefault="006B6D44" w:rsidP="006B6D44">
      <w:pPr>
        <w:jc w:val="both"/>
      </w:pPr>
      <w:r>
        <w:t>«Вы обратили внимание, что Травников так и не встретился с общественностью, с теми, кто осуждает это решение! Ведь как можно до сей поры даже не удосужиться ознакомить депутатов всех уровней и жителей региона и Новосибирска с тем, что вы там подписываете в Москве. Когда принимаются важнейшие решения, касающиеся нашей родины?! Мы здесь живём, а приходят олигархи, одевают ярмо, думают и дальше только доить Сибирь, ничего не давая взамен», – сказал ИА REGNUM Викторович.</w:t>
      </w:r>
    </w:p>
    <w:p w:rsidR="006B6D44" w:rsidRDefault="006B6D44" w:rsidP="006B6D44">
      <w:pPr>
        <w:jc w:val="both"/>
      </w:pPr>
      <w:r>
        <w:t xml:space="preserve">Управляющий партнер DSO </w:t>
      </w:r>
      <w:proofErr w:type="spellStart"/>
      <w:r>
        <w:t>Consulting</w:t>
      </w:r>
      <w:proofErr w:type="spellEnd"/>
      <w:r>
        <w:t xml:space="preserve"> Сергей Дьячков и вовсе считает, что в данном случае комментарии излишни.</w:t>
      </w:r>
    </w:p>
    <w:p w:rsidR="006B6D44" w:rsidRDefault="006B6D44" w:rsidP="006B6D44">
      <w:pPr>
        <w:jc w:val="both"/>
      </w:pPr>
      <w:r>
        <w:t xml:space="preserve">«Я, честно говоря, не хотел давать комментариев о деятельности г-на </w:t>
      </w:r>
      <w:proofErr w:type="spellStart"/>
      <w:r>
        <w:t>Травникова</w:t>
      </w:r>
      <w:proofErr w:type="spellEnd"/>
      <w:r>
        <w:t xml:space="preserve"> до наступления 100 дней его пребывания в должности губернатора. Но – тут и комментарии не нужны, люди сами всё видят. Исполняющий обязанности губернатора не намерен защищать интересы простых новосибирцев. В частности, поэтому при наличии связки </w:t>
      </w:r>
      <w:proofErr w:type="spellStart"/>
      <w:r>
        <w:t>Толоконского</w:t>
      </w:r>
      <w:proofErr w:type="spellEnd"/>
      <w:r>
        <w:t xml:space="preserve"> и Локтя возникают большие вопросы по предстоящим губернаторским выборам. Кошка скребёт на свой хребет, как говорят в России. Народ Новосибирска не дурак, это еще предстоит понять г-ну </w:t>
      </w:r>
      <w:proofErr w:type="spellStart"/>
      <w:r>
        <w:t>Травникову</w:t>
      </w:r>
      <w:proofErr w:type="spellEnd"/>
      <w:r>
        <w:t>. Дальше, я полагаю, будет еще интереснее. Что ж, выборы губернатора в Новосибирской области имеют потенциал стать очень показательными для всей нашей страны», – считает он.</w:t>
      </w:r>
    </w:p>
    <w:p w:rsidR="006B6D44" w:rsidRDefault="006B6D44" w:rsidP="006B6D44">
      <w:pPr>
        <w:jc w:val="both"/>
      </w:pPr>
      <w:r>
        <w:t>Доцент кафедры архитектуры НГУАДИ, член союза архитекторов России Игорь Поповский сообщил ИА REGNUM, что вопрос приоритета именно моста и именно Центрального возник в управленческой команде области не сегодня и даже не вчера.</w:t>
      </w:r>
    </w:p>
    <w:p w:rsidR="006B6D44" w:rsidRDefault="006B6D44" w:rsidP="006B6D44">
      <w:pPr>
        <w:jc w:val="both"/>
      </w:pPr>
      <w:r>
        <w:t xml:space="preserve">«Такие проекты раскручиваются в течении пяти-семи лет, и обсуждение необходимости проекта на выходе говорит лишь о кризисе в системной работе управленческих структур города и области. С точки зрения корректировки генплана 1987 года обоснования для моста есть все. Но приоритеты всё-таки создаются в запланированных мероприятиях по реализации генплана. Естественно, ответственность на управленческих структурах. А мнения могут быть разные. Мне, например, ближе реализация </w:t>
      </w:r>
      <w:proofErr w:type="spellStart"/>
      <w:r>
        <w:t>Заельцовского</w:t>
      </w:r>
      <w:proofErr w:type="spellEnd"/>
      <w:r>
        <w:t xml:space="preserve"> моста, но отказываться от Центрального тоже не стану», – говорит архитектор.</w:t>
      </w:r>
    </w:p>
    <w:p w:rsidR="006B6D44" w:rsidRDefault="006B6D44" w:rsidP="006B6D44">
      <w:pPr>
        <w:jc w:val="both"/>
      </w:pPr>
      <w:r>
        <w:t>Поповский подчёркивает, что сегодня в мире, в том числе в России, есть большая практика платной транспортной инфраструктуры.</w:t>
      </w:r>
    </w:p>
    <w:p w:rsidR="006B6D44" w:rsidRDefault="006B6D44" w:rsidP="006B6D44">
      <w:pPr>
        <w:jc w:val="both"/>
      </w:pPr>
      <w:r>
        <w:t>«Скажем, был платный мост в Барнауле и Бийске. Если он не единственный, то это нормально. Нельзя, когда он единственный. И конечно, нельзя перекрывать бесплатные мосты для наполнения платного однозначно», – считает он.</w:t>
      </w:r>
    </w:p>
    <w:p w:rsidR="006B6D44" w:rsidRDefault="006B6D44" w:rsidP="006B6D44">
      <w:pPr>
        <w:jc w:val="both"/>
      </w:pPr>
      <w:r>
        <w:t>Игорь Поповский подчёркивает, что концессия – новое для России. По его словам, мировая практика вовлечения бизнеса в строительство инфраструктуры давняя и имеет разные результаты: от скандальных до удачных.</w:t>
      </w:r>
    </w:p>
    <w:p w:rsidR="006B6D44" w:rsidRDefault="006B6D44" w:rsidP="006B6D44">
      <w:pPr>
        <w:jc w:val="both"/>
      </w:pPr>
      <w:r>
        <w:t>«Не ГЧП или концессия плохи. Надо научиться их «готовить». И вполне вероятно, что может получаться, «что первый блин комом». Необходима рефлексия и выход из управленческого кризиса. И работа над ошибками, которые, на мой взгляд, возможно исправлять в ходе реализации моста при помощи реконструкции существующей уличной сети города и других мероприятий», – комментирует тему архитектор.</w:t>
      </w:r>
    </w:p>
    <w:p w:rsidR="006B6D44" w:rsidRDefault="006B6D44" w:rsidP="006B6D44">
      <w:pPr>
        <w:jc w:val="both"/>
      </w:pPr>
      <w:r>
        <w:t>Однако новосибирские общественные активисты настроены решительно. Они уже подготовили открытое обращение к президенту РФ Владимиру Путину с просьбой разобраться с «мостовой аферой». Кроме того, в день подписания соглашения в Новосибирске прошла акция протеста против строительства моста именно на условиях концессионного соглашения, когда бюджетом области концессионеру гарантируется доход в почти 50 млрд рублей. Против высказывается, наряду с общественностью и некоторыми депутатами, мэр Новосибирска Анатолий Локоть, который уже успел назвать договор «долговой кабалой».</w:t>
      </w:r>
    </w:p>
    <w:p w:rsidR="006B6D44" w:rsidRDefault="006B6D44" w:rsidP="006B6D44">
      <w:pPr>
        <w:jc w:val="both"/>
      </w:pPr>
      <w:r>
        <w:t>Что получится из этого противостояние вокруг мостовой концессии, сегодня сказать сложно. Однако, зная потенциал новосибирской общественности, которая не раз уже доказала свою силу в отстаивании своих прав и интересов, противостояние вполне может в ближайшее время перерасти в борьбу. И, конечно, в этой борьбе появятся и проявятся не только общественные интересы и стремление отстоять бюджет области от многолетней кабалы, но и личные интересы. В общем, концессионное соглашение о строительстве моста, вероятнее всего, будет обрастать всё новыми подробностями, а ряды сторонников и противников – пополняться всё новыми лицами.</w:t>
      </w:r>
    </w:p>
    <w:p w:rsidR="006B6D44" w:rsidRDefault="006B6D44" w:rsidP="006B6D44">
      <w:pPr>
        <w:jc w:val="both"/>
      </w:pPr>
      <w:r>
        <w:t xml:space="preserve">Отметим, четвёртый мост через Обь по проекту соединит Южную площадь на правом берегу с площадью Труда на левом в Новосибирске. Мост запроектирован длиной 1,5 км, шестиполосный. По официальным данным, общая стоимость проекта в ценах текущего года составляет 40,9 млрд рублей, где 26,3 млрд – капитальный грант из федерального бюджета, 3,9 млрд – средства </w:t>
      </w:r>
      <w:proofErr w:type="spellStart"/>
      <w:r>
        <w:t>концедента</w:t>
      </w:r>
      <w:proofErr w:type="spellEnd"/>
      <w:r>
        <w:t>, 10,7 млрд – средства концессионера.</w:t>
      </w:r>
    </w:p>
    <w:p w:rsidR="006B6D44" w:rsidRDefault="006B6D44" w:rsidP="006B6D44">
      <w:pPr>
        <w:jc w:val="both"/>
      </w:pPr>
      <w:hyperlink r:id="rId24" w:history="1">
        <w:r w:rsidRPr="0024577B">
          <w:rPr>
            <w:rStyle w:val="a9"/>
          </w:rPr>
          <w:t>https://regnum.ru/news/2354255.html</w:t>
        </w:r>
      </w:hyperlink>
    </w:p>
    <w:p w:rsidR="0060688C" w:rsidRDefault="0060688C" w:rsidP="006B6D44">
      <w:pPr>
        <w:jc w:val="both"/>
      </w:pPr>
    </w:p>
    <w:p w:rsidR="008A024D" w:rsidRPr="006B6D44" w:rsidRDefault="008A024D" w:rsidP="006B6D44">
      <w:pPr>
        <w:pStyle w:val="31"/>
        <w:spacing w:before="0" w:beforeAutospacing="0" w:after="0" w:afterAutospacing="0" w:line="240" w:lineRule="auto"/>
        <w:outlineLvl w:val="0"/>
        <w:rPr>
          <w:b/>
          <w:i/>
          <w:color w:val="808080"/>
          <w:sz w:val="36"/>
        </w:rPr>
      </w:pPr>
      <w:bookmarkStart w:id="17" w:name="_Toc500485320"/>
      <w:r>
        <w:rPr>
          <w:b/>
          <w:i/>
          <w:color w:val="808080"/>
          <w:sz w:val="36"/>
        </w:rPr>
        <w:t>Деятельность руководителей Федеральных агентств</w:t>
      </w:r>
      <w:bookmarkEnd w:id="17"/>
    </w:p>
    <w:p w:rsidR="008A024D" w:rsidRDefault="008A024D" w:rsidP="00FD5A9D">
      <w:pPr>
        <w:pStyle w:val="31"/>
        <w:spacing w:before="0" w:beforeAutospacing="0" w:after="0" w:afterAutospacing="0" w:line="240" w:lineRule="auto"/>
        <w:outlineLvl w:val="0"/>
        <w:rPr>
          <w:rFonts w:cs="Times New Roman"/>
        </w:rPr>
      </w:pPr>
      <w:bookmarkStart w:id="18" w:name="_Toc500485321"/>
      <w:r>
        <w:rPr>
          <w:i/>
          <w:color w:val="808080"/>
          <w:sz w:val="36"/>
        </w:rPr>
        <w:t>Федерального агентства воздушного транспорта</w:t>
      </w:r>
      <w:bookmarkEnd w:id="18"/>
    </w:p>
    <w:p w:rsidR="006B6D44" w:rsidRPr="00840E1A" w:rsidRDefault="006B6D44" w:rsidP="006B6D44">
      <w:pPr>
        <w:pStyle w:val="3"/>
        <w:jc w:val="both"/>
        <w:rPr>
          <w:rFonts w:ascii="Times New Roman" w:hAnsi="Times New Roman"/>
          <w:sz w:val="24"/>
          <w:szCs w:val="24"/>
        </w:rPr>
      </w:pPr>
      <w:bookmarkStart w:id="19" w:name="_Toc500485322"/>
      <w:r w:rsidRPr="00840E1A">
        <w:rPr>
          <w:rFonts w:ascii="Times New Roman" w:hAnsi="Times New Roman"/>
          <w:sz w:val="24"/>
          <w:szCs w:val="24"/>
        </w:rPr>
        <w:t>RNS; 2017.12.07; ПЕРЕВОЗКИ ПАССАЖИРОВ АВИАКОМПАНИЯМИ РОССИИ ПО ИТОГАМ 2017 ГОДА МОГУТ ВЫРАСТИ ДО БОЛЕЕ 100 МЛН ЧЕЛОВЕК</w:t>
      </w:r>
      <w:bookmarkEnd w:id="19"/>
    </w:p>
    <w:p w:rsidR="006B6D44" w:rsidRDefault="006B6D44" w:rsidP="006B6D44">
      <w:pPr>
        <w:jc w:val="both"/>
      </w:pPr>
      <w:r>
        <w:t xml:space="preserve">Перевозки пассажиров авиакомпаниями России в 2017 году могут вырасти на 20% по сравнению с 2016 годом до более 100 млн человек, сказал глава </w:t>
      </w:r>
      <w:r w:rsidRPr="00BB49F4">
        <w:rPr>
          <w:b/>
        </w:rPr>
        <w:t>Росавиаци</w:t>
      </w:r>
      <w:r>
        <w:t xml:space="preserve">и Александр </w:t>
      </w:r>
      <w:r w:rsidRPr="00BB49F4">
        <w:rPr>
          <w:b/>
        </w:rPr>
        <w:t>Нерадько</w:t>
      </w:r>
      <w:r>
        <w:t xml:space="preserve"> в ходе Транспортной недели.</w:t>
      </w:r>
    </w:p>
    <w:p w:rsidR="006B6D44" w:rsidRDefault="006B6D44" w:rsidP="006B6D44">
      <w:pPr>
        <w:jc w:val="both"/>
      </w:pPr>
      <w:r>
        <w:t>«У нас в этом году ожидаются перевозки более 100 млн человек, что составляет порядка 20% роста», – сказал он.</w:t>
      </w:r>
    </w:p>
    <w:p w:rsidR="006B6D44" w:rsidRDefault="006B6D44" w:rsidP="006B6D44">
      <w:pPr>
        <w:jc w:val="both"/>
      </w:pPr>
      <w:hyperlink r:id="rId25" w:history="1">
        <w:r w:rsidRPr="00F05239">
          <w:rPr>
            <w:rStyle w:val="a9"/>
          </w:rPr>
          <w:t>https://rns.online/transport/Perevozki-passazhirov-aviakompaniyami-Rossii-po-itogam-2017-goda-mogut-virasti-do-bolee-100-mln-chelovek-2017-12-07/</w:t>
        </w:r>
      </w:hyperlink>
    </w:p>
    <w:p w:rsidR="0060688C" w:rsidRDefault="0060688C" w:rsidP="006B6D44">
      <w:pPr>
        <w:jc w:val="both"/>
      </w:pPr>
    </w:p>
    <w:p w:rsidR="008A024D" w:rsidRDefault="008A024D" w:rsidP="00FD5A9D">
      <w:pPr>
        <w:pStyle w:val="31"/>
        <w:spacing w:before="0" w:beforeAutospacing="0" w:after="0" w:afterAutospacing="0" w:line="240" w:lineRule="auto"/>
        <w:outlineLvl w:val="0"/>
        <w:rPr>
          <w:rFonts w:cs="Times New Roman"/>
        </w:rPr>
      </w:pPr>
      <w:bookmarkStart w:id="20" w:name="_Toc500485323"/>
      <w:r>
        <w:rPr>
          <w:i/>
          <w:color w:val="808080"/>
          <w:sz w:val="36"/>
        </w:rPr>
        <w:t>Федерального агентства морского и речного транспорта</w:t>
      </w:r>
      <w:bookmarkEnd w:id="20"/>
      <w:r>
        <w:rPr>
          <w:rFonts w:cs="Times New Roman"/>
        </w:rPr>
        <w:t xml:space="preserve"> </w:t>
      </w:r>
    </w:p>
    <w:p w:rsidR="006B6D44" w:rsidRPr="00840E1A" w:rsidRDefault="006B6D44" w:rsidP="006B6D44">
      <w:pPr>
        <w:pStyle w:val="3"/>
        <w:jc w:val="both"/>
        <w:rPr>
          <w:rFonts w:ascii="Times New Roman" w:hAnsi="Times New Roman"/>
          <w:sz w:val="24"/>
          <w:szCs w:val="24"/>
        </w:rPr>
      </w:pPr>
      <w:bookmarkStart w:id="21" w:name="_Toc500485324"/>
      <w:r w:rsidRPr="00840E1A">
        <w:rPr>
          <w:rFonts w:ascii="Times New Roman" w:hAnsi="Times New Roman"/>
          <w:sz w:val="24"/>
          <w:szCs w:val="24"/>
        </w:rPr>
        <w:t xml:space="preserve">RNS; 2017.12.07; </w:t>
      </w:r>
      <w:r w:rsidRPr="00BB49F4">
        <w:rPr>
          <w:rFonts w:ascii="Times New Roman" w:hAnsi="Times New Roman"/>
          <w:sz w:val="24"/>
          <w:szCs w:val="24"/>
        </w:rPr>
        <w:t>ОЛЕРСКИЙ</w:t>
      </w:r>
      <w:r w:rsidRPr="00840E1A">
        <w:rPr>
          <w:rFonts w:ascii="Times New Roman" w:hAnsi="Times New Roman"/>
          <w:sz w:val="24"/>
          <w:szCs w:val="24"/>
        </w:rPr>
        <w:t xml:space="preserve"> СЧИТАЕТ ЦЕЛЕСООБРАЗНЫМ ПРОДАЖУ ГОСПАКЕТА В СОВКОМФЛОТЕ </w:t>
      </w:r>
      <w:r>
        <w:rPr>
          <w:rFonts w:ascii="Times New Roman" w:hAnsi="Times New Roman"/>
          <w:sz w:val="24"/>
          <w:szCs w:val="24"/>
        </w:rPr>
        <w:t>«</w:t>
      </w:r>
      <w:r w:rsidRPr="00840E1A">
        <w:rPr>
          <w:rFonts w:ascii="Times New Roman" w:hAnsi="Times New Roman"/>
          <w:sz w:val="24"/>
          <w:szCs w:val="24"/>
        </w:rPr>
        <w:t>ЗА ГОРИЗОНТОМ 2018 ГОДА</w:t>
      </w:r>
      <w:r>
        <w:rPr>
          <w:rFonts w:ascii="Times New Roman" w:hAnsi="Times New Roman"/>
          <w:sz w:val="24"/>
          <w:szCs w:val="24"/>
        </w:rPr>
        <w:t>»</w:t>
      </w:r>
      <w:bookmarkEnd w:id="21"/>
    </w:p>
    <w:p w:rsidR="006B6D44" w:rsidRDefault="006B6D44" w:rsidP="006B6D44">
      <w:pPr>
        <w:jc w:val="both"/>
      </w:pPr>
      <w:r>
        <w:t>Приватизацию госпакета в «</w:t>
      </w:r>
      <w:proofErr w:type="spellStart"/>
      <w:r>
        <w:t>Совкомфлоте</w:t>
      </w:r>
      <w:proofErr w:type="spellEnd"/>
      <w:r>
        <w:t>» целесообразно провести после 2018 года, сказал RNS зам</w:t>
      </w:r>
      <w:r w:rsidRPr="00BB49F4">
        <w:rPr>
          <w:b/>
        </w:rPr>
        <w:t>министра транспорта</w:t>
      </w:r>
      <w:r>
        <w:t xml:space="preserve"> РФ Виктор </w:t>
      </w:r>
      <w:proofErr w:type="spellStart"/>
      <w:r w:rsidRPr="00BB49F4">
        <w:rPr>
          <w:b/>
        </w:rPr>
        <w:t>Олерский</w:t>
      </w:r>
      <w:proofErr w:type="spellEnd"/>
      <w:r>
        <w:t xml:space="preserve"> в кулуарах Транспортной недели.</w:t>
      </w:r>
    </w:p>
    <w:p w:rsidR="006B6D44" w:rsidRDefault="006B6D44" w:rsidP="006B6D44">
      <w:pPr>
        <w:jc w:val="both"/>
      </w:pPr>
      <w:r>
        <w:t>«Мне кажется, это мое частное мнение, что за горизонтом 2018 года, когда рынок улучшится. Это мои ожидания», – сказал он.</w:t>
      </w:r>
    </w:p>
    <w:p w:rsidR="006B6D44" w:rsidRDefault="006B6D44" w:rsidP="006B6D44">
      <w:pPr>
        <w:jc w:val="both"/>
      </w:pPr>
      <w:r>
        <w:t>«Разные варианты рассматривается», – ответил он на вопрос о том, рассматривается ли вариант продажи пакета китайским инвесторам.</w:t>
      </w:r>
    </w:p>
    <w:p w:rsidR="006B6D44" w:rsidRDefault="006B6D44" w:rsidP="006B6D44">
      <w:pPr>
        <w:jc w:val="both"/>
      </w:pPr>
      <w:r>
        <w:t>Продажа госпакета «</w:t>
      </w:r>
      <w:proofErr w:type="spellStart"/>
      <w:r>
        <w:t>Совкомфлота</w:t>
      </w:r>
      <w:proofErr w:type="spellEnd"/>
      <w:r>
        <w:t>» в размере 25% минус одна акция была запланирована на первое полугодие 2017 года. Позднее министр экономического развития Максим Орешкин заявлял, что считает возможной приватизацию «</w:t>
      </w:r>
      <w:proofErr w:type="spellStart"/>
      <w:r>
        <w:t>Совкомфлота</w:t>
      </w:r>
      <w:proofErr w:type="spellEnd"/>
      <w:r>
        <w:t>» во втором полугодии 2017 года.</w:t>
      </w:r>
    </w:p>
    <w:p w:rsidR="006B6D44" w:rsidRDefault="006B6D44" w:rsidP="006B6D44">
      <w:pPr>
        <w:jc w:val="both"/>
      </w:pPr>
      <w:r>
        <w:t>Минэкономразвития предлагало направить 75% средств от приватизации в бюджет, а 25% – на докапитализацию компании. Минфин выступал за полное перечисление средств в бюджет.</w:t>
      </w:r>
    </w:p>
    <w:p w:rsidR="006B6D44" w:rsidRDefault="006B6D44" w:rsidP="006B6D44">
      <w:pPr>
        <w:jc w:val="both"/>
      </w:pPr>
      <w:r>
        <w:t xml:space="preserve">В марте 2017 года глава Росимущества Дмитрий </w:t>
      </w:r>
      <w:proofErr w:type="spellStart"/>
      <w:r>
        <w:t>Пристансков</w:t>
      </w:r>
      <w:proofErr w:type="spellEnd"/>
      <w:r>
        <w:t xml:space="preserve"> сообщил RNS, что наиболее оптимальным вариантом является размещение госпакета «</w:t>
      </w:r>
      <w:proofErr w:type="spellStart"/>
      <w:r>
        <w:t>Совкомфлота</w:t>
      </w:r>
      <w:proofErr w:type="spellEnd"/>
      <w:r>
        <w:t>» на Московской бирже, подчеркивая, что консультации еще не завершены.</w:t>
      </w:r>
    </w:p>
    <w:p w:rsidR="006B6D44" w:rsidRDefault="006B6D44" w:rsidP="006B6D44">
      <w:pPr>
        <w:jc w:val="both"/>
      </w:pPr>
      <w:r>
        <w:t xml:space="preserve">Позднее, в октябре текущего года, </w:t>
      </w:r>
      <w:proofErr w:type="spellStart"/>
      <w:r>
        <w:t>Пристансков</w:t>
      </w:r>
      <w:proofErr w:type="spellEnd"/>
      <w:r>
        <w:t xml:space="preserve"> сообщил, что Росимущество надеется на проведение приватизации «</w:t>
      </w:r>
      <w:proofErr w:type="spellStart"/>
      <w:r>
        <w:t>Совкомфлота</w:t>
      </w:r>
      <w:proofErr w:type="spellEnd"/>
      <w:r>
        <w:t>» до конца 2017 года.</w:t>
      </w:r>
    </w:p>
    <w:p w:rsidR="006B6D44" w:rsidRDefault="006B6D44" w:rsidP="006B6D44">
      <w:pPr>
        <w:jc w:val="both"/>
      </w:pPr>
      <w:r>
        <w:t>Также рассматривается вариант продажи госпакета китайским инвесторам.</w:t>
      </w:r>
    </w:p>
    <w:p w:rsidR="006B6D44" w:rsidRDefault="006B6D44" w:rsidP="006B6D44">
      <w:pPr>
        <w:jc w:val="both"/>
      </w:pPr>
      <w:hyperlink r:id="rId26" w:history="1">
        <w:r w:rsidRPr="00F05239">
          <w:rPr>
            <w:rStyle w:val="a9"/>
          </w:rPr>
          <w:t>https://rns.online/transport/Olerskii-schitaet-tselesoobraznim-prodazhu-gospaketa-v-Sovkomflote-za-gorizontom-2018-goda-2017-12-07/</w:t>
        </w:r>
      </w:hyperlink>
    </w:p>
    <w:p w:rsidR="006B6D44" w:rsidRDefault="006B6D44" w:rsidP="006B6D44">
      <w:pPr>
        <w:jc w:val="both"/>
      </w:pPr>
      <w:r>
        <w:t>На ту же тему:</w:t>
      </w:r>
    </w:p>
    <w:p w:rsidR="006B6D44" w:rsidRDefault="006B6D44" w:rsidP="006B6D44">
      <w:pPr>
        <w:jc w:val="both"/>
      </w:pPr>
      <w:hyperlink r:id="rId27" w:history="1">
        <w:r w:rsidRPr="00F05239">
          <w:rPr>
            <w:rStyle w:val="a9"/>
          </w:rPr>
          <w:t>http://tass.ru/ekonomika/4792388</w:t>
        </w:r>
      </w:hyperlink>
      <w:r>
        <w:t xml:space="preserve"> </w:t>
      </w:r>
    </w:p>
    <w:p w:rsidR="006B6D44" w:rsidRPr="00052373" w:rsidRDefault="006B6D44" w:rsidP="006B6D44">
      <w:pPr>
        <w:pStyle w:val="3"/>
        <w:jc w:val="both"/>
        <w:rPr>
          <w:rFonts w:ascii="Times New Roman" w:hAnsi="Times New Roman"/>
          <w:sz w:val="24"/>
          <w:szCs w:val="24"/>
        </w:rPr>
      </w:pPr>
      <w:bookmarkStart w:id="22" w:name="_Toc500485325"/>
      <w:r w:rsidRPr="00052373">
        <w:rPr>
          <w:rFonts w:ascii="Times New Roman" w:hAnsi="Times New Roman"/>
          <w:sz w:val="24"/>
          <w:szCs w:val="24"/>
        </w:rPr>
        <w:t xml:space="preserve">REGNUM; 2017.12.07; </w:t>
      </w:r>
      <w:r w:rsidRPr="00BB49F4">
        <w:rPr>
          <w:rFonts w:ascii="Times New Roman" w:hAnsi="Times New Roman"/>
          <w:sz w:val="24"/>
          <w:szCs w:val="24"/>
        </w:rPr>
        <w:t>МИНТРАНС</w:t>
      </w:r>
      <w:r w:rsidRPr="00052373">
        <w:rPr>
          <w:rFonts w:ascii="Times New Roman" w:hAnsi="Times New Roman"/>
          <w:sz w:val="24"/>
          <w:szCs w:val="24"/>
        </w:rPr>
        <w:t>: НЕ СТОИТ ПРИВЛЕКАТЬ ВСЮ ГРУЗОВУЮ БАЗУ ПОД РОССИЙСКИЙ ФЛАГ</w:t>
      </w:r>
      <w:bookmarkEnd w:id="22"/>
    </w:p>
    <w:p w:rsidR="006B6D44" w:rsidRDefault="006B6D44" w:rsidP="006B6D44">
      <w:pPr>
        <w:jc w:val="both"/>
      </w:pPr>
      <w:r>
        <w:t xml:space="preserve">В вопросах привлечения грузовой базы на морской транспорт необходим здоровый протекционизм. Об этом в ходе деловой программы «Транспортной недели – 2017» заявил заместитель </w:t>
      </w:r>
      <w:r w:rsidRPr="00BB49F4">
        <w:rPr>
          <w:b/>
        </w:rPr>
        <w:t>министра транспорта</w:t>
      </w:r>
      <w:r>
        <w:t xml:space="preserve"> РФ Виктор </w:t>
      </w:r>
      <w:proofErr w:type="spellStart"/>
      <w:r w:rsidRPr="00BB49F4">
        <w:rPr>
          <w:b/>
        </w:rPr>
        <w:t>Олерский</w:t>
      </w:r>
      <w:proofErr w:type="spellEnd"/>
      <w:r>
        <w:t>, сообщило сегодня, 7 декабря, издание «РЖД-Партнер».</w:t>
      </w:r>
    </w:p>
    <w:p w:rsidR="006B6D44" w:rsidRDefault="006B6D44" w:rsidP="006B6D44">
      <w:pPr>
        <w:jc w:val="both"/>
      </w:pPr>
      <w:r>
        <w:t xml:space="preserve">«И в то же время не следует ставить своей целью привлечь всю грузовую базу под российский флаг. Это, скорее, должны быть нишевые проекты, которые в этом случае наиболее эффективны», – считает </w:t>
      </w:r>
      <w:proofErr w:type="spellStart"/>
      <w:r w:rsidRPr="00BB49F4">
        <w:rPr>
          <w:b/>
        </w:rPr>
        <w:t>Олерский</w:t>
      </w:r>
      <w:proofErr w:type="spellEnd"/>
      <w:r>
        <w:t>.</w:t>
      </w:r>
    </w:p>
    <w:p w:rsidR="006B6D44" w:rsidRDefault="006B6D44" w:rsidP="006B6D44">
      <w:pPr>
        <w:jc w:val="both"/>
      </w:pPr>
      <w:r>
        <w:t>По его словам, для развития водного транспорта необходимо учитывать несколько факторов, определяющих эффективность работы. Среди них объемы грузовой базы, кадры и стабильность законодательства, которое на сегодняшний день достаточно подвижно.</w:t>
      </w:r>
    </w:p>
    <w:p w:rsidR="006B6D44" w:rsidRDefault="006B6D44" w:rsidP="006B6D44">
      <w:pPr>
        <w:jc w:val="both"/>
      </w:pPr>
      <w:r>
        <w:t>Для пополнения флота судов под российским флагом были внесены изменения в федеральный закон 305-ФЗ от 2011 года «О поддержке судостроения и судоходства». Принятые меры дают свои результаты – количество судов в международном реестре после принятия этого закона увеличилось почти в четыре раза. Более 100 судов в рамках этого закона было построено на российских верфях с последующей регистрацией под государственным флагом Российской Федерации.</w:t>
      </w:r>
    </w:p>
    <w:p w:rsidR="006B6D44" w:rsidRDefault="006B6D44" w:rsidP="006B6D44">
      <w:pPr>
        <w:jc w:val="both"/>
      </w:pPr>
      <w:r>
        <w:t>Как ранее сообщало ИА REGNUM, на совещании по вопросам развития дальневосточного судостроительного комплекса «Звезда» президент Российской Федерации Владимир Путин поднял вопрос о предоставлении судам, плавающим под российским флагом, исключительного права на перевозку и хранение углеводородов в акватории Северного морского пути. Об этом сообщили в стенограмме совещания, опубликованной 16 ноября на сайте пресс-службы Кремля.</w:t>
      </w:r>
    </w:p>
    <w:p w:rsidR="006B6D44" w:rsidRDefault="006B6D44" w:rsidP="006B6D44">
      <w:pPr>
        <w:jc w:val="both"/>
      </w:pPr>
      <w:r>
        <w:t>Такой шаг, по мнению Путина, позволит нарастить объёмы морских перевозок, будет укреплять позиции отечественных судоходных компаний, создаст дополнительные возможности для обновления принадлежащего им флота. Соответствующий законопроект сейчас рассматривается в Государственной думе.</w:t>
      </w:r>
    </w:p>
    <w:p w:rsidR="006B6D44" w:rsidRDefault="006B6D44" w:rsidP="006B6D44">
      <w:pPr>
        <w:jc w:val="both"/>
      </w:pPr>
      <w:r>
        <w:t>«Рассчитываю, что уже в скором времени будет принят. Но вместе с тем знаю также, что есть предложения распространить эту норму и на другие морские акватории нашей страны. Давайте проанализируем все эти вопросы так, чтобы любой наш шаг был выверенным, сделанным, просчитанным», – отметил президент.</w:t>
      </w:r>
    </w:p>
    <w:p w:rsidR="006B6D44" w:rsidRDefault="006B6D44" w:rsidP="006B6D44">
      <w:pPr>
        <w:jc w:val="both"/>
      </w:pPr>
      <w:r>
        <w:t xml:space="preserve">С инициативой запретить судам под иностранным флагом перевозить грузы по Северному морскому пути на внутренних рейсах выступило ранее </w:t>
      </w:r>
      <w:r w:rsidRPr="00BB49F4">
        <w:rPr>
          <w:b/>
        </w:rPr>
        <w:t>Министерство транспорта</w:t>
      </w:r>
      <w:r>
        <w:t xml:space="preserve"> РФ. Ведомство предлагает распространить понятие каботажа на Северный морской путь и тем самым заставить работающих в Арктике судовладельцев отказаться от флагов офшорных государств.</w:t>
      </w:r>
    </w:p>
    <w:p w:rsidR="0060688C" w:rsidRDefault="006B6D44" w:rsidP="006B6D44">
      <w:pPr>
        <w:jc w:val="both"/>
      </w:pPr>
      <w:r>
        <w:t xml:space="preserve">Напомним, грузооборот морских портов Арктического бассейна в период с января по октябрь 2017 года вырос на 52,2%, что составило 60,9 млн тонн. Грузооборот порта Мурманск вырос до 42,6 млн тонн (на 60,1%), </w:t>
      </w:r>
      <w:proofErr w:type="spellStart"/>
      <w:r>
        <w:t>Варандей</w:t>
      </w:r>
      <w:proofErr w:type="spellEnd"/>
      <w:r>
        <w:t xml:space="preserve"> – до 7,0 млн тонн (на 5,4%).</w:t>
      </w:r>
    </w:p>
    <w:p w:rsidR="006B6D44" w:rsidRDefault="0060688C" w:rsidP="006B6D44">
      <w:pPr>
        <w:jc w:val="both"/>
      </w:pPr>
      <w:r>
        <w:br w:type="page"/>
      </w:r>
    </w:p>
    <w:p w:rsidR="006B6D44" w:rsidRDefault="006B6D44" w:rsidP="006B6D44">
      <w:pPr>
        <w:jc w:val="both"/>
      </w:pPr>
      <w:r>
        <w:t>Такие показатели, как и прежде, обусловлены увеличением объёмов внутренних перевозок, в частности, транспортировкой полезных ископаемых, добытых на арктической территории.</w:t>
      </w:r>
    </w:p>
    <w:p w:rsidR="006B6D44" w:rsidRDefault="006B6D44" w:rsidP="006B6D44">
      <w:pPr>
        <w:jc w:val="both"/>
      </w:pPr>
      <w:r>
        <w:t xml:space="preserve">Если Вы заметите ошибку в тексте, выделите её и нажмите </w:t>
      </w:r>
      <w:proofErr w:type="spellStart"/>
      <w:r>
        <w:t>Ctrl</w:t>
      </w:r>
      <w:proofErr w:type="spellEnd"/>
      <w:r>
        <w:t xml:space="preserve"> + </w:t>
      </w:r>
      <w:proofErr w:type="spellStart"/>
      <w:r>
        <w:t>Enter</w:t>
      </w:r>
      <w:proofErr w:type="spellEnd"/>
      <w:r>
        <w:t>, чтобы отослать информацию редактору.</w:t>
      </w:r>
    </w:p>
    <w:p w:rsidR="006B6D44" w:rsidRDefault="006B6D44" w:rsidP="006B6D44">
      <w:pPr>
        <w:jc w:val="both"/>
      </w:pPr>
      <w:hyperlink r:id="rId28" w:history="1">
        <w:r w:rsidRPr="00F05239">
          <w:rPr>
            <w:rStyle w:val="a9"/>
          </w:rPr>
          <w:t>https://regnum.ru/news/2354620.html</w:t>
        </w:r>
      </w:hyperlink>
    </w:p>
    <w:p w:rsidR="00585FA8" w:rsidRPr="008A024D" w:rsidRDefault="00585FA8" w:rsidP="00FD5A9D">
      <w:pPr>
        <w:jc w:val="both"/>
      </w:pPr>
    </w:p>
    <w:p w:rsidR="008A024D" w:rsidRPr="006B6D44" w:rsidRDefault="008A024D" w:rsidP="006B6D44">
      <w:pPr>
        <w:pStyle w:val="31"/>
        <w:spacing w:before="0" w:beforeAutospacing="0" w:after="0" w:afterAutospacing="0" w:line="240" w:lineRule="auto"/>
        <w:outlineLvl w:val="0"/>
        <w:rPr>
          <w:b/>
          <w:i/>
          <w:color w:val="808080"/>
          <w:sz w:val="36"/>
        </w:rPr>
      </w:pPr>
      <w:bookmarkStart w:id="23" w:name="_Toc500485326"/>
      <w:r>
        <w:rPr>
          <w:b/>
          <w:i/>
          <w:color w:val="808080"/>
          <w:sz w:val="36"/>
        </w:rPr>
        <w:t>Новости отрасли</w:t>
      </w:r>
      <w:bookmarkEnd w:id="23"/>
    </w:p>
    <w:p w:rsidR="006B6D44" w:rsidRPr="00840E1A" w:rsidRDefault="006B6D44" w:rsidP="006B6D44">
      <w:pPr>
        <w:pStyle w:val="3"/>
        <w:jc w:val="both"/>
        <w:rPr>
          <w:rFonts w:ascii="Times New Roman" w:hAnsi="Times New Roman"/>
          <w:sz w:val="24"/>
          <w:szCs w:val="24"/>
        </w:rPr>
      </w:pPr>
      <w:bookmarkStart w:id="24" w:name="_Toc500485327"/>
      <w:r w:rsidRPr="00840E1A">
        <w:rPr>
          <w:rFonts w:ascii="Times New Roman" w:hAnsi="Times New Roman"/>
          <w:sz w:val="24"/>
          <w:szCs w:val="24"/>
        </w:rPr>
        <w:t>RNS; 2017.12.07; ОРЕШКИН ЗАЯВИЛ О РАЗРАБОТКЕ ПРАВИТЕЛЬСТВОМ МЕХАНИЗМОВ ДЛЯ УВЕЛИЧЕНИЯ ИНВЕСТИЦИЙ В ТРАНСПОРТНУЮ ИНФРАСТРУКТУРУ</w:t>
      </w:r>
      <w:bookmarkEnd w:id="24"/>
    </w:p>
    <w:p w:rsidR="006B6D44" w:rsidRDefault="006B6D44" w:rsidP="006B6D44">
      <w:pPr>
        <w:jc w:val="both"/>
      </w:pPr>
      <w:r>
        <w:t>Правительство РФ разрабатывает механизмы привлечения инвестиций в развитие транспортной инфраструктуры. Работа ведется несколькими министерствами, сказал министр экономического развития Максим Орешкин в ходе делового завтрака в рамках Транспортной недели.</w:t>
      </w:r>
    </w:p>
    <w:p w:rsidR="006B6D44" w:rsidRDefault="006B6D44" w:rsidP="006B6D44">
      <w:pPr>
        <w:jc w:val="both"/>
      </w:pPr>
      <w:r>
        <w:t xml:space="preserve">«Чтобы рост был уверенный, устойчивый, он должен сопровождаться опережающим развитием инфраструктуры. Сейчас в правительстве идет дискуссия о том, как обеспечить рост инфраструктуры (транспортной. – RNS) по разным направлениям... программой для транспорта может стать инфраструктурная ипотека. Та работа, которую мы сейчас ведем с </w:t>
      </w:r>
      <w:r w:rsidRPr="00BB49F4">
        <w:rPr>
          <w:b/>
        </w:rPr>
        <w:t>министерством транспорта</w:t>
      </w:r>
      <w:r>
        <w:t>, с другими министерствами, нацелена на увеличение объемов инвестиций в инфраструктуру, тех инвестиций, которые будут способствовать росту экономики», – сказал он.</w:t>
      </w:r>
    </w:p>
    <w:p w:rsidR="006B6D44" w:rsidRDefault="006B6D44" w:rsidP="006B6D44">
      <w:pPr>
        <w:jc w:val="both"/>
      </w:pPr>
      <w:r>
        <w:t>«Будем предлагать ряд изменений, которые будут упрощать те механизмы, которые уже существуют... это возврат налогов частным инвесторам в общественную инфраструктуру. Это будет стимулировать точечное развитие инфраструктуры по всей стране, связанное с крупными инвестпроектами», – отметил он.</w:t>
      </w:r>
    </w:p>
    <w:p w:rsidR="006B6D44" w:rsidRDefault="006B6D44" w:rsidP="006B6D44">
      <w:pPr>
        <w:jc w:val="both"/>
      </w:pPr>
      <w:r>
        <w:t>Также еще одним проектом, по словам Орешкина, будет увеличение объемов государственного финансирования в инфраструктуру за счет привлечения частных финансовых ресурсов для того, чтобы компенсировать снижение инвестиций, заложенных на эти цели в бюджете на трехлетний период.</w:t>
      </w:r>
    </w:p>
    <w:p w:rsidR="006B6D44" w:rsidRDefault="006B6D44" w:rsidP="006B6D44">
      <w:pPr>
        <w:jc w:val="both"/>
      </w:pPr>
      <w:hyperlink r:id="rId29" w:history="1">
        <w:r w:rsidRPr="00F05239">
          <w:rPr>
            <w:rStyle w:val="a9"/>
          </w:rPr>
          <w:t>https://rns.online/transport/Oreshkin-zayavil-o-razrabotke-pravitelstvom-mehanizmov-dlya-uvelicheniya-investitsii-v-transportnuyu-infrastrukturu-2017-12-07/</w:t>
        </w:r>
      </w:hyperlink>
    </w:p>
    <w:p w:rsidR="006B6D44" w:rsidRDefault="006B6D44" w:rsidP="006B6D44">
      <w:pPr>
        <w:jc w:val="both"/>
      </w:pPr>
    </w:p>
    <w:p w:rsidR="008A024D" w:rsidRPr="006B6D44" w:rsidRDefault="008A024D" w:rsidP="006B6D44">
      <w:pPr>
        <w:pStyle w:val="31"/>
        <w:spacing w:before="0" w:beforeAutospacing="0" w:after="0" w:afterAutospacing="0" w:line="240" w:lineRule="auto"/>
        <w:outlineLvl w:val="0"/>
        <w:rPr>
          <w:i/>
          <w:color w:val="808080"/>
          <w:sz w:val="36"/>
        </w:rPr>
      </w:pPr>
      <w:bookmarkStart w:id="25" w:name="_Toc500485328"/>
      <w:r>
        <w:rPr>
          <w:i/>
          <w:color w:val="808080"/>
          <w:sz w:val="36"/>
        </w:rPr>
        <w:t>Автомобильный и городской транспорт, дорожное хозяйство</w:t>
      </w:r>
      <w:bookmarkEnd w:id="25"/>
    </w:p>
    <w:p w:rsidR="006B6D44" w:rsidRPr="00D012BF" w:rsidRDefault="006B6D44" w:rsidP="006B6D44">
      <w:pPr>
        <w:pStyle w:val="3"/>
        <w:jc w:val="both"/>
        <w:rPr>
          <w:rFonts w:ascii="Times New Roman" w:hAnsi="Times New Roman"/>
          <w:sz w:val="24"/>
          <w:szCs w:val="24"/>
        </w:rPr>
      </w:pPr>
      <w:bookmarkStart w:id="26" w:name="_Toc500485329"/>
      <w:r w:rsidRPr="00D012BF">
        <w:rPr>
          <w:rFonts w:ascii="Times New Roman" w:hAnsi="Times New Roman"/>
          <w:sz w:val="24"/>
          <w:szCs w:val="24"/>
        </w:rPr>
        <w:t xml:space="preserve">ТАСС; 2017.12.07; </w:t>
      </w:r>
      <w:r w:rsidRPr="00BB49F4">
        <w:rPr>
          <w:rFonts w:ascii="Times New Roman" w:hAnsi="Times New Roman"/>
          <w:sz w:val="24"/>
          <w:szCs w:val="24"/>
        </w:rPr>
        <w:t>МИНТРАНС</w:t>
      </w:r>
      <w:r w:rsidRPr="00D012BF">
        <w:rPr>
          <w:rFonts w:ascii="Times New Roman" w:hAnsi="Times New Roman"/>
          <w:sz w:val="24"/>
          <w:szCs w:val="24"/>
        </w:rPr>
        <w:t>: РЕШЕНИЯ О БЕСПЛАТНОЙ ПАРКОВКЕ ДЛЯ ЭЛЕКТРОМОБИЛЕЙ ДОЛЖНЫ ПРИНИМАТЬ РЕГИОНЫ</w:t>
      </w:r>
      <w:bookmarkEnd w:id="26"/>
    </w:p>
    <w:p w:rsidR="006B6D44" w:rsidRDefault="006B6D44" w:rsidP="006B6D44">
      <w:pPr>
        <w:jc w:val="both"/>
      </w:pPr>
      <w:r>
        <w:t xml:space="preserve">Решение о предоставлении электромобилям бесплатных парковочных мест должны принимать региональные власти. Об этом ТАСС сообщил замглавы </w:t>
      </w:r>
      <w:r w:rsidRPr="00BB49F4">
        <w:rPr>
          <w:b/>
        </w:rPr>
        <w:t>Минтранса</w:t>
      </w:r>
      <w:r>
        <w:t xml:space="preserve"> РФ Николай </w:t>
      </w:r>
      <w:proofErr w:type="spellStart"/>
      <w:r w:rsidRPr="00BB49F4">
        <w:rPr>
          <w:b/>
        </w:rPr>
        <w:t>Асаул</w:t>
      </w:r>
      <w:proofErr w:type="spellEnd"/>
      <w:r>
        <w:t>.</w:t>
      </w:r>
    </w:p>
    <w:p w:rsidR="006B6D44" w:rsidRDefault="006B6D44" w:rsidP="006B6D44">
      <w:pPr>
        <w:jc w:val="both"/>
      </w:pPr>
      <w:r>
        <w:t xml:space="preserve">«Полномочия по установлению стоимости парковки относятся к сфере ведения региональных властей, мы им это право предоставили. Более того, мы недавно внесли изменения в правила дорожного движения, которые вводят знак электромобиль. Соответственно можно на каждом конкретном парковочном месте принимать решение, вот это место бесплатное, вот это платное. Или принять решение о бесплатных парковках вообще во всем городе для электромобилей», – сказал </w:t>
      </w:r>
      <w:proofErr w:type="spellStart"/>
      <w:r w:rsidRPr="00BB49F4">
        <w:rPr>
          <w:b/>
        </w:rPr>
        <w:t>Асаул</w:t>
      </w:r>
      <w:proofErr w:type="spellEnd"/>
      <w:r>
        <w:t>.</w:t>
      </w:r>
    </w:p>
    <w:p w:rsidR="006B6D44" w:rsidRDefault="006B6D44" w:rsidP="006B6D44">
      <w:pPr>
        <w:jc w:val="both"/>
      </w:pPr>
      <w:r>
        <w:t>Ранее, 6 декабря, глава Минприроды Сергей Донской заявил, что автомобилисты на гибридных машинах и электрокарах должны получать преференции в виде бесплатных парковок и сниженных налогов на транспорт.</w:t>
      </w:r>
    </w:p>
    <w:p w:rsidR="006B6D44" w:rsidRDefault="006B6D44" w:rsidP="006B6D44">
      <w:pPr>
        <w:jc w:val="both"/>
      </w:pPr>
      <w:r>
        <w:t xml:space="preserve">«В принципе, стимулировать надо развитие электромобилей, и каждый город самостоятельно принимает решение в зависимости от количества парковочных мест, точечно делать специальные бесплатные парковки или целом для всего города», – отметил </w:t>
      </w:r>
      <w:proofErr w:type="spellStart"/>
      <w:r w:rsidRPr="00BB49F4">
        <w:rPr>
          <w:b/>
        </w:rPr>
        <w:t>Асаул</w:t>
      </w:r>
      <w:proofErr w:type="spellEnd"/>
      <w:r>
        <w:t>.</w:t>
      </w:r>
    </w:p>
    <w:p w:rsidR="006B6D44" w:rsidRDefault="006B6D44" w:rsidP="006B6D44">
      <w:pPr>
        <w:jc w:val="both"/>
      </w:pPr>
      <w:hyperlink r:id="rId30" w:history="1">
        <w:r w:rsidRPr="00F05239">
          <w:rPr>
            <w:rStyle w:val="a9"/>
          </w:rPr>
          <w:t>http://tass.ru/ekonomika/4791455</w:t>
        </w:r>
      </w:hyperlink>
    </w:p>
    <w:p w:rsidR="006B6D44" w:rsidRPr="003E6718" w:rsidRDefault="006B6D44" w:rsidP="006B6D44">
      <w:pPr>
        <w:pStyle w:val="3"/>
        <w:jc w:val="both"/>
        <w:rPr>
          <w:rFonts w:ascii="Times New Roman" w:hAnsi="Times New Roman"/>
          <w:sz w:val="24"/>
          <w:szCs w:val="24"/>
        </w:rPr>
      </w:pPr>
      <w:bookmarkStart w:id="27" w:name="_Toc500485330"/>
      <w:r w:rsidRPr="003E6718">
        <w:rPr>
          <w:rFonts w:ascii="Times New Roman" w:hAnsi="Times New Roman"/>
          <w:sz w:val="24"/>
          <w:szCs w:val="24"/>
        </w:rPr>
        <w:t xml:space="preserve">ТАСС; 2017.12.07; МОСТ ЧЕРЕЗ ОБЬ В ЮГРЕ МОЖЕТ СТАТЬ ПРЕТЕНДЕНТОМ НА СОФИНАНСИРОВАНИЕ ЗА СЧЕТ </w:t>
      </w:r>
      <w:r>
        <w:rPr>
          <w:rFonts w:ascii="Times New Roman" w:hAnsi="Times New Roman"/>
          <w:sz w:val="24"/>
          <w:szCs w:val="24"/>
        </w:rPr>
        <w:t>«</w:t>
      </w:r>
      <w:r w:rsidRPr="003E6718">
        <w:rPr>
          <w:rFonts w:ascii="Times New Roman" w:hAnsi="Times New Roman"/>
          <w:sz w:val="24"/>
          <w:szCs w:val="24"/>
        </w:rPr>
        <w:t>ПЛАТОНА</w:t>
      </w:r>
      <w:r>
        <w:rPr>
          <w:rFonts w:ascii="Times New Roman" w:hAnsi="Times New Roman"/>
          <w:sz w:val="24"/>
          <w:szCs w:val="24"/>
        </w:rPr>
        <w:t>»</w:t>
      </w:r>
      <w:bookmarkEnd w:id="27"/>
    </w:p>
    <w:p w:rsidR="006B6D44" w:rsidRDefault="006B6D44" w:rsidP="006B6D44">
      <w:pPr>
        <w:jc w:val="both"/>
      </w:pPr>
      <w:r>
        <w:t>«</w:t>
      </w:r>
      <w:r w:rsidRPr="00BB49F4">
        <w:rPr>
          <w:b/>
        </w:rPr>
        <w:t>Росавтодор</w:t>
      </w:r>
      <w:r>
        <w:t xml:space="preserve">» рассмотрит заявку Югры на </w:t>
      </w:r>
      <w:proofErr w:type="spellStart"/>
      <w:r>
        <w:t>софинансирование</w:t>
      </w:r>
      <w:proofErr w:type="spellEnd"/>
      <w:r>
        <w:t xml:space="preserve"> проекта создания мостового перехода через реку Обь в Сургутском районе, сообщают в департаменте информации и внешних связей региона по итогам рабочей встречи замглавы «</w:t>
      </w:r>
      <w:r w:rsidRPr="00BB49F4">
        <w:rPr>
          <w:b/>
        </w:rPr>
        <w:t>Росавтодор</w:t>
      </w:r>
      <w:r>
        <w:t xml:space="preserve">а» Дмитрия </w:t>
      </w:r>
      <w:proofErr w:type="spellStart"/>
      <w:r>
        <w:t>Прончатова</w:t>
      </w:r>
      <w:proofErr w:type="spellEnd"/>
      <w:r>
        <w:t xml:space="preserve"> с руководителем проекта, замгендиректора Фонда развития Югры Романом </w:t>
      </w:r>
      <w:proofErr w:type="spellStart"/>
      <w:r>
        <w:t>Генкелем</w:t>
      </w:r>
      <w:proofErr w:type="spellEnd"/>
      <w:r>
        <w:t xml:space="preserve"> и директором окружного управления автомобильных дорог Константином Гребешком.</w:t>
      </w:r>
    </w:p>
    <w:p w:rsidR="006B6D44" w:rsidRDefault="006B6D44" w:rsidP="006B6D44">
      <w:pPr>
        <w:jc w:val="both"/>
      </w:pPr>
      <w:r>
        <w:t xml:space="preserve">«Проект находится в поле зрения агентства и планируется к включению в реестр проектов, претендующих на </w:t>
      </w:r>
      <w:proofErr w:type="spellStart"/>
      <w:r>
        <w:t>софинансирование</w:t>
      </w:r>
      <w:proofErr w:type="spellEnd"/>
      <w:r>
        <w:t xml:space="preserve"> за счет денежных средств системы «Платон», – отметил </w:t>
      </w:r>
      <w:proofErr w:type="spellStart"/>
      <w:r>
        <w:t>Прончатов</w:t>
      </w:r>
      <w:proofErr w:type="spellEnd"/>
      <w:r>
        <w:t xml:space="preserve">. </w:t>
      </w:r>
    </w:p>
    <w:p w:rsidR="006B6D44" w:rsidRDefault="006B6D44" w:rsidP="006B6D44">
      <w:pPr>
        <w:jc w:val="both"/>
      </w:pPr>
      <w:r>
        <w:t xml:space="preserve">По словам </w:t>
      </w:r>
      <w:proofErr w:type="spellStart"/>
      <w:r>
        <w:t>Генкеля</w:t>
      </w:r>
      <w:proofErr w:type="spellEnd"/>
      <w:r>
        <w:t xml:space="preserve">, очередной конкурсный отбор заявок проектов на </w:t>
      </w:r>
      <w:proofErr w:type="spellStart"/>
      <w:r>
        <w:t>софинансирование</w:t>
      </w:r>
      <w:proofErr w:type="spellEnd"/>
      <w:r>
        <w:t xml:space="preserve"> за счет «Платона» пройдет в апреле 2018 года, доля федерального бюджета может составить порядка 18 млрд руб.</w:t>
      </w:r>
    </w:p>
    <w:p w:rsidR="006B6D44" w:rsidRDefault="006B6D44" w:rsidP="006B6D44">
      <w:pPr>
        <w:jc w:val="both"/>
      </w:pPr>
      <w:r>
        <w:t>Справка</w:t>
      </w:r>
    </w:p>
    <w:p w:rsidR="006B6D44" w:rsidRDefault="006B6D44" w:rsidP="006B6D44">
      <w:pPr>
        <w:jc w:val="both"/>
      </w:pPr>
      <w:r>
        <w:t>Проект строительства мостового перехода через реку Обь в Сургутском районе является приоритетным и реализуется в формате проектного управления. Предполагается строительство четырехполосного мостового перехода протяженностью 1,6 км, а также 42,3 км подъездных дорог. Стоимость проектирования и строительства мостового перехода оценивается в 42,9 млрд рублей (в ценах соответствующих лет с НДС), бюджетный эффект на горизонте планирования 11 лет – в 22 млрд рублей. Плановые сроки реализации проекта концессионером: проектирование – с сентября 2018 по июнь 2020 года, строительство – с июня 2020 по июнь 2024 года, эксплуатация – с июня 2024 по июнь 2034 года.</w:t>
      </w:r>
    </w:p>
    <w:p w:rsidR="006B6D44" w:rsidRDefault="006B6D44" w:rsidP="006B6D44">
      <w:pPr>
        <w:jc w:val="both"/>
      </w:pPr>
      <w:hyperlink r:id="rId31" w:history="1">
        <w:r w:rsidRPr="00F05239">
          <w:rPr>
            <w:rStyle w:val="a9"/>
          </w:rPr>
          <w:t>http://tass.ru/novosti-partnerov/4792118</w:t>
        </w:r>
      </w:hyperlink>
    </w:p>
    <w:p w:rsidR="006B6D44" w:rsidRPr="004E02C5" w:rsidRDefault="006B6D44" w:rsidP="006B6D44">
      <w:pPr>
        <w:pStyle w:val="3"/>
        <w:jc w:val="both"/>
        <w:rPr>
          <w:rFonts w:ascii="Times New Roman" w:hAnsi="Times New Roman"/>
          <w:sz w:val="24"/>
          <w:szCs w:val="24"/>
        </w:rPr>
      </w:pPr>
      <w:bookmarkStart w:id="28" w:name="_Toc500485331"/>
      <w:r w:rsidRPr="004E02C5">
        <w:rPr>
          <w:rFonts w:ascii="Times New Roman" w:hAnsi="Times New Roman"/>
          <w:sz w:val="24"/>
          <w:szCs w:val="24"/>
        </w:rPr>
        <w:t>ТАСС; 2017.12.07; МЕЖДУ БЛАГОВЕЩЕНСКОМ И ХЭЙХЭ ЗАВЕРШИЛСЯ МОНТАЖ ГРУЗОВОГО МОСТА</w:t>
      </w:r>
      <w:bookmarkEnd w:id="28"/>
    </w:p>
    <w:p w:rsidR="006B6D44" w:rsidRDefault="006B6D44" w:rsidP="006B6D44">
      <w:pPr>
        <w:jc w:val="both"/>
      </w:pPr>
      <w:r>
        <w:t xml:space="preserve">Монтаж грузового моста на реке Амур между Благовещенском и </w:t>
      </w:r>
      <w:proofErr w:type="spellStart"/>
      <w:r>
        <w:t>Хэйхэ</w:t>
      </w:r>
      <w:proofErr w:type="spellEnd"/>
      <w:r>
        <w:t xml:space="preserve"> завершился, сообщили ТАСС в среду в пресс-службе Министерства экономического развития, туризма и предпринимательства Амурской области.</w:t>
      </w:r>
    </w:p>
    <w:p w:rsidR="006B6D44" w:rsidRDefault="006B6D44" w:rsidP="006B6D44">
      <w:pPr>
        <w:jc w:val="both"/>
      </w:pPr>
      <w:r>
        <w:t xml:space="preserve">«На реке Амур завершился монтаж грузового наплавного моста между Благовещенском (РФ) и </w:t>
      </w:r>
      <w:proofErr w:type="spellStart"/>
      <w:r>
        <w:t>Хэйхэ</w:t>
      </w:r>
      <w:proofErr w:type="spellEnd"/>
      <w:r>
        <w:t xml:space="preserve"> (КНР). Сейчас на объекте ведутся работы по обеспечению необходимой инфраструктуры: устанавливаются дорожные знаки, противоскользящее покрытие, освещение», – говорится в сообщении.</w:t>
      </w:r>
    </w:p>
    <w:p w:rsidR="006B6D44" w:rsidRDefault="006B6D44" w:rsidP="006B6D44">
      <w:pPr>
        <w:jc w:val="both"/>
      </w:pPr>
      <w:r>
        <w:t>Специальная комиссия обследует мост в пятницу. Движение планируют начать на следующей неделе.</w:t>
      </w:r>
    </w:p>
    <w:p w:rsidR="006B6D44" w:rsidRDefault="006B6D44" w:rsidP="006B6D44">
      <w:pPr>
        <w:jc w:val="both"/>
      </w:pPr>
      <w:r>
        <w:t>Грузовой понтонный мост состоит из 11 барж, пять из них смонтированы на российской стороне. Движение по наплавной переправе одностороннее, проектная пропускная способность составляет 140 автомобилей в сутки. Максимальная нагрузка – 40 тонн.</w:t>
      </w:r>
    </w:p>
    <w:p w:rsidR="006B6D44" w:rsidRDefault="006B6D44" w:rsidP="006B6D44">
      <w:pPr>
        <w:jc w:val="both"/>
      </w:pPr>
      <w:r>
        <w:t>Ранее сообщалось, что с 1 декабря открыто движение по понтонному мосту пассажирских автобусов.</w:t>
      </w:r>
    </w:p>
    <w:p w:rsidR="006B6D44" w:rsidRDefault="006B6D44" w:rsidP="006B6D44">
      <w:pPr>
        <w:jc w:val="both"/>
      </w:pPr>
      <w:r>
        <w:t xml:space="preserve">Благовещенск – единственный административный центр региона РФ, расположенный непосредственно на государственной границе – напротив него находится китайский город </w:t>
      </w:r>
      <w:proofErr w:type="spellStart"/>
      <w:r>
        <w:t>Хэйхэ</w:t>
      </w:r>
      <w:proofErr w:type="spellEnd"/>
      <w:r>
        <w:t>, их разделяет река Амур.</w:t>
      </w:r>
    </w:p>
    <w:p w:rsidR="006B6D44" w:rsidRDefault="006B6D44" w:rsidP="006B6D44">
      <w:pPr>
        <w:jc w:val="both"/>
      </w:pPr>
      <w:r>
        <w:t>Понтонный мост позволяет перевозить грузы через Амур после окончания навигации. В теплое время года между приграничными городами курсируют теплоходы, в межсезонье – суда на воздушной подушке.</w:t>
      </w:r>
    </w:p>
    <w:p w:rsidR="006B6D44" w:rsidRDefault="006B6D44" w:rsidP="006B6D44">
      <w:pPr>
        <w:jc w:val="both"/>
      </w:pPr>
      <w:hyperlink r:id="rId32" w:history="1">
        <w:r w:rsidRPr="00F05239">
          <w:rPr>
            <w:rStyle w:val="a9"/>
          </w:rPr>
          <w:t>http://tass.ru/ekonomika/4792697</w:t>
        </w:r>
      </w:hyperlink>
    </w:p>
    <w:p w:rsidR="006B6D44" w:rsidRPr="00840E1A" w:rsidRDefault="006B6D44" w:rsidP="006B6D44">
      <w:pPr>
        <w:pStyle w:val="3"/>
        <w:jc w:val="both"/>
        <w:rPr>
          <w:rFonts w:ascii="Times New Roman" w:hAnsi="Times New Roman"/>
          <w:sz w:val="24"/>
          <w:szCs w:val="24"/>
        </w:rPr>
      </w:pPr>
      <w:bookmarkStart w:id="29" w:name="_Toc500485332"/>
      <w:r w:rsidRPr="00840E1A">
        <w:rPr>
          <w:rFonts w:ascii="Times New Roman" w:hAnsi="Times New Roman"/>
          <w:sz w:val="24"/>
          <w:szCs w:val="24"/>
        </w:rPr>
        <w:t xml:space="preserve">КОММЕРСАНТ САМАРА; ВЯЧЕСЛАВ СОРОКИН; 2017.12.07; ФАС РОССИИ АННУЛИРОВАЛА ЗАКУПКУ САМАРСКОГО </w:t>
      </w:r>
      <w:r w:rsidRPr="00BB49F4">
        <w:rPr>
          <w:rFonts w:ascii="Times New Roman" w:hAnsi="Times New Roman"/>
          <w:sz w:val="24"/>
          <w:szCs w:val="24"/>
        </w:rPr>
        <w:t>МИНТРАНСА</w:t>
      </w:r>
      <w:r w:rsidRPr="00840E1A">
        <w:rPr>
          <w:rFonts w:ascii="Times New Roman" w:hAnsi="Times New Roman"/>
          <w:sz w:val="24"/>
          <w:szCs w:val="24"/>
        </w:rPr>
        <w:t xml:space="preserve"> НА СОДЕРЖАНИЕ ДОРОГ НА 2,1 МЛРД РУБ.</w:t>
      </w:r>
      <w:bookmarkEnd w:id="29"/>
    </w:p>
    <w:p w:rsidR="006B6D44" w:rsidRDefault="006B6D44" w:rsidP="006B6D44">
      <w:pPr>
        <w:jc w:val="both"/>
      </w:pPr>
      <w:r>
        <w:t xml:space="preserve">ФАС России аннулировала закупку </w:t>
      </w:r>
      <w:r w:rsidRPr="00BB49F4">
        <w:rPr>
          <w:b/>
        </w:rPr>
        <w:t>министерства транспорта</w:t>
      </w:r>
      <w:r>
        <w:t xml:space="preserve"> Самарской области на 2,1 млрд </w:t>
      </w:r>
      <w:proofErr w:type="spellStart"/>
      <w:r>
        <w:t>руб</w:t>
      </w:r>
      <w:proofErr w:type="spellEnd"/>
      <w:r>
        <w:t xml:space="preserve"> на содержание автомобильных дорог регионального или межмуниципального значения, согласившись с доводами активистов московского ОНФ, сообщают в Общероссийском народном фронте.</w:t>
      </w:r>
    </w:p>
    <w:p w:rsidR="006B6D44" w:rsidRDefault="006B6D44" w:rsidP="006B6D44">
      <w:pPr>
        <w:jc w:val="both"/>
      </w:pPr>
      <w:r>
        <w:t>Как сообщалось в конкурсной документации, предполагалось содержание, в том числе зимнее, дорог в Самарской области, в том числе ремонт покрытия, озеленение, содержание пешеходных переходов, светофоров. Речь шла о дорогах на Московском шоссе, ул. Ново-Садовой, Демократической, Ташкентской, Волжском шоссе, Красноглинском шоссе.</w:t>
      </w:r>
    </w:p>
    <w:p w:rsidR="006B6D44" w:rsidRDefault="006B6D44" w:rsidP="006B6D44">
      <w:pPr>
        <w:jc w:val="both"/>
      </w:pPr>
      <w:r>
        <w:t>Как сообщают в ОНФ, представители заказчика не представили доказательств, подтверждающих, что все объекты улично-дорожной сети имеют общие границы и неразрывно связаны между собой, а также что оказание всего перечня услуг и работ по объекту закупки выполнимо исключительно в рамках единого технологического процесса.</w:t>
      </w:r>
    </w:p>
    <w:p w:rsidR="006B6D44" w:rsidRDefault="006B6D44" w:rsidP="006B6D44">
      <w:pPr>
        <w:jc w:val="both"/>
      </w:pPr>
      <w:r>
        <w:t>Заказчиком в один объект закупки объединено выполнение разных видов работ, что ведет к увеличению начальной цены и ограничению количества участников.</w:t>
      </w:r>
    </w:p>
    <w:p w:rsidR="006B6D44" w:rsidRDefault="006B6D44" w:rsidP="006B6D44">
      <w:pPr>
        <w:jc w:val="both"/>
      </w:pPr>
      <w:r>
        <w:t>Кроме того, заказчик в документации о закупке установил излишние требования к товарам и материалам, не являющимся предметом торгов.</w:t>
      </w:r>
    </w:p>
    <w:p w:rsidR="006B6D44" w:rsidRDefault="006B6D44" w:rsidP="006B6D44">
      <w:pPr>
        <w:jc w:val="both"/>
      </w:pPr>
      <w:hyperlink r:id="rId33" w:history="1">
        <w:r w:rsidRPr="00F05239">
          <w:rPr>
            <w:rStyle w:val="a9"/>
          </w:rPr>
          <w:t>https://www.kommersant.ru/doc/3488850</w:t>
        </w:r>
      </w:hyperlink>
    </w:p>
    <w:p w:rsidR="006B6D44" w:rsidRPr="000A3696" w:rsidRDefault="006B6D44" w:rsidP="006B6D44">
      <w:pPr>
        <w:pStyle w:val="3"/>
        <w:jc w:val="both"/>
        <w:rPr>
          <w:rFonts w:ascii="Times New Roman" w:hAnsi="Times New Roman"/>
          <w:sz w:val="24"/>
          <w:szCs w:val="24"/>
        </w:rPr>
      </w:pPr>
      <w:bookmarkStart w:id="30" w:name="_Toc500485333"/>
      <w:r w:rsidRPr="000A3696">
        <w:rPr>
          <w:rFonts w:ascii="Times New Roman" w:hAnsi="Times New Roman"/>
          <w:sz w:val="24"/>
          <w:szCs w:val="24"/>
        </w:rPr>
        <w:t>ИНТЕРФАКС-СИБИРЬ; 2017.12.07; ДОГОВОР НА СТРОИТЕЛЬСТВО МОСТА В НОВОСИБИРСКЕ МОЖЕТ БЫТЬ РАСТОРГНУТ ПРИ ОТСУТСТВИИ ФЕДЕРАЛЬНОГО ГРАНТА</w:t>
      </w:r>
      <w:bookmarkEnd w:id="30"/>
    </w:p>
    <w:p w:rsidR="006B6D44" w:rsidRDefault="006B6D44" w:rsidP="006B6D44">
      <w:pPr>
        <w:jc w:val="both"/>
      </w:pPr>
      <w:r>
        <w:t>Условия концессионного соглашения о строительстве и эксплуатации на платной основе автомобильного моста через Обь в Новосибирске, которое накануне было подписано областным Минфином и «Сибирской концессионной компанией», предусматривают возможность расторжения договора в том случае, если регион не получит федеральный грант, сообщает пресс-служба областного правительства.</w:t>
      </w:r>
    </w:p>
    <w:p w:rsidR="006B6D44" w:rsidRDefault="006B6D44" w:rsidP="006B6D44">
      <w:pPr>
        <w:jc w:val="both"/>
      </w:pPr>
      <w:r>
        <w:t xml:space="preserve">«Предусмотрена возможность расторгнуть концессионное соглашение без ущерба для бюджета Новосибирской области, если в течение двух лет средства федерального гранта на строительство инфраструктурного объекта выделены не будут», – приводятся в сообщении слова врио губернатора Новосибирской области Андрея </w:t>
      </w:r>
      <w:proofErr w:type="spellStart"/>
      <w:r>
        <w:t>Травникова</w:t>
      </w:r>
      <w:proofErr w:type="spellEnd"/>
      <w:r>
        <w:t>.</w:t>
      </w:r>
    </w:p>
    <w:p w:rsidR="006B6D44" w:rsidRDefault="006B6D44" w:rsidP="006B6D44">
      <w:pPr>
        <w:jc w:val="both"/>
      </w:pPr>
      <w:r>
        <w:t>Кроме того, область имеет право отложить расходование средств из регионального бюджета на реализацию проекта – как капитального характера, так и на выкуп земельных участков – до момента подтверждения выделения федеральных средств.</w:t>
      </w:r>
    </w:p>
    <w:p w:rsidR="006B6D44" w:rsidRDefault="006B6D44" w:rsidP="006B6D44">
      <w:pPr>
        <w:jc w:val="both"/>
      </w:pPr>
      <w:r>
        <w:t>«Это дает возможность избежать риска неэффективного расходования средств областного бюджета и вхождения в долгострой при отсутствии гарантированного федерального финансирования», – говорится в пресс-релизе.</w:t>
      </w:r>
    </w:p>
    <w:p w:rsidR="006B6D44" w:rsidRDefault="006B6D44" w:rsidP="006B6D44">
      <w:pPr>
        <w:jc w:val="both"/>
      </w:pPr>
      <w:r>
        <w:t xml:space="preserve">Как сообщалось, в конце августа комиссия областного </w:t>
      </w:r>
      <w:r w:rsidRPr="00BB49F4">
        <w:rPr>
          <w:b/>
        </w:rPr>
        <w:t>Минтранса</w:t>
      </w:r>
      <w:r>
        <w:t xml:space="preserve"> признала ООО «Сибирская концессионная компания» победителем конкурса на право заключения концессионного соглашения о строительстве и эксплуатации </w:t>
      </w:r>
      <w:proofErr w:type="spellStart"/>
      <w:r>
        <w:t>автомоста</w:t>
      </w:r>
      <w:proofErr w:type="spellEnd"/>
      <w:r>
        <w:t xml:space="preserve"> через Обь.</w:t>
      </w:r>
    </w:p>
    <w:p w:rsidR="006B6D44" w:rsidRDefault="006B6D44" w:rsidP="006B6D44">
      <w:pPr>
        <w:jc w:val="both"/>
      </w:pPr>
      <w:r>
        <w:t xml:space="preserve">По данным аналитической системы «СПАРК-Интерфакс», ООО «Сибирская концессионная компания» зарегистрировано 28 июля 2016 года в Новосибирске, 75% принадлежит ООО «ПФ «ВИС» (основным владельцем является гендиректор ООО «Ямальская нефтегазохимическая компания» </w:t>
      </w:r>
      <w:proofErr w:type="spellStart"/>
      <w:r>
        <w:t>И.Снегуров</w:t>
      </w:r>
      <w:proofErr w:type="spellEnd"/>
      <w:r>
        <w:t>), 25% – ООО «</w:t>
      </w:r>
      <w:proofErr w:type="spellStart"/>
      <w:r>
        <w:t>Финпроект</w:t>
      </w:r>
      <w:proofErr w:type="spellEnd"/>
      <w:r>
        <w:t>», которым владеет Газпромбанк.</w:t>
      </w:r>
    </w:p>
    <w:p w:rsidR="006B6D44" w:rsidRDefault="006B6D44" w:rsidP="006B6D44">
      <w:pPr>
        <w:jc w:val="both"/>
      </w:pPr>
      <w:r>
        <w:t>Из общей стоимости концессионного соглашения в 40,6 млрд рублей, 10,4 млрд рублей составят средства концессионера, 26,3 млрд рублей – федеральный грант, 3,9 млрд рублей – областные средства. На строительство объекта отведено пять лет.</w:t>
      </w:r>
    </w:p>
    <w:p w:rsidR="006B6D44" w:rsidRDefault="006B6D44" w:rsidP="006B6D44">
      <w:pPr>
        <w:jc w:val="both"/>
      </w:pPr>
      <w:r>
        <w:t>Четвертый мост через Обь соединит Южную площадь на правом берегу с площадью Труда на левом в Новосибирске. Проект предполагает строительство транспортных развязок на обоих берегах реки для его подключения к дорожной сети города, а также строительство тоннелей под железнодорожными путями. Мост обеспечит выходы на федеральные трассы «Байкал», Чуйский тракт и «Сибирь».</w:t>
      </w:r>
    </w:p>
    <w:p w:rsidR="006B6D44" w:rsidRDefault="006B6D44" w:rsidP="006B6D44">
      <w:pPr>
        <w:jc w:val="both"/>
      </w:pPr>
      <w:r>
        <w:t>Длина моста составит 1,5 км (с развязками – 6,4 км). На сегодняшний день в черте Новосибирска действуют три автомобильных, два железнодорожных и один метромост через Обь.</w:t>
      </w:r>
    </w:p>
    <w:p w:rsidR="006B6D44" w:rsidRPr="00E06153" w:rsidRDefault="006B6D44" w:rsidP="006B6D44">
      <w:pPr>
        <w:pStyle w:val="3"/>
        <w:jc w:val="both"/>
        <w:rPr>
          <w:rFonts w:ascii="Times New Roman" w:hAnsi="Times New Roman"/>
          <w:sz w:val="24"/>
          <w:szCs w:val="24"/>
        </w:rPr>
      </w:pPr>
      <w:bookmarkStart w:id="31" w:name="_Toc500485334"/>
      <w:r w:rsidRPr="00E06153">
        <w:rPr>
          <w:rFonts w:ascii="Times New Roman" w:hAnsi="Times New Roman"/>
          <w:sz w:val="24"/>
          <w:szCs w:val="24"/>
        </w:rPr>
        <w:t>RNS; 2017.12.07; ШТРАФ ЗА НЕОПЛАЧЕННЫЙ ПРОЕЗД ПО ПЛАТНЫМ АВТОДОРОГАМ МОЖЕТ СОСТАВИТЬ 5 ТЫС. РУБЛЕЙ</w:t>
      </w:r>
      <w:bookmarkEnd w:id="31"/>
    </w:p>
    <w:p w:rsidR="006B6D44" w:rsidRDefault="006B6D44" w:rsidP="006B6D44">
      <w:pPr>
        <w:jc w:val="both"/>
      </w:pPr>
      <w:r>
        <w:t>Штраф за неоплаченный проезд по платным участкам федеральных автодорог может составить 5 тыс. рублей. Он может быть введен в конце 2018 года, сообщил руководитель госкомпании «</w:t>
      </w:r>
      <w:proofErr w:type="spellStart"/>
      <w:r>
        <w:t>Автодор</w:t>
      </w:r>
      <w:proofErr w:type="spellEnd"/>
      <w:r>
        <w:t xml:space="preserve">» Сергей </w:t>
      </w:r>
      <w:proofErr w:type="spellStart"/>
      <w:r>
        <w:t>Кельбах</w:t>
      </w:r>
      <w:proofErr w:type="spellEnd"/>
      <w:r>
        <w:t xml:space="preserve"> журналистам на форуме «Транспортная неделя».</w:t>
      </w:r>
    </w:p>
    <w:p w:rsidR="006B6D44" w:rsidRDefault="006B6D44" w:rsidP="006B6D44">
      <w:pPr>
        <w:jc w:val="both"/>
      </w:pPr>
      <w:r>
        <w:t xml:space="preserve">«Штраф внесен. В проекте закона порядок цифр будет, как у «Платона» (система взимания платы за проезд по федеральным трассам с грузовых автомобилей), чтобы для всех пользователей дорог он был одинаков – штраф 5 тыс. рублей, а повторный – 10 тыс. рублей», – сказал </w:t>
      </w:r>
      <w:proofErr w:type="spellStart"/>
      <w:r>
        <w:t>Кельбах</w:t>
      </w:r>
      <w:proofErr w:type="spellEnd"/>
      <w:r>
        <w:t>.</w:t>
      </w:r>
    </w:p>
    <w:p w:rsidR="006B6D44" w:rsidRDefault="006B6D44" w:rsidP="006B6D44">
      <w:pPr>
        <w:jc w:val="both"/>
      </w:pPr>
      <w:r>
        <w:t>Он уточнил, что поправки в КоАП могут быть внесены к концу следующего года. «К концу 2018 года мы рассчитываем, что эти поправки (о штрафе. – RNS) будут внесены», – пояснил глава «</w:t>
      </w:r>
      <w:proofErr w:type="spellStart"/>
      <w:r>
        <w:t>Автодора</w:t>
      </w:r>
      <w:proofErr w:type="spellEnd"/>
      <w:r>
        <w:t>».</w:t>
      </w:r>
    </w:p>
    <w:p w:rsidR="006B6D44" w:rsidRDefault="006B6D44" w:rsidP="006B6D44">
      <w:pPr>
        <w:jc w:val="both"/>
      </w:pPr>
      <w:hyperlink r:id="rId34" w:history="1">
        <w:r w:rsidRPr="00F05239">
          <w:rPr>
            <w:rStyle w:val="a9"/>
          </w:rPr>
          <w:t>https://rns.online/transport/SHtraf-za-neoplachennii-proezd-po-platnim-avtodorogam-mozhet-sostavit-5-tis-rublei-2017-12-07/</w:t>
        </w:r>
      </w:hyperlink>
    </w:p>
    <w:p w:rsidR="006B6D44" w:rsidRPr="00A5147A" w:rsidRDefault="006B6D44" w:rsidP="006B6D44">
      <w:pPr>
        <w:pStyle w:val="3"/>
        <w:jc w:val="both"/>
        <w:rPr>
          <w:rFonts w:ascii="Times New Roman" w:hAnsi="Times New Roman"/>
          <w:sz w:val="24"/>
          <w:szCs w:val="24"/>
        </w:rPr>
      </w:pPr>
      <w:bookmarkStart w:id="32" w:name="_Toc500485335"/>
      <w:r w:rsidRPr="00A5147A">
        <w:rPr>
          <w:rFonts w:ascii="Times New Roman" w:hAnsi="Times New Roman"/>
          <w:sz w:val="24"/>
          <w:szCs w:val="24"/>
        </w:rPr>
        <w:t xml:space="preserve">RNS; 2017.12.07; </w:t>
      </w:r>
      <w:r>
        <w:rPr>
          <w:rFonts w:ascii="Times New Roman" w:hAnsi="Times New Roman"/>
          <w:sz w:val="24"/>
          <w:szCs w:val="24"/>
        </w:rPr>
        <w:t>«</w:t>
      </w:r>
      <w:r w:rsidRPr="00A5147A">
        <w:rPr>
          <w:rFonts w:ascii="Times New Roman" w:hAnsi="Times New Roman"/>
          <w:sz w:val="24"/>
          <w:szCs w:val="24"/>
        </w:rPr>
        <w:t>АВТОДОР</w:t>
      </w:r>
      <w:r>
        <w:rPr>
          <w:rFonts w:ascii="Times New Roman" w:hAnsi="Times New Roman"/>
          <w:sz w:val="24"/>
          <w:szCs w:val="24"/>
        </w:rPr>
        <w:t>»</w:t>
      </w:r>
      <w:r w:rsidRPr="00A5147A">
        <w:rPr>
          <w:rFonts w:ascii="Times New Roman" w:hAnsi="Times New Roman"/>
          <w:sz w:val="24"/>
          <w:szCs w:val="24"/>
        </w:rPr>
        <w:t xml:space="preserve"> ПРЕДЛОЖИТ СКИДКИ ПО ОПЛАТЕ ПРОЕЗДА ПО ПЛАТНЫМ УЧАСТКАМ ПОСЛЕ ВВЕДЕНИЯ РЕЖИМА FREE FLOW</w:t>
      </w:r>
      <w:bookmarkEnd w:id="32"/>
    </w:p>
    <w:p w:rsidR="006B6D44" w:rsidRDefault="006B6D44" w:rsidP="006B6D44">
      <w:pPr>
        <w:jc w:val="both"/>
      </w:pPr>
      <w:r>
        <w:t>Госкомпания «</w:t>
      </w:r>
      <w:proofErr w:type="spellStart"/>
      <w:r>
        <w:t>Автодор</w:t>
      </w:r>
      <w:proofErr w:type="spellEnd"/>
      <w:r>
        <w:t xml:space="preserve">» планирует предложить дополнительные скидки для автовладельцев при оплате проезда по платным участкам после введения режима </w:t>
      </w:r>
      <w:proofErr w:type="spellStart"/>
      <w:r>
        <w:t>free</w:t>
      </w:r>
      <w:proofErr w:type="spellEnd"/>
      <w:r>
        <w:t xml:space="preserve"> </w:t>
      </w:r>
      <w:proofErr w:type="spellStart"/>
      <w:r>
        <w:t>flow</w:t>
      </w:r>
      <w:proofErr w:type="spellEnd"/>
      <w:r>
        <w:t xml:space="preserve"> (система взимания платы через режим свободного потока), сообщил руководитель госкомпании Сергей </w:t>
      </w:r>
      <w:proofErr w:type="spellStart"/>
      <w:r>
        <w:t>Кельбах</w:t>
      </w:r>
      <w:proofErr w:type="spellEnd"/>
      <w:r>
        <w:t xml:space="preserve"> журналистам на форуме «Транспортная неделя».</w:t>
      </w:r>
    </w:p>
    <w:p w:rsidR="006B6D44" w:rsidRDefault="006B6D44" w:rsidP="006B6D44">
      <w:pPr>
        <w:jc w:val="both"/>
      </w:pPr>
      <w:r>
        <w:t xml:space="preserve">«В этом (введении режима </w:t>
      </w:r>
      <w:proofErr w:type="spellStart"/>
      <w:r>
        <w:t>free</w:t>
      </w:r>
      <w:proofErr w:type="spellEnd"/>
      <w:r>
        <w:t xml:space="preserve"> </w:t>
      </w:r>
      <w:proofErr w:type="spellStart"/>
      <w:r>
        <w:t>flow</w:t>
      </w:r>
      <w:proofErr w:type="spellEnd"/>
      <w:r>
        <w:t xml:space="preserve">) заинтересованы все. За этим будущее. Надо создать правовые предпосылки. Первый проект </w:t>
      </w:r>
      <w:proofErr w:type="spellStart"/>
      <w:r>
        <w:t>free</w:t>
      </w:r>
      <w:proofErr w:type="spellEnd"/>
      <w:r>
        <w:t xml:space="preserve"> </w:t>
      </w:r>
      <w:proofErr w:type="spellStart"/>
      <w:r>
        <w:t>flow</w:t>
      </w:r>
      <w:proofErr w:type="spellEnd"/>
      <w:r>
        <w:t xml:space="preserve"> – это ЦКАД. До конца этого года состоится правительственная комиссия, которая утвердит наши предложения», – сказал </w:t>
      </w:r>
      <w:proofErr w:type="spellStart"/>
      <w:r>
        <w:t>Кельбах</w:t>
      </w:r>
      <w:proofErr w:type="spellEnd"/>
      <w:r>
        <w:t>. Он рассчитывает на запуск новой системы одновременно с полным запуском одного из участков ЦКАД в конце следующего года.</w:t>
      </w:r>
    </w:p>
    <w:p w:rsidR="0060688C" w:rsidRDefault="006B6D44" w:rsidP="006B6D44">
      <w:pPr>
        <w:jc w:val="both"/>
      </w:pPr>
      <w:r>
        <w:t>После введения системы шлагбаумы могут быть постепенно демонтированы на всех участках. Плата за проезд будет списываться с транспондера или счет будет приходить владельцу автомобиля по почте.</w:t>
      </w:r>
    </w:p>
    <w:p w:rsidR="006B6D44" w:rsidRDefault="0060688C" w:rsidP="006B6D44">
      <w:pPr>
        <w:jc w:val="both"/>
      </w:pPr>
      <w:r>
        <w:br w:type="page"/>
      </w:r>
    </w:p>
    <w:p w:rsidR="006B6D44" w:rsidRDefault="006B6D44" w:rsidP="006B6D44">
      <w:pPr>
        <w:jc w:val="both"/>
      </w:pPr>
      <w:r>
        <w:t xml:space="preserve">«(Автовладельцы будут) оплачивать по счетам, которые будут выставляться на адрес. В течение определенного срока обязательно будет </w:t>
      </w:r>
      <w:proofErr w:type="spellStart"/>
      <w:r>
        <w:t>grace</w:t>
      </w:r>
      <w:proofErr w:type="spellEnd"/>
      <w:r>
        <w:t xml:space="preserve"> </w:t>
      </w:r>
      <w:proofErr w:type="spellStart"/>
      <w:r>
        <w:t>period</w:t>
      </w:r>
      <w:proofErr w:type="spellEnd"/>
      <w:r>
        <w:t xml:space="preserve"> – будет предусмотрен более льготный период, который позволит оплатить проезд, но если не оплачен счет в определенное время, то после обычного тарифа будет выставлен штраф», – сказал он.</w:t>
      </w:r>
    </w:p>
    <w:p w:rsidR="006B6D44" w:rsidRDefault="006B6D44" w:rsidP="006B6D44">
      <w:pPr>
        <w:jc w:val="both"/>
      </w:pPr>
      <w:hyperlink r:id="rId35" w:history="1">
        <w:r w:rsidRPr="00F05239">
          <w:rPr>
            <w:rStyle w:val="a9"/>
          </w:rPr>
          <w:t>https://rns.online/transport/avtodor-predlozhit-skidki-po-oplate-proezda-po-platnim-uchastkam-posle-vvedeniya-rezhima-free-flow-2017-12-07/</w:t>
        </w:r>
      </w:hyperlink>
    </w:p>
    <w:p w:rsidR="006B6D44" w:rsidRPr="00795E79" w:rsidRDefault="006B6D44" w:rsidP="006B6D44">
      <w:pPr>
        <w:pStyle w:val="3"/>
        <w:jc w:val="both"/>
        <w:rPr>
          <w:rFonts w:ascii="Times New Roman" w:hAnsi="Times New Roman"/>
          <w:sz w:val="24"/>
          <w:szCs w:val="24"/>
        </w:rPr>
      </w:pPr>
      <w:bookmarkStart w:id="33" w:name="_Toc500485336"/>
      <w:r w:rsidRPr="00795E79">
        <w:rPr>
          <w:rFonts w:ascii="Times New Roman" w:hAnsi="Times New Roman"/>
          <w:sz w:val="24"/>
          <w:szCs w:val="24"/>
        </w:rPr>
        <w:t xml:space="preserve">KOMMERSANT.RU; 2017.12.07; СТРУКТУРА </w:t>
      </w:r>
      <w:r>
        <w:rPr>
          <w:rFonts w:ascii="Times New Roman" w:hAnsi="Times New Roman"/>
          <w:sz w:val="24"/>
          <w:szCs w:val="24"/>
        </w:rPr>
        <w:t>«</w:t>
      </w:r>
      <w:r w:rsidRPr="00795E79">
        <w:rPr>
          <w:rFonts w:ascii="Times New Roman" w:hAnsi="Times New Roman"/>
          <w:sz w:val="24"/>
          <w:szCs w:val="24"/>
        </w:rPr>
        <w:t>РОСАТОМА</w:t>
      </w:r>
      <w:r>
        <w:rPr>
          <w:rFonts w:ascii="Times New Roman" w:hAnsi="Times New Roman"/>
          <w:sz w:val="24"/>
          <w:szCs w:val="24"/>
        </w:rPr>
        <w:t>»</w:t>
      </w:r>
      <w:r w:rsidRPr="00795E79">
        <w:rPr>
          <w:rFonts w:ascii="Times New Roman" w:hAnsi="Times New Roman"/>
          <w:sz w:val="24"/>
          <w:szCs w:val="24"/>
        </w:rPr>
        <w:t xml:space="preserve"> ПРОВЕДЕТ ДИАГНОСТИКУ РОССИЙСКИХ ДОРОГ ЗА 3,5 МЛРД РУБЛЕЙ</w:t>
      </w:r>
      <w:bookmarkEnd w:id="33"/>
    </w:p>
    <w:p w:rsidR="006B6D44" w:rsidRDefault="006B6D44" w:rsidP="006B6D44">
      <w:pPr>
        <w:jc w:val="both"/>
      </w:pPr>
      <w:r>
        <w:t>ООО «Системы мониторинга «</w:t>
      </w:r>
      <w:proofErr w:type="gramStart"/>
      <w:r>
        <w:t>Беркут»«</w:t>
      </w:r>
      <w:proofErr w:type="gramEnd"/>
      <w:r>
        <w:t xml:space="preserve"> (структура госкорпорации «Росатом») намерена в декабре подписать с </w:t>
      </w:r>
      <w:r w:rsidRPr="00BB49F4">
        <w:rPr>
          <w:b/>
        </w:rPr>
        <w:t>Минтрансом</w:t>
      </w:r>
      <w:r>
        <w:t xml:space="preserve"> дорожную карту по цифровизации российских автодорог, рассказал журналистам гендиректор «Беркута» Михаил Веселкин. Он пояснил, что необходимо рассчитать модуль упругости автодорог для планирования их ремонта.</w:t>
      </w:r>
    </w:p>
    <w:p w:rsidR="006B6D44" w:rsidRDefault="006B6D44" w:rsidP="006B6D44">
      <w:pPr>
        <w:jc w:val="both"/>
      </w:pPr>
      <w:r>
        <w:t>По старым нормативам модуль определяется динамической нагрузкой, для чего на место выезжает специальная лаборатория, которая останавливается через каждый километр и простукивает полотно в двух точках. Как заявили в «Беркуте», при помощи разработанного им плотномера (дорожный сканер) работа ускорится.</w:t>
      </w:r>
    </w:p>
    <w:p w:rsidR="006B6D44" w:rsidRDefault="006B6D44" w:rsidP="006B6D44">
      <w:pPr>
        <w:jc w:val="both"/>
      </w:pPr>
      <w:r>
        <w:t>«Плотномер едет по дороге 90 км/ч и определяет те места, где нужны простукивания, то есть используется та же динамическая нагрузка, но она определяется только в точках, где есть нарушения. Эта технология ускоряет процесс в два раза, а удешевляет в три. Мы планируем создать цифровые карты для 1,5 млн км российских дорог за 2,5 года. Сегодня, если работать по старым нормативам, на это нужно 5 лет</w:t>
      </w:r>
      <w:proofErr w:type="gramStart"/>
      <w:r>
        <w:t>»,–</w:t>
      </w:r>
      <w:proofErr w:type="gramEnd"/>
      <w:r>
        <w:t xml:space="preserve"> цитирует «Интерфакс» господина Веселкина.</w:t>
      </w:r>
    </w:p>
    <w:p w:rsidR="006B6D44" w:rsidRDefault="006B6D44" w:rsidP="006B6D44">
      <w:pPr>
        <w:jc w:val="both"/>
      </w:pPr>
      <w:r>
        <w:t>Он уточнил, что стоимость работ, которые займут 2,5 года, оценивается в 3,5 млрд руб. Финансирование проведут за счет «Росатома» с дальнейшим возвратом вложенных инвестиций из федерального и региональных бюджетов, добавил представитель компании.</w:t>
      </w:r>
    </w:p>
    <w:p w:rsidR="006B6D44" w:rsidRDefault="006B6D44" w:rsidP="006B6D44">
      <w:pPr>
        <w:jc w:val="both"/>
      </w:pPr>
      <w:hyperlink r:id="rId36" w:history="1">
        <w:r w:rsidRPr="005C4A4E">
          <w:rPr>
            <w:rStyle w:val="a9"/>
          </w:rPr>
          <w:t>https://www.kommersant.ru/doc/3489310?query=</w:t>
        </w:r>
        <w:r w:rsidRPr="00BB49F4">
          <w:rPr>
            <w:rStyle w:val="a9"/>
            <w:b/>
          </w:rPr>
          <w:t>минтранс</w:t>
        </w:r>
      </w:hyperlink>
    </w:p>
    <w:p w:rsidR="006B6D44" w:rsidRDefault="006B6D44" w:rsidP="006B6D44">
      <w:pPr>
        <w:jc w:val="both"/>
      </w:pPr>
      <w:r>
        <w:t>На ту же тему:</w:t>
      </w:r>
    </w:p>
    <w:p w:rsidR="006B6D44" w:rsidRDefault="006B6D44" w:rsidP="006B6D44">
      <w:pPr>
        <w:jc w:val="both"/>
      </w:pPr>
      <w:hyperlink r:id="rId37" w:history="1">
        <w:r w:rsidRPr="005C4A4E">
          <w:rPr>
            <w:rStyle w:val="a9"/>
          </w:rPr>
          <w:t>http://tass.ru/ekonomika/4794248</w:t>
        </w:r>
      </w:hyperlink>
      <w:r>
        <w:t xml:space="preserve"> </w:t>
      </w:r>
    </w:p>
    <w:p w:rsidR="006B6D44" w:rsidRPr="008E68B4" w:rsidRDefault="006B6D44" w:rsidP="006B6D44">
      <w:pPr>
        <w:pStyle w:val="3"/>
        <w:jc w:val="both"/>
        <w:rPr>
          <w:rFonts w:ascii="Times New Roman" w:hAnsi="Times New Roman"/>
          <w:sz w:val="24"/>
          <w:szCs w:val="24"/>
        </w:rPr>
      </w:pPr>
      <w:bookmarkStart w:id="34" w:name="_Toc500485337"/>
      <w:r w:rsidRPr="008E68B4">
        <w:rPr>
          <w:rFonts w:ascii="Times New Roman" w:hAnsi="Times New Roman"/>
          <w:sz w:val="24"/>
          <w:szCs w:val="24"/>
        </w:rPr>
        <w:t xml:space="preserve">ТАСС; 2017.12.07; </w:t>
      </w:r>
      <w:r w:rsidRPr="00BB49F4">
        <w:rPr>
          <w:rFonts w:ascii="Times New Roman" w:hAnsi="Times New Roman"/>
          <w:sz w:val="24"/>
          <w:szCs w:val="24"/>
        </w:rPr>
        <w:t>РОСАВТОДОР</w:t>
      </w:r>
      <w:r w:rsidRPr="008E68B4">
        <w:rPr>
          <w:rFonts w:ascii="Times New Roman" w:hAnsi="Times New Roman"/>
          <w:sz w:val="24"/>
          <w:szCs w:val="24"/>
        </w:rPr>
        <w:t xml:space="preserve"> ПРЕДЛАГАЕТ ВВЕСТИ </w:t>
      </w:r>
      <w:r>
        <w:rPr>
          <w:rFonts w:ascii="Times New Roman" w:hAnsi="Times New Roman"/>
          <w:sz w:val="24"/>
          <w:szCs w:val="24"/>
        </w:rPr>
        <w:t>«</w:t>
      </w:r>
      <w:r w:rsidRPr="008E68B4">
        <w:rPr>
          <w:rFonts w:ascii="Times New Roman" w:hAnsi="Times New Roman"/>
          <w:sz w:val="24"/>
          <w:szCs w:val="24"/>
        </w:rPr>
        <w:t>ГЧП-ФИЛЬТР</w:t>
      </w:r>
      <w:r>
        <w:rPr>
          <w:rFonts w:ascii="Times New Roman" w:hAnsi="Times New Roman"/>
          <w:sz w:val="24"/>
          <w:szCs w:val="24"/>
        </w:rPr>
        <w:t>»</w:t>
      </w:r>
      <w:r w:rsidRPr="008E68B4">
        <w:rPr>
          <w:rFonts w:ascii="Times New Roman" w:hAnsi="Times New Roman"/>
          <w:sz w:val="24"/>
          <w:szCs w:val="24"/>
        </w:rPr>
        <w:t xml:space="preserve"> ДЛЯ ОТСЕИВАНИЯ ПРОЕКТОВ</w:t>
      </w:r>
      <w:bookmarkEnd w:id="34"/>
    </w:p>
    <w:p w:rsidR="006B6D44" w:rsidRDefault="006B6D44" w:rsidP="006B6D44">
      <w:pPr>
        <w:jc w:val="both"/>
      </w:pPr>
      <w:r w:rsidRPr="00BB49F4">
        <w:rPr>
          <w:b/>
        </w:rPr>
        <w:t>Росавтодор</w:t>
      </w:r>
      <w:r>
        <w:t xml:space="preserve"> предлагает в рамках механизма государственно-частного партнерства (ГЧП) ввести фильтр для отсеивания проектов, которые могут быть реализованы за счет частных инвестиций. Об этом заявил замглавы федерального агентства Дмитрий </w:t>
      </w:r>
      <w:proofErr w:type="spellStart"/>
      <w:r>
        <w:t>Прончатов</w:t>
      </w:r>
      <w:proofErr w:type="spellEnd"/>
      <w:r>
        <w:t>, выступая на «Транспортной неделе».</w:t>
      </w:r>
    </w:p>
    <w:p w:rsidR="006B6D44" w:rsidRDefault="006B6D44" w:rsidP="006B6D44">
      <w:pPr>
        <w:jc w:val="both"/>
      </w:pPr>
      <w:r>
        <w:t xml:space="preserve">«Для принятия решения о том, как этот проект должен быть профинансирован, – и об этом говорят в Министерстве экономического развития – должен быть некий предварительный «ГЧП-фильтр». Мы пока обсуждаем его механизма. Этот «ГЧП– фильтр» должны проходить проекты по каким-то критериям. И проекты, которые могут быть профинансированы за счет частных инвестиций, не должны попадать в бюджетное инвестирование», – сказал </w:t>
      </w:r>
      <w:proofErr w:type="spellStart"/>
      <w:r>
        <w:t>Прончатов</w:t>
      </w:r>
      <w:proofErr w:type="spellEnd"/>
      <w:r>
        <w:t>.</w:t>
      </w:r>
    </w:p>
    <w:p w:rsidR="006B6D44" w:rsidRDefault="006B6D44" w:rsidP="006B6D44">
      <w:pPr>
        <w:jc w:val="both"/>
      </w:pPr>
      <w:r>
        <w:t xml:space="preserve">Речь идет о введении регламента, в соответствии с которым будут рассматриваться все проекты, пояснил </w:t>
      </w:r>
      <w:proofErr w:type="spellStart"/>
      <w:r>
        <w:t>Прончатов</w:t>
      </w:r>
      <w:proofErr w:type="spellEnd"/>
      <w:r>
        <w:t xml:space="preserve"> ТАСС.</w:t>
      </w:r>
    </w:p>
    <w:p w:rsidR="006B6D44" w:rsidRDefault="006B6D44" w:rsidP="006B6D44">
      <w:pPr>
        <w:jc w:val="both"/>
      </w:pPr>
      <w:r>
        <w:t xml:space="preserve">«Мы говорим о регламенте плюс какой-то орган подведомственный, который будет арбитром. Сейчас такой фильтр – он неформальный», – отметил замглавы </w:t>
      </w:r>
      <w:r w:rsidRPr="00BB49F4">
        <w:rPr>
          <w:b/>
        </w:rPr>
        <w:t>Росавтодор</w:t>
      </w:r>
      <w:r>
        <w:t>а.</w:t>
      </w:r>
    </w:p>
    <w:p w:rsidR="006B6D44" w:rsidRDefault="006B6D44" w:rsidP="006B6D44">
      <w:pPr>
        <w:jc w:val="both"/>
      </w:pPr>
      <w:hyperlink r:id="rId38" w:history="1">
        <w:r w:rsidRPr="005C4A4E">
          <w:rPr>
            <w:rStyle w:val="a9"/>
          </w:rPr>
          <w:t>http://tass.ru/ekonomika/4794200</w:t>
        </w:r>
      </w:hyperlink>
    </w:p>
    <w:p w:rsidR="006B6D44" w:rsidRDefault="006B6D44" w:rsidP="006B6D44">
      <w:pPr>
        <w:jc w:val="both"/>
      </w:pPr>
    </w:p>
    <w:p w:rsidR="0060688C" w:rsidRDefault="0060688C" w:rsidP="006B6D44">
      <w:pPr>
        <w:jc w:val="both"/>
      </w:pPr>
      <w:r>
        <w:br w:type="page"/>
      </w:r>
    </w:p>
    <w:p w:rsidR="008A024D" w:rsidRPr="006B6D44" w:rsidRDefault="008A024D" w:rsidP="006B6D44">
      <w:pPr>
        <w:pStyle w:val="31"/>
        <w:spacing w:before="0" w:beforeAutospacing="0" w:after="0" w:afterAutospacing="0" w:line="240" w:lineRule="auto"/>
        <w:outlineLvl w:val="0"/>
        <w:rPr>
          <w:i/>
          <w:color w:val="808080"/>
          <w:sz w:val="36"/>
        </w:rPr>
      </w:pPr>
      <w:bookmarkStart w:id="35" w:name="_Toc500485338"/>
      <w:r>
        <w:rPr>
          <w:i/>
          <w:color w:val="808080"/>
          <w:sz w:val="36"/>
        </w:rPr>
        <w:t>Железнодорожный транспорт</w:t>
      </w:r>
      <w:bookmarkEnd w:id="35"/>
    </w:p>
    <w:p w:rsidR="006B6D44" w:rsidRPr="002B3ACC" w:rsidRDefault="006B6D44" w:rsidP="006B6D44">
      <w:pPr>
        <w:pStyle w:val="3"/>
        <w:jc w:val="both"/>
        <w:rPr>
          <w:rFonts w:ascii="Times New Roman" w:hAnsi="Times New Roman"/>
          <w:sz w:val="24"/>
          <w:szCs w:val="24"/>
        </w:rPr>
      </w:pPr>
      <w:bookmarkStart w:id="36" w:name="_Toc500485339"/>
      <w:r w:rsidRPr="002B3ACC">
        <w:rPr>
          <w:rFonts w:ascii="Times New Roman" w:hAnsi="Times New Roman"/>
          <w:sz w:val="24"/>
          <w:szCs w:val="24"/>
        </w:rPr>
        <w:t xml:space="preserve">ТАСС; 2017.12.07; </w:t>
      </w:r>
      <w:r w:rsidRPr="00BB49F4">
        <w:rPr>
          <w:rFonts w:ascii="Times New Roman" w:hAnsi="Times New Roman"/>
          <w:sz w:val="24"/>
          <w:szCs w:val="24"/>
        </w:rPr>
        <w:t>МИНТРАНС</w:t>
      </w:r>
      <w:r w:rsidRPr="002B3ACC">
        <w:rPr>
          <w:rFonts w:ascii="Times New Roman" w:hAnsi="Times New Roman"/>
          <w:sz w:val="24"/>
          <w:szCs w:val="24"/>
        </w:rPr>
        <w:t xml:space="preserve"> ПОДДЕРЖИВАЕТ ОБНУЛЕНИЕ ВЕРХНЕЙ ГРАНИЦЫ ТАРИФНОГО КОРИДОРА РЖД С 2019 ГОДА</w:t>
      </w:r>
      <w:bookmarkEnd w:id="36"/>
    </w:p>
    <w:p w:rsidR="006B6D44" w:rsidRDefault="006B6D44" w:rsidP="006B6D44">
      <w:pPr>
        <w:jc w:val="both"/>
      </w:pPr>
      <w:r w:rsidRPr="00BB49F4">
        <w:rPr>
          <w:b/>
        </w:rPr>
        <w:t>Министерство транспорта</w:t>
      </w:r>
      <w:r>
        <w:t xml:space="preserve"> РФ поддерживает снижение надбавки к грузовому железнодорожному тарифу в рамках тарифного коридора с нынешних 10% до 0% в 2019 году, заявил журналистам зам</w:t>
      </w:r>
      <w:r w:rsidRPr="00BB49F4">
        <w:rPr>
          <w:b/>
        </w:rPr>
        <w:t>министра транспорта</w:t>
      </w:r>
      <w:r>
        <w:t xml:space="preserve"> Алан </w:t>
      </w:r>
      <w:r w:rsidRPr="00BB49F4">
        <w:rPr>
          <w:b/>
        </w:rPr>
        <w:t>Лушников</w:t>
      </w:r>
      <w:r>
        <w:t>.</w:t>
      </w:r>
    </w:p>
    <w:p w:rsidR="006B6D44" w:rsidRDefault="006B6D44" w:rsidP="006B6D44">
      <w:pPr>
        <w:jc w:val="both"/>
      </w:pPr>
      <w:r>
        <w:t>«Мы обсуждали, это на 2019 год. Мы озвучивали такую позицию», – сказал он, отвечая на вопрос, в какие сроки может быть обнулена надбавка к тарифу в рамках тарифного коридора.</w:t>
      </w:r>
    </w:p>
    <w:p w:rsidR="006B6D44" w:rsidRDefault="006B6D44" w:rsidP="006B6D44">
      <w:pPr>
        <w:jc w:val="both"/>
      </w:pPr>
      <w:r>
        <w:t xml:space="preserve">При этом, по словам чиновника, изменение нижней границы коридора, которая позволяет РЖД давать скидку до 50%, не обсуждается. </w:t>
      </w:r>
      <w:r w:rsidRPr="00BB49F4">
        <w:rPr>
          <w:b/>
        </w:rPr>
        <w:t>Лушников</w:t>
      </w:r>
      <w:r>
        <w:t xml:space="preserve"> напомнил, что в 2018 году верхняя граница тарифного коридора будет снижена до 8%.</w:t>
      </w:r>
    </w:p>
    <w:p w:rsidR="006B6D44" w:rsidRDefault="006B6D44" w:rsidP="006B6D44">
      <w:pPr>
        <w:jc w:val="both"/>
      </w:pPr>
      <w:r>
        <w:t>Ранее на этой неделе премьер-министр РФ Дмитрий Медведев заявил, что необходимо принять решение о постепенном обнулении так называемой экспортной надбавки к грузовым железнодорожным тарифам.</w:t>
      </w:r>
    </w:p>
    <w:p w:rsidR="006B6D44" w:rsidRDefault="006B6D44" w:rsidP="006B6D44">
      <w:pPr>
        <w:jc w:val="both"/>
      </w:pPr>
      <w:r>
        <w:t>РЖД с 2013 года могут в определенных случаях регулировать уровень тарифа на грузовые перевозки в рамках тарифного коридора. Сейчас предельный уровень надбавки к грузовому тарифу составляет 10%, а максимальная скидка – 50%. Глава РЖД Олег Белозеров заявлял, что компания готова снизить надбавку к грузовому тарифу с 10% до 8% в 2018 году.</w:t>
      </w:r>
    </w:p>
    <w:p w:rsidR="006B6D44" w:rsidRDefault="006B6D44" w:rsidP="006B6D44">
      <w:pPr>
        <w:jc w:val="both"/>
      </w:pPr>
      <w:r>
        <w:t>По мнению замглавы ФАС Александра Редько, в ближайшей перспективе от надбавки нужно отказаться, а РЖД должны активно использовать систему скидок для привлечения грузов. ФАС уже выступала за снижение надбавки до 5% в 2018 году и полную ее отмену в 2019 году.</w:t>
      </w:r>
    </w:p>
    <w:p w:rsidR="006B6D44" w:rsidRDefault="006B6D44" w:rsidP="006B6D44">
      <w:pPr>
        <w:jc w:val="both"/>
      </w:pPr>
      <w:hyperlink r:id="rId39" w:history="1">
        <w:r w:rsidRPr="00F05239">
          <w:rPr>
            <w:rStyle w:val="a9"/>
          </w:rPr>
          <w:t>http://tass.ru/ekonomika/4793582</w:t>
        </w:r>
      </w:hyperlink>
    </w:p>
    <w:p w:rsidR="006B6D44" w:rsidRDefault="006B6D44" w:rsidP="006B6D44">
      <w:pPr>
        <w:jc w:val="both"/>
      </w:pPr>
      <w:r>
        <w:t>На ту же тему:</w:t>
      </w:r>
    </w:p>
    <w:p w:rsidR="006B6D44" w:rsidRDefault="006B6D44" w:rsidP="006B6D44">
      <w:pPr>
        <w:jc w:val="both"/>
      </w:pPr>
      <w:hyperlink r:id="rId40" w:history="1">
        <w:r w:rsidRPr="005C4A4E">
          <w:rPr>
            <w:rStyle w:val="a9"/>
          </w:rPr>
          <w:t>https://www.kommersant.ru/doc/3489217?query=</w:t>
        </w:r>
        <w:r w:rsidRPr="00BB49F4">
          <w:rPr>
            <w:rStyle w:val="a9"/>
            <w:b/>
          </w:rPr>
          <w:t>минтранс</w:t>
        </w:r>
      </w:hyperlink>
      <w:r>
        <w:t xml:space="preserve"> </w:t>
      </w:r>
    </w:p>
    <w:p w:rsidR="006B6D44" w:rsidRPr="00AC34A4" w:rsidRDefault="006B6D44" w:rsidP="006B6D44">
      <w:pPr>
        <w:pStyle w:val="3"/>
        <w:jc w:val="both"/>
        <w:rPr>
          <w:rFonts w:ascii="Times New Roman" w:hAnsi="Times New Roman"/>
          <w:sz w:val="24"/>
          <w:szCs w:val="24"/>
        </w:rPr>
      </w:pPr>
      <w:bookmarkStart w:id="37" w:name="_Toc500485340"/>
      <w:r w:rsidRPr="00AC34A4">
        <w:rPr>
          <w:rFonts w:ascii="Times New Roman" w:hAnsi="Times New Roman"/>
          <w:sz w:val="24"/>
          <w:szCs w:val="24"/>
        </w:rPr>
        <w:t xml:space="preserve">ИНТЕРФАКС; 2017.12.07; ГРУЗОТАРИФЫ РЖД В 2018Г ВЫРАСТУТ НА 5,45%, </w:t>
      </w:r>
      <w:r>
        <w:rPr>
          <w:rFonts w:ascii="Times New Roman" w:hAnsi="Times New Roman"/>
          <w:sz w:val="24"/>
          <w:szCs w:val="24"/>
        </w:rPr>
        <w:t>«</w:t>
      </w:r>
      <w:r w:rsidRPr="00AC34A4">
        <w:rPr>
          <w:rFonts w:ascii="Times New Roman" w:hAnsi="Times New Roman"/>
          <w:sz w:val="24"/>
          <w:szCs w:val="24"/>
        </w:rPr>
        <w:t>ВЕРХ</w:t>
      </w:r>
      <w:r>
        <w:rPr>
          <w:rFonts w:ascii="Times New Roman" w:hAnsi="Times New Roman"/>
          <w:sz w:val="24"/>
          <w:szCs w:val="24"/>
        </w:rPr>
        <w:t>»</w:t>
      </w:r>
      <w:r w:rsidRPr="00AC34A4">
        <w:rPr>
          <w:rFonts w:ascii="Times New Roman" w:hAnsi="Times New Roman"/>
          <w:sz w:val="24"/>
          <w:szCs w:val="24"/>
        </w:rPr>
        <w:t xml:space="preserve"> </w:t>
      </w:r>
      <w:r>
        <w:rPr>
          <w:rFonts w:ascii="Times New Roman" w:hAnsi="Times New Roman"/>
          <w:sz w:val="24"/>
          <w:szCs w:val="24"/>
        </w:rPr>
        <w:t>«</w:t>
      </w:r>
      <w:r w:rsidRPr="00AC34A4">
        <w:rPr>
          <w:rFonts w:ascii="Times New Roman" w:hAnsi="Times New Roman"/>
          <w:sz w:val="24"/>
          <w:szCs w:val="24"/>
        </w:rPr>
        <w:t>КОРИДОРА</w:t>
      </w:r>
      <w:r>
        <w:rPr>
          <w:rFonts w:ascii="Times New Roman" w:hAnsi="Times New Roman"/>
          <w:sz w:val="24"/>
          <w:szCs w:val="24"/>
        </w:rPr>
        <w:t>»</w:t>
      </w:r>
      <w:r w:rsidRPr="00AC34A4">
        <w:rPr>
          <w:rFonts w:ascii="Times New Roman" w:hAnsi="Times New Roman"/>
          <w:sz w:val="24"/>
          <w:szCs w:val="24"/>
        </w:rPr>
        <w:t xml:space="preserve"> СНИЗИТСЯ ДО +8%</w:t>
      </w:r>
      <w:bookmarkEnd w:id="37"/>
      <w:r w:rsidRPr="00AC34A4">
        <w:rPr>
          <w:rFonts w:ascii="Times New Roman" w:hAnsi="Times New Roman"/>
          <w:sz w:val="24"/>
          <w:szCs w:val="24"/>
        </w:rPr>
        <w:t xml:space="preserve"> </w:t>
      </w:r>
    </w:p>
    <w:p w:rsidR="006B6D44" w:rsidRDefault="006B6D44" w:rsidP="006B6D44">
      <w:pPr>
        <w:jc w:val="both"/>
      </w:pPr>
      <w:r>
        <w:t>Фактический рост грузовых тарифов ОАО «Российские железные дороги» в 2018 году будет находиться в пределах 5,45%, сообщил «Интерфаксу» источник, знакомый с решениями по этому вопросу, принятыми на совещании у премьер-министра РФ Дмитрия Медведева во вторник.</w:t>
      </w:r>
    </w:p>
    <w:p w:rsidR="006B6D44" w:rsidRDefault="006B6D44" w:rsidP="006B6D44">
      <w:pPr>
        <w:jc w:val="both"/>
      </w:pPr>
      <w:r>
        <w:t>Эта цифра получается путем увеличения базовой индексации в 3,9% (по принципу «инфляция минус») еще на 1,5% надбавки, о которой принято решение по итогам встречи. При этом решено не вычитать 2%-</w:t>
      </w:r>
      <w:proofErr w:type="spellStart"/>
      <w:r>
        <w:t>ную</w:t>
      </w:r>
      <w:proofErr w:type="spellEnd"/>
      <w:r>
        <w:t xml:space="preserve"> надбавку, которая давалась компании на 2017 г. для дополнительного финансирования капитального ремонта пути.</w:t>
      </w:r>
    </w:p>
    <w:p w:rsidR="006B6D44" w:rsidRDefault="006B6D44" w:rsidP="006B6D44">
      <w:pPr>
        <w:jc w:val="both"/>
      </w:pPr>
      <w:r>
        <w:t xml:space="preserve">Параметры инвестиционной программы перевозчика на 2018 г. при такой индексации сейчас уточняются, отметил другой источник. Ранее в проекте своего финансового плана, представленного в правительство РФ, монополия обозначала </w:t>
      </w:r>
      <w:proofErr w:type="spellStart"/>
      <w:r>
        <w:t>capex</w:t>
      </w:r>
      <w:proofErr w:type="spellEnd"/>
      <w:r>
        <w:t xml:space="preserve"> следующего года в объеме 579,4 млрд руб. Это максимальная сумма с 2012 г., которая в случае реализации планов будет даже больше, чем в 2017 г. (пока оценивается примерно в 500 млрд руб.). Такая сумма обозначалась с учетом предлагаемой надбавки в размере 1,9%. Без такой надбавки программа инвестиций оценивалась в 489,3 млрд руб.</w:t>
      </w:r>
    </w:p>
    <w:p w:rsidR="006B6D44" w:rsidRDefault="006B6D44" w:rsidP="006B6D44">
      <w:pPr>
        <w:jc w:val="both"/>
      </w:pPr>
      <w:r>
        <w:t xml:space="preserve">При этом в среду в кулуарах форума «Транспорт России» замглавы </w:t>
      </w:r>
      <w:r w:rsidRPr="00BB49F4">
        <w:rPr>
          <w:b/>
        </w:rPr>
        <w:t>министерства транспорта</w:t>
      </w:r>
      <w:r>
        <w:t xml:space="preserve"> РФ Алан </w:t>
      </w:r>
      <w:r w:rsidRPr="00BB49F4">
        <w:rPr>
          <w:b/>
        </w:rPr>
        <w:t>Лушников</w:t>
      </w:r>
      <w:r>
        <w:t xml:space="preserve"> </w:t>
      </w:r>
      <w:proofErr w:type="gramStart"/>
      <w:r>
        <w:t>говорил</w:t>
      </w:r>
      <w:proofErr w:type="gramEnd"/>
      <w:r>
        <w:t xml:space="preserve"> «Интерфаксу», что индексация ставок по нефтеналивным грузам «будет окончательно понятна, как только будет принято тарифное решение». Ранее «Российские железные дороги» предлагали не повышать тарифы для этой отрасли на базовую величину (3,9%). «По «нефтянке» это вопрос обсуждения РЖД с нефтяными компаниями, чтобы сохранить объем перевозок. Это производная от экономической конъюнктуры. Естественно, мы будем находиться в консультациях», – сказал чиновник журналистам в четверг.</w:t>
      </w:r>
    </w:p>
    <w:p w:rsidR="006B6D44" w:rsidRDefault="006B6D44" w:rsidP="006B6D44">
      <w:pPr>
        <w:jc w:val="both"/>
      </w:pPr>
      <w:r>
        <w:t xml:space="preserve">Также, он сообщил, что в 2018 г. решено снизить верхнюю планку «тарифного коридора» РЖД с «+10%» до «+8%». При этом </w:t>
      </w:r>
      <w:proofErr w:type="spellStart"/>
      <w:r>
        <w:t>А.</w:t>
      </w:r>
      <w:r w:rsidRPr="00BB49F4">
        <w:rPr>
          <w:b/>
        </w:rPr>
        <w:t>Лушников</w:t>
      </w:r>
      <w:proofErr w:type="spellEnd"/>
      <w:r>
        <w:t xml:space="preserve"> напомнил, что «Российские железные дороги» готова на обнуление надбавки в 2019 г. Эта информация содержится в протоколе Совета потребителей РЖД: монополия готова на такой шаг при выполнении ряда условий. «Мы их поддерживаем, Совет потребителей тоже их поддержал в этом», – сказал замглавы </w:t>
      </w:r>
      <w:r w:rsidRPr="00BB49F4">
        <w:rPr>
          <w:b/>
        </w:rPr>
        <w:t>Минтранса</w:t>
      </w:r>
      <w:r>
        <w:t>.</w:t>
      </w:r>
    </w:p>
    <w:p w:rsidR="006B6D44" w:rsidRDefault="006B6D44" w:rsidP="006B6D44">
      <w:pPr>
        <w:jc w:val="both"/>
      </w:pPr>
      <w:r>
        <w:t xml:space="preserve">Снижать нижнюю границу «тарифного коридора», по его словам, не планируется. «У нас пока ничего нет другого», – заявил он. При этом, отвечая на вопрос, как транспортное ведомство относится к идее Федеральной антимонопольной службы РФ о введении публичной формулы для самостоятельного расчета обязательных скидок грузоотправителями (в зависимости от объема дополнительного объема груза, предъявляемого </w:t>
      </w:r>
      <w:proofErr w:type="gramStart"/>
      <w:r>
        <w:t>к перевозе</w:t>
      </w:r>
      <w:proofErr w:type="gramEnd"/>
      <w:r>
        <w:t xml:space="preserve"> по железной дороге), чиновник сказал, что в министерстве «пока не видели проекта акта».</w:t>
      </w:r>
    </w:p>
    <w:p w:rsidR="006B6D44" w:rsidRDefault="006B6D44" w:rsidP="006B6D44">
      <w:pPr>
        <w:jc w:val="both"/>
      </w:pPr>
      <w:r>
        <w:t>Право изменять грузовые тарифы компания получила в 2013 г. Сейчас верхняя граница установлена на уровне «+10%» к действующим ставкам, нижняя – на уровне «минус 50%» для грузов II (базового) и III (высокодоходного) тарифного классов без ограничения по дальности перевозок и «минус 14%» для грузов I (низкодоходного) тарифного класса в пределах 3 тыс. км.</w:t>
      </w:r>
    </w:p>
    <w:p w:rsidR="006B6D44" w:rsidRPr="000A3696" w:rsidRDefault="006B6D44" w:rsidP="006B6D44">
      <w:pPr>
        <w:pStyle w:val="3"/>
        <w:jc w:val="both"/>
        <w:rPr>
          <w:rFonts w:ascii="Times New Roman" w:hAnsi="Times New Roman"/>
          <w:sz w:val="24"/>
          <w:szCs w:val="24"/>
        </w:rPr>
      </w:pPr>
      <w:bookmarkStart w:id="38" w:name="_Toc500485341"/>
      <w:r w:rsidRPr="000A3696">
        <w:rPr>
          <w:rFonts w:ascii="Times New Roman" w:hAnsi="Times New Roman"/>
          <w:sz w:val="24"/>
          <w:szCs w:val="24"/>
        </w:rPr>
        <w:t xml:space="preserve">ИНТЕРФАКС; 2017.12.07; </w:t>
      </w:r>
      <w:r w:rsidRPr="00BB49F4">
        <w:rPr>
          <w:rFonts w:ascii="Times New Roman" w:hAnsi="Times New Roman"/>
          <w:sz w:val="24"/>
          <w:szCs w:val="24"/>
        </w:rPr>
        <w:t>РОСЖЕЛДОР</w:t>
      </w:r>
      <w:r w:rsidRPr="000A3696">
        <w:rPr>
          <w:rFonts w:ascii="Times New Roman" w:hAnsi="Times New Roman"/>
          <w:sz w:val="24"/>
          <w:szCs w:val="24"/>
        </w:rPr>
        <w:t xml:space="preserve"> РАСТОРГ КОНТРАКТ С БЫВШИМ ГЕНПОДРЯДЧИКОМ ПУСКОВОГО КОМПЛЕКСА ТОММОТ</w:t>
      </w:r>
      <w:r>
        <w:rPr>
          <w:rFonts w:ascii="Times New Roman" w:hAnsi="Times New Roman"/>
          <w:sz w:val="24"/>
          <w:szCs w:val="24"/>
        </w:rPr>
        <w:t xml:space="preserve"> – </w:t>
      </w:r>
      <w:r w:rsidRPr="000A3696">
        <w:rPr>
          <w:rFonts w:ascii="Times New Roman" w:hAnsi="Times New Roman"/>
          <w:sz w:val="24"/>
          <w:szCs w:val="24"/>
        </w:rPr>
        <w:t>НИЖНИЙ БЕСТЯХ В ЯКУТИИ</w:t>
      </w:r>
      <w:bookmarkEnd w:id="38"/>
    </w:p>
    <w:p w:rsidR="006B6D44" w:rsidRDefault="006B6D44" w:rsidP="006B6D44">
      <w:pPr>
        <w:jc w:val="both"/>
      </w:pPr>
      <w:r w:rsidRPr="00BB49F4">
        <w:rPr>
          <w:b/>
        </w:rPr>
        <w:t>Федеральное агентство железнодорожного транспорта</w:t>
      </w:r>
      <w:r>
        <w:t xml:space="preserve"> (</w:t>
      </w:r>
      <w:r w:rsidRPr="00BB49F4">
        <w:rPr>
          <w:b/>
        </w:rPr>
        <w:t>Росжелдор</w:t>
      </w:r>
      <w:r>
        <w:t xml:space="preserve">), ФГУП «Единая группа заказчика </w:t>
      </w:r>
      <w:r w:rsidRPr="00BB49F4">
        <w:rPr>
          <w:b/>
        </w:rPr>
        <w:t>федерального агентства железнодорожного транспорта</w:t>
      </w:r>
      <w:r>
        <w:t>» и «Инжиниринговая корпорация «</w:t>
      </w:r>
      <w:proofErr w:type="spellStart"/>
      <w:r>
        <w:t>Трансстрой</w:t>
      </w:r>
      <w:proofErr w:type="spellEnd"/>
      <w:r>
        <w:t xml:space="preserve">» подписали мировое соглашение о расторжении контракта на генподряд строительства пускового комплекса Томмот – Якутск (Нижний Бестях) ж/д линии Беркакит – Томмот – Якутск, сообщает пресс-служба </w:t>
      </w:r>
      <w:r w:rsidRPr="00BB49F4">
        <w:rPr>
          <w:b/>
        </w:rPr>
        <w:t>министерства транспорта</w:t>
      </w:r>
      <w:r>
        <w:t xml:space="preserve"> и дорожного хозяйства Якутии.</w:t>
      </w:r>
    </w:p>
    <w:p w:rsidR="006B6D44" w:rsidRDefault="006B6D44" w:rsidP="006B6D44">
      <w:pPr>
        <w:jc w:val="both"/>
      </w:pPr>
      <w:r>
        <w:t>Документ подписан 5 декабря и вступил в силу.</w:t>
      </w:r>
    </w:p>
    <w:p w:rsidR="006B6D44" w:rsidRDefault="006B6D44" w:rsidP="006B6D44">
      <w:pPr>
        <w:jc w:val="both"/>
      </w:pPr>
      <w:r w:rsidRPr="00BB49F4">
        <w:rPr>
          <w:b/>
        </w:rPr>
        <w:t>Министр транспорта</w:t>
      </w:r>
      <w:r>
        <w:t xml:space="preserve"> и дорожного хозяйства Якутии Семен Винокуров, слова которого приводятся в пресс-релизе, отметил, что в настоящее время идет разработка техзадания на корректировку проекта. После прохождения </w:t>
      </w:r>
      <w:proofErr w:type="spellStart"/>
      <w:r>
        <w:t>госэкспертизы</w:t>
      </w:r>
      <w:proofErr w:type="spellEnd"/>
      <w:r>
        <w:t xml:space="preserve"> будет объявлен конкурс на определение нового генподрядчика и срока окончания строительства объекта, с последующим вводом </w:t>
      </w:r>
      <w:proofErr w:type="spellStart"/>
      <w:r>
        <w:t>желдороги</w:t>
      </w:r>
      <w:proofErr w:type="spellEnd"/>
      <w:r>
        <w:t xml:space="preserve"> в постоянную эксплуатацию. Средства на достройку объекта в объеме 1,95 млрд рублей предусмотрены в федеральном бюджете на 2018 год.</w:t>
      </w:r>
    </w:p>
    <w:p w:rsidR="006B6D44" w:rsidRDefault="006B6D44" w:rsidP="006B6D44">
      <w:pPr>
        <w:jc w:val="both"/>
      </w:pPr>
      <w:r>
        <w:t>Пресс-служба министерства напоминает, что финансирование стройки ранее осуществлялось из следующих источников: средства федерального бюджета – 26,1 млрд рублей, средства Якутии – 16,6 млрд рублей, ОАО «РЖД» – 4 млрд рублей, всего – 46,7 млрд рублей.</w:t>
      </w:r>
    </w:p>
    <w:p w:rsidR="006B6D44" w:rsidRDefault="006B6D44" w:rsidP="006B6D44">
      <w:pPr>
        <w:jc w:val="both"/>
      </w:pPr>
      <w:r>
        <w:t xml:space="preserve">Как сообщалось, в декабре 2016 года </w:t>
      </w:r>
      <w:r w:rsidRPr="00BB49F4">
        <w:rPr>
          <w:b/>
        </w:rPr>
        <w:t>Росжелдор</w:t>
      </w:r>
      <w:r>
        <w:t xml:space="preserve"> подал иск к «</w:t>
      </w:r>
      <w:proofErr w:type="spellStart"/>
      <w:r>
        <w:t>Трансстрою</w:t>
      </w:r>
      <w:proofErr w:type="spellEnd"/>
      <w:r>
        <w:t>» о расторжении контракта на корректировку ТЭО, разработку проекта и строительство участка Беркакит – Томмот – Нижний Бестях. Истец отмечал, что 13 июня 2016 года ФАУ «</w:t>
      </w:r>
      <w:proofErr w:type="spellStart"/>
      <w:r>
        <w:t>Главгосэкспертиза</w:t>
      </w:r>
      <w:proofErr w:type="spellEnd"/>
      <w:r>
        <w:t>» выдало отрицательное заключение в отношении проектной документации и результатов инженерных изысканий, подготовленных генподрядчиком. Также было выдано отрицательное заключение по проверке достоверности при определении сметной стоимости объекта строительства.</w:t>
      </w:r>
    </w:p>
    <w:p w:rsidR="006B6D44" w:rsidRDefault="006B6D44" w:rsidP="006B6D44">
      <w:pPr>
        <w:jc w:val="both"/>
      </w:pPr>
      <w:r>
        <w:t xml:space="preserve">Арбитражный суд Москвы в удовлетворении иска отказал. Апелляционная инстанция иск к производству приняла, но дело приостановила до вступления в силу решения по ответному иску. </w:t>
      </w:r>
      <w:r w:rsidRPr="00BB49F4">
        <w:rPr>
          <w:b/>
        </w:rPr>
        <w:t>Росжелдор</w:t>
      </w:r>
      <w:r>
        <w:t xml:space="preserve"> обратился в кассационную инстанцию – Арбитражный суд Московского округа. Девятый арбитражный апелляционный суд возобновил производство. Рассмотрение апелляционной жалобы </w:t>
      </w:r>
      <w:r w:rsidRPr="00BB49F4">
        <w:rPr>
          <w:b/>
        </w:rPr>
        <w:t>Росжелдор</w:t>
      </w:r>
      <w:r>
        <w:t>а назначено на 12 декабря.</w:t>
      </w:r>
    </w:p>
    <w:p w:rsidR="006B6D44" w:rsidRDefault="006B6D44" w:rsidP="006B6D44">
      <w:pPr>
        <w:jc w:val="both"/>
      </w:pPr>
      <w:r>
        <w:t>Контракт был заключен с «Инжиниринговой корпорацией «</w:t>
      </w:r>
      <w:proofErr w:type="spellStart"/>
      <w:r>
        <w:t>Трансстрой</w:t>
      </w:r>
      <w:proofErr w:type="spellEnd"/>
      <w:r>
        <w:t>» в 2008 году. Генеральный подрядчик трижды переносил сроки завершения строительства, хотя по договору должен был ввести в эксплуатацию железную дорогу еще 30 ноября 2013 года.</w:t>
      </w:r>
    </w:p>
    <w:p w:rsidR="006B6D44" w:rsidRDefault="006B6D44" w:rsidP="006B6D44">
      <w:pPr>
        <w:jc w:val="both"/>
      </w:pPr>
      <w:r>
        <w:t xml:space="preserve">Между тем, в июле 2015 года якутское управление Федерального агентства по управлению государственным имуществом РФ передало участок линии Беркакит-Томмот в собственность ОАО «Российские железные дороги». Позднее власти республики обратились к монополии с просьбой достроить ж/д линию. Компания дала согласие на это при условии выделения средств из федерального бюджета. В конце 2016 года было заявлено о том, что </w:t>
      </w:r>
      <w:r w:rsidRPr="00BB49F4">
        <w:rPr>
          <w:b/>
        </w:rPr>
        <w:t>Минтранс</w:t>
      </w:r>
      <w:r>
        <w:t xml:space="preserve"> в 2017 году выделит порядка 2 млрд рублей на достройку и ввод в полную эксплуатацию пускового комплекса.</w:t>
      </w:r>
    </w:p>
    <w:p w:rsidR="006B6D44" w:rsidRDefault="006B6D44" w:rsidP="006B6D44">
      <w:pPr>
        <w:jc w:val="both"/>
      </w:pPr>
      <w:r>
        <w:t xml:space="preserve">В начале 2017 года власти Якутии предложили внести предусмотренные в федеральном бюджете 1,95 млрд рублей в уставный капитал «Российских железных дорог» для завершения строительства и ввода в эксплуатацию линии, «не дожидаясь окончания судебных споров». «Это делается, чтобы сохранить выделенное финансирование. (. . .) Тогда уже РЖД через свою «дочку» (АО «Железные дороги Якутии» (MOEX: ZHDY), ЖДЯ – ИФ) начнут движение, завершат эти работы», – </w:t>
      </w:r>
      <w:proofErr w:type="gramStart"/>
      <w:r>
        <w:t>говорил</w:t>
      </w:r>
      <w:proofErr w:type="gramEnd"/>
      <w:r>
        <w:t xml:space="preserve"> «Интерфаксу» </w:t>
      </w:r>
      <w:r w:rsidRPr="00BB49F4">
        <w:rPr>
          <w:b/>
        </w:rPr>
        <w:t>министр транспорта</w:t>
      </w:r>
      <w:r>
        <w:t xml:space="preserve"> и дорожного хозяйства Якутии Семен Винокуров.</w:t>
      </w:r>
    </w:p>
    <w:p w:rsidR="006B6D44" w:rsidRDefault="006B6D44" w:rsidP="006B6D44">
      <w:pPr>
        <w:jc w:val="both"/>
      </w:pPr>
      <w:r>
        <w:t xml:space="preserve">В марте 2017 года сообщалось, что в ходе допэмиссии акций ЖДЯ «Российские железные дороги» передадут этой компании линию Беркакит-Томмот, соответствующее решение утвердил совет директоров РЖД. Однако летом власти Якутии и </w:t>
      </w:r>
      <w:r w:rsidRPr="00BB49F4">
        <w:rPr>
          <w:b/>
        </w:rPr>
        <w:t>Росжелдор</w:t>
      </w:r>
      <w:r>
        <w:t xml:space="preserve"> начали работы по переносу заложенных в бюджете 1,95 млрд рублей на 2018 год, поскольку регион уже тогда рисковал не успеть освоить предусмотренные средства в связи с ограниченным строительным сезоном.</w:t>
      </w:r>
    </w:p>
    <w:p w:rsidR="006B6D44" w:rsidRDefault="006B6D44" w:rsidP="006B6D44">
      <w:pPr>
        <w:jc w:val="both"/>
      </w:pPr>
      <w:r>
        <w:t xml:space="preserve">Участок </w:t>
      </w:r>
      <w:proofErr w:type="spellStart"/>
      <w:r>
        <w:t>Амуро</w:t>
      </w:r>
      <w:proofErr w:type="spellEnd"/>
      <w:r>
        <w:t>-Якутской железнодорожной магистрали Беркакит – Томмот – Нижний Бестях протяженностью почти 900 км строится с 1985 года. Линия проходит по пересеченной местности в условиях вечной мерзлоты. Первый участок – до станции Томмот – был построен в 1995 году и введен в эксплуатацию.</w:t>
      </w:r>
    </w:p>
    <w:p w:rsidR="006B6D44" w:rsidRPr="00A5147A" w:rsidRDefault="006B6D44" w:rsidP="006B6D44">
      <w:pPr>
        <w:pStyle w:val="3"/>
        <w:jc w:val="both"/>
        <w:rPr>
          <w:rFonts w:ascii="Times New Roman" w:hAnsi="Times New Roman"/>
          <w:sz w:val="24"/>
          <w:szCs w:val="24"/>
        </w:rPr>
      </w:pPr>
      <w:bookmarkStart w:id="39" w:name="_Toc500485342"/>
      <w:r w:rsidRPr="00A5147A">
        <w:rPr>
          <w:rFonts w:ascii="Times New Roman" w:hAnsi="Times New Roman"/>
          <w:sz w:val="24"/>
          <w:szCs w:val="24"/>
        </w:rPr>
        <w:t>ТАСС; 2017.12.07; ФЕДЕРАЛЬНАЯ ГРУЗОВАЯ КОМПАНИЯ В НОЯБРЕ 2017 Г. СОКРАТИЛА ПЕРЕВОЗКИ НА 20%</w:t>
      </w:r>
      <w:bookmarkEnd w:id="39"/>
    </w:p>
    <w:p w:rsidR="006B6D44" w:rsidRDefault="006B6D44" w:rsidP="006B6D44">
      <w:pPr>
        <w:jc w:val="both"/>
      </w:pPr>
      <w:r>
        <w:t>АО «Федеральная грузовая компания» (ФГК) в ноябре 2017 года сократило объем перевозок грузов на 20% по сравнению с аналогичным периодом прошлого года – до 13,7 тыс. тонн, сообщает пресс-служба компании.</w:t>
      </w:r>
    </w:p>
    <w:p w:rsidR="006B6D44" w:rsidRDefault="006B6D44" w:rsidP="006B6D44">
      <w:pPr>
        <w:jc w:val="both"/>
      </w:pPr>
      <w:r>
        <w:t>В частности, объем перевозок в полувагонах снизился на 23%, до 12 млн тонн. Как отметили в компании, это главным образом связано с возвратом парка ООО «УВЗ-Логистик» его собственнику.</w:t>
      </w:r>
    </w:p>
    <w:p w:rsidR="006B6D44" w:rsidRDefault="006B6D44" w:rsidP="006B6D44">
      <w:pPr>
        <w:jc w:val="both"/>
      </w:pPr>
      <w:r>
        <w:t xml:space="preserve">«С 1 ноября мы вернули 27,2 тысячи арендованных полувагонов, находящихся в управлении ФГК с апреля 2016 года. Парк полувагонов АО «ФГК» сократился на 23%, и в связи с этим снизились возможности компании по удовлетворению клиентского спроса в полном объеме. По итогам ноября закономерно произошло сопоставимое выбытию парка сокращение объема перевозок в полувагонах компании», – приводит пресс-служба ФГК слова первого заместителя генерального директора компании Виктора </w:t>
      </w:r>
      <w:proofErr w:type="spellStart"/>
      <w:r>
        <w:t>Вороновича</w:t>
      </w:r>
      <w:proofErr w:type="spellEnd"/>
      <w:r>
        <w:t>.</w:t>
      </w:r>
    </w:p>
    <w:p w:rsidR="006B6D44" w:rsidRDefault="006B6D44" w:rsidP="006B6D44">
      <w:pPr>
        <w:jc w:val="both"/>
      </w:pPr>
      <w:r>
        <w:t>По его словам, ФГК намерена продолжить интенсивное восполнение парка полувагонов – приобретение в собственность, аренду и лизинг, а также повышать производительность вагонов.</w:t>
      </w:r>
    </w:p>
    <w:p w:rsidR="006B6D44" w:rsidRDefault="006B6D44" w:rsidP="006B6D44">
      <w:pPr>
        <w:jc w:val="both"/>
      </w:pPr>
      <w:r>
        <w:t>Реклама 04</w:t>
      </w:r>
    </w:p>
    <w:p w:rsidR="006B6D44" w:rsidRDefault="006B6D44" w:rsidP="006B6D44">
      <w:pPr>
        <w:jc w:val="both"/>
      </w:pPr>
      <w:r>
        <w:t xml:space="preserve">АО «Федеральная грузовая компания» является одним из крупнейших грузовых железнодорожных операторов в России. За 11 месяцев 2017 года доля ФГК на рынке перевозок грузов на сети российских железных дорог составила 14,2% (+0,8% пункта к уровню прошлого года), доля по грузообороту – 16,5% (+1,1 </w:t>
      </w:r>
      <w:proofErr w:type="spellStart"/>
      <w:r>
        <w:t>п.п</w:t>
      </w:r>
      <w:proofErr w:type="spellEnd"/>
      <w:r>
        <w:t>.).</w:t>
      </w:r>
    </w:p>
    <w:p w:rsidR="006B6D44" w:rsidRDefault="006B6D44" w:rsidP="006B6D44">
      <w:pPr>
        <w:jc w:val="both"/>
      </w:pPr>
      <w:hyperlink r:id="rId41" w:history="1">
        <w:r w:rsidRPr="00F05239">
          <w:rPr>
            <w:rStyle w:val="a9"/>
          </w:rPr>
          <w:t>http://tass.ru/transport/4792298</w:t>
        </w:r>
      </w:hyperlink>
    </w:p>
    <w:p w:rsidR="006B6D44" w:rsidRPr="008E68B4" w:rsidRDefault="006B6D44" w:rsidP="006B6D44">
      <w:pPr>
        <w:pStyle w:val="3"/>
        <w:jc w:val="both"/>
        <w:rPr>
          <w:rFonts w:ascii="Times New Roman" w:hAnsi="Times New Roman"/>
          <w:sz w:val="24"/>
          <w:szCs w:val="24"/>
        </w:rPr>
      </w:pPr>
      <w:bookmarkStart w:id="40" w:name="_Toc500485343"/>
      <w:r w:rsidRPr="008E68B4">
        <w:rPr>
          <w:rFonts w:ascii="Times New Roman" w:hAnsi="Times New Roman"/>
          <w:sz w:val="24"/>
          <w:szCs w:val="24"/>
        </w:rPr>
        <w:t>ТАСС; 2017.12.07; СШХ ПОЗВОЛИТ СОЗДАТЬ НОВЫЕ РАБОЧИЕ МЕСТА НА МЕСТОРОЖДЕНИЯХ И ПРОИЗВОДСТВАХ ЯМАЛА</w:t>
      </w:r>
      <w:bookmarkEnd w:id="40"/>
    </w:p>
    <w:p w:rsidR="006B6D44" w:rsidRDefault="006B6D44" w:rsidP="006B6D44">
      <w:pPr>
        <w:jc w:val="both"/>
      </w:pPr>
      <w:r>
        <w:t>Запуск новой железной дороги «Северный широтный ход» (СШХ) длиной в 700 км в Ямало-Ненецком автономном округе (ЯНАО) позволит создать рабочие места на самой железнодорожной магистрали, а также на новых месторождениях и перерабатывающих производствах региона. Проект не только решит многие проблемы округа, но и значительно ускорит темпы развития Арктики, сообщил в четверг ТАСС губернатор ЯНАО Дмитрий Кобылкин.</w:t>
      </w:r>
    </w:p>
    <w:p w:rsidR="006B6D44" w:rsidRDefault="006B6D44" w:rsidP="006B6D44">
      <w:pPr>
        <w:jc w:val="both"/>
      </w:pPr>
      <w:r>
        <w:t>29 ноября президент России Владимир Путин на встрече с работниками ремонтно-экипировочного депо на железнодорожной станции «Москва-Киевская» назвал СШХ перспективным проектом, который «придаст новый импульс развитию российской Арктики и Северного морского пути».</w:t>
      </w:r>
    </w:p>
    <w:p w:rsidR="006B6D44" w:rsidRDefault="006B6D44" w:rsidP="006B6D44">
      <w:pPr>
        <w:jc w:val="both"/>
      </w:pPr>
      <w:r>
        <w:t>«Мы создадим новые рабочие места как на самой железной дороге, так и в смежных отраслях – на новых месторождениях, разработка которых станет рентабельной благодаря дороге, и на новых производствах по переработке, создание которых на Ямале также станет выгодным благодаря СШХ», – сказал Кобылкин.</w:t>
      </w:r>
    </w:p>
    <w:p w:rsidR="006B6D44" w:rsidRDefault="006B6D44" w:rsidP="006B6D44">
      <w:pPr>
        <w:jc w:val="both"/>
      </w:pPr>
      <w:r>
        <w:t xml:space="preserve">Благо для </w:t>
      </w:r>
      <w:proofErr w:type="spellStart"/>
      <w:r>
        <w:t>ямальцев</w:t>
      </w:r>
      <w:proofErr w:type="spellEnd"/>
    </w:p>
    <w:p w:rsidR="006B6D44" w:rsidRDefault="006B6D44" w:rsidP="006B6D44">
      <w:pPr>
        <w:jc w:val="both"/>
      </w:pPr>
      <w:r>
        <w:t>Инвесторов на Ямал привлекают природные богатства, однако уже сейчас на действующих месторождениях наблюдается либо стабилизация, либо падение текущей добычи. Развитие региона связано со смещением промышленных центров дальше на Север, на полуостров Ямал, где транспортной инфраструктуры пока нет.</w:t>
      </w:r>
    </w:p>
    <w:p w:rsidR="006B6D44" w:rsidRDefault="006B6D44" w:rsidP="006B6D44">
      <w:pPr>
        <w:jc w:val="both"/>
      </w:pPr>
      <w:r>
        <w:t>«Северный широтный ход – это 707 километров железнодорожного полотна. Транспортный коридор соединит Северную и Свердловскую железные дороги и даст возможность вывоза грузов с новых месторождений северных районов полуострова Ямал &lt;…&gt; По предварительным оценкам, стоимость проекта составляет больше 200 млрд рублей», – отметил Кобылкин.</w:t>
      </w:r>
    </w:p>
    <w:p w:rsidR="006B6D44" w:rsidRDefault="006B6D44" w:rsidP="006B6D44">
      <w:pPr>
        <w:jc w:val="both"/>
      </w:pPr>
      <w:r>
        <w:t>С запуском новой дороги на Ямале станет выгоднее работать недропользователям и грузоперевозчикам. Кроме того, СШХ обеспечит круглогодичную транспортную связь между основными городами Ямала.</w:t>
      </w:r>
    </w:p>
    <w:p w:rsidR="006B6D44" w:rsidRDefault="006B6D44" w:rsidP="006B6D44">
      <w:pPr>
        <w:jc w:val="both"/>
      </w:pPr>
      <w:r>
        <w:t>«Создание СШХ сократит протяженность маршрутов до европейской части России, ускорит товародвижение, оптимизирует загрузку железнодорожной сети РЖД и свяжет инфраструктурой крупнейшие населенные пункты региона. Это внесет существенный вклад в решение транспортного вопроса Ямала. Благодаря новой дороге будет обеспечена круглогодичная связь основных городов и населенных пунктов округа», – пояснил глава региона.</w:t>
      </w:r>
    </w:p>
    <w:p w:rsidR="006B6D44" w:rsidRDefault="006B6D44" w:rsidP="006B6D44">
      <w:pPr>
        <w:jc w:val="both"/>
      </w:pPr>
      <w:r>
        <w:t>Первая железнодорожная концессия</w:t>
      </w:r>
    </w:p>
    <w:p w:rsidR="006B6D44" w:rsidRDefault="006B6D44" w:rsidP="006B6D44">
      <w:pPr>
        <w:jc w:val="both"/>
      </w:pPr>
      <w:r>
        <w:t>При создании СШХ впервые в российском железнодорожном строительстве будет использована концессия. По словам Кобылкина, это накладывает на участников проекта дополнительную ответственность.</w:t>
      </w:r>
    </w:p>
    <w:p w:rsidR="006B6D44" w:rsidRDefault="006B6D44" w:rsidP="006B6D44">
      <w:pPr>
        <w:jc w:val="both"/>
      </w:pPr>
      <w:r>
        <w:t>«Модель концессии позволяет увязать интересы широкого круга участников проекта, дает возможность привлечь в строительство СШХ внебюджетные средства на выгодных условиях и реализовать этот дорогостоящий проект, а также использовать самые передовые технические и операционные решения РЖД», – добавил губернатор.</w:t>
      </w:r>
    </w:p>
    <w:p w:rsidR="006B6D44" w:rsidRDefault="006B6D44" w:rsidP="006B6D44">
      <w:pPr>
        <w:jc w:val="both"/>
      </w:pPr>
      <w:r>
        <w:t>Кроме РЖД, в проекте участвуют «Газпром», Российская Федерация, а также компания, которая будет специально создана при участии РЖД для строительства СШХ.</w:t>
      </w:r>
    </w:p>
    <w:p w:rsidR="006B6D44" w:rsidRDefault="006B6D44" w:rsidP="006B6D44">
      <w:pPr>
        <w:jc w:val="both"/>
      </w:pPr>
      <w:r>
        <w:t>«Для разных сторон в зависимости от формы их участия в проекте срок окупаемости будет разным. К примеру, для РЖД он составит около 10 лет &lt;…&gt; Согласно заключенным соглашениям с грузоотправителями, к 2025 году по СШХ железнодорожные составы смогут перевозить порядка 24 млн тонн грузов в год», – уточнил Кобылкин.</w:t>
      </w:r>
    </w:p>
    <w:p w:rsidR="006B6D44" w:rsidRDefault="006B6D44" w:rsidP="006B6D44">
      <w:pPr>
        <w:jc w:val="both"/>
      </w:pPr>
      <w:r>
        <w:t xml:space="preserve">Округ взял на себя </w:t>
      </w:r>
      <w:proofErr w:type="spellStart"/>
      <w:r>
        <w:t>софинансирование</w:t>
      </w:r>
      <w:proofErr w:type="spellEnd"/>
      <w:r>
        <w:t xml:space="preserve"> сложнейших мостовых сооружений, включая мост через реку Обь. «Сумма вложений региона в проект составит порядка 8 млрд рублей», – сообщил глава региона.</w:t>
      </w:r>
    </w:p>
    <w:p w:rsidR="006B6D44" w:rsidRDefault="006B6D44" w:rsidP="006B6D44">
      <w:pPr>
        <w:jc w:val="both"/>
      </w:pPr>
      <w:r>
        <w:t>Выход к Северному ледовитому океану</w:t>
      </w:r>
    </w:p>
    <w:p w:rsidR="006B6D44" w:rsidRDefault="006B6D44" w:rsidP="006B6D44">
      <w:pPr>
        <w:jc w:val="both"/>
      </w:pPr>
      <w:r>
        <w:t xml:space="preserve">Логическим продолжением СШХ станет строительство железной дороги Бованенково – </w:t>
      </w:r>
      <w:proofErr w:type="spellStart"/>
      <w:r>
        <w:t>Сабетта</w:t>
      </w:r>
      <w:proofErr w:type="spellEnd"/>
      <w:r>
        <w:t xml:space="preserve"> – это еще 170 километров. Порт </w:t>
      </w:r>
      <w:proofErr w:type="spellStart"/>
      <w:r>
        <w:t>Сабетта</w:t>
      </w:r>
      <w:proofErr w:type="spellEnd"/>
      <w:r>
        <w:t xml:space="preserve"> ближе всего находится к наиболее перспективным месторождениям шельфа «Роснефти» и «Газпрома». По словам Кобылкина, если к нему подвести дорогу, то в обозримом будущем </w:t>
      </w:r>
      <w:proofErr w:type="spellStart"/>
      <w:r>
        <w:t>Сабетта</w:t>
      </w:r>
      <w:proofErr w:type="spellEnd"/>
      <w:r>
        <w:t xml:space="preserve"> станет самым восточным многофункциональным морским портом по трассе Северного морского пути.</w:t>
      </w:r>
    </w:p>
    <w:p w:rsidR="006B6D44" w:rsidRDefault="006B6D44" w:rsidP="006B6D44">
      <w:pPr>
        <w:jc w:val="both"/>
      </w:pPr>
      <w:r>
        <w:t>«Со строительством этого участка мы получаем прямой выход Северной и Свердловской железных дорог к Северному Ледовитому океану. Это создаст фундамент для освоения богатейшей минерально-сырьевой базы региона, включая шельф Карского моря, обеспечит прямой доступ на международные экспортные рынки Европы и стран АТР по Северному морскому пути и создаст условия для формирования на полуострове Ямал высокотехнологичных перерабатывающих производств», – отметил Кобылкин.</w:t>
      </w:r>
    </w:p>
    <w:p w:rsidR="006B6D44" w:rsidRDefault="006B6D44" w:rsidP="006B6D44">
      <w:pPr>
        <w:jc w:val="both"/>
      </w:pPr>
      <w:hyperlink r:id="rId42" w:history="1">
        <w:r w:rsidRPr="005C4A4E">
          <w:rPr>
            <w:rStyle w:val="a9"/>
          </w:rPr>
          <w:t>http://tass.ru/ekonomika/4793962</w:t>
        </w:r>
      </w:hyperlink>
    </w:p>
    <w:p w:rsidR="006B6D44" w:rsidRDefault="006B6D44" w:rsidP="006B6D44">
      <w:pPr>
        <w:pStyle w:val="3"/>
        <w:jc w:val="both"/>
        <w:rPr>
          <w:rFonts w:ascii="Times New Roman" w:hAnsi="Times New Roman"/>
          <w:sz w:val="24"/>
          <w:szCs w:val="24"/>
        </w:rPr>
      </w:pPr>
      <w:bookmarkStart w:id="41" w:name="_Toc500485344"/>
      <w:r w:rsidRPr="00543D16">
        <w:rPr>
          <w:rFonts w:ascii="Times New Roman" w:hAnsi="Times New Roman"/>
          <w:sz w:val="24"/>
          <w:szCs w:val="24"/>
        </w:rPr>
        <w:t>ГУДОК; БЭЛЛА ЛОМАНОВА; 2017.12.07; ДОПОЛНИТЕЛЬНЫЙ ДВУХЭТАЖНЫЙ ПОЕЗД НАЧНЕТ КУРСИРОВАТЬ МЕЖДУ ПЕТЕРБУРГОМ И МОСКВОЙ ПОСЛЕ НОВОГО ГОДА</w:t>
      </w:r>
      <w:bookmarkEnd w:id="41"/>
    </w:p>
    <w:p w:rsidR="006B6D44" w:rsidRDefault="006B6D44" w:rsidP="006B6D44">
      <w:pPr>
        <w:jc w:val="both"/>
      </w:pPr>
      <w:r>
        <w:t>Поезд будет курсировать один раз в день с 18 января по 24 апреля 2018</w:t>
      </w:r>
    </w:p>
    <w:p w:rsidR="006B6D44" w:rsidRDefault="006B6D44" w:rsidP="006B6D44">
      <w:pPr>
        <w:jc w:val="both"/>
      </w:pPr>
      <w:r>
        <w:t>Двухэтажный поезд № 23/24 Москва – Санкт-Петербург начнет курсировать между Санкт-Петербургом и Москвой с 18 января по 24 апреля2018 года, сообщает пресс-служба ОАО «РЖД».</w:t>
      </w:r>
    </w:p>
    <w:p w:rsidR="006B6D44" w:rsidRDefault="006B6D44" w:rsidP="006B6D44">
      <w:pPr>
        <w:jc w:val="both"/>
      </w:pPr>
      <w:r>
        <w:t>Поезд будет отправляться из Москвы ежедневно (кроме субботы) в 21:24, прибывая в Санкт-Петербург в 05:19 следующего дня. Также ежедневно (кроме воскресенья) поезд будет отправляться из Санкт-Петербурга в 00:40 и прибывать в Москву в 10:05 тех же суток.</w:t>
      </w:r>
    </w:p>
    <w:p w:rsidR="006B6D44" w:rsidRDefault="006B6D44" w:rsidP="006B6D44">
      <w:pPr>
        <w:jc w:val="both"/>
      </w:pPr>
      <w:r>
        <w:t>В составе поезда предусмотрены купейные вагоны и вагоны СВ. В вагоне № 8 оборудовано специальное купе для проезда инвалида-колясочника и сопровождающего его лица, в этом же вагоне есть купе для перевозки багажа. Предусмотрена возможность оформления мест в «мужское» либо «женское» купе.</w:t>
      </w:r>
    </w:p>
    <w:p w:rsidR="006B6D44" w:rsidRDefault="006B6D44" w:rsidP="006B6D44">
      <w:pPr>
        <w:jc w:val="both"/>
      </w:pPr>
      <w:r>
        <w:t>Подробную информацию о графике движения поездов, наличии мест и стоимости проезда можно получить на сайте ОАО «РЖД» в разделе «Пассажирам» и мобильном приложении «РЖД Пассажирам».</w:t>
      </w:r>
    </w:p>
    <w:p w:rsidR="006B6D44" w:rsidRDefault="006B6D44" w:rsidP="006B6D44">
      <w:pPr>
        <w:jc w:val="both"/>
      </w:pPr>
      <w:hyperlink r:id="rId43" w:history="1">
        <w:r w:rsidRPr="0024577B">
          <w:rPr>
            <w:rStyle w:val="a9"/>
          </w:rPr>
          <w:t>http://www.gudok.ru/news/?ID=1395837</w:t>
        </w:r>
      </w:hyperlink>
    </w:p>
    <w:p w:rsidR="006B6D44" w:rsidRPr="00BB49F4" w:rsidRDefault="006B6D44" w:rsidP="006B6D44">
      <w:pPr>
        <w:pStyle w:val="3"/>
        <w:jc w:val="both"/>
        <w:rPr>
          <w:rFonts w:ascii="Times New Roman" w:hAnsi="Times New Roman"/>
          <w:sz w:val="24"/>
          <w:szCs w:val="24"/>
        </w:rPr>
      </w:pPr>
      <w:bookmarkStart w:id="42" w:name="_Toc500485345"/>
      <w:r w:rsidRPr="00BB49F4">
        <w:rPr>
          <w:rFonts w:ascii="Times New Roman" w:hAnsi="Times New Roman"/>
          <w:sz w:val="24"/>
          <w:szCs w:val="24"/>
        </w:rPr>
        <w:t>ИНТЕРФАКС; 2017.12.08; РЖД В ЯНВАРЕ-НОЯБРЕ СНИЗИЛИ ПЕРЕВОЗКИ РЫБЫ С ДАЛЬНЕГО ВОСТОКА НА 9,3%</w:t>
      </w:r>
      <w:bookmarkEnd w:id="42"/>
    </w:p>
    <w:p w:rsidR="006B6D44" w:rsidRDefault="006B6D44" w:rsidP="006B6D44">
      <w:pPr>
        <w:jc w:val="both"/>
      </w:pPr>
      <w:r>
        <w:t>Дальневосточная железная дорога (ДВЖД, филиал ОАО «Российские железные дороги») в январе-ноябре 2017 года сократила погрузку рыбы и морепродуктов на 9,3% по сравнению с показателем аналогичного периода 2016 года – до 532,2 тыс. тонн, говорится в сообщении пресс-службы магистрали.</w:t>
      </w:r>
    </w:p>
    <w:p w:rsidR="006B6D44" w:rsidRDefault="006B6D44" w:rsidP="006B6D44">
      <w:pPr>
        <w:jc w:val="both"/>
      </w:pPr>
      <w:r>
        <w:t>В то же время перевозка рыбы ускоренными рефрижераторными поездами выросла на 14,3% – до 281,1 тыс. тонн. Всего со станций Дальневосточной железной дороги за 11 месяцев этого года было отправлено 146 ускоренных поездов с рыбой.</w:t>
      </w:r>
    </w:p>
    <w:p w:rsidR="006B6D44" w:rsidRDefault="006B6D44" w:rsidP="006B6D44">
      <w:pPr>
        <w:jc w:val="both"/>
      </w:pPr>
      <w:r>
        <w:t>В сообщении отмечается, что для поддержки отправителей рыбной продукции и привлечения дополнительных объемов грузов правление ОАО «РЖД» в сентябре приняло решение об установлении понижающего коэффициента 0,94 (скидка 6%) к действующим тарифам на внутрироссийские перевозки свежей, охлажденной и свежемороженой рыбы со станций ДВЖД.</w:t>
      </w:r>
    </w:p>
    <w:p w:rsidR="006B6D44" w:rsidRDefault="006B6D44" w:rsidP="006B6D44">
      <w:pPr>
        <w:jc w:val="both"/>
      </w:pPr>
      <w:r>
        <w:t>Дальневосточный бассейн является основным для российской рыбодобывающей отрасли, тогда как крупнейшими потребителями выступают регионы европейской части РФ. Совокупные холодильные мощности в портах Дальнего Востока составляют 73 тыс. тонн, что не превышает 2,5% объема вылова в регионе (около 3 млн тонн в год).</w:t>
      </w:r>
    </w:p>
    <w:p w:rsidR="006B6D44" w:rsidRDefault="006B6D44" w:rsidP="006B6D44">
      <w:pPr>
        <w:jc w:val="both"/>
      </w:pPr>
      <w:r>
        <w:t>В России с августа 2014 года действует продовольственное эмбарго, в том числе на поставки рыбы и рыбной продукции из США, ЕС, Канады, Австралии и Норвегии.</w:t>
      </w:r>
    </w:p>
    <w:p w:rsidR="006B6D44" w:rsidRDefault="006B6D44" w:rsidP="006B6D44">
      <w:pPr>
        <w:jc w:val="both"/>
      </w:pPr>
      <w:r>
        <w:t>Дальневосточная железная дорога проходит по территории шести субъектов РФ: Приморскому и Хабаровскому краям, Амурской и Сахалинской областям, Еврейской автономной области, Якутии.</w:t>
      </w:r>
    </w:p>
    <w:p w:rsidR="006B6D44" w:rsidRPr="008A024D" w:rsidRDefault="006B6D44" w:rsidP="006B6D44">
      <w:pPr>
        <w:jc w:val="both"/>
      </w:pPr>
    </w:p>
    <w:p w:rsidR="008A024D" w:rsidRPr="006B6D44" w:rsidRDefault="008A024D" w:rsidP="006B6D44">
      <w:pPr>
        <w:pStyle w:val="31"/>
        <w:spacing w:before="0" w:beforeAutospacing="0" w:after="0" w:afterAutospacing="0" w:line="240" w:lineRule="auto"/>
        <w:outlineLvl w:val="0"/>
        <w:rPr>
          <w:i/>
          <w:color w:val="808080"/>
          <w:sz w:val="36"/>
        </w:rPr>
      </w:pPr>
      <w:bookmarkStart w:id="43" w:name="_Toc500485346"/>
      <w:r>
        <w:rPr>
          <w:i/>
          <w:color w:val="808080"/>
          <w:sz w:val="36"/>
        </w:rPr>
        <w:t>Морской транспорт</w:t>
      </w:r>
      <w:bookmarkEnd w:id="43"/>
    </w:p>
    <w:p w:rsidR="006B6D44" w:rsidRPr="00907DDE" w:rsidRDefault="006B6D44" w:rsidP="006B6D44">
      <w:pPr>
        <w:pStyle w:val="3"/>
        <w:jc w:val="both"/>
        <w:rPr>
          <w:rFonts w:ascii="Times New Roman" w:hAnsi="Times New Roman"/>
          <w:sz w:val="24"/>
          <w:szCs w:val="24"/>
        </w:rPr>
      </w:pPr>
      <w:bookmarkStart w:id="44" w:name="_Toc500485347"/>
      <w:r w:rsidRPr="00907DDE">
        <w:rPr>
          <w:rFonts w:ascii="Times New Roman" w:hAnsi="Times New Roman"/>
          <w:sz w:val="24"/>
          <w:szCs w:val="24"/>
        </w:rPr>
        <w:t>РОССИЙСКАЯ ГАЗЕТА; ЕВГЕНИЙ ГАЙВА; 2017.12.08; УДОВОЛЬСТВИЕ ПЛЫТЬ</w:t>
      </w:r>
      <w:bookmarkEnd w:id="44"/>
    </w:p>
    <w:p w:rsidR="006B6D44" w:rsidRDefault="006B6D44" w:rsidP="006B6D44">
      <w:pPr>
        <w:jc w:val="both"/>
      </w:pPr>
      <w:r>
        <w:t>Морское сообщение повысит привлекательность южных курортов России</w:t>
      </w:r>
    </w:p>
    <w:p w:rsidR="006B6D44" w:rsidRDefault="006B6D44" w:rsidP="006B6D44">
      <w:pPr>
        <w:jc w:val="both"/>
      </w:pPr>
      <w:r>
        <w:t>Курорты российского юга в следующем сезоне могут связать морские маршруты. Если эти планы будут реализованы, черноморское побережье повысит свою конкурентоспособность на туристском рынке, рассказали «Российской газете» эксперты.</w:t>
      </w:r>
    </w:p>
    <w:p w:rsidR="006B6D44" w:rsidRDefault="006B6D44" w:rsidP="006B6D44">
      <w:pPr>
        <w:jc w:val="both"/>
      </w:pPr>
      <w:r>
        <w:t>На фоне значительного турпотока российский юг фактически не имеет внутреннего морского сообщения. В этом году между Сочи и Крымом начал курсировать круизный теплоход. Но Анапа, Сочи, Геленджик и другие курорты Краснодарского края по морю между собой никак не связаны. Ситуация может измениться уже в 2018 году.</w:t>
      </w:r>
    </w:p>
    <w:p w:rsidR="006B6D44" w:rsidRDefault="006B6D44" w:rsidP="006B6D44">
      <w:pPr>
        <w:jc w:val="both"/>
      </w:pPr>
      <w:r>
        <w:t xml:space="preserve">«Морские маршруты между курортами Краснодарского края появятся в следующем сезоне», – рассказал вице-президент Российского союза туриндустрии Юрий </w:t>
      </w:r>
      <w:proofErr w:type="spellStart"/>
      <w:r>
        <w:t>Барзыкин</w:t>
      </w:r>
      <w:proofErr w:type="spellEnd"/>
      <w:r>
        <w:t xml:space="preserve">. Есть необходимые решения, проходят заседания рабочей группы </w:t>
      </w:r>
      <w:proofErr w:type="spellStart"/>
      <w:r>
        <w:t>минпромторга</w:t>
      </w:r>
      <w:proofErr w:type="spellEnd"/>
      <w:r>
        <w:t xml:space="preserve">, рассматривается несколько вариантов, – поясняет эксперт. В пресс-службе </w:t>
      </w:r>
      <w:r w:rsidRPr="00BB49F4">
        <w:rPr>
          <w:b/>
        </w:rPr>
        <w:t>министерства транспорта</w:t>
      </w:r>
      <w:r>
        <w:t xml:space="preserve"> и дорожного хозяйства Краснодарского края подтвердили, что планы запустить морские маршруты активно обсуждаются, вопрос прорабатывается на уровне федеральных ведомств.</w:t>
      </w:r>
    </w:p>
    <w:p w:rsidR="006B6D44" w:rsidRDefault="006B6D44" w:rsidP="006B6D44">
      <w:pPr>
        <w:jc w:val="both"/>
      </w:pPr>
      <w:r>
        <w:t xml:space="preserve">Интерес, далеко не праздный, к морскому пассажирскому сообщению проявляют туроператоры и сами туристы. Краснодарский край показал хорошую динамику турпотока в этом году, здесь побывало более 14 миллионов туристов. «Сейчас к туроператорам поступают запросы о новых возможностях отдыха, в том числе транспортных возможностях», – отмечает советник руководителя Ростуризма Дмитрий Горин. Основные зачастую возникающие вопросы к кубанским курортам – это неудобное автомобильное сообщение, соглашается Юрий </w:t>
      </w:r>
      <w:proofErr w:type="spellStart"/>
      <w:r>
        <w:t>Барзыкин</w:t>
      </w:r>
      <w:proofErr w:type="spellEnd"/>
      <w:r>
        <w:t>. Курортам Краснодарского края необходимо поддерживать интерес со стороны туристов, а для этого стоит развивать инфраструктуру и предлагать новые возможности, указывает он.</w:t>
      </w:r>
    </w:p>
    <w:p w:rsidR="006B6D44" w:rsidRDefault="006B6D44" w:rsidP="006B6D44">
      <w:pPr>
        <w:jc w:val="both"/>
      </w:pPr>
      <w:r>
        <w:t>Транспортная ситуация на курортном юге и правда не идеальна. Добраться, скажем, из Анапы в Сочи можно автобусом. Но он идет более восьми часов, к тому же в разгар туристического сезона на дорогах бывают пробки. Если ехать поездом, то придется делать пересадку в Краснодаре, причем ночью. Прямого авиасообщения также нет. В итоге открытие морского сообщения может не просто стать выходом из непростой транспортной ситуации, но и повысить качество отдыха, считают эксперты.</w:t>
      </w:r>
    </w:p>
    <w:p w:rsidR="006B6D44" w:rsidRDefault="006B6D44" w:rsidP="006B6D44">
      <w:pPr>
        <w:jc w:val="both"/>
      </w:pPr>
      <w:r>
        <w:t xml:space="preserve">«Во всем мире морские поездки между прибрежными городами – очень востребованная услуга, как среди туристов, так и обычных пассажиров. Зачастую морем проще без пробок добраться до другого города», – говорит Дмитрий Горин. Кроме того, морская перевозка – это также своеобразная экскурсия. Туристы такую возможность оценят. «Очень востребована возможность побывать за один тур в нескольких местах, соединить в одном туре различные виды туризма: экскурсионный, рекреационный, культурно-познавательный. Такой тренд есть», – отмечает Юрий </w:t>
      </w:r>
      <w:proofErr w:type="spellStart"/>
      <w:r>
        <w:t>Барзыкин</w:t>
      </w:r>
      <w:proofErr w:type="spellEnd"/>
      <w:r>
        <w:t>.</w:t>
      </w:r>
    </w:p>
    <w:p w:rsidR="006B6D44" w:rsidRDefault="006B6D44" w:rsidP="006B6D44">
      <w:pPr>
        <w:jc w:val="both"/>
      </w:pPr>
      <w:r>
        <w:t>Для туркомпаний открытие морского сообщения – возможность расширить бизнес. Они будут поддерживать продажу предложений морских путешествий туристам, указывает Дмитрий Горин. «Это приведет к большей мобильности туристов и возможности организовывать экскурсии», – говорит он.</w:t>
      </w:r>
    </w:p>
    <w:p w:rsidR="006B6D44" w:rsidRDefault="006B6D44" w:rsidP="006B6D44">
      <w:pPr>
        <w:jc w:val="both"/>
      </w:pPr>
      <w:r>
        <w:t xml:space="preserve">Правда, для реализации идеи потребуется решить несколько вопросов. Прежде всего, нужны суда. Их строительство уже ведется, рассказал </w:t>
      </w:r>
      <w:proofErr w:type="spellStart"/>
      <w:r>
        <w:t>Барзыкин</w:t>
      </w:r>
      <w:proofErr w:type="spellEnd"/>
      <w:r>
        <w:t xml:space="preserve">. Другой вопрос – короткая навигация. Рассматриваются различные возможности задействовать суда в «низкий» сезон, например, они могут переходить в Средиземноморье, поясняют эксперты. В любом случае с развитием морского сообщения перед регионами откроются новые туристские перспективы. «Когда пойдут безвизовые маршруты в Турцию, они тоже будет очень востребованы. Тогда, отдыхая в Сочи, можно было бы съездить на экскурсию в Стамбул. Такие планы тоже есть», – отметил </w:t>
      </w:r>
      <w:proofErr w:type="spellStart"/>
      <w:r>
        <w:t>Барзыкин</w:t>
      </w:r>
      <w:proofErr w:type="spellEnd"/>
      <w:r>
        <w:t>.</w:t>
      </w:r>
    </w:p>
    <w:p w:rsidR="006B6D44" w:rsidRDefault="006B6D44" w:rsidP="006B6D44">
      <w:pPr>
        <w:jc w:val="both"/>
      </w:pPr>
      <w:hyperlink r:id="rId44" w:history="1">
        <w:r w:rsidRPr="005C4A4E">
          <w:rPr>
            <w:rStyle w:val="a9"/>
          </w:rPr>
          <w:t>https://rg.ru/2017/12/07/reg-ufo/morskoe-soobshchenie-povysit-privlekatelnost-iuzhnyh-kurortov-rossii.html</w:t>
        </w:r>
      </w:hyperlink>
    </w:p>
    <w:p w:rsidR="006B6D44" w:rsidRDefault="006B6D44" w:rsidP="006B6D44">
      <w:pPr>
        <w:jc w:val="both"/>
      </w:pPr>
    </w:p>
    <w:p w:rsidR="008A024D" w:rsidRDefault="008A024D" w:rsidP="00FD5A9D">
      <w:pPr>
        <w:pStyle w:val="31"/>
        <w:spacing w:before="0" w:beforeAutospacing="0" w:after="0" w:afterAutospacing="0" w:line="240" w:lineRule="auto"/>
        <w:outlineLvl w:val="0"/>
        <w:rPr>
          <w:i/>
          <w:color w:val="808080"/>
          <w:sz w:val="36"/>
        </w:rPr>
      </w:pPr>
      <w:bookmarkStart w:id="45" w:name="_Toc500485348"/>
      <w:r>
        <w:rPr>
          <w:i/>
          <w:color w:val="808080"/>
          <w:sz w:val="36"/>
        </w:rPr>
        <w:t>Воздушный транспорт</w:t>
      </w:r>
      <w:bookmarkEnd w:id="45"/>
    </w:p>
    <w:p w:rsidR="006B6D44" w:rsidRPr="00795E79" w:rsidRDefault="006B6D44" w:rsidP="006B6D44">
      <w:pPr>
        <w:pStyle w:val="3"/>
        <w:jc w:val="both"/>
        <w:rPr>
          <w:rFonts w:ascii="Times New Roman" w:hAnsi="Times New Roman"/>
          <w:sz w:val="24"/>
          <w:szCs w:val="24"/>
        </w:rPr>
      </w:pPr>
      <w:bookmarkStart w:id="46" w:name="_Toc500485349"/>
      <w:r w:rsidRPr="00795E79">
        <w:rPr>
          <w:rFonts w:ascii="Times New Roman" w:hAnsi="Times New Roman"/>
          <w:sz w:val="24"/>
          <w:szCs w:val="24"/>
        </w:rPr>
        <w:t xml:space="preserve">ВЕДОМОСТИ; АЛЕКСАНДР ВОРОБЬЕВ; 2017.12.08; </w:t>
      </w:r>
      <w:r>
        <w:rPr>
          <w:rFonts w:ascii="Times New Roman" w:hAnsi="Times New Roman"/>
          <w:sz w:val="24"/>
          <w:szCs w:val="24"/>
        </w:rPr>
        <w:t>«</w:t>
      </w:r>
      <w:r w:rsidRPr="00795E79">
        <w:rPr>
          <w:rFonts w:ascii="Times New Roman" w:hAnsi="Times New Roman"/>
          <w:sz w:val="24"/>
          <w:szCs w:val="24"/>
        </w:rPr>
        <w:t>ПОБЕДА</w:t>
      </w:r>
      <w:r>
        <w:rPr>
          <w:rFonts w:ascii="Times New Roman" w:hAnsi="Times New Roman"/>
          <w:sz w:val="24"/>
          <w:szCs w:val="24"/>
        </w:rPr>
        <w:t>»</w:t>
      </w:r>
      <w:r w:rsidRPr="00795E79">
        <w:rPr>
          <w:rFonts w:ascii="Times New Roman" w:hAnsi="Times New Roman"/>
          <w:sz w:val="24"/>
          <w:szCs w:val="24"/>
        </w:rPr>
        <w:t xml:space="preserve"> ПРИДУМАЛА РАДИКАЛЬНЫЙ СПОСОБ БОРЬБЫ С КУРЕНИЕМ</w:t>
      </w:r>
      <w:bookmarkEnd w:id="46"/>
    </w:p>
    <w:p w:rsidR="006B6D44" w:rsidRDefault="006B6D44" w:rsidP="006B6D44">
      <w:pPr>
        <w:jc w:val="both"/>
      </w:pPr>
      <w:r>
        <w:t>Чтобы доказать ущерб в суде, авиакомпания сажает самолет на полпути</w:t>
      </w:r>
    </w:p>
    <w:p w:rsidR="006B6D44" w:rsidRDefault="006B6D44" w:rsidP="006B6D44">
      <w:pPr>
        <w:jc w:val="both"/>
      </w:pPr>
      <w:r>
        <w:t>Тосненский городской суд Ленинградской области в четверг, 7 декабря, удовлетворил иск «Победы» (100%-</w:t>
      </w:r>
      <w:proofErr w:type="spellStart"/>
      <w:r>
        <w:t>ная</w:t>
      </w:r>
      <w:proofErr w:type="spellEnd"/>
      <w:r>
        <w:t xml:space="preserve"> «дочка» «Аэрофлота») к М. Халилову, говорится на сайте суда. Подробности дела не раскрываются. Ответчик курил на борту рейса Санкт-Петербург – Махачкала, самолет вынужденно сел во «Внуково», пояснила представитель авиакомпании Елена Сел</w:t>
      </w:r>
      <w:r w:rsidRPr="00BB49F4">
        <w:rPr>
          <w:b/>
        </w:rPr>
        <w:t>иванов</w:t>
      </w:r>
      <w:r>
        <w:t>а. Перевозчик взыскивал с пассажира ущерб от незапланированной посадки рейса. «Размер иска с учетом госпошлины составил 199 655 руб., он удовлетворен в полном объеме», – говорит Сел</w:t>
      </w:r>
      <w:r w:rsidRPr="00BB49F4">
        <w:rPr>
          <w:b/>
        </w:rPr>
        <w:t>иванов</w:t>
      </w:r>
      <w:r>
        <w:t>а. Решение суда вступит в законную силу, если в течение 10 дней оно не будет обжаловано, и взысканием займутся судебные приставы, добавила она.</w:t>
      </w:r>
    </w:p>
    <w:p w:rsidR="006B6D44" w:rsidRDefault="006B6D44" w:rsidP="006B6D44">
      <w:pPr>
        <w:jc w:val="both"/>
      </w:pPr>
      <w:r>
        <w:t>Еще в июле «Победа» объявила, что ужесточает борьбу с курением на борту. Если раньше экипаж по прилете передавал такого пассажира полиции, то теперь командир корабля должен сажать самолет в ближайшем аэропорту и там передавать курильщика полиции. Впоследствии с такого пассажира компания обещала взыскивать ущерб от незапланированных посадки и взлета. Вынужденная посадка задерживает рейс на полчаса-час, требует дополнительных расходов на топливо, аэропортовые услуги и оплату труда экипажа, уточнила она.</w:t>
      </w:r>
    </w:p>
    <w:p w:rsidR="006B6D44" w:rsidRDefault="006B6D44" w:rsidP="006B6D44">
      <w:pPr>
        <w:jc w:val="both"/>
      </w:pPr>
      <w:r>
        <w:t>С начала 2017 г. до середины июля было зафиксировано около 30 случаев курения на борту «Победы». Как только меры были ужесточены, желающих покурить на борту резко убавилось. По словам Сел</w:t>
      </w:r>
      <w:r w:rsidRPr="00BB49F4">
        <w:rPr>
          <w:b/>
        </w:rPr>
        <w:t>иванов</w:t>
      </w:r>
      <w:r>
        <w:t>ой, с середины июля самолеты лоукостера совершили всего шесть вынужденных посадок по вине курильщиков. Последняя как раз произошла 7 декабря.</w:t>
      </w:r>
    </w:p>
    <w:p w:rsidR="006B6D44" w:rsidRDefault="006B6D44" w:rsidP="006B6D44">
      <w:pPr>
        <w:jc w:val="both"/>
      </w:pPr>
      <w:r>
        <w:t>Второй иск, на 235 000 руб., уже рассматривается, третий, на 258 000 руб., готовится, по остальным случаям компания подсчитывает ущерб, продолжает Сел</w:t>
      </w:r>
      <w:r w:rsidRPr="00BB49F4">
        <w:rPr>
          <w:b/>
        </w:rPr>
        <w:t>иванов</w:t>
      </w:r>
      <w:r>
        <w:t>а. Решение Тосненского суда – прецедентный случай, добавляет она.</w:t>
      </w:r>
    </w:p>
    <w:p w:rsidR="006B6D44" w:rsidRDefault="006B6D44" w:rsidP="006B6D44">
      <w:pPr>
        <w:jc w:val="both"/>
      </w:pPr>
      <w:r>
        <w:t xml:space="preserve">Без экстраординарных мер выставить гигантский иск к курильщику сложно. За курение на борту положен штраф 500–1500 руб., который налагается по решению суда, говорит юрист правового отдела </w:t>
      </w:r>
      <w:proofErr w:type="spellStart"/>
      <w:r>
        <w:t>Heads</w:t>
      </w:r>
      <w:proofErr w:type="spellEnd"/>
      <w:r>
        <w:t xml:space="preserve"> </w:t>
      </w:r>
      <w:proofErr w:type="spellStart"/>
      <w:r>
        <w:t>Consulting</w:t>
      </w:r>
      <w:proofErr w:type="spellEnd"/>
      <w:r>
        <w:t xml:space="preserve"> Ирина Баскакова. Это незначительная сумма, замечает гендиректор </w:t>
      </w:r>
      <w:proofErr w:type="spellStart"/>
      <w:r>
        <w:t>Infomost</w:t>
      </w:r>
      <w:proofErr w:type="spellEnd"/>
      <w:r>
        <w:t xml:space="preserve"> Борис Рыбак. Сама же компания в случае передачи курильщика полиции в аэропорту прилета материальных претензий предъявить ему не может, так как убытков нет. Посадка в промежуточном аэропорту как раз и создает существенные дополнительные расходы. К тому же это серьезные неудобства для нарушителя. Ведь ему придется за свой счет добираться до места назначения, рассуждает Рыбак. Но при экстренной посадке страдают интересы остальных пассажиров, указывает эксперт.</w:t>
      </w:r>
    </w:p>
    <w:p w:rsidR="006B6D44" w:rsidRDefault="006B6D44" w:rsidP="006B6D44">
      <w:pPr>
        <w:jc w:val="both"/>
      </w:pPr>
      <w:r>
        <w:t>Решение об экстренной посадке вправе принять командир воздушного суда в случае угрозы безопасности полета, говорит Баскакова. Но надо тщательно обосновать в суде, что курение на борту является достаточным основанием для такого решения.</w:t>
      </w:r>
    </w:p>
    <w:p w:rsidR="006B6D44" w:rsidRDefault="006B6D44" w:rsidP="006B6D44">
      <w:pPr>
        <w:jc w:val="both"/>
      </w:pPr>
      <w:r>
        <w:t>«В туалетной комнате самолета находится большое количество легковоспламеняющихся предметов (туалетная бумага, бумажные полотенца, пластик), – говорится в исковом заявлении «Победы» («Ведомости» ознакомились с документом), – возгорание или тление которых в результате попадания на них продуктов горения зажженной сигареты могло привести к разгерметизации воздушного судна, нарушению функционирования органов управления воздушного судна и его электроники».</w:t>
      </w:r>
    </w:p>
    <w:p w:rsidR="006B6D44" w:rsidRDefault="006B6D44" w:rsidP="006B6D44">
      <w:pPr>
        <w:jc w:val="both"/>
      </w:pPr>
      <w:r>
        <w:t xml:space="preserve">Курение сигарет опасности для самолета не представляет, парирует гендиректор </w:t>
      </w:r>
      <w:proofErr w:type="spellStart"/>
      <w:r>
        <w:t>Infomost</w:t>
      </w:r>
      <w:proofErr w:type="spellEnd"/>
      <w:r>
        <w:t xml:space="preserve"> Борис Рыбак. Опасны сигары, так как температура их горения намного выше. В первой половине ХХ в. произошел пожар, и сигары были запрещены. Запрет на курение сигарет стал распространяться с 1980-х гг. из соображений охраны здоровья и </w:t>
      </w:r>
      <w:proofErr w:type="spellStart"/>
      <w:r>
        <w:t>недискриминации</w:t>
      </w:r>
      <w:proofErr w:type="spellEnd"/>
      <w:r>
        <w:t xml:space="preserve"> некурящих пассажиров, добавляет Рыбак.</w:t>
      </w:r>
    </w:p>
    <w:p w:rsidR="006B6D44" w:rsidRDefault="006B6D44" w:rsidP="006B6D44">
      <w:pPr>
        <w:jc w:val="both"/>
      </w:pPr>
      <w:r>
        <w:t xml:space="preserve"> «Аэрофлот» и второй крупнейший перевозчик S7 из-за курильщиков самолеты экстренно не сажают, говорят их представители. Обе компании объясняют пассажирам, что курить на борту нельзя. S7 может по прилете передать курильщика полиции. Но «Аэрофлот» с июня 2018 г. станет составлять черные списки пассажиров. В них будут включаться авиадебоширы (к ним относятся и курильщики), которым компания будет отказывать в перевозке. Соответствующие поправки в Гражданский кодекс подписал президент, сообщила компания.</w:t>
      </w:r>
    </w:p>
    <w:p w:rsidR="006B6D44" w:rsidRDefault="006B6D44" w:rsidP="006B6D44">
      <w:pPr>
        <w:jc w:val="both"/>
      </w:pPr>
      <w:r>
        <w:t>Сменит ли тактику борьбы с курильщиками «Победа», Сел</w:t>
      </w:r>
      <w:r w:rsidRPr="00BB49F4">
        <w:rPr>
          <w:b/>
        </w:rPr>
        <w:t>иванов</w:t>
      </w:r>
      <w:r>
        <w:t>а не уточняет.</w:t>
      </w:r>
    </w:p>
    <w:p w:rsidR="006B6D44" w:rsidRDefault="006B6D44" w:rsidP="006B6D44">
      <w:pPr>
        <w:jc w:val="both"/>
      </w:pPr>
      <w:hyperlink r:id="rId45" w:history="1">
        <w:r w:rsidRPr="005C4A4E">
          <w:rPr>
            <w:rStyle w:val="a9"/>
          </w:rPr>
          <w:t>https://www.vedomosti.ru/business/articles/2017/12/08/744591-pobeda-borbi-kureniem</w:t>
        </w:r>
      </w:hyperlink>
    </w:p>
    <w:p w:rsidR="006B6D44" w:rsidRPr="000A3696" w:rsidRDefault="006B6D44" w:rsidP="006B6D44">
      <w:pPr>
        <w:pStyle w:val="3"/>
        <w:jc w:val="both"/>
        <w:rPr>
          <w:rFonts w:ascii="Times New Roman" w:hAnsi="Times New Roman"/>
          <w:sz w:val="24"/>
          <w:szCs w:val="24"/>
        </w:rPr>
      </w:pPr>
      <w:bookmarkStart w:id="47" w:name="_Toc500485350"/>
      <w:r w:rsidRPr="000A3696">
        <w:rPr>
          <w:rFonts w:ascii="Times New Roman" w:hAnsi="Times New Roman"/>
          <w:sz w:val="24"/>
          <w:szCs w:val="24"/>
        </w:rPr>
        <w:t>RG.RU; 2017.12.07; СЕРГЕЙ КУЛИКОВ АВИАКОМПАНИИ ОБЯЖУТ ВОЗВРАЩАТЬ ДЕНЬГИ ЗА БИЛЕТ ПРИ ЗАДЕРЖКЕ РЕЙСА</w:t>
      </w:r>
      <w:bookmarkEnd w:id="47"/>
    </w:p>
    <w:p w:rsidR="006B6D44" w:rsidRDefault="006B6D44" w:rsidP="006B6D44">
      <w:pPr>
        <w:jc w:val="both"/>
      </w:pPr>
      <w:r>
        <w:t>Законопроект, по которому авиакомпании должны будут «незамедлительно» возвращать деньги за билет пассажиру в случае задержки рейса более чем на три часа, внесен на рассмотрение Госдумы. По мнению авторов законопроекта, это потребует внести дополнения в часть 2 статьи 108 Воздушного кодекса РФ.</w:t>
      </w:r>
    </w:p>
    <w:p w:rsidR="006B6D44" w:rsidRDefault="006B6D44" w:rsidP="006B6D44">
      <w:pPr>
        <w:jc w:val="both"/>
      </w:pPr>
      <w:r>
        <w:t>«В случае задержки отправления воздушного судна более чем на три часа от установленного времени вылета пассажиру возвращается уплаченная за воздушную перевозку провозная плата незамедлительно, – отмечается в пояснительной записке к документу. – Таким образом, у пассажира появляется возможность в случае указанной задержки приобрести провозные документы на иной рейс по своему выбору».</w:t>
      </w:r>
    </w:p>
    <w:p w:rsidR="006B6D44" w:rsidRDefault="006B6D44" w:rsidP="006B6D44">
      <w:pPr>
        <w:jc w:val="both"/>
      </w:pPr>
      <w:r>
        <w:t>По мнению инициаторов, поправка, в случае ее принятия, позволит, в том числе существенно повысить эффективность нормативного правового регулирования в сфере пассажирских авиаперевозок» и сможет своевременно предотвращать нарушения в сфере продажи билетов.</w:t>
      </w:r>
    </w:p>
    <w:p w:rsidR="006B6D44" w:rsidRDefault="006B6D44" w:rsidP="006B6D44">
      <w:pPr>
        <w:jc w:val="both"/>
      </w:pPr>
      <w:r>
        <w:t>Напомним, что ранее «РГ» уже писала о том, что за три часа (после которых парламентарии предлагают возвращать деньги пассажирам) обычно трудно определить, кто виноват в том, что вылет откладывается.</w:t>
      </w:r>
    </w:p>
    <w:p w:rsidR="006B6D44" w:rsidRDefault="006B6D44" w:rsidP="006B6D44">
      <w:hyperlink r:id="rId46" w:history="1">
        <w:r w:rsidRPr="00F05239">
          <w:rPr>
            <w:rStyle w:val="a9"/>
          </w:rPr>
          <w:t>https://rg.ru/2017/12/07/aviakompanii-obiazhut-vozvrashchat-dengi-za-bilet-pri-zaderzhke-rejsa.html</w:t>
        </w:r>
      </w:hyperlink>
    </w:p>
    <w:p w:rsidR="006B6D44" w:rsidRPr="00B516D7" w:rsidRDefault="006B6D44" w:rsidP="006B6D44">
      <w:pPr>
        <w:pStyle w:val="3"/>
        <w:jc w:val="both"/>
        <w:rPr>
          <w:rFonts w:ascii="Times New Roman" w:hAnsi="Times New Roman"/>
          <w:sz w:val="24"/>
          <w:szCs w:val="24"/>
        </w:rPr>
      </w:pPr>
      <w:bookmarkStart w:id="48" w:name="_Toc500485351"/>
      <w:r w:rsidRPr="00B516D7">
        <w:rPr>
          <w:rFonts w:ascii="Times New Roman" w:hAnsi="Times New Roman"/>
          <w:sz w:val="24"/>
          <w:szCs w:val="24"/>
        </w:rPr>
        <w:t xml:space="preserve">ИНТЕРФАКС; 2017.12.07; </w:t>
      </w:r>
      <w:r>
        <w:rPr>
          <w:rFonts w:ascii="Times New Roman" w:hAnsi="Times New Roman"/>
          <w:sz w:val="24"/>
          <w:szCs w:val="24"/>
        </w:rPr>
        <w:t>«</w:t>
      </w:r>
      <w:r w:rsidRPr="00B516D7">
        <w:rPr>
          <w:rFonts w:ascii="Times New Roman" w:hAnsi="Times New Roman"/>
          <w:sz w:val="24"/>
          <w:szCs w:val="24"/>
        </w:rPr>
        <w:t>ЭСЕРЫ</w:t>
      </w:r>
      <w:r>
        <w:rPr>
          <w:rFonts w:ascii="Times New Roman" w:hAnsi="Times New Roman"/>
          <w:sz w:val="24"/>
          <w:szCs w:val="24"/>
        </w:rPr>
        <w:t>»</w:t>
      </w:r>
      <w:r w:rsidRPr="00B516D7">
        <w:rPr>
          <w:rFonts w:ascii="Times New Roman" w:hAnsi="Times New Roman"/>
          <w:sz w:val="24"/>
          <w:szCs w:val="24"/>
        </w:rPr>
        <w:t xml:space="preserve"> ПРЕДЛОЖИЛИ ВОЗВРАЩАТЬ ПАССАЖИРУ СТОИМОСТЬ БИЛЕТА В СЛУЧАЕ ЗАДЕРЖКИ РЕЙСА ПО ВИНЕ АВИАКОМПАНИИ</w:t>
      </w:r>
      <w:bookmarkEnd w:id="48"/>
    </w:p>
    <w:p w:rsidR="006B6D44" w:rsidRDefault="006B6D44" w:rsidP="006B6D44">
      <w:pPr>
        <w:jc w:val="both"/>
      </w:pPr>
      <w:r>
        <w:t>Группа депутатов «Справедливой России» во главе с председателем партии Сергеем Мироновым внесла на рассмотрение Госдумы законопроект о гарантированном возврате стоимости авиабилета при задержке рейса на три часа по вине авиакомпании, сообщает официальный сайт нижней палаты парламента в четверг.</w:t>
      </w:r>
    </w:p>
    <w:p w:rsidR="006B6D44" w:rsidRDefault="006B6D44" w:rsidP="006B6D44">
      <w:pPr>
        <w:jc w:val="both"/>
      </w:pPr>
      <w:r>
        <w:t xml:space="preserve">Предлагается установить, </w:t>
      </w:r>
      <w:proofErr w:type="gramStart"/>
      <w:r>
        <w:t>что</w:t>
      </w:r>
      <w:proofErr w:type="gramEnd"/>
      <w:r>
        <w:t xml:space="preserve"> если вылет откладывается более чем на три часа, пассажир вправе требовать возврата полной стоимости авиабилета, а на перевозчика накладывается обязанность выплатить эту стоимость незамедлительно, даже если билет невозвратный.</w:t>
      </w:r>
    </w:p>
    <w:p w:rsidR="006B6D44" w:rsidRDefault="006B6D44" w:rsidP="006B6D44">
      <w:pPr>
        <w:jc w:val="both"/>
      </w:pPr>
      <w:r>
        <w:t>«Нужно избавить граждан от лишней волокиты и нервотрепки, чтобы человек мог прямо в аэропорту обратиться к представителю перевозчика, получить свои деньги и, возможно, купить билет на другой рейс по своему усмотрению</w:t>
      </w:r>
      <w:proofErr w:type="gramStart"/>
      <w:r>
        <w:t>»,–</w:t>
      </w:r>
      <w:proofErr w:type="gramEnd"/>
      <w:r>
        <w:t xml:space="preserve"> сказал </w:t>
      </w:r>
      <w:proofErr w:type="spellStart"/>
      <w:r>
        <w:t>С.Миронов</w:t>
      </w:r>
      <w:proofErr w:type="spellEnd"/>
      <w:r>
        <w:t>.</w:t>
      </w:r>
    </w:p>
    <w:p w:rsidR="006B6D44" w:rsidRDefault="006B6D44" w:rsidP="006B6D44">
      <w:pPr>
        <w:jc w:val="both"/>
      </w:pPr>
      <w:r>
        <w:t>В пояснительной записке к законопроекту отмечается, что предлагаемый порядок распространяется на все случаи, когда опоздания не связаны с обстоятельствами непреодолимой силы, в первую очередь, речь идет о задержках рейсов по вине авиакомпаний.</w:t>
      </w:r>
    </w:p>
    <w:p w:rsidR="006B6D44" w:rsidRDefault="006B6D44" w:rsidP="006B6D44">
      <w:pPr>
        <w:jc w:val="both"/>
      </w:pPr>
      <w:r>
        <w:t xml:space="preserve">«Нынешние «утешительные» меры – с горячим питанием на пятый час и частичными компенсациями – недостаточны, необходимо дать людям свободу действий и дополнительно защитить их права», – сказал </w:t>
      </w:r>
      <w:proofErr w:type="spellStart"/>
      <w:r>
        <w:t>С.Миронов</w:t>
      </w:r>
      <w:proofErr w:type="spellEnd"/>
      <w:r>
        <w:t>.</w:t>
      </w:r>
    </w:p>
    <w:p w:rsidR="006B6D44" w:rsidRDefault="006B6D44" w:rsidP="006B6D44">
      <w:pPr>
        <w:jc w:val="both"/>
      </w:pPr>
      <w:r>
        <w:t>«Тем более что у авиакомпаний специфических «прав и свобод» уже в избытке – от установления монопольно высоких цен на билеты до взимания платы за багаж. Но у перевозчика есть еще обязанности, и он должен нести финансовую ответственность за их неисполнение</w:t>
      </w:r>
      <w:proofErr w:type="gramStart"/>
      <w:r>
        <w:t>»,–</w:t>
      </w:r>
      <w:proofErr w:type="gramEnd"/>
      <w:r>
        <w:t xml:space="preserve"> сказал он.</w:t>
      </w:r>
    </w:p>
    <w:p w:rsidR="006B6D44" w:rsidRDefault="006B6D44" w:rsidP="006B6D44">
      <w:pPr>
        <w:jc w:val="both"/>
      </w:pPr>
      <w:r>
        <w:t>Авторами законопроекта выступила группа депутатов от фракции «Справедливая Россия», в том числе Сергей Миронов.</w:t>
      </w:r>
    </w:p>
    <w:p w:rsidR="006B6D44" w:rsidRDefault="006B6D44" w:rsidP="006B6D44">
      <w:pPr>
        <w:jc w:val="both"/>
      </w:pPr>
      <w:r>
        <w:t>На ту же тему:</w:t>
      </w:r>
    </w:p>
    <w:p w:rsidR="006B6D44" w:rsidRDefault="006B6D44" w:rsidP="006B6D44">
      <w:pPr>
        <w:jc w:val="both"/>
      </w:pPr>
      <w:hyperlink r:id="rId47" w:history="1">
        <w:r w:rsidRPr="00F05239">
          <w:rPr>
            <w:rStyle w:val="a9"/>
          </w:rPr>
          <w:t>https://rg.ru/2017/12/07/aviakompanii-mogut-obiazat-vozvrashchat-dengi-za-zaderzhku-rejsa.html</w:t>
        </w:r>
      </w:hyperlink>
      <w:r>
        <w:t xml:space="preserve"> </w:t>
      </w:r>
    </w:p>
    <w:p w:rsidR="006B6D44" w:rsidRPr="00840E1A" w:rsidRDefault="006B6D44" w:rsidP="006B6D44">
      <w:pPr>
        <w:pStyle w:val="3"/>
        <w:jc w:val="both"/>
        <w:rPr>
          <w:rFonts w:ascii="Times New Roman" w:hAnsi="Times New Roman"/>
          <w:sz w:val="24"/>
          <w:szCs w:val="24"/>
        </w:rPr>
      </w:pPr>
      <w:bookmarkStart w:id="49" w:name="_Toc500485352"/>
      <w:r w:rsidRPr="00840E1A">
        <w:rPr>
          <w:rFonts w:ascii="Times New Roman" w:hAnsi="Times New Roman"/>
          <w:sz w:val="24"/>
          <w:szCs w:val="24"/>
        </w:rPr>
        <w:t>ТАСС; 2017.12.07; КОЛИЧЕСТВО АВИАРЕЙСОВ ИЗ ЯРОСЛАВЛЯ В САНКТ-ПЕТЕРБУРГ УВЕЛИЧЕНО ДО ТРЕХ В НЕДЕЛЮ</w:t>
      </w:r>
      <w:bookmarkEnd w:id="49"/>
    </w:p>
    <w:p w:rsidR="006B6D44" w:rsidRDefault="006B6D44" w:rsidP="006B6D44">
      <w:pPr>
        <w:jc w:val="both"/>
      </w:pPr>
      <w:r>
        <w:t xml:space="preserve">Вылеты из ярославского аэропорта с декабря текущего года будут выполняться три раза в неделю. Как сообщило правительство Ярославской области в четверг, договоренность об этом достигнута с S7 </w:t>
      </w:r>
      <w:proofErr w:type="spellStart"/>
      <w:r>
        <w:t>Airlines</w:t>
      </w:r>
      <w:proofErr w:type="spellEnd"/>
      <w:r>
        <w:t>.</w:t>
      </w:r>
    </w:p>
    <w:p w:rsidR="0060688C" w:rsidRDefault="006B6D44" w:rsidP="006B6D44">
      <w:pPr>
        <w:jc w:val="both"/>
      </w:pPr>
      <w:r>
        <w:t xml:space="preserve">«В аэропорту </w:t>
      </w:r>
      <w:proofErr w:type="spellStart"/>
      <w:r>
        <w:t>Туношна</w:t>
      </w:r>
      <w:proofErr w:type="spellEnd"/>
      <w:r>
        <w:t xml:space="preserve"> 6 декабря приземлился первый еженедельный дополнительный рейс из Санкт-Петербурга. С этого момента авиакомпания S7 </w:t>
      </w:r>
      <w:proofErr w:type="spellStart"/>
      <w:r>
        <w:t>Airlines</w:t>
      </w:r>
      <w:proofErr w:type="spellEnd"/>
      <w:r>
        <w:t xml:space="preserve"> запустила третий рейс по маршруту Санкт-Петербург – Ярославль – Санкт-Петербург», – говорится в сообщении.</w:t>
      </w:r>
    </w:p>
    <w:p w:rsidR="006B6D44" w:rsidRDefault="0060688C" w:rsidP="006B6D44">
      <w:pPr>
        <w:jc w:val="both"/>
      </w:pPr>
      <w:r>
        <w:br w:type="page"/>
      </w:r>
    </w:p>
    <w:p w:rsidR="006B6D44" w:rsidRDefault="006B6D44" w:rsidP="006B6D44">
      <w:pPr>
        <w:jc w:val="both"/>
      </w:pPr>
      <w:r>
        <w:t>Рейсы выполняются на самолетах Embraer-170 вместимостью 170 пассажиров.</w:t>
      </w:r>
    </w:p>
    <w:p w:rsidR="006B6D44" w:rsidRDefault="006B6D44" w:rsidP="006B6D44">
      <w:pPr>
        <w:jc w:val="both"/>
      </w:pPr>
      <w:r>
        <w:t>В течение 2017 года пассажиропоток из Ярославля в Санкт-Петербург вырос в два раза.</w:t>
      </w:r>
    </w:p>
    <w:p w:rsidR="006B6D44" w:rsidRDefault="006B6D44" w:rsidP="006B6D44">
      <w:pPr>
        <w:jc w:val="both"/>
      </w:pPr>
      <w:r>
        <w:t>По прогнозам, спрос на вылеты в Санкт-Петербург будет расти и далее. Планируется, что в 2018 году по этому направлению будет организовано четыре рейса еженедельно.</w:t>
      </w:r>
    </w:p>
    <w:p w:rsidR="006B6D44" w:rsidRDefault="006B6D44" w:rsidP="006B6D44">
      <w:pPr>
        <w:jc w:val="both"/>
      </w:pPr>
      <w:hyperlink r:id="rId48" w:history="1">
        <w:r w:rsidRPr="00F05239">
          <w:rPr>
            <w:rStyle w:val="a9"/>
          </w:rPr>
          <w:t>http://tass.ru/transport/4791775</w:t>
        </w:r>
      </w:hyperlink>
    </w:p>
    <w:p w:rsidR="006B6D44" w:rsidRPr="00FE6812" w:rsidRDefault="006B6D44" w:rsidP="006B6D44">
      <w:pPr>
        <w:pStyle w:val="3"/>
        <w:jc w:val="both"/>
        <w:rPr>
          <w:rFonts w:ascii="Times New Roman" w:hAnsi="Times New Roman"/>
          <w:sz w:val="24"/>
          <w:szCs w:val="24"/>
        </w:rPr>
      </w:pPr>
      <w:bookmarkStart w:id="50" w:name="_Toc500485353"/>
      <w:r w:rsidRPr="00FE6812">
        <w:rPr>
          <w:rFonts w:ascii="Times New Roman" w:hAnsi="Times New Roman"/>
          <w:sz w:val="24"/>
          <w:szCs w:val="24"/>
        </w:rPr>
        <w:t>ТАСС; 2017.12.07; РЕЙС ИЗ АЭРОПОРТА ТОЛМАЧЕВО СВЯЗАЛ НОВОСИБИРСК И ВНУТРЕННЮЮ МОНГОЛИЮ</w:t>
      </w:r>
      <w:bookmarkEnd w:id="50"/>
    </w:p>
    <w:p w:rsidR="006B6D44" w:rsidRDefault="006B6D44" w:rsidP="006B6D44">
      <w:pPr>
        <w:jc w:val="both"/>
      </w:pPr>
      <w:r>
        <w:t xml:space="preserve">Авиакомпания «Уральские авиалинии» запустила рейс по маршруту </w:t>
      </w:r>
      <w:proofErr w:type="spellStart"/>
      <w:r>
        <w:t>Ордос</w:t>
      </w:r>
      <w:proofErr w:type="spellEnd"/>
      <w:r>
        <w:t xml:space="preserve"> – Новосибирск – </w:t>
      </w:r>
      <w:proofErr w:type="spellStart"/>
      <w:r>
        <w:t>Ордос</w:t>
      </w:r>
      <w:proofErr w:type="spellEnd"/>
      <w:r>
        <w:t>. Как сообщается в четверг на сайте международного аэропорта Толмачево, рейс связал Новосибирск и городской округ в автономном районе Внутренняя Монголия на севере Китая.</w:t>
      </w:r>
    </w:p>
    <w:p w:rsidR="006B6D44" w:rsidRDefault="006B6D44" w:rsidP="006B6D44">
      <w:pPr>
        <w:jc w:val="both"/>
      </w:pPr>
      <w:r>
        <w:t>«В переводе с монгольского «</w:t>
      </w:r>
      <w:proofErr w:type="spellStart"/>
      <w:r>
        <w:t>ордос</w:t>
      </w:r>
      <w:proofErr w:type="spellEnd"/>
      <w:r>
        <w:t>» означает «дворец». Это абсолютно новое направление культурного и этнического туризма для россиян. Гостям предлагаются автобусные экскурсии по песчаным дюнам, занятия восточными практиками, красочные шоу с участием представителей коренных народов», – говорится в сообщении.</w:t>
      </w:r>
    </w:p>
    <w:p w:rsidR="006B6D44" w:rsidRDefault="006B6D44" w:rsidP="006B6D44">
      <w:pPr>
        <w:jc w:val="both"/>
      </w:pPr>
      <w:r>
        <w:t xml:space="preserve">Самолет вылетает из Новосибирска до </w:t>
      </w:r>
      <w:proofErr w:type="spellStart"/>
      <w:r>
        <w:t>Ордоса</w:t>
      </w:r>
      <w:proofErr w:type="spellEnd"/>
      <w:r>
        <w:t xml:space="preserve"> по понедельникам, обратно – по вторникам. Рейсы выполняются на воздушных судах </w:t>
      </w:r>
      <w:proofErr w:type="spellStart"/>
      <w:r>
        <w:t>Airbus</w:t>
      </w:r>
      <w:proofErr w:type="spellEnd"/>
      <w:r>
        <w:t xml:space="preserve"> A320.</w:t>
      </w:r>
    </w:p>
    <w:p w:rsidR="006B6D44" w:rsidRDefault="006B6D44" w:rsidP="006B6D44">
      <w:pPr>
        <w:jc w:val="both"/>
      </w:pPr>
      <w:r>
        <w:t>Международный аэропорт Толмачево – крупнейший за Уралом транзитный авиаузел на важнейших направлениях между Европой и Азией. Пропускная способность на внутренних авиалиниях составляет 1800 пассажиров в час, на международных – 1300 пассажиров. Авиакомпания «Уральские авиалинии» – одна из ведущих российских авиакомпаний, за 11 месяцев 2017 года ее услугами воспользовались 7,4 миллионов пассажиров, география полётов насчитывает более 200 направлений.</w:t>
      </w:r>
    </w:p>
    <w:p w:rsidR="006B6D44" w:rsidRDefault="006B6D44" w:rsidP="006B6D44">
      <w:pPr>
        <w:jc w:val="both"/>
      </w:pPr>
      <w:hyperlink r:id="rId49" w:history="1">
        <w:r w:rsidRPr="00F05239">
          <w:rPr>
            <w:rStyle w:val="a9"/>
          </w:rPr>
          <w:t>http://tass.ru/sibir-news/4791463</w:t>
        </w:r>
      </w:hyperlink>
    </w:p>
    <w:p w:rsidR="006B6D44" w:rsidRPr="00FE6812" w:rsidRDefault="006B6D44" w:rsidP="006B6D44">
      <w:pPr>
        <w:pStyle w:val="3"/>
        <w:jc w:val="both"/>
        <w:rPr>
          <w:rFonts w:ascii="Times New Roman" w:hAnsi="Times New Roman"/>
          <w:sz w:val="24"/>
          <w:szCs w:val="24"/>
        </w:rPr>
      </w:pPr>
      <w:bookmarkStart w:id="51" w:name="_Toc500485354"/>
      <w:r w:rsidRPr="00FE6812">
        <w:rPr>
          <w:rFonts w:ascii="Times New Roman" w:hAnsi="Times New Roman"/>
          <w:sz w:val="24"/>
          <w:szCs w:val="24"/>
        </w:rPr>
        <w:t xml:space="preserve">ТАСС; 2017.12.07; </w:t>
      </w:r>
      <w:r w:rsidRPr="00BB49F4">
        <w:rPr>
          <w:rFonts w:ascii="Times New Roman" w:hAnsi="Times New Roman"/>
          <w:sz w:val="24"/>
          <w:szCs w:val="24"/>
        </w:rPr>
        <w:t>РОСТРАНСНАДЗОР</w:t>
      </w:r>
      <w:r w:rsidRPr="00FE6812">
        <w:rPr>
          <w:rFonts w:ascii="Times New Roman" w:hAnsi="Times New Roman"/>
          <w:sz w:val="24"/>
          <w:szCs w:val="24"/>
        </w:rPr>
        <w:t xml:space="preserve"> МОЖЕТ ПРОВЕСТИ ПРОВЕРКУ ШЕРЕМЕТЬЕВА ИЗ-ЗА ИНЦИДЕНТА С AIRBALTIC</w:t>
      </w:r>
      <w:bookmarkEnd w:id="51"/>
    </w:p>
    <w:p w:rsidR="006B6D44" w:rsidRDefault="006B6D44" w:rsidP="006B6D44">
      <w:pPr>
        <w:jc w:val="both"/>
      </w:pPr>
      <w:r w:rsidRPr="00BB49F4">
        <w:rPr>
          <w:b/>
        </w:rPr>
        <w:t>Ространснадзор</w:t>
      </w:r>
      <w:r>
        <w:t xml:space="preserve"> может провести проверку аэропорта Шереметьево из-за выкатки самолета авиакомпании </w:t>
      </w:r>
      <w:proofErr w:type="spellStart"/>
      <w:r>
        <w:t>AirBaltic</w:t>
      </w:r>
      <w:proofErr w:type="spellEnd"/>
      <w:r>
        <w:t xml:space="preserve"> за пределы взлетно-посадочной полосы. Об этом сообщил журналистам в кулуарах форума «Транспорт России» руководитель </w:t>
      </w:r>
      <w:r w:rsidRPr="00BB49F4">
        <w:rPr>
          <w:b/>
        </w:rPr>
        <w:t>Ространснадзор</w:t>
      </w:r>
      <w:r>
        <w:t>а Виктор Басаргин.</w:t>
      </w:r>
    </w:p>
    <w:p w:rsidR="006B6D44" w:rsidRDefault="006B6D44" w:rsidP="006B6D44">
      <w:pPr>
        <w:jc w:val="both"/>
      </w:pPr>
      <w:r>
        <w:t>«Если прокуратура согласует, то конечно. Наш инспектор туда выезжал, смотрели. Для нас любой объект пассажирских перевозок – это объект повышенного риска», – сказал он.</w:t>
      </w:r>
    </w:p>
    <w:p w:rsidR="006B6D44" w:rsidRDefault="006B6D44" w:rsidP="006B6D44">
      <w:pPr>
        <w:jc w:val="both"/>
      </w:pPr>
      <w:r>
        <w:t>По словам Басаргина, в случае проведения проверки подведение ее итогов займет до 10 дней. Он добавил, что вчера происшествия на место выезжал инспектор, сейчас подведены предварительные результаты проверок.</w:t>
      </w:r>
    </w:p>
    <w:p w:rsidR="006B6D44" w:rsidRDefault="006B6D44" w:rsidP="006B6D44">
      <w:pPr>
        <w:jc w:val="both"/>
      </w:pPr>
      <w:hyperlink r:id="rId50" w:history="1">
        <w:r w:rsidRPr="00F05239">
          <w:rPr>
            <w:rStyle w:val="a9"/>
          </w:rPr>
          <w:t>http://tass.ru/obschestvo/4791391</w:t>
        </w:r>
      </w:hyperlink>
      <w:r>
        <w:t xml:space="preserve"> </w:t>
      </w:r>
    </w:p>
    <w:p w:rsidR="006B6D44" w:rsidRDefault="006B6D44" w:rsidP="006B6D44">
      <w:pPr>
        <w:jc w:val="both"/>
      </w:pPr>
      <w:r>
        <w:t>На ту же тему:</w:t>
      </w:r>
    </w:p>
    <w:p w:rsidR="006B6D44" w:rsidRDefault="006B6D44" w:rsidP="006B6D44">
      <w:pPr>
        <w:jc w:val="both"/>
      </w:pPr>
      <w:hyperlink r:id="rId51" w:history="1">
        <w:r w:rsidRPr="00F05239">
          <w:rPr>
            <w:rStyle w:val="a9"/>
          </w:rPr>
          <w:t>https://ria.ru/economy/20171207/1510390705.html</w:t>
        </w:r>
      </w:hyperlink>
      <w:r>
        <w:t xml:space="preserve"> </w:t>
      </w:r>
    </w:p>
    <w:p w:rsidR="006B6D44" w:rsidRPr="00523D38" w:rsidRDefault="006B6D44" w:rsidP="006B6D44">
      <w:pPr>
        <w:pStyle w:val="3"/>
        <w:jc w:val="both"/>
        <w:rPr>
          <w:rFonts w:ascii="Times New Roman" w:hAnsi="Times New Roman"/>
          <w:sz w:val="24"/>
          <w:szCs w:val="24"/>
        </w:rPr>
      </w:pPr>
      <w:bookmarkStart w:id="52" w:name="_Toc500485355"/>
      <w:r>
        <w:rPr>
          <w:rFonts w:ascii="Times New Roman" w:hAnsi="Times New Roman"/>
          <w:sz w:val="24"/>
          <w:szCs w:val="24"/>
        </w:rPr>
        <w:t>ТАСС</w:t>
      </w:r>
      <w:r w:rsidRPr="00523D38">
        <w:rPr>
          <w:rFonts w:ascii="Times New Roman" w:hAnsi="Times New Roman"/>
          <w:sz w:val="24"/>
          <w:szCs w:val="24"/>
        </w:rPr>
        <w:t>; 2017.12.07; СК ВОЗБУДИЛ ДЕЛО ПОСЛЕ КРУШЕНИЯ ВЕРТОЛЕТА НА СТАВРОПОЛЬЕ</w:t>
      </w:r>
      <w:bookmarkEnd w:id="52"/>
    </w:p>
    <w:p w:rsidR="006B6D44" w:rsidRDefault="006B6D44" w:rsidP="006B6D44">
      <w:pPr>
        <w:jc w:val="both"/>
      </w:pPr>
      <w:r>
        <w:t xml:space="preserve">Следственный комитет (СК) возбудил уголовное дело в связи с крушением вертолета </w:t>
      </w:r>
      <w:proofErr w:type="spellStart"/>
      <w:r>
        <w:t>Robinson</w:t>
      </w:r>
      <w:proofErr w:type="spellEnd"/>
      <w:r>
        <w:t xml:space="preserve"> в Ставропольском крае во вторник, сообщили в четверг ТАСС в пресс-службе Южного следственного управления на транспорте СК РФ.</w:t>
      </w:r>
    </w:p>
    <w:p w:rsidR="006B6D44" w:rsidRDefault="006B6D44" w:rsidP="006B6D44">
      <w:pPr>
        <w:jc w:val="both"/>
      </w:pPr>
      <w:r>
        <w:t>«Возбуждено дело [в связи с крушением вертолета]», – сказала представитель ведомства.</w:t>
      </w:r>
    </w:p>
    <w:p w:rsidR="006B6D44" w:rsidRDefault="006B6D44" w:rsidP="006B6D44">
      <w:pPr>
        <w:jc w:val="both"/>
      </w:pPr>
      <w:r>
        <w:t xml:space="preserve">По данным пресс-службы, дело возбуждено по части 3 статьи 263 УК РФ («Нарушение правил безопасности движения и эксплуатации железнодорожного, воздушного, морского и </w:t>
      </w:r>
      <w:proofErr w:type="gramStart"/>
      <w:r>
        <w:t>внутреннего водного транспорта</w:t>
      </w:r>
      <w:proofErr w:type="gramEnd"/>
      <w:r>
        <w:t xml:space="preserve"> и метрополитена, повлекшие по неосторожности смерть двух или более лиц», предусматривает до семи лет лишения свободы).</w:t>
      </w:r>
    </w:p>
    <w:p w:rsidR="006B6D44" w:rsidRDefault="006B6D44" w:rsidP="006B6D44">
      <w:pPr>
        <w:jc w:val="both"/>
      </w:pPr>
      <w:r>
        <w:t>Ранее сообщалось, что вертолет авиакомпании «</w:t>
      </w:r>
      <w:proofErr w:type="spellStart"/>
      <w:r>
        <w:t>Баркол</w:t>
      </w:r>
      <w:proofErr w:type="spellEnd"/>
      <w:r>
        <w:t>» (Москва) потерпел крушение в Ставропольском крае во вторник, когда выполнял плановый облет нефтепровода. Погибли 52-летний командир вертолета и 49-летний пассажир – сотрудник компании «</w:t>
      </w:r>
      <w:proofErr w:type="spellStart"/>
      <w:r>
        <w:t>Черномортранснефть</w:t>
      </w:r>
      <w:proofErr w:type="spellEnd"/>
      <w:r>
        <w:t>».</w:t>
      </w:r>
    </w:p>
    <w:p w:rsidR="006B6D44" w:rsidRPr="00A368F8" w:rsidRDefault="006B6D44" w:rsidP="006B6D44">
      <w:pPr>
        <w:jc w:val="both"/>
      </w:pPr>
      <w:hyperlink r:id="rId52" w:history="1">
        <w:r w:rsidRPr="00F05239">
          <w:rPr>
            <w:rStyle w:val="a9"/>
          </w:rPr>
          <w:t>http://tass.ru/proisshestviya/4791595</w:t>
        </w:r>
      </w:hyperlink>
    </w:p>
    <w:p w:rsidR="006B6D44" w:rsidRPr="003E6718" w:rsidRDefault="006B6D44" w:rsidP="006B6D44">
      <w:pPr>
        <w:pStyle w:val="3"/>
        <w:jc w:val="both"/>
        <w:rPr>
          <w:rFonts w:ascii="Times New Roman" w:hAnsi="Times New Roman"/>
          <w:sz w:val="24"/>
          <w:szCs w:val="24"/>
        </w:rPr>
      </w:pPr>
      <w:bookmarkStart w:id="53" w:name="_Toc500485356"/>
      <w:r>
        <w:rPr>
          <w:rFonts w:ascii="Times New Roman" w:hAnsi="Times New Roman"/>
          <w:sz w:val="24"/>
          <w:szCs w:val="24"/>
        </w:rPr>
        <w:t>РБК РОСТОВ-НА-</w:t>
      </w:r>
      <w:r w:rsidRPr="003E6718">
        <w:rPr>
          <w:rFonts w:ascii="Times New Roman" w:hAnsi="Times New Roman"/>
          <w:sz w:val="24"/>
          <w:szCs w:val="24"/>
        </w:rPr>
        <w:t>ДОНУ; ВИКТОРИЯ НЕКРАСОВА, СТАНИСЛАВ КЛЮЧКО</w:t>
      </w:r>
      <w:r>
        <w:rPr>
          <w:rFonts w:ascii="Times New Roman" w:hAnsi="Times New Roman"/>
          <w:sz w:val="24"/>
          <w:szCs w:val="24"/>
        </w:rPr>
        <w:t xml:space="preserve">; </w:t>
      </w:r>
      <w:proofErr w:type="gramStart"/>
      <w:r>
        <w:rPr>
          <w:rFonts w:ascii="Times New Roman" w:hAnsi="Times New Roman"/>
          <w:sz w:val="24"/>
          <w:szCs w:val="24"/>
        </w:rPr>
        <w:t>2017.12.07;</w:t>
      </w:r>
      <w:r w:rsidRPr="003E6718">
        <w:rPr>
          <w:rFonts w:ascii="Times New Roman" w:hAnsi="Times New Roman"/>
          <w:sz w:val="24"/>
          <w:szCs w:val="24"/>
        </w:rPr>
        <w:t>.</w:t>
      </w:r>
      <w:proofErr w:type="gramEnd"/>
      <w:r w:rsidRPr="003E6718">
        <w:rPr>
          <w:rFonts w:ascii="Times New Roman" w:hAnsi="Times New Roman"/>
          <w:sz w:val="24"/>
          <w:szCs w:val="24"/>
        </w:rPr>
        <w:t xml:space="preserve"> </w:t>
      </w:r>
      <w:r>
        <w:rPr>
          <w:rFonts w:ascii="Times New Roman" w:hAnsi="Times New Roman"/>
          <w:sz w:val="24"/>
          <w:szCs w:val="24"/>
        </w:rPr>
        <w:t>«</w:t>
      </w:r>
      <w:r w:rsidRPr="003E6718">
        <w:rPr>
          <w:rFonts w:ascii="Times New Roman" w:hAnsi="Times New Roman"/>
          <w:sz w:val="24"/>
          <w:szCs w:val="24"/>
        </w:rPr>
        <w:t>АЭРОПОРТ, КОТОРЫЙ ЗАСЛУЖИВАЕТ УДИВЛЕНИЯ</w:t>
      </w:r>
      <w:r>
        <w:rPr>
          <w:rFonts w:ascii="Times New Roman" w:hAnsi="Times New Roman"/>
          <w:sz w:val="24"/>
          <w:szCs w:val="24"/>
        </w:rPr>
        <w:t>»</w:t>
      </w:r>
      <w:r w:rsidRPr="003E6718">
        <w:rPr>
          <w:rFonts w:ascii="Times New Roman" w:hAnsi="Times New Roman"/>
          <w:sz w:val="24"/>
          <w:szCs w:val="24"/>
        </w:rPr>
        <w:t>: ПОД РОСТОВОМ ОТКРЫЛИ НОВЫЙ ХАБ</w:t>
      </w:r>
      <w:bookmarkEnd w:id="53"/>
    </w:p>
    <w:p w:rsidR="006B6D44" w:rsidRDefault="006B6D44" w:rsidP="006B6D44">
      <w:pPr>
        <w:jc w:val="both"/>
      </w:pPr>
      <w:r>
        <w:t xml:space="preserve">Официальное открытие аэропортового комплекса «Платов» состоялось в </w:t>
      </w:r>
      <w:proofErr w:type="spellStart"/>
      <w:r>
        <w:t>Ростове</w:t>
      </w:r>
      <w:proofErr w:type="spellEnd"/>
      <w:r>
        <w:t>. Строительство объекта велось на протяжении трех лет</w:t>
      </w:r>
    </w:p>
    <w:p w:rsidR="006B6D44" w:rsidRDefault="006B6D44" w:rsidP="006B6D44">
      <w:pPr>
        <w:jc w:val="both"/>
      </w:pPr>
      <w:r>
        <w:t>Первым в новом аэропорту приземлился рейс авиакомпании «Победа». Пассажирами рейса в том числе стали генеральный директор авиакомпании «</w:t>
      </w:r>
      <w:proofErr w:type="spellStart"/>
      <w:proofErr w:type="gramStart"/>
      <w:r>
        <w:t>Победа»Андрей</w:t>
      </w:r>
      <w:proofErr w:type="spellEnd"/>
      <w:proofErr w:type="gramEnd"/>
      <w:r>
        <w:t xml:space="preserve"> Калмыков, генеральный директор УК «Аэропорты регионов» Евгений </w:t>
      </w:r>
      <w:proofErr w:type="spellStart"/>
      <w:r>
        <w:t>Чудновский</w:t>
      </w:r>
      <w:proofErr w:type="spellEnd"/>
      <w:r>
        <w:t xml:space="preserve"> и </w:t>
      </w:r>
      <w:r w:rsidRPr="00BB49F4">
        <w:rPr>
          <w:b/>
        </w:rPr>
        <w:t>министр транспорта</w:t>
      </w:r>
      <w:r>
        <w:t xml:space="preserve"> Ростовской области Андрей </w:t>
      </w:r>
      <w:r w:rsidRPr="00BB49F4">
        <w:rPr>
          <w:b/>
        </w:rPr>
        <w:t>Иванов</w:t>
      </w:r>
      <w:r>
        <w:t>.</w:t>
      </w:r>
    </w:p>
    <w:p w:rsidR="006B6D44" w:rsidRDefault="006B6D44" w:rsidP="006B6D44">
      <w:pPr>
        <w:jc w:val="both"/>
      </w:pPr>
      <w:r>
        <w:t xml:space="preserve">По словам главы областного </w:t>
      </w:r>
      <w:proofErr w:type="spellStart"/>
      <w:r w:rsidRPr="00BB49F4">
        <w:rPr>
          <w:b/>
        </w:rPr>
        <w:t>минтранса</w:t>
      </w:r>
      <w:proofErr w:type="spellEnd"/>
      <w:r>
        <w:t>, строительство аэропорта за пределами города было продиктовано требованиями безопасности.</w:t>
      </w:r>
    </w:p>
    <w:p w:rsidR="006B6D44" w:rsidRDefault="006B6D44" w:rsidP="006B6D44">
      <w:pPr>
        <w:jc w:val="both"/>
      </w:pPr>
      <w:r>
        <w:t xml:space="preserve">«Старый аэропорт находился в черте города и неоднократно были какие-то происшествия. Достаточно вспомнить трагедию, которая случилась два года назад, когда в </w:t>
      </w:r>
      <w:proofErr w:type="spellStart"/>
      <w:r>
        <w:t>Ростове</w:t>
      </w:r>
      <w:proofErr w:type="spellEnd"/>
      <w:r>
        <w:t xml:space="preserve"> упал самолет. Это могло закончиться еще хуже, потому что вокруг аэропорта были расположены жилые дома», – отметил он.</w:t>
      </w:r>
    </w:p>
    <w:p w:rsidR="006B6D44" w:rsidRDefault="006B6D44" w:rsidP="006B6D44">
      <w:pPr>
        <w:jc w:val="both"/>
      </w:pPr>
      <w:r w:rsidRPr="00BB49F4">
        <w:rPr>
          <w:b/>
        </w:rPr>
        <w:t>Иванов</w:t>
      </w:r>
      <w:r>
        <w:t xml:space="preserve"> также заявил о том, что нахождение аэропорта в черте города налагает ограничения на развитие инфраструктуры аэропорта.</w:t>
      </w:r>
    </w:p>
    <w:p w:rsidR="006B6D44" w:rsidRDefault="006B6D44" w:rsidP="006B6D44">
      <w:pPr>
        <w:jc w:val="both"/>
      </w:pPr>
      <w:r>
        <w:t xml:space="preserve">«Вынос аэропорта за пределы города – это мировая практика. Это позволит развиваться </w:t>
      </w:r>
      <w:proofErr w:type="spellStart"/>
      <w:r>
        <w:t>Ростову</w:t>
      </w:r>
      <w:proofErr w:type="spellEnd"/>
      <w:r>
        <w:t xml:space="preserve"> и ростовской агломерации», – добавил он.</w:t>
      </w:r>
    </w:p>
    <w:p w:rsidR="006B6D44" w:rsidRDefault="006B6D44" w:rsidP="006B6D44">
      <w:pPr>
        <w:jc w:val="both"/>
      </w:pPr>
      <w:r>
        <w:t>Как рассказал Андрей Калмыков, новый аэропорт даст толчок для развития и авиакомпаниям, которые будут совершать вылеты из него.</w:t>
      </w:r>
    </w:p>
    <w:p w:rsidR="006B6D44" w:rsidRDefault="006B6D44" w:rsidP="006B6D44">
      <w:pPr>
        <w:jc w:val="both"/>
      </w:pPr>
      <w:r>
        <w:t>«„Победе“ важна суммарная эффективность аэропорта и способность обеспечить минимальное время разворота транспорта. Новый комплекс позволит нам сократить время нахождения на земле и повысит популярность направлений», – прокомментировал он.</w:t>
      </w:r>
    </w:p>
    <w:p w:rsidR="006B6D44" w:rsidRDefault="006B6D44" w:rsidP="006B6D44">
      <w:pPr>
        <w:jc w:val="both"/>
      </w:pPr>
      <w:r>
        <w:t xml:space="preserve">Евгений </w:t>
      </w:r>
      <w:proofErr w:type="spellStart"/>
      <w:r>
        <w:t>Чудновский</w:t>
      </w:r>
      <w:proofErr w:type="spellEnd"/>
      <w:r>
        <w:t>, в свою очередь, назвал «Платов» аэропортом, «который заслуживает удивления».</w:t>
      </w:r>
    </w:p>
    <w:p w:rsidR="006B6D44" w:rsidRDefault="006B6D44" w:rsidP="006B6D44">
      <w:pPr>
        <w:jc w:val="both"/>
      </w:pPr>
      <w:r>
        <w:t xml:space="preserve">«Это красиво, комфортно, это дает возможность развития полноценного </w:t>
      </w:r>
      <w:proofErr w:type="spellStart"/>
      <w:r>
        <w:t>хаба</w:t>
      </w:r>
      <w:proofErr w:type="spellEnd"/>
      <w:r>
        <w:t xml:space="preserve"> на Юге России. Все это оправдывает строительство нового аэропорта. Сейчас есть определенный негатив, однако лет через 5 все поймут, что строительство аэропорта за пределами города было правильным решением», – отметил он.</w:t>
      </w:r>
    </w:p>
    <w:p w:rsidR="006B6D44" w:rsidRDefault="006B6D44" w:rsidP="006B6D44">
      <w:pPr>
        <w:jc w:val="both"/>
      </w:pPr>
      <w:r>
        <w:t xml:space="preserve">По словам гендиректора УК «Аэропорты регионов», день открытия нового </w:t>
      </w:r>
      <w:proofErr w:type="spellStart"/>
      <w:r>
        <w:t>хаба</w:t>
      </w:r>
      <w:proofErr w:type="spellEnd"/>
      <w:r>
        <w:t xml:space="preserve"> автоматически можно считать и днем закрытия старого ростовского аэропорта.</w:t>
      </w:r>
    </w:p>
    <w:p w:rsidR="006B6D44" w:rsidRDefault="006B6D44" w:rsidP="006B6D44">
      <w:pPr>
        <w:jc w:val="both"/>
      </w:pPr>
      <w:r>
        <w:t>«Все регулярные рейсы из старого аэропорта уже закрыты. С 1 марта 2018 года он полностью прекратит работу. В дальнейшем планируется застройка территории аэропорта», – добавил он.</w:t>
      </w:r>
    </w:p>
    <w:p w:rsidR="006B6D44" w:rsidRDefault="006B6D44" w:rsidP="006B6D44">
      <w:pPr>
        <w:jc w:val="both"/>
      </w:pPr>
      <w:r>
        <w:t xml:space="preserve">Ранее первый заместитель губернатора Ростовской области Игорь Гуськов в интервью РБК Юг говорил о том, что старый аэропорт </w:t>
      </w:r>
      <w:proofErr w:type="spellStart"/>
      <w:r>
        <w:t>Ростова</w:t>
      </w:r>
      <w:proofErr w:type="spellEnd"/>
      <w:r>
        <w:t xml:space="preserve"> может использоваться в качестве резервного вплоть до завершения в городе мероприятий, связанных с проведением чемпионата мира по футболу 2018 года. Однако, по словам Евгения </w:t>
      </w:r>
      <w:proofErr w:type="spellStart"/>
      <w:r>
        <w:t>Чудновского</w:t>
      </w:r>
      <w:proofErr w:type="spellEnd"/>
      <w:r>
        <w:t>, в этом нет никакой необходимости.</w:t>
      </w:r>
    </w:p>
    <w:p w:rsidR="006B6D44" w:rsidRDefault="006B6D44" w:rsidP="006B6D44">
      <w:pPr>
        <w:jc w:val="both"/>
      </w:pPr>
      <w:r>
        <w:t>«Новый аэропорт не нуждается в резервировании. Здесь стоит все оборудование, которое необходимо. Старый аэропорт нам не нужен и с точки зрения пропускной способности. Собственно, у нас была задача построить новый аэропорт, чтобы не использовать старый. В первую очередь это было продиктовано требованиями безопасности. На данный момент „Платов“ можно назвать одним из самых безопасных аэропортов в России», – прокомментировал гендиректор «Аэропортов регионов».</w:t>
      </w:r>
    </w:p>
    <w:p w:rsidR="006B6D44" w:rsidRDefault="006B6D44" w:rsidP="006B6D44">
      <w:pPr>
        <w:jc w:val="both"/>
      </w:pPr>
      <w:r>
        <w:t>Прочесть о том, как строился новый аэропорт, а также о том, как он будет функционировать, можно в большом материале РБК Юг.</w:t>
      </w:r>
    </w:p>
    <w:p w:rsidR="006B6D44" w:rsidRDefault="006B6D44" w:rsidP="006B6D44">
      <w:pPr>
        <w:jc w:val="both"/>
      </w:pPr>
      <w:r>
        <w:t xml:space="preserve">Новый международный аэропорт Платов находится в </w:t>
      </w:r>
      <w:proofErr w:type="spellStart"/>
      <w:r>
        <w:t>Аксайском</w:t>
      </w:r>
      <w:proofErr w:type="spellEnd"/>
      <w:r>
        <w:t xml:space="preserve"> районе Ростовской области, в 30 км севернее </w:t>
      </w:r>
      <w:proofErr w:type="spellStart"/>
      <w:r>
        <w:t>Ростова</w:t>
      </w:r>
      <w:proofErr w:type="spellEnd"/>
      <w:r>
        <w:t>-на-Дону. Он заменил существующий аэропорт, который будет выведен из эксплуатации и в перспективе интегрирован в городскую застройку. Проект был реализован на основе государственно-частного партнерства в рамках подпрограммы «Воздушный транспорт» ФЦП «Развитие транспортной системы России (2010–2020 годы)» и программы подготовки и проведения ЧМ-2018.</w:t>
      </w:r>
    </w:p>
    <w:p w:rsidR="006B6D44" w:rsidRDefault="006B6D44" w:rsidP="006B6D44">
      <w:pPr>
        <w:jc w:val="both"/>
      </w:pPr>
      <w:hyperlink r:id="rId53" w:history="1">
        <w:r w:rsidRPr="00F05239">
          <w:rPr>
            <w:rStyle w:val="a9"/>
          </w:rPr>
          <w:t>https://rostov.rbc.ru/rostov/07/12/2017/5a290e9f9a794789ba53440a</w:t>
        </w:r>
      </w:hyperlink>
    </w:p>
    <w:p w:rsidR="006B6D44" w:rsidRDefault="006B6D44" w:rsidP="006B6D44">
      <w:pPr>
        <w:jc w:val="both"/>
      </w:pPr>
      <w:r>
        <w:t>На ту же тему:</w:t>
      </w:r>
    </w:p>
    <w:p w:rsidR="006B6D44" w:rsidRDefault="006B6D44" w:rsidP="006B6D44">
      <w:pPr>
        <w:jc w:val="both"/>
      </w:pPr>
      <w:hyperlink r:id="rId54" w:history="1">
        <w:r w:rsidRPr="00F05239">
          <w:rPr>
            <w:rStyle w:val="a9"/>
          </w:rPr>
          <w:t>https://www.kommersant.ru/doc/3488794</w:t>
        </w:r>
      </w:hyperlink>
    </w:p>
    <w:p w:rsidR="006B6D44" w:rsidRDefault="006B6D44" w:rsidP="006B6D44">
      <w:pPr>
        <w:jc w:val="both"/>
      </w:pPr>
      <w:hyperlink r:id="rId55" w:history="1">
        <w:r w:rsidRPr="00F05239">
          <w:rPr>
            <w:rStyle w:val="a9"/>
          </w:rPr>
          <w:t>http://tass.ru/ekonomika/4791675</w:t>
        </w:r>
      </w:hyperlink>
      <w:r>
        <w:t xml:space="preserve"> </w:t>
      </w:r>
    </w:p>
    <w:p w:rsidR="006B6D44" w:rsidRPr="00AC34A4" w:rsidRDefault="006B6D44" w:rsidP="006B6D44">
      <w:pPr>
        <w:pStyle w:val="3"/>
        <w:jc w:val="both"/>
        <w:rPr>
          <w:rFonts w:ascii="Times New Roman" w:hAnsi="Times New Roman"/>
          <w:sz w:val="24"/>
          <w:szCs w:val="24"/>
        </w:rPr>
      </w:pPr>
      <w:bookmarkStart w:id="54" w:name="_Toc500485357"/>
      <w:r w:rsidRPr="00AC34A4">
        <w:rPr>
          <w:rFonts w:ascii="Times New Roman" w:hAnsi="Times New Roman"/>
          <w:sz w:val="24"/>
          <w:szCs w:val="24"/>
        </w:rPr>
        <w:t>ТАСС; 2017.12.07; ВЫСОКИЕ ТАРИФЫ РОСТОВСКОГО АЭРОПОРТА ПЛАТОВ НЕ СКАЖУТСЯ НА ЦЕНЕ АВИАБИЛЕТОВ</w:t>
      </w:r>
      <w:bookmarkEnd w:id="54"/>
    </w:p>
    <w:p w:rsidR="006B6D44" w:rsidRDefault="006B6D44" w:rsidP="006B6D44">
      <w:pPr>
        <w:jc w:val="both"/>
      </w:pPr>
      <w:r>
        <w:t xml:space="preserve">Перелеты через ростовский аэропорт Платов будут выгодны для авиакомпаний, несмотря на высокие тарифы воздушной гавани. Переход в новый аэропорт не приведет к повышению цен на билеты, уверен генеральный директор УК «Аэропорты регионов», которая реализовывала проект строительства Платова, Евгений </w:t>
      </w:r>
      <w:proofErr w:type="spellStart"/>
      <w:r>
        <w:t>Чудновский</w:t>
      </w:r>
      <w:proofErr w:type="spellEnd"/>
      <w:r>
        <w:t>.</w:t>
      </w:r>
    </w:p>
    <w:p w:rsidR="006B6D44" w:rsidRDefault="006B6D44" w:rsidP="006B6D44">
      <w:pPr>
        <w:jc w:val="both"/>
      </w:pPr>
      <w:r>
        <w:t xml:space="preserve">Ранее сообщалось, что установленный до 2022 года тариф за взлет и посадку в Платове будет в 1,6 раза больше, чем в прежнем аэропорту </w:t>
      </w:r>
      <w:proofErr w:type="spellStart"/>
      <w:r>
        <w:t>Ростова</w:t>
      </w:r>
      <w:proofErr w:type="spellEnd"/>
      <w:r>
        <w:t>-на-Дону, за авиационную безопасность – в 3,2 раза, за предоставление аэровокзального комплекса – в 4,7-5 раз, за обслуживание пассажиров – в 2-3 раза. Причина высоких тарифов не объяснялась.</w:t>
      </w:r>
    </w:p>
    <w:p w:rsidR="006B6D44" w:rsidRDefault="006B6D44" w:rsidP="006B6D44">
      <w:pPr>
        <w:jc w:val="both"/>
      </w:pPr>
      <w:r>
        <w:t>«Безусловно, все компании смотрят не только на тарифы, они смотрят на экономику собственных рейсов</w:t>
      </w:r>
      <w:proofErr w:type="gramStart"/>
      <w:r>
        <w:t>...</w:t>
      </w:r>
      <w:proofErr w:type="gramEnd"/>
      <w:r>
        <w:t xml:space="preserve"> И мы считаем, что рост тарифов можно компенсировать за счет созданной инфраструктуры. Мы считаем, что с учетом конкуренции и высокой доходности текущих полетов авиакомпаний через </w:t>
      </w:r>
      <w:proofErr w:type="spellStart"/>
      <w:r>
        <w:t>Ростов</w:t>
      </w:r>
      <w:proofErr w:type="spellEnd"/>
      <w:r>
        <w:t xml:space="preserve"> это не приведет к повышению тарифов [для пассажиров]», – сказал </w:t>
      </w:r>
      <w:proofErr w:type="spellStart"/>
      <w:r>
        <w:t>Чудновский</w:t>
      </w:r>
      <w:proofErr w:type="spellEnd"/>
      <w:r>
        <w:t xml:space="preserve"> журналистам на открытии аэропорта в четверг.</w:t>
      </w:r>
    </w:p>
    <w:p w:rsidR="006B6D44" w:rsidRDefault="006B6D44" w:rsidP="006B6D44">
      <w:pPr>
        <w:jc w:val="both"/>
      </w:pPr>
      <w:r>
        <w:t>Он пояснил, что тарифы, которые выше средних по отрасли, обусловлены тем, что аэропорт был построен «в чистом поле с большим объемом инвестиций» – на проект затрачено около 50 млрд рублей.</w:t>
      </w:r>
    </w:p>
    <w:p w:rsidR="006B6D44" w:rsidRDefault="006B6D44" w:rsidP="006B6D44">
      <w:pPr>
        <w:jc w:val="both"/>
      </w:pPr>
      <w:r>
        <w:t xml:space="preserve">«У нас проходило большое количество консультаций перед установлением тарифов, в том числе с авиакомпаниями &lt;…&gt; Безусловно, все авиакомпании это понимают», – добавил </w:t>
      </w:r>
      <w:proofErr w:type="spellStart"/>
      <w:r>
        <w:t>Чудновский</w:t>
      </w:r>
      <w:proofErr w:type="spellEnd"/>
      <w:r>
        <w:t>.</w:t>
      </w:r>
    </w:p>
    <w:p w:rsidR="006B6D44" w:rsidRDefault="006B6D44" w:rsidP="006B6D44">
      <w:pPr>
        <w:jc w:val="both"/>
      </w:pPr>
      <w:r>
        <w:t>Среди преимуществ аэропорта он назвал качественную инфраструктуру. В частности, аэропорт может принимать широкофюзеляжные воздушные суда, которые экономически более выгодны.</w:t>
      </w:r>
    </w:p>
    <w:p w:rsidR="006B6D44" w:rsidRDefault="006B6D44" w:rsidP="006B6D44">
      <w:pPr>
        <w:jc w:val="both"/>
      </w:pPr>
      <w:r>
        <w:t>По его словам, снизить тарифы пока не представляется возможным из-за обязательств аэропорта по кредитам, текущим расходам и другим.</w:t>
      </w:r>
    </w:p>
    <w:p w:rsidR="006B6D44" w:rsidRDefault="006B6D44" w:rsidP="006B6D44">
      <w:pPr>
        <w:jc w:val="both"/>
      </w:pPr>
      <w:r>
        <w:t>Чтобы в будущем «снять бремя с авиакомпаний», планируется работать над привлечением арендаторов, развитием неавиационных видов деятельности и увеличением пассажиропотока.</w:t>
      </w:r>
    </w:p>
    <w:p w:rsidR="006B6D44" w:rsidRDefault="006B6D44" w:rsidP="006B6D44">
      <w:pPr>
        <w:jc w:val="both"/>
      </w:pPr>
      <w:r>
        <w:t>Об аэропорте</w:t>
      </w:r>
    </w:p>
    <w:p w:rsidR="006B6D44" w:rsidRDefault="006B6D44" w:rsidP="006B6D44">
      <w:pPr>
        <w:jc w:val="both"/>
      </w:pPr>
      <w:r>
        <w:t xml:space="preserve">Международный аэропорт Платов стал первой воздушной гаванью, построенной в РФ после 1991 года. Расположен в </w:t>
      </w:r>
      <w:proofErr w:type="spellStart"/>
      <w:r>
        <w:t>Аксайском</w:t>
      </w:r>
      <w:proofErr w:type="spellEnd"/>
      <w:r>
        <w:t xml:space="preserve"> районе Ростовской области, в 30 км к </w:t>
      </w:r>
      <w:proofErr w:type="spellStart"/>
      <w:r>
        <w:t>северо</w:t>
      </w:r>
      <w:proofErr w:type="spellEnd"/>
      <w:r>
        <w:t>– востоку от города, в 4 км севернее станицы Грушевская.</w:t>
      </w:r>
    </w:p>
    <w:p w:rsidR="006B6D44" w:rsidRDefault="006B6D44" w:rsidP="006B6D44">
      <w:pPr>
        <w:jc w:val="both"/>
      </w:pPr>
      <w:r>
        <w:t xml:space="preserve">Аэропорт Платов – проект холдинга «Аэропорты регионов», входящего в российскую группу компаний «Ренова». Расширять старый аэропорт </w:t>
      </w:r>
      <w:proofErr w:type="spellStart"/>
      <w:r>
        <w:t>Ростова</w:t>
      </w:r>
      <w:proofErr w:type="spellEnd"/>
      <w:r>
        <w:t>-на-Дону было невозможно, так как он находится близко к центру города. Его планируется полностью закрыть к 1 марта 2018 года, а в дальнейшем построить на этой территории жилые дома.</w:t>
      </w:r>
    </w:p>
    <w:p w:rsidR="006B6D44" w:rsidRDefault="006B6D44" w:rsidP="006B6D44">
      <w:pPr>
        <w:jc w:val="both"/>
      </w:pPr>
      <w:r>
        <w:t>Проект строительства аэропорта был реализован на основе государственно-частного партнерства, в рамках Федеральной целевой программы «Развитие транспортной системы России (2010-2020 годы)» и программы подготовки и проведения в РФ чемпионата мира по футболу 2018 года.</w:t>
      </w:r>
    </w:p>
    <w:p w:rsidR="006B6D44" w:rsidRDefault="006B6D44" w:rsidP="006B6D44">
      <w:pPr>
        <w:jc w:val="both"/>
      </w:pPr>
      <w:r>
        <w:t xml:space="preserve">В проекте участвуют </w:t>
      </w:r>
      <w:r w:rsidRPr="00BB49F4">
        <w:rPr>
          <w:b/>
        </w:rPr>
        <w:t>Минтранс</w:t>
      </w:r>
      <w:r>
        <w:t xml:space="preserve"> России, </w:t>
      </w:r>
      <w:r w:rsidRPr="00BB49F4">
        <w:rPr>
          <w:b/>
        </w:rPr>
        <w:t>Росавиаци</w:t>
      </w:r>
      <w:r>
        <w:t>я, ФГУП «Администрация гражданских аэропортов (аэродромов)», правительство Ростовской области и «Аэропорты регионов». Общий бюджет проекта – почти 47 млрд рублей.</w:t>
      </w:r>
    </w:p>
    <w:p w:rsidR="006B6D44" w:rsidRDefault="006B6D44" w:rsidP="006B6D44">
      <w:pPr>
        <w:jc w:val="both"/>
      </w:pPr>
      <w:hyperlink r:id="rId56" w:history="1">
        <w:r w:rsidRPr="00F05239">
          <w:rPr>
            <w:rStyle w:val="a9"/>
          </w:rPr>
          <w:t>http://tass.ru/ekonomika/4792445</w:t>
        </w:r>
      </w:hyperlink>
    </w:p>
    <w:p w:rsidR="006B6D44" w:rsidRPr="00F71CF3" w:rsidRDefault="006B6D44" w:rsidP="006B6D44">
      <w:pPr>
        <w:pStyle w:val="3"/>
        <w:jc w:val="both"/>
        <w:rPr>
          <w:rFonts w:ascii="Times New Roman" w:hAnsi="Times New Roman"/>
          <w:sz w:val="24"/>
          <w:szCs w:val="24"/>
        </w:rPr>
      </w:pPr>
      <w:bookmarkStart w:id="55" w:name="_Toc500485358"/>
      <w:r w:rsidRPr="00F71CF3">
        <w:rPr>
          <w:rFonts w:ascii="Times New Roman" w:hAnsi="Times New Roman"/>
          <w:sz w:val="24"/>
          <w:szCs w:val="24"/>
        </w:rPr>
        <w:t xml:space="preserve">RNS; 2017.12.07; </w:t>
      </w:r>
      <w:r>
        <w:rPr>
          <w:rFonts w:ascii="Times New Roman" w:hAnsi="Times New Roman"/>
          <w:sz w:val="24"/>
          <w:szCs w:val="24"/>
        </w:rPr>
        <w:t>«</w:t>
      </w:r>
      <w:r w:rsidRPr="00F71CF3">
        <w:rPr>
          <w:rFonts w:ascii="Times New Roman" w:hAnsi="Times New Roman"/>
          <w:sz w:val="24"/>
          <w:szCs w:val="24"/>
        </w:rPr>
        <w:t>АЭРОФЛОТ</w:t>
      </w:r>
      <w:r>
        <w:rPr>
          <w:rFonts w:ascii="Times New Roman" w:hAnsi="Times New Roman"/>
          <w:sz w:val="24"/>
          <w:szCs w:val="24"/>
        </w:rPr>
        <w:t>»</w:t>
      </w:r>
      <w:r w:rsidRPr="00F71CF3">
        <w:rPr>
          <w:rFonts w:ascii="Times New Roman" w:hAnsi="Times New Roman"/>
          <w:sz w:val="24"/>
          <w:szCs w:val="24"/>
        </w:rPr>
        <w:t xml:space="preserve"> РАЗРАБОТАЛ ПРАВИЛА ПРИМЕНЕНИЯ ЗАКОНА О </w:t>
      </w:r>
      <w:r>
        <w:rPr>
          <w:rFonts w:ascii="Times New Roman" w:hAnsi="Times New Roman"/>
          <w:sz w:val="24"/>
          <w:szCs w:val="24"/>
        </w:rPr>
        <w:t>«</w:t>
      </w:r>
      <w:r w:rsidRPr="00F71CF3">
        <w:rPr>
          <w:rFonts w:ascii="Times New Roman" w:hAnsi="Times New Roman"/>
          <w:sz w:val="24"/>
          <w:szCs w:val="24"/>
        </w:rPr>
        <w:t>ЧЕРНЫХ СПИСКАХ</w:t>
      </w:r>
      <w:r>
        <w:rPr>
          <w:rFonts w:ascii="Times New Roman" w:hAnsi="Times New Roman"/>
          <w:sz w:val="24"/>
          <w:szCs w:val="24"/>
        </w:rPr>
        <w:t>»</w:t>
      </w:r>
      <w:r w:rsidRPr="00F71CF3">
        <w:rPr>
          <w:rFonts w:ascii="Times New Roman" w:hAnsi="Times New Roman"/>
          <w:sz w:val="24"/>
          <w:szCs w:val="24"/>
        </w:rPr>
        <w:t xml:space="preserve"> АВИАДЕБОШИРОВ</w:t>
      </w:r>
      <w:bookmarkEnd w:id="55"/>
    </w:p>
    <w:p w:rsidR="006B6D44" w:rsidRDefault="006B6D44" w:rsidP="006B6D44">
      <w:pPr>
        <w:jc w:val="both"/>
      </w:pPr>
      <w:r>
        <w:t>«Аэрофлот» разработал правила практического применения нового законодательства, направленного на борьбу с авиадебоширами, сообщили в пресс-службе авиакомпании.</w:t>
      </w:r>
    </w:p>
    <w:p w:rsidR="006B6D44" w:rsidRDefault="006B6D44" w:rsidP="006B6D44">
      <w:pPr>
        <w:jc w:val="both"/>
      </w:pPr>
      <w:r>
        <w:t>«Выходки авиадебоширов превратились в одну из острейших проблем отечественной гражданской авиации, поскольку до сих пор российское законодательство не предусматривало адекватных мер ответственности за подобные нарушения. С 2006 года по настоящее время Аэрофлот зарегистрировал 3,5 тыс. случаев нарушения правил поведения на своих рейсах. В эту цифру входит более 40 грубых нарушений – нападений на членов экипажа, случаев повреждения салона и поломки оборудования, а также ситуаций, создающих прямую опасность для пассажиров», – сообщили в компании. Новые правила «существенно повысят уровень защищенности пассажиров и снизят количество правонарушений на воздушном транспорте», считают в компании.</w:t>
      </w:r>
    </w:p>
    <w:p w:rsidR="006B6D44" w:rsidRDefault="006B6D44" w:rsidP="006B6D44">
      <w:pPr>
        <w:jc w:val="both"/>
      </w:pPr>
      <w:r>
        <w:t>Ранее президент России Владимир Путин подписал закон о внесении изменений в Воздушный кодекс РФ, которые дают право российским авиакомпаниям составлять «черные списки» пассажиров, которые грубо нарушили правила полетов, и отказывать им в течение года в перевозке.</w:t>
      </w:r>
    </w:p>
    <w:p w:rsidR="006B6D44" w:rsidRDefault="006B6D44" w:rsidP="006B6D44">
      <w:pPr>
        <w:jc w:val="both"/>
      </w:pPr>
      <w:r>
        <w:t xml:space="preserve">Согласно закону, авиакомпания должна будет включить в «черный список» нарушившего правила полетов пассажира в течение 30 дней после получения решения суда о наложении наказания за административное правонарушение. Авиакомпания не сможет отказать в перевозке авиадебоширу, в случае, если он возвращается в Россию «из пункта отправления, единственным способом транспортного сообщения из которого с Российской Федерацией является воздушная перевозка, либо подлежит административному выдворению за пределы Российской Федерации, депортации или </w:t>
      </w:r>
      <w:proofErr w:type="spellStart"/>
      <w:r>
        <w:t>реадмиссии</w:t>
      </w:r>
      <w:proofErr w:type="spellEnd"/>
      <w:r>
        <w:t>...при условии, что единственным способом транспортного сообщения между Российской Федерацией и пунктом отправления или пунктом назначения является воздушная перевозка».</w:t>
      </w:r>
    </w:p>
    <w:p w:rsidR="006B6D44" w:rsidRDefault="006B6D44" w:rsidP="006B6D44">
      <w:pPr>
        <w:jc w:val="both"/>
      </w:pPr>
      <w:hyperlink r:id="rId57" w:history="1">
        <w:r w:rsidRPr="00F05239">
          <w:rPr>
            <w:rStyle w:val="a9"/>
          </w:rPr>
          <w:t>https://rns.online/transport/aeroflot-razrabotal-pravila-primeneniya-zakona-o-chernih-spiskah-aviadeboshirov-2017-12-07/</w:t>
        </w:r>
      </w:hyperlink>
    </w:p>
    <w:p w:rsidR="006B6D44" w:rsidRPr="00052373" w:rsidRDefault="006B6D44" w:rsidP="006B6D44">
      <w:pPr>
        <w:pStyle w:val="3"/>
        <w:jc w:val="both"/>
        <w:rPr>
          <w:rFonts w:ascii="Times New Roman" w:hAnsi="Times New Roman"/>
          <w:sz w:val="24"/>
          <w:szCs w:val="24"/>
        </w:rPr>
      </w:pPr>
      <w:bookmarkStart w:id="56" w:name="_Toc500485359"/>
      <w:r w:rsidRPr="00052373">
        <w:rPr>
          <w:rFonts w:ascii="Times New Roman" w:hAnsi="Times New Roman"/>
          <w:sz w:val="24"/>
          <w:szCs w:val="24"/>
        </w:rPr>
        <w:t>ТАСС; 2017.12.07; АВИАКОМПАНИЯ NORDSTAR ОТКРЫЛА ПРОДАЖУ БИЛЕТОВ НА ПЕРИОД РЕКОНСТРУКЦИИ АЭРОПОРТА НОРИЛЬСКА</w:t>
      </w:r>
      <w:bookmarkEnd w:id="56"/>
    </w:p>
    <w:p w:rsidR="006B6D44" w:rsidRDefault="006B6D44" w:rsidP="006B6D44">
      <w:pPr>
        <w:jc w:val="both"/>
      </w:pPr>
      <w:r>
        <w:t xml:space="preserve">Авиакомпания </w:t>
      </w:r>
      <w:proofErr w:type="spellStart"/>
      <w:r>
        <w:t>NordStar</w:t>
      </w:r>
      <w:proofErr w:type="spellEnd"/>
      <w:r>
        <w:t xml:space="preserve"> открыла продажу билетов на период третьего этапа реконструкции аэропорта </w:t>
      </w:r>
      <w:proofErr w:type="spellStart"/>
      <w:r>
        <w:t>Алыкель</w:t>
      </w:r>
      <w:proofErr w:type="spellEnd"/>
      <w:r>
        <w:t xml:space="preserve"> в Норильске, которая пройдет с 4 июня по 22 сентября 2018 года, сообщила в четверг пресс-служба перевозчика.</w:t>
      </w:r>
    </w:p>
    <w:p w:rsidR="006B6D44" w:rsidRDefault="006B6D44" w:rsidP="006B6D44">
      <w:pPr>
        <w:jc w:val="both"/>
      </w:pPr>
      <w:r>
        <w:t xml:space="preserve">«Седьмого декабря авиакомпания </w:t>
      </w:r>
      <w:proofErr w:type="spellStart"/>
      <w:r>
        <w:t>NordStar</w:t>
      </w:r>
      <w:proofErr w:type="spellEnd"/>
      <w:r>
        <w:t xml:space="preserve"> открыла продажу авиабилетов на рейсы из/в Норильск на период третьего этапа реконструкции взлетно-посадочной полосы аэропорта Норильск с 4 июня по 22 сентября 2018 года», – говорится в сообщении.</w:t>
      </w:r>
    </w:p>
    <w:p w:rsidR="006B6D44" w:rsidRDefault="006B6D44" w:rsidP="006B6D44">
      <w:pPr>
        <w:jc w:val="both"/>
      </w:pPr>
      <w:r>
        <w:t>В период третьего этапа реконструкции компания будет выполнять ежедневные (кроме воскресенья) рейсы из Норильска в Красноярск и обратно с частотой по два рейса в день, а также из Норильска в Москву (через Новый Уренгой) и из Москвы в Норильск (прямой беспосадочный рейс) с частотой по три рейса в день. В то же время с 21 июня по 10 июля, когда будут проводиться работы по укладке межсезонного пандуса, количество рейсов будет сокращено – будет выполняться по одному полету из Норильска в Москву и из Норильска в Красноярск, а также по одному рейсу из Москвы и Красноярска в Норильск.</w:t>
      </w:r>
    </w:p>
    <w:p w:rsidR="006B6D44" w:rsidRDefault="006B6D44" w:rsidP="006B6D44">
      <w:pPr>
        <w:jc w:val="both"/>
      </w:pPr>
      <w:r>
        <w:t xml:space="preserve">Рейсы в Красноярск и обратно будут беспосадочными, как и рейсы из Москвы в Норильск. Рейс из Норильска в Москву будет выполняться с промежуточной посадкой в Новом Уренгое для дозаправки. Перевозить пассажиров на указанных направлениях будут воздушные суда </w:t>
      </w:r>
      <w:proofErr w:type="spellStart"/>
      <w:r>
        <w:t>Boeing</w:t>
      </w:r>
      <w:proofErr w:type="spellEnd"/>
      <w:r>
        <w:t xml:space="preserve"> 737-800.</w:t>
      </w:r>
    </w:p>
    <w:p w:rsidR="006B6D44" w:rsidRDefault="006B6D44" w:rsidP="006B6D44">
      <w:pPr>
        <w:jc w:val="both"/>
      </w:pPr>
      <w:r>
        <w:t xml:space="preserve">Компания </w:t>
      </w:r>
      <w:proofErr w:type="spellStart"/>
      <w:r>
        <w:t>NordStar</w:t>
      </w:r>
      <w:proofErr w:type="spellEnd"/>
      <w:r>
        <w:t xml:space="preserve"> – авиационный проект компании «</w:t>
      </w:r>
      <w:proofErr w:type="spellStart"/>
      <w:r>
        <w:t>Норникель</w:t>
      </w:r>
      <w:proofErr w:type="spellEnd"/>
      <w:r>
        <w:t xml:space="preserve">». Рейсы </w:t>
      </w:r>
      <w:proofErr w:type="spellStart"/>
      <w:r>
        <w:t>NordStar</w:t>
      </w:r>
      <w:proofErr w:type="spellEnd"/>
      <w:r>
        <w:t xml:space="preserve"> выполняются не только на </w:t>
      </w:r>
      <w:proofErr w:type="spellStart"/>
      <w:r>
        <w:t>Boeing</w:t>
      </w:r>
      <w:proofErr w:type="spellEnd"/>
      <w:r>
        <w:t xml:space="preserve"> 737-800, но и на турбовинтовых ATR 42-500, специально оборудованных для эксплуатации в условиях Сибири и Крайнего Севера.</w:t>
      </w:r>
    </w:p>
    <w:p w:rsidR="006B6D44" w:rsidRDefault="006B6D44" w:rsidP="006B6D44">
      <w:pPr>
        <w:jc w:val="both"/>
      </w:pPr>
      <w:r>
        <w:t>Норильск расположен за Северным полярным кругом, транспортное сообщение города с внешним миром поддерживается преимущественно по воздуху. Норильск с его 180-тысячным населением является самым северным городом в мире среди городов с населением более 100 тыс. человек.</w:t>
      </w:r>
    </w:p>
    <w:p w:rsidR="006B6D44" w:rsidRDefault="006B6D44" w:rsidP="006B6D44">
      <w:pPr>
        <w:jc w:val="both"/>
      </w:pPr>
      <w:r>
        <w:t>О реконструкции аэропорта</w:t>
      </w:r>
    </w:p>
    <w:p w:rsidR="006B6D44" w:rsidRDefault="006B6D44" w:rsidP="006B6D44">
      <w:pPr>
        <w:jc w:val="both"/>
      </w:pPr>
      <w:r>
        <w:t xml:space="preserve">Реконструкция норильского аэропорта </w:t>
      </w:r>
      <w:proofErr w:type="spellStart"/>
      <w:r>
        <w:t>Алыкель</w:t>
      </w:r>
      <w:proofErr w:type="spellEnd"/>
      <w:r>
        <w:t xml:space="preserve"> началась в 2016 году, на время работ самолетам была доступна полоса </w:t>
      </w:r>
      <w:proofErr w:type="spellStart"/>
      <w:r>
        <w:t>протяженонстью</w:t>
      </w:r>
      <w:proofErr w:type="spellEnd"/>
      <w:r>
        <w:t xml:space="preserve"> 2,5 км, что позволило не ограничивать перевозки пассажиров и грузов. Однако в этом году работы велись на участке взлетно-посадочной полосы длиной более 1 км, воздушные суда типа </w:t>
      </w:r>
      <w:proofErr w:type="spellStart"/>
      <w:r>
        <w:t>Boeing</w:t>
      </w:r>
      <w:proofErr w:type="spellEnd"/>
      <w:r>
        <w:t xml:space="preserve"> в этих условиях приземляться не могли, поэтому их заменили самолетами малой авиации. В этом году второй этап реконструкции проводился с июня по сентябрь.</w:t>
      </w:r>
    </w:p>
    <w:p w:rsidR="006B6D44" w:rsidRDefault="006B6D44" w:rsidP="006B6D44">
      <w:pPr>
        <w:jc w:val="both"/>
      </w:pPr>
      <w:r>
        <w:t>Работы будут проводиться в течение трех летних сезонов, их планируется завершить в сентябре 2018 года. Финансирование ведется в рамках федеральной целевой программы «Развитие транспортной системы России (2010-2020 годы)», 9,6 млрд рублей на ее реализацию направил федеральный бюджет, 3 млрд рублей – компания «</w:t>
      </w:r>
      <w:proofErr w:type="spellStart"/>
      <w:r>
        <w:t>Норникель</w:t>
      </w:r>
      <w:proofErr w:type="spellEnd"/>
      <w:r>
        <w:t xml:space="preserve">». </w:t>
      </w:r>
    </w:p>
    <w:p w:rsidR="006B6D44" w:rsidRDefault="006B6D44" w:rsidP="006B6D44">
      <w:pPr>
        <w:jc w:val="both"/>
      </w:pPr>
      <w:hyperlink r:id="rId58" w:history="1">
        <w:r w:rsidRPr="00F05239">
          <w:rPr>
            <w:rStyle w:val="a9"/>
          </w:rPr>
          <w:t>http://tass.ru/ekonomika/4793611</w:t>
        </w:r>
      </w:hyperlink>
    </w:p>
    <w:p w:rsidR="006B6D44" w:rsidRPr="00840E1A" w:rsidRDefault="006B6D44" w:rsidP="006B6D44">
      <w:pPr>
        <w:pStyle w:val="3"/>
        <w:jc w:val="both"/>
        <w:rPr>
          <w:rFonts w:ascii="Times New Roman" w:hAnsi="Times New Roman"/>
          <w:sz w:val="24"/>
          <w:szCs w:val="24"/>
        </w:rPr>
      </w:pPr>
      <w:bookmarkStart w:id="57" w:name="_Toc500485360"/>
      <w:r w:rsidRPr="00840E1A">
        <w:rPr>
          <w:rFonts w:ascii="Times New Roman" w:hAnsi="Times New Roman"/>
          <w:sz w:val="24"/>
          <w:szCs w:val="24"/>
        </w:rPr>
        <w:t xml:space="preserve">RNS; 2017.12.07; </w:t>
      </w:r>
      <w:r>
        <w:rPr>
          <w:rFonts w:ascii="Times New Roman" w:hAnsi="Times New Roman"/>
          <w:sz w:val="24"/>
          <w:szCs w:val="24"/>
        </w:rPr>
        <w:t>«</w:t>
      </w:r>
      <w:r w:rsidRPr="00840E1A">
        <w:rPr>
          <w:rFonts w:ascii="Times New Roman" w:hAnsi="Times New Roman"/>
          <w:sz w:val="24"/>
          <w:szCs w:val="24"/>
        </w:rPr>
        <w:t>АЭРОФЛОТ</w:t>
      </w:r>
      <w:r>
        <w:rPr>
          <w:rFonts w:ascii="Times New Roman" w:hAnsi="Times New Roman"/>
          <w:sz w:val="24"/>
          <w:szCs w:val="24"/>
        </w:rPr>
        <w:t>»</w:t>
      </w:r>
      <w:r w:rsidRPr="00840E1A">
        <w:rPr>
          <w:rFonts w:ascii="Times New Roman" w:hAnsi="Times New Roman"/>
          <w:sz w:val="24"/>
          <w:szCs w:val="24"/>
        </w:rPr>
        <w:t xml:space="preserve"> ПРОГНОЗИРУЕТ РОСТ ПАССАЖИРОПОТОКА В 2018 ГОДУ НА 11,8%</w:t>
      </w:r>
      <w:bookmarkEnd w:id="57"/>
    </w:p>
    <w:p w:rsidR="006B6D44" w:rsidRDefault="006B6D44" w:rsidP="006B6D44">
      <w:pPr>
        <w:jc w:val="both"/>
      </w:pPr>
      <w:r>
        <w:t>«Аэрофлот» прогнозирует рост пассажиропотока в 2018 году на 11,8% по сравнению с 2017 годом.</w:t>
      </w:r>
    </w:p>
    <w:p w:rsidR="006B6D44" w:rsidRDefault="006B6D44" w:rsidP="006B6D44">
      <w:pPr>
        <w:jc w:val="both"/>
      </w:pPr>
      <w:r>
        <w:t>«Утверждены план производственных показателей Группы «Аэрофлот» на 2018 год, бюджет ПАО «Аэрофлот» и консолидированный бюджет Группы в стандартах МСФО на 2018 год, инвестиционные программы ПАО «Аэрофлот» и Группы на 2018 год. Ожидается рост по всем основным производственным показателям. Рост пассажиропотока Группы «Аэрофлот» в 2018 году планируется в размере 11,8% к ожидаемому уровню 2017 года», – говорится в сообщении компании по итогам заседания совета директоров.</w:t>
      </w:r>
    </w:p>
    <w:p w:rsidR="006B6D44" w:rsidRDefault="006B6D44" w:rsidP="006B6D44">
      <w:pPr>
        <w:jc w:val="both"/>
      </w:pPr>
      <w:r>
        <w:t>Общее количество воздушных судов в совокупном флоте «Аэрофлота» на конец 2018 года составит 361 единицу, отмечает компания.</w:t>
      </w:r>
    </w:p>
    <w:p w:rsidR="006B6D44" w:rsidRDefault="006B6D44" w:rsidP="006B6D44">
      <w:pPr>
        <w:jc w:val="both"/>
      </w:pPr>
      <w:hyperlink r:id="rId59" w:history="1">
        <w:r w:rsidRPr="00F05239">
          <w:rPr>
            <w:rStyle w:val="a9"/>
          </w:rPr>
          <w:t>https://rns.online/transport/aeroflot-prognoziruet-rost-passazhiropotoka-v-2018-godu-na-118</w:t>
        </w:r>
        <w:r>
          <w:rPr>
            <w:rStyle w:val="a9"/>
          </w:rPr>
          <w:t>–</w:t>
        </w:r>
        <w:r w:rsidRPr="00F05239">
          <w:rPr>
            <w:rStyle w:val="a9"/>
          </w:rPr>
          <w:t>2017-12-07/</w:t>
        </w:r>
      </w:hyperlink>
    </w:p>
    <w:p w:rsidR="006B6D44" w:rsidRDefault="006B6D44" w:rsidP="006B6D44">
      <w:pPr>
        <w:jc w:val="both"/>
      </w:pPr>
      <w:r>
        <w:t>На ту же тему:</w:t>
      </w:r>
    </w:p>
    <w:p w:rsidR="0060688C" w:rsidRDefault="006B6D44" w:rsidP="006B6D44">
      <w:pPr>
        <w:jc w:val="both"/>
      </w:pPr>
      <w:hyperlink r:id="rId60" w:history="1">
        <w:r w:rsidRPr="00F05239">
          <w:rPr>
            <w:rStyle w:val="a9"/>
          </w:rPr>
          <w:t>http://tass.ru/transport/4791581</w:t>
        </w:r>
      </w:hyperlink>
      <w:r>
        <w:t xml:space="preserve"> </w:t>
      </w:r>
    </w:p>
    <w:p w:rsidR="006B6D44" w:rsidRDefault="0060688C" w:rsidP="006B6D44">
      <w:pPr>
        <w:jc w:val="both"/>
      </w:pPr>
      <w:r>
        <w:br w:type="page"/>
      </w:r>
    </w:p>
    <w:p w:rsidR="006B6D44" w:rsidRPr="00BA21F1" w:rsidRDefault="006B6D44" w:rsidP="006B6D44">
      <w:pPr>
        <w:pStyle w:val="3"/>
        <w:jc w:val="both"/>
        <w:rPr>
          <w:rFonts w:ascii="Times New Roman" w:hAnsi="Times New Roman"/>
          <w:sz w:val="24"/>
          <w:szCs w:val="24"/>
        </w:rPr>
      </w:pPr>
      <w:bookmarkStart w:id="58" w:name="_Toc500485361"/>
      <w:r w:rsidRPr="00BA21F1">
        <w:rPr>
          <w:rFonts w:ascii="Times New Roman" w:hAnsi="Times New Roman"/>
          <w:sz w:val="24"/>
          <w:szCs w:val="24"/>
        </w:rPr>
        <w:t>ТАСС; 2017.12.07; НОВЫЙ ТЕРМИНАЛ В АЭРОПОРТУ УЛАН-УДЭ НАЧНУТ СТРОИТЬ В 2018 ГОДУ</w:t>
      </w:r>
      <w:bookmarkEnd w:id="58"/>
    </w:p>
    <w:p w:rsidR="006B6D44" w:rsidRDefault="006B6D44" w:rsidP="006B6D44">
      <w:pPr>
        <w:jc w:val="both"/>
      </w:pPr>
      <w:r>
        <w:t xml:space="preserve">Строительство нового терминала международного аэропорта Байкал (Улан-Удэ) начнется в конце 2018 года. Об этом сообщил в четверг глава Бурятии Алексей </w:t>
      </w:r>
      <w:proofErr w:type="spellStart"/>
      <w:r>
        <w:t>Цыденов</w:t>
      </w:r>
      <w:proofErr w:type="spellEnd"/>
      <w:r>
        <w:t>.</w:t>
      </w:r>
    </w:p>
    <w:p w:rsidR="006B6D44" w:rsidRDefault="006B6D44" w:rsidP="006B6D44">
      <w:pPr>
        <w:jc w:val="both"/>
      </w:pPr>
      <w:r>
        <w:t>«Была встреча с новым собственником аэропорта – с руководителем компании «</w:t>
      </w:r>
      <w:proofErr w:type="spellStart"/>
      <w:r>
        <w:t>Новапорт</w:t>
      </w:r>
      <w:proofErr w:type="spellEnd"/>
      <w:r>
        <w:t xml:space="preserve">» Романом Троценко. Принято решение, что начинаем строить новый терминал. Уже определен участок земли, начинаются проектные работы. Я надеюсь, к концу следующего года начнется монтаж», – сказал </w:t>
      </w:r>
      <w:proofErr w:type="spellStart"/>
      <w:r>
        <w:t>Цыденов</w:t>
      </w:r>
      <w:proofErr w:type="spellEnd"/>
      <w:r>
        <w:t xml:space="preserve"> на встрече с журналистами в Москве.</w:t>
      </w:r>
    </w:p>
    <w:p w:rsidR="006B6D44" w:rsidRDefault="006B6D44" w:rsidP="006B6D44">
      <w:pPr>
        <w:jc w:val="both"/>
      </w:pPr>
      <w:r>
        <w:t>Размер инвестиций он не уточнил, объяснив, что стоимость объекта определится после проведения проектных работ.</w:t>
      </w:r>
    </w:p>
    <w:p w:rsidR="006B6D44" w:rsidRDefault="006B6D44" w:rsidP="006B6D44">
      <w:pPr>
        <w:jc w:val="both"/>
      </w:pPr>
      <w:r>
        <w:t xml:space="preserve">«Планируется терминал на 500 тыс. человек. Это в 2,5 раза больше, чем сейчас», – пояснил </w:t>
      </w:r>
      <w:proofErr w:type="spellStart"/>
      <w:r>
        <w:t>Цыденов</w:t>
      </w:r>
      <w:proofErr w:type="spellEnd"/>
      <w:r>
        <w:t>.</w:t>
      </w:r>
    </w:p>
    <w:p w:rsidR="006B6D44" w:rsidRDefault="006B6D44" w:rsidP="006B6D44">
      <w:pPr>
        <w:jc w:val="both"/>
      </w:pPr>
      <w:r>
        <w:t xml:space="preserve">Он сообщил, что есть предварительная договоренность с иркутским бизнесменом Сергеем </w:t>
      </w:r>
      <w:proofErr w:type="spellStart"/>
      <w:r>
        <w:t>Ерощенко</w:t>
      </w:r>
      <w:proofErr w:type="spellEnd"/>
      <w:r>
        <w:t>, владеющим авиакомпанией «Ангара»: предприниматель заявил о готовности разместиться в Улан-Удэ.</w:t>
      </w:r>
    </w:p>
    <w:p w:rsidR="006B6D44" w:rsidRDefault="006B6D44" w:rsidP="006B6D44">
      <w:pPr>
        <w:jc w:val="both"/>
      </w:pPr>
      <w:r>
        <w:t xml:space="preserve">«Речь идет о создании авиакомпании, которая будет базироваться в аэропорту Улан– Удэ и летать не только внутри Бурятии и осуществлять межрегиональные перевозки, но и работать на международных направлениях – это Монголия, Китай, Южная Корея. По предварительным данным, на магистральные линии будут привлекаться «Боинги-737», – сообщил </w:t>
      </w:r>
      <w:proofErr w:type="spellStart"/>
      <w:r>
        <w:t>Цыденов</w:t>
      </w:r>
      <w:proofErr w:type="spellEnd"/>
      <w:r>
        <w:t>.</w:t>
      </w:r>
    </w:p>
    <w:p w:rsidR="006B6D44" w:rsidRDefault="006B6D44" w:rsidP="006B6D44">
      <w:pPr>
        <w:jc w:val="both"/>
      </w:pPr>
      <w:r>
        <w:t>По его словам, это необходимо республике для улучшения экономической активности в регионе, повышения транспортной доступности и развития туризма и экономических связей в целом.</w:t>
      </w:r>
    </w:p>
    <w:p w:rsidR="006B6D44" w:rsidRDefault="006B6D44" w:rsidP="006B6D44">
      <w:pPr>
        <w:jc w:val="both"/>
      </w:pPr>
      <w:r>
        <w:t>Об аэропорте</w:t>
      </w:r>
    </w:p>
    <w:p w:rsidR="006B6D44" w:rsidRDefault="006B6D44" w:rsidP="006B6D44">
      <w:pPr>
        <w:jc w:val="both"/>
      </w:pPr>
      <w:r>
        <w:t xml:space="preserve">Аэропорт Байкал является внутрироссийским узловым аэропортом федерального значения и имеет статус международного. Его ежегодный пассажиропоток составляет около 300 тыс. человек. Одним из преимуществ воздушной гавани в Улан-Удэ является географическое расположение и возможность принимать рейсы из стран </w:t>
      </w:r>
      <w:proofErr w:type="spellStart"/>
      <w:r>
        <w:t>Азиатско</w:t>
      </w:r>
      <w:proofErr w:type="spellEnd"/>
      <w:r>
        <w:t>– Тихоокеанского региона для технической посадки, дозаправки и наземного обслуживания.</w:t>
      </w:r>
    </w:p>
    <w:p w:rsidR="006B6D44" w:rsidRDefault="006B6D44" w:rsidP="006B6D44">
      <w:pPr>
        <w:jc w:val="both"/>
      </w:pPr>
      <w:r>
        <w:t>В 2017 году аэропорт получил статус открытого неба пятой степени свободы воздуха – право принимать самолеты иностранных авиакомпаний, следующих транзитом через Бурятию.</w:t>
      </w:r>
    </w:p>
    <w:p w:rsidR="006B6D44" w:rsidRDefault="006B6D44" w:rsidP="006B6D44">
      <w:pPr>
        <w:jc w:val="both"/>
      </w:pPr>
      <w:r>
        <w:t>Также в 2017 году аэропорт сменил собственника, ранее им была ГК «Метрополь»</w:t>
      </w:r>
    </w:p>
    <w:p w:rsidR="006B6D44" w:rsidRDefault="006B6D44" w:rsidP="006B6D44">
      <w:pPr>
        <w:jc w:val="both"/>
      </w:pPr>
      <w:hyperlink r:id="rId61" w:history="1">
        <w:r w:rsidRPr="005C4A4E">
          <w:rPr>
            <w:rStyle w:val="a9"/>
          </w:rPr>
          <w:t>http://tass.ru/ekonomika/4794204</w:t>
        </w:r>
      </w:hyperlink>
    </w:p>
    <w:p w:rsidR="006B6D44" w:rsidRPr="00543D16" w:rsidRDefault="006B6D44" w:rsidP="006B6D44">
      <w:pPr>
        <w:pStyle w:val="3"/>
        <w:jc w:val="both"/>
        <w:rPr>
          <w:rFonts w:ascii="Times New Roman" w:hAnsi="Times New Roman"/>
          <w:sz w:val="24"/>
          <w:szCs w:val="24"/>
        </w:rPr>
      </w:pPr>
      <w:bookmarkStart w:id="59" w:name="_Toc500485362"/>
      <w:r w:rsidRPr="00543D16">
        <w:rPr>
          <w:rFonts w:ascii="Times New Roman" w:hAnsi="Times New Roman"/>
          <w:sz w:val="24"/>
          <w:szCs w:val="24"/>
        </w:rPr>
        <w:t xml:space="preserve">ИНТЕРФАКС; 2017.12.08; АВИАКОМПАНИЯ </w:t>
      </w:r>
      <w:r>
        <w:rPr>
          <w:rFonts w:ascii="Times New Roman" w:hAnsi="Times New Roman"/>
          <w:sz w:val="24"/>
          <w:szCs w:val="24"/>
        </w:rPr>
        <w:t>«</w:t>
      </w:r>
      <w:r w:rsidRPr="00543D16">
        <w:rPr>
          <w:rFonts w:ascii="Times New Roman" w:hAnsi="Times New Roman"/>
          <w:sz w:val="24"/>
          <w:szCs w:val="24"/>
        </w:rPr>
        <w:t>СИБИРЬ</w:t>
      </w:r>
      <w:r>
        <w:rPr>
          <w:rFonts w:ascii="Times New Roman" w:hAnsi="Times New Roman"/>
          <w:sz w:val="24"/>
          <w:szCs w:val="24"/>
        </w:rPr>
        <w:t>»</w:t>
      </w:r>
      <w:r w:rsidRPr="00543D16">
        <w:rPr>
          <w:rFonts w:ascii="Times New Roman" w:hAnsi="Times New Roman"/>
          <w:sz w:val="24"/>
          <w:szCs w:val="24"/>
        </w:rPr>
        <w:t xml:space="preserve"> В МАЕ 2018 ГОДА НАЧНЕТ ЛЕТАТЬ ИЗ НОВОСИБИРСКА В МИНСК</w:t>
      </w:r>
      <w:bookmarkEnd w:id="59"/>
    </w:p>
    <w:p w:rsidR="006B6D44" w:rsidRDefault="006B6D44" w:rsidP="006B6D44">
      <w:pPr>
        <w:jc w:val="both"/>
      </w:pPr>
      <w:r>
        <w:t>Авиакомпания «Сибирь», вместе с «Глобусом» входящая в группу S7, 2 мая 2018 года приступит к выполнению регулярных рейсов по маршруту Новосибирск-Минск, сообщает пресс-служба группы.</w:t>
      </w:r>
    </w:p>
    <w:p w:rsidR="006B6D44" w:rsidRDefault="006B6D44" w:rsidP="006B6D44">
      <w:pPr>
        <w:jc w:val="both"/>
      </w:pPr>
      <w:r>
        <w:t xml:space="preserve">Рейсы будут осуществляться на самолетах </w:t>
      </w:r>
      <w:proofErr w:type="spellStart"/>
      <w:r>
        <w:t>Airbus</w:t>
      </w:r>
      <w:proofErr w:type="spellEnd"/>
      <w:r>
        <w:t xml:space="preserve"> A320neo по средам.</w:t>
      </w:r>
    </w:p>
    <w:p w:rsidR="006B6D44" w:rsidRDefault="006B6D44" w:rsidP="006B6D44">
      <w:pPr>
        <w:jc w:val="both"/>
      </w:pPr>
      <w:r>
        <w:t>Вылет из Новосибирска запланирован на 11:10, прилет в аэропорт Минска – в 12:15 местного времени; Обратный рейс будет отправляться в 13:15 и прибывать в Новосибирск в 22:00.</w:t>
      </w:r>
    </w:p>
    <w:p w:rsidR="006B6D44" w:rsidRDefault="006B6D44" w:rsidP="006B6D44">
      <w:pPr>
        <w:jc w:val="both"/>
      </w:pPr>
      <w:r>
        <w:t>Как сообщалось, в 2015 году Новосибирск и Белоруссия озаботились вопросом возобновления регулярного прямого авиасообщения по маршруту Новосибирск-Минск, прерванного в январе 2014 года.</w:t>
      </w:r>
    </w:p>
    <w:p w:rsidR="006B6D44" w:rsidRDefault="006B6D44" w:rsidP="006B6D44">
      <w:pPr>
        <w:jc w:val="both"/>
      </w:pPr>
      <w:r>
        <w:t xml:space="preserve">«Был прямой рейс, но потом по некоторым причинам, видимо, финансовым – его закрыли. Сейчас мы ведем работу для того, чтобы этот рейс возобновить», – говорил председатель правления союза потребительских обществ Белоруссии Валерий </w:t>
      </w:r>
      <w:r w:rsidRPr="00BB49F4">
        <w:rPr>
          <w:b/>
        </w:rPr>
        <w:t>Иванов</w:t>
      </w:r>
      <w:r>
        <w:t>.</w:t>
      </w:r>
    </w:p>
    <w:p w:rsidR="006B6D44" w:rsidRDefault="006B6D44" w:rsidP="006B6D44">
      <w:pPr>
        <w:jc w:val="both"/>
      </w:pPr>
      <w:r>
        <w:t>«</w:t>
      </w:r>
      <w:proofErr w:type="spellStart"/>
      <w:r>
        <w:t>Белавиа</w:t>
      </w:r>
      <w:proofErr w:type="spellEnd"/>
      <w:r>
        <w:t>» открыла регулярные прямые рейсы из Новосибирска в Минск летом 2012 года, отменила – в январе 2014 года. Рейс выполнялся дважды в неделю на Boeing-737-500. Время в пути составляло пять часов.</w:t>
      </w:r>
    </w:p>
    <w:p w:rsidR="006B6D44" w:rsidRDefault="006B6D44" w:rsidP="006B6D44">
      <w:pPr>
        <w:jc w:val="both"/>
      </w:pPr>
      <w:r>
        <w:t xml:space="preserve">«Сибирь» – одна из крупнейших авиакомпаний РФ. Выполняет регулярные рейсы по России, в страны СНГ, Европу и Азию. Парк перевозчика сформирован из среднемагистральных самолетов </w:t>
      </w:r>
      <w:proofErr w:type="spellStart"/>
      <w:r>
        <w:t>Airbus</w:t>
      </w:r>
      <w:proofErr w:type="spellEnd"/>
      <w:r>
        <w:t xml:space="preserve"> семейств А320сео и </w:t>
      </w:r>
      <w:proofErr w:type="spellStart"/>
      <w:r>
        <w:t>neo</w:t>
      </w:r>
      <w:proofErr w:type="spellEnd"/>
      <w:r>
        <w:t>, а также бразильских Embraer-E170-LR. Авиакомпания входит в группу S7, принадлежащую супругам Владиславу и Наталии Филевым.</w:t>
      </w:r>
      <w:bookmarkStart w:id="60" w:name="_GoBack"/>
      <w:bookmarkEnd w:id="60"/>
    </w:p>
    <w:sectPr w:rsidR="006B6D44" w:rsidSect="00742C5C">
      <w:headerReference w:type="default" r:id="rId62"/>
      <w:footerReference w:type="even" r:id="rId63"/>
      <w:footerReference w:type="default" r:id="rId64"/>
      <w:headerReference w:type="first" r:id="rId65"/>
      <w:footerReference w:type="first" r:id="rId6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4F5" w:rsidRDefault="007D24F5">
      <w:r>
        <w:separator/>
      </w:r>
    </w:p>
  </w:endnote>
  <w:endnote w:type="continuationSeparator" w:id="0">
    <w:p w:rsidR="007D24F5" w:rsidRDefault="007D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4F5" w:rsidRDefault="007D24F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D24F5" w:rsidRDefault="007D24F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4F5" w:rsidRDefault="007D24F5">
    <w:pPr>
      <w:pStyle w:val="a4"/>
      <w:pBdr>
        <w:bottom w:val="single" w:sz="6" w:space="1" w:color="auto"/>
      </w:pBdr>
      <w:ind w:right="360"/>
      <w:rPr>
        <w:lang w:val="en-US"/>
      </w:rPr>
    </w:pPr>
  </w:p>
  <w:p w:rsidR="007D24F5" w:rsidRDefault="007D24F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0688C">
      <w:rPr>
        <w:rStyle w:val="a5"/>
        <w:noProof/>
      </w:rPr>
      <w:t>34</w:t>
    </w:r>
    <w:r>
      <w:rPr>
        <w:rStyle w:val="a5"/>
      </w:rPr>
      <w:fldChar w:fldCharType="end"/>
    </w:r>
  </w:p>
  <w:p w:rsidR="007D24F5" w:rsidRDefault="007D24F5">
    <w:pPr>
      <w:pStyle w:val="a4"/>
      <w:ind w:right="360"/>
      <w:rPr>
        <w:lang w:val="en-US"/>
      </w:rPr>
    </w:pPr>
  </w:p>
  <w:p w:rsidR="007D24F5" w:rsidRDefault="007D24F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4F5" w:rsidRDefault="007D24F5">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4F5" w:rsidRDefault="007D24F5">
      <w:r>
        <w:separator/>
      </w:r>
    </w:p>
  </w:footnote>
  <w:footnote w:type="continuationSeparator" w:id="0">
    <w:p w:rsidR="007D24F5" w:rsidRDefault="007D2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4F5" w:rsidRDefault="007D24F5">
    <w:pPr>
      <w:pStyle w:val="a3"/>
      <w:jc w:val="center"/>
      <w:rPr>
        <w:rFonts w:ascii="DidonaCTT" w:hAnsi="DidonaCTT"/>
        <w:color w:val="000080"/>
        <w:sz w:val="28"/>
        <w:szCs w:val="28"/>
      </w:rPr>
    </w:pPr>
  </w:p>
  <w:p w:rsidR="007D24F5" w:rsidRPr="00C81007" w:rsidRDefault="007D24F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7D24F5" w:rsidRDefault="007D24F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4F5" w:rsidRDefault="007D24F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7D24F5" w:rsidRPr="00B2388E" w:rsidRDefault="007D24F5" w:rsidP="00742C5C">
    <w:pPr>
      <w:jc w:val="center"/>
      <w:rPr>
        <w:b/>
        <w:color w:val="000080"/>
        <w:sz w:val="32"/>
        <w:szCs w:val="32"/>
      </w:rPr>
    </w:pPr>
    <w:r w:rsidRPr="00B2388E">
      <w:rPr>
        <w:b/>
        <w:color w:val="000080"/>
        <w:sz w:val="32"/>
        <w:szCs w:val="32"/>
      </w:rPr>
      <w:t>Ежедневный мониторинг СМИ</w:t>
    </w:r>
  </w:p>
  <w:p w:rsidR="007D24F5" w:rsidRDefault="007D24F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0688C"/>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B6D4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24F5"/>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AED5833"/>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3489378?query=&#1084;&#1080;&#1085;&#1090;&#1088;&#1072;&#1085;&#1089;" TargetMode="External"/><Relationship Id="rId18" Type="http://schemas.openxmlformats.org/officeDocument/2006/relationships/hyperlink" Target="http://tass.ru/ekonomika/4793648" TargetMode="External"/><Relationship Id="rId26" Type="http://schemas.openxmlformats.org/officeDocument/2006/relationships/hyperlink" Target="https://rns.online/transport/Olerskii-schitaet-tselesoobraznim-prodazhu-gospaketa-v-Sovkomflote-za-gorizontom-2018-goda-2017-12-07/" TargetMode="External"/><Relationship Id="rId39" Type="http://schemas.openxmlformats.org/officeDocument/2006/relationships/hyperlink" Target="http://tass.ru/ekonomika/4793582" TargetMode="External"/><Relationship Id="rId21" Type="http://schemas.openxmlformats.org/officeDocument/2006/relationships/hyperlink" Target="https://ru-bezh.ru/news/2017/12/07/glava-mintransa-nazval-prichinu-ispolzovaniya-inostrannyix-flago" TargetMode="External"/><Relationship Id="rId34" Type="http://schemas.openxmlformats.org/officeDocument/2006/relationships/hyperlink" Target="https://rns.online/transport/SHtraf-za-neoplachennii-proezd-po-platnim-avtodorogam-mozhet-sostavit-5-tis-rublei-2017-12-07/" TargetMode="External"/><Relationship Id="rId42" Type="http://schemas.openxmlformats.org/officeDocument/2006/relationships/hyperlink" Target="http://tass.ru/ekonomika/4793962" TargetMode="External"/><Relationship Id="rId47" Type="http://schemas.openxmlformats.org/officeDocument/2006/relationships/hyperlink" Target="https://rg.ru/2017/12/07/aviakompanii-mogut-obiazat-vozvrashchat-dengi-za-zaderzhku-rejsa.html" TargetMode="External"/><Relationship Id="rId50" Type="http://schemas.openxmlformats.org/officeDocument/2006/relationships/hyperlink" Target="http://tass.ru/obschestvo/4791391" TargetMode="External"/><Relationship Id="rId55" Type="http://schemas.openxmlformats.org/officeDocument/2006/relationships/hyperlink" Target="http://tass.ru/ekonomika/4791675"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tass.ru/ekonomika/4791783" TargetMode="External"/><Relationship Id="rId2" Type="http://schemas.openxmlformats.org/officeDocument/2006/relationships/settings" Target="settings.xml"/><Relationship Id="rId16" Type="http://schemas.openxmlformats.org/officeDocument/2006/relationships/hyperlink" Target="https://rns.online/transport/Mintrans-poobeschal-prinyat-meri-v-sluchae-iskusstvennogo-rosta-tsen-na-aviabileti-pered-CHM-2018-2017-12-07/" TargetMode="External"/><Relationship Id="rId29" Type="http://schemas.openxmlformats.org/officeDocument/2006/relationships/hyperlink" Target="https://rns.online/transport/Oreshkin-zayavil-o-razrabotke-pravitelstvom-mehanizmov-dlya-uvelicheniya-investitsii-v-transportnuyu-infrastrukturu-2017-12-07/" TargetMode="External"/><Relationship Id="rId1" Type="http://schemas.openxmlformats.org/officeDocument/2006/relationships/styles" Target="styles.xml"/><Relationship Id="rId6" Type="http://schemas.openxmlformats.org/officeDocument/2006/relationships/hyperlink" Target="https://rg.ru/2017/12/07/rossiia-i-belarus-hotiat-rasshirit-setku-poletov.html" TargetMode="External"/><Relationship Id="rId11" Type="http://schemas.openxmlformats.org/officeDocument/2006/relationships/hyperlink" Target="http://tass.ru/ekonomika/4793571" TargetMode="External"/><Relationship Id="rId24" Type="http://schemas.openxmlformats.org/officeDocument/2006/relationships/hyperlink" Target="https://regnum.ru/news/2354255.html" TargetMode="External"/><Relationship Id="rId32" Type="http://schemas.openxmlformats.org/officeDocument/2006/relationships/hyperlink" Target="http://tass.ru/ekonomika/4792697" TargetMode="External"/><Relationship Id="rId37" Type="http://schemas.openxmlformats.org/officeDocument/2006/relationships/hyperlink" Target="http://tass.ru/ekonomika/4794248" TargetMode="External"/><Relationship Id="rId40" Type="http://schemas.openxmlformats.org/officeDocument/2006/relationships/hyperlink" Target="https://www.kommersant.ru/doc/3489217?query=&#1084;&#1080;&#1085;&#1090;&#1088;&#1072;&#1085;&#1089;" TargetMode="External"/><Relationship Id="rId45" Type="http://schemas.openxmlformats.org/officeDocument/2006/relationships/hyperlink" Target="https://www.vedomosti.ru/business/articles/2017/12/08/744591-pobeda-borbi-kureniem" TargetMode="External"/><Relationship Id="rId53" Type="http://schemas.openxmlformats.org/officeDocument/2006/relationships/hyperlink" Target="https://rostov.rbc.ru/rostov/07/12/2017/5a290e9f9a794789ba53440a" TargetMode="External"/><Relationship Id="rId58" Type="http://schemas.openxmlformats.org/officeDocument/2006/relationships/hyperlink" Target="http://tass.ru/ekonomika/4793611" TargetMode="External"/><Relationship Id="rId66"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rbc.ru/rbcfreenews/5a290aa49a79475c0651f1be" TargetMode="External"/><Relationship Id="rId23" Type="http://schemas.openxmlformats.org/officeDocument/2006/relationships/hyperlink" Target="http://www.mk.ru/economics/2017/12/07/spasibo-chto-uleteli.html" TargetMode="External"/><Relationship Id="rId28" Type="http://schemas.openxmlformats.org/officeDocument/2006/relationships/hyperlink" Target="https://regnum.ru/news/2354620.html" TargetMode="External"/><Relationship Id="rId36" Type="http://schemas.openxmlformats.org/officeDocument/2006/relationships/hyperlink" Target="https://www.kommersant.ru/doc/3489310?query=&#1084;&#1080;&#1085;&#1090;&#1088;&#1072;&#1085;&#1089;" TargetMode="External"/><Relationship Id="rId49" Type="http://schemas.openxmlformats.org/officeDocument/2006/relationships/hyperlink" Target="http://tass.ru/sibir-news/4791463" TargetMode="External"/><Relationship Id="rId57" Type="http://schemas.openxmlformats.org/officeDocument/2006/relationships/hyperlink" Target="https://rns.online/transport/aeroflot-razrabotal-pravila-primeneniya-zakona-o-chernih-spiskah-aviadeboshirov-2017-12-07/" TargetMode="External"/><Relationship Id="rId61" Type="http://schemas.openxmlformats.org/officeDocument/2006/relationships/hyperlink" Target="http://tass.ru/ekonomika/4794204" TargetMode="External"/><Relationship Id="rId10" Type="http://schemas.openxmlformats.org/officeDocument/2006/relationships/hyperlink" Target="https://rg.ru/2017/12/07/reg-dfo/mintrans-ne-iskliuchil-sozdanie-aviakompanii-dlia-regionalnyh-perevozok.html" TargetMode="External"/><Relationship Id="rId19" Type="http://schemas.openxmlformats.org/officeDocument/2006/relationships/hyperlink" Target="https://www.rbc.ru/rbcfreenews/5a294eff9a7947357c0f41a2" TargetMode="External"/><Relationship Id="rId31" Type="http://schemas.openxmlformats.org/officeDocument/2006/relationships/hyperlink" Target="http://tass.ru/novosti-partnerov/4792118" TargetMode="External"/><Relationship Id="rId44" Type="http://schemas.openxmlformats.org/officeDocument/2006/relationships/hyperlink" Target="https://rg.ru/2017/12/07/reg-ufo/morskoe-soobshchenie-povysit-privlekatelnost-iuzhnyh-kurortov-rossii.html" TargetMode="External"/><Relationship Id="rId52" Type="http://schemas.openxmlformats.org/officeDocument/2006/relationships/hyperlink" Target="http://tass.ru/proisshestviya/4791595" TargetMode="External"/><Relationship Id="rId60" Type="http://schemas.openxmlformats.org/officeDocument/2006/relationships/hyperlink" Target="http://tass.ru/transport/4791581" TargetMode="External"/><Relationship Id="rId65"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tass.ru/sport/4791689" TargetMode="External"/><Relationship Id="rId14" Type="http://schemas.openxmlformats.org/officeDocument/2006/relationships/hyperlink" Target="https://rns.online/finance/Mintrans-dorabotaet-proekt-prikaza-ob-elektronnih-posadochnih-biletah-posle-kritiki-Minyusta-2017-12-07/" TargetMode="External"/><Relationship Id="rId22" Type="http://schemas.openxmlformats.org/officeDocument/2006/relationships/hyperlink" Target="http://altai-info.com/novosti/11574-aleksandr-berdnikov-obsudil-s-romanom-starovoytom-stroitelstvo-mosta-v-rayone-tyungura-i-dorogi-na-karagay.html" TargetMode="External"/><Relationship Id="rId27" Type="http://schemas.openxmlformats.org/officeDocument/2006/relationships/hyperlink" Target="http://tass.ru/ekonomika/4792388" TargetMode="External"/><Relationship Id="rId30" Type="http://schemas.openxmlformats.org/officeDocument/2006/relationships/hyperlink" Target="http://tass.ru/ekonomika/4791455" TargetMode="External"/><Relationship Id="rId35" Type="http://schemas.openxmlformats.org/officeDocument/2006/relationships/hyperlink" Target="https://rns.online/transport/avtodor-predlozhit-skidki-po-oplate-proezda-po-platnim-uchastkam-posle-vvedeniya-rezhima-free-flow-2017-12-07/" TargetMode="External"/><Relationship Id="rId43" Type="http://schemas.openxmlformats.org/officeDocument/2006/relationships/hyperlink" Target="http://www.gudok.ru/news/?ID=1395837" TargetMode="External"/><Relationship Id="rId48" Type="http://schemas.openxmlformats.org/officeDocument/2006/relationships/hyperlink" Target="http://tass.ru/transport/4791775" TargetMode="External"/><Relationship Id="rId56" Type="http://schemas.openxmlformats.org/officeDocument/2006/relationships/hyperlink" Target="http://tass.ru/ekonomika/4792445" TargetMode="External"/><Relationship Id="rId64" Type="http://schemas.openxmlformats.org/officeDocument/2006/relationships/footer" Target="footer2.xml"/><Relationship Id="rId8" Type="http://schemas.openxmlformats.org/officeDocument/2006/relationships/hyperlink" Target="https://rg.ru/2017/12/07/mintrans-rossijskie-aeroporty-gotovy-k-zime.html" TargetMode="External"/><Relationship Id="rId51" Type="http://schemas.openxmlformats.org/officeDocument/2006/relationships/hyperlink" Target="https://ria.ru/economy/20171207/1510390705.html" TargetMode="External"/><Relationship Id="rId3" Type="http://schemas.openxmlformats.org/officeDocument/2006/relationships/webSettings" Target="webSettings.xml"/><Relationship Id="rId12" Type="http://schemas.openxmlformats.org/officeDocument/2006/relationships/hyperlink" Target="https://www.vedomosti.ru/newspaper/articles/2017/12/07/744574-tsifri-tendentsii" TargetMode="External"/><Relationship Id="rId17" Type="http://schemas.openxmlformats.org/officeDocument/2006/relationships/hyperlink" Target="https://www.vedomosti.ru/economics/news/2017/12/07/744540-tseni-aviabileti-chm-2018" TargetMode="External"/><Relationship Id="rId25" Type="http://schemas.openxmlformats.org/officeDocument/2006/relationships/hyperlink" Target="https://rns.online/transport/Perevozki-passazhirov-aviakompaniyami-Rossii-po-itogam-2017-goda-mogut-virasti-do-bolee-100-mln-chelovek-2017-12-07/" TargetMode="External"/><Relationship Id="rId33" Type="http://schemas.openxmlformats.org/officeDocument/2006/relationships/hyperlink" Target="https://www.kommersant.ru/doc/3488850" TargetMode="External"/><Relationship Id="rId38" Type="http://schemas.openxmlformats.org/officeDocument/2006/relationships/hyperlink" Target="http://tass.ru/ekonomika/4794200" TargetMode="External"/><Relationship Id="rId46" Type="http://schemas.openxmlformats.org/officeDocument/2006/relationships/hyperlink" Target="https://rg.ru/2017/12/07/aviakompanii-obiazhut-vozvrashchat-dengi-za-bilet-pri-zaderzhke-rejsa.html" TargetMode="External"/><Relationship Id="rId59" Type="http://schemas.openxmlformats.org/officeDocument/2006/relationships/hyperlink" Target="https://rns.online/transport/aeroflot-prognoziruet-rost-passazhiropotoka-v-2018-godu-na-118--2017-12-07/" TargetMode="External"/><Relationship Id="rId67" Type="http://schemas.openxmlformats.org/officeDocument/2006/relationships/fontTable" Target="fontTable.xml"/><Relationship Id="rId20" Type="http://schemas.openxmlformats.org/officeDocument/2006/relationships/hyperlink" Target="https://rns.online/transport/Mintrans-ne-rassmatrivaet-predlozheniya-po-sozdaniyu-platnih-polos-na-avtodorogah--2017-12-07/" TargetMode="External"/><Relationship Id="rId41" Type="http://schemas.openxmlformats.org/officeDocument/2006/relationships/hyperlink" Target="http://tass.ru/transport/4792298" TargetMode="External"/><Relationship Id="rId54" Type="http://schemas.openxmlformats.org/officeDocument/2006/relationships/hyperlink" Target="https://www.kommersant.ru/doc/3488794" TargetMode="External"/><Relationship Id="rId6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35</Pages>
  <Words>14291</Words>
  <Characters>101496</Characters>
  <Application>Microsoft Office Word</Application>
  <DocSecurity>0</DocSecurity>
  <Lines>845</Lines>
  <Paragraphs>231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115556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2017-12-08T05:55:00Z</dcterms:created>
  <dcterms:modified xsi:type="dcterms:W3CDTF">2017-12-08T05:55:00Z</dcterms:modified>
</cp:coreProperties>
</file>