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F81DDB" w:rsidP="002848CB">
      <w:pPr>
        <w:jc w:val="center"/>
        <w:rPr>
          <w:b/>
          <w:color w:val="0000FF"/>
          <w:sz w:val="32"/>
          <w:szCs w:val="32"/>
        </w:rPr>
      </w:pPr>
      <w:r>
        <w:rPr>
          <w:b/>
          <w:color w:val="0000FF"/>
          <w:sz w:val="32"/>
          <w:szCs w:val="32"/>
        </w:rPr>
        <w:t>2</w:t>
      </w:r>
      <w:r w:rsidR="00C95E99">
        <w:rPr>
          <w:b/>
          <w:color w:val="0000FF"/>
          <w:sz w:val="32"/>
          <w:szCs w:val="32"/>
          <w:lang w:val="en-US"/>
        </w:rPr>
        <w:t>1</w:t>
      </w:r>
      <w:r w:rsidR="003D6018">
        <w:rPr>
          <w:b/>
          <w:color w:val="0000FF"/>
          <w:sz w:val="32"/>
          <w:szCs w:val="32"/>
          <w:lang w:val="en-US"/>
        </w:rPr>
        <w:t xml:space="preserve"> </w:t>
      </w:r>
      <w:r w:rsidR="003D6018">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E5F3E" w:rsidRDefault="005E5F3E" w:rsidP="005E5F3E">
      <w:pPr>
        <w:pStyle w:val="3"/>
        <w:jc w:val="both"/>
        <w:rPr>
          <w:rFonts w:ascii="Times New Roman" w:hAnsi="Times New Roman"/>
          <w:sz w:val="24"/>
          <w:szCs w:val="24"/>
        </w:rPr>
      </w:pPr>
      <w:bookmarkStart w:id="1" w:name="_Toc499016147"/>
      <w:r>
        <w:rPr>
          <w:rFonts w:ascii="Times New Roman" w:hAnsi="Times New Roman"/>
          <w:sz w:val="24"/>
          <w:szCs w:val="24"/>
        </w:rPr>
        <w:t>КОММЕРСАНТЪ; ЕЛИЗАВЕТА КУЗНЕЦОВА, ИВАН САФРОНОВ; 2017.11.21; «ВИМ-АВИА» ПОТЯНУЛА ЗА СОБОЙ ЗАММИНИСТРА</w:t>
      </w:r>
      <w:bookmarkEnd w:id="1"/>
    </w:p>
    <w:p w:rsidR="005E5F3E" w:rsidRDefault="005E5F3E" w:rsidP="005E5F3E">
      <w:pPr>
        <w:jc w:val="both"/>
      </w:pPr>
      <w:r>
        <w:t xml:space="preserve">Валерий </w:t>
      </w:r>
      <w:r>
        <w:rPr>
          <w:b/>
        </w:rPr>
        <w:t>Окулов</w:t>
      </w:r>
      <w:r>
        <w:t xml:space="preserve"> покидает </w:t>
      </w:r>
      <w:r>
        <w:rPr>
          <w:b/>
        </w:rPr>
        <w:t>Минтранс</w:t>
      </w:r>
    </w:p>
    <w:p w:rsidR="005E5F3E" w:rsidRDefault="005E5F3E" w:rsidP="005E5F3E">
      <w:pPr>
        <w:jc w:val="both"/>
      </w:pPr>
      <w:r>
        <w:t>По данным “Ъ”, в ближайшее время зам</w:t>
      </w:r>
      <w:r>
        <w:rPr>
          <w:b/>
        </w:rPr>
        <w:t>министра транспорта</w:t>
      </w:r>
      <w:r>
        <w:t xml:space="preserve">, куратор гражданской авиации Валерий </w:t>
      </w:r>
      <w:r>
        <w:rPr>
          <w:b/>
        </w:rPr>
        <w:t>Окулов</w:t>
      </w:r>
      <w:r>
        <w:t xml:space="preserve"> может покинуть свой пост. Формальным поводом для увольнения называют пенсионный возраст, но на рынке связывают уход чиновника с крахом авиакомпании «ВИМ-Авиа», за который глава </w:t>
      </w:r>
      <w:r>
        <w:rPr>
          <w:b/>
        </w:rPr>
        <w:t>Минтранса</w:t>
      </w:r>
      <w:r>
        <w:t xml:space="preserve"> Максим </w:t>
      </w:r>
      <w:r>
        <w:rPr>
          <w:b/>
        </w:rPr>
        <w:t>Соколов</w:t>
      </w:r>
      <w:r>
        <w:t xml:space="preserve"> уже получил от Владимира Путина предупреждение о неполном служебном соответствии. Источники “Ъ” называют наиболее вероятным преемником Валерия </w:t>
      </w:r>
      <w:r>
        <w:rPr>
          <w:b/>
        </w:rPr>
        <w:t>Окулов</w:t>
      </w:r>
      <w:r>
        <w:t xml:space="preserve">а экс-главу </w:t>
      </w:r>
      <w:r>
        <w:rPr>
          <w:b/>
        </w:rPr>
        <w:t>Росавиаци</w:t>
      </w:r>
      <w:r>
        <w:t xml:space="preserve">и Александра </w:t>
      </w:r>
      <w:proofErr w:type="spellStart"/>
      <w:r>
        <w:t>Юрчика</w:t>
      </w:r>
      <w:proofErr w:type="spellEnd"/>
      <w:r>
        <w:t>.</w:t>
      </w:r>
    </w:p>
    <w:p w:rsidR="005E5F3E" w:rsidRDefault="005E5F3E" w:rsidP="005E5F3E">
      <w:pPr>
        <w:jc w:val="both"/>
      </w:pPr>
      <w:r>
        <w:t>О том, что «в ближайшие дни» премьер Дмитрий Медведев подпишет распоряжении об отставке зам</w:t>
      </w:r>
      <w:r>
        <w:rPr>
          <w:b/>
        </w:rPr>
        <w:t>министра транспорта</w:t>
      </w:r>
      <w:r>
        <w:t xml:space="preserve"> Валерия </w:t>
      </w:r>
      <w:r>
        <w:rPr>
          <w:b/>
        </w:rPr>
        <w:t>Окулов</w:t>
      </w:r>
      <w:r>
        <w:t xml:space="preserve">а, рассказали источники “Ъ” в </w:t>
      </w:r>
      <w:proofErr w:type="spellStart"/>
      <w:r>
        <w:t>авиаотрасли</w:t>
      </w:r>
      <w:proofErr w:type="spellEnd"/>
      <w:r>
        <w:t xml:space="preserve">. В </w:t>
      </w:r>
      <w:r>
        <w:rPr>
          <w:b/>
        </w:rPr>
        <w:t>Минтрансе</w:t>
      </w:r>
      <w:r>
        <w:t xml:space="preserve"> отказались комментировать «слухи о кадровых назначениях».</w:t>
      </w:r>
    </w:p>
    <w:p w:rsidR="005E5F3E" w:rsidRDefault="005E5F3E" w:rsidP="005E5F3E">
      <w:pPr>
        <w:jc w:val="both"/>
      </w:pPr>
      <w:r>
        <w:t xml:space="preserve">Валерий </w:t>
      </w:r>
      <w:r>
        <w:rPr>
          <w:b/>
        </w:rPr>
        <w:t>Окулов</w:t>
      </w:r>
      <w:r>
        <w:t>, зять первого президента РФ Бориса Ельцина, более 12 лет руководил «Аэрофлотом», а в апреле 2009 года был назначен зам</w:t>
      </w:r>
      <w:r>
        <w:rPr>
          <w:b/>
        </w:rPr>
        <w:t>министра транспорта</w:t>
      </w:r>
      <w:r>
        <w:t xml:space="preserve">. На этот пост его пригласил министр </w:t>
      </w:r>
      <w:r>
        <w:rPr>
          <w:b/>
        </w:rPr>
        <w:t>Игорь Левитин</w:t>
      </w:r>
      <w:r>
        <w:t xml:space="preserve"> (сейчас помощник президента РФ). Слухи о том, что господин </w:t>
      </w:r>
      <w:r>
        <w:rPr>
          <w:b/>
        </w:rPr>
        <w:t>Окулов</w:t>
      </w:r>
      <w:r>
        <w:t xml:space="preserve"> может покинуть </w:t>
      </w:r>
      <w:r>
        <w:rPr>
          <w:b/>
        </w:rPr>
        <w:t>Минтранс</w:t>
      </w:r>
      <w:r>
        <w:t xml:space="preserve">, регулярно возникали с 2012 года, после назначения министром Максима </w:t>
      </w:r>
      <w:r>
        <w:rPr>
          <w:b/>
        </w:rPr>
        <w:t>Соколов</w:t>
      </w:r>
      <w:r>
        <w:t>а. Новый виток произошел весной: в апреле замминистра исполнилось 65 лет, а по закону о гражданской службе по достижении этого возраста госслужащие могут уйти на пенсию или должны заключать срочный договор на год. Сейчас решение об отставке принято окончательно, уверены собеседники “Ъ”. Эту информацию подтверждают топ-менеджер одного из предприятий авиапрома и источник в аппарате правительства. Один из них говорит, что формальной причиной станет «солидный возраст».</w:t>
      </w:r>
    </w:p>
    <w:p w:rsidR="005E5F3E" w:rsidRDefault="005E5F3E" w:rsidP="005E5F3E">
      <w:pPr>
        <w:jc w:val="both"/>
      </w:pPr>
      <w:r>
        <w:t xml:space="preserve">Но ряд топ-менеджеров связывает увольнение со скандалом вокруг ушедшей с рынка из-за долгов авиакомпании «ВИМ-Авиа» (Максиму </w:t>
      </w:r>
      <w:r>
        <w:rPr>
          <w:b/>
        </w:rPr>
        <w:t>Соколов</w:t>
      </w:r>
      <w:r>
        <w:t>у за это Владимир Путин объявил неполное служебное соответствие). «После того как кризис с вывозом пассажиров “ВИМ-Авиа” закончился, настало время распределить ответственность», – поясняет один из собеседников “Ъ”.</w:t>
      </w:r>
    </w:p>
    <w:p w:rsidR="005E5F3E" w:rsidRDefault="005E5F3E" w:rsidP="005E5F3E">
      <w:pPr>
        <w:jc w:val="both"/>
      </w:pPr>
      <w:r>
        <w:t xml:space="preserve">В последние месяцы решался вопрос о том, какое из ведомств – </w:t>
      </w:r>
      <w:r>
        <w:rPr>
          <w:b/>
        </w:rPr>
        <w:t>Минтранс</w:t>
      </w:r>
      <w:r>
        <w:t xml:space="preserve"> или </w:t>
      </w:r>
      <w:proofErr w:type="spellStart"/>
      <w:r>
        <w:rPr>
          <w:b/>
        </w:rPr>
        <w:t>Росавиаци</w:t>
      </w:r>
      <w:r>
        <w:t>ю</w:t>
      </w:r>
      <w:proofErr w:type="spellEnd"/>
      <w:r>
        <w:t xml:space="preserve"> – признать в наибольшей степени ответственным за то, что регуляторы не обратили своевременно внимания на проблемы «ВИМ-Авиа», рассказывают источники “Ъ”. По их данным, аппаратный вес главы </w:t>
      </w:r>
      <w:r>
        <w:rPr>
          <w:b/>
        </w:rPr>
        <w:t>Росавиаци</w:t>
      </w:r>
      <w:r>
        <w:t xml:space="preserve">и Александра </w:t>
      </w:r>
      <w:r>
        <w:rPr>
          <w:b/>
        </w:rPr>
        <w:t>Нерадько</w:t>
      </w:r>
      <w:r>
        <w:t xml:space="preserve"> слишком велик для принятия в отношении него радикальных мер. «Отправлять в отставку Максима Юрьевича (</w:t>
      </w:r>
      <w:r>
        <w:rPr>
          <w:b/>
        </w:rPr>
        <w:t>Соколов</w:t>
      </w:r>
      <w:r>
        <w:t xml:space="preserve">а. – “Ъ”) за полгода до президентских выборов нелогично, это ничего не даст. Президенту проще дождаться отставки всего кабинета в мае», – добавляет высокопоставленный источник “Ъ” в правительстве. Но после жесткой критики президента кто-то должен понести наказание, подчеркивает собеседник “Ъ” в авиапроме: «Выбор пал на человека, курирующего авиацию в </w:t>
      </w:r>
      <w:r>
        <w:rPr>
          <w:b/>
        </w:rPr>
        <w:t>Минтрансе</w:t>
      </w:r>
      <w:r>
        <w:t>, тем более ему уже продлевали срочный контракт».</w:t>
      </w:r>
    </w:p>
    <w:p w:rsidR="005E5F3E" w:rsidRDefault="005E5F3E">
      <w:r>
        <w:br w:type="page"/>
      </w:r>
    </w:p>
    <w:p w:rsidR="005E5F3E" w:rsidRDefault="005E5F3E" w:rsidP="005E5F3E">
      <w:pPr>
        <w:jc w:val="both"/>
      </w:pPr>
    </w:p>
    <w:p w:rsidR="005E5F3E" w:rsidRDefault="005E5F3E" w:rsidP="005E5F3E">
      <w:pPr>
        <w:jc w:val="both"/>
      </w:pPr>
      <w:r>
        <w:t xml:space="preserve">Знакомый Валерия </w:t>
      </w:r>
      <w:r>
        <w:rPr>
          <w:b/>
        </w:rPr>
        <w:t>Окулов</w:t>
      </w:r>
      <w:r>
        <w:t>а говорит, что, покинув пост в министерстве, тот не собирается уходить на покой и, скорее всего, перейдет на работу в авиастроительную отрасль: «Он считается сильным лоббистом и обладает обширными связями как в стране, так и за рубежом, его опыт и знания могут еще пригодиться».</w:t>
      </w:r>
    </w:p>
    <w:p w:rsidR="005E5F3E" w:rsidRDefault="005E5F3E" w:rsidP="005E5F3E">
      <w:pPr>
        <w:jc w:val="both"/>
      </w:pPr>
      <w:r>
        <w:t>Среди кандидатов на пост зам</w:t>
      </w:r>
      <w:r>
        <w:rPr>
          <w:b/>
        </w:rPr>
        <w:t>министра транспорта</w:t>
      </w:r>
      <w:r>
        <w:t xml:space="preserve">, по данным источников “Ъ”, заместитель главы управления президента по обеспечению деятельности Госсовета Александр </w:t>
      </w:r>
      <w:proofErr w:type="spellStart"/>
      <w:r>
        <w:t>Юрчик</w:t>
      </w:r>
      <w:proofErr w:type="spellEnd"/>
      <w:r>
        <w:t xml:space="preserve">. Собеседники “Ъ” называют его человеком, близким к </w:t>
      </w:r>
      <w:r>
        <w:rPr>
          <w:b/>
        </w:rPr>
        <w:t>Игорю Левитину</w:t>
      </w:r>
      <w:r>
        <w:t xml:space="preserve">, с которым он «поддерживает личный контакт». С 2005 по апрель 2007 года господин </w:t>
      </w:r>
      <w:proofErr w:type="spellStart"/>
      <w:r>
        <w:t>Юрчик</w:t>
      </w:r>
      <w:proofErr w:type="spellEnd"/>
      <w:r>
        <w:t xml:space="preserve"> возглавлял </w:t>
      </w:r>
      <w:proofErr w:type="spellStart"/>
      <w:r>
        <w:rPr>
          <w:b/>
        </w:rPr>
        <w:t>Росавиаци</w:t>
      </w:r>
      <w:r>
        <w:t>ю</w:t>
      </w:r>
      <w:proofErr w:type="spellEnd"/>
      <w:r>
        <w:t xml:space="preserve">, но из-за ряда авиакатастроф в 2006 году премьер Михаил Фрадков отправил его в отставку (затем Александр </w:t>
      </w:r>
      <w:proofErr w:type="spellStart"/>
      <w:r>
        <w:t>Юрчик</w:t>
      </w:r>
      <w:proofErr w:type="spellEnd"/>
      <w:r>
        <w:t xml:space="preserve"> был советником </w:t>
      </w:r>
      <w:r>
        <w:rPr>
          <w:b/>
        </w:rPr>
        <w:t>министра транспорта</w:t>
      </w:r>
      <w:r>
        <w:t>).</w:t>
      </w:r>
    </w:p>
    <w:p w:rsidR="005E5F3E" w:rsidRDefault="005E5F3E" w:rsidP="005E5F3E">
      <w:pPr>
        <w:jc w:val="both"/>
      </w:pPr>
      <w:r>
        <w:t>Исполнительный директор «</w:t>
      </w:r>
      <w:proofErr w:type="spellStart"/>
      <w:r>
        <w:t>Авиапорта</w:t>
      </w:r>
      <w:proofErr w:type="spellEnd"/>
      <w:r>
        <w:t xml:space="preserve">» Олег Пантелеев отмечает: </w:t>
      </w:r>
      <w:r>
        <w:rPr>
          <w:b/>
        </w:rPr>
        <w:t>Минтрансу</w:t>
      </w:r>
      <w:r>
        <w:t xml:space="preserve"> предстоит масштабная работа по подготовке программ развития гражданской авиации на очередной долгосрочный период. «Логично, чтобы разработкой документа занимался тот, кто будет претворять его в жизнь», – говорит господин Пантелеев. В то же время Александр </w:t>
      </w:r>
      <w:proofErr w:type="spellStart"/>
      <w:r>
        <w:t>Юрчик</w:t>
      </w:r>
      <w:proofErr w:type="spellEnd"/>
      <w:r>
        <w:t xml:space="preserve"> – ровесник Валерия </w:t>
      </w:r>
      <w:r>
        <w:rPr>
          <w:b/>
        </w:rPr>
        <w:t>Окулов</w:t>
      </w:r>
      <w:r>
        <w:t>а, что может вызвать вопросы на фоне отставки последнего по возрасту.</w:t>
      </w:r>
    </w:p>
    <w:p w:rsidR="005E5F3E" w:rsidRDefault="005E5F3E" w:rsidP="005E5F3E">
      <w:pPr>
        <w:pStyle w:val="3"/>
        <w:jc w:val="both"/>
        <w:rPr>
          <w:rFonts w:ascii="Times New Roman" w:hAnsi="Times New Roman"/>
          <w:sz w:val="24"/>
          <w:szCs w:val="24"/>
        </w:rPr>
      </w:pPr>
      <w:bookmarkStart w:id="2" w:name="_Toc499016148"/>
      <w:r>
        <w:rPr>
          <w:rFonts w:ascii="Times New Roman" w:hAnsi="Times New Roman"/>
          <w:sz w:val="24"/>
          <w:szCs w:val="24"/>
        </w:rPr>
        <w:t>ДОРИНФО; 2017.11.20; СВЕРДЛОВСКИЙ МОСТ В ПЕНЗЕ ОТКРОЮТ ВО ВТОРНИК</w:t>
      </w:r>
      <w:bookmarkEnd w:id="2"/>
    </w:p>
    <w:p w:rsidR="005E5F3E" w:rsidRDefault="005E5F3E" w:rsidP="005E5F3E">
      <w:pPr>
        <w:jc w:val="both"/>
      </w:pPr>
      <w:r>
        <w:t>В Пензе завершили капитальный ремонт Свердловского моста через реку Сура. Торжественное открытие объекта состоится во вторник, 21 ноября.</w:t>
      </w:r>
    </w:p>
    <w:p w:rsidR="005E5F3E" w:rsidRDefault="005E5F3E" w:rsidP="005E5F3E">
      <w:pPr>
        <w:jc w:val="both"/>
      </w:pPr>
      <w:r>
        <w:t>Как сообщает пресс-служба полномочного представителя Президента РФ в Приволжском федеральном округе, в церемонии открытия сооружения примут участие Полпред Президента РФ в ПФО Михаил Бабич и министр транспорта России Максим Соколов.</w:t>
      </w:r>
    </w:p>
    <w:p w:rsidR="005E5F3E" w:rsidRDefault="005E5F3E" w:rsidP="005E5F3E">
      <w:pPr>
        <w:jc w:val="both"/>
      </w:pPr>
      <w:r>
        <w:t xml:space="preserve">К работам на </w:t>
      </w:r>
      <w:proofErr w:type="spellStart"/>
      <w:r>
        <w:t>четырехполосном</w:t>
      </w:r>
      <w:proofErr w:type="spellEnd"/>
      <w:r>
        <w:t xml:space="preserve"> мосту приступили в сентябре прошлого года. Изначально сооружение собирались ввести в эксплуатацию 6 ноября. Ранее сообщалось, что на ремонт объекта были направлены средства, собранные системой взимания платы за проезд по федеральным трассам «Платон». На прошлой неделе губернатор Пензы поручил установить на подъездах к Свердловскому мосту баннеры с информацией об этом.</w:t>
      </w:r>
    </w:p>
    <w:p w:rsidR="005E5F3E" w:rsidRDefault="005E5F3E" w:rsidP="005E5F3E">
      <w:pPr>
        <w:pStyle w:val="3"/>
        <w:jc w:val="both"/>
        <w:rPr>
          <w:rFonts w:ascii="Times New Roman" w:hAnsi="Times New Roman"/>
          <w:sz w:val="24"/>
          <w:szCs w:val="24"/>
        </w:rPr>
      </w:pPr>
      <w:bookmarkStart w:id="3" w:name="_Toc499016149"/>
      <w:r>
        <w:rPr>
          <w:rFonts w:ascii="Times New Roman" w:hAnsi="Times New Roman"/>
          <w:sz w:val="24"/>
          <w:szCs w:val="24"/>
        </w:rPr>
        <w:t>REGNUM; 2017.11.20; В АЭРОПОРТАХ МОГУТ УСТАНОВИТЬ ИЗОБРАЖЕНИЯ ПРЕДМЕТОВ РУЧНОЙ КЛАДИ</w:t>
      </w:r>
      <w:bookmarkEnd w:id="3"/>
    </w:p>
    <w:p w:rsidR="005E5F3E" w:rsidRDefault="005E5F3E" w:rsidP="005E5F3E">
      <w:pPr>
        <w:jc w:val="both"/>
      </w:pPr>
      <w:r>
        <w:t>Таким образом в Общероссийском объединении пассажиров предлагают исправить ситуации, в которых пассажиры необоснованно оплачивают провоз предметов из ручной клади.</w:t>
      </w:r>
    </w:p>
    <w:p w:rsidR="005E5F3E" w:rsidRDefault="005E5F3E" w:rsidP="005E5F3E">
      <w:pPr>
        <w:jc w:val="both"/>
      </w:pPr>
      <w:r>
        <w:t xml:space="preserve">Баннеры с изображениями предметов ручной клади могут установить у стоек регистрации в аэропортах во избежание обмана и нарушения прав граждан, сообщил 20 ноября заместитель председателя объединения Общероссийского объединения пассажиров Илья Зотов. Он пояснил, что соответствующее письмо за его подписью было направлено в адрес главы Минтранса Максима Соколова на прошлой неделе. «Не все сотрудники авиакомпаний в настоящее время в полной мере осведомлены о вступивших в силу поправках, поэтому возникают ситуации, когда пассажиры вынуждены оплачивать те предметы, которые разрешены для провоза без взимания дополнительной платы», — цитирует RT Зотова. По его мнению, появление информационных баннеров исправит данную ситуацию. Пассажир будет точно знать, какие предметы бесплатны для провоза, а за какие сотрудники авиакомпаний могут попросить произвести оплату. Напомним, 5 ноября 2017 года в России вступили в силу поправки в законодательство, которые определили понятие «ручная кладь», а также перечень предметов, которые бесплатны для провоза дополнительно к ручной клади. </w:t>
      </w:r>
    </w:p>
    <w:p w:rsidR="005E5F3E" w:rsidRDefault="005E5F3E" w:rsidP="005E5F3E">
      <w:pPr>
        <w:pStyle w:val="3"/>
        <w:jc w:val="both"/>
        <w:rPr>
          <w:rFonts w:ascii="Times New Roman" w:hAnsi="Times New Roman"/>
          <w:sz w:val="24"/>
          <w:szCs w:val="24"/>
        </w:rPr>
      </w:pPr>
      <w:bookmarkStart w:id="4" w:name="_Toc499016153"/>
      <w:r>
        <w:rPr>
          <w:rFonts w:ascii="Times New Roman" w:hAnsi="Times New Roman"/>
          <w:sz w:val="24"/>
          <w:szCs w:val="24"/>
        </w:rPr>
        <w:lastRenderedPageBreak/>
        <w:t>LIFE.RU; ПАВЕЛ КОЧЕГАРОВ; 2017.11.20; НОВОГОДНЕЕ УСИЛЕНИЕ. РУКОВОДСТВУ АЭРОПОРТОВ ПОСОВЕТОВАЛИ НЕ УХОДИТЬ В ОТПУСКА</w:t>
      </w:r>
      <w:bookmarkEnd w:id="4"/>
    </w:p>
    <w:p w:rsidR="005E5F3E" w:rsidRDefault="005E5F3E" w:rsidP="005E5F3E">
      <w:pPr>
        <w:jc w:val="both"/>
      </w:pPr>
      <w:r>
        <w:t xml:space="preserve">Глава </w:t>
      </w:r>
      <w:r>
        <w:rPr>
          <w:b/>
        </w:rPr>
        <w:t>Росавиаци</w:t>
      </w:r>
      <w:r>
        <w:t xml:space="preserve">и Александр </w:t>
      </w:r>
      <w:r>
        <w:rPr>
          <w:b/>
        </w:rPr>
        <w:t>Нерадько</w:t>
      </w:r>
      <w:r>
        <w:t xml:space="preserve"> поручил всем аэропортам усилить антитеррористическую защиту и безопасность на время новогодних праздников, а также проследить, чтобы сотрудники не употребляли спиртное на рабочем месте.</w:t>
      </w:r>
    </w:p>
    <w:p w:rsidR="005E5F3E" w:rsidRDefault="005E5F3E" w:rsidP="005E5F3E">
      <w:pPr>
        <w:jc w:val="both"/>
      </w:pPr>
      <w:r>
        <w:t xml:space="preserve">По данным </w:t>
      </w:r>
      <w:proofErr w:type="spellStart"/>
      <w:r>
        <w:t>Лайфа</w:t>
      </w:r>
      <w:proofErr w:type="spellEnd"/>
      <w:r>
        <w:t xml:space="preserve">, в начале ноября глава </w:t>
      </w:r>
      <w:r>
        <w:rPr>
          <w:b/>
        </w:rPr>
        <w:t>Федерального агентства воздушного транспорта</w:t>
      </w:r>
      <w:r>
        <w:t xml:space="preserve"> (</w:t>
      </w:r>
      <w:r>
        <w:rPr>
          <w:b/>
        </w:rPr>
        <w:t>Росавиаци</w:t>
      </w:r>
      <w:r>
        <w:t xml:space="preserve">я, ФАВТ) разослал во все территориальные подразделения послание о мерах безопасности полётов на время новогодних праздников. </w:t>
      </w:r>
    </w:p>
    <w:p w:rsidR="005E5F3E" w:rsidRDefault="005E5F3E" w:rsidP="005E5F3E">
      <w:pPr>
        <w:jc w:val="both"/>
      </w:pPr>
      <w:r>
        <w:t xml:space="preserve">В документе Александр </w:t>
      </w:r>
      <w:r>
        <w:rPr>
          <w:b/>
        </w:rPr>
        <w:t>Нерадько</w:t>
      </w:r>
      <w:r>
        <w:t xml:space="preserve"> приказывает начальникам отделов на местах отказаться от отпусков с 25 декабря по 8 января. То же самое он рекомендует сделать руководителям аэропортов. Это связано с антитеррористической безопасностью, тяжёлыми зимними условиями полётов и увеличенной нагрузкой на аэропорты в Новый год. По его распоряжению во всех воздушных гаванях РФ пройдёт массовая проверка систем безопасности. [Прошу] максимально ограничить в праздничные дни выполнение авиационных работ (особенно вне базы), отозвать авиаспециалистов с оперативных точек, – пишет </w:t>
      </w:r>
      <w:r>
        <w:rPr>
          <w:b/>
        </w:rPr>
        <w:t>Нерадько</w:t>
      </w:r>
      <w:r>
        <w:t xml:space="preserve">. – Также [рекомендую] обеспечить усиленную охрану воздушных судов для предотвращения несанкционированного доступа посторонних, а также для предотвращения [их угона]. Впрочем, </w:t>
      </w:r>
      <w:proofErr w:type="spellStart"/>
      <w:r>
        <w:t>безопасники</w:t>
      </w:r>
      <w:proofErr w:type="spellEnd"/>
      <w:r>
        <w:t xml:space="preserve"> одними инструктажами не отделаются: для них проведут отдельные профилактические беседы «по повышению бдительности». Более того, </w:t>
      </w:r>
      <w:r>
        <w:rPr>
          <w:b/>
        </w:rPr>
        <w:t>Нерадько</w:t>
      </w:r>
      <w:r>
        <w:t xml:space="preserve"> хочет запустить информационные кампании в аэропортах, чтобы стимулировать пассажиров сообщать обо всём подозрительном. А чтобы о нештатных ситуациях все узнали вовремя, по распоряжению </w:t>
      </w:r>
      <w:r>
        <w:rPr>
          <w:b/>
        </w:rPr>
        <w:t>Нерадько</w:t>
      </w:r>
      <w:r>
        <w:t xml:space="preserve"> проверят все видеокамеры в аэропортах, тревожные сигнализации и прочие технические средства охраны. Заодно ФАВТ напоминает аэропортам проверить, есть ли у них актуальные телефоны местных подразделений ФСБ и МЧС для быстрого взаимодействия в случае ЧП.</w:t>
      </w:r>
    </w:p>
    <w:p w:rsidR="005E5F3E" w:rsidRDefault="005E5F3E" w:rsidP="005E5F3E">
      <w:pPr>
        <w:jc w:val="both"/>
      </w:pPr>
      <w:r>
        <w:t xml:space="preserve">Свои антитеррористические инструкции </w:t>
      </w:r>
      <w:r>
        <w:rPr>
          <w:b/>
        </w:rPr>
        <w:t>Росавиаци</w:t>
      </w:r>
      <w:r>
        <w:t>я требует растиражировать по всем авиакомпаниям и аэропортам страны.</w:t>
      </w:r>
    </w:p>
    <w:p w:rsidR="005E5F3E" w:rsidRDefault="005E5F3E" w:rsidP="005E5F3E">
      <w:pPr>
        <w:jc w:val="both"/>
      </w:pPr>
      <w:r>
        <w:t>Ранее Ситуационно-кризисный центр МИД РФ предупредил россиян о повышенной вероятности совершения терактов в крупных городах в Европе и США в период рождественских и новогодних праздников. То же самое сделал и Госдеп США.</w:t>
      </w:r>
    </w:p>
    <w:p w:rsidR="005E5F3E" w:rsidRDefault="005E5F3E" w:rsidP="005E5F3E">
      <w:pPr>
        <w:jc w:val="both"/>
      </w:pPr>
      <w:r>
        <w:t xml:space="preserve">Чтобы рейсы вылетали без сбоев, а безопасность была на высоте, ФАВТ также требует от сотрудников оставаться на рабочих местах и организовать круглосуточное дежурство – высокопоставленные авиационные чиновники будут посменно сидеть на работе все каникулы. Рекомендации распространяются и на все гражданские аэропорты. – Руководителям территориальных органов </w:t>
      </w:r>
      <w:r>
        <w:rPr>
          <w:b/>
        </w:rPr>
        <w:t>Росавиаци</w:t>
      </w:r>
      <w:r>
        <w:t>и предлагаю не планировать свои отпуска с 25 декабря 2017-го по 8 января 2018-го, – пишет глава ФАВТ. – Руководителям подконтрольных авиационных предприятий и аэропортов гражданской авиации также воздержаться от планирования отпусков в данный период.</w:t>
      </w:r>
    </w:p>
    <w:p w:rsidR="005E5F3E" w:rsidRDefault="005E5F3E" w:rsidP="005E5F3E">
      <w:pPr>
        <w:jc w:val="both"/>
      </w:pPr>
      <w:r>
        <w:t>Зима близко</w:t>
      </w:r>
    </w:p>
    <w:p w:rsidR="005E5F3E" w:rsidRDefault="005E5F3E" w:rsidP="005E5F3E">
      <w:pPr>
        <w:jc w:val="both"/>
      </w:pPr>
      <w:r>
        <w:t xml:space="preserve">На каникулы традиционно приходится увеличение объёма чартерных перевозок. По данным главного авиационного «надзирателя», этой зимой ещё и будут чаще перевозить детей. Основная нагрузка, по мнению </w:t>
      </w:r>
      <w:r>
        <w:rPr>
          <w:b/>
        </w:rPr>
        <w:t>Росавиаци</w:t>
      </w:r>
      <w:r>
        <w:t>и, придётся на Внуково, Домодедово и Шереметьево: туда будут прибывать ребятишки, приглашённые на новогоднюю ёлку в Кремлёвский дворец.</w:t>
      </w:r>
    </w:p>
    <w:p w:rsidR="005E5F3E" w:rsidRDefault="005E5F3E" w:rsidP="005E5F3E">
      <w:pPr>
        <w:jc w:val="both"/>
      </w:pPr>
      <w:r>
        <w:t xml:space="preserve">Это при том, что зимой наземные службы аэропортов и так сбиваются с ног от объёма работы: обработка самолётов </w:t>
      </w:r>
      <w:proofErr w:type="spellStart"/>
      <w:r>
        <w:t>противообледенительными</w:t>
      </w:r>
      <w:proofErr w:type="spellEnd"/>
      <w:r>
        <w:t xml:space="preserve"> составами, очистка полосы, плохая видимость – вот лишь начало списка проблем, которые приходят с холодами. А в этом декабре </w:t>
      </w:r>
      <w:r>
        <w:rPr>
          <w:b/>
        </w:rPr>
        <w:t>Нерадько</w:t>
      </w:r>
      <w:r>
        <w:t xml:space="preserve"> вообще прогнозирует «ледяной дождь» и сложные метеорологические условия.</w:t>
      </w:r>
    </w:p>
    <w:p w:rsidR="005E5F3E" w:rsidRDefault="005E5F3E" w:rsidP="005E5F3E">
      <w:pPr>
        <w:jc w:val="both"/>
      </w:pPr>
      <w:r>
        <w:t xml:space="preserve">Потому </w:t>
      </w:r>
      <w:r>
        <w:rPr>
          <w:b/>
        </w:rPr>
        <w:t>Нерадько</w:t>
      </w:r>
      <w:r>
        <w:t xml:space="preserve"> просит операторов аэродромов усилить контроль за состоянием покрытий полосы, чтобы быстро очищать её от снега и прочей грязи. </w:t>
      </w:r>
    </w:p>
    <w:p w:rsidR="005E5F3E" w:rsidRDefault="005E5F3E" w:rsidP="005E5F3E">
      <w:pPr>
        <w:jc w:val="both"/>
      </w:pPr>
      <w:r>
        <w:lastRenderedPageBreak/>
        <w:t xml:space="preserve">Он обращает их внимание на то, чтобы в запасе были </w:t>
      </w:r>
      <w:proofErr w:type="spellStart"/>
      <w:r>
        <w:t>противогололёдные</w:t>
      </w:r>
      <w:proofErr w:type="spellEnd"/>
      <w:r>
        <w:t xml:space="preserve"> реагенты и </w:t>
      </w:r>
      <w:proofErr w:type="spellStart"/>
      <w:r>
        <w:t>противообледенительные</w:t>
      </w:r>
      <w:proofErr w:type="spellEnd"/>
      <w:r>
        <w:t xml:space="preserve"> жидкости как минимум на 10 дней непрерывного снегопада.</w:t>
      </w:r>
    </w:p>
    <w:p w:rsidR="005E5F3E" w:rsidRDefault="005E5F3E" w:rsidP="005E5F3E">
      <w:pPr>
        <w:jc w:val="both"/>
      </w:pPr>
      <w:r>
        <w:t xml:space="preserve">Судя по письму главы </w:t>
      </w:r>
      <w:r>
        <w:rPr>
          <w:b/>
        </w:rPr>
        <w:t>Росавиаци</w:t>
      </w:r>
      <w:r>
        <w:t xml:space="preserve">и, он уверен, что зимой многие сотрудники наземных служб греются алкоголем прямо на работе. Поэтому </w:t>
      </w:r>
      <w:r>
        <w:rPr>
          <w:b/>
        </w:rPr>
        <w:t>Нерадько</w:t>
      </w:r>
      <w:r>
        <w:t xml:space="preserve"> потребовал от аэропортовых служб дополнительно проконтролировать, чтобы весь персонал был трезв в новогоднюю ночь, да и все праздники.</w:t>
      </w:r>
    </w:p>
    <w:p w:rsidR="005E5F3E" w:rsidRDefault="005E5F3E" w:rsidP="005E5F3E">
      <w:pPr>
        <w:jc w:val="both"/>
      </w:pPr>
      <w:r>
        <w:t xml:space="preserve">У </w:t>
      </w:r>
      <w:r>
        <w:rPr>
          <w:b/>
        </w:rPr>
        <w:t>Нерадько</w:t>
      </w:r>
      <w:r>
        <w:t xml:space="preserve"> есть весомая причина вновь и вновь напоминать коллегам о безопасности. Как выяснила </w:t>
      </w:r>
      <w:r>
        <w:rPr>
          <w:b/>
        </w:rPr>
        <w:t>Росавиаци</w:t>
      </w:r>
      <w:r>
        <w:t>я в сотрудничестве с транспортной прокуратурой, как минимум в Северо-Западном федеральном округе к зиме готовы плохо. Это следует из протокола совещания, прошедшего в Петербурге 25 октября.</w:t>
      </w:r>
    </w:p>
    <w:p w:rsidR="005E5F3E" w:rsidRDefault="005E5F3E" w:rsidP="005E5F3E">
      <w:pPr>
        <w:jc w:val="both"/>
      </w:pPr>
      <w:r>
        <w:t>По мнению ведомства, наземное оборудование содержат не лучшим образом, выявленные недостатки не устраняют, а от ответственности стараются уйти. И в довершение всего персонал нарушает важные инструкции по обслуживанию и эксплуатации самолётов. В качестве примера можно привести историю с выкатыванием за пределы полосы самолёта Ан-24 авиакомпании «</w:t>
      </w:r>
      <w:proofErr w:type="spellStart"/>
      <w:r>
        <w:t>Псковавиа</w:t>
      </w:r>
      <w:proofErr w:type="spellEnd"/>
      <w:r>
        <w:t xml:space="preserve">». В результатах расследования </w:t>
      </w:r>
      <w:r>
        <w:rPr>
          <w:b/>
        </w:rPr>
        <w:t>Росавиаци</w:t>
      </w:r>
      <w:r>
        <w:t>я прямо так и пишет: причиной инцидента стала личная недисциплинированность экипажа и недостатки в организации лётной работы.</w:t>
      </w:r>
    </w:p>
    <w:p w:rsidR="005E5F3E" w:rsidRDefault="005E5F3E" w:rsidP="005E5F3E">
      <w:pPr>
        <w:pStyle w:val="3"/>
        <w:jc w:val="both"/>
        <w:rPr>
          <w:rFonts w:ascii="Times New Roman" w:hAnsi="Times New Roman"/>
          <w:sz w:val="24"/>
          <w:szCs w:val="24"/>
        </w:rPr>
      </w:pPr>
      <w:bookmarkStart w:id="5" w:name="_Toc499016155"/>
      <w:r>
        <w:rPr>
          <w:rFonts w:ascii="Times New Roman" w:hAnsi="Times New Roman"/>
          <w:sz w:val="24"/>
          <w:szCs w:val="24"/>
        </w:rPr>
        <w:t>ВЕДОМОСТИ; 2017.11.20; ОПОРЫ И ПРОЛЕТЫ АВТОМОБИЛЬНОЙ ЧАСТИ КРЫМСКОГО МОСТА ГОТОВЫ НА 90%</w:t>
      </w:r>
      <w:bookmarkEnd w:id="5"/>
    </w:p>
    <w:p w:rsidR="005E5F3E" w:rsidRDefault="005E5F3E" w:rsidP="005E5F3E">
      <w:pPr>
        <w:jc w:val="both"/>
      </w:pPr>
      <w:r>
        <w:t>Строительные работы по основным конструктивам автодорожной части моста через Керченский пролив выполнены на 90%, железнодорожной части - на 45%. Об этом рассказал начальник ФКУ «</w:t>
      </w:r>
      <w:proofErr w:type="spellStart"/>
      <w:r>
        <w:t>Упрдор</w:t>
      </w:r>
      <w:proofErr w:type="spellEnd"/>
      <w:r>
        <w:t xml:space="preserve"> "ТАМАНЬ"» Роман Новиков.</w:t>
      </w:r>
    </w:p>
    <w:p w:rsidR="005E5F3E" w:rsidRDefault="005E5F3E" w:rsidP="005E5F3E">
      <w:pPr>
        <w:jc w:val="both"/>
      </w:pPr>
      <w:r>
        <w:t xml:space="preserve">На данный момент установлены 430 опор, погружено более 6200 свай. На определенных участках моста уложен нижний слой асфальта (7 км в Керчь, 3 км в Тамань) и верхний (2 км в Керчи и 2 км в Тамани). При возведении моста используются только отечественные материалы. «Смею заверить, ни одного болта зарубежного на мосту нет», - отметил Новиков. В октябре </w:t>
      </w:r>
      <w:proofErr w:type="spellStart"/>
      <w:r>
        <w:t>замруководителя</w:t>
      </w:r>
      <w:proofErr w:type="spellEnd"/>
      <w:r>
        <w:t xml:space="preserve"> Федерального дорожного агентства Игорь Астахов говорил, что Крымский мост готов более чем на 50%.</w:t>
      </w:r>
    </w:p>
    <w:p w:rsidR="005E5F3E" w:rsidRDefault="005E5F3E" w:rsidP="005E5F3E">
      <w:pPr>
        <w:pStyle w:val="3"/>
        <w:jc w:val="both"/>
        <w:rPr>
          <w:rFonts w:ascii="Times New Roman" w:hAnsi="Times New Roman"/>
          <w:sz w:val="24"/>
          <w:szCs w:val="24"/>
        </w:rPr>
      </w:pPr>
      <w:bookmarkStart w:id="6" w:name="_Toc499016156"/>
      <w:r>
        <w:rPr>
          <w:rFonts w:ascii="Times New Roman" w:hAnsi="Times New Roman"/>
          <w:sz w:val="24"/>
          <w:szCs w:val="24"/>
        </w:rPr>
        <w:t>NEWSOMSK.RU; 2017.11.21; МИНТРАНС РОССИИ ВЗЯЛ ДОРОГИ В ОМСКОЙ ОБЛАСТИ НА ОСОБЫЙ КОНТРОЛЬ</w:t>
      </w:r>
      <w:bookmarkEnd w:id="6"/>
    </w:p>
    <w:p w:rsidR="005E5F3E" w:rsidRDefault="005E5F3E" w:rsidP="005E5F3E">
      <w:pPr>
        <w:jc w:val="both"/>
      </w:pPr>
      <w:r>
        <w:t>Регион опять не успевает освоить выделенные из федерального бюджета средства. В худшем случае ему грозит штраф. Кроме того, полученные деньги придется вернуть.</w:t>
      </w:r>
    </w:p>
    <w:p w:rsidR="005E5F3E" w:rsidRDefault="005E5F3E" w:rsidP="005E5F3E">
      <w:pPr>
        <w:jc w:val="both"/>
      </w:pPr>
      <w:r>
        <w:rPr>
          <w:b/>
        </w:rPr>
        <w:t>Минтранс</w:t>
      </w:r>
      <w:r>
        <w:t xml:space="preserve"> России взял дороги в Омской области на особый контроль</w:t>
      </w:r>
    </w:p>
    <w:p w:rsidR="005E5F3E" w:rsidRDefault="005E5F3E" w:rsidP="005E5F3E">
      <w:pPr>
        <w:jc w:val="both"/>
      </w:pPr>
      <w:r>
        <w:t>В понедельник, 20 ноября, на селекторном совещании представители 21 региона отчитались перед первым зам</w:t>
      </w:r>
      <w:r>
        <w:rPr>
          <w:b/>
        </w:rPr>
        <w:t>министра транспорта</w:t>
      </w:r>
      <w:r>
        <w:t xml:space="preserve"> РФ Евгением </w:t>
      </w:r>
      <w:r>
        <w:rPr>
          <w:b/>
        </w:rPr>
        <w:t>Дитрих</w:t>
      </w:r>
      <w:r>
        <w:t xml:space="preserve">ом о готовности автомобильных дорог, построенных и </w:t>
      </w:r>
      <w:proofErr w:type="gramStart"/>
      <w:r>
        <w:t>отремонтированных за счет федеральных субсидий</w:t>
      </w:r>
      <w:proofErr w:type="gramEnd"/>
      <w:r>
        <w:t xml:space="preserve"> и межбюджетных трансфертов в 2017 году.</w:t>
      </w:r>
    </w:p>
    <w:p w:rsidR="005E5F3E" w:rsidRDefault="005E5F3E" w:rsidP="005E5F3E">
      <w:pPr>
        <w:jc w:val="both"/>
      </w:pPr>
      <w:r>
        <w:rPr>
          <w:b/>
        </w:rPr>
        <w:t>Минтранс</w:t>
      </w:r>
      <w:r>
        <w:t xml:space="preserve"> остался доволен работами только в половине регионов. Омская область в их число не вошла. Конкретные претензии к ней пресс-служба </w:t>
      </w:r>
      <w:proofErr w:type="spellStart"/>
      <w:r>
        <w:rPr>
          <w:b/>
        </w:rPr>
        <w:t>минтранса</w:t>
      </w:r>
      <w:proofErr w:type="spellEnd"/>
      <w:r>
        <w:t xml:space="preserve"> не озвучила, но, судя по всему, федеральные чиновники обвинили регион в «</w:t>
      </w:r>
      <w:proofErr w:type="spellStart"/>
      <w:r>
        <w:t>пролеживании</w:t>
      </w:r>
      <w:proofErr w:type="spellEnd"/>
      <w:r>
        <w:t>» денег.</w:t>
      </w:r>
    </w:p>
    <w:p w:rsidR="005E5F3E" w:rsidRDefault="005E5F3E" w:rsidP="005E5F3E">
      <w:pPr>
        <w:jc w:val="both"/>
      </w:pPr>
      <w:r>
        <w:t xml:space="preserve">Так, Евгений </w:t>
      </w:r>
      <w:r>
        <w:rPr>
          <w:b/>
        </w:rPr>
        <w:t>Дитрих</w:t>
      </w:r>
      <w:r>
        <w:t xml:space="preserve"> заявил, что субъектам необходимо тщательнее планировать работы и при возникновении рисков неиспользования выделенных средств своевременно готовить предложения по их перераспределению.</w:t>
      </w:r>
    </w:p>
    <w:p w:rsidR="005E5F3E" w:rsidRDefault="005E5F3E" w:rsidP="005E5F3E">
      <w:pPr>
        <w:jc w:val="both"/>
      </w:pPr>
      <w:r>
        <w:t>«Это позволило бы ежегодно вкладывать в дороги еще 3-4 млрд рублей, которые вместо конкретных работ сейчас лежат на балансах бюджетов. Таким образом и с имеющимися ресурсами можно добиваться хороших результатов, заметных нашим гражданам», – пояснил он.</w:t>
      </w:r>
    </w:p>
    <w:p w:rsidR="005E5F3E" w:rsidRDefault="005E5F3E" w:rsidP="005E5F3E">
      <w:pPr>
        <w:jc w:val="both"/>
      </w:pPr>
      <w:r>
        <w:t xml:space="preserve">Сообщается, что дорожные объекты в Омской области поставлены на особый контроль. </w:t>
      </w:r>
    </w:p>
    <w:p w:rsidR="005E5F3E" w:rsidRDefault="005E5F3E">
      <w:r>
        <w:br w:type="page"/>
      </w:r>
    </w:p>
    <w:p w:rsidR="005E5F3E" w:rsidRDefault="005E5F3E" w:rsidP="005E5F3E">
      <w:pPr>
        <w:jc w:val="both"/>
      </w:pPr>
      <w:r>
        <w:lastRenderedPageBreak/>
        <w:t>От регионального правительства требуется принять меры, «направленные на максимальное исполнение дорожных программ 2017 года и целевых показателей в части строительства и ремонта дорог».</w:t>
      </w:r>
    </w:p>
    <w:p w:rsidR="005E5F3E" w:rsidRDefault="005E5F3E" w:rsidP="005E5F3E">
      <w:pPr>
        <w:jc w:val="both"/>
      </w:pPr>
      <w:r>
        <w:t>Те регионы, которые с задачей не справятся, будут оштрафованы. Неиспользованные средства они должны вернуть в федеральный бюджет.</w:t>
      </w:r>
    </w:p>
    <w:p w:rsidR="005E5F3E" w:rsidRDefault="005E5F3E" w:rsidP="005E5F3E">
      <w:pPr>
        <w:jc w:val="both"/>
      </w:pPr>
      <w:r>
        <w:t>Как пояснил «Новому Омску» замминистра строительства и ЖКК Омской области Дмитрий Христолюбов, речь идет о 92,6 млн рублей межбюджетных трансфертов. Регион действительно не успевает освоить 60% этих средств, но штрафные санкции ему не грозят – целевые показатели все-таки исполнены.</w:t>
      </w:r>
    </w:p>
    <w:p w:rsidR="005E5F3E" w:rsidRDefault="005E5F3E" w:rsidP="005E5F3E">
      <w:pPr>
        <w:jc w:val="both"/>
      </w:pPr>
      <w:r>
        <w:t xml:space="preserve">«Я доложил на селекторе, что деньги в полном объеме освоены не будут. </w:t>
      </w:r>
      <w:proofErr w:type="spellStart"/>
      <w:r>
        <w:rPr>
          <w:b/>
        </w:rPr>
        <w:t>Росавтодор</w:t>
      </w:r>
      <w:proofErr w:type="spellEnd"/>
      <w:r>
        <w:t xml:space="preserve"> довел остатки 2016 года только 23 мая, хотя раньше деньги приходили в конце марта. Два месяца играют довольно значительную роль», – рассказал чиновник.</w:t>
      </w:r>
    </w:p>
    <w:p w:rsidR="005E5F3E" w:rsidRDefault="005E5F3E" w:rsidP="005E5F3E">
      <w:pPr>
        <w:jc w:val="both"/>
      </w:pPr>
      <w:r>
        <w:t>По его словам, деньги предназначались на дороги в муниципальных районах. Процедура их распределения занимает около полугода, начиная от внесения в региональный бюджет до передачи в районы и проведения торгов по выбору подрядчика.</w:t>
      </w:r>
    </w:p>
    <w:p w:rsidR="005E5F3E" w:rsidRDefault="005E5F3E" w:rsidP="005E5F3E">
      <w:pPr>
        <w:jc w:val="both"/>
      </w:pPr>
      <w:r>
        <w:t xml:space="preserve">По этой причине не успели в 2017 году сделать подъезд к аулу </w:t>
      </w:r>
      <w:proofErr w:type="spellStart"/>
      <w:r>
        <w:t>Жанаул</w:t>
      </w:r>
      <w:proofErr w:type="spellEnd"/>
      <w:r>
        <w:t xml:space="preserve"> в </w:t>
      </w:r>
      <w:proofErr w:type="spellStart"/>
      <w:r>
        <w:t>Москаленском</w:t>
      </w:r>
      <w:proofErr w:type="spellEnd"/>
      <w:r>
        <w:t xml:space="preserve"> районе и ул. Механизаторов в </w:t>
      </w:r>
      <w:proofErr w:type="spellStart"/>
      <w:r>
        <w:t>Исилькульском</w:t>
      </w:r>
      <w:proofErr w:type="spellEnd"/>
      <w:r>
        <w:t>. Дмитрий Христолюбов отметил, что в первом случае «подрядчик долго раскачивался», во втором – работы не были начаты из-за испортившейся погоды. Он заверил, что дороги будут достроены – не за федеральные, так за областные средства. Региональные власти вновь попытаются вернуть неосвоенные деньги, хотя, признает замминистра, это будет «очень сложно».</w:t>
      </w:r>
    </w:p>
    <w:p w:rsidR="005E5F3E" w:rsidRDefault="008237E7" w:rsidP="005E5F3E">
      <w:pPr>
        <w:pStyle w:val="3"/>
        <w:jc w:val="both"/>
        <w:rPr>
          <w:rFonts w:ascii="Times New Roman" w:hAnsi="Times New Roman"/>
          <w:sz w:val="24"/>
          <w:szCs w:val="24"/>
        </w:rPr>
      </w:pPr>
      <w:bookmarkStart w:id="7" w:name="_Toc499016157"/>
      <w:r w:rsidRPr="008237E7">
        <w:rPr>
          <w:rFonts w:ascii="Times New Roman" w:hAnsi="Times New Roman"/>
          <w:sz w:val="24"/>
          <w:szCs w:val="24"/>
          <w:lang w:val="ru-RU"/>
        </w:rPr>
        <w:t xml:space="preserve"> </w:t>
      </w:r>
      <w:bookmarkStart w:id="8" w:name="_Toc499016158"/>
      <w:bookmarkEnd w:id="7"/>
      <w:r w:rsidR="005E5F3E">
        <w:rPr>
          <w:rFonts w:ascii="Times New Roman" w:hAnsi="Times New Roman"/>
          <w:sz w:val="24"/>
          <w:szCs w:val="24"/>
        </w:rPr>
        <w:t>КОМСОМОЛЬСКАЯ ПРАВДА; НАТАЛЬЯ КСЕНОФОНТОВА; 2017.11.20; ИЗ ЕКАТЕРИНБУРГА В НОВОГОДНИЕ КАНИКУЛЫ ПУСТЯТ ДОПОЛНИТЕЛЬНЫЕ ПОЕЗДА В КАЗАНЬ И САНКТ-ПЕТЕРБУРГ</w:t>
      </w:r>
      <w:bookmarkEnd w:id="8"/>
    </w:p>
    <w:p w:rsidR="005E5F3E" w:rsidRDefault="005E5F3E" w:rsidP="005E5F3E">
      <w:pPr>
        <w:jc w:val="both"/>
      </w:pPr>
      <w:r>
        <w:t>Из Екатеринбурга до Казани и Питера пустят дополнительные пассажирские составы Свердловская железная дорога в дни новогодних праздников пустит дополнительные поезда до Казани и Санкт-Петербурга. Рейсы из Екатеринбурга в столицу Татарстана отправится 30 декабря этого года и 2, 4 и 6 января 2018 года в 19:30 по московскому времени. Из Казани в уральскую столицу пассажирские составы пойдут 1, 3, 5 и 7 января 2018 года в 19:58.</w:t>
      </w:r>
    </w:p>
    <w:p w:rsidR="005E5F3E" w:rsidRDefault="005E5F3E" w:rsidP="005E5F3E">
      <w:pPr>
        <w:jc w:val="both"/>
      </w:pPr>
      <w:r>
        <w:t xml:space="preserve">Поезд Екатеринбург-Санкт-Петербург отправится из Екатеринбурга 27 декабря 2017 года, 1, 3, 5 января 2018 года. Обратно из Санкт-Петербурга – 29 декабря 2017 года, 3, 5 и 7 января 2018 года. В обоих направлениях составы отправляются удобным расписанием во второй половине дня, – сообщили в пресс-службе </w:t>
      </w:r>
      <w:proofErr w:type="spellStart"/>
      <w:r>
        <w:t>СвЖД</w:t>
      </w:r>
      <w:proofErr w:type="spellEnd"/>
      <w:r>
        <w:t>.</w:t>
      </w:r>
    </w:p>
    <w:p w:rsidR="005E5F3E" w:rsidRDefault="005E5F3E" w:rsidP="005E5F3E">
      <w:pPr>
        <w:jc w:val="both"/>
      </w:pPr>
      <w:r>
        <w:t>В общей сложности, в новогодние каникулы по стране пустят свыше 500 дополнительных поездов дальнего следования. В случае повышенного спроса на ряде направлений «РЖД» готовы увеличить количество дополнительных поездов либо включить дополнительные вагоны в уже назначенные составы.</w:t>
      </w:r>
    </w:p>
    <w:p w:rsidR="005E5F3E" w:rsidRDefault="005E5F3E" w:rsidP="005E5F3E">
      <w:pPr>
        <w:pStyle w:val="3"/>
        <w:jc w:val="both"/>
        <w:rPr>
          <w:rFonts w:ascii="Times New Roman" w:hAnsi="Times New Roman"/>
          <w:sz w:val="24"/>
          <w:szCs w:val="24"/>
        </w:rPr>
      </w:pPr>
      <w:bookmarkStart w:id="9" w:name="_Toc499016160"/>
      <w:r>
        <w:rPr>
          <w:rFonts w:ascii="Times New Roman" w:hAnsi="Times New Roman"/>
          <w:sz w:val="24"/>
          <w:szCs w:val="24"/>
        </w:rPr>
        <w:t>GROZNY.TV; 2017.11.20; МИНТРАНС ЧР НАЧАЛ СТРОИТЕЛЬСТВО НОВОГО ЗДАНИЯ МЕЖРЕГИОНАЛЬНОГО АВТОВОКЗАЛА В ГУДЕРМЕСЕ</w:t>
      </w:r>
      <w:bookmarkEnd w:id="9"/>
    </w:p>
    <w:p w:rsidR="005E5F3E" w:rsidRDefault="005E5F3E" w:rsidP="005E5F3E">
      <w:pPr>
        <w:jc w:val="both"/>
      </w:pPr>
      <w:r>
        <w:t xml:space="preserve">Об этом сообщил </w:t>
      </w:r>
      <w:r>
        <w:rPr>
          <w:b/>
        </w:rPr>
        <w:t>министр транспорта</w:t>
      </w:r>
      <w:r>
        <w:t xml:space="preserve"> и связи ЧР Рамзан </w:t>
      </w:r>
      <w:proofErr w:type="spellStart"/>
      <w:r>
        <w:t>Черхигов</w:t>
      </w:r>
      <w:proofErr w:type="spellEnd"/>
      <w:r>
        <w:t xml:space="preserve"> в своем </w:t>
      </w:r>
      <w:proofErr w:type="spellStart"/>
      <w:r>
        <w:t>Instagram</w:t>
      </w:r>
      <w:proofErr w:type="spellEnd"/>
      <w:r>
        <w:t>.</w:t>
      </w:r>
    </w:p>
    <w:p w:rsidR="005E5F3E" w:rsidRDefault="005E5F3E" w:rsidP="005E5F3E">
      <w:pPr>
        <w:jc w:val="both"/>
      </w:pPr>
      <w:r>
        <w:t xml:space="preserve">«В Чеченскую Республику ежегодно пребывает огромное количество туристов, как из-за рубежа, так и субъектов России. Гости приезжают различными способами: кто-то летит на самолете, кто-то едет на поезде, на личном транспорте или автобусе. В республике функционирует большое количество достопримечательностей, и естественно, что туристы выбирают наш регион для отдыха. Под руководством Главы ЧР, Героя России Рамзана Кадырова, для гостей региона создаются комфортные условия. Одним из важных направлений в решении данной задачи, является создание комфортной транспортной инфраструктуры», – отметил </w:t>
      </w:r>
      <w:proofErr w:type="spellStart"/>
      <w:r>
        <w:t>Черхигов</w:t>
      </w:r>
      <w:proofErr w:type="spellEnd"/>
      <w:r>
        <w:t>.</w:t>
      </w:r>
    </w:p>
    <w:p w:rsidR="005E5F3E" w:rsidRDefault="005E5F3E" w:rsidP="005E5F3E">
      <w:pPr>
        <w:jc w:val="both"/>
      </w:pPr>
      <w:r>
        <w:lastRenderedPageBreak/>
        <w:t xml:space="preserve">Он добавил, что </w:t>
      </w:r>
      <w:r>
        <w:rPr>
          <w:b/>
        </w:rPr>
        <w:t>Министерство транспорта</w:t>
      </w:r>
      <w:r>
        <w:t xml:space="preserve"> и связи ЧР начало реализацию проекта по строительству в Гудермесе нового здания внутриреспубликанского и межрегионального автовокзала.</w:t>
      </w:r>
    </w:p>
    <w:p w:rsidR="005E5F3E" w:rsidRDefault="005E5F3E" w:rsidP="005E5F3E">
      <w:pPr>
        <w:jc w:val="both"/>
      </w:pPr>
      <w:r>
        <w:t xml:space="preserve">«Помимо уникального архитектурного решения, на объекте будут созданы все необходимые условия для пассажиров: комфортный зал ожидания, комната матери и ребенка, зона отдыха для водителей», – сообщил </w:t>
      </w:r>
      <w:proofErr w:type="spellStart"/>
      <w:r>
        <w:t>Черхигов</w:t>
      </w:r>
      <w:proofErr w:type="spellEnd"/>
      <w:r>
        <w:t>.</w:t>
      </w:r>
    </w:p>
    <w:p w:rsidR="005E5F3E" w:rsidRDefault="005E5F3E" w:rsidP="005E5F3E">
      <w:pPr>
        <w:jc w:val="both"/>
      </w:pPr>
      <w:r>
        <w:t>Он также добавил, что помимо республиканских маршрутов, с автовокзала будут отправляться автобусы в несколько регионов России и выразил уверенность, что в скором времени жители и гости республики по достоинству оценят новый объект.</w:t>
      </w:r>
    </w:p>
    <w:p w:rsidR="005E5F3E" w:rsidRDefault="005E5F3E" w:rsidP="005E5F3E">
      <w:pPr>
        <w:pStyle w:val="3"/>
        <w:jc w:val="both"/>
        <w:rPr>
          <w:rFonts w:ascii="Times New Roman" w:hAnsi="Times New Roman"/>
          <w:sz w:val="24"/>
          <w:szCs w:val="24"/>
        </w:rPr>
      </w:pPr>
      <w:bookmarkStart w:id="10" w:name="_Toc499016162"/>
      <w:r>
        <w:rPr>
          <w:rFonts w:ascii="Times New Roman" w:hAnsi="Times New Roman"/>
          <w:sz w:val="24"/>
          <w:szCs w:val="24"/>
        </w:rPr>
        <w:t>ИЗВЕСТИЯ; 2017.11.20; ЭКСПЕРТЫ ЗАФИКСИРОВАЛИ РЕКОРДНЫЙ СПРОС НА ПЛАЦКАРТНЫЕ БИЛЕТЫ</w:t>
      </w:r>
      <w:bookmarkEnd w:id="10"/>
    </w:p>
    <w:p w:rsidR="005E5F3E" w:rsidRDefault="005E5F3E" w:rsidP="005E5F3E">
      <w:pPr>
        <w:jc w:val="both"/>
      </w:pPr>
      <w:r>
        <w:t xml:space="preserve">После восстановления продаж спрос на плацкартные билеты вышел на рекордный уровень. 17 ноября количество купленных клиентами </w:t>
      </w:r>
      <w:proofErr w:type="spellStart"/>
      <w:r>
        <w:t>OneTwoTrip</w:t>
      </w:r>
      <w:proofErr w:type="spellEnd"/>
      <w:r>
        <w:t xml:space="preserve"> билетов выросло в два раза по сравнению со средним показателем ноября. Отмечается, что их доля в общем объеме продаж увеличилась с 50% до 68%. Результат стал максимальным с начала 2017 года. По словам директор по развитию сервиса Аркадия </w:t>
      </w:r>
      <w:proofErr w:type="spellStart"/>
      <w:r>
        <w:t>Гинеса</w:t>
      </w:r>
      <w:proofErr w:type="spellEnd"/>
      <w:r>
        <w:t xml:space="preserve">, «первые дни после открытия продаж являются самыми популярными для покупки билетов, поскольку позволяют приобрести их по минимальной стоимости». Напомним, 17 ноября РЖД возобновила продажи билетов в плацкартные и общие вагоны отправлением на 2018 год. Ранее Федеральная антимонопольная служба (ФАС) предложила в 2018 году снизить на 10% тарифы в плацкарте и общих вагонах. Однако </w:t>
      </w:r>
      <w:r>
        <w:rPr>
          <w:b/>
        </w:rPr>
        <w:t>Минтранс</w:t>
      </w:r>
      <w:r>
        <w:t xml:space="preserve"> и Минэкономразвития выступили против. </w:t>
      </w:r>
    </w:p>
    <w:p w:rsidR="005E5F3E" w:rsidRDefault="005E5F3E" w:rsidP="005E5F3E">
      <w:pPr>
        <w:jc w:val="both"/>
      </w:pPr>
      <w:r>
        <w:t>Обсуждение вопроса отложили до совещания в правительстве, в связи с чем РЖД с 3 ноября приостановила продажу билетов. 9 ноября ФАС сообщила, что тариф в плацкарте и общих вагонах в 2018 году повышать не будут, он останется на уровне 2017 года.</w:t>
      </w:r>
    </w:p>
    <w:p w:rsidR="005E5F3E" w:rsidRDefault="005E5F3E" w:rsidP="005E5F3E">
      <w:pPr>
        <w:jc w:val="both"/>
      </w:pPr>
      <w:r>
        <w:t>16 ноября, премьер-министр РФ Дмитрий Медведев потребовал возобновить продажу билетов уже в середине ноября.</w:t>
      </w:r>
    </w:p>
    <w:p w:rsidR="005E5F3E" w:rsidRDefault="005E5F3E" w:rsidP="005E5F3E">
      <w:pPr>
        <w:pStyle w:val="3"/>
        <w:jc w:val="both"/>
        <w:rPr>
          <w:rFonts w:ascii="Times New Roman" w:hAnsi="Times New Roman"/>
          <w:sz w:val="24"/>
          <w:szCs w:val="24"/>
        </w:rPr>
      </w:pPr>
      <w:bookmarkStart w:id="11" w:name="_Toc499016164"/>
      <w:r>
        <w:rPr>
          <w:rFonts w:ascii="Times New Roman" w:hAnsi="Times New Roman"/>
          <w:sz w:val="24"/>
          <w:szCs w:val="24"/>
        </w:rPr>
        <w:t>КОМСОМОЛЬСКАЯ ПРАВДА; 2017.11.20; СТРОИТЕЛЬСТВО КРАСНОДАРСКОГО ОБХОДА НАБИРАЕТ ОБОРОТЫ</w:t>
      </w:r>
      <w:bookmarkEnd w:id="11"/>
    </w:p>
    <w:p w:rsidR="005E5F3E" w:rsidRDefault="005E5F3E" w:rsidP="005E5F3E">
      <w:pPr>
        <w:jc w:val="both"/>
      </w:pPr>
      <w:r>
        <w:t>К 2019 году новая железнодорожная ветка позволит перенаправить более 50% составов в обход Краснодара и снять нагрузку на городскую железнодорожную инфраструктуру.</w:t>
      </w:r>
    </w:p>
    <w:p w:rsidR="005E5F3E" w:rsidRDefault="005E5F3E" w:rsidP="005E5F3E">
      <w:pPr>
        <w:jc w:val="both"/>
      </w:pPr>
      <w:r>
        <w:t xml:space="preserve">Активная фаза строительства железнодорожной линии через </w:t>
      </w:r>
      <w:proofErr w:type="spellStart"/>
      <w:r>
        <w:t>Кореновский</w:t>
      </w:r>
      <w:proofErr w:type="spellEnd"/>
      <w:r>
        <w:t xml:space="preserve">, </w:t>
      </w:r>
      <w:proofErr w:type="spellStart"/>
      <w:r>
        <w:t>Тимашевский</w:t>
      </w:r>
      <w:proofErr w:type="spellEnd"/>
      <w:r>
        <w:t xml:space="preserve"> и Калининский районы началась в этом году.</w:t>
      </w:r>
    </w:p>
    <w:p w:rsidR="005E5F3E" w:rsidRDefault="005E5F3E" w:rsidP="005E5F3E">
      <w:pPr>
        <w:jc w:val="both"/>
      </w:pPr>
      <w:r>
        <w:t>Железнодорожный обход, минующий краевую столицу, протянется на 69 километров, будет электрифицированным и двухпутным. Реализация проекта позволит увеличить пропускную способность в направлении портов Юга России, обеспечив перевозку грузов в объеме, который, по оценкам Института экономики развития транспорта, может достигнуть более 125 млн тонн в год.</w:t>
      </w:r>
    </w:p>
    <w:p w:rsidR="005E5F3E" w:rsidRDefault="005E5F3E" w:rsidP="005E5F3E">
      <w:pPr>
        <w:jc w:val="both"/>
      </w:pPr>
      <w:r>
        <w:t>Пока обход строится, через Краснодар курсирует основная масса транзита в Новороссийск, Туапсе и на Таманский полуостров. Так бы и продолжалось, если бы ОАО «РЖД» не нашло верное решение проблемы. Строительство обхода Краснодарского узла реализуют в рамках инвестиционного проекта «Комплексная реконструкция участка им. Максима Горького – Котельниково – Тихорецкая – Крымская».</w:t>
      </w:r>
    </w:p>
    <w:p w:rsidR="005E5F3E" w:rsidRDefault="005E5F3E" w:rsidP="005E5F3E">
      <w:pPr>
        <w:jc w:val="both"/>
      </w:pPr>
      <w:r>
        <w:t>Запуск Краснодарского обхода может быть интересен краевой столице с точки зрения реализации инициативы по использованию электропоездов пригородного сообщения для генерации нового пассажиропотока и перенаправления его с автомобильного транспорта.</w:t>
      </w:r>
    </w:p>
    <w:p w:rsidR="005E5F3E" w:rsidRDefault="005E5F3E" w:rsidP="005E5F3E">
      <w:pPr>
        <w:jc w:val="both"/>
      </w:pPr>
      <w:r>
        <w:t>Работы по строительству краснодарского обхода ведутся опережающими темпами.</w:t>
      </w:r>
    </w:p>
    <w:p w:rsidR="005E5F3E" w:rsidRDefault="005E5F3E" w:rsidP="005E5F3E">
      <w:pPr>
        <w:jc w:val="both"/>
      </w:pPr>
      <w:r>
        <w:t xml:space="preserve">За 9 месяцев текущего года успели выполнить работы на общую сумму 7,6 миллиарда рублей. </w:t>
      </w:r>
    </w:p>
    <w:p w:rsidR="005E5F3E" w:rsidRDefault="005E5F3E" w:rsidP="005E5F3E">
      <w:pPr>
        <w:jc w:val="both"/>
      </w:pPr>
      <w:r>
        <w:lastRenderedPageBreak/>
        <w:t>Сейчас для нижней части пути отсыпают земляное полотно, строят мосты и проезды для сельхозтехники, организуют верхнее строение пути и объекты энергетического хозяйства. Всего будет возведено 29 искусственных сооружений, исключающих пересечение в одном уровне железной дороги и автодорог разных категорий. Основные работы завершат в следующем году.</w:t>
      </w:r>
    </w:p>
    <w:p w:rsidR="005E5F3E" w:rsidRDefault="005E5F3E" w:rsidP="005E5F3E">
      <w:pPr>
        <w:jc w:val="both"/>
      </w:pPr>
      <w:r>
        <w:t>Работы по устройству верхнего строения пути</w:t>
      </w:r>
    </w:p>
    <w:p w:rsidR="005E5F3E" w:rsidRDefault="005E5F3E" w:rsidP="005E5F3E">
      <w:pPr>
        <w:jc w:val="both"/>
      </w:pPr>
      <w:r>
        <w:t>КСТАТИ</w:t>
      </w:r>
    </w:p>
    <w:p w:rsidR="005E5F3E" w:rsidRDefault="005E5F3E" w:rsidP="005E5F3E">
      <w:pPr>
        <w:jc w:val="both"/>
      </w:pPr>
      <w:r>
        <w:t xml:space="preserve">В 2016 году завершили работы по реконструкции станции Полтавская с переключением на микропроцессорные устройства электрической централизации. В 2017 году идет строительство вторых путей на 10 перегонах. Сейчас их уже ввели в эксплуатацию на участке Ремонтная – </w:t>
      </w:r>
      <w:proofErr w:type="spellStart"/>
      <w:r>
        <w:t>Гашун</w:t>
      </w:r>
      <w:proofErr w:type="spellEnd"/>
      <w:r>
        <w:t xml:space="preserve">. До конца года завершатся работы на участках </w:t>
      </w:r>
      <w:proofErr w:type="spellStart"/>
      <w:r>
        <w:t>Порошинская</w:t>
      </w:r>
      <w:proofErr w:type="spellEnd"/>
      <w:r>
        <w:t xml:space="preserve"> – 4 км, Полтавская – Протока и введут в эксплуатацию более 32 км пути. Завершение реконструкции на всех участках запланировано к 2019 году.</w:t>
      </w:r>
    </w:p>
    <w:p w:rsidR="005E5F3E" w:rsidRDefault="005E5F3E" w:rsidP="005E5F3E">
      <w:pPr>
        <w:pStyle w:val="3"/>
        <w:jc w:val="both"/>
        <w:rPr>
          <w:rFonts w:ascii="Times New Roman" w:hAnsi="Times New Roman"/>
          <w:sz w:val="24"/>
          <w:szCs w:val="24"/>
        </w:rPr>
      </w:pPr>
      <w:bookmarkStart w:id="12" w:name="_Toc499016165"/>
      <w:r>
        <w:rPr>
          <w:rFonts w:ascii="Times New Roman" w:hAnsi="Times New Roman"/>
          <w:sz w:val="24"/>
          <w:szCs w:val="24"/>
        </w:rPr>
        <w:t>ТАСС; 2017.11.20; ЖЕЛЕЗНАЯ ДОРОГА ИЗ АЭРОПОРТА В ЦЕНТР ВОЛГОГРАДА К ЧМ-2018 ГОТОВА НА 30%</w:t>
      </w:r>
      <w:bookmarkEnd w:id="12"/>
    </w:p>
    <w:p w:rsidR="005E5F3E" w:rsidRDefault="005E5F3E" w:rsidP="005E5F3E">
      <w:pPr>
        <w:jc w:val="both"/>
      </w:pPr>
      <w:r>
        <w:t>Проект строительства дороги ранее вошел в «дорожную карту» подготовки Волгоградской области к ЧМ-2018. Строительство железной дороги, которая свяжет центр Волгограда с местным аэропортом к чемпионату мира по футболу 2018 года, выполнено более чем на 30%.</w:t>
      </w:r>
    </w:p>
    <w:p w:rsidR="005E5F3E" w:rsidRDefault="005E5F3E" w:rsidP="005E5F3E">
      <w:pPr>
        <w:jc w:val="both"/>
      </w:pPr>
      <w:r>
        <w:t xml:space="preserve">«Электрифицированный железнодорожный участок протяженностью 1,2 километра строится от станции </w:t>
      </w:r>
      <w:proofErr w:type="spellStart"/>
      <w:r>
        <w:t>Гумрак</w:t>
      </w:r>
      <w:proofErr w:type="spellEnd"/>
      <w:r>
        <w:t xml:space="preserve"> до волгоградского аэропорта. Эта дорога обеспечит прямое сообщение между железнодорожным вокзалом Волгограда и аэропортом. На сегодняшний день уложено 395 метров железнодорожного пути (33% от общей длины участка– прим. ТАСС), идут подготовительные работы для монтажа контактной сети», – сообщили ТАСС в понедельник в пресс-службе Приволжской железной дороги (</w:t>
      </w:r>
      <w:proofErr w:type="spellStart"/>
      <w:r>
        <w:t>ПривЖД</w:t>
      </w:r>
      <w:proofErr w:type="spellEnd"/>
      <w:r>
        <w:t>, филиал РЖД).</w:t>
      </w:r>
    </w:p>
    <w:p w:rsidR="005E5F3E" w:rsidRDefault="005E5F3E" w:rsidP="005E5F3E">
      <w:pPr>
        <w:jc w:val="both"/>
      </w:pPr>
      <w:r>
        <w:t xml:space="preserve">В пресс-службе отметили, что в аэропорту также построят островную платформу длиной 176 метров, оборудованную навесом, навигацией, турникетами и скамейками. «Общая сметная стоимость проекта составляет около 272 млн рублей. Ввод этих объектов в эксплуатацию планируется во втором квартале 2018 года», – уточнили в пресс-службе </w:t>
      </w:r>
      <w:proofErr w:type="spellStart"/>
      <w:r>
        <w:t>ПривЖД</w:t>
      </w:r>
      <w:proofErr w:type="spellEnd"/>
      <w:r>
        <w:t>.</w:t>
      </w:r>
    </w:p>
    <w:p w:rsidR="005E5F3E" w:rsidRDefault="005E5F3E" w:rsidP="005E5F3E">
      <w:pPr>
        <w:jc w:val="both"/>
      </w:pPr>
      <w:r>
        <w:t xml:space="preserve">Собеседник агентства добавил, что в 2018 году от станции </w:t>
      </w:r>
      <w:proofErr w:type="spellStart"/>
      <w:r>
        <w:t>Гумрак</w:t>
      </w:r>
      <w:proofErr w:type="spellEnd"/>
      <w:r>
        <w:t xml:space="preserve"> до аэропорта ежесуточно будут курсировать 22 пары пригородных поездов. Проект строительства дороги ранее вошел в «дорожную карту» подготовки Волгоградской области к ЧМ-2018.</w:t>
      </w:r>
    </w:p>
    <w:p w:rsidR="005E5F3E" w:rsidRDefault="005E5F3E" w:rsidP="005E5F3E">
      <w:pPr>
        <w:pStyle w:val="3"/>
        <w:jc w:val="both"/>
        <w:rPr>
          <w:rFonts w:ascii="Times New Roman" w:hAnsi="Times New Roman"/>
          <w:sz w:val="24"/>
          <w:szCs w:val="24"/>
        </w:rPr>
      </w:pPr>
      <w:bookmarkStart w:id="13" w:name="_Toc499016166"/>
      <w:r>
        <w:rPr>
          <w:rFonts w:ascii="Times New Roman" w:hAnsi="Times New Roman"/>
          <w:sz w:val="24"/>
          <w:szCs w:val="24"/>
        </w:rPr>
        <w:t>FINMARKET.RU; 2017.11.20; МИНПРОМТОРГ ГОТОВИТ ПРОЕКТ ПОСТАНОВЛЕНИЯ О ВЫДЕЛЕНИИ ИЗ БЮДЖЕТА ПО 1,5 МЛРД РУБ. В 2018-20 ГГ. НА ЭЛЕКТРИЧКИ</w:t>
      </w:r>
      <w:bookmarkEnd w:id="13"/>
    </w:p>
    <w:p w:rsidR="005E5F3E" w:rsidRDefault="005E5F3E" w:rsidP="005E5F3E">
      <w:pPr>
        <w:jc w:val="both"/>
      </w:pPr>
      <w:r>
        <w:t xml:space="preserve">Министерство промышленности и торговли РФ готовит проект правительственного постановления о выделении из федерального бюджета в 2018-2020 годах по 1,5 млрд руб. на обновление в стране мотор-вагонного подвижного состава (МВПС, электричек и дизель-поездов), сообщило ведомство со ссылкой на своего главу Дениса </w:t>
      </w:r>
      <w:proofErr w:type="spellStart"/>
      <w:r>
        <w:t>Мантурова</w:t>
      </w:r>
      <w:proofErr w:type="spellEnd"/>
      <w:r>
        <w:t>.</w:t>
      </w:r>
    </w:p>
    <w:p w:rsidR="005E5F3E" w:rsidRDefault="005E5F3E" w:rsidP="005E5F3E">
      <w:pPr>
        <w:jc w:val="both"/>
      </w:pPr>
      <w:r>
        <w:t xml:space="preserve">Мера призвана «поддержать спрос на МВПС», отметил министр по итогам встречи с генеральным директором ОАО «Российские железные дороги» Олегом Белозеровым, представителями компаний транспортного машиностроения и </w:t>
      </w:r>
      <w:r>
        <w:rPr>
          <w:b/>
        </w:rPr>
        <w:t>Минтранса</w:t>
      </w:r>
      <w:r>
        <w:t xml:space="preserve"> РФ.</w:t>
      </w:r>
    </w:p>
    <w:p w:rsidR="008237E7" w:rsidRDefault="005E5F3E" w:rsidP="005E5F3E">
      <w:pPr>
        <w:jc w:val="both"/>
      </w:pPr>
      <w:r>
        <w:t>Газета «Гудок», в свою очередь, пишет со ссылкой на замглавы департамента автомобильной промышленности и железнодорожного машиностроения Минпромторга Всеволода Бабушкина, что речь идет о выделении субсидий пригородным пассажирским компаниям, приобретающим подвижной состав.</w:t>
      </w:r>
    </w:p>
    <w:p w:rsidR="008237E7" w:rsidRDefault="008237E7">
      <w:r>
        <w:br w:type="page"/>
      </w:r>
    </w:p>
    <w:p w:rsidR="005E5F3E" w:rsidRDefault="005E5F3E" w:rsidP="005E5F3E">
      <w:pPr>
        <w:jc w:val="both"/>
      </w:pPr>
    </w:p>
    <w:p w:rsidR="005E5F3E" w:rsidRDefault="005E5F3E" w:rsidP="005E5F3E">
      <w:pPr>
        <w:jc w:val="both"/>
      </w:pPr>
      <w:r>
        <w:t xml:space="preserve">«Министерство предлагает распределить их из расчета на один вагон следующим образом: (по) 5 млн руб.– на </w:t>
      </w:r>
      <w:proofErr w:type="spellStart"/>
      <w:r>
        <w:t>немоторные</w:t>
      </w:r>
      <w:proofErr w:type="spellEnd"/>
      <w:r>
        <w:t xml:space="preserve"> вагоны, 7,5 млн руб.– на моторные и головные, 10 млн руб.– на дизельные вагоны», – сказал он в ходе круглого стола в Совете Федерации. По словам Д. </w:t>
      </w:r>
      <w:proofErr w:type="spellStart"/>
      <w:r>
        <w:t>Мантурова</w:t>
      </w:r>
      <w:proofErr w:type="spellEnd"/>
      <w:r>
        <w:t>, на 2018 г. «предусмотрено содействие в разработке современного автономного пассажирского мотор-вагонного подвижного состава».</w:t>
      </w:r>
    </w:p>
    <w:p w:rsidR="005E5F3E" w:rsidRDefault="005E5F3E" w:rsidP="005E5F3E">
      <w:pPr>
        <w:pStyle w:val="3"/>
        <w:jc w:val="both"/>
        <w:rPr>
          <w:rFonts w:ascii="Times New Roman" w:hAnsi="Times New Roman"/>
          <w:sz w:val="24"/>
          <w:szCs w:val="24"/>
        </w:rPr>
      </w:pPr>
      <w:bookmarkStart w:id="14" w:name="_Toc499016167"/>
      <w:r>
        <w:rPr>
          <w:rFonts w:ascii="Times New Roman" w:hAnsi="Times New Roman"/>
          <w:sz w:val="24"/>
          <w:szCs w:val="24"/>
        </w:rPr>
        <w:t>ТАСС; 2017.11.20; ФГК ИЗ-ЗА ВЫСОКОГО СПРОСА НА ПОЛУВАГОНЫ ПЕРЕВОДИТ ПОГРУЗКУ ЖБИ НА ПЛАТФОРМЫ</w:t>
      </w:r>
      <w:bookmarkEnd w:id="14"/>
    </w:p>
    <w:p w:rsidR="005E5F3E" w:rsidRDefault="005E5F3E" w:rsidP="005E5F3E">
      <w:pPr>
        <w:jc w:val="both"/>
      </w:pPr>
      <w:r>
        <w:t>АО «Федеральная грузовая компания» (ФГК, дочерняя компания ОАО «РЖД») с октября 2017 года проводит мероприятия по переводу погрузки железобетонных изделий (ЖБИ) с полувагонов на универсальные платформы, говорится в сообщении оператора.</w:t>
      </w:r>
    </w:p>
    <w:p w:rsidR="005E5F3E" w:rsidRDefault="005E5F3E" w:rsidP="005E5F3E">
      <w:pPr>
        <w:jc w:val="both"/>
      </w:pPr>
      <w:r>
        <w:t xml:space="preserve">По словам начальника департамента по перевозкам грузов на платформах и прочих вагонах АО «ФГК» Андрея </w:t>
      </w:r>
      <w:proofErr w:type="spellStart"/>
      <w:r>
        <w:t>Шелковникова</w:t>
      </w:r>
      <w:proofErr w:type="spellEnd"/>
      <w:r>
        <w:t>, в условиях повышенного спроса на полувагоны эта мера поможет обеспечить вывоз продукции грузоотправителей.</w:t>
      </w:r>
    </w:p>
    <w:p w:rsidR="005E5F3E" w:rsidRDefault="005E5F3E" w:rsidP="005E5F3E">
      <w:pPr>
        <w:jc w:val="both"/>
      </w:pPr>
      <w:r>
        <w:t xml:space="preserve">«Наша основная задача– сохранить для клиента стоимость перевозки одной тонны груза на платформе на уровне стоимости перевозки в полувагоне. Учитывая непростую ситуацию на рынке грузовых перевозок, мы видим перспективы увеличения объема погрузки на платформы. Компания продолжит работу в данном направлении, поскольку очевиден высокий спрос со стороны грузоотправителей: текущий объем заявок на ноябрь уже достиг 500 вагонов. Дополнительным плюсом таких перевозок является исключение непроизводительного простоя платформ в периоды снижения </w:t>
      </w:r>
      <w:proofErr w:type="spellStart"/>
      <w:r>
        <w:t>грузопредъявления</w:t>
      </w:r>
      <w:proofErr w:type="spellEnd"/>
      <w:r>
        <w:t xml:space="preserve">. Кроме того, задействование универсальной платформы в течение всего года обеспечит более равномерную загрузку инфраструктуры», – подчеркнул Андрей </w:t>
      </w:r>
      <w:proofErr w:type="spellStart"/>
      <w:r>
        <w:t>Шелковников</w:t>
      </w:r>
      <w:proofErr w:type="spellEnd"/>
      <w:r>
        <w:t>.</w:t>
      </w:r>
    </w:p>
    <w:p w:rsidR="005E5F3E" w:rsidRDefault="005E5F3E" w:rsidP="005E5F3E">
      <w:pPr>
        <w:jc w:val="both"/>
      </w:pPr>
      <w:r>
        <w:t>Универсальные платформы АО «ФГК» перевозят ЖБИ для нужд строительного сектора экономики по всей сети российских железных дорог, а также на территории Республики Казахстан.</w:t>
      </w:r>
    </w:p>
    <w:p w:rsidR="005E5F3E" w:rsidRDefault="005E5F3E" w:rsidP="005E5F3E">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перевозок в 2016 году составил 187 млн тонн, что на 13% больше, чем годом ранее.</w:t>
      </w:r>
    </w:p>
    <w:p w:rsidR="005E5F3E" w:rsidRDefault="005E5F3E" w:rsidP="005E5F3E">
      <w:pPr>
        <w:pStyle w:val="3"/>
        <w:jc w:val="both"/>
        <w:rPr>
          <w:rFonts w:ascii="Times New Roman" w:hAnsi="Times New Roman"/>
          <w:sz w:val="24"/>
          <w:szCs w:val="24"/>
        </w:rPr>
      </w:pPr>
      <w:bookmarkStart w:id="15" w:name="_Toc499016169"/>
      <w:r>
        <w:rPr>
          <w:rFonts w:ascii="Times New Roman" w:hAnsi="Times New Roman"/>
          <w:sz w:val="24"/>
          <w:szCs w:val="24"/>
        </w:rPr>
        <w:t>ИНТЕРФАКС; 2017.11.20; В ХОДЕ ПРОВЕРКИ НА КИЕВСКОМ ВОКЗАЛЕ В МОСКВЕ УГРОЗА БЕЗОПАСНОСТИ НЕ ОБНАРУЖЕНА</w:t>
      </w:r>
      <w:bookmarkEnd w:id="15"/>
    </w:p>
    <w:p w:rsidR="005E5F3E" w:rsidRDefault="005E5F3E" w:rsidP="005E5F3E">
      <w:pPr>
        <w:jc w:val="both"/>
      </w:pPr>
      <w:r>
        <w:t>Опасных устройств на территории Киевского вокзала в российской столице не обнаружено, сообщил «Интерфаксу» в понедельник информированный источник. По его словам, по результатам проведенной проверки, в здании Киевского вокзала на было обнаружено взрывных веществ. Ранее сообщалось, из помещений Киевского вокзала из-за возможной угрозы безопасности было эвакуировано около 600 человек.</w:t>
      </w:r>
    </w:p>
    <w:p w:rsidR="005E5F3E" w:rsidRDefault="005E5F3E" w:rsidP="005E5F3E">
      <w:pPr>
        <w:pStyle w:val="3"/>
        <w:jc w:val="both"/>
        <w:rPr>
          <w:rFonts w:ascii="Times New Roman" w:hAnsi="Times New Roman"/>
          <w:sz w:val="24"/>
          <w:szCs w:val="24"/>
        </w:rPr>
      </w:pPr>
      <w:bookmarkStart w:id="16" w:name="_Toc499016172"/>
      <w:r>
        <w:rPr>
          <w:rFonts w:ascii="Times New Roman" w:hAnsi="Times New Roman"/>
          <w:sz w:val="24"/>
          <w:szCs w:val="24"/>
        </w:rPr>
        <w:t>ТАСС; 2017.11.20; ОБЪЕМ ГРУЗОПЕРЕВОЗОК ПО СЕВЕРНОМУ МОРСКОМУ ПУТИ К 2030 ГОДУ ДОСТИГНЕТ 70-80 МЛН ТОНН</w:t>
      </w:r>
      <w:bookmarkEnd w:id="16"/>
    </w:p>
    <w:p w:rsidR="005E5F3E" w:rsidRDefault="005E5F3E" w:rsidP="005E5F3E">
      <w:pPr>
        <w:jc w:val="both"/>
      </w:pPr>
      <w:r>
        <w:t>Объем перевозок грузов по Северному морскому пути (СМП) к 2030 году достигнет 70-80 млн тонн в год. Об этом в понедельник сообщил журналистам депутат Госдумы Виктор Зубарев.</w:t>
      </w:r>
    </w:p>
    <w:p w:rsidR="005E5F3E" w:rsidRDefault="005E5F3E" w:rsidP="005E5F3E">
      <w:pPr>
        <w:jc w:val="both"/>
      </w:pPr>
      <w:r>
        <w:t xml:space="preserve">Эксперт: </w:t>
      </w:r>
      <w:proofErr w:type="spellStart"/>
      <w:r>
        <w:t>Севморпуть</w:t>
      </w:r>
      <w:proofErr w:type="spellEnd"/>
      <w:r>
        <w:t xml:space="preserve"> должен стать центром арктической транспортной системы</w:t>
      </w:r>
    </w:p>
    <w:p w:rsidR="008237E7" w:rsidRDefault="005E5F3E" w:rsidP="005E5F3E">
      <w:pPr>
        <w:jc w:val="both"/>
      </w:pPr>
      <w:r>
        <w:t xml:space="preserve">«В 2016 году объем перевозок грузов по трассам СМП достиг рекордного уровня, составив более 7,3 млн тонн, что на 35% больше, чем в 2015 году. </w:t>
      </w:r>
    </w:p>
    <w:p w:rsidR="008237E7" w:rsidRDefault="008237E7">
      <w:r>
        <w:br w:type="page"/>
      </w:r>
    </w:p>
    <w:p w:rsidR="005E5F3E" w:rsidRDefault="005E5F3E" w:rsidP="005E5F3E">
      <w:pPr>
        <w:jc w:val="both"/>
      </w:pPr>
      <w:r>
        <w:lastRenderedPageBreak/>
        <w:t>К 2022 году объем перевозок может достигнуть 40 млн тонн, что будет обусловлено вводом новых мощностей по производству сжиженного природного газа и разработкой нефтегазовых месторождений. А к 2030 году, согласно прогнозам наших ведомств и экспертов, 70-80 млн тонн, основная часть которых придется на углеводороды и другое минеральное сырье»,</w:t>
      </w:r>
      <w:r w:rsidR="008237E7" w:rsidRPr="008237E7">
        <w:t xml:space="preserve"> </w:t>
      </w:r>
      <w:r>
        <w:t xml:space="preserve">– сказал он. По его словам, сейчас Россия активно развивает северную транспортную инфраструктуру. С 2019 по 2022 год выведенные из эксплуатации суда заменят строящиеся сейчас атомные ледоколы проекта 22220– «Арктика», «Сибирь» и «Урал». Кроме того, сейчас в ЦКБ «Айсберг» (Санкт-Петербург) идет техническое проектирование многофункционального атомного ледокола «Лидер». «Строительство ледокола ориентировочно займет около шести лет. Если первый «Лидер» заложат на стапеле в 2020 году, то он начнет водить первые суда по Северному морскому пути в 2026», – сказал Зубарев. В настоящее время в акватории </w:t>
      </w:r>
      <w:proofErr w:type="spellStart"/>
      <w:r>
        <w:t>Севморпути</w:t>
      </w:r>
      <w:proofErr w:type="spellEnd"/>
      <w:r>
        <w:t xml:space="preserve"> помимо администрации работают несколько организаций, в том числе подведомственных </w:t>
      </w:r>
      <w:proofErr w:type="spellStart"/>
      <w:r>
        <w:rPr>
          <w:b/>
        </w:rPr>
        <w:t>Росморречфлот</w:t>
      </w:r>
      <w:r>
        <w:t>у</w:t>
      </w:r>
      <w:proofErr w:type="spellEnd"/>
      <w:r>
        <w:t xml:space="preserve">. </w:t>
      </w:r>
    </w:p>
    <w:p w:rsidR="005E5F3E" w:rsidRDefault="005E5F3E" w:rsidP="005E5F3E">
      <w:pPr>
        <w:jc w:val="both"/>
      </w:pPr>
      <w:proofErr w:type="gramStart"/>
      <w:r>
        <w:t>В частности</w:t>
      </w:r>
      <w:proofErr w:type="gramEnd"/>
      <w:r>
        <w:t xml:space="preserve"> Гидрографическое предприятие осуществляет комплекс гидрографических и навигационных работ, </w:t>
      </w:r>
      <w:proofErr w:type="spellStart"/>
      <w:r>
        <w:rPr>
          <w:b/>
        </w:rPr>
        <w:t>Росморпорт</w:t>
      </w:r>
      <w:proofErr w:type="spellEnd"/>
      <w:r>
        <w:t xml:space="preserve"> и </w:t>
      </w:r>
      <w:proofErr w:type="spellStart"/>
      <w:r>
        <w:t>Атомфлот</w:t>
      </w:r>
      <w:proofErr w:type="spellEnd"/>
      <w:r>
        <w:t xml:space="preserve"> оказывают услуги по ледокольной проводке судов, </w:t>
      </w:r>
      <w:proofErr w:type="spellStart"/>
      <w:r>
        <w:t>Морспасслужба</w:t>
      </w:r>
      <w:proofErr w:type="spellEnd"/>
      <w:r>
        <w:t xml:space="preserve"> несет аварийно-спасательную готовность, Управление навигации и океанографии ВМФ издает навигационные карты и пособия, </w:t>
      </w:r>
      <w:proofErr w:type="spellStart"/>
      <w:r>
        <w:rPr>
          <w:b/>
        </w:rPr>
        <w:t>Росморпорт</w:t>
      </w:r>
      <w:proofErr w:type="spellEnd"/>
      <w:r>
        <w:t xml:space="preserve"> с участием ГЦСС (ФГУП «Главный центр специальной связи») передает навигационную и гидрометеорологическую информацию мореплавателям.</w:t>
      </w:r>
    </w:p>
    <w:p w:rsidR="005E5F3E" w:rsidRDefault="005E5F3E" w:rsidP="005E5F3E">
      <w:pPr>
        <w:jc w:val="both"/>
      </w:pPr>
      <w:r>
        <w:t>Главное направление развития Северного морского пути связано с обеспечением вывоза минерального сырья и напрямую зависит от реализации инвестиционных проектов по добыче минеральных ресурсов (в общей сложности 15 действующих и перспективных проектов, 11 из которых связаны с освоением нефти и газа, четыре– руд и угля).</w:t>
      </w:r>
    </w:p>
    <w:p w:rsidR="005E5F3E" w:rsidRDefault="005E5F3E" w:rsidP="005E5F3E">
      <w:pPr>
        <w:pStyle w:val="3"/>
        <w:jc w:val="both"/>
        <w:rPr>
          <w:rFonts w:ascii="Times New Roman" w:hAnsi="Times New Roman"/>
          <w:sz w:val="24"/>
          <w:szCs w:val="24"/>
        </w:rPr>
      </w:pPr>
      <w:bookmarkStart w:id="17" w:name="_Toc499016173"/>
      <w:r>
        <w:rPr>
          <w:rFonts w:ascii="Times New Roman" w:hAnsi="Times New Roman"/>
          <w:sz w:val="24"/>
          <w:szCs w:val="24"/>
        </w:rPr>
        <w:t>ИНТЕРФАКС; 2017.11.20; НОВОРОССИЙСК ОСТАНОВИЛ НАЛИВ НЕФТИ ИЗ-ЗА ШТОРМА, КОТОРЫЙ ПРОГНОЗИРУЮТ ДО СРЕДЫ</w:t>
      </w:r>
      <w:bookmarkEnd w:id="17"/>
    </w:p>
    <w:p w:rsidR="005E5F3E" w:rsidRDefault="005E5F3E" w:rsidP="005E5F3E">
      <w:pPr>
        <w:jc w:val="both"/>
      </w:pPr>
      <w:r>
        <w:t>В Новороссийске с утра действует штормовое предупреждение, сообщил журналистам советник президента «</w:t>
      </w:r>
      <w:proofErr w:type="spellStart"/>
      <w:r>
        <w:t>Транснефти</w:t>
      </w:r>
      <w:proofErr w:type="spellEnd"/>
      <w:r>
        <w:t>» (MOEX: TRNF), пресс-секретарь Игорь Демин.</w:t>
      </w:r>
    </w:p>
    <w:p w:rsidR="005E5F3E" w:rsidRDefault="005E5F3E" w:rsidP="005E5F3E">
      <w:pPr>
        <w:jc w:val="both"/>
      </w:pPr>
      <w:r>
        <w:t>«Остановлен текущий налив, недогруженный танкер отведен на рейд. Шторм прогнозируют до среды», – уточнил он.</w:t>
      </w:r>
    </w:p>
    <w:p w:rsidR="005E5F3E" w:rsidRDefault="005E5F3E" w:rsidP="005E5F3E">
      <w:pPr>
        <w:jc w:val="both"/>
      </w:pPr>
      <w:r>
        <w:t xml:space="preserve">По информации </w:t>
      </w:r>
      <w:proofErr w:type="spellStart"/>
      <w:r>
        <w:t>И.Демина</w:t>
      </w:r>
      <w:proofErr w:type="spellEnd"/>
      <w:r>
        <w:t>, в остальных портах погода рабочая, опаздывающих танкеров нет, отгрузка идет по графику. Прием нефти в систему и поставки на НПЗ идут по плану.</w:t>
      </w:r>
    </w:p>
    <w:p w:rsidR="005E5F3E" w:rsidRDefault="005E5F3E" w:rsidP="005E5F3E">
      <w:pPr>
        <w:pStyle w:val="3"/>
        <w:jc w:val="both"/>
        <w:rPr>
          <w:rFonts w:ascii="Times New Roman" w:hAnsi="Times New Roman"/>
          <w:sz w:val="24"/>
          <w:szCs w:val="24"/>
        </w:rPr>
      </w:pPr>
      <w:bookmarkStart w:id="18" w:name="_Toc499016174"/>
      <w:r>
        <w:rPr>
          <w:rFonts w:ascii="Times New Roman" w:hAnsi="Times New Roman"/>
          <w:sz w:val="24"/>
          <w:szCs w:val="24"/>
        </w:rPr>
        <w:t>ТАСС; 2017.11.20; РАБОТА КЕРЧЕНСКОЙ ПЕРЕПРАВЫ МОЖЕТ БЫТЬ ПРЕРВАНА ВО ВТОРНИК ИЗ-ЗА ШТОРМА</w:t>
      </w:r>
      <w:bookmarkEnd w:id="18"/>
    </w:p>
    <w:p w:rsidR="005E5F3E" w:rsidRDefault="005E5F3E" w:rsidP="005E5F3E">
      <w:pPr>
        <w:jc w:val="both"/>
      </w:pPr>
      <w:r>
        <w:t>По прогнозу синоптиков, 21-22 ноября на полуострове ожидаются ливни, мокрый снег, усиление ветра до 25 м/с. Керченская паромная переправа, которая связывает Крым с материковой частью России, может приостановить работу во вторник из-за сильного ветра, сообщает в понедельник оператор переправы– компания «Морская дирекция».</w:t>
      </w:r>
    </w:p>
    <w:p w:rsidR="005E5F3E" w:rsidRDefault="005E5F3E" w:rsidP="005E5F3E">
      <w:pPr>
        <w:jc w:val="both"/>
      </w:pPr>
      <w:r>
        <w:t>«21 ноября прогнозируется усиление скорости ветра в Керченском проливе до 20 м/с и более. Возможны кратковременные приостановки движения судов паромной переправы», – говорится в сообщении. В Крыму действует штормовое предупреждение. По прогнозу синоптиков, 21-22 ноября на полуострове ожидаются ливни, мокрый снег, усиление ветра до 25 м/с. В горах возможен мокрый снег, на дорогах– гололедица. Прогнозируется снижение температуры воздуха на 8-10 градусов, сейчас в Крыму плюс 12 градусов.</w:t>
      </w:r>
    </w:p>
    <w:p w:rsidR="005E5F3E" w:rsidRDefault="005E5F3E" w:rsidP="005E5F3E">
      <w:pPr>
        <w:jc w:val="both"/>
      </w:pPr>
      <w:r>
        <w:t>Керченская паромная переправа является основной транспортной артерией, связывающей Крымский полуостров с материковой Россией. Она используется для грузовых и пассажирских перевозок.</w:t>
      </w:r>
    </w:p>
    <w:p w:rsidR="005E5F3E" w:rsidRDefault="005E5F3E" w:rsidP="005E5F3E">
      <w:pPr>
        <w:pStyle w:val="3"/>
        <w:jc w:val="both"/>
        <w:rPr>
          <w:rFonts w:ascii="Times New Roman" w:hAnsi="Times New Roman"/>
          <w:sz w:val="24"/>
          <w:szCs w:val="24"/>
        </w:rPr>
      </w:pPr>
      <w:bookmarkStart w:id="19" w:name="_Toc499016176"/>
      <w:r>
        <w:rPr>
          <w:rFonts w:ascii="Times New Roman" w:hAnsi="Times New Roman"/>
          <w:sz w:val="24"/>
          <w:szCs w:val="24"/>
        </w:rPr>
        <w:lastRenderedPageBreak/>
        <w:t>ИНТЕРФАКС – ДАЛЬНИЙ ВОСТОК; 2017.11.21; ОКОЛО $900 ТЫС. ДОЛГОВ ВЕРНУЛИ МОРЯКАМ ДАЛЬНЕГО ВОСТОКА С НАЧАЛА ГОДА – ПРОФСОЮЗ</w:t>
      </w:r>
      <w:bookmarkEnd w:id="19"/>
    </w:p>
    <w:p w:rsidR="005E5F3E" w:rsidRDefault="005E5F3E" w:rsidP="005E5F3E">
      <w:pPr>
        <w:jc w:val="both"/>
      </w:pPr>
      <w:r>
        <w:t xml:space="preserve">Дальневосточная региональная организация Российского профсоюза моряков (ДВРО РПСМ) с начала года помогла вернуть морякам порядка $900 тыс. задержанной зарплаты и страховых выплат, сообщил агентству «Интерфакс-Дальний Восток» председатель ДВРО РПСМ Николай Суханов. «Также ДВРО РПСМ участвовала в организации репатриации из Объединенных Арабских Эмиратов моряков обанкротившейся приморской компании «Находка </w:t>
      </w:r>
      <w:proofErr w:type="spellStart"/>
      <w:r>
        <w:t>Портбункер</w:t>
      </w:r>
      <w:proofErr w:type="spellEnd"/>
      <w:r>
        <w:t>», – добавил Н. Суханов. Совместными усилиями профсоюза, властей, транспортной прокуратуры и консульства РФ в Дубае, российские моряки с принадлежащих этой компании теплоходов «</w:t>
      </w:r>
      <w:proofErr w:type="spellStart"/>
      <w:r>
        <w:t>Кристал</w:t>
      </w:r>
      <w:proofErr w:type="spellEnd"/>
      <w:r>
        <w:t xml:space="preserve"> Норд», «Каролина </w:t>
      </w:r>
      <w:proofErr w:type="spellStart"/>
      <w:r>
        <w:t>Винд</w:t>
      </w:r>
      <w:proofErr w:type="spellEnd"/>
      <w:r>
        <w:t>» уже вернулись домой, а моряки судна «</w:t>
      </w:r>
      <w:proofErr w:type="spellStart"/>
      <w:r>
        <w:t>Кристал</w:t>
      </w:r>
      <w:proofErr w:type="spellEnd"/>
      <w:r>
        <w:t xml:space="preserve"> </w:t>
      </w:r>
      <w:proofErr w:type="spellStart"/>
      <w:r>
        <w:t>Ист</w:t>
      </w:r>
      <w:proofErr w:type="spellEnd"/>
      <w:r>
        <w:t>» ожидают репатриации. Всего за помощью в профсоюз с начала года обратились экипажи 19 судов, работающих как под российским, так под «удобными» флагами. Это моряки, работавшие на судах «</w:t>
      </w:r>
      <w:proofErr w:type="spellStart"/>
      <w:r>
        <w:t>Believe</w:t>
      </w:r>
      <w:proofErr w:type="spellEnd"/>
      <w:r>
        <w:t xml:space="preserve">», «Анатолий </w:t>
      </w:r>
      <w:proofErr w:type="spellStart"/>
      <w:r>
        <w:t>Торчинов</w:t>
      </w:r>
      <w:proofErr w:type="spellEnd"/>
      <w:r>
        <w:t>», «Генерал Кривонос</w:t>
      </w:r>
      <w:proofErr w:type="gramStart"/>
      <w:r>
        <w:t>» ,</w:t>
      </w:r>
      <w:proofErr w:type="gramEnd"/>
      <w:r>
        <w:t xml:space="preserve"> «ST </w:t>
      </w:r>
      <w:proofErr w:type="spellStart"/>
      <w:r>
        <w:t>Wind</w:t>
      </w:r>
      <w:proofErr w:type="spellEnd"/>
      <w:r>
        <w:t>», «</w:t>
      </w:r>
      <w:proofErr w:type="spellStart"/>
      <w:r>
        <w:t>Port</w:t>
      </w:r>
      <w:proofErr w:type="spellEnd"/>
      <w:r>
        <w:t xml:space="preserve"> </w:t>
      </w:r>
      <w:proofErr w:type="spellStart"/>
      <w:r>
        <w:t>May</w:t>
      </w:r>
      <w:proofErr w:type="spellEnd"/>
      <w:r>
        <w:t>»,»</w:t>
      </w:r>
      <w:proofErr w:type="spellStart"/>
      <w:r>
        <w:t>Iman</w:t>
      </w:r>
      <w:proofErr w:type="spellEnd"/>
      <w:r>
        <w:t>», «</w:t>
      </w:r>
      <w:proofErr w:type="spellStart"/>
      <w:r>
        <w:t>Sidimi</w:t>
      </w:r>
      <w:proofErr w:type="spellEnd"/>
      <w:r>
        <w:t>» и ряда других.</w:t>
      </w:r>
    </w:p>
    <w:p w:rsidR="005E5F3E" w:rsidRDefault="005E5F3E" w:rsidP="005E5F3E">
      <w:pPr>
        <w:jc w:val="both"/>
      </w:pPr>
      <w:r>
        <w:t>ДВРО РПСМ проверила десятки судов в рамках недели действий против удобных флагов.</w:t>
      </w:r>
    </w:p>
    <w:p w:rsidR="005E5F3E" w:rsidRDefault="005E5F3E" w:rsidP="005E5F3E">
      <w:pPr>
        <w:jc w:val="both"/>
      </w:pPr>
      <w:proofErr w:type="gramStart"/>
      <w:r>
        <w:t>«С начала года мы посетили 68 судов, часть из них была проверена в рамках Недели действий против удобных флагов «</w:t>
      </w:r>
      <w:proofErr w:type="gramEnd"/>
      <w:r>
        <w:t xml:space="preserve">, – сказал </w:t>
      </w:r>
      <w:proofErr w:type="spellStart"/>
      <w:r>
        <w:t>Н.Суханов</w:t>
      </w:r>
      <w:proofErr w:type="spellEnd"/>
      <w:r>
        <w:t>.</w:t>
      </w:r>
    </w:p>
    <w:p w:rsidR="005E5F3E" w:rsidRDefault="005E5F3E" w:rsidP="005E5F3E">
      <w:pPr>
        <w:jc w:val="both"/>
      </w:pPr>
      <w:r>
        <w:t>По его словам, большинство судовладельцев стараются выполнять требования Сводной конвенции о труде в морском судоходстве в части обеспечения финансовых гарантий по репатриации и выплате компенсаций.</w:t>
      </w:r>
    </w:p>
    <w:p w:rsidR="005E5F3E" w:rsidRDefault="005E5F3E" w:rsidP="005E5F3E">
      <w:pPr>
        <w:pStyle w:val="3"/>
        <w:jc w:val="both"/>
        <w:rPr>
          <w:rFonts w:ascii="Times New Roman" w:hAnsi="Times New Roman"/>
          <w:sz w:val="24"/>
          <w:szCs w:val="24"/>
        </w:rPr>
      </w:pPr>
      <w:bookmarkStart w:id="20" w:name="_Toc499016178"/>
      <w:r>
        <w:rPr>
          <w:rFonts w:ascii="Times New Roman" w:hAnsi="Times New Roman"/>
          <w:sz w:val="24"/>
          <w:szCs w:val="24"/>
        </w:rPr>
        <w:t>ВЕДОМОСТИ; МАРИЯ ПОДЦЕРОБ 2017.11.21; ЗАЧЕМ УЧИТЬ ОХРАННИКА РАЗГОВОРУ С ХУЛИГАНОМ</w:t>
      </w:r>
      <w:bookmarkEnd w:id="20"/>
    </w:p>
    <w:p w:rsidR="005E5F3E" w:rsidRDefault="005E5F3E" w:rsidP="005E5F3E">
      <w:pPr>
        <w:jc w:val="both"/>
      </w:pPr>
      <w:r>
        <w:t>90% конфликтных ситуаций в воздухе и аэропорту разрешимы мирным путем</w:t>
      </w:r>
    </w:p>
    <w:p w:rsidR="005E5F3E" w:rsidRDefault="005E5F3E" w:rsidP="005E5F3E">
      <w:pPr>
        <w:jc w:val="both"/>
      </w:pPr>
      <w:r>
        <w:t>Недавно авиакомпания «Россия» заявила, что собирается отправить сотрудников на курсы по обучению работе с конфликтными пассажирами. По словам представителя компании, повышение квалификации в ближайшее время пройдут 100 сотрудников наземной службы безопасности перевозчика. За тренинг компания заплатит 1,5 млн руб.</w:t>
      </w:r>
    </w:p>
    <w:p w:rsidR="005E5F3E" w:rsidRDefault="005E5F3E" w:rsidP="005E5F3E">
      <w:pPr>
        <w:jc w:val="both"/>
      </w:pPr>
      <w:r>
        <w:t xml:space="preserve">Подобный курс разработан и в авиакомпаниях </w:t>
      </w:r>
      <w:proofErr w:type="spellStart"/>
      <w:r>
        <w:t>UTair</w:t>
      </w:r>
      <w:proofErr w:type="spellEnd"/>
      <w:r>
        <w:t xml:space="preserve"> и «Победа». В </w:t>
      </w:r>
      <w:proofErr w:type="spellStart"/>
      <w:r>
        <w:t>UTair</w:t>
      </w:r>
      <w:proofErr w:type="spellEnd"/>
      <w:r>
        <w:t xml:space="preserve">, как утверждает представитель компании, тренинги по предотвращению и разрешению конфликтных ситуаций проходят все бортпроводники при устройстве на работу и </w:t>
      </w:r>
      <w:proofErr w:type="spellStart"/>
      <w:r>
        <w:t>кабинные</w:t>
      </w:r>
      <w:proofErr w:type="spellEnd"/>
      <w:r>
        <w:t xml:space="preserve"> экипажи один-два раза в год. А «Победа» планирует обучить 400 бортпроводников: они, в частности, пройдут тренинги по работе с претензиями и разрешению конфликтных ситуаций с пассажирами. Потребность в такой учебе назрела, уверен Роман Гусаров, редактор портала avia.ru. По его мнению, 90% конфликтных ситуаций и в воздухе, и в аэропорту легко разрешались бы мирным путем, обладай сотрудники авиакомпаний более высоким уровнем психологической подготовки. </w:t>
      </w:r>
    </w:p>
    <w:p w:rsidR="005E5F3E" w:rsidRDefault="005E5F3E" w:rsidP="005E5F3E">
      <w:pPr>
        <w:jc w:val="both"/>
      </w:pPr>
      <w:r>
        <w:t xml:space="preserve">Конфликтов между пассажирами и сотрудниками авиакомпаний, по мнению </w:t>
      </w:r>
      <w:proofErr w:type="spellStart"/>
      <w:r>
        <w:t>Гусарова</w:t>
      </w:r>
      <w:proofErr w:type="spellEnd"/>
      <w:r>
        <w:t>, за последние годы и в воздухе, и на земле стало больше просто потому, что за последние 10 лет пассажиропоток на российском авиатранспорте вырос вдвое – до 100 млн человек в 2017 г.</w:t>
      </w:r>
    </w:p>
    <w:p w:rsidR="005E5F3E" w:rsidRDefault="005E5F3E" w:rsidP="005E5F3E">
      <w:pPr>
        <w:jc w:val="both"/>
      </w:pPr>
      <w:r>
        <w:t>Экзамен на вежливость</w:t>
      </w:r>
    </w:p>
    <w:p w:rsidR="008237E7" w:rsidRDefault="005E5F3E" w:rsidP="005E5F3E">
      <w:pPr>
        <w:jc w:val="both"/>
      </w:pPr>
      <w:r>
        <w:t xml:space="preserve">В авиакомпании </w:t>
      </w:r>
      <w:proofErr w:type="spellStart"/>
      <w:r>
        <w:t>UTair</w:t>
      </w:r>
      <w:proofErr w:type="spellEnd"/>
      <w:r>
        <w:t xml:space="preserve"> бортпроводники проходят специальные трехмесячные тренинги, рассказывает представитель компании. Сначала они изучают теорию коммуникации, когда им объясняют, что такое эмоциональная устойчивость и коммуникативная гибкость, их учат распознавать состояние пассажира по его позе. Потом бортпроводники отрабатывают эти знания на практике. Вместе с инструктором они тренируют приемы защиты от грубости со стороны пассажира, ищут способы доброжелательно объяснить пассажиру правила поведения на борту. </w:t>
      </w:r>
    </w:p>
    <w:p w:rsidR="005E5F3E" w:rsidRDefault="005E5F3E" w:rsidP="005E5F3E">
      <w:pPr>
        <w:jc w:val="both"/>
      </w:pPr>
      <w:r>
        <w:lastRenderedPageBreak/>
        <w:t>Например, если пассажир при взлете не снимает наушников, бортпроводник должен спокойно объяснить ему, что при взлете по соображениям безопасности важно слышать, что говорит экипаж, и что после набора высоты наушники можно будет снова надеть. Если пассажир упорствует, нужно предупредить его о том, что сейчас к нему позовут старшего бортпроводника.</w:t>
      </w:r>
    </w:p>
    <w:p w:rsidR="005E5F3E" w:rsidRDefault="005E5F3E" w:rsidP="005E5F3E">
      <w:pPr>
        <w:jc w:val="both"/>
      </w:pPr>
      <w:proofErr w:type="spellStart"/>
      <w:r>
        <w:t>Кабинные</w:t>
      </w:r>
      <w:proofErr w:type="spellEnd"/>
      <w:r>
        <w:t xml:space="preserve"> экипажи «Аэрофлота» изучают правила поведения персонала с конфликтными пассажирами на тренингах по обеспечению авиационной безопасности, когда проходят начальное обучение (16 часов) и на курсах повышения квалификации (один раз в два года по 8 часов) в учебном центре «Аэрофлота», рассказывает представитель компании. По этой дисциплине, добавляет он, экипажи обязательно сдают экзамен.</w:t>
      </w:r>
    </w:p>
    <w:p w:rsidR="005E5F3E" w:rsidRDefault="005E5F3E" w:rsidP="005E5F3E">
      <w:pPr>
        <w:jc w:val="both"/>
      </w:pPr>
      <w:r>
        <w:t>Добрый охранник</w:t>
      </w:r>
    </w:p>
    <w:p w:rsidR="005E5F3E" w:rsidRDefault="005E5F3E" w:rsidP="005E5F3E">
      <w:pPr>
        <w:jc w:val="both"/>
      </w:pPr>
      <w:r>
        <w:t xml:space="preserve">В наземных конфликтах задействованы сотрудники, которые регистрируют пассажиров, а также в особо острых случаях – служба безопасности. Она вмешивается, если пассажир лезет в драку, рвется за стойку регистрации или проходит без разрешения в зону контроля, рассказывает Роман </w:t>
      </w:r>
      <w:proofErr w:type="spellStart"/>
      <w:r>
        <w:t>Гильманов</w:t>
      </w:r>
      <w:proofErr w:type="spellEnd"/>
      <w:r>
        <w:t xml:space="preserve">, гендиректор агентства </w:t>
      </w:r>
      <w:proofErr w:type="spellStart"/>
      <w:r>
        <w:t>Compensair</w:t>
      </w:r>
      <w:proofErr w:type="spellEnd"/>
      <w:r>
        <w:t>, которое помогает пассажирам получить компенсацию с авиакомпаний за задержку или отмену рейса.</w:t>
      </w:r>
    </w:p>
    <w:p w:rsidR="005E5F3E" w:rsidRDefault="005E5F3E" w:rsidP="005E5F3E">
      <w:pPr>
        <w:jc w:val="both"/>
      </w:pPr>
      <w:r>
        <w:t>Причины раздоров на земле и в воздухе</w:t>
      </w:r>
    </w:p>
    <w:p w:rsidR="005E5F3E" w:rsidRDefault="005E5F3E" w:rsidP="005E5F3E">
      <w:pPr>
        <w:jc w:val="both"/>
      </w:pPr>
      <w:r>
        <w:t>Наземных конфликтов стало больше из-за активизации авиакомпаний-</w:t>
      </w:r>
      <w:proofErr w:type="spellStart"/>
      <w:r>
        <w:t>лоукостеров</w:t>
      </w:r>
      <w:proofErr w:type="spellEnd"/>
      <w:r>
        <w:t xml:space="preserve">. У них непривычная для россиян модель ценообразования: билет продается дешево, но пассажир должен доплачивать за любую услугу, будь то выбор места в салоне самолета, дополнительный багаж или обед на борту, говорит Роман Гусаров. Ссора может возникнуть уже у стойки регистрации – когда пассажиру говорят, что у него негабаритный багаж, </w:t>
      </w:r>
      <w:proofErr w:type="gramStart"/>
      <w:r>
        <w:t>или</w:t>
      </w:r>
      <w:proofErr w:type="gramEnd"/>
      <w:r>
        <w:t xml:space="preserve"> когда вынуждают доплачивать за регистрацию, за выбор места в самолете, за ручную кладь, рассказывает Роман </w:t>
      </w:r>
      <w:proofErr w:type="spellStart"/>
      <w:r>
        <w:t>Гильманов</w:t>
      </w:r>
      <w:proofErr w:type="spellEnd"/>
      <w:r>
        <w:t>.</w:t>
      </w:r>
    </w:p>
    <w:p w:rsidR="005E5F3E" w:rsidRDefault="005E5F3E" w:rsidP="005E5F3E">
      <w:pPr>
        <w:jc w:val="both"/>
      </w:pPr>
      <w:r>
        <w:t xml:space="preserve">Другая причина для скандалов – если пассажиру не хватило места в самолете. Авиакомпании часто продают на рейсы большее число билетов, чем мест в самолете. Конфликты возникают из-за пропажи или порчи багажа, из-за задержки и переноса рейсов, а также из-за долгого ожидания взлета уже после посадки в самолет, говорит эксперт. По его наблюдениям, чаще всего подобные конфликты случаются на рейсах авиакомпаний «Победа», «Россия» и иногда </w:t>
      </w:r>
      <w:proofErr w:type="spellStart"/>
      <w:r>
        <w:t>UTair</w:t>
      </w:r>
      <w:proofErr w:type="spellEnd"/>
      <w:r>
        <w:t>.</w:t>
      </w:r>
    </w:p>
    <w:p w:rsidR="005E5F3E" w:rsidRDefault="005E5F3E" w:rsidP="005E5F3E">
      <w:pPr>
        <w:jc w:val="both"/>
      </w:pPr>
      <w:r>
        <w:t xml:space="preserve">У людей с алкогольной зависимостью, </w:t>
      </w:r>
      <w:proofErr w:type="spellStart"/>
      <w:r>
        <w:t>аэро</w:t>
      </w:r>
      <w:proofErr w:type="spellEnd"/>
      <w:r>
        <w:t xml:space="preserve">– или клаустрофобией на борту самолета нередко случаются психические срывы, говорит Гусаров. Дебоширы ломают кресла, отрывают обшивку, наносят травмы бортпроводникам. Иногда экипаж вынужден </w:t>
      </w:r>
      <w:proofErr w:type="spellStart"/>
      <w:r>
        <w:t>нештатно</w:t>
      </w:r>
      <w:proofErr w:type="spellEnd"/>
      <w:r>
        <w:t xml:space="preserve"> сажать самолет.</w:t>
      </w:r>
    </w:p>
    <w:p w:rsidR="005E5F3E" w:rsidRDefault="005E5F3E" w:rsidP="005E5F3E">
      <w:pPr>
        <w:jc w:val="both"/>
      </w:pPr>
      <w:r>
        <w:t>Прочитать полный текст</w:t>
      </w:r>
    </w:p>
    <w:p w:rsidR="005E5F3E" w:rsidRDefault="005E5F3E" w:rsidP="005E5F3E">
      <w:pPr>
        <w:jc w:val="both"/>
      </w:pPr>
      <w:r>
        <w:t>Опрошенные «Ведомостями» авиа</w:t>
      </w:r>
      <w:r>
        <w:softHyphen/>
        <w:t>компании признают, что представители службы безопасности часто ведут себя с пассажирами довольно жестко, что вредит имиджу перевозчика. И поэтому компании считают правильным обучать силовиков дипломатичному обхождению с пассажирами.</w:t>
      </w:r>
    </w:p>
    <w:p w:rsidR="005E5F3E" w:rsidRDefault="005E5F3E" w:rsidP="005E5F3E">
      <w:pPr>
        <w:jc w:val="both"/>
      </w:pPr>
      <w:r>
        <w:t xml:space="preserve">Представитель авиакомпании «Россия» не ответил на вопрос, чему конкретно будут учить силовиков. Известно лишь, что «Россия» выбрала организатором учебного курса </w:t>
      </w:r>
      <w:proofErr w:type="spellStart"/>
      <w:r>
        <w:t>тренинговую</w:t>
      </w:r>
      <w:proofErr w:type="spellEnd"/>
      <w:r>
        <w:t xml:space="preserve"> компанию, в которой работают тренеры с высшим образованием в области психологии или психиатрии.</w:t>
      </w:r>
    </w:p>
    <w:p w:rsidR="005E5F3E" w:rsidRDefault="005E5F3E" w:rsidP="005E5F3E">
      <w:pPr>
        <w:jc w:val="both"/>
      </w:pPr>
      <w:r>
        <w:t>Авиакомпании бросились учить сотрудников вежливости и обходительности отнюдь не для того, чтобы справляться с дебоширами, уверен Олег Пантелеев, исполнительный директор агентства «</w:t>
      </w:r>
      <w:proofErr w:type="spellStart"/>
      <w:r>
        <w:t>Авиа</w:t>
      </w:r>
      <w:r>
        <w:softHyphen/>
        <w:t>порт</w:t>
      </w:r>
      <w:proofErr w:type="spellEnd"/>
      <w:r>
        <w:t>». По его словам, за последние 10 лет на российских авиалиниях зафиксировано менее 10 000 случаев дебоширства. Авиакомпании преследуют другую цель – повысить конкурентоспособность, так как у них стало меньше возможностей взвинчивать цены на билеты, чем прежде, объясняет эксперт.</w:t>
      </w:r>
    </w:p>
    <w:p w:rsidR="005E5F3E" w:rsidRDefault="005E5F3E" w:rsidP="005E5F3E">
      <w:pPr>
        <w:jc w:val="both"/>
      </w:pPr>
      <w:r>
        <w:t>Когда премия сотрудника зависит от размера одежды</w:t>
      </w:r>
    </w:p>
    <w:p w:rsidR="005E5F3E" w:rsidRDefault="005E5F3E" w:rsidP="005E5F3E">
      <w:pPr>
        <w:jc w:val="both"/>
      </w:pPr>
      <w:r>
        <w:lastRenderedPageBreak/>
        <w:t xml:space="preserve">Государство не намерено помогать авиакомпаниям в обучении персонала навыкам урегулирования конфликтов, частные перевозчики должны справляться с этим сами, говорит представитель </w:t>
      </w:r>
      <w:r>
        <w:rPr>
          <w:b/>
        </w:rPr>
        <w:t>Росавиаци</w:t>
      </w:r>
      <w:r>
        <w:t xml:space="preserve">и. Однако, по его словам, сейчас обсуждается возможность расширения полномочий команды. Не исключено, что бортпроводники получат право, например, надевать на дебошира пластиковые наручники, считают в </w:t>
      </w:r>
      <w:r>
        <w:rPr>
          <w:b/>
        </w:rPr>
        <w:t>Росавиаци</w:t>
      </w:r>
      <w:r>
        <w:t>и.</w:t>
      </w:r>
    </w:p>
    <w:p w:rsidR="005E5F3E" w:rsidRDefault="005E5F3E" w:rsidP="005E5F3E">
      <w:pPr>
        <w:jc w:val="both"/>
      </w:pPr>
      <w:r>
        <w:t>Учат не тех</w:t>
      </w:r>
    </w:p>
    <w:p w:rsidR="005E5F3E" w:rsidRDefault="005E5F3E" w:rsidP="005E5F3E">
      <w:pPr>
        <w:jc w:val="both"/>
      </w:pPr>
      <w:r>
        <w:t xml:space="preserve">Максимальную оценку в пять звезд получила только </w:t>
      </w:r>
      <w:proofErr w:type="spellStart"/>
      <w:r>
        <w:t>Emirates</w:t>
      </w:r>
      <w:proofErr w:type="spellEnd"/>
    </w:p>
    <w:p w:rsidR="005E5F3E" w:rsidRDefault="005E5F3E" w:rsidP="005E5F3E">
      <w:pPr>
        <w:jc w:val="both"/>
      </w:pPr>
      <w:r>
        <w:t>«</w:t>
      </w:r>
      <w:proofErr w:type="spellStart"/>
      <w:r>
        <w:t>Авиапорт</w:t>
      </w:r>
      <w:proofErr w:type="spellEnd"/>
      <w:r>
        <w:t xml:space="preserve">» оценил качество услуг авиакомпаний, летающих в Россию </w:t>
      </w:r>
    </w:p>
    <w:p w:rsidR="005E5F3E" w:rsidRDefault="005E5F3E" w:rsidP="005E5F3E">
      <w:pPr>
        <w:jc w:val="both"/>
      </w:pPr>
      <w:r>
        <w:t xml:space="preserve">По мнению </w:t>
      </w:r>
      <w:proofErr w:type="spellStart"/>
      <w:r>
        <w:t>Гильманова</w:t>
      </w:r>
      <w:proofErr w:type="spellEnd"/>
      <w:r>
        <w:t xml:space="preserve">, более всего в обучении нуждаются не сотрудники служб безопасности. Нужно учить работников стоек регистрации, потому что именно здесь происходит первое общение пассажира с авиакомпанией и здесь разгораются серьезные конфликты. А сотрудники часто либо сами не знают, почему авиакомпания ввела то или иное правило, либо не могут доходчиво объяснить пассажиру суть требований. А это вызывает у пассажиров негативные эмоции, говорит </w:t>
      </w:r>
      <w:proofErr w:type="spellStart"/>
      <w:r>
        <w:t>Гильманов</w:t>
      </w:r>
      <w:proofErr w:type="spellEnd"/>
      <w:r>
        <w:t>.</w:t>
      </w:r>
    </w:p>
    <w:p w:rsidR="005E5F3E" w:rsidRDefault="005E5F3E" w:rsidP="005E5F3E">
      <w:pPr>
        <w:jc w:val="both"/>
      </w:pPr>
      <w:r>
        <w:t>Сотрудников авиакомпаний можно научить обходительному обращению с пассажирами, если пассажир не хочет соблюдать правила, считает руководитель психологического центра «На девятом этаже» Мария Егорова. Такого пассажира можно успокоить простыми фразами типа «Я вам сочувствую, но...», «Я вас прекрасно понимаю, но у нас такие правила». Однако авиакомпания не сможет подготовить персонал к общению с пассажирами, которые на борту самолета либо напиваются, либо впадают в неадекватные психические состояния. Справиться с ними могут только медики, говорит Егорова.</w:t>
      </w:r>
    </w:p>
    <w:p w:rsidR="005E5F3E" w:rsidRDefault="005E5F3E" w:rsidP="005E5F3E">
      <w:pPr>
        <w:pStyle w:val="3"/>
        <w:jc w:val="both"/>
        <w:rPr>
          <w:rFonts w:ascii="Times New Roman" w:hAnsi="Times New Roman"/>
          <w:sz w:val="24"/>
          <w:szCs w:val="24"/>
        </w:rPr>
      </w:pPr>
      <w:bookmarkStart w:id="21" w:name="_Toc499016179"/>
      <w:r>
        <w:rPr>
          <w:rFonts w:ascii="Times New Roman" w:hAnsi="Times New Roman"/>
          <w:sz w:val="24"/>
          <w:szCs w:val="24"/>
        </w:rPr>
        <w:t>ИНТЕРФАКС; 2017.11.20; «АЭРОФЛОТ» ХОЧЕТ УВЕЛИЧИТЬ ЧАСТОТУ РЕЙСОВ В КАЗАХСТАН</w:t>
      </w:r>
      <w:bookmarkEnd w:id="21"/>
    </w:p>
    <w:p w:rsidR="005E5F3E" w:rsidRDefault="005E5F3E" w:rsidP="005E5F3E">
      <w:pPr>
        <w:jc w:val="both"/>
      </w:pPr>
      <w:r>
        <w:t xml:space="preserve">Авиакомпания «Аэрофлот» (MOEX: AFLT) хочет чаще летать из Москвы в города Казахстана, следует из материалов к заседанию межведомственной комиссии (МВК) при </w:t>
      </w:r>
      <w:r>
        <w:rPr>
          <w:b/>
        </w:rPr>
        <w:t>Минтрансе</w:t>
      </w:r>
      <w:r>
        <w:t xml:space="preserve"> РФ, опубликованных </w:t>
      </w:r>
      <w:proofErr w:type="spellStart"/>
      <w:r>
        <w:rPr>
          <w:b/>
        </w:rPr>
        <w:t>Росавиаци</w:t>
      </w:r>
      <w:r>
        <w:t>ей</w:t>
      </w:r>
      <w:proofErr w:type="spellEnd"/>
      <w:r>
        <w:t xml:space="preserve"> в понедельник. В них указано, что перевозчик просит разрешить ему увеличить частоту полетов в Астану с 9 до 12 раз в неделю, в </w:t>
      </w:r>
      <w:proofErr w:type="spellStart"/>
      <w:r>
        <w:t>Кызылорду</w:t>
      </w:r>
      <w:proofErr w:type="spellEnd"/>
      <w:r>
        <w:t xml:space="preserve">– с 7 до 10 раз, в Актюбинск– с 4 до 7 раз. Сейчас между Москвой и Астаной (а также Алма-Атой) на регулярной основе летают только «Аэрофлот» и </w:t>
      </w:r>
      <w:proofErr w:type="spellStart"/>
      <w:r>
        <w:t>Air</w:t>
      </w:r>
      <w:proofErr w:type="spellEnd"/>
      <w:r>
        <w:t xml:space="preserve"> </w:t>
      </w:r>
      <w:proofErr w:type="spellStart"/>
      <w:r>
        <w:t>Astana</w:t>
      </w:r>
      <w:proofErr w:type="spellEnd"/>
      <w:r>
        <w:t xml:space="preserve">. Это связано с тем, что межправительственное соглашение допускает работу на этих линиях по одному перевозчику от каждого государства. </w:t>
      </w:r>
    </w:p>
    <w:p w:rsidR="005E5F3E" w:rsidRDefault="005E5F3E" w:rsidP="005E5F3E">
      <w:pPr>
        <w:jc w:val="both"/>
      </w:pPr>
      <w:r>
        <w:t xml:space="preserve">В сентябре авиавласти РФ и Казахстана договорились об увеличении частот между своими крупнейшими городами. В частности, на линии Астана– Москва, начиная с сезона IАТА «Лето-2018», частоты увеличатся с 9 до 12 рейсов в неделю, на остальных договорных линиях– с 7 до 10 рейсов. До этого, в августе, Евразийский межправительственный совет одобрил «дорожную карту» по созданию единого рынка авиаперевозок в странах ЕАЭС. </w:t>
      </w:r>
    </w:p>
    <w:p w:rsidR="005E5F3E" w:rsidRDefault="005E5F3E" w:rsidP="005E5F3E">
      <w:pPr>
        <w:jc w:val="both"/>
      </w:pPr>
      <w:r>
        <w:t>Документ предусматривает унификацию аэронавигационных сборов для авиакомпаний союза, тарифов на их обслуживание в аэропортах, а также снятие ограничений по количеству частот и назначенных перевозчиков. Эти решения должны быть реализованы до 2020 г.</w:t>
      </w:r>
    </w:p>
    <w:p w:rsidR="005E5F3E" w:rsidRDefault="005E5F3E" w:rsidP="005E5F3E">
      <w:pPr>
        <w:pStyle w:val="3"/>
        <w:jc w:val="both"/>
        <w:rPr>
          <w:rFonts w:ascii="Times New Roman" w:hAnsi="Times New Roman"/>
          <w:sz w:val="24"/>
          <w:szCs w:val="24"/>
        </w:rPr>
      </w:pPr>
      <w:bookmarkStart w:id="22" w:name="_Toc499016180"/>
      <w:r>
        <w:rPr>
          <w:rFonts w:ascii="Times New Roman" w:hAnsi="Times New Roman"/>
          <w:sz w:val="24"/>
          <w:szCs w:val="24"/>
        </w:rPr>
        <w:t>BUSINESS-CLASS.SU; 2017.11.21; «ЮВТ АЭРО» ПЛАНИРУЕТ ВЫПОЛНЯТЬ РЕЙСЫ ИЗ ПЕРМИ В БАТУМИ</w:t>
      </w:r>
      <w:bookmarkEnd w:id="22"/>
    </w:p>
    <w:p w:rsidR="005E5F3E" w:rsidRDefault="005E5F3E" w:rsidP="005E5F3E">
      <w:pPr>
        <w:jc w:val="both"/>
      </w:pPr>
      <w:r>
        <w:t xml:space="preserve">Авиакомпания «ЮВТ </w:t>
      </w:r>
      <w:proofErr w:type="spellStart"/>
      <w:r>
        <w:t>Аэро</w:t>
      </w:r>
      <w:proofErr w:type="spellEnd"/>
      <w:r>
        <w:t xml:space="preserve">» запросила допуск на выполнение рейсов из Перми в Батуми (Грузия). Информация об этом содержится материалах к заседанию межведомственной комиссии (МВК) при </w:t>
      </w:r>
      <w:r>
        <w:rPr>
          <w:b/>
        </w:rPr>
        <w:t>Минтрансе</w:t>
      </w:r>
      <w:r>
        <w:t xml:space="preserve"> РФ. Авиаперевозчик намерен выполнять полеты два раза в неделю.</w:t>
      </w:r>
    </w:p>
    <w:p w:rsidR="005E5F3E" w:rsidRDefault="005E5F3E" w:rsidP="005E5F3E">
      <w:pPr>
        <w:jc w:val="both"/>
      </w:pPr>
      <w:r>
        <w:lastRenderedPageBreak/>
        <w:t xml:space="preserve">АО «ЮВТ АЭРО» – это авиакомпания из Республики Татарстан, которая осуществляет регулярные пассажирские перевозки. Базовые аэропорты «ЮВТ АЭРО» расположены в Бугульме и Казани. Генеральный директор компании – Петр </w:t>
      </w:r>
      <w:proofErr w:type="spellStart"/>
      <w:r>
        <w:t>Трубаев</w:t>
      </w:r>
      <w:proofErr w:type="spellEnd"/>
      <w:r>
        <w:t xml:space="preserve">. </w:t>
      </w:r>
    </w:p>
    <w:p w:rsidR="005E5F3E" w:rsidRDefault="005E5F3E" w:rsidP="005E5F3E">
      <w:pPr>
        <w:jc w:val="both"/>
      </w:pPr>
      <w:r>
        <w:t xml:space="preserve">Заявку «ЮВТ </w:t>
      </w:r>
      <w:proofErr w:type="spellStart"/>
      <w:r>
        <w:t>Аэро</w:t>
      </w:r>
      <w:proofErr w:type="spellEnd"/>
      <w:r>
        <w:t>» рассмотрят на ближайшем заседании МВК, которое состоится 21 ноября.</w:t>
      </w:r>
    </w:p>
    <w:p w:rsidR="005E5F3E" w:rsidRDefault="005E5F3E" w:rsidP="005E5F3E">
      <w:pPr>
        <w:jc w:val="both"/>
      </w:pPr>
      <w:r>
        <w:t xml:space="preserve">Авиакомпания также запросила допуски на выполнение полетов в Грузию из других городов. АО «ЮВТ </w:t>
      </w:r>
      <w:proofErr w:type="spellStart"/>
      <w:r>
        <w:t>Аэро</w:t>
      </w:r>
      <w:proofErr w:type="spellEnd"/>
      <w:r>
        <w:t>» намерено осуществлять рейсы из Самары и Казани в Кутаиси, Тбилиси, и Батуми, в последний город перевозчик попросил также поставить вылеты из Самары.</w:t>
      </w:r>
    </w:p>
    <w:p w:rsidR="005E5F3E" w:rsidRDefault="005E5F3E" w:rsidP="005E5F3E">
      <w:pPr>
        <w:pStyle w:val="3"/>
        <w:jc w:val="both"/>
        <w:rPr>
          <w:rFonts w:ascii="Times New Roman" w:hAnsi="Times New Roman"/>
          <w:sz w:val="24"/>
          <w:szCs w:val="24"/>
        </w:rPr>
      </w:pPr>
      <w:bookmarkStart w:id="23" w:name="_Toc499016181"/>
      <w:r>
        <w:rPr>
          <w:rFonts w:ascii="Times New Roman" w:hAnsi="Times New Roman"/>
          <w:sz w:val="24"/>
          <w:szCs w:val="24"/>
        </w:rPr>
        <w:t>REGNUM; 2017.11.21; УЖЕ НЕ ЛЕТАЕТ, А ДОЛГИ ОСТАЛИСЬ: СУД ТАТАРИИ ПРИНЯЛ ПРЕТЕНЗИИ К «ВИМ-АВИА»</w:t>
      </w:r>
      <w:bookmarkEnd w:id="23"/>
    </w:p>
    <w:p w:rsidR="005E5F3E" w:rsidRDefault="005E5F3E" w:rsidP="005E5F3E">
      <w:pPr>
        <w:jc w:val="both"/>
      </w:pPr>
      <w:r>
        <w:t>Арбитражный суд Татарии продолжает принимать иски об истребовании долгов с проблемной авиакомпании «ВИМ-Авиа», против руководства которой возбуждено уголовное дело. Иск на сумму 2,42 млн рублей подан 20 ноября ФГУП «Государственная корпорация по организации воздушного движения в Российской Федерации» (Хабаровск), а ирландская компания потребовала выплатить долги на более чем 2,77 млн долларов США (более 164 млн рублей), передаёт корреспондент ИА REGNUM.</w:t>
      </w:r>
    </w:p>
    <w:p w:rsidR="005E5F3E" w:rsidRDefault="005E5F3E" w:rsidP="005E5F3E">
      <w:pPr>
        <w:jc w:val="both"/>
      </w:pPr>
      <w:r>
        <w:t>Иск хабаровской компании пока к производству не принят, но стали известны подробности иска ирландской компании, учреждённой «дочкой» государственной корпорации «Внешэкономбанк».</w:t>
      </w:r>
    </w:p>
    <w:p w:rsidR="005E5F3E" w:rsidRDefault="005E5F3E" w:rsidP="005E5F3E">
      <w:pPr>
        <w:jc w:val="both"/>
      </w:pPr>
      <w:r>
        <w:t xml:space="preserve">«ВЕБЛ-767−300 Лимитед» (VEBL-767−300 </w:t>
      </w:r>
      <w:proofErr w:type="spellStart"/>
      <w:r>
        <w:t>Ltd</w:t>
      </w:r>
      <w:proofErr w:type="spellEnd"/>
      <w:r>
        <w:t xml:space="preserve">.), подавшая иск 26 октября 2017 года, требует оплаты долга за аренду двух воздушных судов и выплаты процентов. За аренду первого авиалайнера компания требует 1 070 000 долларов США долга и 135 890 долларов США процентов, а за аренду второго – 1 391 000 долларов США долга и 173 221,11 долларов США процентов. Рассмотрение иска назначено на 5 декабря. Истец, являющийся «дочерней» компанией «ВЭБ-лизинга», будет участвовать в нём в рамках </w:t>
      </w:r>
      <w:proofErr w:type="spellStart"/>
      <w:proofErr w:type="gramStart"/>
      <w:r>
        <w:t>видеоконференц</w:t>
      </w:r>
      <w:proofErr w:type="spellEnd"/>
      <w:r>
        <w:t>-связи</w:t>
      </w:r>
      <w:proofErr w:type="gramEnd"/>
      <w:r>
        <w:t>.</w:t>
      </w:r>
    </w:p>
    <w:p w:rsidR="005E5F3E" w:rsidRDefault="005E5F3E" w:rsidP="005E5F3E">
      <w:pPr>
        <w:jc w:val="both"/>
      </w:pPr>
      <w:r>
        <w:t xml:space="preserve">Напомним, авиакомпания «ВИМ-Авиа» имеет «прописку» в </w:t>
      </w:r>
      <w:proofErr w:type="spellStart"/>
      <w:r>
        <w:t>пгт</w:t>
      </w:r>
      <w:proofErr w:type="spellEnd"/>
      <w:r>
        <w:t xml:space="preserve">. Богатые Сабы Сабинского района республики, хоть и базируется в Москве. Она сменила юридический адрес на татарский 29 февраля 2016 года. Согласно ЕГРЮЛ, уставной капитал авиаперевозчика, работающего с октября 2002 года, составляет 50 тыс. рублей. Учредителями являются Рашид и Светлана </w:t>
      </w:r>
      <w:proofErr w:type="spellStart"/>
      <w:r>
        <w:t>Мурсекаевы</w:t>
      </w:r>
      <w:proofErr w:type="spellEnd"/>
      <w:r>
        <w:t>.</w:t>
      </w:r>
    </w:p>
    <w:p w:rsidR="005E5F3E" w:rsidRDefault="005E5F3E" w:rsidP="005E5F3E">
      <w:pPr>
        <w:jc w:val="both"/>
      </w:pPr>
      <w:r>
        <w:t>Как ранее сообщало ИА REGNUM, из-за финансовых проблем и долгов перед аэропортами компания с весны начала массово задерживать рейсы. А с середины октября 2017 года прекратила их полностью. Кредитная задолженность «ВИМ-Авиа» на тот момент превышала 10 млрд рублей.</w:t>
      </w:r>
    </w:p>
    <w:p w:rsidR="005E5F3E" w:rsidRDefault="005E5F3E" w:rsidP="005E5F3E">
      <w:pPr>
        <w:jc w:val="both"/>
      </w:pPr>
      <w:r>
        <w:t>Правоохранительные органы возбудили уголовные дела о мошенничестве в особо крупном размере и преднамеренном банкротстве. Следствие считает, что собственники и руководители авиакомпании выводили её активы за пределы страны, и тем самым причинили ущерб на сумму примерно 4,7 млрд рублей.</w:t>
      </w:r>
    </w:p>
    <w:p w:rsidR="005E5F3E" w:rsidRDefault="005E5F3E" w:rsidP="005E5F3E">
      <w:pPr>
        <w:jc w:val="both"/>
      </w:pPr>
      <w:r>
        <w:t>***</w:t>
      </w:r>
    </w:p>
    <w:p w:rsidR="005E5F3E" w:rsidRDefault="005E5F3E" w:rsidP="005E5F3E">
      <w:pPr>
        <w:pStyle w:val="3"/>
        <w:jc w:val="both"/>
        <w:rPr>
          <w:rFonts w:ascii="Times New Roman" w:hAnsi="Times New Roman"/>
          <w:sz w:val="24"/>
          <w:szCs w:val="24"/>
        </w:rPr>
      </w:pPr>
      <w:bookmarkStart w:id="24" w:name="_Toc499016182"/>
      <w:r>
        <w:rPr>
          <w:rFonts w:ascii="Times New Roman" w:hAnsi="Times New Roman"/>
          <w:sz w:val="24"/>
          <w:szCs w:val="24"/>
        </w:rPr>
        <w:t>ИНТЕРФАКС – ДАЛЬНИЙ ВОСТОК; 2017.11.21; СЛЕДОВАТЕЛИ ИЗЪЯЛИ С МЕСТА КРУШЕНИЯ САМОЛЕТА В ХАБАРОВСКОМ КРАЕ ОБРАЗЦЫ МАСЛА И ТОПЛИВА</w:t>
      </w:r>
      <w:bookmarkEnd w:id="24"/>
    </w:p>
    <w:p w:rsidR="005E5F3E" w:rsidRDefault="005E5F3E" w:rsidP="005E5F3E">
      <w:pPr>
        <w:jc w:val="both"/>
      </w:pPr>
      <w:r>
        <w:t xml:space="preserve">Следователи совместно с экспертами Межгосударственного авиационного комитета (МАК) изъяли ряд предметов с места крушения пассажирского самолета L-410 у хабаровского поселка </w:t>
      </w:r>
      <w:proofErr w:type="spellStart"/>
      <w:r>
        <w:t>Нелькан</w:t>
      </w:r>
      <w:proofErr w:type="spellEnd"/>
      <w:r>
        <w:t>, а также назначили экспертизы, сообщает во вторник Дальневосточное Следственное управление на транспорте СК РФ.</w:t>
      </w:r>
    </w:p>
    <w:p w:rsidR="005E5F3E" w:rsidRDefault="005E5F3E" w:rsidP="005E5F3E">
      <w:pPr>
        <w:jc w:val="both"/>
      </w:pPr>
      <w:r>
        <w:lastRenderedPageBreak/>
        <w:t>«Осмотрено место крушения самолета. (...) Изъят ряд предметов, в том числе бортовые самописцы, образцы масла и топлива воздушного судна. Допрошены свидетели и очевидцы случившегося, назначены необходимые экспертные исследования», – говорится в сообщении.</w:t>
      </w:r>
    </w:p>
    <w:p w:rsidR="005E5F3E" w:rsidRDefault="005E5F3E" w:rsidP="005E5F3E">
      <w:pPr>
        <w:jc w:val="both"/>
      </w:pPr>
      <w:r>
        <w:t>Отмечается также, что в настоящее время специалисты МАК расшифровывают найденные «черные ящики».</w:t>
      </w:r>
    </w:p>
    <w:p w:rsidR="005E5F3E" w:rsidRDefault="005E5F3E" w:rsidP="005E5F3E">
      <w:pPr>
        <w:jc w:val="both"/>
      </w:pPr>
      <w:r>
        <w:t>По данным следствия, назначен ряд судебно-медицинских экспертиз, в том числе экспертиза травм, которые получила при крушении самолета трехлетняя девочка – единственная, кто выжил в катастрофе.</w:t>
      </w:r>
    </w:p>
    <w:p w:rsidR="005E5F3E" w:rsidRDefault="005E5F3E" w:rsidP="005E5F3E">
      <w:pPr>
        <w:jc w:val="both"/>
      </w:pPr>
      <w:r>
        <w:t>***</w:t>
      </w:r>
    </w:p>
    <w:p w:rsidR="005E5F3E" w:rsidRDefault="005E5F3E" w:rsidP="005E5F3E">
      <w:pPr>
        <w:pStyle w:val="3"/>
        <w:jc w:val="both"/>
        <w:rPr>
          <w:rFonts w:ascii="Times New Roman" w:hAnsi="Times New Roman"/>
          <w:sz w:val="24"/>
          <w:szCs w:val="24"/>
        </w:rPr>
      </w:pPr>
      <w:bookmarkStart w:id="25" w:name="_Toc499016184"/>
      <w:r>
        <w:rPr>
          <w:rFonts w:ascii="Times New Roman" w:hAnsi="Times New Roman"/>
          <w:sz w:val="24"/>
          <w:szCs w:val="24"/>
        </w:rPr>
        <w:t>ИНТЕРФАКС; 2017.11.20; «ПОБЕДА» ВНОВЬ ПРЕТЕНДУЕТ НА РЕЙСЫ В МИНСК, ПРОТИВ КОТОРЫХ БЫЛА «БЕЛАВИА»</w:t>
      </w:r>
      <w:bookmarkEnd w:id="25"/>
    </w:p>
    <w:p w:rsidR="005E5F3E" w:rsidRDefault="005E5F3E" w:rsidP="005E5F3E">
      <w:pPr>
        <w:jc w:val="both"/>
      </w:pPr>
      <w:r>
        <w:t xml:space="preserve">Низкобюджетная авиакомпания «Победа» (входит в группу «Аэрофлот» (MOEX: AFLT)) вновь претендует на право выполнять рейсы по маршруту Москва– Минск, следует из материалов к заседанию межведомственной комиссии (МВК) при </w:t>
      </w:r>
      <w:r>
        <w:rPr>
          <w:b/>
        </w:rPr>
        <w:t>Минтрансе</w:t>
      </w:r>
      <w:r>
        <w:t xml:space="preserve"> РФ.</w:t>
      </w:r>
    </w:p>
    <w:p w:rsidR="005E5F3E" w:rsidRDefault="005E5F3E" w:rsidP="005E5F3E">
      <w:pPr>
        <w:jc w:val="both"/>
      </w:pPr>
      <w:r>
        <w:t xml:space="preserve">Перевозчик запросил допуск к этому направлению с частотой 7 рейсов в неделю, говорится в материалах, опубликованных </w:t>
      </w:r>
      <w:proofErr w:type="spellStart"/>
      <w:r>
        <w:rPr>
          <w:b/>
        </w:rPr>
        <w:t>Росавиаци</w:t>
      </w:r>
      <w:r>
        <w:t>ей</w:t>
      </w:r>
      <w:proofErr w:type="spellEnd"/>
      <w:r>
        <w:t xml:space="preserve"> в понедельник.</w:t>
      </w:r>
    </w:p>
    <w:p w:rsidR="005E5F3E" w:rsidRDefault="005E5F3E" w:rsidP="005E5F3E">
      <w:pPr>
        <w:jc w:val="both"/>
      </w:pPr>
      <w:r>
        <w:t xml:space="preserve">«Победа» хотела открыть рейсы в Минск еще в 2015 году, планировалось, что столица Белоруссии станет ее первым международным направлением. Перевозчик неоднократно подавал заявку в </w:t>
      </w:r>
      <w:proofErr w:type="spellStart"/>
      <w:r>
        <w:rPr>
          <w:b/>
        </w:rPr>
        <w:t>Росавиаци</w:t>
      </w:r>
      <w:r>
        <w:t>ю</w:t>
      </w:r>
      <w:proofErr w:type="spellEnd"/>
      <w:r>
        <w:t xml:space="preserve">, но каждый раз получал отказ. Эксперты это связывали с тем, что условием выдачи допуска было согласование тарифов «Победы» белорусским </w:t>
      </w:r>
      <w:proofErr w:type="spellStart"/>
      <w:r>
        <w:t>нацперевозчиком</w:t>
      </w:r>
      <w:proofErr w:type="spellEnd"/>
      <w:r>
        <w:t xml:space="preserve"> «</w:t>
      </w:r>
      <w:proofErr w:type="spellStart"/>
      <w:r>
        <w:t>Белавиа</w:t>
      </w:r>
      <w:proofErr w:type="spellEnd"/>
      <w:r>
        <w:t>», который опасался конкуренции.</w:t>
      </w:r>
    </w:p>
    <w:p w:rsidR="005E5F3E" w:rsidRDefault="005E5F3E" w:rsidP="005E5F3E">
      <w:pPr>
        <w:jc w:val="both"/>
      </w:pPr>
      <w:r>
        <w:t>Из материалов к заседанию МВК также следует, что «Победа» подала заявки на допуск к регулярным рейсам из Москвы в Лейпциг (7 раз в неделю, претендовала и ранее, но получила отказ), Карловы Вары (2 раза в неделю), Кутаиси (7 раз в неделю), а также к 22 чартерным рейсам (по 3 раза в неделю) в Бордо.</w:t>
      </w:r>
    </w:p>
    <w:p w:rsidR="005E5F3E" w:rsidRDefault="005E5F3E" w:rsidP="005E5F3E">
      <w:pPr>
        <w:jc w:val="both"/>
      </w:pPr>
      <w:r>
        <w:t xml:space="preserve">Компания также претендует на несколько допусков к международным рейсам из Санкт-Петербурга: в Кельн (3 раза в неделю), </w:t>
      </w:r>
      <w:proofErr w:type="spellStart"/>
      <w:r>
        <w:t>Жирону</w:t>
      </w:r>
      <w:proofErr w:type="spellEnd"/>
      <w:r>
        <w:t xml:space="preserve"> (3 раза в неделю), Пизу (1 раз в неделю), Астану и Алма-Ату (по 2 раза в неделю). Кроме того, подана заявка на 7 рейсов в неделю по маршруту Краснодар– Тбилиси.</w:t>
      </w:r>
    </w:p>
    <w:p w:rsidR="005E5F3E" w:rsidRDefault="005E5F3E" w:rsidP="005E5F3E">
      <w:pPr>
        <w:jc w:val="both"/>
      </w:pPr>
      <w:r>
        <w:t>Ранее источник, близкий к «Победе», сообщал «Интерфаксу», что компания повысила целевой предел перевозок по международным направлениям с 15 до 20% от их общего числа.</w:t>
      </w:r>
    </w:p>
    <w:p w:rsidR="005E5F3E" w:rsidRDefault="005E5F3E" w:rsidP="005E5F3E">
      <w:pPr>
        <w:pStyle w:val="3"/>
        <w:jc w:val="both"/>
        <w:rPr>
          <w:rFonts w:ascii="Times New Roman" w:hAnsi="Times New Roman"/>
          <w:sz w:val="24"/>
          <w:szCs w:val="24"/>
        </w:rPr>
      </w:pPr>
      <w:bookmarkStart w:id="26" w:name="_Toc499016185"/>
      <w:r>
        <w:rPr>
          <w:rFonts w:ascii="Times New Roman" w:hAnsi="Times New Roman"/>
          <w:sz w:val="24"/>
          <w:szCs w:val="24"/>
        </w:rPr>
        <w:t>ИНТЕРФАКС; 2017.11.20; «ЮТЭЙР» И RED WINGS ПОПРОСИЛИ РОСАВИАЦИЮ ЛИШИТЬ «ВИМ-АВИА» ПРАВА ЛЕТАТЬ В БАРСЕЛОНУ</w:t>
      </w:r>
      <w:bookmarkEnd w:id="26"/>
    </w:p>
    <w:p w:rsidR="005E5F3E" w:rsidRDefault="005E5F3E" w:rsidP="005E5F3E">
      <w:pPr>
        <w:jc w:val="both"/>
      </w:pPr>
      <w:r>
        <w:rPr>
          <w:b/>
        </w:rPr>
        <w:t>Росавиаци</w:t>
      </w:r>
      <w:r>
        <w:t xml:space="preserve">я предлагает лишить «ВИМ-Авиа» допуска к рейсам Москва – Барселона, следует из опубликованных ей материалов, подготовленных к заседанию межведомственной комиссии (МВК) при </w:t>
      </w:r>
      <w:r>
        <w:rPr>
          <w:b/>
        </w:rPr>
        <w:t>Минтрансе</w:t>
      </w:r>
      <w:r>
        <w:t xml:space="preserve"> РФ.</w:t>
      </w:r>
    </w:p>
    <w:p w:rsidR="005E5F3E" w:rsidRDefault="005E5F3E" w:rsidP="005E5F3E">
      <w:pPr>
        <w:jc w:val="both"/>
      </w:pPr>
      <w:r>
        <w:t>В качестве причины указано «невыполнение полетов в течение сезона расписания IАТА, следующего за сезоном, в котором был выдан допуск», а также обращения «с просьбой отозвать допуск» авиакомпаний «</w:t>
      </w:r>
      <w:proofErr w:type="spellStart"/>
      <w:r>
        <w:t>ЮТэйр</w:t>
      </w:r>
      <w:proofErr w:type="spellEnd"/>
      <w:r>
        <w:t xml:space="preserve">» и </w:t>
      </w:r>
      <w:proofErr w:type="spellStart"/>
      <w:r>
        <w:t>Red</w:t>
      </w:r>
      <w:proofErr w:type="spellEnd"/>
      <w:r>
        <w:t xml:space="preserve"> </w:t>
      </w:r>
      <w:proofErr w:type="spellStart"/>
      <w:r>
        <w:t>Wings</w:t>
      </w:r>
      <w:proofErr w:type="spellEnd"/>
      <w:r>
        <w:t>.</w:t>
      </w:r>
    </w:p>
    <w:p w:rsidR="005E5F3E" w:rsidRDefault="005E5F3E" w:rsidP="005E5F3E">
      <w:pPr>
        <w:jc w:val="both"/>
      </w:pPr>
      <w:r>
        <w:t>Согласно материалам, «ВИМ-Авиа» получила разрешение выполнять регулярные рейсы по маршруту Москва – Барселона с частотой 6 раз в неделю в сентябре 2008 года.</w:t>
      </w:r>
    </w:p>
    <w:p w:rsidR="005E5F3E" w:rsidRDefault="005E5F3E" w:rsidP="005E5F3E">
      <w:pPr>
        <w:jc w:val="both"/>
      </w:pPr>
      <w:r>
        <w:rPr>
          <w:b/>
        </w:rPr>
        <w:t>Росавиаци</w:t>
      </w:r>
      <w:r>
        <w:t>я также предлагает лишить «ВИМ-Авиа» 145 допусков, которые перевозчик не использовал в течение двух сезонов IАТА. Большинство из них компания получила в феврале 2017 года, но так и не воспользовалась ими. В основном, речь идет о маршрутах из регионов РФ в города Китая.</w:t>
      </w:r>
    </w:p>
    <w:p w:rsidR="008237E7" w:rsidRDefault="005E5F3E" w:rsidP="005E5F3E">
      <w:pPr>
        <w:jc w:val="both"/>
      </w:pPr>
      <w:r>
        <w:t xml:space="preserve">«ВИМ-Авиа», замыкавшая первую десятку крупнейших авиаперевозчиков РФ, в конце сентября заявила о прекращении всех чартерных программ. </w:t>
      </w:r>
    </w:p>
    <w:p w:rsidR="005E5F3E" w:rsidRDefault="005E5F3E" w:rsidP="005E5F3E">
      <w:pPr>
        <w:jc w:val="both"/>
      </w:pPr>
      <w:r>
        <w:lastRenderedPageBreak/>
        <w:t xml:space="preserve">Причиной стали нехватка оборотных средств и долги перед контрагентами. Этому предшествовала серия задержек рейсов из российских и зарубежных аэропортов, затронувшая тысячи пассажиров. В настоящее время сертификат </w:t>
      </w:r>
      <w:proofErr w:type="spellStart"/>
      <w:r>
        <w:t>эксплуатанта</w:t>
      </w:r>
      <w:proofErr w:type="spellEnd"/>
      <w:r>
        <w:t xml:space="preserve"> «ВИМ-Авиа» ограничен, в связи с чем она не может осуществлять коммерческую деятельность.</w:t>
      </w:r>
    </w:p>
    <w:p w:rsidR="005E5F3E" w:rsidRDefault="005E5F3E" w:rsidP="005E5F3E">
      <w:pPr>
        <w:pStyle w:val="3"/>
        <w:jc w:val="both"/>
        <w:rPr>
          <w:rFonts w:ascii="Times New Roman" w:hAnsi="Times New Roman"/>
          <w:sz w:val="24"/>
          <w:szCs w:val="24"/>
        </w:rPr>
      </w:pPr>
      <w:bookmarkStart w:id="27" w:name="_Toc499016186"/>
      <w:r>
        <w:rPr>
          <w:rFonts w:ascii="Times New Roman" w:hAnsi="Times New Roman"/>
          <w:sz w:val="24"/>
          <w:szCs w:val="24"/>
        </w:rPr>
        <w:t>ТАСС; 2017.11.20; СК ПРОСИТ ПРОДЛИТЬ ДОМАШНИЙ АРЕСТ ГЕНДИРЕКТОРУ И ГЛАВБУХУ «ВИМ-АВИА»</w:t>
      </w:r>
      <w:bookmarkEnd w:id="27"/>
    </w:p>
    <w:p w:rsidR="005E5F3E" w:rsidRDefault="005E5F3E" w:rsidP="005E5F3E">
      <w:pPr>
        <w:jc w:val="both"/>
      </w:pPr>
      <w:r>
        <w:t>Александр Кочнев и Екатерина Пантелеева обвиняются в мошенничестве в особо крупном размере.</w:t>
      </w:r>
    </w:p>
    <w:p w:rsidR="005E5F3E" w:rsidRDefault="005E5F3E" w:rsidP="005E5F3E">
      <w:pPr>
        <w:jc w:val="both"/>
      </w:pPr>
      <w:r>
        <w:t xml:space="preserve">Следствие просит </w:t>
      </w:r>
      <w:proofErr w:type="spellStart"/>
      <w:r>
        <w:t>Басманный</w:t>
      </w:r>
      <w:proofErr w:type="spellEnd"/>
      <w:r>
        <w:t xml:space="preserve"> суд Москвы продлить до 28 февраля срок домашнего ареста генерального директора авиакомпании «ВИМ-Авиа» Александра Кочнева и главного бухгалтера Екатерины Пантелеевой, </w:t>
      </w:r>
      <w:proofErr w:type="spellStart"/>
      <w:r>
        <w:t>обвиняющихся</w:t>
      </w:r>
      <w:proofErr w:type="spellEnd"/>
      <w:r>
        <w:t xml:space="preserve"> в мошенничестве со средствами авиакомпании. Об этом ТАСС сообщила пресс-секретарь суда Юнона Царева.</w:t>
      </w:r>
    </w:p>
    <w:p w:rsidR="005E5F3E" w:rsidRDefault="005E5F3E" w:rsidP="005E5F3E">
      <w:pPr>
        <w:jc w:val="both"/>
      </w:pPr>
      <w:r>
        <w:t>«В суд поступило ходатайство следственных органов о продлении срока домашнего ареста на три месяца и трое суток, до 28 февраля, в отношении Кочнева и Пантелеевой</w:t>
      </w:r>
      <w:proofErr w:type="gramStart"/>
      <w:r>
        <w:t>»,–</w:t>
      </w:r>
      <w:proofErr w:type="gramEnd"/>
      <w:r>
        <w:t xml:space="preserve"> сообщила представитель суда, отметив, что дата рассмотрения ходатайства еще не назначена. 29 сентября </w:t>
      </w:r>
      <w:proofErr w:type="spellStart"/>
      <w:r>
        <w:t>Басманный</w:t>
      </w:r>
      <w:proofErr w:type="spellEnd"/>
      <w:r>
        <w:t xml:space="preserve"> суд заключил Кочнева и Пантелееву под домашний арест. Как стало известно в суде, руководство авиакомпании осуществляло вывод активов компании с целью последующего их хищения, также следствием установлено, что, не имея возможности производить услуги по перевозке пассажиров, компания продолжала продавать билеты. Ранее источник, близкий к следствию, рассказал ТАСС, что следствие обвиняет Кочнева и Пантелееву в продаже билетов на рейсы, вопреки объективной невозможности компанией выполнить свои обязательства. По словам источника, Кочнев и иные лица заранее знали о плохом положении дел в авиакомпании, но не приняли мер к прекращению продажи билетов, а полученными денежными средствами распорядились по своему усмотрению. Дело в отношении фигурантов было возбуждено 25 сентября по ч. 4 ст. 159 УК РФ («Мошенничество, совершенное в особо крупном размере»).</w:t>
      </w:r>
    </w:p>
    <w:p w:rsidR="005E5F3E" w:rsidRDefault="005E5F3E" w:rsidP="005E5F3E">
      <w:pPr>
        <w:jc w:val="both"/>
      </w:pPr>
      <w:r>
        <w:t xml:space="preserve">Владельцы авиакомпании Рашид и Светлана </w:t>
      </w:r>
      <w:proofErr w:type="spellStart"/>
      <w:r>
        <w:t>Мурсекаевы</w:t>
      </w:r>
      <w:proofErr w:type="spellEnd"/>
      <w:r>
        <w:t xml:space="preserve"> скрылись в день возбуждения уголовного дела. Их местонахождение устанавливается.</w:t>
      </w:r>
    </w:p>
    <w:p w:rsidR="005E5F3E" w:rsidRDefault="005E5F3E" w:rsidP="005E5F3E">
      <w:pPr>
        <w:jc w:val="both"/>
      </w:pPr>
      <w:r>
        <w:t xml:space="preserve">25 сентября авиакомпания «ВИМ-Авиа»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По данным </w:t>
      </w:r>
      <w:r>
        <w:rPr>
          <w:b/>
        </w:rPr>
        <w:t>Росавиаци</w:t>
      </w:r>
      <w:r>
        <w:t>и, общая задолженность «ВИМ- Авиа» составляет около 7 млрд рублей.</w:t>
      </w:r>
    </w:p>
    <w:p w:rsidR="005E5F3E" w:rsidRDefault="005E5F3E" w:rsidP="005E5F3E">
      <w:pPr>
        <w:pStyle w:val="3"/>
        <w:jc w:val="both"/>
        <w:rPr>
          <w:rFonts w:ascii="Times New Roman" w:hAnsi="Times New Roman"/>
          <w:sz w:val="24"/>
          <w:szCs w:val="24"/>
        </w:rPr>
      </w:pPr>
      <w:bookmarkStart w:id="28" w:name="_Toc499016187"/>
      <w:r>
        <w:rPr>
          <w:rFonts w:ascii="Times New Roman" w:hAnsi="Times New Roman"/>
          <w:sz w:val="24"/>
          <w:szCs w:val="24"/>
        </w:rPr>
        <w:t>ИНТЕРФАКС; 2017.11.20; PEGAS FLY ПРОСИТ ДОПУСКИ НА РЕЙСЫ ИЗ ЖУКОВСКОГО В ТАДЖИКИСТАН, В КОТОРЫХ РАНЕЕ ОТКАЗАЛИ «ЯМАЛУ»</w:t>
      </w:r>
      <w:bookmarkEnd w:id="28"/>
    </w:p>
    <w:p w:rsidR="005E5F3E" w:rsidRDefault="005E5F3E" w:rsidP="005E5F3E">
      <w:pPr>
        <w:jc w:val="both"/>
      </w:pPr>
      <w:r>
        <w:t xml:space="preserve">Авиакомпания </w:t>
      </w:r>
      <w:proofErr w:type="spellStart"/>
      <w:r>
        <w:t>Pegas</w:t>
      </w:r>
      <w:proofErr w:type="spellEnd"/>
      <w:r>
        <w:t xml:space="preserve"> </w:t>
      </w:r>
      <w:proofErr w:type="spellStart"/>
      <w:r>
        <w:t>Fly</w:t>
      </w:r>
      <w:proofErr w:type="spellEnd"/>
      <w:r>
        <w:t xml:space="preserve"> запросила допуски на регулярные рейсы из аэропорта «Жуковский» в таджикские города Душанбе, Худжанд и Курган-Тюбе, следует из материалов к заседанию межведомственной комиссии (МВК) при </w:t>
      </w:r>
      <w:r>
        <w:rPr>
          <w:b/>
        </w:rPr>
        <w:t>Минтрансе</w:t>
      </w:r>
      <w:r>
        <w:t xml:space="preserve"> РФ.</w:t>
      </w:r>
    </w:p>
    <w:p w:rsidR="005E5F3E" w:rsidRDefault="005E5F3E" w:rsidP="005E5F3E">
      <w:pPr>
        <w:jc w:val="both"/>
      </w:pPr>
      <w:r>
        <w:t>Заявок на эти направления от других авиакомпаний для рассмотрения на ближайшем заседании МВК (намечено на 21 ноября) не было подано, следует из материалов. В таких случаях заявки, как правило, удовлетворяются.</w:t>
      </w:r>
    </w:p>
    <w:p w:rsidR="005E5F3E" w:rsidRDefault="005E5F3E" w:rsidP="005E5F3E">
      <w:pPr>
        <w:jc w:val="both"/>
      </w:pPr>
      <w:r>
        <w:t xml:space="preserve">В настоящее время прямые рейсы из РФ в Курган-Тюбе не выполняются. По маршрутам из «Жуковского» в Душанбе и Худжанд летают только «Уральские авиалинии» (MOEX: URAL). Ранее на них претендовала еще одна российская авиакомпания– «Ямал». Но на прошлом заседании МВК </w:t>
      </w:r>
      <w:r>
        <w:rPr>
          <w:b/>
        </w:rPr>
        <w:t>Росавиаци</w:t>
      </w:r>
      <w:r>
        <w:t>я отозвала у перевозчика оба допуска.</w:t>
      </w:r>
    </w:p>
    <w:p w:rsidR="008237E7" w:rsidRDefault="005E5F3E" w:rsidP="005E5F3E">
      <w:pPr>
        <w:jc w:val="both"/>
      </w:pPr>
      <w:r>
        <w:t xml:space="preserve">В качестве обоснования указывалось «невыполнение полетов в течение сезона расписания IАТА, следующего за сезоном, в котором был выдан допуск». </w:t>
      </w:r>
    </w:p>
    <w:p w:rsidR="008237E7" w:rsidRDefault="008237E7" w:rsidP="005E5F3E">
      <w:pPr>
        <w:jc w:val="both"/>
      </w:pPr>
    </w:p>
    <w:p w:rsidR="005E5F3E" w:rsidRDefault="005E5F3E" w:rsidP="005E5F3E">
      <w:pPr>
        <w:jc w:val="both"/>
      </w:pPr>
      <w:r>
        <w:lastRenderedPageBreak/>
        <w:t xml:space="preserve">Однако генеральный директор авиакомпании Василий Крюк </w:t>
      </w:r>
      <w:proofErr w:type="gramStart"/>
      <w:r>
        <w:t>заявлял</w:t>
      </w:r>
      <w:proofErr w:type="gramEnd"/>
      <w:r>
        <w:t xml:space="preserve"> «Интерфаксу», что полеты из «Жуковского» в Таджикистан не начались по другой причине– из-за противодействия авиационных властей этой страны. По его словам, все разрешительные документы были подписаны таджикской стороной, однако «была масса ограничений, которые делали полеты экономически невыгодными».</w:t>
      </w:r>
    </w:p>
    <w:p w:rsidR="005E5F3E" w:rsidRDefault="005E5F3E" w:rsidP="005E5F3E">
      <w:pPr>
        <w:jc w:val="both"/>
      </w:pPr>
      <w:r>
        <w:t xml:space="preserve">В конце прошлого года между </w:t>
      </w:r>
      <w:proofErr w:type="spellStart"/>
      <w:r>
        <w:t>авиавластями</w:t>
      </w:r>
      <w:proofErr w:type="spellEnd"/>
      <w:r>
        <w:t xml:space="preserve"> РФ и Таджикистана возник конфликт из-за «Жуковского», в результате чего несколько раз блокировалось авиасообщение. Причина конфликта– спорный статус аэропорта. </w:t>
      </w:r>
    </w:p>
    <w:p w:rsidR="005E5F3E" w:rsidRDefault="005E5F3E" w:rsidP="005E5F3E">
      <w:pPr>
        <w:jc w:val="both"/>
      </w:pPr>
      <w:r>
        <w:t xml:space="preserve">РФ считает «Жуковский», несмотря на его близкое расположение к Москве, региональным аэропортом, что снимает с него ограничения </w:t>
      </w:r>
      <w:proofErr w:type="spellStart"/>
      <w:r>
        <w:t>межправсоглашений</w:t>
      </w:r>
      <w:proofErr w:type="spellEnd"/>
      <w:r>
        <w:t xml:space="preserve"> по числу назначенных перевозчиков и международных рейсов (правила действуют для «Шереметьево», «Домодедово» и «Внуково»). Но в Душанбе с этим были не согласны и настаивали на паритетных условиях выполнения рейсов через подмосковный аэропорт. Аналогичные претензии были у </w:t>
      </w:r>
      <w:proofErr w:type="spellStart"/>
      <w:r>
        <w:t>авиавластей</w:t>
      </w:r>
      <w:proofErr w:type="spellEnd"/>
      <w:r>
        <w:t xml:space="preserve"> Грузии, Израиля и Италии.</w:t>
      </w:r>
    </w:p>
    <w:p w:rsidR="005E5F3E" w:rsidRDefault="005E5F3E" w:rsidP="005E5F3E">
      <w:pPr>
        <w:pStyle w:val="3"/>
        <w:jc w:val="both"/>
        <w:rPr>
          <w:rFonts w:ascii="Times New Roman" w:hAnsi="Times New Roman"/>
          <w:sz w:val="24"/>
          <w:szCs w:val="24"/>
        </w:rPr>
      </w:pPr>
      <w:bookmarkStart w:id="29" w:name="_Toc499016188"/>
      <w:r>
        <w:rPr>
          <w:rFonts w:ascii="Times New Roman" w:hAnsi="Times New Roman"/>
          <w:sz w:val="24"/>
          <w:szCs w:val="24"/>
        </w:rPr>
        <w:t>NATION-NEWS.RU; АЛЕНА ДЕРБИНА; 2017.11.20; В АРЕСТЕ СЧЕТОВ «ВИМ-АВИА» СУД ОТКАЗАЛ КИТАЙСКОЙ КОМПАНИИ</w:t>
      </w:r>
      <w:bookmarkEnd w:id="29"/>
    </w:p>
    <w:p w:rsidR="005E5F3E" w:rsidRDefault="005E5F3E" w:rsidP="005E5F3E">
      <w:pPr>
        <w:jc w:val="both"/>
      </w:pPr>
      <w:r>
        <w:t>В аресте счетов «ВИМ-авиа» суд отказал китайской компании</w:t>
      </w:r>
    </w:p>
    <w:p w:rsidR="005E5F3E" w:rsidRDefault="005E5F3E" w:rsidP="005E5F3E">
      <w:pPr>
        <w:jc w:val="both"/>
      </w:pPr>
      <w:r>
        <w:t xml:space="preserve">Китайская компания </w:t>
      </w:r>
      <w:proofErr w:type="spellStart"/>
      <w:r>
        <w:t>Aviation</w:t>
      </w:r>
      <w:proofErr w:type="spellEnd"/>
      <w:r>
        <w:t xml:space="preserve"> </w:t>
      </w:r>
      <w:proofErr w:type="spellStart"/>
      <w:r>
        <w:t>Service</w:t>
      </w:r>
      <w:proofErr w:type="spellEnd"/>
      <w:r>
        <w:t xml:space="preserve"> HK </w:t>
      </w:r>
      <w:proofErr w:type="spellStart"/>
      <w:r>
        <w:t>Ltd</w:t>
      </w:r>
      <w:proofErr w:type="spellEnd"/>
      <w:r>
        <w:t xml:space="preserve"> через суд пыталась арестовать счета «ВИМ-авиа», которая должна ей почти 300 миллионов рублей.</w:t>
      </w:r>
    </w:p>
    <w:p w:rsidR="005E5F3E" w:rsidRDefault="005E5F3E" w:rsidP="005E5F3E">
      <w:pPr>
        <w:jc w:val="both"/>
      </w:pPr>
      <w:r>
        <w:t xml:space="preserve">Согласно </w:t>
      </w:r>
      <w:proofErr w:type="gramStart"/>
      <w:r>
        <w:t>иску</w:t>
      </w:r>
      <w:proofErr w:type="gramEnd"/>
      <w:r>
        <w:t xml:space="preserve"> </w:t>
      </w:r>
      <w:proofErr w:type="spellStart"/>
      <w:r>
        <w:t>Aviation</w:t>
      </w:r>
      <w:proofErr w:type="spellEnd"/>
      <w:r>
        <w:t xml:space="preserve"> </w:t>
      </w:r>
      <w:proofErr w:type="spellStart"/>
      <w:r>
        <w:t>Service</w:t>
      </w:r>
      <w:proofErr w:type="spellEnd"/>
      <w:r>
        <w:t xml:space="preserve"> HK </w:t>
      </w:r>
      <w:proofErr w:type="spellStart"/>
      <w:r>
        <w:t>Ltd</w:t>
      </w:r>
      <w:proofErr w:type="spellEnd"/>
      <w:r>
        <w:t>, компания через суд пыталась заморозить счета «ВИМ-авиа» в банке «Зенит» и добиться наложения запрета на все виды деятельности перевозчика, включая работу его двух дочерних компаний– «</w:t>
      </w:r>
      <w:proofErr w:type="spellStart"/>
      <w:r>
        <w:t>Аэробратск</w:t>
      </w:r>
      <w:proofErr w:type="spellEnd"/>
      <w:r>
        <w:t>» и «</w:t>
      </w:r>
      <w:proofErr w:type="spellStart"/>
      <w:r>
        <w:t>Аэрочита</w:t>
      </w:r>
      <w:proofErr w:type="spellEnd"/>
      <w:r>
        <w:t>».</w:t>
      </w:r>
    </w:p>
    <w:p w:rsidR="005E5F3E" w:rsidRDefault="005E5F3E" w:rsidP="005E5F3E">
      <w:pPr>
        <w:jc w:val="both"/>
      </w:pPr>
      <w:r>
        <w:t>Вопреки ожиданием истца, суд не счел обоснованность требуемых мер и иск не удовлетворил. К слову, ранее арбитражный суд арестовал все имущество «ВИМ-авиа» в «Домодедово» почти на 130 миллионов рублей, по запросу ПАО «</w:t>
      </w:r>
      <w:proofErr w:type="spellStart"/>
      <w:r>
        <w:t>Авагнгерд</w:t>
      </w:r>
      <w:proofErr w:type="spellEnd"/>
      <w:r>
        <w:t>». При этом, ни на один самолет или здание, принадлежащие компании, пока арест не накладывали.</w:t>
      </w:r>
    </w:p>
    <w:p w:rsidR="005E5F3E" w:rsidRDefault="005E5F3E" w:rsidP="005E5F3E">
      <w:pPr>
        <w:jc w:val="both"/>
      </w:pPr>
      <w:r>
        <w:t>В аресте счетов «ВИМ-авиа» суд отказал китайской компании</w:t>
      </w:r>
    </w:p>
    <w:p w:rsidR="005E5F3E" w:rsidRDefault="005E5F3E" w:rsidP="008237E7">
      <w:pPr>
        <w:jc w:val="both"/>
      </w:pPr>
      <w:r>
        <w:t xml:space="preserve">Ранее информагентство </w:t>
      </w:r>
      <w:proofErr w:type="spellStart"/>
      <w:r>
        <w:t>Nation</w:t>
      </w:r>
      <w:proofErr w:type="spellEnd"/>
      <w:r>
        <w:t xml:space="preserve"> </w:t>
      </w:r>
      <w:proofErr w:type="spellStart"/>
      <w:r>
        <w:t>News</w:t>
      </w:r>
      <w:proofErr w:type="spellEnd"/>
      <w:r>
        <w:t xml:space="preserve"> сообщало, что суд отказал в аресте активов «дочки» «ВИМ-авиа».</w:t>
      </w:r>
      <w:r w:rsidR="008237E7">
        <w:t xml:space="preserve"> </w:t>
      </w:r>
    </w:p>
    <w:p w:rsidR="005E5F3E" w:rsidRDefault="005E5F3E" w:rsidP="005E5F3E">
      <w:pPr>
        <w:pStyle w:val="3"/>
        <w:jc w:val="both"/>
        <w:rPr>
          <w:rFonts w:ascii="Times New Roman" w:hAnsi="Times New Roman"/>
          <w:sz w:val="24"/>
          <w:szCs w:val="24"/>
        </w:rPr>
      </w:pPr>
      <w:bookmarkStart w:id="30" w:name="_Toc499016189"/>
      <w:r>
        <w:rPr>
          <w:rFonts w:ascii="Times New Roman" w:hAnsi="Times New Roman"/>
          <w:sz w:val="24"/>
          <w:szCs w:val="24"/>
        </w:rPr>
        <w:t>NG72.RU; 2017.11.20; В РАСПИСАНИИ ТЮМЕНСКОГО АЭРОПОРТА РОЩИНО ПОЯВЯТСЯ РЕЙСЫ В КИТАЙ</w:t>
      </w:r>
      <w:bookmarkEnd w:id="30"/>
      <w:r>
        <w:rPr>
          <w:rFonts w:ascii="Times New Roman" w:hAnsi="Times New Roman"/>
          <w:sz w:val="24"/>
          <w:szCs w:val="24"/>
        </w:rPr>
        <w:t xml:space="preserve"> </w:t>
      </w:r>
    </w:p>
    <w:p w:rsidR="005E5F3E" w:rsidRDefault="005E5F3E" w:rsidP="005E5F3E">
      <w:pPr>
        <w:jc w:val="both"/>
      </w:pPr>
      <w:r>
        <w:t xml:space="preserve">Рейсы будут выполняться раз в неделю с 25 декабря по 19 марта Новости Тюмени и Тюменской области – 20.11.2017 </w:t>
      </w:r>
      <w:proofErr w:type="gramStart"/>
      <w:r>
        <w:t>В</w:t>
      </w:r>
      <w:proofErr w:type="gramEnd"/>
      <w:r>
        <w:t xml:space="preserve"> расписании тюменского аэропорта Рощино появятся рейсы на Китай. Новинкой в расписании осенне-зимнего периода стали чартерные вылеты на туристический остров </w:t>
      </w:r>
      <w:proofErr w:type="spellStart"/>
      <w:r>
        <w:t>Хайнань</w:t>
      </w:r>
      <w:proofErr w:type="spellEnd"/>
      <w:r>
        <w:t xml:space="preserve">. – Рейсы будут выполняться в рамках маршрутной программы туроператора «Жемчужная река» совместно с авиакомпанией «Икар» с 25 декабря 2017 года по 19 марта 2018 года с частотой один раз в неделю, по понедельникам, – рассказали НАШЕЙ в пресс-службе Рощино. В пресс-службе аэропорта отмечают, что на маршруте перевозчик намерен эксплуатировать самолет типа </w:t>
      </w:r>
      <w:proofErr w:type="spellStart"/>
      <w:r>
        <w:t>Boeing</w:t>
      </w:r>
      <w:proofErr w:type="spellEnd"/>
      <w:r>
        <w:t xml:space="preserve"> 767-300, вмещающий 340 пассажиров. Напомним, после возникновения финансовых трудностей авиакомпании «ВИМ-авиа» </w:t>
      </w:r>
      <w:proofErr w:type="spellStart"/>
      <w:r>
        <w:t>тюменцы</w:t>
      </w:r>
      <w:proofErr w:type="spellEnd"/>
      <w:r>
        <w:t xml:space="preserve"> могли остаться без новогодних вылетов в Китай. В целом в настоящий момент осенне-зимняя чартерная программа представлена полетами из Тюмени в Бангкок, </w:t>
      </w:r>
      <w:proofErr w:type="spellStart"/>
      <w:r>
        <w:t>Камрань</w:t>
      </w:r>
      <w:proofErr w:type="spellEnd"/>
      <w:r>
        <w:t xml:space="preserve">, </w:t>
      </w:r>
      <w:proofErr w:type="spellStart"/>
      <w:r>
        <w:t>Пхукет</w:t>
      </w:r>
      <w:proofErr w:type="spellEnd"/>
      <w:r>
        <w:t xml:space="preserve"> и Дубай. Первые рейсы туда отправились еще в середине октября.</w:t>
      </w:r>
    </w:p>
    <w:p w:rsidR="005E5F3E" w:rsidRDefault="005E5F3E" w:rsidP="005E5F3E">
      <w:pPr>
        <w:pStyle w:val="3"/>
        <w:jc w:val="both"/>
        <w:rPr>
          <w:rFonts w:ascii="Times New Roman" w:hAnsi="Times New Roman"/>
          <w:sz w:val="24"/>
          <w:szCs w:val="24"/>
        </w:rPr>
      </w:pPr>
      <w:bookmarkStart w:id="31" w:name="_Toc499016190"/>
      <w:r>
        <w:rPr>
          <w:rFonts w:ascii="Times New Roman" w:hAnsi="Times New Roman"/>
          <w:sz w:val="24"/>
          <w:szCs w:val="24"/>
        </w:rPr>
        <w:t>TOURBUS.RU; 2017.11.20; МАВРИКИЙ И РОССИЯ ДОГОВАРИВАЮТСЯ О ПРЯМОМ АВИАСООБЩЕНИИ</w:t>
      </w:r>
      <w:bookmarkEnd w:id="31"/>
    </w:p>
    <w:p w:rsidR="005E5F3E" w:rsidRDefault="005E5F3E" w:rsidP="005E5F3E">
      <w:pPr>
        <w:jc w:val="both"/>
      </w:pPr>
      <w:r>
        <w:t>Мнения наших экспертов относительно востребованности нового регулярного рейса из Москвы на популярный курортный остров разделились.</w:t>
      </w:r>
    </w:p>
    <w:p w:rsidR="005E5F3E" w:rsidRDefault="005E5F3E" w:rsidP="005E5F3E">
      <w:pPr>
        <w:jc w:val="both"/>
      </w:pPr>
      <w:r>
        <w:lastRenderedPageBreak/>
        <w:t xml:space="preserve">Как сообщает </w:t>
      </w:r>
      <w:r>
        <w:rPr>
          <w:b/>
        </w:rPr>
        <w:t>Росавиаци</w:t>
      </w:r>
      <w:r>
        <w:t xml:space="preserve">я, в минувший четверг заместитель руководителя ведомства Олег Клим в четверг провел встречу с чрезвычайным и полномочным послом Маврикия в РФ г-ном </w:t>
      </w:r>
      <w:proofErr w:type="spellStart"/>
      <w:r>
        <w:t>Махешварсингхом</w:t>
      </w:r>
      <w:proofErr w:type="spellEnd"/>
      <w:r>
        <w:t xml:space="preserve"> </w:t>
      </w:r>
      <w:proofErr w:type="spellStart"/>
      <w:r>
        <w:t>Хемлоливой</w:t>
      </w:r>
      <w:proofErr w:type="spellEnd"/>
      <w:r>
        <w:t xml:space="preserve"> по вопросу возобновления воздушного сообщения между двумя странами. </w:t>
      </w:r>
    </w:p>
    <w:p w:rsidR="005E5F3E" w:rsidRDefault="005E5F3E" w:rsidP="005E5F3E">
      <w:pPr>
        <w:jc w:val="both"/>
      </w:pPr>
      <w:r>
        <w:t xml:space="preserve">В </w:t>
      </w:r>
      <w:r>
        <w:rPr>
          <w:b/>
        </w:rPr>
        <w:t>Росавиаци</w:t>
      </w:r>
      <w:r>
        <w:t>и напомнили, что ранее регулярные рейсы между двумя государствами выполняла авиакомпания «Трансаэро», однако с мая 2015 года полёты были приостановлены, и до настоящего времени авиаперевозки ни с российской, ни с маврикийской стороны не осуществлялись. «Маврикийская делегация выразила заинтересованность в выполнении полётов из Маврикия в Москву и обратно на сезонной основе самостоятельно, а также в сотрудничестве с российскими авиаперевозчиками», – отмечается в сообщении.</w:t>
      </w:r>
    </w:p>
    <w:p w:rsidR="005E5F3E" w:rsidRDefault="005E5F3E" w:rsidP="005E5F3E">
      <w:pPr>
        <w:jc w:val="both"/>
      </w:pPr>
      <w:r>
        <w:t>В ходе встречи были обсуждены вопросы практической реализации планов по началу полётов между странами. «</w:t>
      </w:r>
      <w:r>
        <w:rPr>
          <w:b/>
        </w:rPr>
        <w:t>Росавиаци</w:t>
      </w:r>
      <w:r>
        <w:t xml:space="preserve">я поприветствовала инициативу маврикийской авиакомпании, что, несомненно, будет способствовать развитию экономических связей между Россией и Маврикием», – отметили в российском ведомстве. По информации СМИ, непосредственно перед этим вопрос возобновления авиасообщения обсуждался в ходе прошедших в Москве переговоров министра иностранных дел, региональной интеграции и внешней торговли Республики Маврикий </w:t>
      </w:r>
      <w:proofErr w:type="spellStart"/>
      <w:r>
        <w:t>Ситанаха</w:t>
      </w:r>
      <w:proofErr w:type="spellEnd"/>
      <w:r>
        <w:t xml:space="preserve"> </w:t>
      </w:r>
      <w:proofErr w:type="spellStart"/>
      <w:r>
        <w:t>Лачминараиду</w:t>
      </w:r>
      <w:proofErr w:type="spellEnd"/>
      <w:r>
        <w:t xml:space="preserve"> с российским коллегой Сергеем Лавровым. «Глава МИД России Сергей Лавров и я в течение трех часов обсуждали улучшение взаимного сотрудничества между нашими странами, по итогам которых я принял несколько решений. В апреле 2018 года на Маврикии пройдет Российская неделя. В это время мы примем представителей ключевых российских туроператорских компаний на острове. Также мы планируем организовать прямой рейс между Россией и Маврикием», – сказал по окончании переговоров г-н </w:t>
      </w:r>
      <w:proofErr w:type="spellStart"/>
      <w:r>
        <w:t>Ситанах</w:t>
      </w:r>
      <w:proofErr w:type="spellEnd"/>
      <w:r>
        <w:t xml:space="preserve"> </w:t>
      </w:r>
      <w:proofErr w:type="spellStart"/>
      <w:r>
        <w:t>Лачминараиду</w:t>
      </w:r>
      <w:proofErr w:type="spellEnd"/>
      <w:r>
        <w:t xml:space="preserve">. Отметим, что, как сообщил на прошлой неделе директор Управления по туризму Маврикия Кевин </w:t>
      </w:r>
      <w:proofErr w:type="spellStart"/>
      <w:r>
        <w:t>Рамкелаон</w:t>
      </w:r>
      <w:proofErr w:type="spellEnd"/>
      <w:r>
        <w:t xml:space="preserve">, с января по октябрь Маврикий посетили около 9 тыс. россиян, что на 21% больше, чем за аналогичный период прошлого года. При этом в «пиковом» 2012 году на острове провели отпуск 20 тыс. россиян и 10 тыс. туристов из стран СНГ. Между тем, комментируя нам эту новость, генеральный директор компании «Арт-Тур» Дмитрий Арутюнов отметил: «Мы работаем на этом направлении уже более 20 лет. В конце 90-х был удобный рейс «Аэрофлота» Москва – Дубай – Сейшелы – Маврикий. Но с появлением </w:t>
      </w:r>
      <w:proofErr w:type="spellStart"/>
      <w:r>
        <w:t>Emirates</w:t>
      </w:r>
      <w:proofErr w:type="spellEnd"/>
      <w:r>
        <w:t xml:space="preserve"> и других перевозчиков такой маршрут стал не актуален. Однако потребность в прямом перелете осталась. С тех пор мы каждый год слышим от наших маврикийских коллег, что вот-вот в Россию начнет летать </w:t>
      </w:r>
      <w:proofErr w:type="spellStart"/>
      <w:r>
        <w:t>Air</w:t>
      </w:r>
      <w:proofErr w:type="spellEnd"/>
      <w:r>
        <w:t xml:space="preserve"> </w:t>
      </w:r>
      <w:proofErr w:type="spellStart"/>
      <w:r>
        <w:t>Mauritius</w:t>
      </w:r>
      <w:proofErr w:type="spellEnd"/>
      <w:r>
        <w:t>. Но прошли кризисы 2008 и 2014 гг., и идея не осуществилась.</w:t>
      </w:r>
    </w:p>
    <w:p w:rsidR="008237E7" w:rsidRDefault="005E5F3E" w:rsidP="005E5F3E">
      <w:pPr>
        <w:jc w:val="both"/>
      </w:pPr>
      <w:r>
        <w:t xml:space="preserve">Но, как говорится, вода камень точит. Недавно </w:t>
      </w:r>
      <w:proofErr w:type="spellStart"/>
      <w:r>
        <w:t>Air</w:t>
      </w:r>
      <w:proofErr w:type="spellEnd"/>
      <w:r>
        <w:t xml:space="preserve"> </w:t>
      </w:r>
      <w:proofErr w:type="spellStart"/>
      <w:r>
        <w:t>Mauritius</w:t>
      </w:r>
      <w:proofErr w:type="spellEnd"/>
      <w:r>
        <w:t xml:space="preserve"> поставила свои борта на Китай и Индию. Возможно, в скором будущем перевозчик все же поднимет прямой рейс в Россию, потому что при сильной конкуренции с </w:t>
      </w:r>
      <w:proofErr w:type="spellStart"/>
      <w:r>
        <w:t>Emirates</w:t>
      </w:r>
      <w:proofErr w:type="spellEnd"/>
      <w:r>
        <w:t xml:space="preserve"> борта национального маврикийского перевозчика тоже надо куда-то отправлять. Россия – это привлекательный рынок, и у нас много возвратных туристов. Сейчас это направление практически монополизировано компанией </w:t>
      </w:r>
      <w:proofErr w:type="spellStart"/>
      <w:r>
        <w:t>Emirates</w:t>
      </w:r>
      <w:proofErr w:type="spellEnd"/>
      <w:r>
        <w:t xml:space="preserve">, поэтому стоимость перелета на Маврикий в полтора-два раза выше, чем, скажем, на Мальдивы. Но новому перевозчику будет важно соблюсти баланс цен– они не должны быть слишком высокими, но в то же время авиакомпании не стоит отдавать блоки мест туроператорам, чтобы не получить в итоге дешевые горящие туры. Маврикий – это люксовое направление. Туда едут состоятельные люди со всего света, которые «не терпят» соседства с туристами, приехавшими отдыхать по «горящей путевке». Сейчас «Арт-Тур» отправляет на Маврикий примерно до 1500 российских туристов ежегодно. Потенциал направления больше, но не хватает прямого регулярного авиасообщения. При этом это не должен быть рейс с вылетом один раз в неделю – наши клиенты обычно выбирают отдых продолжительностью 10-11 дней». </w:t>
      </w:r>
    </w:p>
    <w:p w:rsidR="005E5F3E" w:rsidRDefault="005E5F3E" w:rsidP="005E5F3E">
      <w:pPr>
        <w:jc w:val="both"/>
      </w:pPr>
      <w:r>
        <w:lastRenderedPageBreak/>
        <w:t xml:space="preserve">В то же время ведущий специалист отдела островов Индийского океана компании «Квинта тур» Татьяна Рыльская не разделяет оптимизм коллеги. Она считает, что прямой рейс на Маврикий не нужен, так как спектр выбора перелетов на этом направлении у российских туристов достаточно высок: «Пассажиры летят с пересадкой рейсами </w:t>
      </w:r>
      <w:proofErr w:type="spellStart"/>
      <w:r>
        <w:t>Emirates</w:t>
      </w:r>
      <w:proofErr w:type="spellEnd"/>
      <w:r>
        <w:t xml:space="preserve">, KLM, </w:t>
      </w:r>
      <w:proofErr w:type="spellStart"/>
      <w:r>
        <w:t>Air</w:t>
      </w:r>
      <w:proofErr w:type="spellEnd"/>
      <w:r>
        <w:t xml:space="preserve"> </w:t>
      </w:r>
      <w:proofErr w:type="spellStart"/>
      <w:r>
        <w:t>France</w:t>
      </w:r>
      <w:proofErr w:type="spellEnd"/>
      <w:r>
        <w:t xml:space="preserve">. На направлении работают турецкие и китайские перевозчики». </w:t>
      </w:r>
    </w:p>
    <w:p w:rsidR="005E5F3E" w:rsidRDefault="005E5F3E" w:rsidP="005E5F3E">
      <w:pPr>
        <w:jc w:val="both"/>
      </w:pPr>
      <w:r>
        <w:t>При этом, по мнению эксперта, Маврикий вовсе не планирует использовать на направлении своего национального перевозчика, как пишут некоторые СМИ, а рассчитывает привлечь к полетам российскую авиакомпанию, например, «Аэрофлот».</w:t>
      </w:r>
    </w:p>
    <w:p w:rsidR="005E5F3E" w:rsidRDefault="005E5F3E" w:rsidP="005E5F3E">
      <w:pPr>
        <w:jc w:val="both"/>
      </w:pPr>
      <w:r>
        <w:t>По словам эксперта, «</w:t>
      </w:r>
      <w:proofErr w:type="spellStart"/>
      <w:r>
        <w:t>Air</w:t>
      </w:r>
      <w:proofErr w:type="spellEnd"/>
      <w:r>
        <w:t xml:space="preserve"> </w:t>
      </w:r>
      <w:proofErr w:type="spellStart"/>
      <w:r>
        <w:t>Mauritius</w:t>
      </w:r>
      <w:proofErr w:type="spellEnd"/>
      <w:r>
        <w:t xml:space="preserve"> – это небольшая авиакомпания, располагающая всего лишь 15 бортами. И недозагрузка регулярного московского рейса может привести ее к серьезным финансовым потерям– ведь когда на направлении работала «Трансаэро», борта часто летали пустыми на 75%. Недозагрузка бортов на этом и других </w:t>
      </w:r>
      <w:proofErr w:type="spellStart"/>
      <w:r>
        <w:t>дальнемагистральных</w:t>
      </w:r>
      <w:proofErr w:type="spellEnd"/>
      <w:r>
        <w:t xml:space="preserve"> направлениях в свое время и привела «Трансаэро» к финансовому краху.</w:t>
      </w:r>
    </w:p>
    <w:p w:rsidR="005E5F3E" w:rsidRDefault="005E5F3E" w:rsidP="005E5F3E">
      <w:pPr>
        <w:jc w:val="both"/>
      </w:pPr>
      <w:r>
        <w:t xml:space="preserve">Так что туристические власти Маврикия хотят привлечь дополнительный турпоток из России, но явно </w:t>
      </w:r>
      <w:proofErr w:type="gramStart"/>
      <w:r>
        <w:t>не готовы</w:t>
      </w:r>
      <w:proofErr w:type="gramEnd"/>
      <w:r>
        <w:t xml:space="preserve"> пожертвовать ради этого своей авиакомпанией. Тем более, что Маврикий принимает ежегодно 1 млн туристов, а россияне составляют лишь около 1% от этого числа».</w:t>
      </w:r>
    </w:p>
    <w:p w:rsidR="005E5F3E" w:rsidRDefault="005E5F3E" w:rsidP="005E5F3E">
      <w:pPr>
        <w:pStyle w:val="3"/>
        <w:jc w:val="both"/>
        <w:rPr>
          <w:rFonts w:ascii="Times New Roman" w:hAnsi="Times New Roman"/>
          <w:sz w:val="24"/>
          <w:szCs w:val="24"/>
        </w:rPr>
      </w:pPr>
      <w:bookmarkStart w:id="32" w:name="_Toc499016191"/>
      <w:r>
        <w:rPr>
          <w:rFonts w:ascii="Times New Roman" w:hAnsi="Times New Roman"/>
          <w:sz w:val="24"/>
          <w:szCs w:val="24"/>
        </w:rPr>
        <w:t>ВЗГЛЯД.RU; ДМИТРИЙ ЗУБАРЕВ; 2017.11.20; САУДОВСКАЯ АРАВИЯ ЗАИНТЕРЕСОВАЛАСЬ ПОСТАВКАМИ РОССИЙСКИХ SSJ-100 И МС-21</w:t>
      </w:r>
      <w:bookmarkEnd w:id="32"/>
    </w:p>
    <w:p w:rsidR="005E5F3E" w:rsidRDefault="005E5F3E" w:rsidP="005E5F3E">
      <w:pPr>
        <w:jc w:val="both"/>
      </w:pPr>
      <w:r>
        <w:t xml:space="preserve">Саудовская Аравия обсуждает с российской стороной поставки самолетов SSJ-100 («Сухой Суперджет-100») и МС-21, сообщил директор по международному сотрудничеству и региональной политике </w:t>
      </w:r>
      <w:proofErr w:type="spellStart"/>
      <w:r>
        <w:t>Ростеха</w:t>
      </w:r>
      <w:proofErr w:type="spellEnd"/>
      <w:r>
        <w:t xml:space="preserve"> Виктор Кладов. «Идет оживленный диалог с Саудовской Аравией по целому ряду направлений, их интересует не только российская техника, но и технологии. Я не хотел бы углубляться, но диалог идет в позитивном ключе. Обсуждаются и возможные поставки самолетов SSJ-100 и МС-21, мы активно показываем наши достижения», – передает ТАСС слова </w:t>
      </w:r>
      <w:proofErr w:type="spellStart"/>
      <w:r>
        <w:t>Кладова</w:t>
      </w:r>
      <w:proofErr w:type="spellEnd"/>
      <w:r>
        <w:t xml:space="preserve">. Он отметил, что Саудовская Аравия проявляет интерес к МС-21, являющимся на 100% российской разработкой. Он рассказал также, что российские вертолеты Ка-226Т индийской сборки после выполнения основного контракта по поставкам 200 вертолетов в адрес Индии в перспективе могут создаваться и для третьих стран. «У нас есть заказ на 200 машин– первые 60 будут созданы в России, последующие 140– с нарастающей локализацией будут собираться в Индии. В дальнейшем стороны могут принять решение, что вертолеты Ка-226Т в Индии могут собираться и для третьих стран. Я надеюсь, рынок будет интересный, большой», – сказал Кладов. Он рассказал также: </w:t>
      </w:r>
      <w:proofErr w:type="spellStart"/>
      <w:r>
        <w:t>Ростех</w:t>
      </w:r>
      <w:proofErr w:type="spellEnd"/>
      <w:r>
        <w:t xml:space="preserve"> рассчитывает, что твердый контракт на перспективный тяжелый российско-китайский вертолет AHL (</w:t>
      </w:r>
      <w:proofErr w:type="spellStart"/>
      <w:r>
        <w:t>Advanced</w:t>
      </w:r>
      <w:proofErr w:type="spellEnd"/>
      <w:r>
        <w:t xml:space="preserve"> </w:t>
      </w:r>
      <w:proofErr w:type="spellStart"/>
      <w:r>
        <w:t>Heavy</w:t>
      </w:r>
      <w:proofErr w:type="spellEnd"/>
      <w:r>
        <w:t xml:space="preserve"> </w:t>
      </w:r>
      <w:proofErr w:type="spellStart"/>
      <w:r>
        <w:t>Lifter</w:t>
      </w:r>
      <w:proofErr w:type="spellEnd"/>
      <w:r>
        <w:t xml:space="preserve">) будет подписан не позднее первого квартала 2018 года. «Мы сейчас реализуем интересный проект по созданию тяжелого вертолета нового поколения совместно с китайцами. Надеемся– если все пойдет хорошо– до конца года или в первом квартале 2018-го выйти на твердый контракт и приступить к практическим работам. Это двусторонний проект, в котором </w:t>
      </w:r>
      <w:proofErr w:type="spellStart"/>
      <w:r>
        <w:t>Ростех</w:t>
      </w:r>
      <w:proofErr w:type="spellEnd"/>
      <w:r>
        <w:t xml:space="preserve"> и «Вертолеты России» участвуют напрямую– это будет абсолютно новый гражданский вертолет AHL– больше Ми-17, но меньше Ми-26», – сказал он.</w:t>
      </w:r>
    </w:p>
    <w:p w:rsidR="005E5F3E" w:rsidRDefault="005E5F3E" w:rsidP="005E5F3E">
      <w:pPr>
        <w:jc w:val="both"/>
      </w:pPr>
      <w:r>
        <w:t>Он отметил, что эта машина концептуально создается как машина прежде всего для китайского рынка. «Конкретно в данном случае китайская сторона при технологическом содействии России создает машину. Если говорить простым языком, то китайцы будут делать то, что могут сами, а то, что не могут– мы. Это касается и агрегатов, и узлов, и технологий», – рассказал Кладов.</w:t>
      </w:r>
    </w:p>
    <w:p w:rsidR="005E5F3E" w:rsidRDefault="005E5F3E" w:rsidP="005E5F3E">
      <w:pPr>
        <w:jc w:val="both"/>
      </w:pPr>
      <w:r>
        <w:t>Он рассказал, что взлетный вес вертолета составит 38,5 тонн, а грузоподъемность– 14-15 тонн.</w:t>
      </w:r>
    </w:p>
    <w:p w:rsidR="008237E7" w:rsidRDefault="008237E7" w:rsidP="005E5F3E">
      <w:pPr>
        <w:jc w:val="both"/>
      </w:pPr>
    </w:p>
    <w:p w:rsidR="005E5F3E" w:rsidRDefault="005E5F3E" w:rsidP="005E5F3E">
      <w:pPr>
        <w:jc w:val="both"/>
      </w:pPr>
      <w:r>
        <w:t xml:space="preserve">Напомним, ранее сообщалось, что ОАК запланировала начать поставки МС-21 в Мексику с 2021 года, а </w:t>
      </w:r>
      <w:r>
        <w:rPr>
          <w:b/>
        </w:rPr>
        <w:t>Росавиаци</w:t>
      </w:r>
      <w:r>
        <w:t>я и итальянское Управление гражданской авиации (ENAC) договорились до конца октября подписать соглашение о летной годности для поставок российских пассажирских самолетов RRJ-95B (SSJ-100) в Европу.</w:t>
      </w:r>
    </w:p>
    <w:p w:rsidR="005E5F3E" w:rsidRDefault="005E5F3E" w:rsidP="005E5F3E">
      <w:pPr>
        <w:pStyle w:val="3"/>
        <w:jc w:val="both"/>
        <w:rPr>
          <w:rFonts w:ascii="Times New Roman" w:hAnsi="Times New Roman"/>
          <w:sz w:val="24"/>
          <w:szCs w:val="24"/>
        </w:rPr>
      </w:pPr>
      <w:bookmarkStart w:id="33" w:name="_Toc499016192"/>
      <w:r>
        <w:rPr>
          <w:rFonts w:ascii="Times New Roman" w:hAnsi="Times New Roman"/>
          <w:sz w:val="24"/>
          <w:szCs w:val="24"/>
        </w:rPr>
        <w:t>ИНТЕРФАКС; 2017.11.20; BCG НАПИШЕТ НОВУЮ ПЯТИЛЕТНЮЮ СТРАТЕГИЮ АВИАКОМПАНИИ «ПОБЕДА»</w:t>
      </w:r>
      <w:bookmarkEnd w:id="33"/>
    </w:p>
    <w:p w:rsidR="005E5F3E" w:rsidRDefault="005E5F3E" w:rsidP="005E5F3E">
      <w:pPr>
        <w:jc w:val="both"/>
      </w:pPr>
      <w:r>
        <w:t>ООО «</w:t>
      </w:r>
      <w:proofErr w:type="spellStart"/>
      <w:r>
        <w:t>БиСиДжи</w:t>
      </w:r>
      <w:proofErr w:type="spellEnd"/>
      <w:r>
        <w:t xml:space="preserve">», дочерняя структура </w:t>
      </w:r>
      <w:proofErr w:type="spellStart"/>
      <w:r>
        <w:t>The</w:t>
      </w:r>
      <w:proofErr w:type="spellEnd"/>
      <w:r>
        <w:t xml:space="preserve"> </w:t>
      </w:r>
      <w:proofErr w:type="spellStart"/>
      <w:r>
        <w:t>Boston</w:t>
      </w:r>
      <w:proofErr w:type="spellEnd"/>
      <w:r>
        <w:t xml:space="preserve"> </w:t>
      </w:r>
      <w:proofErr w:type="spellStart"/>
      <w:r>
        <w:t>Consulting</w:t>
      </w:r>
      <w:proofErr w:type="spellEnd"/>
      <w:r>
        <w:t xml:space="preserve"> </w:t>
      </w:r>
      <w:proofErr w:type="spellStart"/>
      <w:r>
        <w:t>Group</w:t>
      </w:r>
      <w:proofErr w:type="spellEnd"/>
      <w:r>
        <w:t xml:space="preserve"> (BCG), разработает стратегию развития авиакомпании «Победа» (входит в группу «Аэрофлот» (MOEX: AFLT)) на период 2019-2023 гг.</w:t>
      </w:r>
    </w:p>
    <w:p w:rsidR="005E5F3E" w:rsidRDefault="005E5F3E" w:rsidP="005E5F3E">
      <w:pPr>
        <w:jc w:val="both"/>
      </w:pPr>
      <w:r>
        <w:t>Компания стала победителем соответствующего конкурса, следует из материалов системы «СПАРК-Маркетинг». По его условиям, «дочка» BCG должна проанализировать «основные тенденции в отрасли низкобюджетных авиаперевозок», определить конкурентов «Победы», «основные целевые группы клиентов компании в РФ и за рубежом», разработать стратегии развития маршрутной сети, авиапарка, операционно-финансовых ориентиров.</w:t>
      </w:r>
    </w:p>
    <w:p w:rsidR="005E5F3E" w:rsidRDefault="005E5F3E" w:rsidP="005E5F3E">
      <w:pPr>
        <w:jc w:val="both"/>
      </w:pPr>
      <w:r>
        <w:t>Стоимость договора– 58 млн руб., он должен быть выполнен до апреля 2018 г.</w:t>
      </w:r>
    </w:p>
    <w:p w:rsidR="005E5F3E" w:rsidRDefault="005E5F3E" w:rsidP="005E5F3E">
      <w:pPr>
        <w:jc w:val="both"/>
      </w:pPr>
      <w:r>
        <w:t>Из материалов «СПАРК» также следует, что на контракт с «Победой» претендовали «</w:t>
      </w:r>
      <w:proofErr w:type="spellStart"/>
      <w:r>
        <w:t>Бэйн</w:t>
      </w:r>
      <w:proofErr w:type="spellEnd"/>
      <w:r>
        <w:t xml:space="preserve"> энд Компани Раша» и ООО «Мак-</w:t>
      </w:r>
      <w:proofErr w:type="spellStart"/>
      <w:r>
        <w:t>Кинзи</w:t>
      </w:r>
      <w:proofErr w:type="spellEnd"/>
      <w:r>
        <w:t xml:space="preserve"> и Компания </w:t>
      </w:r>
      <w:proofErr w:type="spellStart"/>
      <w:r>
        <w:t>Сиайэс</w:t>
      </w:r>
      <w:proofErr w:type="spellEnd"/>
      <w:r>
        <w:t>».</w:t>
      </w:r>
    </w:p>
    <w:p w:rsidR="005E5F3E" w:rsidRDefault="005E5F3E" w:rsidP="005E5F3E">
      <w:pPr>
        <w:jc w:val="both"/>
      </w:pPr>
      <w:r>
        <w:t>Действующая стратегия развития «Победы» была разработана для ее предшественника– авиакомпании «</w:t>
      </w:r>
      <w:proofErr w:type="spellStart"/>
      <w:r>
        <w:t>Добролет</w:t>
      </w:r>
      <w:proofErr w:type="spellEnd"/>
      <w:r>
        <w:t>», которая из-за санкций ЕС в 2014 году остановила деятельность. Стратегия «</w:t>
      </w:r>
      <w:proofErr w:type="spellStart"/>
      <w:r>
        <w:t>Добролета</w:t>
      </w:r>
      <w:proofErr w:type="spellEnd"/>
      <w:r>
        <w:t>», в частности, предполагала увеличение флота к 2018 г. до 40 самолетов. Но у «Победы» в настоящее время только 13 судов, к 2020 г., согласно текущим планам компании, их будет 30.</w:t>
      </w:r>
    </w:p>
    <w:p w:rsidR="005E5F3E" w:rsidRDefault="005E5F3E" w:rsidP="005E5F3E">
      <w:pPr>
        <w:pStyle w:val="3"/>
        <w:jc w:val="both"/>
        <w:rPr>
          <w:rFonts w:ascii="Times New Roman" w:hAnsi="Times New Roman"/>
          <w:sz w:val="24"/>
          <w:szCs w:val="24"/>
        </w:rPr>
      </w:pPr>
      <w:bookmarkStart w:id="34" w:name="_Toc499016193"/>
      <w:r>
        <w:rPr>
          <w:rFonts w:ascii="Times New Roman" w:hAnsi="Times New Roman"/>
          <w:sz w:val="24"/>
          <w:szCs w:val="24"/>
        </w:rPr>
        <w:t>ИНТЕРФАКС-ПОВОЛЖЬЕ; 2017.11.20; ВСЕ АВИАРЕЙСЫ ИЗ МОСКВЫ В САРАТОВ ЗАДЕРЖАНЫ ДО ВЕЧЕРА ИЗ-ЗА СИЛЬНОГО ТУМАНА</w:t>
      </w:r>
      <w:bookmarkEnd w:id="34"/>
    </w:p>
    <w:p w:rsidR="005E5F3E" w:rsidRDefault="005E5F3E" w:rsidP="005E5F3E">
      <w:pPr>
        <w:jc w:val="both"/>
      </w:pPr>
      <w:r>
        <w:t>Неблагоприятные погодные условия в аэропорту Саратова стали причиной задержки авиарейсов в понедельник.</w:t>
      </w:r>
    </w:p>
    <w:p w:rsidR="005E5F3E" w:rsidRDefault="005E5F3E" w:rsidP="005E5F3E">
      <w:pPr>
        <w:jc w:val="both"/>
      </w:pPr>
      <w:r>
        <w:t>На сайте саратовского аэропорта сообщается, что из-за сильного тумана до 17:25 и 19:05 МСК задержаны авиарейсы в Москву (аэропорты «Домодедово» и «Шереметьево» соответственно).</w:t>
      </w:r>
    </w:p>
    <w:p w:rsidR="005E5F3E" w:rsidRDefault="005E5F3E" w:rsidP="005E5F3E">
      <w:pPr>
        <w:jc w:val="both"/>
      </w:pPr>
      <w:r>
        <w:t>Кроме того, все дневные самолеты с задержкой вылетят в Саратов из Москвы (аэропорты «Домодедово» и Шереметьево»).</w:t>
      </w:r>
    </w:p>
    <w:p w:rsidR="005E5F3E" w:rsidRDefault="005E5F3E" w:rsidP="005E5F3E">
      <w:pPr>
        <w:jc w:val="both"/>
      </w:pPr>
      <w:r>
        <w:t>По данным Саратовского гидрометцентра, туман с ухудшением видимости 500 м и менее может сохраниться в Саратове еще несколько суток.</w:t>
      </w:r>
    </w:p>
    <w:p w:rsidR="005E5F3E" w:rsidRDefault="005E5F3E" w:rsidP="005E5F3E">
      <w:pPr>
        <w:pStyle w:val="3"/>
        <w:jc w:val="both"/>
        <w:rPr>
          <w:rFonts w:ascii="Times New Roman" w:hAnsi="Times New Roman"/>
          <w:sz w:val="24"/>
          <w:szCs w:val="24"/>
        </w:rPr>
      </w:pPr>
      <w:bookmarkStart w:id="35" w:name="_Toc499016196"/>
      <w:r>
        <w:rPr>
          <w:rFonts w:ascii="Times New Roman" w:hAnsi="Times New Roman"/>
          <w:sz w:val="24"/>
          <w:szCs w:val="24"/>
        </w:rPr>
        <w:t>ИНТЕРФАКС СЕВЕРО-ЗАПАД; 2017.11.20; РЕКОНСТРУКЦИЯ АЭРОПОРТА ВЕЛИКОГО УСТЮГА НАЧНЕТСЯ В 2018 ГОДУ</w:t>
      </w:r>
      <w:bookmarkEnd w:id="35"/>
    </w:p>
    <w:p w:rsidR="005E5F3E" w:rsidRDefault="005E5F3E" w:rsidP="005E5F3E">
      <w:pPr>
        <w:jc w:val="both"/>
      </w:pPr>
      <w:r>
        <w:t>Работы по реконструкции аэропорта в Великом Устюге планируют начать в 2018 году, сообщает пресс-служба губернатора Вологодской области.</w:t>
      </w:r>
    </w:p>
    <w:p w:rsidR="005E5F3E" w:rsidRDefault="005E5F3E" w:rsidP="005E5F3E">
      <w:pPr>
        <w:jc w:val="both"/>
      </w:pPr>
      <w:r>
        <w:t xml:space="preserve">«Необходимо подписать соглашение с </w:t>
      </w:r>
      <w:proofErr w:type="spellStart"/>
      <w:r>
        <w:rPr>
          <w:b/>
        </w:rPr>
        <w:t>Росавиаци</w:t>
      </w:r>
      <w:r>
        <w:t>ей</w:t>
      </w:r>
      <w:proofErr w:type="spellEnd"/>
      <w:r>
        <w:t xml:space="preserve"> до конца года, разработать конкурсную документацию. В начале следующего года мы объявляем конкурс и приступаем к работам. Наша задача – за два года удлинить полосу, поставить новое навигационное оборудование. </w:t>
      </w:r>
    </w:p>
    <w:p w:rsidR="005E5F3E" w:rsidRDefault="005E5F3E" w:rsidP="005E5F3E">
      <w:pPr>
        <w:jc w:val="both"/>
      </w:pPr>
      <w:r>
        <w:t>Параллельно нужно готовить проект по расширению аэропортового комплекса с возможностью в дальнейшем получить статус международного, если мы поймем, что количество туристов будет ежегодно расти», – сказал глава региона Олег Кувшинников в ходе выездного заседания градостроительного совета Великого Устюга.</w:t>
      </w:r>
    </w:p>
    <w:p w:rsidR="005E5F3E" w:rsidRDefault="005E5F3E" w:rsidP="005E5F3E">
      <w:pPr>
        <w:jc w:val="both"/>
      </w:pPr>
      <w:r>
        <w:lastRenderedPageBreak/>
        <w:t>В настоящее время взлетно-посадочная полоса аэродрома может принимать только небольшие самолеты: АН-2 и ЯК-40 вместимостью до 40 пассажиров, именно поэтому власти региона считают одной из главных задач модернизацию аэропорта Великого Устюга. «Приложив максимум усилий, мы вошли в федеральную целевую программу. Постановление правительства РФ подписано, средства в федеральном бюджете предусмотрены. Проект соглашения о предоставлении субсидии бюджету Вологодской области на реконструкцию аэропорта в рамках госпрограммы «Развитие транспортной системы» находится в правительственной комиссии», – рассказал заместитель губернатора Виталий Тушинов. Общий объем выделяемых бюджетных ассигнований – 984 млн рублей, 758 из которых федеральные средства, 226 – региональные. Они позволят увеличить взлетно-посадочную полосу, чтобы принимать среднемагистральные самолеты, прямые рейсы из Москвы, Санкт-Петербурга и других городов. Срок реализации проекта – 2020 год.</w:t>
      </w:r>
    </w:p>
    <w:p w:rsidR="005E5F3E" w:rsidRDefault="005E5F3E" w:rsidP="005E5F3E">
      <w:pPr>
        <w:jc w:val="both"/>
      </w:pPr>
      <w:r>
        <w:t>По данным правительства Вологодской области, с 1998 по 2016 год турпоток прибывающих в Великий Устюг гостей увечился с 2 тысяч до 278 тысяч человек. Возрастает и спрос на авиаперевозки в этом направлении.</w:t>
      </w:r>
    </w:p>
    <w:p w:rsidR="005E5F3E" w:rsidRDefault="005E5F3E" w:rsidP="005E5F3E">
      <w:pPr>
        <w:pStyle w:val="3"/>
        <w:jc w:val="both"/>
        <w:rPr>
          <w:rFonts w:ascii="Times New Roman" w:hAnsi="Times New Roman"/>
          <w:sz w:val="24"/>
          <w:szCs w:val="24"/>
        </w:rPr>
      </w:pPr>
      <w:bookmarkStart w:id="36" w:name="_Toc499016197"/>
      <w:bookmarkStart w:id="37" w:name="_GoBack"/>
      <w:bookmarkEnd w:id="37"/>
      <w:r>
        <w:rPr>
          <w:rFonts w:ascii="Times New Roman" w:hAnsi="Times New Roman"/>
          <w:sz w:val="24"/>
          <w:szCs w:val="24"/>
        </w:rPr>
        <w:t>ИНТЕРФАКС-ЮГ; 2017.11.20; НЕСКОЛЬКО АВИАРЕЙСОВ ЗАДЕРЖИВАЮТСЯ ИЗ-ЗА ТУМАНА В АЭРОПОРТУ ВОЛГОГРАДА</w:t>
      </w:r>
      <w:bookmarkEnd w:id="36"/>
    </w:p>
    <w:p w:rsidR="005E5F3E" w:rsidRDefault="005E5F3E" w:rsidP="005E5F3E">
      <w:pPr>
        <w:jc w:val="both"/>
      </w:pPr>
      <w:r>
        <w:t>Густой туман в понедельник нарушил работу международного аэропорта Волгограда.</w:t>
      </w:r>
    </w:p>
    <w:p w:rsidR="005E5F3E" w:rsidRDefault="005E5F3E" w:rsidP="005E5F3E">
      <w:pPr>
        <w:jc w:val="both"/>
      </w:pPr>
      <w:r>
        <w:t xml:space="preserve">«По причине неблагоприятных погодных условий задерживается прибытие в Волгоград двух рейсов из Москвы авиакомпаний «S7 </w:t>
      </w:r>
      <w:proofErr w:type="spellStart"/>
      <w:r>
        <w:t>Airlines</w:t>
      </w:r>
      <w:proofErr w:type="spellEnd"/>
      <w:r>
        <w:t xml:space="preserve">» и «Аэрофлот», которые должны были совершить посадку в 11:00 </w:t>
      </w:r>
      <w:proofErr w:type="spellStart"/>
      <w:r>
        <w:t>мск</w:t>
      </w:r>
      <w:proofErr w:type="spellEnd"/>
      <w:r>
        <w:t xml:space="preserve"> и 13:30 </w:t>
      </w:r>
      <w:proofErr w:type="spellStart"/>
      <w:r>
        <w:t>мск</w:t>
      </w:r>
      <w:proofErr w:type="spellEnd"/>
      <w:r>
        <w:t xml:space="preserve">, соответственно, и одного рейса из Астрахани авиакомпании «Аэрофлот», который по расписанию должен был прибыть в 10:35 </w:t>
      </w:r>
      <w:proofErr w:type="spellStart"/>
      <w:r>
        <w:t>мск</w:t>
      </w:r>
      <w:proofErr w:type="spellEnd"/>
      <w:r>
        <w:t>», – сообщили в понедельник агентству «Интерфакс-Юг» в справочной волгоградского аэропорта.</w:t>
      </w:r>
    </w:p>
    <w:p w:rsidR="005E5F3E" w:rsidRDefault="005E5F3E" w:rsidP="005E5F3E">
      <w:pPr>
        <w:jc w:val="both"/>
      </w:pPr>
      <w:r>
        <w:t>Обратно рейсы в Москву также вылетят с задержкой.</w:t>
      </w:r>
    </w:p>
    <w:p w:rsidR="005E5F3E" w:rsidRDefault="005E5F3E" w:rsidP="005E5F3E">
      <w:pPr>
        <w:jc w:val="both"/>
      </w:pPr>
      <w:r>
        <w:t>Воздушная гавань областного центра продолжает работать по фактической погоде.</w:t>
      </w:r>
    </w:p>
    <w:p w:rsidR="005E5F3E" w:rsidRDefault="005E5F3E" w:rsidP="005E5F3E">
      <w:pPr>
        <w:pStyle w:val="3"/>
        <w:jc w:val="both"/>
        <w:rPr>
          <w:rFonts w:ascii="Times New Roman" w:hAnsi="Times New Roman"/>
          <w:sz w:val="24"/>
          <w:szCs w:val="24"/>
        </w:rPr>
      </w:pPr>
      <w:bookmarkStart w:id="38" w:name="_Toc499016198"/>
      <w:r>
        <w:rPr>
          <w:rFonts w:ascii="Times New Roman" w:hAnsi="Times New Roman"/>
          <w:sz w:val="24"/>
          <w:szCs w:val="24"/>
        </w:rPr>
        <w:t>ИНТЕРФАКС; 2017.11.20; АЭРОФЛОТ ОТМЕНЯЕТ ВО ВТОРНИК ПАРНЫЙ РЕЙС В РИМ ИЗ-ЗА ЗАБАСТОВКИ АВИАПЕРСОНАЛА</w:t>
      </w:r>
      <w:bookmarkEnd w:id="38"/>
      <w:r>
        <w:rPr>
          <w:rFonts w:ascii="Times New Roman" w:hAnsi="Times New Roman"/>
          <w:sz w:val="24"/>
          <w:szCs w:val="24"/>
        </w:rPr>
        <w:t xml:space="preserve"> </w:t>
      </w:r>
    </w:p>
    <w:p w:rsidR="005E5F3E" w:rsidRDefault="005E5F3E" w:rsidP="005E5F3E">
      <w:pPr>
        <w:pStyle w:val="af0"/>
        <w:spacing w:before="0" w:beforeAutospacing="0" w:after="0" w:afterAutospacing="0"/>
        <w:jc w:val="both"/>
      </w:pPr>
      <w:r>
        <w:t xml:space="preserve">"Аэрофлот" (MOEX: </w:t>
      </w:r>
      <w:hyperlink r:id="rId7" w:history="1">
        <w:r>
          <w:rPr>
            <w:rStyle w:val="ac"/>
          </w:rPr>
          <w:t>AFLT</w:t>
        </w:r>
      </w:hyperlink>
      <w:r>
        <w:t>) отменяет во вторник парный рейс Москва-</w:t>
      </w:r>
      <w:r>
        <w:rPr>
          <w:rStyle w:val="searchhighlight"/>
        </w:rPr>
        <w:t>Рим</w:t>
      </w:r>
      <w:r>
        <w:t xml:space="preserve"> из-за забастовки </w:t>
      </w:r>
      <w:r>
        <w:rPr>
          <w:rStyle w:val="searchhighlight"/>
        </w:rPr>
        <w:t>авиаперсонала</w:t>
      </w:r>
      <w:r>
        <w:t xml:space="preserve"> в местном аэропорту, сообщили "Интерфаксу" в </w:t>
      </w:r>
      <w:r>
        <w:rPr>
          <w:rStyle w:val="searchhighlight"/>
        </w:rPr>
        <w:t>авиакомпании</w:t>
      </w:r>
      <w:r>
        <w:t>.</w:t>
      </w:r>
    </w:p>
    <w:p w:rsidR="005E5F3E" w:rsidRDefault="005E5F3E" w:rsidP="005E5F3E">
      <w:pPr>
        <w:pStyle w:val="af0"/>
        <w:spacing w:before="0" w:beforeAutospacing="0" w:after="0" w:afterAutospacing="0"/>
        <w:jc w:val="both"/>
      </w:pPr>
      <w:r>
        <w:t>"В связи с общенациональной забастовкой в Италии персонала агентов по наземному обслуживанию 21 ноября в период с 12.00 до 16.00 UTC, в частности в аэропорту "</w:t>
      </w:r>
      <w:proofErr w:type="spellStart"/>
      <w:r>
        <w:t>Фьюмичино</w:t>
      </w:r>
      <w:proofErr w:type="spellEnd"/>
      <w:r>
        <w:t>" (</w:t>
      </w:r>
      <w:r>
        <w:rPr>
          <w:rStyle w:val="searchhighlight"/>
        </w:rPr>
        <w:t>Рим</w:t>
      </w:r>
      <w:r>
        <w:t>), "Аэрофлот" вынужден отменить рейсы SU2406/2407", - сообщил представитель компании.</w:t>
      </w:r>
    </w:p>
    <w:p w:rsidR="005E5F3E" w:rsidRDefault="005E5F3E" w:rsidP="005E5F3E">
      <w:pPr>
        <w:pStyle w:val="af0"/>
        <w:spacing w:before="0" w:beforeAutospacing="0" w:after="0" w:afterAutospacing="0"/>
        <w:jc w:val="both"/>
      </w:pPr>
      <w:r>
        <w:t>Пассажиры отмененных рейсов будут вывезены следующими рейсами SU2408/2409.</w:t>
      </w:r>
    </w:p>
    <w:p w:rsidR="005E5F3E" w:rsidRDefault="005E5F3E" w:rsidP="005E5F3E">
      <w:pPr>
        <w:pStyle w:val="af0"/>
        <w:spacing w:before="0" w:beforeAutospacing="0" w:after="0" w:afterAutospacing="0"/>
        <w:jc w:val="both"/>
      </w:pPr>
      <w:r>
        <w:t>За дополнительной информацией "Аэрофлот" предлагает обращаться по круглосуточным телефонам контакт-центра.</w:t>
      </w:r>
    </w:p>
    <w:p w:rsidR="00E87370" w:rsidRPr="005E5F3E" w:rsidRDefault="00E87370" w:rsidP="00C95E99">
      <w:pPr>
        <w:pStyle w:val="3"/>
        <w:jc w:val="both"/>
        <w:rPr>
          <w:lang w:val="ru-RU"/>
        </w:rPr>
      </w:pPr>
    </w:p>
    <w:sectPr w:rsidR="00E87370" w:rsidRPr="005E5F3E"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0A" w:rsidRDefault="0017660A">
      <w:r>
        <w:separator/>
      </w:r>
    </w:p>
  </w:endnote>
  <w:endnote w:type="continuationSeparator" w:id="0">
    <w:p w:rsidR="0017660A" w:rsidRDefault="0017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237E7">
      <w:rPr>
        <w:rStyle w:val="a7"/>
        <w:noProof/>
      </w:rPr>
      <w:t>20</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78FA8EE"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0A" w:rsidRDefault="0017660A">
      <w:r>
        <w:separator/>
      </w:r>
    </w:p>
  </w:footnote>
  <w:footnote w:type="continuationSeparator" w:id="0">
    <w:p w:rsidR="0017660A" w:rsidRDefault="00176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73BD8"/>
    <w:rsid w:val="0017660A"/>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44D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D6018"/>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4CA"/>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5F3E"/>
    <w:rsid w:val="005E7AE6"/>
    <w:rsid w:val="005F5379"/>
    <w:rsid w:val="005F714F"/>
    <w:rsid w:val="00600805"/>
    <w:rsid w:val="0060456D"/>
    <w:rsid w:val="00625699"/>
    <w:rsid w:val="0062735A"/>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37E7"/>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478F0"/>
    <w:rsid w:val="00B521DC"/>
    <w:rsid w:val="00B56C10"/>
    <w:rsid w:val="00B647BA"/>
    <w:rsid w:val="00B6565C"/>
    <w:rsid w:val="00B678CD"/>
    <w:rsid w:val="00B739D9"/>
    <w:rsid w:val="00B74AFC"/>
    <w:rsid w:val="00B859B7"/>
    <w:rsid w:val="00B93DB8"/>
    <w:rsid w:val="00B93E40"/>
    <w:rsid w:val="00B97B4F"/>
    <w:rsid w:val="00BA050F"/>
    <w:rsid w:val="00BA25F6"/>
    <w:rsid w:val="00BA317F"/>
    <w:rsid w:val="00BB6F06"/>
    <w:rsid w:val="00BC5798"/>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95E99"/>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0515"/>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87370"/>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1DDB"/>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uiPriority w:val="99"/>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B478F0"/>
    <w:rPr>
      <w:rFonts w:cs="Arial"/>
      <w:b/>
      <w:bCs/>
      <w:kern w:val="32"/>
      <w:sz w:val="32"/>
      <w:szCs w:val="32"/>
    </w:rPr>
  </w:style>
  <w:style w:type="character" w:styleId="af">
    <w:name w:val="FollowedHyperlink"/>
    <w:basedOn w:val="a0"/>
    <w:uiPriority w:val="99"/>
    <w:semiHidden/>
    <w:unhideWhenUsed/>
    <w:rsid w:val="00B478F0"/>
    <w:rPr>
      <w:color w:val="954F72" w:themeColor="followedHyperlink"/>
      <w:u w:val="single"/>
    </w:rPr>
  </w:style>
  <w:style w:type="character" w:customStyle="1" w:styleId="HTML0">
    <w:name w:val="Стандартный HTML Знак"/>
    <w:basedOn w:val="a0"/>
    <w:link w:val="HTML"/>
    <w:rsid w:val="00B478F0"/>
    <w:rPr>
      <w:rFonts w:ascii="Courier New" w:hAnsi="Courier New" w:cs="Courier New"/>
    </w:rPr>
  </w:style>
  <w:style w:type="character" w:customStyle="1" w:styleId="a4">
    <w:name w:val="Верхний колонтитул Знак"/>
    <w:basedOn w:val="a0"/>
    <w:link w:val="a3"/>
    <w:rsid w:val="00B478F0"/>
    <w:rPr>
      <w:sz w:val="24"/>
      <w:szCs w:val="22"/>
    </w:rPr>
  </w:style>
  <w:style w:type="character" w:customStyle="1" w:styleId="a6">
    <w:name w:val="Нижний колонтитул Знак"/>
    <w:basedOn w:val="a0"/>
    <w:link w:val="a5"/>
    <w:rsid w:val="00B478F0"/>
    <w:rPr>
      <w:sz w:val="24"/>
      <w:szCs w:val="22"/>
    </w:rPr>
  </w:style>
  <w:style w:type="character" w:customStyle="1" w:styleId="32">
    <w:name w:val="Основной текст 3 Знак"/>
    <w:basedOn w:val="a0"/>
    <w:link w:val="31"/>
    <w:uiPriority w:val="99"/>
    <w:rsid w:val="00B478F0"/>
    <w:rPr>
      <w:rFonts w:cs="Arial"/>
      <w:sz w:val="24"/>
      <w:szCs w:val="24"/>
    </w:rPr>
  </w:style>
  <w:style w:type="character" w:customStyle="1" w:styleId="a9">
    <w:name w:val="Текст Знак"/>
    <w:basedOn w:val="a0"/>
    <w:link w:val="a8"/>
    <w:rsid w:val="00B478F0"/>
    <w:rPr>
      <w:rFonts w:ascii="Courier New" w:hAnsi="Courier New" w:cs="Courier New"/>
    </w:rPr>
  </w:style>
  <w:style w:type="paragraph" w:styleId="af0">
    <w:name w:val="Normal (Web)"/>
    <w:basedOn w:val="a"/>
    <w:uiPriority w:val="99"/>
    <w:semiHidden/>
    <w:unhideWhenUsed/>
    <w:rsid w:val="005E5F3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6">
      <w:bodyDiv w:val="1"/>
      <w:marLeft w:val="0"/>
      <w:marRight w:val="0"/>
      <w:marTop w:val="0"/>
      <w:marBottom w:val="0"/>
      <w:divBdr>
        <w:top w:val="none" w:sz="0" w:space="0" w:color="auto"/>
        <w:left w:val="none" w:sz="0" w:space="0" w:color="auto"/>
        <w:bottom w:val="none" w:sz="0" w:space="0" w:color="auto"/>
        <w:right w:val="none" w:sz="0" w:space="0" w:color="auto"/>
      </w:divBdr>
    </w:div>
    <w:div w:id="36093670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ax.ru/Application/NewsBody.asp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5573F-412A-41F2-BCA0-E730E4D0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44</TotalTime>
  <Pages>20</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13</cp:revision>
  <cp:lastPrinted>2008-04-02T13:05:00Z</cp:lastPrinted>
  <dcterms:created xsi:type="dcterms:W3CDTF">2017-04-14T12:48:00Z</dcterms:created>
  <dcterms:modified xsi:type="dcterms:W3CDTF">2017-11-21T06:05:00Z</dcterms:modified>
</cp:coreProperties>
</file>