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F81DDB" w:rsidP="002848CB">
      <w:pPr>
        <w:jc w:val="center"/>
        <w:rPr>
          <w:b/>
          <w:color w:val="0000FF"/>
          <w:sz w:val="32"/>
          <w:szCs w:val="32"/>
        </w:rPr>
      </w:pPr>
      <w:r>
        <w:rPr>
          <w:b/>
          <w:color w:val="0000FF"/>
          <w:sz w:val="32"/>
          <w:szCs w:val="32"/>
        </w:rPr>
        <w:t>20</w:t>
      </w:r>
      <w:r w:rsidR="003D6018">
        <w:rPr>
          <w:b/>
          <w:color w:val="0000FF"/>
          <w:sz w:val="32"/>
          <w:szCs w:val="32"/>
          <w:lang w:val="en-US"/>
        </w:rPr>
        <w:t xml:space="preserve"> </w:t>
      </w:r>
      <w:r w:rsidR="003D6018">
        <w:rPr>
          <w:b/>
          <w:color w:val="0000FF"/>
          <w:sz w:val="32"/>
          <w:szCs w:val="32"/>
        </w:rPr>
        <w:t>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E87370" w:rsidRPr="002730DF" w:rsidRDefault="00E87370" w:rsidP="00E87370">
      <w:pPr>
        <w:pStyle w:val="3"/>
        <w:jc w:val="both"/>
        <w:rPr>
          <w:rFonts w:ascii="Times New Roman" w:hAnsi="Times New Roman"/>
          <w:sz w:val="24"/>
          <w:szCs w:val="24"/>
        </w:rPr>
      </w:pPr>
      <w:bookmarkStart w:id="1" w:name="_Toc498929931"/>
      <w:r w:rsidRPr="002730DF">
        <w:rPr>
          <w:rFonts w:ascii="Times New Roman" w:hAnsi="Times New Roman"/>
          <w:sz w:val="24"/>
          <w:szCs w:val="24"/>
        </w:rPr>
        <w:t>ИНТЕРФАКС; 2017.11.17; ПРАВИТЕЛЬСТВО РФ ПОДДЕРЖАЛО РОСТ ГРУЗОВЫХ ТАРИФОВ В 2018 Г. ЛИШЬ НА 3,9% С 2%-НОЙ НАДБАВКОЙ</w:t>
      </w:r>
      <w:bookmarkEnd w:id="1"/>
    </w:p>
    <w:p w:rsidR="00E87370" w:rsidRDefault="00E87370" w:rsidP="00E87370">
      <w:pPr>
        <w:jc w:val="both"/>
      </w:pPr>
      <w:r>
        <w:t>Правительство РФ поддержало индексацию грузовых тарифов на 2018 год лишь на 3,9% с сохранением целевой надбавки в 2%, установленной на 2017 г. для дополнительного финансирования работ по капитальному ремонту путей, следует из сообщения кабинета министров, который публикует решения, принятые на заседании в четверг.</w:t>
      </w:r>
    </w:p>
    <w:p w:rsidR="00E87370" w:rsidRDefault="00E87370" w:rsidP="00E87370">
      <w:pPr>
        <w:jc w:val="both"/>
      </w:pPr>
      <w:r>
        <w:t xml:space="preserve">В то же время, на нем монополия просила еще и дополнительную инвестиционную надбавку в размере 1,9%. Рассматривавшиеся на заседании параметры бюджета и инвестиционной программы компании на 2018 г. </w:t>
      </w:r>
      <w:r>
        <w:rPr>
          <w:b/>
        </w:rPr>
        <w:t>«</w:t>
      </w:r>
      <w:r>
        <w:t>в основном одобрены</w:t>
      </w:r>
      <w:r>
        <w:rPr>
          <w:b/>
        </w:rPr>
        <w:t>»</w:t>
      </w:r>
      <w:r>
        <w:t xml:space="preserve"> с пометкой, что </w:t>
      </w:r>
      <w:r>
        <w:rPr>
          <w:b/>
        </w:rPr>
        <w:t>«</w:t>
      </w:r>
      <w:r>
        <w:t>сбалансированность финансового плана РЖД достигается при выполнении ряда оптимизационных мероприятий по сокращению расходов и увеличению доходов</w:t>
      </w:r>
      <w:r>
        <w:rPr>
          <w:b/>
        </w:rPr>
        <w:t>»</w:t>
      </w:r>
      <w:r>
        <w:t>.</w:t>
      </w:r>
    </w:p>
    <w:p w:rsidR="00E87370" w:rsidRDefault="00E87370" w:rsidP="00E87370">
      <w:pPr>
        <w:jc w:val="both"/>
      </w:pPr>
      <w:r>
        <w:t xml:space="preserve">Глава перевозчика Олег Белозеров и </w:t>
      </w:r>
      <w:r w:rsidRPr="00F86A11">
        <w:rPr>
          <w:b/>
        </w:rPr>
        <w:t>министр транспорта РФ</w:t>
      </w:r>
      <w:r>
        <w:t xml:space="preserve"> Максим </w:t>
      </w:r>
      <w:r w:rsidRPr="00F86A11">
        <w:rPr>
          <w:b/>
        </w:rPr>
        <w:t>Соколов</w:t>
      </w:r>
      <w:r>
        <w:t xml:space="preserve"> по итогам заседания заявляли журналистам, что итоговые параметры бюджета и инвестиционной программы </w:t>
      </w:r>
      <w:r>
        <w:rPr>
          <w:b/>
        </w:rPr>
        <w:t>«</w:t>
      </w:r>
      <w:r>
        <w:t>Российских железных дорог</w:t>
      </w:r>
      <w:r>
        <w:rPr>
          <w:b/>
        </w:rPr>
        <w:t>»</w:t>
      </w:r>
      <w:r>
        <w:t xml:space="preserve"> на 2018 г. будут понятны после совещания у премьер-министра РФ Дмитрия Медведева по тарифам, которое, как ожидается, пройдет до конца года. При этом правительство поддержало предложение установить долгосрочные тарифы на перевозки грузов </w:t>
      </w:r>
      <w:r>
        <w:rPr>
          <w:b/>
        </w:rPr>
        <w:t>«</w:t>
      </w:r>
      <w:r>
        <w:t>на период не менее 8 лет с индексацией на уровень, не превышающий темпы инфляции, начиная с 2019 г.</w:t>
      </w:r>
      <w:r>
        <w:rPr>
          <w:b/>
        </w:rPr>
        <w:t>»</w:t>
      </w:r>
      <w:r>
        <w:t xml:space="preserve">. В этой связи Федеральной антимонопольной службе (ФАС) РФ, министерству экономического развития РФ и </w:t>
      </w:r>
      <w:r w:rsidRPr="00F86A11">
        <w:rPr>
          <w:b/>
        </w:rPr>
        <w:t>Минтрансу</w:t>
      </w:r>
      <w:r>
        <w:t xml:space="preserve"> поручено 11 декабря представить в правительство </w:t>
      </w:r>
      <w:r>
        <w:rPr>
          <w:b/>
        </w:rPr>
        <w:t>«</w:t>
      </w:r>
      <w:r>
        <w:t>проект правового акта об установлении долгосрочных тарифов на перевозки грузов железнодорожным транспортом общего пользования</w:t>
      </w:r>
      <w:r>
        <w:rPr>
          <w:b/>
        </w:rPr>
        <w:t>»</w:t>
      </w:r>
      <w:r>
        <w:t xml:space="preserve">. Также отмечается, что кабинет министров согласен с идеей сохранить 2%-ную целевую надбавку </w:t>
      </w:r>
      <w:r>
        <w:rPr>
          <w:b/>
        </w:rPr>
        <w:t>«</w:t>
      </w:r>
      <w:r>
        <w:t>в долгосрочном периоде</w:t>
      </w:r>
      <w:r>
        <w:rPr>
          <w:b/>
        </w:rPr>
        <w:t>»</w:t>
      </w:r>
      <w:r>
        <w:t xml:space="preserve"> (цели, на которые предполагается направить средства, правда, не указаны). </w:t>
      </w:r>
      <w:r w:rsidRPr="00F86A11">
        <w:rPr>
          <w:b/>
        </w:rPr>
        <w:t>Министерство транспорта</w:t>
      </w:r>
      <w:r>
        <w:t xml:space="preserve"> РФ, ФАС и Минэкономразвития должны будут представить согласованные предложения по уровню и целям долгосрочной дополнительной тарифной надбавки, а также по срокам ее введения. Кроме того, министерству финансов РФ и </w:t>
      </w:r>
      <w:r w:rsidRPr="00F86A11">
        <w:rPr>
          <w:b/>
        </w:rPr>
        <w:t>Минтрансу</w:t>
      </w:r>
      <w:r>
        <w:t xml:space="preserve"> совместно с РЖД предписано предусмотреть на 2018 г. в проекте федерального бюджета ассигнования на полную компенсацию доходов у организаций железнодорожного транспорта от пригородных перевозок льготников.</w:t>
      </w:r>
    </w:p>
    <w:p w:rsidR="00E87370" w:rsidRPr="005D1F82" w:rsidRDefault="00E87370" w:rsidP="00E87370">
      <w:pPr>
        <w:pStyle w:val="3"/>
        <w:jc w:val="both"/>
        <w:rPr>
          <w:rFonts w:ascii="Times New Roman" w:hAnsi="Times New Roman"/>
          <w:sz w:val="24"/>
          <w:szCs w:val="24"/>
        </w:rPr>
      </w:pPr>
      <w:bookmarkStart w:id="2" w:name="_Toc498929932"/>
      <w:r w:rsidRPr="005D1F82">
        <w:rPr>
          <w:rFonts w:ascii="Times New Roman" w:hAnsi="Times New Roman"/>
          <w:sz w:val="24"/>
          <w:szCs w:val="24"/>
        </w:rPr>
        <w:t xml:space="preserve">ТАСС; 2017.11.17; </w:t>
      </w:r>
      <w:r w:rsidRPr="00F86A11">
        <w:rPr>
          <w:rFonts w:ascii="Times New Roman" w:hAnsi="Times New Roman"/>
          <w:sz w:val="24"/>
          <w:szCs w:val="24"/>
        </w:rPr>
        <w:t>СОКОЛОВ</w:t>
      </w:r>
      <w:r w:rsidRPr="005D1F82">
        <w:rPr>
          <w:rFonts w:ascii="Times New Roman" w:hAnsi="Times New Roman"/>
          <w:sz w:val="24"/>
          <w:szCs w:val="24"/>
        </w:rPr>
        <w:t>: ДОПФИНАНСИРОВАНИЕ СТРОИТЕЛЬСТВА ТРЕТЬЕЙ ВПП В ШЕРЕМЕТЬЕВЕ НЕ ТРЕБУЕТСЯ</w:t>
      </w:r>
      <w:bookmarkEnd w:id="2"/>
    </w:p>
    <w:p w:rsidR="00E87370" w:rsidRDefault="00E87370" w:rsidP="00E87370">
      <w:pPr>
        <w:jc w:val="both"/>
      </w:pPr>
      <w:r>
        <w:t xml:space="preserve">Дополнительное финансирование для строительства третьей взлетно-посадочной полосы (ВВП) в Шереметьево не потребуется. Об этом журналистам сообщил </w:t>
      </w:r>
      <w:r w:rsidRPr="00F86A11">
        <w:rPr>
          <w:b/>
        </w:rPr>
        <w:t>министр транспорта РФ</w:t>
      </w:r>
      <w:r>
        <w:t xml:space="preserve"> Максим </w:t>
      </w:r>
      <w:r w:rsidRPr="00F86A11">
        <w:rPr>
          <w:b/>
        </w:rPr>
        <w:t>Соколов</w:t>
      </w:r>
      <w:r>
        <w:t xml:space="preserve">. </w:t>
      </w:r>
      <w:r>
        <w:rPr>
          <w:b/>
        </w:rPr>
        <w:t>«</w:t>
      </w:r>
      <w:r>
        <w:t>Сегодня все необходимые бюджетные решения зафиксированы, средства, которые были дефицитными, они определены... Все средства, которые позволят завершить строительство третьей ВПП, у нас будут, сомнений в этом нет. Пока дополнительного финансирования не нужно</w:t>
      </w:r>
      <w:r>
        <w:rPr>
          <w:b/>
        </w:rPr>
        <w:t>»</w:t>
      </w:r>
      <w:r>
        <w:t>, – сказал он. Министр добавил, что взлетная полоса буден сдана до чемпионата мира по футболу 2018 года.</w:t>
      </w:r>
    </w:p>
    <w:p w:rsidR="00E87370" w:rsidRDefault="00E87370" w:rsidP="00E87370">
      <w:pPr>
        <w:pStyle w:val="3"/>
        <w:jc w:val="both"/>
        <w:rPr>
          <w:rFonts w:ascii="Times New Roman" w:hAnsi="Times New Roman"/>
          <w:sz w:val="24"/>
          <w:szCs w:val="24"/>
        </w:rPr>
      </w:pPr>
      <w:bookmarkStart w:id="3" w:name="_Toc498929933"/>
      <w:r w:rsidRPr="002C5334">
        <w:rPr>
          <w:rFonts w:ascii="Times New Roman" w:hAnsi="Times New Roman"/>
          <w:sz w:val="24"/>
          <w:szCs w:val="24"/>
        </w:rPr>
        <w:lastRenderedPageBreak/>
        <w:t xml:space="preserve">ПАРЛАМЕНТСКАЯ ГАЗЕТА; 2017.11.17; В </w:t>
      </w:r>
      <w:r w:rsidRPr="00F86A11">
        <w:rPr>
          <w:rFonts w:ascii="Times New Roman" w:hAnsi="Times New Roman"/>
          <w:sz w:val="24"/>
          <w:szCs w:val="24"/>
        </w:rPr>
        <w:t>МИНТРАНСЕ</w:t>
      </w:r>
      <w:r w:rsidRPr="002C5334">
        <w:rPr>
          <w:rFonts w:ascii="Times New Roman" w:hAnsi="Times New Roman"/>
          <w:sz w:val="24"/>
          <w:szCs w:val="24"/>
        </w:rPr>
        <w:t xml:space="preserve"> ДОПУСТИЛИ ОГРАНИЧЕНИЯ ЧАРТЕРОВ ДЛЯ НЕПУНКТУАЛЬНЫХ АВИАКОМПАНИЙ</w:t>
      </w:r>
      <w:bookmarkEnd w:id="3"/>
    </w:p>
    <w:p w:rsidR="00E87370" w:rsidRDefault="00E87370" w:rsidP="00E87370">
      <w:pPr>
        <w:jc w:val="both"/>
      </w:pPr>
      <w:r>
        <w:t xml:space="preserve">В </w:t>
      </w:r>
      <w:r w:rsidRPr="00F86A11">
        <w:rPr>
          <w:b/>
        </w:rPr>
        <w:t>Минтрансе</w:t>
      </w:r>
      <w:r>
        <w:t xml:space="preserve"> допустили ограничения чартеров для непунктуальных авиакомпаний</w:t>
      </w:r>
    </w:p>
    <w:p w:rsidR="00E87370" w:rsidRDefault="00E87370" w:rsidP="00E87370">
      <w:pPr>
        <w:jc w:val="both"/>
      </w:pPr>
      <w:r>
        <w:t xml:space="preserve">Регламент </w:t>
      </w:r>
      <w:r w:rsidRPr="00F86A11">
        <w:rPr>
          <w:b/>
        </w:rPr>
        <w:t>Министерства транспорта</w:t>
      </w:r>
      <w:r>
        <w:t xml:space="preserve">, который вводит ограничение на выполнение чартерных полётов для непунктуальных авиакомпаний, может вступить в силу в следующем году, сообщил глава ведомства Максим </w:t>
      </w:r>
      <w:r w:rsidRPr="00F86A11">
        <w:rPr>
          <w:b/>
        </w:rPr>
        <w:t>Соколов</w:t>
      </w:r>
      <w:r>
        <w:t>, передаёт ТАСС.</w:t>
      </w:r>
    </w:p>
    <w:p w:rsidR="00E87370" w:rsidRDefault="00E87370" w:rsidP="00E87370">
      <w:pPr>
        <w:jc w:val="both"/>
      </w:pPr>
      <w:r>
        <w:t xml:space="preserve">Чиновник отметил, что данная мера была одобрена правительственной комиссией, и в настоящее время началась реализация данной инициативы. Авиакомпании в России обяжут формировать страховые резервы. Среди прочего, новелла предусматривает организацию общественных обсуждений предложения в период двух месяцев. Если по итогам обсуждений не будет необходимости изменения регламента, то </w:t>
      </w:r>
      <w:r w:rsidRPr="00F86A11">
        <w:rPr>
          <w:b/>
        </w:rPr>
        <w:t>Минтранс</w:t>
      </w:r>
      <w:r>
        <w:t xml:space="preserve"> подготовит необходимые документы и направит их на регистрацию. </w:t>
      </w:r>
      <w:r>
        <w:rPr>
          <w:b/>
        </w:rPr>
        <w:t>«</w:t>
      </w:r>
      <w:r>
        <w:t>Таким образом, мы выходим за границы 2018 года</w:t>
      </w:r>
      <w:r>
        <w:rPr>
          <w:b/>
        </w:rPr>
        <w:t>»</w:t>
      </w:r>
      <w:r>
        <w:t xml:space="preserve">, – резюмировал Максим </w:t>
      </w:r>
      <w:r w:rsidRPr="00F86A11">
        <w:rPr>
          <w:b/>
        </w:rPr>
        <w:t>Соколов</w:t>
      </w:r>
      <w:r>
        <w:t xml:space="preserve">. В четверг Правительство поручило </w:t>
      </w:r>
      <w:r w:rsidRPr="00F86A11">
        <w:rPr>
          <w:b/>
        </w:rPr>
        <w:t>Минтрансу</w:t>
      </w:r>
      <w:r>
        <w:t xml:space="preserve">, Минфину и </w:t>
      </w:r>
      <w:r>
        <w:rPr>
          <w:b/>
        </w:rPr>
        <w:t>«</w:t>
      </w:r>
      <w:r>
        <w:t>Аэрофлоту</w:t>
      </w:r>
      <w:r>
        <w:rPr>
          <w:b/>
        </w:rPr>
        <w:t>»</w:t>
      </w:r>
      <w:r>
        <w:t xml:space="preserve"> образовать специальный фонд для перевозки пассажиров прекративших деятельность авиакомпаний.</w:t>
      </w:r>
    </w:p>
    <w:p w:rsidR="00E87370" w:rsidRPr="002D3BD0" w:rsidRDefault="00E87370" w:rsidP="00E87370">
      <w:pPr>
        <w:pStyle w:val="3"/>
        <w:jc w:val="both"/>
        <w:rPr>
          <w:rFonts w:ascii="Times New Roman" w:hAnsi="Times New Roman"/>
          <w:sz w:val="24"/>
          <w:szCs w:val="24"/>
        </w:rPr>
      </w:pPr>
      <w:bookmarkStart w:id="4" w:name="_Toc498929934"/>
      <w:r w:rsidRPr="002D3BD0">
        <w:rPr>
          <w:rFonts w:ascii="Times New Roman" w:hAnsi="Times New Roman"/>
          <w:sz w:val="24"/>
          <w:szCs w:val="24"/>
        </w:rPr>
        <w:t>ТАСС; 2017.11.17; ДНОУГЛУБИТЕЛЬНОЕ СУДНО ЗАЛОЖЕНО НА ЗАВОДЕ В ПЕТРОЗАВОДСКЕ</w:t>
      </w:r>
      <w:bookmarkEnd w:id="4"/>
    </w:p>
    <w:p w:rsidR="00E87370" w:rsidRDefault="00E87370" w:rsidP="00E87370">
      <w:pPr>
        <w:jc w:val="both"/>
      </w:pPr>
      <w:r>
        <w:t xml:space="preserve">Новый земснаряд проекта TSDH-2000 </w:t>
      </w:r>
      <w:r>
        <w:rPr>
          <w:b/>
        </w:rPr>
        <w:t>«</w:t>
      </w:r>
      <w:r>
        <w:t>Юрий Маслюков</w:t>
      </w:r>
      <w:r>
        <w:rPr>
          <w:b/>
        </w:rPr>
        <w:t>»</w:t>
      </w:r>
      <w:r>
        <w:t xml:space="preserve"> с объемом трюма 2 тыс. кубометров заложен в Петрозаводске на Онежском судостроительно-судоремонтном заводе, передает корреспондент ТАСС.</w:t>
      </w:r>
    </w:p>
    <w:p w:rsidR="00E87370" w:rsidRDefault="00E87370" w:rsidP="00E87370">
      <w:pPr>
        <w:jc w:val="both"/>
      </w:pPr>
      <w:r>
        <w:t xml:space="preserve">В торжественной церемонии приняли участие секретарь Совета безопасности РФ, председатель госкомиссии по подготовке к празднованию 100-летия Карелии Николай Патрушев, </w:t>
      </w:r>
      <w:r w:rsidRPr="00F86A11">
        <w:rPr>
          <w:b/>
        </w:rPr>
        <w:t>министр транспорта</w:t>
      </w:r>
      <w:r>
        <w:t xml:space="preserve"> России Максим </w:t>
      </w:r>
      <w:r w:rsidRPr="00F86A11">
        <w:rPr>
          <w:b/>
        </w:rPr>
        <w:t>Соколов</w:t>
      </w:r>
      <w:r>
        <w:t xml:space="preserve">, глава республики Артур Парфенчиков, а также директор Онежского судостроительно-судоремонтного завода Владимир Майзус. </w:t>
      </w:r>
      <w:r>
        <w:rPr>
          <w:b/>
        </w:rPr>
        <w:t>«</w:t>
      </w:r>
      <w:r>
        <w:t>У нас знаменательный день, мы закладываем киль очередного судна. Судна, которое раньше никогда не строилось не только на Онежском судостроительно-судоремонтном заводе, но и в целом во всей нашей стране, – это земснаряд, который будет очень востребован и в акваториях портов, реках и каналах, будет работать в Северо-Западном регионе. Мощность его составляет 2 тыс. кубометров. Имя этому судну будет дано в честь председателя военно-промышленной комиссии [Совмина СССР] Юрия Дмитриевича Маслюкова, и таким образом осуществляется связь времен, характерная для Онежского завода</w:t>
      </w:r>
      <w:r>
        <w:rPr>
          <w:b/>
        </w:rPr>
        <w:t>»</w:t>
      </w:r>
      <w:r>
        <w:t xml:space="preserve">, – сказал </w:t>
      </w:r>
      <w:r w:rsidRPr="00F86A11">
        <w:rPr>
          <w:b/>
        </w:rPr>
        <w:t>Соколов</w:t>
      </w:r>
      <w:r>
        <w:t>. Проект земснаряда TSDH-2000 отвечает самым современным требованиям в области проектирования и строительства судов. Дноуглубительное судно способно работать при температуре воздуха от – 35°C до +40°C.</w:t>
      </w:r>
    </w:p>
    <w:p w:rsidR="00E87370" w:rsidRDefault="00E87370" w:rsidP="00E87370">
      <w:pPr>
        <w:jc w:val="both"/>
      </w:pPr>
      <w:r>
        <w:rPr>
          <w:b/>
        </w:rPr>
        <w:t>«</w:t>
      </w:r>
      <w:r>
        <w:t>Юрий Маслюков</w:t>
      </w:r>
      <w:r>
        <w:rPr>
          <w:b/>
        </w:rPr>
        <w:t>»</w:t>
      </w:r>
      <w:r>
        <w:t xml:space="preserve"> будет оснащен всем необходимым высокопроизводительным оборудованием, позволяющим проводить дноуглубительные работы в ограниченных зонах у пирсов и причалов. </w:t>
      </w:r>
      <w:r w:rsidRPr="00F86A11">
        <w:rPr>
          <w:b/>
        </w:rPr>
        <w:t>Росморпорт</w:t>
      </w:r>
      <w:r>
        <w:t>, который является учредителем завода, планирует использовать дноуглубительное судно для поддержания заданных навигационных глубин и обеспечения безопасности мореплавания на акватории и подходах к морскому порту Архангельск, а также для проведения ремонтного дноуглубления в морском порту Сабетта. Длина судна – 80 м, ширина – 16 м, максимальная глубина разработки грунта – 22 м, объем трюма – 2 тыс. кубометров.</w:t>
      </w:r>
    </w:p>
    <w:p w:rsidR="00E87370" w:rsidRDefault="00E87370" w:rsidP="00E87370">
      <w:pPr>
        <w:jc w:val="both"/>
      </w:pPr>
      <w:r>
        <w:t>С 2011 года Онежский судостроительно-судоремонтный завод (прежнее название – Онежский судостроительный завод) находился в процедуре банкротства.</w:t>
      </w:r>
    </w:p>
    <w:p w:rsidR="00E87370" w:rsidRDefault="00E87370" w:rsidP="00E87370">
      <w:pPr>
        <w:jc w:val="both"/>
      </w:pPr>
      <w:r>
        <w:t xml:space="preserve">В конце 2014 года при поддержке правительства РФ было принято решение о возобновлении производства и передаче предприятия в госсобственность. Новым владельцем стало ФГУП </w:t>
      </w:r>
      <w:r>
        <w:rPr>
          <w:b/>
        </w:rPr>
        <w:t>«</w:t>
      </w:r>
      <w:r w:rsidRPr="00F86A11">
        <w:rPr>
          <w:b/>
        </w:rPr>
        <w:t>Росморпорт</w:t>
      </w:r>
      <w:r>
        <w:rPr>
          <w:b/>
        </w:rPr>
        <w:t>»</w:t>
      </w:r>
      <w:r>
        <w:t>. В июне 2015 года завод возобновил свою работу с закладки нового судна.</w:t>
      </w:r>
    </w:p>
    <w:p w:rsidR="00E87370" w:rsidRPr="002D3BD0" w:rsidRDefault="00E87370" w:rsidP="00E87370">
      <w:pPr>
        <w:pStyle w:val="3"/>
        <w:jc w:val="both"/>
        <w:rPr>
          <w:rFonts w:ascii="Times New Roman" w:hAnsi="Times New Roman"/>
          <w:sz w:val="24"/>
          <w:szCs w:val="24"/>
        </w:rPr>
      </w:pPr>
      <w:bookmarkStart w:id="5" w:name="_Toc498929935"/>
      <w:r w:rsidRPr="002D3BD0">
        <w:rPr>
          <w:rFonts w:ascii="Times New Roman" w:hAnsi="Times New Roman"/>
          <w:sz w:val="24"/>
          <w:szCs w:val="24"/>
        </w:rPr>
        <w:lastRenderedPageBreak/>
        <w:t xml:space="preserve">ТАСС; 2017.11.17; ГЛАВА </w:t>
      </w:r>
      <w:r w:rsidRPr="00F86A11">
        <w:rPr>
          <w:rFonts w:ascii="Times New Roman" w:hAnsi="Times New Roman"/>
          <w:sz w:val="24"/>
          <w:szCs w:val="24"/>
        </w:rPr>
        <w:t>РОСТРАНСНАДЗОР</w:t>
      </w:r>
      <w:r w:rsidRPr="002D3BD0">
        <w:rPr>
          <w:rFonts w:ascii="Times New Roman" w:hAnsi="Times New Roman"/>
          <w:sz w:val="24"/>
          <w:szCs w:val="24"/>
        </w:rPr>
        <w:t>А ВЫЕХАЛ НА МЕСТО ДТП В МАРИЙ ЭЛ</w:t>
      </w:r>
      <w:bookmarkEnd w:id="5"/>
    </w:p>
    <w:p w:rsidR="00E87370" w:rsidRDefault="00E87370" w:rsidP="00E87370">
      <w:pPr>
        <w:jc w:val="both"/>
      </w:pPr>
      <w:r>
        <w:t xml:space="preserve">Глава </w:t>
      </w:r>
      <w:r w:rsidRPr="00F86A11">
        <w:rPr>
          <w:b/>
        </w:rPr>
        <w:t>Ространснадзор</w:t>
      </w:r>
      <w:r>
        <w:t>а Виктор Басаргин выехал на место ДТП в Марий Эл с целью осмотра места ДТП и выяснения причин происшествия, говорится в пятницу в сообщении ведомства.</w:t>
      </w:r>
    </w:p>
    <w:p w:rsidR="00E87370" w:rsidRDefault="00E87370" w:rsidP="00E87370">
      <w:pPr>
        <w:jc w:val="both"/>
      </w:pPr>
      <w:r w:rsidRPr="00F86A11">
        <w:rPr>
          <w:b/>
        </w:rPr>
        <w:t>Ространснадзор</w:t>
      </w:r>
      <w:r>
        <w:t xml:space="preserve"> по поручению </w:t>
      </w:r>
      <w:r w:rsidRPr="00F86A11">
        <w:rPr>
          <w:b/>
        </w:rPr>
        <w:t>министра транспорта</w:t>
      </w:r>
      <w:r>
        <w:t xml:space="preserve"> РФ Максима </w:t>
      </w:r>
      <w:r w:rsidRPr="00F86A11">
        <w:rPr>
          <w:b/>
        </w:rPr>
        <w:t>Соколов</w:t>
      </w:r>
      <w:r>
        <w:t>а рассматривает правовую возможность проведения внеплановой проверки перевозчика, автобус которого 16 ноября попал в ДТП в Республике Марий Эл.</w:t>
      </w:r>
    </w:p>
    <w:p w:rsidR="00E87370" w:rsidRDefault="00E87370" w:rsidP="00E87370">
      <w:pPr>
        <w:jc w:val="both"/>
      </w:pPr>
      <w:r>
        <w:t>Ранее сообщалось, что Следственный комитет будет расследовать уголовное дело о нарушении правил дорожного движения по факту ДТП с микроавтобусом, в котором погибли 15 человек. Полиция также расследует уголовное дело. 16 ноября около 17:30 мск на 64-м км автодороги Йошкар-Ола – Козьмодемьянск произошла автоавария с участием грузового автомобиля и пассажирского микроавтобуса Mercedes Sprinter под управлением 41-летнего водителя. В автобусе находились 18 пассажиров.</w:t>
      </w:r>
    </w:p>
    <w:p w:rsidR="00E87370" w:rsidRPr="00120E68" w:rsidRDefault="00E87370" w:rsidP="00E87370">
      <w:pPr>
        <w:pStyle w:val="3"/>
        <w:jc w:val="both"/>
        <w:rPr>
          <w:rFonts w:ascii="Times New Roman" w:hAnsi="Times New Roman"/>
          <w:sz w:val="24"/>
          <w:szCs w:val="24"/>
        </w:rPr>
      </w:pPr>
      <w:bookmarkStart w:id="6" w:name="_Toc498929937"/>
      <w:r w:rsidRPr="00120E68">
        <w:rPr>
          <w:rFonts w:ascii="Times New Roman" w:hAnsi="Times New Roman"/>
          <w:sz w:val="24"/>
          <w:szCs w:val="24"/>
        </w:rPr>
        <w:t>TV-KARELIA.RU; 2017.11.1</w:t>
      </w:r>
      <w:r>
        <w:rPr>
          <w:rFonts w:ascii="Times New Roman" w:hAnsi="Times New Roman"/>
          <w:sz w:val="24"/>
          <w:szCs w:val="24"/>
        </w:rPr>
        <w:t>7</w:t>
      </w:r>
      <w:r w:rsidRPr="00120E68">
        <w:rPr>
          <w:rFonts w:ascii="Times New Roman" w:hAnsi="Times New Roman"/>
          <w:sz w:val="24"/>
          <w:szCs w:val="24"/>
        </w:rPr>
        <w:t>; ОБЪЯВЛЕНА ТОЧНАЯ ДАТА ОТКРЫТИЯ ГОГОЛЕВСКОГО МОСТА</w:t>
      </w:r>
      <w:bookmarkEnd w:id="6"/>
    </w:p>
    <w:p w:rsidR="00E87370" w:rsidRDefault="00E87370" w:rsidP="00E87370">
      <w:pPr>
        <w:jc w:val="both"/>
      </w:pPr>
      <w:r>
        <w:t>Строящийся Гоголевский мост в Петрозаводске будет официально открыт 15 декабря.</w:t>
      </w:r>
    </w:p>
    <w:p w:rsidR="00E87370" w:rsidRDefault="00E87370" w:rsidP="00E87370">
      <w:pPr>
        <w:jc w:val="both"/>
      </w:pPr>
      <w:r>
        <w:t xml:space="preserve">Об этом было объявлено сегодня во время визита на стройплощадку </w:t>
      </w:r>
      <w:r w:rsidRPr="00F86A11">
        <w:rPr>
          <w:b/>
        </w:rPr>
        <w:t>министра транспорта</w:t>
      </w:r>
      <w:r>
        <w:t xml:space="preserve"> России Максима </w:t>
      </w:r>
      <w:r w:rsidRPr="00F86A11">
        <w:rPr>
          <w:b/>
        </w:rPr>
        <w:t>Соколов</w:t>
      </w:r>
      <w:r>
        <w:t>а и секретаря Совета безопасности Николая Патрушева. Как сообщил и.о. министра по дорожному хозяйству, транспорту и связи республики Дмитрий Кондрашин, основные строительные работы завершены, сейчас остается установить барьерные ограждения, шумозащитные экраны, перила и освещение.</w:t>
      </w:r>
    </w:p>
    <w:p w:rsidR="00E87370" w:rsidRDefault="00E87370" w:rsidP="00E87370">
      <w:pPr>
        <w:jc w:val="both"/>
      </w:pPr>
      <w:r>
        <w:t>После открытия моста еще около 10 дней уйдет на ввод объекта в эксплуатацию. Кондрашин заверил, что движение по новому мосту начнется еще до Нового года.</w:t>
      </w:r>
    </w:p>
    <w:p w:rsidR="00E87370" w:rsidRPr="00120E68" w:rsidRDefault="00E87370" w:rsidP="00E87370">
      <w:pPr>
        <w:pStyle w:val="3"/>
        <w:jc w:val="both"/>
        <w:rPr>
          <w:rFonts w:ascii="Times New Roman" w:hAnsi="Times New Roman"/>
          <w:sz w:val="24"/>
          <w:szCs w:val="24"/>
        </w:rPr>
      </w:pPr>
      <w:bookmarkStart w:id="7" w:name="_Toc498929938"/>
      <w:r w:rsidRPr="00120E68">
        <w:rPr>
          <w:rFonts w:ascii="Times New Roman" w:hAnsi="Times New Roman"/>
          <w:sz w:val="24"/>
          <w:szCs w:val="24"/>
        </w:rPr>
        <w:t>ТАСС; 2017.11.17; СТРОИТЕЛЬСТВО АЭРОВОКЗАЛА В АЭРОПОРТУ ПЕТРОЗАВОДСКА МОЖЕТ НАЧАТЬСЯ В 2018 ГОДУ</w:t>
      </w:r>
      <w:bookmarkEnd w:id="7"/>
    </w:p>
    <w:p w:rsidR="00E87370" w:rsidRDefault="00E87370" w:rsidP="00E87370">
      <w:pPr>
        <w:jc w:val="both"/>
      </w:pPr>
      <w:r>
        <w:t xml:space="preserve">Строительство нового аэровокзала аэропорта Бесовец под Петрозаводском может начаться в 2018 году. Об этом сообщил </w:t>
      </w:r>
      <w:r w:rsidRPr="00F86A11">
        <w:rPr>
          <w:b/>
        </w:rPr>
        <w:t>министр транспорта РФ</w:t>
      </w:r>
      <w:r>
        <w:t xml:space="preserve"> Максим </w:t>
      </w:r>
      <w:r w:rsidRPr="00F86A11">
        <w:rPr>
          <w:b/>
        </w:rPr>
        <w:t>Соколов</w:t>
      </w:r>
      <w:r>
        <w:t xml:space="preserve">, выступая на заседании госкомиссии по подготовке к празднованию столетия образования Республики Карелия. </w:t>
      </w:r>
      <w:r>
        <w:rPr>
          <w:b/>
        </w:rPr>
        <w:t>«</w:t>
      </w:r>
      <w:r>
        <w:t xml:space="preserve">Мы это (включение строительства аэровокзала в федеральную целевую программу – прим. ред.) поддерживаем, и это нашло уже отражение в проекте протокольного решения нашего заседания госкомиссии, – сказал </w:t>
      </w:r>
      <w:r w:rsidRPr="00F86A11">
        <w:rPr>
          <w:b/>
        </w:rPr>
        <w:t>Соколов</w:t>
      </w:r>
      <w:r>
        <w:t xml:space="preserve">. – Рассчитываем, что с учетом уже завершенной разработки проектной документации, прохождения госэкспертизы и выданного </w:t>
      </w:r>
      <w:r w:rsidRPr="00F86A11">
        <w:rPr>
          <w:b/>
        </w:rPr>
        <w:t>Росавиаци</w:t>
      </w:r>
      <w:r>
        <w:t>ей разрешения на строительство аэропортового комплекса, эти работы могут начаться уже в начале следующего года при соответствующем финансировании</w:t>
      </w:r>
      <w:r>
        <w:rPr>
          <w:b/>
        </w:rPr>
        <w:t>»</w:t>
      </w:r>
      <w:r>
        <w:t>.</w:t>
      </w:r>
    </w:p>
    <w:p w:rsidR="00E87370" w:rsidRDefault="00E87370" w:rsidP="00E87370">
      <w:pPr>
        <w:jc w:val="both"/>
      </w:pPr>
      <w:r>
        <w:t>Военный аэродром Бесовец, находящийся около одноименной деревни, заработал 1939 году. В настоящее время там находится аэропорт Петрозаводска и аэродром Воздушно-космических сил (ВКС) России. Реконструкция аэропорта производится в рамках федеральной целевой программы по развитию транспортной системы России до 2020 года. Кроме того, на территории аэропорта планируется строительство аэровокзала на 300 мест площадью 3,8 тыс. кв. м. Предполагается, что его пропускная способностью составит 300 пассажиров в час.</w:t>
      </w:r>
    </w:p>
    <w:p w:rsidR="00E87370" w:rsidRDefault="00E87370">
      <w:r>
        <w:br w:type="page"/>
      </w:r>
    </w:p>
    <w:p w:rsidR="00E87370" w:rsidRDefault="00E87370" w:rsidP="00E87370">
      <w:pPr>
        <w:jc w:val="both"/>
      </w:pPr>
    </w:p>
    <w:p w:rsidR="00E87370" w:rsidRPr="0016584B" w:rsidRDefault="00E87370" w:rsidP="00E87370">
      <w:pPr>
        <w:pStyle w:val="3"/>
        <w:jc w:val="both"/>
        <w:rPr>
          <w:rFonts w:ascii="Times New Roman" w:hAnsi="Times New Roman"/>
          <w:sz w:val="24"/>
          <w:szCs w:val="24"/>
        </w:rPr>
      </w:pPr>
      <w:bookmarkStart w:id="8" w:name="_Toc498929939"/>
      <w:r w:rsidRPr="0016584B">
        <w:rPr>
          <w:rFonts w:ascii="Times New Roman" w:hAnsi="Times New Roman"/>
          <w:sz w:val="24"/>
          <w:szCs w:val="24"/>
        </w:rPr>
        <w:t xml:space="preserve">ВЕДОМОСТИ; 2017.11.20; </w:t>
      </w:r>
      <w:r w:rsidRPr="0085054B">
        <w:rPr>
          <w:rFonts w:ascii="Times New Roman" w:hAnsi="Times New Roman"/>
          <w:sz w:val="24"/>
          <w:szCs w:val="24"/>
        </w:rPr>
        <w:t>РОСАВИАЦИ</w:t>
      </w:r>
      <w:r w:rsidRPr="0016584B">
        <w:rPr>
          <w:rFonts w:ascii="Times New Roman" w:hAnsi="Times New Roman"/>
          <w:sz w:val="24"/>
          <w:szCs w:val="24"/>
        </w:rPr>
        <w:t xml:space="preserve">Ю НЕ УСТРОИЛ ПЛАН СПАСЕНИЯ </w:t>
      </w:r>
      <w:r>
        <w:rPr>
          <w:rFonts w:ascii="Times New Roman" w:hAnsi="Times New Roman"/>
          <w:sz w:val="24"/>
          <w:szCs w:val="24"/>
        </w:rPr>
        <w:t>«</w:t>
      </w:r>
      <w:r w:rsidRPr="0016584B">
        <w:rPr>
          <w:rFonts w:ascii="Times New Roman" w:hAnsi="Times New Roman"/>
          <w:sz w:val="24"/>
          <w:szCs w:val="24"/>
        </w:rPr>
        <w:t>ВИМ-АВИА</w:t>
      </w:r>
      <w:r>
        <w:rPr>
          <w:rFonts w:ascii="Times New Roman" w:hAnsi="Times New Roman"/>
          <w:sz w:val="24"/>
          <w:szCs w:val="24"/>
        </w:rPr>
        <w:t>»</w:t>
      </w:r>
      <w:bookmarkEnd w:id="8"/>
    </w:p>
    <w:p w:rsidR="00E87370" w:rsidRDefault="00E87370" w:rsidP="00E87370">
      <w:pPr>
        <w:jc w:val="both"/>
      </w:pPr>
      <w:r w:rsidRPr="0085054B">
        <w:rPr>
          <w:b/>
        </w:rPr>
        <w:t>Росавиаци</w:t>
      </w:r>
      <w:r>
        <w:t xml:space="preserve">я дала отрицательное заключение на план спасения «ВИМ-авиа» бизнесмена Бориса Карлова, рассказал </w:t>
      </w:r>
      <w:r w:rsidRPr="0085054B">
        <w:rPr>
          <w:b/>
        </w:rPr>
        <w:t>министр транспорта</w:t>
      </w:r>
      <w:r>
        <w:t xml:space="preserve"> Максим </w:t>
      </w:r>
      <w:r w:rsidRPr="0085054B">
        <w:rPr>
          <w:b/>
        </w:rPr>
        <w:t>Соколов</w:t>
      </w:r>
      <w:r>
        <w:t xml:space="preserve">: «Это скорее не план, а некие декларации, не имеющие под собой реальных просчитанных финансовых моделей, инвестиционных предложений, вопросов решения социальных проблем» (цитата по «РИА Новости»). Представитель </w:t>
      </w:r>
      <w:r w:rsidRPr="0085054B">
        <w:rPr>
          <w:b/>
        </w:rPr>
        <w:t>Росавиаци</w:t>
      </w:r>
      <w:r>
        <w:t>и отказался от комментариев.</w:t>
      </w:r>
    </w:p>
    <w:p w:rsidR="00E87370" w:rsidRDefault="00E87370" w:rsidP="00E87370">
      <w:pPr>
        <w:jc w:val="both"/>
      </w:pPr>
      <w:r>
        <w:t xml:space="preserve">«Мы регулярно информируем </w:t>
      </w:r>
      <w:r w:rsidRPr="0085054B">
        <w:rPr>
          <w:b/>
        </w:rPr>
        <w:t>Минтранс</w:t>
      </w:r>
      <w:r>
        <w:t xml:space="preserve"> и </w:t>
      </w:r>
      <w:r w:rsidRPr="0085054B">
        <w:rPr>
          <w:b/>
        </w:rPr>
        <w:t>Росавиаци</w:t>
      </w:r>
      <w:r>
        <w:t>ю о прогрессе наших переговоров, подходах к решению социальных проблем и об основных параметрах новой авиакомпании. С представителями регулятора были проведены консультации, планируются встречи для детального обсуждения бизнес-модели. Ситуация динамическая, и выводы делать пока рано», – передал Карлов через представителя.</w:t>
      </w:r>
    </w:p>
    <w:p w:rsidR="00E87370" w:rsidRDefault="00E87370" w:rsidP="00E87370">
      <w:pPr>
        <w:jc w:val="both"/>
      </w:pPr>
      <w:r>
        <w:t>Карлов, управляющий директор фонда Aurora Investments, предложил план спасения «ВИМ-авиа»: сократить парк авиакомпании, сосредоточившись на полетах на Дальний Восток, в Среднюю Азию и Китай. Большую часть долгов – 90% из 12 млрд руб. (с учетом задолженности перед лизинговыми компаниями) – нужно списать, «поскольку вернуть их – с учетом остановки полетов – невозможно», рассказывает источник, близкий к руководству «ВИМ-авиа».</w:t>
      </w:r>
    </w:p>
    <w:p w:rsidR="00E87370" w:rsidRDefault="00E87370" w:rsidP="00E87370">
      <w:pPr>
        <w:jc w:val="both"/>
      </w:pPr>
      <w:r>
        <w:t xml:space="preserve">Претендент на «ВИМ-авиа» Борис Карлов предложил </w:t>
      </w:r>
      <w:r w:rsidRPr="0085054B">
        <w:rPr>
          <w:b/>
        </w:rPr>
        <w:t>Минтрансу</w:t>
      </w:r>
      <w:r>
        <w:t xml:space="preserve"> план спасения авиакомпании. Фонд Aurora Investments Бориса Карлова предлагает план спасения «ВИМ-авиа» Чиновники и эксперты в него мало верят. Банки-кредиторы смогут войти в капитал новой авиакомпании, чтобы иметь возможность вернуть деньги через рост стоимости нового бизнеса, говорит источник, близкий к авиакомпании. Инвестиции для запуска компании оцениваются в 3 млрд руб., окупить их можно будет за 5–6 лет. </w:t>
      </w:r>
      <w:r w:rsidRPr="0085054B">
        <w:rPr>
          <w:b/>
        </w:rPr>
        <w:t>Росавиаци</w:t>
      </w:r>
      <w:r>
        <w:t>я приостановила сертификат эксплуатанта «ВИМ-авиа» в конце октября, через три месяца он может быть аннулирован. За это время авиакомпания должна детально проработать план спасения. Крупнейшие кредиторы «ВИМ-авиа» – банк «Зенит», «Абсолют банк». Получить их комментарии в выходные не удалось.</w:t>
      </w:r>
    </w:p>
    <w:p w:rsidR="00E87370" w:rsidRDefault="00E87370" w:rsidP="00E87370">
      <w:pPr>
        <w:jc w:val="both"/>
      </w:pPr>
      <w:r>
        <w:t>«Мне лично может быть интересна любая сложная сделка, которая может принести прибыль (не обязательно в авиаотрасли), создать которую в России возьмутся немногие, а остальные будут говорить, что это невозможно», – отметил Карлов. Его программа не очень реалистична, считает ведущий аналитик АКРА Александр Гущин: «Даже если перезапускать «ВИМ-авиа», то придется работать с брендом, но так как нынешний себя уже дискредитировал, то легче делать компанию с нуля, впрочем, сейчас для этого не лучший момент». На рынке много свободных кресел, очередей за билетами не стоит, добавил гендиректор Infomost Борис Рыбак.</w:t>
      </w:r>
    </w:p>
    <w:p w:rsidR="00E87370" w:rsidRPr="000C54B4" w:rsidRDefault="00E87370" w:rsidP="00E87370">
      <w:pPr>
        <w:pStyle w:val="3"/>
        <w:jc w:val="both"/>
        <w:rPr>
          <w:rFonts w:ascii="Times New Roman" w:hAnsi="Times New Roman"/>
          <w:sz w:val="24"/>
          <w:szCs w:val="24"/>
        </w:rPr>
      </w:pPr>
      <w:bookmarkStart w:id="9" w:name="_Toc498929941"/>
      <w:r w:rsidRPr="000C54B4">
        <w:rPr>
          <w:rFonts w:ascii="Times New Roman" w:hAnsi="Times New Roman"/>
          <w:sz w:val="24"/>
          <w:szCs w:val="24"/>
        </w:rPr>
        <w:t xml:space="preserve">ТАСС; 2017.11.18; </w:t>
      </w:r>
      <w:r w:rsidRPr="00F86A11">
        <w:rPr>
          <w:rFonts w:ascii="Times New Roman" w:hAnsi="Times New Roman"/>
          <w:sz w:val="24"/>
          <w:szCs w:val="24"/>
        </w:rPr>
        <w:t>МИНТРАНС</w:t>
      </w:r>
      <w:r w:rsidRPr="000C54B4">
        <w:rPr>
          <w:rFonts w:ascii="Times New Roman" w:hAnsi="Times New Roman"/>
          <w:sz w:val="24"/>
          <w:szCs w:val="24"/>
        </w:rPr>
        <w:t xml:space="preserve"> ПРЕДЛОЖИЛ ДИФФЕРЕНЦИРОВАТЬ СУБСИДИРОВАНИЕ РЕГИОНАЛЬНЫХ АВИАПЕРЕВОЗОК</w:t>
      </w:r>
      <w:bookmarkEnd w:id="9"/>
    </w:p>
    <w:p w:rsidR="00E87370" w:rsidRDefault="00E87370" w:rsidP="00E87370">
      <w:pPr>
        <w:jc w:val="both"/>
      </w:pPr>
      <w:r>
        <w:t xml:space="preserve">По словам главы ведомства Максима </w:t>
      </w:r>
      <w:r w:rsidRPr="00F86A11">
        <w:rPr>
          <w:b/>
        </w:rPr>
        <w:t>Соколов</w:t>
      </w:r>
      <w:r>
        <w:t>а, новая модель субсидирования будет представлена в правительство до конца года</w:t>
      </w:r>
    </w:p>
    <w:p w:rsidR="00E87370" w:rsidRDefault="00E87370" w:rsidP="00E87370">
      <w:pPr>
        <w:jc w:val="both"/>
      </w:pPr>
      <w:r w:rsidRPr="00F86A11">
        <w:rPr>
          <w:b/>
        </w:rPr>
        <w:t>Министерство транспорта</w:t>
      </w:r>
      <w:r>
        <w:t xml:space="preserve"> РФ предлагает дифференцировать субсидирование региональных авиаперевозок, сообщил ТАСС в субботу глава ведомства Максим </w:t>
      </w:r>
      <w:r w:rsidRPr="00F86A11">
        <w:rPr>
          <w:b/>
        </w:rPr>
        <w:t>Соколов</w:t>
      </w:r>
      <w:r>
        <w:t>.</w:t>
      </w:r>
    </w:p>
    <w:p w:rsidR="00E87370" w:rsidRDefault="00E87370" w:rsidP="00E87370">
      <w:pPr>
        <w:jc w:val="both"/>
      </w:pPr>
      <w:r w:rsidRPr="00F86A11">
        <w:rPr>
          <w:b/>
        </w:rPr>
        <w:t>Росавиаци</w:t>
      </w:r>
      <w:r>
        <w:t xml:space="preserve">я продолжит финансирование всех программ субсидированных авиаперевозок в ДФО. Пассажиропоток на внутренних линиях Приморья к 2021 году увеличится до 60 тыс. человек. </w:t>
      </w:r>
      <w:r>
        <w:rPr>
          <w:b/>
        </w:rPr>
        <w:t>«</w:t>
      </w:r>
      <w:r>
        <w:t>Не только по регионам, там будут разные приоритеты по субсидированию. Основа останется та же, но будет более тонкая настройка</w:t>
      </w:r>
      <w:r>
        <w:rPr>
          <w:b/>
        </w:rPr>
        <w:t>»</w:t>
      </w:r>
      <w:r>
        <w:t>, – сказал министр, комментируя параметры дифференциации субсидий.</w:t>
      </w:r>
    </w:p>
    <w:p w:rsidR="00E87370" w:rsidRDefault="00E87370" w:rsidP="00E87370">
      <w:pPr>
        <w:jc w:val="both"/>
      </w:pPr>
      <w:r>
        <w:lastRenderedPageBreak/>
        <w:t xml:space="preserve">При этом он напомнил, что </w:t>
      </w:r>
      <w:r w:rsidRPr="00F86A11">
        <w:rPr>
          <w:b/>
        </w:rPr>
        <w:t>Минтранс</w:t>
      </w:r>
      <w:r>
        <w:t xml:space="preserve"> по-прежнему поддерживает обнуление НДС на региональные авиарейсы в облет Москвы.</w:t>
      </w:r>
    </w:p>
    <w:p w:rsidR="00E87370" w:rsidRDefault="00E87370" w:rsidP="00E87370">
      <w:pPr>
        <w:jc w:val="both"/>
      </w:pPr>
      <w:r>
        <w:t xml:space="preserve">По словам </w:t>
      </w:r>
      <w:r w:rsidRPr="00F86A11">
        <w:rPr>
          <w:b/>
        </w:rPr>
        <w:t>Соколов</w:t>
      </w:r>
      <w:r>
        <w:t>а, новая модель субсидирования будет представлена в правительство до конца года. На данный момент имеется четыре программы субсидирования авиарейсов. Одна из них – региональная программа, охватывающая прямые рейсы, которые связывают регионы (в программу не входит Москва). В нее в 2017 году вошли 124 маршрута, объем финансирования составил 3,5 млрд руб. Также субсидируются перевозки на Дальний Восток, в Симферополь и Калининград.</w:t>
      </w:r>
    </w:p>
    <w:p w:rsidR="00E87370" w:rsidRPr="002472A9" w:rsidRDefault="00E87370" w:rsidP="00E87370">
      <w:pPr>
        <w:pStyle w:val="3"/>
        <w:jc w:val="both"/>
        <w:rPr>
          <w:rFonts w:ascii="Times New Roman" w:hAnsi="Times New Roman"/>
          <w:sz w:val="24"/>
          <w:szCs w:val="24"/>
        </w:rPr>
      </w:pPr>
      <w:bookmarkStart w:id="10" w:name="_Toc498929942"/>
      <w:r w:rsidRPr="002472A9">
        <w:rPr>
          <w:rFonts w:ascii="Times New Roman" w:hAnsi="Times New Roman"/>
          <w:sz w:val="24"/>
          <w:szCs w:val="24"/>
        </w:rPr>
        <w:t xml:space="preserve">ТАСС; 2017.11.18; ОСТАВШИЕСЯ У </w:t>
      </w:r>
      <w:r>
        <w:rPr>
          <w:rFonts w:ascii="Times New Roman" w:hAnsi="Times New Roman"/>
          <w:sz w:val="24"/>
          <w:szCs w:val="24"/>
        </w:rPr>
        <w:t>«</w:t>
      </w:r>
      <w:r w:rsidRPr="002472A9">
        <w:rPr>
          <w:rFonts w:ascii="Times New Roman" w:hAnsi="Times New Roman"/>
          <w:sz w:val="24"/>
          <w:szCs w:val="24"/>
        </w:rPr>
        <w:t>ВИМ-АВИА</w:t>
      </w:r>
      <w:r>
        <w:rPr>
          <w:rFonts w:ascii="Times New Roman" w:hAnsi="Times New Roman"/>
          <w:sz w:val="24"/>
          <w:szCs w:val="24"/>
        </w:rPr>
        <w:t>»</w:t>
      </w:r>
      <w:r w:rsidRPr="002472A9">
        <w:rPr>
          <w:rFonts w:ascii="Times New Roman" w:hAnsi="Times New Roman"/>
          <w:sz w:val="24"/>
          <w:szCs w:val="24"/>
        </w:rPr>
        <w:t xml:space="preserve"> ДОПУСКИ К ПОЛЕТАМ МОГУТ ОТОЗВАТЬ ДО КОНЦА ГОДА</w:t>
      </w:r>
      <w:bookmarkEnd w:id="10"/>
    </w:p>
    <w:p w:rsidR="00E87370" w:rsidRDefault="00E87370" w:rsidP="00E87370">
      <w:pPr>
        <w:jc w:val="both"/>
      </w:pPr>
      <w:r>
        <w:t xml:space="preserve">Как заявил глава </w:t>
      </w:r>
      <w:r w:rsidRPr="00F86A11">
        <w:rPr>
          <w:b/>
        </w:rPr>
        <w:t>Минтранса</w:t>
      </w:r>
      <w:r>
        <w:t xml:space="preserve"> Максим </w:t>
      </w:r>
      <w:r w:rsidRPr="00F86A11">
        <w:rPr>
          <w:b/>
        </w:rPr>
        <w:t>Соколов</w:t>
      </w:r>
      <w:r>
        <w:t xml:space="preserve">, этот вопрос решается </w:t>
      </w:r>
      <w:r>
        <w:rPr>
          <w:b/>
        </w:rPr>
        <w:t>«</w:t>
      </w:r>
      <w:r>
        <w:t>в рамках плановой работы межведомственной комиссии</w:t>
      </w:r>
      <w:r>
        <w:rPr>
          <w:b/>
        </w:rPr>
        <w:t>»</w:t>
      </w:r>
    </w:p>
    <w:p w:rsidR="00E87370" w:rsidRDefault="00E87370" w:rsidP="00E87370">
      <w:pPr>
        <w:jc w:val="both"/>
      </w:pPr>
      <w:r>
        <w:t xml:space="preserve">Допуски к выполнению рейсов, оставшиеся у </w:t>
      </w:r>
      <w:r>
        <w:rPr>
          <w:b/>
        </w:rPr>
        <w:t>«</w:t>
      </w:r>
      <w:r>
        <w:t>ВИМ-Авиа</w:t>
      </w:r>
      <w:r>
        <w:rPr>
          <w:b/>
        </w:rPr>
        <w:t>»</w:t>
      </w:r>
      <w:r>
        <w:t xml:space="preserve">, могут быть отозваны до конца года, заявил ТАСС в субботу </w:t>
      </w:r>
      <w:r w:rsidRPr="00F86A11">
        <w:rPr>
          <w:b/>
        </w:rPr>
        <w:t>министр транспорта РФ</w:t>
      </w:r>
      <w:r>
        <w:t xml:space="preserve"> Максим </w:t>
      </w:r>
      <w:r w:rsidRPr="00F86A11">
        <w:rPr>
          <w:b/>
        </w:rPr>
        <w:t>Соколов</w:t>
      </w:r>
      <w:r>
        <w:t xml:space="preserve">. По его словам, этот вопрос решается </w:t>
      </w:r>
      <w:r>
        <w:rPr>
          <w:b/>
        </w:rPr>
        <w:t>«</w:t>
      </w:r>
      <w:r>
        <w:t>в рамках плановой работы межведомственной комиссии</w:t>
      </w:r>
      <w:r>
        <w:rPr>
          <w:b/>
        </w:rPr>
        <w:t>»</w:t>
      </w:r>
      <w:r>
        <w:t>.</w:t>
      </w:r>
    </w:p>
    <w:p w:rsidR="00E87370" w:rsidRDefault="00E87370" w:rsidP="00E87370">
      <w:pPr>
        <w:jc w:val="both"/>
      </w:pPr>
      <w:r>
        <w:rPr>
          <w:b/>
        </w:rPr>
        <w:t>«</w:t>
      </w:r>
      <w:r>
        <w:t>Если будут заседания межведомственной комиссии до конца года, может, и до конца года</w:t>
      </w:r>
      <w:r>
        <w:rPr>
          <w:b/>
        </w:rPr>
        <w:t>»</w:t>
      </w:r>
      <w:r>
        <w:t xml:space="preserve">, – сказал он. Ранее межведомственная комиссия при </w:t>
      </w:r>
      <w:r w:rsidRPr="00F86A11">
        <w:rPr>
          <w:b/>
        </w:rPr>
        <w:t>Минтрансе</w:t>
      </w:r>
      <w:r>
        <w:t xml:space="preserve"> отозвала три допуска на полеты за границу по трем направлениям </w:t>
      </w:r>
      <w:r>
        <w:rPr>
          <w:b/>
        </w:rPr>
        <w:t>«</w:t>
      </w:r>
      <w:r>
        <w:t>ВИМ-Авиа</w:t>
      </w:r>
      <w:r>
        <w:rPr>
          <w:b/>
        </w:rPr>
        <w:t>»</w:t>
      </w:r>
      <w:r>
        <w:t xml:space="preserve">, а также приняла решение отказать в выдаче 16 допусков. Согласно приказу </w:t>
      </w:r>
      <w:r w:rsidRPr="00F86A11">
        <w:rPr>
          <w:b/>
        </w:rPr>
        <w:t>Росавиаци</w:t>
      </w:r>
      <w:r>
        <w:t xml:space="preserve">и, были отозваны допуски на полеты из Жуковского в Амстердам (Нидерланды), из Москвы в Кутаиси (Грузия) и Гянджу (Азербайджан). Как указано в документах ведомства, такое решение было принято в том числе согласно 72-му пункту Административного регламента, в соответствии с которым допуск может быть отозван в связи с </w:t>
      </w:r>
      <w:r>
        <w:rPr>
          <w:b/>
        </w:rPr>
        <w:t>«</w:t>
      </w:r>
      <w:r>
        <w:t>невыполнением полетов в течение сезона расписания ИАТА следующего за сезоном, в котором был выдан допуск</w:t>
      </w:r>
      <w:r>
        <w:rPr>
          <w:b/>
        </w:rPr>
        <w:t>»</w:t>
      </w:r>
      <w:r>
        <w:t xml:space="preserve">. Также в 72-м пункте указывается, что допуск может быть отозван после аннулирования сертификата эксплуатанта (у </w:t>
      </w:r>
      <w:r>
        <w:rPr>
          <w:b/>
        </w:rPr>
        <w:t>«</w:t>
      </w:r>
      <w:r>
        <w:t>ВИМ-Авиа</w:t>
      </w:r>
      <w:r>
        <w:rPr>
          <w:b/>
        </w:rPr>
        <w:t>»</w:t>
      </w:r>
      <w:r>
        <w:t xml:space="preserve"> сейчас он лишь ограничен, но не аннулирован).</w:t>
      </w:r>
    </w:p>
    <w:p w:rsidR="00E87370" w:rsidRDefault="00E87370" w:rsidP="00E87370">
      <w:pPr>
        <w:jc w:val="both"/>
      </w:pPr>
      <w:r>
        <w:t xml:space="preserve">Кроме того, комиссия решила отказать в выдаче допусков </w:t>
      </w:r>
      <w:r>
        <w:rPr>
          <w:b/>
        </w:rPr>
        <w:t>«</w:t>
      </w:r>
      <w:r>
        <w:t>ВИМ-Авиа</w:t>
      </w:r>
      <w:r>
        <w:rPr>
          <w:b/>
        </w:rPr>
        <w:t>»</w:t>
      </w:r>
      <w:r>
        <w:t xml:space="preserve"> на маршруты из Москвы в Льеж (Бельгия), Гданьск (Польша), Брно (Чехия); из Санкт– Петербурга в Софию (Болгария), Шармеллек (Венгрия), Гданьск (Польша), Бухарест (Румыния), Карловы Вары и Брно (Чехия); из Жуковского в Софию, Шармеллек, Мюнхен (Германия), Цзинань (Китай), Варшаву (Польша), Гданьск, Бухарест; из Казани в Куньмин (Китай).</w:t>
      </w:r>
    </w:p>
    <w:p w:rsidR="00E87370" w:rsidRDefault="00E87370" w:rsidP="00E87370">
      <w:pPr>
        <w:jc w:val="both"/>
      </w:pPr>
      <w:r>
        <w:t xml:space="preserve">В конце сентября после серии задержек рейсов в российских и зарубежных аэропортах авиакомпания </w:t>
      </w:r>
      <w:r>
        <w:rPr>
          <w:b/>
        </w:rPr>
        <w:t>«</w:t>
      </w:r>
      <w:r>
        <w:t>ВИМ-Авиа</w:t>
      </w:r>
      <w:r>
        <w:rPr>
          <w:b/>
        </w:rPr>
        <w:t>»</w:t>
      </w:r>
      <w:r>
        <w:t xml:space="preserve"> заявила о прекращении полетов из-за финансовых проблем и нехватки оборотных средств. Вице-премьер РФ Аркадий </w:t>
      </w:r>
      <w:r w:rsidRPr="00F86A11">
        <w:rPr>
          <w:b/>
        </w:rPr>
        <w:t>Дворкович</w:t>
      </w:r>
      <w:r>
        <w:t xml:space="preserve"> подчеркивал, что авиакомпанию ждет банкротство, если в ближайшее время для нее не найдется инвестор. В настоящее время Следственный комитет России расследует уголовное дело о преднамеренном банкротстве </w:t>
      </w:r>
      <w:r>
        <w:rPr>
          <w:b/>
        </w:rPr>
        <w:t>«</w:t>
      </w:r>
      <w:r>
        <w:t>ВИМ-Авиа</w:t>
      </w:r>
      <w:r>
        <w:rPr>
          <w:b/>
        </w:rPr>
        <w:t>»</w:t>
      </w:r>
      <w:r>
        <w:t xml:space="preserve">. Сейчас </w:t>
      </w:r>
      <w:r>
        <w:rPr>
          <w:b/>
        </w:rPr>
        <w:t>«</w:t>
      </w:r>
      <w:r>
        <w:t>ВИМ-Авиа</w:t>
      </w:r>
      <w:r>
        <w:rPr>
          <w:b/>
        </w:rPr>
        <w:t>»</w:t>
      </w:r>
      <w:r>
        <w:t xml:space="preserve"> ищет инвестора для возобновления деятельности.</w:t>
      </w:r>
    </w:p>
    <w:p w:rsidR="00E87370" w:rsidRPr="002727F8" w:rsidRDefault="00E87370" w:rsidP="00E87370">
      <w:pPr>
        <w:pStyle w:val="3"/>
        <w:jc w:val="both"/>
        <w:rPr>
          <w:rFonts w:ascii="Times New Roman" w:hAnsi="Times New Roman"/>
          <w:sz w:val="24"/>
          <w:szCs w:val="24"/>
        </w:rPr>
      </w:pPr>
      <w:bookmarkStart w:id="11" w:name="_Toc498929943"/>
      <w:r w:rsidRPr="002727F8">
        <w:rPr>
          <w:rFonts w:ascii="Times New Roman" w:hAnsi="Times New Roman"/>
          <w:sz w:val="24"/>
          <w:szCs w:val="24"/>
        </w:rPr>
        <w:t xml:space="preserve">РИА НОВОСТИ; 2017.11.18; В </w:t>
      </w:r>
      <w:r w:rsidRPr="00F86A11">
        <w:rPr>
          <w:rFonts w:ascii="Times New Roman" w:hAnsi="Times New Roman"/>
          <w:sz w:val="24"/>
          <w:szCs w:val="24"/>
        </w:rPr>
        <w:t>МИНТРАНСЕ</w:t>
      </w:r>
      <w:r w:rsidRPr="002727F8">
        <w:rPr>
          <w:rFonts w:ascii="Times New Roman" w:hAnsi="Times New Roman"/>
          <w:sz w:val="24"/>
          <w:szCs w:val="24"/>
        </w:rPr>
        <w:t xml:space="preserve"> РАССКАЗАЛИ О РАБОТЕ НАД СКИДКАМИ В СИСТЕМЕ </w:t>
      </w:r>
      <w:r>
        <w:rPr>
          <w:rFonts w:ascii="Times New Roman" w:hAnsi="Times New Roman"/>
          <w:sz w:val="24"/>
          <w:szCs w:val="24"/>
        </w:rPr>
        <w:t>«</w:t>
      </w:r>
      <w:r w:rsidRPr="002727F8">
        <w:rPr>
          <w:rFonts w:ascii="Times New Roman" w:hAnsi="Times New Roman"/>
          <w:sz w:val="24"/>
          <w:szCs w:val="24"/>
        </w:rPr>
        <w:t>ПЛАТОН</w:t>
      </w:r>
      <w:r>
        <w:rPr>
          <w:rFonts w:ascii="Times New Roman" w:hAnsi="Times New Roman"/>
          <w:sz w:val="24"/>
          <w:szCs w:val="24"/>
        </w:rPr>
        <w:t>»</w:t>
      </w:r>
      <w:bookmarkEnd w:id="11"/>
    </w:p>
    <w:p w:rsidR="00E87370" w:rsidRDefault="00E87370" w:rsidP="00E87370">
      <w:pPr>
        <w:jc w:val="both"/>
      </w:pPr>
      <w:r w:rsidRPr="00F86A11">
        <w:rPr>
          <w:b/>
        </w:rPr>
        <w:t>Минтранс</w:t>
      </w:r>
      <w:r>
        <w:t xml:space="preserve"> РФ сохраняет позицию по предоставлению скидок по системе </w:t>
      </w:r>
      <w:r>
        <w:rPr>
          <w:b/>
        </w:rPr>
        <w:t>«</w:t>
      </w:r>
      <w:r>
        <w:t>Платон</w:t>
      </w:r>
      <w:r>
        <w:rPr>
          <w:b/>
        </w:rPr>
        <w:t>»</w:t>
      </w:r>
      <w:r>
        <w:t xml:space="preserve"> для большегрузов пропорционально пробегу, сообщил журналистам </w:t>
      </w:r>
      <w:r w:rsidRPr="00F86A11">
        <w:rPr>
          <w:b/>
        </w:rPr>
        <w:t>министр транспорта РФ</w:t>
      </w:r>
      <w:r>
        <w:t xml:space="preserve"> Максим </w:t>
      </w:r>
      <w:r w:rsidRPr="00F86A11">
        <w:rPr>
          <w:b/>
        </w:rPr>
        <w:t>Соколов</w:t>
      </w:r>
      <w:r>
        <w:t>.</w:t>
      </w:r>
    </w:p>
    <w:p w:rsidR="00E87370" w:rsidRDefault="00E87370" w:rsidP="00E87370">
      <w:pPr>
        <w:jc w:val="both"/>
      </w:pPr>
      <w:r>
        <w:t xml:space="preserve">Глава правительства РФ Дмитрий Медведев ранее поручил </w:t>
      </w:r>
      <w:r w:rsidRPr="00F86A11">
        <w:rPr>
          <w:b/>
        </w:rPr>
        <w:t>Минтрансу</w:t>
      </w:r>
      <w:r>
        <w:t xml:space="preserve">, Минэкономразвития и Минфину подготовить предложения о применении скидок при расчете размера платы в системе </w:t>
      </w:r>
      <w:r>
        <w:rPr>
          <w:b/>
        </w:rPr>
        <w:t>«</w:t>
      </w:r>
      <w:r>
        <w:t>Платон</w:t>
      </w:r>
      <w:r>
        <w:rPr>
          <w:b/>
        </w:rPr>
        <w:t>»</w:t>
      </w:r>
      <w:r>
        <w:t xml:space="preserve"> с учетом величины пробега транспортного средства по федеральным трассам. </w:t>
      </w:r>
      <w:r w:rsidRPr="00F86A11">
        <w:rPr>
          <w:b/>
        </w:rPr>
        <w:t>Росавтодор</w:t>
      </w:r>
      <w:r>
        <w:t xml:space="preserve"> считает нецелесообразным введение скидки по пробегу для большегрузов в системе </w:t>
      </w:r>
      <w:r>
        <w:rPr>
          <w:b/>
        </w:rPr>
        <w:t>«</w:t>
      </w:r>
      <w:r>
        <w:t>Платон</w:t>
      </w:r>
      <w:r>
        <w:rPr>
          <w:b/>
        </w:rPr>
        <w:t>»</w:t>
      </w:r>
      <w:r>
        <w:t xml:space="preserve"> в период действия льготного тарифа. </w:t>
      </w:r>
    </w:p>
    <w:p w:rsidR="00E87370" w:rsidRDefault="00E87370" w:rsidP="00E87370">
      <w:pPr>
        <w:jc w:val="both"/>
      </w:pPr>
    </w:p>
    <w:p w:rsidR="00E87370" w:rsidRDefault="00E87370" w:rsidP="00E87370">
      <w:pPr>
        <w:jc w:val="both"/>
      </w:pPr>
      <w:r>
        <w:rPr>
          <w:b/>
        </w:rPr>
        <w:t>«</w:t>
      </w:r>
      <w:r>
        <w:t>Мы работаем над этим вопросом и при установлении новых тарифов он, очевидно, найдёт своё отражение, по решению правительства</w:t>
      </w:r>
      <w:r>
        <w:rPr>
          <w:b/>
        </w:rPr>
        <w:t>»</w:t>
      </w:r>
      <w:r>
        <w:t xml:space="preserve">, – пояснил </w:t>
      </w:r>
      <w:r w:rsidRPr="00F86A11">
        <w:rPr>
          <w:b/>
        </w:rPr>
        <w:t>Соколов</w:t>
      </w:r>
      <w:r>
        <w:t xml:space="preserve"> во время рабочей поездки в аэропорт </w:t>
      </w:r>
      <w:r>
        <w:rPr>
          <w:b/>
        </w:rPr>
        <w:t>«</w:t>
      </w:r>
      <w:r>
        <w:t>Платов</w:t>
      </w:r>
      <w:r>
        <w:rPr>
          <w:b/>
        </w:rPr>
        <w:t>»</w:t>
      </w:r>
      <w:r>
        <w:t xml:space="preserve"> в Ростовской области. Тариф за проезд грузовиков массой более 12 тонн по федеральным трассам в рамках системы </w:t>
      </w:r>
      <w:r>
        <w:rPr>
          <w:b/>
        </w:rPr>
        <w:t>«</w:t>
      </w:r>
      <w:r>
        <w:t>Платон</w:t>
      </w:r>
      <w:r>
        <w:rPr>
          <w:b/>
        </w:rPr>
        <w:t>»</w:t>
      </w:r>
      <w:r>
        <w:t xml:space="preserve"> с 15 апреля составляет 1,91 рубля за километр пути. Таким образом, сохранен льготный размер платы для грузоперевозчиков за использование федеральных дорог. С момента запуска системы 15 ноября 2015 года тариф </w:t>
      </w:r>
      <w:r>
        <w:rPr>
          <w:b/>
        </w:rPr>
        <w:t>«</w:t>
      </w:r>
      <w:r>
        <w:t>Платона</w:t>
      </w:r>
      <w:r>
        <w:rPr>
          <w:b/>
        </w:rPr>
        <w:t>»</w:t>
      </w:r>
      <w:r>
        <w:t xml:space="preserve"> составлял 1,53 рубля за километр. При этом с 15 апреля планировалась отмена льготного тарифа – плата за километр должна была составить 3,06 рубля.</w:t>
      </w:r>
    </w:p>
    <w:p w:rsidR="00E87370" w:rsidRPr="00CA5F57" w:rsidRDefault="00E87370" w:rsidP="00E87370">
      <w:pPr>
        <w:pStyle w:val="3"/>
        <w:jc w:val="both"/>
        <w:rPr>
          <w:rFonts w:ascii="Times New Roman" w:hAnsi="Times New Roman"/>
          <w:sz w:val="24"/>
          <w:szCs w:val="24"/>
        </w:rPr>
      </w:pPr>
      <w:bookmarkStart w:id="12" w:name="_Toc498929944"/>
      <w:r w:rsidRPr="00CA5F57">
        <w:rPr>
          <w:rFonts w:ascii="Times New Roman" w:hAnsi="Times New Roman"/>
          <w:sz w:val="24"/>
          <w:szCs w:val="24"/>
        </w:rPr>
        <w:t>РОССИЙСКАЯ ГАЗЕТА; НИКОЛАЙ ГРИЩЕНКО; 2017.11.19; К ЧЕМПИОНАТУ ГОТОВ</w:t>
      </w:r>
      <w:bookmarkEnd w:id="12"/>
    </w:p>
    <w:p w:rsidR="00E87370" w:rsidRDefault="00E87370" w:rsidP="00E87370">
      <w:pPr>
        <w:jc w:val="both"/>
      </w:pPr>
      <w:r>
        <w:t>Аэропорт Платов принял первые самолеты</w:t>
      </w:r>
    </w:p>
    <w:p w:rsidR="00E87370" w:rsidRDefault="00E87370" w:rsidP="00E87370">
      <w:pPr>
        <w:jc w:val="both"/>
      </w:pPr>
      <w:r>
        <w:t xml:space="preserve">Построенный к чемпионату мира по футболу 2018 года международный аэропорт Платов принял первые пассажирские самолеты авиакомпаний </w:t>
      </w:r>
      <w:r>
        <w:rPr>
          <w:b/>
        </w:rPr>
        <w:t>«</w:t>
      </w:r>
      <w:r>
        <w:t>Азимут</w:t>
      </w:r>
      <w:r>
        <w:rPr>
          <w:b/>
        </w:rPr>
        <w:t>»</w:t>
      </w:r>
      <w:r>
        <w:t xml:space="preserve"> и </w:t>
      </w:r>
      <w:r>
        <w:rPr>
          <w:b/>
        </w:rPr>
        <w:t>«</w:t>
      </w:r>
      <w:r>
        <w:t>Россия</w:t>
      </w:r>
      <w:r>
        <w:rPr>
          <w:b/>
        </w:rPr>
        <w:t>»</w:t>
      </w:r>
      <w:r>
        <w:t>.</w:t>
      </w:r>
    </w:p>
    <w:p w:rsidR="00E87370" w:rsidRDefault="00E87370" w:rsidP="00E87370">
      <w:pPr>
        <w:jc w:val="both"/>
      </w:pPr>
      <w:r>
        <w:t xml:space="preserve">Из Москвы на самолете А-319, который носит символичное имя </w:t>
      </w:r>
      <w:r>
        <w:rPr>
          <w:b/>
        </w:rPr>
        <w:t>«</w:t>
      </w:r>
      <w:r>
        <w:t>Ростов-на-Дону</w:t>
      </w:r>
      <w:r>
        <w:rPr>
          <w:b/>
        </w:rPr>
        <w:t>»</w:t>
      </w:r>
      <w:r>
        <w:t xml:space="preserve">, прилетели представители </w:t>
      </w:r>
      <w:r w:rsidRPr="00F86A11">
        <w:rPr>
          <w:b/>
        </w:rPr>
        <w:t>Росавиаци</w:t>
      </w:r>
      <w:r>
        <w:t xml:space="preserve">и во главе с руководителем агентства Александром </w:t>
      </w:r>
      <w:r w:rsidRPr="00F86A11">
        <w:rPr>
          <w:b/>
        </w:rPr>
        <w:t>Нерадько</w:t>
      </w:r>
      <w:r>
        <w:t xml:space="preserve">. А на лайнере Sukhoi Superjet 100, который совершил тестовый полет из старого ростовского аэропорта в новую воздушную гавань, прибыли около ста человек во главе с министром транспорта России Максимом </w:t>
      </w:r>
      <w:r w:rsidRPr="00F86A11">
        <w:rPr>
          <w:b/>
        </w:rPr>
        <w:t>Соколов</w:t>
      </w:r>
      <w:r>
        <w:t>ым. По традиции первый рейс в новый аэропорт был встречен водной аркой из брандспойтов пожарных машин.</w:t>
      </w:r>
    </w:p>
    <w:p w:rsidR="00E87370" w:rsidRDefault="00E87370" w:rsidP="00E87370">
      <w:pPr>
        <w:jc w:val="both"/>
      </w:pPr>
      <w:r>
        <w:t xml:space="preserve">Первым пассажирам вручили памятные монеты в честь первого рейса и устроили для них экскурсию по просторным залам самого крупного на юге России аэропортового комплекса. </w:t>
      </w:r>
    </w:p>
    <w:p w:rsidR="00E87370" w:rsidRDefault="00E87370" w:rsidP="00E87370">
      <w:pPr>
        <w:jc w:val="both"/>
      </w:pPr>
      <w:r>
        <w:t xml:space="preserve">– Общая площадь пассажирского терминала аэропорта Платов – 50 тысяч квадратных метров. Протяженность взлетно-посадочной полосы – 3,6 километра, что позволяет принимать воздушные суда всех классов. Пропускная способность – 1791 пассажир в час. В аэропорту установлены девять телескопических трапов, а грузовые терминалы могут обрабатывать до 20 тысяч тонн в год, – рассказала официальный представитель аэропорта Ольга Ладейщикова. Платов – первый за 24 года в стране аэропорт, который был построен с нуля. Его строительство началось в ноябре 2014 года на условиях государственно-частного партнерства, общая стоимость проекта составила около 45 миллиардов рублей. Аэропорт расположился между столицей мирового казачества Новочеркасском и Ростовом-на-Дону. Предполагается, что в год новая воздушная гавань будет принимать до восьми миллионов пассажиров. Как отметил глава </w:t>
      </w:r>
      <w:r w:rsidRPr="00F86A11">
        <w:rPr>
          <w:b/>
        </w:rPr>
        <w:t>минтранса</w:t>
      </w:r>
      <w:r>
        <w:t xml:space="preserve"> Максим </w:t>
      </w:r>
      <w:r w:rsidRPr="00F86A11">
        <w:rPr>
          <w:b/>
        </w:rPr>
        <w:t>Соколов</w:t>
      </w:r>
      <w:r>
        <w:t>, теперь нужно сконцентрироваться на финальных аспектах ввода аэропорта Платов. В том числе на организации перевода всех служб из старого аэропорта в новый.</w:t>
      </w:r>
    </w:p>
    <w:p w:rsidR="00E87370" w:rsidRDefault="00E87370" w:rsidP="00E87370">
      <w:pPr>
        <w:jc w:val="both"/>
      </w:pPr>
      <w:r>
        <w:t xml:space="preserve">– С первого декабря аэропорт Платов начнет принимать и отправлять регулярные авиарейсы, – заявил </w:t>
      </w:r>
      <w:r w:rsidRPr="00F86A11">
        <w:rPr>
          <w:b/>
        </w:rPr>
        <w:t>Соколов</w:t>
      </w:r>
      <w:r>
        <w:t>.</w:t>
      </w:r>
    </w:p>
    <w:p w:rsidR="00E87370" w:rsidRDefault="00E87370" w:rsidP="00E87370">
      <w:pPr>
        <w:jc w:val="both"/>
      </w:pPr>
      <w:r>
        <w:t xml:space="preserve">Особое внимание, как отметил министр, должно быть уделено вопросам обеспечения транспортной безопасности. Платов – первый за 24 года в стране аэропорт, который был построен с нуля. К решению этого вопроса власти тоже подошли основательно. У аэропорта на боевое дежурство поставлен пожарно-спасательный отряд МЧС. Кроме того, орнитологическая служба аэропорта Платов насчитывает шесть </w:t>
      </w:r>
      <w:r w:rsidRPr="00F86A11">
        <w:rPr>
          <w:b/>
        </w:rPr>
        <w:t>соколов</w:t>
      </w:r>
      <w:r>
        <w:t xml:space="preserve">-сапсанов, орла и ястреба. Своими полетами они распугивают птиц, которые могут создавать помехи самолетам. ВВП аэродрома оборудовано акустическими пушками, которые также призваны распугивать пернатых. Кстати, с запуском аэропорта синхронизировано начало транспортного сообщения. К аэропорту организован трансфер, для чего закуплены 20 автобусов. Они будут отправляться от главного железнодорожного вокзала и от станции </w:t>
      </w:r>
      <w:r>
        <w:rPr>
          <w:b/>
        </w:rPr>
        <w:t>«</w:t>
      </w:r>
      <w:r>
        <w:t>Сельмаш</w:t>
      </w:r>
      <w:r>
        <w:rPr>
          <w:b/>
        </w:rPr>
        <w:t>»</w:t>
      </w:r>
      <w:r>
        <w:t>.</w:t>
      </w:r>
    </w:p>
    <w:p w:rsidR="00E87370" w:rsidRPr="002F7BA8" w:rsidRDefault="00E87370" w:rsidP="00E87370">
      <w:pPr>
        <w:pStyle w:val="3"/>
        <w:jc w:val="both"/>
        <w:rPr>
          <w:rFonts w:ascii="Times New Roman" w:hAnsi="Times New Roman"/>
          <w:sz w:val="24"/>
          <w:szCs w:val="24"/>
        </w:rPr>
      </w:pPr>
      <w:bookmarkStart w:id="13" w:name="_Toc498929945"/>
      <w:r w:rsidRPr="002F7BA8">
        <w:rPr>
          <w:rFonts w:ascii="Times New Roman" w:hAnsi="Times New Roman"/>
          <w:sz w:val="24"/>
          <w:szCs w:val="24"/>
        </w:rPr>
        <w:lastRenderedPageBreak/>
        <w:t xml:space="preserve">РОССИЙСКАЯ ГАЗЕТА; ИРИНА ВАРЛАМОВА; 2017.11.18; </w:t>
      </w:r>
      <w:r w:rsidRPr="00F86A11">
        <w:rPr>
          <w:rFonts w:ascii="Times New Roman" w:hAnsi="Times New Roman"/>
          <w:sz w:val="24"/>
          <w:szCs w:val="24"/>
        </w:rPr>
        <w:t>МИНИСТР ТРАНСПОРТА</w:t>
      </w:r>
      <w:r w:rsidRPr="002F7BA8">
        <w:rPr>
          <w:rFonts w:ascii="Times New Roman" w:hAnsi="Times New Roman"/>
          <w:sz w:val="24"/>
          <w:szCs w:val="24"/>
        </w:rPr>
        <w:t xml:space="preserve"> ОТКРЫЛ ЮЖНЫЙ ПОДЪЕЗД К РОСТОВУ-НА-ДОНУ</w:t>
      </w:r>
      <w:bookmarkEnd w:id="13"/>
    </w:p>
    <w:p w:rsidR="00E87370" w:rsidRDefault="00E87370" w:rsidP="00E87370">
      <w:pPr>
        <w:jc w:val="both"/>
      </w:pPr>
      <w:r>
        <w:t xml:space="preserve">К Ростову-на-Дону запущена новая транспортная развязка на подъездной автодороге от трассы М-4 </w:t>
      </w:r>
      <w:r>
        <w:rPr>
          <w:b/>
        </w:rPr>
        <w:t>«</w:t>
      </w:r>
      <w:r>
        <w:t>Дон</w:t>
      </w:r>
      <w:r>
        <w:rPr>
          <w:b/>
        </w:rPr>
        <w:t>»</w:t>
      </w:r>
      <w:r>
        <w:t xml:space="preserve">. Движение открыли </w:t>
      </w:r>
      <w:r w:rsidRPr="00F86A11">
        <w:rPr>
          <w:b/>
        </w:rPr>
        <w:t>министр транспорта</w:t>
      </w:r>
      <w:r>
        <w:t xml:space="preserve"> России Максим </w:t>
      </w:r>
      <w:r w:rsidRPr="00F86A11">
        <w:rPr>
          <w:b/>
        </w:rPr>
        <w:t>Соколов</w:t>
      </w:r>
      <w:r>
        <w:t xml:space="preserve"> и губернатор Ростовской области Василий Голубев. Об этом </w:t>
      </w:r>
      <w:r>
        <w:rPr>
          <w:b/>
        </w:rPr>
        <w:t>«</w:t>
      </w:r>
      <w:r>
        <w:t>РГ</w:t>
      </w:r>
      <w:r>
        <w:rPr>
          <w:b/>
        </w:rPr>
        <w:t>»</w:t>
      </w:r>
      <w:r>
        <w:t xml:space="preserve"> сообщили в пресс-службе правительства региона. – Южный подъезд обеспечит неразрывную связь с объектами, которые построены в Ростове к чемпионату мира по футболу на левом берегу реки Дон,– подчеркнул Максим </w:t>
      </w:r>
      <w:r w:rsidRPr="00F86A11">
        <w:rPr>
          <w:b/>
        </w:rPr>
        <w:t>Соколов</w:t>
      </w:r>
      <w:r>
        <w:t xml:space="preserve"> Новый дорожный объект также позволит улучшить транспортное сообщение с Батайском, сократить время в пути при въезде в Ростов-на-Дону и при движении в южном направлении.</w:t>
      </w:r>
    </w:p>
    <w:p w:rsidR="00E87370" w:rsidRDefault="00E87370" w:rsidP="00E87370">
      <w:pPr>
        <w:jc w:val="both"/>
      </w:pPr>
      <w:r>
        <w:t>По словам Василия Голубева, проведенная реконструкция этого участка пути в четыре раза повысит пропускную способность южного подъезда к донской столице – до 120 тысяч авто в сутки. Жители Ростовской агломерации – а это более 1,5 миллионов человек – получат более комфортные условия для передвижения.</w:t>
      </w:r>
    </w:p>
    <w:p w:rsidR="00E87370" w:rsidRDefault="00E87370" w:rsidP="00E87370">
      <w:pPr>
        <w:jc w:val="both"/>
      </w:pPr>
      <w:r>
        <w:t>Транспортная развязка была построена в кратчайшие сроки. Кроме того, перед дорожниками стояла задача не прерывать транспортного сообщения.</w:t>
      </w:r>
    </w:p>
    <w:p w:rsidR="00E87370" w:rsidRDefault="00E87370" w:rsidP="00E87370">
      <w:pPr>
        <w:jc w:val="both"/>
      </w:pPr>
      <w:r>
        <w:t xml:space="preserve">– На время работ на втором километре трассы мы построили временную объездную дорогу, обустроенную по всем требованиям безопасности дорожного движения. </w:t>
      </w:r>
    </w:p>
    <w:p w:rsidR="00E87370" w:rsidRDefault="00E87370" w:rsidP="00E87370">
      <w:pPr>
        <w:jc w:val="both"/>
      </w:pPr>
      <w:r>
        <w:t xml:space="preserve">Работы на участке еще ведутся, до мая нам предстоит завершить строительство разворотного путепровода на четвертом километре трассы А-135 и закончить все работы по благоустройству участка, – сообщил начальник ФКУ Упрдор </w:t>
      </w:r>
      <w:r>
        <w:rPr>
          <w:b/>
        </w:rPr>
        <w:t>«</w:t>
      </w:r>
      <w:r>
        <w:t>Азов</w:t>
      </w:r>
      <w:r>
        <w:rPr>
          <w:b/>
        </w:rPr>
        <w:t>»</w:t>
      </w:r>
      <w:r>
        <w:t xml:space="preserve"> Владимир Рожков. Надо отметить, что при строительстве южного подъезда широко применяются современные технологии. Так, при устройстве земляного полотна и дорожной одежды техника была оборудована спутниковой системой 3D-моделирования, обеспечивающей высокую точность производства работ. Для гидроизоляции и стабилизации земляного полотна применялся геотекстиль, а для усиления асфальтобетонного покрытия и насыпи основания – геосетка. Система водоотведения организована с применением композитных лотков.  Напомним, работы по реконструкции Южного подъезда к Ростову-на-Дону начались в декабре 2016 года, они велись круглосуточно и с опережением графика.</w:t>
      </w:r>
    </w:p>
    <w:p w:rsidR="00E87370" w:rsidRPr="002A6D38" w:rsidRDefault="00E87370" w:rsidP="00E87370">
      <w:pPr>
        <w:pStyle w:val="3"/>
        <w:jc w:val="both"/>
        <w:rPr>
          <w:rFonts w:ascii="Times New Roman" w:hAnsi="Times New Roman"/>
          <w:sz w:val="24"/>
          <w:szCs w:val="24"/>
        </w:rPr>
      </w:pPr>
      <w:bookmarkStart w:id="14" w:name="_Toc498929946"/>
      <w:r w:rsidRPr="002A6D38">
        <w:rPr>
          <w:rFonts w:ascii="Times New Roman" w:hAnsi="Times New Roman"/>
          <w:sz w:val="24"/>
          <w:szCs w:val="24"/>
        </w:rPr>
        <w:t xml:space="preserve">FINMARKET.RU; 2017.11.18; АЭРОПОРТ </w:t>
      </w:r>
      <w:r>
        <w:rPr>
          <w:rFonts w:ascii="Times New Roman" w:hAnsi="Times New Roman"/>
          <w:sz w:val="24"/>
          <w:szCs w:val="24"/>
        </w:rPr>
        <w:t>«</w:t>
      </w:r>
      <w:r w:rsidRPr="002A6D38">
        <w:rPr>
          <w:rFonts w:ascii="Times New Roman" w:hAnsi="Times New Roman"/>
          <w:sz w:val="24"/>
          <w:szCs w:val="24"/>
        </w:rPr>
        <w:t>ПЛАТОВ</w:t>
      </w:r>
      <w:r>
        <w:rPr>
          <w:rFonts w:ascii="Times New Roman" w:hAnsi="Times New Roman"/>
          <w:sz w:val="24"/>
          <w:szCs w:val="24"/>
        </w:rPr>
        <w:t>»</w:t>
      </w:r>
      <w:r w:rsidRPr="002A6D38">
        <w:rPr>
          <w:rFonts w:ascii="Times New Roman" w:hAnsi="Times New Roman"/>
          <w:sz w:val="24"/>
          <w:szCs w:val="24"/>
        </w:rPr>
        <w:t xml:space="preserve"> ЗАКЛЮЧИЛ ДОГОВОРЫ СО ВСЕМИ АВИАКОМПАНИЯМИ РОСТОВА-НА-ДОНУ</w:t>
      </w:r>
      <w:bookmarkEnd w:id="14"/>
    </w:p>
    <w:p w:rsidR="00E87370" w:rsidRDefault="00E87370" w:rsidP="00E87370">
      <w:pPr>
        <w:jc w:val="both"/>
      </w:pPr>
      <w:r>
        <w:t xml:space="preserve">Аэропорт </w:t>
      </w:r>
      <w:r>
        <w:rPr>
          <w:b/>
        </w:rPr>
        <w:t>«</w:t>
      </w:r>
      <w:r>
        <w:t>Платов</w:t>
      </w:r>
      <w:r>
        <w:rPr>
          <w:b/>
        </w:rPr>
        <w:t>»</w:t>
      </w:r>
      <w:r>
        <w:t xml:space="preserve"> заключил договоры со всеми авиакомпаниями, которые обслуживаются в старом аэропорту Ростова-на-Дону, заявил гендиректор </w:t>
      </w:r>
      <w:r>
        <w:rPr>
          <w:b/>
        </w:rPr>
        <w:t>«</w:t>
      </w:r>
      <w:r>
        <w:t>Аэропортов Регионов</w:t>
      </w:r>
      <w:r>
        <w:rPr>
          <w:b/>
        </w:rPr>
        <w:t>»</w:t>
      </w:r>
      <w:r>
        <w:t xml:space="preserve"> (входит в группу </w:t>
      </w:r>
      <w:r>
        <w:rPr>
          <w:b/>
        </w:rPr>
        <w:t>«</w:t>
      </w:r>
      <w:r>
        <w:t>Ренова</w:t>
      </w:r>
      <w:r>
        <w:rPr>
          <w:b/>
        </w:rPr>
        <w:t>»</w:t>
      </w:r>
      <w:r>
        <w:t xml:space="preserve">) Евгений Чудновский. </w:t>
      </w:r>
      <w:r>
        <w:rPr>
          <w:b/>
        </w:rPr>
        <w:t>«</w:t>
      </w:r>
      <w:r>
        <w:t>Со всеми авиакомпаниями (порядка сорока – ИФ), которые летают из аэропорта Ростова-на-Дону, подписаны договоры о наземном обслуживании от нового юрлица. Они все ждут от нас НОТАМа (извещения – ИФ) по закрытию старого аэродрома и переходу в новый</w:t>
      </w:r>
      <w:r>
        <w:rPr>
          <w:b/>
        </w:rPr>
        <w:t>»</w:t>
      </w:r>
      <w:r>
        <w:t xml:space="preserve">, – сказал Е.Чудновский на совещании в </w:t>
      </w:r>
      <w:r>
        <w:rPr>
          <w:b/>
        </w:rPr>
        <w:t>«</w:t>
      </w:r>
      <w:r>
        <w:t>Платове</w:t>
      </w:r>
      <w:r>
        <w:rPr>
          <w:b/>
        </w:rPr>
        <w:t>»</w:t>
      </w:r>
      <w:r>
        <w:t xml:space="preserve">. Ранее в субботу </w:t>
      </w:r>
      <w:r>
        <w:rPr>
          <w:b/>
        </w:rPr>
        <w:t>«</w:t>
      </w:r>
      <w:r>
        <w:t>Платов</w:t>
      </w:r>
      <w:r>
        <w:rPr>
          <w:b/>
        </w:rPr>
        <w:t>»</w:t>
      </w:r>
      <w:r>
        <w:t xml:space="preserve"> принял первые пассажирские рейсы в рамках подготовки к началу работы аэропорта. Рейсы выполнили авиакомпании </w:t>
      </w:r>
      <w:r>
        <w:rPr>
          <w:b/>
        </w:rPr>
        <w:t>«</w:t>
      </w:r>
      <w:r>
        <w:t>Россия</w:t>
      </w:r>
      <w:r>
        <w:rPr>
          <w:b/>
        </w:rPr>
        <w:t>»</w:t>
      </w:r>
      <w:r>
        <w:t xml:space="preserve"> (входит в группу </w:t>
      </w:r>
      <w:r>
        <w:rPr>
          <w:b/>
        </w:rPr>
        <w:t>«</w:t>
      </w:r>
      <w:r>
        <w:t>Аэрофлот</w:t>
      </w:r>
      <w:r>
        <w:rPr>
          <w:b/>
        </w:rPr>
        <w:t>»</w:t>
      </w:r>
      <w:r>
        <w:t xml:space="preserve">) и </w:t>
      </w:r>
      <w:r>
        <w:rPr>
          <w:b/>
        </w:rPr>
        <w:t>«</w:t>
      </w:r>
      <w:r>
        <w:t>Азимут</w:t>
      </w:r>
      <w:r>
        <w:rPr>
          <w:b/>
        </w:rPr>
        <w:t>»</w:t>
      </w:r>
      <w:r>
        <w:t xml:space="preserve">. В соответствие с распоряжением правительства, официальное открытие </w:t>
      </w:r>
      <w:r>
        <w:rPr>
          <w:b/>
        </w:rPr>
        <w:t>«</w:t>
      </w:r>
      <w:r>
        <w:t>Платова</w:t>
      </w:r>
      <w:r>
        <w:rPr>
          <w:b/>
        </w:rPr>
        <w:t>»</w:t>
      </w:r>
      <w:r>
        <w:t xml:space="preserve"> намечено на 27 ноября. По словам главы </w:t>
      </w:r>
      <w:r w:rsidRPr="00F86A11">
        <w:rPr>
          <w:b/>
        </w:rPr>
        <w:t>Минтранса</w:t>
      </w:r>
      <w:r>
        <w:t xml:space="preserve"> РФ Максима </w:t>
      </w:r>
      <w:r w:rsidRPr="00F86A11">
        <w:rPr>
          <w:b/>
        </w:rPr>
        <w:t>Соколов</w:t>
      </w:r>
      <w:r>
        <w:t xml:space="preserve">а, первый рейс будет обслужен 1 декабря. </w:t>
      </w:r>
      <w:r>
        <w:rPr>
          <w:b/>
        </w:rPr>
        <w:t>«</w:t>
      </w:r>
      <w:r>
        <w:t>Вопрос перевода конкретных рейсов будет решен оператором аэропорта. В соответствии с решением правительства РФ перевод рейсов разрешен с 27 ноября, в соответствии с решениями сегодняшнего оперативного штаба, он будет осуществляться с нуля часов 1 декабря по конкретному НОТАМу, выпущенному оператором аэропорта</w:t>
      </w:r>
      <w:r>
        <w:rPr>
          <w:b/>
        </w:rPr>
        <w:t>»</w:t>
      </w:r>
      <w:r>
        <w:t xml:space="preserve">, – пояснил чиновник. Как сообщил журналистам председатель совета директоров ГК </w:t>
      </w:r>
      <w:r>
        <w:rPr>
          <w:b/>
        </w:rPr>
        <w:t>«</w:t>
      </w:r>
      <w:r>
        <w:t>Ренова</w:t>
      </w:r>
      <w:r>
        <w:rPr>
          <w:b/>
        </w:rPr>
        <w:t>»</w:t>
      </w:r>
      <w:r>
        <w:t xml:space="preserve"> Виктор Вексельберг, ввод аэропортового комплекса </w:t>
      </w:r>
      <w:r>
        <w:rPr>
          <w:b/>
        </w:rPr>
        <w:t>«</w:t>
      </w:r>
      <w:r>
        <w:t>Платов</w:t>
      </w:r>
      <w:r>
        <w:rPr>
          <w:b/>
        </w:rPr>
        <w:t>»</w:t>
      </w:r>
      <w:r>
        <w:t xml:space="preserve"> даёт больше возможности для развития прилегающей к аэропорту территории. </w:t>
      </w:r>
    </w:p>
    <w:p w:rsidR="00E87370" w:rsidRDefault="00E87370">
      <w:r>
        <w:br w:type="page"/>
      </w:r>
    </w:p>
    <w:p w:rsidR="00E87370" w:rsidRDefault="00E87370" w:rsidP="00E87370">
      <w:pPr>
        <w:jc w:val="both"/>
      </w:pPr>
      <w:r>
        <w:rPr>
          <w:b/>
        </w:rPr>
        <w:lastRenderedPageBreak/>
        <w:t>«</w:t>
      </w:r>
      <w:r>
        <w:t>Наиболее актуальными и первоочерёдными задачами будет создание гостиничного комплекса, для того, чтобы экипаж, и пассажиры могли переночевать в нормальных условиях. Это вопросы создания логистических центров, торговых комплексов, комплексов по поведению свободного времени, потому что деятельность аэропорта может быть связана с задержками, в первую очередь, из-за климатических условий. И нам хотелось бы создать максимально комфортные условия для пассажиров</w:t>
      </w:r>
      <w:r>
        <w:rPr>
          <w:b/>
        </w:rPr>
        <w:t>»</w:t>
      </w:r>
      <w:r>
        <w:t xml:space="preserve">, – сказал он. Строительство аэропорта </w:t>
      </w:r>
      <w:r>
        <w:rPr>
          <w:b/>
        </w:rPr>
        <w:t>«</w:t>
      </w:r>
      <w:r>
        <w:t>Платов</w:t>
      </w:r>
      <w:r>
        <w:rPr>
          <w:b/>
        </w:rPr>
        <w:t>»</w:t>
      </w:r>
      <w:r>
        <w:t xml:space="preserve">, которое ведут </w:t>
      </w:r>
      <w:r>
        <w:rPr>
          <w:b/>
        </w:rPr>
        <w:t>«</w:t>
      </w:r>
      <w:r>
        <w:t>Аэропорты регионов</w:t>
      </w:r>
      <w:r>
        <w:rPr>
          <w:b/>
        </w:rPr>
        <w:t>»</w:t>
      </w:r>
      <w:r>
        <w:t xml:space="preserve">, было начато в 2014 году по поручению правительства РФ. </w:t>
      </w:r>
      <w:r>
        <w:rPr>
          <w:b/>
        </w:rPr>
        <w:t>«</w:t>
      </w:r>
      <w:r>
        <w:t>Платов</w:t>
      </w:r>
      <w:r>
        <w:rPr>
          <w:b/>
        </w:rPr>
        <w:t>»</w:t>
      </w:r>
      <w:r>
        <w:t xml:space="preserve"> должен обеспечить прием гостей чемпионата мира по футболу 2018 года и заменить существующий аэропорт Ростова-на-Дону, который будет закрыт и в перспективе интегрирован в городскую застройку. Общая площадь нового комплекса составит более 86 тыс. кв. м, из них 50 тыс. займет пассажирский терминал. Расчетная пропускная способность аэропорта – 5 млн пассажиров в год.</w:t>
      </w:r>
    </w:p>
    <w:p w:rsidR="00E87370" w:rsidRDefault="00E87370" w:rsidP="00E87370">
      <w:pPr>
        <w:jc w:val="both"/>
      </w:pPr>
      <w:r>
        <w:rPr>
          <w:b/>
        </w:rPr>
        <w:t>«</w:t>
      </w:r>
      <w:r>
        <w:t>Платов</w:t>
      </w:r>
      <w:r>
        <w:rPr>
          <w:b/>
        </w:rPr>
        <w:t>»</w:t>
      </w:r>
      <w:r>
        <w:t xml:space="preserve"> станет первым в РФ аэропортовым проектом, который </w:t>
      </w:r>
      <w:r>
        <w:rPr>
          <w:b/>
        </w:rPr>
        <w:t>«</w:t>
      </w:r>
      <w:r>
        <w:t>с нуля</w:t>
      </w:r>
      <w:r>
        <w:rPr>
          <w:b/>
        </w:rPr>
        <w:t>»</w:t>
      </w:r>
      <w:r>
        <w:t xml:space="preserve"> строит частный инвестор. Общий объем финансирования проекта составляет 47 млрд руб., из которых частных инвестиций – 19 млрд руб. (собственные средства </w:t>
      </w:r>
      <w:r>
        <w:rPr>
          <w:b/>
        </w:rPr>
        <w:t>«</w:t>
      </w:r>
      <w:r>
        <w:t>Реновы</w:t>
      </w:r>
      <w:r>
        <w:rPr>
          <w:b/>
        </w:rPr>
        <w:t>»</w:t>
      </w:r>
      <w:r>
        <w:t>, а также привлеченные у Газпромбанка).</w:t>
      </w:r>
    </w:p>
    <w:p w:rsidR="00E87370" w:rsidRPr="00B34D79" w:rsidRDefault="00E87370" w:rsidP="00E87370">
      <w:pPr>
        <w:pStyle w:val="3"/>
        <w:jc w:val="both"/>
        <w:rPr>
          <w:rFonts w:ascii="Times New Roman" w:hAnsi="Times New Roman"/>
          <w:sz w:val="24"/>
          <w:szCs w:val="24"/>
        </w:rPr>
      </w:pPr>
      <w:bookmarkStart w:id="15" w:name="_Toc498929947"/>
      <w:r w:rsidRPr="00B34D79">
        <w:rPr>
          <w:rFonts w:ascii="Times New Roman" w:hAnsi="Times New Roman"/>
          <w:sz w:val="24"/>
          <w:szCs w:val="24"/>
        </w:rPr>
        <w:t xml:space="preserve">НЕЗАВИСИМАЯ ГАЗЕТА; АНАСТАСИЯ БАШКАТОВА; 2017.11.17; ПРАВИТЕЛЬСТВО НЕ ХОЧЕТ ПОВТОРЕНИЯ ИСТОРИИ </w:t>
      </w:r>
      <w:r>
        <w:rPr>
          <w:rFonts w:ascii="Times New Roman" w:hAnsi="Times New Roman"/>
          <w:sz w:val="24"/>
          <w:szCs w:val="24"/>
        </w:rPr>
        <w:t>«</w:t>
      </w:r>
      <w:r w:rsidRPr="00B34D79">
        <w:rPr>
          <w:rFonts w:ascii="Times New Roman" w:hAnsi="Times New Roman"/>
          <w:sz w:val="24"/>
          <w:szCs w:val="24"/>
        </w:rPr>
        <w:t>ВИМ-АВИА</w:t>
      </w:r>
      <w:r>
        <w:rPr>
          <w:rFonts w:ascii="Times New Roman" w:hAnsi="Times New Roman"/>
          <w:sz w:val="24"/>
          <w:szCs w:val="24"/>
        </w:rPr>
        <w:t>»</w:t>
      </w:r>
      <w:bookmarkEnd w:id="15"/>
    </w:p>
    <w:p w:rsidR="00E87370" w:rsidRDefault="00E87370" w:rsidP="00E87370">
      <w:pPr>
        <w:jc w:val="both"/>
      </w:pPr>
      <w:r>
        <w:t xml:space="preserve">Для авиапассажиров хотят создать компенсационный фонд объемом два миллиарда рублей. В России может появиться компенсационный фонд объемом 2 млрд руб., из которого власти будут финансировать экстренный вывоз пассажиров, воспользовавшихся услугами обанкротившихся авиакомпаний. Теоретически если нагрузку по наполнению фонда переложат на пассажиров, это обойдется каждому покупателю авиабилетов в 20 руб. Но история с </w:t>
      </w:r>
      <w:r>
        <w:rPr>
          <w:b/>
        </w:rPr>
        <w:t>«</w:t>
      </w:r>
      <w:r>
        <w:t>ВИМ-Авиа</w:t>
      </w:r>
      <w:r>
        <w:rPr>
          <w:b/>
        </w:rPr>
        <w:t>»</w:t>
      </w:r>
      <w:r>
        <w:t xml:space="preserve"> показывает, что на самом деле компенсация за вывоз одного пассажира должна составлять как минимум 10 тыс. руб. Значит, если в стране обанкротится сразу несколько крупных авиакомпаний, то заявленного властями фонда не хватит, как уже не хватает денег для компенсации банкротств банков.</w:t>
      </w:r>
    </w:p>
    <w:p w:rsidR="00E87370" w:rsidRDefault="00E87370" w:rsidP="00E87370">
      <w:pPr>
        <w:jc w:val="both"/>
      </w:pPr>
      <w:r>
        <w:t xml:space="preserve">Раскритикованный президентом </w:t>
      </w:r>
      <w:r w:rsidRPr="00F86A11">
        <w:rPr>
          <w:b/>
        </w:rPr>
        <w:t>Минтранс</w:t>
      </w:r>
      <w:r>
        <w:t xml:space="preserve">, а также Минфин и </w:t>
      </w:r>
      <w:r>
        <w:rPr>
          <w:b/>
        </w:rPr>
        <w:t>«</w:t>
      </w:r>
      <w:r>
        <w:t>Аэрофлот</w:t>
      </w:r>
      <w:r>
        <w:rPr>
          <w:b/>
        </w:rPr>
        <w:t>»</w:t>
      </w:r>
      <w:r>
        <w:t xml:space="preserve"> займутся созданием в стране такой системы, которая позволит финансировать расходы на экстренный вывоз пассажиров, в случае если их авиакомпания обанкротится. Такое поручение дал премьер Дмитрий Медведев, о чем вчера появилась информация на сайте правительства. У ведомств осталась буквально неделя на то, чтобы представить предложения по созданию этой системы. Они должны проработать варианты </w:t>
      </w:r>
      <w:r>
        <w:rPr>
          <w:b/>
        </w:rPr>
        <w:t>«</w:t>
      </w:r>
      <w:r>
        <w:t xml:space="preserve">использования денежных средств компенсационного фонда, формируемого в соответствии с законодательством об обязательном страховании гражданской ответственности перевозчика, или денежных средств, получаемых </w:t>
      </w:r>
      <w:r>
        <w:rPr>
          <w:b/>
        </w:rPr>
        <w:t>«</w:t>
      </w:r>
      <w:r>
        <w:t>Аэрофлотом</w:t>
      </w:r>
      <w:r>
        <w:rPr>
          <w:b/>
        </w:rPr>
        <w:t>»</w:t>
      </w:r>
      <w:r>
        <w:t xml:space="preserve"> от иностранных авиаперевозчиков за пролет над территорией РФ</w:t>
      </w:r>
      <w:r>
        <w:rPr>
          <w:b/>
        </w:rPr>
        <w:t>»</w:t>
      </w:r>
      <w:r>
        <w:t>. Речь идет о платежах иностранных компаний за транссибирские перелеты.</w:t>
      </w:r>
    </w:p>
    <w:p w:rsidR="00E87370" w:rsidRDefault="00E87370" w:rsidP="00E87370">
      <w:pPr>
        <w:jc w:val="both"/>
      </w:pPr>
      <w:r>
        <w:t xml:space="preserve">Как пояснил вчера глава </w:t>
      </w:r>
      <w:r w:rsidRPr="00F86A11">
        <w:rPr>
          <w:b/>
        </w:rPr>
        <w:t>Минтранса</w:t>
      </w:r>
      <w:r>
        <w:t xml:space="preserve"> Максим </w:t>
      </w:r>
      <w:r w:rsidRPr="00F86A11">
        <w:rPr>
          <w:b/>
        </w:rPr>
        <w:t>Соколов</w:t>
      </w:r>
      <w:r>
        <w:t xml:space="preserve">, фонд </w:t>
      </w:r>
      <w:r>
        <w:rPr>
          <w:b/>
        </w:rPr>
        <w:t>«</w:t>
      </w:r>
      <w:r>
        <w:t>должен быть в пределах 2 млрд руб.</w:t>
      </w:r>
      <w:r>
        <w:rPr>
          <w:b/>
        </w:rPr>
        <w:t>»</w:t>
      </w:r>
      <w:r>
        <w:t xml:space="preserve">. </w:t>
      </w:r>
      <w:r>
        <w:rPr>
          <w:b/>
        </w:rPr>
        <w:t>«</w:t>
      </w:r>
      <w:r>
        <w:t>Этого будет вполне достаточно. Формироваться он может постепенно</w:t>
      </w:r>
      <w:r>
        <w:rPr>
          <w:b/>
        </w:rPr>
        <w:t>»</w:t>
      </w:r>
      <w:r>
        <w:t xml:space="preserve">, – уточнил министр. Других деталей не сообщается. </w:t>
      </w:r>
      <w:r>
        <w:rPr>
          <w:b/>
        </w:rPr>
        <w:t>«</w:t>
      </w:r>
      <w:r w:rsidRPr="00F86A11">
        <w:rPr>
          <w:b/>
        </w:rPr>
        <w:t>Минтранс</w:t>
      </w:r>
      <w:r>
        <w:t xml:space="preserve"> проработает поручение совместно с причастными структурами и в установленный срок представит свои предложения в правительство</w:t>
      </w:r>
      <w:r>
        <w:rPr>
          <w:b/>
        </w:rPr>
        <w:t>»</w:t>
      </w:r>
      <w:r>
        <w:t xml:space="preserve">, – сказали вчера </w:t>
      </w:r>
      <w:r>
        <w:rPr>
          <w:b/>
        </w:rPr>
        <w:t>«</w:t>
      </w:r>
      <w:r>
        <w:t>НГ</w:t>
      </w:r>
      <w:r>
        <w:rPr>
          <w:b/>
        </w:rPr>
        <w:t>»</w:t>
      </w:r>
      <w:r>
        <w:t xml:space="preserve"> в пресс-службе министерства. </w:t>
      </w:r>
      <w:r>
        <w:rPr>
          <w:b/>
        </w:rPr>
        <w:t>«</w:t>
      </w:r>
      <w:r>
        <w:t xml:space="preserve">Минфин рассмотрит предложения по структуре и механизму формирования фонда в установленном порядке после поступления предложений от </w:t>
      </w:r>
      <w:r w:rsidRPr="00F86A11">
        <w:rPr>
          <w:b/>
        </w:rPr>
        <w:t>Минтранса</w:t>
      </w:r>
      <w:r>
        <w:rPr>
          <w:b/>
        </w:rPr>
        <w:t>»</w:t>
      </w:r>
      <w:r>
        <w:t>, – пояснили в пресс-службе финансового ведомства.</w:t>
      </w:r>
    </w:p>
    <w:p w:rsidR="00E87370" w:rsidRDefault="00E87370" w:rsidP="00E87370">
      <w:pPr>
        <w:jc w:val="both"/>
      </w:pPr>
      <w:r>
        <w:t xml:space="preserve">Пока остается только гадать, переложат ли авиакомпании нагрузку на пассажиров, и если да, то насколько подорожают билеты. Одна из наиболее приятных для пассажиров версий – подорожание будет символическим. </w:t>
      </w:r>
    </w:p>
    <w:p w:rsidR="00E87370" w:rsidRDefault="00E87370" w:rsidP="00E87370">
      <w:pPr>
        <w:jc w:val="both"/>
      </w:pPr>
      <w:r>
        <w:lastRenderedPageBreak/>
        <w:t>По Росстату, в 2016 году в России было перевезено воздушным транспортом около 91 млн человек. Получается, если авиабилеты и подорожают из-за создания фонда объемом 2 млрд руб., то буквально на 20–22 руб.</w:t>
      </w:r>
    </w:p>
    <w:p w:rsidR="00E87370" w:rsidRDefault="00E87370" w:rsidP="00E87370">
      <w:pPr>
        <w:jc w:val="both"/>
      </w:pPr>
      <w:r>
        <w:t xml:space="preserve">По словам опрошенных экспертов, о последствиях пока трудно судить. </w:t>
      </w:r>
      <w:r>
        <w:rPr>
          <w:b/>
        </w:rPr>
        <w:t>«</w:t>
      </w:r>
      <w:r>
        <w:t>По моему мнению, идея здравая: фонд призван страховать возможные банкротства авиакомпаний. Но это, безусловно, вызовет рост тарифов на 2-3%, – поясняет доцент Института бизнеса и делового администрирования РАНХиГС Эмиль Мартиросян. – Однако я вижу альтернативное решение, а именно: создание внутренних альянсов, участники которых смогут страховать друг друга в случае коллапсов</w:t>
      </w:r>
      <w:r>
        <w:rPr>
          <w:b/>
        </w:rPr>
        <w:t>»</w:t>
      </w:r>
      <w:r>
        <w:t xml:space="preserve">. </w:t>
      </w:r>
      <w:r>
        <w:rPr>
          <w:b/>
        </w:rPr>
        <w:t>«</w:t>
      </w:r>
      <w:r>
        <w:t xml:space="preserve">Все будет зависеть от механизмов сбора средств. Если это будет какой-то процент от цены билета, именно эта величина может быть </w:t>
      </w:r>
      <w:r>
        <w:rPr>
          <w:b/>
        </w:rPr>
        <w:t>«</w:t>
      </w:r>
      <w:r>
        <w:t>добавлена</w:t>
      </w:r>
      <w:r>
        <w:rPr>
          <w:b/>
        </w:rPr>
        <w:t>»</w:t>
      </w:r>
      <w:r>
        <w:t xml:space="preserve"> к итоговой стоимости билета, так как компании могут попробовать переложить эту надбавку на пассажиров</w:t>
      </w:r>
      <w:r>
        <w:rPr>
          <w:b/>
        </w:rPr>
        <w:t>»</w:t>
      </w:r>
      <w:r>
        <w:t xml:space="preserve">, – предполагает старший аналитик </w:t>
      </w:r>
      <w:r>
        <w:rPr>
          <w:b/>
        </w:rPr>
        <w:t>«</w:t>
      </w:r>
      <w:r>
        <w:t>Фридом Финанс</w:t>
      </w:r>
      <w:r>
        <w:rPr>
          <w:b/>
        </w:rPr>
        <w:t>»</w:t>
      </w:r>
      <w:r>
        <w:t xml:space="preserve"> Богдан Зварич. </w:t>
      </w:r>
    </w:p>
    <w:p w:rsidR="00E87370" w:rsidRDefault="00E87370" w:rsidP="00E87370">
      <w:pPr>
        <w:jc w:val="both"/>
      </w:pPr>
      <w:r>
        <w:t xml:space="preserve">Если же фонд не создадут, а за компенсацию экстренных расходов возьмутся страховщики, тогда, по словам эксперта, страховые компании могут назначить высокие тарифы, которые скорее всего тоже </w:t>
      </w:r>
      <w:r>
        <w:rPr>
          <w:b/>
        </w:rPr>
        <w:t>«</w:t>
      </w:r>
      <w:r>
        <w:t>ударят</w:t>
      </w:r>
      <w:r>
        <w:rPr>
          <w:b/>
        </w:rPr>
        <w:t>»</w:t>
      </w:r>
      <w:r>
        <w:t xml:space="preserve"> по карману пассажиров. </w:t>
      </w:r>
      <w:r>
        <w:rPr>
          <w:b/>
        </w:rPr>
        <w:t>«</w:t>
      </w:r>
      <w:r>
        <w:t>Сектор авиаперевозок сейчас находится в затруднительном положении на фоне роста цен на авиационное топливо при сохранении цен на билеты</w:t>
      </w:r>
      <w:r>
        <w:rPr>
          <w:b/>
        </w:rPr>
        <w:t>»</w:t>
      </w:r>
      <w:r>
        <w:t xml:space="preserve">, – добавляет Зварич.Как предупреждает аналитик </w:t>
      </w:r>
      <w:r>
        <w:rPr>
          <w:b/>
        </w:rPr>
        <w:t>«</w:t>
      </w:r>
      <w:r>
        <w:t>Финам</w:t>
      </w:r>
      <w:r>
        <w:rPr>
          <w:b/>
        </w:rPr>
        <w:t>»</w:t>
      </w:r>
      <w:r>
        <w:t xml:space="preserve"> Алексей Калачев, </w:t>
      </w:r>
      <w:r>
        <w:rPr>
          <w:b/>
        </w:rPr>
        <w:t>«</w:t>
      </w:r>
      <w:r>
        <w:t>любая дополнительная финансовая нагрузка на региональных перевозчиков может ухудшить их положение</w:t>
      </w:r>
      <w:r>
        <w:rPr>
          <w:b/>
        </w:rPr>
        <w:t>»</w:t>
      </w:r>
      <w:r>
        <w:t xml:space="preserve">. Причем эксперт поясняет, что </w:t>
      </w:r>
      <w:r>
        <w:rPr>
          <w:b/>
        </w:rPr>
        <w:t>«</w:t>
      </w:r>
      <w:r>
        <w:t>далеко не все и не всегда могут переложить нагрузку на пассажиров</w:t>
      </w:r>
      <w:r>
        <w:rPr>
          <w:b/>
        </w:rPr>
        <w:t>»</w:t>
      </w:r>
      <w:r>
        <w:t xml:space="preserve">. Цены на билеты, как он замечает, в некоторых случаях даже снижаются: </w:t>
      </w:r>
      <w:r>
        <w:rPr>
          <w:b/>
        </w:rPr>
        <w:t>«</w:t>
      </w:r>
      <w:r>
        <w:t>По данным Росстата, средняя стоимость полета в салоне экономического класса самолета в расчете на 1000 км в этом году даже снизилась на 4% по сравнению с прошлым годом. Это при том, что топливо подорожало примерно на 20%</w:t>
      </w:r>
      <w:r>
        <w:rPr>
          <w:b/>
        </w:rPr>
        <w:t>»</w:t>
      </w:r>
      <w:r>
        <w:t xml:space="preserve">. Так что некоторые авиакомпании оказались на грани рентабельности, обращает внимание эксперт. </w:t>
      </w:r>
      <w:r>
        <w:rPr>
          <w:b/>
        </w:rPr>
        <w:t>«</w:t>
      </w:r>
      <w:r>
        <w:t>Создавая фонд, правительство признает, что отрасль авиаперевозок находится в уязвимом положении, поправить которое иными способами не получается</w:t>
      </w:r>
      <w:r>
        <w:rPr>
          <w:b/>
        </w:rPr>
        <w:t>»</w:t>
      </w:r>
      <w:r>
        <w:t xml:space="preserve">, – говорит Калачев. Однако, уточним, механизм компенсационных фондов успешно работает тогда, когда экономическая ситуация в стране более или менее благополучная, когда есть устойчивый экономический рост и когда банкротства – это редкое явление, форс-мажор. Но в условиях вялотекущего кризиса, когда страну накрывает одна волна банкротств за другой, компенсационных фондов уже не хватает, и им самим требуется помощь </w:t>
      </w:r>
      <w:r>
        <w:rPr>
          <w:b/>
        </w:rPr>
        <w:t>«</w:t>
      </w:r>
      <w:r>
        <w:t>извне</w:t>
      </w:r>
      <w:r>
        <w:rPr>
          <w:b/>
        </w:rPr>
        <w:t>»</w:t>
      </w:r>
      <w:r>
        <w:t xml:space="preserve">: из федерального бюджета или резервов. Это касается и банковской сферы, и туристической отрасли, и рынка авиаперевозок. Центр макроэкономического анализа и краткосрочного прогнозирования ранее сообщил, что по итогам третьего квартала число банкротств в экономике вновь увеличилось – на 12,4% относительно третьего квартала 2016-го (см. </w:t>
      </w:r>
      <w:r>
        <w:rPr>
          <w:b/>
        </w:rPr>
        <w:t>«</w:t>
      </w:r>
      <w:r>
        <w:t>НГ</w:t>
      </w:r>
      <w:r>
        <w:rPr>
          <w:b/>
        </w:rPr>
        <w:t>»</w:t>
      </w:r>
      <w:r>
        <w:t xml:space="preserve"> от 12.11.17). Причем в отдельно взятой сфере транспорта и связи число банкротств выросло почти на 20% в годовом выражении. В прессе уже появлялись оценки, что по директиве правительства </w:t>
      </w:r>
      <w:r>
        <w:rPr>
          <w:b/>
        </w:rPr>
        <w:t>«</w:t>
      </w:r>
      <w:r>
        <w:t>Аэрофлот</w:t>
      </w:r>
      <w:r>
        <w:rPr>
          <w:b/>
        </w:rPr>
        <w:t>»</w:t>
      </w:r>
      <w:r>
        <w:t xml:space="preserve"> должен был направить на решение проблем с перевозкой пассажиров обанкротившейся </w:t>
      </w:r>
      <w:r>
        <w:rPr>
          <w:b/>
        </w:rPr>
        <w:t>«</w:t>
      </w:r>
      <w:r>
        <w:t>ВИМ-Авиа</w:t>
      </w:r>
      <w:r>
        <w:rPr>
          <w:b/>
        </w:rPr>
        <w:t>»</w:t>
      </w:r>
      <w:r>
        <w:t xml:space="preserve"> около 1,8–1,9 млрд руб. из транссибирского роялти. Об этом сообщали источники в авиаотрасли, опрошенные ТАСС и Reuters (см. </w:t>
      </w:r>
      <w:r>
        <w:rPr>
          <w:b/>
        </w:rPr>
        <w:t>«</w:t>
      </w:r>
      <w:r>
        <w:t>НГ</w:t>
      </w:r>
      <w:r>
        <w:rPr>
          <w:b/>
        </w:rPr>
        <w:t>»</w:t>
      </w:r>
      <w:r>
        <w:t xml:space="preserve"> от 01.10.17). Перед банкротством десятая по величине авиакомпания России </w:t>
      </w:r>
      <w:r>
        <w:rPr>
          <w:b/>
        </w:rPr>
        <w:t>«</w:t>
      </w:r>
      <w:r>
        <w:t>ВИМ-Авиа</w:t>
      </w:r>
      <w:r>
        <w:rPr>
          <w:b/>
        </w:rPr>
        <w:t>»</w:t>
      </w:r>
      <w:r>
        <w:t xml:space="preserve"> продала почти 197 тыс. билетов, из них 101 тыс. билетов была реализована в рамках турпакетов, уточняли в Ростуризме.</w:t>
      </w:r>
    </w:p>
    <w:p w:rsidR="00E87370" w:rsidRDefault="00E87370" w:rsidP="00E87370">
      <w:pPr>
        <w:jc w:val="both"/>
      </w:pPr>
      <w:r>
        <w:t xml:space="preserve">Из чего можно сделать вывод, что на самом деле компенсация за вывоз каждого пассажира должна быть как минимум около 10 тыс. руб. Заявленного </w:t>
      </w:r>
      <w:r w:rsidRPr="00F86A11">
        <w:rPr>
          <w:b/>
        </w:rPr>
        <w:t>Минтрансом</w:t>
      </w:r>
      <w:r>
        <w:t xml:space="preserve"> объема фонда явно не хватит в том случае, если в стране обанкротится сразу несколько крупных авиакомпаний. Фонд объемом 2 млрд руб. можно назвать скорее одноразовым. </w:t>
      </w:r>
    </w:p>
    <w:p w:rsidR="00E87370" w:rsidRDefault="00E87370">
      <w:r>
        <w:br w:type="page"/>
      </w:r>
    </w:p>
    <w:p w:rsidR="00E87370" w:rsidRDefault="00E87370" w:rsidP="00E87370">
      <w:pPr>
        <w:jc w:val="both"/>
      </w:pPr>
      <w:r>
        <w:lastRenderedPageBreak/>
        <w:t>И если власти решат, что в нем должно аккумулироваться средств значительно больше, чем несколько миллиардов рублей, тогда подорожание авиабилетов для пассажиров вряд ли ограничится 20 рублями.</w:t>
      </w:r>
    </w:p>
    <w:p w:rsidR="00E87370" w:rsidRPr="008959DD" w:rsidRDefault="00E87370" w:rsidP="00E87370">
      <w:pPr>
        <w:pStyle w:val="3"/>
        <w:jc w:val="both"/>
        <w:rPr>
          <w:rFonts w:ascii="Times New Roman" w:hAnsi="Times New Roman"/>
          <w:sz w:val="24"/>
          <w:szCs w:val="24"/>
        </w:rPr>
      </w:pPr>
      <w:bookmarkStart w:id="16" w:name="_Toc498929948"/>
      <w:r w:rsidRPr="008959DD">
        <w:rPr>
          <w:rFonts w:ascii="Times New Roman" w:hAnsi="Times New Roman"/>
          <w:sz w:val="24"/>
          <w:szCs w:val="24"/>
        </w:rPr>
        <w:t>DONTR.RU; 2017.11.18; РЯДОМ С АЭРОПОРТОМ ПЛАТОВ В ЧЕСТЬ 80-ЛЕТИЯ РОСТОВСКОЙ ОБЛАСТИ ВЫСАДИЛИ СКВЕР</w:t>
      </w:r>
      <w:bookmarkEnd w:id="16"/>
    </w:p>
    <w:p w:rsidR="00E87370" w:rsidRDefault="00E87370" w:rsidP="00E87370">
      <w:pPr>
        <w:jc w:val="both"/>
      </w:pPr>
      <w:r w:rsidRPr="008959DD">
        <w:t xml:space="preserve">На площади рядом с аэропортовым комплексом </w:t>
      </w:r>
      <w:r>
        <w:rPr>
          <w:b/>
        </w:rPr>
        <w:t>«</w:t>
      </w:r>
      <w:r w:rsidRPr="008959DD">
        <w:t>Платов</w:t>
      </w:r>
      <w:r>
        <w:rPr>
          <w:b/>
        </w:rPr>
        <w:t>»</w:t>
      </w:r>
      <w:r w:rsidRPr="008959DD">
        <w:t xml:space="preserve"> в честь 80-летия Ростовской области высадили сквер из 80 деревьев. </w:t>
      </w:r>
    </w:p>
    <w:p w:rsidR="00E87370" w:rsidRDefault="00E87370" w:rsidP="00E87370">
      <w:pPr>
        <w:jc w:val="both"/>
      </w:pPr>
      <w:r w:rsidRPr="008959DD">
        <w:t xml:space="preserve">В церемонии, которая состоялась сегодня, 18 ноября, приняли участие почётные граждане Дона, губернатор области Василий Голубев и </w:t>
      </w:r>
      <w:r w:rsidRPr="00F86A11">
        <w:rPr>
          <w:b/>
        </w:rPr>
        <w:t>министр транспорта</w:t>
      </w:r>
      <w:r w:rsidRPr="008959DD">
        <w:t xml:space="preserve"> России Максим </w:t>
      </w:r>
      <w:r w:rsidRPr="00F86A11">
        <w:rPr>
          <w:b/>
        </w:rPr>
        <w:t>Соколов</w:t>
      </w:r>
      <w:r>
        <w:t>, а т</w:t>
      </w:r>
      <w:r w:rsidRPr="008959DD">
        <w:t>акже руководители федеральных ведомств, главы и мэры городов и районов Ростовской области, представители общественности и бизнеса. Рядом со сквером открыли памятный знак. Большинство участников данного мероприятия</w:t>
      </w:r>
      <w:r>
        <w:t xml:space="preserve"> </w:t>
      </w:r>
      <w:r w:rsidRPr="008959DD">
        <w:t xml:space="preserve">прибыли в аэропорт Платов на самолете базового перевозчика </w:t>
      </w:r>
      <w:r>
        <w:rPr>
          <w:b/>
        </w:rPr>
        <w:t>«</w:t>
      </w:r>
      <w:r w:rsidRPr="008959DD">
        <w:t>Азимут</w:t>
      </w:r>
      <w:r>
        <w:rPr>
          <w:b/>
        </w:rPr>
        <w:t>»</w:t>
      </w:r>
      <w:r w:rsidRPr="008959DD">
        <w:t>.</w:t>
      </w:r>
    </w:p>
    <w:p w:rsidR="00E87370" w:rsidRPr="0016584B" w:rsidRDefault="00E87370" w:rsidP="00E87370">
      <w:pPr>
        <w:pStyle w:val="3"/>
        <w:jc w:val="both"/>
        <w:rPr>
          <w:rFonts w:ascii="Times New Roman" w:hAnsi="Times New Roman"/>
          <w:sz w:val="24"/>
          <w:szCs w:val="24"/>
        </w:rPr>
      </w:pPr>
      <w:bookmarkStart w:id="17" w:name="_Toc498929949"/>
      <w:r w:rsidRPr="0016584B">
        <w:rPr>
          <w:rFonts w:ascii="Times New Roman" w:hAnsi="Times New Roman"/>
          <w:sz w:val="24"/>
          <w:szCs w:val="24"/>
        </w:rPr>
        <w:t>EAST RUSSIA; 2017.11.20; САХАЛИНСКИЙ МОСТ ОПЕРСЯ НА ГОСПОДДЕРЖКУ</w:t>
      </w:r>
      <w:bookmarkEnd w:id="17"/>
    </w:p>
    <w:p w:rsidR="00E87370" w:rsidRDefault="00E87370" w:rsidP="00E87370">
      <w:pPr>
        <w:jc w:val="both"/>
      </w:pPr>
      <w:r>
        <w:t>РЖД отчиталось о готовности начать проектирование перехода на Сахалин</w:t>
      </w:r>
    </w:p>
    <w:p w:rsidR="00E87370" w:rsidRDefault="00E87370" w:rsidP="00E87370">
      <w:pPr>
        <w:jc w:val="both"/>
      </w:pPr>
      <w:r>
        <w:t xml:space="preserve">До 2020 года могут начаться проектные работы по созданию железнодорожного перехода материк – Сахалин. Идея соединения острова с материковой частью страны надежной транспортной связью была затронута на недавнем заседании правительства РФ, где рассматривалась инвестпрограмма ОАО РЖД. Как сообщил премьер-министр Дмитрий Медведев, на ближайшие три года (с 2018 по 2020 год) инвестиционная программа РЖД составит более 1,8 трлн руб. По его словам, эти средства должны быть направлены на решение наиболее важных задач, которые позволят развиваться не только самой госмонополии, но и регионам, а также отдельным отраслям и предприятиям. «Наиболее капиталоемкая задача – строительство новой инфраструктуры. Мы продолжим модернизацию Байкало-Амурской и Транссибирской магистрали, развитие подходов к портам Дальнего Востока, юга, северо-запада страны. В высокой степени проработанности находится строительство Северного широтного хода и высокоскоростной магистрали (ВСМ) Москва – Казань. Дополнительно оценивается возможность строительства мостового перехода на Сахалин, подходов к нему. Эти проекты, конечно, огромные, но они должны обеспечить ускоренное развитие целых регионов», – сказал Дмитрий Медведев. Как уточнил глава </w:t>
      </w:r>
      <w:r w:rsidRPr="0085054B">
        <w:rPr>
          <w:b/>
        </w:rPr>
        <w:t>Минтранса</w:t>
      </w:r>
      <w:r>
        <w:t xml:space="preserve"> Максим </w:t>
      </w:r>
      <w:r w:rsidRPr="0085054B">
        <w:rPr>
          <w:b/>
        </w:rPr>
        <w:t>Соколов</w:t>
      </w:r>
      <w:r>
        <w:t xml:space="preserve">, около трети инвестиций (640 млрд руб.) планируется направить на проекты, связанные с поручениями государственного значения. Объем бюджетного финансирования РЖД в 2018 году составит 63 млрд руб., отдельно предусматривается взнос в уставный капитал в 2018–2019 годах в размере 50 млрд руб. ежегодно за счет средств ФНБ в целях развития БАМа и Транссиба (программа модернизации Восточного полигона). «Государственная поддержка предоставляется для реализации проектов, имеющих значимый мультипликативный эффект. Считаем, что такой принцип должен сохраниться в отношении части перспективных проектов. Это в том числе, второй этап Восточного полигона, мост на Сахалин, ВСМ Москва – Казань», – заявил </w:t>
      </w:r>
      <w:r w:rsidRPr="0085054B">
        <w:rPr>
          <w:b/>
        </w:rPr>
        <w:t>министр транспорта</w:t>
      </w:r>
      <w:r>
        <w:t>.</w:t>
      </w:r>
    </w:p>
    <w:p w:rsidR="00E87370" w:rsidRDefault="00E87370" w:rsidP="00E87370">
      <w:pPr>
        <w:jc w:val="both"/>
      </w:pPr>
      <w:r>
        <w:t>В свою очередь глава РЖД Олег Белозеров отметил, что в следующем году компания планирует сократить расходы на 80 млрд руб. и поднять производительность труда на 5%. В целом инвестиционная программа до 2025 года при таких условиях составит 5,8 трлн руб. «При этом мы готовы начать реализацию проекта по транспортному переходу на остров Сахалин и приступить к строительству ВСМ Москва – Владимир», – сказал Олег Белозеров.</w:t>
      </w:r>
    </w:p>
    <w:p w:rsidR="00E87370" w:rsidRDefault="00E87370">
      <w:r>
        <w:br w:type="page"/>
      </w:r>
    </w:p>
    <w:p w:rsidR="00E87370" w:rsidRDefault="00E87370" w:rsidP="00E87370">
      <w:pPr>
        <w:jc w:val="both"/>
      </w:pPr>
    </w:p>
    <w:p w:rsidR="00E87370" w:rsidRDefault="00E87370" w:rsidP="00E87370">
      <w:pPr>
        <w:jc w:val="both"/>
      </w:pPr>
      <w:r>
        <w:t xml:space="preserve">Напомним, чтобы связать Сахалин с материковой частью страны железнодорожным сообщением, нужно построить железную дорогу от станции Селихин (Хабаровский край) до станции Ныш (Сахалинская область) вместе с сооружением, которое соединит оба берега пролива Невельского. Большинство экспертов склоняются к тому, чтобы это был мост, длина которого составит чуть менее 6 км. Строительство линии Селихин – Ныш протяженностью 582 км, включая мостовой переход, займет 7,5 лет. До 2014 года проект оценивался почти в 400 млрд руб. На нынешнем этапе, информировал в сентябре Максим </w:t>
      </w:r>
      <w:r w:rsidRPr="0085054B">
        <w:rPr>
          <w:b/>
        </w:rPr>
        <w:t>Соколов</w:t>
      </w:r>
      <w:r>
        <w:t xml:space="preserve">, работы могут обойтись около 500 млрд руб. </w:t>
      </w:r>
    </w:p>
    <w:p w:rsidR="00E87370" w:rsidRDefault="00E87370" w:rsidP="00E87370">
      <w:pPr>
        <w:jc w:val="both"/>
      </w:pPr>
      <w:r>
        <w:t xml:space="preserve">Но эта сумма, оговаривался глава </w:t>
      </w:r>
      <w:r w:rsidRPr="0085054B">
        <w:rPr>
          <w:b/>
        </w:rPr>
        <w:t>Минтранса</w:t>
      </w:r>
      <w:r>
        <w:t>, не окончательна с учетом снизившегося за последние годы валютного курса рубля. Таким образом, на проведение проектно-изыскательских работ необходимо будет затратить не менее 50 млрд руб.</w:t>
      </w:r>
    </w:p>
    <w:p w:rsidR="00E87370" w:rsidRDefault="00E87370" w:rsidP="00E87370">
      <w:pPr>
        <w:jc w:val="both"/>
      </w:pPr>
      <w:r>
        <w:t>Помимо этого, РЖД предстоит в ближайшие два года решить вопрос по завершению переустройства железнодорожной инфраструктуры Сахалина с узкой японской колеи шириной 1067 мм на общероссийскую 1520 мм, на что нужно изыскать около 26 млрд руб. Данный проект, стартовавший в 2003 году, затянулся (из 805 км главного хода островной магистрали готово 625 км), в то время как локомотивный парк и другой подвижной состав практически выработал свой ресурс. К примеру, в пригородном сообщении больше 30 лет используются дизель-поезда серии Д-2, выпущенные на японском заводе Fuji Heavy Industries. В 2018 году заканчивается срок их эксплуатации. «Когда-то, будучи министром путей сообщения, я принимал решение о необходимости переустройства железной дороги на Сахалине на широкую колею. Там давно уже японская техника была изношена, а мы под нее все еще подстраивались», – рассказал приехавший месяц назад в Хабаровск бывший министр путей сообщения РФ, ныне советник главы РЖД Геннадий Фадеев. Создание железнодорожного сообщения материк – Сахалин, добавил он, необходимо в первую очередь для местного населения: «У человека должна быть возможность свободно приезжать в центральную часть страны. Он не должен платить за билет в три раза больше». Впрочем, учитывая капиталоемкость проекта, целесообразная и экономическая выгода. По словам Геннадия Фадеева, в стране имеется большая потребность в глубоководных морских причалах, которые могут быть возведены на Сахалине.</w:t>
      </w:r>
    </w:p>
    <w:p w:rsidR="00E87370" w:rsidRDefault="00E87370" w:rsidP="00E87370">
      <w:pPr>
        <w:jc w:val="both"/>
      </w:pPr>
      <w:r>
        <w:t>«Например, Кузбасский уголь сможет через мост по железной дороге переправляться на Сахалин. Уже с острова уголь можно отгружать во все направления, в том числе страны АТР», – в свою очередь пояснил член общественного совета при Минвостокразвития Олег Мисевра. Специалисты Дальневосточного научно-исследовательского института морского флота (ДНИИМФ) должны в декабре 2017 года подготовить обоснование инвестиций по мостовому переходу Сахалин – материк. По сути, речь идет об актуализации проекта технического задания по строительству линии Селихин – Ныш, разработанного несколько лет назад группой отечественных транспортных институтов. По словам губернатора Сахалинской области Олега Кожемяко, востребованность железнодорожного транспорта для пассажирских и грузовых перевозок на Сахалине будет постепенно возрастать. В частности, планируется шире использовать возможности железной дороги для транспортировки угля. Это поможет снизить нагрузку на автомобильные трассы.</w:t>
      </w:r>
    </w:p>
    <w:p w:rsidR="00E87370" w:rsidRPr="00533A20" w:rsidRDefault="00E87370" w:rsidP="00E87370">
      <w:pPr>
        <w:pStyle w:val="3"/>
        <w:jc w:val="both"/>
        <w:rPr>
          <w:rFonts w:ascii="Times New Roman" w:hAnsi="Times New Roman"/>
          <w:sz w:val="24"/>
          <w:szCs w:val="24"/>
        </w:rPr>
      </w:pPr>
      <w:bookmarkStart w:id="18" w:name="_Toc498929952"/>
      <w:r w:rsidRPr="00533A20">
        <w:rPr>
          <w:rFonts w:ascii="Times New Roman" w:hAnsi="Times New Roman"/>
          <w:sz w:val="24"/>
          <w:szCs w:val="24"/>
        </w:rPr>
        <w:t>И</w:t>
      </w:r>
      <w:r>
        <w:rPr>
          <w:rFonts w:ascii="Times New Roman" w:hAnsi="Times New Roman"/>
          <w:sz w:val="24"/>
          <w:szCs w:val="24"/>
        </w:rPr>
        <w:t xml:space="preserve">НТЕРФАКС-ПОВОЛЖЬЕ; 2017.11.17; </w:t>
      </w:r>
      <w:r w:rsidRPr="00533A20">
        <w:rPr>
          <w:rFonts w:ascii="Times New Roman" w:hAnsi="Times New Roman"/>
          <w:sz w:val="24"/>
          <w:szCs w:val="24"/>
        </w:rPr>
        <w:t>В АВТОБУСЕ, ПОПАВШЕМ В КРУПНОЕ ДТП В МАРИЙ ЭЛ, БЫЛО НЕПРАВОМЕРНО УВЕЛИЧЕНО КОЛИЧЕСТВО ПАССАЖИРСКИХ МЕСТ</w:t>
      </w:r>
      <w:r>
        <w:rPr>
          <w:rFonts w:ascii="Times New Roman" w:hAnsi="Times New Roman"/>
          <w:sz w:val="24"/>
          <w:szCs w:val="24"/>
        </w:rPr>
        <w:t xml:space="preserve"> – </w:t>
      </w:r>
      <w:r w:rsidRPr="00533A20">
        <w:rPr>
          <w:rFonts w:ascii="Times New Roman" w:hAnsi="Times New Roman"/>
          <w:sz w:val="24"/>
          <w:szCs w:val="24"/>
        </w:rPr>
        <w:t>БАСАРГИН</w:t>
      </w:r>
      <w:bookmarkEnd w:id="18"/>
    </w:p>
    <w:p w:rsidR="00E87370" w:rsidRDefault="00E87370" w:rsidP="00E87370">
      <w:pPr>
        <w:jc w:val="both"/>
      </w:pPr>
      <w:r>
        <w:t xml:space="preserve">В микроавтобус, который накануне попал в крупное ДТП в Марий Эл, были внесены конструктивные изменения, это, вероятно, могло привести к тяжким последствиям, сообщил в пятницу журналистам руководитель </w:t>
      </w:r>
      <w:r w:rsidRPr="00F86A11">
        <w:rPr>
          <w:b/>
        </w:rPr>
        <w:t>Федеральной службы по надзору в сфере транспорта</w:t>
      </w:r>
      <w:r>
        <w:t xml:space="preserve"> РФ Виктор Басаргин.</w:t>
      </w:r>
    </w:p>
    <w:p w:rsidR="00E87370" w:rsidRDefault="00E87370" w:rsidP="00E87370">
      <w:pPr>
        <w:jc w:val="both"/>
      </w:pPr>
      <w:r>
        <w:rPr>
          <w:b/>
        </w:rPr>
        <w:lastRenderedPageBreak/>
        <w:t>«</w:t>
      </w:r>
      <w:r>
        <w:t>Версии меняются. Очевидный факт, что ДТП произошло не в результате незавершенного маневра обгона</w:t>
      </w:r>
      <w:r>
        <w:rPr>
          <w:b/>
        </w:rPr>
        <w:t>»</w:t>
      </w:r>
      <w:r>
        <w:t>, – сказал он.</w:t>
      </w:r>
    </w:p>
    <w:p w:rsidR="00E87370" w:rsidRDefault="00E87370" w:rsidP="00E87370">
      <w:pPr>
        <w:jc w:val="both"/>
      </w:pPr>
      <w:r>
        <w:rPr>
          <w:b/>
        </w:rPr>
        <w:t>«</w:t>
      </w:r>
      <w:r>
        <w:t xml:space="preserve">Тяжкие последствия ДТП с микроавтобусом и лесовозом в Марий Эл вызваны тем, что в транспортное средство было внесено конструктивное изменение – увеличено количество мест. </w:t>
      </w:r>
    </w:p>
    <w:p w:rsidR="00E87370" w:rsidRDefault="00E87370" w:rsidP="00E87370">
      <w:pPr>
        <w:jc w:val="both"/>
      </w:pPr>
      <w:r>
        <w:t>Хотя есть сертификация транспортного средства, оно поставлено на учет законными методами</w:t>
      </w:r>
      <w:r>
        <w:rPr>
          <w:b/>
        </w:rPr>
        <w:t>»</w:t>
      </w:r>
      <w:r>
        <w:t xml:space="preserve">, – отметил В. Басаргин. По его словам, будет проверка сертификационного органа, который счел это транспортное средство соответствующим параметрам безопасной эксплуатации. В. Басаргин подчеркнул, что после аварии кресла оказались сдвинуты. </w:t>
      </w:r>
      <w:r>
        <w:rPr>
          <w:b/>
        </w:rPr>
        <w:t>«</w:t>
      </w:r>
      <w:r>
        <w:t>Те, которые остались, позволили спасти несколько жизней</w:t>
      </w:r>
      <w:r>
        <w:rPr>
          <w:b/>
        </w:rPr>
        <w:t>»</w:t>
      </w:r>
      <w:r>
        <w:t xml:space="preserve">, – сказал руководитель службы. Он уточнил, что все пассажиры ехали сидя, никто в салоне не стоял. </w:t>
      </w:r>
      <w:r>
        <w:rPr>
          <w:b/>
        </w:rPr>
        <w:t>«</w:t>
      </w:r>
      <w:r>
        <w:t xml:space="preserve">19 человек находилось в момент ДТП в микроавтобусе: 11 пассажиров было взято под видом </w:t>
      </w:r>
      <w:r>
        <w:rPr>
          <w:b/>
        </w:rPr>
        <w:t>«</w:t>
      </w:r>
      <w:r>
        <w:t>заказных перевозок</w:t>
      </w:r>
      <w:r>
        <w:rPr>
          <w:b/>
        </w:rPr>
        <w:t>»</w:t>
      </w:r>
      <w:r>
        <w:t xml:space="preserve"> на автовокзале и 7 человек водителем были подсажены в ходе маршрутного движения</w:t>
      </w:r>
      <w:r>
        <w:rPr>
          <w:b/>
        </w:rPr>
        <w:t>»</w:t>
      </w:r>
      <w:r>
        <w:t xml:space="preserve">, – сказал В. Басаргин. По его словам, компания-перевозчик – местная. </w:t>
      </w:r>
      <w:r>
        <w:rPr>
          <w:b/>
        </w:rPr>
        <w:t>«</w:t>
      </w:r>
      <w:r>
        <w:t>17 транспортных средств у нее. Данный микроавтобус был взят в аренду, собственником был сам погибший водитель</w:t>
      </w:r>
      <w:r>
        <w:rPr>
          <w:b/>
        </w:rPr>
        <w:t>»</w:t>
      </w:r>
      <w:r>
        <w:t>, – отметил В. Басаргин. В свою очередь глава Марий Эл Александр Евстифеев заявил журналистам, что претензий к дорожникам в связи с ДТП нет.</w:t>
      </w:r>
    </w:p>
    <w:p w:rsidR="00E87370" w:rsidRDefault="00E87370" w:rsidP="00E87370">
      <w:pPr>
        <w:jc w:val="both"/>
      </w:pPr>
      <w:r>
        <w:rPr>
          <w:b/>
        </w:rPr>
        <w:t>«</w:t>
      </w:r>
      <w:r>
        <w:t>Информация об обработке участка дороги песко-соляной смесью подтверждается данными системы ГЛОНАСС. Открытых претензий к дорожникам нет. Этот участок дороги, где произошло ДТП, в удовлетворительном состоянии</w:t>
      </w:r>
      <w:r>
        <w:rPr>
          <w:b/>
        </w:rPr>
        <w:t>»</w:t>
      </w:r>
      <w:r>
        <w:t xml:space="preserve">, – сказал глава республики. Ранее сообщалось, что отдел ГИБДД Йошкар-Олы инициировал проведение внеплановой проверки индивидуального предпринимателя, оказывающего услуги по перевозке пассажиров по межмуниципальному маршруту </w:t>
      </w:r>
      <w:r>
        <w:rPr>
          <w:b/>
        </w:rPr>
        <w:t>«</w:t>
      </w:r>
      <w:r>
        <w:t>Йошкар-Ола – Юрино</w:t>
      </w:r>
      <w:r>
        <w:rPr>
          <w:b/>
        </w:rPr>
        <w:t>»</w:t>
      </w:r>
      <w:r>
        <w:t xml:space="preserve">. По данным МВД по республике, всего на межмуниципальном маршруте </w:t>
      </w:r>
      <w:r>
        <w:rPr>
          <w:b/>
        </w:rPr>
        <w:t>«</w:t>
      </w:r>
      <w:r>
        <w:t>Йошкар-Ола – Юрино</w:t>
      </w:r>
      <w:r>
        <w:rPr>
          <w:b/>
        </w:rPr>
        <w:t>»</w:t>
      </w:r>
      <w:r>
        <w:t xml:space="preserve"> работали три транспортных средства данного перевозчика. ДТП произошло в четверг около 17:30 мск на 64 км автодороги </w:t>
      </w:r>
      <w:r>
        <w:rPr>
          <w:b/>
        </w:rPr>
        <w:t>«</w:t>
      </w:r>
      <w:r>
        <w:t>Йошкар-Ола – Козьмодемьянск</w:t>
      </w:r>
      <w:r>
        <w:rPr>
          <w:b/>
        </w:rPr>
        <w:t>»</w:t>
      </w:r>
      <w:r>
        <w:t xml:space="preserve">. Автобус </w:t>
      </w:r>
      <w:r>
        <w:rPr>
          <w:b/>
        </w:rPr>
        <w:t>«</w:t>
      </w:r>
      <w:r>
        <w:t>Mercedes Sprinter</w:t>
      </w:r>
      <w:r>
        <w:rPr>
          <w:b/>
        </w:rPr>
        <w:t>»</w:t>
      </w:r>
      <w:r>
        <w:t xml:space="preserve"> столкнулся с автопоездом в составе седельного тягача </w:t>
      </w:r>
      <w:r>
        <w:rPr>
          <w:b/>
        </w:rPr>
        <w:t>«</w:t>
      </w:r>
      <w:r>
        <w:t>Freightliner Century</w:t>
      </w:r>
      <w:r>
        <w:rPr>
          <w:b/>
        </w:rPr>
        <w:t>»</w:t>
      </w:r>
      <w:r>
        <w:t>, осуществлявшим перевозку древесины. Автокатастрофа произошла в условиях сильного снегопада. Жертвами стали 15 человек, 13 из них погибли на месте, один – в больнице, один – при перевозке с места аварии. Еще четверо, в том числе трое детей, госпитализированы. По факту ДТП возбуждено уголовное дело.</w:t>
      </w:r>
    </w:p>
    <w:p w:rsidR="00E87370" w:rsidRPr="0094437C" w:rsidRDefault="00E87370" w:rsidP="00E87370">
      <w:pPr>
        <w:pStyle w:val="3"/>
        <w:jc w:val="both"/>
        <w:rPr>
          <w:rFonts w:ascii="Times New Roman" w:hAnsi="Times New Roman"/>
          <w:sz w:val="24"/>
          <w:szCs w:val="24"/>
        </w:rPr>
      </w:pPr>
      <w:bookmarkStart w:id="19" w:name="_Toc498929954"/>
      <w:r w:rsidRPr="0094437C">
        <w:rPr>
          <w:rFonts w:ascii="Times New Roman" w:hAnsi="Times New Roman"/>
          <w:sz w:val="24"/>
          <w:szCs w:val="24"/>
        </w:rPr>
        <w:t xml:space="preserve">ТАСС; 2017.11.18; </w:t>
      </w:r>
      <w:r w:rsidRPr="00F86A11">
        <w:rPr>
          <w:rFonts w:ascii="Times New Roman" w:hAnsi="Times New Roman"/>
          <w:sz w:val="24"/>
          <w:szCs w:val="24"/>
        </w:rPr>
        <w:t>МИНТРАНС</w:t>
      </w:r>
      <w:r w:rsidRPr="0094437C">
        <w:rPr>
          <w:rFonts w:ascii="Times New Roman" w:hAnsi="Times New Roman"/>
          <w:sz w:val="24"/>
          <w:szCs w:val="24"/>
        </w:rPr>
        <w:t xml:space="preserve"> ПРЕДСТАВИТ АЛЬТЕРНАТИВНЫЕ ПРЕДЛОЖЕНИЯ ПО ВЫБОРУ СТРУКТУРЫ ДЛЯ РАЗВИТИЯ СЕВМОРПУТИ</w:t>
      </w:r>
      <w:bookmarkEnd w:id="19"/>
    </w:p>
    <w:p w:rsidR="00E87370" w:rsidRDefault="00E87370" w:rsidP="00E87370">
      <w:pPr>
        <w:jc w:val="both"/>
      </w:pPr>
      <w:r>
        <w:t xml:space="preserve">Замглавы ведомства Виктор </w:t>
      </w:r>
      <w:r w:rsidRPr="00F86A11">
        <w:rPr>
          <w:b/>
        </w:rPr>
        <w:t>Олерский</w:t>
      </w:r>
      <w:r>
        <w:t xml:space="preserve"> сообщил, что есть поручение президента РФ проработать данный вопрос</w:t>
      </w:r>
    </w:p>
    <w:p w:rsidR="00E87370" w:rsidRDefault="00E87370" w:rsidP="00E87370">
      <w:pPr>
        <w:jc w:val="both"/>
      </w:pPr>
      <w:r w:rsidRPr="00F86A11">
        <w:rPr>
          <w:b/>
        </w:rPr>
        <w:t>Министерство транспорта</w:t>
      </w:r>
      <w:r>
        <w:t xml:space="preserve"> представит альтернативные предложения по выбору структуры для развития Северного морского пути, заявил ТАСС в субботу замглавы </w:t>
      </w:r>
      <w:r w:rsidRPr="00F86A11">
        <w:rPr>
          <w:b/>
        </w:rPr>
        <w:t>Минтранса</w:t>
      </w:r>
      <w:r>
        <w:t xml:space="preserve"> Виктор </w:t>
      </w:r>
      <w:r w:rsidRPr="00F86A11">
        <w:rPr>
          <w:b/>
        </w:rPr>
        <w:t>Олерский</w:t>
      </w:r>
      <w:r>
        <w:t>.</w:t>
      </w:r>
    </w:p>
    <w:p w:rsidR="00E87370" w:rsidRDefault="00E87370" w:rsidP="00E87370">
      <w:pPr>
        <w:jc w:val="both"/>
      </w:pPr>
      <w:r>
        <w:t xml:space="preserve">По его словам, есть поручение президента проработать этот вопрос. </w:t>
      </w:r>
      <w:r>
        <w:rPr>
          <w:b/>
        </w:rPr>
        <w:t>«</w:t>
      </w:r>
      <w:r>
        <w:t>Пока мы проводим консультации с Росатомом</w:t>
      </w:r>
      <w:r>
        <w:rPr>
          <w:b/>
        </w:rPr>
        <w:t>»</w:t>
      </w:r>
      <w:r>
        <w:t xml:space="preserve">, – сказал </w:t>
      </w:r>
      <w:r w:rsidRPr="00F86A11">
        <w:rPr>
          <w:b/>
        </w:rPr>
        <w:t>Олерский</w:t>
      </w:r>
      <w:r>
        <w:t>.</w:t>
      </w:r>
    </w:p>
    <w:p w:rsidR="00E87370" w:rsidRDefault="00E87370" w:rsidP="00E87370">
      <w:pPr>
        <w:jc w:val="both"/>
      </w:pPr>
      <w:r>
        <w:t xml:space="preserve">Отвечая на вопрос, представит ли </w:t>
      </w:r>
      <w:r w:rsidRPr="00F86A11">
        <w:rPr>
          <w:b/>
        </w:rPr>
        <w:t>Минтранс</w:t>
      </w:r>
      <w:r>
        <w:t xml:space="preserve"> по итогам альтернативные предложения, он сказал: </w:t>
      </w:r>
      <w:r>
        <w:rPr>
          <w:b/>
        </w:rPr>
        <w:t>«</w:t>
      </w:r>
      <w:r>
        <w:t>Конечно</w:t>
      </w:r>
      <w:r>
        <w:rPr>
          <w:b/>
        </w:rPr>
        <w:t>»</w:t>
      </w:r>
      <w:r>
        <w:t xml:space="preserve">. </w:t>
      </w:r>
      <w:r>
        <w:rPr>
          <w:b/>
        </w:rPr>
        <w:t>«</w:t>
      </w:r>
      <w:r>
        <w:t>Это большая и сложная работа. Мне даже трудно предположить, в какие сроки она может быть завершена</w:t>
      </w:r>
      <w:r>
        <w:rPr>
          <w:b/>
        </w:rPr>
        <w:t>»</w:t>
      </w:r>
      <w:r>
        <w:t>, – добавил замминистра.</w:t>
      </w:r>
    </w:p>
    <w:p w:rsidR="00E87370" w:rsidRDefault="00E87370" w:rsidP="00E87370">
      <w:pPr>
        <w:jc w:val="both"/>
      </w:pPr>
      <w:r>
        <w:t xml:space="preserve">Отдельная структура для СМП. </w:t>
      </w:r>
    </w:p>
    <w:p w:rsidR="00E87370" w:rsidRDefault="00E87370" w:rsidP="00E87370">
      <w:pPr>
        <w:jc w:val="both"/>
      </w:pPr>
      <w:r>
        <w:br w:type="page"/>
      </w:r>
      <w:r>
        <w:lastRenderedPageBreak/>
        <w:t xml:space="preserve">Ранее газета </w:t>
      </w:r>
      <w:r>
        <w:rPr>
          <w:b/>
        </w:rPr>
        <w:t>«</w:t>
      </w:r>
      <w:r>
        <w:t>Коммерсантъ</w:t>
      </w:r>
      <w:r>
        <w:rPr>
          <w:b/>
        </w:rPr>
        <w:t>»</w:t>
      </w:r>
      <w:r>
        <w:t xml:space="preserve"> писала, что президент РФ Владимир Путин согласился с предложением премьер-министра Дмитрия Медведева передать Росатому функции по администрированию и развитию СМП. Согласно сведениям издания, госкорпорация будет отвечать за судоходство, навигацию, порты и энергетику СМП и может получить часть активов, подведомственных </w:t>
      </w:r>
      <w:r w:rsidRPr="00F86A11">
        <w:rPr>
          <w:b/>
        </w:rPr>
        <w:t>Минтрансу</w:t>
      </w:r>
      <w:r>
        <w:t xml:space="preserve">, например портовую инфраструктуру Арктики и ледоколы </w:t>
      </w:r>
      <w:r w:rsidRPr="00F86A11">
        <w:rPr>
          <w:b/>
        </w:rPr>
        <w:t>Росморпорт</w:t>
      </w:r>
      <w:r>
        <w:t xml:space="preserve">а, а также отвечающее за судоходство ФКУ </w:t>
      </w:r>
      <w:r>
        <w:rPr>
          <w:b/>
        </w:rPr>
        <w:t>«</w:t>
      </w:r>
      <w:r>
        <w:t>Администрация СМП</w:t>
      </w:r>
      <w:r>
        <w:rPr>
          <w:b/>
        </w:rPr>
        <w:t>»</w:t>
      </w:r>
      <w:r>
        <w:t xml:space="preserve">. При этом ряд источников газеты говорил, что альтернативная идея арктического федерального агентства также вызвала положительную реакцию президента. Выступая на форуме </w:t>
      </w:r>
      <w:r>
        <w:rPr>
          <w:b/>
        </w:rPr>
        <w:t>«</w:t>
      </w:r>
      <w:r>
        <w:t>Арктика – территория диалога</w:t>
      </w:r>
      <w:r>
        <w:rPr>
          <w:b/>
        </w:rPr>
        <w:t>»</w:t>
      </w:r>
      <w:r>
        <w:t>, Путин поручил правительству проработать вопрос о создании отдельной структуры, ответственной за развитие Севморпути.</w:t>
      </w:r>
    </w:p>
    <w:p w:rsidR="00E87370" w:rsidRDefault="00E87370" w:rsidP="00E87370">
      <w:pPr>
        <w:jc w:val="both"/>
      </w:pPr>
      <w:r w:rsidRPr="00F86A11">
        <w:rPr>
          <w:b/>
        </w:rPr>
        <w:t>Олерский</w:t>
      </w:r>
      <w:r>
        <w:t xml:space="preserve"> говорил, что </w:t>
      </w:r>
      <w:r w:rsidRPr="00F86A11">
        <w:rPr>
          <w:b/>
        </w:rPr>
        <w:t>Минтранс</w:t>
      </w:r>
      <w:r>
        <w:t xml:space="preserve"> предлагает объединить администрацию и Гидрографическое предприятие под единой вывеской – </w:t>
      </w:r>
      <w:r>
        <w:rPr>
          <w:b/>
        </w:rPr>
        <w:t>«</w:t>
      </w:r>
      <w:r>
        <w:t>Администрация Севморпути</w:t>
      </w:r>
      <w:r>
        <w:rPr>
          <w:b/>
        </w:rPr>
        <w:t>»</w:t>
      </w:r>
      <w:r>
        <w:t xml:space="preserve"> – и расширить функции нового ведомства в сторону оказания услуг судовладельцам, флоту и иным пользователям СМП. Помощник президента РФ </w:t>
      </w:r>
      <w:r w:rsidRPr="00F86A11">
        <w:rPr>
          <w:b/>
        </w:rPr>
        <w:t>Игорь Левитин</w:t>
      </w:r>
      <w:r>
        <w:t xml:space="preserve"> считает, что структура, которая будет курировать развитие СМП, должна включать не только организации, подведомственные </w:t>
      </w:r>
      <w:r w:rsidRPr="00F86A11">
        <w:rPr>
          <w:b/>
        </w:rPr>
        <w:t>Минтрансу</w:t>
      </w:r>
      <w:r>
        <w:t xml:space="preserve">, но и представителей субъектов РФ, а также оперативных служб. Положение на данный момент. В настоящее время в акватории Севморпути помимо администрации работают несколько организаций, в том числе подведомственных </w:t>
      </w:r>
      <w:r w:rsidRPr="00F86A11">
        <w:rPr>
          <w:b/>
        </w:rPr>
        <w:t>Росморречфлот</w:t>
      </w:r>
      <w:r>
        <w:t xml:space="preserve">у. В частности, Гидрографическое предприятие осуществляет комплекс гидрографических и навигационных работ, </w:t>
      </w:r>
      <w:r w:rsidRPr="00F86A11">
        <w:rPr>
          <w:b/>
        </w:rPr>
        <w:t>Росморпорт</w:t>
      </w:r>
      <w:r>
        <w:t xml:space="preserve"> и Атомфлот оказывают услуги по ледокольной проводке судов, Морспасслужба несет аварийно-спасательную готовность, Управление навигации и океанографии ВМФ издает навигационные карты и пособия, </w:t>
      </w:r>
      <w:r w:rsidRPr="00F86A11">
        <w:rPr>
          <w:b/>
        </w:rPr>
        <w:t>Росморпорт</w:t>
      </w:r>
      <w:r>
        <w:t xml:space="preserve"> с участием ГЦСС (ФГУП </w:t>
      </w:r>
      <w:r>
        <w:rPr>
          <w:b/>
        </w:rPr>
        <w:t>«</w:t>
      </w:r>
      <w:r>
        <w:t>Главный центр специальной связи</w:t>
      </w:r>
      <w:r>
        <w:rPr>
          <w:b/>
        </w:rPr>
        <w:t>»</w:t>
      </w:r>
      <w:r>
        <w:t>) передает навигационную и гидрометеорологическую информацию мореплавателям. Главное направление развития Северного морского пути связано с обеспечением вывоза минерального сырья и напрямую зависит от реализации инвестиционных проектов по добыче минеральных ресурсов (в общей сложности 15 действующих и перспективных проектов, 11 из которых связаны с освоением нефти и газа, четыре – руд и угля).</w:t>
      </w:r>
    </w:p>
    <w:p w:rsidR="00E87370" w:rsidRPr="00A10458" w:rsidRDefault="00E87370" w:rsidP="00E87370">
      <w:pPr>
        <w:pStyle w:val="3"/>
        <w:jc w:val="both"/>
        <w:rPr>
          <w:rFonts w:ascii="Times New Roman" w:hAnsi="Times New Roman"/>
          <w:sz w:val="24"/>
          <w:szCs w:val="24"/>
        </w:rPr>
      </w:pPr>
      <w:bookmarkStart w:id="20" w:name="_Toc498929956"/>
      <w:r w:rsidRPr="00A10458">
        <w:rPr>
          <w:rFonts w:ascii="Times New Roman" w:hAnsi="Times New Roman"/>
          <w:sz w:val="24"/>
          <w:szCs w:val="24"/>
        </w:rPr>
        <w:t xml:space="preserve">РБК; </w:t>
      </w:r>
      <w:r>
        <w:rPr>
          <w:rFonts w:ascii="Times New Roman" w:hAnsi="Times New Roman"/>
          <w:sz w:val="24"/>
          <w:szCs w:val="24"/>
        </w:rPr>
        <w:t xml:space="preserve">ВЛАДИСЛАВ ГОРДЕВ; </w:t>
      </w:r>
      <w:r w:rsidRPr="00A10458">
        <w:rPr>
          <w:rFonts w:ascii="Times New Roman" w:hAnsi="Times New Roman"/>
          <w:sz w:val="24"/>
          <w:szCs w:val="24"/>
        </w:rPr>
        <w:t xml:space="preserve">2017.11.17; </w:t>
      </w:r>
      <w:r>
        <w:rPr>
          <w:rFonts w:ascii="Times New Roman" w:hAnsi="Times New Roman"/>
          <w:sz w:val="24"/>
          <w:szCs w:val="24"/>
        </w:rPr>
        <w:t>«</w:t>
      </w:r>
      <w:r w:rsidRPr="00A10458">
        <w:rPr>
          <w:rFonts w:ascii="Times New Roman" w:hAnsi="Times New Roman"/>
          <w:sz w:val="24"/>
          <w:szCs w:val="24"/>
        </w:rPr>
        <w:t>ДОЧКА</w:t>
      </w:r>
      <w:r>
        <w:rPr>
          <w:rFonts w:ascii="Times New Roman" w:hAnsi="Times New Roman"/>
          <w:sz w:val="24"/>
          <w:szCs w:val="24"/>
        </w:rPr>
        <w:t>»</w:t>
      </w:r>
      <w:r w:rsidRPr="00A10458">
        <w:rPr>
          <w:rFonts w:ascii="Times New Roman" w:hAnsi="Times New Roman"/>
          <w:sz w:val="24"/>
          <w:szCs w:val="24"/>
        </w:rPr>
        <w:t xml:space="preserve"> РЖД ОБВИНИЛА ФАС В НЕКОРРЕКТНОМ СОПОСТАВЛЕНИИ ЦЕНЫ БИЛЕТОВ</w:t>
      </w:r>
      <w:bookmarkEnd w:id="20"/>
    </w:p>
    <w:p w:rsidR="00E87370" w:rsidRDefault="00E87370" w:rsidP="00E87370">
      <w:pPr>
        <w:jc w:val="both"/>
      </w:pPr>
      <w:r>
        <w:t>Сопоставление стоимости билетов в плацкартных вагонах со стоимостью перелета лоукостерами некорректно, заявили в Федеральной пассажирской компании в ответ на публикацию ФАС. Федеральная пассажирская компания (ФПК) заявила, что сопоставление цен, установленных на проезд в плацкартных вагонах, и стоимости билетов авиаперевозчиков-лоукостеров некорректно. Ранее Федеральная антимонопольная служба опубликовала данные, согласно которым в некоторых случаях плацкартный билет может стоить дороже авиаперелета в том же направлении.</w:t>
      </w:r>
    </w:p>
    <w:p w:rsidR="00E87370" w:rsidRDefault="00E87370" w:rsidP="00E87370">
      <w:pPr>
        <w:jc w:val="both"/>
      </w:pPr>
      <w:r>
        <w:rPr>
          <w:b/>
        </w:rPr>
        <w:t xml:space="preserve"> </w:t>
      </w:r>
      <w:r>
        <w:rPr>
          <w:b/>
        </w:rPr>
        <w:t>«</w:t>
      </w:r>
      <w:r>
        <w:t>Разница между средним минимальным тарифом и средним максимальным в экономическом классе [при авиаперелете] может достигать 10 и более раз, также условия перевозки подвергаются жестким ограничениям по объему и весу багажа, ручной клади, по возможности вернуть или обменять билет. Не говоря уже об отсутствии у пассажира возможности сойти на маршруте с рейса</w:t>
      </w:r>
      <w:r>
        <w:rPr>
          <w:b/>
        </w:rPr>
        <w:t>»</w:t>
      </w:r>
      <w:r>
        <w:t xml:space="preserve">, – цитирует ответ ФПК </w:t>
      </w:r>
      <w:r>
        <w:rPr>
          <w:b/>
        </w:rPr>
        <w:t>«</w:t>
      </w:r>
      <w:r>
        <w:t>РИА Новости</w:t>
      </w:r>
      <w:r>
        <w:rPr>
          <w:b/>
        </w:rPr>
        <w:t>»</w:t>
      </w:r>
      <w:r>
        <w:t>.</w:t>
      </w:r>
    </w:p>
    <w:p w:rsidR="00E87370" w:rsidRDefault="00E87370" w:rsidP="00E87370">
      <w:pPr>
        <w:jc w:val="both"/>
      </w:pPr>
      <w:r>
        <w:t xml:space="preserve">В компании также напомнили о доступности билета в плацкартные вагоны поездов дальнего следования в любой период по фиксированной цене. Там заявили, что средний тариф без скидки в плацкарте при поездке на 930 км составляет 1,4 тыс. руб. Кроме того, в ФПК напомнили о необходимости учитывать не только прямой поток, но и пассажиров, которые совершают поездку только по части маршрута. </w:t>
      </w:r>
    </w:p>
    <w:p w:rsidR="00E87370" w:rsidRDefault="00E87370">
      <w:r>
        <w:br w:type="page"/>
      </w:r>
    </w:p>
    <w:p w:rsidR="00E87370" w:rsidRDefault="00E87370" w:rsidP="00E87370">
      <w:pPr>
        <w:jc w:val="both"/>
      </w:pPr>
      <w:r>
        <w:rPr>
          <w:b/>
        </w:rPr>
        <w:lastRenderedPageBreak/>
        <w:t>«</w:t>
      </w:r>
      <w:r>
        <w:t>С увеличением дальности маршрута поезда количество пассажиров по прямому маршруту снижается, в то время как количество перевезенных пассажиров внутри маршрута возрастает</w:t>
      </w:r>
      <w:r>
        <w:rPr>
          <w:b/>
        </w:rPr>
        <w:t>»</w:t>
      </w:r>
      <w:r>
        <w:t xml:space="preserve">, – отметили в компании. В своем анализе специалисты ФАС сравнили стоимость билетов </w:t>
      </w:r>
      <w:r>
        <w:rPr>
          <w:b/>
        </w:rPr>
        <w:t>«</w:t>
      </w:r>
      <w:r>
        <w:t>дочки</w:t>
      </w:r>
      <w:r>
        <w:rPr>
          <w:b/>
        </w:rPr>
        <w:t>»</w:t>
      </w:r>
      <w:r>
        <w:t xml:space="preserve"> РЖД – Федеральной пассажирской компании – и авиакомпании </w:t>
      </w:r>
      <w:r>
        <w:rPr>
          <w:b/>
        </w:rPr>
        <w:t>«</w:t>
      </w:r>
      <w:r>
        <w:t>Победа</w:t>
      </w:r>
      <w:r>
        <w:rPr>
          <w:b/>
        </w:rPr>
        <w:t>»</w:t>
      </w:r>
      <w:r>
        <w:t xml:space="preserve">. Они выяснили, что 30 октября из Москвы в Екатеринбург на самолете можно было добраться за 2 часа 20 минут, стоимость такого путешествия в стандарт-классе без багажа оценивалась перевозчиком в 2499 руб., по тарифу </w:t>
      </w:r>
      <w:r>
        <w:rPr>
          <w:b/>
        </w:rPr>
        <w:t>«</w:t>
      </w:r>
      <w:r>
        <w:t>Плюс</w:t>
      </w:r>
      <w:r>
        <w:rPr>
          <w:b/>
        </w:rPr>
        <w:t>»</w:t>
      </w:r>
      <w:r>
        <w:t xml:space="preserve"> – в 4098 руб. Билет в плацкартный вагон поезда </w:t>
      </w:r>
      <w:r>
        <w:rPr>
          <w:b/>
        </w:rPr>
        <w:t>«</w:t>
      </w:r>
      <w:r>
        <w:t>Томич</w:t>
      </w:r>
      <w:r>
        <w:rPr>
          <w:b/>
        </w:rPr>
        <w:t>»</w:t>
      </w:r>
      <w:r>
        <w:t xml:space="preserve"> на этот же день можно было купить за 4767,3 руб. Время в пути при поездке по железной дороге составляет 26 часов 32 минуты. В еще одном случае речь шла о поездке из Адлера в Москву 30 октября. ФАС выяснила, что долететь без багажа тогда можно было за 1299 руб. (с багажом – за 2898 руб.). Билет в плацкартный вагон стоил 4767,5 руб. Время в пути в первом случае составляло 2 часа 30 минут, во втором – 23 часа. В начале ноября между компанией и службой произошел публичный конфликт после временной приостановки продажи билетов в плацкартные и общие вагоны поездов дальнего следования с отправлением с 1 января 2018 года. В РЖД это объяснили отсутствием решений ФАС по тарифам на пассажирские перевозки в 2018 году. В ФАС заявили, что отсутствие решений об индексации тарифов не является препятствием для продажи билетов и пригрозили ФПК штрафом и возбуждением дела за нарушение приказа </w:t>
      </w:r>
      <w:r w:rsidRPr="00F86A11">
        <w:rPr>
          <w:b/>
        </w:rPr>
        <w:t>Минтранса</w:t>
      </w:r>
      <w:r>
        <w:t>. 17 ноября РЖД объявили о возобновлении предварительной продажи билетов в плацкартные вагоны на 2018 год</w:t>
      </w:r>
    </w:p>
    <w:p w:rsidR="00E87370" w:rsidRPr="001360A5" w:rsidRDefault="00E87370" w:rsidP="00E87370">
      <w:pPr>
        <w:pStyle w:val="3"/>
        <w:jc w:val="both"/>
        <w:rPr>
          <w:rFonts w:ascii="Times New Roman" w:hAnsi="Times New Roman"/>
          <w:sz w:val="24"/>
          <w:szCs w:val="24"/>
        </w:rPr>
      </w:pPr>
      <w:bookmarkStart w:id="21" w:name="_Toc498929957"/>
      <w:r w:rsidRPr="001360A5">
        <w:rPr>
          <w:rFonts w:ascii="Times New Roman" w:hAnsi="Times New Roman"/>
          <w:sz w:val="24"/>
          <w:szCs w:val="24"/>
        </w:rPr>
        <w:t>РИА НОВОСТИ; ИЛЬЯ ПИТАЛЕВ; 2017.11.17; В РОССИИ СОЗДАДУТ КОДЕКС С ПРАВАМИ И ОБЯЗАННОСТЯМИ ПАССАЖИРА</w:t>
      </w:r>
      <w:bookmarkEnd w:id="21"/>
    </w:p>
    <w:p w:rsidR="00E87370" w:rsidRDefault="00E87370" w:rsidP="00E87370">
      <w:pPr>
        <w:jc w:val="both"/>
      </w:pPr>
      <w:r>
        <w:t>Кодекс с правами и обязанностями пассажира намерены создать в России, сообщает в пятницу Общероссийское объединение пассажиров.</w:t>
      </w:r>
    </w:p>
    <w:p w:rsidR="00E87370" w:rsidRDefault="00E87370" w:rsidP="00E87370">
      <w:pPr>
        <w:jc w:val="both"/>
      </w:pPr>
      <w:r>
        <w:rPr>
          <w:b/>
        </w:rPr>
        <w:t>«</w:t>
      </w:r>
      <w:r>
        <w:t xml:space="preserve">В Москве прошло первое организационное заседание рабочей группы по разработке единого свода прав и обязанностей пассажиров на различных видах транспорта. С инициативой объединить права пассажиров на различных видах транспорта в единый Кодекс выступили Общероссийское движение </w:t>
      </w:r>
      <w:r>
        <w:rPr>
          <w:b/>
        </w:rPr>
        <w:t>«</w:t>
      </w:r>
      <w:r>
        <w:t>За реальные дела!</w:t>
      </w:r>
      <w:r>
        <w:rPr>
          <w:b/>
        </w:rPr>
        <w:t>»</w:t>
      </w:r>
      <w:r>
        <w:t xml:space="preserve"> и Общероссийское объединение пассажиров. Соответствующие обращения направлены в адрес </w:t>
      </w:r>
      <w:r w:rsidRPr="00F86A11">
        <w:rPr>
          <w:b/>
        </w:rPr>
        <w:t>Минтранса</w:t>
      </w:r>
      <w:r>
        <w:t xml:space="preserve"> и крупнейших перевозчиков (РЖД, </w:t>
      </w:r>
      <w:r>
        <w:rPr>
          <w:b/>
        </w:rPr>
        <w:t>«</w:t>
      </w:r>
      <w:r>
        <w:t>Аэрофлот</w:t>
      </w:r>
      <w:r>
        <w:rPr>
          <w:b/>
        </w:rPr>
        <w:t>»</w:t>
      </w:r>
      <w:r>
        <w:t xml:space="preserve">, ЦППК, Московский метрополитен, </w:t>
      </w:r>
      <w:r>
        <w:rPr>
          <w:b/>
        </w:rPr>
        <w:t>«</w:t>
      </w:r>
      <w:r>
        <w:t>Мосгортранс</w:t>
      </w:r>
      <w:r>
        <w:rPr>
          <w:b/>
        </w:rPr>
        <w:t>»</w:t>
      </w:r>
      <w:r>
        <w:t>)</w:t>
      </w:r>
      <w:r>
        <w:rPr>
          <w:b/>
        </w:rPr>
        <w:t>»</w:t>
      </w:r>
      <w:r>
        <w:t>, – говорится в сообщении.</w:t>
      </w:r>
    </w:p>
    <w:p w:rsidR="00E87370" w:rsidRDefault="00E87370" w:rsidP="00E87370">
      <w:pPr>
        <w:jc w:val="both"/>
      </w:pPr>
      <w:r>
        <w:t>Инициаторы считают необходимым создание единого свода норм и правил пользования общественным транспортом, включающего исчерпывающий перечень прав и обязанностей пассажиров. Руководство рабочей группой по подготовке кодекса поручили заместителю Общероссийского объединения пассажиров Илье Зотову.</w:t>
      </w:r>
    </w:p>
    <w:p w:rsidR="00E87370" w:rsidRDefault="00E87370" w:rsidP="00E87370">
      <w:pPr>
        <w:jc w:val="both"/>
      </w:pPr>
      <w:r>
        <w:t xml:space="preserve">Разрабатывать кодекс пригласили, в том числе, </w:t>
      </w:r>
      <w:r w:rsidRPr="00F86A11">
        <w:rPr>
          <w:b/>
        </w:rPr>
        <w:t>Минтранс</w:t>
      </w:r>
      <w:r>
        <w:t>, депутатов Госдумы, членов Совета Федерации, членов Общественной палаты России и совета при президенте по развитию гражданского общества и правам человека.</w:t>
      </w:r>
    </w:p>
    <w:p w:rsidR="00E87370" w:rsidRDefault="00E87370" w:rsidP="00E87370">
      <w:pPr>
        <w:jc w:val="both"/>
      </w:pPr>
      <w:r>
        <w:rPr>
          <w:b/>
        </w:rPr>
        <w:t>«</w:t>
      </w:r>
      <w:r>
        <w:t>Пассажир должен знать свои права и обязанности. Мы все являемся пассажирами, периодически пользуемся различными видами транспорта, и при этом часто сталкиваемся с ситуациями, когда необходимо четко понимать свои права и обязанности</w:t>
      </w:r>
      <w:r>
        <w:rPr>
          <w:b/>
        </w:rPr>
        <w:t>»</w:t>
      </w:r>
      <w:r>
        <w:t xml:space="preserve">, – отметил председатель Общероссийского движения </w:t>
      </w:r>
      <w:r>
        <w:rPr>
          <w:b/>
        </w:rPr>
        <w:t>«</w:t>
      </w:r>
      <w:r>
        <w:t>За реальные дела!</w:t>
      </w:r>
      <w:r>
        <w:rPr>
          <w:b/>
        </w:rPr>
        <w:t>»</w:t>
      </w:r>
      <w:r>
        <w:t xml:space="preserve"> Антон Цветков.</w:t>
      </w:r>
    </w:p>
    <w:p w:rsidR="00E87370" w:rsidRDefault="00E87370" w:rsidP="00E87370">
      <w:pPr>
        <w:jc w:val="both"/>
      </w:pPr>
      <w:r>
        <w:rPr>
          <w:b/>
        </w:rPr>
        <w:t>«</w:t>
      </w:r>
      <w:r>
        <w:t>В рамках анализа нормативно-правовых актов, касающихся прав и обязанностей пассажиров, рабочая группа планирует вносить предложения по совершенствованию ведомственной нормативной базы и действующего законодательства РФ. Таким образом реализация нашей инициативы позволит комплексно подойти к защите прав и законных интересов пассажиров</w:t>
      </w:r>
      <w:r>
        <w:rPr>
          <w:b/>
        </w:rPr>
        <w:t>»</w:t>
      </w:r>
      <w:r>
        <w:t>, – добавил он.</w:t>
      </w:r>
    </w:p>
    <w:p w:rsidR="00E87370" w:rsidRPr="006D1655" w:rsidRDefault="00E87370" w:rsidP="00E87370">
      <w:pPr>
        <w:pStyle w:val="3"/>
        <w:jc w:val="both"/>
        <w:rPr>
          <w:rFonts w:ascii="Times New Roman" w:hAnsi="Times New Roman"/>
          <w:sz w:val="24"/>
          <w:szCs w:val="24"/>
        </w:rPr>
      </w:pPr>
      <w:bookmarkStart w:id="22" w:name="_Toc498929958"/>
      <w:r w:rsidRPr="006D1655">
        <w:rPr>
          <w:rFonts w:ascii="Times New Roman" w:hAnsi="Times New Roman"/>
          <w:sz w:val="24"/>
          <w:szCs w:val="24"/>
        </w:rPr>
        <w:lastRenderedPageBreak/>
        <w:t>RNS; 2017.11.17; К ЧМ-2018 МЕЖДУ ТЕРМИНАЛАМИ ШЕРЕМЕТЬЕВО ПУСТЯТ ПОЕЗДА ДЛЯ ПЕРЕВОЗКИ ПАССАЖИРОВ И БАГАЖА</w:t>
      </w:r>
      <w:bookmarkEnd w:id="22"/>
    </w:p>
    <w:p w:rsidR="00E87370" w:rsidRDefault="00E87370" w:rsidP="00E87370">
      <w:pPr>
        <w:jc w:val="both"/>
      </w:pPr>
      <w:r>
        <w:t>К Чемпионату мира по футболу-2018 между терминалами аэропорта Шереметьево пустят поезда для перевозки пассажиров и багажа, сообщили в Главгосэкспертизе России.</w:t>
      </w:r>
    </w:p>
    <w:p w:rsidR="00E87370" w:rsidRDefault="00E87370" w:rsidP="00E87370">
      <w:pPr>
        <w:jc w:val="both"/>
      </w:pPr>
      <w:r>
        <w:t>Подземный межтерминальный переход соединит Южный и Северный терминальные комплексы аэропорта и сократит время трансфера между ними в 4-6 раз. Два состава, которые будут курсировать по пассажирскому тоннелю, смогут вместить до 108 человек каждый. Общая пропускная способность перехода составит 11,1 млн пассажиров, а расчетное количество перемещаемого багажа – 5,9 млн единиц в год. Строительство межтерминального перехода проходит в преддверии ЧМ-2018, подготовка к которому является частью масштабной комплексной программы развития Шереметьево, рассчитанной до 2026 года.</w:t>
      </w:r>
    </w:p>
    <w:p w:rsidR="00E87370" w:rsidRDefault="00E87370" w:rsidP="00E87370">
      <w:pPr>
        <w:jc w:val="both"/>
      </w:pPr>
      <w:r>
        <w:t>Движение поездов будет осуществляться в круглосуточном режиме. Южный станционный комплекс расположится между терминалами D и E. Северный – между терминалом С и новым терминалом B, в состав которого он будет интегрирован (проект строительства терминала Главгосэкспертиза России согласовала в октябре 2017 года).</w:t>
      </w:r>
    </w:p>
    <w:p w:rsidR="00E87370" w:rsidRDefault="00E87370" w:rsidP="00E87370">
      <w:pPr>
        <w:jc w:val="both"/>
      </w:pPr>
      <w:r>
        <w:t>В январе 2017 года были завершены работы по проходке пассажирского, а в феврале 2017 года – багажного тоннеля. Прокладка тоннелей впервые в мировой строительной практике осуществлялась под действующими взлетно-посадочными полосами, отметили в Главгосэкспертизе.</w:t>
      </w:r>
    </w:p>
    <w:p w:rsidR="00E87370" w:rsidRPr="00E45E8F" w:rsidRDefault="00E87370" w:rsidP="00E87370">
      <w:pPr>
        <w:pStyle w:val="3"/>
        <w:jc w:val="both"/>
        <w:rPr>
          <w:rFonts w:ascii="Times New Roman" w:hAnsi="Times New Roman"/>
          <w:sz w:val="24"/>
          <w:szCs w:val="24"/>
        </w:rPr>
      </w:pPr>
      <w:bookmarkStart w:id="23" w:name="_Toc498929960"/>
      <w:r w:rsidRPr="00E45E8F">
        <w:rPr>
          <w:rFonts w:ascii="Times New Roman" w:hAnsi="Times New Roman"/>
          <w:sz w:val="24"/>
          <w:szCs w:val="24"/>
        </w:rPr>
        <w:t xml:space="preserve">КОММЕРСАНТЪ; </w:t>
      </w:r>
      <w:r>
        <w:rPr>
          <w:rFonts w:ascii="Times New Roman" w:hAnsi="Times New Roman"/>
          <w:sz w:val="24"/>
          <w:szCs w:val="24"/>
        </w:rPr>
        <w:t xml:space="preserve">ИВАН БУРАНОВ; </w:t>
      </w:r>
      <w:r w:rsidRPr="00E45E8F">
        <w:rPr>
          <w:rFonts w:ascii="Times New Roman" w:hAnsi="Times New Roman"/>
          <w:sz w:val="24"/>
          <w:szCs w:val="24"/>
        </w:rPr>
        <w:t>2017.11.20; ДВИЖЕНИЕ ПО ВЫДЕЛЕННОЙ ПОЛОСЕ ОТРЕГУЛИРУЮТ РЕГИОНЫ</w:t>
      </w:r>
      <w:bookmarkEnd w:id="23"/>
    </w:p>
    <w:p w:rsidR="00E87370" w:rsidRDefault="00E87370" w:rsidP="00E87370">
      <w:pPr>
        <w:jc w:val="both"/>
      </w:pPr>
      <w:r>
        <w:t>Закон «Об организации дорожного движения» могут принять до конца года</w:t>
      </w:r>
    </w:p>
    <w:p w:rsidR="00E87370" w:rsidRDefault="00E87370" w:rsidP="00E87370">
      <w:pPr>
        <w:jc w:val="both"/>
      </w:pPr>
      <w:r>
        <w:t xml:space="preserve">Стало известно содержание новой редакции закона «Об организации дорожного движения», который готовится к принятию Госдумой. В документе описана, в частности, обязанность дорожных служб организовывать объезды перекрытых на время ремонта магистралей. Региональным властям же передадут полномочия решать, кого пускать на выделенные полосы. Эта норма, считают эксперты, пролоббирована столичной мэрией, которая намерена пустить туда автомобили каршеринга в рамках развития этой услуги в Москве. Проект закона «Об организации дорожного движения», напомним, готовился </w:t>
      </w:r>
      <w:r w:rsidRPr="0085054B">
        <w:rPr>
          <w:b/>
        </w:rPr>
        <w:t>Минтрансом</w:t>
      </w:r>
      <w:r>
        <w:t xml:space="preserve"> и был принят Госдумой в первом чтении в декабре 2016 года. Документ стал широко известен благодаря норме, разрешающей региональным властям вводить платный въезд для транспорта: идею изначально предложил столичный департамент транспорта. После мощного общественного резонанса возможность эту из законопроекта убрали, о чем ранее сообщал “Ъ”. Вчера стали известны подробности документа в версии, подготовленной ко второму чтению (еще не опубликована). Региональные власти, в частности, смогут самостоятельно определять, какой транспорт может быть допущен на выделенные полосы, пояснил вчера глава комитета по транспорту Евгений Москвичев. Сейчас, напомним, этот вопрос регулируется ПДД: там сказано, что на маршрутные полосы допускается общественный транспорт, школьные автобусы, велосипедисты и такси. «Если принимается решение, чтобы скорая помощь по выделенке ездила, легковое или маршрутное такси или даже заказные автобусы с туристами, то, пожалуйста, это будет их (регионов.– “Ъ”) право»,– пояснил господин Москвичев. Подробности “Ъ” рассказал первый зампред комитета по транспорту Виталий Ефимов. По его словам, у парламентариев была идея сделать обязательной бесплатную парковку с 20:00 до 8:00 (во всех зонах, где она введена региональными властями, для всех пользователей). «Ведь такие парковки изначально создавались для того, чтобы увеличить пропускную способность улиц, но ночью-то никто не ездит,– объяснил он “Ъ”.– Мы настаивали на такой конструкции, но в итоге пришлось оставить решение на откуп главам регионов. Избиратели будут с ними сами договариваться». </w:t>
      </w:r>
    </w:p>
    <w:p w:rsidR="00E87370" w:rsidRDefault="00E87370" w:rsidP="00E87370">
      <w:pPr>
        <w:jc w:val="both"/>
      </w:pPr>
      <w:r>
        <w:lastRenderedPageBreak/>
        <w:t xml:space="preserve">Еще одна норма, рассказал “Ъ” господин Ефимов, обяжет дорожные службы организовать временную объездную дорогу в случае, если в ходе ремонтных работ на магистрали перекрыто более 50% проезжей части. Кроме того, рассказали “Ъ” в </w:t>
      </w:r>
      <w:r w:rsidRPr="0085054B">
        <w:rPr>
          <w:b/>
        </w:rPr>
        <w:t>Минтрансе</w:t>
      </w:r>
      <w:r>
        <w:t xml:space="preserve">, законопроект обяжет застройщиков учитывать «возможности транспортной системы при планировании новой застройки», а органы исполнительной власти – развивать инфраструктуру для движения пешеходов, велосипедистов. В департаменте транспорта Москвы информацию о подготовке новой версии законопроекта вчера не комментировали. В </w:t>
      </w:r>
      <w:r w:rsidRPr="0085054B">
        <w:rPr>
          <w:b/>
        </w:rPr>
        <w:t>Росавтодор</w:t>
      </w:r>
      <w:r>
        <w:t xml:space="preserve">е “Ъ” заявили, что знают о планах депутатов. </w:t>
      </w:r>
    </w:p>
    <w:p w:rsidR="00E87370" w:rsidRDefault="00E87370" w:rsidP="00E87370">
      <w:pPr>
        <w:jc w:val="both"/>
      </w:pPr>
      <w:r>
        <w:t xml:space="preserve">«В настоящее время решение об обеспечении вариантов объезда формируется в проектной документации с учетом ситуации на дороге и стоимости возводимого объезда,– пояснили “Ъ” в ведомстве.– Подведомственные </w:t>
      </w:r>
      <w:r w:rsidRPr="0085054B">
        <w:rPr>
          <w:b/>
        </w:rPr>
        <w:t>Росавтодор</w:t>
      </w:r>
      <w:r>
        <w:t>у учреждения, в чьем управлении находятся участки федеральных трасс, обеспечивают альтернативные пути объезда с сопоставимой пропускной способностью на региональной сети, либо строится временный объезд». «Вопрос, что считать объездом,– говорит координатор движения “Синие ведерки” Петр Шкуматов.– Дорожники могут сказать: крюк в 200 км – это объездная дорога, пользуйтесь». Бесплатная парковка по ночам и так есть во многих городах, например в Санкт-Петербурге, отмечает Петр Шкуматов: «Москва этой опцией точно не воспользуется. Кто же от денег будет отказываться?» С 2012 года платный паркинг в Москве собрал более 14 млрд руб., следует из данных «Администратора московского парковочного пространства». Что касается права регионов самим определять транспорт, имеющий доступ на выделенные полосы, то, мнению господина Шкуматова, эта поправка вносится в интересах столичных властей, желающих развивать бизнес каршеринга, обеспечив арендные машины преимуществом перед другими автомобилями.</w:t>
      </w:r>
    </w:p>
    <w:p w:rsidR="00E87370" w:rsidRDefault="00E87370" w:rsidP="00E87370">
      <w:pPr>
        <w:jc w:val="both"/>
      </w:pPr>
      <w:r>
        <w:t>По прогнозу Евгения Москвичева, закон «Об организации дорожного движения» может быть принят до конца 2017 года.</w:t>
      </w:r>
    </w:p>
    <w:p w:rsidR="00E87370" w:rsidRPr="00A510EA" w:rsidRDefault="00E87370" w:rsidP="00E87370">
      <w:pPr>
        <w:pStyle w:val="3"/>
        <w:jc w:val="both"/>
        <w:rPr>
          <w:rFonts w:ascii="Times New Roman" w:hAnsi="Times New Roman"/>
          <w:sz w:val="24"/>
          <w:szCs w:val="24"/>
        </w:rPr>
      </w:pPr>
      <w:bookmarkStart w:id="24" w:name="_Toc498929961"/>
      <w:r w:rsidRPr="00A510EA">
        <w:rPr>
          <w:rFonts w:ascii="Times New Roman" w:hAnsi="Times New Roman"/>
          <w:sz w:val="24"/>
          <w:szCs w:val="24"/>
        </w:rPr>
        <w:t xml:space="preserve">ЭКОНОМИКА СЕГОДНЯ; ВЛАДИМИР СКРЫПАЧ; 2017.11.19; </w:t>
      </w:r>
      <w:r>
        <w:rPr>
          <w:rFonts w:ascii="Times New Roman" w:hAnsi="Times New Roman"/>
          <w:sz w:val="24"/>
          <w:szCs w:val="24"/>
        </w:rPr>
        <w:t>«</w:t>
      </w:r>
      <w:r w:rsidRPr="00A510EA">
        <w:rPr>
          <w:rFonts w:ascii="Times New Roman" w:hAnsi="Times New Roman"/>
          <w:sz w:val="24"/>
          <w:szCs w:val="24"/>
        </w:rPr>
        <w:t>ПЛАТОН</w:t>
      </w:r>
      <w:r>
        <w:rPr>
          <w:rFonts w:ascii="Times New Roman" w:hAnsi="Times New Roman"/>
          <w:sz w:val="24"/>
          <w:szCs w:val="24"/>
        </w:rPr>
        <w:t>»</w:t>
      </w:r>
      <w:r w:rsidRPr="00A510EA">
        <w:rPr>
          <w:rFonts w:ascii="Times New Roman" w:hAnsi="Times New Roman"/>
          <w:sz w:val="24"/>
          <w:szCs w:val="24"/>
        </w:rPr>
        <w:t xml:space="preserve"> ПОМОЖЕТ КРЫМУ ЗАРАБАТЫВАТЬ САМОСТОЯТЕЛЬНО</w:t>
      </w:r>
      <w:bookmarkEnd w:id="24"/>
    </w:p>
    <w:p w:rsidR="00E87370" w:rsidRDefault="00E87370" w:rsidP="00E87370">
      <w:pPr>
        <w:jc w:val="both"/>
      </w:pPr>
      <w:r>
        <w:t xml:space="preserve">Обсуждая введение системы </w:t>
      </w:r>
      <w:r>
        <w:rPr>
          <w:b/>
        </w:rPr>
        <w:t>«</w:t>
      </w:r>
      <w:r>
        <w:t>Платон</w:t>
      </w:r>
      <w:r>
        <w:rPr>
          <w:b/>
        </w:rPr>
        <w:t>»</w:t>
      </w:r>
      <w:r>
        <w:t xml:space="preserve"> в Крыму, местные власти ищут способы самостоятельного пополнения бюджета, самостоятельного заработка, говорит политолог Владимир Джаралла. В Крыму нет федеральных трасс, так что систему </w:t>
      </w:r>
      <w:r>
        <w:rPr>
          <w:b/>
        </w:rPr>
        <w:t>«</w:t>
      </w:r>
      <w:r>
        <w:t>Платон</w:t>
      </w:r>
      <w:r>
        <w:rPr>
          <w:b/>
        </w:rPr>
        <w:t>»</w:t>
      </w:r>
      <w:r>
        <w:t xml:space="preserve"> можно было бы распространить на муниципальные и субъектовые дороги. В Крыму предлагается ввести систему </w:t>
      </w:r>
      <w:r>
        <w:rPr>
          <w:b/>
        </w:rPr>
        <w:t>«</w:t>
      </w:r>
      <w:r>
        <w:t>Платон</w:t>
      </w:r>
      <w:r>
        <w:rPr>
          <w:b/>
        </w:rPr>
        <w:t>»</w:t>
      </w:r>
      <w:r>
        <w:t xml:space="preserve">. С такой инициативой выступил глава парламентского комитета Крыма по промышленной политике, транспорту и ТЭК Пётр Запорожец настаивает на том, чтобы на дорогах Республики Крым действовала система </w:t>
      </w:r>
      <w:r>
        <w:rPr>
          <w:b/>
        </w:rPr>
        <w:t>«</w:t>
      </w:r>
      <w:r>
        <w:t>Платон</w:t>
      </w:r>
      <w:r>
        <w:rPr>
          <w:b/>
        </w:rPr>
        <w:t>»</w:t>
      </w:r>
      <w:r>
        <w:t xml:space="preserve"> (</w:t>
      </w:r>
      <w:r>
        <w:rPr>
          <w:b/>
        </w:rPr>
        <w:t>«</w:t>
      </w:r>
      <w:r>
        <w:t>Плата за тонны</w:t>
      </w:r>
      <w:r>
        <w:rPr>
          <w:b/>
        </w:rPr>
        <w:t>»</w:t>
      </w:r>
      <w:r>
        <w:t xml:space="preserve"> – система платы с грузовиков массой свыше 12 тонн). </w:t>
      </w:r>
      <w:r>
        <w:rPr>
          <w:b/>
        </w:rPr>
        <w:t>«</w:t>
      </w:r>
      <w:r>
        <w:t xml:space="preserve">Если распространить систему </w:t>
      </w:r>
      <w:r>
        <w:rPr>
          <w:b/>
        </w:rPr>
        <w:t>«</w:t>
      </w:r>
      <w:r>
        <w:t>Платон</w:t>
      </w:r>
      <w:r>
        <w:rPr>
          <w:b/>
        </w:rPr>
        <w:t>»</w:t>
      </w:r>
      <w:r>
        <w:t xml:space="preserve"> на наши субъектовые дороги, вот тогда бы наше </w:t>
      </w:r>
      <w:r w:rsidRPr="00F86A11">
        <w:rPr>
          <w:b/>
        </w:rPr>
        <w:t>министерство транспорта</w:t>
      </w:r>
      <w:r>
        <w:t xml:space="preserve"> Крыма могло компенсировать те уничтожительные действия, которые сегодня производятся над нашими дорогами. Это было бы пополнение вот этого как раз фонда (дорожного фонда Республики Крым). К сожалению, у нас эта работа почему–то не ведётся</w:t>
      </w:r>
      <w:r>
        <w:rPr>
          <w:b/>
        </w:rPr>
        <w:t>»</w:t>
      </w:r>
      <w:r>
        <w:t xml:space="preserve">, – заявил Запорожец. Он напомнил, что в Крыму нет федеральных трасс, так что систему </w:t>
      </w:r>
      <w:r>
        <w:rPr>
          <w:b/>
        </w:rPr>
        <w:t>«</w:t>
      </w:r>
      <w:r>
        <w:t>Платон</w:t>
      </w:r>
      <w:r>
        <w:rPr>
          <w:b/>
        </w:rPr>
        <w:t>»</w:t>
      </w:r>
      <w:r>
        <w:t xml:space="preserve"> можно было бы распространить на муниципальные и субъектовые дороги.</w:t>
      </w:r>
    </w:p>
    <w:p w:rsidR="00E87370" w:rsidRDefault="00E87370" w:rsidP="00E87370">
      <w:pPr>
        <w:jc w:val="both"/>
      </w:pPr>
      <w:r>
        <w:t xml:space="preserve">Петр Запорожец предлагал ввести </w:t>
      </w:r>
      <w:r>
        <w:rPr>
          <w:b/>
        </w:rPr>
        <w:t>«</w:t>
      </w:r>
      <w:r>
        <w:t>Платон</w:t>
      </w:r>
      <w:r>
        <w:rPr>
          <w:b/>
        </w:rPr>
        <w:t>»</w:t>
      </w:r>
      <w:r>
        <w:t xml:space="preserve"> и прежде, весной. </w:t>
      </w:r>
      <w:r>
        <w:rPr>
          <w:b/>
        </w:rPr>
        <w:t>«</w:t>
      </w:r>
      <w:r>
        <w:t>У нас федеральных дорог нет, а практически все федеральные грузы идут по территории, они уничтожают наши дороги</w:t>
      </w:r>
      <w:r>
        <w:rPr>
          <w:b/>
        </w:rPr>
        <w:t>»</w:t>
      </w:r>
      <w:r>
        <w:t>, – говорил Запорожец. Бюджет госкомитета дорожного хозяйства Крыма на следующий год – 37,4 миллиарда рублей, из них, по словам замминистра финансов Крыма Оксаны Губернаторовой, 33 миллиарда рублей – федеральные деньги, 4,4 миллиарда рублей – субъектовые деньги, раздел дорожного хозяйства.</w:t>
      </w:r>
    </w:p>
    <w:p w:rsidR="00E87370" w:rsidRDefault="00E87370">
      <w:r>
        <w:br w:type="page"/>
      </w:r>
    </w:p>
    <w:p w:rsidR="00E87370" w:rsidRDefault="00E87370" w:rsidP="00E87370">
      <w:pPr>
        <w:jc w:val="both"/>
      </w:pPr>
    </w:p>
    <w:p w:rsidR="00E87370" w:rsidRDefault="00E87370" w:rsidP="00E87370">
      <w:pPr>
        <w:jc w:val="both"/>
      </w:pPr>
      <w:r>
        <w:t xml:space="preserve">Не только </w:t>
      </w:r>
      <w:r>
        <w:rPr>
          <w:b/>
        </w:rPr>
        <w:t>«</w:t>
      </w:r>
      <w:r>
        <w:t>Таврида</w:t>
      </w:r>
      <w:r>
        <w:rPr>
          <w:b/>
        </w:rPr>
        <w:t xml:space="preserve">». </w:t>
      </w:r>
      <w:r>
        <w:t xml:space="preserve">Скорей всего, в правительстве, изучая вопросы пополнения бюджета, действительно видят в </w:t>
      </w:r>
      <w:r>
        <w:rPr>
          <w:b/>
        </w:rPr>
        <w:t>«</w:t>
      </w:r>
      <w:r>
        <w:t>Платоне</w:t>
      </w:r>
      <w:r>
        <w:rPr>
          <w:b/>
        </w:rPr>
        <w:t>»</w:t>
      </w:r>
      <w:r>
        <w:t xml:space="preserve"> такие возможности, говорит Владимир Джаралла. </w:t>
      </w:r>
      <w:r>
        <w:rPr>
          <w:b/>
        </w:rPr>
        <w:t>«</w:t>
      </w:r>
      <w:r>
        <w:t xml:space="preserve">Есть рассматривать варианты того, где может быть применена эта система, у нас есть федеральная трасса </w:t>
      </w:r>
      <w:r>
        <w:rPr>
          <w:b/>
        </w:rPr>
        <w:t>«</w:t>
      </w:r>
      <w:r>
        <w:t>Таврида</w:t>
      </w:r>
      <w:r>
        <w:rPr>
          <w:b/>
        </w:rPr>
        <w:t>»</w:t>
      </w:r>
      <w:r>
        <w:t>, находящаяся в процессе строительства – трасса, которая уже сейчас производит впечатление на всех, кто не знаком с такими проектами. Подобные проекты привычны для России, для Крыма же совершенно невероятны, в положительном смысле, конечно</w:t>
      </w:r>
      <w:r>
        <w:rPr>
          <w:b/>
        </w:rPr>
        <w:t>»</w:t>
      </w:r>
      <w:r>
        <w:t xml:space="preserve">, – сказал эксперт, допустив, что на </w:t>
      </w:r>
      <w:r>
        <w:rPr>
          <w:b/>
        </w:rPr>
        <w:t>«</w:t>
      </w:r>
      <w:r>
        <w:t>Тавриде</w:t>
      </w:r>
      <w:r>
        <w:rPr>
          <w:b/>
        </w:rPr>
        <w:t>»</w:t>
      </w:r>
      <w:r>
        <w:t xml:space="preserve"> система </w:t>
      </w:r>
      <w:r>
        <w:rPr>
          <w:b/>
        </w:rPr>
        <w:t>«</w:t>
      </w:r>
      <w:r>
        <w:t>Платон</w:t>
      </w:r>
      <w:r>
        <w:rPr>
          <w:b/>
        </w:rPr>
        <w:t>»</w:t>
      </w:r>
      <w:r>
        <w:t xml:space="preserve"> будет введена наверняка. Что касается других дорог, трасс местного уровня, здесь, по мнению Джараллы, нужно быть аккуратным, и учитывать реакцию. </w:t>
      </w:r>
    </w:p>
    <w:p w:rsidR="00E87370" w:rsidRDefault="00E87370" w:rsidP="00E87370">
      <w:pPr>
        <w:jc w:val="both"/>
      </w:pPr>
      <w:r>
        <w:t xml:space="preserve">Система </w:t>
      </w:r>
      <w:r>
        <w:rPr>
          <w:b/>
        </w:rPr>
        <w:t>«</w:t>
      </w:r>
      <w:r>
        <w:t>Платон</w:t>
      </w:r>
      <w:r>
        <w:rPr>
          <w:b/>
        </w:rPr>
        <w:t>»</w:t>
      </w:r>
      <w:r>
        <w:t xml:space="preserve"> введена в ноябре 2015 года, ее название расшифровывается как </w:t>
      </w:r>
      <w:r>
        <w:rPr>
          <w:b/>
        </w:rPr>
        <w:t>«</w:t>
      </w:r>
      <w:r>
        <w:t>плата за тонны</w:t>
      </w:r>
      <w:r>
        <w:rPr>
          <w:b/>
        </w:rPr>
        <w:t>»</w:t>
      </w:r>
      <w:r>
        <w:t xml:space="preserve">. Предполагается, что за каждый пройденный по федеральным трассам километр грузовики массой выше 12 тонн должны вносить определенную плату. Спустя три месяца после запуска </w:t>
      </w:r>
      <w:r>
        <w:rPr>
          <w:b/>
        </w:rPr>
        <w:t>«</w:t>
      </w:r>
      <w:r>
        <w:t>Платона</w:t>
      </w:r>
      <w:r>
        <w:rPr>
          <w:b/>
        </w:rPr>
        <w:t>»</w:t>
      </w:r>
      <w:r>
        <w:t>, в январе 2016-го, в системе по всей России были задействованы 350 тысяч грузовиков, сбор составлял порядка 40 миллионов рублей в день.</w:t>
      </w:r>
    </w:p>
    <w:p w:rsidR="00E87370" w:rsidRDefault="00E87370" w:rsidP="00E87370">
      <w:pPr>
        <w:jc w:val="both"/>
      </w:pPr>
      <w:r>
        <w:t xml:space="preserve">Согласно расчетам </w:t>
      </w:r>
      <w:r w:rsidRPr="00F86A11">
        <w:rPr>
          <w:b/>
        </w:rPr>
        <w:t>Минтранса</w:t>
      </w:r>
      <w:r>
        <w:t>, грузовик весом более 12 тонн за одну поездку наносит дорогам ущерб, равный проезду 20-30 тысяч легковых автомобилей....</w:t>
      </w:r>
    </w:p>
    <w:p w:rsidR="00E87370" w:rsidRPr="00EB21E5" w:rsidRDefault="00E87370" w:rsidP="00E87370">
      <w:pPr>
        <w:pStyle w:val="3"/>
        <w:jc w:val="both"/>
        <w:rPr>
          <w:rFonts w:ascii="Times New Roman" w:hAnsi="Times New Roman"/>
          <w:sz w:val="24"/>
          <w:szCs w:val="24"/>
        </w:rPr>
      </w:pPr>
      <w:bookmarkStart w:id="25" w:name="_Toc498929962"/>
      <w:r w:rsidRPr="00EB21E5">
        <w:rPr>
          <w:rFonts w:ascii="Times New Roman" w:hAnsi="Times New Roman"/>
          <w:sz w:val="24"/>
          <w:szCs w:val="24"/>
        </w:rPr>
        <w:t>АГЕНТСТВО МОСКВА; 2017.11.17; В МОСТРАНСАВТО ЗАПРЕТИЛИ ВЫСАЖИВАТЬ ИЗ АВТОБУСОВ ДЕТЕЙ БЕЗ БИЛЕТА</w:t>
      </w:r>
      <w:bookmarkEnd w:id="25"/>
    </w:p>
    <w:p w:rsidR="00E87370" w:rsidRDefault="00E87370" w:rsidP="00E87370">
      <w:pPr>
        <w:jc w:val="both"/>
      </w:pPr>
      <w:r>
        <w:t xml:space="preserve">В ГУП Московской области </w:t>
      </w:r>
      <w:r>
        <w:rPr>
          <w:b/>
        </w:rPr>
        <w:t>«</w:t>
      </w:r>
      <w:r>
        <w:t>Мострансавто</w:t>
      </w:r>
      <w:r>
        <w:rPr>
          <w:b/>
        </w:rPr>
        <w:t>»</w:t>
      </w:r>
      <w:r>
        <w:t xml:space="preserve"> запретили высаживать из автобусов детей без билета, сообщили в пресс-службе предприятия со ссылкой на генерального директора Мострансавто Владислава Мурашова.</w:t>
      </w:r>
    </w:p>
    <w:p w:rsidR="00E87370" w:rsidRDefault="00E87370" w:rsidP="00E87370">
      <w:pPr>
        <w:jc w:val="both"/>
      </w:pPr>
      <w:r>
        <w:rPr>
          <w:b/>
        </w:rPr>
        <w:t>«</w:t>
      </w:r>
      <w:r>
        <w:t>Ранее нам поступали обращения от жителей Московской области о высадке из общественного транспорта детей, не имеющих возможности оплатить проезд. Действия работников в этой ситуации понятны: за провоз безбилетного пассажира водителю грозит штраф. Тем не менее, требования покинуть транспортное средство со стороны водителя или кондуктора, особенно в вечернее и в холодное время года, могут привести к опасным ситуациям. Поэтому нами приняты меры по предотвращению таких фактов</w:t>
      </w:r>
      <w:r>
        <w:rPr>
          <w:b/>
        </w:rPr>
        <w:t>»</w:t>
      </w:r>
      <w:r>
        <w:t xml:space="preserve">, – приводятся в сообщении слова В. Мурашова. Как уточнили в пресс-службе, для предотвращения ситуаций, опасных для жизни и здоровья несовершеннолетних пассажиров, во всех филиалах с работниками проведены внеплановые инструктажи. </w:t>
      </w:r>
      <w:r>
        <w:rPr>
          <w:b/>
        </w:rPr>
        <w:t>«</w:t>
      </w:r>
      <w:r>
        <w:t>Это крайне актуально для жителей региона с наступлением холодов и, учитывая тот факт, что проект по безналичной оплате проезда с помощью валидаторов в ряде филиалов еще проходит апробацию</w:t>
      </w:r>
      <w:r>
        <w:rPr>
          <w:b/>
        </w:rPr>
        <w:t>»</w:t>
      </w:r>
      <w:r>
        <w:t xml:space="preserve">, – отметил В. Мурашов. В пресс-службе отметили, что на предприятии разработан внутренний документ, указывающий сотрудникам на недопустимость оставления несовершеннолетних пассажиров в опасности и применения к ним несоразмерных действий. Регламент распространяется на ситуации, когда у детей нет возможности оплатить проезд, например, если родители по каким-то причинам не дали ребенку денег или не пополнили карту </w:t>
      </w:r>
      <w:r>
        <w:rPr>
          <w:b/>
        </w:rPr>
        <w:t>«</w:t>
      </w:r>
      <w:r>
        <w:t>Стрелка</w:t>
      </w:r>
      <w:r>
        <w:rPr>
          <w:b/>
        </w:rPr>
        <w:t>»</w:t>
      </w:r>
      <w:r>
        <w:t xml:space="preserve">. </w:t>
      </w:r>
      <w:r>
        <w:rPr>
          <w:b/>
        </w:rPr>
        <w:t>«</w:t>
      </w:r>
      <w:r>
        <w:t xml:space="preserve">Напомним, в начале года </w:t>
      </w:r>
      <w:r w:rsidRPr="00F86A11">
        <w:rPr>
          <w:b/>
        </w:rPr>
        <w:t>министерством транспорта</w:t>
      </w:r>
      <w:r>
        <w:t xml:space="preserve"> РФ были разработаны поправки для внесения в правила перевозки пассажиров и багажа автомобильным транспортом и городским наземным электрическим транспортом. Согласно документу, оплатить проезд за юного безбилетника обяжут его родителей, при этом водитель будет вынужден отвезти ребенка до конечной остановки и там дождаться приезда его родственников</w:t>
      </w:r>
      <w:r>
        <w:rPr>
          <w:b/>
        </w:rPr>
        <w:t>»</w:t>
      </w:r>
      <w:r>
        <w:t>, – заключили в пресс-службе.</w:t>
      </w:r>
    </w:p>
    <w:p w:rsidR="00E87370" w:rsidRDefault="00E87370" w:rsidP="00E87370">
      <w:pPr>
        <w:jc w:val="both"/>
      </w:pPr>
    </w:p>
    <w:p w:rsidR="00E87370" w:rsidRPr="002429AE" w:rsidRDefault="00E87370" w:rsidP="00E87370">
      <w:pPr>
        <w:pStyle w:val="3"/>
        <w:jc w:val="both"/>
        <w:rPr>
          <w:rFonts w:ascii="Times New Roman" w:hAnsi="Times New Roman"/>
          <w:sz w:val="24"/>
          <w:szCs w:val="24"/>
        </w:rPr>
      </w:pPr>
      <w:bookmarkStart w:id="26" w:name="_Toc498929963"/>
      <w:r w:rsidRPr="002429AE">
        <w:rPr>
          <w:rFonts w:ascii="Times New Roman" w:hAnsi="Times New Roman"/>
          <w:sz w:val="24"/>
          <w:szCs w:val="24"/>
        </w:rPr>
        <w:lastRenderedPageBreak/>
        <w:t>ИНТЕРФАКС; 2017.11.17; ВОДИТЕЛЬ И АРЕНДАТОР АВТОМОБИЛЯ ЗАДЕРЖАНЫ ПО ДЕЛУ О ДТП В МАРИЙ ЭЛ, ЖЕРТВАМИ КОТОРОГО СТАЛИ 15 ЧЕЛОВЕК</w:t>
      </w:r>
      <w:bookmarkEnd w:id="26"/>
    </w:p>
    <w:p w:rsidR="00E87370" w:rsidRDefault="00E87370" w:rsidP="00E87370">
      <w:pPr>
        <w:jc w:val="both"/>
      </w:pPr>
      <w:r>
        <w:t>Водитель лесовоза и арендатор задержаны в связи с уголовными делами о ДТП в Марий Эл, в котором погибли 15 человек, сообщила в воскресенье официальный представитель Следственного комитета РФ Светлана Петренко.</w:t>
      </w:r>
    </w:p>
    <w:p w:rsidR="00E87370" w:rsidRDefault="00E87370" w:rsidP="00E87370">
      <w:pPr>
        <w:jc w:val="both"/>
      </w:pPr>
      <w:r>
        <w:rPr>
          <w:b/>
        </w:rPr>
        <w:t>«</w:t>
      </w:r>
      <w:r>
        <w:t>По подозрению в нарушении правил дорожного движения и эксплуатации транспортных средств задержан водитель – 51-летний Ринат Маматов. Также возбуждено уголовное дело по признакам преступления, предусмотренного ч. 4 ст. 263.1 УК РФ (нарушение требований в области транспортной безопасности, повлекшее по неосторожности смерть двух и более лиц). По подозрению в совершении данного преступления задержан арендатор автомобиля и владелец полуприцепа 53-летний Руслан Мусаев</w:t>
      </w:r>
      <w:r>
        <w:rPr>
          <w:b/>
        </w:rPr>
        <w:t>»</w:t>
      </w:r>
      <w:r>
        <w:t xml:space="preserve">, – сказала С. Петренко. По её словам, в ходе проверки было обнаружено, что на грузовом автомобиле, перевозившем лесоматериалы, использовались не отвечающие требованиям безопасности колесные шины, в результате чего в условиях заснеженной дороги стал возможным занос полуприцепа на встречную полосу движения и столкновение с пассажирским микроавтобусом </w:t>
      </w:r>
      <w:r>
        <w:rPr>
          <w:b/>
        </w:rPr>
        <w:t>«</w:t>
      </w:r>
      <w:r>
        <w:t>Мерседес Спринтер</w:t>
      </w:r>
      <w:r>
        <w:rPr>
          <w:b/>
        </w:rPr>
        <w:t>»</w:t>
      </w:r>
      <w:r>
        <w:t>.</w:t>
      </w:r>
    </w:p>
    <w:p w:rsidR="00E87370" w:rsidRDefault="00E87370" w:rsidP="00E87370">
      <w:pPr>
        <w:jc w:val="both"/>
      </w:pPr>
      <w:r>
        <w:rPr>
          <w:b/>
        </w:rPr>
        <w:t>«</w:t>
      </w:r>
      <w:r>
        <w:t>В ближайшее время следствие планирует предъявить задержанным обвинения и направить в суд ходатайство об избрании им меры пресечения</w:t>
      </w:r>
      <w:r>
        <w:rPr>
          <w:b/>
        </w:rPr>
        <w:t>»</w:t>
      </w:r>
      <w:r>
        <w:t>, – добавила С.Петренко.</w:t>
      </w:r>
    </w:p>
    <w:p w:rsidR="00E87370" w:rsidRDefault="00E87370" w:rsidP="00E87370">
      <w:pPr>
        <w:jc w:val="both"/>
      </w:pPr>
      <w:r>
        <w:t>***</w:t>
      </w:r>
    </w:p>
    <w:p w:rsidR="00E87370" w:rsidRPr="00EB21E5" w:rsidRDefault="00E87370" w:rsidP="00E87370">
      <w:pPr>
        <w:pStyle w:val="3"/>
        <w:jc w:val="both"/>
        <w:rPr>
          <w:rFonts w:ascii="Times New Roman" w:hAnsi="Times New Roman"/>
          <w:sz w:val="24"/>
          <w:szCs w:val="24"/>
        </w:rPr>
      </w:pPr>
      <w:bookmarkStart w:id="27" w:name="_Toc498929964"/>
      <w:r w:rsidRPr="00EB21E5">
        <w:rPr>
          <w:rFonts w:ascii="Times New Roman" w:hAnsi="Times New Roman"/>
          <w:sz w:val="24"/>
          <w:szCs w:val="24"/>
        </w:rPr>
        <w:t xml:space="preserve">ВОЛГА НЬЮС; 2017.11.17; </w:t>
      </w:r>
      <w:r w:rsidRPr="00F86A11">
        <w:rPr>
          <w:rFonts w:ascii="Times New Roman" w:hAnsi="Times New Roman"/>
          <w:sz w:val="24"/>
          <w:szCs w:val="24"/>
        </w:rPr>
        <w:t>МИНТРАНС</w:t>
      </w:r>
      <w:r w:rsidRPr="00EB21E5">
        <w:rPr>
          <w:rFonts w:ascii="Times New Roman" w:hAnsi="Times New Roman"/>
          <w:sz w:val="24"/>
          <w:szCs w:val="24"/>
        </w:rPr>
        <w:t xml:space="preserve"> САМАРСКОЙ ОБЛАСТИ ОБМЕНЯЕТСЯ ДОРОГАМИ С </w:t>
      </w:r>
      <w:r w:rsidRPr="00F86A11">
        <w:rPr>
          <w:rFonts w:ascii="Times New Roman" w:hAnsi="Times New Roman"/>
          <w:sz w:val="24"/>
          <w:szCs w:val="24"/>
        </w:rPr>
        <w:t>РОСАВТОДОР</w:t>
      </w:r>
      <w:r w:rsidRPr="00EB21E5">
        <w:rPr>
          <w:rFonts w:ascii="Times New Roman" w:hAnsi="Times New Roman"/>
          <w:sz w:val="24"/>
          <w:szCs w:val="24"/>
        </w:rPr>
        <w:t>ОМ</w:t>
      </w:r>
      <w:bookmarkEnd w:id="27"/>
    </w:p>
    <w:p w:rsidR="00E87370" w:rsidRDefault="00E87370" w:rsidP="00E87370">
      <w:pPr>
        <w:jc w:val="both"/>
      </w:pPr>
      <w:r w:rsidRPr="00F86A11">
        <w:rPr>
          <w:b/>
        </w:rPr>
        <w:t>Министерство транспорта</w:t>
      </w:r>
      <w:r>
        <w:t xml:space="preserve"> и автомобильных дорог Самарской области планирует передать </w:t>
      </w:r>
      <w:r w:rsidRPr="00F86A11">
        <w:rPr>
          <w:b/>
        </w:rPr>
        <w:t>Росавтодор</w:t>
      </w:r>
      <w:r>
        <w:t>у ряд автодорог областного подчинения взамен на участки федеральных дорог.</w:t>
      </w:r>
    </w:p>
    <w:p w:rsidR="00E87370" w:rsidRDefault="00E87370" w:rsidP="00E87370">
      <w:pPr>
        <w:jc w:val="both"/>
      </w:pPr>
      <w:r>
        <w:t xml:space="preserve">Об этом сообщил глава областного дорожного ведомства Иван Пивкин 16 ноября на заседании профильного комитета Самарской губернской думы. </w:t>
      </w:r>
      <w:r>
        <w:rPr>
          <w:b/>
        </w:rPr>
        <w:t>«</w:t>
      </w:r>
      <w:r>
        <w:t xml:space="preserve">Есть предложение </w:t>
      </w:r>
      <w:r w:rsidRPr="00F86A11">
        <w:rPr>
          <w:b/>
        </w:rPr>
        <w:t>Росавтодор</w:t>
      </w:r>
      <w:r>
        <w:t xml:space="preserve">а об обмене дорогами, – сказал Иван Пивкин. – Предлагают принять в область ряд дорог федерального значения, и передать на баланс </w:t>
      </w:r>
      <w:r w:rsidRPr="00F86A11">
        <w:rPr>
          <w:b/>
        </w:rPr>
        <w:t>Росавтодор</w:t>
      </w:r>
      <w:r>
        <w:t xml:space="preserve">а ряд дорог областного значения. Мы должны сделать полное межевание дорог, которыми заинтересовался </w:t>
      </w:r>
      <w:r w:rsidRPr="00F86A11">
        <w:rPr>
          <w:b/>
        </w:rPr>
        <w:t>Росавтодор</w:t>
      </w:r>
      <w:r>
        <w:t>. Это обход Сызрани, а так же Обводная автодорога Самары. Они предлагают взять на областной баланс дорогу от магазина Икеа до въезда в Самару, а с южного направления участок дороги А-300 и подъезда к Оренбургу, начиная от Обводной – то что окажется внутри нашего кольца</w:t>
      </w:r>
      <w:r>
        <w:rPr>
          <w:b/>
        </w:rPr>
        <w:t>»</w:t>
      </w:r>
      <w:r>
        <w:t>.</w:t>
      </w:r>
    </w:p>
    <w:p w:rsidR="00E87370" w:rsidRDefault="00E87370" w:rsidP="00E87370">
      <w:pPr>
        <w:jc w:val="both"/>
      </w:pPr>
      <w:r>
        <w:t xml:space="preserve">По данным ФКУ </w:t>
      </w:r>
      <w:r>
        <w:rPr>
          <w:b/>
        </w:rPr>
        <w:t>«</w:t>
      </w:r>
      <w:r>
        <w:t>Поволжуправтодор</w:t>
      </w:r>
      <w:r>
        <w:rPr>
          <w:b/>
        </w:rPr>
        <w:t>»</w:t>
      </w:r>
      <w:r>
        <w:t xml:space="preserve">, протяженность федеральных дорог на территории Самарской области составляет почти 700 км – это М-5 </w:t>
      </w:r>
      <w:r>
        <w:rPr>
          <w:b/>
        </w:rPr>
        <w:t>«</w:t>
      </w:r>
      <w:r>
        <w:t>Урал</w:t>
      </w:r>
      <w:r>
        <w:rPr>
          <w:b/>
        </w:rPr>
        <w:t>»</w:t>
      </w:r>
      <w:r>
        <w:t xml:space="preserve"> с подъездами к Самаре, Ульяновску и Оренбургу, А-300 (Самара – Большая Черниговка – граница с Казахстаном), Р-228 (Сызрань – Волгоград). Врио министра также сообщил, что в областной Дорожный фонд на 2018 г. заложены средства на возмещения по изъятию земельных участков в размере 5 млн руб., а также на государственную регистрацию земель под существующую сеть автомобильных дорог – 25 млн рублей. Кроме того, в бюджете ведомства предусмотрена оплата налога на имущество 745 млн руб. – это средства, не включенные в Дорфонд, их облминфин доводит до </w:t>
      </w:r>
      <w:r w:rsidRPr="00F86A11">
        <w:rPr>
          <w:b/>
        </w:rPr>
        <w:t>минтранса</w:t>
      </w:r>
      <w:r>
        <w:t xml:space="preserve"> отдельно.</w:t>
      </w:r>
    </w:p>
    <w:p w:rsidR="00E87370" w:rsidRPr="002D3BD0" w:rsidRDefault="00E87370" w:rsidP="00E87370">
      <w:pPr>
        <w:pStyle w:val="3"/>
        <w:jc w:val="both"/>
        <w:rPr>
          <w:rFonts w:ascii="Times New Roman" w:hAnsi="Times New Roman"/>
          <w:sz w:val="24"/>
          <w:szCs w:val="24"/>
        </w:rPr>
      </w:pPr>
      <w:bookmarkStart w:id="28" w:name="_Toc498929965"/>
      <w:r w:rsidRPr="002D3BD0">
        <w:rPr>
          <w:rFonts w:ascii="Times New Roman" w:hAnsi="Times New Roman"/>
          <w:sz w:val="24"/>
          <w:szCs w:val="24"/>
        </w:rPr>
        <w:t>ТАСС; 2017.11.17; СВЫШЕ 55 ТЫС. ЧЕЛОВЕК ЗА СУТКИ ПРОГОЛОСОВАЛИ ЗА НАЗВАНИЕ МОСТА В КРЫМ</w:t>
      </w:r>
      <w:bookmarkEnd w:id="28"/>
    </w:p>
    <w:p w:rsidR="00E87370" w:rsidRDefault="00E87370" w:rsidP="00E87370">
      <w:pPr>
        <w:jc w:val="both"/>
      </w:pPr>
      <w:r>
        <w:t>Свыше 55 тыс. человек в первый день приняли участие в онлайн-голосовании за лучшее название будущего моста, который соединит полуостров с материковой Россией. Об этом ТАСС сообщили организаторы голосования.</w:t>
      </w:r>
    </w:p>
    <w:p w:rsidR="00E87370" w:rsidRDefault="00E87370" w:rsidP="00E87370">
      <w:pPr>
        <w:jc w:val="both"/>
      </w:pPr>
      <w:r>
        <w:lastRenderedPageBreak/>
        <w:t>В декабре 2018 года первый автомобиль должен проехать по мосту через Керченский пролив</w:t>
      </w:r>
    </w:p>
    <w:p w:rsidR="00E87370" w:rsidRDefault="00E87370" w:rsidP="00E87370">
      <w:pPr>
        <w:jc w:val="both"/>
      </w:pPr>
      <w:r>
        <w:rPr>
          <w:b/>
        </w:rPr>
        <w:t>«</w:t>
      </w:r>
      <w:r>
        <w:t>За сутки проголосовало 55 150 авторизованных пользователей</w:t>
      </w:r>
      <w:r>
        <w:rPr>
          <w:b/>
        </w:rPr>
        <w:t>»</w:t>
      </w:r>
      <w:r>
        <w:t xml:space="preserve">, – уточнили организаторы. После первого дня с момента начала голосования лидирует название </w:t>
      </w:r>
      <w:r>
        <w:rPr>
          <w:b/>
        </w:rPr>
        <w:t>«</w:t>
      </w:r>
      <w:r>
        <w:t>Крымский мост</w:t>
      </w:r>
      <w:r>
        <w:rPr>
          <w:b/>
        </w:rPr>
        <w:t>»</w:t>
      </w:r>
      <w:r>
        <w:t xml:space="preserve">, на втором месте с большим отрывом </w:t>
      </w:r>
      <w:r>
        <w:rPr>
          <w:b/>
        </w:rPr>
        <w:t>«</w:t>
      </w:r>
      <w:r>
        <w:t>Керченский мост</w:t>
      </w:r>
      <w:r>
        <w:rPr>
          <w:b/>
        </w:rPr>
        <w:t>»</w:t>
      </w:r>
      <w:r>
        <w:t>.</w:t>
      </w:r>
    </w:p>
    <w:p w:rsidR="00E87370" w:rsidRDefault="00E87370" w:rsidP="00E87370">
      <w:pPr>
        <w:jc w:val="both"/>
      </w:pPr>
      <w:r>
        <w:t xml:space="preserve">Вопрос о названии моста в Крым был задан на большой пресс-конференции Владимира Путина в 2016 году. В ответ президент РФ предложил узнать мнение людей и провести соответствующий опрос. Онлайн-голосование стартовало в четверг. Выбрать название моста предлагается из пяти самых популярных вариантов: Крымский, Керченский, Тузлинский, Мост Дружбы или Мост Воссоединения. Их определил организатор голосования – </w:t>
      </w:r>
      <w:r w:rsidRPr="00F86A11">
        <w:rPr>
          <w:b/>
        </w:rPr>
        <w:t>Минтранс</w:t>
      </w:r>
      <w:r>
        <w:t xml:space="preserve"> России – после изучения общественного мнения на Крымском и Таманском полуостровах.</w:t>
      </w:r>
    </w:p>
    <w:p w:rsidR="00E87370" w:rsidRDefault="00E87370" w:rsidP="00E87370">
      <w:pPr>
        <w:jc w:val="both"/>
      </w:pPr>
      <w:r>
        <w:t xml:space="preserve">На сайте голосования, кроме пяти предложенных вариантов, предусмотрена графа </w:t>
      </w:r>
      <w:r>
        <w:rPr>
          <w:b/>
        </w:rPr>
        <w:t>«</w:t>
      </w:r>
      <w:r>
        <w:t>свой вариант</w:t>
      </w:r>
      <w:r>
        <w:rPr>
          <w:b/>
        </w:rPr>
        <w:t>»</w:t>
      </w:r>
      <w:r>
        <w:t>: тем, кто не выбрал имя моста из списка, предлагается поделиться своим оригинальным названием. Голосование продлится месяц. Официальное название моста появится на топографических картах и дорожных информационных указателях.</w:t>
      </w:r>
    </w:p>
    <w:p w:rsidR="00E87370" w:rsidRDefault="00E87370" w:rsidP="00E87370">
      <w:pPr>
        <w:jc w:val="both"/>
      </w:pPr>
      <w:r>
        <w:t xml:space="preserve">Стройка века. Крымский мост возводится за счет средств федерального бюджета в рамках федеральной целевой программы (ФЦП) </w:t>
      </w:r>
      <w:r>
        <w:rPr>
          <w:b/>
        </w:rPr>
        <w:t>«</w:t>
      </w:r>
      <w:r>
        <w:t>Социально-экономическое развитие Республики Крым и города Севастополя до 2020 года</w:t>
      </w:r>
      <w:r>
        <w:rPr>
          <w:b/>
        </w:rPr>
        <w:t>»</w:t>
      </w:r>
      <w:r>
        <w:t xml:space="preserve"> без привлечения внебюджетного финансирования. Его протяженность составит 19 км. Строительно-монтажные работы на объекте начались в феврале 2016 года, общая стоимость проекта оценивается в 228 млрд рублей. Автомобильное движение по мосту откроется в 2018 году, железнодорожное – в 2019 году.</w:t>
      </w:r>
    </w:p>
    <w:p w:rsidR="00E87370" w:rsidRPr="00E57622" w:rsidRDefault="00E87370" w:rsidP="00E87370">
      <w:pPr>
        <w:pStyle w:val="3"/>
        <w:jc w:val="both"/>
        <w:rPr>
          <w:rFonts w:ascii="Times New Roman" w:hAnsi="Times New Roman"/>
          <w:sz w:val="24"/>
          <w:szCs w:val="24"/>
        </w:rPr>
      </w:pPr>
      <w:bookmarkStart w:id="29" w:name="_Toc498929966"/>
      <w:r w:rsidRPr="00E57622">
        <w:rPr>
          <w:rFonts w:ascii="Times New Roman" w:hAnsi="Times New Roman"/>
          <w:sz w:val="24"/>
          <w:szCs w:val="24"/>
        </w:rPr>
        <w:t>ИНТЕРФАКС; 2017.11.19; В КОМИ В АВТОАВАРИИ С МИКРОАВТОБУСОМ ПОСТРАДАЛИ СЕМЬ ЧЕЛОВЕК</w:t>
      </w:r>
      <w:bookmarkEnd w:id="29"/>
    </w:p>
    <w:p w:rsidR="00E87370" w:rsidRDefault="00E87370" w:rsidP="00E87370">
      <w:pPr>
        <w:jc w:val="both"/>
      </w:pPr>
      <w:r>
        <w:t xml:space="preserve">Следователи организовали проверку по факту автомобильной аварии с участием микроавтобуса на трассе в Коми, в результате которого пострадали семь человек, сообщает пресс-служба регионального СКР. По имеющимся данным, около 16:00 в субботу на 4-м км дороги Ухта – Дальний в Ухтинском районе 66-летний водитель автомобиля </w:t>
      </w:r>
      <w:r>
        <w:rPr>
          <w:b/>
        </w:rPr>
        <w:t>«</w:t>
      </w:r>
      <w:r>
        <w:t>Нива</w:t>
      </w:r>
      <w:r>
        <w:rPr>
          <w:b/>
        </w:rPr>
        <w:t>»</w:t>
      </w:r>
      <w:r>
        <w:t xml:space="preserve"> не справился с управлением, выехал на встречную полосу и допустил столкновение с пассажирским микроавтобусом </w:t>
      </w:r>
      <w:r>
        <w:rPr>
          <w:b/>
        </w:rPr>
        <w:t>«</w:t>
      </w:r>
      <w:r>
        <w:t>Газель</w:t>
      </w:r>
      <w:r>
        <w:rPr>
          <w:b/>
        </w:rPr>
        <w:t>»</w:t>
      </w:r>
      <w:r>
        <w:t xml:space="preserve"> под управлением водителя 1972 года рождения. </w:t>
      </w:r>
      <w:r>
        <w:rPr>
          <w:b/>
        </w:rPr>
        <w:t>«</w:t>
      </w:r>
      <w:r>
        <w:t xml:space="preserve">В результате ДТП водитель </w:t>
      </w:r>
      <w:r>
        <w:rPr>
          <w:b/>
        </w:rPr>
        <w:t>«</w:t>
      </w:r>
      <w:r>
        <w:t>Нивы</w:t>
      </w:r>
      <w:r>
        <w:rPr>
          <w:b/>
        </w:rPr>
        <w:t>»</w:t>
      </w:r>
      <w:r>
        <w:t xml:space="preserve"> и его 64-летняя пассажирка получили телесные повреждения. Еще пятеро, в том числе трое несовершеннолетних (две девочки 2007 и 2008 года рождения и мальчик 2005 года рождения), получили ушибы, им оказана медицинская помощь</w:t>
      </w:r>
      <w:r>
        <w:rPr>
          <w:b/>
        </w:rPr>
        <w:t>»</w:t>
      </w:r>
      <w:r>
        <w:t>, – говорится в сообщении.</w:t>
      </w:r>
    </w:p>
    <w:p w:rsidR="00E87370" w:rsidRDefault="00E87370" w:rsidP="00E87370">
      <w:pPr>
        <w:jc w:val="both"/>
      </w:pPr>
      <w:r>
        <w:t xml:space="preserve">В рамках проводимых проверочных мероприятий будет дана правовая оценка, в том числе, на предмет наличия признаков преступления, предусмотренного статьей </w:t>
      </w:r>
      <w:r>
        <w:rPr>
          <w:b/>
        </w:rPr>
        <w:t>«</w:t>
      </w:r>
      <w:r>
        <w:t>Выполнение работ или оказание услуг, не отвечающих требованиям безопасности</w:t>
      </w:r>
      <w:r>
        <w:rPr>
          <w:b/>
        </w:rPr>
        <w:t>»</w:t>
      </w:r>
      <w:r>
        <w:t>. По результатам проверки в установленные сроки будет принято процессуальное решение.</w:t>
      </w:r>
    </w:p>
    <w:p w:rsidR="00E87370" w:rsidRPr="007D1FC1" w:rsidRDefault="00E87370" w:rsidP="00E87370">
      <w:pPr>
        <w:pStyle w:val="3"/>
        <w:jc w:val="both"/>
        <w:rPr>
          <w:rFonts w:ascii="Times New Roman" w:hAnsi="Times New Roman"/>
          <w:sz w:val="24"/>
          <w:szCs w:val="24"/>
        </w:rPr>
      </w:pPr>
      <w:bookmarkStart w:id="30" w:name="_Toc498929967"/>
      <w:r w:rsidRPr="007D1FC1">
        <w:rPr>
          <w:rFonts w:ascii="Times New Roman" w:hAnsi="Times New Roman"/>
          <w:sz w:val="24"/>
          <w:szCs w:val="24"/>
        </w:rPr>
        <w:t>ИНТЕРФАКС; 2017.11.18; АВТОБУС ПОПАЛ В ДТП НА ТРАССЕ МОСКВА-ПЕТЕРБУРГ, ВОСЕМЬ ЧЕЛОВЕК ПОСТРАДАЛИ</w:t>
      </w:r>
      <w:bookmarkEnd w:id="30"/>
    </w:p>
    <w:p w:rsidR="00E87370" w:rsidRDefault="00E87370" w:rsidP="00E87370">
      <w:pPr>
        <w:jc w:val="both"/>
      </w:pPr>
      <w:r>
        <w:t xml:space="preserve">Восемь человек получили травмы при столкновении автобуса и грузовика на новгородском участке трассы Москва-Санкт-Петербург (М-10), сообщили </w:t>
      </w:r>
      <w:r>
        <w:rPr>
          <w:b/>
        </w:rPr>
        <w:t>«</w:t>
      </w:r>
      <w:r>
        <w:t>Интерфаксу</w:t>
      </w:r>
      <w:r>
        <w:rPr>
          <w:b/>
        </w:rPr>
        <w:t>»</w:t>
      </w:r>
      <w:r>
        <w:t xml:space="preserve"> в субботу в региональном ГУ МЧС. </w:t>
      </w:r>
      <w:r>
        <w:rPr>
          <w:b/>
        </w:rPr>
        <w:t>«</w:t>
      </w:r>
      <w:r>
        <w:t>Информация о ДТП у населенного пункта Кузецовка под городом Валдай поступила нам около 5:12. Предварительно, автобус Setra, следовавший из Санкт-Петербурга в Москву, врезался в стоявший на правой обочине грузовик Volvo. В автобусе было 64 пассажира. Восемь человек получили травмы</w:t>
      </w:r>
      <w:r>
        <w:rPr>
          <w:b/>
        </w:rPr>
        <w:t>»</w:t>
      </w:r>
      <w:r>
        <w:t xml:space="preserve">, – сказал собеседник агентства. Местные медики оперативно оказали пострадавшим помощь на месте аварии. </w:t>
      </w:r>
    </w:p>
    <w:p w:rsidR="00E87370" w:rsidRDefault="00E87370" w:rsidP="00E87370"/>
    <w:p w:rsidR="00E87370" w:rsidRDefault="00E87370" w:rsidP="00E87370">
      <w:r>
        <w:t>Госпитализация в Валдайскую центральную райбольницу потребовалась только одному пассажиру. Остальные на попутном транспорте отправились в Москву. М-10 в связи с ДТП не перекрывалась. Пробок на ней не было. Между тем в ГИБДД приводят несколько иные данные об обстоятельства аварии.</w:t>
      </w:r>
    </w:p>
    <w:p w:rsidR="00E87370" w:rsidRDefault="00E87370" w:rsidP="00E87370">
      <w:pPr>
        <w:jc w:val="both"/>
      </w:pPr>
      <w:r>
        <w:t xml:space="preserve">Как уточнили </w:t>
      </w:r>
      <w:r>
        <w:rPr>
          <w:b/>
        </w:rPr>
        <w:t>«</w:t>
      </w:r>
      <w:r>
        <w:t>Интерфаксу</w:t>
      </w:r>
      <w:r>
        <w:rPr>
          <w:b/>
        </w:rPr>
        <w:t>»</w:t>
      </w:r>
      <w:r>
        <w:t xml:space="preserve"> в региональном УГИБДД, по предварительной версии, водитель грузовика 1967 года не выдержал безопасную дистанцию и врезался в автобус, принадлежавший одной из петербургских транспортных компаний. После ДТП пассажира автобуса 1968 года рождения на </w:t>
      </w:r>
      <w:r>
        <w:rPr>
          <w:b/>
        </w:rPr>
        <w:t>«</w:t>
      </w:r>
      <w:r>
        <w:t>Скорой помощи</w:t>
      </w:r>
      <w:r>
        <w:rPr>
          <w:b/>
        </w:rPr>
        <w:t>»</w:t>
      </w:r>
      <w:r>
        <w:t xml:space="preserve"> с травмой живота доставили в больницу. В Volvo травмированных не было, сообщили в Госавтоинспекции.</w:t>
      </w:r>
    </w:p>
    <w:p w:rsidR="00E87370" w:rsidRDefault="00E87370" w:rsidP="00E87370">
      <w:pPr>
        <w:jc w:val="both"/>
      </w:pPr>
      <w:r>
        <w:t>Как сказали в УГИБДД, авария произошла на 420 километре М-10.</w:t>
      </w:r>
    </w:p>
    <w:p w:rsidR="00E87370" w:rsidRPr="00E45E8F" w:rsidRDefault="00E87370" w:rsidP="00E87370">
      <w:pPr>
        <w:pStyle w:val="3"/>
        <w:jc w:val="both"/>
        <w:rPr>
          <w:rFonts w:ascii="Times New Roman" w:hAnsi="Times New Roman"/>
          <w:sz w:val="24"/>
          <w:szCs w:val="24"/>
        </w:rPr>
      </w:pPr>
      <w:bookmarkStart w:id="31" w:name="_Toc498929970"/>
      <w:r w:rsidRPr="00E45E8F">
        <w:rPr>
          <w:rFonts w:ascii="Times New Roman" w:hAnsi="Times New Roman"/>
          <w:sz w:val="24"/>
          <w:szCs w:val="24"/>
        </w:rPr>
        <w:t>РОССИЙСКАЯ ГАЗЕТА; 2017.11.19; УСПЕТЬ ЗА 60 ДНЕЙ</w:t>
      </w:r>
      <w:bookmarkEnd w:id="31"/>
    </w:p>
    <w:p w:rsidR="00E87370" w:rsidRDefault="00E87370" w:rsidP="00E87370">
      <w:pPr>
        <w:jc w:val="both"/>
      </w:pPr>
      <w:r>
        <w:t xml:space="preserve">Продажа билетов в плацкарт на 2018 год открыта по прежним ценам. </w:t>
      </w:r>
    </w:p>
    <w:p w:rsidR="00E87370" w:rsidRDefault="00E87370" w:rsidP="00E87370">
      <w:pPr>
        <w:jc w:val="both"/>
      </w:pPr>
      <w:r>
        <w:t>Билеты в плацкартные и общие вагоны снова можно купить за 60 дней до отправления. Продажи на 2018 год открыла Федеральная пассажирская компания (ФПК), причем по ценам этого года. Спор ФАС и железных дорог завершился тем, что цены на билеты в плацкарт в 2018 году не изменятся. Фото: Татьяна АндрееваСпор ФАС и железных дорог завершился тем, что цены на билеты в плацкарт в 2018 году не изменятся. Спор ФАС и железных дорог завершился тем, что цены на билеты в плацкарт в 2018 году не изменятся. Железнодорожники не сумели отстоять перед Федеральной антимонопольной службой индексацию тарифов на эти перевозки на уровень инфляции. Более того, ФАС настаивала на снижении стоимости билетов в плацкарт и общие вагоны на 10 процентов. Из-за долгого спора приказ ФАС о тарифах на 2018 год задерживался, и в начале ноября железные дороги не стали открывать продажу плацкартных билетов на январь (на билеты в купе и СВ государство тарифы не регулирует). Продажи открылись лишь после принятия решения о сохранении тарифов на уровне 2017 года, это произошло за 45 суток до 1 января, как требуют правила перевозок. В Подмосковье появится двухэтажная железная дорога. Билеты стали расходиться очень быстро, но ФПК и ФАС остались каждая при своем мнении. ФАС в своем заявлении отметила, что билеты в плацкартные вагоны иногда стоят дороже, чем в купе и даже чем на рейс бюджетной авиакомпании – и это при том, что полеты экономят время и более комфортны. ФПК парировала, что условия железнодорожных и авиаперевозок несопоставимы.</w:t>
      </w:r>
    </w:p>
    <w:p w:rsidR="00E87370" w:rsidRDefault="00E87370" w:rsidP="00E87370">
      <w:pPr>
        <w:jc w:val="both"/>
      </w:pPr>
      <w:r>
        <w:t xml:space="preserve">1400 рублей стоит в среднем полный билет в плацкарте. За эту цену можно преодолеть почти тысячу километров. Купить билет в плацкарт можно в любой момент по фиксированной цене. Полный тариф на среднюю дальность поездки 930 километров составляет обычно 1,4 тысячи рублей. В то же время у авиаперевозчиков низкие цены квотируются как по времени, так и по количеству мест, а разница между средним минимальным тарифом и средним максимальным в экономклассе достигает десяти и более раз, отметила ФПК в ответ на замечание антимонопольной службы. Наконец, пассажир лоукостера ограничен в бесплатном багаже, ручной клади и условиях возврата билетов. В Москве на Киевском направлении железной дороги появятся три новые станции. Если посмотреть стоимость авиа– и железнодорожных перевозок на выбранных наугад направлениях, то оказывается, что билет у лоукостера из Москвы в Ростов-на-Дону на ближайшие даты стоит почти четыре тысячи рублей, а билет в плацкарт – менее двух тысяч. Полет без багажа до Петрозаводска обойдется в 3,6 тысячи, поездка в плацкарте – от одной тысячи до 1,6 тысячи. Добраться из Москвы в Казань стоит, соответственно, 2,7 тысячи и 1,4 тысячи рублей. Цены на купе и СВ, в отличие от плацкарта, будут колебаться в зависимости от спроса. Стоимость билетов в купе и СВ с Федеральной антимонопольной службой не согласовывается – она зависит от сезона, направления путешествия и спроса. </w:t>
      </w:r>
    </w:p>
    <w:p w:rsidR="00E87370" w:rsidRDefault="00E87370" w:rsidP="00E87370">
      <w:pPr>
        <w:jc w:val="both"/>
      </w:pPr>
      <w:r>
        <w:lastRenderedPageBreak/>
        <w:t>Здесь действует принцип динамического ценообразования, как в авиации, и обычно чем ближе к дате поездки, тем цена выше. Но бывают и акции, когда билет на верхнюю полку в купе рядом с туалетом можно купить практически за ту же сумму, что и билет в плацкартном вагоне.</w:t>
      </w:r>
    </w:p>
    <w:p w:rsidR="00E87370" w:rsidRPr="009C0745" w:rsidRDefault="00E87370" w:rsidP="00E87370">
      <w:pPr>
        <w:pStyle w:val="3"/>
        <w:jc w:val="both"/>
        <w:rPr>
          <w:rFonts w:ascii="Times New Roman" w:hAnsi="Times New Roman"/>
          <w:sz w:val="24"/>
          <w:szCs w:val="24"/>
        </w:rPr>
      </w:pPr>
      <w:bookmarkStart w:id="32" w:name="_Toc498929971"/>
      <w:r w:rsidRPr="009C0745">
        <w:rPr>
          <w:rFonts w:ascii="Times New Roman" w:hAnsi="Times New Roman"/>
          <w:sz w:val="24"/>
          <w:szCs w:val="24"/>
        </w:rPr>
        <w:t xml:space="preserve">ТАСС; 2017.11.17; </w:t>
      </w:r>
      <w:r w:rsidRPr="00F86A11">
        <w:rPr>
          <w:rFonts w:ascii="Times New Roman" w:hAnsi="Times New Roman"/>
          <w:sz w:val="24"/>
          <w:szCs w:val="24"/>
        </w:rPr>
        <w:t>МИНТРАНС</w:t>
      </w:r>
      <w:r w:rsidRPr="009C0745">
        <w:rPr>
          <w:rFonts w:ascii="Times New Roman" w:hAnsi="Times New Roman"/>
          <w:sz w:val="24"/>
          <w:szCs w:val="24"/>
        </w:rPr>
        <w:t xml:space="preserve"> КРЫМА ИЗУЧАЕТ ВОЗМОЖНОСТЬ ЗАПУСКА ЭЛЕКТРИЧЕК МЕЖДУ ПОЛУОСТРОВОМ И КРАСНОДАРОМ</w:t>
      </w:r>
      <w:bookmarkEnd w:id="32"/>
    </w:p>
    <w:p w:rsidR="00E87370" w:rsidRDefault="00E87370" w:rsidP="00E87370">
      <w:pPr>
        <w:jc w:val="both"/>
      </w:pPr>
      <w:r w:rsidRPr="00F86A11">
        <w:rPr>
          <w:b/>
        </w:rPr>
        <w:t>Министр транспорта</w:t>
      </w:r>
      <w:r>
        <w:t xml:space="preserve"> Крыма сообщил, что существуют </w:t>
      </w:r>
      <w:r>
        <w:rPr>
          <w:b/>
        </w:rPr>
        <w:t>«</w:t>
      </w:r>
      <w:r>
        <w:t>заинтересованные коммерческие структуры, которые готовы вкладывать деньги</w:t>
      </w:r>
      <w:r>
        <w:rPr>
          <w:b/>
        </w:rPr>
        <w:t xml:space="preserve">». </w:t>
      </w:r>
      <w:r w:rsidRPr="00F86A11">
        <w:rPr>
          <w:b/>
        </w:rPr>
        <w:t>Министерство транспорта</w:t>
      </w:r>
      <w:r>
        <w:t xml:space="preserve"> Крыма рассматривает возможность запуска электропоездов между Краснодарским краем и полуостровом после ввода в эксплуатацию железнодорожной ветки по строящемуся Крымскому мосту. Об этом сообщил журналистам в пятницу </w:t>
      </w:r>
      <w:r w:rsidRPr="00F86A11">
        <w:rPr>
          <w:b/>
        </w:rPr>
        <w:t>министр транспорта</w:t>
      </w:r>
      <w:r>
        <w:t xml:space="preserve"> региона Игорь Захаров. </w:t>
      </w:r>
      <w:r>
        <w:rPr>
          <w:b/>
        </w:rPr>
        <w:t>«</w:t>
      </w:r>
      <w:r>
        <w:t>Между Краснодарским краем и Крымом вопрос о введении пассажирского сообщения электричками рассматривается уже сейчас. Ведутся переговоры, есть заинтересованные коммерческие структуры, которые готовы вкладывать деньги</w:t>
      </w:r>
      <w:r>
        <w:rPr>
          <w:b/>
        </w:rPr>
        <w:t>»</w:t>
      </w:r>
      <w:r>
        <w:t xml:space="preserve">, – сказал он. Крымский мост возводится за счет средств федерального бюджета в рамках федеральной целевой программы (ФЦП) </w:t>
      </w:r>
      <w:r>
        <w:rPr>
          <w:b/>
        </w:rPr>
        <w:t>«</w:t>
      </w:r>
      <w:r>
        <w:t>Социально-экономическое развитие Республики Крым и города Севастополя до 2020 года</w:t>
      </w:r>
      <w:r>
        <w:rPr>
          <w:b/>
        </w:rPr>
        <w:t>»</w:t>
      </w:r>
      <w:r>
        <w:t xml:space="preserve"> без привлечения внебюджетного финансирования. Его протяженность составит 19 км. Строительно-монтажные работы на объекте начались в феврале 2016 года, общая стоимость проекта оценивается в 228 млрд рублей. </w:t>
      </w:r>
    </w:p>
    <w:p w:rsidR="00E87370" w:rsidRDefault="00E87370" w:rsidP="00E87370">
      <w:pPr>
        <w:jc w:val="both"/>
      </w:pPr>
      <w:r>
        <w:t>Автомобильное движение по мосту откроется в 2018 году, железнодорожное – в 2019 году.</w:t>
      </w:r>
    </w:p>
    <w:p w:rsidR="00E87370" w:rsidRPr="008D3D43" w:rsidRDefault="00E87370" w:rsidP="00E87370">
      <w:pPr>
        <w:pStyle w:val="3"/>
        <w:jc w:val="both"/>
        <w:rPr>
          <w:rFonts w:ascii="Times New Roman" w:hAnsi="Times New Roman"/>
          <w:sz w:val="24"/>
          <w:szCs w:val="24"/>
        </w:rPr>
      </w:pPr>
      <w:bookmarkStart w:id="33" w:name="_Toc498929974"/>
      <w:r w:rsidRPr="008D3D43">
        <w:rPr>
          <w:rFonts w:ascii="Times New Roman" w:hAnsi="Times New Roman"/>
          <w:sz w:val="24"/>
          <w:szCs w:val="24"/>
        </w:rPr>
        <w:t>ИНТЕРФАКС; 2017.11.17; РЖД ОТМЕЧАЮТ ЗНАЧИТЕЛЬНЫЙ РОСТ ПАССАЖИРСКИХ ПЕРЕВОЗОК В СООБЩЕНИИ С ТАДЖИКИСТАНОМ</w:t>
      </w:r>
      <w:bookmarkEnd w:id="33"/>
    </w:p>
    <w:p w:rsidR="00E87370" w:rsidRDefault="00E87370" w:rsidP="00E87370">
      <w:pPr>
        <w:jc w:val="both"/>
      </w:pPr>
      <w:r>
        <w:t xml:space="preserve">ОАО </w:t>
      </w:r>
      <w:r>
        <w:rPr>
          <w:b/>
        </w:rPr>
        <w:t>«</w:t>
      </w:r>
      <w:r>
        <w:t>Российские железные дороги</w:t>
      </w:r>
      <w:r>
        <w:rPr>
          <w:b/>
        </w:rPr>
        <w:t>»</w:t>
      </w:r>
      <w:r>
        <w:t xml:space="preserve"> отмечает с начала 2017 года рост пассажирских перевозок в сообщении с Таджикистаном и Узбекистаном.</w:t>
      </w:r>
    </w:p>
    <w:p w:rsidR="00E87370" w:rsidRDefault="00E87370" w:rsidP="00E87370">
      <w:pPr>
        <w:jc w:val="both"/>
      </w:pPr>
      <w:r>
        <w:t>По итогам января-октября они выросли по сравнению с тем же периодом 2016 г. на 75,6% и 12,3% соответственно, говорится в сообщении РЖД.</w:t>
      </w:r>
    </w:p>
    <w:p w:rsidR="00E87370" w:rsidRDefault="00E87370" w:rsidP="00E87370">
      <w:pPr>
        <w:jc w:val="both"/>
      </w:pPr>
      <w:r>
        <w:t>Что касается других сран СНГ и Балтии, компания отмечает, что почти на 7% увеличилось количество пассажиров, перевезенных между РФ и Латвией, на 1,6% – в сообщении с Эстонией, на 3,4% – в сообщении с Казахстаном.</w:t>
      </w:r>
    </w:p>
    <w:p w:rsidR="00E87370" w:rsidRDefault="00E87370" w:rsidP="00E87370">
      <w:pPr>
        <w:jc w:val="both"/>
      </w:pPr>
      <w:r>
        <w:t xml:space="preserve">В направлении стран дальнего зарубежья за 10 месяцев 2017 г. перевозки увеличились на 11,2%, до 608,3 тыс. человек. Наибольший рост наблюдается в сообщении РФ-Финляндия (23,7%), РФ-Китай (21,5%), Россия-Германия (16,7%). </w:t>
      </w:r>
    </w:p>
    <w:p w:rsidR="00E87370" w:rsidRDefault="00E87370" w:rsidP="00E87370">
      <w:pPr>
        <w:jc w:val="both"/>
      </w:pPr>
      <w:r>
        <w:t>В графике движения на 2016/2017 гг. пассажирские перевозки осуществляются в 11 стран Европы и Азии по 20 международным маршрутам (включая транзит). В том числе поезда курсируют из РФ в Германию, Францию, Финляндию, Австрию, Чехию, Италию, КНР.</w:t>
      </w:r>
    </w:p>
    <w:p w:rsidR="00E87370" w:rsidRPr="00AF3888" w:rsidRDefault="00E87370" w:rsidP="00E87370">
      <w:pPr>
        <w:pStyle w:val="3"/>
        <w:jc w:val="both"/>
        <w:rPr>
          <w:rFonts w:ascii="Times New Roman" w:hAnsi="Times New Roman"/>
          <w:sz w:val="24"/>
          <w:szCs w:val="24"/>
        </w:rPr>
      </w:pPr>
      <w:bookmarkStart w:id="34" w:name="_Toc498929975"/>
      <w:r w:rsidRPr="00AF3888">
        <w:rPr>
          <w:rFonts w:ascii="Times New Roman" w:hAnsi="Times New Roman"/>
          <w:sz w:val="24"/>
          <w:szCs w:val="24"/>
        </w:rPr>
        <w:t>ИНТЕРФАКС-ПОВОЛЖЬЕ; 2017.11.18; АЭРОПОРТ И ЖЕЛЕЗНОДОРОЖНЫЙ ВОКЗАЛ В НИЖНЕМ НОВГОРОДЕ ПОСЛЕ ПРОВЕРОК НА НАЛИЧИЕ ВЗРЫВНЫХ УСТРОЙСТВ ВЕРНУЛИСЬ К РАБОТЕ В ШТАТНОМ РЕЖИМЕ</w:t>
      </w:r>
      <w:bookmarkEnd w:id="34"/>
    </w:p>
    <w:p w:rsidR="00E87370" w:rsidRDefault="00E87370" w:rsidP="00E87370">
      <w:pPr>
        <w:jc w:val="both"/>
      </w:pPr>
      <w:r>
        <w:t>Сотрудники экстренных служб и правоохранительных органов проверили объекты в Нижнем Новгороде после анонимных сообщении о заложенных взрывных устройствах.</w:t>
      </w:r>
    </w:p>
    <w:p w:rsidR="00E87370" w:rsidRDefault="00E87370" w:rsidP="00E87370">
      <w:pPr>
        <w:jc w:val="both"/>
      </w:pPr>
      <w:r>
        <w:rPr>
          <w:b/>
        </w:rPr>
        <w:t>«</w:t>
      </w:r>
      <w:r>
        <w:t>Проведены проверочные мероприятия. Сейчас аэропорт и железнодорожный вокзал работают в штатном режиме</w:t>
      </w:r>
      <w:r>
        <w:rPr>
          <w:b/>
        </w:rPr>
        <w:t>»</w:t>
      </w:r>
      <w:r>
        <w:t xml:space="preserve">, – сообщили агентству </w:t>
      </w:r>
      <w:r>
        <w:rPr>
          <w:b/>
        </w:rPr>
        <w:t>«</w:t>
      </w:r>
      <w:r>
        <w:t>Интерфакс-Поволжье</w:t>
      </w:r>
      <w:r>
        <w:rPr>
          <w:b/>
        </w:rPr>
        <w:t>»</w:t>
      </w:r>
      <w:r>
        <w:t xml:space="preserve"> в пресс-службе управления на транспорте МВД РФ по Приволжскому федеральному округу.</w:t>
      </w:r>
    </w:p>
    <w:p w:rsidR="00E87370" w:rsidRDefault="00E87370" w:rsidP="00E87370">
      <w:pPr>
        <w:jc w:val="both"/>
      </w:pPr>
      <w:r>
        <w:rPr>
          <w:b/>
        </w:rPr>
        <w:t>«</w:t>
      </w:r>
      <w:r>
        <w:t>По нашим данным, задержек авиарейсов и поездов не было</w:t>
      </w:r>
      <w:r>
        <w:rPr>
          <w:b/>
        </w:rPr>
        <w:t>»</w:t>
      </w:r>
      <w:r>
        <w:t>, – добавил собеседник агентства. Очевидцы сообщают, что ряд торгово-развлекательных центров города также открыт для посетителей после проверок.</w:t>
      </w:r>
    </w:p>
    <w:p w:rsidR="00E87370" w:rsidRDefault="00E87370" w:rsidP="00E87370">
      <w:pPr>
        <w:jc w:val="both"/>
      </w:pPr>
      <w:r>
        <w:lastRenderedPageBreak/>
        <w:t xml:space="preserve">В свою очередь пресс-служба ГУ МВД РФ по Нижегородской области сообщила, что </w:t>
      </w:r>
      <w:r>
        <w:rPr>
          <w:b/>
        </w:rPr>
        <w:t>«</w:t>
      </w:r>
      <w:r>
        <w:t>по всем поступившим сообщениям о подозрительных предметах сотрудниками полиции были проведены необходимые проверочные мероприятия, подозрительных предметов не обнаружено</w:t>
      </w:r>
      <w:r>
        <w:rPr>
          <w:b/>
        </w:rPr>
        <w:t>»</w:t>
      </w:r>
      <w:r>
        <w:t>.</w:t>
      </w:r>
    </w:p>
    <w:p w:rsidR="00E87370" w:rsidRDefault="00E87370" w:rsidP="00E87370">
      <w:pPr>
        <w:jc w:val="both"/>
      </w:pPr>
      <w:r>
        <w:t>Общее количество проверенных объектов и эвакуированных людей в полиции не уточняют. Ранее в субботу по каналу связи 112 поступило анонимное сообщение о якобы заложенном взрывном устройстве в зданиях аэропорта, железнодорожного вокзала, а также нескольких торговых центрах. В связи с этим была проведена эвакуация. В частности, из здания аэропорта были эвакуированы 150 человек, из здания железнодорожного вокзала – порядка 250 человек.</w:t>
      </w:r>
    </w:p>
    <w:p w:rsidR="00E87370" w:rsidRPr="008C0109" w:rsidRDefault="00E87370" w:rsidP="00E87370">
      <w:pPr>
        <w:pStyle w:val="3"/>
        <w:jc w:val="both"/>
        <w:rPr>
          <w:rFonts w:ascii="Times New Roman" w:hAnsi="Times New Roman"/>
          <w:sz w:val="24"/>
          <w:szCs w:val="24"/>
        </w:rPr>
      </w:pPr>
      <w:bookmarkStart w:id="35" w:name="_Toc498929976"/>
      <w:r w:rsidRPr="008C0109">
        <w:rPr>
          <w:rFonts w:ascii="Times New Roman" w:hAnsi="Times New Roman"/>
          <w:sz w:val="24"/>
          <w:szCs w:val="24"/>
        </w:rPr>
        <w:t xml:space="preserve">ТАСС; 2017.11.17; РФ И КАЗАХСТАН СОГЛАСОВАЛИ МАРШРУТ УЧАСТКА ВСМ </w:t>
      </w:r>
      <w:r>
        <w:rPr>
          <w:rFonts w:ascii="Times New Roman" w:hAnsi="Times New Roman"/>
          <w:sz w:val="24"/>
          <w:szCs w:val="24"/>
        </w:rPr>
        <w:t>«</w:t>
      </w:r>
      <w:r w:rsidRPr="008C0109">
        <w:rPr>
          <w:rFonts w:ascii="Times New Roman" w:hAnsi="Times New Roman"/>
          <w:sz w:val="24"/>
          <w:szCs w:val="24"/>
        </w:rPr>
        <w:t>ЕВРАЗИЯ</w:t>
      </w:r>
      <w:r>
        <w:rPr>
          <w:rFonts w:ascii="Times New Roman" w:hAnsi="Times New Roman"/>
          <w:sz w:val="24"/>
          <w:szCs w:val="24"/>
        </w:rPr>
        <w:t>»</w:t>
      </w:r>
      <w:bookmarkEnd w:id="35"/>
    </w:p>
    <w:p w:rsidR="00E87370" w:rsidRDefault="00E87370" w:rsidP="00E87370">
      <w:pPr>
        <w:jc w:val="both"/>
      </w:pPr>
      <w:r>
        <w:t xml:space="preserve">Россия и Казахстан по итогам заседания межправительственной комиссии (МПК) согласовали маршрут участка ВСМ </w:t>
      </w:r>
      <w:r>
        <w:rPr>
          <w:b/>
        </w:rPr>
        <w:t>«</w:t>
      </w:r>
      <w:r>
        <w:t>Евразия</w:t>
      </w:r>
      <w:r>
        <w:rPr>
          <w:b/>
        </w:rPr>
        <w:t>»</w:t>
      </w:r>
      <w:r>
        <w:t>, проходящего по территории двух стран. Об этом сообщил ТАСС представитель первого заместителя председателя правительства Игоря Шувалова.</w:t>
      </w:r>
    </w:p>
    <w:p w:rsidR="00E87370" w:rsidRDefault="00E87370" w:rsidP="00E87370">
      <w:pPr>
        <w:jc w:val="both"/>
      </w:pPr>
      <w:r>
        <w:rPr>
          <w:b/>
        </w:rPr>
        <w:t>«</w:t>
      </w:r>
      <w:r>
        <w:t xml:space="preserve">По итогам заседания МПК стороны согласились с предложением АО </w:t>
      </w:r>
      <w:r>
        <w:rPr>
          <w:b/>
        </w:rPr>
        <w:t>«</w:t>
      </w:r>
      <w:r>
        <w:t xml:space="preserve">НК </w:t>
      </w:r>
      <w:r>
        <w:rPr>
          <w:b/>
        </w:rPr>
        <w:t>«</w:t>
      </w:r>
      <w:r>
        <w:t>Казакстан темир жолы</w:t>
      </w:r>
      <w:r>
        <w:rPr>
          <w:b/>
        </w:rPr>
        <w:t>»</w:t>
      </w:r>
      <w:r>
        <w:t xml:space="preserve"> и ОАО </w:t>
      </w:r>
      <w:r>
        <w:rPr>
          <w:b/>
        </w:rPr>
        <w:t>«</w:t>
      </w:r>
      <w:r>
        <w:t>РЖД</w:t>
      </w:r>
      <w:r>
        <w:rPr>
          <w:b/>
        </w:rPr>
        <w:t>»</w:t>
      </w:r>
      <w:r>
        <w:t xml:space="preserve"> взять за основу для дальнейшей проработки следующий маршрут коридора по территории Республики Казахстан и Российской Федерации: Москва – Казань – Екатеринбург – Челябинск – Горбуново – Петропавловск – Кокшетау – Астана – Караганда – Балхаш – Алматы (Капшагай) – Алтынколь</w:t>
      </w:r>
      <w:r>
        <w:rPr>
          <w:b/>
        </w:rPr>
        <w:t>»</w:t>
      </w:r>
      <w:r>
        <w:t xml:space="preserve">, – сказали в секретариате первого вице-премьера. В протоколе МПК зафиксировано, что стороны приняли решение до конца 2017 года создать рабочую группу, возглавляемую компетентными государственными органами в области железнодорожного транспорта Казахстана и РФ с участием других заинтересованных сторон, для интеграции усилий по реализации проекта ВСМ </w:t>
      </w:r>
      <w:r>
        <w:rPr>
          <w:b/>
        </w:rPr>
        <w:t>«</w:t>
      </w:r>
      <w:r>
        <w:t>Евразия</w:t>
      </w:r>
      <w:r>
        <w:rPr>
          <w:b/>
        </w:rPr>
        <w:t>»</w:t>
      </w:r>
      <w:r>
        <w:t>. Рабочая группа должна разработать техническое задание на подготовку технико-экономического обоснования этого проекта.</w:t>
      </w:r>
    </w:p>
    <w:p w:rsidR="00E87370" w:rsidRDefault="00E87370" w:rsidP="00E87370">
      <w:pPr>
        <w:jc w:val="both"/>
      </w:pPr>
      <w:r>
        <w:rPr>
          <w:b/>
        </w:rPr>
        <w:t>«</w:t>
      </w:r>
      <w:r>
        <w:t>Проект евразийского скоростного коридора, соединяющего Китай с западной Европой через территорию Казахстана и РФ, является важным для каждой из наших стран. Надеемся на конструктивные переговоры с Китаем и Беларусью, с европейскими партнерами, чтобы этот коридор был создан и заработал</w:t>
      </w:r>
      <w:r>
        <w:rPr>
          <w:b/>
        </w:rPr>
        <w:t>»</w:t>
      </w:r>
      <w:r>
        <w:t>, – отметил Шувалов на заседании МПК с Казахстаном.</w:t>
      </w:r>
    </w:p>
    <w:p w:rsidR="00E87370" w:rsidRDefault="00E87370" w:rsidP="00E87370">
      <w:pPr>
        <w:jc w:val="both"/>
      </w:pPr>
      <w:r>
        <w:t xml:space="preserve">Общая протяженность магистрали составит 9 тыс. 447 км (расстояние </w:t>
      </w:r>
      <w:r>
        <w:rPr>
          <w:b/>
        </w:rPr>
        <w:t>«</w:t>
      </w:r>
      <w:r>
        <w:t>Пекин – Москва – Берлин</w:t>
      </w:r>
      <w:r>
        <w:rPr>
          <w:b/>
        </w:rPr>
        <w:t>»</w:t>
      </w:r>
      <w:r>
        <w:t xml:space="preserve">), из которых по территории РФ – 2 тыс. 366 км. </w:t>
      </w:r>
    </w:p>
    <w:p w:rsidR="00E87370" w:rsidRDefault="00E87370" w:rsidP="00E87370">
      <w:pPr>
        <w:jc w:val="both"/>
      </w:pPr>
      <w:r>
        <w:t xml:space="preserve">Общие капитальные затраты на строительство участка </w:t>
      </w:r>
      <w:r>
        <w:rPr>
          <w:b/>
        </w:rPr>
        <w:t>«</w:t>
      </w:r>
      <w:r>
        <w:t>Брест (Белоруссия) – Достык (Казахстан)</w:t>
      </w:r>
      <w:r>
        <w:rPr>
          <w:b/>
        </w:rPr>
        <w:t>»</w:t>
      </w:r>
      <w:r>
        <w:t xml:space="preserve"> составляют 7,08 трлн рублей, участка </w:t>
      </w:r>
      <w:r>
        <w:rPr>
          <w:b/>
        </w:rPr>
        <w:t>«</w:t>
      </w:r>
      <w:r>
        <w:t>Достык – Урумчи (Китай)</w:t>
      </w:r>
      <w:r>
        <w:rPr>
          <w:b/>
        </w:rPr>
        <w:t>»</w:t>
      </w:r>
      <w:r>
        <w:t xml:space="preserve"> – 0,76 трлн рублей. Стоимость российского участка ВСМ </w:t>
      </w:r>
      <w:r>
        <w:rPr>
          <w:b/>
        </w:rPr>
        <w:t>«</w:t>
      </w:r>
      <w:r>
        <w:t>Евразия</w:t>
      </w:r>
      <w:r>
        <w:rPr>
          <w:b/>
        </w:rPr>
        <w:t>»</w:t>
      </w:r>
      <w:r>
        <w:t xml:space="preserve"> оценивается в 3,58 трлн рублей. Протяженность магистрали по территории России превысит 2,3 тыс. км по маршруту </w:t>
      </w:r>
      <w:r>
        <w:rPr>
          <w:b/>
        </w:rPr>
        <w:t>«</w:t>
      </w:r>
      <w:r>
        <w:t>Красное (граница с Белоруссией) – Москва – Казань – Екатеринбург – Челябинск – Золотая Сопка (граница с Казахстаном)</w:t>
      </w:r>
      <w:r>
        <w:rPr>
          <w:b/>
        </w:rPr>
        <w:t>»</w:t>
      </w:r>
      <w:r>
        <w:t xml:space="preserve">. Ввод различных высокоскоростных участков в эксплуатацию возможен в разное время. Согласно предварительным расчетам, грузопассажирская ВСМ </w:t>
      </w:r>
      <w:r>
        <w:rPr>
          <w:b/>
        </w:rPr>
        <w:t>«</w:t>
      </w:r>
      <w:r>
        <w:t>Евразия</w:t>
      </w:r>
      <w:r>
        <w:rPr>
          <w:b/>
        </w:rPr>
        <w:t>»</w:t>
      </w:r>
      <w:r>
        <w:t xml:space="preserve"> станет крупнейшим в мире проектом в сфере железнодорожного транспорта и позволит объединить крупнейшие высокоскоростные транспортные системы Европы и Китая. Его реализация позволит изменить структуру трансконтинентальных перевозок и повысить конкурентоспособность железнодорожного транспорта, а также создаст значительные социально-экономические и агломерационные эффекты.</w:t>
      </w:r>
    </w:p>
    <w:p w:rsidR="00E87370" w:rsidRPr="00120E68" w:rsidRDefault="00E87370" w:rsidP="00E87370">
      <w:pPr>
        <w:pStyle w:val="3"/>
        <w:jc w:val="both"/>
        <w:rPr>
          <w:rFonts w:ascii="Times New Roman" w:hAnsi="Times New Roman"/>
          <w:sz w:val="24"/>
          <w:szCs w:val="24"/>
        </w:rPr>
      </w:pPr>
      <w:bookmarkStart w:id="36" w:name="_Toc498929977"/>
      <w:r w:rsidRPr="00120E68">
        <w:rPr>
          <w:rFonts w:ascii="Times New Roman" w:hAnsi="Times New Roman"/>
          <w:sz w:val="24"/>
          <w:szCs w:val="24"/>
        </w:rPr>
        <w:lastRenderedPageBreak/>
        <w:t>ИНТЕРФАКС; 2017.11.17; РЖД ИЩУТ СУБПОДРЯДЧИКА ДЛЯ СТРОИТЕЛЬСТВА Ж/Д ПОДХОДОВ К КЕРЧЕНСКОМУ МОСТУ ЗА 12,7 МЛРД РУБ</w:t>
      </w:r>
      <w:bookmarkEnd w:id="36"/>
    </w:p>
    <w:p w:rsidR="00E87370" w:rsidRDefault="00E87370" w:rsidP="00E87370">
      <w:pPr>
        <w:jc w:val="both"/>
      </w:pPr>
      <w:r>
        <w:t xml:space="preserve">ОАО </w:t>
      </w:r>
      <w:r>
        <w:rPr>
          <w:b/>
        </w:rPr>
        <w:t>«</w:t>
      </w:r>
      <w:r>
        <w:t>Российские железные дороги</w:t>
      </w:r>
      <w:r>
        <w:rPr>
          <w:b/>
        </w:rPr>
        <w:t>»</w:t>
      </w:r>
      <w:r>
        <w:t xml:space="preserve"> (РЖД) ищет субподрядчика для строительства железнодорожных подходов к Керченскому мосту не более чем за 12,7 млрд рублей.</w:t>
      </w:r>
    </w:p>
    <w:p w:rsidR="00E87370" w:rsidRDefault="00E87370" w:rsidP="00E87370">
      <w:pPr>
        <w:jc w:val="both"/>
      </w:pPr>
      <w:r>
        <w:t xml:space="preserve">Согласно материалам, размещенным на сайте госзакупок РФ, РЖД 16 ноября объявили запрос предложений на право заключения договора субподряда на выполнение работ по разработке рабочей документации и строительству подходов к транспортному переходу через Керченский пролив в части строительства объектов железнодорожной инфраструктуры в рамках первого этапа инвестиционного проекта </w:t>
      </w:r>
      <w:r>
        <w:rPr>
          <w:b/>
        </w:rPr>
        <w:t>«</w:t>
      </w:r>
      <w:r>
        <w:t>Создание сухогрузного района морского порта Тамань</w:t>
      </w:r>
      <w:r>
        <w:rPr>
          <w:b/>
        </w:rPr>
        <w:t>»</w:t>
      </w:r>
      <w:r>
        <w:t xml:space="preserve"> (объекты федеральной собственности)</w:t>
      </w:r>
      <w:r>
        <w:rPr>
          <w:b/>
        </w:rPr>
        <w:t>»</w:t>
      </w:r>
      <w:r>
        <w:t xml:space="preserve">. Начальная (максимальная) цена контракта установлена в размере 12,68 млрд рублей (с учетом НДС в размере 18%). Согласно материалам, первый этап проекта предусматривает создание объектов железнодорожной инфраструктуры федеральной собственности, обеспечивающих подход к транспортному переходу через Керченский пролив, а именно – строительство участков ж/д линий станции </w:t>
      </w:r>
      <w:r>
        <w:rPr>
          <w:b/>
        </w:rPr>
        <w:t>«</w:t>
      </w:r>
      <w:r>
        <w:t>Вышестеблиевская – Тамань-Пассажирская</w:t>
      </w:r>
      <w:r>
        <w:rPr>
          <w:b/>
        </w:rPr>
        <w:t>»</w:t>
      </w:r>
      <w:r>
        <w:t xml:space="preserve"> и </w:t>
      </w:r>
      <w:r>
        <w:rPr>
          <w:b/>
        </w:rPr>
        <w:t>«</w:t>
      </w:r>
      <w:r>
        <w:t>Тамань-Пассажирская – Восточный вход транспортного перехода через Керченский пролив</w:t>
      </w:r>
      <w:r>
        <w:rPr>
          <w:b/>
        </w:rPr>
        <w:t>»</w:t>
      </w:r>
      <w:r>
        <w:t xml:space="preserve">, строительство железнодорожной станции </w:t>
      </w:r>
      <w:r>
        <w:rPr>
          <w:b/>
        </w:rPr>
        <w:t>«</w:t>
      </w:r>
      <w:r>
        <w:t>Тамань-Пассажирская</w:t>
      </w:r>
      <w:r>
        <w:rPr>
          <w:b/>
        </w:rPr>
        <w:t>»</w:t>
      </w:r>
      <w:r>
        <w:t xml:space="preserve">, а также внеплощадочных инженерных сетей и сооружений водоснабжения, водоотведения, газоснабжения и связи к ней. Также необходимо будет построить объекты внешнего электроснабжения ж/д инфраструктуры и реконструировать станцию </w:t>
      </w:r>
      <w:r>
        <w:rPr>
          <w:b/>
        </w:rPr>
        <w:t>«</w:t>
      </w:r>
      <w:r>
        <w:t>Вышестеблиевская</w:t>
      </w:r>
      <w:r>
        <w:rPr>
          <w:b/>
        </w:rPr>
        <w:t>»</w:t>
      </w:r>
      <w:r>
        <w:t xml:space="preserve">. Сроком начала выполнения работ считается дата подписания контракта. Все работы должны быть завершены до 31 декабря 2018 года. Заявки на участие в торгах принимаются до 27 ноября, итоги будут подведены 5 декабря. Как сообщалось, в начале текущего года Главгосэкспертиза России согласовала проект строительства железнодорожных подходов к мосту через Керченский пролив. </w:t>
      </w:r>
      <w:r>
        <w:rPr>
          <w:b/>
        </w:rPr>
        <w:t>«</w:t>
      </w:r>
      <w:r>
        <w:t xml:space="preserve">Проект, одобренный Главгосэкспертизой России, предусматривает возведение припортовой железнодорожной станции и подъездных путей, включая подходы к транспортному переходу через Керченский пролив со стороны Краснодарского края. Кроме того, будут проведены реконструкция железнодорожной станции </w:t>
      </w:r>
      <w:r>
        <w:rPr>
          <w:b/>
        </w:rPr>
        <w:t>«</w:t>
      </w:r>
      <w:r>
        <w:t>Вышестеблиевская</w:t>
      </w:r>
      <w:r>
        <w:rPr>
          <w:b/>
        </w:rPr>
        <w:t>»</w:t>
      </w:r>
      <w:r>
        <w:t xml:space="preserve"> и строительство других объектов транспортного обеспечения сухогрузного района порта</w:t>
      </w:r>
      <w:r>
        <w:rPr>
          <w:b/>
        </w:rPr>
        <w:t>»</w:t>
      </w:r>
      <w:r>
        <w:t>, – отмечалось в пресс-релизе.</w:t>
      </w:r>
    </w:p>
    <w:p w:rsidR="00E87370" w:rsidRDefault="00E87370" w:rsidP="00E87370">
      <w:pPr>
        <w:jc w:val="both"/>
      </w:pPr>
      <w:r>
        <w:t xml:space="preserve">Керченский мост соединит Крым с материковой частью РФ автомобильной и железной дорогой. Этот 19-километровый мост станет самым длинным в России и соединит полуостров с материковой частью РФ автомобильной и железной дорогой. Мост строит </w:t>
      </w:r>
      <w:r>
        <w:rPr>
          <w:b/>
        </w:rPr>
        <w:t>«</w:t>
      </w:r>
      <w:r>
        <w:t>Стройгазмонтаж</w:t>
      </w:r>
      <w:r>
        <w:rPr>
          <w:b/>
        </w:rPr>
        <w:t>»</w:t>
      </w:r>
      <w:r>
        <w:t xml:space="preserve"> (СГМ) Аркадия Ротенберга. </w:t>
      </w:r>
    </w:p>
    <w:p w:rsidR="00E87370" w:rsidRDefault="00E87370" w:rsidP="00E87370">
      <w:pPr>
        <w:jc w:val="both"/>
      </w:pPr>
      <w:r>
        <w:t xml:space="preserve">Контракт на проектирование и строительство моста ООО </w:t>
      </w:r>
      <w:r>
        <w:rPr>
          <w:b/>
        </w:rPr>
        <w:t>«</w:t>
      </w:r>
      <w:r>
        <w:t>Стройгазмонтаж</w:t>
      </w:r>
      <w:r>
        <w:rPr>
          <w:b/>
        </w:rPr>
        <w:t>»</w:t>
      </w:r>
      <w:r>
        <w:t xml:space="preserve"> получило в феврале 2015 году. Строительные работы должны завершиться в декабре 2018 года. Движение машин по мосту откроется в декабре 2018 года, поездов – 1 декабря 2019 года. Стоимость объекта составляет 227,9 млрд рублей в ценах соответствующих лет. СГМ построит также железнодорожные подходы к мосту за 16,95 млрд рублей.</w:t>
      </w:r>
    </w:p>
    <w:p w:rsidR="00E87370" w:rsidRPr="008C0109" w:rsidRDefault="00E87370" w:rsidP="00E87370">
      <w:pPr>
        <w:pStyle w:val="3"/>
        <w:jc w:val="both"/>
        <w:rPr>
          <w:rFonts w:ascii="Times New Roman" w:hAnsi="Times New Roman"/>
          <w:sz w:val="24"/>
          <w:szCs w:val="24"/>
        </w:rPr>
      </w:pPr>
      <w:bookmarkStart w:id="37" w:name="_Toc498929978"/>
      <w:r w:rsidRPr="008C0109">
        <w:rPr>
          <w:rFonts w:ascii="Times New Roman" w:hAnsi="Times New Roman"/>
          <w:sz w:val="24"/>
          <w:szCs w:val="24"/>
        </w:rPr>
        <w:t>ТАСС; 2017.11.17; ПРАВИТЕЛЬСТВО РФ ОДОБРИЛО ОСНОВНЫЕ ПАРАМЕТРЫ ФИНПЛАНА И ИНВЕСТПРОГРАММЫ РЖД</w:t>
      </w:r>
      <w:bookmarkEnd w:id="37"/>
    </w:p>
    <w:p w:rsidR="00E87370" w:rsidRDefault="00E87370" w:rsidP="00E87370">
      <w:pPr>
        <w:jc w:val="both"/>
      </w:pPr>
      <w:r>
        <w:t xml:space="preserve">Правительство РФ одобрило в основном параметры финансового плана и инвестиционной программы ОАО </w:t>
      </w:r>
      <w:r>
        <w:rPr>
          <w:b/>
        </w:rPr>
        <w:t>«</w:t>
      </w:r>
      <w:r>
        <w:t>РЖД</w:t>
      </w:r>
      <w:r>
        <w:rPr>
          <w:b/>
        </w:rPr>
        <w:t>»</w:t>
      </w:r>
      <w:r>
        <w:t xml:space="preserve"> на 2018 год, говорится в сообщении кабинета министров по итогам заседания 16 ноября. </w:t>
      </w:r>
      <w:r>
        <w:rPr>
          <w:b/>
        </w:rPr>
        <w:t>«</w:t>
      </w:r>
      <w:r>
        <w:t xml:space="preserve">Сбалансированность финансового плана ОАО </w:t>
      </w:r>
      <w:r>
        <w:rPr>
          <w:b/>
        </w:rPr>
        <w:t>«</w:t>
      </w:r>
      <w:r>
        <w:t>РЖД</w:t>
      </w:r>
      <w:r>
        <w:rPr>
          <w:b/>
        </w:rPr>
        <w:t>»</w:t>
      </w:r>
      <w:r>
        <w:t xml:space="preserve"> на 2018 г. достигается при выполнении ряда оптимизационных мероприятий по сокращению расходов и увеличению доходов ОАО </w:t>
      </w:r>
      <w:r>
        <w:rPr>
          <w:b/>
        </w:rPr>
        <w:t>«</w:t>
      </w:r>
      <w:r>
        <w:t>РЖД</w:t>
      </w:r>
      <w:r>
        <w:rPr>
          <w:b/>
        </w:rPr>
        <w:t>»</w:t>
      </w:r>
      <w:r>
        <w:t>, – отмечается в решении правительства.</w:t>
      </w:r>
    </w:p>
    <w:p w:rsidR="00E87370" w:rsidRDefault="00E87370" w:rsidP="00E87370">
      <w:pPr>
        <w:jc w:val="both"/>
      </w:pPr>
    </w:p>
    <w:p w:rsidR="00E87370" w:rsidRDefault="00E87370" w:rsidP="00E87370">
      <w:pPr>
        <w:jc w:val="both"/>
      </w:pPr>
      <w:r>
        <w:lastRenderedPageBreak/>
        <w:t>Объем инвестпрограммы РЖД на 2018 г. составит около 580 млрд руб., заявил накануне журналистам президент компании Олег Белозеров. Капитальные вложения в 2018-2020 гг. могут превысить 1,8 трлн руб. Согласно материалам РЖД (имеются в распоряжении ТАСС), инвестпрограмма компании на 2018 г. планируется на уровне 579,6 млрд руб. – это максимум за все время существования компании. В частности, 335,5 млрд руб. планируется направить на проекты РЖД по развитию инфраструктуры, 244,1 млрд руб. – на реализацию проектов, связанных с поручениями президента и правительства, в том числе модернизацию БАМа и Транссиба, развитие подходов к портам Азово-Черноморского бассейна и Северо-Запада, развитие Московского транспортного узла.</w:t>
      </w:r>
    </w:p>
    <w:p w:rsidR="00E87370" w:rsidRDefault="00E87370" w:rsidP="00E87370">
      <w:pPr>
        <w:pStyle w:val="3"/>
        <w:jc w:val="both"/>
        <w:rPr>
          <w:rFonts w:ascii="Times New Roman" w:hAnsi="Times New Roman"/>
          <w:sz w:val="24"/>
          <w:szCs w:val="24"/>
        </w:rPr>
      </w:pPr>
      <w:bookmarkStart w:id="38" w:name="_Toc498929979"/>
      <w:r w:rsidRPr="0054446E">
        <w:rPr>
          <w:rFonts w:ascii="Times New Roman" w:hAnsi="Times New Roman"/>
          <w:sz w:val="24"/>
          <w:szCs w:val="24"/>
        </w:rPr>
        <w:t>ИНТЕРФАКС-МОСКВА; 2017.11.19; ПЕРВАЯ ОЧЕРЕДЬ ЖЕЛЕЗНОДОРОЖНОГО ДИАМЕТРА МОСКВЫ БУДЕТ СТОИТЬ ОКОЛО 40 МЛРД РУБЛЕЙ</w:t>
      </w:r>
      <w:r>
        <w:rPr>
          <w:rFonts w:ascii="Times New Roman" w:hAnsi="Times New Roman"/>
          <w:sz w:val="24"/>
          <w:szCs w:val="24"/>
        </w:rPr>
        <w:t xml:space="preserve"> – </w:t>
      </w:r>
      <w:r w:rsidRPr="0054446E">
        <w:rPr>
          <w:rFonts w:ascii="Times New Roman" w:hAnsi="Times New Roman"/>
          <w:sz w:val="24"/>
          <w:szCs w:val="24"/>
        </w:rPr>
        <w:t>СОБЯНИН</w:t>
      </w:r>
      <w:bookmarkEnd w:id="38"/>
    </w:p>
    <w:p w:rsidR="00E87370" w:rsidRDefault="00E87370" w:rsidP="00E87370">
      <w:pPr>
        <w:jc w:val="both"/>
      </w:pPr>
      <w:r>
        <w:t>– Реализация первой очередь проекта Московского центрального диаметра может обойтись в 40 млрд рублей, сообщил мэр столицы Сергей Собянин.</w:t>
      </w:r>
    </w:p>
    <w:p w:rsidR="00E87370" w:rsidRDefault="00E87370" w:rsidP="00E87370">
      <w:pPr>
        <w:jc w:val="both"/>
      </w:pPr>
      <w:r>
        <w:rPr>
          <w:b/>
        </w:rPr>
        <w:t>«</w:t>
      </w:r>
      <w:r>
        <w:t>Предварительно (на первую очередь) – около 40 млрд рублей. Расходы поделим пополам между правительством Москвы и РЖД</w:t>
      </w:r>
      <w:r>
        <w:rPr>
          <w:b/>
        </w:rPr>
        <w:t>»</w:t>
      </w:r>
      <w:r>
        <w:t>, – написал С.Собянин на своем персональном сайте в воскресенье. По его словам, реализация проекта позволит создать новую систему наземного метро от 7 до 17 диаметров, интегрированных с метро и Московским центральным кольцом. Первые два диаметра, отметил он, пройдут от Одинцова до Лобни и из Нахабино в Подольск.</w:t>
      </w:r>
    </w:p>
    <w:p w:rsidR="00E87370" w:rsidRPr="002F05D2" w:rsidRDefault="00E87370" w:rsidP="00E87370">
      <w:pPr>
        <w:pStyle w:val="3"/>
        <w:jc w:val="both"/>
        <w:rPr>
          <w:rFonts w:ascii="Times New Roman" w:hAnsi="Times New Roman"/>
          <w:sz w:val="24"/>
          <w:szCs w:val="24"/>
        </w:rPr>
      </w:pPr>
      <w:bookmarkStart w:id="39" w:name="_Toc498929980"/>
      <w:r w:rsidRPr="002F05D2">
        <w:rPr>
          <w:rFonts w:ascii="Times New Roman" w:hAnsi="Times New Roman"/>
          <w:sz w:val="24"/>
          <w:szCs w:val="24"/>
        </w:rPr>
        <w:t>ИНТЕРФАКС; 2017.11.19; ГЛАВА РЖД ОЛЕГ БЕЛОЗЕРОВ СТАЛ ГЕНЕРАЛЬНЫМ ДИРЕКТОРОМ КОМПАНИИ</w:t>
      </w:r>
      <w:r>
        <w:rPr>
          <w:rFonts w:ascii="Times New Roman" w:hAnsi="Times New Roman"/>
          <w:sz w:val="24"/>
          <w:szCs w:val="24"/>
        </w:rPr>
        <w:t xml:space="preserve"> – «</w:t>
      </w:r>
      <w:r w:rsidRPr="002F05D2">
        <w:rPr>
          <w:rFonts w:ascii="Times New Roman" w:hAnsi="Times New Roman"/>
          <w:sz w:val="24"/>
          <w:szCs w:val="24"/>
        </w:rPr>
        <w:t>СПАРК</w:t>
      </w:r>
      <w:r>
        <w:rPr>
          <w:rFonts w:ascii="Times New Roman" w:hAnsi="Times New Roman"/>
          <w:sz w:val="24"/>
          <w:szCs w:val="24"/>
        </w:rPr>
        <w:t>»</w:t>
      </w:r>
      <w:bookmarkEnd w:id="39"/>
    </w:p>
    <w:p w:rsidR="00E87370" w:rsidRDefault="00E87370" w:rsidP="00E87370">
      <w:pPr>
        <w:jc w:val="both"/>
      </w:pPr>
      <w:r>
        <w:t xml:space="preserve">Олег Белозеров стал генеральным директором, председателем правления ОАО </w:t>
      </w:r>
      <w:r>
        <w:rPr>
          <w:b/>
        </w:rPr>
        <w:t>«</w:t>
      </w:r>
      <w:r>
        <w:t>Российские железные дороги</w:t>
      </w:r>
      <w:r>
        <w:rPr>
          <w:b/>
        </w:rPr>
        <w:t>»</w:t>
      </w:r>
      <w:r>
        <w:t xml:space="preserve">: согласно данным системы </w:t>
      </w:r>
      <w:r>
        <w:rPr>
          <w:b/>
        </w:rPr>
        <w:t>«</w:t>
      </w:r>
      <w:r>
        <w:t>СПАРК-Интерфакс</w:t>
      </w:r>
      <w:r>
        <w:rPr>
          <w:b/>
        </w:rPr>
        <w:t>»</w:t>
      </w:r>
      <w:r>
        <w:t>, соответствующие изменения в пятницу внесены в сведения о компании, содержащиеся в ЕГРЮЛ.</w:t>
      </w:r>
    </w:p>
    <w:p w:rsidR="00E87370" w:rsidRDefault="00E87370" w:rsidP="00E87370">
      <w:pPr>
        <w:jc w:val="both"/>
      </w:pPr>
      <w:r>
        <w:t xml:space="preserve">До 16 ноября должность главы РЖД называлась </w:t>
      </w:r>
      <w:r>
        <w:rPr>
          <w:b/>
        </w:rPr>
        <w:t>«</w:t>
      </w:r>
      <w:r>
        <w:t>президент</w:t>
      </w:r>
      <w:r>
        <w:rPr>
          <w:b/>
        </w:rPr>
        <w:t>»</w:t>
      </w:r>
      <w:r>
        <w:t xml:space="preserve">. В минувший четверг правительство РФ опубликовало постановление с поправками в устав перевозчика, о переименовании должности его руководителя (первые и старшие вице-президенты монополии, соответственно, стали первыми заместителями гендиректора, вице-президенты – заместителями гендиректора). Документ вступил в силу с момента публикации. При этом срок полномочий главы </w:t>
      </w:r>
      <w:r>
        <w:rPr>
          <w:b/>
        </w:rPr>
        <w:t>«</w:t>
      </w:r>
      <w:r>
        <w:t>Российских железных дорог</w:t>
      </w:r>
      <w:r>
        <w:rPr>
          <w:b/>
        </w:rPr>
        <w:t>»</w:t>
      </w:r>
      <w:r>
        <w:t xml:space="preserve"> был увеличен с 3 до 5 лет. </w:t>
      </w:r>
    </w:p>
    <w:p w:rsidR="00E87370" w:rsidRDefault="00E87370" w:rsidP="00E87370">
      <w:pPr>
        <w:jc w:val="both"/>
      </w:pPr>
      <w:r>
        <w:t xml:space="preserve">Источник </w:t>
      </w:r>
      <w:r>
        <w:rPr>
          <w:b/>
        </w:rPr>
        <w:t>«</w:t>
      </w:r>
      <w:r>
        <w:t>Интерфакса</w:t>
      </w:r>
      <w:r>
        <w:rPr>
          <w:b/>
        </w:rPr>
        <w:t>»</w:t>
      </w:r>
      <w:r>
        <w:t xml:space="preserve">, знакомый с деятельностью компании, говорит, что распоряжение о назначении О. Белозерова генеральным директором монополии на 5 лет было подписано в пятницу (старый договор после вступления в силу постановления кабинета министров фактически утрачивал силу, отмечает собеседник агентства). В транспортной отрасли ранее обсуждали возможность назначения топ-менеджера на пост </w:t>
      </w:r>
      <w:r w:rsidRPr="00F86A11">
        <w:rPr>
          <w:b/>
        </w:rPr>
        <w:t>министра транспорта</w:t>
      </w:r>
      <w:r>
        <w:t xml:space="preserve"> РФ. Новый 5-летний контракт может снизить активность этих слухов. Представители монополии пока не комментируют переименование должности. Об инициативе переименования должности главы </w:t>
      </w:r>
      <w:r>
        <w:rPr>
          <w:b/>
        </w:rPr>
        <w:t>«</w:t>
      </w:r>
      <w:r>
        <w:t>Российских железных дорог</w:t>
      </w:r>
      <w:r>
        <w:rPr>
          <w:b/>
        </w:rPr>
        <w:t>»</w:t>
      </w:r>
      <w:r>
        <w:t xml:space="preserve"> стало известно весной. Тогда сообщалось, что министерство экономического развития РФ разрабатывает соответствующий документ. Продление срока полномочий, в частности, объяснялась необходимостью планирования и реализации основного объема инвестиционных договоров с учетом сроков проектирования и строительства по ним. Не менее 5 лет составляют сроки привлечения долгосрочного заемного финансирования, в том числе для реализации инвестиционных проектов, отмечало ведомство. </w:t>
      </w:r>
    </w:p>
    <w:p w:rsidR="00E87370" w:rsidRDefault="00E87370" w:rsidP="00E87370">
      <w:pPr>
        <w:jc w:val="both"/>
      </w:pPr>
    </w:p>
    <w:p w:rsidR="00E87370" w:rsidRDefault="00E87370" w:rsidP="00E87370">
      <w:pPr>
        <w:jc w:val="both"/>
      </w:pPr>
    </w:p>
    <w:p w:rsidR="00E87370" w:rsidRDefault="00E87370" w:rsidP="00E87370">
      <w:pPr>
        <w:jc w:val="both"/>
      </w:pPr>
      <w:r>
        <w:lastRenderedPageBreak/>
        <w:t xml:space="preserve">В октябре президент РФ Владимир Путин утвердил поправки в федеральный закон </w:t>
      </w:r>
      <w:r>
        <w:rPr>
          <w:b/>
        </w:rPr>
        <w:t>«</w:t>
      </w:r>
      <w:r>
        <w:t>Об особенностях управления и распоряжения имуществом железнодорожного транспорта</w:t>
      </w:r>
      <w:r>
        <w:rPr>
          <w:b/>
        </w:rPr>
        <w:t>»</w:t>
      </w:r>
      <w:r>
        <w:t xml:space="preserve">, касающиеся названия должности главы монополии (они наделяли правительство функцией определять это название). Документ был принят Государственной думой и одобрен Советом Федерации в сентябре. Переименование должности в нем объяснялось национальными традициями корпоративного управления в сфере ж/д транспорта и европейской корпоративной практикой в этой сфере. Принятое правительственное постановление также несколько изменило структуру центрального аппарата и полномочия в компании. Теперь в состав правления, помимо председателя правления общества – генерального директора, его замов, руководителей подразделений и других работников перевозчика, могут входить и иные лица (в последних двух случаях – </w:t>
      </w:r>
      <w:r>
        <w:rPr>
          <w:b/>
        </w:rPr>
        <w:t>«</w:t>
      </w:r>
      <w:r>
        <w:t>по предложению главы</w:t>
      </w:r>
      <w:r>
        <w:rPr>
          <w:b/>
        </w:rPr>
        <w:t>»</w:t>
      </w:r>
      <w:r>
        <w:t xml:space="preserve"> монополии). В то же время в правление теперь не смогут входить руководители региональных железных дорог (филиалов). Состав этого органа управления по-прежнему будет определять совет директоров. При этом в устав РЖД добавлено положение о том, что прекращение полномочий члена правления влечет его увольнение с соответствующей должности, за исключением работников, предложенных главой компании. Ранее это не влекло увольнения за исключением президента </w:t>
      </w:r>
      <w:r>
        <w:rPr>
          <w:b/>
        </w:rPr>
        <w:t>«</w:t>
      </w:r>
      <w:r>
        <w:t>Российских железных дорог</w:t>
      </w:r>
      <w:r>
        <w:rPr>
          <w:b/>
        </w:rPr>
        <w:t>»</w:t>
      </w:r>
      <w:r>
        <w:t>, а также первых, старших и обычных вице-президентов. Те же поправки внесены в соответствующее распоряжение правительства, регламентирующее деятельность компании.</w:t>
      </w:r>
    </w:p>
    <w:p w:rsidR="00E87370" w:rsidRPr="00F42D87" w:rsidRDefault="00E87370" w:rsidP="00E87370">
      <w:pPr>
        <w:pStyle w:val="3"/>
        <w:jc w:val="both"/>
        <w:rPr>
          <w:rFonts w:ascii="Times New Roman" w:hAnsi="Times New Roman"/>
          <w:sz w:val="24"/>
          <w:szCs w:val="24"/>
        </w:rPr>
      </w:pPr>
      <w:bookmarkStart w:id="40" w:name="_Toc498929982"/>
      <w:r w:rsidRPr="00F42D87">
        <w:rPr>
          <w:rFonts w:ascii="Times New Roman" w:hAnsi="Times New Roman"/>
          <w:sz w:val="24"/>
          <w:szCs w:val="24"/>
        </w:rPr>
        <w:t>ТАСС; 2017.11.17; ПЛАН РАЗВИТИЯ РЫБНОГО ПОРТА КАЛИНИНГРАДА ПРЕДСТАВЯТ К ФЕВРАЛЮ 2018 ГОДА</w:t>
      </w:r>
      <w:bookmarkEnd w:id="40"/>
    </w:p>
    <w:p w:rsidR="00E87370" w:rsidRDefault="00E87370" w:rsidP="00E87370">
      <w:pPr>
        <w:jc w:val="both"/>
      </w:pPr>
      <w:r>
        <w:t xml:space="preserve">План развития Калининградского морского рыбного порта (КМРП) с учетом возможностей морского терминала в городе Пионерский будет представлен к февралю 2018 года. Об этом сообщил в пятницу журналистам руководитель Росрыболовства Илья Шестаков. </w:t>
      </w:r>
      <w:r>
        <w:rPr>
          <w:b/>
        </w:rPr>
        <w:t>«</w:t>
      </w:r>
      <w:r>
        <w:t>Мы договорились сегодня, что до февраля представим совместный с правительством Калининградской области план, как порт будет в дальнейшем развиваться и как он будет скомбинирован с этой площадкой в Пионерском</w:t>
      </w:r>
      <w:r>
        <w:rPr>
          <w:b/>
        </w:rPr>
        <w:t>»</w:t>
      </w:r>
      <w:r>
        <w:t xml:space="preserve">, – сказал глава ведомства, добавив, что в предварительных планах развитие причальных мощностей, создание рефконтейнерной площадки, рыбного рынка на его территории. Все это, по его словам, потребует серьезных инвестиций. Как сообщала ранее пресс-служба Росрыболовства, указом президента РФ от 30 октября КМРП включен в состав ФГУП </w:t>
      </w:r>
      <w:r>
        <w:rPr>
          <w:b/>
        </w:rPr>
        <w:t>«</w:t>
      </w:r>
      <w:r>
        <w:t>Национальные рыбные ресурсы</w:t>
      </w:r>
      <w:r>
        <w:rPr>
          <w:b/>
        </w:rPr>
        <w:t>»</w:t>
      </w:r>
      <w:r>
        <w:t xml:space="preserve">. </w:t>
      </w:r>
    </w:p>
    <w:p w:rsidR="00E87370" w:rsidRDefault="00E87370" w:rsidP="00E87370">
      <w:pPr>
        <w:jc w:val="both"/>
      </w:pPr>
      <w:r>
        <w:t xml:space="preserve">Он должен стать основой Калининградского рыбного кластера, который будет образован на с учетом возможностей морского терминала </w:t>
      </w:r>
      <w:r>
        <w:rPr>
          <w:b/>
        </w:rPr>
        <w:t>«</w:t>
      </w:r>
      <w:r>
        <w:t>Пионерский</w:t>
      </w:r>
      <w:r>
        <w:rPr>
          <w:b/>
        </w:rPr>
        <w:t>»</w:t>
      </w:r>
      <w:r>
        <w:t xml:space="preserve">. Ведомство отмечало, что кластер станет основной опорой транспортного моста по маршруту </w:t>
      </w:r>
      <w:r>
        <w:rPr>
          <w:b/>
        </w:rPr>
        <w:t>«</w:t>
      </w:r>
      <w:r>
        <w:t>Владивосток – Москва – Калининград – Европа</w:t>
      </w:r>
      <w:r>
        <w:rPr>
          <w:b/>
        </w:rPr>
        <w:t>»</w:t>
      </w:r>
      <w:r>
        <w:t xml:space="preserve">. В планах Нацрыбресурса также продление маршрутов Северного морского пути от Мурманска до Калининграда и отработка маршрутов грузоперевозок в обход прибалтийских государств на крупнейший российский торговый порт на Балтике – Усть-Луга. Калининградский морской рыбный порт является частью единой цепи грузового транзитного узла на западном логистическом направлении Российской Федерации, обслуживающей экспортно-импортные грузопотоки на Балтике. Площадь порта – 71 га, глубина причалов – до 8 м. Производственный потенциал позволяет порту обрабатывать ежегодно более 2 тыс. российских и иностранных промысловых и транспортных судов грузоподъемностью до 14 тыс. тонн и более 60 тыс. железнодорожных вагонов. Проект строительства международного морского терминала Пионерский, стоимость которого составляет порядка 8 млрд рублей, реализуется </w:t>
      </w:r>
      <w:r w:rsidRPr="00F86A11">
        <w:rPr>
          <w:b/>
        </w:rPr>
        <w:t>Минтрансом</w:t>
      </w:r>
      <w:r>
        <w:t xml:space="preserve"> России, </w:t>
      </w:r>
      <w:r w:rsidRPr="00F86A11">
        <w:rPr>
          <w:b/>
        </w:rPr>
        <w:t>Росморречфлот</w:t>
      </w:r>
      <w:r>
        <w:t xml:space="preserve">ом, ФГУП </w:t>
      </w:r>
      <w:r>
        <w:rPr>
          <w:b/>
        </w:rPr>
        <w:t>«</w:t>
      </w:r>
      <w:r w:rsidRPr="00F86A11">
        <w:rPr>
          <w:b/>
        </w:rPr>
        <w:t>Росморпорт</w:t>
      </w:r>
      <w:r>
        <w:rPr>
          <w:b/>
        </w:rPr>
        <w:t>»</w:t>
      </w:r>
      <w:r>
        <w:t xml:space="preserve"> и правительством Калининградской области в соответствии с поручением президента РФ. </w:t>
      </w:r>
    </w:p>
    <w:p w:rsidR="00E87370" w:rsidRDefault="00E87370" w:rsidP="00E87370">
      <w:pPr>
        <w:jc w:val="both"/>
      </w:pPr>
      <w:r>
        <w:lastRenderedPageBreak/>
        <w:t>Протяженность терминала позволит принимать морские лайнеры длиной 317 м, включая круизные суда. В перспективе, по оценкам специалистов, он сможет обслуживать до 300 тыс. туристов и до 80 тыс. тонн грузов в год. Проект строительства был одобрен Главгосэкспертизой РФ в декабре 2016 года.</w:t>
      </w:r>
    </w:p>
    <w:p w:rsidR="00E87370" w:rsidRPr="008C0109" w:rsidRDefault="00E87370" w:rsidP="00E87370">
      <w:pPr>
        <w:pStyle w:val="3"/>
        <w:jc w:val="both"/>
        <w:rPr>
          <w:rFonts w:ascii="Times New Roman" w:hAnsi="Times New Roman"/>
          <w:sz w:val="24"/>
          <w:szCs w:val="24"/>
        </w:rPr>
      </w:pPr>
      <w:bookmarkStart w:id="41" w:name="_Toc498929984"/>
      <w:r w:rsidRPr="008C0109">
        <w:rPr>
          <w:rFonts w:ascii="Times New Roman" w:hAnsi="Times New Roman"/>
          <w:sz w:val="24"/>
          <w:szCs w:val="24"/>
        </w:rPr>
        <w:t>НАЧНЕТ КУРСИРОВАТЬ МЕЖДУ СЕВАСТОПОЛЕМ И ЯЛТОЙ ВЕСНОЙ 2018 ГОДА</w:t>
      </w:r>
      <w:bookmarkEnd w:id="41"/>
    </w:p>
    <w:p w:rsidR="00E87370" w:rsidRDefault="00E87370" w:rsidP="00E87370">
      <w:pPr>
        <w:jc w:val="both"/>
      </w:pPr>
      <w:r>
        <w:t xml:space="preserve">Морское пассажирское судно на подводных крыльях </w:t>
      </w:r>
      <w:r>
        <w:rPr>
          <w:b/>
        </w:rPr>
        <w:t>«</w:t>
      </w:r>
      <w:r>
        <w:t>Комета 120М</w:t>
      </w:r>
      <w:r>
        <w:rPr>
          <w:b/>
        </w:rPr>
        <w:t>»</w:t>
      </w:r>
      <w:r>
        <w:t xml:space="preserve">, созданное на судостроительном заводе </w:t>
      </w:r>
      <w:r>
        <w:rPr>
          <w:b/>
        </w:rPr>
        <w:t>«</w:t>
      </w:r>
      <w:r>
        <w:t>Вымпел</w:t>
      </w:r>
      <w:r>
        <w:rPr>
          <w:b/>
        </w:rPr>
        <w:t>»</w:t>
      </w:r>
      <w:r>
        <w:t xml:space="preserve"> в Рыбинске (Ярославская область) начнет ходить по маршруту Севастополь – Ялта весной 2018 года после достроечных работ в Севастополе и ходовых испытаний. Об этом сообщил в пятницу ТАСС начальник управления послепродажного обслуживания судостроительного завода </w:t>
      </w:r>
      <w:r>
        <w:rPr>
          <w:b/>
        </w:rPr>
        <w:t>«</w:t>
      </w:r>
      <w:r>
        <w:t>Вымпел</w:t>
      </w:r>
      <w:r>
        <w:rPr>
          <w:b/>
        </w:rPr>
        <w:t>»</w:t>
      </w:r>
      <w:r>
        <w:t xml:space="preserve"> Алексей Фоменко.</w:t>
      </w:r>
    </w:p>
    <w:p w:rsidR="00E87370" w:rsidRDefault="00E87370" w:rsidP="00E87370">
      <w:pPr>
        <w:jc w:val="both"/>
      </w:pPr>
      <w:r>
        <w:rPr>
          <w:b/>
        </w:rPr>
        <w:t>«</w:t>
      </w:r>
      <w:r>
        <w:t xml:space="preserve">Вчера судно было перемещено на место достройки, сейчас планируется большой объем достроечных работ. </w:t>
      </w:r>
    </w:p>
    <w:p w:rsidR="00E87370" w:rsidRDefault="00E87370" w:rsidP="00E87370">
      <w:pPr>
        <w:jc w:val="both"/>
      </w:pPr>
      <w:r>
        <w:t>Предстоит установить все системы жизнеобеспечения корабля, сделать внутреннюю отделку, довести до конца вопрос внешней отделки, после этого будут произведены в феврале ходовые испытания. Ориентировочно к середине апреля оно должно быть сдано заказчику, приблизительно в эти же даты будет организована линия Севастополь – Ялта</w:t>
      </w:r>
      <w:r>
        <w:rPr>
          <w:b/>
        </w:rPr>
        <w:t>»</w:t>
      </w:r>
      <w:r>
        <w:t xml:space="preserve">, – сказал Фоменко. Он также сообщил, что завод </w:t>
      </w:r>
      <w:r>
        <w:rPr>
          <w:b/>
        </w:rPr>
        <w:t>«</w:t>
      </w:r>
      <w:r>
        <w:t>Вымпел</w:t>
      </w:r>
      <w:r>
        <w:rPr>
          <w:b/>
        </w:rPr>
        <w:t>»</w:t>
      </w:r>
      <w:r>
        <w:t xml:space="preserve"> создал компанию-оператора морских перевозок, которая будет обслуживать новый маршрут. Компания зарегистрирована в Туапсе (Краснодарский край), и выступает заказчиком достроечных работ, которые производятся на севастопольском судоремонтном заводе </w:t>
      </w:r>
      <w:r>
        <w:rPr>
          <w:b/>
        </w:rPr>
        <w:t>«</w:t>
      </w:r>
      <w:r>
        <w:t>Персей</w:t>
      </w:r>
      <w:r>
        <w:rPr>
          <w:b/>
        </w:rPr>
        <w:t>»</w:t>
      </w:r>
      <w:r>
        <w:t>.</w:t>
      </w:r>
    </w:p>
    <w:p w:rsidR="00E87370" w:rsidRDefault="00E87370" w:rsidP="00E87370">
      <w:pPr>
        <w:jc w:val="both"/>
      </w:pPr>
      <w:r>
        <w:t xml:space="preserve">Она имеет одного учредителя в лице завода </w:t>
      </w:r>
      <w:r>
        <w:rPr>
          <w:b/>
        </w:rPr>
        <w:t>«</w:t>
      </w:r>
      <w:r>
        <w:t>Вымпел</w:t>
      </w:r>
      <w:r>
        <w:rPr>
          <w:b/>
        </w:rPr>
        <w:t>»</w:t>
      </w:r>
      <w:r>
        <w:t>, однако, по словам Фоменко, рассматривается вопрос о вхождении в качестве учредителя севастопольских властей.</w:t>
      </w:r>
    </w:p>
    <w:p w:rsidR="00E87370" w:rsidRDefault="00E87370" w:rsidP="00E87370">
      <w:pPr>
        <w:jc w:val="both"/>
      </w:pPr>
      <w:r>
        <w:t xml:space="preserve">Ранее сообщалось, что в состав учредителей транспортной компании от Севастополя может войти корпорация развития города. Как сообщил ТАСС директор корпорации Олег Николаев, сейчас в правительство Севастополя направлены и находятся на рассмотрении соответствующие письма и документы. </w:t>
      </w:r>
      <w:r>
        <w:rPr>
          <w:b/>
        </w:rPr>
        <w:t>«</w:t>
      </w:r>
      <w:r>
        <w:t>Комета 120М</w:t>
      </w:r>
      <w:r>
        <w:rPr>
          <w:b/>
        </w:rPr>
        <w:t>»</w:t>
      </w:r>
      <w:r>
        <w:t xml:space="preserve"> предназначена для скоростных перевозок пассажиров в светлое время суток. Ее салон оборудован креслами авиационного типа и вмещает 120 пассажиров. Судно сможет развивать скорость до 35 узлов и находиться до восьми часов в режиме автономного плавания.</w:t>
      </w:r>
    </w:p>
    <w:p w:rsidR="00E87370" w:rsidRPr="00E45E8F" w:rsidRDefault="00E87370" w:rsidP="00E87370">
      <w:pPr>
        <w:pStyle w:val="3"/>
        <w:jc w:val="both"/>
        <w:rPr>
          <w:rFonts w:ascii="Times New Roman" w:hAnsi="Times New Roman"/>
          <w:sz w:val="24"/>
          <w:szCs w:val="24"/>
        </w:rPr>
      </w:pPr>
      <w:bookmarkStart w:id="42" w:name="_Toc498929985"/>
      <w:r w:rsidRPr="00E45E8F">
        <w:rPr>
          <w:rFonts w:ascii="Times New Roman" w:hAnsi="Times New Roman"/>
          <w:sz w:val="24"/>
          <w:szCs w:val="24"/>
        </w:rPr>
        <w:t>ИНТЕРФАКС; 2017.11.20; КЕРЧЕНСКАЯ ПЕРЕПРАВА ВОЗОБНОВИЛА ПРЕРВАННУЮ ТУМАНОМ РАБОТУ</w:t>
      </w:r>
      <w:bookmarkEnd w:id="42"/>
    </w:p>
    <w:p w:rsidR="00E87370" w:rsidRDefault="00E87370" w:rsidP="00E87370">
      <w:pPr>
        <w:jc w:val="both"/>
      </w:pPr>
      <w:r>
        <w:t>Движение паромов в Керченском проливе между Крымом и Краснодарским краем восстановлено в понедельник утром после ночного простоя из-за окутавшего переправу густого тумана.</w:t>
      </w:r>
    </w:p>
    <w:p w:rsidR="00E87370" w:rsidRDefault="00E87370" w:rsidP="00E87370">
      <w:pPr>
        <w:jc w:val="both"/>
      </w:pPr>
      <w:r>
        <w:t>«Работа Керченской паромной переправы возобновлена», – сообщила пресс-служба крымского управления МЧС. Переправа закрылась примерно в 2:30 мск. Ранее, дважды в субботу – утром и днем, работа переправы прерывалась из-за плохой видимости. Туман также мешал движению паромов днем в воскресенье. Керченская переправа (порт «Крым» – порт «Кавказ») – единственная автотранспортная артерия между Крымским полуостровом и остальной частью России. Она используется для перевозки пассажиров, машин и грузов.</w:t>
      </w:r>
    </w:p>
    <w:p w:rsidR="00E87370" w:rsidRPr="0051701B" w:rsidRDefault="00E87370" w:rsidP="00E87370">
      <w:pPr>
        <w:pStyle w:val="3"/>
        <w:jc w:val="both"/>
        <w:rPr>
          <w:rFonts w:ascii="Times New Roman" w:hAnsi="Times New Roman"/>
          <w:sz w:val="24"/>
          <w:szCs w:val="24"/>
        </w:rPr>
      </w:pPr>
      <w:bookmarkStart w:id="43" w:name="_Toc498929987"/>
      <w:r w:rsidRPr="0051701B">
        <w:rPr>
          <w:rFonts w:ascii="Times New Roman" w:hAnsi="Times New Roman"/>
          <w:sz w:val="24"/>
          <w:szCs w:val="24"/>
        </w:rPr>
        <w:t>ТАСС; 2017.11.18; КРУГЛОСУТОЧНЫЙ ТРАНСФЕР БУДЕТ ОРГАНИЗОВАН К НОВОМУ РОСТОВСКОМУ АЭРОПОРТУ ПЛАТОВ</w:t>
      </w:r>
      <w:bookmarkEnd w:id="43"/>
    </w:p>
    <w:p w:rsidR="00E87370" w:rsidRDefault="00E87370" w:rsidP="00E87370">
      <w:pPr>
        <w:jc w:val="both"/>
      </w:pPr>
      <w:r>
        <w:t xml:space="preserve">Круглосуточный трансфер планируется организовать между Ростовом и новым аэропортом </w:t>
      </w:r>
      <w:r>
        <w:rPr>
          <w:b/>
        </w:rPr>
        <w:t>«</w:t>
      </w:r>
      <w:r>
        <w:t>Платов</w:t>
      </w:r>
      <w:r>
        <w:rPr>
          <w:b/>
        </w:rPr>
        <w:t>»</w:t>
      </w:r>
      <w:r>
        <w:t xml:space="preserve">, сообщил в субботу журналистам </w:t>
      </w:r>
      <w:r w:rsidRPr="00F86A11">
        <w:rPr>
          <w:b/>
        </w:rPr>
        <w:t>министр транспорта</w:t>
      </w:r>
      <w:r>
        <w:t xml:space="preserve"> региона Андрей </w:t>
      </w:r>
      <w:r w:rsidRPr="00F86A11">
        <w:rPr>
          <w:b/>
        </w:rPr>
        <w:t>Иванов</w:t>
      </w:r>
      <w:r>
        <w:t>.</w:t>
      </w:r>
    </w:p>
    <w:p w:rsidR="00E87370" w:rsidRDefault="00E87370" w:rsidP="00E87370">
      <w:pPr>
        <w:jc w:val="both"/>
      </w:pPr>
      <w:r>
        <w:rPr>
          <w:b/>
        </w:rPr>
        <w:lastRenderedPageBreak/>
        <w:t>«</w:t>
      </w:r>
      <w:r>
        <w:t xml:space="preserve">Будут организованы соответствующие маршруты с интервалом 20 минут, а в ночное время – 30 минут от железнодорожного вокзала и железнодорожной станции </w:t>
      </w:r>
      <w:r>
        <w:rPr>
          <w:b/>
        </w:rPr>
        <w:t>«</w:t>
      </w:r>
      <w:r>
        <w:t>Сельмаш</w:t>
      </w:r>
      <w:r>
        <w:rPr>
          <w:b/>
        </w:rPr>
        <w:t>»</w:t>
      </w:r>
      <w:r>
        <w:t>, – сказал он.</w:t>
      </w:r>
    </w:p>
    <w:p w:rsidR="00E87370" w:rsidRDefault="00E87370" w:rsidP="00E87370">
      <w:pPr>
        <w:jc w:val="both"/>
      </w:pPr>
      <w:r>
        <w:t>Министр уточнил, что в ближайшее время будет проведен конкурс на поставку 20 микроавтобусов Mercedes Sprinter.</w:t>
      </w:r>
    </w:p>
    <w:p w:rsidR="00E87370" w:rsidRDefault="00E87370" w:rsidP="00E87370">
      <w:pPr>
        <w:jc w:val="both"/>
      </w:pPr>
      <w:r>
        <w:rPr>
          <w:b/>
        </w:rPr>
        <w:t>«</w:t>
      </w:r>
      <w:r>
        <w:t>Срок поставки транспортных средств – 27 ноября</w:t>
      </w:r>
      <w:r>
        <w:rPr>
          <w:b/>
        </w:rPr>
        <w:t>»</w:t>
      </w:r>
      <w:r>
        <w:t xml:space="preserve">, – добавил </w:t>
      </w:r>
      <w:r w:rsidRPr="00F86A11">
        <w:rPr>
          <w:b/>
        </w:rPr>
        <w:t>Иванов</w:t>
      </w:r>
      <w:r>
        <w:t>.</w:t>
      </w:r>
    </w:p>
    <w:p w:rsidR="00E87370" w:rsidRDefault="00E87370" w:rsidP="00E87370">
      <w:pPr>
        <w:jc w:val="both"/>
      </w:pPr>
      <w:r>
        <w:t xml:space="preserve">Как уточнил губернатор Ростовской области Василий Голубев, правительство региона уже профинансировало закупку автобусов. </w:t>
      </w:r>
    </w:p>
    <w:p w:rsidR="00E87370" w:rsidRDefault="00E87370" w:rsidP="00E87370">
      <w:pPr>
        <w:jc w:val="both"/>
      </w:pPr>
      <w:r>
        <w:rPr>
          <w:b/>
        </w:rPr>
        <w:t xml:space="preserve"> </w:t>
      </w:r>
      <w:r>
        <w:rPr>
          <w:b/>
        </w:rPr>
        <w:t>«</w:t>
      </w:r>
      <w:r>
        <w:t>Этот процесс мы будем постоянно изучать, будем смотреть наполняемость, необходимость приобретения дополнительных транспортных средств, и в течение определенного периода отработаем схему, которая будет удовлетворять желаниям ростовчан</w:t>
      </w:r>
      <w:r>
        <w:rPr>
          <w:b/>
        </w:rPr>
        <w:t>»</w:t>
      </w:r>
      <w:r>
        <w:t xml:space="preserve">, – подчеркнул глава региона. Новый терминал аэропорта Платов (входит в холдинг </w:t>
      </w:r>
      <w:r>
        <w:rPr>
          <w:b/>
        </w:rPr>
        <w:t>«</w:t>
      </w:r>
      <w:r>
        <w:t>Аэропорты регионов</w:t>
      </w:r>
      <w:r>
        <w:rPr>
          <w:b/>
        </w:rPr>
        <w:t>»</w:t>
      </w:r>
      <w:r>
        <w:t xml:space="preserve">) в Ростове-на-Дону является крупнейшим аэропортом на территории Южного федерального округа, в субботу он открылся в тестовом режиме. Новый комплекс расположен в Аксайском районе в 4 км севернее станицы Грушевская. Аэропорт подобного уровня, построенный </w:t>
      </w:r>
      <w:r>
        <w:rPr>
          <w:b/>
        </w:rPr>
        <w:t>«</w:t>
      </w:r>
      <w:r>
        <w:t>с нуля</w:t>
      </w:r>
      <w:r>
        <w:rPr>
          <w:b/>
        </w:rPr>
        <w:t>»</w:t>
      </w:r>
      <w:r>
        <w:t xml:space="preserve"> заменит существующий, который будет выведен из эксплуатации и в перспективе интегрирован в городскую застройку.</w:t>
      </w:r>
    </w:p>
    <w:p w:rsidR="00E87370" w:rsidRDefault="00E87370" w:rsidP="00E87370">
      <w:pPr>
        <w:jc w:val="both"/>
      </w:pPr>
      <w:r>
        <w:t xml:space="preserve">Пропускная способность нового терминального комплекса – порядка 1,8 тыс. пассажиров в час или 5 млн пассажиров в год (по данным </w:t>
      </w:r>
      <w:r w:rsidRPr="00F86A11">
        <w:rPr>
          <w:b/>
        </w:rPr>
        <w:t>Минтранса</w:t>
      </w:r>
      <w:r>
        <w:t xml:space="preserve"> РФ, в долгосрочной перспективе объем перевозок может вырасти до 12 млн человек). Основная цель проекта – развитие аэропортовой сети региона, а также подготовка аэропорта к проведению Чемпионата мира по футболу 2018 года.</w:t>
      </w:r>
    </w:p>
    <w:p w:rsidR="00E87370" w:rsidRDefault="00E87370" w:rsidP="00E87370">
      <w:pPr>
        <w:pStyle w:val="3"/>
        <w:jc w:val="both"/>
        <w:rPr>
          <w:rFonts w:ascii="Times New Roman" w:hAnsi="Times New Roman"/>
          <w:sz w:val="24"/>
          <w:szCs w:val="24"/>
        </w:rPr>
      </w:pPr>
      <w:bookmarkStart w:id="44" w:name="_Toc498929988"/>
      <w:r w:rsidRPr="006020C9">
        <w:rPr>
          <w:rFonts w:ascii="Times New Roman" w:hAnsi="Times New Roman"/>
          <w:sz w:val="24"/>
          <w:szCs w:val="24"/>
        </w:rPr>
        <w:t xml:space="preserve">ИНТЕРФАКС.RU; 2017.11.18; АЭРОДРОДРОМ РАМЕНСКОЕ СТАЛ МЕЖДУНАРОДНЫМ АЭРОПОРТОМ </w:t>
      </w:r>
      <w:r>
        <w:rPr>
          <w:rFonts w:ascii="Times New Roman" w:hAnsi="Times New Roman"/>
          <w:sz w:val="24"/>
          <w:szCs w:val="24"/>
        </w:rPr>
        <w:t>«</w:t>
      </w:r>
      <w:r w:rsidRPr="006020C9">
        <w:rPr>
          <w:rFonts w:ascii="Times New Roman" w:hAnsi="Times New Roman"/>
          <w:sz w:val="24"/>
          <w:szCs w:val="24"/>
        </w:rPr>
        <w:t>ЖУКОВСКИЙ</w:t>
      </w:r>
      <w:r>
        <w:rPr>
          <w:rFonts w:ascii="Times New Roman" w:hAnsi="Times New Roman"/>
          <w:sz w:val="24"/>
          <w:szCs w:val="24"/>
        </w:rPr>
        <w:t>»</w:t>
      </w:r>
      <w:bookmarkEnd w:id="44"/>
    </w:p>
    <w:p w:rsidR="00E87370" w:rsidRDefault="00E87370" w:rsidP="00E87370">
      <w:pPr>
        <w:jc w:val="both"/>
      </w:pPr>
      <w:r>
        <w:t xml:space="preserve">Премьер-министр России Дмитрий Медведев подписал распоряжение о присвоении наименования </w:t>
      </w:r>
      <w:r>
        <w:rPr>
          <w:b/>
        </w:rPr>
        <w:t>«</w:t>
      </w:r>
      <w:r>
        <w:t>Жуковский</w:t>
      </w:r>
      <w:r>
        <w:rPr>
          <w:b/>
        </w:rPr>
        <w:t>»</w:t>
      </w:r>
      <w:r>
        <w:t xml:space="preserve"> международному аэропорту в Московской области, сообщило в субботу правительство РФ. </w:t>
      </w:r>
      <w:r>
        <w:rPr>
          <w:b/>
        </w:rPr>
        <w:t>«</w:t>
      </w:r>
      <w:r>
        <w:t xml:space="preserve">На базе аэродрома Раменское Летно-исследовательского института имени М.М.Громова, расположенного в городе Жуковском Московской области, реализуется инвестиционный проект по созданию международного аэропорта. Новому аэропорту присвоено наименование </w:t>
      </w:r>
      <w:r>
        <w:rPr>
          <w:b/>
        </w:rPr>
        <w:t>«</w:t>
      </w:r>
      <w:r>
        <w:t>Жуковский</w:t>
      </w:r>
      <w:r>
        <w:rPr>
          <w:b/>
        </w:rPr>
        <w:t>»</w:t>
      </w:r>
      <w:r>
        <w:t>, – говорится в документе №2514-р от 11 ноября 2017 года.</w:t>
      </w:r>
    </w:p>
    <w:p w:rsidR="00E87370" w:rsidRDefault="00E87370" w:rsidP="00E87370">
      <w:pPr>
        <w:jc w:val="both"/>
      </w:pPr>
      <w:r>
        <w:t xml:space="preserve">Согласно распоряжению, подготовленному </w:t>
      </w:r>
      <w:r w:rsidRPr="00F86A11">
        <w:rPr>
          <w:b/>
        </w:rPr>
        <w:t>Минтрансом</w:t>
      </w:r>
      <w:r>
        <w:t xml:space="preserve"> России, на базе аэродрома Раменское Лётно-исследовательского института имени М.М.Громова, расположенного в городе Жуковском Московской области, ОАО </w:t>
      </w:r>
      <w:r>
        <w:rPr>
          <w:b/>
        </w:rPr>
        <w:t>«</w:t>
      </w:r>
      <w:r>
        <w:t>РАМПОРТ АЭРО</w:t>
      </w:r>
      <w:r>
        <w:rPr>
          <w:b/>
        </w:rPr>
        <w:t>»</w:t>
      </w:r>
      <w:r>
        <w:t xml:space="preserve"> реализуется инвестиционный проект по созданию международного аэропорта. Целью проекта названо </w:t>
      </w:r>
      <w:r>
        <w:rPr>
          <w:b/>
        </w:rPr>
        <w:t>«</w:t>
      </w:r>
      <w:r>
        <w:t>решение стратегических задач в области авиаперевозок, включая создание низкотарифного авиаперевозчика</w:t>
      </w:r>
      <w:r>
        <w:rPr>
          <w:b/>
        </w:rPr>
        <w:t>»</w:t>
      </w:r>
      <w:r>
        <w:t xml:space="preserve">. Инициатива присвоения международному аэропорту наименования </w:t>
      </w:r>
      <w:r>
        <w:rPr>
          <w:b/>
        </w:rPr>
        <w:t>«</w:t>
      </w:r>
      <w:r>
        <w:t>Жуковский</w:t>
      </w:r>
      <w:r>
        <w:rPr>
          <w:b/>
        </w:rPr>
        <w:t>»</w:t>
      </w:r>
      <w:r>
        <w:t xml:space="preserve"> принадлежит ОАО </w:t>
      </w:r>
      <w:r>
        <w:rPr>
          <w:b/>
        </w:rPr>
        <w:t>«</w:t>
      </w:r>
      <w:r>
        <w:t>РАМПОРТ АЭРО</w:t>
      </w:r>
      <w:r>
        <w:rPr>
          <w:b/>
        </w:rPr>
        <w:t>»</w:t>
      </w:r>
      <w:r>
        <w:t xml:space="preserve"> и обусловлена </w:t>
      </w:r>
      <w:r>
        <w:rPr>
          <w:b/>
        </w:rPr>
        <w:t>«</w:t>
      </w:r>
      <w:r>
        <w:t>более точной географической идентификацией местоположенияа, а также увековечиванием памяти Николая Егоровича Жуковского. Н.Е.Жуковский – российский ученый в области механики, основатель теоретической, технической и экспериментальной аэродинамики, педагог и популяризатор науки, член-корреспондент РАН и член-корреспондент Петербургской академии наук, отмечается в распоряжении правительства.</w:t>
      </w:r>
    </w:p>
    <w:p w:rsidR="00E87370" w:rsidRDefault="00E87370">
      <w:r>
        <w:br w:type="page"/>
      </w:r>
    </w:p>
    <w:p w:rsidR="00E87370" w:rsidRDefault="00E87370" w:rsidP="00E87370">
      <w:pPr>
        <w:jc w:val="both"/>
      </w:pPr>
    </w:p>
    <w:p w:rsidR="00E87370" w:rsidRPr="00E45E8F" w:rsidRDefault="00E87370" w:rsidP="00E87370">
      <w:pPr>
        <w:pStyle w:val="3"/>
        <w:jc w:val="both"/>
        <w:rPr>
          <w:rFonts w:ascii="Times New Roman" w:hAnsi="Times New Roman"/>
          <w:sz w:val="24"/>
          <w:szCs w:val="24"/>
        </w:rPr>
      </w:pPr>
      <w:bookmarkStart w:id="45" w:name="_Toc498929989"/>
      <w:r w:rsidRPr="00E45E8F">
        <w:rPr>
          <w:rFonts w:ascii="Times New Roman" w:hAnsi="Times New Roman"/>
          <w:sz w:val="24"/>
          <w:szCs w:val="24"/>
        </w:rPr>
        <w:t xml:space="preserve">ИНТЕРФАКС; 2017.11.20; ПОКАЗАНИЯ С </w:t>
      </w:r>
      <w:r>
        <w:rPr>
          <w:rFonts w:ascii="Times New Roman" w:hAnsi="Times New Roman"/>
          <w:sz w:val="24"/>
          <w:szCs w:val="24"/>
        </w:rPr>
        <w:t>«</w:t>
      </w:r>
      <w:r w:rsidRPr="00E45E8F">
        <w:rPr>
          <w:rFonts w:ascii="Times New Roman" w:hAnsi="Times New Roman"/>
          <w:sz w:val="24"/>
          <w:szCs w:val="24"/>
        </w:rPr>
        <w:t>ЧЕРНЫХ ЯЩИКОВ</w:t>
      </w:r>
      <w:r>
        <w:rPr>
          <w:rFonts w:ascii="Times New Roman" w:hAnsi="Times New Roman"/>
          <w:sz w:val="24"/>
          <w:szCs w:val="24"/>
        </w:rPr>
        <w:t>»</w:t>
      </w:r>
      <w:r w:rsidRPr="00E45E8F">
        <w:rPr>
          <w:rFonts w:ascii="Times New Roman" w:hAnsi="Times New Roman"/>
          <w:sz w:val="24"/>
          <w:szCs w:val="24"/>
        </w:rPr>
        <w:t xml:space="preserve"> РАЗБИВШЕГОСЯ У НЕЛЬКАНА L-410 ОТПРАВЛЕНЫ В МОСКВУ</w:t>
      </w:r>
      <w:bookmarkEnd w:id="45"/>
    </w:p>
    <w:p w:rsidR="00E87370" w:rsidRDefault="00E87370" w:rsidP="00E87370">
      <w:pPr>
        <w:jc w:val="both"/>
      </w:pPr>
      <w:r>
        <w:t>Обломки разбившегося самолета перевозят к местному аэропорту</w:t>
      </w:r>
    </w:p>
    <w:p w:rsidR="00E87370" w:rsidRDefault="00E87370" w:rsidP="00E87370">
      <w:pPr>
        <w:jc w:val="both"/>
      </w:pPr>
      <w:r>
        <w:t xml:space="preserve">Эксперты Межгосударственного авиационного комитета (МАК) провели предварительную расшифровку бортовых самописцев самолета, потерпевшего крушение в Аяно-Майском районе в Хабаровском крае, сообщили агентству «Интерфакс» в краевом </w:t>
      </w:r>
      <w:r w:rsidRPr="0085054B">
        <w:rPr>
          <w:b/>
        </w:rPr>
        <w:t>Минтрансе</w:t>
      </w:r>
      <w:r>
        <w:t>.</w:t>
      </w:r>
    </w:p>
    <w:p w:rsidR="00E87370" w:rsidRDefault="00E87370" w:rsidP="00E87370">
      <w:pPr>
        <w:jc w:val="both"/>
      </w:pPr>
      <w:r>
        <w:t>«Предварительную расшифровку провели, часть информации отправлена в Москву», – сказал и.о. замминистра – начальник управления транспортной инфраструктуры министерства промышленности и транспорта Хабаровского края Дмитрий Кирсанов.</w:t>
      </w:r>
    </w:p>
    <w:p w:rsidR="00E87370" w:rsidRDefault="00E87370" w:rsidP="00E87370">
      <w:pPr>
        <w:jc w:val="both"/>
      </w:pPr>
      <w:r>
        <w:t>Он добавил, что специалисты МАК будут работать в Хабаровске еще несколько дней, затем с самописцами они вылетят в Москву. Как сообщалось ранее, «черные ящики» разбившегося L-410 обнаружили в 17 ноября, оба бортовых самописца в нормальном состоянии. Расшифровывать их будут в Москве. «Сейчас на месте работают сотрудники авиакомпании «Хабаровские авиалинии», их четверо. Они распиливают, демонтируют самолет. Далее эти части перевезут на специально выделенную площадку в аэропорту Нелькана», – сказала глава села Наталья Петухова. Она добавила, что решение о дальнейшей транспортировке частей самолета еще не принято.</w:t>
      </w:r>
    </w:p>
    <w:p w:rsidR="00E87370" w:rsidRDefault="00E87370" w:rsidP="00E87370">
      <w:pPr>
        <w:jc w:val="both"/>
      </w:pPr>
      <w:r>
        <w:t>Как уточнил агентству и.о. замминистра – начальник управления транспортной инфраструктуры министерства промышленности и транспорта Хабаровского края Дмитрий Кирсанов, «самолет, вероятно, будет доставлен в Николаевск-на-Амуре». «Там его, скорее всего, еще раз разложат. Таких действий требует страховая компания», – сказал Кирсанов. Авиакатастрофа произошла днем 15 ноября. Пассажирский самолет L-410 потерпел крушение при повторном заходе на посадку у села Нелькан Аяно-Майского района Хабаровского края. На борту находились семь человек, шестеро погибло. Выжила только девочка в возрасте около четырех лет. Ее доставили в Хабаровск, она проходит лечение в детской больнице. Похороны погибших пилотов и пассажиров самолета прошли в субботу.</w:t>
      </w:r>
    </w:p>
    <w:p w:rsidR="00E87370" w:rsidRPr="00E45E8F" w:rsidRDefault="00E87370" w:rsidP="00E87370">
      <w:pPr>
        <w:pStyle w:val="3"/>
        <w:jc w:val="both"/>
        <w:rPr>
          <w:rFonts w:ascii="Times New Roman" w:hAnsi="Times New Roman"/>
          <w:sz w:val="24"/>
          <w:szCs w:val="24"/>
        </w:rPr>
      </w:pPr>
      <w:bookmarkStart w:id="46" w:name="_Toc498929990"/>
      <w:r w:rsidRPr="00E45E8F">
        <w:rPr>
          <w:rFonts w:ascii="Times New Roman" w:hAnsi="Times New Roman"/>
          <w:sz w:val="24"/>
          <w:szCs w:val="24"/>
        </w:rPr>
        <w:t>РИА НОВОСТИ; 2017.11.20; СЕМЬИ ПОГИБШИХ И ПОСТРАДАВШЕЙ ПРИ КРУШЕНИИ L-410 ПОЛУЧАТ 6,4 МЛН РУБЛЕЙ</w:t>
      </w:r>
      <w:bookmarkEnd w:id="46"/>
    </w:p>
    <w:p w:rsidR="00E87370" w:rsidRDefault="00E87370" w:rsidP="00E87370">
      <w:pPr>
        <w:jc w:val="both"/>
      </w:pPr>
      <w:r>
        <w:t>Правительство Хабаровского края направило на выплаты семьям погибших и пострадавшей в крушении самолета под Нельканом 6,4 миллиона рублей, сообщает краевое правительство в понедельник.</w:t>
      </w:r>
    </w:p>
    <w:p w:rsidR="00E87370" w:rsidRDefault="00E87370" w:rsidP="00E87370">
      <w:pPr>
        <w:jc w:val="both"/>
      </w:pPr>
      <w:r>
        <w:t>***</w:t>
      </w:r>
    </w:p>
    <w:p w:rsidR="00E87370" w:rsidRDefault="00E87370" w:rsidP="00E87370">
      <w:pPr>
        <w:jc w:val="both"/>
      </w:pPr>
      <w:r>
        <w:t>«На выплаты единовременных пособий членам семей погибших и пострадавших граждан перечислено 6,4 миллиона рублей. На организацию захоронения погибших – 480 тысяч рублей. Выплаты начались», – говорится в сообщении.</w:t>
      </w:r>
    </w:p>
    <w:p w:rsidR="00E87370" w:rsidRDefault="00E87370" w:rsidP="00E87370">
      <w:pPr>
        <w:jc w:val="both"/>
      </w:pPr>
      <w:r>
        <w:t>Ранее сообщалось, что похороны погибших в авиакатастрофе состоялись в субботу. Двоих летчиков похоронили в Хабаровске. Четверых местных жителей – в поселках Нелькан и Джигда.</w:t>
      </w:r>
    </w:p>
    <w:p w:rsidR="00E87370" w:rsidRDefault="00E87370" w:rsidP="00E87370">
      <w:pPr>
        <w:jc w:val="both"/>
      </w:pPr>
      <w:r>
        <w:t>Девочка сейчас проходит лечение в детской краевой больнице имени Пиотровича в Хабаровске. Врачи сообщают об улучшении состояния ее здоровья.</w:t>
      </w:r>
    </w:p>
    <w:p w:rsidR="00E87370" w:rsidRDefault="00E87370" w:rsidP="00E87370">
      <w:pPr>
        <w:jc w:val="both"/>
      </w:pPr>
    </w:p>
    <w:p w:rsidR="00E87370" w:rsidRDefault="00E87370" w:rsidP="00E87370">
      <w:pPr>
        <w:pStyle w:val="3"/>
        <w:jc w:val="both"/>
        <w:rPr>
          <w:rFonts w:ascii="Times New Roman" w:hAnsi="Times New Roman"/>
          <w:sz w:val="24"/>
          <w:szCs w:val="24"/>
        </w:rPr>
      </w:pPr>
      <w:bookmarkStart w:id="47" w:name="_Toc498929992"/>
      <w:r w:rsidRPr="00832143">
        <w:rPr>
          <w:rFonts w:ascii="Times New Roman" w:hAnsi="Times New Roman"/>
          <w:sz w:val="24"/>
          <w:szCs w:val="24"/>
        </w:rPr>
        <w:lastRenderedPageBreak/>
        <w:t>GOSNEWS.RU; МИХАИЛ АЛЕКСЕЕВ; 2017.11.17; ДИСПЕТЧЕРЫ МОСКОВСКОГО ЦУП ОТВЕТИЛИ НА КРИТИКУ АВИАПЕРЕВОЗЧИКОВ</w:t>
      </w:r>
      <w:bookmarkEnd w:id="47"/>
    </w:p>
    <w:p w:rsidR="00E87370" w:rsidRDefault="00E87370" w:rsidP="00E87370">
      <w:pPr>
        <w:jc w:val="both"/>
      </w:pPr>
      <w:r>
        <w:t xml:space="preserve">В СМИ идет обмен экспертными мнениями между авиаперевозчиками и авиадиспетчерами, обслуживающими новый московский центр управления полетами </w:t>
      </w:r>
      <w:r>
        <w:rPr>
          <w:b/>
        </w:rPr>
        <w:t>«</w:t>
      </w:r>
      <w:r>
        <w:t>Госкорпорации по организации воздушного движения в РФ</w:t>
      </w:r>
      <w:r>
        <w:rPr>
          <w:b/>
        </w:rPr>
        <w:t>»</w:t>
      </w:r>
      <w:r>
        <w:t xml:space="preserve"> (ГК по ОрВД).</w:t>
      </w:r>
    </w:p>
    <w:p w:rsidR="00E87370" w:rsidRDefault="00E87370" w:rsidP="00E87370">
      <w:pPr>
        <w:jc w:val="both"/>
      </w:pPr>
      <w:r>
        <w:t xml:space="preserve">Ранее в СМИ появились сообщения об имевших место двух сбоях в работе системы ОрВД </w:t>
      </w:r>
      <w:r>
        <w:rPr>
          <w:b/>
        </w:rPr>
        <w:t>«</w:t>
      </w:r>
      <w:r>
        <w:t>Синтез-АР4</w:t>
      </w:r>
      <w:r>
        <w:rPr>
          <w:b/>
        </w:rPr>
        <w:t>»</w:t>
      </w:r>
      <w:r>
        <w:t xml:space="preserve">, разработанной оборонным концерном </w:t>
      </w:r>
      <w:r>
        <w:rPr>
          <w:b/>
        </w:rPr>
        <w:t>«</w:t>
      </w:r>
      <w:r>
        <w:t>Алмаз-Антей</w:t>
      </w:r>
      <w:r>
        <w:rPr>
          <w:b/>
        </w:rPr>
        <w:t>»</w:t>
      </w:r>
      <w:r>
        <w:t xml:space="preserve"> и установленной в новом ЦУП. Как отмечает ИА </w:t>
      </w:r>
      <w:r>
        <w:rPr>
          <w:b/>
        </w:rPr>
        <w:t>«</w:t>
      </w:r>
      <w:r>
        <w:t>Ридус</w:t>
      </w:r>
      <w:r>
        <w:rPr>
          <w:b/>
        </w:rPr>
        <w:t>»</w:t>
      </w:r>
      <w:r>
        <w:t xml:space="preserve">, ссылаясь на источники в ЦУП, речь идет не о неполадках в работе автоматизированной системы </w:t>
      </w:r>
      <w:r>
        <w:rPr>
          <w:b/>
        </w:rPr>
        <w:t>«</w:t>
      </w:r>
      <w:r>
        <w:t>Синтез-АР4</w:t>
      </w:r>
      <w:r>
        <w:rPr>
          <w:b/>
        </w:rPr>
        <w:t>»</w:t>
      </w:r>
      <w:r>
        <w:t xml:space="preserve">, а о </w:t>
      </w:r>
      <w:r>
        <w:rPr>
          <w:b/>
        </w:rPr>
        <w:t>«</w:t>
      </w:r>
      <w:r>
        <w:t>рабочих моментах</w:t>
      </w:r>
      <w:r>
        <w:rPr>
          <w:b/>
        </w:rPr>
        <w:t>»</w:t>
      </w:r>
      <w:r>
        <w:t>, связанных с недоработками сопровождения программного обеспечения системы со стороны операторов.</w:t>
      </w:r>
    </w:p>
    <w:p w:rsidR="00E87370" w:rsidRDefault="00E87370" w:rsidP="00E87370">
      <w:pPr>
        <w:jc w:val="both"/>
      </w:pPr>
      <w:r>
        <w:t>Инциденты не угрожали безопасности полетов и не могли привести к каким-либо ограничениям воздушного движения в Московской зоне. Однако у общественности и СМИ остались вопросы относительно авиационной безопасности московских аэропортов.</w:t>
      </w:r>
    </w:p>
    <w:p w:rsidR="00E87370" w:rsidRDefault="00E87370" w:rsidP="00E87370">
      <w:pPr>
        <w:jc w:val="both"/>
      </w:pPr>
      <w:r>
        <w:t xml:space="preserve">Диспетчеры московского ЦУП, в свою очередь, обратили внимание авиаперевозчиков на инфраструктурные проблемы в самих аэропортах, которые приводят к задержкам рейсов, непунктуальность прибытия авиабортов в Московскую зону, длительное освобождение самолетами взлетно-посадочной полосы, а также на несоблюдение </w:t>
      </w:r>
      <w:r>
        <w:rPr>
          <w:b/>
        </w:rPr>
        <w:t>«</w:t>
      </w:r>
      <w:r>
        <w:t>слотовой дисциплины</w:t>
      </w:r>
      <w:r>
        <w:rPr>
          <w:b/>
        </w:rPr>
        <w:t>»</w:t>
      </w:r>
      <w:r>
        <w:t xml:space="preserve"> – то есть времени, выделяемого самолетам для взлета или посадки. В самой ГК по ОрВД официально предложили </w:t>
      </w:r>
      <w:r>
        <w:rPr>
          <w:b/>
        </w:rPr>
        <w:t>«</w:t>
      </w:r>
      <w:r>
        <w:t>Аэрофлоту</w:t>
      </w:r>
      <w:r>
        <w:rPr>
          <w:b/>
        </w:rPr>
        <w:t>»</w:t>
      </w:r>
      <w:r>
        <w:t xml:space="preserve"> и другим авиаперевозчикам провести совместную проверку причин задержек рейсов и выработать план совместных действий по устранению возникающих неприятностей.</w:t>
      </w:r>
    </w:p>
    <w:p w:rsidR="00E87370" w:rsidRPr="002D3BD0" w:rsidRDefault="00E87370" w:rsidP="00E87370">
      <w:pPr>
        <w:pStyle w:val="3"/>
        <w:jc w:val="both"/>
        <w:rPr>
          <w:rFonts w:ascii="Times New Roman" w:hAnsi="Times New Roman"/>
          <w:sz w:val="24"/>
          <w:szCs w:val="24"/>
        </w:rPr>
      </w:pPr>
      <w:bookmarkStart w:id="48" w:name="_Toc498929996"/>
      <w:r w:rsidRPr="002D3BD0">
        <w:rPr>
          <w:rFonts w:ascii="Times New Roman" w:hAnsi="Times New Roman"/>
          <w:sz w:val="24"/>
          <w:szCs w:val="24"/>
        </w:rPr>
        <w:t>ИНТЕРФАКС; 2017.11.17; ГОСДУМА РАЗРЕШИЛА ОТКАЗЫВАТЬ ДЕБОШИРАМ В ПРОДАЖЕ БИЛЕТОВ НА САМОЛЕТЫ</w:t>
      </w:r>
      <w:bookmarkEnd w:id="48"/>
    </w:p>
    <w:p w:rsidR="00E87370" w:rsidRDefault="00E87370" w:rsidP="00E87370">
      <w:pPr>
        <w:jc w:val="both"/>
      </w:pPr>
      <w:r>
        <w:t xml:space="preserve">Госдума на заседании в пятницу приняла в третьем окончательном чтении закон о предоставлении авиакомпаниям возможности составлять </w:t>
      </w:r>
      <w:r>
        <w:rPr>
          <w:b/>
        </w:rPr>
        <w:t>«</w:t>
      </w:r>
      <w:r>
        <w:t>черные списки</w:t>
      </w:r>
      <w:r>
        <w:rPr>
          <w:b/>
        </w:rPr>
        <w:t>»</w:t>
      </w:r>
      <w:r>
        <w:t xml:space="preserve"> дебоширов и впоследствии отказывать им в перевозке. В Гражданский кодекс РФ вносится поправка, которая разрешает перевозчику или фирме, которая продает билеты, отказать в заключении договора воздушной перевозки пассажира, если этот пассажир внесен в </w:t>
      </w:r>
      <w:r>
        <w:rPr>
          <w:b/>
        </w:rPr>
        <w:t>«</w:t>
      </w:r>
      <w:r>
        <w:t>черный список</w:t>
      </w:r>
      <w:r>
        <w:rPr>
          <w:b/>
        </w:rPr>
        <w:t>»</w:t>
      </w:r>
      <w:r>
        <w:t>.</w:t>
      </w:r>
    </w:p>
    <w:p w:rsidR="00E87370" w:rsidRDefault="00E87370" w:rsidP="00E87370">
      <w:pPr>
        <w:jc w:val="both"/>
      </w:pPr>
      <w:r>
        <w:t xml:space="preserve">Также поправки в КоАП устанавливают, что копия постановления о назначении административного наказания за </w:t>
      </w:r>
      <w:r>
        <w:rPr>
          <w:b/>
        </w:rPr>
        <w:t>«</w:t>
      </w:r>
      <w:r>
        <w:t>невыполнение лицом, находящимся на борту воздушного судна, законных распоряжений командира воздушного судна</w:t>
      </w:r>
      <w:r>
        <w:rPr>
          <w:b/>
        </w:rPr>
        <w:t>»</w:t>
      </w:r>
      <w:r>
        <w:t xml:space="preserve"> подлежит направлению перевозчику, на борту воздушного судна которого было данное административное правонарушение. В Воздушный кодекс РФ вносится новая статья о возможности отказывать в продаже билетов пассажиру, внесенному в </w:t>
      </w:r>
      <w:r>
        <w:rPr>
          <w:b/>
        </w:rPr>
        <w:t>«</w:t>
      </w:r>
      <w:r>
        <w:t>черный список</w:t>
      </w:r>
      <w:r>
        <w:rPr>
          <w:b/>
        </w:rPr>
        <w:t>»</w:t>
      </w:r>
      <w:r>
        <w:t>.</w:t>
      </w:r>
    </w:p>
    <w:p w:rsidR="00E87370" w:rsidRDefault="00E87370" w:rsidP="00E87370">
      <w:pPr>
        <w:jc w:val="both"/>
      </w:pPr>
      <w:r>
        <w:t xml:space="preserve">Попасть в </w:t>
      </w:r>
      <w:r>
        <w:rPr>
          <w:b/>
        </w:rPr>
        <w:t>«</w:t>
      </w:r>
      <w:r>
        <w:t>черный список</w:t>
      </w:r>
      <w:r>
        <w:rPr>
          <w:b/>
        </w:rPr>
        <w:t>»</w:t>
      </w:r>
      <w:r>
        <w:t xml:space="preserve"> можно за невыполнение пассажиром самолета законных распоряжений командира воздушного судна (часть четыре статьи 11.17 КоАП) или за хулиганство (статья 213 УК), или за действия, угрожающие безопасной эксплуатации транспортных средств (статья 267.1 УК РФ). Перевозчик, в соответствии с поправками, должен включить дебошира в </w:t>
      </w:r>
      <w:r>
        <w:rPr>
          <w:b/>
        </w:rPr>
        <w:t>«</w:t>
      </w:r>
      <w:r>
        <w:t>черный список</w:t>
      </w:r>
      <w:r>
        <w:rPr>
          <w:b/>
        </w:rPr>
        <w:t>»</w:t>
      </w:r>
      <w:r>
        <w:t xml:space="preserve"> в течение 30 дней после получения решения суда о наложении наказания за административное правонарушение на борту самолета. В этом списке человек будет находиться в течение одного года после вступления в силу постановления о наложении административного наказания. Авиакомпания будет обязана пустить на борт </w:t>
      </w:r>
      <w:r>
        <w:rPr>
          <w:b/>
        </w:rPr>
        <w:t>«</w:t>
      </w:r>
      <w:r>
        <w:t>черносписочного</w:t>
      </w:r>
      <w:r>
        <w:rPr>
          <w:b/>
        </w:rPr>
        <w:t>»</w:t>
      </w:r>
      <w:r>
        <w:t xml:space="preserve"> пассажира только в нескольких случаях: если он возвращается в РФ из такого места, откуда можно выбраться только на самолете, если он подлежит выдворению или депортации из РФ в такое место, куда тоже можно добраться только на самолете. Также отказать в продаже билета нельзя будет, если хулиган направляется к месту лечения и обратно, либо если он сопровождает инвалида к месту лечения, либо едет на похороны родственника. </w:t>
      </w:r>
    </w:p>
    <w:p w:rsidR="00E87370" w:rsidRDefault="00E87370" w:rsidP="00E87370">
      <w:pPr>
        <w:jc w:val="both"/>
      </w:pPr>
      <w:r>
        <w:lastRenderedPageBreak/>
        <w:t xml:space="preserve">Все эти причины должны быть подтверждены документально, иначе билет продан не будет. Кроме того, перевозчик обязан уведомить пассажира о том, что он включен в </w:t>
      </w:r>
      <w:r>
        <w:rPr>
          <w:b/>
        </w:rPr>
        <w:t>«</w:t>
      </w:r>
      <w:r>
        <w:t>черный список</w:t>
      </w:r>
      <w:r>
        <w:rPr>
          <w:b/>
        </w:rPr>
        <w:t>»</w:t>
      </w:r>
      <w:r>
        <w:t>.</w:t>
      </w:r>
    </w:p>
    <w:p w:rsidR="00E87370" w:rsidRDefault="00E87370" w:rsidP="00E87370">
      <w:pPr>
        <w:jc w:val="both"/>
      </w:pPr>
      <w:r>
        <w:t>Пакет поправок были внесены в три разные кодексы: Воздушный кодекс, в Кодекс РФ об административных правонарушениях и в Гражданский кодекс.</w:t>
      </w:r>
    </w:p>
    <w:p w:rsidR="00E87370" w:rsidRPr="006D1655" w:rsidRDefault="00E87370" w:rsidP="00E87370">
      <w:pPr>
        <w:pStyle w:val="3"/>
        <w:jc w:val="both"/>
        <w:rPr>
          <w:rFonts w:ascii="Times New Roman" w:hAnsi="Times New Roman"/>
          <w:sz w:val="24"/>
          <w:szCs w:val="24"/>
        </w:rPr>
      </w:pPr>
      <w:bookmarkStart w:id="49" w:name="_Toc498929997"/>
      <w:r w:rsidRPr="006D1655">
        <w:rPr>
          <w:rFonts w:ascii="Times New Roman" w:hAnsi="Times New Roman"/>
          <w:sz w:val="24"/>
          <w:szCs w:val="24"/>
        </w:rPr>
        <w:t xml:space="preserve">REGNUM; 2017.11.17; ЯКУТИИ ОТКАЗАЛИ В СУБСИДИРОВАНИИ ВНУТРЕННИХ АВИАПЕРЕВОЗОК ИЗ-ЗА </w:t>
      </w:r>
      <w:r w:rsidRPr="00F86A11">
        <w:rPr>
          <w:rFonts w:ascii="Times New Roman" w:hAnsi="Times New Roman"/>
          <w:sz w:val="24"/>
          <w:szCs w:val="24"/>
        </w:rPr>
        <w:t>МИНТРАНСА</w:t>
      </w:r>
      <w:bookmarkEnd w:id="49"/>
    </w:p>
    <w:p w:rsidR="00E87370" w:rsidRDefault="00E87370" w:rsidP="00E87370">
      <w:pPr>
        <w:jc w:val="both"/>
      </w:pPr>
      <w:r>
        <w:t>Государство не станет оплачивать частичную стоимость перелёта в Якутии. Поправка в проект федерального бюджета на 2018−2020 гг., которой предлагалось субсидировать внутрирегиональные перевозки, была отклонена на заседании Госдумы РФ, сообщил корреспонденту ИА REGNUM 17 ноября депутат Госдумы от республики Федот Тумусов (</w:t>
      </w:r>
      <w:r>
        <w:rPr>
          <w:b/>
        </w:rPr>
        <w:t>«</w:t>
      </w:r>
      <w:r>
        <w:t>Справедливая Россия</w:t>
      </w:r>
      <w:r>
        <w:rPr>
          <w:b/>
        </w:rPr>
        <w:t>»</w:t>
      </w:r>
      <w:r>
        <w:t xml:space="preserve">). По его словам, основным аргументом против того, чтобы поддержать выделение на эти цели 2,4 млрд рублей, стало то, что </w:t>
      </w:r>
      <w:r w:rsidRPr="00F86A11">
        <w:rPr>
          <w:b/>
        </w:rPr>
        <w:t>Минтранс</w:t>
      </w:r>
      <w:r>
        <w:t xml:space="preserve"> плохо осваивает выделяемые деньги. </w:t>
      </w:r>
      <w:r>
        <w:rPr>
          <w:b/>
        </w:rPr>
        <w:t>«</w:t>
      </w:r>
      <w:r>
        <w:t>Поэтому выделять их не нужно вообще. То есть вместо того, чтобы требовать качественной работы правительства, было решено отказать гражданам в праве летать по собственной стране</w:t>
      </w:r>
      <w:r>
        <w:rPr>
          <w:b/>
        </w:rPr>
        <w:t>»</w:t>
      </w:r>
      <w:r>
        <w:t xml:space="preserve">, – удивлён такой логикой Федот Тумусов. Он напомнил об актуальности предложенной поправки: если долететь из Якутска в Москву стоит 7 тыс. рублей, то пересечь Якутию с севера на юг – уже 40 тыс. рублей. </w:t>
      </w:r>
      <w:r>
        <w:rPr>
          <w:b/>
        </w:rPr>
        <w:t>«</w:t>
      </w:r>
      <w:r>
        <w:t>Сходным образом дело обстоит не только в Якутии, но и, например, в Красноярском крае. Поэтому субсидировать такие внутренние перевозки необходимо, речь идет не просто о транспортной связанности страны, но о её суверенитете: ведь о каком единстве нации и государства мы можем говорить, если из одной его точки попросту невозможно попасть в другую?</w:t>
      </w:r>
      <w:r>
        <w:rPr>
          <w:b/>
        </w:rPr>
        <w:t>»</w:t>
      </w:r>
      <w:r>
        <w:t>, – недоумевает депутат Госдумы РФ. Как сообщало ИА REGNUM, пока авиаперевозки внутри республики субсидируются из бюджета Якутии, потому что иначе они будут недоступны простым людям. Так, улететь из Якутска в Тикси прошедшим летом стоило почти столько же, сколько путешествие через всю страну в Симферополь, а именно 18 – 22 тыс. рублей, в Саскылах – 22−25 тыс. рублей, в Чокурдах – от 18−20 тыс. рублей, в Депутатский – от 16 тыс. рублей.</w:t>
      </w:r>
    </w:p>
    <w:p w:rsidR="00E87370" w:rsidRPr="00F47D67" w:rsidRDefault="00E87370" w:rsidP="00E87370">
      <w:pPr>
        <w:pStyle w:val="3"/>
        <w:jc w:val="both"/>
        <w:rPr>
          <w:rFonts w:ascii="Times New Roman" w:hAnsi="Times New Roman"/>
          <w:sz w:val="24"/>
          <w:szCs w:val="24"/>
        </w:rPr>
      </w:pPr>
      <w:bookmarkStart w:id="50" w:name="_Toc498929998"/>
      <w:r w:rsidRPr="00F47D67">
        <w:rPr>
          <w:rFonts w:ascii="Times New Roman" w:hAnsi="Times New Roman"/>
          <w:sz w:val="24"/>
          <w:szCs w:val="24"/>
        </w:rPr>
        <w:t xml:space="preserve">REGNUM; 2017.11.18; ВНУТРИРЕГИОНАЛЬНЫЕ ПЕРЕВОЗКИ </w:t>
      </w:r>
      <w:r>
        <w:rPr>
          <w:rFonts w:ascii="Times New Roman" w:hAnsi="Times New Roman"/>
          <w:sz w:val="24"/>
          <w:szCs w:val="24"/>
        </w:rPr>
        <w:t>–</w:t>
      </w:r>
      <w:r w:rsidRPr="00F47D67">
        <w:rPr>
          <w:rFonts w:ascii="Times New Roman" w:hAnsi="Times New Roman"/>
          <w:sz w:val="24"/>
          <w:szCs w:val="24"/>
        </w:rPr>
        <w:t xml:space="preserve"> ЗОНА ОТВЕТСТВЕННОСТИ СУБЪЕКТОВ РФ: </w:t>
      </w:r>
      <w:r w:rsidRPr="00F86A11">
        <w:rPr>
          <w:rFonts w:ascii="Times New Roman" w:hAnsi="Times New Roman"/>
          <w:sz w:val="24"/>
          <w:szCs w:val="24"/>
        </w:rPr>
        <w:t>МИНТРАНС</w:t>
      </w:r>
      <w:bookmarkEnd w:id="50"/>
    </w:p>
    <w:p w:rsidR="00E87370" w:rsidRDefault="00E87370" w:rsidP="00E87370">
      <w:pPr>
        <w:jc w:val="both"/>
      </w:pPr>
      <w:r w:rsidRPr="00F86A11">
        <w:rPr>
          <w:b/>
        </w:rPr>
        <w:t>Минтранс</w:t>
      </w:r>
      <w:r>
        <w:t xml:space="preserve"> РФ: обвинения в неосвоении средств беспочвенны</w:t>
      </w:r>
    </w:p>
    <w:p w:rsidR="00E87370" w:rsidRDefault="00E87370" w:rsidP="00E87370">
      <w:pPr>
        <w:jc w:val="both"/>
      </w:pPr>
      <w:r>
        <w:t xml:space="preserve">По программе субсидирования региональных перевозок в России уже освоено 80% средств. Об этом заявили в </w:t>
      </w:r>
      <w:r w:rsidRPr="00F86A11">
        <w:rPr>
          <w:b/>
        </w:rPr>
        <w:t>министерстве транспорта</w:t>
      </w:r>
      <w:r>
        <w:t xml:space="preserve"> РФ 18 ноября, опровергая обвинения в неполном использовании денег, выдвинутые депутатами Госдумы в качестве аргумента против принятия законопроекта о софинансировании стоимости перелётов в пределах субъектов страны, передаёт корреспондент ИА REGNUM. В ведомстве пояснили, что если речь идёт о внутрирегиональных перелётах, то согласно 184 ФЗ – это зона ответственности субъектов, </w:t>
      </w:r>
      <w:r>
        <w:rPr>
          <w:b/>
        </w:rPr>
        <w:t>«</w:t>
      </w:r>
      <w:r>
        <w:t xml:space="preserve">а </w:t>
      </w:r>
      <w:r w:rsidRPr="00F86A11">
        <w:rPr>
          <w:b/>
        </w:rPr>
        <w:t>Минтранс</w:t>
      </w:r>
      <w:r>
        <w:t xml:space="preserve"> России субсидирует именно межрегиональные пассажирские авиаперевозки</w:t>
      </w:r>
      <w:r>
        <w:rPr>
          <w:b/>
        </w:rPr>
        <w:t>»</w:t>
      </w:r>
      <w:r>
        <w:t xml:space="preserve">, а также заверили, что выделяемые на эти цели средства ежегодно расходуются в полном объёме. Частично финансируются авиабилеты на Дальний Восток, в Калининград, Крым. Выделяются деньги и на перемещение жителей России авиационным транспортом в пределах регионов, подчеркнули в </w:t>
      </w:r>
      <w:r w:rsidRPr="00F86A11">
        <w:rPr>
          <w:b/>
        </w:rPr>
        <w:t>Минтрансе</w:t>
      </w:r>
      <w:r>
        <w:t>. На перелёты в границах субъектов страны ведомство перечислило в 2017 году 3,5 млрд рублей, за 9 месяцев перевезены 550 тыс. человек, частичная оплата их авиабилетов достигла общей суммы в 2,5 млрд рублей, а финансирование на эти цели освоено на 80%. В перечне субсидируемых – 124 маршрута, из них 78 софинансируются регионами.</w:t>
      </w:r>
    </w:p>
    <w:p w:rsidR="00E87370" w:rsidRDefault="00E87370" w:rsidP="00E87370">
      <w:pPr>
        <w:jc w:val="both"/>
      </w:pPr>
      <w:r>
        <w:rPr>
          <w:b/>
        </w:rPr>
        <w:t>«</w:t>
      </w:r>
      <w:r>
        <w:t xml:space="preserve">Поэтому комментарии о неосвоении беспочвенны. Программа является успешной и активно используется гражданами. </w:t>
      </w:r>
    </w:p>
    <w:p w:rsidR="00E87370" w:rsidRDefault="00E87370" w:rsidP="00E87370">
      <w:pPr>
        <w:jc w:val="both"/>
      </w:pPr>
      <w:r>
        <w:lastRenderedPageBreak/>
        <w:t>Дополнительная потребность только по Дальневосточному федеральному округу порядка 2,5 млрд позволила бы перевезти еще порядка 1 млн человек</w:t>
      </w:r>
      <w:r>
        <w:rPr>
          <w:b/>
        </w:rPr>
        <w:t>»</w:t>
      </w:r>
      <w:r>
        <w:t xml:space="preserve">, – уверены в </w:t>
      </w:r>
      <w:r w:rsidRPr="00F86A11">
        <w:rPr>
          <w:b/>
        </w:rPr>
        <w:t>министерстве транспорта</w:t>
      </w:r>
      <w:r>
        <w:t xml:space="preserve"> РФ. Как сообщало ИА REGNUM, основным аргументом для отказа выделить 2,4 млрд рублей на субсидирование внутрирегиональных авиаперевозок при внесении поправок в проект федерального бюджета на 2018−2020 годы на заседании Госдумы РФ называлось то, что </w:t>
      </w:r>
      <w:r w:rsidRPr="00F86A11">
        <w:rPr>
          <w:b/>
        </w:rPr>
        <w:t>Минтранс</w:t>
      </w:r>
      <w:r>
        <w:t xml:space="preserve"> плохо осваивает средства. О том, что законопроект был отклонён, информировал расстроенный этим фактом представитель Якутии в федеральном парламенте Федот Тумусов.</w:t>
      </w:r>
    </w:p>
    <w:p w:rsidR="00E87370" w:rsidRPr="008D3D43" w:rsidRDefault="00E87370" w:rsidP="00E87370">
      <w:pPr>
        <w:pStyle w:val="3"/>
        <w:jc w:val="both"/>
        <w:rPr>
          <w:rFonts w:ascii="Times New Roman" w:hAnsi="Times New Roman"/>
          <w:sz w:val="24"/>
          <w:szCs w:val="24"/>
        </w:rPr>
      </w:pPr>
      <w:bookmarkStart w:id="51" w:name="_Toc498930000"/>
      <w:r w:rsidRPr="008D3D43">
        <w:rPr>
          <w:rFonts w:ascii="Times New Roman" w:hAnsi="Times New Roman"/>
          <w:sz w:val="24"/>
          <w:szCs w:val="24"/>
        </w:rPr>
        <w:t xml:space="preserve">ТАСС; 2017.11.17; АВИАКОМПАНИЯ </w:t>
      </w:r>
      <w:r>
        <w:rPr>
          <w:rFonts w:ascii="Times New Roman" w:hAnsi="Times New Roman"/>
          <w:sz w:val="24"/>
          <w:szCs w:val="24"/>
        </w:rPr>
        <w:t>«</w:t>
      </w:r>
      <w:r w:rsidRPr="008D3D43">
        <w:rPr>
          <w:rFonts w:ascii="Times New Roman" w:hAnsi="Times New Roman"/>
          <w:sz w:val="24"/>
          <w:szCs w:val="24"/>
        </w:rPr>
        <w:t>РОССИЯ</w:t>
      </w:r>
      <w:r>
        <w:rPr>
          <w:rFonts w:ascii="Times New Roman" w:hAnsi="Times New Roman"/>
          <w:sz w:val="24"/>
          <w:szCs w:val="24"/>
        </w:rPr>
        <w:t>»</w:t>
      </w:r>
      <w:r w:rsidRPr="008D3D43">
        <w:rPr>
          <w:rFonts w:ascii="Times New Roman" w:hAnsi="Times New Roman"/>
          <w:sz w:val="24"/>
          <w:szCs w:val="24"/>
        </w:rPr>
        <w:t xml:space="preserve"> В КОНЦЕ ДЕКАБРЯ НАЧНЕТ ВЫПОЛНЯТЬ РЕЙС ИЗ КАЗАНИ В ШАРДЖУ</w:t>
      </w:r>
      <w:bookmarkEnd w:id="51"/>
    </w:p>
    <w:p w:rsidR="00E87370" w:rsidRDefault="00E87370" w:rsidP="00E87370">
      <w:pPr>
        <w:jc w:val="both"/>
      </w:pPr>
      <w:r>
        <w:t xml:space="preserve">Авиакомпания </w:t>
      </w:r>
      <w:r>
        <w:rPr>
          <w:b/>
        </w:rPr>
        <w:t>«</w:t>
      </w:r>
      <w:r>
        <w:t>Россия</w:t>
      </w:r>
      <w:r>
        <w:rPr>
          <w:b/>
        </w:rPr>
        <w:t>»</w:t>
      </w:r>
      <w:r>
        <w:t xml:space="preserve"> (входит в группу </w:t>
      </w:r>
      <w:r>
        <w:rPr>
          <w:b/>
        </w:rPr>
        <w:t>«</w:t>
      </w:r>
      <w:r>
        <w:t>Аэрофлот</w:t>
      </w:r>
      <w:r>
        <w:rPr>
          <w:b/>
        </w:rPr>
        <w:t>»</w:t>
      </w:r>
      <w:r>
        <w:t xml:space="preserve">) с 28 декабря вводит новый рейс из Казани в Шарджу (Объединенные Арабские Эмираты), сообщили в пресс-службе аэропорта столицы Татарстана в пятницу. </w:t>
      </w:r>
      <w:r>
        <w:rPr>
          <w:b/>
        </w:rPr>
        <w:t>«</w:t>
      </w:r>
      <w:r>
        <w:t xml:space="preserve">В период с 28 декабря 2017 года по 22 марта 2018 года авиакомпания </w:t>
      </w:r>
      <w:r>
        <w:rPr>
          <w:b/>
        </w:rPr>
        <w:t>«</w:t>
      </w:r>
      <w:r>
        <w:t>Россия</w:t>
      </w:r>
      <w:r>
        <w:rPr>
          <w:b/>
        </w:rPr>
        <w:t>»</w:t>
      </w:r>
      <w:r>
        <w:t xml:space="preserve"> запускает чартерную программу полетов по новому для перевозчика маршруту – Казань – Шарджа. Рейсы из Казани будут выполняться по четвергам и воскресеньям, в 13:20, а также запланирован однократный рейс в понедельник, 1 января, в 05:15</w:t>
      </w:r>
      <w:r>
        <w:rPr>
          <w:b/>
        </w:rPr>
        <w:t>»</w:t>
      </w:r>
      <w:r>
        <w:t>, – говорится в сообщении.</w:t>
      </w:r>
    </w:p>
    <w:p w:rsidR="00E87370" w:rsidRDefault="00E87370" w:rsidP="00E87370">
      <w:pPr>
        <w:jc w:val="both"/>
      </w:pPr>
      <w:r>
        <w:t xml:space="preserve">Отмечается, что перелеты будут осуществляться на самолетах Boeing 737-800 вместимостью 189 мест. Время полета составит от пяти до пяти с половиной часов. Маршрутная сеть авиакомпании </w:t>
      </w:r>
      <w:r>
        <w:rPr>
          <w:b/>
        </w:rPr>
        <w:t>«</w:t>
      </w:r>
      <w:r>
        <w:t>Россия</w:t>
      </w:r>
      <w:r>
        <w:rPr>
          <w:b/>
        </w:rPr>
        <w:t>»</w:t>
      </w:r>
      <w:r>
        <w:t xml:space="preserve"> в весенне-летнем сезоне 2017 года включает в себя более 120 регулярных и туристических направлений. Воздушный флот перевозчика состоит из самолетов Airbus А319, Airbus A320, Boeing 737 NG, Boeing 747, Boeing 777. Пассажиропоток аэропорта Казани в первом полугодии 2017 года увеличился на 37% по сравнению с аналогичным периодом прошлого года и составил 1,090 млн пассажиров. Маршрутная сеть аэропорта в 2016 году насчитывала 65 направлений, из них 31 – международное.</w:t>
      </w:r>
      <w:bookmarkStart w:id="52" w:name="_GoBack"/>
      <w:bookmarkEnd w:id="52"/>
    </w:p>
    <w:sectPr w:rsidR="00E87370"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4CA" w:rsidRDefault="005254CA">
      <w:r>
        <w:separator/>
      </w:r>
    </w:p>
  </w:endnote>
  <w:endnote w:type="continuationSeparator" w:id="0">
    <w:p w:rsidR="005254CA" w:rsidRDefault="0052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74E4" w:rsidRDefault="003C74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5"/>
      <w:pBdr>
        <w:bottom w:val="single" w:sz="6" w:space="1" w:color="auto"/>
      </w:pBdr>
      <w:ind w:right="360"/>
      <w:rPr>
        <w:lang w:val="en-US"/>
      </w:rPr>
    </w:pPr>
  </w:p>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87370">
      <w:rPr>
        <w:rStyle w:val="a7"/>
        <w:noProof/>
      </w:rPr>
      <w:t>31</w:t>
    </w:r>
    <w:r>
      <w:rPr>
        <w:rStyle w:val="a7"/>
      </w:rPr>
      <w:fldChar w:fldCharType="end"/>
    </w:r>
  </w:p>
  <w:p w:rsidR="003C74E4" w:rsidRDefault="003C74E4">
    <w:pPr>
      <w:pStyle w:val="a5"/>
      <w:ind w:right="360"/>
      <w:rPr>
        <w:lang w:val="en-US"/>
      </w:rPr>
    </w:pPr>
  </w:p>
  <w:p w:rsidR="003C74E4" w:rsidRDefault="003C74E4">
    <w:pPr>
      <w:pStyle w:val="a5"/>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pPr>
      <w:pStyle w:val="a5"/>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833DF7D"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4CA" w:rsidRDefault="005254CA">
      <w:r>
        <w:separator/>
      </w:r>
    </w:p>
  </w:footnote>
  <w:footnote w:type="continuationSeparator" w:id="0">
    <w:p w:rsidR="005254CA" w:rsidRDefault="00525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73BD8"/>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44DF"/>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0AB7"/>
    <w:rsid w:val="00377103"/>
    <w:rsid w:val="003801C4"/>
    <w:rsid w:val="00381408"/>
    <w:rsid w:val="003912B4"/>
    <w:rsid w:val="003960DD"/>
    <w:rsid w:val="003B126C"/>
    <w:rsid w:val="003B172F"/>
    <w:rsid w:val="003B21A9"/>
    <w:rsid w:val="003B3D6F"/>
    <w:rsid w:val="003B799E"/>
    <w:rsid w:val="003C74E4"/>
    <w:rsid w:val="003C7516"/>
    <w:rsid w:val="003D6018"/>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4CA"/>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3AAB"/>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0D4F"/>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47362"/>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478F0"/>
    <w:rsid w:val="00B521DC"/>
    <w:rsid w:val="00B56C10"/>
    <w:rsid w:val="00B647BA"/>
    <w:rsid w:val="00B6565C"/>
    <w:rsid w:val="00B678CD"/>
    <w:rsid w:val="00B739D9"/>
    <w:rsid w:val="00B74AFC"/>
    <w:rsid w:val="00B859B7"/>
    <w:rsid w:val="00B93DB8"/>
    <w:rsid w:val="00B93E40"/>
    <w:rsid w:val="00B97B4F"/>
    <w:rsid w:val="00BA050F"/>
    <w:rsid w:val="00BA25F6"/>
    <w:rsid w:val="00BA317F"/>
    <w:rsid w:val="00BB6F06"/>
    <w:rsid w:val="00BC5798"/>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0515"/>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87370"/>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1DDB"/>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8D584-2DC9-47E7-B25B-C3858F8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pPr>
      <w:tabs>
        <w:tab w:val="center" w:pos="4677"/>
        <w:tab w:val="right" w:pos="9355"/>
      </w:tabs>
    </w:pPr>
  </w:style>
  <w:style w:type="paragraph" w:styleId="a5">
    <w:name w:val="footer"/>
    <w:basedOn w:val="a"/>
    <w:link w:val="a6"/>
    <w:pPr>
      <w:tabs>
        <w:tab w:val="center" w:pos="4677"/>
        <w:tab w:val="right" w:pos="9355"/>
      </w:tabs>
    </w:pPr>
  </w:style>
  <w:style w:type="character" w:styleId="a7">
    <w:name w:val="page number"/>
    <w:basedOn w:val="a0"/>
  </w:style>
  <w:style w:type="paragraph" w:styleId="31">
    <w:name w:val="Body Text 3"/>
    <w:basedOn w:val="a"/>
    <w:link w:val="32"/>
    <w:pPr>
      <w:spacing w:before="100" w:beforeAutospacing="1" w:after="100" w:afterAutospacing="1" w:line="360" w:lineRule="auto"/>
      <w:jc w:val="both"/>
    </w:pPr>
    <w:rPr>
      <w:rFonts w:cs="Arial"/>
      <w:szCs w:val="24"/>
    </w:rPr>
  </w:style>
  <w:style w:type="paragraph" w:styleId="a8">
    <w:name w:val="Plain Text"/>
    <w:basedOn w:val="a"/>
    <w:link w:val="a9"/>
    <w:rPr>
      <w:rFonts w:ascii="Courier New" w:hAnsi="Courier New" w:cs="Courier New"/>
      <w:sz w:val="20"/>
      <w:szCs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a">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c">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3">
    <w:name w:val="toc 3"/>
    <w:basedOn w:val="a"/>
    <w:next w:val="a"/>
    <w:autoRedefine/>
    <w:uiPriority w:val="39"/>
    <w:rsid w:val="00667EC4"/>
    <w:pPr>
      <w:ind w:left="480"/>
    </w:pPr>
  </w:style>
  <w:style w:type="paragraph" w:styleId="ad">
    <w:name w:val="Document Map"/>
    <w:basedOn w:val="a"/>
    <w:link w:val="ae"/>
    <w:rsid w:val="007D4FDD"/>
    <w:rPr>
      <w:rFonts w:ascii="Tahoma" w:hAnsi="Tahoma" w:cs="Tahoma"/>
      <w:sz w:val="16"/>
      <w:szCs w:val="16"/>
    </w:rPr>
  </w:style>
  <w:style w:type="character" w:customStyle="1" w:styleId="ae">
    <w:name w:val="Схема документа Знак"/>
    <w:link w:val="ad"/>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character" w:customStyle="1" w:styleId="10">
    <w:name w:val="Заголовок 1 Знак"/>
    <w:basedOn w:val="a0"/>
    <w:link w:val="1"/>
    <w:rsid w:val="00B478F0"/>
    <w:rPr>
      <w:rFonts w:cs="Arial"/>
      <w:b/>
      <w:bCs/>
      <w:kern w:val="32"/>
      <w:sz w:val="32"/>
      <w:szCs w:val="32"/>
    </w:rPr>
  </w:style>
  <w:style w:type="character" w:styleId="af">
    <w:name w:val="FollowedHyperlink"/>
    <w:basedOn w:val="a0"/>
    <w:uiPriority w:val="99"/>
    <w:semiHidden/>
    <w:unhideWhenUsed/>
    <w:rsid w:val="00B478F0"/>
    <w:rPr>
      <w:color w:val="954F72" w:themeColor="followedHyperlink"/>
      <w:u w:val="single"/>
    </w:rPr>
  </w:style>
  <w:style w:type="character" w:customStyle="1" w:styleId="HTML0">
    <w:name w:val="Стандартный HTML Знак"/>
    <w:basedOn w:val="a0"/>
    <w:link w:val="HTML"/>
    <w:rsid w:val="00B478F0"/>
    <w:rPr>
      <w:rFonts w:ascii="Courier New" w:hAnsi="Courier New" w:cs="Courier New"/>
    </w:rPr>
  </w:style>
  <w:style w:type="character" w:customStyle="1" w:styleId="a4">
    <w:name w:val="Верхний колонтитул Знак"/>
    <w:basedOn w:val="a0"/>
    <w:link w:val="a3"/>
    <w:rsid w:val="00B478F0"/>
    <w:rPr>
      <w:sz w:val="24"/>
      <w:szCs w:val="22"/>
    </w:rPr>
  </w:style>
  <w:style w:type="character" w:customStyle="1" w:styleId="a6">
    <w:name w:val="Нижний колонтитул Знак"/>
    <w:basedOn w:val="a0"/>
    <w:link w:val="a5"/>
    <w:rsid w:val="00B478F0"/>
    <w:rPr>
      <w:sz w:val="24"/>
      <w:szCs w:val="22"/>
    </w:rPr>
  </w:style>
  <w:style w:type="character" w:customStyle="1" w:styleId="32">
    <w:name w:val="Основной текст 3 Знак"/>
    <w:basedOn w:val="a0"/>
    <w:link w:val="31"/>
    <w:rsid w:val="00B478F0"/>
    <w:rPr>
      <w:rFonts w:cs="Arial"/>
      <w:sz w:val="24"/>
      <w:szCs w:val="24"/>
    </w:rPr>
  </w:style>
  <w:style w:type="character" w:customStyle="1" w:styleId="a9">
    <w:name w:val="Текст Знак"/>
    <w:basedOn w:val="a0"/>
    <w:link w:val="a8"/>
    <w:rsid w:val="00B478F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5286">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1CAE-E00C-481D-99B9-09DEBF5E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24</TotalTime>
  <Pages>31</Pages>
  <Words>15655</Words>
  <Characters>89236</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104682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Ким</dc:creator>
  <cp:lastModifiedBy>user</cp:lastModifiedBy>
  <cp:revision>11</cp:revision>
  <cp:lastPrinted>2008-04-02T13:05:00Z</cp:lastPrinted>
  <dcterms:created xsi:type="dcterms:W3CDTF">2017-04-14T12:48:00Z</dcterms:created>
  <dcterms:modified xsi:type="dcterms:W3CDTF">2017-11-20T06:09:00Z</dcterms:modified>
</cp:coreProperties>
</file>