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53FC2" w:rsidP="002848CB">
      <w:pPr>
        <w:jc w:val="center"/>
        <w:rPr>
          <w:b/>
          <w:color w:val="0000FF"/>
          <w:sz w:val="32"/>
          <w:szCs w:val="32"/>
        </w:rPr>
      </w:pPr>
      <w:r>
        <w:rPr>
          <w:b/>
          <w:color w:val="0000FF"/>
          <w:sz w:val="32"/>
          <w:szCs w:val="32"/>
        </w:rPr>
        <w:t>0</w:t>
      </w:r>
      <w:r w:rsidR="005873B3">
        <w:rPr>
          <w:b/>
          <w:color w:val="0000FF"/>
          <w:sz w:val="32"/>
          <w:szCs w:val="32"/>
        </w:rPr>
        <w:t>4</w:t>
      </w:r>
      <w:r>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5873B3" w:rsidRPr="004C620E" w:rsidRDefault="005873B3" w:rsidP="005873B3">
      <w:pPr>
        <w:pStyle w:val="3"/>
        <w:jc w:val="both"/>
        <w:rPr>
          <w:rFonts w:ascii="Times New Roman" w:hAnsi="Times New Roman"/>
          <w:sz w:val="24"/>
          <w:szCs w:val="24"/>
        </w:rPr>
      </w:pPr>
      <w:bookmarkStart w:id="1" w:name="_Toc494869257"/>
      <w:r w:rsidRPr="004C620E">
        <w:rPr>
          <w:rFonts w:ascii="Times New Roman" w:hAnsi="Times New Roman"/>
          <w:sz w:val="24"/>
          <w:szCs w:val="24"/>
        </w:rPr>
        <w:t>КОММЕРСАНТ; ЕЛИЗАВЕТА КУЗНЕЦОВА; 2017.10.03;</w:t>
      </w:r>
      <w:r>
        <w:rPr>
          <w:rFonts w:ascii="Times New Roman" w:hAnsi="Times New Roman"/>
          <w:sz w:val="24"/>
          <w:szCs w:val="24"/>
        </w:rPr>
        <w:t xml:space="preserve"> </w:t>
      </w:r>
      <w:r w:rsidRPr="00E26936">
        <w:rPr>
          <w:rFonts w:ascii="Times New Roman" w:hAnsi="Times New Roman"/>
          <w:sz w:val="24"/>
          <w:szCs w:val="24"/>
        </w:rPr>
        <w:t>РОСАВИАЦИ</w:t>
      </w:r>
      <w:r w:rsidRPr="004C620E">
        <w:rPr>
          <w:rFonts w:ascii="Times New Roman" w:hAnsi="Times New Roman"/>
          <w:sz w:val="24"/>
          <w:szCs w:val="24"/>
        </w:rPr>
        <w:t>И ПРИПОМНИЛИ ВСЕ БАНКРОТСТВА</w:t>
      </w:r>
      <w:bookmarkEnd w:id="1"/>
    </w:p>
    <w:p w:rsidR="005873B3" w:rsidRDefault="005873B3" w:rsidP="005873B3">
      <w:pPr>
        <w:jc w:val="both"/>
      </w:pPr>
      <w:r>
        <w:t xml:space="preserve">Генпрокуратура предложила </w:t>
      </w:r>
      <w:r w:rsidRPr="00E26936">
        <w:rPr>
          <w:b/>
        </w:rPr>
        <w:t>Минтрансу</w:t>
      </w:r>
      <w:r>
        <w:t xml:space="preserve"> подумать об увольнениях</w:t>
      </w:r>
    </w:p>
    <w:p w:rsidR="005873B3" w:rsidRDefault="005873B3" w:rsidP="005873B3">
      <w:pPr>
        <w:jc w:val="both"/>
      </w:pPr>
      <w:r>
        <w:t xml:space="preserve">Как и предполагали источники “Ъ”, коллапс «ВИМ-Авиа» может привести к серьезным кадровым перестановками в руководстве авиационной отрасли РФ. Генпрокуратура уже внесла представление главе </w:t>
      </w:r>
      <w:r w:rsidRPr="00E26936">
        <w:rPr>
          <w:b/>
        </w:rPr>
        <w:t>Минтранса</w:t>
      </w:r>
      <w:r>
        <w:t xml:space="preserve"> Максиму </w:t>
      </w:r>
      <w:r w:rsidRPr="00E26936">
        <w:rPr>
          <w:b/>
        </w:rPr>
        <w:t>Соколов</w:t>
      </w:r>
      <w:r>
        <w:t xml:space="preserve">у, предложив рассмотреть вопрос о соответствии главы </w:t>
      </w:r>
      <w:r w:rsidRPr="00E26936">
        <w:rPr>
          <w:b/>
        </w:rPr>
        <w:t>Росавиаци</w:t>
      </w:r>
      <w:r>
        <w:t xml:space="preserve">и Александра </w:t>
      </w:r>
      <w:r w:rsidRPr="00E26936">
        <w:rPr>
          <w:b/>
        </w:rPr>
        <w:t>Нерадько</w:t>
      </w:r>
      <w:r>
        <w:t xml:space="preserve"> и его заместителя Олега Клима занимаемым должностям. В Генпрокуратуре назвали проверки </w:t>
      </w:r>
      <w:r w:rsidRPr="00E26936">
        <w:rPr>
          <w:b/>
        </w:rPr>
        <w:t>Росавиаци</w:t>
      </w:r>
      <w:r>
        <w:t xml:space="preserve">и «нерезультативными» и напомнили </w:t>
      </w:r>
      <w:r w:rsidRPr="00E26936">
        <w:rPr>
          <w:b/>
        </w:rPr>
        <w:t>Минтрансу</w:t>
      </w:r>
      <w:r>
        <w:t xml:space="preserve"> почти обо всех банкротствах крупных авиакомпаний в России в XXI веке. Сам Максим </w:t>
      </w:r>
      <w:r w:rsidRPr="00E26936">
        <w:rPr>
          <w:b/>
        </w:rPr>
        <w:t>Соколов</w:t>
      </w:r>
      <w:r>
        <w:t xml:space="preserve"> уже получил от президента предупреждение о неполном служебном соответствии.</w:t>
      </w:r>
    </w:p>
    <w:p w:rsidR="005873B3" w:rsidRDefault="005873B3" w:rsidP="005873B3">
      <w:pPr>
        <w:jc w:val="both"/>
      </w:pPr>
      <w:r>
        <w:t xml:space="preserve">Генпрокуратура РФ 29 сентября в представлении на имя </w:t>
      </w:r>
      <w:r w:rsidRPr="00E26936">
        <w:rPr>
          <w:b/>
        </w:rPr>
        <w:t>министра транспорта</w:t>
      </w:r>
      <w:r>
        <w:t xml:space="preserve"> РФ Максима </w:t>
      </w:r>
      <w:r w:rsidRPr="00E26936">
        <w:rPr>
          <w:b/>
        </w:rPr>
        <w:t>Соколов</w:t>
      </w:r>
      <w:r>
        <w:t xml:space="preserve">а предложила министерству рассмотреть вопрос о соответствии занимаемым должностям главы </w:t>
      </w:r>
      <w:r w:rsidRPr="00E26936">
        <w:rPr>
          <w:b/>
        </w:rPr>
        <w:t>Росавиаци</w:t>
      </w:r>
      <w:r>
        <w:t xml:space="preserve">и (в ведении </w:t>
      </w:r>
      <w:r w:rsidRPr="00E26936">
        <w:rPr>
          <w:b/>
        </w:rPr>
        <w:t>Минтранса</w:t>
      </w:r>
      <w:r>
        <w:t xml:space="preserve">) Александра </w:t>
      </w:r>
      <w:r w:rsidRPr="00E26936">
        <w:rPr>
          <w:b/>
        </w:rPr>
        <w:t>Нерадько</w:t>
      </w:r>
      <w:r>
        <w:t xml:space="preserve"> и его заместителя Олега Клима, говорится в документе (“Ъ” знаком с содержанием представления). Речь идет о ситуации с авиакомпанией «ВИМ-Авиа», которая в конце сентября, после многочисленных задержек рейсов и накопления долгов за топливо, признала, что не может из-за отсутствия средств продолжать деятельность.</w:t>
      </w:r>
    </w:p>
    <w:p w:rsidR="005873B3" w:rsidRDefault="005873B3" w:rsidP="005873B3">
      <w:pPr>
        <w:jc w:val="both"/>
      </w:pPr>
      <w:r>
        <w:t xml:space="preserve">Проблемы «ВИМ-Авиа», которые до этого оставались внутренним делом авиационных властей, после коллапса перевозок начали активно обсуждаться и изучаться чиновниками правительства, президентом РФ, правоохранительными органами. На прошлой неделе Владимир Путин уже устроил разнос Максиму </w:t>
      </w:r>
      <w:r w:rsidRPr="00E26936">
        <w:rPr>
          <w:b/>
        </w:rPr>
        <w:t>Соколов</w:t>
      </w:r>
      <w:r>
        <w:t xml:space="preserve">у (он предупрежден о неполном служебном соответствии) и курирующему отрасль вице-премьеру Аркадию </w:t>
      </w:r>
      <w:r w:rsidRPr="00E26936">
        <w:rPr>
          <w:b/>
        </w:rPr>
        <w:t>Дворкович</w:t>
      </w:r>
      <w:r>
        <w:t>у. Последнему было указано, что он не уделяет достаточного внимания транспортной отрасли.</w:t>
      </w:r>
    </w:p>
    <w:p w:rsidR="005873B3" w:rsidRDefault="005873B3" w:rsidP="005873B3">
      <w:pPr>
        <w:jc w:val="both"/>
      </w:pPr>
      <w:r>
        <w:t xml:space="preserve">Также было известно, что Генпрокуратура направила Александру </w:t>
      </w:r>
      <w:r w:rsidRPr="00E26936">
        <w:rPr>
          <w:b/>
        </w:rPr>
        <w:t>Нерадько</w:t>
      </w:r>
      <w:r>
        <w:t xml:space="preserve"> представление, в котором было отмечено «бездействие ответственных должностных лиц», а Следственный комитет РФ возбудил уголовное дело о мошенничестве в особо крупном размере по факту хищений должностными лицами «ВИМ-Авиа». Гендиректор авиакомпании Александр Кочнев и главный бухгалтер Екатерина Пантелеева взяты на прошлой неделе под домашний арест, владельцы «ВИМ-Авиа» супруги Рашид и Светлана Мурсекаевы уехали из России.</w:t>
      </w:r>
    </w:p>
    <w:p w:rsidR="005873B3" w:rsidRDefault="005873B3" w:rsidP="005873B3">
      <w:pPr>
        <w:jc w:val="both"/>
      </w:pPr>
      <w:r>
        <w:t xml:space="preserve">В итоге источники “Ъ” не исключали кадровых решений и увольнений профильных чиновников. Часть собеседников “Ъ” замечали, что сейчас решается, какое из ведомств – </w:t>
      </w:r>
      <w:r w:rsidRPr="00E26936">
        <w:rPr>
          <w:b/>
        </w:rPr>
        <w:t>Минтранс</w:t>
      </w:r>
      <w:r>
        <w:t xml:space="preserve"> или </w:t>
      </w:r>
      <w:r w:rsidRPr="00E26936">
        <w:rPr>
          <w:b/>
        </w:rPr>
        <w:t>Росавиаци</w:t>
      </w:r>
      <w:r>
        <w:t>ю – признать в наибольшей степени ответственным за то, что оно не обратило своевременно внимание на копившиеся проблемы «ВИМ-Авиа» (частые задержки рейсов перевозчик допускал с весны).</w:t>
      </w:r>
    </w:p>
    <w:p w:rsidR="005873B3" w:rsidRDefault="005873B3" w:rsidP="005873B3">
      <w:pPr>
        <w:jc w:val="both"/>
      </w:pPr>
      <w:r>
        <w:t xml:space="preserve">Замгенпрокурора Владимир Малиновский сообщил в представлении главе </w:t>
      </w:r>
      <w:r w:rsidRPr="00E26936">
        <w:rPr>
          <w:b/>
        </w:rPr>
        <w:t>Минтранса</w:t>
      </w:r>
      <w:r>
        <w:t xml:space="preserve">, что </w:t>
      </w:r>
      <w:r w:rsidRPr="00E26936">
        <w:rPr>
          <w:b/>
        </w:rPr>
        <w:t>Росавиаци</w:t>
      </w:r>
      <w:r>
        <w:t xml:space="preserve">я проводит сертификационный и лицензионный контроль за деятельностью авиакомпаний «зачастую формально», а сами процедуры не отвечают требованиям закона. «Практика нерезультативных проверок и ненадлежащее выполнение контрольных функций носит системный характер»,– считают в Генпрокуратуре. В ходе проверки выяснились «многочисленные факты» решений </w:t>
      </w:r>
      <w:r w:rsidRPr="00E26936">
        <w:rPr>
          <w:b/>
        </w:rPr>
        <w:t>Росавиаци</w:t>
      </w:r>
      <w:r>
        <w:t xml:space="preserve">и, по которым эксплуатанты </w:t>
      </w:r>
      <w:r>
        <w:lastRenderedPageBreak/>
        <w:t>соответствовали требованиям Федеральных авиационных правил, несмотря на «нестабильное финансово-экономическое состояние и неплатежеспособность».</w:t>
      </w:r>
    </w:p>
    <w:p w:rsidR="005873B3" w:rsidRDefault="005873B3" w:rsidP="005873B3">
      <w:pPr>
        <w:jc w:val="both"/>
      </w:pPr>
      <w:r>
        <w:t xml:space="preserve">Генпрокуратура припомнила </w:t>
      </w:r>
      <w:r w:rsidRPr="00E26936">
        <w:rPr>
          <w:b/>
        </w:rPr>
        <w:t>Росавиаци</w:t>
      </w:r>
      <w:r>
        <w:t xml:space="preserve">и сразу весь список проблем в отрасли практически с начала века, считая, что агентство не приняло кардинальных мер по стабилизации ситуации в гражданской авиации. Это систематически приводило к банкротству авиакомпаний «Авианова», «Континент», «Московия», «Русэйр», «Полет», «Татарстан», «Трансаэро», что не только влечет за собой массовые нарушения прав пассажиров, но и необходимость выделять значительные средства из бюджета для минимизации последствий. Но руководство </w:t>
      </w:r>
      <w:r w:rsidRPr="00E26936">
        <w:rPr>
          <w:b/>
        </w:rPr>
        <w:t>Росавиаци</w:t>
      </w:r>
      <w:r>
        <w:t xml:space="preserve">и «не делает должных выводов, и нарушения повторяются», пишет господин Малиновский. Генпрокуратура попросила </w:t>
      </w:r>
      <w:r w:rsidRPr="00E26936">
        <w:rPr>
          <w:b/>
        </w:rPr>
        <w:t>Минтранс</w:t>
      </w:r>
      <w:r>
        <w:t xml:space="preserve"> усилить контроль за деятельностью подведомственного агентства и соблюдением требований к сертификации и лицензированию авиаперевозчиков. </w:t>
      </w:r>
      <w:r w:rsidRPr="00E26936">
        <w:rPr>
          <w:b/>
        </w:rPr>
        <w:t>Минтрансу</w:t>
      </w:r>
      <w:r>
        <w:t xml:space="preserve"> также рекомендовано изменить соответствующие Федеральные авиационные правила.</w:t>
      </w:r>
    </w:p>
    <w:p w:rsidR="005873B3" w:rsidRDefault="005873B3" w:rsidP="005873B3">
      <w:pPr>
        <w:jc w:val="both"/>
      </w:pPr>
      <w:r>
        <w:t xml:space="preserve">В </w:t>
      </w:r>
      <w:r w:rsidRPr="00E26936">
        <w:rPr>
          <w:b/>
        </w:rPr>
        <w:t>Росавиаци</w:t>
      </w:r>
      <w:r>
        <w:t xml:space="preserve">и и </w:t>
      </w:r>
      <w:r w:rsidRPr="00E26936">
        <w:rPr>
          <w:b/>
        </w:rPr>
        <w:t>Минтрансе</w:t>
      </w:r>
      <w:r>
        <w:t xml:space="preserve"> отказались от комментариев.</w:t>
      </w:r>
    </w:p>
    <w:p w:rsidR="005873B3" w:rsidRPr="007F5D02" w:rsidRDefault="005873B3" w:rsidP="005873B3">
      <w:pPr>
        <w:pStyle w:val="3"/>
        <w:jc w:val="both"/>
        <w:rPr>
          <w:rFonts w:ascii="Times New Roman" w:hAnsi="Times New Roman"/>
          <w:sz w:val="24"/>
          <w:szCs w:val="24"/>
        </w:rPr>
      </w:pPr>
      <w:bookmarkStart w:id="2" w:name="_Toc494869258"/>
      <w:r w:rsidRPr="007F5D02">
        <w:rPr>
          <w:rFonts w:ascii="Times New Roman" w:hAnsi="Times New Roman"/>
          <w:sz w:val="24"/>
          <w:szCs w:val="24"/>
        </w:rPr>
        <w:t xml:space="preserve">ИНТЕРФАКС; 2017.10.03; </w:t>
      </w:r>
      <w:r w:rsidRPr="00E26936">
        <w:rPr>
          <w:rFonts w:ascii="Times New Roman" w:hAnsi="Times New Roman"/>
          <w:sz w:val="24"/>
          <w:szCs w:val="24"/>
        </w:rPr>
        <w:t>СОКОЛОВ</w:t>
      </w:r>
      <w:r w:rsidRPr="007F5D02">
        <w:rPr>
          <w:rFonts w:ascii="Times New Roman" w:hAnsi="Times New Roman"/>
          <w:sz w:val="24"/>
          <w:szCs w:val="24"/>
        </w:rPr>
        <w:t xml:space="preserve"> ЗАЯВИЛ О ЗАВЕРШЕНИИ </w:t>
      </w:r>
      <w:r>
        <w:rPr>
          <w:rFonts w:ascii="Times New Roman" w:hAnsi="Times New Roman"/>
          <w:sz w:val="24"/>
          <w:szCs w:val="24"/>
        </w:rPr>
        <w:t>«</w:t>
      </w:r>
      <w:r w:rsidRPr="007F5D02">
        <w:rPr>
          <w:rFonts w:ascii="Times New Roman" w:hAnsi="Times New Roman"/>
          <w:sz w:val="24"/>
          <w:szCs w:val="24"/>
        </w:rPr>
        <w:t>ОСТРОЙ ФАЗЫ</w:t>
      </w:r>
      <w:r>
        <w:rPr>
          <w:rFonts w:ascii="Times New Roman" w:hAnsi="Times New Roman"/>
          <w:sz w:val="24"/>
          <w:szCs w:val="24"/>
        </w:rPr>
        <w:t>»</w:t>
      </w:r>
      <w:r w:rsidRPr="007F5D02">
        <w:rPr>
          <w:rFonts w:ascii="Times New Roman" w:hAnsi="Times New Roman"/>
          <w:sz w:val="24"/>
          <w:szCs w:val="24"/>
        </w:rPr>
        <w:t xml:space="preserve"> ВЫВОЗА ТУРИСТОВ, ЗАСТРЯВШИХ В АЭРОПОРТАХ ПО ВИНЕ </w:t>
      </w:r>
      <w:r>
        <w:rPr>
          <w:rFonts w:ascii="Times New Roman" w:hAnsi="Times New Roman"/>
          <w:sz w:val="24"/>
          <w:szCs w:val="24"/>
        </w:rPr>
        <w:t>«</w:t>
      </w:r>
      <w:r w:rsidRPr="007F5D02">
        <w:rPr>
          <w:rFonts w:ascii="Times New Roman" w:hAnsi="Times New Roman"/>
          <w:sz w:val="24"/>
          <w:szCs w:val="24"/>
        </w:rPr>
        <w:t>ВИМ-АВИА</w:t>
      </w:r>
      <w:r>
        <w:rPr>
          <w:rFonts w:ascii="Times New Roman" w:hAnsi="Times New Roman"/>
          <w:sz w:val="24"/>
          <w:szCs w:val="24"/>
        </w:rPr>
        <w:t>»</w:t>
      </w:r>
      <w:bookmarkEnd w:id="2"/>
    </w:p>
    <w:p w:rsidR="005873B3" w:rsidRDefault="005873B3" w:rsidP="005873B3">
      <w:pPr>
        <w:jc w:val="both"/>
      </w:pPr>
      <w:r>
        <w:t xml:space="preserve">В ходе экстренных мер по вывозу пассажиров авиакомпании «ВИМ-Авиа» было возвращено 27,5 тыс. человек, «острая фаза» завершена, самолеты «ВИМ-Авиа» летают по своему расписанию, сообщил журналистам во вторник </w:t>
      </w:r>
      <w:r w:rsidRPr="00E26936">
        <w:rPr>
          <w:b/>
        </w:rPr>
        <w:t>министр транспорта РФ</w:t>
      </w:r>
      <w:r>
        <w:t xml:space="preserve"> Максим </w:t>
      </w:r>
      <w:r w:rsidRPr="00E26936">
        <w:rPr>
          <w:b/>
        </w:rPr>
        <w:t>Соколов</w:t>
      </w:r>
      <w:r>
        <w:t>.</w:t>
      </w:r>
    </w:p>
    <w:p w:rsidR="005873B3" w:rsidRDefault="005873B3" w:rsidP="005873B3">
      <w:pPr>
        <w:jc w:val="both"/>
      </w:pPr>
      <w:r>
        <w:t>«Перевезено порядка 27,5 тысяч пассажиров, в том числе 10 тыс. непосредственно из стран зарубежья. Острая фаза операции по вывозу туристов на сегодняшний день завершена», – сказал М.</w:t>
      </w:r>
      <w:r w:rsidRPr="00E26936">
        <w:rPr>
          <w:b/>
        </w:rPr>
        <w:t>Соколов</w:t>
      </w:r>
      <w:r>
        <w:t>.</w:t>
      </w:r>
    </w:p>
    <w:p w:rsidR="005873B3" w:rsidRDefault="005873B3" w:rsidP="005873B3">
      <w:pPr>
        <w:jc w:val="both"/>
      </w:pPr>
      <w:r>
        <w:t>Министр добавил, что во вторник доложил о ситуации президенту РФ Владимиру Путину. Он отметил, что с сегодняшнего дня самолеты «ВИМ-Авиа» летают по своему расписанию, вывозя пассажиров из Турции, Италии, Испании и других стран, а также выполняя рейсы по территории России.</w:t>
      </w:r>
    </w:p>
    <w:p w:rsidR="005873B3" w:rsidRDefault="005873B3" w:rsidP="005873B3">
      <w:pPr>
        <w:jc w:val="both"/>
      </w:pPr>
      <w:r>
        <w:t>М.</w:t>
      </w:r>
      <w:r w:rsidRPr="00E26936">
        <w:rPr>
          <w:b/>
        </w:rPr>
        <w:t>Соколов</w:t>
      </w:r>
      <w:r>
        <w:t xml:space="preserve"> отметил, что полеты пассажиров с билетами «ВИМ-Авиа» полностью обеспечиваются совместно с российскими перевозчиками.</w:t>
      </w:r>
    </w:p>
    <w:p w:rsidR="005873B3" w:rsidRDefault="005873B3" w:rsidP="005873B3">
      <w:pPr>
        <w:jc w:val="both"/>
      </w:pPr>
      <w:r>
        <w:t>Он напомнил, что такие билеты продавались с датами отправления до 28 октября.</w:t>
      </w:r>
    </w:p>
    <w:p w:rsidR="005873B3" w:rsidRDefault="005873B3" w:rsidP="005873B3">
      <w:pPr>
        <w:jc w:val="both"/>
      </w:pPr>
      <w:r>
        <w:t>«Но с 15 октября компания «ВИМ-Авиа» свои полеты осуществлять не будет», – отметил министр. «Мы будем переводить пассажиров на рейсы других российских авиакомпаний», – добавил он.</w:t>
      </w:r>
    </w:p>
    <w:p w:rsidR="005873B3" w:rsidRPr="007F5D02" w:rsidRDefault="005873B3" w:rsidP="005873B3">
      <w:pPr>
        <w:pStyle w:val="3"/>
        <w:jc w:val="both"/>
        <w:rPr>
          <w:rFonts w:ascii="Times New Roman" w:hAnsi="Times New Roman"/>
          <w:sz w:val="24"/>
          <w:szCs w:val="24"/>
        </w:rPr>
      </w:pPr>
      <w:bookmarkStart w:id="3" w:name="_Toc494869259"/>
      <w:r w:rsidRPr="007F5D02">
        <w:rPr>
          <w:rFonts w:ascii="Times New Roman" w:hAnsi="Times New Roman"/>
          <w:sz w:val="24"/>
          <w:szCs w:val="24"/>
        </w:rPr>
        <w:t xml:space="preserve">ИНТЕРФАКС; 2017.10.03; </w:t>
      </w:r>
      <w:r w:rsidRPr="00E26936">
        <w:rPr>
          <w:rFonts w:ascii="Times New Roman" w:hAnsi="Times New Roman"/>
          <w:sz w:val="24"/>
          <w:szCs w:val="24"/>
        </w:rPr>
        <w:t>МИНТРАНС</w:t>
      </w:r>
      <w:r w:rsidRPr="007F5D02">
        <w:rPr>
          <w:rFonts w:ascii="Times New Roman" w:hAnsi="Times New Roman"/>
          <w:sz w:val="24"/>
          <w:szCs w:val="24"/>
        </w:rPr>
        <w:t xml:space="preserve"> И ПЕРЕВОЗЧИКИ ОБСУЖДАЮТ ПРЕДЛОЖЕНИЯ ПО УСИЛЕНИЮ КОНТРОЛЯ ЗА ФИНАНСОВО-ЭКОНОМИЧЕСКИМ СОСТОЯНИЕМ АВИАКОМПАНИЙ</w:t>
      </w:r>
      <w:r>
        <w:rPr>
          <w:rFonts w:ascii="Times New Roman" w:hAnsi="Times New Roman"/>
          <w:sz w:val="24"/>
          <w:szCs w:val="24"/>
        </w:rPr>
        <w:t xml:space="preserve"> – </w:t>
      </w:r>
      <w:r w:rsidRPr="00E26936">
        <w:rPr>
          <w:rFonts w:ascii="Times New Roman" w:hAnsi="Times New Roman"/>
          <w:sz w:val="24"/>
          <w:szCs w:val="24"/>
        </w:rPr>
        <w:t>СОКОЛОВ</w:t>
      </w:r>
      <w:bookmarkEnd w:id="3"/>
    </w:p>
    <w:p w:rsidR="005873B3" w:rsidRDefault="005873B3" w:rsidP="005873B3">
      <w:pPr>
        <w:jc w:val="both"/>
      </w:pPr>
      <w:r w:rsidRPr="00E26936">
        <w:rPr>
          <w:b/>
        </w:rPr>
        <w:t>Минтранс</w:t>
      </w:r>
      <w:r>
        <w:t xml:space="preserve"> России обсуждает возможность оперативного вмешательства </w:t>
      </w:r>
      <w:r w:rsidRPr="00E26936">
        <w:rPr>
          <w:b/>
        </w:rPr>
        <w:t>Росавиаци</w:t>
      </w:r>
      <w:r>
        <w:t>и в деятельность авиакомпаний в случае необходимости.</w:t>
      </w:r>
    </w:p>
    <w:p w:rsidR="005873B3" w:rsidRDefault="005873B3" w:rsidP="005873B3">
      <w:pPr>
        <w:jc w:val="both"/>
      </w:pPr>
      <w:r>
        <w:t>«</w:t>
      </w:r>
      <w:r w:rsidRPr="00E26936">
        <w:rPr>
          <w:b/>
        </w:rPr>
        <w:t>Минтрансом</w:t>
      </w:r>
      <w:r>
        <w:t xml:space="preserve"> и ассоциациями перевозчиков и аэропортов уже обсуждаются конкретные предложения по усилению контроля за финансово-экономическим состоянием наших авиакомпаний, а также предложения, по которым </w:t>
      </w:r>
      <w:r w:rsidRPr="00E26936">
        <w:rPr>
          <w:b/>
        </w:rPr>
        <w:t>Росавиаци</w:t>
      </w:r>
      <w:r>
        <w:t xml:space="preserve">я может оперативно вмешаться в деятельность компаний и в случае необходимости либо приостановить, либо отозвать сертификат эксплуатанта», – заявил журналистам </w:t>
      </w:r>
      <w:r w:rsidRPr="00E26936">
        <w:rPr>
          <w:b/>
        </w:rPr>
        <w:t>министр транспорта РФ</w:t>
      </w:r>
      <w:r>
        <w:t xml:space="preserve"> Максим </w:t>
      </w:r>
      <w:r w:rsidRPr="00E26936">
        <w:rPr>
          <w:b/>
        </w:rPr>
        <w:t>Соколов</w:t>
      </w:r>
      <w:r>
        <w:t>.</w:t>
      </w:r>
    </w:p>
    <w:p w:rsidR="005873B3" w:rsidRDefault="005873B3" w:rsidP="005873B3">
      <w:pPr>
        <w:jc w:val="both"/>
      </w:pPr>
      <w:r>
        <w:t>Он добавил, что обсуждаются и страховочные механизмы, которые могут быть реализованы совместно с туристическим бизнесом.</w:t>
      </w:r>
    </w:p>
    <w:p w:rsidR="005873B3" w:rsidRPr="007F5D02" w:rsidRDefault="005873B3" w:rsidP="005873B3">
      <w:pPr>
        <w:jc w:val="both"/>
      </w:pPr>
      <w:r>
        <w:br w:type="page"/>
      </w:r>
    </w:p>
    <w:p w:rsidR="005873B3" w:rsidRPr="007F5D02" w:rsidRDefault="005873B3" w:rsidP="005873B3">
      <w:pPr>
        <w:pStyle w:val="3"/>
        <w:jc w:val="both"/>
        <w:rPr>
          <w:rFonts w:ascii="Times New Roman" w:hAnsi="Times New Roman"/>
          <w:sz w:val="24"/>
          <w:szCs w:val="24"/>
        </w:rPr>
      </w:pPr>
      <w:bookmarkStart w:id="4" w:name="_Toc494869260"/>
      <w:r w:rsidRPr="007F5D02">
        <w:rPr>
          <w:rFonts w:ascii="Times New Roman" w:hAnsi="Times New Roman"/>
          <w:sz w:val="24"/>
          <w:szCs w:val="24"/>
        </w:rPr>
        <w:t xml:space="preserve">ИНТЕРФАКС; 2017.10.03; </w:t>
      </w:r>
      <w:r w:rsidRPr="00E26936">
        <w:rPr>
          <w:rFonts w:ascii="Times New Roman" w:hAnsi="Times New Roman"/>
          <w:sz w:val="24"/>
          <w:szCs w:val="24"/>
        </w:rPr>
        <w:t>СОКОЛОВ</w:t>
      </w:r>
      <w:r w:rsidRPr="007F5D02">
        <w:rPr>
          <w:rFonts w:ascii="Times New Roman" w:hAnsi="Times New Roman"/>
          <w:sz w:val="24"/>
          <w:szCs w:val="24"/>
        </w:rPr>
        <w:t xml:space="preserve"> НЕ ПРОГНОЗИРУЕТ РОСТ ЦЕН НА АВИАБИЛЕТЫ ИЗ-ЗА СИТУАЦИИ С </w:t>
      </w:r>
      <w:r>
        <w:rPr>
          <w:rFonts w:ascii="Times New Roman" w:hAnsi="Times New Roman"/>
          <w:sz w:val="24"/>
          <w:szCs w:val="24"/>
        </w:rPr>
        <w:t>«</w:t>
      </w:r>
      <w:r w:rsidRPr="007F5D02">
        <w:rPr>
          <w:rFonts w:ascii="Times New Roman" w:hAnsi="Times New Roman"/>
          <w:sz w:val="24"/>
          <w:szCs w:val="24"/>
        </w:rPr>
        <w:t>ВИМ-АВИА</w:t>
      </w:r>
      <w:r>
        <w:rPr>
          <w:rFonts w:ascii="Times New Roman" w:hAnsi="Times New Roman"/>
          <w:sz w:val="24"/>
          <w:szCs w:val="24"/>
        </w:rPr>
        <w:t>»</w:t>
      </w:r>
      <w:bookmarkEnd w:id="4"/>
    </w:p>
    <w:p w:rsidR="005873B3" w:rsidRDefault="005873B3" w:rsidP="005873B3">
      <w:pPr>
        <w:jc w:val="both"/>
      </w:pPr>
      <w:r>
        <w:t xml:space="preserve">Глава </w:t>
      </w:r>
      <w:r w:rsidRPr="00E26936">
        <w:rPr>
          <w:b/>
        </w:rPr>
        <w:t>Минтранса</w:t>
      </w:r>
      <w:r>
        <w:t xml:space="preserve"> Максим </w:t>
      </w:r>
      <w:r w:rsidRPr="00E26936">
        <w:rPr>
          <w:b/>
        </w:rPr>
        <w:t>Соколов</w:t>
      </w:r>
      <w:r>
        <w:t xml:space="preserve"> высказал мнение, что ситуация с компанией «ВИМ-Авиа» не повлечет рост цен на авиабилеты.</w:t>
      </w:r>
    </w:p>
    <w:p w:rsidR="005873B3" w:rsidRDefault="005873B3" w:rsidP="005873B3">
      <w:pPr>
        <w:jc w:val="both"/>
      </w:pPr>
      <w:r>
        <w:t>«У нас достаточно конкурентный рынок, и «ВИМ-Авиа» была далеко не крупнейшей авиакомпанией – она находилась в десятке, но на последних местах», – сказал М.</w:t>
      </w:r>
      <w:r w:rsidRPr="00E26936">
        <w:rPr>
          <w:b/>
        </w:rPr>
        <w:t>Соколов</w:t>
      </w:r>
      <w:r>
        <w:t xml:space="preserve"> во вторник журналистам.</w:t>
      </w:r>
    </w:p>
    <w:p w:rsidR="005873B3" w:rsidRDefault="005873B3" w:rsidP="005873B3">
      <w:pPr>
        <w:jc w:val="both"/>
      </w:pPr>
      <w:r>
        <w:t>«С учетом падения пассажиропотока в осенне-зимний период никаких сложностей с пассажирами «ВИМ-Авиа» и теми, кто планировал лететь этой компанией, не возникнет, рынок перераспределит эти потоки без каких-либо проблем», – добавил министр, отвечая на вопрос, скажется ли ситуация с «ВИМ– Авиа» на ценах на билеты в целом.</w:t>
      </w:r>
    </w:p>
    <w:p w:rsidR="005873B3" w:rsidRPr="00E849BF" w:rsidRDefault="005873B3" w:rsidP="005873B3">
      <w:pPr>
        <w:pStyle w:val="3"/>
        <w:jc w:val="both"/>
        <w:rPr>
          <w:rFonts w:ascii="Times New Roman" w:hAnsi="Times New Roman"/>
          <w:sz w:val="24"/>
          <w:szCs w:val="24"/>
        </w:rPr>
      </w:pPr>
      <w:bookmarkStart w:id="5" w:name="_Toc494869261"/>
      <w:r w:rsidRPr="00E849BF">
        <w:rPr>
          <w:rFonts w:ascii="Times New Roman" w:hAnsi="Times New Roman"/>
          <w:sz w:val="24"/>
          <w:szCs w:val="24"/>
        </w:rPr>
        <w:t xml:space="preserve">РИА НОВОСТИ; 2017.10.03; СУДЬБА </w:t>
      </w:r>
      <w:r>
        <w:rPr>
          <w:rFonts w:ascii="Times New Roman" w:hAnsi="Times New Roman"/>
          <w:sz w:val="24"/>
          <w:szCs w:val="24"/>
        </w:rPr>
        <w:t>«</w:t>
      </w:r>
      <w:r w:rsidRPr="00E849BF">
        <w:rPr>
          <w:rFonts w:ascii="Times New Roman" w:hAnsi="Times New Roman"/>
          <w:sz w:val="24"/>
          <w:szCs w:val="24"/>
        </w:rPr>
        <w:t>ВИМ-АВИА</w:t>
      </w:r>
      <w:r>
        <w:rPr>
          <w:rFonts w:ascii="Times New Roman" w:hAnsi="Times New Roman"/>
          <w:sz w:val="24"/>
          <w:szCs w:val="24"/>
        </w:rPr>
        <w:t>»</w:t>
      </w:r>
      <w:r w:rsidRPr="00E849BF">
        <w:rPr>
          <w:rFonts w:ascii="Times New Roman" w:hAnsi="Times New Roman"/>
          <w:sz w:val="24"/>
          <w:szCs w:val="24"/>
        </w:rPr>
        <w:t xml:space="preserve"> НАХОДИТСЯ В РУКАХ КРЕДИТОРОВ, ЗАЯВИЛ </w:t>
      </w:r>
      <w:r w:rsidRPr="00E26936">
        <w:rPr>
          <w:rFonts w:ascii="Times New Roman" w:hAnsi="Times New Roman"/>
          <w:sz w:val="24"/>
          <w:szCs w:val="24"/>
        </w:rPr>
        <w:t>СОКОЛОВ</w:t>
      </w:r>
      <w:bookmarkEnd w:id="5"/>
    </w:p>
    <w:p w:rsidR="005873B3" w:rsidRDefault="005873B3" w:rsidP="005873B3">
      <w:pPr>
        <w:jc w:val="both"/>
      </w:pPr>
      <w:r>
        <w:t xml:space="preserve">Долги «ВИМ-Авиа» превышают 10 миллиардов рублей, дальнейшая судьба компании – в руках кредиторов, заявил журналистам </w:t>
      </w:r>
      <w:r w:rsidRPr="00E26936">
        <w:rPr>
          <w:b/>
        </w:rPr>
        <w:t>министр транспорта РФ</w:t>
      </w:r>
      <w:r>
        <w:t xml:space="preserve"> Максим </w:t>
      </w:r>
      <w:r w:rsidRPr="00E26936">
        <w:rPr>
          <w:b/>
        </w:rPr>
        <w:t>Соколов</w:t>
      </w:r>
      <w:r>
        <w:t>.</w:t>
      </w:r>
    </w:p>
    <w:p w:rsidR="005873B3" w:rsidRDefault="005873B3" w:rsidP="005873B3">
      <w:pPr>
        <w:jc w:val="both"/>
      </w:pPr>
      <w:r>
        <w:t xml:space="preserve">Проблема с вывозом из-за границы коснулась пассажиров «ВИМ-Авиа» в июне, но обострилась ситуация в конце сентября из-за долгов компании. С проблемами столкнулись несколько десятков тысяч клиентов перевозчика как в РФ, так и за рубежом. К вывозу пассажиров под контролем </w:t>
      </w:r>
      <w:r w:rsidRPr="00E26936">
        <w:rPr>
          <w:b/>
        </w:rPr>
        <w:t>Минтранса</w:t>
      </w:r>
      <w:r>
        <w:t xml:space="preserve"> и </w:t>
      </w:r>
      <w:r w:rsidRPr="00E26936">
        <w:rPr>
          <w:b/>
        </w:rPr>
        <w:t>Росавиаци</w:t>
      </w:r>
      <w:r>
        <w:t xml:space="preserve">и подключились другие авиакомпании. В результате, как ожидается, вывоз чартерных пассажиров «ВИМ-Авиа» из-за рубежа завершится 3 октября, а регулярные рейсы компания будет выполнять до середины месяца. Пассажирам с датами вылета начиная с 16 октября </w:t>
      </w:r>
      <w:r w:rsidRPr="00E26936">
        <w:rPr>
          <w:b/>
        </w:rPr>
        <w:t>Минтранс</w:t>
      </w:r>
      <w:r>
        <w:t xml:space="preserve"> рекомендовал сдать билеты.</w:t>
      </w:r>
    </w:p>
    <w:p w:rsidR="005873B3" w:rsidRDefault="005873B3" w:rsidP="005873B3">
      <w:pPr>
        <w:jc w:val="both"/>
      </w:pPr>
      <w:r>
        <w:t xml:space="preserve">«Судьба компании будет уже в руках кредиторов и других организаций, которым компания задолжала порядка 10 миллиардов рублей», – сказал </w:t>
      </w:r>
      <w:r w:rsidRPr="00E26936">
        <w:rPr>
          <w:b/>
        </w:rPr>
        <w:t>Соколов</w:t>
      </w:r>
      <w:r>
        <w:t>.</w:t>
      </w:r>
    </w:p>
    <w:p w:rsidR="005873B3" w:rsidRDefault="005873B3" w:rsidP="005873B3">
      <w:pPr>
        <w:jc w:val="both"/>
      </w:pPr>
      <w:r>
        <w:t>Он пояснил, что около 7 миллиардов рублей – долг «ВИМ-Авиа» перед финансовыми организациями, 1,5 миллиарда рублей – перед аэропортами и органами организации воздушного движения. Около 3 миллиардов рублей компания должна иностранным аэропортам. Также министр не исключил претензии со стороны лизинговых компаний.</w:t>
      </w:r>
    </w:p>
    <w:p w:rsidR="005873B3" w:rsidRDefault="005873B3" w:rsidP="005873B3">
      <w:pPr>
        <w:jc w:val="both"/>
      </w:pPr>
      <w:r>
        <w:t>«Они (лизинговые компании) пока не предъявили претензий, поскольку с пониманием относятся к той фазе операции, которая идет по вывозу туристов и пассажиров, но очевидно тоже будут иметь претензии, потому что лизинговые платежи компания не платит», – отметил министр. По его словам, оперативный штаб по ситуации с «ВИМ-Авиа» помимо оперативных расходов выплачивает лишь зарплату сотрудникам.</w:t>
      </w:r>
    </w:p>
    <w:p w:rsidR="005873B3" w:rsidRPr="007D5269" w:rsidRDefault="005873B3" w:rsidP="005873B3">
      <w:pPr>
        <w:pStyle w:val="3"/>
        <w:jc w:val="both"/>
        <w:rPr>
          <w:rFonts w:ascii="Times New Roman" w:hAnsi="Times New Roman"/>
          <w:sz w:val="24"/>
          <w:szCs w:val="24"/>
        </w:rPr>
      </w:pPr>
      <w:bookmarkStart w:id="6" w:name="_Toc494869262"/>
      <w:r w:rsidRPr="007D5269">
        <w:rPr>
          <w:rFonts w:ascii="Times New Roman" w:hAnsi="Times New Roman"/>
          <w:sz w:val="24"/>
          <w:szCs w:val="24"/>
        </w:rPr>
        <w:t xml:space="preserve">ТАСС; 2017.10.03; </w:t>
      </w:r>
      <w:r w:rsidRPr="00E26936">
        <w:rPr>
          <w:rFonts w:ascii="Times New Roman" w:hAnsi="Times New Roman"/>
          <w:sz w:val="24"/>
          <w:szCs w:val="24"/>
        </w:rPr>
        <w:t>МИНТРАНС</w:t>
      </w:r>
      <w:r w:rsidRPr="007D5269">
        <w:rPr>
          <w:rFonts w:ascii="Times New Roman" w:hAnsi="Times New Roman"/>
          <w:sz w:val="24"/>
          <w:szCs w:val="24"/>
        </w:rPr>
        <w:t xml:space="preserve"> ДОПУСКАЕТ ОТМЕНУ ВОЗМОЖНОСТИ ОТПРАВКИ ТУРИСТОВ НА ОТДЫХ БЕЗ ОБРАТНОГО БИЛЕТА</w:t>
      </w:r>
      <w:bookmarkEnd w:id="6"/>
    </w:p>
    <w:p w:rsidR="005873B3" w:rsidRDefault="005873B3" w:rsidP="005873B3">
      <w:pPr>
        <w:jc w:val="both"/>
      </w:pPr>
      <w:r w:rsidRPr="00E26936">
        <w:rPr>
          <w:b/>
        </w:rPr>
        <w:t>Минтранс</w:t>
      </w:r>
      <w:r>
        <w:t xml:space="preserve"> обсуждает возможность оперативного вмешательства </w:t>
      </w:r>
      <w:r w:rsidRPr="00E26936">
        <w:rPr>
          <w:b/>
        </w:rPr>
        <w:t>Росавиаци</w:t>
      </w:r>
      <w:r>
        <w:t>и в деятельность авиакомпаний в случае необходимости, а также отмену возможности отправки туристов на отдых без обратного авиабилета.</w:t>
      </w:r>
    </w:p>
    <w:p w:rsidR="005873B3" w:rsidRDefault="005873B3" w:rsidP="005873B3">
      <w:pPr>
        <w:jc w:val="both"/>
      </w:pPr>
      <w:r>
        <w:t>«</w:t>
      </w:r>
      <w:r w:rsidRPr="00E26936">
        <w:rPr>
          <w:b/>
        </w:rPr>
        <w:t>Минтрансом</w:t>
      </w:r>
      <w:r>
        <w:t xml:space="preserve"> и ассоциациями перевозчиков и аэропортов уже обсуждаются конкретные предложения по усилению контроля за финансово-экономическим состоянием наших авиакомпаний, а также предложения, по которым </w:t>
      </w:r>
      <w:r w:rsidRPr="00E26936">
        <w:rPr>
          <w:b/>
        </w:rPr>
        <w:t>Росавиаци</w:t>
      </w:r>
      <w:r>
        <w:t xml:space="preserve">я может оперативно вмешаться в деятельность компаний и в случае необходимости либо приостановить, либо отозвать сертификат эксплуатанта», – заявил журналистам </w:t>
      </w:r>
      <w:r w:rsidRPr="00E26936">
        <w:rPr>
          <w:b/>
        </w:rPr>
        <w:t>министр транспорта РФ</w:t>
      </w:r>
      <w:r>
        <w:t xml:space="preserve"> Максим </w:t>
      </w:r>
      <w:r w:rsidRPr="00E26936">
        <w:rPr>
          <w:b/>
        </w:rPr>
        <w:t>Соколов</w:t>
      </w:r>
      <w:r>
        <w:t>.</w:t>
      </w:r>
    </w:p>
    <w:p w:rsidR="005873B3" w:rsidRDefault="005873B3" w:rsidP="005873B3">
      <w:pPr>
        <w:jc w:val="both"/>
      </w:pPr>
      <w:r>
        <w:lastRenderedPageBreak/>
        <w:t>Он добавил, что обсуждаются и страховочные механизмы, которые могут быть реализованы совместно с туристическим бизнесом для недопущения отправки туристов на отдых без покупки обратного билета.</w:t>
      </w:r>
    </w:p>
    <w:p w:rsidR="005873B3" w:rsidRPr="007E09D4" w:rsidRDefault="005873B3" w:rsidP="005873B3">
      <w:pPr>
        <w:pStyle w:val="3"/>
        <w:jc w:val="both"/>
        <w:rPr>
          <w:rFonts w:ascii="Times New Roman" w:hAnsi="Times New Roman"/>
          <w:sz w:val="24"/>
          <w:szCs w:val="24"/>
        </w:rPr>
      </w:pPr>
      <w:bookmarkStart w:id="7" w:name="_Toc494869263"/>
      <w:r w:rsidRPr="007E09D4">
        <w:rPr>
          <w:rFonts w:ascii="Times New Roman" w:hAnsi="Times New Roman"/>
          <w:sz w:val="24"/>
          <w:szCs w:val="24"/>
        </w:rPr>
        <w:t xml:space="preserve">РИА НОВОСТИ; 2017.10.03; </w:t>
      </w:r>
      <w:r w:rsidRPr="00E26936">
        <w:rPr>
          <w:rFonts w:ascii="Times New Roman" w:hAnsi="Times New Roman"/>
          <w:sz w:val="24"/>
          <w:szCs w:val="24"/>
        </w:rPr>
        <w:t>МИНТРАНС</w:t>
      </w:r>
      <w:r w:rsidRPr="007E09D4">
        <w:rPr>
          <w:rFonts w:ascii="Times New Roman" w:hAnsi="Times New Roman"/>
          <w:sz w:val="24"/>
          <w:szCs w:val="24"/>
        </w:rPr>
        <w:t xml:space="preserve"> СОЗДАСТ СИСТЕМУ МИНИМИЗАЦИИ РИСКОВ УХОДА АВИАКОМПАНИЙ С РЫНКА</w:t>
      </w:r>
      <w:bookmarkEnd w:id="7"/>
    </w:p>
    <w:p w:rsidR="005873B3" w:rsidRDefault="005873B3" w:rsidP="005873B3">
      <w:pPr>
        <w:jc w:val="both"/>
      </w:pPr>
      <w:r>
        <w:t xml:space="preserve">Планируется разработать систему минимизации рисков внезапного ухода авиакомпаний с рынка воздушных перевозок, участники совещания в </w:t>
      </w:r>
      <w:r w:rsidRPr="00E26936">
        <w:rPr>
          <w:b/>
        </w:rPr>
        <w:t>Минтрансе</w:t>
      </w:r>
      <w:r>
        <w:t xml:space="preserve">, в том числе Ростуризм, поддержали это решение, говорится в сообщении </w:t>
      </w:r>
      <w:r w:rsidRPr="00E26936">
        <w:rPr>
          <w:b/>
        </w:rPr>
        <w:t>Минтранса</w:t>
      </w:r>
      <w:r>
        <w:t xml:space="preserve"> РФ.</w:t>
      </w:r>
    </w:p>
    <w:p w:rsidR="005873B3" w:rsidRDefault="005873B3" w:rsidP="005873B3">
      <w:pPr>
        <w:jc w:val="both"/>
      </w:pPr>
      <w:r w:rsidRPr="00E26936">
        <w:rPr>
          <w:b/>
        </w:rPr>
        <w:t>Министр транспорта</w:t>
      </w:r>
      <w:r>
        <w:t xml:space="preserve"> Максим </w:t>
      </w:r>
      <w:r w:rsidRPr="00E26936">
        <w:rPr>
          <w:b/>
        </w:rPr>
        <w:t>Соколов</w:t>
      </w:r>
      <w:r>
        <w:t xml:space="preserve"> во вторник провел совещание по вопросу усиления ответственности авиакомпаний перед пассажирами за задержку или отмену рейсов. В совещании приняли участие представители </w:t>
      </w:r>
      <w:r w:rsidRPr="00E26936">
        <w:rPr>
          <w:b/>
        </w:rPr>
        <w:t>Минтранса</w:t>
      </w:r>
      <w:r>
        <w:t xml:space="preserve">, Минкультуры, </w:t>
      </w:r>
      <w:r w:rsidRPr="00E26936">
        <w:rPr>
          <w:b/>
        </w:rPr>
        <w:t>Росавиаци</w:t>
      </w:r>
      <w:r>
        <w:t>и, Ростуризма, туроператоров и авиаперевозчиков.</w:t>
      </w:r>
    </w:p>
    <w:p w:rsidR="005873B3" w:rsidRDefault="005873B3" w:rsidP="005873B3">
      <w:pPr>
        <w:jc w:val="both"/>
      </w:pPr>
      <w:r>
        <w:t xml:space="preserve">«Всеми участниками совещания было поддержано решение о разработке системы минимизации рисков внезапного ухода авиакомпаний с рынка воздушных перевозок. Более детально о тех наработках, которые уже сделаны, будет доложено министром транспорта РФ на совещании профильного комитета в Государственной думе 4 октября», – говорится в сообщении </w:t>
      </w:r>
      <w:r w:rsidRPr="00E26936">
        <w:rPr>
          <w:b/>
        </w:rPr>
        <w:t>Минтранса</w:t>
      </w:r>
      <w:r>
        <w:t>.</w:t>
      </w:r>
    </w:p>
    <w:p w:rsidR="005873B3" w:rsidRDefault="005873B3" w:rsidP="005873B3">
      <w:pPr>
        <w:jc w:val="both"/>
      </w:pPr>
      <w:r>
        <w:t xml:space="preserve">По словам </w:t>
      </w:r>
      <w:r w:rsidRPr="00E26936">
        <w:rPr>
          <w:b/>
        </w:rPr>
        <w:t>Соколов</w:t>
      </w:r>
      <w:r>
        <w:t xml:space="preserve">а, которые приводит </w:t>
      </w:r>
      <w:r w:rsidRPr="00E26936">
        <w:rPr>
          <w:b/>
        </w:rPr>
        <w:t>Минтранс</w:t>
      </w:r>
      <w:r>
        <w:t xml:space="preserve">, вопрос недостаточной ответственности авиаперевозчиков перед пассажирами обострился в связи с ситуацией, возникшей у авиакомпании «ВИМ-Авиа». «Необходимо обсудить все варианты решений по обеспечению перевозок пассажиров, которые приобрели билеты у неспособных отвечать по своим обязательствам авиакомпаний, либо у перевозчиков, в отношении которых принято решение о приостановлении действия сертификата эксплуатанта», – цитирует </w:t>
      </w:r>
      <w:r w:rsidRPr="00E26936">
        <w:rPr>
          <w:b/>
        </w:rPr>
        <w:t>Минтранс</w:t>
      </w:r>
      <w:r>
        <w:t xml:space="preserve"> </w:t>
      </w:r>
      <w:r w:rsidRPr="00E26936">
        <w:rPr>
          <w:b/>
        </w:rPr>
        <w:t>Соколов</w:t>
      </w:r>
      <w:r>
        <w:t>а.</w:t>
      </w:r>
    </w:p>
    <w:p w:rsidR="005873B3" w:rsidRDefault="005873B3" w:rsidP="005873B3">
      <w:pPr>
        <w:jc w:val="both"/>
      </w:pPr>
      <w:r>
        <w:t>Согласно сообщению, воздушным законодательством установлена ответственность авиаперевозчиков за задержку или отмену рейсов, а в сфере выездного туризма существует созданный Ростуризмом механизм защиты пассажиров – резервный фонд, показавший свою эффективность.</w:t>
      </w:r>
    </w:p>
    <w:p w:rsidR="005873B3" w:rsidRDefault="005873B3" w:rsidP="005873B3">
      <w:pPr>
        <w:jc w:val="both"/>
      </w:pPr>
      <w:r w:rsidRPr="00E26936">
        <w:rPr>
          <w:b/>
        </w:rPr>
        <w:t>Соколов</w:t>
      </w:r>
      <w:r>
        <w:t xml:space="preserve"> выделил четыре ключевых блока, по которым необходимо активно работать для недопущения задержек и отмен рейсов авиакомпаний. Прежде всего, это мониторинг финансово-экономической деятельности перевозчиков, сертификация авиакомпаний, четкий порядок разрешения всеми представителями отрасли критических ситуаций, в случае их возникновения, а также выработка мер ответственности авиакомпании перед пассажирами на каждом этапе ее деятельности.</w:t>
      </w:r>
    </w:p>
    <w:p w:rsidR="005873B3" w:rsidRPr="00DC557D" w:rsidRDefault="005873B3" w:rsidP="005873B3">
      <w:pPr>
        <w:pStyle w:val="3"/>
        <w:jc w:val="both"/>
        <w:rPr>
          <w:rFonts w:ascii="Times New Roman" w:hAnsi="Times New Roman"/>
          <w:sz w:val="24"/>
          <w:szCs w:val="24"/>
        </w:rPr>
      </w:pPr>
      <w:bookmarkStart w:id="8" w:name="_Toc494869264"/>
      <w:r w:rsidRPr="00DC557D">
        <w:rPr>
          <w:rFonts w:ascii="Times New Roman" w:hAnsi="Times New Roman"/>
          <w:sz w:val="24"/>
          <w:szCs w:val="24"/>
        </w:rPr>
        <w:t>RNS; 2017.10.03; НА РАЗВИТИЕ ТРАНСПОРТНОЙ ИНФРАСТРУКТУРЫ К ЧМ-2018 ПРЕДУСМОТРЕНО 335 МЛРД РУБЛЕЙ</w:t>
      </w:r>
      <w:bookmarkEnd w:id="8"/>
    </w:p>
    <w:p w:rsidR="005873B3" w:rsidRDefault="005873B3" w:rsidP="005873B3">
      <w:pPr>
        <w:jc w:val="both"/>
      </w:pPr>
      <w:r>
        <w:t xml:space="preserve">Объем мероприятий по реконструкции и строительству объектов транспортной инфраструктуры к Чемпионату мира 2018 года составляет 335 млрд рублей, рассказал </w:t>
      </w:r>
      <w:r w:rsidRPr="00E26936">
        <w:rPr>
          <w:b/>
        </w:rPr>
        <w:t>министр транспорта</w:t>
      </w:r>
      <w:r>
        <w:t xml:space="preserve"> России Максим </w:t>
      </w:r>
      <w:r w:rsidRPr="00E26936">
        <w:rPr>
          <w:b/>
        </w:rPr>
        <w:t>Соколов</w:t>
      </w:r>
      <w:r>
        <w:t xml:space="preserve"> на заседании совета по развитию физкультуры и спорта.</w:t>
      </w:r>
    </w:p>
    <w:p w:rsidR="005873B3" w:rsidRDefault="005873B3" w:rsidP="005873B3">
      <w:pPr>
        <w:jc w:val="both"/>
      </w:pPr>
      <w:r>
        <w:t xml:space="preserve">«Подпрограммой реконструкции и строительства объектов транспортной инфраструктуры предусмотрено 42 мероприятия общим объемом 335 млрд рублей, из которых почти 150 млрд – это внебюджетные источники», – сказал </w:t>
      </w:r>
      <w:r w:rsidRPr="00E26936">
        <w:rPr>
          <w:b/>
        </w:rPr>
        <w:t>Соколов</w:t>
      </w:r>
      <w:r>
        <w:t>.</w:t>
      </w:r>
    </w:p>
    <w:p w:rsidR="005873B3" w:rsidRDefault="005873B3" w:rsidP="005873B3">
      <w:pPr>
        <w:jc w:val="both"/>
      </w:pPr>
      <w:r w:rsidRPr="00E26936">
        <w:rPr>
          <w:b/>
        </w:rPr>
        <w:t>Соколов</w:t>
      </w:r>
      <w:r>
        <w:t xml:space="preserve"> подчеркнул, что часть объектов, подготовленных к ЧМ-2018, уже введена в эксплуатацию.</w:t>
      </w:r>
    </w:p>
    <w:p w:rsidR="005873B3" w:rsidRDefault="005873B3" w:rsidP="005873B3">
      <w:pPr>
        <w:jc w:val="both"/>
      </w:pPr>
      <w:r>
        <w:t xml:space="preserve">«На сегодняшний день 11 мероприятий программы реализованы полностью. Первое, что увидит большинство гостей, участников чемпионата, прибывая в нашу страну, это конечно же аэропорты. Уже введено в эксплуатацию 7 из 28 объектов подпрограммы в части подготовки аэропортовой инфраструктуры», – сказал </w:t>
      </w:r>
      <w:r w:rsidRPr="00E26936">
        <w:rPr>
          <w:b/>
        </w:rPr>
        <w:t>Соколов</w:t>
      </w:r>
      <w:r>
        <w:t>.</w:t>
      </w:r>
    </w:p>
    <w:p w:rsidR="005873B3" w:rsidRDefault="005873B3" w:rsidP="005873B3">
      <w:pPr>
        <w:jc w:val="both"/>
      </w:pPr>
      <w:r>
        <w:br w:type="page"/>
      </w:r>
    </w:p>
    <w:p w:rsidR="005873B3" w:rsidRDefault="005873B3" w:rsidP="005873B3">
      <w:pPr>
        <w:pStyle w:val="3"/>
        <w:jc w:val="both"/>
      </w:pPr>
      <w:bookmarkStart w:id="9" w:name="_Toc494869265"/>
      <w:r w:rsidRPr="00DC557D">
        <w:rPr>
          <w:rFonts w:ascii="Times New Roman" w:hAnsi="Times New Roman"/>
          <w:sz w:val="24"/>
          <w:szCs w:val="24"/>
        </w:rPr>
        <w:t xml:space="preserve">RNS; 2017.10.03; </w:t>
      </w:r>
      <w:r w:rsidRPr="00E26936">
        <w:rPr>
          <w:rFonts w:ascii="Times New Roman" w:hAnsi="Times New Roman"/>
          <w:sz w:val="24"/>
          <w:szCs w:val="24"/>
        </w:rPr>
        <w:t>СОКОЛОВ</w:t>
      </w:r>
      <w:r w:rsidRPr="00DC557D">
        <w:rPr>
          <w:rFonts w:ascii="Times New Roman" w:hAnsi="Times New Roman"/>
          <w:sz w:val="24"/>
          <w:szCs w:val="24"/>
        </w:rPr>
        <w:t>: НА ДОПОЛНИТЕЛЬНЫЕ ПОЕЗДА ДЛЯ ЧМ-2018 МОГУТ ВЫДЕЛИТЬ 3 МЛРД РУБЛЕЙ</w:t>
      </w:r>
      <w:bookmarkEnd w:id="9"/>
    </w:p>
    <w:p w:rsidR="005873B3" w:rsidRDefault="005873B3" w:rsidP="005873B3">
      <w:pPr>
        <w:jc w:val="both"/>
      </w:pPr>
      <w:r>
        <w:t xml:space="preserve">Для перевозки зрителей и средств массовой информации на период проведения Чемпионата мира по футболу в 2018 году планируется выделить 576 поездов на 330 тыс. мест, на эти цели из бюджета на 2018 год будет зарезервировано 330 тыс. мест, сказал в эфире «Россия 24» </w:t>
      </w:r>
      <w:r w:rsidRPr="00E26936">
        <w:rPr>
          <w:b/>
        </w:rPr>
        <w:t>министр транспорта</w:t>
      </w:r>
      <w:r>
        <w:t xml:space="preserve"> Максим </w:t>
      </w:r>
      <w:r w:rsidRPr="00E26936">
        <w:rPr>
          <w:b/>
        </w:rPr>
        <w:t>Соколов</w:t>
      </w:r>
      <w:r>
        <w:t>.</w:t>
      </w:r>
    </w:p>
    <w:p w:rsidR="005873B3" w:rsidRDefault="005873B3" w:rsidP="005873B3">
      <w:pPr>
        <w:jc w:val="both"/>
      </w:pPr>
      <w:r>
        <w:t>«Всего для перевозки зрителей и аккредитованных СМИ на период проведения чемпионата планируется назначить 576 дополнительных поездов общей вместимостью более 330 тыс. мест. Для этого мы планируем в проекте закона о федеральном бюджете на следующий год зарезервировать порядка 3 млрд руб.», – сказал он.</w:t>
      </w:r>
    </w:p>
    <w:p w:rsidR="005873B3" w:rsidRDefault="005873B3" w:rsidP="005873B3">
      <w:pPr>
        <w:jc w:val="both"/>
      </w:pPr>
      <w:r>
        <w:t xml:space="preserve">Кроме того, планируется сделать дополнительные остановки в расписании движения бесплатных поездов на период чемпионата, сказал </w:t>
      </w:r>
      <w:r w:rsidRPr="00E26936">
        <w:rPr>
          <w:b/>
        </w:rPr>
        <w:t>Соколов</w:t>
      </w:r>
      <w:r>
        <w:t xml:space="preserve">. Резервировать места в бесплатных поездах, по его словам, можно будет с даты оформления паспорта болельщика. «В данном вопросе тесно взаимодействуем с коллегами из Минкомсвязи», – добавил </w:t>
      </w:r>
      <w:r w:rsidRPr="00E26936">
        <w:rPr>
          <w:b/>
        </w:rPr>
        <w:t>Соколов</w:t>
      </w:r>
      <w:r>
        <w:t>.</w:t>
      </w:r>
    </w:p>
    <w:p w:rsidR="005873B3" w:rsidRPr="007E09D4" w:rsidRDefault="005873B3" w:rsidP="005873B3">
      <w:pPr>
        <w:pStyle w:val="3"/>
        <w:jc w:val="both"/>
        <w:rPr>
          <w:rFonts w:ascii="Times New Roman" w:hAnsi="Times New Roman"/>
          <w:sz w:val="24"/>
          <w:szCs w:val="24"/>
        </w:rPr>
      </w:pPr>
      <w:bookmarkStart w:id="10" w:name="_Toc494869266"/>
      <w:r w:rsidRPr="007E09D4">
        <w:rPr>
          <w:rFonts w:ascii="Times New Roman" w:hAnsi="Times New Roman"/>
          <w:sz w:val="24"/>
          <w:szCs w:val="24"/>
        </w:rPr>
        <w:t xml:space="preserve">ИНТЕРФАКС; 2017.10.04; ДУМСКИЙ КОМИТЕТ ПО ТРАНСПОРТУ ЗАСЛУШАЕТ </w:t>
      </w:r>
      <w:r w:rsidRPr="00E26936">
        <w:rPr>
          <w:rFonts w:ascii="Times New Roman" w:hAnsi="Times New Roman"/>
          <w:sz w:val="24"/>
          <w:szCs w:val="24"/>
        </w:rPr>
        <w:t>СОКОЛОВ</w:t>
      </w:r>
      <w:r w:rsidRPr="007E09D4">
        <w:rPr>
          <w:rFonts w:ascii="Times New Roman" w:hAnsi="Times New Roman"/>
          <w:sz w:val="24"/>
          <w:szCs w:val="24"/>
        </w:rPr>
        <w:t xml:space="preserve">А, ПОДВЕДЕТ ИТОГИ РАБОТЫ КОМИССИИ </w:t>
      </w:r>
      <w:r w:rsidRPr="00E26936">
        <w:rPr>
          <w:rFonts w:ascii="Times New Roman" w:hAnsi="Times New Roman"/>
          <w:sz w:val="24"/>
          <w:szCs w:val="24"/>
        </w:rPr>
        <w:t>МИНТРАНСА</w:t>
      </w:r>
      <w:r w:rsidRPr="007E09D4">
        <w:rPr>
          <w:rFonts w:ascii="Times New Roman" w:hAnsi="Times New Roman"/>
          <w:sz w:val="24"/>
          <w:szCs w:val="24"/>
        </w:rPr>
        <w:t xml:space="preserve"> ПО КРИЗИСУ В </w:t>
      </w:r>
      <w:r>
        <w:rPr>
          <w:rFonts w:ascii="Times New Roman" w:hAnsi="Times New Roman"/>
          <w:sz w:val="24"/>
          <w:szCs w:val="24"/>
        </w:rPr>
        <w:t>«</w:t>
      </w:r>
      <w:r w:rsidRPr="007E09D4">
        <w:rPr>
          <w:rFonts w:ascii="Times New Roman" w:hAnsi="Times New Roman"/>
          <w:sz w:val="24"/>
          <w:szCs w:val="24"/>
        </w:rPr>
        <w:t>ВИМ-АВИА</w:t>
      </w:r>
      <w:r>
        <w:rPr>
          <w:rFonts w:ascii="Times New Roman" w:hAnsi="Times New Roman"/>
          <w:sz w:val="24"/>
          <w:szCs w:val="24"/>
        </w:rPr>
        <w:t>»</w:t>
      </w:r>
      <w:bookmarkEnd w:id="10"/>
    </w:p>
    <w:p w:rsidR="005873B3" w:rsidRDefault="005873B3" w:rsidP="005873B3">
      <w:pPr>
        <w:jc w:val="both"/>
      </w:pPr>
      <w:r w:rsidRPr="00E26936">
        <w:rPr>
          <w:b/>
        </w:rPr>
        <w:t>Министр транспорта</w:t>
      </w:r>
      <w:r>
        <w:t xml:space="preserve"> Максим </w:t>
      </w:r>
      <w:r w:rsidRPr="00E26936">
        <w:rPr>
          <w:b/>
        </w:rPr>
        <w:t>Соколов</w:t>
      </w:r>
      <w:r>
        <w:t xml:space="preserve"> в среду выступит на заседании комитета Госдумы по транспорту по итогам работы оперативного штаба по перевозке пассажиров авиакомпании «ВИМ-Авиа».</w:t>
      </w:r>
    </w:p>
    <w:p w:rsidR="005873B3" w:rsidRDefault="005873B3" w:rsidP="005873B3">
      <w:pPr>
        <w:jc w:val="both"/>
      </w:pPr>
      <w:r>
        <w:t xml:space="preserve">В комитете сообщили, что на заседание приглашены также представители </w:t>
      </w:r>
      <w:r w:rsidRPr="00E26936">
        <w:rPr>
          <w:b/>
        </w:rPr>
        <w:t>Минтранса</w:t>
      </w:r>
      <w:r>
        <w:t xml:space="preserve"> и депутаты, а также участники рынка авиаперевозок.</w:t>
      </w:r>
    </w:p>
    <w:p w:rsidR="005873B3" w:rsidRDefault="005873B3" w:rsidP="005873B3">
      <w:pPr>
        <w:jc w:val="both"/>
      </w:pPr>
      <w:r>
        <w:t>Участники встречи заслушают доклад министра, также он расскажет о работе специальной комиссии по расследованию причин прекращения авиакомпанией деятельности и кризисной ситуации, последовавшей за этим.</w:t>
      </w:r>
    </w:p>
    <w:p w:rsidR="005873B3" w:rsidRDefault="005873B3" w:rsidP="005873B3">
      <w:pPr>
        <w:jc w:val="both"/>
      </w:pPr>
      <w:r>
        <w:t xml:space="preserve">На заседании будут подведены первые итоги работы комиссии </w:t>
      </w:r>
      <w:r w:rsidRPr="00E26936">
        <w:rPr>
          <w:b/>
        </w:rPr>
        <w:t>Минтранса</w:t>
      </w:r>
      <w:r>
        <w:t xml:space="preserve"> по расследованию причин кризиса «ВИМ-Авиа», общий анализ полученных данных, а также обозначены планы работы по подготовке перечня законодательных инициатив, которые позволят создать систему контроля и в будущем исключить подобные ситуации на авиарынке.</w:t>
      </w:r>
    </w:p>
    <w:p w:rsidR="005873B3" w:rsidRDefault="005873B3" w:rsidP="005873B3">
      <w:pPr>
        <w:jc w:val="both"/>
      </w:pPr>
      <w:r>
        <w:t xml:space="preserve">Ранее </w:t>
      </w:r>
      <w:r w:rsidRPr="00E26936">
        <w:rPr>
          <w:b/>
        </w:rPr>
        <w:t>министр транспорта РФ</w:t>
      </w:r>
      <w:r>
        <w:t xml:space="preserve"> на пресс-конференции по ситуации с «ВИМ-Авиа» в воскресенье в аэропорту «Внуково» заявил, что в министерстве готовят «комплексное предложение по внесению изменений в воздушное законодательство, законодательство о туристской деятельности».</w:t>
      </w:r>
    </w:p>
    <w:p w:rsidR="005873B3" w:rsidRDefault="005873B3" w:rsidP="005873B3">
      <w:pPr>
        <w:jc w:val="both"/>
      </w:pPr>
      <w:r>
        <w:t xml:space="preserve"> «Эти предложения мы сформируем в начале следующей недели, и они будут представлены на площадке Госдумы в среду комитету по законодательству и государственному строительству», – сказал М.</w:t>
      </w:r>
      <w:r w:rsidRPr="00E26936">
        <w:rPr>
          <w:b/>
        </w:rPr>
        <w:t>Соколов</w:t>
      </w:r>
      <w:r>
        <w:t>.</w:t>
      </w:r>
    </w:p>
    <w:p w:rsidR="005873B3" w:rsidRPr="008A024D" w:rsidRDefault="005873B3" w:rsidP="005873B3">
      <w:pPr>
        <w:jc w:val="both"/>
      </w:pPr>
      <w:r>
        <w:t>По словам министра, соответствующий мониторинг проводится. «Сейчас этот мониторинг, безусловно, усилен», – добавил М.</w:t>
      </w:r>
      <w:r w:rsidRPr="00E26936">
        <w:rPr>
          <w:b/>
        </w:rPr>
        <w:t>Соколов</w:t>
      </w:r>
      <w:r>
        <w:t>.</w:t>
      </w:r>
    </w:p>
    <w:p w:rsidR="005873B3" w:rsidRPr="00E76C75" w:rsidRDefault="005873B3" w:rsidP="005873B3">
      <w:pPr>
        <w:pStyle w:val="3"/>
        <w:jc w:val="both"/>
        <w:rPr>
          <w:rFonts w:ascii="Times New Roman" w:hAnsi="Times New Roman"/>
          <w:sz w:val="24"/>
          <w:szCs w:val="24"/>
        </w:rPr>
      </w:pPr>
      <w:bookmarkStart w:id="11" w:name="_Toc494816093"/>
      <w:bookmarkStart w:id="12" w:name="_Toc494869268"/>
      <w:r w:rsidRPr="00E76C75">
        <w:rPr>
          <w:rFonts w:ascii="Times New Roman" w:hAnsi="Times New Roman"/>
          <w:sz w:val="24"/>
          <w:szCs w:val="24"/>
        </w:rPr>
        <w:t xml:space="preserve">ИНТЕРФАКС-ТУРИЗМ; 2017.10.03; АТОР: ЗА ГРАНИЦЕЙ ОСТАЕТСЯ 10,5 ТЫС. ТУРИСТОВ, КОТОРЫЕ ВЫЛЕТЕЛИ НА ЧАРТЕРАХ </w:t>
      </w:r>
      <w:r>
        <w:rPr>
          <w:rFonts w:ascii="Times New Roman" w:hAnsi="Times New Roman"/>
          <w:sz w:val="24"/>
          <w:szCs w:val="24"/>
        </w:rPr>
        <w:t>«</w:t>
      </w:r>
      <w:r w:rsidRPr="00E76C75">
        <w:rPr>
          <w:rFonts w:ascii="Times New Roman" w:hAnsi="Times New Roman"/>
          <w:sz w:val="24"/>
          <w:szCs w:val="24"/>
        </w:rPr>
        <w:t>ВИМ-АВИА</w:t>
      </w:r>
      <w:r>
        <w:rPr>
          <w:rFonts w:ascii="Times New Roman" w:hAnsi="Times New Roman"/>
          <w:sz w:val="24"/>
          <w:szCs w:val="24"/>
        </w:rPr>
        <w:t>»</w:t>
      </w:r>
      <w:bookmarkEnd w:id="11"/>
      <w:bookmarkEnd w:id="12"/>
    </w:p>
    <w:p w:rsidR="005873B3" w:rsidRDefault="005873B3" w:rsidP="005873B3">
      <w:pPr>
        <w:jc w:val="both"/>
      </w:pPr>
      <w:r>
        <w:t>За рубежом продолжают свой отдых 10,5 тысяч туристов, которые должны были вернуться на чартерах «ВИМ-Авиа», они вернутся в плановом порядке на рейсах других перевозчиков, сообщила журналистам во вторник исполнительный директор Ассоциации туроператоров России (АТОР) Майя Ломидзе.</w:t>
      </w:r>
    </w:p>
    <w:p w:rsidR="005873B3" w:rsidRDefault="005873B3" w:rsidP="005873B3">
      <w:pPr>
        <w:jc w:val="both"/>
      </w:pPr>
      <w:r>
        <w:lastRenderedPageBreak/>
        <w:t>«На данный момент за рубежом находится 10,5 тыс. человек, это те, кто планово продолжает отдых, не те, чей вылет задержан. Туроператоры вывезут их в положенный срок на рейсах других авиакомпаний», – рассказала М. Ломидзе.</w:t>
      </w:r>
    </w:p>
    <w:p w:rsidR="005873B3" w:rsidRDefault="005873B3" w:rsidP="005873B3">
      <w:pPr>
        <w:jc w:val="both"/>
      </w:pPr>
      <w:r>
        <w:t>По ее словам, подавляющее большинство туристов, чей отдых был вынуждено продлен, вернутся во вторник. Ранее ассоциация «Турпомощь» сообщила, что их осталось 421.</w:t>
      </w:r>
    </w:p>
    <w:p w:rsidR="005873B3" w:rsidRDefault="005873B3" w:rsidP="005873B3">
      <w:pPr>
        <w:jc w:val="both"/>
      </w:pPr>
      <w:r>
        <w:t xml:space="preserve">«ВИМ-Авиа» 25 сентября остановила чартерные рейсы из-за недостатка средств на операционную деятельность. Билеты авиакомпании на этот момент приобрели почти 200 тыс. пассажиров. За рубежом на этот момент оказались почти 39 тыс. пассажиров с билетами авиакомпании. К вывозу пассажиров под контролем </w:t>
      </w:r>
      <w:r w:rsidRPr="008A3EE9">
        <w:rPr>
          <w:b/>
        </w:rPr>
        <w:t>Минтранса</w:t>
      </w:r>
      <w:r>
        <w:t xml:space="preserve"> и </w:t>
      </w:r>
      <w:r w:rsidRPr="008A3EE9">
        <w:rPr>
          <w:b/>
        </w:rPr>
        <w:t>Росавиаци</w:t>
      </w:r>
      <w:r>
        <w:t xml:space="preserve">и подключились другие авиакомпании. Владимир Путин в связи с ситуацией с авиакомпанией «ВИМ-Авиа» объявил неполное служебное несоответствие министру транспорта Максиму </w:t>
      </w:r>
      <w:r w:rsidRPr="008A3EE9">
        <w:rPr>
          <w:b/>
        </w:rPr>
        <w:t>Соколов</w:t>
      </w:r>
      <w:r>
        <w:t xml:space="preserve">у и обратил внимание вице-премьера Аркадия </w:t>
      </w:r>
      <w:r w:rsidRPr="008A3EE9">
        <w:rPr>
          <w:b/>
        </w:rPr>
        <w:t>Дворкович</w:t>
      </w:r>
      <w:r>
        <w:t>а, что он недостаточно внимания уделяет транспортной отрасли.</w:t>
      </w:r>
    </w:p>
    <w:p w:rsidR="005873B3" w:rsidRDefault="005873B3" w:rsidP="005873B3">
      <w:pPr>
        <w:jc w:val="both"/>
      </w:pPr>
      <w:r>
        <w:t>По данным вице-премьера, чартерную программу «ВИМ-Авиа» планируется завершить к 5-7 октября. Во вторник авиакомпания завершит вывоз туристов из-за рубежа. Дальнейшая судьба «ВИМ-Авиа» пока не известна, но есть инвесторы, рассматривающие возможность покупки авиакомпании с долгами.</w:t>
      </w:r>
    </w:p>
    <w:p w:rsidR="005873B3" w:rsidRPr="00E76C75" w:rsidRDefault="005873B3" w:rsidP="005873B3">
      <w:pPr>
        <w:pStyle w:val="3"/>
        <w:jc w:val="both"/>
        <w:rPr>
          <w:rFonts w:ascii="Times New Roman" w:hAnsi="Times New Roman"/>
          <w:sz w:val="24"/>
          <w:szCs w:val="24"/>
        </w:rPr>
      </w:pPr>
      <w:bookmarkStart w:id="13" w:name="_Toc494816094"/>
      <w:bookmarkStart w:id="14" w:name="_Toc494869269"/>
      <w:r w:rsidRPr="00E76C75">
        <w:rPr>
          <w:rFonts w:ascii="Times New Roman" w:hAnsi="Times New Roman"/>
          <w:sz w:val="24"/>
          <w:szCs w:val="24"/>
        </w:rPr>
        <w:t xml:space="preserve">ИНТЕРФАКС; 2017.10.03; ГЛАВА </w:t>
      </w:r>
      <w:r>
        <w:rPr>
          <w:rFonts w:ascii="Times New Roman" w:hAnsi="Times New Roman"/>
          <w:sz w:val="24"/>
          <w:szCs w:val="24"/>
        </w:rPr>
        <w:t>«</w:t>
      </w:r>
      <w:r w:rsidRPr="00E76C75">
        <w:rPr>
          <w:rFonts w:ascii="Times New Roman" w:hAnsi="Times New Roman"/>
          <w:sz w:val="24"/>
          <w:szCs w:val="24"/>
        </w:rPr>
        <w:t>ТУРПОМОЩИ</w:t>
      </w:r>
      <w:r>
        <w:rPr>
          <w:rFonts w:ascii="Times New Roman" w:hAnsi="Times New Roman"/>
          <w:sz w:val="24"/>
          <w:szCs w:val="24"/>
        </w:rPr>
        <w:t>»</w:t>
      </w:r>
      <w:r w:rsidRPr="00E76C75">
        <w:rPr>
          <w:rFonts w:ascii="Times New Roman" w:hAnsi="Times New Roman"/>
          <w:sz w:val="24"/>
          <w:szCs w:val="24"/>
        </w:rPr>
        <w:t xml:space="preserve"> УПРЕКАЕТ АВИАЦИОННЫЕ ВЛАСТИ В НЕГОТОВНОСТИ КОНТРОЛИРОВАТЬ АВИАКОМПАНИИ</w:t>
      </w:r>
      <w:bookmarkEnd w:id="13"/>
      <w:bookmarkEnd w:id="14"/>
    </w:p>
    <w:p w:rsidR="005873B3" w:rsidRDefault="005873B3" w:rsidP="005873B3">
      <w:pPr>
        <w:jc w:val="both"/>
      </w:pPr>
      <w:r>
        <w:t>Авиационные власти России пока не знают, как регулировать деятельность авиакомпаний, что грозит туристическому рынку и потребителям его услуг новыми потрясениями, заявил глава объединения туроператоров по выездному туризму Александр Осауленко.</w:t>
      </w:r>
    </w:p>
    <w:p w:rsidR="005873B3" w:rsidRDefault="005873B3" w:rsidP="005873B3">
      <w:pPr>
        <w:jc w:val="both"/>
      </w:pPr>
      <w:r>
        <w:t>«Сегодня авиационные власти признали, что так или иначе в очередь за этим предприятием авиационным («ВИМ-Аавиа» – ИФ) стоят и другие. Мы понимаем, о ком может идти речь. К сожалению, в ближайшее время подобные ситуации могут возникать», – сказал А.Осауленко, добавив, что в группе риска – чартерные авиакомпании.</w:t>
      </w:r>
    </w:p>
    <w:p w:rsidR="005873B3" w:rsidRDefault="005873B3" w:rsidP="005873B3">
      <w:pPr>
        <w:jc w:val="both"/>
      </w:pPr>
      <w:r>
        <w:t>«Очень негативная оценка со стороны авиационных властей в отношении ряда авиакомпаний. Есть так называемые чартерные компании, считается, что они находятся в группе риска. К ним со стороны авиационных властей есть достаточное количество вопросов. Но как эти вопросы решать, на данный момент, авиационные власти не знают. Эти компании в той или иной степени аффилированы с некоторыми туроператорскими компаниям. И если что-то с ними случится, вопросы будут, в том числе, к туроператорам», – пояснил А.Осауленко.</w:t>
      </w:r>
    </w:p>
    <w:p w:rsidR="005873B3" w:rsidRDefault="005873B3" w:rsidP="005873B3">
      <w:pPr>
        <w:jc w:val="both"/>
      </w:pPr>
      <w:r>
        <w:t>Он подчеркнул, что Минстранс и Роавиация не внесли в законодательство, регулирующее авиаотрасль, таких изменений, какие были сделаны после серии банкротств туроператоров 2014 года для регулирования туроператорской деятельности и повышения ответственности компаний. Поэтому, по его мнению, ситуация с «ВИМ-Авиа» может повториться</w:t>
      </w:r>
    </w:p>
    <w:p w:rsidR="005873B3" w:rsidRDefault="005873B3" w:rsidP="005873B3">
      <w:pPr>
        <w:jc w:val="both"/>
      </w:pPr>
      <w:r>
        <w:t xml:space="preserve">«ВИМ-Авиа» 25 сентября остановила чартерные рейсы из-за недостатка средств на операционную деятельность. Билеты авиакомпании на этот момент приобрели почти 200 тыс. пассажиров. За рубежом на этот момент оказались почти 39 тыс. пассажиров с билетами авиакомпании. К вывозу пассажиров под контролем </w:t>
      </w:r>
      <w:r w:rsidRPr="008A3EE9">
        <w:rPr>
          <w:b/>
        </w:rPr>
        <w:t>Минтранса</w:t>
      </w:r>
      <w:r>
        <w:t xml:space="preserve"> и </w:t>
      </w:r>
      <w:r w:rsidRPr="008A3EE9">
        <w:rPr>
          <w:b/>
        </w:rPr>
        <w:t>Росавиаци</w:t>
      </w:r>
      <w:r>
        <w:t xml:space="preserve">и подключились другие авиакомпании. Владимир Путин в связи с ситуацией с авиакомпанией «ВИМ-Авиа» объявил неполное служебное несоответствие министру транспорта Максиму </w:t>
      </w:r>
      <w:r w:rsidRPr="008A3EE9">
        <w:rPr>
          <w:b/>
        </w:rPr>
        <w:t>Соколов</w:t>
      </w:r>
      <w:r>
        <w:t xml:space="preserve">у и обратил внимание вице-премьера Аркадия </w:t>
      </w:r>
      <w:r w:rsidRPr="008A3EE9">
        <w:rPr>
          <w:b/>
        </w:rPr>
        <w:t>Дворкович</w:t>
      </w:r>
      <w:r>
        <w:t>а, что он недостаточно внимания уделяет транспортной отрасли.</w:t>
      </w:r>
    </w:p>
    <w:p w:rsidR="005873B3" w:rsidRDefault="005873B3" w:rsidP="005873B3">
      <w:pPr>
        <w:jc w:val="both"/>
      </w:pPr>
      <w:r>
        <w:br w:type="page"/>
      </w:r>
    </w:p>
    <w:p w:rsidR="005873B3" w:rsidRPr="00D8153F" w:rsidRDefault="005873B3" w:rsidP="005873B3">
      <w:pPr>
        <w:pStyle w:val="3"/>
        <w:jc w:val="both"/>
        <w:rPr>
          <w:rFonts w:ascii="Times New Roman" w:hAnsi="Times New Roman"/>
          <w:sz w:val="24"/>
          <w:szCs w:val="24"/>
        </w:rPr>
      </w:pPr>
      <w:bookmarkStart w:id="15" w:name="_Toc494816099"/>
      <w:bookmarkStart w:id="16" w:name="_Toc494869272"/>
      <w:r w:rsidRPr="00D8153F">
        <w:rPr>
          <w:rFonts w:ascii="Times New Roman" w:hAnsi="Times New Roman"/>
          <w:sz w:val="24"/>
          <w:szCs w:val="24"/>
        </w:rPr>
        <w:t xml:space="preserve">РИА НОВОСТИ; 2017.10.03; ЭКСПЕРТ РАССКАЗАЛ, КАКИХ ИНВЕСТОРОВ МОЖЕТ ЗАИНТЕРЕСОВАТЬ </w:t>
      </w:r>
      <w:r>
        <w:rPr>
          <w:rFonts w:ascii="Times New Roman" w:hAnsi="Times New Roman"/>
          <w:sz w:val="24"/>
          <w:szCs w:val="24"/>
        </w:rPr>
        <w:t>«</w:t>
      </w:r>
      <w:r w:rsidRPr="00D8153F">
        <w:rPr>
          <w:rFonts w:ascii="Times New Roman" w:hAnsi="Times New Roman"/>
          <w:sz w:val="24"/>
          <w:szCs w:val="24"/>
        </w:rPr>
        <w:t>ВИМ-АВИА</w:t>
      </w:r>
      <w:r>
        <w:rPr>
          <w:rFonts w:ascii="Times New Roman" w:hAnsi="Times New Roman"/>
          <w:sz w:val="24"/>
          <w:szCs w:val="24"/>
        </w:rPr>
        <w:t>»</w:t>
      </w:r>
      <w:bookmarkEnd w:id="15"/>
      <w:bookmarkEnd w:id="16"/>
    </w:p>
    <w:p w:rsidR="005873B3" w:rsidRDefault="005873B3" w:rsidP="005873B3">
      <w:pPr>
        <w:jc w:val="both"/>
      </w:pPr>
      <w:r>
        <w:t>Авиакомпания «ВИМ-Авиа», которая столкнулась с финансовыми сложностями и проблемами с перевозкой пассажиров, потенциально может быть интересна инвесторам, в том числе китайским, из-за имеющихся направлений, считает исполнительный директор агентства «АвиаПорт» Олег Пантелеев.</w:t>
      </w:r>
    </w:p>
    <w:p w:rsidR="005873B3" w:rsidRDefault="005873B3" w:rsidP="005873B3">
      <w:pPr>
        <w:jc w:val="both"/>
      </w:pPr>
      <w:r>
        <w:t xml:space="preserve">Общая кредиторская задолженность «ВИМ-Авиа», по данным </w:t>
      </w:r>
      <w:r w:rsidRPr="008A3EE9">
        <w:rPr>
          <w:b/>
        </w:rPr>
        <w:t>Росавиаци</w:t>
      </w:r>
      <w:r>
        <w:t xml:space="preserve">и, составляет около 10 миллиардов рублей, из которых около 7 миллиардов – перед кредитными организациями, лизингодателями, аэропортами и топливо-заправочными комплексами. Дальнейшая судьба «ВИМ-Авиа» определится в ближайшие дни, сообщил вице-премьер Аркадий </w:t>
      </w:r>
      <w:r w:rsidRPr="008A3EE9">
        <w:rPr>
          <w:b/>
        </w:rPr>
        <w:t>Дворкович</w:t>
      </w:r>
      <w:r>
        <w:t xml:space="preserve"> в понедельник, отметив, что есть инвесторы, которые рассматривают возможность покупки авиакомпании с долгами.</w:t>
      </w:r>
    </w:p>
    <w:p w:rsidR="005873B3" w:rsidRDefault="005873B3" w:rsidP="005873B3">
      <w:pPr>
        <w:jc w:val="both"/>
      </w:pPr>
      <w:r>
        <w:t>«Материальные активы, которые могут представлять интерес для инвестора, у «ВИМ-Авиа» есть. Это пакет выгодных коммерческих назначений на китайском направлении; в меньшей степени, наверное, наработанные связи с туристической индустрией; и, естественно, коллектив, парк широкофюзеляжных дальнемагистральных самолетов. Потенциально актив может представлять интерес… Нельзя исключать, что это (интересанты – ред.) могут быть компании, близкие к китайскому бизнесу, учитывая большой интерес «ВИМ-Авиа» к китайским направлением», – сказал Пантелеев во вторник РИА Новости.</w:t>
      </w:r>
    </w:p>
    <w:p w:rsidR="005873B3" w:rsidRDefault="005873B3" w:rsidP="005873B3">
      <w:pPr>
        <w:jc w:val="both"/>
      </w:pPr>
      <w:r>
        <w:t>Эксперт напомнил о величине задолженности «ВИМ-Авиа», добавив при этом, что на старте для инвестора потребуются не такие грандиозные вложения, чтобы вывести авиакомпанию из-под риска прекращения операционной деятельности.</w:t>
      </w:r>
    </w:p>
    <w:p w:rsidR="005873B3" w:rsidRDefault="005873B3" w:rsidP="005873B3">
      <w:pPr>
        <w:jc w:val="both"/>
      </w:pPr>
      <w:r>
        <w:t xml:space="preserve">Однако, по его словам, правительство не ответило на просьбу «ВИМ-Авиа» о предоставлении госгарантий, а </w:t>
      </w:r>
      <w:r w:rsidRPr="008A3EE9">
        <w:rPr>
          <w:b/>
        </w:rPr>
        <w:t>Минтранс</w:t>
      </w:r>
      <w:r>
        <w:t xml:space="preserve"> РФ заявил, что не видит целесообразности спасать компанию. «Вопрос будет в одном: удастся ли оперативно найти потенциального инвестора, который возьмет на себя обязательства компании и будет готов достаточно быстро вложить немаленькую сумму», – считает Пантелеев.</w:t>
      </w:r>
    </w:p>
    <w:p w:rsidR="005873B3" w:rsidRDefault="005873B3" w:rsidP="005873B3">
      <w:pPr>
        <w:jc w:val="both"/>
      </w:pPr>
      <w:r>
        <w:t xml:space="preserve">Согласно записям ЕГРЮЛ на 2 октября, Светлана Мурсекаева владеет 99% авиакомпании «ВИМ-Авиа», Рашид Мурсекаев – 1%. Глава </w:t>
      </w:r>
      <w:r w:rsidRPr="008A3EE9">
        <w:rPr>
          <w:b/>
        </w:rPr>
        <w:t>Росавиаци</w:t>
      </w:r>
      <w:r>
        <w:t xml:space="preserve">и Александр </w:t>
      </w:r>
      <w:r w:rsidRPr="008A3EE9">
        <w:rPr>
          <w:b/>
        </w:rPr>
        <w:t>Нерадько</w:t>
      </w:r>
      <w:r>
        <w:t xml:space="preserve"> 27 сентября говорил, что собственник «ВИМ-Авиа» перестал выходить на контакт, предположив, что его уже нет в России. Следственный комитет позднее подтвердил, что совладельцы компании покинули страну. Собственник авиакомпании на одном из совещаний в Росавиции в сентябре, рассказывал </w:t>
      </w:r>
      <w:r w:rsidRPr="008A3EE9">
        <w:rPr>
          <w:b/>
        </w:rPr>
        <w:t>Нерадько</w:t>
      </w:r>
      <w:r>
        <w:t>, заявлял примерно так: «Ему надоело работать в авиации, он готов за рубль продать свой бизнес и расстаться».</w:t>
      </w:r>
    </w:p>
    <w:p w:rsidR="005873B3" w:rsidRPr="007E09D4" w:rsidRDefault="005873B3" w:rsidP="005873B3">
      <w:pPr>
        <w:pStyle w:val="3"/>
        <w:jc w:val="both"/>
        <w:rPr>
          <w:rFonts w:ascii="Times New Roman" w:hAnsi="Times New Roman"/>
          <w:sz w:val="24"/>
          <w:szCs w:val="24"/>
        </w:rPr>
      </w:pPr>
      <w:bookmarkStart w:id="17" w:name="_Toc494869274"/>
      <w:r w:rsidRPr="007E09D4">
        <w:rPr>
          <w:rFonts w:ascii="Times New Roman" w:hAnsi="Times New Roman"/>
          <w:sz w:val="24"/>
          <w:szCs w:val="24"/>
        </w:rPr>
        <w:t>РОССИЙСКАЯ ГАЗЕТА – ЭКОНОМИКА ЦЕНТРАЛЬНОГО ОКРУГА; АННА СКРИПКА; АННА СКУДАЕВА; 2017.10.03; ГУБЕРНАТОРЫ ОТРЕАГИРОВАЛИ</w:t>
      </w:r>
      <w:bookmarkEnd w:id="17"/>
    </w:p>
    <w:p w:rsidR="005873B3" w:rsidRDefault="005873B3" w:rsidP="005873B3">
      <w:pPr>
        <w:jc w:val="both"/>
      </w:pPr>
      <w:r>
        <w:t>Регионы получат дополнительное финансирование на ремонт трасс</w:t>
      </w:r>
    </w:p>
    <w:p w:rsidR="005873B3" w:rsidRDefault="005873B3" w:rsidP="005873B3">
      <w:pPr>
        <w:jc w:val="both"/>
      </w:pPr>
      <w:r>
        <w:t>Согласно выводам экспертов Общероссийского народного фронта (ОНФ) белгородские дороги вошли в тройку лучших в стране. Белгород в своеобразном рейтинге уступил лишь Тюмени и Майкопу. Худшими в Центральной России оказались дороги в Твери, Коврове, Орле. Благодаря проекту «Дорожная инспекция ОНФ/Карта убитых дорог» удалось отремонтировать более 1,3 тысячи трасс, и это эксперты тоже учли в своих выводах.</w:t>
      </w:r>
    </w:p>
    <w:p w:rsidR="005873B3" w:rsidRDefault="005873B3" w:rsidP="005873B3">
      <w:pPr>
        <w:jc w:val="both"/>
      </w:pPr>
      <w:r>
        <w:t xml:space="preserve">– Но пока не везде чиновники оперативно реагируют на мнение граждан. Эксперты Народного фронта также определили худшие и лучшие регионы по работе с дорогами, набравшими наибольшее количество голосов на интерактивной карте. В списке лучших регионов оказалась </w:t>
      </w:r>
      <w:r w:rsidRPr="00E26936">
        <w:rPr>
          <w:b/>
        </w:rPr>
        <w:t>Иванов</w:t>
      </w:r>
      <w:r>
        <w:t xml:space="preserve">ская область: здесь на девяти дорогах, вошедших в десятку </w:t>
      </w:r>
      <w:r>
        <w:lastRenderedPageBreak/>
        <w:t>худших, уже проведен капремонт, одна – в планах ремонта на 2018 год, – сообщили активисты.</w:t>
      </w:r>
    </w:p>
    <w:p w:rsidR="005873B3" w:rsidRDefault="005873B3" w:rsidP="005873B3">
      <w:pPr>
        <w:jc w:val="both"/>
      </w:pPr>
      <w:r>
        <w:t>А вот Костромская и Владимирская области стали «аутсайдерами» ЦФО по скорости ремонта проблемных трасс. Судя по сообщениям общественников, самые разбитые дороги в Костромской области находятся в областном центре, в Шарье, Солигаличе, Мантурове, Нерехте и Буе. Во Владимирской области, кроме областного центра, на карту разрушенных дорог попали трассы в окрестностях Суздаля, Кольчугина, Лакинска, Александрова, Собинки, Петушков и ряда других городов.</w:t>
      </w:r>
    </w:p>
    <w:p w:rsidR="005873B3" w:rsidRDefault="005873B3" w:rsidP="005873B3">
      <w:pPr>
        <w:jc w:val="both"/>
      </w:pPr>
      <w:r>
        <w:t>После обнародования статистики по «убитым» дорогам руководители ряда «проблемных» регионов пообещали отреагировать на ситуацию. Так, в администрации Костромской области сообщили, что в регионе будут определены наиболее аварийно опасные участки дорог и конкретные мероприятия для исправления ситуации. Как отметил замгубернатора Алексей Смирнов, для определения самых опасных участков власти планируют провести анализ аварийности на региональных трассах и внутри населенных пунктов. Для этого курирующим ведомствам предстоит изучить данные как минимум за последние десять лет.</w:t>
      </w:r>
    </w:p>
    <w:p w:rsidR="005873B3" w:rsidRDefault="005873B3" w:rsidP="005873B3">
      <w:pPr>
        <w:jc w:val="both"/>
      </w:pPr>
      <w:r>
        <w:t>– В список будут включены сложные участки автодорог, остановочные пункты, в том числе места посадки детей в школьные автобусы, участки улиц в населенных пунктах, пешеходные переходы, где произошло наибольшее количество дорожно-транспортных происшествий, особенно с участием детей, – сообщили власти.</w:t>
      </w:r>
    </w:p>
    <w:p w:rsidR="005873B3" w:rsidRDefault="005873B3" w:rsidP="005873B3">
      <w:pPr>
        <w:jc w:val="both"/>
      </w:pPr>
      <w:r>
        <w:t>Ожидается, что на подготовку анализа аварийности у экспертов ГИБДД, департаментов транспорта и образования уйдет около недели. После этого власти обещают найти первоочередные места, «где действительно плохо».</w:t>
      </w:r>
    </w:p>
    <w:p w:rsidR="005873B3" w:rsidRDefault="005873B3" w:rsidP="005873B3">
      <w:pPr>
        <w:jc w:val="both"/>
      </w:pPr>
      <w:r>
        <w:t>– Давайте определим комплекс проблем, пропишем, что конкретно необходимо сделать – отремонтировать дорогу, установить знаки, сделать освещение, чтобы решить эту проблему, и сколько это стоит, – процитировали в обладминистрации слова заместителя главы региона Алексея Смирнова.</w:t>
      </w:r>
    </w:p>
    <w:p w:rsidR="005873B3" w:rsidRDefault="005873B3" w:rsidP="005873B3">
      <w:pPr>
        <w:jc w:val="both"/>
      </w:pPr>
      <w:r>
        <w:t>В обладминистрации уточнили, что в 2017 году в Костромской области общая протяженность построенных, реконструированных и отремонтированных автомобильных дорог составит более 100 километров, что в 2,7 раза больше по сравнению с 2015 годом. Ожидается, что к концу года общий объем ассигнований на восстановление разрушенных трасс региона превысит три миллиарда рублей.</w:t>
      </w:r>
    </w:p>
    <w:p w:rsidR="005873B3" w:rsidRDefault="005873B3" w:rsidP="005873B3">
      <w:pPr>
        <w:jc w:val="both"/>
      </w:pPr>
      <w:r>
        <w:t xml:space="preserve">Губернатор Курской области Александр Михайлов в рамках рабочей встречи с главой </w:t>
      </w:r>
      <w:r w:rsidRPr="00E26936">
        <w:rPr>
          <w:b/>
        </w:rPr>
        <w:t>Росавтодор</w:t>
      </w:r>
      <w:r>
        <w:t xml:space="preserve">а Романом </w:t>
      </w:r>
      <w:r w:rsidRPr="00E26936">
        <w:rPr>
          <w:b/>
        </w:rPr>
        <w:t>Старовойт</w:t>
      </w:r>
      <w:r>
        <w:t xml:space="preserve">ом отметил, что в настоящее время остра необходимость построить трассу в обход города Курчатова – там, где сейчас строится станция замещения Курская АЭС-2. Кроме того, сейчас 750 различных населенных пунктов в регионе не имеют дорог с твердым покрытием, и без федеральной поддержки построить там современные дороги не получится. </w:t>
      </w:r>
      <w:r w:rsidRPr="00E26936">
        <w:rPr>
          <w:b/>
        </w:rPr>
        <w:t>Роман Старовойт</w:t>
      </w:r>
      <w:r>
        <w:t>, в свою очередь, отметил, что качество курских дорог выше, чем в среднем по стране. По его словам, до конца года в регионе будет дополнительно отремонтировано 102 километра федеральной дорожной сети – на это уже выделено два миллиарда рублей. Помимо этого, в региональный дорожный фонд направлено свыше 500 миллионов рублей на усовершенствование областных и городских трасс, при этом почти половина этой суммы выделена на сельские дороги.</w:t>
      </w:r>
    </w:p>
    <w:p w:rsidR="005873B3" w:rsidRDefault="005873B3" w:rsidP="005873B3">
      <w:pPr>
        <w:jc w:val="both"/>
      </w:pPr>
      <w:r>
        <w:t xml:space="preserve">Состоянию транспортной инфраструктуры посвятил выездное совещание и глава Липецкой области Олег Королев. Он посмотрел, как провели модернизацию дорог в Липецке, и остался доволен тем, каким образом подрядчики отреагировали на ряд замечаний, которые сам глава администрации не раз высказывал в ходе процесса. Теперь же, по его словам, даже там, где «раньше можно было проехать только на тракторе», созданы все условия и для автомобилистов, и для пешеходов. В планах – реконструкция </w:t>
      </w:r>
      <w:r>
        <w:lastRenderedPageBreak/>
        <w:t>трассы на проспекте Победы. Здесь же обновят тротуары и карманы для общественного транспорта.</w:t>
      </w:r>
    </w:p>
    <w:p w:rsidR="005873B3" w:rsidRDefault="005873B3" w:rsidP="005873B3">
      <w:pPr>
        <w:jc w:val="both"/>
      </w:pPr>
      <w:r>
        <w:t>В Белгородской области, где с большей частью дорог нет проблем, также получат поддержку из федерального центра – в частности, на строительство сельских дорог – 125 миллионов рублей. Кроме того, еще 3,9 миллиарда рублей регион рассчитывает получить на трассу Яковлево – Прохоровка – Скородное, однако такое решение еще должна принять правительственная.</w:t>
      </w:r>
    </w:p>
    <w:p w:rsidR="005873B3" w:rsidRPr="00E76C75" w:rsidRDefault="005873B3" w:rsidP="005873B3">
      <w:pPr>
        <w:pStyle w:val="3"/>
        <w:jc w:val="both"/>
        <w:rPr>
          <w:rFonts w:ascii="Times New Roman" w:hAnsi="Times New Roman"/>
          <w:sz w:val="24"/>
          <w:szCs w:val="24"/>
        </w:rPr>
      </w:pPr>
      <w:bookmarkStart w:id="18" w:name="_Toc494816101"/>
      <w:bookmarkStart w:id="19" w:name="_Toc494869276"/>
      <w:r w:rsidRPr="00E76C75">
        <w:rPr>
          <w:rFonts w:ascii="Times New Roman" w:hAnsi="Times New Roman"/>
          <w:sz w:val="24"/>
          <w:szCs w:val="24"/>
        </w:rPr>
        <w:t>ИНТЕРФАКС; 2017.10.03; БАШКИРИЯ РЕАЛИЗУЕТ ПРОЕКТ СКОРОСТНОГО ТРАНСПОРТА В УФЕ СТОИМОСТЬЮ ДО 22 МЛРД РУБ. ВМЕСТО СТРОИТЕЛЬСТВА МЕТРО</w:t>
      </w:r>
      <w:bookmarkEnd w:id="18"/>
      <w:bookmarkEnd w:id="19"/>
    </w:p>
    <w:p w:rsidR="005873B3" w:rsidRDefault="005873B3" w:rsidP="005873B3">
      <w:pPr>
        <w:jc w:val="both"/>
      </w:pPr>
      <w:r>
        <w:t>Власти Башкирии отказались от планов по строительству в Уфе метро, намерены вместо этого запустить в городе скоростной пассажирский транспорт, сказал председатель республиканского госкомитета по транспорту и дорожному хозяйству Тимур Мухаметьянов на пресс-завтраке во вторник.</w:t>
      </w:r>
    </w:p>
    <w:p w:rsidR="005873B3" w:rsidRDefault="005873B3" w:rsidP="005873B3">
      <w:pPr>
        <w:jc w:val="both"/>
      </w:pPr>
      <w:r>
        <w:t>«Я хотел бы поставить жирную точку: построить в Уфе метро невозможно. Понимаем, что есть определенный социальный запрос на строительство метро, но с точки зрения геологии и географии города реализовать это невозможно. (. . .) В этой связи мы рассматриваем различные варианты развития скоростных видов транспорта. (. . .) Проект по развитию в Уфе скоростного транспорта будет реализован», – сказал он.</w:t>
      </w:r>
    </w:p>
    <w:p w:rsidR="005873B3" w:rsidRDefault="005873B3" w:rsidP="005873B3">
      <w:pPr>
        <w:jc w:val="both"/>
      </w:pPr>
      <w:r>
        <w:t>Власти рассматривают три варианта развития общественных перевозок: запуск скоростного трамвая, монорельса и метробуса. Все варианты в настоящее время находятся на рассмотрении. Стоимость проектов колеблется от 7,5 млрд рублей до 22 млрд рублей.</w:t>
      </w:r>
    </w:p>
    <w:p w:rsidR="005873B3" w:rsidRDefault="005873B3" w:rsidP="005873B3">
      <w:pPr>
        <w:jc w:val="both"/>
      </w:pPr>
      <w:r>
        <w:t>В числе приоритетных проектов, уточнил Т.Мухаметьянов, рассматривается запуск скоростного трамвая – проект аналогичный, например, волгоградскому трамваю наземно-подземного типа. Основная задача – обеспечить безопасную и качественную беспересадочную перевозку пассажиров из Черниковки (северная часть города) до центра за 40 минут.</w:t>
      </w:r>
    </w:p>
    <w:p w:rsidR="005873B3" w:rsidRDefault="005873B3" w:rsidP="005873B3">
      <w:pPr>
        <w:jc w:val="both"/>
      </w:pPr>
      <w:r>
        <w:t xml:space="preserve">«Хотел бы обозначить поддержку со стороны </w:t>
      </w:r>
      <w:r w:rsidRPr="008A3EE9">
        <w:rPr>
          <w:b/>
        </w:rPr>
        <w:t>министерства транспорта</w:t>
      </w:r>
      <w:r>
        <w:t xml:space="preserve"> России, которое поддержало реализацию этого крупного инвестиционного проекта в городе Уфе. По их предложению мы, в том числе, рассматриваем возможность использования впервые в России беспилотного трамвая, если будет реализован подземный вариант строительства трамвая», – отметил председатель комитета.</w:t>
      </w:r>
    </w:p>
    <w:p w:rsidR="005873B3" w:rsidRDefault="005873B3" w:rsidP="005873B3">
      <w:pPr>
        <w:jc w:val="both"/>
      </w:pPr>
      <w:r>
        <w:t>Он добавил, что речь идет о комплексной модернизации как рельсовой инфраструктуры, так и подвижного состава.</w:t>
      </w:r>
    </w:p>
    <w:p w:rsidR="005873B3" w:rsidRDefault="005873B3" w:rsidP="005873B3">
      <w:pPr>
        <w:jc w:val="both"/>
      </w:pPr>
      <w:r>
        <w:t>По словам Т.Мухаметьянова, в настоящее время проект скоростного трамвая проходит стадию разработки концепции, в 2018 году будет подготовлен пакет инвестиционных предложений. Финансовая модель проекта, вероятнее всего, будет базироваться на государственно-частном партнерстве.</w:t>
      </w:r>
    </w:p>
    <w:p w:rsidR="005873B3" w:rsidRDefault="005873B3" w:rsidP="005873B3">
      <w:pPr>
        <w:jc w:val="both"/>
      </w:pPr>
      <w:r>
        <w:t>Проект генерального плана Уфы 1995 года предусматривал строительство до 2015 года метрополитена протяженностью 15,1 км. Одна из схем уфимского метрополитена предполагала строительство трех линий: первая – из северо-восточной части города в юго-восточную, вторая – из северного промышленного района через жилой массив в юго-западную часть города, третья – из южного жилого района через зону железнодорожного вокзала в северо-западную часть.</w:t>
      </w:r>
    </w:p>
    <w:p w:rsidR="005873B3" w:rsidRPr="00F7626F" w:rsidRDefault="005873B3" w:rsidP="005873B3">
      <w:pPr>
        <w:pStyle w:val="3"/>
        <w:jc w:val="both"/>
        <w:rPr>
          <w:rFonts w:ascii="Times New Roman" w:hAnsi="Times New Roman"/>
          <w:sz w:val="24"/>
          <w:szCs w:val="24"/>
        </w:rPr>
      </w:pPr>
      <w:bookmarkStart w:id="20" w:name="_Toc494869278"/>
      <w:r w:rsidRPr="00F7626F">
        <w:rPr>
          <w:rFonts w:ascii="Times New Roman" w:hAnsi="Times New Roman"/>
          <w:sz w:val="24"/>
          <w:szCs w:val="24"/>
        </w:rPr>
        <w:t xml:space="preserve">ИЗВЕСТИЯ; ЕВГЕНИЙ ДЕВЯТЬЯРОВ; 2017.10.04; </w:t>
      </w:r>
      <w:r>
        <w:rPr>
          <w:rFonts w:ascii="Times New Roman" w:hAnsi="Times New Roman"/>
          <w:sz w:val="24"/>
          <w:szCs w:val="24"/>
        </w:rPr>
        <w:t>«</w:t>
      </w:r>
      <w:r w:rsidRPr="00F7626F">
        <w:rPr>
          <w:rFonts w:ascii="Times New Roman" w:hAnsi="Times New Roman"/>
          <w:sz w:val="24"/>
          <w:szCs w:val="24"/>
        </w:rPr>
        <w:t>ЭРА-ГЛОНАСС</w:t>
      </w:r>
      <w:r>
        <w:rPr>
          <w:rFonts w:ascii="Times New Roman" w:hAnsi="Times New Roman"/>
          <w:sz w:val="24"/>
          <w:szCs w:val="24"/>
        </w:rPr>
        <w:t>»</w:t>
      </w:r>
      <w:r w:rsidRPr="00F7626F">
        <w:rPr>
          <w:rFonts w:ascii="Times New Roman" w:hAnsi="Times New Roman"/>
          <w:sz w:val="24"/>
          <w:szCs w:val="24"/>
        </w:rPr>
        <w:t xml:space="preserve"> И </w:t>
      </w:r>
      <w:r>
        <w:rPr>
          <w:rFonts w:ascii="Times New Roman" w:hAnsi="Times New Roman"/>
          <w:sz w:val="24"/>
          <w:szCs w:val="24"/>
        </w:rPr>
        <w:t>«</w:t>
      </w:r>
      <w:r w:rsidRPr="00F7626F">
        <w:rPr>
          <w:rFonts w:ascii="Times New Roman" w:hAnsi="Times New Roman"/>
          <w:sz w:val="24"/>
          <w:szCs w:val="24"/>
        </w:rPr>
        <w:t>ПЛАТОН</w:t>
      </w:r>
      <w:r>
        <w:rPr>
          <w:rFonts w:ascii="Times New Roman" w:hAnsi="Times New Roman"/>
          <w:sz w:val="24"/>
          <w:szCs w:val="24"/>
        </w:rPr>
        <w:t>»</w:t>
      </w:r>
      <w:r w:rsidRPr="00F7626F">
        <w:rPr>
          <w:rFonts w:ascii="Times New Roman" w:hAnsi="Times New Roman"/>
          <w:sz w:val="24"/>
          <w:szCs w:val="24"/>
        </w:rPr>
        <w:t xml:space="preserve"> СОЗДАЮТ НОВУЮ ПЛАТФОРМУ</w:t>
      </w:r>
      <w:bookmarkEnd w:id="20"/>
    </w:p>
    <w:p w:rsidR="005873B3" w:rsidRDefault="005873B3" w:rsidP="005873B3">
      <w:pPr>
        <w:jc w:val="both"/>
      </w:pPr>
      <w:r>
        <w:t>Операторы двух государственных систем организуют совместное предприятие</w:t>
      </w:r>
    </w:p>
    <w:p w:rsidR="005873B3" w:rsidRDefault="005873B3" w:rsidP="005873B3">
      <w:pPr>
        <w:jc w:val="both"/>
      </w:pPr>
      <w:r>
        <w:t xml:space="preserve">АО «ГЛОНАСС», оператор государственной системы экстренного реагирования при авариях ЭРА-ГЛОНАСС, и ООО «РТ-Инвест Транспортные Системы» (РТИТС), оператор </w:t>
      </w:r>
      <w:r>
        <w:lastRenderedPageBreak/>
        <w:t>системы взимания платы с большегрузов «Платон», планируют открыть совместное предприятие для реализации проекта по созданию национальной цифровой платформы в транспортной сфере. Соответствующее соглашение может быть подписано между компаниями уже в октябре. Эксперты отмечают, что таким образом российские компании включаются в борьбу за влияние над глобальными транспортными коридорами, лидерами в которой за минувшие пять лет стали Китай и страны ЕС.</w:t>
      </w:r>
    </w:p>
    <w:p w:rsidR="005873B3" w:rsidRDefault="005873B3" w:rsidP="005873B3">
      <w:pPr>
        <w:jc w:val="both"/>
      </w:pPr>
      <w:r>
        <w:t>Как сообщил «Известиям» генеральный директор АО «ГЛОНАСС» Андрей Жерегеля, новое совместное предприятие может получить название «ГЛОНАСС–ТМ» (ТМ – это сокращение от слова «телематика»). Компания будет создана в октябре-ноябре этого года. Доля «ГЛОНАСС» в новом СП составит 25%, а РТИТС – 75%. АО «ГЛОНАСС» на 100% принадлежит государству. В РТИТС 50% принадлежит Игорю Ротенбергу, сыну бизнесмена Аркадия Ротенберга.</w:t>
      </w:r>
    </w:p>
    <w:p w:rsidR="005873B3" w:rsidRDefault="005873B3" w:rsidP="005873B3">
      <w:pPr>
        <w:jc w:val="both"/>
      </w:pPr>
      <w:r>
        <w:t>– У наших компаний есть понимание и желание двигаться в направлении развития проектов в сфере транспортной телематики и создания сервисной цифровой платформы. Поэтому мы хотим совместно начать работать на этом рынке. На сегодняшний день мы уже видим, что нам комфортно вместе работать. По нашему мнению, на сегодня открыты безграничные возможности для создания всевозможных дополнительных цифровых сервисов вокруг автомобиля, которые позволят сократить издержки автовладельцев и перевозчиков и, что самое главное, создать условия для цифровизации целой отрасли российской экономики, – заявил Андрей Жерегеля.</w:t>
      </w:r>
    </w:p>
    <w:p w:rsidR="005873B3" w:rsidRDefault="005873B3" w:rsidP="005873B3">
      <w:pPr>
        <w:jc w:val="both"/>
      </w:pPr>
      <w:r>
        <w:t>Представитель РТИТС подтвердил «Известиям», что проработка вопроса о создании совместного предприятия ведется.</w:t>
      </w:r>
    </w:p>
    <w:p w:rsidR="005873B3" w:rsidRDefault="005873B3" w:rsidP="005873B3">
      <w:pPr>
        <w:jc w:val="both"/>
      </w:pPr>
      <w:r>
        <w:t>Система ЭРА-ГЛОНАСС представляет собой территориально распределенную телекоммуникационно-информационную инфраструктуру оператора, включающую в себя навигационно-информационную платформу, сеть передачи данных и сеть сотовой связи по принципу «виртуального оператора», а также бортовые устройства, которые с 2017 года устанавливаются во все новые автомобили. Система «Платон» включает в себя центры информационной поддержки пользователей, систему мобильного контроля, бортовые устройства, центр управления и мониторинга, центр обработки данных, геоинформационную систему, автоматическую систему расчетов, систему стационарного контроля, колл-центр. У двух систем есть дублирующие элементы, но о перспективах и степени интеграции этих систем в обеих компаниях-операторах пока предпочитают не говорить.</w:t>
      </w:r>
    </w:p>
    <w:p w:rsidR="005873B3" w:rsidRDefault="005873B3" w:rsidP="005873B3">
      <w:pPr>
        <w:jc w:val="both"/>
      </w:pPr>
      <w:r>
        <w:t>АО «ГЛОНАСС» и РТИТС для запуска платформы используют собственные разработки инновационных сервисов для автовладельцев и для компаний смежных отраслей (автопроизводители, сервисные центры, охранные системы, лизинговые и страховые компании), а также опыт при создании IT-платформ с уникальным отечественным программным обеспечением для систем ЭРА-ГЛОНАСС и «Платон». Новая российская платформа может стать основой для цифровизации всей транспортной отрасли. Она станет своего рода аналогом AppStore для автомобильных IT-сервисов. Разработчики будут создавать приложения, которые будут находить спрос посредством платформы, созданной АО «ГЛОНАСС» и РТИТС.</w:t>
      </w:r>
    </w:p>
    <w:p w:rsidR="005873B3" w:rsidRDefault="005873B3" w:rsidP="005873B3">
      <w:pPr>
        <w:jc w:val="both"/>
      </w:pPr>
      <w:r>
        <w:t>По мнению члена экспертного совета при правительстве РФ Андрея Ионина, уникальный инфраструктурный и рыночный потенциал государственных систем ЭРА-ГЛОНАСС и «Платон» целесообразно использовать для развития цифровой экономики в России, в первую очередь в транспортной сфере.</w:t>
      </w:r>
    </w:p>
    <w:p w:rsidR="005873B3" w:rsidRDefault="005873B3" w:rsidP="005873B3">
      <w:pPr>
        <w:jc w:val="both"/>
      </w:pPr>
      <w:r>
        <w:t xml:space="preserve">– Сейчас сервисная экосистема на транспорте очень разрознена. Инновациями занимаются в основном крупные логистические и транспортные компании, а малые и средние предприниматели отстают в этом плане. Создание открытой сервисной платформы может изменить эту ситуацию. Для России это шанс стать одним из мировых лидеров цифровой </w:t>
      </w:r>
      <w:r>
        <w:lastRenderedPageBreak/>
        <w:t>транспортной логистики, а такое партнерство повысит перспективы нашей страны стать чемпионом в данном направлении, – заявил «Известиям» Андрей Ионин.</w:t>
      </w:r>
    </w:p>
    <w:p w:rsidR="005873B3" w:rsidRDefault="005873B3" w:rsidP="005873B3">
      <w:pPr>
        <w:jc w:val="both"/>
      </w:pPr>
      <w:r>
        <w:t>Как ранее писали «Известия», заместитель председателя правительства России Дмитрий Рогозин в середине января письменно доложил президенту России Владимиру Путину о текущем состоянии дел с системой ЭРА-ГЛОНАСС и представил свои предложения по ее дальнейшему развитию. Вице-премьер обратил внимание на разрозненность внедрения проектов транспортных телематических систем на основе ГЛОНАСС. В качестве одной из мер, направленных на развитие отечественных геоинформационных технологий, обладающих экспортным потенциалом, он предложил обеспечить взаимодополняемость системы взимания платы «Платон» и ЭРА-ГЛОНАСС.</w:t>
      </w:r>
    </w:p>
    <w:p w:rsidR="005873B3" w:rsidRPr="00F7626F" w:rsidRDefault="005873B3" w:rsidP="005873B3">
      <w:pPr>
        <w:pStyle w:val="3"/>
        <w:jc w:val="both"/>
        <w:rPr>
          <w:rFonts w:ascii="Times New Roman" w:hAnsi="Times New Roman"/>
          <w:sz w:val="24"/>
          <w:szCs w:val="24"/>
        </w:rPr>
      </w:pPr>
      <w:bookmarkStart w:id="21" w:name="_Toc494869279"/>
      <w:r w:rsidRPr="00F7626F">
        <w:rPr>
          <w:rFonts w:ascii="Times New Roman" w:hAnsi="Times New Roman"/>
          <w:sz w:val="24"/>
          <w:szCs w:val="24"/>
        </w:rPr>
        <w:t>ВЕДОМОСТИ; ОЛЬГА АДАМЧУК; МАРГАРИТА ПАПЧЕНКОВА; 2017.10.04;</w:t>
      </w:r>
      <w:r>
        <w:rPr>
          <w:rFonts w:ascii="Times New Roman" w:hAnsi="Times New Roman"/>
          <w:sz w:val="24"/>
          <w:szCs w:val="24"/>
        </w:rPr>
        <w:t xml:space="preserve"> </w:t>
      </w:r>
      <w:r w:rsidRPr="00F7626F">
        <w:rPr>
          <w:rFonts w:ascii="Times New Roman" w:hAnsi="Times New Roman"/>
          <w:sz w:val="24"/>
          <w:szCs w:val="24"/>
        </w:rPr>
        <w:t>ПЕРВУЮ ПЛАТНУЮ ДОРОГУ В МОСКВЕ ПОСТРОЯТ ЗА АРАБСКИЕ ДЕНЬГИ</w:t>
      </w:r>
      <w:bookmarkEnd w:id="21"/>
    </w:p>
    <w:p w:rsidR="005873B3" w:rsidRDefault="005873B3" w:rsidP="005873B3">
      <w:pPr>
        <w:jc w:val="both"/>
      </w:pPr>
      <w:r>
        <w:t>Соинвесторами дублера Кутузовского проспекта станут РФПИ и суверенный фонд Саудовской Аравии</w:t>
      </w:r>
    </w:p>
    <w:p w:rsidR="005873B3" w:rsidRDefault="005873B3" w:rsidP="005873B3">
      <w:pPr>
        <w:jc w:val="both"/>
      </w:pPr>
      <w:r>
        <w:t>Для первой платной дороги в Москве сформировался пул инвесторов, сообщили «Ведомостям» три человека, участвовавших в подготовке проекта, и подтвердил источник, знакомый с планами РФПИ. В дублер Кутузовского проспекта планируют вложиться крупнейший суверенный фонд Саудовской Аравии Public Investment Fund (PIF) и другие арабские фонды, в том числе регулярный партнер РФПИ Mubadala из ОАЭ, знают два человека, работающих над проектом.</w:t>
      </w:r>
    </w:p>
    <w:p w:rsidR="005873B3" w:rsidRDefault="005873B3" w:rsidP="005873B3">
      <w:pPr>
        <w:jc w:val="both"/>
      </w:pPr>
      <w:r>
        <w:t>По соглашению от 2015 г. PIF обязался инвестировать в проекты РФПИ $10 млрд.</w:t>
      </w:r>
    </w:p>
    <w:p w:rsidR="005873B3" w:rsidRDefault="005873B3" w:rsidP="005873B3">
      <w:pPr>
        <w:jc w:val="both"/>
      </w:pPr>
      <w:r>
        <w:t>Эта дорога протянется от «Москва-сити» (улица Минская) до платного обхода Одинцова. Сейчас ее проектирует УК «Лидер»: в 2014 г. его структура заключила концессионное соглашение с Москвой.</w:t>
      </w:r>
    </w:p>
    <w:p w:rsidR="005873B3" w:rsidRDefault="005873B3" w:rsidP="005873B3">
      <w:pPr>
        <w:jc w:val="both"/>
      </w:pPr>
      <w:r>
        <w:t>Представитель РФПИ подтвердил, что вместе с УК «Лидер» ведет переговоры с ближневосточными партнерами об инвестировании в инфраструктуру – какую именно, станет известно на этой неделе во время визита короля Саудовской Аравии Сальмана в Россию.</w:t>
      </w:r>
    </w:p>
    <w:p w:rsidR="005873B3" w:rsidRDefault="005873B3" w:rsidP="005873B3">
      <w:pPr>
        <w:jc w:val="both"/>
      </w:pPr>
      <w:r>
        <w:t>«Уникальность строительства дублера Кутузовского проекта в том, что там нет ни государственных грантов, ни средств фонда национального благосостояния, – объясняет гендиректор РФПИ Кирилл Дмитриев, – все за счет частных денег. Удалось привлечь инвесторов – это очень красивая знаковая история, хорошо просчитан трафик, и есть понимание, что это очень загруженное направление.</w:t>
      </w:r>
    </w:p>
    <w:p w:rsidR="005873B3" w:rsidRDefault="005873B3" w:rsidP="005873B3">
      <w:pPr>
        <w:jc w:val="both"/>
      </w:pPr>
      <w:r>
        <w:t>Арабские деньги начинают привыкать к работе в России, уже вместе с ними зашли в «Пулково», в проект ЦКАД».</w:t>
      </w:r>
    </w:p>
    <w:p w:rsidR="005873B3" w:rsidRDefault="005873B3" w:rsidP="005873B3">
      <w:pPr>
        <w:jc w:val="both"/>
      </w:pPr>
      <w:r>
        <w:t>«Мы входим в существующего концессионера, смены концессионера не будет, – говорит Дмитриев. – В проекте позже появится еще партнер из одной арабской страны». Какой именно, Дмитриев не сообщает.</w:t>
      </w:r>
    </w:p>
    <w:p w:rsidR="005873B3" w:rsidRDefault="005873B3" w:rsidP="005873B3">
      <w:pPr>
        <w:jc w:val="both"/>
      </w:pPr>
      <w:r>
        <w:t>Представители УК «Лидер», Mubadala и PIF на вопросы не ответили.</w:t>
      </w:r>
    </w:p>
    <w:p w:rsidR="005873B3" w:rsidRDefault="005873B3" w:rsidP="005873B3">
      <w:pPr>
        <w:jc w:val="both"/>
      </w:pPr>
      <w:r>
        <w:t>О северном дублере Кутузовского проспекта заговорили в середине 2000-х гг. как о транспортной инфраструктуре «Москва-сити». Реальные очертания проект начал приобретать в 2007 г.: чиновники объявили, что дублер пройдет вдоль смоленского направления Московской железной дороги.</w:t>
      </w:r>
    </w:p>
    <w:p w:rsidR="005873B3" w:rsidRDefault="005873B3" w:rsidP="005873B3">
      <w:pPr>
        <w:jc w:val="both"/>
      </w:pPr>
      <w:r>
        <w:t>В 2011 г. вице-мэр Марат Хуснуллин заявил, что план пересмотрен: дублер стал стоить половину от первоначальных 110 млрд руб. Через год Сергей Собянин решил привлечь иностранных инвесторов в проект, а дорогу сделать платной.</w:t>
      </w:r>
    </w:p>
    <w:p w:rsidR="005873B3" w:rsidRDefault="005873B3" w:rsidP="005873B3">
      <w:pPr>
        <w:jc w:val="both"/>
      </w:pPr>
      <w:r>
        <w:t>К 2014 г. проект был оформлен в концессию, и трасса длиной 10,5–11 км стала стоить 60 млрд руб. «С точки зрения расходов на 1 км дороги проект стал прецедентом в дорожной отрасли», – говорит чиновник сферы дорожного хозяйства, это потому, что большая ее часть пройдет по эстакаде. Скорость движения будет ограничена 100 км/ч.</w:t>
      </w:r>
    </w:p>
    <w:p w:rsidR="005873B3" w:rsidRDefault="005873B3" w:rsidP="005873B3">
      <w:pPr>
        <w:jc w:val="both"/>
      </w:pPr>
      <w:r>
        <w:lastRenderedPageBreak/>
        <w:t>Победителю концессионного конкурса предстояло договориться и с РЖД – о земельных участках, и с жителями, дома которых назначались к сносу, – о переселении. Инвестору предстояло привлечь средства и вернуть инвестиции из платы за проезд без поддержки концедента (правительства Москвы). В момент объявления концессии ожидалось, что стройка начнется в 2015 г. и завершится не позднее 2020 г.</w:t>
      </w:r>
    </w:p>
    <w:p w:rsidR="005873B3" w:rsidRDefault="005873B3" w:rsidP="005873B3">
      <w:pPr>
        <w:jc w:val="both"/>
      </w:pPr>
      <w:r>
        <w:t>Это концессионное соглашение значительно труднее исполнить, чем другие, говорит один из консультантов рынка инфраструктурных проектов: концессионер обязан не только строить, но и проектировать и еще на него частично легли обязательства государства по подготовке территории.</w:t>
      </w:r>
    </w:p>
    <w:p w:rsidR="005873B3" w:rsidRDefault="005873B3" w:rsidP="005873B3">
      <w:pPr>
        <w:jc w:val="both"/>
      </w:pPr>
      <w:r>
        <w:t>Проект дублера закончен и утвержден, сообщил Хуснуллин на сайте правительства Москвы, строительство может начаться в конце 2017 г., а закончиться – в 2019 г.</w:t>
      </w:r>
    </w:p>
    <w:p w:rsidR="005873B3" w:rsidRDefault="005873B3" w:rsidP="005873B3">
      <w:pPr>
        <w:jc w:val="both"/>
      </w:pPr>
      <w:r>
        <w:t>Ожидается, что платная магистраль будет иметь по три полосы в каждом направлении, дублер увяжут с другими дорогами в этом районе, информировал Хуснуллин, это позволит разгрузить Кутузовский проспект и западный сектор Москвы в целом.</w:t>
      </w:r>
    </w:p>
    <w:p w:rsidR="005873B3" w:rsidRDefault="005873B3" w:rsidP="005873B3">
      <w:pPr>
        <w:jc w:val="both"/>
      </w:pPr>
      <w:r>
        <w:t>Денег на дороги в бюджете не хватает, и чиновники думают, как устранить конкуренцию за них между платными и бесплатными дорогами и их «кураторами»</w:t>
      </w:r>
    </w:p>
    <w:p w:rsidR="005873B3" w:rsidRDefault="005873B3" w:rsidP="005873B3">
      <w:pPr>
        <w:jc w:val="both"/>
      </w:pPr>
      <w:r>
        <w:t>Концессионеру теперь предстоит провести конкурс и выбрать подрядчика стройки, говорит партнер PwC Дмитрий Ковалев, Москва участвует финансово в подготовке территории и выносе коммуникаций, проводит экспертизу проекта. Сотрудник структуры правительства Москвы утверждает, что и для изменения концессионера необходимо согласие концедента, в данном случае – правительства Москвы, но официального запроса на изменение условий концессионного соглашения город пока не получил. Как концессионер, «Лидер» имеет право выбирать источник финансирования, говорит сотрудник правительства Москвы, а о смене концессионера речь не идет – главное, чтобы был реализован проект.</w:t>
      </w:r>
    </w:p>
    <w:p w:rsidR="005873B3" w:rsidRDefault="005873B3" w:rsidP="005873B3">
      <w:pPr>
        <w:jc w:val="both"/>
      </w:pPr>
      <w:r>
        <w:t>Появление реальных инвесторов, готовых вложить живые деньги даже на этапе реализации проекта, крайне позитивно для инвестиционного климата Москвы и страны в целом, радуется Ковалев, арабские инвесторы осторожны, их появление – позитивный знак для других международных инвесторов.</w:t>
      </w:r>
    </w:p>
    <w:p w:rsidR="005873B3" w:rsidRDefault="005873B3" w:rsidP="005873B3">
      <w:pPr>
        <w:jc w:val="both"/>
      </w:pPr>
      <w:r>
        <w:t>В Москве есть потенциал для строительства платных дорог из-за высокой плотности населения, говорит федеральный чиновник дорожной сферы, все, что построено, постепенно будет заполнено трафиком. Главное – решить проблему с взиманием платы, заключает он.</w:t>
      </w:r>
    </w:p>
    <w:p w:rsidR="005873B3" w:rsidRDefault="005873B3" w:rsidP="005873B3">
      <w:pPr>
        <w:pStyle w:val="3"/>
        <w:jc w:val="both"/>
      </w:pPr>
      <w:bookmarkStart w:id="22" w:name="_Toc494869280"/>
      <w:r w:rsidRPr="009662CD">
        <w:rPr>
          <w:rFonts w:ascii="Times New Roman" w:hAnsi="Times New Roman"/>
          <w:sz w:val="24"/>
          <w:szCs w:val="24"/>
        </w:rPr>
        <w:t>GAZETA.RU; АЛИНА РАСПОПОВА; 2017.10.03; ПЕШЕХОДОВ ОБУЧАТ, ПОДСВЕТЯТ И ОШТРАФУЮТ</w:t>
      </w:r>
      <w:bookmarkEnd w:id="22"/>
    </w:p>
    <w:p w:rsidR="005873B3" w:rsidRDefault="005873B3" w:rsidP="005873B3">
      <w:pPr>
        <w:jc w:val="both"/>
      </w:pPr>
      <w:r>
        <w:t>Шувалов: в России объявят нулевую терпимость к смертности на дорогах</w:t>
      </w:r>
    </w:p>
    <w:p w:rsidR="005873B3" w:rsidRDefault="005873B3" w:rsidP="005873B3">
      <w:pPr>
        <w:jc w:val="both"/>
      </w:pPr>
      <w:r>
        <w:t>Члены правительства и эксперты обсудили новые шаги по повышению безопасности на дорогах. Особое внимание было уделено пешеходам, которые почти всегда попадают под колеса по вине автомобилистов. При этом в ГИБДД констатируют, что многие пешеходы не знают элементарных основ ПДД и в скором времени правила поведения на дороге гражданам могут начать присылать на мобильные телефоны.</w:t>
      </w:r>
    </w:p>
    <w:p w:rsidR="005873B3" w:rsidRDefault="005873B3" w:rsidP="005873B3">
      <w:pPr>
        <w:jc w:val="both"/>
      </w:pPr>
      <w:r>
        <w:t>Во вторник чиновники и ведущие эксперты по безопасности дорожного движения в рамках публичных слушаний, организованных Открытым правительством, обсуждали текущие достижения в борьбе с аварийностью и обсуждали новые меры в этой сфере. Участие в дискуссии приняла и корреспондент «Газеты.Ru».</w:t>
      </w:r>
    </w:p>
    <w:p w:rsidR="005873B3" w:rsidRDefault="005873B3" w:rsidP="005873B3">
      <w:pPr>
        <w:jc w:val="both"/>
      </w:pPr>
      <w:r>
        <w:t>Нулевая терпимость к смертности на дорогах</w:t>
      </w:r>
    </w:p>
    <w:p w:rsidR="005873B3" w:rsidRDefault="005873B3" w:rsidP="005873B3">
      <w:pPr>
        <w:jc w:val="both"/>
      </w:pPr>
      <w:r>
        <w:t>По словам самого высокопоставленного участника встречи, первого заместителя председателя правительства Игоря Шувалова, внедрение цифровой экономики позволит повысить собираемость штрафов за нарушение ПДД как с водителей, так и с пешеходов.</w:t>
      </w:r>
    </w:p>
    <w:p w:rsidR="005873B3" w:rsidRDefault="005873B3" w:rsidP="005873B3">
      <w:pPr>
        <w:jc w:val="both"/>
      </w:pPr>
      <w:r>
        <w:lastRenderedPageBreak/>
        <w:t>«Нужно, чтобы взимались хотя бы уже установленные законом штрафы, – сказал во время своего выступления Шувалов.</w:t>
      </w:r>
    </w:p>
    <w:p w:rsidR="005873B3" w:rsidRDefault="005873B3" w:rsidP="005873B3">
      <w:pPr>
        <w:jc w:val="both"/>
      </w:pPr>
      <w:r>
        <w:t>– Для этого существует цифровая экономика, которая уже бежит в нашу жизнь. Она обеспечит обязательную уплату штрафов со стороны нарушителей. У нас действительно хороший результат, но этот результат все равно с жертвами и покалеченными людьми.</w:t>
      </w:r>
    </w:p>
    <w:p w:rsidR="005873B3" w:rsidRDefault="005873B3" w:rsidP="005873B3">
      <w:pPr>
        <w:jc w:val="both"/>
      </w:pPr>
      <w:r>
        <w:t>Мы каждый год демонстрируем улучшение, но ситуация по-прежнему очень тяжелая. Нам нужно взять за основу совсем другую цель – это нулевая терпимость к смертности и увечьям на дорогах».</w:t>
      </w:r>
    </w:p>
    <w:p w:rsidR="005873B3" w:rsidRDefault="005873B3" w:rsidP="005873B3">
      <w:pPr>
        <w:jc w:val="both"/>
      </w:pPr>
      <w:r>
        <w:t>Также Шувалов предложил операторам сотовой связи, а также поисковикам использовать свои рекламные возможности для адресной передачи водителям и пешеходам информации о правилах поведения на дороге.</w:t>
      </w:r>
    </w:p>
    <w:p w:rsidR="005873B3" w:rsidRDefault="005873B3" w:rsidP="005873B3">
      <w:pPr>
        <w:jc w:val="both"/>
      </w:pPr>
      <w:r>
        <w:t>Глава ГИБДД России Михаил Черников рассказал, что количество ДТП с участием пешеходов снизилось почта в два раза. По его словам, одна из основных проблем на дорогах – это невнимательность как водителей, так и самих пешеходов.</w:t>
      </w:r>
    </w:p>
    <w:p w:rsidR="005873B3" w:rsidRDefault="005873B3" w:rsidP="005873B3">
      <w:pPr>
        <w:jc w:val="both"/>
      </w:pPr>
      <w:r>
        <w:t>«Даже на регулируемом переходе пешеход обязан следить за своей безопасностью, – заявил Черников. – Многие пешеходы, например, в субъектах России даже не знают ПДД, многие из них просто не видели раздела с обязанностями пешеходов.</w:t>
      </w:r>
    </w:p>
    <w:p w:rsidR="005873B3" w:rsidRDefault="005873B3" w:rsidP="005873B3">
      <w:pPr>
        <w:jc w:val="both"/>
      </w:pPr>
      <w:r>
        <w:t>Поэтому вопросы недопонимания между водителем и пешеходом у нас действительно существуют. Случается также, что водители пытаются уезжать с места ДТП. За текущий год мы зафиксировали уже 100 тыс. уездов с места ДТП. Но стоит помнить, что за такие нарушения обязательно последует жесткое наказание».</w:t>
      </w:r>
    </w:p>
    <w:p w:rsidR="005873B3" w:rsidRDefault="005873B3" w:rsidP="005873B3">
      <w:pPr>
        <w:jc w:val="both"/>
      </w:pPr>
      <w:r>
        <w:t>Говоря о необходимости обучения правильному поведению на дороге с самого детства, Черников при этом отметил, что увеличение количества часов, отведенных под ПДД в виде школьных уроков, не всегда может быть принято позитивно самими детьми, поэтому нужно искать другие подходы.</w:t>
      </w:r>
    </w:p>
    <w:p w:rsidR="005873B3" w:rsidRDefault="005873B3" w:rsidP="005873B3">
      <w:pPr>
        <w:jc w:val="both"/>
      </w:pPr>
      <w:r>
        <w:t xml:space="preserve"> «Мы работаем с Минобразования и планируем организовать в школах ежедневные «минутки безопасности», – сказал Черников. – Я думаю, что ребенок не сможет психологически принять дополнительные уроки в школе, а вот небольшие короткие «минутки» или интересные внеклассные занятия были бы полезны. Недавно мы обсуждали этот вопрос одновременно со всеми регионами».</w:t>
      </w:r>
    </w:p>
    <w:p w:rsidR="005873B3" w:rsidRDefault="005873B3" w:rsidP="005873B3">
      <w:pPr>
        <w:jc w:val="both"/>
      </w:pPr>
      <w:r>
        <w:t>Также Черников рассказал, что ведется работа над приложением «Народный инспектор», которое позволит гражданам участвовать в выявлении нарушителей.</w:t>
      </w:r>
    </w:p>
    <w:p w:rsidR="005873B3" w:rsidRDefault="005873B3" w:rsidP="005873B3">
      <w:pPr>
        <w:jc w:val="both"/>
      </w:pPr>
      <w:r>
        <w:t>Больше светоотражающих элементов</w:t>
      </w:r>
    </w:p>
    <w:p w:rsidR="005873B3" w:rsidRDefault="005873B3" w:rsidP="005873B3">
      <w:pPr>
        <w:jc w:val="both"/>
      </w:pPr>
      <w:r>
        <w:t xml:space="preserve">Глава «Союза пешеходов» Владимир </w:t>
      </w:r>
      <w:r w:rsidRPr="00E26936">
        <w:rPr>
          <w:b/>
        </w:rPr>
        <w:t>Соколов</w:t>
      </w:r>
      <w:r>
        <w:t xml:space="preserve"> в своем выступлении рассказал, что только 12% аварий случаются по вине пешеходов. Чаще всего страдают люди из так называемой группы риска: в том числе наркоманы и алкоголики.</w:t>
      </w:r>
    </w:p>
    <w:p w:rsidR="005873B3" w:rsidRDefault="005873B3" w:rsidP="005873B3">
      <w:pPr>
        <w:jc w:val="both"/>
      </w:pPr>
      <w:r>
        <w:t xml:space="preserve">А вот 88% ДТП с участием пешеходов, по данным </w:t>
      </w:r>
      <w:r w:rsidRPr="00E26936">
        <w:rPr>
          <w:b/>
        </w:rPr>
        <w:t>Соколов</w:t>
      </w:r>
      <w:r>
        <w:t>а, происходят по вине водителей.</w:t>
      </w:r>
    </w:p>
    <w:p w:rsidR="005873B3" w:rsidRDefault="005873B3" w:rsidP="005873B3">
      <w:pPr>
        <w:jc w:val="both"/>
      </w:pPr>
      <w:r>
        <w:t xml:space="preserve">В числе предложений </w:t>
      </w:r>
      <w:r w:rsidRPr="00E26936">
        <w:rPr>
          <w:b/>
        </w:rPr>
        <w:t>Соколов</w:t>
      </w:r>
      <w:r>
        <w:t>а, которые могут реально улучшить ситуацию на дорогах: обязательное использование пешеходами светоотражающих элементов на одежде, которые делают их более заметными в темное время суток. Это могут быть как отдельные фликеры, либо одежда со специальными вставками.</w:t>
      </w:r>
    </w:p>
    <w:p w:rsidR="005873B3" w:rsidRDefault="005873B3" w:rsidP="005873B3">
      <w:pPr>
        <w:jc w:val="both"/>
      </w:pPr>
      <w:r>
        <w:t>Также в связи с распространением таких устройств, как сигвеи, гироскутреры, электросамокаты, эксперт предложил в обязательном порядке зафиксировать их в ПДД под названием электромеханические транспортные средства.</w:t>
      </w:r>
    </w:p>
    <w:p w:rsidR="005873B3" w:rsidRDefault="005873B3" w:rsidP="005873B3">
      <w:pPr>
        <w:jc w:val="both"/>
      </w:pPr>
      <w:r>
        <w:t xml:space="preserve">По словам </w:t>
      </w:r>
      <w:r w:rsidRPr="00E26936">
        <w:rPr>
          <w:b/>
        </w:rPr>
        <w:t>Соколов</w:t>
      </w:r>
      <w:r>
        <w:t>а, пользователей таких устройств уже нельзя считать пешеходами, поскольку скорость этих транспортных средств весьма высока.</w:t>
      </w:r>
    </w:p>
    <w:p w:rsidR="005873B3" w:rsidRDefault="005873B3" w:rsidP="005873B3">
      <w:pPr>
        <w:jc w:val="both"/>
      </w:pPr>
      <w:r>
        <w:t xml:space="preserve">Директор департамента государственной политики в области автомобильного и городского пассажирского транспорта </w:t>
      </w:r>
      <w:r w:rsidRPr="00E26936">
        <w:rPr>
          <w:b/>
        </w:rPr>
        <w:t>Минтранса</w:t>
      </w:r>
      <w:r>
        <w:t xml:space="preserve"> России Алексей Бакирей напомнил о подготовленном проекте федерального закона об организации дорожного движения, который вводит такой институт на уровень отдельного регулирования. Документ был </w:t>
      </w:r>
      <w:r>
        <w:lastRenderedPageBreak/>
        <w:t>подготовлен правительством, внесен в Госдуму и принят в первом чтении. Эксперт рассчитывает на то, что в осеннюю сессию закон уже будет принят. Бакирей также рассказал о том, что ранее в ведомстве разработали методические рекомендации по снижению скорости автомобильных потоков и улучшению условий для пешеходов и направили их в регионы.</w:t>
      </w:r>
    </w:p>
    <w:p w:rsidR="005873B3" w:rsidRDefault="005873B3" w:rsidP="005873B3">
      <w:pPr>
        <w:jc w:val="both"/>
      </w:pPr>
      <w:r>
        <w:t>«Как показывает международный опыт – за этим будущее», – отметил Бакирей.</w:t>
      </w:r>
    </w:p>
    <w:p w:rsidR="005873B3" w:rsidRDefault="005873B3" w:rsidP="005873B3">
      <w:pPr>
        <w:jc w:val="both"/>
      </w:pPr>
      <w:r>
        <w:t>Подсвеченные пешеходы, светящиеся светофоры и новые знаки</w:t>
      </w:r>
    </w:p>
    <w:p w:rsidR="005873B3" w:rsidRDefault="005873B3" w:rsidP="005873B3">
      <w:pPr>
        <w:jc w:val="both"/>
      </w:pPr>
      <w:r>
        <w:t>Глава столичного Центра организации дорожного движения (ЦОДД) Вадим Юрьев рассказал, что в 2016-м году на 14% снизилась смертность и аварийность с участием пешеходов в Москве по сравнению с 2015 годом. По словам Юрьева, по статистике, после того, как улицу благоустраивают, поток пешеходов увеличивается примерно в шесть раз.</w:t>
      </w:r>
    </w:p>
    <w:p w:rsidR="005873B3" w:rsidRDefault="005873B3" w:rsidP="005873B3">
      <w:pPr>
        <w:jc w:val="both"/>
      </w:pPr>
      <w:r>
        <w:t>Падает и аварийность, благодаря тому, что проектирование производится с учетом психологических факторов – сужаются полосы, устанавливаются искусственные дорожные неровности, исключается хаотичное паркование, что, в свою очередь, улучшает видимость.</w:t>
      </w:r>
    </w:p>
    <w:p w:rsidR="005873B3" w:rsidRDefault="005873B3" w:rsidP="005873B3">
      <w:pPr>
        <w:jc w:val="both"/>
      </w:pPr>
      <w:r>
        <w:t>Так, на Садовом кольце в первые две недели сентября аварийность снизилась на 52%.</w:t>
      </w:r>
    </w:p>
    <w:p w:rsidR="005873B3" w:rsidRDefault="005873B3" w:rsidP="005873B3">
      <w:pPr>
        <w:jc w:val="both"/>
      </w:pPr>
      <w:r>
        <w:t>«В рамках специальной концепции в Москве до конца года на 48 перекрестках будут установлены специальные светофоры, которые будут помогать водителям и освещать пешеходов. Кроме того, до конца октября 79 нерегулируемых пешеходных переходов в столице оснастят дополнительной подсветкой, включая импульсные светофоры и лампы, подсвечивающие переход сверху. Указанные переходы оснастят также дорожными знаками с подсветкой дорожных знаков 5.19.1 и 5.19.2 «Пешеходный переход».</w:t>
      </w:r>
    </w:p>
    <w:p w:rsidR="005873B3" w:rsidRDefault="005873B3" w:rsidP="005873B3">
      <w:pPr>
        <w:jc w:val="both"/>
      </w:pPr>
      <w:r>
        <w:t>В свою очередь председатель технического комитета 703 «Удобная дорога» Александр Шумский рассказал о новых дорожных знаках, площадь которых уменьшилась в среднем на 30%, что сделало их использование более удобным. Генеральный директор КБ «Стрелка» Денис Леонтьевотметил, что каждые 75 минут на российских дорогах погибает один человек.</w:t>
      </w:r>
    </w:p>
    <w:p w:rsidR="005873B3" w:rsidRDefault="005873B3" w:rsidP="005873B3">
      <w:pPr>
        <w:jc w:val="both"/>
      </w:pPr>
      <w:r>
        <w:t>«Наша цель – по примеру других городов мира свести смертность среди пешеходов на дорогах к нулю. Это можно сделать, внедряя простые и эффективные решения на улицах городов. В Москве при непосредственном участии департамента транспорта мы применили шесть следующих решений: приподнятые пешеходные переходы, островки безопасности, приподнятые въезды во дворы, тротуарные пандусы, оптимизированный радиус поворота, искусственное сужение проезжей части. На дорогах, где в рамках программы «Моя улица» внедрялись эти решения, число ДТП снизилось на 56%».</w:t>
      </w:r>
    </w:p>
    <w:p w:rsidR="005873B3" w:rsidRPr="00846EBA" w:rsidRDefault="005873B3" w:rsidP="005873B3">
      <w:pPr>
        <w:pStyle w:val="3"/>
        <w:jc w:val="both"/>
        <w:rPr>
          <w:rFonts w:ascii="Times New Roman" w:hAnsi="Times New Roman"/>
          <w:sz w:val="24"/>
          <w:szCs w:val="24"/>
        </w:rPr>
      </w:pPr>
      <w:bookmarkStart w:id="23" w:name="_Toc494816103"/>
      <w:bookmarkStart w:id="24" w:name="_Toc494869281"/>
      <w:r w:rsidRPr="00846EBA">
        <w:rPr>
          <w:rFonts w:ascii="Times New Roman" w:hAnsi="Times New Roman"/>
          <w:sz w:val="24"/>
          <w:szCs w:val="24"/>
        </w:rPr>
        <w:t>ТАСС; 2017.10.03; РЕКОНСТРУКЦИЮ ПЕРЕПРАВЫ НА ОСТРОВ ОЛЬХОН НА БАЙКАЛЕ ПРОВЕДУТ ДО КОНЦА 2018 ГОДА</w:t>
      </w:r>
      <w:bookmarkEnd w:id="23"/>
      <w:bookmarkEnd w:id="24"/>
    </w:p>
    <w:p w:rsidR="005873B3" w:rsidRDefault="005873B3" w:rsidP="005873B3">
      <w:pPr>
        <w:jc w:val="both"/>
      </w:pPr>
      <w:r>
        <w:t>Дирекция по строительству и эксплуатации дорог Иркутской области объявила электронный аукцион на выбор подрядчика для реконструкции причальных сооружений на паромной переправе поселок Сахюрта – остров Ольхон на Байкале, говорится на сайте госзакупок.</w:t>
      </w:r>
    </w:p>
    <w:p w:rsidR="005873B3" w:rsidRDefault="005873B3" w:rsidP="005873B3">
      <w:pPr>
        <w:jc w:val="both"/>
      </w:pPr>
      <w:r>
        <w:t>Согласно материалам тендера, работы по реконструкции переправы планируется провести до 30 октября 2018 года. Заявленная стоимость контракта – 111,2 млн рублей. Подрядчик будет выбран до конца октября текущего года.</w:t>
      </w:r>
    </w:p>
    <w:p w:rsidR="005873B3" w:rsidRDefault="005873B3" w:rsidP="005873B3">
      <w:pPr>
        <w:jc w:val="both"/>
      </w:pPr>
      <w:r>
        <w:t>Финансирование проекта предусмотрено за счет бюджета Иркутской области. Предполагается, что на переправе на остров будут проведены работы по устройству пирса, поездка к нему и площадок, освещения, а также будут построены очистные сооружения и резервуар для очистных сточных вод.</w:t>
      </w:r>
    </w:p>
    <w:p w:rsidR="005873B3" w:rsidRDefault="005873B3" w:rsidP="005873B3">
      <w:pPr>
        <w:jc w:val="both"/>
      </w:pPr>
      <w:r>
        <w:t xml:space="preserve">Реконструкция причала в Ольхонском районе Прибайкалья ранее велась Восточно-Сибирским речным пароходством (ВСРП, входит в группу «Истлэнд») и была приостановлена в 2015 году. Тогда сообщалось, что в проекте обнаружилось </w:t>
      </w:r>
      <w:r>
        <w:lastRenderedPageBreak/>
        <w:t>несоответствие геологических изысканий с фактическими, кроме того, он потребовал корректировки в связи со снижением уровня воды в Байкале. На начало реконструкции было израсходовано около 127 млн руб., госконтракт с ВСРП был расторгнут.</w:t>
      </w:r>
    </w:p>
    <w:p w:rsidR="005873B3" w:rsidRDefault="005873B3" w:rsidP="005873B3">
      <w:pPr>
        <w:jc w:val="both"/>
      </w:pPr>
      <w:r>
        <w:t>Паромная переправа Сахюрта – Ольхон является важным инфраструктурным объектом для связи с большой землей единственного населенного и самого крупного на Байкале острова Ольхон. В летние месяцы ее загруженность обеспеченна постоянно возрастающим потоком туристов, с которым зачастую не справляются три действующих парома.</w:t>
      </w:r>
    </w:p>
    <w:p w:rsidR="005873B3" w:rsidRDefault="005873B3" w:rsidP="005873B3">
      <w:pPr>
        <w:jc w:val="both"/>
      </w:pPr>
      <w:r>
        <w:t>Ранее президент Владимир Путин поручил правительству РФ совместно с региональными властями провести реконструкцию дороги на острове от переправы до центрального поселка Хужир протяженностью порядка 35 км. Иркутские власти отмечали при этом, что укладка асфальта на острове может быть проведена только после реконструкции причала.</w:t>
      </w:r>
    </w:p>
    <w:p w:rsidR="005873B3" w:rsidRPr="00846EBA" w:rsidRDefault="005873B3" w:rsidP="005873B3">
      <w:pPr>
        <w:pStyle w:val="3"/>
        <w:jc w:val="both"/>
        <w:rPr>
          <w:rFonts w:ascii="Times New Roman" w:hAnsi="Times New Roman"/>
          <w:sz w:val="24"/>
          <w:szCs w:val="24"/>
        </w:rPr>
      </w:pPr>
      <w:bookmarkStart w:id="25" w:name="_Toc494816104"/>
      <w:bookmarkStart w:id="26" w:name="_Toc494869282"/>
      <w:r w:rsidRPr="00846EBA">
        <w:rPr>
          <w:rFonts w:ascii="Times New Roman" w:hAnsi="Times New Roman"/>
          <w:sz w:val="24"/>
          <w:szCs w:val="24"/>
        </w:rPr>
        <w:t>ТАСС; 2017.10.03; БУРЯТИЯ В 2017 ГОДУ ПОТРАТИТ НА РЕМОНТ ДОРОГ 10,5 МЛРД РУБЛЕЙ</w:t>
      </w:r>
      <w:bookmarkEnd w:id="25"/>
      <w:bookmarkEnd w:id="26"/>
    </w:p>
    <w:p w:rsidR="005873B3" w:rsidRDefault="005873B3" w:rsidP="005873B3">
      <w:pPr>
        <w:jc w:val="both"/>
      </w:pPr>
      <w:r>
        <w:t>Финансирование дорожных работ в Бурятии в 2017 году составит 10,5 млрд руб. – на 3 млрд больше, чем в прошлом году. Об этом сообщил журналистам министр по развитию транспорта, энергетики и дорожного хозяйства Бурятии Сергей Козлов.</w:t>
      </w:r>
    </w:p>
    <w:p w:rsidR="005873B3" w:rsidRDefault="005873B3" w:rsidP="005873B3">
      <w:pPr>
        <w:jc w:val="both"/>
      </w:pPr>
      <w:r>
        <w:t>«Общий объем финансирования в этом году у нас увеличился по сравнению с прошлым годом на 3 млрд руб. и составляет 10,5 млрд. Отремонтировано и реконструировано будет 320 км автодорог федеральных, региональных и местного значения – больше, чем в 2016 году на 142 км», – сказал министр.</w:t>
      </w:r>
    </w:p>
    <w:p w:rsidR="005873B3" w:rsidRDefault="005873B3" w:rsidP="005873B3">
      <w:pPr>
        <w:jc w:val="both"/>
      </w:pPr>
      <w:r>
        <w:t>Из общей суммы 5,2 млрд руб. – это федеральные средства. За счет них работы проводятся на 118 км трасс. В региональной сети будут сданы участки дорог (65 км) в нескольких районах, в том числе ведущие к популярным у туристов местам на Байкале.</w:t>
      </w:r>
    </w:p>
    <w:p w:rsidR="005873B3" w:rsidRDefault="005873B3" w:rsidP="005873B3">
      <w:pPr>
        <w:jc w:val="both"/>
      </w:pPr>
      <w:r>
        <w:t>«В этом году мы реконструируем и отремонтируем 16 мостов, выполним программу по обустройству дорог в восьми населенных пунктах. В столице Бурятии – городе Улан-Удэ будет проведен ремонт 12 улиц, 96 проездов и дворовых территорий», – отметил Козлов.</w:t>
      </w:r>
    </w:p>
    <w:p w:rsidR="005873B3" w:rsidRDefault="005873B3" w:rsidP="005873B3">
      <w:pPr>
        <w:jc w:val="both"/>
      </w:pPr>
      <w:r>
        <w:t>Он добавил, что в рамках реализации приоритетного проекта «Безопасные и качественные дороги» в Улан-Удэнской агломерации отремонтируют более 50 км дорог.</w:t>
      </w:r>
    </w:p>
    <w:p w:rsidR="005873B3" w:rsidRPr="00E76C75" w:rsidRDefault="005873B3" w:rsidP="005873B3">
      <w:pPr>
        <w:pStyle w:val="3"/>
        <w:jc w:val="both"/>
        <w:rPr>
          <w:rFonts w:ascii="Times New Roman" w:hAnsi="Times New Roman"/>
          <w:sz w:val="24"/>
          <w:szCs w:val="24"/>
        </w:rPr>
      </w:pPr>
      <w:bookmarkStart w:id="27" w:name="_Toc494816105"/>
      <w:bookmarkStart w:id="28" w:name="_Toc494869283"/>
      <w:r w:rsidRPr="00E76C75">
        <w:rPr>
          <w:rFonts w:ascii="Times New Roman" w:hAnsi="Times New Roman"/>
          <w:sz w:val="24"/>
          <w:szCs w:val="24"/>
        </w:rPr>
        <w:t xml:space="preserve">ИНТЕРФАКС; 2017.10.03; БАШКИРИЯ ДО 2032Г БУДЕТ ЕЖЕГОДНО ВЫПЛАЧИВАТЬ КОНЦЕССИОНЕРУ </w:t>
      </w:r>
      <w:r>
        <w:rPr>
          <w:rFonts w:ascii="Times New Roman" w:hAnsi="Times New Roman"/>
          <w:sz w:val="24"/>
          <w:szCs w:val="24"/>
        </w:rPr>
        <w:t>«</w:t>
      </w:r>
      <w:r w:rsidRPr="00E76C75">
        <w:rPr>
          <w:rFonts w:ascii="Times New Roman" w:hAnsi="Times New Roman"/>
          <w:sz w:val="24"/>
          <w:szCs w:val="24"/>
        </w:rPr>
        <w:t>ВОСТОЧНОГО ВЫЕЗДА</w:t>
      </w:r>
      <w:r>
        <w:rPr>
          <w:rFonts w:ascii="Times New Roman" w:hAnsi="Times New Roman"/>
          <w:sz w:val="24"/>
          <w:szCs w:val="24"/>
        </w:rPr>
        <w:t>»</w:t>
      </w:r>
      <w:r w:rsidRPr="00E76C75">
        <w:rPr>
          <w:rFonts w:ascii="Times New Roman" w:hAnsi="Times New Roman"/>
          <w:sz w:val="24"/>
          <w:szCs w:val="24"/>
        </w:rPr>
        <w:t xml:space="preserve"> ДО 3,3 МЛРД РУБ</w:t>
      </w:r>
      <w:bookmarkEnd w:id="27"/>
      <w:bookmarkEnd w:id="28"/>
    </w:p>
    <w:p w:rsidR="005873B3" w:rsidRDefault="005873B3" w:rsidP="005873B3">
      <w:pPr>
        <w:jc w:val="both"/>
      </w:pPr>
      <w:r>
        <w:t>Башкирия до 2032 года будет выплачивать концессионеру проекта строительства и эксплуатации нового выезда из Уфы на федеральную трассу М-5 «Урал» («Восточный выезд») от 1,2 млрд до 3,3 млрд рублей в год, сообщил председатель республиканского госкомитета по транспорту и дорожному хозяйству Тимур Мухаметьянов.</w:t>
      </w:r>
    </w:p>
    <w:p w:rsidR="005873B3" w:rsidRDefault="005873B3" w:rsidP="005873B3">
      <w:pPr>
        <w:jc w:val="both"/>
      </w:pPr>
      <w:r>
        <w:t>Выплаты начнутся в 2022 году, после ввода объекта в эксплуатацию, и завершатся в 2031 году.</w:t>
      </w:r>
    </w:p>
    <w:p w:rsidR="005873B3" w:rsidRDefault="005873B3" w:rsidP="005873B3">
      <w:pPr>
        <w:jc w:val="both"/>
      </w:pPr>
      <w:r>
        <w:t>«В соответствии с той финансовой моделью, которую мы разработали и которая была согласована с концессионером, планируется, что мы будем выплачивать от 1,2 млрд рублей в 2022 году до 3,3 млрд рублей, последняя наша плата будет в 2031 году – 2,5 млрд рублей. Уже в 2034 году мы планируем выйти на самоокупаемость», – сказал он на пресс-завтраке во вторник.</w:t>
      </w:r>
    </w:p>
    <w:p w:rsidR="005873B3" w:rsidRDefault="005873B3" w:rsidP="005873B3">
      <w:pPr>
        <w:jc w:val="both"/>
      </w:pPr>
      <w:r>
        <w:t>Он уточнил, что сумма выплат концессионеру будет состоять из доходов бюджета от платы за проезд и средств регионального дорожного фонда. Планируется, что к 2034 году доля этих доходов в сумме платы концедента достигнет 100%, при размере платы за разовый проезд для автомобиля в 150-300 рублей.</w:t>
      </w:r>
    </w:p>
    <w:p w:rsidR="005873B3" w:rsidRDefault="005873B3" w:rsidP="005873B3">
      <w:pPr>
        <w:jc w:val="both"/>
      </w:pPr>
      <w:r>
        <w:t xml:space="preserve">По его данным, по итогам 2017 года дорожный фонд региона достиг рекордной отметки в 16,7 млрд рублей. В начале 2018 года, ожидается существенное сокращение объема (до </w:t>
      </w:r>
      <w:r>
        <w:lastRenderedPageBreak/>
        <w:t>менее чем 14 млрд рублей), однако в течение года ожидаются дополнительные поступления, в том числе от отмены льгот по транспортному налогу.</w:t>
      </w:r>
    </w:p>
    <w:p w:rsidR="005873B3" w:rsidRDefault="005873B3" w:rsidP="005873B3">
      <w:pPr>
        <w:jc w:val="both"/>
      </w:pPr>
      <w:r>
        <w:t>Как сообщалось ранее, ВТБ (MOEX: VTBR) и власти Башкирии 1 июня 2017 года подписали концессионное соглашение о финансировании, строительстве и эксплуатации платной автодороги – нового выезда из Уфы на трассу М-5.</w:t>
      </w:r>
    </w:p>
    <w:p w:rsidR="005873B3" w:rsidRDefault="005873B3" w:rsidP="005873B3">
      <w:pPr>
        <w:jc w:val="both"/>
      </w:pPr>
      <w:r>
        <w:t>«Восточный выезд»– это крупнейший инвестиционно-инфраструктурный проект в республике, реализуемый на основе закона о концессионных соглашениях. Стоимость строительства оценивается в 34 млрд рублей, срок концессии – 25 лет.</w:t>
      </w:r>
    </w:p>
    <w:p w:rsidR="005873B3" w:rsidRDefault="005873B3" w:rsidP="005873B3">
      <w:pPr>
        <w:jc w:val="both"/>
      </w:pPr>
      <w:r>
        <w:t>В рамках концессионного соглашения планируется завершение начатого в 1992 году строительства автодорожного тоннеля протяженностью 1,2 км, а также сооружение мостового перехода длиной 2,5 км и автомобильной дороги протяженностью 14 км, создание системы взимания платы и управления дорожным движением, а также механизированной базы для содержания и эксплуатации дороги.</w:t>
      </w:r>
    </w:p>
    <w:p w:rsidR="005873B3" w:rsidRDefault="005873B3" w:rsidP="005873B3">
      <w:pPr>
        <w:jc w:val="both"/>
      </w:pPr>
      <w:r>
        <w:t>Генеральным подрядчиком выступает турецкая Limak Group, которая в июле этого года приобрела 49%-ную долю в капитале ООО «Башкирская концессионная компания», созданного для реализации этого концессионного проекта.</w:t>
      </w:r>
    </w:p>
    <w:p w:rsidR="005873B3" w:rsidRDefault="005873B3" w:rsidP="005873B3">
      <w:pPr>
        <w:jc w:val="both"/>
      </w:pPr>
      <w:r>
        <w:t>Строительство основных объектов проекта, как ожидается, начнется в июле 2018 года, завершится в 2021 году.</w:t>
      </w:r>
    </w:p>
    <w:p w:rsidR="005873B3" w:rsidRDefault="005873B3" w:rsidP="005873B3">
      <w:pPr>
        <w:jc w:val="both"/>
      </w:pPr>
      <w:r>
        <w:t>Проект планировался к реализации с 1992 года. Ежегодное содержание долгостроя составляло около 200 млн рублей. Глава Башкирии Рустэм Хамитов называл этот проект «безумной затеей» и «чемоданом без ручки». «Может быть, потратить 2 млрд (рублей – ИФ) на обратную засыпку, чем каждый год тратить по 100-150 млн, и таким образом эту тему закрыть, снять с повестки дня?» – говорил он.</w:t>
      </w:r>
    </w:p>
    <w:p w:rsidR="005873B3" w:rsidRDefault="005873B3" w:rsidP="005873B3">
      <w:pPr>
        <w:jc w:val="both"/>
      </w:pPr>
      <w:r>
        <w:t>В свою очередь председатель правления ГК «Автодор» Сергей Кельбах называл башкирский проект нереализуемым из-за «очень высокой себестоимости строительства отдельных инженерных сооружений».</w:t>
      </w:r>
    </w:p>
    <w:p w:rsidR="005873B3" w:rsidRDefault="005873B3" w:rsidP="005873B3">
      <w:pPr>
        <w:jc w:val="both"/>
      </w:pPr>
      <w:r>
        <w:t>Тем не менее, власти региона приняли решение о завершении проекта. В феврале этого года Госкомитет Башкирии по транспорту и дорожному строительству провел открытый конкурс на заключение концессионного соглашения о финансировании, строительстве и эксплуатации нового выезда, победителем стало ООО «Башкирская концессионная компания».</w:t>
      </w:r>
    </w:p>
    <w:p w:rsidR="005873B3" w:rsidRPr="005B2679" w:rsidRDefault="005873B3" w:rsidP="005873B3">
      <w:pPr>
        <w:pStyle w:val="3"/>
        <w:jc w:val="both"/>
        <w:rPr>
          <w:rFonts w:ascii="Times New Roman" w:hAnsi="Times New Roman"/>
          <w:sz w:val="24"/>
          <w:szCs w:val="24"/>
        </w:rPr>
      </w:pPr>
      <w:bookmarkStart w:id="29" w:name="_Toc494816106"/>
      <w:bookmarkStart w:id="30" w:name="_Toc494869284"/>
      <w:r w:rsidRPr="005B2679">
        <w:rPr>
          <w:rFonts w:ascii="Times New Roman" w:hAnsi="Times New Roman"/>
          <w:sz w:val="24"/>
          <w:szCs w:val="24"/>
        </w:rPr>
        <w:t>REGNUM; 2017.10.03; ПОРУЧЕНИЕ ПУТИНА ПО РЕМОНТУ ДОРОГИ НА СЕРЕБРЯНКУ ДО СИХ ПОР НЕ ВЫПОЛНЕНО</w:t>
      </w:r>
      <w:bookmarkEnd w:id="29"/>
      <w:bookmarkEnd w:id="30"/>
    </w:p>
    <w:p w:rsidR="005873B3" w:rsidRDefault="005873B3" w:rsidP="005873B3">
      <w:pPr>
        <w:jc w:val="both"/>
      </w:pPr>
      <w:r>
        <w:t>В Свердловской области ремонт дороги в Серебрянку, который был начат по поручению президента России Владимира Путина, затягивается. Депутат Государственной думы Андрей Альшевских проинспектировал объект и сообщил о результатах поездки на своей страничке в социальной сети Facebook, передаёт корреспондент ИА REGNUM.</w:t>
      </w:r>
    </w:p>
    <w:p w:rsidR="005873B3" w:rsidRDefault="005873B3" w:rsidP="005873B3">
      <w:pPr>
        <w:jc w:val="both"/>
      </w:pPr>
      <w:r>
        <w:t>«В лесах под Нижним Тагилом продолжается борьба с бездорожьем. За 250 миллионов рублей областные власти чинят грунтовку в Серебрянку, исполняя поручение Владимира Путина. Вчера я доехал до удалённого посёлка, чтобы проверить, как справляется подрядчик. Признаю сразу, стало лучше, чем было. В прошлые визиты я преодолевал 65 километров до Серебрянки, если считать с трассы, за два с половиной часа. Нынче побил рекорд минут на 50. Не иначе, как ценой героических усилий дорожников», – написал депутат.</w:t>
      </w:r>
    </w:p>
    <w:p w:rsidR="005873B3" w:rsidRDefault="005873B3" w:rsidP="005873B3">
      <w:pPr>
        <w:jc w:val="both"/>
      </w:pPr>
      <w:r>
        <w:t>Андрей Альшевских также выложил фотографии, на которых видно как строители ведут работы: копают защитные противопаводковые траншеи, бетонируют сливы, укладывают щебень с отсевом. Он отметил, что для езды годится участок дороги до посёлка Синегорского, а далее вплоть до Серебрянки «яма на яме».</w:t>
      </w:r>
    </w:p>
    <w:p w:rsidR="005873B3" w:rsidRDefault="005873B3" w:rsidP="005873B3">
      <w:pPr>
        <w:jc w:val="both"/>
      </w:pPr>
      <w:r>
        <w:t xml:space="preserve">«Не жду, что </w:t>
      </w:r>
      <w:r w:rsidRPr="008A3EE9">
        <w:rPr>
          <w:b/>
        </w:rPr>
        <w:t>Минтранс</w:t>
      </w:r>
      <w:r>
        <w:t xml:space="preserve"> признает проблемы, явно скажут, что нормативы не нарушены. Уточню, что, согласно договору, ремонт обязаны завершить к 20 октября, то есть через </w:t>
      </w:r>
      <w:r>
        <w:lastRenderedPageBreak/>
        <w:t>три недели. А на деле, получается, еще конь не валялся. По ощущениям, дай фирме дополнительное время, и ей будет чем заняться», – написал Андрей Альшевских.</w:t>
      </w:r>
    </w:p>
    <w:p w:rsidR="005873B3" w:rsidRDefault="005873B3" w:rsidP="005873B3">
      <w:pPr>
        <w:jc w:val="both"/>
      </w:pPr>
      <w:r>
        <w:t>Он намерен съездить в Серебрянку весной 2018 года и проверить, что будет с дорогой. Также Андрей Альшевских инициирует проверку.</w:t>
      </w:r>
    </w:p>
    <w:p w:rsidR="005873B3" w:rsidRDefault="005873B3" w:rsidP="005873B3">
      <w:pPr>
        <w:jc w:val="both"/>
      </w:pPr>
      <w:r>
        <w:t>«Случайно обратил внимание на один свороток сразу за Синегорским к охотхозяйствам. Дорога там достаточно недавно отсыпана щебнем. В совпадение почему-то не верится. Допускаю, что «предприимчивые» граждане «позаимствовали» материал с серебрянского направления. Инициирую проверку», – сообщил депутат.</w:t>
      </w:r>
    </w:p>
    <w:p w:rsidR="005873B3" w:rsidRDefault="005873B3" w:rsidP="005873B3">
      <w:pPr>
        <w:jc w:val="both"/>
      </w:pPr>
      <w:r>
        <w:t xml:space="preserve">Как сообщало ИА REGNUM, президент России Владимир Путин поручил губернатору до 1 июня привести дорогу Нижний Тагил – Серебрянка в эксплуатационное состояние. Однако в региональном </w:t>
      </w:r>
      <w:r w:rsidRPr="008A3EE9">
        <w:rPr>
          <w:b/>
        </w:rPr>
        <w:t>Минтрансе</w:t>
      </w:r>
      <w:r>
        <w:t xml:space="preserve"> сообщили, что из-за погодных условий работы начнутся в мае и закончатся в октябре 2017 года. На ремонт дороги, протяжённость которой составляет 65 км., из регионального бюджета было выделено 250 млн рублей.</w:t>
      </w:r>
    </w:p>
    <w:p w:rsidR="005873B3" w:rsidRPr="00846EBA" w:rsidRDefault="005873B3" w:rsidP="005873B3">
      <w:pPr>
        <w:pStyle w:val="3"/>
        <w:jc w:val="both"/>
        <w:rPr>
          <w:rFonts w:ascii="Times New Roman" w:hAnsi="Times New Roman"/>
          <w:sz w:val="24"/>
          <w:szCs w:val="24"/>
        </w:rPr>
      </w:pPr>
      <w:bookmarkStart w:id="31" w:name="_Toc494816109"/>
      <w:bookmarkStart w:id="32" w:name="_Toc494869286"/>
      <w:r w:rsidRPr="00846EBA">
        <w:rPr>
          <w:rFonts w:ascii="Times New Roman" w:hAnsi="Times New Roman"/>
          <w:sz w:val="24"/>
          <w:szCs w:val="24"/>
        </w:rPr>
        <w:t>ТАСС; 2017.10.03; МЕДВЕДЕВ ДАЛ ПОРУЧЕНИЕ ОПТИМИЗИРОВАТЬ Ж/Д ПЕРЕВОЗКИ СЕЛЬХОЗПРОДУКЦИИ В ЦЕНТРАЛЬНУЮ АЗИЮ</w:t>
      </w:r>
      <w:bookmarkEnd w:id="31"/>
      <w:bookmarkEnd w:id="32"/>
    </w:p>
    <w:p w:rsidR="005873B3" w:rsidRDefault="005873B3" w:rsidP="005873B3">
      <w:pPr>
        <w:jc w:val="both"/>
      </w:pPr>
      <w:r>
        <w:t xml:space="preserve">Премьер-министр РФ Дмитрий Медведев поручил </w:t>
      </w:r>
      <w:r w:rsidRPr="008A3EE9">
        <w:rPr>
          <w:b/>
        </w:rPr>
        <w:t>Министерству транспорта</w:t>
      </w:r>
      <w:r>
        <w:t xml:space="preserve"> и Министерству сельского хозяйства совместно с «Российскими железными дорогами» (РЖД) проработать вопрос об оптимизации перевозок железнодорожным транспортом экспортной сельскохозяйственной продукции в направлении стран Центральной Азии, включая стоимость и скорость доставки. Об этом сообщается на сайте правительства.</w:t>
      </w:r>
    </w:p>
    <w:p w:rsidR="005873B3" w:rsidRDefault="005873B3" w:rsidP="005873B3">
      <w:pPr>
        <w:jc w:val="both"/>
      </w:pPr>
      <w:r>
        <w:t>«</w:t>
      </w:r>
      <w:r w:rsidRPr="008A3EE9">
        <w:rPr>
          <w:b/>
        </w:rPr>
        <w:t>Минтрансу</w:t>
      </w:r>
      <w:r>
        <w:t xml:space="preserve"> России, Минсельхозу России совместно с РЖД и с участием отраслевых союзов (ассоциаций) проработать вопрос об оптимизации перевозок железнодорожным транспортом экспортной сельскохозяйственной продукции в направлении стран Центральной Азии, включая стоимость и скорость доставки. О результатах доложить в правительство Российской Федерации», – говорится в сообщении.</w:t>
      </w:r>
    </w:p>
    <w:p w:rsidR="005873B3" w:rsidRDefault="005873B3" w:rsidP="005873B3">
      <w:pPr>
        <w:jc w:val="both"/>
      </w:pPr>
      <w:r>
        <w:t xml:space="preserve">Ранее вице-премьер РФ Аркадий </w:t>
      </w:r>
      <w:r w:rsidRPr="008A3EE9">
        <w:rPr>
          <w:b/>
        </w:rPr>
        <w:t>Дворкович</w:t>
      </w:r>
      <w:r>
        <w:t xml:space="preserve"> сообщал, что правительство будет субсидировать часть логистических затрат на экспорт сельскохозяйственной и рыбной продукции. По его словам, в этом году механизм будет протестирован на отдельных компаниях, а в следующем году есть возможность развернуть его в полной мере.</w:t>
      </w:r>
    </w:p>
    <w:p w:rsidR="005873B3" w:rsidRDefault="005873B3" w:rsidP="005873B3">
      <w:pPr>
        <w:jc w:val="both"/>
      </w:pPr>
      <w:r w:rsidRPr="008A3EE9">
        <w:rPr>
          <w:b/>
        </w:rPr>
        <w:t>Дворкович</w:t>
      </w:r>
      <w:r>
        <w:t xml:space="preserve"> отмечал, что рассматриваются различные варианты поддержки транспортных затрат аграриев – и через субсидию РЖД, и через прямые субсидии производителю. Субсидии могут составлять до 20-30% от общей стоимости продукции.</w:t>
      </w:r>
    </w:p>
    <w:p w:rsidR="005873B3" w:rsidRPr="00DC557D" w:rsidRDefault="005873B3" w:rsidP="005873B3">
      <w:pPr>
        <w:pStyle w:val="3"/>
        <w:jc w:val="both"/>
        <w:rPr>
          <w:rFonts w:ascii="Times New Roman" w:hAnsi="Times New Roman"/>
          <w:sz w:val="24"/>
          <w:szCs w:val="24"/>
        </w:rPr>
      </w:pPr>
      <w:bookmarkStart w:id="33" w:name="_Toc494816112"/>
      <w:bookmarkStart w:id="34" w:name="_Toc494869287"/>
      <w:r w:rsidRPr="00DC557D">
        <w:rPr>
          <w:rFonts w:ascii="Times New Roman" w:hAnsi="Times New Roman"/>
          <w:sz w:val="24"/>
          <w:szCs w:val="24"/>
        </w:rPr>
        <w:t xml:space="preserve">KLOPS.RU; 2017.10.03; </w:t>
      </w:r>
      <w:r w:rsidRPr="00E26936">
        <w:rPr>
          <w:rFonts w:ascii="Times New Roman" w:hAnsi="Times New Roman"/>
          <w:sz w:val="24"/>
          <w:szCs w:val="24"/>
        </w:rPr>
        <w:t>МИНТРАНС</w:t>
      </w:r>
      <w:r w:rsidRPr="00DC557D">
        <w:rPr>
          <w:rFonts w:ascii="Times New Roman" w:hAnsi="Times New Roman"/>
          <w:sz w:val="24"/>
          <w:szCs w:val="24"/>
        </w:rPr>
        <w:t xml:space="preserve"> РАЗРАБОТАЛ МЕХАНИЗМ ПРОДАЖИ БИЛЕТОВ НА ПОЕЗДА В КАЛИНИНГРАДСКУЮ ОБЛАСТЬ ЧЕРЕЗ ИНТЕРНЕТ</w:t>
      </w:r>
      <w:bookmarkEnd w:id="34"/>
    </w:p>
    <w:p w:rsidR="005873B3" w:rsidRDefault="005873B3" w:rsidP="005873B3">
      <w:pPr>
        <w:jc w:val="both"/>
      </w:pPr>
      <w:r w:rsidRPr="00E26936">
        <w:rPr>
          <w:b/>
        </w:rPr>
        <w:t>Министерство транспорта</w:t>
      </w:r>
      <w:r>
        <w:t xml:space="preserve"> России разработало законодательные изменения, позволяющие пассажирам покупать билеты через интернет на поезда, следующие в Калининград из российских городов. На данном этапе проводятся общественные обсуждения и независимая антикоррупционная экспертиза. </w:t>
      </w:r>
    </w:p>
    <w:p w:rsidR="005873B3" w:rsidRDefault="005873B3" w:rsidP="005873B3">
      <w:pPr>
        <w:jc w:val="both"/>
      </w:pPr>
      <w:r>
        <w:t>В тексте поправок сказано, что существующая технология приобретения проездных документов в Калининградскую область крайне несовершенна, неудобна и не отвечает актуальным потребностям потребителей услуг в области пассажирских перевозок.</w:t>
      </w:r>
    </w:p>
    <w:p w:rsidR="005873B3" w:rsidRDefault="005873B3" w:rsidP="005873B3">
      <w:pPr>
        <w:jc w:val="both"/>
      </w:pPr>
      <w:r>
        <w:t xml:space="preserve">«Учитывая, что в 2018 году в Калининграде будут проводиться матчи Чемпионата мира по футболу и, согласно приказу </w:t>
      </w:r>
      <w:r w:rsidRPr="00E26936">
        <w:rPr>
          <w:b/>
        </w:rPr>
        <w:t>Минтранса</w:t>
      </w:r>
      <w:r>
        <w:t xml:space="preserve"> России от 28 декабря 2016 г. № 421 «Об утверждении Порядка предоставления права на бесплатный проезд железнодорожным транспортом в дополнительных поездах (в том числе период предоставления права на бесплатный проезд, условия предоставления права на бесплатный проезд и допуска к посадке в транспортное средство, механизм учета поездок, требования к транспортному обслуживанию зрителей спортивных соревнований)» будут оформляться электронные </w:t>
      </w:r>
      <w:r>
        <w:lastRenderedPageBreak/>
        <w:t>билеты для зрителей спортивных мероприятий, в связи с этим необходимо внести законодательные изменения», – отмечается в пояснительной записке,</w:t>
      </w:r>
    </w:p>
    <w:p w:rsidR="005873B3" w:rsidRDefault="005873B3" w:rsidP="005873B3">
      <w:pPr>
        <w:jc w:val="both"/>
      </w:pPr>
      <w:r>
        <w:t>Предлагается оформлять билеты, в том числе и электронные, по одному из документов, удостоверяющих личность. Это может быть дипломатический, служебный или заграничный паспорт, удостоверение личности моряка.</w:t>
      </w:r>
    </w:p>
    <w:p w:rsidR="005873B3" w:rsidRDefault="005873B3" w:rsidP="005873B3">
      <w:pPr>
        <w:jc w:val="both"/>
      </w:pPr>
      <w:r>
        <w:t>«Срок действия документа, удостоверяющего личность, должен превышать срок действия документа, дающего право на транзитный проезд через территорию Литовской Республики», – говорится в проекте документа.</w:t>
      </w:r>
    </w:p>
    <w:p w:rsidR="005873B3" w:rsidRDefault="005873B3" w:rsidP="005873B3">
      <w:pPr>
        <w:jc w:val="both"/>
      </w:pPr>
      <w:r>
        <w:t>Сейчас покупка билетов через интернет в Калининградскую область с территории Российской Федерации и обратно невозможна , потому что правила требуют обязательного личного присутствия пассажира при оформлении проездного документа.</w:t>
      </w:r>
    </w:p>
    <w:p w:rsidR="005873B3" w:rsidRDefault="005873B3" w:rsidP="005873B3">
      <w:pPr>
        <w:jc w:val="both"/>
      </w:pPr>
      <w:r>
        <w:t>Дата окончания общественного обсуждения 13 октября.</w:t>
      </w:r>
    </w:p>
    <w:p w:rsidR="005873B3" w:rsidRPr="008A3EE9" w:rsidRDefault="005873B3" w:rsidP="005873B3">
      <w:pPr>
        <w:pStyle w:val="3"/>
        <w:jc w:val="both"/>
        <w:rPr>
          <w:rFonts w:ascii="Times New Roman" w:hAnsi="Times New Roman"/>
          <w:sz w:val="24"/>
          <w:szCs w:val="24"/>
        </w:rPr>
      </w:pPr>
      <w:bookmarkStart w:id="35" w:name="_Toc494869288"/>
      <w:r w:rsidRPr="008A3EE9">
        <w:rPr>
          <w:rFonts w:ascii="Times New Roman" w:hAnsi="Times New Roman"/>
          <w:sz w:val="24"/>
          <w:szCs w:val="24"/>
        </w:rPr>
        <w:t>ТАСС; 2017.10.03; ПЕРВЫЕ ПАССАЖИРСКИЕ ПОЕЗДА ПО УЧАСТКУ ЮВЖД В ОБХОД УКРАИНЫ ПОЙДУТ С 15 НОЯБРЯ</w:t>
      </w:r>
      <w:bookmarkEnd w:id="33"/>
      <w:bookmarkEnd w:id="35"/>
    </w:p>
    <w:p w:rsidR="005873B3" w:rsidRDefault="005873B3" w:rsidP="005873B3">
      <w:pPr>
        <w:jc w:val="both"/>
      </w:pPr>
      <w:r>
        <w:t>Движение первых пассажирских поездов в обход Украины по вновь построенному участку железной дороги Журавка – Миллерово начнется с 15 ноября, об этом ТАСС сообщили в пресс-службе Юго-Восточной железной дороги (ЮВЖД).</w:t>
      </w:r>
    </w:p>
    <w:p w:rsidR="005873B3" w:rsidRDefault="005873B3" w:rsidP="005873B3">
      <w:pPr>
        <w:jc w:val="both"/>
      </w:pPr>
      <w:r>
        <w:t>«В связи с вводом в эксплуатацию участка Журавка – Сохрановка – Боченково с 15 ноября изменится маршрут следования пассажирских поездов из Москвы в Кисловодск, Анапу, Назрань, Адлер, Новороссийск, из Санкт-Петербурга в Адлер, а также в обратном направлении. Это первая часть пассажирских поездов, которые впервые пойдут по новому участку, не заходя на территорию Украины, до этого были пущены только грузовые поезда», – сказали в пресс-службе ЮВЖД.</w:t>
      </w:r>
    </w:p>
    <w:p w:rsidR="005873B3" w:rsidRDefault="005873B3" w:rsidP="005873B3">
      <w:pPr>
        <w:jc w:val="both"/>
      </w:pPr>
      <w:r>
        <w:t>В пресс-службе добавили, что из-за изменения движения этих поездов также частично изменится расписание поездов из Воронежа, Адлера, Анапы, Новороссийска в Москву, из Адлера в Нижний Новгород и из Кисловодска в Иркутск и Тынду.</w:t>
      </w:r>
    </w:p>
    <w:p w:rsidR="005873B3" w:rsidRDefault="005873B3" w:rsidP="005873B3">
      <w:pPr>
        <w:jc w:val="both"/>
      </w:pPr>
      <w:r>
        <w:t>Юго-Восточная железная дорога занимает центральное положение по сети железных дорог и связывает восточные районы и Урал с Центром, а также районы Севера, Северо-Запада и Центра с Северным Кавказом, Украиной и государствами Закавказья. Обслуживает Центрально– черноземный экономический район России, граничит с Московской, Куйбышевской, Приволжской, Северо-Кавказской железными дорогами. Эксплуатационная длина ЮВЖД – 4,18 тыс. км, или 5 % протяженности сети.</w:t>
      </w:r>
    </w:p>
    <w:p w:rsidR="005873B3" w:rsidRDefault="005873B3" w:rsidP="005873B3">
      <w:pPr>
        <w:jc w:val="both"/>
      </w:pPr>
      <w:r>
        <w:t>Дорога в обход</w:t>
      </w:r>
    </w:p>
    <w:p w:rsidR="005873B3" w:rsidRDefault="005873B3" w:rsidP="005873B3">
      <w:pPr>
        <w:jc w:val="both"/>
      </w:pPr>
      <w:r>
        <w:t>Компания «Российские железные дороги» 20 сентября 2017 года сообщила о запуске регулярного движения грузовых поездов в рамках тестовой эксплуатации на линии Журавка – Миллерово в Воронежской и Ростовской областях в обход Украины.</w:t>
      </w:r>
    </w:p>
    <w:p w:rsidR="005873B3" w:rsidRDefault="005873B3" w:rsidP="005873B3">
      <w:pPr>
        <w:jc w:val="both"/>
      </w:pPr>
      <w:r>
        <w:t>Открыть движение пассажирских поездов на линии планировалось к концу осени 2017 года</w:t>
      </w:r>
    </w:p>
    <w:p w:rsidR="005873B3" w:rsidRDefault="005873B3" w:rsidP="005873B3">
      <w:pPr>
        <w:jc w:val="both"/>
      </w:pPr>
      <w:r>
        <w:t>Новая железная дорога протяженностью 137 км проходит по территории Воронежской и Ростовской областей. На пути построено семь новых железнодорожных станций: Зайцевка, Сергеевка, Сохрановка, Кутейниково, Виноградовка, Колодези и Боченково. Предполагается, что максимальная скорость движения пассажирских поездов будет составлять 140 км/ч с перспективой увеличения до 160 км/ч, для грузовых – до 90 км/ч.</w:t>
      </w:r>
    </w:p>
    <w:p w:rsidR="005873B3" w:rsidRPr="005B2679" w:rsidRDefault="005873B3" w:rsidP="005873B3">
      <w:pPr>
        <w:pStyle w:val="3"/>
        <w:jc w:val="both"/>
        <w:rPr>
          <w:rFonts w:ascii="Times New Roman" w:hAnsi="Times New Roman"/>
          <w:sz w:val="24"/>
          <w:szCs w:val="24"/>
        </w:rPr>
      </w:pPr>
      <w:bookmarkStart w:id="36" w:name="_Toc494816113"/>
      <w:bookmarkStart w:id="37" w:name="_Toc494869289"/>
      <w:r w:rsidRPr="005B2679">
        <w:rPr>
          <w:rFonts w:ascii="Times New Roman" w:hAnsi="Times New Roman"/>
          <w:sz w:val="24"/>
          <w:szCs w:val="24"/>
        </w:rPr>
        <w:t xml:space="preserve">LENTA.RU; 2017.10.03; ПОСЛЕ УХОДА ИЗ КИРОВА </w:t>
      </w:r>
      <w:r>
        <w:rPr>
          <w:rFonts w:ascii="Times New Roman" w:hAnsi="Times New Roman"/>
          <w:sz w:val="24"/>
          <w:szCs w:val="24"/>
        </w:rPr>
        <w:t>«</w:t>
      </w:r>
      <w:r w:rsidRPr="005B2679">
        <w:rPr>
          <w:rFonts w:ascii="Times New Roman" w:hAnsi="Times New Roman"/>
          <w:sz w:val="24"/>
          <w:szCs w:val="24"/>
        </w:rPr>
        <w:t>ПОБЕДЫ</w:t>
      </w:r>
      <w:r>
        <w:rPr>
          <w:rFonts w:ascii="Times New Roman" w:hAnsi="Times New Roman"/>
          <w:sz w:val="24"/>
          <w:szCs w:val="24"/>
        </w:rPr>
        <w:t>»</w:t>
      </w:r>
      <w:r w:rsidRPr="005B2679">
        <w:rPr>
          <w:rFonts w:ascii="Times New Roman" w:hAnsi="Times New Roman"/>
          <w:sz w:val="24"/>
          <w:szCs w:val="24"/>
        </w:rPr>
        <w:t xml:space="preserve"> ПОДОРОЖАЛИ ЖЕЛЕЗНОДОРОЖНЫЕ БИЛЕТЫ</w:t>
      </w:r>
      <w:bookmarkEnd w:id="36"/>
      <w:bookmarkEnd w:id="37"/>
    </w:p>
    <w:p w:rsidR="005873B3" w:rsidRDefault="005873B3" w:rsidP="005873B3">
      <w:pPr>
        <w:jc w:val="both"/>
      </w:pPr>
      <w:r>
        <w:t xml:space="preserve">В Общественной палате Кировской области выразили озабоченность высокими ценами на железнодорожные билеты. Активисты обратили внимание, что проезд подорожал после того, как авиакомпания «Победа» ушла из региона. Вопрос обсуждался на встрече с </w:t>
      </w:r>
      <w:r>
        <w:lastRenderedPageBreak/>
        <w:t xml:space="preserve">главой областного </w:t>
      </w:r>
      <w:r w:rsidRPr="008A3EE9">
        <w:rPr>
          <w:b/>
        </w:rPr>
        <w:t>минтранса</w:t>
      </w:r>
      <w:r>
        <w:t xml:space="preserve"> Михаилом Поршневым. Чиновник констатировал: не в его власти изменить ситуацию.</w:t>
      </w:r>
    </w:p>
    <w:p w:rsidR="005873B3" w:rsidRDefault="005873B3" w:rsidP="005873B3">
      <w:pPr>
        <w:jc w:val="both"/>
      </w:pPr>
      <w:r>
        <w:t>На резкое подорожание билетов в вагоны СВ прямого поезда Киров – Москва обратили внимание члены Общественной палаты области Эдуард Носков и Владимир Савиных. По их словам, кировские предприниматели сейчас вынуждены ездить в Москву на поездах. Это связано с тем, что авиакомпания «Победа» перестала осуществлять рейсы в столицу.</w:t>
      </w:r>
    </w:p>
    <w:p w:rsidR="005873B3" w:rsidRDefault="005873B3" w:rsidP="005873B3">
      <w:pPr>
        <w:jc w:val="both"/>
      </w:pPr>
      <w:r>
        <w:t>По словам общественников, сейчас, чтобы купить билеты, надо потратить до 11 тысяч рублей, при этом в вагоне СВ до Москвы на поездах, следующих в столицу из Владивостока или Перми можно доехать за 5-7 тысяч рублей. «У нас сделано так, чтобы максимально обобрать пассажиров», – констатировал Савиных.</w:t>
      </w:r>
    </w:p>
    <w:p w:rsidR="005873B3" w:rsidRDefault="005873B3" w:rsidP="005873B3">
      <w:pPr>
        <w:jc w:val="both"/>
      </w:pPr>
      <w:r w:rsidRPr="008A3EE9">
        <w:rPr>
          <w:b/>
        </w:rPr>
        <w:t>Министр транспорта</w:t>
      </w:r>
      <w:r>
        <w:t xml:space="preserve"> не стал отрицать, что цены на жд-билеты выросли именно после ухода из региона «Победы». По словам чиновника, областное правительство с этим ничего не может сделать, поскольку цены на билеты регулирует РЖД.</w:t>
      </w:r>
    </w:p>
    <w:p w:rsidR="005873B3" w:rsidRPr="00E26936" w:rsidRDefault="005873B3" w:rsidP="005873B3">
      <w:pPr>
        <w:pStyle w:val="3"/>
        <w:jc w:val="both"/>
        <w:rPr>
          <w:rFonts w:ascii="Times New Roman" w:hAnsi="Times New Roman"/>
          <w:sz w:val="24"/>
          <w:szCs w:val="24"/>
        </w:rPr>
      </w:pPr>
      <w:bookmarkStart w:id="38" w:name="_Toc494869291"/>
      <w:r w:rsidRPr="00E26936">
        <w:rPr>
          <w:rFonts w:ascii="Times New Roman" w:hAnsi="Times New Roman"/>
          <w:sz w:val="24"/>
          <w:szCs w:val="24"/>
        </w:rPr>
        <w:t>НТЕРФАКС-СИБИРЬ; 2017.10.04; ПОЕЗДА НАЧАЛИ ХОДИТЬ ПО ОДНОМУ ИЗ ПУТЕЙ СТАНЦИИ В КРАСНОЯРСКОМ КРАЕ, ГДЕ ПРОИЗОШЕЛ СХОД ВАГОНОВ</w:t>
      </w:r>
      <w:bookmarkEnd w:id="38"/>
    </w:p>
    <w:p w:rsidR="005873B3" w:rsidRDefault="005873B3" w:rsidP="005873B3">
      <w:pPr>
        <w:jc w:val="both"/>
      </w:pPr>
      <w:r>
        <w:t>Движение поездов через станцию Ачинск-1 в Красноярском крае частично восстановлено, сообщает пресс-служба Красноярской железной дороги в среду.</w:t>
      </w:r>
    </w:p>
    <w:p w:rsidR="005873B3" w:rsidRDefault="005873B3" w:rsidP="005873B3">
      <w:pPr>
        <w:jc w:val="both"/>
      </w:pPr>
      <w:r>
        <w:t>Движение поездов частично восстановлено в 10:10 по местному времени. Составы пропускаются по одному пути реверсивным способом», – говорится в сообщении.</w:t>
      </w:r>
    </w:p>
    <w:p w:rsidR="005873B3" w:rsidRDefault="005873B3" w:rsidP="005873B3">
      <w:pPr>
        <w:jc w:val="both"/>
      </w:pPr>
      <w:r>
        <w:t>На втором пути восстановительные работы продолжаются.</w:t>
      </w:r>
    </w:p>
    <w:p w:rsidR="005873B3" w:rsidRDefault="005873B3" w:rsidP="005873B3">
      <w:pPr>
        <w:jc w:val="both"/>
      </w:pPr>
      <w:r>
        <w:t>Отмечается, что пассажиры поезда № 76 Москва – Нерюнгри, задержка которого составила более 5 часов, обеспечены сухим пайком и водой.</w:t>
      </w:r>
    </w:p>
    <w:p w:rsidR="005873B3" w:rsidRDefault="005873B3" w:rsidP="005873B3">
      <w:pPr>
        <w:jc w:val="both"/>
      </w:pPr>
      <w:r>
        <w:t>Сход четырех вагонов с углем в грузовом поезде произошел на станции Ачинск-1 в 22:10 мск.</w:t>
      </w:r>
    </w:p>
    <w:p w:rsidR="005873B3" w:rsidRDefault="005873B3" w:rsidP="005873B3">
      <w:pPr>
        <w:jc w:val="both"/>
      </w:pPr>
      <w:r>
        <w:t>В ходе происшествия никто не пострадал.</w:t>
      </w:r>
    </w:p>
    <w:p w:rsidR="005873B3" w:rsidRDefault="005873B3" w:rsidP="005873B3">
      <w:pPr>
        <w:jc w:val="both"/>
      </w:pPr>
      <w:r>
        <w:t>Из-за аварии были задержаны четыре поезда дальнего следования, а также вышли из расписания два утренних электропоезда.</w:t>
      </w:r>
    </w:p>
    <w:p w:rsidR="005873B3" w:rsidRDefault="005873B3" w:rsidP="005873B3">
      <w:pPr>
        <w:jc w:val="both"/>
      </w:pPr>
      <w:r>
        <w:t>По данному факту Ачинская транспортная прокуратура проводит проверку.</w:t>
      </w:r>
    </w:p>
    <w:p w:rsidR="005873B3" w:rsidRPr="007F5D02" w:rsidRDefault="005873B3" w:rsidP="005873B3">
      <w:pPr>
        <w:jc w:val="both"/>
      </w:pPr>
      <w:r>
        <w:t>Западно-Сибирское Следственное управление на транспорте также проводит доследственную проверку.</w:t>
      </w:r>
    </w:p>
    <w:p w:rsidR="005873B3" w:rsidRPr="00487FE4" w:rsidRDefault="005873B3" w:rsidP="005873B3">
      <w:pPr>
        <w:pStyle w:val="3"/>
        <w:jc w:val="both"/>
        <w:rPr>
          <w:rFonts w:ascii="Times New Roman" w:hAnsi="Times New Roman"/>
          <w:sz w:val="24"/>
          <w:szCs w:val="24"/>
        </w:rPr>
      </w:pPr>
      <w:bookmarkStart w:id="39" w:name="_Toc494816117"/>
      <w:bookmarkStart w:id="40" w:name="_Toc494869295"/>
      <w:r w:rsidRPr="00487FE4">
        <w:rPr>
          <w:rFonts w:ascii="Times New Roman" w:hAnsi="Times New Roman"/>
          <w:sz w:val="24"/>
          <w:szCs w:val="24"/>
        </w:rPr>
        <w:t>ТАСС; 2017.10.03; ЕНИСЕЙСКОЕ ПАРОХОДСТВО ЗАВЕРШИЛО ДОСТАВКУ ГРУЗОВ В САМЫЙ СЕВЕРНЫЙ НАСЕЛЕННЫЙ ПУНКТ РОССИИ</w:t>
      </w:r>
      <w:bookmarkEnd w:id="39"/>
      <w:bookmarkEnd w:id="40"/>
    </w:p>
    <w:p w:rsidR="005873B3" w:rsidRDefault="005873B3" w:rsidP="005873B3">
      <w:pPr>
        <w:jc w:val="both"/>
      </w:pPr>
      <w:r>
        <w:t>Енисейское речное пароходство (ЕРП) завершило доставку грузов в самый северный населенный пункт России – пос. Диксон (Красноярский край), сообщила пресс-служба пароходства во вторник .</w:t>
      </w:r>
    </w:p>
    <w:p w:rsidR="005873B3" w:rsidRDefault="005873B3" w:rsidP="005873B3">
      <w:pPr>
        <w:jc w:val="both"/>
      </w:pPr>
      <w:r>
        <w:t>«Енисейское речное пароходство завершило доставку грузов на Диксон. В самый северный населенный пункт России речники завезли 6900 тонн каменного угля, 166 тонн нефтепродуктов, а также контейнеры с грузами частных лиц», – говорится в сообщении компании.</w:t>
      </w:r>
    </w:p>
    <w:p w:rsidR="005873B3" w:rsidRDefault="005873B3" w:rsidP="005873B3">
      <w:pPr>
        <w:jc w:val="both"/>
      </w:pPr>
      <w:r>
        <w:t>В доставке грузов на маршруте от Дудинки до Диксона были задействованы теплоходы «Механик Маклаков» и «Федор Наянов», танкер «Виктор Астафьев», баржа «М-2» и «Плавкран-416». Всего в рамках северного завоза в поселки Таймыра было доставлено 15 тыс. тонн угля.</w:t>
      </w:r>
    </w:p>
    <w:p w:rsidR="005873B3" w:rsidRDefault="005873B3" w:rsidP="005873B3">
      <w:pPr>
        <w:jc w:val="both"/>
      </w:pPr>
      <w:r>
        <w:t>ЕРП является крупнейшим перевозчиком грузов по водным путям бассейна реки Енисей. За навигацию 2016 года компания перевезла свыше 4 млн тонн грузов. ЕРП обладает самым мощным в регионе сухогрузным и танкерным флотом, рабочее ядро флота – 460 единиц. Основной акционер пароходства – «Норникель».</w:t>
      </w:r>
    </w:p>
    <w:p w:rsidR="005873B3" w:rsidRDefault="005873B3" w:rsidP="005873B3">
      <w:pPr>
        <w:jc w:val="both"/>
      </w:pPr>
      <w:r>
        <w:br w:type="page"/>
      </w:r>
      <w:bookmarkStart w:id="41" w:name="_GoBack"/>
      <w:bookmarkEnd w:id="41"/>
    </w:p>
    <w:p w:rsidR="005873B3" w:rsidRPr="007E09D4" w:rsidRDefault="005873B3" w:rsidP="005873B3">
      <w:pPr>
        <w:pStyle w:val="3"/>
        <w:jc w:val="both"/>
        <w:rPr>
          <w:rFonts w:ascii="Times New Roman" w:hAnsi="Times New Roman"/>
          <w:sz w:val="24"/>
          <w:szCs w:val="24"/>
        </w:rPr>
      </w:pPr>
      <w:bookmarkStart w:id="42" w:name="_Toc494869297"/>
      <w:r w:rsidRPr="007E09D4">
        <w:rPr>
          <w:rFonts w:ascii="Times New Roman" w:hAnsi="Times New Roman"/>
          <w:sz w:val="24"/>
          <w:szCs w:val="24"/>
        </w:rPr>
        <w:t>ВЕДОМОСТИ; АЛЕКСАНДР ВОРОБЬЕВ; 2017.10.04; МИНТРАС ХОЧЕТ ЛИШАТЬ НЕПУНКТУАЛЬНЫЕ АВИАКОМПАНИИ МЕЖДУНАРОДНЫХ РЕЙСОВ</w:t>
      </w:r>
      <w:bookmarkEnd w:id="42"/>
    </w:p>
    <w:p w:rsidR="005873B3" w:rsidRDefault="005873B3" w:rsidP="005873B3">
      <w:pPr>
        <w:jc w:val="both"/>
      </w:pPr>
      <w:r>
        <w:t>Это первое предложение чиновников по усилению ответственности авиакомпаний после коллапса «ВИМ-авиа»</w:t>
      </w:r>
    </w:p>
    <w:p w:rsidR="005873B3" w:rsidRDefault="005873B3" w:rsidP="005873B3">
      <w:pPr>
        <w:jc w:val="both"/>
      </w:pPr>
      <w:r>
        <w:t xml:space="preserve">Такие изменения предлагает внести </w:t>
      </w:r>
      <w:r w:rsidRPr="00E26936">
        <w:rPr>
          <w:b/>
        </w:rPr>
        <w:t>Минтранс</w:t>
      </w:r>
      <w:r>
        <w:t xml:space="preserve"> в регламент </w:t>
      </w:r>
      <w:r w:rsidRPr="00E26936">
        <w:rPr>
          <w:b/>
        </w:rPr>
        <w:t>Росавиаци</w:t>
      </w:r>
      <w:r>
        <w:t xml:space="preserve">и по допуску авиакомпаний на международные направления (документ опубликован во вторник на портале regulation). Если в текущем сезоне IATA (Международная ассоциация воздушного транспорта; сезон IATA длится примерно полгода) по вине авиакомпании допущены многократные задержки рейсов, то межведомственная комиссия при </w:t>
      </w:r>
      <w:r w:rsidRPr="00E26936">
        <w:rPr>
          <w:b/>
        </w:rPr>
        <w:t>Минтрансе</w:t>
      </w:r>
      <w:r>
        <w:t xml:space="preserve"> (выдает и отзывает допуски) может внести ограничения в ранее выданный допуск на регулярные и/или чартерные перевозки.</w:t>
      </w:r>
    </w:p>
    <w:p w:rsidR="005873B3" w:rsidRDefault="005873B3" w:rsidP="005873B3">
      <w:pPr>
        <w:jc w:val="both"/>
      </w:pPr>
      <w:r>
        <w:t xml:space="preserve">Это первое после коллапса «ВИМ-авиа» предложение </w:t>
      </w:r>
      <w:r w:rsidRPr="00E26936">
        <w:rPr>
          <w:b/>
        </w:rPr>
        <w:t>Минтранса</w:t>
      </w:r>
      <w:r>
        <w:t xml:space="preserve"> по усилению ответственности авиакомпаний за невыполнение обязательств перед пассажирами. Вице-премьер Аркадий </w:t>
      </w:r>
      <w:r w:rsidRPr="00E26936">
        <w:rPr>
          <w:b/>
        </w:rPr>
        <w:t>Дворкович</w:t>
      </w:r>
      <w:r>
        <w:t xml:space="preserve"> говорил, что также будет разработан законопроект, который установит более жесткую систему контроля за финансовым состоянием авиакомпаний и обеспечит страхование пассажиров от подобных ситуаций.</w:t>
      </w:r>
    </w:p>
    <w:p w:rsidR="005873B3" w:rsidRDefault="005873B3" w:rsidP="005873B3">
      <w:pPr>
        <w:jc w:val="both"/>
      </w:pPr>
      <w:r>
        <w:t xml:space="preserve"> «ВИМ-авиа» испытывает нехватку оборотных средств, что обнаружилось 22 сентября, когда аэропорт «Домодедово» отказался дальше заправлять ее в долг, – у компании пошли массовые срывы всего расписания, она прекратила продажи билетов и сейчас с помощью других авиакомпаний вывозит своих пассажиров. Ее сертификат эксплуатанта может быть приостановлен, в январе – августе она перевезла 1,8 млн пассажиров (10-е место среди российских авиакомпаний).</w:t>
      </w:r>
    </w:p>
    <w:p w:rsidR="005873B3" w:rsidRDefault="005873B3" w:rsidP="005873B3">
      <w:pPr>
        <w:jc w:val="both"/>
      </w:pPr>
      <w:r>
        <w:t xml:space="preserve">Сейчас комиссия может отозвать допуск, если авиакомпания лишилась сертификата эксплуатанта, сама отказалась от допуска или не летает по нему два сезона IATA подряд. Из документа </w:t>
      </w:r>
      <w:r w:rsidRPr="00E26936">
        <w:rPr>
          <w:b/>
        </w:rPr>
        <w:t>Минтранса</w:t>
      </w:r>
      <w:r>
        <w:t xml:space="preserve"> непонятно, будут ограничения относиться к тем направлениям, по которым произошли задержки, или сам факт задержек может стать поводом для ограничений на любые международные допуски.</w:t>
      </w:r>
    </w:p>
    <w:p w:rsidR="005873B3" w:rsidRDefault="005873B3" w:rsidP="005873B3">
      <w:pPr>
        <w:jc w:val="both"/>
      </w:pPr>
      <w:r>
        <w:t xml:space="preserve">Представитель </w:t>
      </w:r>
      <w:r w:rsidRPr="00E26936">
        <w:rPr>
          <w:b/>
        </w:rPr>
        <w:t>Минтранса</w:t>
      </w:r>
      <w:r>
        <w:t xml:space="preserve"> на запрос не ответил. «В кулуарах обсуждалось, что ограничивать или отзывать допуски будут по тем направлениям, где допущены задержки. Иначе как определять, какие направления отзывать?» – говорит федеральный чиновник.</w:t>
      </w:r>
    </w:p>
    <w:p w:rsidR="005873B3" w:rsidRDefault="005873B3" w:rsidP="005873B3">
      <w:pPr>
        <w:jc w:val="both"/>
      </w:pPr>
      <w:r>
        <w:t>В мае – июне «ВИМ-авиа» уже задержала почти 200 рейсов и отменила часть чартерной программы (сорвав отпуск 100 000 туристов). На основании предлагаемых поправок ее могли бы лишить допусков на полеты за рубеж, прежде всего в Турцию – ее самое массовое международное направление.</w:t>
      </w:r>
    </w:p>
    <w:p w:rsidR="005873B3" w:rsidRDefault="005873B3" w:rsidP="005873B3">
      <w:pPr>
        <w:jc w:val="both"/>
      </w:pPr>
      <w:r>
        <w:t xml:space="preserve">«Если авиакомпания по своей вине многократно задерживает рейсы, то причины могут быть в нехватке самолетов, экипажей или оборотных средств – каждая из них является нарушением сертификационных требований, т. е. дает основание </w:t>
      </w:r>
      <w:r w:rsidRPr="00E26936">
        <w:rPr>
          <w:b/>
        </w:rPr>
        <w:t>Росавиаци</w:t>
      </w:r>
      <w:r>
        <w:t xml:space="preserve">и после проверки принять меры», – рассуждает исполнительный директор «Руслайна» Дмитрий Ештокин. Менеджеры трех авиакомпаний утверждали ранее, что после майских событий </w:t>
      </w:r>
      <w:r w:rsidRPr="00E26936">
        <w:rPr>
          <w:b/>
        </w:rPr>
        <w:t>Росавиаци</w:t>
      </w:r>
      <w:r>
        <w:t>я могла приостановить у «ВИМ-авиа» сертификат эксплуатанта.</w:t>
      </w:r>
    </w:p>
    <w:p w:rsidR="005873B3" w:rsidRDefault="005873B3" w:rsidP="005873B3">
      <w:pPr>
        <w:jc w:val="both"/>
      </w:pPr>
      <w:r>
        <w:t xml:space="preserve">Предложение </w:t>
      </w:r>
      <w:r w:rsidRPr="00E26936">
        <w:rPr>
          <w:b/>
        </w:rPr>
        <w:t>Минтранса</w:t>
      </w:r>
      <w:r>
        <w:t xml:space="preserve"> нуждается в уточнении: например, что понимается под многократными задержками, как будут считать задержанные рейсы – абсолютное количество или относительно всех рейсов авиакомпании, говорит директор по связям с общественностью «Азур эйр» Анастасия Матюшина. В августе, по данным </w:t>
      </w:r>
      <w:r w:rsidRPr="00E26936">
        <w:rPr>
          <w:b/>
        </w:rPr>
        <w:t>Росавиаци</w:t>
      </w:r>
      <w:r>
        <w:t xml:space="preserve">и, больше всего регулярных рейсов задержали «Уральские авиалинии» (439) и «Аэрофлот» (297), но на фоне общего числа полетов это соответственно 7,47 и 1,36% (один из лучших в отрасли). Представитель «Аэрофлота» предложения не комментирует. Получить комментарии «Уральских авиалиний» во вторник вечером не удалось. «ВИМ-авиа» в </w:t>
      </w:r>
      <w:r>
        <w:lastRenderedPageBreak/>
        <w:t>августе задержала 190 рейсов, или 19,45% от общего числа, – абсолютно худший результат.</w:t>
      </w:r>
    </w:p>
    <w:p w:rsidR="005873B3" w:rsidRDefault="005873B3" w:rsidP="005873B3">
      <w:pPr>
        <w:jc w:val="both"/>
      </w:pPr>
      <w:r>
        <w:t xml:space="preserve"> «Задержки тоже бывают разные: что хуже – задержать шесть рейсов на два часа или два рейса на сутки, нужно разработать четкие критерии, за что наказывать. Иначе требования могут стать инструментом нерыночной конкуренции», – рассуждает менеджер российской авиакомпании. «Действенные меры – это реальный мониторинг финансового состояния и введение ответственности владельцев авиакомпаний. Забирать допуски, когда пошли задержки рейсов, – это реагировать на проблему, которая уже случилась. Против владельцев «Трансаэро» супругов Плешаковых не было возбуждено уголовное дело, что создало ощущение свободы у некоторых участников отрасли», – рассуждает менеджер российской авиакомпании.</w:t>
      </w:r>
    </w:p>
    <w:p w:rsidR="005873B3" w:rsidRPr="00F7626F" w:rsidRDefault="005873B3" w:rsidP="005873B3">
      <w:pPr>
        <w:pStyle w:val="3"/>
        <w:jc w:val="both"/>
        <w:rPr>
          <w:rFonts w:ascii="Times New Roman" w:hAnsi="Times New Roman"/>
          <w:sz w:val="24"/>
          <w:szCs w:val="24"/>
        </w:rPr>
      </w:pPr>
      <w:bookmarkStart w:id="43" w:name="_Toc494869298"/>
      <w:r w:rsidRPr="00F7626F">
        <w:rPr>
          <w:rFonts w:ascii="Times New Roman" w:hAnsi="Times New Roman"/>
          <w:sz w:val="24"/>
          <w:szCs w:val="24"/>
        </w:rPr>
        <w:t xml:space="preserve">ТАСС; 2017.10.04; РЕЙС </w:t>
      </w:r>
      <w:r>
        <w:rPr>
          <w:rFonts w:ascii="Times New Roman" w:hAnsi="Times New Roman"/>
          <w:sz w:val="24"/>
          <w:szCs w:val="24"/>
        </w:rPr>
        <w:t>«</w:t>
      </w:r>
      <w:r w:rsidRPr="00F7626F">
        <w:rPr>
          <w:rFonts w:ascii="Times New Roman" w:hAnsi="Times New Roman"/>
          <w:sz w:val="24"/>
          <w:szCs w:val="24"/>
        </w:rPr>
        <w:t>ВИМ-АВИА</w:t>
      </w:r>
      <w:r>
        <w:rPr>
          <w:rFonts w:ascii="Times New Roman" w:hAnsi="Times New Roman"/>
          <w:sz w:val="24"/>
          <w:szCs w:val="24"/>
        </w:rPr>
        <w:t>»</w:t>
      </w:r>
      <w:r w:rsidRPr="00F7626F">
        <w:rPr>
          <w:rFonts w:ascii="Times New Roman" w:hAnsi="Times New Roman"/>
          <w:sz w:val="24"/>
          <w:szCs w:val="24"/>
        </w:rPr>
        <w:t xml:space="preserve"> ИЗ АНТАЛЬИ ПРИБЫЛ В АЭРОПОРТ НИЖНЕВАРТОВСКА</w:t>
      </w:r>
      <w:bookmarkEnd w:id="43"/>
    </w:p>
    <w:p w:rsidR="005873B3" w:rsidRDefault="005873B3" w:rsidP="005873B3">
      <w:pPr>
        <w:jc w:val="both"/>
      </w:pPr>
      <w:r>
        <w:t>Пассажиры авиакомпании «ВИМ-Авиа» прибыли в аэропорт Нижневартовска из турецкой Антальи.</w:t>
      </w:r>
    </w:p>
    <w:p w:rsidR="005873B3" w:rsidRDefault="005873B3" w:rsidP="005873B3">
      <w:pPr>
        <w:jc w:val="both"/>
      </w:pPr>
      <w:r>
        <w:t>Самолет приземлился в Ханты-Мансийском автономном округе (ХМАО) в среду в 00:19 мск, говорится в сообщении аэропорта.</w:t>
      </w:r>
    </w:p>
    <w:p w:rsidR="005873B3" w:rsidRDefault="005873B3" w:rsidP="005873B3">
      <w:pPr>
        <w:jc w:val="both"/>
      </w:pPr>
      <w:r>
        <w:t>«Рейс Анталья-Нижневартовск прибыл в аэропорт назначения», – сообщается на онлай-табло воздушной гавани.</w:t>
      </w:r>
    </w:p>
    <w:p w:rsidR="005873B3" w:rsidRDefault="005873B3" w:rsidP="005873B3">
      <w:pPr>
        <w:jc w:val="both"/>
      </w:pPr>
      <w:r>
        <w:t>Изначально часть югорских туристов должна была вернуться в ХМАО 2 октября.</w:t>
      </w:r>
    </w:p>
    <w:p w:rsidR="005873B3" w:rsidRPr="00B80408" w:rsidRDefault="005873B3" w:rsidP="005873B3">
      <w:pPr>
        <w:pStyle w:val="3"/>
        <w:jc w:val="both"/>
        <w:rPr>
          <w:rFonts w:ascii="Times New Roman" w:hAnsi="Times New Roman"/>
          <w:sz w:val="24"/>
          <w:szCs w:val="24"/>
        </w:rPr>
      </w:pPr>
      <w:bookmarkStart w:id="44" w:name="_Toc494869299"/>
      <w:r w:rsidRPr="00B80408">
        <w:rPr>
          <w:rFonts w:ascii="Times New Roman" w:hAnsi="Times New Roman"/>
          <w:sz w:val="24"/>
          <w:szCs w:val="24"/>
        </w:rPr>
        <w:t xml:space="preserve">ТАСС; 2017.10.04; РЕЙС </w:t>
      </w:r>
      <w:r>
        <w:rPr>
          <w:rFonts w:ascii="Times New Roman" w:hAnsi="Times New Roman"/>
          <w:sz w:val="24"/>
          <w:szCs w:val="24"/>
        </w:rPr>
        <w:t>«</w:t>
      </w:r>
      <w:r w:rsidRPr="00B80408">
        <w:rPr>
          <w:rFonts w:ascii="Times New Roman" w:hAnsi="Times New Roman"/>
          <w:sz w:val="24"/>
          <w:szCs w:val="24"/>
        </w:rPr>
        <w:t>ВИМ-АВИА</w:t>
      </w:r>
      <w:r>
        <w:rPr>
          <w:rFonts w:ascii="Times New Roman" w:hAnsi="Times New Roman"/>
          <w:sz w:val="24"/>
          <w:szCs w:val="24"/>
        </w:rPr>
        <w:t>»</w:t>
      </w:r>
      <w:r w:rsidRPr="00B80408">
        <w:rPr>
          <w:rFonts w:ascii="Times New Roman" w:hAnsi="Times New Roman"/>
          <w:sz w:val="24"/>
          <w:szCs w:val="24"/>
        </w:rPr>
        <w:t xml:space="preserve"> ИЗ АНТАЛЬИ ПРИБЫЛ В АЭРОПОРТ БЕЛГОРОДА С НЕБОЛЬШОЙ ЗАДЕРЖКОЙ</w:t>
      </w:r>
      <w:bookmarkEnd w:id="44"/>
    </w:p>
    <w:p w:rsidR="005873B3" w:rsidRDefault="005873B3" w:rsidP="005873B3">
      <w:pPr>
        <w:jc w:val="both"/>
      </w:pPr>
      <w:r>
        <w:t>Пассажиры авиакомпании «ВИМ-Авиа» прибыли в аэропорт Белгорода из турецкой Антальи с задержкой в 20 минут. Самолет приземлился в среду в 00:50 мск, говорится в сообщении авиаузла.</w:t>
      </w:r>
    </w:p>
    <w:p w:rsidR="005873B3" w:rsidRDefault="005873B3" w:rsidP="005873B3">
      <w:pPr>
        <w:jc w:val="both"/>
      </w:pPr>
      <w:r>
        <w:t>«Рейс Анталья-Белгород совершил посадку», – сообщается на онлай-табло международного аэропорта Белгорода. Самолет доставил более 200 пассажиров.</w:t>
      </w:r>
    </w:p>
    <w:p w:rsidR="005873B3" w:rsidRDefault="005873B3" w:rsidP="005873B3">
      <w:pPr>
        <w:jc w:val="both"/>
      </w:pPr>
      <w:r>
        <w:t xml:space="preserve">По информации </w:t>
      </w:r>
      <w:r w:rsidRPr="00E26936">
        <w:rPr>
          <w:b/>
        </w:rPr>
        <w:t>Минтранса</w:t>
      </w:r>
      <w:r>
        <w:t>, во вторник «ВИМ-Авиа» перевезла 1,8 тыс. пассажиров, в том числе 900 – из Турции. Всего 3 октября было перевезено более 5 тыс. пассажиров (более 4,8 тыс. – международными рейсами) «ВИМ-Авиа» силами самой компании, а также с помощью других российских и иностранных перевозчиков.</w:t>
      </w:r>
    </w:p>
    <w:p w:rsidR="005873B3" w:rsidRPr="004855E6" w:rsidRDefault="005873B3" w:rsidP="005873B3">
      <w:pPr>
        <w:pStyle w:val="3"/>
        <w:jc w:val="both"/>
        <w:rPr>
          <w:rFonts w:ascii="Times New Roman" w:hAnsi="Times New Roman"/>
          <w:sz w:val="24"/>
          <w:szCs w:val="24"/>
        </w:rPr>
      </w:pPr>
      <w:bookmarkStart w:id="45" w:name="_Toc494816119"/>
      <w:bookmarkStart w:id="46" w:name="_Toc494869300"/>
      <w:r w:rsidRPr="004855E6">
        <w:rPr>
          <w:rFonts w:ascii="Times New Roman" w:hAnsi="Times New Roman"/>
          <w:sz w:val="24"/>
          <w:szCs w:val="24"/>
        </w:rPr>
        <w:t xml:space="preserve">ИНТЕРФАКС; 2017.10.03; ПРОБЛЕМЫ </w:t>
      </w:r>
      <w:r>
        <w:rPr>
          <w:rFonts w:ascii="Times New Roman" w:hAnsi="Times New Roman"/>
          <w:sz w:val="24"/>
          <w:szCs w:val="24"/>
        </w:rPr>
        <w:t>«</w:t>
      </w:r>
      <w:r w:rsidRPr="004855E6">
        <w:rPr>
          <w:rFonts w:ascii="Times New Roman" w:hAnsi="Times New Roman"/>
          <w:sz w:val="24"/>
          <w:szCs w:val="24"/>
        </w:rPr>
        <w:t>ВИМ-АВИА</w:t>
      </w:r>
      <w:r>
        <w:rPr>
          <w:rFonts w:ascii="Times New Roman" w:hAnsi="Times New Roman"/>
          <w:sz w:val="24"/>
          <w:szCs w:val="24"/>
        </w:rPr>
        <w:t>»</w:t>
      </w:r>
      <w:r w:rsidRPr="004855E6">
        <w:rPr>
          <w:rFonts w:ascii="Times New Roman" w:hAnsi="Times New Roman"/>
          <w:sz w:val="24"/>
          <w:szCs w:val="24"/>
        </w:rPr>
        <w:t xml:space="preserve"> ПОКА НЕ ПОВЛИЯЛИ НА РАБОТУ ПРИНАДЛЕЖАЩЕГО ЕЙ АЭРОПОРТА БРАТСКА</w:t>
      </w:r>
      <w:r>
        <w:rPr>
          <w:rFonts w:ascii="Times New Roman" w:hAnsi="Times New Roman"/>
          <w:sz w:val="24"/>
          <w:szCs w:val="24"/>
        </w:rPr>
        <w:t xml:space="preserve"> – </w:t>
      </w:r>
      <w:r w:rsidRPr="004855E6">
        <w:rPr>
          <w:rFonts w:ascii="Times New Roman" w:hAnsi="Times New Roman"/>
          <w:sz w:val="24"/>
          <w:szCs w:val="24"/>
        </w:rPr>
        <w:t>ВЛАСТИ</w:t>
      </w:r>
      <w:bookmarkEnd w:id="45"/>
      <w:bookmarkEnd w:id="46"/>
    </w:p>
    <w:p w:rsidR="005873B3" w:rsidRDefault="005873B3" w:rsidP="005873B3">
      <w:pPr>
        <w:jc w:val="both"/>
      </w:pPr>
      <w:r>
        <w:t>Финансовые проблемы «ВИМ-Авиа» пока не отразились на работе принадлежащего авиакомпании аэропорта г.Братска (Иркутская область), сообщила пресс-служба горадминистрации.</w:t>
      </w:r>
    </w:p>
    <w:p w:rsidR="005873B3" w:rsidRDefault="005873B3" w:rsidP="005873B3">
      <w:pPr>
        <w:jc w:val="both"/>
      </w:pPr>
      <w:r>
        <w:t>«Идем навстречу всем авиакомпаниям, которые заявляются со своими рейсами. Недавно открыли рейс в Красноярск: возможно, в дальнейшем увеличим частоту полетов. Топливом обеспечены. Об отмене рейсов речи не идет», – цитирует пресс-служба гендиректора ПАО «АэроБратск» (оператор аэропорта) Сергея Корытова.</w:t>
      </w:r>
    </w:p>
    <w:p w:rsidR="005873B3" w:rsidRDefault="005873B3" w:rsidP="005873B3">
      <w:pPr>
        <w:jc w:val="both"/>
      </w:pPr>
      <w:r>
        <w:t>По информации горадминистрации, предприятие за счет собственной чистой прибыли за 2016 год завершило ремонт одной из стоянок воздушных судов, приобрело вертолет, а в настоящее время проводит ремонт в здании аэровокзала.</w:t>
      </w:r>
    </w:p>
    <w:p w:rsidR="005873B3" w:rsidRDefault="005873B3" w:rsidP="005873B3">
      <w:pPr>
        <w:jc w:val="both"/>
      </w:pPr>
      <w:r>
        <w:t>«В 2019 и 2020 годах в рамках федеральной программы планируется осуществить дорогостоящие масштабные работы на территории взлетных полос, в частности провести реконструкцию магистральной рулежной дорожки», – говорится в сообщении.</w:t>
      </w:r>
    </w:p>
    <w:p w:rsidR="005873B3" w:rsidRDefault="005873B3" w:rsidP="005873B3">
      <w:pPr>
        <w:jc w:val="both"/>
      </w:pPr>
      <w:r>
        <w:t xml:space="preserve">По данным аналитической системы «СПАРК-Интерфакс», ПАО «АэроБратск» на 100% принадлежит авиакомпании «ВИМ-Авиа». В 2016 году братский аэропорт получил </w:t>
      </w:r>
      <w:r>
        <w:lastRenderedPageBreak/>
        <w:t>чистую прибыль в размере 75,6 млн рублей против чистого убытка в 29,8 млн рублей в 2015 году.</w:t>
      </w:r>
    </w:p>
    <w:p w:rsidR="005873B3" w:rsidRDefault="005873B3" w:rsidP="005873B3">
      <w:pPr>
        <w:jc w:val="both"/>
      </w:pPr>
      <w:r>
        <w:t>Аэропорт Братска расположен на северо-западе Иркутской области, в 8 км от Братска. Взлетно-посадочная полоса аэропорта позволяет принимать воздушные суда без ограничений по максимальной взлетной массе, в том числе Boeing-747, -777, -767, Ил-96.</w:t>
      </w:r>
    </w:p>
    <w:p w:rsidR="005873B3" w:rsidRDefault="005873B3" w:rsidP="005873B3">
      <w:pPr>
        <w:jc w:val="both"/>
      </w:pPr>
      <w:r>
        <w:t>Ранее сообщалось, что «ВИМ-Авиа» 25 сентября остановила чартерные рейсы из-за недостатка средств на операционную деятельность. Билеты авиакомпании на этот момент приобрели почти 200 тыс. пассажиров.</w:t>
      </w:r>
    </w:p>
    <w:p w:rsidR="005873B3" w:rsidRDefault="005873B3" w:rsidP="005873B3">
      <w:pPr>
        <w:jc w:val="both"/>
      </w:pPr>
      <w:r>
        <w:t xml:space="preserve">Дальнейшая судьба авиакомпании пока не известна, но есть инвесторы, рассматривающие возможность покупки авиакомпании с долгами, заявлял ранее вице-премьер РФ Аркадий </w:t>
      </w:r>
      <w:r w:rsidRPr="008A3EE9">
        <w:rPr>
          <w:b/>
        </w:rPr>
        <w:t>Дворкович</w:t>
      </w:r>
      <w:r>
        <w:t>.</w:t>
      </w:r>
    </w:p>
    <w:p w:rsidR="005873B3" w:rsidRPr="00D8153F" w:rsidRDefault="005873B3" w:rsidP="005873B3">
      <w:pPr>
        <w:pStyle w:val="3"/>
        <w:jc w:val="both"/>
        <w:rPr>
          <w:rFonts w:ascii="Times New Roman" w:hAnsi="Times New Roman"/>
          <w:sz w:val="24"/>
          <w:szCs w:val="24"/>
        </w:rPr>
      </w:pPr>
      <w:bookmarkStart w:id="47" w:name="_Toc494816120"/>
      <w:bookmarkStart w:id="48" w:name="_Toc494869301"/>
      <w:r w:rsidRPr="00D8153F">
        <w:rPr>
          <w:rFonts w:ascii="Times New Roman" w:hAnsi="Times New Roman"/>
          <w:sz w:val="24"/>
          <w:szCs w:val="24"/>
        </w:rPr>
        <w:t xml:space="preserve">РИА НОВОСТИ; 2017.10.03; </w:t>
      </w:r>
      <w:r>
        <w:rPr>
          <w:rFonts w:ascii="Times New Roman" w:hAnsi="Times New Roman"/>
          <w:sz w:val="24"/>
          <w:szCs w:val="24"/>
        </w:rPr>
        <w:t>«</w:t>
      </w:r>
      <w:r w:rsidRPr="00D8153F">
        <w:rPr>
          <w:rFonts w:ascii="Times New Roman" w:hAnsi="Times New Roman"/>
          <w:sz w:val="24"/>
          <w:szCs w:val="24"/>
        </w:rPr>
        <w:t>ВИМ-АВИА</w:t>
      </w:r>
      <w:r>
        <w:rPr>
          <w:rFonts w:ascii="Times New Roman" w:hAnsi="Times New Roman"/>
          <w:sz w:val="24"/>
          <w:szCs w:val="24"/>
        </w:rPr>
        <w:t>»</w:t>
      </w:r>
      <w:r w:rsidRPr="00D8153F">
        <w:rPr>
          <w:rFonts w:ascii="Times New Roman" w:hAnsi="Times New Roman"/>
          <w:sz w:val="24"/>
          <w:szCs w:val="24"/>
        </w:rPr>
        <w:t xml:space="preserve"> ПЛАНИРУЕТ ВО ВТОРНИК ЗАКОНЧИТЬ ВОЗВРАЩЕНИЕ КЛИЕНТОВ ИЗ ТУРЦИИ</w:t>
      </w:r>
      <w:bookmarkEnd w:id="47"/>
      <w:bookmarkEnd w:id="48"/>
    </w:p>
    <w:p w:rsidR="005873B3" w:rsidRDefault="005873B3" w:rsidP="005873B3">
      <w:pPr>
        <w:jc w:val="both"/>
      </w:pPr>
      <w:r>
        <w:t xml:space="preserve">Авиакомпания «ВИМ-Авиа», которая столкнулась с финансовыми сложностями и проблемами с перевозкой пассажиров, 3 октября запланировала пять рейсов для окончательного вывоза туристов из турецкой Антальи в регионы РФ, говорится в сообщении </w:t>
      </w:r>
      <w:r w:rsidRPr="008A3EE9">
        <w:rPr>
          <w:b/>
        </w:rPr>
        <w:t>Минтранса</w:t>
      </w:r>
      <w:r>
        <w:t xml:space="preserve"> РФ.</w:t>
      </w:r>
    </w:p>
    <w:p w:rsidR="005873B3" w:rsidRDefault="005873B3" w:rsidP="005873B3">
      <w:pPr>
        <w:jc w:val="both"/>
      </w:pPr>
      <w:r>
        <w:t xml:space="preserve">Ситуация с вылетом рейсов «ВИМ-Авиа» обострилась 23 сентября текущего года из-за долгов. С проблемами столкнулись несколько десятков тысяч клиентов перевозчика как в России, так и за рубежом. К вывозу пассажиров под контролем </w:t>
      </w:r>
      <w:r w:rsidRPr="008A3EE9">
        <w:rPr>
          <w:b/>
        </w:rPr>
        <w:t>Минтранса</w:t>
      </w:r>
      <w:r>
        <w:t xml:space="preserve"> и </w:t>
      </w:r>
      <w:r w:rsidRPr="008A3EE9">
        <w:rPr>
          <w:b/>
        </w:rPr>
        <w:t>Росавиаци</w:t>
      </w:r>
      <w:r>
        <w:t>и подключились другие авиакомпании. По состоянию на 27 сентября за рубежом находилось около 38 тысяч туристов-клиентов авиакомпании «ВИМ-Авиа».</w:t>
      </w:r>
    </w:p>
    <w:p w:rsidR="005873B3" w:rsidRDefault="005873B3" w:rsidP="005873B3">
      <w:pPr>
        <w:jc w:val="both"/>
      </w:pPr>
      <w:r>
        <w:t xml:space="preserve">«На 3 октября авиакомпанией «ВИМ-Авиа» запланировано выполнение пяти рейсов в регионы России для окончательного вывоза туристов из-за рубежа. Это рейсы из Антальи в Белгород, Волгоград, Нижневартовск и два рейса в Нижний Новгород», – говорится в сообщении </w:t>
      </w:r>
      <w:r w:rsidRPr="008A3EE9">
        <w:rPr>
          <w:b/>
        </w:rPr>
        <w:t>Минтранса</w:t>
      </w:r>
      <w:r>
        <w:t xml:space="preserve"> во вторник по итогам утреннего заседания оперативного штаба по перевозке пассажиров «ВИМ-Авиа».</w:t>
      </w:r>
    </w:p>
    <w:p w:rsidR="005873B3" w:rsidRDefault="005873B3" w:rsidP="005873B3">
      <w:pPr>
        <w:jc w:val="both"/>
      </w:pPr>
      <w:r>
        <w:t>Ассоциация туроператоров России (АТОР) в понедельник вечером сообщала, что самолеты «ВИМ-Авиа» завершили вывоз туристов из Турции в Москву, а вывоз региональных туристов завершится в течение двух дней.</w:t>
      </w:r>
    </w:p>
    <w:p w:rsidR="005873B3" w:rsidRDefault="005873B3" w:rsidP="005873B3">
      <w:pPr>
        <w:jc w:val="both"/>
      </w:pPr>
      <w:r>
        <w:t xml:space="preserve">Суточный план полетов «ВИМ-Авиа» во вторник, сообщалось на сайте </w:t>
      </w:r>
      <w:r w:rsidRPr="008A3EE9">
        <w:rPr>
          <w:b/>
        </w:rPr>
        <w:t>Росавиаци</w:t>
      </w:r>
      <w:r>
        <w:t>и, предполагает 16 рейсов на российских и международных направлениях.</w:t>
      </w:r>
    </w:p>
    <w:p w:rsidR="005873B3" w:rsidRPr="009A1C26" w:rsidRDefault="005873B3" w:rsidP="005873B3">
      <w:pPr>
        <w:pStyle w:val="3"/>
        <w:jc w:val="both"/>
        <w:rPr>
          <w:rFonts w:ascii="Times New Roman" w:hAnsi="Times New Roman"/>
          <w:sz w:val="24"/>
          <w:szCs w:val="24"/>
        </w:rPr>
      </w:pPr>
      <w:bookmarkStart w:id="49" w:name="_Toc494816121"/>
      <w:bookmarkStart w:id="50" w:name="_Toc494869302"/>
      <w:r w:rsidRPr="009A1C26">
        <w:rPr>
          <w:rFonts w:ascii="Times New Roman" w:hAnsi="Times New Roman"/>
          <w:sz w:val="24"/>
          <w:szCs w:val="24"/>
        </w:rPr>
        <w:t xml:space="preserve">РИА НОВОСТИ; 2017.10.03; ОКОЛО 450 ПАССАЖИРОВ </w:t>
      </w:r>
      <w:r>
        <w:rPr>
          <w:rFonts w:ascii="Times New Roman" w:hAnsi="Times New Roman"/>
          <w:sz w:val="24"/>
          <w:szCs w:val="24"/>
        </w:rPr>
        <w:t>«</w:t>
      </w:r>
      <w:r w:rsidRPr="009A1C26">
        <w:rPr>
          <w:rFonts w:ascii="Times New Roman" w:hAnsi="Times New Roman"/>
          <w:sz w:val="24"/>
          <w:szCs w:val="24"/>
        </w:rPr>
        <w:t>ВИМ-АВИА</w:t>
      </w:r>
      <w:r>
        <w:rPr>
          <w:rFonts w:ascii="Times New Roman" w:hAnsi="Times New Roman"/>
          <w:sz w:val="24"/>
          <w:szCs w:val="24"/>
        </w:rPr>
        <w:t>»</w:t>
      </w:r>
      <w:r w:rsidRPr="009A1C26">
        <w:rPr>
          <w:rFonts w:ascii="Times New Roman" w:hAnsi="Times New Roman"/>
          <w:sz w:val="24"/>
          <w:szCs w:val="24"/>
        </w:rPr>
        <w:t xml:space="preserve"> ВЕРНУЛИСЬ В ВОРОНЕЖ</w:t>
      </w:r>
      <w:bookmarkEnd w:id="49"/>
      <w:bookmarkEnd w:id="50"/>
    </w:p>
    <w:p w:rsidR="005873B3" w:rsidRDefault="005873B3" w:rsidP="005873B3">
      <w:pPr>
        <w:jc w:val="both"/>
      </w:pPr>
      <w:r>
        <w:t>Порядка 450 туристов из Воронежа, являвшихся клиентами авиакомпании «ВИМ-Авиа», которая столкнулась с финансовыми сложностями и проблемами с перевозкой пассажиров, вернулись из турецкой Антальи домой через Москву, сообщила во вторник РИА Новости руководитель офиса Tez Tour в Воронеже Жанет Штейнер.</w:t>
      </w:r>
    </w:p>
    <w:p w:rsidR="005873B3" w:rsidRDefault="005873B3" w:rsidP="005873B3">
      <w:pPr>
        <w:jc w:val="both"/>
      </w:pPr>
      <w:r>
        <w:t xml:space="preserve">Ситуация с вылетом рейсов «ВИМ-Авиа» обострилась 23 сентября текущего года из-за долгов. С проблемами столкнулись несколько десятков тысяч клиентов перевозчика как в РФ, так и за рубежом. К вывозу пассажиров под контролем </w:t>
      </w:r>
      <w:r w:rsidRPr="008A3EE9">
        <w:rPr>
          <w:b/>
        </w:rPr>
        <w:t>Минтранса</w:t>
      </w:r>
      <w:r>
        <w:t xml:space="preserve"> и </w:t>
      </w:r>
      <w:r w:rsidRPr="008A3EE9">
        <w:rPr>
          <w:b/>
        </w:rPr>
        <w:t>Росавиаци</w:t>
      </w:r>
      <w:r>
        <w:t>и подключились другие авиакомпании. По состоянию на 27 сентября, за рубежом находились около 38 тысяч туристов – клиентов «ВИМ-Авиа».</w:t>
      </w:r>
    </w:p>
    <w:p w:rsidR="005873B3" w:rsidRDefault="005873B3" w:rsidP="005873B3">
      <w:pPr>
        <w:jc w:val="both"/>
      </w:pPr>
      <w:r>
        <w:t>«ВИМ-Авиа» выполняла чартерные рейсы из Воронежа в Анталью раз в четыре дня и отменила запланированный на 27 сентября рейс. Как поясняли РИА Новости представители воронежского аэропорта, находящихся в Анталье туристов вернут в Воронеж, «как найдут свободный борт».</w:t>
      </w:r>
    </w:p>
    <w:p w:rsidR="005873B3" w:rsidRDefault="005873B3" w:rsidP="005873B3">
      <w:pPr>
        <w:jc w:val="both"/>
      </w:pPr>
      <w:r>
        <w:t xml:space="preserve">«В связи с тем, что наши туристы, которые должны были вернуться 27 сентября и 30 сентября, не имели возможности вернуться на Воронеж (прямым рейсом), они </w:t>
      </w:r>
      <w:r>
        <w:lastRenderedPageBreak/>
        <w:t>возвращались на Москву несколькими рейсами. Так как достаточно большое количество людей, и нет такой возможности единовременно всех вывезти, их рассадили на несколько рейсов», – сказала Штейнер.</w:t>
      </w:r>
    </w:p>
    <w:p w:rsidR="005873B3" w:rsidRDefault="005873B3" w:rsidP="005873B3">
      <w:pPr>
        <w:jc w:val="both"/>
      </w:pPr>
      <w:r>
        <w:t>По ее словам, после прибытия в Москву туристам были бесплатно представлены автобусы до Воронежа из аэропорта «Внуково». «В общей сложности количество туристов, которые у нас таким образом добирались до Воронежа, – в районе 450 человек. Уже вернулись. В четыре захода у нас туристы возвращались», – сказала собеседница агентства.</w:t>
      </w:r>
    </w:p>
    <w:p w:rsidR="005873B3" w:rsidRDefault="005873B3" w:rsidP="005873B3">
      <w:pPr>
        <w:jc w:val="both"/>
      </w:pPr>
      <w:r>
        <w:t>По ее словам, на 4 октября заявлен «вывозной» рейс «ВИМ-Авиа», который должен будет доставить из Антальи в Воронеж 216 пассажиров, в том числе около 60 жителей Белгорода. Белгородцев по прибытии в Воронеж отвезут домой автобусом.</w:t>
      </w:r>
    </w:p>
    <w:p w:rsidR="005873B3" w:rsidRDefault="005873B3" w:rsidP="005873B3">
      <w:pPr>
        <w:jc w:val="both"/>
      </w:pPr>
      <w:r>
        <w:t>В международном аэропорту «Белгород» РИА Новости пояснили, что авиаперевозчик I Fly в субботу-воскресенье доставил к ним 220 пассажиров из Антальи, которые вылетали в Турцию из этого города рейсом «ВИМ-Авиа».</w:t>
      </w:r>
    </w:p>
    <w:p w:rsidR="005873B3" w:rsidRPr="009A1C26" w:rsidRDefault="005873B3" w:rsidP="005873B3">
      <w:pPr>
        <w:pStyle w:val="3"/>
        <w:jc w:val="both"/>
        <w:rPr>
          <w:rFonts w:ascii="Times New Roman" w:hAnsi="Times New Roman"/>
          <w:sz w:val="24"/>
          <w:szCs w:val="24"/>
        </w:rPr>
      </w:pPr>
      <w:bookmarkStart w:id="51" w:name="_Toc494816122"/>
      <w:bookmarkStart w:id="52" w:name="_Toc494869303"/>
      <w:r w:rsidRPr="009A1C26">
        <w:rPr>
          <w:rFonts w:ascii="Times New Roman" w:hAnsi="Times New Roman"/>
          <w:sz w:val="24"/>
          <w:szCs w:val="24"/>
        </w:rPr>
        <w:t xml:space="preserve">РИА НОВОСТИ; ИРИНА НЕХОРОШКИНА; 2017.10.03; ТУРБИЗНЕСУ НЕ ВОЗМЕСТЯТ РАСХОДЫ ИЗ-ЗА СИТУАЦИИ С </w:t>
      </w:r>
      <w:r>
        <w:rPr>
          <w:rFonts w:ascii="Times New Roman" w:hAnsi="Times New Roman"/>
          <w:sz w:val="24"/>
          <w:szCs w:val="24"/>
        </w:rPr>
        <w:t>«</w:t>
      </w:r>
      <w:r w:rsidRPr="009A1C26">
        <w:rPr>
          <w:rFonts w:ascii="Times New Roman" w:hAnsi="Times New Roman"/>
          <w:sz w:val="24"/>
          <w:szCs w:val="24"/>
        </w:rPr>
        <w:t>ВИМ-АВИА</w:t>
      </w:r>
      <w:r>
        <w:rPr>
          <w:rFonts w:ascii="Times New Roman" w:hAnsi="Times New Roman"/>
          <w:sz w:val="24"/>
          <w:szCs w:val="24"/>
        </w:rPr>
        <w:t>»</w:t>
      </w:r>
      <w:r w:rsidRPr="009A1C26">
        <w:rPr>
          <w:rFonts w:ascii="Times New Roman" w:hAnsi="Times New Roman"/>
          <w:sz w:val="24"/>
          <w:szCs w:val="24"/>
        </w:rPr>
        <w:t>, СЧИТАЮТ В АТОР</w:t>
      </w:r>
      <w:bookmarkEnd w:id="51"/>
      <w:bookmarkEnd w:id="52"/>
    </w:p>
    <w:p w:rsidR="005873B3" w:rsidRDefault="005873B3" w:rsidP="005873B3">
      <w:pPr>
        <w:jc w:val="both"/>
      </w:pPr>
      <w:r>
        <w:t>Затраты туроператоров, которые взяли на себя все расходы по возвращению клиентов «ВИМ-Авиа», продление их проживания на курортах, выплату компенсаций и отправку на отдых туристов, которые уже оплатили туры, скорее всего возмещены не будут, заявила во вторник исполнительный директор Ассоциации туроператоров России (АТОР) Майя Ломидзе.</w:t>
      </w:r>
    </w:p>
    <w:p w:rsidR="005873B3" w:rsidRDefault="005873B3" w:rsidP="005873B3">
      <w:pPr>
        <w:jc w:val="both"/>
      </w:pPr>
      <w:r>
        <w:t>Ранее она рассказала, что совокупные потери туроператоров, которые занимались вывозом туристов чартерных рейсов авиакомпании «ВИМ-Авиа», составят как минимум 7 миллионов долларов.</w:t>
      </w:r>
    </w:p>
    <w:p w:rsidR="005873B3" w:rsidRDefault="005873B3" w:rsidP="005873B3">
      <w:pPr>
        <w:jc w:val="both"/>
      </w:pPr>
      <w:r>
        <w:t>«Чудес не бывает. Я думаю, что средства, которые туроператоры потратили на то, чтобы вывезти туристов или обеспечить людям отдых, им возвращены не будут», – сказала Ломидзе на пресс-конференции «Туристические бренды России. Итоги исследования АТОР».</w:t>
      </w:r>
    </w:p>
    <w:p w:rsidR="005873B3" w:rsidRDefault="005873B3" w:rsidP="005873B3">
      <w:pPr>
        <w:jc w:val="both"/>
      </w:pPr>
      <w:r>
        <w:t>«Рынок понёс большие потери из-за того, что наши федеральные органы власти, ответственные за соответствующие виды отрасли, создали такие правила работы. Крайним оказался рынок. Только ради того, чтобы не подставлять своих туристов, рынок взял все на себя. Я думаю, что никто эти расходы возмещать не будет», – добавила она.</w:t>
      </w:r>
    </w:p>
    <w:p w:rsidR="005873B3" w:rsidRDefault="005873B3" w:rsidP="005873B3">
      <w:pPr>
        <w:jc w:val="both"/>
      </w:pPr>
      <w:r>
        <w:t xml:space="preserve">Ситуация с вылетом рейсов «ВИМ-Авиа» обострилась 23 сентября из-за долгов. Общая кредиторская задолженность компании составляет около 10 миллиардов рублей. С проблемами столкнулись несколько десятков тысяч клиентов перевозчика как в РФ, так и за рубежом. К вывозу пассажиров под контролем </w:t>
      </w:r>
      <w:r w:rsidRPr="008A3EE9">
        <w:rPr>
          <w:b/>
        </w:rPr>
        <w:t>Минтранса</w:t>
      </w:r>
      <w:r>
        <w:t xml:space="preserve"> и </w:t>
      </w:r>
      <w:r w:rsidRPr="008A3EE9">
        <w:rPr>
          <w:b/>
        </w:rPr>
        <w:t>Росавиаци</w:t>
      </w:r>
      <w:r>
        <w:t>и подключились другие авиакомпании. Регулярные рейсы «ВИМ-Авиа» будут выполняться до 15 октября.</w:t>
      </w:r>
    </w:p>
    <w:p w:rsidR="005873B3" w:rsidRPr="009A1C26" w:rsidRDefault="005873B3" w:rsidP="005873B3">
      <w:pPr>
        <w:pStyle w:val="3"/>
        <w:jc w:val="both"/>
        <w:rPr>
          <w:rFonts w:ascii="Times New Roman" w:hAnsi="Times New Roman"/>
          <w:sz w:val="24"/>
          <w:szCs w:val="24"/>
        </w:rPr>
      </w:pPr>
      <w:bookmarkStart w:id="53" w:name="_Toc494816123"/>
      <w:bookmarkStart w:id="54" w:name="_Toc494869304"/>
      <w:r w:rsidRPr="009A1C26">
        <w:rPr>
          <w:rFonts w:ascii="Times New Roman" w:hAnsi="Times New Roman"/>
          <w:sz w:val="24"/>
          <w:szCs w:val="24"/>
        </w:rPr>
        <w:t xml:space="preserve">РИА НОВОСТИ; 2017.10.03; ЧУКОТКА ПОМОГЛА ПАССАЖИРАМ </w:t>
      </w:r>
      <w:r>
        <w:rPr>
          <w:rFonts w:ascii="Times New Roman" w:hAnsi="Times New Roman"/>
          <w:sz w:val="24"/>
          <w:szCs w:val="24"/>
        </w:rPr>
        <w:t>«</w:t>
      </w:r>
      <w:r w:rsidRPr="009A1C26">
        <w:rPr>
          <w:rFonts w:ascii="Times New Roman" w:hAnsi="Times New Roman"/>
          <w:sz w:val="24"/>
          <w:szCs w:val="24"/>
        </w:rPr>
        <w:t>ВИМ-АВИА</w:t>
      </w:r>
      <w:r>
        <w:rPr>
          <w:rFonts w:ascii="Times New Roman" w:hAnsi="Times New Roman"/>
          <w:sz w:val="24"/>
          <w:szCs w:val="24"/>
        </w:rPr>
        <w:t>»</w:t>
      </w:r>
      <w:r w:rsidRPr="009A1C26">
        <w:rPr>
          <w:rFonts w:ascii="Times New Roman" w:hAnsi="Times New Roman"/>
          <w:sz w:val="24"/>
          <w:szCs w:val="24"/>
        </w:rPr>
        <w:t>, НЕДЕЛЮ ЖДАВШИМ САМОЛЕТ</w:t>
      </w:r>
      <w:bookmarkEnd w:id="53"/>
      <w:bookmarkEnd w:id="54"/>
    </w:p>
    <w:p w:rsidR="005873B3" w:rsidRDefault="005873B3" w:rsidP="005873B3">
      <w:pPr>
        <w:jc w:val="both"/>
      </w:pPr>
      <w:r>
        <w:t>Материальную помощь оказали власти Чукотки местным жителям, которые около недели ждали рейса авиакомпании «ВИМ-Авиа» из Москвы в Анадырь, сообщает правительство округа.</w:t>
      </w:r>
    </w:p>
    <w:p w:rsidR="005873B3" w:rsidRDefault="005873B3" w:rsidP="005873B3">
      <w:pPr>
        <w:jc w:val="both"/>
      </w:pPr>
      <w:r>
        <w:t>«С пассажирами, застрявшими в российской столице из-за ситуации с «ВИМ-Авиа», встретился заместитель руководителя аппарата губернатора и правительства Чукотки. По поручению главы региона были приняты меры финансовой поддержки в виде материальной помощи пассажирам, которые около недели ожидали рейса в окружную столицу», – говорится в сообщении.</w:t>
      </w:r>
    </w:p>
    <w:p w:rsidR="005873B3" w:rsidRDefault="005873B3" w:rsidP="005873B3">
      <w:pPr>
        <w:jc w:val="both"/>
      </w:pPr>
      <w:r>
        <w:t xml:space="preserve">Во вторник в 20.55 (11.55 мск) в Анадыре приземлится самолёт «ВИМ-Авиа», который доставит из Москвы более 150 человек. Перевозчик вновь направил запрос на продление </w:t>
      </w:r>
      <w:r>
        <w:lastRenderedPageBreak/>
        <w:t>регламента работы окружного аэропорта. Также по продлённому регламенту будет работать морской порт Анадырь, чтобы перевезти всех пассажиров вечернего рейса.</w:t>
      </w:r>
    </w:p>
    <w:p w:rsidR="005873B3" w:rsidRDefault="005873B3" w:rsidP="005873B3">
      <w:pPr>
        <w:jc w:val="both"/>
      </w:pPr>
      <w:r>
        <w:t>Как отметил глава региона Роман Копин, клиенты авиакомпании «ВИМ-Авиа» продолжают сдавать билеты, пассажиропоток заметно снижается. Вместе с тем власти региона обратились к руководству авиакомпании UTair с просьбой выполнить до 15 октября дополнительный рейс Москва – Анадырь. Сейчас вопрос на стадии рассмотрения. Кроме того, продолжаются переговоры с S7, NordWind, «ИрАэро», а также «Авророй».</w:t>
      </w:r>
    </w:p>
    <w:p w:rsidR="005873B3" w:rsidRDefault="005873B3" w:rsidP="005873B3">
      <w:pPr>
        <w:jc w:val="both"/>
      </w:pPr>
      <w:r>
        <w:t xml:space="preserve">Ситуация с вылетом рейсов «ВИМ-Авиа» обострилась 23 сентября из-за долгов. Общая кредиторская задолженность компании составляет около 10 миллиардов рублей. </w:t>
      </w:r>
    </w:p>
    <w:p w:rsidR="005873B3" w:rsidRDefault="005873B3" w:rsidP="005873B3">
      <w:pPr>
        <w:jc w:val="both"/>
      </w:pPr>
      <w:r>
        <w:t xml:space="preserve">С проблемами столкнулись несколько десятков тысяч клиентов перевозчика как в РФ, так и за рубежом. К вывозу пассажиров под контролем </w:t>
      </w:r>
      <w:r w:rsidRPr="008A3EE9">
        <w:rPr>
          <w:b/>
        </w:rPr>
        <w:t>Минтранса</w:t>
      </w:r>
      <w:r>
        <w:t xml:space="preserve"> и </w:t>
      </w:r>
      <w:r w:rsidRPr="008A3EE9">
        <w:rPr>
          <w:b/>
        </w:rPr>
        <w:t>Росавиаци</w:t>
      </w:r>
      <w:r>
        <w:t>и подключились другие авиакомпании. Регулярные рейсы «ВИМ-Авиа» будут выполняться до 15 октября.</w:t>
      </w:r>
    </w:p>
    <w:p w:rsidR="005873B3" w:rsidRPr="009A1C26" w:rsidRDefault="005873B3" w:rsidP="005873B3">
      <w:pPr>
        <w:pStyle w:val="3"/>
        <w:jc w:val="both"/>
        <w:rPr>
          <w:rFonts w:ascii="Times New Roman" w:hAnsi="Times New Roman"/>
          <w:sz w:val="24"/>
          <w:szCs w:val="24"/>
        </w:rPr>
      </w:pPr>
      <w:bookmarkStart w:id="55" w:name="_Toc494816124"/>
      <w:bookmarkStart w:id="56" w:name="_Toc494869305"/>
      <w:r w:rsidRPr="009A1C26">
        <w:rPr>
          <w:rFonts w:ascii="Times New Roman" w:hAnsi="Times New Roman"/>
          <w:sz w:val="24"/>
          <w:szCs w:val="24"/>
        </w:rPr>
        <w:t>РИА НОВОСТИ; 2017.10.03; TUI ОРГАНИЗУЕТ СОБСТВЕННЫЕ ПЕРЕВОЗКИ, ЧТОБЫ ОБЕЗОПАСИТЬ СЕБЯ ОТ АВИАПРОБЛЕМ</w:t>
      </w:r>
      <w:bookmarkEnd w:id="55"/>
      <w:bookmarkEnd w:id="56"/>
    </w:p>
    <w:p w:rsidR="005873B3" w:rsidRDefault="005873B3" w:rsidP="005873B3">
      <w:pPr>
        <w:jc w:val="both"/>
      </w:pPr>
      <w:r>
        <w:t>Туроператор TUI в 2018 году намерен осуществить переход на собственную авиаперевозку, чтобы избежать тех проблем, которые обрушились на туристический рынок РФ из-за ситуации с авиакомпанией «ВИМ-Авиа», заявил в понедельник генеральный директор компании «TUI Россия» Тарас Демура.</w:t>
      </w:r>
    </w:p>
    <w:p w:rsidR="005873B3" w:rsidRDefault="005873B3" w:rsidP="005873B3">
      <w:pPr>
        <w:jc w:val="both"/>
      </w:pPr>
      <w:r>
        <w:t>«Пока не могу сказать, под каким флагом, но у нас будет собственная авиаперевозка. Наш авиафлот будет создан на базе существующей авиакомпании, но управляться будет непосредственно TUI», – сказал он на встрече с журналистами и подчеркнул, что таким образом можно будет избежать проблем, подобных тем, которые возникли с уходом авиакомпании «ВИМ-Авиа».</w:t>
      </w:r>
    </w:p>
    <w:p w:rsidR="005873B3" w:rsidRDefault="005873B3" w:rsidP="005873B3">
      <w:pPr>
        <w:jc w:val="both"/>
      </w:pPr>
      <w:r>
        <w:t>Демура уточнил, что с 1 октября 2017 года по 1 октября 2018 года компания планирует перевезти порядка 800 тысяч пассажиров, в том числе и благодаря собственным бортам.</w:t>
      </w:r>
    </w:p>
    <w:p w:rsidR="005873B3" w:rsidRDefault="005873B3" w:rsidP="005873B3">
      <w:pPr>
        <w:jc w:val="both"/>
      </w:pPr>
      <w:r>
        <w:t>«Если на следующий год мы исправим вопрос авиации – а у нас нет выбора, мы должны его исправить теперь, – то думаю, что год будет хорошим и удачным», – сделал вывод гендиректор.</w:t>
      </w:r>
    </w:p>
    <w:p w:rsidR="005873B3" w:rsidRDefault="005873B3" w:rsidP="005873B3">
      <w:pPr>
        <w:jc w:val="both"/>
      </w:pPr>
      <w:r>
        <w:t>Ситуация с вылетом рейсов «ВИМ-Авиа» обострилась 23 сентября из-за долгов. Общая кредиторская задолженность компании составляет около 10 миллиардов рублей. С проблемами столкнулись несколько десятков тысяч клиентов перевозчика как в РФ, так и за рубежом.</w:t>
      </w:r>
    </w:p>
    <w:p w:rsidR="005873B3" w:rsidRDefault="005873B3" w:rsidP="005873B3">
      <w:pPr>
        <w:jc w:val="both"/>
      </w:pPr>
      <w:r>
        <w:t xml:space="preserve">К вывозу пассажиров под контролем </w:t>
      </w:r>
      <w:r w:rsidRPr="008A3EE9">
        <w:rPr>
          <w:b/>
        </w:rPr>
        <w:t>Минтранса</w:t>
      </w:r>
      <w:r>
        <w:t xml:space="preserve"> и </w:t>
      </w:r>
      <w:r w:rsidRPr="008A3EE9">
        <w:rPr>
          <w:b/>
        </w:rPr>
        <w:t>Росавиаци</w:t>
      </w:r>
      <w:r>
        <w:t>и подключились другие авиакомпании. Перевозка пассажиров регулярными рейсами «ВИМ-Авиа» будет осуществляться до 15 октября, с 16 октября – прекратится.</w:t>
      </w:r>
    </w:p>
    <w:p w:rsidR="005873B3" w:rsidRPr="00D8153F" w:rsidRDefault="005873B3" w:rsidP="005873B3">
      <w:pPr>
        <w:pStyle w:val="3"/>
        <w:jc w:val="both"/>
        <w:rPr>
          <w:rFonts w:ascii="Times New Roman" w:hAnsi="Times New Roman"/>
          <w:sz w:val="24"/>
          <w:szCs w:val="24"/>
        </w:rPr>
      </w:pPr>
      <w:bookmarkStart w:id="57" w:name="_Toc494816125"/>
      <w:bookmarkStart w:id="58" w:name="_Toc494869306"/>
      <w:r w:rsidRPr="00D8153F">
        <w:rPr>
          <w:rFonts w:ascii="Times New Roman" w:hAnsi="Times New Roman"/>
          <w:sz w:val="24"/>
          <w:szCs w:val="24"/>
        </w:rPr>
        <w:t xml:space="preserve">РИА НОВОСТИ; 2017.10.03; АВИАКОМПАНИИ В ПОНЕДЕЛЬНИК ПЕРЕВЕЗЛИ БОЛЕЕ ПЯТИ ТЫСЯЧ КЛИЕНТОВ </w:t>
      </w:r>
      <w:r>
        <w:rPr>
          <w:rFonts w:ascii="Times New Roman" w:hAnsi="Times New Roman"/>
          <w:sz w:val="24"/>
          <w:szCs w:val="24"/>
        </w:rPr>
        <w:t>«</w:t>
      </w:r>
      <w:r w:rsidRPr="00D8153F">
        <w:rPr>
          <w:rFonts w:ascii="Times New Roman" w:hAnsi="Times New Roman"/>
          <w:sz w:val="24"/>
          <w:szCs w:val="24"/>
        </w:rPr>
        <w:t>ВИМ-АВИА</w:t>
      </w:r>
      <w:r>
        <w:rPr>
          <w:rFonts w:ascii="Times New Roman" w:hAnsi="Times New Roman"/>
          <w:sz w:val="24"/>
          <w:szCs w:val="24"/>
        </w:rPr>
        <w:t>»</w:t>
      </w:r>
      <w:bookmarkEnd w:id="57"/>
      <w:bookmarkEnd w:id="58"/>
    </w:p>
    <w:p w:rsidR="005873B3" w:rsidRDefault="005873B3" w:rsidP="005873B3">
      <w:pPr>
        <w:jc w:val="both"/>
      </w:pPr>
      <w:r>
        <w:t xml:space="preserve">Более 5 тысяч клиентов «ВИМ-Авиа» перевезены в понедельник, 2 октября, самой авиакомпанией и другими перевозчиками, говорится в сообщении </w:t>
      </w:r>
      <w:r w:rsidRPr="008A3EE9">
        <w:rPr>
          <w:b/>
        </w:rPr>
        <w:t>Минтранса</w:t>
      </w:r>
      <w:r>
        <w:t xml:space="preserve"> РФ.</w:t>
      </w:r>
    </w:p>
    <w:p w:rsidR="005873B3" w:rsidRDefault="005873B3" w:rsidP="005873B3">
      <w:pPr>
        <w:jc w:val="both"/>
      </w:pPr>
      <w:r>
        <w:t xml:space="preserve">Ситуация с вылетом рейсов «ВИМ-Авиа» обострилась 23 сентября текущего года из-за долгов. С проблемами столкнулись несколько десятков тысяч клиентов перевозчика как в РФ, так и за рубежом. К вывозу пассажиров под контролем </w:t>
      </w:r>
      <w:r w:rsidRPr="008A3EE9">
        <w:rPr>
          <w:b/>
        </w:rPr>
        <w:t>Минтранса</w:t>
      </w:r>
      <w:r>
        <w:t xml:space="preserve"> и </w:t>
      </w:r>
      <w:r w:rsidRPr="008A3EE9">
        <w:rPr>
          <w:b/>
        </w:rPr>
        <w:t>Росавиаци</w:t>
      </w:r>
      <w:r>
        <w:t>и подключились другие авиакомпании.</w:t>
      </w:r>
    </w:p>
    <w:p w:rsidR="005873B3" w:rsidRDefault="005873B3" w:rsidP="005873B3">
      <w:pPr>
        <w:jc w:val="both"/>
      </w:pPr>
      <w:r>
        <w:t xml:space="preserve">«По информации участников штаба, план полетов авиакомпании «ВИМ-Авиа» на 2 октября полностью выполнен, перевезено 1,8 тысячи пассажиров, в том числе 900 – из Турции. Всего за вчерашние сутки «ВИМ-Авиа» и другими российскими и иностранными авиакомпаниями перевезено более 5 тысяч человек, из них свыше 4,8 тысячи человек – </w:t>
      </w:r>
      <w:r>
        <w:lastRenderedPageBreak/>
        <w:t xml:space="preserve">международными рейсами», – говорится в сообщении </w:t>
      </w:r>
      <w:r w:rsidRPr="008A3EE9">
        <w:rPr>
          <w:b/>
        </w:rPr>
        <w:t>Минтранса</w:t>
      </w:r>
      <w:r>
        <w:t xml:space="preserve"> во вторник по итогам утреннего заседания оперативного штаба по перевозке пассажиров «ВИМ-Авиа».</w:t>
      </w:r>
    </w:p>
    <w:p w:rsidR="005873B3" w:rsidRDefault="005873B3" w:rsidP="005873B3">
      <w:pPr>
        <w:jc w:val="both"/>
      </w:pPr>
      <w:r>
        <w:t>Ранее в материалах Ассоциации туроператоров России (АТОР) сообщалось, что туроператоры планируют закончить работу по полетным программам с авиакомпанией «ВИМ-Авиа» до 5 октября. После этой даты рейсы будут выполнять другие перевозчики.</w:t>
      </w:r>
    </w:p>
    <w:p w:rsidR="005873B3" w:rsidRPr="00E76C75" w:rsidRDefault="005873B3" w:rsidP="005873B3">
      <w:pPr>
        <w:pStyle w:val="3"/>
        <w:jc w:val="both"/>
        <w:rPr>
          <w:rFonts w:ascii="Times New Roman" w:hAnsi="Times New Roman"/>
          <w:sz w:val="24"/>
          <w:szCs w:val="24"/>
        </w:rPr>
      </w:pPr>
      <w:bookmarkStart w:id="59" w:name="_Toc494816126"/>
      <w:bookmarkStart w:id="60" w:name="_Toc494869307"/>
      <w:r w:rsidRPr="00E76C75">
        <w:rPr>
          <w:rFonts w:ascii="Times New Roman" w:hAnsi="Times New Roman"/>
          <w:sz w:val="24"/>
          <w:szCs w:val="24"/>
        </w:rPr>
        <w:t xml:space="preserve">ИНТЕРФАКС; 2017.10.03; 10,5 ТЫС. ТУРИСТОВ, ВЫЛЕТЕВШИХ НА ЧАРТЕРАХ </w:t>
      </w:r>
      <w:r>
        <w:rPr>
          <w:rFonts w:ascii="Times New Roman" w:hAnsi="Times New Roman"/>
          <w:sz w:val="24"/>
          <w:szCs w:val="24"/>
        </w:rPr>
        <w:t>«</w:t>
      </w:r>
      <w:r w:rsidRPr="00E76C75">
        <w:rPr>
          <w:rFonts w:ascii="Times New Roman" w:hAnsi="Times New Roman"/>
          <w:sz w:val="24"/>
          <w:szCs w:val="24"/>
        </w:rPr>
        <w:t>ВИМ-АВИА</w:t>
      </w:r>
      <w:r>
        <w:rPr>
          <w:rFonts w:ascii="Times New Roman" w:hAnsi="Times New Roman"/>
          <w:sz w:val="24"/>
          <w:szCs w:val="24"/>
        </w:rPr>
        <w:t>»</w:t>
      </w:r>
      <w:r w:rsidRPr="00E76C75">
        <w:rPr>
          <w:rFonts w:ascii="Times New Roman" w:hAnsi="Times New Roman"/>
          <w:sz w:val="24"/>
          <w:szCs w:val="24"/>
        </w:rPr>
        <w:t>, ВЕРНУТСЯ ДОМОЙ РЕЙСАМИ ДРУГИХ АВИАКОМПАНИЙ</w:t>
      </w:r>
      <w:r>
        <w:rPr>
          <w:rFonts w:ascii="Times New Roman" w:hAnsi="Times New Roman"/>
          <w:sz w:val="24"/>
          <w:szCs w:val="24"/>
        </w:rPr>
        <w:t xml:space="preserve"> – </w:t>
      </w:r>
      <w:r w:rsidRPr="00E76C75">
        <w:rPr>
          <w:rFonts w:ascii="Times New Roman" w:hAnsi="Times New Roman"/>
          <w:sz w:val="24"/>
          <w:szCs w:val="24"/>
        </w:rPr>
        <w:t>АТОР</w:t>
      </w:r>
      <w:bookmarkEnd w:id="59"/>
      <w:bookmarkEnd w:id="60"/>
    </w:p>
    <w:p w:rsidR="005873B3" w:rsidRDefault="005873B3" w:rsidP="005873B3">
      <w:pPr>
        <w:jc w:val="both"/>
      </w:pPr>
      <w:r>
        <w:t>За рубежом продолжают свой отдых 10,5 тысяч туристов, которые должны были вернуться на чартерах «ВИМ-Авиа», они вернутся в плановом порядке на рейсах других перевозчиков, сообщила журналистам во вторник исполнительный директор Ассоциации туроператоров России (АТОР) Майя Ломидзе.</w:t>
      </w:r>
    </w:p>
    <w:p w:rsidR="005873B3" w:rsidRDefault="005873B3" w:rsidP="005873B3">
      <w:pPr>
        <w:jc w:val="both"/>
      </w:pPr>
      <w:r>
        <w:t>«На данный момент за рубежом находится 10,5 тыс. человек, это те, кто планово продолжает отдых, не те, чей вылет задержан. Туроператоры вывезут их в положенный срок на рейсах других авиакомпаний», – рассказала М. Ломидзе.</w:t>
      </w:r>
    </w:p>
    <w:p w:rsidR="005873B3" w:rsidRDefault="005873B3" w:rsidP="005873B3">
      <w:pPr>
        <w:jc w:val="both"/>
      </w:pPr>
      <w:r>
        <w:t>По ее словам, подавляющее большинство туристов, чей отдых был вынуждено продлен, вернутся во вторник. Ранее ассоциация «Турпомощь» сообщила, что их осталось 421.</w:t>
      </w:r>
    </w:p>
    <w:p w:rsidR="005873B3" w:rsidRDefault="005873B3" w:rsidP="005873B3">
      <w:pPr>
        <w:jc w:val="both"/>
      </w:pPr>
      <w:r>
        <w:t xml:space="preserve">«ВИМ-Авиа» 25 сентября остановила чартерные рейсы из-за недостатка средств на операционную деятельность. Билеты авиакомпании на этот момент приобрели почти 200 тыс. пассажиров. За рубежом на этот момент оказались почти 39 тыс. пассажиров с билетами авиакомпании. К вывозу пассажиров под контролем </w:t>
      </w:r>
      <w:r w:rsidRPr="008A3EE9">
        <w:rPr>
          <w:b/>
        </w:rPr>
        <w:t>Минтранса</w:t>
      </w:r>
      <w:r>
        <w:t xml:space="preserve"> и </w:t>
      </w:r>
      <w:r w:rsidRPr="008A3EE9">
        <w:rPr>
          <w:b/>
        </w:rPr>
        <w:t>Росавиаци</w:t>
      </w:r>
      <w:r>
        <w:t>и подключились другие авиакомпании.</w:t>
      </w:r>
    </w:p>
    <w:p w:rsidR="005873B3" w:rsidRDefault="005873B3" w:rsidP="005873B3">
      <w:pPr>
        <w:jc w:val="both"/>
      </w:pPr>
      <w:r>
        <w:t xml:space="preserve">По данным вице-премьера, чартерную программу «ВИМ-Авиа» планируется завершить к 5-7 октября. Во вторник авиакомпания завершит вывоз туристов из-за рубежа. Дальнейшая судьба «ВИМ-Авиа» пока не известна, но есть инвесторы, рассматривающие возможность покупки авиакомпании с долгами, заявил накануне вице-премьер РФ Аркадий </w:t>
      </w:r>
      <w:r w:rsidRPr="008A3EE9">
        <w:rPr>
          <w:b/>
        </w:rPr>
        <w:t>Дворкович</w:t>
      </w:r>
      <w:r>
        <w:t>.</w:t>
      </w:r>
    </w:p>
    <w:p w:rsidR="005873B3" w:rsidRPr="00E76C75" w:rsidRDefault="005873B3" w:rsidP="005873B3">
      <w:pPr>
        <w:pStyle w:val="3"/>
        <w:jc w:val="both"/>
        <w:rPr>
          <w:rFonts w:ascii="Times New Roman" w:hAnsi="Times New Roman"/>
          <w:sz w:val="24"/>
          <w:szCs w:val="24"/>
        </w:rPr>
      </w:pPr>
      <w:bookmarkStart w:id="61" w:name="_Toc494816127"/>
      <w:bookmarkStart w:id="62" w:name="_Toc494869308"/>
      <w:r w:rsidRPr="00E76C75">
        <w:rPr>
          <w:rFonts w:ascii="Times New Roman" w:hAnsi="Times New Roman"/>
          <w:sz w:val="24"/>
          <w:szCs w:val="24"/>
        </w:rPr>
        <w:t xml:space="preserve">ИНТЕРФАКС-ЮГ; 2017.10.03; САМОЛЕТ </w:t>
      </w:r>
      <w:r>
        <w:rPr>
          <w:rFonts w:ascii="Times New Roman" w:hAnsi="Times New Roman"/>
          <w:sz w:val="24"/>
          <w:szCs w:val="24"/>
        </w:rPr>
        <w:t>«</w:t>
      </w:r>
      <w:r w:rsidRPr="00E76C75">
        <w:rPr>
          <w:rFonts w:ascii="Times New Roman" w:hAnsi="Times New Roman"/>
          <w:sz w:val="24"/>
          <w:szCs w:val="24"/>
        </w:rPr>
        <w:t>ВИМ-АВИА</w:t>
      </w:r>
      <w:r>
        <w:rPr>
          <w:rFonts w:ascii="Times New Roman" w:hAnsi="Times New Roman"/>
          <w:sz w:val="24"/>
          <w:szCs w:val="24"/>
        </w:rPr>
        <w:t>»</w:t>
      </w:r>
      <w:r w:rsidRPr="00E76C75">
        <w:rPr>
          <w:rFonts w:ascii="Times New Roman" w:hAnsi="Times New Roman"/>
          <w:sz w:val="24"/>
          <w:szCs w:val="24"/>
        </w:rPr>
        <w:t xml:space="preserve"> ДОСТАВИЛ В ВОЛГОГРАД БОЛЕЕ 200 ТУРИСТОВ ИЗ АНТАЛЬИ</w:t>
      </w:r>
      <w:bookmarkEnd w:id="61"/>
      <w:bookmarkEnd w:id="62"/>
    </w:p>
    <w:p w:rsidR="005873B3" w:rsidRDefault="005873B3" w:rsidP="005873B3">
      <w:pPr>
        <w:jc w:val="both"/>
      </w:pPr>
      <w:r>
        <w:t>Более двух сотен пассажиров авиакомпании «ВИМ-Авиа», которые находились на отдыхе в турецкой Анталье, во вторник чартерным рейсом доставлены в Волгоград, сообщил агентству «Интерфакс-Юг» пресс-секретарь международного аэропорта Волгограда Ярослав Зимин.</w:t>
      </w:r>
    </w:p>
    <w:p w:rsidR="005873B3" w:rsidRDefault="005873B3" w:rsidP="005873B3">
      <w:pPr>
        <w:jc w:val="both"/>
      </w:pPr>
      <w:r>
        <w:t>«Сегодня в 10:40 мск в аэропорту Волгограда совершил посадку чартерный рейс «ВИМ-Авиа» с 216 пассажирами на борту, которые ранее воспользовались услугами авиакомпании для перелета в Анталью», – сказал Я.Зимин.</w:t>
      </w:r>
    </w:p>
    <w:p w:rsidR="005873B3" w:rsidRDefault="005873B3" w:rsidP="005873B3">
      <w:pPr>
        <w:jc w:val="both"/>
      </w:pPr>
      <w:r>
        <w:t>Он отметил, что обратно в Анталью борт вылетел пустым. Планируется, что в ночь на 6 октября он доставит в Волгоград туристов, которые еще продолжают оставаться в Турции.</w:t>
      </w:r>
    </w:p>
    <w:p w:rsidR="005873B3" w:rsidRPr="007E09D4" w:rsidRDefault="005873B3" w:rsidP="005873B3">
      <w:pPr>
        <w:pStyle w:val="3"/>
        <w:jc w:val="both"/>
        <w:rPr>
          <w:rFonts w:ascii="Times New Roman" w:hAnsi="Times New Roman"/>
          <w:sz w:val="24"/>
          <w:szCs w:val="24"/>
        </w:rPr>
      </w:pPr>
      <w:bookmarkStart w:id="63" w:name="_Toc494869309"/>
      <w:r w:rsidRPr="007E09D4">
        <w:rPr>
          <w:rFonts w:ascii="Times New Roman" w:hAnsi="Times New Roman"/>
          <w:sz w:val="24"/>
          <w:szCs w:val="24"/>
        </w:rPr>
        <w:t xml:space="preserve">РИА НОВОСТИ; 2017.10.04; АВИАКОМПАНИЯ </w:t>
      </w:r>
      <w:r>
        <w:rPr>
          <w:rFonts w:ascii="Times New Roman" w:hAnsi="Times New Roman"/>
          <w:sz w:val="24"/>
          <w:szCs w:val="24"/>
        </w:rPr>
        <w:t>«</w:t>
      </w:r>
      <w:r w:rsidRPr="007E09D4">
        <w:rPr>
          <w:rFonts w:ascii="Times New Roman" w:hAnsi="Times New Roman"/>
          <w:sz w:val="24"/>
          <w:szCs w:val="24"/>
        </w:rPr>
        <w:t>ИКАР</w:t>
      </w:r>
      <w:r>
        <w:rPr>
          <w:rFonts w:ascii="Times New Roman" w:hAnsi="Times New Roman"/>
          <w:sz w:val="24"/>
          <w:szCs w:val="24"/>
        </w:rPr>
        <w:t>»</w:t>
      </w:r>
      <w:r w:rsidRPr="007E09D4">
        <w:rPr>
          <w:rFonts w:ascii="Times New Roman" w:hAnsi="Times New Roman"/>
          <w:sz w:val="24"/>
          <w:szCs w:val="24"/>
        </w:rPr>
        <w:t xml:space="preserve"> ЗАПЛАТИТ БОЛЕЕ ТРЕХ МИЛЛИОНОВ ШТРАФА ЗА ЗАДЕРЖКУ РЕЙСОВ</w:t>
      </w:r>
      <w:bookmarkEnd w:id="63"/>
    </w:p>
    <w:p w:rsidR="005873B3" w:rsidRDefault="005873B3" w:rsidP="005873B3">
      <w:pPr>
        <w:jc w:val="both"/>
      </w:pPr>
      <w:r>
        <w:t>Суд Емельяновского района Красноярского края оштрафовал более чем на 3 миллиона рублей ООО «Авиакомпания «Икар» за задержку рейсов.</w:t>
      </w:r>
    </w:p>
    <w:p w:rsidR="005873B3" w:rsidRDefault="005873B3" w:rsidP="005873B3">
      <w:pPr>
        <w:jc w:val="both"/>
      </w:pPr>
      <w:r>
        <w:t>Как сообщает Генпрокуратура России, проверку соблюдения компанией воздушного законодательства проводила Красноярская транспортная прокуратура. По результатам проверки в отношении юридического лица возбуждены административные дела по статье «осуществление предпринимательской деятельности в области транспорта с нарушением условий, предусмотренных лицензией».</w:t>
      </w:r>
    </w:p>
    <w:p w:rsidR="005873B3" w:rsidRDefault="005873B3" w:rsidP="005873B3">
      <w:pPr>
        <w:jc w:val="both"/>
      </w:pPr>
      <w:r>
        <w:lastRenderedPageBreak/>
        <w:t>«Установлено, что по вине авиакомпании летом текущего года были задержаны чартерные авиарейсы из разных городов России (Санкт-Петербург, Новосибирск, Красноярск, Южно-Сахалинск, Казань, Благовещенск, Якутск). При этом в нарушение требований федерального законодательства резервные воздушные суда не предоставлялись, либо выделялись несвоевременно», – говорится в сообщении.</w:t>
      </w:r>
    </w:p>
    <w:p w:rsidR="005873B3" w:rsidRDefault="005873B3" w:rsidP="005873B3">
      <w:pPr>
        <w:jc w:val="both"/>
      </w:pPr>
      <w:r>
        <w:t>После рассмотрения дел мировой суд Емельяновского района Красноярского края привлек авиакомпанию к административной ответственности и ей назначены наказания в виде штрафов на общую сумму более 3 миллионов рублей.</w:t>
      </w:r>
    </w:p>
    <w:p w:rsidR="005873B3" w:rsidRPr="00D8153F" w:rsidRDefault="005873B3" w:rsidP="005873B3">
      <w:pPr>
        <w:pStyle w:val="3"/>
        <w:jc w:val="both"/>
        <w:rPr>
          <w:rFonts w:ascii="Times New Roman" w:hAnsi="Times New Roman"/>
          <w:sz w:val="24"/>
          <w:szCs w:val="24"/>
        </w:rPr>
      </w:pPr>
      <w:bookmarkStart w:id="64" w:name="_Toc494816134"/>
      <w:bookmarkStart w:id="65" w:name="_Toc494869310"/>
      <w:r w:rsidRPr="00D8153F">
        <w:rPr>
          <w:rFonts w:ascii="Times New Roman" w:hAnsi="Times New Roman"/>
          <w:sz w:val="24"/>
          <w:szCs w:val="24"/>
        </w:rPr>
        <w:t>ТАСС; 2017.10.03; ПАССАЖИРОПОТОК АЭРОПОРТОВ МОСКВЫ ЗА 8 МЕСЯЦЕВ 2017 Г. ВЫРОС НА 17,7%, ДО 59,1 МЛН ЧЕЛОВЕК</w:t>
      </w:r>
      <w:bookmarkEnd w:id="64"/>
      <w:bookmarkEnd w:id="65"/>
    </w:p>
    <w:p w:rsidR="005873B3" w:rsidRDefault="005873B3" w:rsidP="005873B3">
      <w:pPr>
        <w:jc w:val="both"/>
      </w:pPr>
      <w:r>
        <w:t xml:space="preserve">Пассажиропоток московских аэропортов (Шереметьево, Домодедово, Внуково) в январе-августе 2017 года увеличился на 17,7% по сравнению с показателем аналогичного периода прошлого года – до 59,1 млн человек. Соответствующие данные опубликованы на сайте </w:t>
      </w:r>
      <w:r w:rsidRPr="008A3EE9">
        <w:rPr>
          <w:b/>
        </w:rPr>
        <w:t>Федерального агентства воздушного транспорта</w:t>
      </w:r>
      <w:r>
        <w:t xml:space="preserve"> РФ (</w:t>
      </w:r>
      <w:r w:rsidRPr="008A3EE9">
        <w:rPr>
          <w:b/>
        </w:rPr>
        <w:t>Росавиаци</w:t>
      </w:r>
      <w:r>
        <w:t>и).</w:t>
      </w:r>
    </w:p>
    <w:p w:rsidR="005873B3" w:rsidRDefault="005873B3" w:rsidP="005873B3">
      <w:pPr>
        <w:jc w:val="both"/>
      </w:pPr>
      <w:r>
        <w:t>Объемы перевозок на международных направлениях с начала года составили 28,2 млн пассажиров, что на 26,6% больше, чем в январе-августе 2016 года. На внутренних воздушных линиях аэропорты Москвы обслужили 30,9 млн пассажиров, рост в годовом выражении составил 10,6%.</w:t>
      </w:r>
    </w:p>
    <w:p w:rsidR="005873B3" w:rsidRDefault="005873B3" w:rsidP="005873B3">
      <w:pPr>
        <w:jc w:val="both"/>
      </w:pPr>
      <w:r>
        <w:t>В августе 2017 года пассажиропоток аэропортов московского авиационного узла вырос на 14,4% – до 9,6 млн человек. В в том числе на международных направлениях обслужено 4,8 млн пассажиров (+24,5%), на внутренних – также 4,8 млн пассажиров (+5,7%).</w:t>
      </w:r>
    </w:p>
    <w:p w:rsidR="005873B3" w:rsidRPr="007E09D4" w:rsidRDefault="005873B3" w:rsidP="005873B3">
      <w:pPr>
        <w:pStyle w:val="3"/>
        <w:jc w:val="both"/>
        <w:rPr>
          <w:rFonts w:ascii="Times New Roman" w:hAnsi="Times New Roman"/>
          <w:sz w:val="24"/>
          <w:szCs w:val="24"/>
        </w:rPr>
      </w:pPr>
      <w:bookmarkStart w:id="66" w:name="_Toc494869311"/>
      <w:r w:rsidRPr="007E09D4">
        <w:rPr>
          <w:rFonts w:ascii="Times New Roman" w:hAnsi="Times New Roman"/>
          <w:sz w:val="24"/>
          <w:szCs w:val="24"/>
        </w:rPr>
        <w:t xml:space="preserve">РИА НОВОСТИ; 2017.10.04; </w:t>
      </w:r>
      <w:r>
        <w:rPr>
          <w:rFonts w:ascii="Times New Roman" w:hAnsi="Times New Roman"/>
          <w:sz w:val="24"/>
          <w:szCs w:val="24"/>
        </w:rPr>
        <w:t>«</w:t>
      </w:r>
      <w:r w:rsidRPr="007E09D4">
        <w:rPr>
          <w:rFonts w:ascii="Times New Roman" w:hAnsi="Times New Roman"/>
          <w:sz w:val="24"/>
          <w:szCs w:val="24"/>
        </w:rPr>
        <w:t>ЮВТ АЭРО</w:t>
      </w:r>
      <w:r>
        <w:rPr>
          <w:rFonts w:ascii="Times New Roman" w:hAnsi="Times New Roman"/>
          <w:sz w:val="24"/>
          <w:szCs w:val="24"/>
        </w:rPr>
        <w:t>»</w:t>
      </w:r>
      <w:r w:rsidRPr="007E09D4">
        <w:rPr>
          <w:rFonts w:ascii="Times New Roman" w:hAnsi="Times New Roman"/>
          <w:sz w:val="24"/>
          <w:szCs w:val="24"/>
        </w:rPr>
        <w:t xml:space="preserve"> ОТКРЫВАЕТ РЕЙСЫ В КАЗАНЬ, УФУ И НОВЫЙ УРЕНГОЙ ИЗ КАЛИНИНГРАДА</w:t>
      </w:r>
      <w:bookmarkEnd w:id="66"/>
    </w:p>
    <w:p w:rsidR="005873B3" w:rsidRDefault="005873B3" w:rsidP="005873B3">
      <w:pPr>
        <w:jc w:val="both"/>
      </w:pPr>
      <w:r>
        <w:t>Авиакомпания «ЮВТ Аэро» с 4 октября начинает выполнять рейсы по маршруту Калининград-Казань-Уфа-Новый Уренгой, первый самолет из столицы Татарстана приземлится в калининградском аэропорту Храброво в среду вечером.</w:t>
      </w:r>
    </w:p>
    <w:p w:rsidR="005873B3" w:rsidRDefault="005873B3" w:rsidP="005873B3">
      <w:pPr>
        <w:jc w:val="both"/>
      </w:pPr>
      <w:r>
        <w:t>«С 4 октября 2017 года авиакомпания «ЮВТ Аэро» начинает выполнять новые рейсы по маршруту Калининград-Казань-Уфа-Новый Уренгой. Рейсы будут выполняться с частотой два раза в неделю по средам и субботам», – сообщили в пресс-службе калининградского аэропорта.</w:t>
      </w:r>
    </w:p>
    <w:p w:rsidR="005873B3" w:rsidRDefault="005873B3" w:rsidP="005873B3">
      <w:pPr>
        <w:jc w:val="both"/>
      </w:pPr>
      <w:r>
        <w:t>Летная программа запланирована с 4 октября 2017 года до 24 марта 2018 года. Рейсы будут выполняться на воздушных судах Bombardier CRJ200 в компоновке 50 пассажирских кресел. Ранее авиакомпания планировала полеты из Калининграда через Казань только до Уфы, затем приняла решение продлить рейсы до Нового Уренгоя.</w:t>
      </w:r>
    </w:p>
    <w:p w:rsidR="005873B3" w:rsidRDefault="005873B3" w:rsidP="005873B3">
      <w:pPr>
        <w:jc w:val="both"/>
      </w:pPr>
      <w:r>
        <w:t>АО «ЮВТ Аэро» – авиакомпания из Татарстана, которая осуществляет регулярные пассажирские перевозки. Базовыми аэропортами являются Бугульма и Казань. Сертификат эксплуатанта получен в 2015 году.</w:t>
      </w:r>
    </w:p>
    <w:p w:rsidR="005873B3" w:rsidRPr="007D5269" w:rsidRDefault="005873B3" w:rsidP="005873B3">
      <w:pPr>
        <w:pStyle w:val="3"/>
        <w:jc w:val="both"/>
        <w:rPr>
          <w:rFonts w:ascii="Times New Roman" w:hAnsi="Times New Roman"/>
          <w:sz w:val="24"/>
          <w:szCs w:val="24"/>
        </w:rPr>
      </w:pPr>
      <w:bookmarkStart w:id="67" w:name="_Toc494869312"/>
      <w:r w:rsidRPr="007D5269">
        <w:rPr>
          <w:rFonts w:ascii="Times New Roman" w:hAnsi="Times New Roman"/>
          <w:sz w:val="24"/>
          <w:szCs w:val="24"/>
        </w:rPr>
        <w:t>ТАСС; 2017.10.03; В АЭРОПОРТУ ЧЕБОКСАР К КОНЦУ ГОДА ОЖИДАЕТСЯ РОСТ ПАССАЖИРОПОТОКА НА 20%</w:t>
      </w:r>
      <w:bookmarkEnd w:id="67"/>
    </w:p>
    <w:p w:rsidR="005873B3" w:rsidRDefault="005873B3" w:rsidP="005873B3">
      <w:pPr>
        <w:jc w:val="both"/>
      </w:pPr>
      <w:r>
        <w:t xml:space="preserve">Аэропорт Чебоксар рассчитывает перевезти за 2017 год около 250 тыс. пассажиров, что почти на 50 тыс. превысит плановые показатели года. Возможный рост связывают с привлечением новых рейсов в летний период и использование более вместительных воздушных судов, сообщили во вторник в пресс-службе </w:t>
      </w:r>
      <w:r w:rsidRPr="00E26936">
        <w:rPr>
          <w:b/>
        </w:rPr>
        <w:t>Министерства транспорта</w:t>
      </w:r>
      <w:r>
        <w:t xml:space="preserve"> и дорожного хозяйства Чувашии.</w:t>
      </w:r>
    </w:p>
    <w:p w:rsidR="005873B3" w:rsidRDefault="005873B3" w:rsidP="005873B3">
      <w:pPr>
        <w:jc w:val="both"/>
      </w:pPr>
      <w:r>
        <w:t xml:space="preserve">«По итогам 2017 года международный аэропорт Чебоксар планировал достичь показателя в 200 тыс. обслуженных пассажиров. Но уже сейчас ясно, что итоговая цифра приблизится к 250 тыс. – рост произошел за счет привлечения новых рейсов в летний период, а также </w:t>
      </w:r>
      <w:r>
        <w:lastRenderedPageBreak/>
        <w:t>использования на линиях более вместительных воздушных судов», – сказали в пресс-службе.</w:t>
      </w:r>
    </w:p>
    <w:p w:rsidR="005873B3" w:rsidRDefault="005873B3" w:rsidP="005873B3">
      <w:pPr>
        <w:jc w:val="both"/>
      </w:pPr>
      <w:r>
        <w:t>По информации аэропорта, на данный момент его услугами с начала года воспользовались 188 тыс. пассажиров. В ближайшие три месяца услугами авиаперевозок, согласно прогнозам, воспользуются еще не менее 60 тыс. человек. В аэропорте уточнили, что столичное направление остается самым востребованным.</w:t>
      </w:r>
    </w:p>
    <w:p w:rsidR="005873B3" w:rsidRDefault="005873B3" w:rsidP="005873B3">
      <w:pPr>
        <w:jc w:val="both"/>
      </w:pPr>
      <w:r>
        <w:t xml:space="preserve">В связи с большим спросом ожидается рост пассажиропотока на московском направлении в зимнем навигационном периоде в 1,5 раза по сравнению с аналогичным периодом прошлого года, отметили в региональном </w:t>
      </w:r>
      <w:r w:rsidRPr="00E26936">
        <w:rPr>
          <w:b/>
        </w:rPr>
        <w:t>Минтранс</w:t>
      </w:r>
      <w:r>
        <w:t>порта.</w:t>
      </w:r>
    </w:p>
    <w:p w:rsidR="005873B3" w:rsidRDefault="005873B3" w:rsidP="005873B3">
      <w:pPr>
        <w:jc w:val="both"/>
      </w:pPr>
      <w:r>
        <w:t>Ранее сообщалось, что пассажиропоток аэропорта по итогам девяти месяцев вырос на 57% по отношению к аналогичному периоду 2016 года. Лидерами по объему перевозок в Чебоксарах за три квартала года стали авиакомпания «Победа» и Nordwind Airlines.</w:t>
      </w:r>
    </w:p>
    <w:p w:rsidR="005873B3" w:rsidRPr="00D8153F" w:rsidRDefault="005873B3" w:rsidP="005873B3">
      <w:pPr>
        <w:pStyle w:val="3"/>
        <w:jc w:val="both"/>
        <w:rPr>
          <w:rFonts w:ascii="Times New Roman" w:hAnsi="Times New Roman"/>
          <w:sz w:val="24"/>
          <w:szCs w:val="24"/>
        </w:rPr>
      </w:pPr>
      <w:bookmarkStart w:id="68" w:name="_Toc494816138"/>
      <w:bookmarkStart w:id="69" w:name="_Toc494869313"/>
      <w:r w:rsidRPr="00D8153F">
        <w:rPr>
          <w:rFonts w:ascii="Times New Roman" w:hAnsi="Times New Roman"/>
          <w:sz w:val="24"/>
          <w:szCs w:val="24"/>
        </w:rPr>
        <w:t>РИА НОВОСТИ; 2017.10.03; РАСТОРЖЕНИЕ ДОГОВОРА НА СТРОИТЕЛЬСТВО ВПП В ШЕРЕМЕТЬЕВО ПРИЗНАНО НЕЗАКОННЫМ</w:t>
      </w:r>
      <w:bookmarkEnd w:id="68"/>
      <w:bookmarkEnd w:id="69"/>
    </w:p>
    <w:p w:rsidR="005873B3" w:rsidRDefault="005873B3" w:rsidP="005873B3">
      <w:pPr>
        <w:jc w:val="both"/>
      </w:pPr>
      <w:r>
        <w:t xml:space="preserve">Арбитражный суд Москвы признал незаконным одностороннее расторжение </w:t>
      </w:r>
      <w:r w:rsidRPr="008A3EE9">
        <w:rPr>
          <w:b/>
        </w:rPr>
        <w:t>Росавиаци</w:t>
      </w:r>
      <w:r>
        <w:t>ей госконтракта с ОАО «Корпорация «Трансстрой» на выполнение работ по проекту строительства третьей взлетно-посадочной полосы (ВПП-3) в аэропорту Шереметьево, сообщил корреспондент РИА Новости из зала суда.</w:t>
      </w:r>
    </w:p>
    <w:p w:rsidR="005873B3" w:rsidRDefault="005873B3" w:rsidP="005873B3">
      <w:pPr>
        <w:jc w:val="both"/>
      </w:pPr>
      <w:r>
        <w:t>«Признать незаконным одностороннее расторжение Федеральным агентством воздушного транспорта государственного контракта от 8 мая 2014 года», – зачитала судья Ольга Акименко резолютивную часть решения суда.</w:t>
      </w:r>
    </w:p>
    <w:p w:rsidR="005873B3" w:rsidRDefault="005873B3" w:rsidP="005873B3">
      <w:pPr>
        <w:jc w:val="both"/>
      </w:pPr>
      <w:r>
        <w:t xml:space="preserve">Суд рассматривал встречные требования </w:t>
      </w:r>
      <w:r w:rsidRPr="008A3EE9">
        <w:rPr>
          <w:b/>
        </w:rPr>
        <w:t>Росавиаци</w:t>
      </w:r>
      <w:r>
        <w:t xml:space="preserve">и и «Трансстроя» друг к другу. Заказчик строительства ВПП-3 </w:t>
      </w:r>
      <w:r w:rsidRPr="008A3EE9">
        <w:rPr>
          <w:b/>
        </w:rPr>
        <w:t>Росавиаци</w:t>
      </w:r>
      <w:r>
        <w:t>я требовала признать расторгнутым контракт от 8 мая 2014 года стоимостью около 4 миллиардов рублей, встречным иском подрядчик «Трансстрой» требовал признать одностороннее расторжение контракта заказчиком незаконным.</w:t>
      </w:r>
    </w:p>
    <w:p w:rsidR="005873B3" w:rsidRDefault="005873B3" w:rsidP="005873B3">
      <w:pPr>
        <w:jc w:val="both"/>
      </w:pPr>
      <w:r>
        <w:t xml:space="preserve">Суд во вторник отклонил иск </w:t>
      </w:r>
      <w:r w:rsidRPr="008A3EE9">
        <w:rPr>
          <w:b/>
        </w:rPr>
        <w:t>Росавиаци</w:t>
      </w:r>
      <w:r>
        <w:t>и и удовлетворил встречный иск стройкомпании.</w:t>
      </w:r>
    </w:p>
    <w:p w:rsidR="005873B3" w:rsidRDefault="005873B3" w:rsidP="005873B3">
      <w:pPr>
        <w:jc w:val="both"/>
      </w:pPr>
      <w:r>
        <w:t xml:space="preserve">Столичный арбитраж рассматривает спор повторно, при первом разбирательстве суд в ноябре 2015 года также отклонил иск </w:t>
      </w:r>
      <w:r w:rsidRPr="008A3EE9">
        <w:rPr>
          <w:b/>
        </w:rPr>
        <w:t>Росавиаци</w:t>
      </w:r>
      <w:r>
        <w:t>и и удовлетворил встречный иск. Апелляция подтвердила это решение, однако арбитражный суд Московского округа в июле 2016 года отправил дело на новое рассмотрение.</w:t>
      </w:r>
    </w:p>
    <w:p w:rsidR="005873B3" w:rsidRDefault="005873B3" w:rsidP="005873B3">
      <w:pPr>
        <w:jc w:val="both"/>
      </w:pPr>
      <w:r>
        <w:t>Окружной суд поручил нижестоящим инстанциям исследовать вопрос, в какой части подрядчик фактически мог и должен был производить порученные ему работы, а в какой части к этому были препятствия, вызванные неисполнением обязательств заказчиком. В частности, суд предложил «обсудить возможность назначения и проведения по делу судебной экспертизы».</w:t>
      </w:r>
    </w:p>
    <w:p w:rsidR="005873B3" w:rsidRDefault="005873B3" w:rsidP="005873B3">
      <w:pPr>
        <w:jc w:val="both"/>
      </w:pPr>
      <w:r>
        <w:t xml:space="preserve">Арбитраж Москвы в декабре 2016 года назначил экспертизу и, получив заключение экспертов, в августе возобновил производство по делу. Представитель </w:t>
      </w:r>
      <w:r w:rsidRPr="008A3EE9">
        <w:rPr>
          <w:b/>
        </w:rPr>
        <w:t>Росавиаци</w:t>
      </w:r>
      <w:r>
        <w:t>и заявил в суде во вторник, что экспертиза подтвердила, что подрядчик на момент приостановления по собственной инициативе работ в июле 2015 года мог выполнить объем работ на сумму более 100 миллионов рублей. По его словам, невыполнение этих работ при наличии нарушения сроков их выполнения является основанием для расторжения контракта.</w:t>
      </w:r>
    </w:p>
    <w:p w:rsidR="005873B3" w:rsidRDefault="005873B3" w:rsidP="005873B3">
      <w:pPr>
        <w:jc w:val="both"/>
      </w:pPr>
      <w:r>
        <w:t xml:space="preserve">Представитель «Трансстроя» заявил, что нарушение сроков и приостановление деятельности произошло по вине заказчика, который вовремя не представил исходную разрешительную документацию и строительную площадку. По словам юриста компании, на месте строительства проходили газо– и нефтепровод, а также находились жилые строения. Представитель «Трансстроя» назвал выводы экспертов мотивированными и последовательными. По его словам, экспертиза установила, что по вине заказчика </w:t>
      </w:r>
      <w:r>
        <w:lastRenderedPageBreak/>
        <w:t>подрядчик на момент приостановления строительства не мог производить работы на сумму более 1 миллиарда рублей.</w:t>
      </w:r>
    </w:p>
    <w:p w:rsidR="005873B3" w:rsidRDefault="005873B3" w:rsidP="005873B3">
      <w:pPr>
        <w:jc w:val="both"/>
      </w:pPr>
      <w:r>
        <w:t xml:space="preserve">В настоящее время арбитраж Москвы продолжает рассматривать аналогичный спор между </w:t>
      </w:r>
      <w:r w:rsidRPr="008A3EE9">
        <w:rPr>
          <w:b/>
        </w:rPr>
        <w:t>Росавиаци</w:t>
      </w:r>
      <w:r>
        <w:t>ей и другой структурой «Трансстроя» – «Инжиниринговой корпорацией «Трансстрой» – по контракту от 19 декабря 2011 года стоимостью более 22 миллиардов рублей. Там тоже заказчик требует признать контракт расторгнутым, а подрядчик настаивает на незаконности одностороннего расторжения.</w:t>
      </w:r>
    </w:p>
    <w:p w:rsidR="005873B3" w:rsidRDefault="005873B3" w:rsidP="005873B3">
      <w:pPr>
        <w:jc w:val="both"/>
      </w:pPr>
      <w:r>
        <w:t>Ранее сообщалось, что общая стоимость проекта строительства ВПП-3 – 26,3 миллиарда рублей. Запланировано строительство около 90 объектов, среди которых ВПП длиной 3200 метров и шириной 60 метров, рулежные дорожки, мостовое сооружение для руления самолетов через реку Клязьма и над Шереметьевским шоссе. Ввести ВПП-3 в строй планируется к чемпионату мира по футболу 2018 года.</w:t>
      </w:r>
    </w:p>
    <w:p w:rsidR="005873B3" w:rsidRDefault="005873B3" w:rsidP="005873B3">
      <w:pPr>
        <w:jc w:val="both"/>
      </w:pPr>
      <w:r>
        <w:t xml:space="preserve">В отношении ОАО «Корпорация «Трансстрой» в октябре 2015 года была введена процедура наблюдения. В июле 2017 года арбитраж Москвы по решению собрания кредиторов перешел к процедуре внешнего управления, что предполагает возможность восстановления платежеспособности крупной строительной компании. </w:t>
      </w:r>
    </w:p>
    <w:p w:rsidR="005873B3" w:rsidRDefault="005873B3" w:rsidP="005873B3">
      <w:pPr>
        <w:jc w:val="both"/>
      </w:pPr>
      <w:r>
        <w:t>На момент введения внешнего управления в реестр требований кредиторов была включена задолженность в размере более 23 миллиардов рублей. В свою очередь «Инжиниринговая корпорация «Трансстрой» вышла из банкротства, заключив мировое соглашение с кредиторами, которое суд утвердил в сентябре этого года.</w:t>
      </w:r>
    </w:p>
    <w:p w:rsidR="005873B3" w:rsidRPr="00AF3E44" w:rsidRDefault="005873B3" w:rsidP="005873B3">
      <w:pPr>
        <w:pStyle w:val="3"/>
        <w:jc w:val="both"/>
        <w:rPr>
          <w:rFonts w:ascii="Times New Roman" w:hAnsi="Times New Roman"/>
          <w:sz w:val="24"/>
          <w:szCs w:val="24"/>
        </w:rPr>
      </w:pPr>
      <w:bookmarkStart w:id="70" w:name="_Toc494869314"/>
      <w:r w:rsidRPr="00AF3E44">
        <w:rPr>
          <w:rFonts w:ascii="Times New Roman" w:hAnsi="Times New Roman"/>
          <w:sz w:val="24"/>
          <w:szCs w:val="24"/>
        </w:rPr>
        <w:t xml:space="preserve">ИНТЕРФАКС; 2017.10.03; </w:t>
      </w:r>
      <w:r>
        <w:rPr>
          <w:rFonts w:ascii="Times New Roman" w:hAnsi="Times New Roman"/>
          <w:sz w:val="24"/>
          <w:szCs w:val="24"/>
        </w:rPr>
        <w:t>«</w:t>
      </w:r>
      <w:r w:rsidRPr="00AF3E44">
        <w:rPr>
          <w:rFonts w:ascii="Times New Roman" w:hAnsi="Times New Roman"/>
          <w:sz w:val="24"/>
          <w:szCs w:val="24"/>
        </w:rPr>
        <w:t>АЛЬФА-СТРОЙ</w:t>
      </w:r>
      <w:r>
        <w:rPr>
          <w:rFonts w:ascii="Times New Roman" w:hAnsi="Times New Roman"/>
          <w:sz w:val="24"/>
          <w:szCs w:val="24"/>
        </w:rPr>
        <w:t>»</w:t>
      </w:r>
      <w:r w:rsidRPr="00AF3E44">
        <w:rPr>
          <w:rFonts w:ascii="Times New Roman" w:hAnsi="Times New Roman"/>
          <w:sz w:val="24"/>
          <w:szCs w:val="24"/>
        </w:rPr>
        <w:t xml:space="preserve"> ЗАВЕРШИЛА СТРОИТЕЛЬСТВО НОВОГО ТЕРМИНАЛА АЭРОПОРТА В ПЕРМИ СТОИМОСТЬЮ 4,7 МЛРД РУБЛЕЙ</w:t>
      </w:r>
      <w:bookmarkEnd w:id="70"/>
    </w:p>
    <w:p w:rsidR="005873B3" w:rsidRDefault="005873B3" w:rsidP="005873B3">
      <w:pPr>
        <w:jc w:val="both"/>
      </w:pPr>
      <w:r>
        <w:t>Ростехнадзор выдал заключение о соответствии здания нового терминала международного аэропорта «Большое Савино» в Перми требованиям технических регламентов, сообщила пресс-служба ООО «Альфа-Строй» (Acons Group), поострившего новый терминал.</w:t>
      </w:r>
    </w:p>
    <w:p w:rsidR="005873B3" w:rsidRDefault="005873B3" w:rsidP="005873B3">
      <w:pPr>
        <w:jc w:val="both"/>
      </w:pPr>
      <w:r>
        <w:t>«2 октября Ростехнадзор выдал заключение о соответствии здания терминала требованиям технических регламентов и проектной документации», – говорится в сообщении.</w:t>
      </w:r>
    </w:p>
    <w:p w:rsidR="005873B3" w:rsidRDefault="005873B3" w:rsidP="005873B3">
      <w:pPr>
        <w:jc w:val="both"/>
      </w:pPr>
      <w:r>
        <w:t>«Фактически это означает, что строительство терминала завершено. Мы сделали свою работу качественно, с соблюдением всех технических требований и сроков», – приведены в сообщении слова собственника Acons Group Ивана Кузнецова.</w:t>
      </w:r>
    </w:p>
    <w:p w:rsidR="005873B3" w:rsidRDefault="005873B3" w:rsidP="005873B3">
      <w:pPr>
        <w:jc w:val="both"/>
      </w:pPr>
      <w:r>
        <w:t>В пресс-релизе отмечается, что Ростехнадзор в ходе оценки строительных работ не сделал никаких замечаний.</w:t>
      </w:r>
    </w:p>
    <w:p w:rsidR="005873B3" w:rsidRDefault="005873B3" w:rsidP="005873B3">
      <w:pPr>
        <w:jc w:val="both"/>
      </w:pPr>
      <w:r>
        <w:t xml:space="preserve">«Следующим шагом в реализации проекта станет получение разрешения на ввод объекта в эксплуатацию от </w:t>
      </w:r>
      <w:r w:rsidRPr="00E26936">
        <w:rPr>
          <w:b/>
        </w:rPr>
        <w:t>Росавиаци</w:t>
      </w:r>
      <w:r>
        <w:t>и, после чего терминал сможет обслужить первых пассажиров», – сообщает, в свою очередь, пресс-служба аэропорта, отмечая, что новый терминал планируется ввести в эксплуатацию до конца года.</w:t>
      </w:r>
    </w:p>
    <w:p w:rsidR="005873B3" w:rsidRDefault="005873B3" w:rsidP="005873B3">
      <w:pPr>
        <w:jc w:val="both"/>
      </w:pPr>
      <w:r>
        <w:t>По информации краевого правительства, площадь нового терминала составляет 29 тыс. кв. м, пиковая пропускная способность – 900 человек в час. Ежегодно терминал сможет обслуживать около 3 млн пассажиров.</w:t>
      </w:r>
    </w:p>
    <w:p w:rsidR="005873B3" w:rsidRDefault="005873B3" w:rsidP="005873B3">
      <w:pPr>
        <w:jc w:val="both"/>
      </w:pPr>
      <w:r>
        <w:t>Acons Group преступила к строительству нового аэровокзального комплекса внутренних и международных воздушных линий международного аэропорта «Большое Савино» в октябре 2015 года по заказу ООО «Новапорт». Стоимость строительства составила 4,72 млрд рублей. Планируемый срок запуска объекта в эксплуатацию – 31 декабря 2017 года.</w:t>
      </w:r>
    </w:p>
    <w:p w:rsidR="005873B3" w:rsidRDefault="005873B3" w:rsidP="005873B3">
      <w:pPr>
        <w:jc w:val="both"/>
      </w:pPr>
      <w:r>
        <w:t>Acons Group специализируется на строительстве и проектировании сложных инженерных объектов, а также жилых комплексов, торговых и бизнес-центров.</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1EC" w:rsidRDefault="006D31EC">
      <w:r>
        <w:separator/>
      </w:r>
    </w:p>
  </w:endnote>
  <w:endnote w:type="continuationSeparator" w:id="0">
    <w:p w:rsidR="006D31EC" w:rsidRDefault="006D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873B3">
      <w:rPr>
        <w:rStyle w:val="a5"/>
        <w:noProof/>
      </w:rPr>
      <w:t>28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5873B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1EC" w:rsidRDefault="006D31EC">
      <w:r>
        <w:separator/>
      </w:r>
    </w:p>
  </w:footnote>
  <w:footnote w:type="continuationSeparator" w:id="0">
    <w:p w:rsidR="006D31EC" w:rsidRDefault="006D3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5873B3">
      <w:rPr>
        <w:szCs w:val="24"/>
      </w:rPr>
      <w:fldChar w:fldCharType="begin"/>
    </w:r>
    <w:r w:rsidR="005873B3">
      <w:rPr>
        <w:szCs w:val="24"/>
      </w:rPr>
      <w:instrText xml:space="preserve"> </w:instrText>
    </w:r>
    <w:r w:rsidR="005873B3">
      <w:rPr>
        <w:szCs w:val="24"/>
      </w:rPr>
      <w:instrText>INCLUDEPICTURE  "http://www.mintrans.ru/pressa/header/flag_i_gerb.jpg" \* MERGEFORMATINET</w:instrText>
    </w:r>
    <w:r w:rsidR="005873B3">
      <w:rPr>
        <w:szCs w:val="24"/>
      </w:rPr>
      <w:instrText xml:space="preserve"> </w:instrText>
    </w:r>
    <w:r w:rsidR="005873B3">
      <w:rPr>
        <w:szCs w:val="24"/>
      </w:rPr>
      <w:fldChar w:fldCharType="separate"/>
    </w:r>
    <w:r w:rsidR="005873B3">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5873B3">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873B3"/>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85F4413"/>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82855-49E9-45D2-BAEB-5CAF6AC6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28</Pages>
  <Words>14050</Words>
  <Characters>80088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2017-10-04T05:58:00Z</dcterms:created>
  <dcterms:modified xsi:type="dcterms:W3CDTF">2017-10-04T05:58:00Z</dcterms:modified>
</cp:coreProperties>
</file>