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r>
        <w:rPr>
          <w:b/>
          <w:color w:val="0000FF"/>
          <w:sz w:val="32"/>
          <w:szCs w:val="32"/>
        </w:rPr>
        <w:t>0</w:t>
      </w:r>
      <w:r w:rsidR="003D7574">
        <w:rPr>
          <w:b/>
          <w:color w:val="0000FF"/>
          <w:sz w:val="32"/>
          <w:szCs w:val="32"/>
        </w:rPr>
        <w:t>2</w:t>
      </w:r>
      <w:r>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563DCD" w:rsidRPr="006B5EDF" w:rsidRDefault="00563DCD" w:rsidP="00563DCD">
      <w:pPr>
        <w:pStyle w:val="3"/>
        <w:jc w:val="both"/>
        <w:rPr>
          <w:rFonts w:ascii="Times New Roman" w:hAnsi="Times New Roman"/>
          <w:sz w:val="24"/>
          <w:szCs w:val="24"/>
        </w:rPr>
      </w:pPr>
      <w:bookmarkStart w:id="1" w:name="_Toc494696560"/>
      <w:r w:rsidRPr="006B5EDF">
        <w:rPr>
          <w:rFonts w:ascii="Times New Roman" w:hAnsi="Times New Roman"/>
          <w:sz w:val="24"/>
          <w:szCs w:val="24"/>
        </w:rPr>
        <w:t xml:space="preserve">ВЕДОМОСТИ; АЛЕКСАНДР ВОРОБЬЕВ; 2017.10.02; </w:t>
      </w:r>
      <w:r>
        <w:rPr>
          <w:rFonts w:ascii="Times New Roman" w:hAnsi="Times New Roman"/>
          <w:sz w:val="24"/>
          <w:szCs w:val="24"/>
        </w:rPr>
        <w:t>«</w:t>
      </w:r>
      <w:r w:rsidRPr="006B5EDF">
        <w:rPr>
          <w:rFonts w:ascii="Times New Roman" w:hAnsi="Times New Roman"/>
          <w:sz w:val="24"/>
          <w:szCs w:val="24"/>
        </w:rPr>
        <w:t>ВИМ-АВИА</w:t>
      </w:r>
      <w:r>
        <w:rPr>
          <w:rFonts w:ascii="Times New Roman" w:hAnsi="Times New Roman"/>
          <w:sz w:val="24"/>
          <w:szCs w:val="24"/>
        </w:rPr>
        <w:t>»</w:t>
      </w:r>
      <w:r w:rsidRPr="006B5EDF">
        <w:rPr>
          <w:rFonts w:ascii="Times New Roman" w:hAnsi="Times New Roman"/>
          <w:sz w:val="24"/>
          <w:szCs w:val="24"/>
        </w:rPr>
        <w:t xml:space="preserve"> ВОЗГЛАВИЛ БЫВШИЙ ГЕНДИРЕКТОР </w:t>
      </w:r>
      <w:r>
        <w:rPr>
          <w:rFonts w:ascii="Times New Roman" w:hAnsi="Times New Roman"/>
          <w:sz w:val="24"/>
          <w:szCs w:val="24"/>
        </w:rPr>
        <w:t>«</w:t>
      </w:r>
      <w:r w:rsidRPr="006B5EDF">
        <w:rPr>
          <w:rFonts w:ascii="Times New Roman" w:hAnsi="Times New Roman"/>
          <w:sz w:val="24"/>
          <w:szCs w:val="24"/>
        </w:rPr>
        <w:t>ТРАНСАЭРО</w:t>
      </w:r>
      <w:r>
        <w:rPr>
          <w:rFonts w:ascii="Times New Roman" w:hAnsi="Times New Roman"/>
          <w:sz w:val="24"/>
          <w:szCs w:val="24"/>
        </w:rPr>
        <w:t>»</w:t>
      </w:r>
      <w:r w:rsidRPr="006B5EDF">
        <w:rPr>
          <w:rFonts w:ascii="Times New Roman" w:hAnsi="Times New Roman"/>
          <w:sz w:val="24"/>
          <w:szCs w:val="24"/>
        </w:rPr>
        <w:t xml:space="preserve"> АЛЕКСАНДР БУРДИН</w:t>
      </w:r>
      <w:bookmarkEnd w:id="1"/>
    </w:p>
    <w:p w:rsidR="00563DCD" w:rsidRDefault="00563DCD" w:rsidP="00563DCD">
      <w:pPr>
        <w:jc w:val="both"/>
      </w:pPr>
      <w:r>
        <w:t>Он намерен договориться с кредиторами и разработать новую модель развития авиакомпании</w:t>
      </w:r>
    </w:p>
    <w:p w:rsidR="00563DCD" w:rsidRDefault="00563DCD" w:rsidP="00563DCD">
      <w:pPr>
        <w:jc w:val="both"/>
      </w:pPr>
      <w:r>
        <w:t>О назначении Александра Бурдина гендиректором «ВИМ-авиа» сообщил представитель авиакомпании. Бурдин имеет значительный опыт антикризисного менеджера и приходит со своей командой, говорится в сообщении. Новое руководство уже проводит финансовый анализ компании и разрабатывает новую модель развития, согласует погашение долгов за топливо и аэропортовое обслуживание.</w:t>
      </w:r>
    </w:p>
    <w:p w:rsidR="00563DCD" w:rsidRDefault="00563DCD" w:rsidP="00563DCD">
      <w:pPr>
        <w:jc w:val="both"/>
      </w:pPr>
      <w:r>
        <w:t>По словам представителя «ВИМ-авиа», финансовое состояние компании было нормальным, просто возник кассовый разрыв, который планировалось покрыть банковскими кредитами в 500 млн руб., но банки в кредитах отказали. При этом компания ожидает возмещение НДС за II квартал примерно на 500 млн руб. Он не сказал, кто стал инициатором прихода Бурдина.</w:t>
      </w:r>
    </w:p>
    <w:p w:rsidR="00563DCD" w:rsidRDefault="00563DCD" w:rsidP="00563DCD">
      <w:pPr>
        <w:jc w:val="both"/>
      </w:pPr>
      <w:r>
        <w:t xml:space="preserve">Бурдин с декабря 2015 до сентября 2017 г. был гендиректором «Трансаэро», которую возглавил после остановки авиакомпании и аннулирования ее сертификата эксплуатанта. Он предложил кредиторам создать на базе активов новую авиакомпанию, которая за счет работы могла бы вернуть им часть долга. Кредиторы решение пока не приняли. Гендиректором «Трансаэро» Бурдин перестал быть в сентябре, когда в компании было введено конкурсное производство. Бурдину удалось погасить долги по заработной плате «Трансаэро» в 4,1 млрд руб. перед 10 000 бывших сотрудников, закончить инвентаризацию основных средств и собрать имущество авиакомпании для обеспечения выплат кредиторам, говорится в сообщении «ВИМ-авиа». </w:t>
      </w:r>
      <w:r w:rsidRPr="00FD260B">
        <w:rPr>
          <w:b/>
        </w:rPr>
        <w:t>Министр транспорта</w:t>
      </w:r>
      <w:r>
        <w:t xml:space="preserve"> Максим </w:t>
      </w:r>
      <w:r w:rsidRPr="00FD260B">
        <w:rPr>
          <w:b/>
        </w:rPr>
        <w:t>Соколов</w:t>
      </w:r>
      <w:r>
        <w:t xml:space="preserve"> в воскресенье подтвердил назначение Бурдина генеральным директором «ВИМ-авиа». Вопрос о возможном отзыве сертификата эксплуатанта у «ВИМ-авиа» будет решен в течение двух недель, добавил он.</w:t>
      </w:r>
    </w:p>
    <w:p w:rsidR="00563DCD" w:rsidRDefault="00563DCD" w:rsidP="00563DCD">
      <w:pPr>
        <w:jc w:val="both"/>
      </w:pPr>
      <w:r>
        <w:t xml:space="preserve"> «Бурдин второй раз приходит в погибающую компанию, мы не понимаем, с какой целью», – говорит федеральный чиновник. </w:t>
      </w:r>
      <w:r w:rsidRPr="00FD260B">
        <w:rPr>
          <w:b/>
        </w:rPr>
        <w:t>Соколов</w:t>
      </w:r>
      <w:r>
        <w:t xml:space="preserve"> говорил, что поддержка «ВИМ-авиа» со стороны государства не имеет смысла.</w:t>
      </w:r>
    </w:p>
    <w:p w:rsidR="00563DCD" w:rsidRDefault="00563DCD" w:rsidP="00563DCD">
      <w:pPr>
        <w:jc w:val="both"/>
      </w:pPr>
      <w:r>
        <w:t>Из-за долга перед аэропортами «ВИМ-авиа» 22 сентября прекратила продажу билетов. Она должна банкам 6,5 млрд руб., займы крупнейших кредиторов – «Зенита» (3 млрд руб.), «Абсолют банка» (1,6 млрд руб.) и банка «Образование» (1,1 млрд руб.) – не просрочены, говорит человек, близкий к руководству «ВИМ-авиа». Спасти компанию необходимо в интересах коллектива (1500 человек) и сохранения конкуренции на рынке чартерных перевозок, сказал он. Представитель «Зенита» от комментариев отказался, представители «Абсолют банка» и АСВ (выступает конкурсным управляющим банка «Образование», у которого в апреле отозвали лицензию) не ответили на запросы «Ведомостей». Александру Кочневу, который возглавлял «ВИМ-авиа» с 2009 г., было предъявлено обвинение в мошенничестве. Он и главный бухгалтер авиакомпании Елена Пантелеева помещены под домашний арест. Владельцы «ВИМ-авиа» супруги Рашид и Светлана Мурсекаевы уехали из страны.</w:t>
      </w:r>
    </w:p>
    <w:p w:rsidR="00563DCD" w:rsidRDefault="00563DCD" w:rsidP="00563DCD">
      <w:pPr>
        <w:jc w:val="both"/>
      </w:pPr>
      <w:r>
        <w:t xml:space="preserve">Регулярные рейсы «ВИМ-авиа» продолжит до 15 октября. «Но может прекратить полеты раньше», – говорит вице-президент Ассоциации туроператоров России, член штаба </w:t>
      </w:r>
      <w:r w:rsidRPr="00FD260B">
        <w:rPr>
          <w:b/>
        </w:rPr>
        <w:t>Росавиаци</w:t>
      </w:r>
      <w:r>
        <w:t>и по «ВИМ-авиа» Дмитрий Горин.</w:t>
      </w:r>
    </w:p>
    <w:p w:rsidR="00563DCD" w:rsidRDefault="00563DCD" w:rsidP="00563DCD">
      <w:pPr>
        <w:jc w:val="both"/>
      </w:pPr>
      <w:r>
        <w:t>В понедельник будет завершен вывоз задержавшихся за рубежом пассажиров, дальше чартерных пассажиров будут вывозить «Азур эйр», Nordwind, I Fly, «Роял флайт», Red Wings. Регулярных пассажиров будут возить «Аэрофлот», S7, UTair, «Уральские авиалинии», «Аврора». Всего надо перевезти 196 000 пассажиров «ВИМ-авиа». С января по август она перевезла 1,8 млн человек (+31%).</w:t>
      </w:r>
    </w:p>
    <w:p w:rsidR="00563DCD" w:rsidRPr="001B7DAD" w:rsidRDefault="00563DCD" w:rsidP="00563DCD">
      <w:pPr>
        <w:pStyle w:val="3"/>
        <w:jc w:val="both"/>
        <w:rPr>
          <w:rFonts w:ascii="Times New Roman" w:hAnsi="Times New Roman"/>
          <w:sz w:val="24"/>
          <w:szCs w:val="24"/>
        </w:rPr>
      </w:pPr>
      <w:bookmarkStart w:id="2" w:name="_Toc494696561"/>
      <w:r w:rsidRPr="001B7DAD">
        <w:rPr>
          <w:rFonts w:ascii="Times New Roman" w:hAnsi="Times New Roman"/>
          <w:sz w:val="24"/>
          <w:szCs w:val="24"/>
        </w:rPr>
        <w:t>ВЕДОМОСТИ; ОЛЬГА АДАМЧУК; 2017.10.02; СТОИМОСТЬ ГЛАВНОЙ ДОРОГИ КРЫМА ВЫРОСЛА ПОЧТИ НА 30 МЛРД РУБЛЕЙ</w:t>
      </w:r>
      <w:bookmarkEnd w:id="2"/>
    </w:p>
    <w:p w:rsidR="00563DCD" w:rsidRDefault="00563DCD" w:rsidP="00563DCD">
      <w:pPr>
        <w:jc w:val="both"/>
      </w:pPr>
      <w:r>
        <w:t>Траты на дорогу «Таврида» продолжают увеличиваться – из-за дороговизны строительных материалов и отсутствия проектной документации, полагают эксперты</w:t>
      </w:r>
    </w:p>
    <w:p w:rsidR="00563DCD" w:rsidRDefault="00563DCD" w:rsidP="00563DCD">
      <w:pPr>
        <w:jc w:val="both"/>
      </w:pPr>
      <w:r>
        <w:t>Строительство федеральной автодороги «Таврида», ведущей к Керченскому мосту, началось в мае. Как заявил замминистра экономического развития Сергей Назаров (цитата по ТАСС), по заключению проектировщиков, дорога стоит 168 млрд руб., но с учетом экспертизы, которая необоснованные траты всегда исключает, обойдется в 166 млрд.</w:t>
      </w:r>
    </w:p>
    <w:p w:rsidR="00563DCD" w:rsidRDefault="00563DCD" w:rsidP="00563DCD">
      <w:pPr>
        <w:jc w:val="both"/>
      </w:pPr>
      <w:r>
        <w:t xml:space="preserve">Прежде чиновники более скромно оценивали затраты: глава Крыма Сергей Аксенов в марте 2016 г. – в 85 млрд руб., бывший вице-премьер Крыма Олег Казурин (задержан по подозрению в получении взятки) в июле 2016 г. – в 139 млрд, и тогда же председатель правительства России Дмитрий Медведев обещал, что это максимальная цена дороги и пересчету не подлежит. Но в мае 2017 г. </w:t>
      </w:r>
      <w:r w:rsidRPr="00FD260B">
        <w:rPr>
          <w:b/>
        </w:rPr>
        <w:t>министр транспорта</w:t>
      </w:r>
      <w:r>
        <w:t xml:space="preserve"> России Максим </w:t>
      </w:r>
      <w:r w:rsidRPr="00FD260B">
        <w:rPr>
          <w:b/>
        </w:rPr>
        <w:t>Соколов</w:t>
      </w:r>
      <w:r>
        <w:t xml:space="preserve"> говорил уже о 140 млрд руб. Единственным подрядчиком стройки без конкурса назначено ЗАО «ВАД», связаться с его представителем не удалось.</w:t>
      </w:r>
    </w:p>
    <w:p w:rsidR="00563DCD" w:rsidRDefault="00563DCD" w:rsidP="00563DCD">
      <w:pPr>
        <w:jc w:val="both"/>
      </w:pPr>
      <w:r>
        <w:t>Дорога соединит Керчь, Феодосию, Белогорск, Симферополь, Бахчисарай и Севастополь, общая ее протяженность составит 277 км. Строящаяся трасса по большей части проходит по существующей, но назвать проект реконструкцией президент Владимир Путин отказался: «Будет строительство сначала двух абсолютно новых полос дороги, а потом та дорога, которая сейчас есть, будет практически перестроена. Это будет фактически новая дорога в том же коридоре».</w:t>
      </w:r>
    </w:p>
    <w:p w:rsidR="00563DCD" w:rsidRDefault="00563DCD" w:rsidP="00563DCD">
      <w:pPr>
        <w:jc w:val="both"/>
      </w:pPr>
      <w:r>
        <w:t>Предполагалось, что «Таврида» будет введена в эксплуатацию вместе с Керченским мостом в декабре 2018 г., но уже отстает: начальник службы автомобильных дорог Крыма Александр Мохна сообщил, что строительство полностью завершится лишь в 2020 г.</w:t>
      </w:r>
    </w:p>
    <w:p w:rsidR="00563DCD" w:rsidRDefault="00563DCD" w:rsidP="00563DCD">
      <w:pPr>
        <w:jc w:val="both"/>
      </w:pPr>
      <w:r>
        <w:t>Самый проблемный участок трассы – севастопольский длиной 13 км: проектировщики предупреждали, что строительство может подорожать втрое, говорил «Ведомостям» в январе гендиректор Дирекции по управлению ФЦП развития Крыма и Севастополя Андрей Никитченко, с 5 млрд до 15 млрд руб., что могло раздуть всю смету до 150 млрд руб. – там тяжелая геология и высокая стоимость материалов. Подорожание целого участка в 3 раза – очень редкий случай, серьезные заказчики такого не допускают, но на периферии встречается, комментировал директор Института транспорта Высшей школы экономики Михаил Блинкин. Однако прогноз сбылся: теперь участок оценен в 14,4 млрд руб., это предельная стоимость, ее установил технико-ценовой аудит Главгосэкспертизы, знает представитель одного из федеральных ведомств.</w:t>
      </w:r>
    </w:p>
    <w:p w:rsidR="00563DCD" w:rsidRDefault="00563DCD" w:rsidP="00563DCD">
      <w:pPr>
        <w:jc w:val="both"/>
      </w:pPr>
      <w:r>
        <w:t>Заключение Главгосэкспертизы находится на завершающей стадии подготовки, указывает ее представитель. Действительно, возможно уменьшение стоимости, подтверждает представитель Минэкономразвития: контракт на строительство дороги будет заключаться по стоимости, полученной по результатам экспертизы.</w:t>
      </w:r>
    </w:p>
    <w:p w:rsidR="00563DCD" w:rsidRDefault="00563DCD" w:rsidP="00563DCD">
      <w:pPr>
        <w:jc w:val="both"/>
      </w:pPr>
      <w:r>
        <w:t>Стоимость дорожных проектов обычно растет из-за того, что нет готовой проектной документации, нет геологических изысканий, в ходе проектов зачастую меняются и другие параметры – категория дороги, количество мостов и эстакад, говорит советник Dentons Илья Скрипников. Строители инфраструктурных объектов в Крыму сталкиваются с нехваткой исходных данных, которые собирались по нормативам Украины, а не России, из-за этого не исключены ошибки, сказал партнер практики «Инжиниринг» консалтинговой группы «НЭО центр» Алексей Ефанов. Еще одна проблема – дефицит строительных материалов в регионе, продолжает он: местные карьеры, производства щебня и песка загружены на 2–4 года вперед, цемента и битума нет вообще, его привозят морем, и если смета учитывала железнодорожные перевозки, то может быть неточна: в Крым, вопреки практике, перевозки морем стоят дороже. Все же смета менялась слишком стремительно – при самом снисходительном отношении к чужим ошибкам в проекте их было многовато, считает Блинкин.</w:t>
      </w:r>
    </w:p>
    <w:p w:rsidR="00563DCD" w:rsidRDefault="00563DCD" w:rsidP="00563DCD">
      <w:pPr>
        <w:jc w:val="both"/>
      </w:pPr>
      <w:r>
        <w:t>Строительство дороги не следует оценивать лишь с позиции расходов, спорит директор экспертно-аналитического центра Академии государственной службы Николай Калмыков: экономическая эффективность достигается за счет грузопотока, важен и социальный эффект – поддержка различных видов бизнеса и туризма.</w:t>
      </w:r>
    </w:p>
    <w:p w:rsidR="00563DCD" w:rsidRPr="003A65C0" w:rsidRDefault="00563DCD" w:rsidP="00563DCD">
      <w:pPr>
        <w:pStyle w:val="3"/>
        <w:jc w:val="both"/>
        <w:rPr>
          <w:rFonts w:ascii="Times New Roman" w:hAnsi="Times New Roman"/>
          <w:sz w:val="24"/>
          <w:szCs w:val="24"/>
        </w:rPr>
      </w:pPr>
      <w:bookmarkStart w:id="3" w:name="_Toc494696562"/>
      <w:r w:rsidRPr="003A65C0">
        <w:rPr>
          <w:rFonts w:ascii="Times New Roman" w:hAnsi="Times New Roman"/>
          <w:sz w:val="24"/>
          <w:szCs w:val="24"/>
        </w:rPr>
        <w:t xml:space="preserve">ИНТЕРФАКС; 2017.10.01; </w:t>
      </w:r>
      <w:r w:rsidRPr="00FD260B">
        <w:rPr>
          <w:rFonts w:ascii="Times New Roman" w:hAnsi="Times New Roman"/>
          <w:sz w:val="24"/>
          <w:szCs w:val="24"/>
        </w:rPr>
        <w:t>МИНТРАНС</w:t>
      </w:r>
      <w:r w:rsidRPr="003A65C0">
        <w:rPr>
          <w:rFonts w:ascii="Times New Roman" w:hAnsi="Times New Roman"/>
          <w:sz w:val="24"/>
          <w:szCs w:val="24"/>
        </w:rPr>
        <w:t xml:space="preserve"> РФ НА СЛЕДУЮЩЕЙ НЕДЕЛЕ ПРЕДСТАВИТ ПРЕДЛОЖЕНИЯ ПО МОНИТОРИНГУ ФИНСОСТОЯНИЯ АВИАКОМПАНИЙ</w:t>
      </w:r>
      <w:bookmarkEnd w:id="3"/>
    </w:p>
    <w:p w:rsidR="00563DCD" w:rsidRDefault="00563DCD" w:rsidP="00563DCD">
      <w:pPr>
        <w:jc w:val="both"/>
      </w:pPr>
      <w:r w:rsidRPr="00FD260B">
        <w:rPr>
          <w:b/>
        </w:rPr>
        <w:t>Минтранс</w:t>
      </w:r>
      <w:r>
        <w:t xml:space="preserve"> РФ на следующей неделе в среду представит предложения по мониторингу финансового состояния авиакомпаний, заявил </w:t>
      </w:r>
      <w:r w:rsidRPr="00FD260B">
        <w:rPr>
          <w:b/>
        </w:rPr>
        <w:t>министр транспорта РФ</w:t>
      </w:r>
      <w:r>
        <w:t xml:space="preserve"> Максим </w:t>
      </w:r>
      <w:r w:rsidRPr="00FD260B">
        <w:rPr>
          <w:b/>
        </w:rPr>
        <w:t>Соколов</w:t>
      </w:r>
      <w:r>
        <w:t xml:space="preserve"> на пресс-конференции по ситуации с «ВИМ-Авиа» в воскресенье в аэропорту «Внуково».</w:t>
      </w:r>
    </w:p>
    <w:p w:rsidR="00563DCD" w:rsidRDefault="00563DCD" w:rsidP="00563DCD">
      <w:pPr>
        <w:jc w:val="both"/>
      </w:pPr>
      <w:r>
        <w:t>«Мы готовим комплексное предложение по внесению изменений в воздушное законодательство, законодательство о туристской деятельности. Эти предложения мы сформируем в начале следующей недели, и они будут представлены на площадке Госдумы в среду комитету по законодательству и государственному строительству», – сказал он.</w:t>
      </w:r>
    </w:p>
    <w:p w:rsidR="00563DCD" w:rsidRDefault="00563DCD" w:rsidP="00563DCD">
      <w:pPr>
        <w:jc w:val="both"/>
      </w:pPr>
      <w:r>
        <w:t>По словам министра, соответствующий мониторинг проводится. «Сейчас этот мониторинг, безусловно, усилен», – добавил М.</w:t>
      </w:r>
      <w:r w:rsidRPr="00FD260B">
        <w:rPr>
          <w:b/>
        </w:rPr>
        <w:t>Соколов</w:t>
      </w:r>
      <w:r>
        <w:t>.</w:t>
      </w:r>
    </w:p>
    <w:p w:rsidR="00563DCD" w:rsidRDefault="00563DCD" w:rsidP="00563DCD">
      <w:pPr>
        <w:jc w:val="both"/>
      </w:pPr>
      <w:r>
        <w:t xml:space="preserve">В свою очередь, глава </w:t>
      </w:r>
      <w:r w:rsidRPr="00FD260B">
        <w:rPr>
          <w:b/>
        </w:rPr>
        <w:t>Росавиаци</w:t>
      </w:r>
      <w:r>
        <w:t xml:space="preserve">и Александр </w:t>
      </w:r>
      <w:r w:rsidRPr="00FD260B">
        <w:rPr>
          <w:b/>
        </w:rPr>
        <w:t>Нерадько</w:t>
      </w:r>
      <w:r>
        <w:t xml:space="preserve"> отметил, что предсказать такие ситуации «очень трудно, поскольку та ситуация, которая сложилась в «ВИМ-Авиа» – она удивительна тем, что собственник компании осуществлял кредитные операции, он перекредитовывался» и мог бы переломить ситуацию. «Но он опустил руки, сказал: «Мне это надоело, поэтому я продаю компанию за рубль, кто хочет, – купите, а я уезжаю». Вот так случилось», – добавил глава </w:t>
      </w:r>
      <w:r w:rsidRPr="00FD260B">
        <w:rPr>
          <w:b/>
        </w:rPr>
        <w:t>Росавиаци</w:t>
      </w:r>
      <w:r>
        <w:t>и.</w:t>
      </w:r>
    </w:p>
    <w:p w:rsidR="00563DCD" w:rsidRPr="001B74D8" w:rsidRDefault="00563DCD" w:rsidP="00563DCD">
      <w:pPr>
        <w:pStyle w:val="3"/>
        <w:jc w:val="both"/>
        <w:rPr>
          <w:rFonts w:ascii="Times New Roman" w:hAnsi="Times New Roman"/>
          <w:sz w:val="24"/>
          <w:szCs w:val="24"/>
        </w:rPr>
      </w:pPr>
      <w:bookmarkStart w:id="4" w:name="_Toc494696563"/>
      <w:r w:rsidRPr="001B74D8">
        <w:rPr>
          <w:rFonts w:ascii="Times New Roman" w:hAnsi="Times New Roman"/>
          <w:sz w:val="24"/>
          <w:szCs w:val="24"/>
        </w:rPr>
        <w:t xml:space="preserve">ТАСС; 2017.10.01; </w:t>
      </w:r>
      <w:r w:rsidRPr="00FD260B">
        <w:rPr>
          <w:rFonts w:ascii="Times New Roman" w:hAnsi="Times New Roman"/>
          <w:sz w:val="24"/>
          <w:szCs w:val="24"/>
        </w:rPr>
        <w:t>МИНТРАНС</w:t>
      </w:r>
      <w:r w:rsidRPr="001B74D8">
        <w:rPr>
          <w:rFonts w:ascii="Times New Roman" w:hAnsi="Times New Roman"/>
          <w:sz w:val="24"/>
          <w:szCs w:val="24"/>
        </w:rPr>
        <w:t xml:space="preserve">: БЮДЖЕТНЫЕ СРЕДСТВА НА ФИНАНСИРОВАНИЕ РАБОТЫ </w:t>
      </w:r>
      <w:r>
        <w:rPr>
          <w:rFonts w:ascii="Times New Roman" w:hAnsi="Times New Roman"/>
          <w:sz w:val="24"/>
          <w:szCs w:val="24"/>
        </w:rPr>
        <w:t>«</w:t>
      </w:r>
      <w:r w:rsidRPr="001B74D8">
        <w:rPr>
          <w:rFonts w:ascii="Times New Roman" w:hAnsi="Times New Roman"/>
          <w:sz w:val="24"/>
          <w:szCs w:val="24"/>
        </w:rPr>
        <w:t>ВИМ-АВИА</w:t>
      </w:r>
      <w:r>
        <w:rPr>
          <w:rFonts w:ascii="Times New Roman" w:hAnsi="Times New Roman"/>
          <w:sz w:val="24"/>
          <w:szCs w:val="24"/>
        </w:rPr>
        <w:t>»</w:t>
      </w:r>
      <w:r w:rsidRPr="001B74D8">
        <w:rPr>
          <w:rFonts w:ascii="Times New Roman" w:hAnsi="Times New Roman"/>
          <w:sz w:val="24"/>
          <w:szCs w:val="24"/>
        </w:rPr>
        <w:t xml:space="preserve"> ПОКА НЕ ПРИВЛЕКАЛИСЬ</w:t>
      </w:r>
      <w:bookmarkEnd w:id="4"/>
    </w:p>
    <w:p w:rsidR="00563DCD" w:rsidRDefault="00563DCD" w:rsidP="00563DCD">
      <w:pPr>
        <w:jc w:val="both"/>
      </w:pPr>
      <w:r>
        <w:t xml:space="preserve">Средства из бюджета для разрешения ситуации с «ВИМ-Авиа» на данный момент не привлекались. Как сообщил на пресс-конференции в воскресенье </w:t>
      </w:r>
      <w:r w:rsidRPr="00FD260B">
        <w:rPr>
          <w:b/>
        </w:rPr>
        <w:t>министр транспорта РФ</w:t>
      </w:r>
      <w:r>
        <w:t xml:space="preserve"> Максим </w:t>
      </w:r>
      <w:r w:rsidRPr="00FD260B">
        <w:rPr>
          <w:b/>
        </w:rPr>
        <w:t>Соколов</w:t>
      </w:r>
      <w:r>
        <w:t>, финансирование компании ведется за счет внебюджетных источников.</w:t>
      </w:r>
    </w:p>
    <w:p w:rsidR="00563DCD" w:rsidRDefault="00563DCD" w:rsidP="00563DCD">
      <w:pPr>
        <w:jc w:val="both"/>
      </w:pPr>
      <w:r>
        <w:t xml:space="preserve">«Сегодня текущая деятельность «ВИМ-Авиа» осуществляется за счет взаимодействия аэропортов, топливно-заправочных комплексов, других хэндлинговых компаний. </w:t>
      </w:r>
    </w:p>
    <w:p w:rsidR="00563DCD" w:rsidRDefault="00563DCD" w:rsidP="00563DCD">
      <w:pPr>
        <w:jc w:val="both"/>
      </w:pPr>
      <w:r>
        <w:t>Пока бюджетные средства из выделенных правительством РФ не расходовались, мы привлекли внебюджетные источники. В том числе и те, которые были предусмотрены соответствующей директивой правительства», – сказал он.</w:t>
      </w:r>
    </w:p>
    <w:p w:rsidR="00563DCD" w:rsidRDefault="00563DCD" w:rsidP="00563DCD">
      <w:pPr>
        <w:jc w:val="both"/>
      </w:pPr>
      <w:r>
        <w:t>Авиакомпания «ВИМ-Авиа» 25 сентября заявила о прекращении выполнения всех чартерных рейсов. Генеральному директору и главному бухгалтеру компании предъявлены обвинения.</w:t>
      </w:r>
    </w:p>
    <w:p w:rsidR="00563DCD" w:rsidRDefault="00563DCD" w:rsidP="00563DCD">
      <w:pPr>
        <w:jc w:val="both"/>
      </w:pPr>
      <w:r>
        <w:br w:type="page"/>
      </w:r>
    </w:p>
    <w:p w:rsidR="00563DCD" w:rsidRPr="001B74D8" w:rsidRDefault="00563DCD" w:rsidP="00563DCD">
      <w:pPr>
        <w:pStyle w:val="3"/>
        <w:jc w:val="both"/>
        <w:rPr>
          <w:rFonts w:ascii="Times New Roman" w:hAnsi="Times New Roman"/>
          <w:sz w:val="24"/>
          <w:szCs w:val="24"/>
        </w:rPr>
      </w:pPr>
      <w:bookmarkStart w:id="5" w:name="_Toc494696564"/>
      <w:r w:rsidRPr="001B74D8">
        <w:rPr>
          <w:rFonts w:ascii="Times New Roman" w:hAnsi="Times New Roman"/>
          <w:sz w:val="24"/>
          <w:szCs w:val="24"/>
        </w:rPr>
        <w:t xml:space="preserve">ТАСС; 2017.10.01; </w:t>
      </w:r>
      <w:r w:rsidRPr="00FD260B">
        <w:rPr>
          <w:rFonts w:ascii="Times New Roman" w:hAnsi="Times New Roman"/>
          <w:sz w:val="24"/>
          <w:szCs w:val="24"/>
        </w:rPr>
        <w:t>МИНТРАНС</w:t>
      </w:r>
      <w:r w:rsidRPr="001B74D8">
        <w:rPr>
          <w:rFonts w:ascii="Times New Roman" w:hAnsi="Times New Roman"/>
          <w:sz w:val="24"/>
          <w:szCs w:val="24"/>
        </w:rPr>
        <w:t xml:space="preserve"> ТРУДОУСТРОИТ СОТРУДНИКОВ </w:t>
      </w:r>
      <w:r>
        <w:rPr>
          <w:rFonts w:ascii="Times New Roman" w:hAnsi="Times New Roman"/>
          <w:sz w:val="24"/>
          <w:szCs w:val="24"/>
        </w:rPr>
        <w:t>«</w:t>
      </w:r>
      <w:r w:rsidRPr="001B74D8">
        <w:rPr>
          <w:rFonts w:ascii="Times New Roman" w:hAnsi="Times New Roman"/>
          <w:sz w:val="24"/>
          <w:szCs w:val="24"/>
        </w:rPr>
        <w:t>ВИМ-АВИА</w:t>
      </w:r>
      <w:r>
        <w:rPr>
          <w:rFonts w:ascii="Times New Roman" w:hAnsi="Times New Roman"/>
          <w:sz w:val="24"/>
          <w:szCs w:val="24"/>
        </w:rPr>
        <w:t>»</w:t>
      </w:r>
      <w:r w:rsidRPr="001B74D8">
        <w:rPr>
          <w:rFonts w:ascii="Times New Roman" w:hAnsi="Times New Roman"/>
          <w:sz w:val="24"/>
          <w:szCs w:val="24"/>
        </w:rPr>
        <w:t xml:space="preserve"> В СЛУЧАЕ БАНКРОТСТВА КОМПАНИИ</w:t>
      </w:r>
      <w:bookmarkEnd w:id="5"/>
    </w:p>
    <w:p w:rsidR="00563DCD" w:rsidRDefault="00563DCD" w:rsidP="00563DCD">
      <w:pPr>
        <w:jc w:val="both"/>
      </w:pPr>
      <w:r w:rsidRPr="00FD260B">
        <w:rPr>
          <w:b/>
        </w:rPr>
        <w:t>Министерство транспорта</w:t>
      </w:r>
      <w:r>
        <w:t xml:space="preserve"> РФ трудоустроит работников компании «ВИМ-Авиа» в случае ее банкротства, заявил в воскресенье глава ведомства Максим </w:t>
      </w:r>
      <w:r w:rsidRPr="00FD260B">
        <w:rPr>
          <w:b/>
        </w:rPr>
        <w:t>Соколов</w:t>
      </w:r>
      <w:r>
        <w:t>.</w:t>
      </w:r>
    </w:p>
    <w:p w:rsidR="00563DCD" w:rsidRDefault="00563DCD" w:rsidP="00563DCD">
      <w:pPr>
        <w:jc w:val="both"/>
      </w:pPr>
      <w:r>
        <w:t>«В случае остановки компании или последующего банкротства мы, конечно же, обеспечим, как я и говорил, трудоустройство работников компании в наших других российских авиакомпаниях, аэропортах или транспортной отрасли», – сказал он на заседании оперативного штаба по организации перевозок пассажиров авиакомпании.</w:t>
      </w:r>
    </w:p>
    <w:p w:rsidR="00563DCD" w:rsidRDefault="00563DCD" w:rsidP="00563DCD">
      <w:pPr>
        <w:jc w:val="both"/>
      </w:pPr>
      <w:r>
        <w:t xml:space="preserve">Министр также сообщил, что 29 сентября в компании был осуществлен платеж по заработной плате. «По моей информации, все средства были доведены до платежных карточек сотрудников компании «ВИМ-Авиа» – за исключением, конечно, сбежавших сопрезидентов компании», – подчеркнул </w:t>
      </w:r>
      <w:r w:rsidRPr="00FD260B">
        <w:rPr>
          <w:b/>
        </w:rPr>
        <w:t>Соколов</w:t>
      </w:r>
      <w:r>
        <w:t>. – В дальнейшем мы будем поддерживать работников компании, осуществлять текущие платежи по заработной плате, в приоритетном порядке погашать задолженности».</w:t>
      </w:r>
    </w:p>
    <w:p w:rsidR="00563DCD" w:rsidRDefault="00563DCD" w:rsidP="00563DCD">
      <w:pPr>
        <w:jc w:val="both"/>
      </w:pPr>
      <w:r>
        <w:t>Ранее сообщалось, что авиакомпания выплатила своим сотрудникам 60 млн руб. в счет погашения заработной платы за июль 2017 года. Компания также заявляла, что не имеет перед сотрудниками долгов по зарплате более двух месяцев.</w:t>
      </w:r>
    </w:p>
    <w:p w:rsidR="00563DCD" w:rsidRDefault="00563DCD" w:rsidP="00563DCD">
      <w:pPr>
        <w:jc w:val="both"/>
      </w:pPr>
      <w:r>
        <w:t xml:space="preserve">Заседания оперативного штаба по организации перевозок пассажиров «ВИМ-Авиа» в </w:t>
      </w:r>
      <w:r w:rsidRPr="00FD260B">
        <w:rPr>
          <w:b/>
        </w:rPr>
        <w:t>Минтрансе</w:t>
      </w:r>
      <w:r>
        <w:t xml:space="preserve"> будут проводить дважды в день до полного разрешения ситуации, при этом штаб работает в круглосуточном режиме.</w:t>
      </w:r>
    </w:p>
    <w:p w:rsidR="00563DCD" w:rsidRPr="001B74D8" w:rsidRDefault="00563DCD" w:rsidP="00563DCD">
      <w:pPr>
        <w:pStyle w:val="3"/>
        <w:jc w:val="both"/>
        <w:rPr>
          <w:rFonts w:ascii="Times New Roman" w:hAnsi="Times New Roman"/>
          <w:sz w:val="24"/>
          <w:szCs w:val="24"/>
        </w:rPr>
      </w:pPr>
      <w:bookmarkStart w:id="6" w:name="_Toc494696565"/>
      <w:r w:rsidRPr="001B74D8">
        <w:rPr>
          <w:rFonts w:ascii="Times New Roman" w:hAnsi="Times New Roman"/>
          <w:sz w:val="24"/>
          <w:szCs w:val="24"/>
        </w:rPr>
        <w:t xml:space="preserve">ТАСС; 2017.10.01; </w:t>
      </w:r>
      <w:r w:rsidRPr="00FD260B">
        <w:rPr>
          <w:rFonts w:ascii="Times New Roman" w:hAnsi="Times New Roman"/>
          <w:sz w:val="24"/>
          <w:szCs w:val="24"/>
        </w:rPr>
        <w:t>МИНТРАНС</w:t>
      </w:r>
      <w:r w:rsidRPr="001B74D8">
        <w:rPr>
          <w:rFonts w:ascii="Times New Roman" w:hAnsi="Times New Roman"/>
          <w:sz w:val="24"/>
          <w:szCs w:val="24"/>
        </w:rPr>
        <w:t xml:space="preserve">: МОНИТОРИНГ ФИНАНСОВОГО СОСТОЯНИЯ АВИАКОМПАНИЙ УСИЛЕН ИЗ-ЗА СИТУАЦИИ С </w:t>
      </w:r>
      <w:r>
        <w:rPr>
          <w:rFonts w:ascii="Times New Roman" w:hAnsi="Times New Roman"/>
          <w:sz w:val="24"/>
          <w:szCs w:val="24"/>
        </w:rPr>
        <w:t>«</w:t>
      </w:r>
      <w:r w:rsidRPr="001B74D8">
        <w:rPr>
          <w:rFonts w:ascii="Times New Roman" w:hAnsi="Times New Roman"/>
          <w:sz w:val="24"/>
          <w:szCs w:val="24"/>
        </w:rPr>
        <w:t>ВИМ-АВИА</w:t>
      </w:r>
      <w:r>
        <w:rPr>
          <w:rFonts w:ascii="Times New Roman" w:hAnsi="Times New Roman"/>
          <w:sz w:val="24"/>
          <w:szCs w:val="24"/>
        </w:rPr>
        <w:t>»</w:t>
      </w:r>
      <w:bookmarkEnd w:id="6"/>
    </w:p>
    <w:p w:rsidR="00563DCD" w:rsidRDefault="00563DCD" w:rsidP="00563DCD">
      <w:pPr>
        <w:jc w:val="both"/>
      </w:pPr>
      <w:r>
        <w:t xml:space="preserve">Авиационные власти усилили мониторинг финансового состояния российских авиакомпаний в связи с ситуацией вокруг «ВИМ-Авиа». Об этом сообщил на пресс-конференции </w:t>
      </w:r>
      <w:r w:rsidRPr="00FD260B">
        <w:rPr>
          <w:b/>
        </w:rPr>
        <w:t>министр транспорта РФ</w:t>
      </w:r>
      <w:r>
        <w:t xml:space="preserve"> Максим </w:t>
      </w:r>
      <w:r w:rsidRPr="00FD260B">
        <w:rPr>
          <w:b/>
        </w:rPr>
        <w:t>Соколов</w:t>
      </w:r>
      <w:r>
        <w:t>.</w:t>
      </w:r>
    </w:p>
    <w:p w:rsidR="00563DCD" w:rsidRDefault="00563DCD" w:rsidP="00563DCD">
      <w:pPr>
        <w:jc w:val="both"/>
      </w:pPr>
      <w:r>
        <w:t xml:space="preserve">«В рамках тех полномочий, нормативных документов, которыми руководствуется </w:t>
      </w:r>
      <w:r w:rsidRPr="00FD260B">
        <w:rPr>
          <w:b/>
        </w:rPr>
        <w:t>Росавиаци</w:t>
      </w:r>
      <w:r>
        <w:t xml:space="preserve">я, мониторинг (финансового состояния авиакомпаний – прим. ТАСС) проводится. Сейчас этот мониторинг, безусловно, усилен», – сказал </w:t>
      </w:r>
      <w:r w:rsidRPr="00FD260B">
        <w:rPr>
          <w:b/>
        </w:rPr>
        <w:t>Соколов</w:t>
      </w:r>
      <w:r>
        <w:t>.</w:t>
      </w:r>
    </w:p>
    <w:p w:rsidR="00563DCD" w:rsidRDefault="00563DCD" w:rsidP="00563DCD">
      <w:pPr>
        <w:jc w:val="both"/>
      </w:pPr>
      <w:r>
        <w:t xml:space="preserve">Авиакомпания «ВИМ-Авиа» 25 сентября заявила о прекращении выполнения всех чартерных рейсов из-за финансовых проблем и нехватки оборотных средств. </w:t>
      </w:r>
    </w:p>
    <w:p w:rsidR="00563DCD" w:rsidRDefault="00563DCD" w:rsidP="00563DCD">
      <w:pPr>
        <w:jc w:val="both"/>
      </w:pPr>
      <w:r>
        <w:t>Следственный комитет возбудил уголовное дело о мошенничестве, в рамках которого были задержаны генеральный директор и главный бухгалтер компании Александр Кочнев и Екатерина Пантелеева.</w:t>
      </w:r>
    </w:p>
    <w:p w:rsidR="00563DCD" w:rsidRPr="001B74D8" w:rsidRDefault="00563DCD" w:rsidP="00563DCD">
      <w:pPr>
        <w:pStyle w:val="3"/>
        <w:jc w:val="both"/>
        <w:rPr>
          <w:rFonts w:ascii="Times New Roman" w:hAnsi="Times New Roman"/>
          <w:sz w:val="24"/>
          <w:szCs w:val="24"/>
        </w:rPr>
      </w:pPr>
      <w:bookmarkStart w:id="7" w:name="_Toc494696566"/>
      <w:r w:rsidRPr="001B74D8">
        <w:rPr>
          <w:rFonts w:ascii="Times New Roman" w:hAnsi="Times New Roman"/>
          <w:sz w:val="24"/>
          <w:szCs w:val="24"/>
        </w:rPr>
        <w:t xml:space="preserve">ТАСС; 2017.10.01; </w:t>
      </w:r>
      <w:r w:rsidRPr="00FD260B">
        <w:rPr>
          <w:rFonts w:ascii="Times New Roman" w:hAnsi="Times New Roman"/>
          <w:sz w:val="24"/>
          <w:szCs w:val="24"/>
        </w:rPr>
        <w:t>МИНТРАНС</w:t>
      </w:r>
      <w:r w:rsidRPr="001B74D8">
        <w:rPr>
          <w:rFonts w:ascii="Times New Roman" w:hAnsi="Times New Roman"/>
          <w:sz w:val="24"/>
          <w:szCs w:val="24"/>
        </w:rPr>
        <w:t xml:space="preserve">: ВЫВОЗ ПАССАЖИРОВ </w:t>
      </w:r>
      <w:r>
        <w:rPr>
          <w:rFonts w:ascii="Times New Roman" w:hAnsi="Times New Roman"/>
          <w:sz w:val="24"/>
          <w:szCs w:val="24"/>
        </w:rPr>
        <w:t>«</w:t>
      </w:r>
      <w:r w:rsidRPr="001B74D8">
        <w:rPr>
          <w:rFonts w:ascii="Times New Roman" w:hAnsi="Times New Roman"/>
          <w:sz w:val="24"/>
          <w:szCs w:val="24"/>
        </w:rPr>
        <w:t>ВИМ-АВИА</w:t>
      </w:r>
      <w:r>
        <w:rPr>
          <w:rFonts w:ascii="Times New Roman" w:hAnsi="Times New Roman"/>
          <w:sz w:val="24"/>
          <w:szCs w:val="24"/>
        </w:rPr>
        <w:t>»</w:t>
      </w:r>
      <w:r w:rsidRPr="001B74D8">
        <w:rPr>
          <w:rFonts w:ascii="Times New Roman" w:hAnsi="Times New Roman"/>
          <w:sz w:val="24"/>
          <w:szCs w:val="24"/>
        </w:rPr>
        <w:t xml:space="preserve"> ИЗ-ЗА РУБЕЖА ВОЙДЕТ В ШТАТНЫЙ РЕЖИМ ПОСЛЕ 2 ОКТЯБРЯ</w:t>
      </w:r>
      <w:bookmarkEnd w:id="7"/>
    </w:p>
    <w:p w:rsidR="00563DCD" w:rsidRDefault="00563DCD" w:rsidP="00563DCD">
      <w:pPr>
        <w:jc w:val="both"/>
      </w:pPr>
      <w:r>
        <w:t xml:space="preserve">Перевозка пассажиров «ВИМ– Авиа» из-за рубежа в Россию войдет в штатный режим после понедельника, 2 октября. Об этом сообщил в воскресенье глава </w:t>
      </w:r>
      <w:r w:rsidRPr="00FD260B">
        <w:rPr>
          <w:b/>
        </w:rPr>
        <w:t>Минтранса</w:t>
      </w:r>
      <w:r>
        <w:t xml:space="preserve"> РФ Максим </w:t>
      </w:r>
      <w:r w:rsidRPr="00FD260B">
        <w:rPr>
          <w:b/>
        </w:rPr>
        <w:t>Соколов</w:t>
      </w:r>
      <w:r>
        <w:t>.</w:t>
      </w:r>
    </w:p>
    <w:p w:rsidR="00563DCD" w:rsidRDefault="00563DCD" w:rsidP="00563DCD">
      <w:pPr>
        <w:jc w:val="both"/>
      </w:pPr>
      <w:r>
        <w:t>«Все пассажиры с датой вылета после 2 октября будут перевозиться согласно графику, согласно расписанию компании. Оно войдет в плановый, штатный режим», – сказал он на заседании оперативного штаба по организации перевозок пассажиров «ВИМ-Авиа».</w:t>
      </w:r>
    </w:p>
    <w:p w:rsidR="00563DCD" w:rsidRDefault="00563DCD" w:rsidP="00563DCD">
      <w:pPr>
        <w:jc w:val="both"/>
      </w:pPr>
      <w:r>
        <w:t>Авиакомпания «ВИМ-Авиа» 25 сентября заявила о прекращении выполнения всех чартерных рейсов из-за финансовых проблем и нехватки оборотных средств, Следственный комитет возбудил уголовное дело о мошенничестве.</w:t>
      </w:r>
    </w:p>
    <w:p w:rsidR="00563DCD" w:rsidRDefault="00563DCD" w:rsidP="00563DCD">
      <w:pPr>
        <w:jc w:val="both"/>
      </w:pPr>
      <w:r>
        <w:br w:type="page"/>
      </w:r>
    </w:p>
    <w:p w:rsidR="00563DCD" w:rsidRPr="001B74D8" w:rsidRDefault="00563DCD" w:rsidP="00563DCD">
      <w:pPr>
        <w:pStyle w:val="3"/>
        <w:jc w:val="both"/>
        <w:rPr>
          <w:rFonts w:ascii="Times New Roman" w:hAnsi="Times New Roman"/>
          <w:sz w:val="24"/>
          <w:szCs w:val="24"/>
        </w:rPr>
      </w:pPr>
      <w:bookmarkStart w:id="8" w:name="_Toc494696567"/>
      <w:r w:rsidRPr="001B74D8">
        <w:rPr>
          <w:rFonts w:ascii="Times New Roman" w:hAnsi="Times New Roman"/>
          <w:sz w:val="24"/>
          <w:szCs w:val="24"/>
        </w:rPr>
        <w:t xml:space="preserve">ТАСС; 2017.10.01; </w:t>
      </w:r>
      <w:r w:rsidRPr="00FD260B">
        <w:rPr>
          <w:rFonts w:ascii="Times New Roman" w:hAnsi="Times New Roman"/>
          <w:sz w:val="24"/>
          <w:szCs w:val="24"/>
        </w:rPr>
        <w:t>МИНТРАНС</w:t>
      </w:r>
      <w:r w:rsidRPr="001B74D8">
        <w:rPr>
          <w:rFonts w:ascii="Times New Roman" w:hAnsi="Times New Roman"/>
          <w:sz w:val="24"/>
          <w:szCs w:val="24"/>
        </w:rPr>
        <w:t xml:space="preserve">: МЕНЕЕ 1 ТЫС. ПАССАЖИРОВ </w:t>
      </w:r>
      <w:r>
        <w:rPr>
          <w:rFonts w:ascii="Times New Roman" w:hAnsi="Times New Roman"/>
          <w:sz w:val="24"/>
          <w:szCs w:val="24"/>
        </w:rPr>
        <w:t>«</w:t>
      </w:r>
      <w:r w:rsidRPr="001B74D8">
        <w:rPr>
          <w:rFonts w:ascii="Times New Roman" w:hAnsi="Times New Roman"/>
          <w:sz w:val="24"/>
          <w:szCs w:val="24"/>
        </w:rPr>
        <w:t>ВИМ-АВИА</w:t>
      </w:r>
      <w:r>
        <w:rPr>
          <w:rFonts w:ascii="Times New Roman" w:hAnsi="Times New Roman"/>
          <w:sz w:val="24"/>
          <w:szCs w:val="24"/>
        </w:rPr>
        <w:t>»</w:t>
      </w:r>
      <w:r w:rsidRPr="001B74D8">
        <w:rPr>
          <w:rFonts w:ascii="Times New Roman" w:hAnsi="Times New Roman"/>
          <w:sz w:val="24"/>
          <w:szCs w:val="24"/>
        </w:rPr>
        <w:t xml:space="preserve"> ОСТАНУТСЯ В ТУРЦИИ УТРОМ 2 ОКТЯБРЯ</w:t>
      </w:r>
      <w:bookmarkEnd w:id="8"/>
    </w:p>
    <w:p w:rsidR="00563DCD" w:rsidRDefault="00563DCD" w:rsidP="00563DCD">
      <w:pPr>
        <w:jc w:val="both"/>
      </w:pPr>
      <w:r>
        <w:t xml:space="preserve">Менее 1 тыс. пассажиров «ВИМ-Авиа» с просроченной датой вылета останутся в Турции на утро понедельника, заявил </w:t>
      </w:r>
      <w:r w:rsidRPr="00FD260B">
        <w:rPr>
          <w:b/>
        </w:rPr>
        <w:t>министр транспорта РФ</w:t>
      </w:r>
      <w:r>
        <w:t xml:space="preserve"> Максим </w:t>
      </w:r>
      <w:r w:rsidRPr="00FD260B">
        <w:rPr>
          <w:b/>
        </w:rPr>
        <w:t>Соколов</w:t>
      </w:r>
      <w:r>
        <w:t>.</w:t>
      </w:r>
    </w:p>
    <w:p w:rsidR="00563DCD" w:rsidRDefault="00563DCD" w:rsidP="00563DCD">
      <w:pPr>
        <w:jc w:val="both"/>
      </w:pPr>
      <w:r>
        <w:t xml:space="preserve">«Установлен порядок перевозки всех туристов и пассажиров, и на утро завтрашнего дня, понедельника, 2 октября, количество туристов, дата вылета которых будет просрочена или была пророчена на сегодняшний момент, составит менее тысячи человек», – сказал </w:t>
      </w:r>
      <w:r w:rsidRPr="00FD260B">
        <w:rPr>
          <w:b/>
        </w:rPr>
        <w:t>Соколов</w:t>
      </w:r>
      <w:r>
        <w:t xml:space="preserve"> на заседании оперативного штаба по организации перевозок пассажиров «ВИМ-Авиа».</w:t>
      </w:r>
    </w:p>
    <w:p w:rsidR="00563DCD" w:rsidRDefault="00563DCD" w:rsidP="00563DCD">
      <w:pPr>
        <w:jc w:val="both"/>
      </w:pPr>
      <w:r>
        <w:t>Авиакомпания «ВИМ-Авиа» 25 сентября заявила о прекращении выполнения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w:t>
      </w:r>
    </w:p>
    <w:p w:rsidR="00563DCD" w:rsidRDefault="00563DCD" w:rsidP="00563DCD">
      <w:pPr>
        <w:jc w:val="both"/>
      </w:pPr>
      <w:r>
        <w:t>Следственный комитет возбудил уголовное дело о мошенничестве, в рамках которого были задержаны генеральный директор и главный бухгалтер «ВИМ-Авиа» Александр Кочнев и Екатерина Пантелеева. Им были предъявлены обвинения.</w:t>
      </w:r>
    </w:p>
    <w:p w:rsidR="00563DCD" w:rsidRPr="0089176B" w:rsidRDefault="00563DCD" w:rsidP="00563DCD">
      <w:pPr>
        <w:pStyle w:val="3"/>
        <w:jc w:val="both"/>
        <w:rPr>
          <w:rFonts w:ascii="Times New Roman" w:hAnsi="Times New Roman"/>
          <w:sz w:val="24"/>
          <w:szCs w:val="24"/>
        </w:rPr>
      </w:pPr>
      <w:bookmarkStart w:id="9" w:name="_Toc494696568"/>
      <w:r>
        <w:rPr>
          <w:rFonts w:ascii="Times New Roman" w:hAnsi="Times New Roman"/>
          <w:sz w:val="24"/>
          <w:szCs w:val="24"/>
        </w:rPr>
        <w:t xml:space="preserve">RG.RU; </w:t>
      </w:r>
      <w:r w:rsidRPr="0089176B">
        <w:rPr>
          <w:rFonts w:ascii="Times New Roman" w:hAnsi="Times New Roman"/>
          <w:sz w:val="24"/>
          <w:szCs w:val="24"/>
        </w:rPr>
        <w:t xml:space="preserve">ТАТЬЯНА ШАДРИНА; 2017.10.02; СПЕЦИАЛЬНАЯ КОМИССИЯ РАССЛЕДУЕТ ПРИЧИНЫ КРИЗИСА </w:t>
      </w:r>
      <w:r>
        <w:rPr>
          <w:rFonts w:ascii="Times New Roman" w:hAnsi="Times New Roman"/>
          <w:sz w:val="24"/>
          <w:szCs w:val="24"/>
        </w:rPr>
        <w:t>«</w:t>
      </w:r>
      <w:r w:rsidRPr="0089176B">
        <w:rPr>
          <w:rFonts w:ascii="Times New Roman" w:hAnsi="Times New Roman"/>
          <w:sz w:val="24"/>
          <w:szCs w:val="24"/>
        </w:rPr>
        <w:t>ВИМ-АВИА</w:t>
      </w:r>
      <w:r>
        <w:rPr>
          <w:rFonts w:ascii="Times New Roman" w:hAnsi="Times New Roman"/>
          <w:sz w:val="24"/>
          <w:szCs w:val="24"/>
        </w:rPr>
        <w:t>»</w:t>
      </w:r>
      <w:bookmarkEnd w:id="9"/>
    </w:p>
    <w:p w:rsidR="00563DCD" w:rsidRDefault="00563DCD" w:rsidP="00563DCD">
      <w:pPr>
        <w:jc w:val="both"/>
      </w:pPr>
      <w:r w:rsidRPr="00FD260B">
        <w:rPr>
          <w:b/>
        </w:rPr>
        <w:t>Минтранс</w:t>
      </w:r>
      <w:r>
        <w:t xml:space="preserve"> намерен создать комиссию по расследованию причин прекращения авиакомпанией «ВИМ-Авиа» деятельности по авиационным перевозкам и кризисной ситуации, последовавшей за этим. Об этом сообщает пресс-служба ведомства по итогам вечернего заседания оперативного штаба по организации перевозок пассажиров авиакомпании «ВИМ-Авиа».</w:t>
      </w:r>
    </w:p>
    <w:p w:rsidR="00563DCD" w:rsidRDefault="00563DCD" w:rsidP="00563DCD">
      <w:pPr>
        <w:jc w:val="both"/>
      </w:pPr>
      <w:r>
        <w:t>Уже сегодня перевозчик должен войти в расписание, благодаря усилиям, которые прилагают авиавласти при поддержке туротрасли и перевозчиков.</w:t>
      </w:r>
    </w:p>
    <w:p w:rsidR="00563DCD" w:rsidRDefault="00563DCD" w:rsidP="00563DCD">
      <w:pPr>
        <w:jc w:val="both"/>
      </w:pPr>
      <w:r>
        <w:t xml:space="preserve">На 2 октября количество туристов, дата вылета которых была просрочена, составляет не более тысячи человек. «Но завтра и они все будут отправлены домой», – сказал на заседании глава </w:t>
      </w:r>
      <w:r w:rsidRPr="00FD260B">
        <w:rPr>
          <w:b/>
        </w:rPr>
        <w:t>Минтранса</w:t>
      </w:r>
      <w:r>
        <w:t xml:space="preserve"> Максим </w:t>
      </w:r>
      <w:r w:rsidRPr="00FD260B">
        <w:rPr>
          <w:b/>
        </w:rPr>
        <w:t>Соколов</w:t>
      </w:r>
      <w:r>
        <w:t xml:space="preserve"> в воскресенье вечером.</w:t>
      </w:r>
    </w:p>
    <w:p w:rsidR="00563DCD" w:rsidRDefault="00563DCD" w:rsidP="00563DCD">
      <w:pPr>
        <w:jc w:val="both"/>
      </w:pPr>
      <w:r>
        <w:t xml:space="preserve">Кризис практически разрешился и необходимости использовать борты спецотряда «Россия» для перевозки пассажиров нет, считают и в </w:t>
      </w:r>
      <w:r w:rsidRPr="00FD260B">
        <w:rPr>
          <w:b/>
        </w:rPr>
        <w:t>Росавиаци</w:t>
      </w:r>
      <w:r>
        <w:t xml:space="preserve">и. Также там предполагают, что именно действия владельцев авиакомпании привели к тому, что она не смогла существовать. В профессионализме летного состава и техников в </w:t>
      </w:r>
      <w:r w:rsidRPr="00FD260B">
        <w:rPr>
          <w:b/>
        </w:rPr>
        <w:t>Росавиаци</w:t>
      </w:r>
      <w:r>
        <w:t xml:space="preserve">и не сомневаются. Об этом сказал вчера глава агентства Александр </w:t>
      </w:r>
      <w:r w:rsidRPr="00FD260B">
        <w:rPr>
          <w:b/>
        </w:rPr>
        <w:t>Нерадько</w:t>
      </w:r>
      <w:r>
        <w:t>, отвечая на вопросы журналистов.</w:t>
      </w:r>
    </w:p>
    <w:p w:rsidR="00563DCD" w:rsidRPr="00696AD4" w:rsidRDefault="00563DCD" w:rsidP="00563DCD">
      <w:pPr>
        <w:pStyle w:val="3"/>
        <w:jc w:val="both"/>
        <w:rPr>
          <w:rFonts w:ascii="Times New Roman" w:hAnsi="Times New Roman"/>
          <w:sz w:val="24"/>
          <w:szCs w:val="24"/>
        </w:rPr>
      </w:pPr>
      <w:bookmarkStart w:id="10" w:name="_Toc494696569"/>
      <w:r w:rsidRPr="00696AD4">
        <w:rPr>
          <w:rFonts w:ascii="Times New Roman" w:hAnsi="Times New Roman"/>
          <w:sz w:val="24"/>
          <w:szCs w:val="24"/>
        </w:rPr>
        <w:t xml:space="preserve">РИА НОВОСТИ; 2017.09.30; В </w:t>
      </w:r>
      <w:r w:rsidRPr="00C42011">
        <w:rPr>
          <w:rFonts w:ascii="Times New Roman" w:hAnsi="Times New Roman"/>
          <w:sz w:val="24"/>
          <w:szCs w:val="24"/>
        </w:rPr>
        <w:t>МИНТРАНСЕ</w:t>
      </w:r>
      <w:r w:rsidRPr="00696AD4">
        <w:rPr>
          <w:rFonts w:ascii="Times New Roman" w:hAnsi="Times New Roman"/>
          <w:sz w:val="24"/>
          <w:szCs w:val="24"/>
        </w:rPr>
        <w:t xml:space="preserve"> РАССКАЗАЛИ О СИТУАЦИИ С ПАССАЖИРАМИ </w:t>
      </w:r>
      <w:r>
        <w:rPr>
          <w:rFonts w:ascii="Times New Roman" w:hAnsi="Times New Roman"/>
          <w:sz w:val="24"/>
          <w:szCs w:val="24"/>
        </w:rPr>
        <w:t>«</w:t>
      </w:r>
      <w:r w:rsidRPr="00696AD4">
        <w:rPr>
          <w:rFonts w:ascii="Times New Roman" w:hAnsi="Times New Roman"/>
          <w:sz w:val="24"/>
          <w:szCs w:val="24"/>
        </w:rPr>
        <w:t>ВИМ-АВИА</w:t>
      </w:r>
      <w:r>
        <w:rPr>
          <w:rFonts w:ascii="Times New Roman" w:hAnsi="Times New Roman"/>
          <w:sz w:val="24"/>
          <w:szCs w:val="24"/>
        </w:rPr>
        <w:t>»</w:t>
      </w:r>
      <w:bookmarkEnd w:id="10"/>
    </w:p>
    <w:p w:rsidR="00563DCD" w:rsidRDefault="00563DCD" w:rsidP="00563DCD">
      <w:pPr>
        <w:jc w:val="both"/>
      </w:pPr>
      <w:r>
        <w:t xml:space="preserve">Ситуация в аэропортах, а также на зарубежных курортах и в других городах, где находятся пассажиры авиакомпании «ВИМ-Авиа», в целом спокойная, сообщил </w:t>
      </w:r>
      <w:r w:rsidRPr="00C42011">
        <w:rPr>
          <w:b/>
        </w:rPr>
        <w:t>министр транспорта РФ</w:t>
      </w:r>
      <w:r>
        <w:t xml:space="preserve"> Максим </w:t>
      </w:r>
      <w:r w:rsidRPr="00C42011">
        <w:rPr>
          <w:b/>
        </w:rPr>
        <w:t>Соколов</w:t>
      </w:r>
      <w:r>
        <w:t>.</w:t>
      </w:r>
    </w:p>
    <w:p w:rsidR="00563DCD" w:rsidRDefault="00563DCD" w:rsidP="00563DCD">
      <w:pPr>
        <w:jc w:val="both"/>
      </w:pPr>
      <w:r>
        <w:t xml:space="preserve">Ситуация с вылетом рейсов «ВИМ-Авиа» обострилась в минувшие выходные. Авиакомпания 25 сентября официально призналась, что не имеет финансов для продолжения работы и прекращает выполнять чартеры. К вывозу пассажиров под контролем </w:t>
      </w:r>
      <w:r w:rsidRPr="00C42011">
        <w:rPr>
          <w:b/>
        </w:rPr>
        <w:t>Минтранса</w:t>
      </w:r>
      <w:r>
        <w:t xml:space="preserve"> и </w:t>
      </w:r>
      <w:r w:rsidRPr="00C42011">
        <w:rPr>
          <w:b/>
        </w:rPr>
        <w:t>Росавиаци</w:t>
      </w:r>
      <w:r>
        <w:t>и подключились другие авиакомпании. Перевозка пассажиров регулярных рейсов «ВИМ-Авиа» будет осуществляться до 15 октября, с 16 октября – прекратится.</w:t>
      </w:r>
    </w:p>
    <w:p w:rsidR="00563DCD" w:rsidRDefault="00563DCD" w:rsidP="00563DCD">
      <w:pPr>
        <w:jc w:val="both"/>
      </w:pPr>
      <w:r>
        <w:br w:type="page"/>
      </w:r>
    </w:p>
    <w:p w:rsidR="00563DCD" w:rsidRDefault="00563DCD" w:rsidP="00563DCD">
      <w:pPr>
        <w:jc w:val="both"/>
      </w:pPr>
      <w:r>
        <w:t xml:space="preserve">«В целом ситуация в аэропортах, на курортах, в других городах, где находятся туристы, вылетевшие за рубеж компанией «ВИМ-Авиа», спокойная. С нами работают все крупнейшие туроператоры, Ростуризм», – сообщил глава </w:t>
      </w:r>
      <w:r w:rsidRPr="00C42011">
        <w:rPr>
          <w:b/>
        </w:rPr>
        <w:t>Минтранса</w:t>
      </w:r>
      <w:r>
        <w:t xml:space="preserve"> в субботу на утреннем заседании оперативного штаба по организации перевозок пассажиров «ВИМ-Авиа», которое транслировалось телеканалом «Россия 24».</w:t>
      </w:r>
    </w:p>
    <w:p w:rsidR="00563DCD" w:rsidRPr="009600A6" w:rsidRDefault="00563DCD" w:rsidP="00563DCD">
      <w:pPr>
        <w:pStyle w:val="3"/>
        <w:jc w:val="both"/>
        <w:rPr>
          <w:rFonts w:ascii="Times New Roman" w:hAnsi="Times New Roman"/>
          <w:sz w:val="24"/>
          <w:szCs w:val="24"/>
        </w:rPr>
      </w:pPr>
      <w:bookmarkStart w:id="11" w:name="_Toc494696570"/>
      <w:r w:rsidRPr="009600A6">
        <w:rPr>
          <w:rFonts w:ascii="Times New Roman" w:hAnsi="Times New Roman"/>
          <w:sz w:val="24"/>
          <w:szCs w:val="24"/>
        </w:rPr>
        <w:t xml:space="preserve">РИА НОВОСТИ; 2017.09.30; В ПЯТНИЦУ АВИАКОМПАНИИ ПЕРЕВЕЗЛИ 4160 ПАССАЖИРОВ </w:t>
      </w:r>
      <w:r>
        <w:rPr>
          <w:rFonts w:ascii="Times New Roman" w:hAnsi="Times New Roman"/>
          <w:sz w:val="24"/>
          <w:szCs w:val="24"/>
        </w:rPr>
        <w:t>«</w:t>
      </w:r>
      <w:r w:rsidRPr="009600A6">
        <w:rPr>
          <w:rFonts w:ascii="Times New Roman" w:hAnsi="Times New Roman"/>
          <w:sz w:val="24"/>
          <w:szCs w:val="24"/>
        </w:rPr>
        <w:t>ВИМ-АВИА</w:t>
      </w:r>
      <w:r>
        <w:rPr>
          <w:rFonts w:ascii="Times New Roman" w:hAnsi="Times New Roman"/>
          <w:sz w:val="24"/>
          <w:szCs w:val="24"/>
        </w:rPr>
        <w:t>»</w:t>
      </w:r>
      <w:bookmarkEnd w:id="11"/>
    </w:p>
    <w:p w:rsidR="00563DCD" w:rsidRDefault="00563DCD" w:rsidP="00563DCD">
      <w:pPr>
        <w:jc w:val="both"/>
      </w:pPr>
      <w:r>
        <w:t xml:space="preserve">Авиакомпании за пятницу перевезли около 4,16 тысячи пассажиров авиакомпании «ВИМ-Авиа», в том числе 2,5 тысячи – из Турции, сообщил </w:t>
      </w:r>
      <w:r w:rsidRPr="00C42011">
        <w:rPr>
          <w:b/>
        </w:rPr>
        <w:t>министр транспорта РФ</w:t>
      </w:r>
      <w:r>
        <w:t xml:space="preserve"> Максим </w:t>
      </w:r>
      <w:r w:rsidRPr="00C42011">
        <w:rPr>
          <w:b/>
        </w:rPr>
        <w:t>Соколов</w:t>
      </w:r>
      <w:r>
        <w:t>.</w:t>
      </w:r>
    </w:p>
    <w:p w:rsidR="00563DCD" w:rsidRDefault="00563DCD" w:rsidP="00563DCD">
      <w:pPr>
        <w:jc w:val="both"/>
      </w:pPr>
      <w:r>
        <w:t xml:space="preserve">Ситуация с вылетом рейсов «ВИМ-Авиа» обострилась в минувшие выходные. Авиакомпания 25 сентября официально призналась, что не имеет финансов для продолжения работы и прекращает выполнять чартеры. К вывозу пассажиров под контролем </w:t>
      </w:r>
      <w:r w:rsidRPr="00C42011">
        <w:rPr>
          <w:b/>
        </w:rPr>
        <w:t>Минтранса</w:t>
      </w:r>
      <w:r>
        <w:t xml:space="preserve"> и </w:t>
      </w:r>
      <w:r w:rsidRPr="00C42011">
        <w:rPr>
          <w:b/>
        </w:rPr>
        <w:t>Росавиаци</w:t>
      </w:r>
      <w:r>
        <w:t>и подключились другие авиакомпании. Перевозка пассажиров регулярных рейсов «ВИМ-Авиа» будет осуществляться до 15 октября, с 16 октября – прекратится.</w:t>
      </w:r>
    </w:p>
    <w:p w:rsidR="00563DCD" w:rsidRDefault="00563DCD" w:rsidP="00563DCD">
      <w:pPr>
        <w:jc w:val="both"/>
      </w:pPr>
      <w:r>
        <w:t xml:space="preserve">«Из Турции вывезено 2,5 тысячи пассажиров. По другим направлениям – более 2 тысяч 100 пассажиров. И всего за вчерашний день компаниями перевезено около 4 тысяч 160 пассажиров, то есть даже чуть больше, чем мы планировали изначально», – сообщил глава </w:t>
      </w:r>
      <w:r w:rsidRPr="00C42011">
        <w:rPr>
          <w:b/>
        </w:rPr>
        <w:t>Минтранса</w:t>
      </w:r>
      <w:r>
        <w:t xml:space="preserve"> в субботу на утреннем заседании оперативного штаба по организации перевозок пассажиров «ВИМ-Авиа», которое транслировалось телеканалом «Россия 24».</w:t>
      </w:r>
    </w:p>
    <w:p w:rsidR="00563DCD" w:rsidRDefault="00563DCD" w:rsidP="00563DCD">
      <w:pPr>
        <w:jc w:val="both"/>
      </w:pPr>
      <w:r>
        <w:t xml:space="preserve">По словам </w:t>
      </w:r>
      <w:r w:rsidRPr="00C42011">
        <w:rPr>
          <w:b/>
        </w:rPr>
        <w:t>Соколов</w:t>
      </w:r>
      <w:r>
        <w:t>а, в пятницу было совершено 32 рейса для вывоза пассажиров «ВИМ-Авиа». Помимо рейсов самой авиакомпании, которая пока продолжает полеты, дополнительно вывозят пассажиров на своих бортах «Уральские авиалинии», Royal Flight, Azur Air. В первую очередь это маршруты Москва-Анталия.</w:t>
      </w:r>
    </w:p>
    <w:p w:rsidR="00563DCD" w:rsidRDefault="00563DCD" w:rsidP="00563DCD">
      <w:pPr>
        <w:jc w:val="both"/>
      </w:pPr>
      <w:r>
        <w:t>Министр напомнил, что к перевозке пассажиров подключилась также компания «ЮТэйр» по маршруту Анталия-Самара. Второй день подряд помогает греческая компания Ellinair. Подключился в пятницу к вывозу пассажиров из Анталии и специальный летный отряд «Россия».</w:t>
      </w:r>
    </w:p>
    <w:p w:rsidR="00563DCD" w:rsidRDefault="00563DCD" w:rsidP="00563DCD">
      <w:pPr>
        <w:jc w:val="both"/>
      </w:pPr>
      <w:r>
        <w:t>Всего за истекшие трое суток было перевезено более 8,5 тысяч пассажиров «ВИМ-Авиа». По данным министра, за рубежом остается около 28,5 тысячи пассажиров, в том числе 8 тысяч человек – в Турции.</w:t>
      </w:r>
    </w:p>
    <w:p w:rsidR="00563DCD" w:rsidRPr="008638AA" w:rsidRDefault="00563DCD" w:rsidP="00563DCD">
      <w:pPr>
        <w:pStyle w:val="3"/>
        <w:jc w:val="both"/>
        <w:rPr>
          <w:rFonts w:ascii="Times New Roman" w:hAnsi="Times New Roman"/>
          <w:sz w:val="24"/>
          <w:szCs w:val="24"/>
        </w:rPr>
      </w:pPr>
      <w:bookmarkStart w:id="12" w:name="_Toc494696571"/>
      <w:r w:rsidRPr="008638AA">
        <w:rPr>
          <w:rFonts w:ascii="Times New Roman" w:hAnsi="Times New Roman"/>
          <w:sz w:val="24"/>
          <w:szCs w:val="24"/>
        </w:rPr>
        <w:t xml:space="preserve">ИНТЕРФАКС; 2017.09.30; ШТАБ ПРИ </w:t>
      </w:r>
      <w:r w:rsidRPr="00C42011">
        <w:rPr>
          <w:rFonts w:ascii="Times New Roman" w:hAnsi="Times New Roman"/>
          <w:sz w:val="24"/>
          <w:szCs w:val="24"/>
        </w:rPr>
        <w:t>МИНТРАНСЕ</w:t>
      </w:r>
      <w:r w:rsidRPr="008638AA">
        <w:rPr>
          <w:rFonts w:ascii="Times New Roman" w:hAnsi="Times New Roman"/>
          <w:sz w:val="24"/>
          <w:szCs w:val="24"/>
        </w:rPr>
        <w:t xml:space="preserve"> РФ ЗАНИМАЕТСЯ ОТПРАВКОЙ ЧЕТЫРЕХ БОРТОВ ВИМ-АВИА В ТУРЦИЮ ДЛЯ ВЫВОЗА ТУРИСТОВ</w:t>
      </w:r>
      <w:bookmarkEnd w:id="12"/>
    </w:p>
    <w:p w:rsidR="00563DCD" w:rsidRDefault="00563DCD" w:rsidP="00563DCD">
      <w:pPr>
        <w:jc w:val="both"/>
      </w:pPr>
      <w:r>
        <w:t>Оперативный штаб по урегулированию ситуации с авиакомпанией «ВИМ-Авиа» в настоящее время в ручном режиме принимает решение об отправке четырех рейсов этой в Анталью без пассажиров, сообщили в аэропорту «Внуково».</w:t>
      </w:r>
    </w:p>
    <w:p w:rsidR="00563DCD" w:rsidRDefault="00563DCD" w:rsidP="00563DCD">
      <w:pPr>
        <w:jc w:val="both"/>
      </w:pPr>
      <w:r>
        <w:t>При этом пассажиров на этих рейсах не запланировано, так как они будут осуществлены с целью вывоза туристов в РФ из Антальи.</w:t>
      </w:r>
    </w:p>
    <w:p w:rsidR="00563DCD" w:rsidRDefault="00563DCD" w:rsidP="00563DCD">
      <w:pPr>
        <w:jc w:val="both"/>
      </w:pPr>
      <w:r>
        <w:t>При этом в аэропорту подчеркивают, что все рейсы выполняются без задержек согласно центральному расписанию, аэропорт работает в штатном режиме.</w:t>
      </w:r>
    </w:p>
    <w:p w:rsidR="00563DCD" w:rsidRDefault="00563DCD" w:rsidP="00563DCD">
      <w:pPr>
        <w:jc w:val="both"/>
      </w:pPr>
      <w:r w:rsidRPr="00C42011">
        <w:rPr>
          <w:b/>
        </w:rPr>
        <w:t>Минтранс</w:t>
      </w:r>
      <w:r>
        <w:t xml:space="preserve"> РФ также опровергает сообщения о массовых задержках рейсов в аэропортах Московского авиаузла, связанных с ситуацией с авиакомпанией «ВИМ-Авиа». «Ситуация в аэропортах штатная», – подчеркнули в министерстве.</w:t>
      </w:r>
    </w:p>
    <w:p w:rsidR="00563DCD" w:rsidRDefault="00563DCD" w:rsidP="00563DCD">
      <w:pPr>
        <w:jc w:val="both"/>
      </w:pPr>
      <w:r>
        <w:t>В свою очередь, в «ВИМ-Авиа» сообщили, что в течение 30 сентября 2 силами компании будут осуществлены регулярные рейсы в Симферополь, Благовещенск, Магадан, Челябинск.</w:t>
      </w:r>
    </w:p>
    <w:p w:rsidR="00563DCD" w:rsidRDefault="00563DCD" w:rsidP="00563DCD">
      <w:pPr>
        <w:jc w:val="both"/>
      </w:pPr>
      <w:r>
        <w:t>Кроме того, планируется вылет двух самолетов в Китай для вывоза около 650 туристов. Из Антальи планируется 10 рейсов суммарной вместимостью около 3 тыс. человек.</w:t>
      </w:r>
    </w:p>
    <w:p w:rsidR="00563DCD" w:rsidRDefault="00563DCD" w:rsidP="00563DCD">
      <w:pPr>
        <w:jc w:val="both"/>
      </w:pPr>
      <w:r>
        <w:t xml:space="preserve">Согласно данным </w:t>
      </w:r>
      <w:r w:rsidRPr="00C42011">
        <w:rPr>
          <w:b/>
        </w:rPr>
        <w:t>Росавиаци</w:t>
      </w:r>
      <w:r>
        <w:t>и, на субботу в целом запланировано 36 рейсов «ВИМ-Авиа» для вывоза пассажиров из-за рубежа и по России.</w:t>
      </w:r>
    </w:p>
    <w:p w:rsidR="00563DCD" w:rsidRDefault="00563DCD" w:rsidP="00563DCD">
      <w:pPr>
        <w:jc w:val="both"/>
      </w:pPr>
      <w:r>
        <w:t xml:space="preserve">По состоянию на утро субботы, 30 сентября, за рубежом находится около 28,5 тыс. пассажиров авиакомпании «ВИМ-Авиа», заявил ранее в субботу </w:t>
      </w:r>
      <w:r w:rsidRPr="00C42011">
        <w:rPr>
          <w:b/>
        </w:rPr>
        <w:t>министр транспорта РФ</w:t>
      </w:r>
      <w:r>
        <w:t xml:space="preserve"> Максим </w:t>
      </w:r>
      <w:r w:rsidRPr="00C42011">
        <w:rPr>
          <w:b/>
        </w:rPr>
        <w:t>Соколов</w:t>
      </w:r>
      <w:r>
        <w:t>. В Турции на эту дату количество пассажиров составляло 8 тыс. человек.</w:t>
      </w:r>
    </w:p>
    <w:p w:rsidR="00563DCD" w:rsidRDefault="00563DCD" w:rsidP="00563DCD">
      <w:pPr>
        <w:jc w:val="both"/>
      </w:pPr>
      <w:r>
        <w:t>«Планировалось порядка 3 тыс. пассажиров на вчерашний день вывезти, было совершено 32 рейса», – сказал министр.</w:t>
      </w:r>
    </w:p>
    <w:p w:rsidR="00563DCD" w:rsidRDefault="00563DCD" w:rsidP="00563DCD">
      <w:pPr>
        <w:jc w:val="both"/>
      </w:pPr>
      <w:r>
        <w:t>Он напомнил, что помимо рейсов компании «ВИМ-Авиа», которая пока продолжает полеты, пассажиров также вывозят на своих бортах «Уральские авиалинии», Royal Flight, AZUR air по маршруту Анталья-Москва, подключилась авиакомпания «ЮТэйр» по маршруту Анталья-Самара.</w:t>
      </w:r>
    </w:p>
    <w:p w:rsidR="00563DCD" w:rsidRDefault="00563DCD" w:rsidP="00563DCD">
      <w:pPr>
        <w:jc w:val="both"/>
      </w:pPr>
      <w:r>
        <w:t>Вывозом пассажиров продолжает также заниматься греческая авиакомпания Ellinair, «и вчера к вывозу пассажиров из Антальи подключился СЛО «Россия».</w:t>
      </w:r>
    </w:p>
    <w:p w:rsidR="00563DCD" w:rsidRPr="007D093F" w:rsidRDefault="00563DCD" w:rsidP="00563DCD">
      <w:pPr>
        <w:pStyle w:val="3"/>
        <w:jc w:val="both"/>
        <w:rPr>
          <w:rFonts w:ascii="Times New Roman" w:hAnsi="Times New Roman"/>
          <w:sz w:val="24"/>
          <w:szCs w:val="24"/>
        </w:rPr>
      </w:pPr>
      <w:bookmarkStart w:id="13" w:name="_Toc494696572"/>
      <w:r w:rsidRPr="007D093F">
        <w:rPr>
          <w:rFonts w:ascii="Times New Roman" w:hAnsi="Times New Roman"/>
          <w:sz w:val="24"/>
          <w:szCs w:val="24"/>
        </w:rPr>
        <w:t xml:space="preserve">ТАСС; 2017.09.30; </w:t>
      </w:r>
      <w:r w:rsidRPr="00C42011">
        <w:rPr>
          <w:rFonts w:ascii="Times New Roman" w:hAnsi="Times New Roman"/>
          <w:sz w:val="24"/>
          <w:szCs w:val="24"/>
        </w:rPr>
        <w:t>МИНТРАНС</w:t>
      </w:r>
      <w:r w:rsidRPr="007D093F">
        <w:rPr>
          <w:rFonts w:ascii="Times New Roman" w:hAnsi="Times New Roman"/>
          <w:sz w:val="24"/>
          <w:szCs w:val="24"/>
        </w:rPr>
        <w:t xml:space="preserve">: </w:t>
      </w:r>
      <w:r>
        <w:rPr>
          <w:rFonts w:ascii="Times New Roman" w:hAnsi="Times New Roman"/>
          <w:sz w:val="24"/>
          <w:szCs w:val="24"/>
        </w:rPr>
        <w:t>«</w:t>
      </w:r>
      <w:r w:rsidRPr="007D093F">
        <w:rPr>
          <w:rFonts w:ascii="Times New Roman" w:hAnsi="Times New Roman"/>
          <w:sz w:val="24"/>
          <w:szCs w:val="24"/>
        </w:rPr>
        <w:t>ВИМ-АВИА</w:t>
      </w:r>
      <w:r>
        <w:rPr>
          <w:rFonts w:ascii="Times New Roman" w:hAnsi="Times New Roman"/>
          <w:sz w:val="24"/>
          <w:szCs w:val="24"/>
        </w:rPr>
        <w:t>»</w:t>
      </w:r>
      <w:r w:rsidRPr="007D093F">
        <w:rPr>
          <w:rFonts w:ascii="Times New Roman" w:hAnsi="Times New Roman"/>
          <w:sz w:val="24"/>
          <w:szCs w:val="24"/>
        </w:rPr>
        <w:t xml:space="preserve"> ЗА ВЫХОДНЫЕ ВЫПОЛНИТ 42 РЕЙСА</w:t>
      </w:r>
      <w:bookmarkEnd w:id="13"/>
    </w:p>
    <w:p w:rsidR="00563DCD" w:rsidRDefault="00563DCD" w:rsidP="00563DCD">
      <w:pPr>
        <w:jc w:val="both"/>
      </w:pPr>
      <w:r>
        <w:t xml:space="preserve">Авиакомпания «ВИМ-Авиа», приостановившая выполнение чартерных полетов, выполнит в течение субботы 22 рейса на внутренних и международных направлениях, которыми перевезет около трех тысяч человек, еще 20 рейсов запланированы на воскресенье, 1 октября. Об этом стало известно после заседания оперативного штаба под руководством заместителя </w:t>
      </w:r>
      <w:r w:rsidRPr="00C42011">
        <w:rPr>
          <w:b/>
        </w:rPr>
        <w:t>министра транспорта</w:t>
      </w:r>
      <w:r>
        <w:t xml:space="preserve"> Валерия </w:t>
      </w:r>
      <w:r w:rsidRPr="00C42011">
        <w:rPr>
          <w:b/>
        </w:rPr>
        <w:t>Окулов</w:t>
      </w:r>
      <w:r>
        <w:t xml:space="preserve">а, информация об итогах которого опубликована на сайте </w:t>
      </w:r>
      <w:r w:rsidRPr="00C42011">
        <w:rPr>
          <w:b/>
        </w:rPr>
        <w:t>Минтранса</w:t>
      </w:r>
      <w:r>
        <w:t xml:space="preserve"> РФ.</w:t>
      </w:r>
    </w:p>
    <w:p w:rsidR="00563DCD" w:rsidRDefault="00563DCD" w:rsidP="00563DCD">
      <w:pPr>
        <w:jc w:val="both"/>
      </w:pPr>
      <w:r>
        <w:t>«30 сентября авиакомпания «ВИМ-Авиа» выполнит 22 рейса на внутренних регулярных и чартерных международных направлениях, которыми перевезет порядка 3 тыс. человек. В частности, из Антальи до конца суток будет вывезено порядка 2 тыс. человек. На воскресенье, 1 октября, запланировано 20 рейсов «ВИМ-Авиа», в том числе 3 рейса будут выполнены из Антальи в регионы (Самару, Челябинск, Нижневартовск)», – говорится в сообщении. Отмечается, что до 1 октября из Антальи останется вывезти 1,86 тыс. человек.</w:t>
      </w:r>
    </w:p>
    <w:p w:rsidR="00563DCD" w:rsidRDefault="00563DCD" w:rsidP="00563DCD">
      <w:pPr>
        <w:jc w:val="both"/>
      </w:pPr>
      <w:r>
        <w:t xml:space="preserve">Как отметил </w:t>
      </w:r>
      <w:r w:rsidRPr="00C42011">
        <w:rPr>
          <w:b/>
        </w:rPr>
        <w:t>Окулов</w:t>
      </w:r>
      <w:r>
        <w:t xml:space="preserve">, у ведомства есть все необходимые ресурсы для вывоза туристов, и </w:t>
      </w:r>
      <w:r w:rsidRPr="00C42011">
        <w:rPr>
          <w:b/>
        </w:rPr>
        <w:t>Минтранс</w:t>
      </w:r>
      <w:r>
        <w:t xml:space="preserve"> «готов обеспечить скорейший вывоз туристов из Турции и других стран».</w:t>
      </w:r>
    </w:p>
    <w:p w:rsidR="00563DCD" w:rsidRDefault="00563DCD" w:rsidP="00563DCD">
      <w:pPr>
        <w:jc w:val="both"/>
      </w:pPr>
      <w:r>
        <w:t xml:space="preserve">Ранее </w:t>
      </w:r>
      <w:r w:rsidRPr="00C42011">
        <w:rPr>
          <w:b/>
        </w:rPr>
        <w:t>министр транспорта РФ</w:t>
      </w:r>
      <w:r>
        <w:t xml:space="preserve"> Максим </w:t>
      </w:r>
      <w:r w:rsidRPr="00C42011">
        <w:rPr>
          <w:b/>
        </w:rPr>
        <w:t>Соколов</w:t>
      </w:r>
      <w:r>
        <w:t xml:space="preserve"> заявил, что по состоянию на утро 30 сентября за рубежом находятся около 28,5 тыс. пассажиров авиакомпании, 8 тыс. из них – в Турции.</w:t>
      </w:r>
    </w:p>
    <w:p w:rsidR="00563DCD" w:rsidRPr="005306EF" w:rsidRDefault="00563DCD" w:rsidP="00563DCD">
      <w:pPr>
        <w:pStyle w:val="3"/>
        <w:jc w:val="both"/>
        <w:rPr>
          <w:rFonts w:ascii="Times New Roman" w:hAnsi="Times New Roman"/>
          <w:sz w:val="24"/>
          <w:szCs w:val="24"/>
        </w:rPr>
      </w:pPr>
      <w:bookmarkStart w:id="14" w:name="_Toc494696573"/>
      <w:r w:rsidRPr="005306EF">
        <w:rPr>
          <w:rFonts w:ascii="Times New Roman" w:hAnsi="Times New Roman"/>
          <w:sz w:val="24"/>
          <w:szCs w:val="24"/>
        </w:rPr>
        <w:t xml:space="preserve">РИА НОВОСТИ; 2017.09.29; АВИАКОМПАНИИ ВЫВЕЗЛИ ОКОЛО ПОЛУТОРА ТЫСЯЧ ПАССАЖИРОВ </w:t>
      </w:r>
      <w:r>
        <w:rPr>
          <w:rFonts w:ascii="Times New Roman" w:hAnsi="Times New Roman"/>
          <w:sz w:val="24"/>
          <w:szCs w:val="24"/>
        </w:rPr>
        <w:t>«</w:t>
      </w:r>
      <w:r w:rsidRPr="005306EF">
        <w:rPr>
          <w:rFonts w:ascii="Times New Roman" w:hAnsi="Times New Roman"/>
          <w:sz w:val="24"/>
          <w:szCs w:val="24"/>
        </w:rPr>
        <w:t>ВИМ-АВИА</w:t>
      </w:r>
      <w:r>
        <w:rPr>
          <w:rFonts w:ascii="Times New Roman" w:hAnsi="Times New Roman"/>
          <w:sz w:val="24"/>
          <w:szCs w:val="24"/>
        </w:rPr>
        <w:t>»</w:t>
      </w:r>
      <w:bookmarkEnd w:id="14"/>
    </w:p>
    <w:p w:rsidR="00563DCD" w:rsidRDefault="00563DCD" w:rsidP="00563DCD">
      <w:pPr>
        <w:jc w:val="both"/>
      </w:pPr>
      <w:r>
        <w:t xml:space="preserve">Авиакомпании по состоянию на вечер пятницы вывезли 1,355 тысячи пассажиров «ВИМ-Авиа», сообщается на сайте </w:t>
      </w:r>
      <w:r w:rsidRPr="00C42011">
        <w:rPr>
          <w:b/>
        </w:rPr>
        <w:t>Минтранса</w:t>
      </w:r>
      <w:r>
        <w:t xml:space="preserve"> РФ.</w:t>
      </w:r>
    </w:p>
    <w:p w:rsidR="00563DCD" w:rsidRDefault="00563DCD" w:rsidP="00563DCD">
      <w:pPr>
        <w:jc w:val="both"/>
      </w:pPr>
      <w:r w:rsidRPr="00C42011">
        <w:rPr>
          <w:b/>
        </w:rPr>
        <w:t>Министр транспорта РФ</w:t>
      </w:r>
      <w:r>
        <w:t xml:space="preserve"> Максим </w:t>
      </w:r>
      <w:r w:rsidRPr="00C42011">
        <w:rPr>
          <w:b/>
        </w:rPr>
        <w:t>Соколов</w:t>
      </w:r>
      <w:r>
        <w:t xml:space="preserve"> провел вечернее заседание оперативного штаба по организации перевозок пассажиров «ВИМ-Авиа».</w:t>
      </w:r>
    </w:p>
    <w:p w:rsidR="00563DCD" w:rsidRDefault="00563DCD" w:rsidP="00563DCD">
      <w:pPr>
        <w:jc w:val="both"/>
      </w:pPr>
      <w:r>
        <w:t>«На заседании было отмечено, что по состоянию на 21.00 рейсами «ВИМ-Авиа» было перевезено 1,355 пассажиров. Выполнено 12 рейсов и 4 рейса находится в полете», – говорится в сообщении.</w:t>
      </w:r>
    </w:p>
    <w:p w:rsidR="00563DCD" w:rsidRDefault="00563DCD" w:rsidP="00563DCD">
      <w:pPr>
        <w:jc w:val="both"/>
      </w:pPr>
      <w:r>
        <w:t>Отмечается, что пассажиры также будут вывезены дополнительными рейсами авиакомпаний «Уральские авиалинии» (334 пассажира), «Роял Флайт» (260 пассажиров) и Azur Air (220 пассажиров) по маршруту Москва – Анталия – Москва, а также греческого перевозчика EllinAir по маршруту Салоники – Москва (250 пассажиров).</w:t>
      </w:r>
    </w:p>
    <w:p w:rsidR="00563DCD" w:rsidRDefault="00563DCD" w:rsidP="00563DCD">
      <w:pPr>
        <w:jc w:val="both"/>
      </w:pPr>
      <w:r>
        <w:t>До 1 октября прогнозируется увеличение количества вылетающих пассажиров до 2,5 тысячи человек в сутки. Со 2 октября ожидается снижение потока вылетающих пассажиров.</w:t>
      </w:r>
    </w:p>
    <w:p w:rsidR="00563DCD" w:rsidRDefault="00563DCD" w:rsidP="00563DCD">
      <w:pPr>
        <w:jc w:val="both"/>
      </w:pPr>
      <w:r>
        <w:t xml:space="preserve">«ВИМ-Авиа» в понедельник официально призналась, что не имеет финансов для продолжения работы. С проблемами столкнулись несколько десятков тысяч клиентов «ВИМ-Авиа» как в РФ, так и за рубежом. К вывозу пассажиров под контролем </w:t>
      </w:r>
      <w:r w:rsidRPr="00C42011">
        <w:rPr>
          <w:b/>
        </w:rPr>
        <w:t>Минтранса</w:t>
      </w:r>
      <w:r>
        <w:t xml:space="preserve"> и </w:t>
      </w:r>
      <w:r w:rsidRPr="00C42011">
        <w:rPr>
          <w:b/>
        </w:rPr>
        <w:t>Росавиаци</w:t>
      </w:r>
      <w:r>
        <w:t>и подключились другие авиакомпании. Перевозка пассажиров регулярных рейсов «ВИМ-Авиа» будет осуществляться до 15 октября, с 16 октября – прекратится.</w:t>
      </w:r>
    </w:p>
    <w:p w:rsidR="00563DCD" w:rsidRPr="00F224FC" w:rsidRDefault="00563DCD" w:rsidP="00563DCD">
      <w:pPr>
        <w:pStyle w:val="3"/>
        <w:jc w:val="both"/>
        <w:rPr>
          <w:rFonts w:ascii="Times New Roman" w:hAnsi="Times New Roman"/>
          <w:sz w:val="24"/>
          <w:szCs w:val="24"/>
        </w:rPr>
      </w:pPr>
      <w:bookmarkStart w:id="15" w:name="_Toc494696575"/>
      <w:r w:rsidRPr="00F224FC">
        <w:rPr>
          <w:rFonts w:ascii="Times New Roman" w:hAnsi="Times New Roman"/>
          <w:sz w:val="24"/>
          <w:szCs w:val="24"/>
        </w:rPr>
        <w:t xml:space="preserve">РИА НОВОСТИ; 2017.09.30; </w:t>
      </w:r>
      <w:r w:rsidRPr="00C42011">
        <w:rPr>
          <w:rFonts w:ascii="Times New Roman" w:hAnsi="Times New Roman"/>
          <w:sz w:val="24"/>
          <w:szCs w:val="24"/>
        </w:rPr>
        <w:t>СОКОЛОВ</w:t>
      </w:r>
      <w:r w:rsidRPr="00F224FC">
        <w:rPr>
          <w:rFonts w:ascii="Times New Roman" w:hAnsi="Times New Roman"/>
          <w:sz w:val="24"/>
          <w:szCs w:val="24"/>
        </w:rPr>
        <w:t xml:space="preserve"> СООБЩИЛ, ЧТО НА СВЯЗИ 24 ЧАСА В СУТКИ ПО СИТУАЦИИ С </w:t>
      </w:r>
      <w:r>
        <w:rPr>
          <w:rFonts w:ascii="Times New Roman" w:hAnsi="Times New Roman"/>
          <w:sz w:val="24"/>
          <w:szCs w:val="24"/>
        </w:rPr>
        <w:t>«</w:t>
      </w:r>
      <w:r w:rsidRPr="00F224FC">
        <w:rPr>
          <w:rFonts w:ascii="Times New Roman" w:hAnsi="Times New Roman"/>
          <w:sz w:val="24"/>
          <w:szCs w:val="24"/>
        </w:rPr>
        <w:t>ВИМ-АВИА</w:t>
      </w:r>
      <w:r>
        <w:rPr>
          <w:rFonts w:ascii="Times New Roman" w:hAnsi="Times New Roman"/>
          <w:sz w:val="24"/>
          <w:szCs w:val="24"/>
        </w:rPr>
        <w:t>»</w:t>
      </w:r>
      <w:bookmarkEnd w:id="15"/>
    </w:p>
    <w:p w:rsidR="00563DCD" w:rsidRDefault="00563DCD" w:rsidP="00563DCD">
      <w:pPr>
        <w:jc w:val="both"/>
      </w:pPr>
      <w:r w:rsidRPr="00C42011">
        <w:rPr>
          <w:b/>
        </w:rPr>
        <w:t>Министр транспорта РФ</w:t>
      </w:r>
      <w:r>
        <w:t xml:space="preserve"> Максим </w:t>
      </w:r>
      <w:r w:rsidRPr="00C42011">
        <w:rPr>
          <w:b/>
        </w:rPr>
        <w:t>Соколов</w:t>
      </w:r>
      <w:r>
        <w:t xml:space="preserve"> находится на связи со всеми руководителями и ключевыми специалистами авиакомпаний, аэропортов, туроператоров, топливных компаний и зарубежных авиационных властей и продолжает оставаться на прямой связи 24 часа в сутки, говорится в сообщении </w:t>
      </w:r>
      <w:r w:rsidRPr="00C42011">
        <w:rPr>
          <w:b/>
        </w:rPr>
        <w:t>Минтранса</w:t>
      </w:r>
      <w:r>
        <w:t xml:space="preserve"> РФ.</w:t>
      </w:r>
    </w:p>
    <w:p w:rsidR="00563DCD" w:rsidRDefault="00563DCD" w:rsidP="00563DCD">
      <w:pPr>
        <w:jc w:val="both"/>
      </w:pPr>
      <w:r>
        <w:t xml:space="preserve">«Я лично на связи со всеми руководителями и ключевыми специалистами авиакомпаний, аэропортов, туроператоров, топливных компаний и зарубежных авиационных властей и аэропортов. Все свои обещания и достигнутые договорённости они выполняют, за это всем спасибо, и я продолжаю оставаться на прямой связи 24 часа в сутки», – цитирует </w:t>
      </w:r>
      <w:r w:rsidRPr="00C42011">
        <w:rPr>
          <w:b/>
        </w:rPr>
        <w:t>Минтранс</w:t>
      </w:r>
      <w:r>
        <w:t xml:space="preserve"> слова </w:t>
      </w:r>
      <w:r w:rsidRPr="00C42011">
        <w:rPr>
          <w:b/>
        </w:rPr>
        <w:t>Соколов</w:t>
      </w:r>
      <w:r>
        <w:t>а, сказанные в субботу по итогам утреннего заседания оперативного штаба по организации перевозок пассажиров «ВИМ-Авиа» в субботу.</w:t>
      </w:r>
    </w:p>
    <w:p w:rsidR="00563DCD" w:rsidRDefault="00563DCD" w:rsidP="00563DCD">
      <w:pPr>
        <w:jc w:val="both"/>
      </w:pPr>
      <w:r>
        <w:t xml:space="preserve">Ситуация с вылетом рейсов «ВИМ-Авиа» обострилась в минувшие выходные. Авиакомпания 25 сентября официально призналась, что не имеет финансов для продолжения работы и прекращает выполнять чартеры. К вывозу пассажиров под контролем </w:t>
      </w:r>
      <w:r w:rsidRPr="00C42011">
        <w:rPr>
          <w:b/>
        </w:rPr>
        <w:t>Минтранса</w:t>
      </w:r>
      <w:r>
        <w:t xml:space="preserve"> и </w:t>
      </w:r>
      <w:r w:rsidRPr="00C42011">
        <w:rPr>
          <w:b/>
        </w:rPr>
        <w:t>Росавиаци</w:t>
      </w:r>
      <w:r>
        <w:t>и подключились другие авиакомпании. Перевозка пассажиров регулярных рейсов «ВИМ-Авиа» будет осуществляться до 15 октября, с 16 октября – прекратится.</w:t>
      </w:r>
    </w:p>
    <w:p w:rsidR="00563DCD" w:rsidRPr="0011555C" w:rsidRDefault="00563DCD" w:rsidP="00563DCD">
      <w:pPr>
        <w:pStyle w:val="3"/>
        <w:jc w:val="both"/>
        <w:rPr>
          <w:rFonts w:ascii="Times New Roman" w:hAnsi="Times New Roman"/>
          <w:sz w:val="24"/>
          <w:szCs w:val="24"/>
        </w:rPr>
      </w:pPr>
      <w:bookmarkStart w:id="16" w:name="_Toc494466499"/>
      <w:bookmarkStart w:id="17" w:name="_Toc494696577"/>
      <w:r w:rsidRPr="0011555C">
        <w:rPr>
          <w:rFonts w:ascii="Times New Roman" w:hAnsi="Times New Roman"/>
          <w:sz w:val="24"/>
          <w:szCs w:val="24"/>
        </w:rPr>
        <w:t xml:space="preserve">РИА НОВОСТИ; 2017.09.29; </w:t>
      </w:r>
      <w:r>
        <w:rPr>
          <w:rFonts w:ascii="Times New Roman" w:hAnsi="Times New Roman"/>
          <w:sz w:val="24"/>
          <w:szCs w:val="24"/>
        </w:rPr>
        <w:t>«</w:t>
      </w:r>
      <w:r w:rsidRPr="0011555C">
        <w:rPr>
          <w:rFonts w:ascii="Times New Roman" w:hAnsi="Times New Roman"/>
          <w:sz w:val="24"/>
          <w:szCs w:val="24"/>
        </w:rPr>
        <w:t>АЭРОФЛОТ</w:t>
      </w:r>
      <w:r>
        <w:rPr>
          <w:rFonts w:ascii="Times New Roman" w:hAnsi="Times New Roman"/>
          <w:sz w:val="24"/>
          <w:szCs w:val="24"/>
        </w:rPr>
        <w:t>»</w:t>
      </w:r>
      <w:r w:rsidRPr="0011555C">
        <w:rPr>
          <w:rFonts w:ascii="Times New Roman" w:hAnsi="Times New Roman"/>
          <w:sz w:val="24"/>
          <w:szCs w:val="24"/>
        </w:rPr>
        <w:t xml:space="preserve"> И S7 БЕРУТ НА СВОБОДНЫЕ МЕСТА НА РЕЙСАХ ПАССАЖИРОВ</w:t>
      </w:r>
      <w:r>
        <w:rPr>
          <w:rFonts w:ascii="Times New Roman" w:hAnsi="Times New Roman"/>
          <w:sz w:val="24"/>
          <w:szCs w:val="24"/>
        </w:rPr>
        <w:t>»</w:t>
      </w:r>
      <w:bookmarkEnd w:id="16"/>
      <w:bookmarkEnd w:id="17"/>
      <w:r w:rsidRPr="0011555C">
        <w:rPr>
          <w:rFonts w:ascii="Times New Roman" w:hAnsi="Times New Roman"/>
          <w:sz w:val="24"/>
          <w:szCs w:val="24"/>
        </w:rPr>
        <w:t xml:space="preserve"> </w:t>
      </w:r>
    </w:p>
    <w:p w:rsidR="00563DCD" w:rsidRDefault="00563DCD" w:rsidP="00563DCD">
      <w:pPr>
        <w:jc w:val="both"/>
      </w:pPr>
      <w:r>
        <w:t xml:space="preserve">Специальный летный отряд «Россия», обслуживающий первых лиц государства, авиакомпании «Аэрофлот» и S7 окажут помощь в вывозе пассажиров «ВИМ-Авиа», сообщил журналистам советник руководителя </w:t>
      </w:r>
      <w:r w:rsidRPr="00320747">
        <w:rPr>
          <w:b/>
        </w:rPr>
        <w:t>Росавиаци</w:t>
      </w:r>
      <w:r>
        <w:t>и Сергей Извольский.</w:t>
      </w:r>
    </w:p>
    <w:p w:rsidR="00563DCD" w:rsidRDefault="00563DCD" w:rsidP="00563DCD">
      <w:pPr>
        <w:jc w:val="both"/>
      </w:pPr>
      <w:r>
        <w:t>«В настоящее время принято решение о том, что к вывозу пассажиров «ВИМ-Авиа» из Антальи подключится специальный летный отряд «Россия», который, может быть, будет выполнять полеты на самолете Ту-214», – заявил Извольский.</w:t>
      </w:r>
    </w:p>
    <w:p w:rsidR="00563DCD" w:rsidRDefault="00563DCD" w:rsidP="00563DCD">
      <w:pPr>
        <w:jc w:val="both"/>
      </w:pPr>
      <w:r>
        <w:t xml:space="preserve">Также к вывозу пассажиров «ВИМ-Авиа» подключится группа S7, отметил он. «И «Аэрофлот», и «Сибирь», и другие авиаперевозчики берут на свободные места пассажиров «ВИМ-Авиа» по билетам «ВИМ-Авиа», – добавил советник руководителя </w:t>
      </w:r>
      <w:r w:rsidRPr="00320747">
        <w:rPr>
          <w:b/>
        </w:rPr>
        <w:t>Росавиаци</w:t>
      </w:r>
      <w:r>
        <w:t>и. Таким образом, ведомство рассчитывает, что до 15 октября значительная часть пассажиров «ВИМ-Авиа» будет вывезена.</w:t>
      </w:r>
    </w:p>
    <w:p w:rsidR="00563DCD" w:rsidRDefault="00563DCD" w:rsidP="00563DCD">
      <w:pPr>
        <w:jc w:val="both"/>
      </w:pPr>
      <w:r w:rsidRPr="00320747">
        <w:rPr>
          <w:b/>
        </w:rPr>
        <w:t>Министр транспорта РФ</w:t>
      </w:r>
      <w:r>
        <w:t xml:space="preserve"> Максим </w:t>
      </w:r>
      <w:r w:rsidRPr="00320747">
        <w:rPr>
          <w:b/>
        </w:rPr>
        <w:t>Соколов</w:t>
      </w:r>
      <w:r>
        <w:t xml:space="preserve"> в пятницу провел утреннее заседание оперативного штаба по организации перевозок пассажиров «ВИМ-Авиа». По итогам ведомство сообщило, что вывоз туристов из турецкой Антальи продолжает оставаться главным приоритетом. Для этих целей будут задействованы шесть рейсов бортами «ВИМ-Авиа» и два борта сторонних компаний.</w:t>
      </w:r>
    </w:p>
    <w:p w:rsidR="00563DCD" w:rsidRDefault="00563DCD" w:rsidP="00563DCD">
      <w:pPr>
        <w:jc w:val="both"/>
      </w:pPr>
      <w:r>
        <w:t xml:space="preserve">Помимо этого, принято решение о подсадке пассажиров на свободные места авиакомпаний «Аэрофлот» и S7. «Министр дал соответствующие поручение резервировать блоки кресел для пассажиров «ВИМ-Авиа» при сокращении ими сетки региональных полетов для концентрации бортов на турецком направлении», – говорится в сообщении </w:t>
      </w:r>
      <w:r w:rsidRPr="00320747">
        <w:rPr>
          <w:b/>
        </w:rPr>
        <w:t>Минтранса</w:t>
      </w:r>
      <w:r>
        <w:t>.</w:t>
      </w:r>
    </w:p>
    <w:p w:rsidR="00563DCD" w:rsidRDefault="00563DCD" w:rsidP="00563DCD">
      <w:pPr>
        <w:jc w:val="both"/>
      </w:pPr>
      <w:r>
        <w:t xml:space="preserve">Ситуация с вылетом рейсов «ВИМ-Авиа» обострилась в минувшие выходные. Авиакомпания в понедельник официально призналась, что не имеет финансов для продолжения работы и прекращает выполнять чартеры. К вывозу пассажиров под контролем </w:t>
      </w:r>
      <w:r w:rsidRPr="00320747">
        <w:rPr>
          <w:b/>
        </w:rPr>
        <w:t>Минтранса</w:t>
      </w:r>
      <w:r>
        <w:t xml:space="preserve"> и </w:t>
      </w:r>
      <w:r w:rsidRPr="00320747">
        <w:rPr>
          <w:b/>
        </w:rPr>
        <w:t>Росавиаци</w:t>
      </w:r>
      <w:r>
        <w:t>и подключились другие авиакомпании. Перевозка пассажиров регулярных рейсов «ВИМ-Авиа» будет осуществляться до 15 октября, с 16 октября – прекратится.</w:t>
      </w:r>
    </w:p>
    <w:p w:rsidR="00563DCD" w:rsidRPr="00AB7CE0" w:rsidRDefault="00563DCD" w:rsidP="00563DCD">
      <w:pPr>
        <w:pStyle w:val="3"/>
        <w:jc w:val="both"/>
        <w:rPr>
          <w:rFonts w:ascii="Times New Roman" w:hAnsi="Times New Roman"/>
          <w:sz w:val="24"/>
          <w:szCs w:val="24"/>
        </w:rPr>
      </w:pPr>
      <w:bookmarkStart w:id="18" w:name="_Toc494466505"/>
      <w:bookmarkStart w:id="19" w:name="_Toc494696578"/>
      <w:r w:rsidRPr="00AB7CE0">
        <w:rPr>
          <w:rFonts w:ascii="Times New Roman" w:hAnsi="Times New Roman"/>
          <w:sz w:val="24"/>
          <w:szCs w:val="24"/>
        </w:rPr>
        <w:t xml:space="preserve">РБК; ВАЛЕРИЯ КОМАРОВА; ВЛАДИСЛАВ ГОРДЕЕВ; 2017.09.29; </w:t>
      </w:r>
      <w:r>
        <w:rPr>
          <w:rFonts w:ascii="Times New Roman" w:hAnsi="Times New Roman"/>
          <w:sz w:val="24"/>
          <w:szCs w:val="24"/>
        </w:rPr>
        <w:t>«</w:t>
      </w:r>
      <w:r w:rsidRPr="00AB7CE0">
        <w:rPr>
          <w:rFonts w:ascii="Times New Roman" w:hAnsi="Times New Roman"/>
          <w:sz w:val="24"/>
          <w:szCs w:val="24"/>
        </w:rPr>
        <w:t>ВИМ-АВИА</w:t>
      </w:r>
      <w:r>
        <w:rPr>
          <w:rFonts w:ascii="Times New Roman" w:hAnsi="Times New Roman"/>
          <w:sz w:val="24"/>
          <w:szCs w:val="24"/>
        </w:rPr>
        <w:t>»</w:t>
      </w:r>
      <w:r w:rsidRPr="00AB7CE0">
        <w:rPr>
          <w:rFonts w:ascii="Times New Roman" w:hAnsi="Times New Roman"/>
          <w:sz w:val="24"/>
          <w:szCs w:val="24"/>
        </w:rPr>
        <w:t xml:space="preserve"> ИЗБЕЖАЛА ПОТЕРИ САМОЛЕТОВ ИЗ-ЗА ДОЛГОВ</w:t>
      </w:r>
      <w:bookmarkEnd w:id="18"/>
      <w:bookmarkEnd w:id="19"/>
    </w:p>
    <w:p w:rsidR="00563DCD" w:rsidRDefault="00563DCD" w:rsidP="00563DCD">
      <w:pPr>
        <w:jc w:val="both"/>
      </w:pPr>
      <w:r>
        <w:t>Авиакомпания «ВИМ-Авиа» договорилась с лизинговыми компаниями, что все самолеты, которые она эксплуатирует на условиях лизинга, останутся под ее управлением. Отзыва не будет, несмотря на просрочки платежей</w:t>
      </w:r>
    </w:p>
    <w:p w:rsidR="00563DCD" w:rsidRDefault="00563DCD" w:rsidP="00563DCD">
      <w:pPr>
        <w:jc w:val="both"/>
      </w:pPr>
      <w:r>
        <w:t>Собственники воздушных судов, которые эксплуатирует «ВИМ-Авиа», посчитали план вывода авиакомпании из кризиса разумным и оставили находящиеся в лизинге самолеты под ее управлением. Об этом РБК рассказали представители «ВИМ-Авиа».</w:t>
      </w:r>
    </w:p>
    <w:p w:rsidR="00563DCD" w:rsidRDefault="00563DCD" w:rsidP="00563DCD">
      <w:pPr>
        <w:jc w:val="both"/>
      </w:pPr>
      <w:r>
        <w:t>За последние трое суток менеджмент «ВИМ-Авиа» провел встречи с представителями собственников воздушных судов, находящихся у компании в операционном лизинге (в основном это крупные иностранные компании, в частности CitiBank, Veling, MCAP). Переговоры прошли в конструктивном русле. Лизингодатели с пониманием отнеслись к ситуации, в которой оказалась авиакомпания, и выразили готовность поддержать ее в этот сложный момент. Они рассмотрели представленный план вывода компании из кризиса и считают его реалистичным, разумным, заявили в компании.</w:t>
      </w:r>
    </w:p>
    <w:p w:rsidR="00563DCD" w:rsidRDefault="00563DCD" w:rsidP="00563DCD">
      <w:pPr>
        <w:jc w:val="both"/>
      </w:pPr>
      <w:r>
        <w:t>В результате переговоров достигнуты договоренности о том, что все воздушные суда остаются под оперативным управлением «ВИМ-Авиа». Решение принято, несмотря на некоторые просрочки лизинговых платежей. «Отзыв или мораторий на использование воздушных судов на этом этапе привел бы к дальнейшему ухудшению финансового положения компании и мог бы сделать процесс необратимым. В настоящее время «ВИМ-Авиа» выполняет полеты по регулярным рейсам и вывозит пассажиров из-за рубежа. На 29 сентября запланировано около 30 рейсов», – уточнили в «ВИМ-Авиа».</w:t>
      </w:r>
    </w:p>
    <w:p w:rsidR="00563DCD" w:rsidRDefault="00563DCD" w:rsidP="00563DCD">
      <w:pPr>
        <w:jc w:val="both"/>
      </w:pPr>
      <w:r>
        <w:t xml:space="preserve">Вечером 28 сентября вице-премьер Аркадий </w:t>
      </w:r>
      <w:r w:rsidRPr="00320747">
        <w:rPr>
          <w:b/>
        </w:rPr>
        <w:t>Дворкович</w:t>
      </w:r>
      <w:r>
        <w:t xml:space="preserve"> утвердил директиву «Аэрофлоту», которая предписывает использовать собственные средства для финансирования деятельности «ВИМ-Авиа». Источник, знакомый с решением совета директоров «Аэрофлота», сказал РБК, что речь идет о выделении «ВИМ-Авиа» 1,8 млрд руб.</w:t>
      </w:r>
    </w:p>
    <w:p w:rsidR="00563DCD" w:rsidRDefault="00563DCD" w:rsidP="00563DCD">
      <w:pPr>
        <w:jc w:val="both"/>
      </w:pPr>
      <w:r>
        <w:t>В тот же день премьер-министр России Дмитрий Медведев распорядился выделить ​из резервного фонда правительства 98 млн руб. на оплату заправки самолетов «ВИМ-Авиа», вывозящих из-за границы российских туристов. Они могут быть также потрачены на оплату услуг «по аэропортовому и наземному обеспечению полетов» лайнеров «ВИМ-Авиа».</w:t>
      </w:r>
    </w:p>
    <w:p w:rsidR="00563DCD" w:rsidRDefault="00563DCD" w:rsidP="00563DCD">
      <w:pPr>
        <w:jc w:val="both"/>
      </w:pPr>
      <w:r>
        <w:t xml:space="preserve">За день до этого президент Владимир Путин раскритиковал работу главы </w:t>
      </w:r>
      <w:r w:rsidRPr="00320747">
        <w:rPr>
          <w:b/>
        </w:rPr>
        <w:t>Минтранса</w:t>
      </w:r>
      <w:r>
        <w:t xml:space="preserve"> Максима </w:t>
      </w:r>
      <w:r w:rsidRPr="00320747">
        <w:rPr>
          <w:b/>
        </w:rPr>
        <w:t>Соколов</w:t>
      </w:r>
      <w:r>
        <w:t xml:space="preserve">а и курирующего вопросы воздушного транспорта вице-премьера Аркадия </w:t>
      </w:r>
      <w:r w:rsidRPr="00320747">
        <w:rPr>
          <w:b/>
        </w:rPr>
        <w:t>Дворкович</w:t>
      </w:r>
      <w:r>
        <w:t>а. Министра он предупредил о неполном служебном соответствии и пообещал подумать вместе с Медведевым о его дальнейшей судьбе по результатам урегулирования ситуации с «ВИМ-Авиа».</w:t>
      </w:r>
    </w:p>
    <w:p w:rsidR="00563DCD" w:rsidRDefault="00563DCD" w:rsidP="00563DCD">
      <w:pPr>
        <w:jc w:val="both"/>
      </w:pPr>
      <w:r>
        <w:t>Авиакомпания «ВИМ-Авиа»</w:t>
      </w:r>
    </w:p>
    <w:p w:rsidR="00563DCD" w:rsidRDefault="00563DCD" w:rsidP="00563DCD">
      <w:pPr>
        <w:jc w:val="both"/>
      </w:pPr>
      <w:r>
        <w:t>Авиакомпания «ВИМ-Авиа» была создана в октябре 2002 года. Первые рейсы перевозчик осуществлял в основном на азиатском направлении (Вьетнам, Китай, Таиланд). Парк авиакомпании состоит из Boeing 777-300, 777-200, 767-300, 757-200 и Аirbus 319-111, 330-200. По данным ЕГРЮЛ, учредители ООО «ВИМ-Авиа» – Рашид (1%) и Светлана (99%) Мурсекаевы. Также они числятся учредителями признанного в июле 2017 года банкротом ПАО «Инвест Холдинг».</w:t>
      </w:r>
    </w:p>
    <w:p w:rsidR="00563DCD" w:rsidRDefault="00563DCD" w:rsidP="00563DCD">
      <w:pPr>
        <w:jc w:val="both"/>
      </w:pPr>
      <w:r>
        <w:t>Финансовые показатели</w:t>
      </w:r>
    </w:p>
    <w:p w:rsidR="00563DCD" w:rsidRDefault="00563DCD" w:rsidP="00563DCD">
      <w:pPr>
        <w:jc w:val="both"/>
      </w:pPr>
      <w:r>
        <w:t>В 2016 году компания показала чистую прибыль 89 млн руб. при выручке 17,174 млрд руб. Стоимость активов по состоянию на 31 декабря 2016 года составила 10,481 млрд руб., а чистый финансовый долг – 7,007 млрд руб. (ГМЦ Росстата).</w:t>
      </w:r>
    </w:p>
    <w:p w:rsidR="00563DCD" w:rsidRDefault="00563DCD" w:rsidP="00563DCD">
      <w:pPr>
        <w:jc w:val="both"/>
      </w:pPr>
      <w:r>
        <w:t>Объемы перевозок</w:t>
      </w:r>
    </w:p>
    <w:p w:rsidR="00563DCD" w:rsidRDefault="00563DCD" w:rsidP="00563DCD">
      <w:pPr>
        <w:jc w:val="both"/>
      </w:pPr>
      <w:r>
        <w:t xml:space="preserve">По данным </w:t>
      </w:r>
      <w:r w:rsidRPr="00320747">
        <w:rPr>
          <w:b/>
        </w:rPr>
        <w:t>Росавиаци</w:t>
      </w:r>
      <w:r>
        <w:t>и, в 2016 году компания «ВИМ-Авиа» перевезла 2,076 млн пассажиров, показав прирост по этому показателю на 30% и заняв девятое место в отрасли. В самой компании такой рост связывали с введением в строй новых воздушных судов (четыре Boeing 737-500, два Boeing 767-300, шесть Boeing 777-200 и один Airbus A330-200). С января по август 2017 года количество перевезенных пассажиров продолжило расти по сравнению с аналогичным периодом прошлого года – на 31,4%. Тем не менее компания опустилась на десятое место, пропустив вперед «Северный ветер».</w:t>
      </w:r>
    </w:p>
    <w:p w:rsidR="00563DCD" w:rsidRDefault="00563DCD" w:rsidP="00563DCD">
      <w:pPr>
        <w:jc w:val="both"/>
      </w:pPr>
      <w:r>
        <w:t>Проблемы авиакомпании</w:t>
      </w:r>
    </w:p>
    <w:p w:rsidR="00563DCD" w:rsidRDefault="00563DCD" w:rsidP="00563DCD">
      <w:pPr>
        <w:jc w:val="both"/>
      </w:pPr>
      <w:r>
        <w:t xml:space="preserve">В 2016 году у компании возникли проблемы с осуществлением пассажирских перевозок. «ВИМ-Авиа» допускала массовые многочасовые задержки рейсов. В июле 2016 года </w:t>
      </w:r>
      <w:r w:rsidRPr="00320747">
        <w:rPr>
          <w:b/>
        </w:rPr>
        <w:t>Росавиаци</w:t>
      </w:r>
      <w:r>
        <w:t>я предупредила «ВИМ-Авиа» о возможности ограничения сертификата эксплуатанта в связи с массовыми задержками и дала ей неделю на решение всех проблем. Пресс-секретарь перевозчика отмечала, что задержки были связаны с высоким сезоном и попыткой государственного переворота в Турции. На следующий день после вынесения предупреждения в компании заявили о стабилизации ситуации с перевозками и сообщили, что проблемы удалось решить благодаря вводу новых судов.</w:t>
      </w:r>
    </w:p>
    <w:p w:rsidR="00563DCD" w:rsidRDefault="00563DCD" w:rsidP="00563DCD">
      <w:pPr>
        <w:jc w:val="both"/>
      </w:pPr>
      <w:r>
        <w:t xml:space="preserve">В 2017 году компания вновь столкнулась с проблемами, когда после задержек в начале июня несколько десятков рейсов было отменено. Представитель </w:t>
      </w:r>
      <w:r w:rsidRPr="00320747">
        <w:rPr>
          <w:b/>
        </w:rPr>
        <w:t>Ространснадзор</w:t>
      </w:r>
      <w:r>
        <w:t>а тогда объяснил срыв чартерной программы задержками с ремонтом самолетов. Количество пострадавших из-за проблем «ВИМ-Авиа» в июне 2017 года оценивалось приблизительно в 30 тыс. человек. В итоге авиакомпания в этом месяце выполнила 351 рейс при задержке 55 вылетов (15,7%). В июле–августе проблемы остались: за июль было выполнено 429 рейсов при задержке 59 вылетов (13,8%), а в августе был задержан вылет 59 рейсов из 479 (12,3%).</w:t>
      </w:r>
    </w:p>
    <w:p w:rsidR="00563DCD" w:rsidRDefault="00563DCD" w:rsidP="00563DCD">
      <w:pPr>
        <w:jc w:val="both"/>
      </w:pPr>
      <w:r>
        <w:t>Проверки и суды</w:t>
      </w:r>
    </w:p>
    <w:p w:rsidR="00563DCD" w:rsidRDefault="00563DCD" w:rsidP="00563DCD">
      <w:pPr>
        <w:jc w:val="both"/>
      </w:pPr>
      <w:r>
        <w:t xml:space="preserve">В январе–сентябре 2017 года управление государственного авиационного надзора и надзора за обеспечением транспортной безопасности по Приволжскому федеральному округу провело в авиакомпании семь проверок, преимущественно по обращению граждан. </w:t>
      </w:r>
    </w:p>
    <w:p w:rsidR="00563DCD" w:rsidRDefault="00563DCD" w:rsidP="00563DCD">
      <w:pPr>
        <w:jc w:val="both"/>
      </w:pPr>
      <w:r>
        <w:t>По данным картотеки арбитражных судов, в январе–сентябре 2017 года было зарегистрировано 38 дел, в которых авиакомпания выступает ответчиком. За весь 2016 год таких дел зарегистрировано всего 26.</w:t>
      </w:r>
    </w:p>
    <w:p w:rsidR="00563DCD" w:rsidRPr="007D093F" w:rsidRDefault="00563DCD" w:rsidP="00563DCD">
      <w:pPr>
        <w:pStyle w:val="3"/>
        <w:jc w:val="both"/>
        <w:rPr>
          <w:rFonts w:ascii="Times New Roman" w:hAnsi="Times New Roman"/>
          <w:sz w:val="24"/>
          <w:szCs w:val="24"/>
        </w:rPr>
      </w:pPr>
      <w:bookmarkStart w:id="20" w:name="_Toc494696579"/>
      <w:r w:rsidRPr="007D093F">
        <w:rPr>
          <w:rFonts w:ascii="Times New Roman" w:hAnsi="Times New Roman"/>
          <w:sz w:val="24"/>
          <w:szCs w:val="24"/>
        </w:rPr>
        <w:t xml:space="preserve">ТАСС; 2017.10.01; </w:t>
      </w:r>
      <w:r w:rsidRPr="00C42011">
        <w:rPr>
          <w:rFonts w:ascii="Times New Roman" w:hAnsi="Times New Roman"/>
          <w:sz w:val="24"/>
          <w:szCs w:val="24"/>
        </w:rPr>
        <w:t>ДВОРКОВИЧ</w:t>
      </w:r>
      <w:r w:rsidRPr="007D093F">
        <w:rPr>
          <w:rFonts w:ascii="Times New Roman" w:hAnsi="Times New Roman"/>
          <w:sz w:val="24"/>
          <w:szCs w:val="24"/>
        </w:rPr>
        <w:t>: ЕГИПЕТ ИЗУЧАЕТ ПРОЕКТ СОГЛАШЕНИЯ О БЕЗОПАСНОСТИ АВИАСООБЩЕНИЯ</w:t>
      </w:r>
      <w:bookmarkEnd w:id="20"/>
    </w:p>
    <w:p w:rsidR="00563DCD" w:rsidRDefault="00563DCD" w:rsidP="00563DCD">
      <w:pPr>
        <w:jc w:val="both"/>
      </w:pPr>
      <w:r>
        <w:t xml:space="preserve">Египет пока изучает проект соглашения с российской стороной, регулирующего все вопросы контроля авиабезопасности. Об этом сообщил журналистам в кулуарах Международного форума науки и технологии вице-премьер РФ Аркадий </w:t>
      </w:r>
      <w:r w:rsidRPr="00C42011">
        <w:rPr>
          <w:b/>
        </w:rPr>
        <w:t>Дворкович</w:t>
      </w:r>
      <w:r>
        <w:t>.</w:t>
      </w:r>
    </w:p>
    <w:p w:rsidR="00563DCD" w:rsidRDefault="00563DCD" w:rsidP="00563DCD">
      <w:pPr>
        <w:jc w:val="both"/>
      </w:pPr>
      <w:r>
        <w:t>«Мы провели необходимые проверки. У нас каких-либо больших вопросов по Каиру нет, пока еще есть некоторые вопросы по Шарм-эш-Шейху. Мы считаем, что для продолжения полетов необходимо заключить соглашение, которое отрегулирует все вопросы контроля безопасности в египетских аэропортах. Пока египетские коллеги изучают этот проект соглашения», – сказал он.</w:t>
      </w:r>
    </w:p>
    <w:p w:rsidR="00563DCD" w:rsidRDefault="00563DCD" w:rsidP="00563DCD">
      <w:pPr>
        <w:jc w:val="both"/>
      </w:pPr>
      <w:r w:rsidRPr="00C42011">
        <w:rPr>
          <w:b/>
        </w:rPr>
        <w:t>Дворкович</w:t>
      </w:r>
      <w:r>
        <w:t xml:space="preserve"> отметил, что российская сторона ждет ответа египетской стороны по поводу соглашения. «Значительную часть работ наши партнеры провели, у нас уже намного меньше опасений, но, тем не менее, еще некоторые вещи нужно закончить», – заключил вице-премьер.</w:t>
      </w:r>
    </w:p>
    <w:p w:rsidR="00563DCD" w:rsidRDefault="00563DCD" w:rsidP="00563DCD">
      <w:pPr>
        <w:jc w:val="both"/>
      </w:pPr>
      <w:r w:rsidRPr="00C42011">
        <w:rPr>
          <w:b/>
        </w:rPr>
        <w:t>Министр транспорта</w:t>
      </w:r>
      <w:r>
        <w:t xml:space="preserve"> Максим </w:t>
      </w:r>
      <w:r w:rsidRPr="00C42011">
        <w:rPr>
          <w:b/>
        </w:rPr>
        <w:t>Соколов</w:t>
      </w:r>
      <w:r>
        <w:t xml:space="preserve"> говорил ранее, что проект российско-египетского межправительственного соглашения по авиабезопасности готов к подписанию, и российская сторона ждет ответа от Египта.</w:t>
      </w:r>
    </w:p>
    <w:p w:rsidR="00563DCD" w:rsidRDefault="00563DCD" w:rsidP="00563DCD">
      <w:pPr>
        <w:jc w:val="both"/>
      </w:pPr>
      <w:r>
        <w:t>Реклама 13</w:t>
      </w:r>
    </w:p>
    <w:p w:rsidR="00563DCD" w:rsidRDefault="00563DCD" w:rsidP="00563DCD">
      <w:pPr>
        <w:jc w:val="both"/>
      </w:pPr>
      <w:r>
        <w:t>Авиасообщение было прекращено в ноябре 2015 года после теракта на борту самолета A321 «Когалымавиа», который летел из Шарм-эш-Шейха в Санкт-Петербург. Тогда погибли все находившиеся на его борту 224 человека (217 пассажиров и семь членов экипажа).</w:t>
      </w:r>
    </w:p>
    <w:p w:rsidR="00563DCD" w:rsidRPr="00696AD4" w:rsidRDefault="00563DCD" w:rsidP="00563DCD">
      <w:pPr>
        <w:pStyle w:val="3"/>
        <w:jc w:val="both"/>
        <w:rPr>
          <w:rFonts w:ascii="Times New Roman" w:hAnsi="Times New Roman"/>
          <w:sz w:val="24"/>
          <w:szCs w:val="24"/>
        </w:rPr>
      </w:pPr>
      <w:bookmarkStart w:id="21" w:name="_Toc494696580"/>
      <w:r w:rsidRPr="00696AD4">
        <w:rPr>
          <w:rFonts w:ascii="Times New Roman" w:hAnsi="Times New Roman"/>
          <w:sz w:val="24"/>
          <w:szCs w:val="24"/>
        </w:rPr>
        <w:t>РИА НОВОСТИ; 2017.09.30; В РОССИИ РАЗРЕШИЛИ ПРОДАВАТЬ АВИАБИЛЕТЫ ПО БЕЗБАГАЖНЫМ ТАРИФАМ</w:t>
      </w:r>
      <w:bookmarkEnd w:id="21"/>
    </w:p>
    <w:p w:rsidR="00563DCD" w:rsidRDefault="00563DCD" w:rsidP="00563DCD">
      <w:pPr>
        <w:jc w:val="both"/>
      </w:pPr>
      <w:r>
        <w:t>Закон, разрешающий авиакомпаниям продавать билеты по безбагажным тарифам, вступает в силу.</w:t>
      </w:r>
    </w:p>
    <w:p w:rsidR="00563DCD" w:rsidRDefault="00563DCD" w:rsidP="00563DCD">
      <w:pPr>
        <w:jc w:val="both"/>
      </w:pPr>
      <w:r>
        <w:t>Теперь перевозчики могут предложить пассажирам невозвратные билеты, в которых будет норма на провоз исключительно ручной клади. При этом возвратные тарифы должны в обязательном порядке включать возможность бесплатного провоза багажа.</w:t>
      </w:r>
    </w:p>
    <w:p w:rsidR="00563DCD" w:rsidRDefault="00563DCD" w:rsidP="00563DCD">
      <w:pPr>
        <w:jc w:val="both"/>
      </w:pPr>
      <w:r w:rsidRPr="00C42011">
        <w:rPr>
          <w:b/>
        </w:rPr>
        <w:t>Министр транспорта РФ</w:t>
      </w:r>
      <w:r>
        <w:t xml:space="preserve"> Максим </w:t>
      </w:r>
      <w:r w:rsidRPr="00C42011">
        <w:rPr>
          <w:b/>
        </w:rPr>
        <w:t>Соколов</w:t>
      </w:r>
      <w:r>
        <w:t xml:space="preserve"> говорил, что после введения этого тарифа цены на билеты должны снизиться в среднем на 10-20%.</w:t>
      </w:r>
    </w:p>
    <w:p w:rsidR="00563DCD" w:rsidRDefault="00563DCD" w:rsidP="00563DCD">
      <w:pPr>
        <w:jc w:val="both"/>
      </w:pPr>
      <w:r>
        <w:t xml:space="preserve">В соответствии с новым законом </w:t>
      </w:r>
      <w:r w:rsidRPr="00C42011">
        <w:rPr>
          <w:b/>
        </w:rPr>
        <w:t>Минтранс</w:t>
      </w:r>
      <w:r>
        <w:t xml:space="preserve"> подготовил проект поправок в Федеральные авиационные правила (ФАП) по оптимизации набора ручной клади. В настоящий момент эти изменения обсуждаются, но их принятие транспортное ведомство ожидает в ближайшее время.</w:t>
      </w:r>
    </w:p>
    <w:p w:rsidR="00563DCD" w:rsidRDefault="00563DCD" w:rsidP="00563DCD">
      <w:pPr>
        <w:jc w:val="both"/>
      </w:pPr>
      <w:r>
        <w:t>Как следует из последней версии проекта изменений в Федеральные авиационные правила, ручная кладь, которую пассажир бесплатно сможет пронести в самолет, должна весить не менее пяти килограммов.</w:t>
      </w:r>
    </w:p>
    <w:p w:rsidR="00563DCD" w:rsidRDefault="00563DCD" w:rsidP="00563DCD">
      <w:pPr>
        <w:jc w:val="both"/>
      </w:pPr>
      <w:r>
        <w:t>Помимо этого пассажир также сможет взять с собой рюкзак, дамскую сумку или портфель с вложенными в них вещами, верхнюю одежду, детское питание для ребенка во время полета, костюм в портпледе, детскую люльку или детскую коляску при перевозке ребенка, костыли, трости, ходунки, роллаторы и иные технические средства реабилитации, складную кресло-коляску, а также лекарственные препараты.</w:t>
      </w:r>
    </w:p>
    <w:p w:rsidR="00563DCD" w:rsidRDefault="00563DCD" w:rsidP="00563DCD">
      <w:pPr>
        <w:jc w:val="both"/>
      </w:pPr>
      <w:r>
        <w:t xml:space="preserve">При этом вес и габариты рюкзака </w:t>
      </w:r>
      <w:r w:rsidRPr="00C42011">
        <w:rPr>
          <w:b/>
        </w:rPr>
        <w:t>Минтранс</w:t>
      </w:r>
      <w:r>
        <w:t xml:space="preserve"> предлагает авиакомпаниям устанавливать самостоятельно.</w:t>
      </w:r>
    </w:p>
    <w:p w:rsidR="00563DCD" w:rsidRDefault="00563DCD" w:rsidP="00563DCD">
      <w:pPr>
        <w:jc w:val="both"/>
      </w:pPr>
      <w:r>
        <w:t>Кроме того, ведомство предлагает при регистрации на рейс и/или посадке в салон по требованию перевозчика взвешивать ручную кладь пассажира.</w:t>
      </w:r>
    </w:p>
    <w:p w:rsidR="00563DCD" w:rsidRPr="00150796" w:rsidRDefault="00563DCD" w:rsidP="00563DCD">
      <w:pPr>
        <w:pStyle w:val="3"/>
        <w:jc w:val="both"/>
        <w:rPr>
          <w:rFonts w:ascii="Times New Roman" w:hAnsi="Times New Roman"/>
          <w:sz w:val="24"/>
          <w:szCs w:val="24"/>
        </w:rPr>
      </w:pPr>
      <w:bookmarkStart w:id="22" w:name="_Toc494696581"/>
      <w:r w:rsidRPr="00150796">
        <w:rPr>
          <w:rFonts w:ascii="Times New Roman" w:hAnsi="Times New Roman"/>
          <w:sz w:val="24"/>
          <w:szCs w:val="24"/>
        </w:rPr>
        <w:t>ТАСС; 2017.09.29; ПРАВИТЕЛЬСТВО МОЖЕТ ПРОДЛИТЬ ЛЬГОТНУЮ СТАВКУ НДС НА ВНУТРЕННИЕ РЕЙСЫ ДО КОНЦА 2020 ГОДА</w:t>
      </w:r>
      <w:bookmarkEnd w:id="22"/>
    </w:p>
    <w:p w:rsidR="00563DCD" w:rsidRDefault="00563DCD" w:rsidP="00563DCD">
      <w:pPr>
        <w:jc w:val="both"/>
      </w:pPr>
      <w:r>
        <w:t>Действие льготной 10%-й ставки НДС на внутренние авиаперевозки пассажиров и багажа, ранее действовавшее до 31 декабря 2017 года, может быть продлено до 31 декабря 2020 года, говорится в сопроводительных документах к проекту бюджета на 2018-2020 годы.</w:t>
      </w:r>
    </w:p>
    <w:p w:rsidR="00563DCD" w:rsidRDefault="00563DCD" w:rsidP="00563DCD">
      <w:pPr>
        <w:jc w:val="both"/>
      </w:pPr>
      <w:r>
        <w:t>Соответствующие изменения, вступающие в силу с 1 января 2018 года, учтены при расчете прогнозируемого объема доходов федерального бюджета, отмечается в документе.</w:t>
      </w:r>
    </w:p>
    <w:p w:rsidR="00563DCD" w:rsidRDefault="00563DCD" w:rsidP="00563DCD">
      <w:pPr>
        <w:jc w:val="both"/>
      </w:pPr>
      <w:r>
        <w:t xml:space="preserve">О целесообразности продления действие ставки НДС на уровне 10% на услуги авиакомпаний по внутренним пассажирским перевозкам до 2020 года ранее говорил в интервью ТАСС </w:t>
      </w:r>
      <w:r w:rsidRPr="00C42011">
        <w:rPr>
          <w:b/>
        </w:rPr>
        <w:t>министр транспорта РФ</w:t>
      </w:r>
      <w:r>
        <w:t xml:space="preserve"> Максим </w:t>
      </w:r>
      <w:r w:rsidRPr="00C42011">
        <w:rPr>
          <w:b/>
        </w:rPr>
        <w:t>Соколов</w:t>
      </w:r>
      <w:r>
        <w:t>. При этом, по его словам, для рейсов в облет Московского авиаузла ставку следует обнулить.</w:t>
      </w:r>
    </w:p>
    <w:p w:rsidR="00563DCD" w:rsidRDefault="00563DCD" w:rsidP="00563DCD">
      <w:pPr>
        <w:jc w:val="both"/>
      </w:pPr>
      <w:r>
        <w:t>Ставка НДС на внутренние авиарейсы была снижена с 18% до 10% в апреле 2015 года и продлена до конца 2017 года, за исключением полетов в Крым. На этом направлении до 1 января 2019 года действует нулевая ставка НДС.</w:t>
      </w:r>
    </w:p>
    <w:p w:rsidR="00563DCD" w:rsidRDefault="00563DCD" w:rsidP="00563DCD">
      <w:pPr>
        <w:jc w:val="both"/>
      </w:pPr>
      <w:r>
        <w:t>В июне этого года премьер-министр РФ Дмитрий Медведев подписал постановление, согласно котором до 1 сентября будет подготовлен проект федерального закона о продлении до 31 декабря 2020 года ставки НДС на уровне 10% на услуги авиакомпаний по внутренним пассажирским перевозкам.</w:t>
      </w:r>
    </w:p>
    <w:p w:rsidR="00563DCD" w:rsidRPr="00AE1E6D" w:rsidRDefault="00563DCD" w:rsidP="00563DCD">
      <w:pPr>
        <w:pStyle w:val="3"/>
        <w:jc w:val="both"/>
        <w:rPr>
          <w:rFonts w:ascii="Times New Roman" w:hAnsi="Times New Roman"/>
          <w:sz w:val="24"/>
          <w:szCs w:val="24"/>
        </w:rPr>
      </w:pPr>
      <w:bookmarkStart w:id="23" w:name="_Toc494696582"/>
      <w:r w:rsidRPr="00AE1E6D">
        <w:rPr>
          <w:rFonts w:ascii="Times New Roman" w:hAnsi="Times New Roman"/>
          <w:sz w:val="24"/>
          <w:szCs w:val="24"/>
        </w:rPr>
        <w:t xml:space="preserve">ТАСС; 2017.09.30; ПРОЕКТ БЮДЖЕТА ПРЕДУСМАТРИВАЕТ ИНДЕКСАЦИЮ ТАРИФА </w:t>
      </w:r>
      <w:r>
        <w:rPr>
          <w:rFonts w:ascii="Times New Roman" w:hAnsi="Times New Roman"/>
          <w:sz w:val="24"/>
          <w:szCs w:val="24"/>
        </w:rPr>
        <w:t>«</w:t>
      </w:r>
      <w:r w:rsidRPr="00AE1E6D">
        <w:rPr>
          <w:rFonts w:ascii="Times New Roman" w:hAnsi="Times New Roman"/>
          <w:sz w:val="24"/>
          <w:szCs w:val="24"/>
        </w:rPr>
        <w:t>ПЛАТОНА</w:t>
      </w:r>
      <w:r>
        <w:rPr>
          <w:rFonts w:ascii="Times New Roman" w:hAnsi="Times New Roman"/>
          <w:sz w:val="24"/>
          <w:szCs w:val="24"/>
        </w:rPr>
        <w:t>»</w:t>
      </w:r>
      <w:r w:rsidRPr="00AE1E6D">
        <w:rPr>
          <w:rFonts w:ascii="Times New Roman" w:hAnsi="Times New Roman"/>
          <w:sz w:val="24"/>
          <w:szCs w:val="24"/>
        </w:rPr>
        <w:t xml:space="preserve"> ДО 2,15 РУБ. В 2018 ГОДУ</w:t>
      </w:r>
      <w:bookmarkEnd w:id="23"/>
    </w:p>
    <w:p w:rsidR="00563DCD" w:rsidRDefault="00563DCD" w:rsidP="00563DCD">
      <w:pPr>
        <w:jc w:val="both"/>
      </w:pPr>
      <w:r>
        <w:t>Проект бюджета предусматривает поступления от системы взимания платы за проезд большегрузных автомобилей по федеральным трассам «Платон» в 2018 году с учетом индексации тарифа с 1 июля 2018 года до 2,15 руб. за километр. Об этом говорится в материалах к проекту бюджета.</w:t>
      </w:r>
    </w:p>
    <w:p w:rsidR="00563DCD" w:rsidRDefault="00563DCD" w:rsidP="00563DCD">
      <w:pPr>
        <w:jc w:val="both"/>
      </w:pPr>
      <w:r>
        <w:t>Общий объем поступлений от системы «Платон» таким образом, должен составить порядка 23 млрд рублей в 2018 году.</w:t>
      </w:r>
    </w:p>
    <w:p w:rsidR="00563DCD" w:rsidRDefault="00563DCD" w:rsidP="00563DCD">
      <w:pPr>
        <w:jc w:val="both"/>
      </w:pPr>
      <w:r>
        <w:t>В 2019 году запланировано поступлений в бюджет от системы «Платон» в размере 25 млрд рублей и около 26 млрд рублей в 2020 году, с учетом индексации тарифа «Платона» с 1 июля 2019 года до 2,24 руб. за километр.</w:t>
      </w:r>
    </w:p>
    <w:p w:rsidR="00563DCD" w:rsidRDefault="00563DCD" w:rsidP="00563DCD">
      <w:pPr>
        <w:jc w:val="both"/>
      </w:pPr>
      <w:r>
        <w:t xml:space="preserve">В начале сентября </w:t>
      </w:r>
      <w:r w:rsidRPr="00C42011">
        <w:rPr>
          <w:b/>
        </w:rPr>
        <w:t>министр транспорта РФ</w:t>
      </w:r>
      <w:r>
        <w:t xml:space="preserve"> Максим </w:t>
      </w:r>
      <w:r w:rsidRPr="00C42011">
        <w:rPr>
          <w:b/>
        </w:rPr>
        <w:t>Соколов</w:t>
      </w:r>
      <w:r>
        <w:t xml:space="preserve"> сообщил, что тариф в системе «Платон» может быть проиндексирован на инфляцию в 2018 году.</w:t>
      </w:r>
    </w:p>
    <w:p w:rsidR="00563DCD" w:rsidRDefault="00563DCD" w:rsidP="00563DCD">
      <w:pPr>
        <w:jc w:val="both"/>
      </w:pPr>
      <w:r>
        <w:t xml:space="preserve">Говоря о скидках для отдельных категорий перевозчиков, </w:t>
      </w:r>
      <w:r w:rsidRPr="00C42011">
        <w:rPr>
          <w:b/>
        </w:rPr>
        <w:t>Соколов</w:t>
      </w:r>
      <w:r>
        <w:t xml:space="preserve"> отметил, что </w:t>
      </w:r>
      <w:r w:rsidRPr="00C42011">
        <w:rPr>
          <w:b/>
        </w:rPr>
        <w:t>Минтранс</w:t>
      </w:r>
      <w:r>
        <w:t xml:space="preserve"> такие предложения готовит, но говорить о них преждевременно, так как пока тариф не увеличился. Однако к следующему году, когда будут формироваться предложения по индексации тарифа, ведомство подготовит предложения по возможным скидкам для перевозчиков с наибольшим пробегом.</w:t>
      </w:r>
    </w:p>
    <w:p w:rsidR="00563DCD" w:rsidRDefault="00563DCD" w:rsidP="00563DCD">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 Тариф «Платона» с 15 апреля составляет 1,9 руб./км.</w:t>
      </w:r>
    </w:p>
    <w:p w:rsidR="00563DCD" w:rsidRPr="00A74C10" w:rsidRDefault="00563DCD" w:rsidP="00563DCD">
      <w:pPr>
        <w:pStyle w:val="3"/>
        <w:jc w:val="both"/>
        <w:rPr>
          <w:rFonts w:ascii="Times New Roman" w:hAnsi="Times New Roman"/>
          <w:sz w:val="24"/>
          <w:szCs w:val="24"/>
        </w:rPr>
      </w:pPr>
      <w:bookmarkStart w:id="24" w:name="_Toc494466503"/>
      <w:bookmarkStart w:id="25" w:name="_Toc494466502"/>
      <w:bookmarkStart w:id="26" w:name="_Toc494696583"/>
      <w:r w:rsidRPr="00A74C10">
        <w:rPr>
          <w:rFonts w:ascii="Times New Roman" w:hAnsi="Times New Roman"/>
          <w:sz w:val="24"/>
          <w:szCs w:val="24"/>
        </w:rPr>
        <w:t>ИНТЕРФАКС; 2017.09.29; РАСХОДЫ ПО КРЫМСКОЙ ФЦП В 2017Г ВЫРАСТУТ НА 72 МЛРД РУБ.</w:t>
      </w:r>
      <w:r>
        <w:rPr>
          <w:rFonts w:ascii="Times New Roman" w:hAnsi="Times New Roman"/>
          <w:sz w:val="24"/>
          <w:szCs w:val="24"/>
        </w:rPr>
        <w:t xml:space="preserve"> – </w:t>
      </w:r>
      <w:r w:rsidRPr="00A74C10">
        <w:rPr>
          <w:rFonts w:ascii="Times New Roman" w:hAnsi="Times New Roman"/>
          <w:sz w:val="24"/>
          <w:szCs w:val="24"/>
        </w:rPr>
        <w:t>МИНЭКОНОМРАЗВИТИЯ</w:t>
      </w:r>
      <w:bookmarkEnd w:id="24"/>
      <w:bookmarkEnd w:id="26"/>
    </w:p>
    <w:p w:rsidR="00563DCD" w:rsidRDefault="00563DCD" w:rsidP="00563DCD">
      <w:pPr>
        <w:jc w:val="both"/>
      </w:pPr>
      <w:r>
        <w:t>Финансирование по федеральной целевой программы (ФЦП) развития Республики Крым и Севастополя увеличится на 72 млрд рублей в этом году, сообщил заместитель министра экономического развития РФ Сергей Назаров.</w:t>
      </w:r>
    </w:p>
    <w:p w:rsidR="00563DCD" w:rsidRDefault="00563DCD" w:rsidP="00563DCD">
      <w:pPr>
        <w:jc w:val="both"/>
      </w:pPr>
      <w:r>
        <w:t>«Программа в новой редакции подписана. Она увеличена на 59 млрд (рублей – ИФ), но это еще не все увеличение, потому что необходимо сейчас заключить контракт по «Тавриде», так как это большой и значимый объект, и дополнительно еще одну корректировку в текущем году мы сделаем, так как в проекте бюджета предусмотрены еще дополнительные деньги на увеличение программы, то есть суммарно в этом году программа будет увеличена на 72 млрд (рублей – ИФ)», – сказал С.Назаров журналистам в Севастополе в пятницу.</w:t>
      </w:r>
    </w:p>
    <w:p w:rsidR="00563DCD" w:rsidRDefault="00563DCD" w:rsidP="00563DCD">
      <w:pPr>
        <w:jc w:val="both"/>
      </w:pPr>
      <w:r>
        <w:t xml:space="preserve">Ранее </w:t>
      </w:r>
      <w:r w:rsidRPr="00320747">
        <w:rPr>
          <w:b/>
        </w:rPr>
        <w:t>министр транспорта</w:t>
      </w:r>
      <w:r>
        <w:t xml:space="preserve"> России Максим </w:t>
      </w:r>
      <w:r w:rsidRPr="00320747">
        <w:rPr>
          <w:b/>
        </w:rPr>
        <w:t>Соколов</w:t>
      </w:r>
      <w:r>
        <w:t xml:space="preserve"> ранее сообщал, что предельная стоимость крымского участка трассы «Таврида» в Крыму – до границы с Севастополем – составляет около 140 млрд рублей в ценах 2016 года.</w:t>
      </w:r>
    </w:p>
    <w:p w:rsidR="00563DCD" w:rsidRDefault="00563DCD" w:rsidP="00563DCD">
      <w:pPr>
        <w:jc w:val="both"/>
      </w:pPr>
      <w:r>
        <w:t>Правительство РФ утвердило ФЦП развития Республики Крым и Севастополя в августе 2014 года, затем вносило в нее правки. Последнюю внесло в ноябре 2016 года, расходы на ФЦП выросли на 9% – до 769,5 млрд рублей (в ценах соответствующих лет). Программа реализуется в два этапа: первый рассчитан на 2015-2017 годы, второй – на 2018-2020 годы.</w:t>
      </w:r>
    </w:p>
    <w:p w:rsidR="00563DCD" w:rsidRDefault="00563DCD" w:rsidP="00563DCD">
      <w:pPr>
        <w:jc w:val="both"/>
      </w:pPr>
      <w:r>
        <w:t>По состоянию на третью декаду августа текущего года республика освоила лишь 11,89 млрд рублей из 52,24 млрд рублей, предусмотренных в 2017 году по ФЦП, или 22,8%.</w:t>
      </w:r>
    </w:p>
    <w:p w:rsidR="00563DCD" w:rsidRDefault="00563DCD" w:rsidP="00563DCD">
      <w:pPr>
        <w:jc w:val="both"/>
      </w:pPr>
      <w:r>
        <w:t>Всего же на реализацию ФЦП по развитию Республики Крым и города Севастополя, как сообщала пресс-служба АНО «Дирекция по управлению ФЦП», в текущем году планируется направить почти 158 млрд рублей. Более трети запланированной суммы планировалось перечислить в бюджет Республики Крым, порядка 10 млрд рублей – в бюджет Севастополя, остальные средства планируется направить на реализацию ФЦП через федеральные структуры.</w:t>
      </w:r>
    </w:p>
    <w:p w:rsidR="00563DCD" w:rsidRDefault="00563DCD" w:rsidP="00563DCD">
      <w:pPr>
        <w:pStyle w:val="3"/>
        <w:jc w:val="both"/>
        <w:rPr>
          <w:rFonts w:ascii="Times New Roman" w:hAnsi="Times New Roman"/>
          <w:sz w:val="24"/>
          <w:szCs w:val="24"/>
        </w:rPr>
      </w:pPr>
      <w:bookmarkStart w:id="27" w:name="_Toc494696584"/>
      <w:r w:rsidRPr="009871EC">
        <w:rPr>
          <w:rFonts w:ascii="Times New Roman" w:hAnsi="Times New Roman"/>
          <w:sz w:val="24"/>
          <w:szCs w:val="24"/>
        </w:rPr>
        <w:t>FN-VOLGA</w:t>
      </w:r>
      <w:r>
        <w:rPr>
          <w:rFonts w:ascii="Times New Roman" w:hAnsi="Times New Roman"/>
          <w:sz w:val="24"/>
          <w:szCs w:val="24"/>
        </w:rPr>
        <w:t>; 2017.09.29;</w:t>
      </w:r>
      <w:r w:rsidRPr="009871EC">
        <w:rPr>
          <w:rFonts w:ascii="Times New Roman" w:hAnsi="Times New Roman"/>
          <w:sz w:val="24"/>
          <w:szCs w:val="24"/>
        </w:rPr>
        <w:t xml:space="preserve"> ГУБЕРНАТОР ПОПРОСИЛ У МЕДВЕДЕВА ДЕНЕГ НА СТРОИТЕЛЬСТВО ОБХОДА СЕННОЙ</w:t>
      </w:r>
      <w:bookmarkEnd w:id="25"/>
      <w:bookmarkEnd w:id="27"/>
    </w:p>
    <w:p w:rsidR="00563DCD" w:rsidRDefault="00563DCD" w:rsidP="00563DCD">
      <w:pPr>
        <w:jc w:val="both"/>
      </w:pPr>
      <w:r>
        <w:t>Губернатор Саратовской области Валерий Радаев в рамках визита в Москву встретился с премьер-министром правительства РФ Дмитрием Медведевым, сообщает пресс-служба главы региона. Радаев рассказал главе правительства о реализации инвестиционных проектов на территории Саратовской области, а также попросил помощи в строительстве дорожной развязки на трассе Сызрань-Саратов-Волгоград около железнодорожной станции Сенная в Вольском районе.</w:t>
      </w:r>
    </w:p>
    <w:p w:rsidR="00563DCD" w:rsidRDefault="00563DCD" w:rsidP="00563DCD">
      <w:pPr>
        <w:jc w:val="both"/>
      </w:pPr>
      <w:r>
        <w:t>Радаев попросил Медведева включить проект в федеральную целевую программу «Развитие транспортной системы России».</w:t>
      </w:r>
    </w:p>
    <w:p w:rsidR="00563DCD" w:rsidRDefault="00563DCD" w:rsidP="00563DCD">
      <w:pPr>
        <w:jc w:val="both"/>
      </w:pPr>
      <w:r>
        <w:t>Как уточнили в пресс-службе, на объект в настоящее время уже разработана проектно-сметная документация, и проведена государственная экспертиза.</w:t>
      </w:r>
    </w:p>
    <w:p w:rsidR="00563DCD" w:rsidRDefault="00563DCD" w:rsidP="00563DCD">
      <w:pPr>
        <w:jc w:val="both"/>
      </w:pPr>
      <w:r>
        <w:t xml:space="preserve">Напомним, ранее договоренность о выделении девяти миллиардов рублей на строительство развязки у Сенной был достигнута на встрече Радаева с председателем Госдумы РФ Вячеславом Володиным и министром транспорта России Максимом </w:t>
      </w:r>
      <w:r w:rsidRPr="00320747">
        <w:rPr>
          <w:b/>
        </w:rPr>
        <w:t>Соколов</w:t>
      </w:r>
      <w:r>
        <w:t>ым.</w:t>
      </w:r>
    </w:p>
    <w:p w:rsidR="00563DCD" w:rsidRDefault="00563DCD" w:rsidP="00563DCD">
      <w:pPr>
        <w:jc w:val="both"/>
      </w:pPr>
      <w:r>
        <w:t>Многокилометровые пробки у Сенной ранее испортили впечатление многочисленных гостей фестиваля ухи в Вольске и балаковского фестиваля клубники. Предприимчивые местные жители стали предлагать автомобилистам за вознаграждение информацию об объезде затора.</w:t>
      </w:r>
    </w:p>
    <w:p w:rsidR="00563DCD" w:rsidRPr="001B74D8" w:rsidRDefault="00563DCD" w:rsidP="00563DCD">
      <w:pPr>
        <w:pStyle w:val="3"/>
        <w:jc w:val="both"/>
        <w:rPr>
          <w:rFonts w:ascii="Times New Roman" w:hAnsi="Times New Roman"/>
          <w:sz w:val="24"/>
          <w:szCs w:val="24"/>
        </w:rPr>
      </w:pPr>
      <w:bookmarkStart w:id="28" w:name="_Toc494696589"/>
      <w:r w:rsidRPr="001B74D8">
        <w:rPr>
          <w:rFonts w:ascii="Times New Roman" w:hAnsi="Times New Roman"/>
          <w:sz w:val="24"/>
          <w:szCs w:val="24"/>
        </w:rPr>
        <w:t xml:space="preserve">ТАСС; 2017.10.01; </w:t>
      </w:r>
      <w:r w:rsidRPr="00FD260B">
        <w:rPr>
          <w:rFonts w:ascii="Times New Roman" w:hAnsi="Times New Roman"/>
          <w:sz w:val="24"/>
          <w:szCs w:val="24"/>
        </w:rPr>
        <w:t>РОСАВИАЦИ</w:t>
      </w:r>
      <w:r w:rsidRPr="001B74D8">
        <w:rPr>
          <w:rFonts w:ascii="Times New Roman" w:hAnsi="Times New Roman"/>
          <w:sz w:val="24"/>
          <w:szCs w:val="24"/>
        </w:rPr>
        <w:t xml:space="preserve">Я НЕ ПОЛУЧАЛА ДОКУМЕНТОВ О НАЗНАЧЕНИИ БУРДИНА ГЕНДИРЕКТОРОМ </w:t>
      </w:r>
      <w:r>
        <w:rPr>
          <w:rFonts w:ascii="Times New Roman" w:hAnsi="Times New Roman"/>
          <w:sz w:val="24"/>
          <w:szCs w:val="24"/>
        </w:rPr>
        <w:t>«</w:t>
      </w:r>
      <w:r w:rsidRPr="001B74D8">
        <w:rPr>
          <w:rFonts w:ascii="Times New Roman" w:hAnsi="Times New Roman"/>
          <w:sz w:val="24"/>
          <w:szCs w:val="24"/>
        </w:rPr>
        <w:t>ВИМ-АВИА</w:t>
      </w:r>
      <w:r>
        <w:rPr>
          <w:rFonts w:ascii="Times New Roman" w:hAnsi="Times New Roman"/>
          <w:sz w:val="24"/>
          <w:szCs w:val="24"/>
        </w:rPr>
        <w:t>»</w:t>
      </w:r>
      <w:bookmarkEnd w:id="28"/>
    </w:p>
    <w:p w:rsidR="00563DCD" w:rsidRDefault="00563DCD" w:rsidP="00563DCD">
      <w:pPr>
        <w:jc w:val="both"/>
      </w:pPr>
      <w:r w:rsidRPr="00FD260B">
        <w:rPr>
          <w:b/>
        </w:rPr>
        <w:t>Росавиаци</w:t>
      </w:r>
      <w:r>
        <w:t>я не получала официальных документов о назначении гендиректором «ВИМ-Авиа» бывшего руководителя «Трансаэро» Александра Бурдина.</w:t>
      </w:r>
    </w:p>
    <w:p w:rsidR="00563DCD" w:rsidRDefault="00563DCD" w:rsidP="00563DCD">
      <w:pPr>
        <w:jc w:val="both"/>
      </w:pPr>
      <w:r>
        <w:t xml:space="preserve">Об этом сообщил на пресс-конференции руководитель </w:t>
      </w:r>
      <w:r w:rsidRPr="00FD260B">
        <w:rPr>
          <w:b/>
        </w:rPr>
        <w:t>Росавиаци</w:t>
      </w:r>
      <w:r>
        <w:t xml:space="preserve">и Александр </w:t>
      </w:r>
      <w:r w:rsidRPr="00FD260B">
        <w:rPr>
          <w:b/>
        </w:rPr>
        <w:t>Нерадько</w:t>
      </w:r>
      <w:r>
        <w:t>.</w:t>
      </w:r>
    </w:p>
    <w:p w:rsidR="00563DCD" w:rsidRDefault="00563DCD" w:rsidP="00563DCD">
      <w:pPr>
        <w:jc w:val="both"/>
      </w:pPr>
      <w:r>
        <w:t xml:space="preserve">«Пока в </w:t>
      </w:r>
      <w:r w:rsidRPr="00FD260B">
        <w:rPr>
          <w:b/>
        </w:rPr>
        <w:t>Росавиаци</w:t>
      </w:r>
      <w:r>
        <w:t xml:space="preserve">ю не поступали официальные документы о назначении Александра Бурдина генеральным директором «ВИМ-Авиа». Если такие документы поступят, то мы их будем рассматривать в соответствии с установленным порядком», – сказал руководитель </w:t>
      </w:r>
      <w:r w:rsidRPr="00FD260B">
        <w:rPr>
          <w:b/>
        </w:rPr>
        <w:t>Росавиаци</w:t>
      </w:r>
      <w:r>
        <w:t>и.</w:t>
      </w:r>
    </w:p>
    <w:p w:rsidR="00563DCD" w:rsidRDefault="00563DCD" w:rsidP="00563DCD">
      <w:pPr>
        <w:jc w:val="both"/>
      </w:pPr>
      <w:r>
        <w:t>Ранее в пятницу на сайте компании было опубликовано сообщение, согласно которому генеральным директором «ВИМ-Авиа» с целью разрешения кризисной ситуации назначен Александр Бурдин, до этого возглавлявший «Трансаэро».</w:t>
      </w:r>
    </w:p>
    <w:p w:rsidR="00563DCD" w:rsidRPr="003A65C0" w:rsidRDefault="00563DCD" w:rsidP="00563DCD">
      <w:pPr>
        <w:pStyle w:val="3"/>
        <w:jc w:val="both"/>
        <w:rPr>
          <w:rFonts w:ascii="Times New Roman" w:hAnsi="Times New Roman"/>
          <w:sz w:val="24"/>
          <w:szCs w:val="24"/>
        </w:rPr>
      </w:pPr>
      <w:bookmarkStart w:id="29" w:name="_Toc494696590"/>
      <w:r w:rsidRPr="003A65C0">
        <w:rPr>
          <w:rFonts w:ascii="Times New Roman" w:hAnsi="Times New Roman"/>
          <w:sz w:val="24"/>
          <w:szCs w:val="24"/>
        </w:rPr>
        <w:t xml:space="preserve">ИНТЕРФАКС; 2017.10.01; ОБЩИЙ ДОЛГ </w:t>
      </w:r>
      <w:r>
        <w:rPr>
          <w:rFonts w:ascii="Times New Roman" w:hAnsi="Times New Roman"/>
          <w:sz w:val="24"/>
          <w:szCs w:val="24"/>
        </w:rPr>
        <w:t>«</w:t>
      </w:r>
      <w:r w:rsidRPr="003A65C0">
        <w:rPr>
          <w:rFonts w:ascii="Times New Roman" w:hAnsi="Times New Roman"/>
          <w:sz w:val="24"/>
          <w:szCs w:val="24"/>
        </w:rPr>
        <w:t>ВИМ-АВИА</w:t>
      </w:r>
      <w:r>
        <w:rPr>
          <w:rFonts w:ascii="Times New Roman" w:hAnsi="Times New Roman"/>
          <w:sz w:val="24"/>
          <w:szCs w:val="24"/>
        </w:rPr>
        <w:t>»</w:t>
      </w:r>
      <w:r w:rsidRPr="003A65C0">
        <w:rPr>
          <w:rFonts w:ascii="Times New Roman" w:hAnsi="Times New Roman"/>
          <w:sz w:val="24"/>
          <w:szCs w:val="24"/>
        </w:rPr>
        <w:t xml:space="preserve"> СОСТАВЛЯЕТ ОКОЛО 10 МЛРД РУБ.</w:t>
      </w:r>
      <w:r>
        <w:rPr>
          <w:rFonts w:ascii="Times New Roman" w:hAnsi="Times New Roman"/>
          <w:sz w:val="24"/>
          <w:szCs w:val="24"/>
        </w:rPr>
        <w:t xml:space="preserve"> – </w:t>
      </w:r>
      <w:r w:rsidRPr="003A65C0">
        <w:rPr>
          <w:rFonts w:ascii="Times New Roman" w:hAnsi="Times New Roman"/>
          <w:sz w:val="24"/>
          <w:szCs w:val="24"/>
        </w:rPr>
        <w:t xml:space="preserve">ГЛАВА </w:t>
      </w:r>
      <w:r w:rsidRPr="00FD260B">
        <w:rPr>
          <w:rFonts w:ascii="Times New Roman" w:hAnsi="Times New Roman"/>
          <w:sz w:val="24"/>
          <w:szCs w:val="24"/>
        </w:rPr>
        <w:t>РОСАВИАЦИ</w:t>
      </w:r>
      <w:r w:rsidRPr="003A65C0">
        <w:rPr>
          <w:rFonts w:ascii="Times New Roman" w:hAnsi="Times New Roman"/>
          <w:sz w:val="24"/>
          <w:szCs w:val="24"/>
        </w:rPr>
        <w:t>И</w:t>
      </w:r>
      <w:bookmarkEnd w:id="29"/>
    </w:p>
    <w:p w:rsidR="00563DCD" w:rsidRDefault="00563DCD" w:rsidP="00563DCD">
      <w:pPr>
        <w:jc w:val="both"/>
      </w:pPr>
      <w:r>
        <w:t xml:space="preserve">Общий долг проблемной авиакомпании «ВИМ-Авиа» составляет около 10 млрд руб., лизингодатели не препятствуют работе перевозчика, заявил глава </w:t>
      </w:r>
      <w:r w:rsidRPr="00FD260B">
        <w:rPr>
          <w:b/>
        </w:rPr>
        <w:t>Росавиаци</w:t>
      </w:r>
      <w:r>
        <w:t xml:space="preserve">и Александр </w:t>
      </w:r>
      <w:r w:rsidRPr="00FD260B">
        <w:rPr>
          <w:b/>
        </w:rPr>
        <w:t>Нерадько</w:t>
      </w:r>
      <w:r>
        <w:t xml:space="preserve"> на пресс-конференции по ситуации с «ВИМ-Авиа» в воскресенье в аэропорту Внуково.</w:t>
      </w:r>
    </w:p>
    <w:p w:rsidR="00563DCD" w:rsidRDefault="00563DCD" w:rsidP="00563DCD">
      <w:pPr>
        <w:jc w:val="both"/>
      </w:pPr>
      <w:r>
        <w:t xml:space="preserve">Он подчеркнул, что напряженности, связанной с ситуацией вокруг «ВИМ-Авиа» в аэропортах нет. «Продолжаем работу с лизингодателями воздушных судов, понимание у лизингодателей есть, рисков приостановки полетов по инициативе лизингодателей в настоящее время не имеется», – отметил глава </w:t>
      </w:r>
      <w:r w:rsidRPr="00FD260B">
        <w:rPr>
          <w:b/>
        </w:rPr>
        <w:t>Росавиаци</w:t>
      </w:r>
      <w:r>
        <w:t>и.</w:t>
      </w:r>
    </w:p>
    <w:p w:rsidR="00563DCD" w:rsidRDefault="00563DCD" w:rsidP="00563DCD">
      <w:pPr>
        <w:jc w:val="both"/>
      </w:pPr>
      <w:r>
        <w:t>По его словам, продолжается работа с авиакомпаниями, в том числе с «Аэрофлотом». «Обязательства пока выполняются в полном объёме, удалось погасить эту напряжённость, и переводим работу авиакомпании в плановый режим», – добавил А.</w:t>
      </w:r>
      <w:r w:rsidRPr="00FD260B">
        <w:rPr>
          <w:b/>
        </w:rPr>
        <w:t>Нерадько</w:t>
      </w:r>
      <w:r>
        <w:t>.</w:t>
      </w:r>
    </w:p>
    <w:p w:rsidR="00563DCD" w:rsidRDefault="00563DCD" w:rsidP="00563DCD">
      <w:pPr>
        <w:jc w:val="both"/>
      </w:pPr>
      <w:r>
        <w:t>При этом он указал, что «очень много вопросов еще в будущем нам предстоит решить, но на данном этапе мы все были сосредоточены исключительно на вывозе пассажиров из-за рубежа и продолжения авиасообщения, прежде всего, с Дальним Востоком», а также с курортов Сочи и Симферополя».</w:t>
      </w:r>
    </w:p>
    <w:p w:rsidR="00563DCD" w:rsidRDefault="00563DCD" w:rsidP="00563DCD">
      <w:pPr>
        <w:jc w:val="both"/>
      </w:pPr>
      <w:r>
        <w:t>«Но сейчас уже, 1 октября, пассажиропоток существенно уменьшился, примерно в два раза по отношению к концу августа текущего года», – добавил А.</w:t>
      </w:r>
      <w:r w:rsidRPr="00FD260B">
        <w:rPr>
          <w:b/>
        </w:rPr>
        <w:t>Нерадько</w:t>
      </w:r>
      <w:r>
        <w:t>, отметив, что оперативный штаб продолжает работу, «в таком режиме будем продолжать работу до 15 октября».</w:t>
      </w:r>
    </w:p>
    <w:p w:rsidR="00563DCD" w:rsidRDefault="00563DCD" w:rsidP="00563DCD">
      <w:pPr>
        <w:jc w:val="both"/>
      </w:pPr>
      <w:r>
        <w:t xml:space="preserve">Глава </w:t>
      </w:r>
      <w:r w:rsidRPr="00FD260B">
        <w:rPr>
          <w:b/>
        </w:rPr>
        <w:t>Росавиаци</w:t>
      </w:r>
      <w:r>
        <w:t>и уточнил, что из общего долга в 10 млрд руб. около 7 млрд руб. – кредиторская задолженность перед кредитными организациями, лизингодателями, аэропортами, топливозаправочными комплексами.</w:t>
      </w:r>
    </w:p>
    <w:p w:rsidR="00563DCD" w:rsidRDefault="00563DCD" w:rsidP="00563DCD">
      <w:pPr>
        <w:jc w:val="both"/>
      </w:pPr>
      <w:r>
        <w:t xml:space="preserve">«Представляется, что руководству авиакомпании каким-то способом удавалось урегулировать эту кредиторскую задолженность путем получения краткосрочных кредитов в различных кредитных организациях. Но наступил тот рубеж, когда кредитные организации перестали кредитовать авиакомпанию. Наши проверки финансово-экономического положения авиакомпании осуществляются один раз в шесть месяцев», – сказал глава </w:t>
      </w:r>
      <w:r w:rsidRPr="00FD260B">
        <w:rPr>
          <w:b/>
        </w:rPr>
        <w:t>Росавиаци</w:t>
      </w:r>
      <w:r>
        <w:t>и.</w:t>
      </w:r>
    </w:p>
    <w:p w:rsidR="00563DCD" w:rsidRDefault="00563DCD" w:rsidP="00563DCD">
      <w:pPr>
        <w:jc w:val="both"/>
      </w:pPr>
      <w:r>
        <w:t>При этом он добавил, что в «межкомиссионный период, если случаются какие-то неприятности, заштормит – то трудно предусмотреть». «Тем более, что компания-то сама очень неплохая. Я, прежде всего, говорю о персонале компании», – сказал А.</w:t>
      </w:r>
      <w:r w:rsidRPr="00FD260B">
        <w:rPr>
          <w:b/>
        </w:rPr>
        <w:t>Нерадько</w:t>
      </w:r>
      <w:r>
        <w:t>.</w:t>
      </w:r>
    </w:p>
    <w:p w:rsidR="00563DCD" w:rsidRPr="003A65C0" w:rsidRDefault="00563DCD" w:rsidP="00563DCD">
      <w:pPr>
        <w:pStyle w:val="3"/>
        <w:jc w:val="both"/>
        <w:rPr>
          <w:rFonts w:ascii="Times New Roman" w:hAnsi="Times New Roman"/>
          <w:sz w:val="24"/>
          <w:szCs w:val="24"/>
        </w:rPr>
      </w:pPr>
      <w:bookmarkStart w:id="30" w:name="_Toc494696591"/>
      <w:r w:rsidRPr="003A65C0">
        <w:rPr>
          <w:rFonts w:ascii="Times New Roman" w:hAnsi="Times New Roman"/>
          <w:sz w:val="24"/>
          <w:szCs w:val="24"/>
        </w:rPr>
        <w:t>ИНТЕРФАКС; 2017.10.01; НА 2 ОКТЯБРЯ ЗАПЛАНИРОВАНО 17 РЕЙСОВ ВИМ-АВИА</w:t>
      </w:r>
      <w:r>
        <w:rPr>
          <w:rFonts w:ascii="Times New Roman" w:hAnsi="Times New Roman"/>
          <w:sz w:val="24"/>
          <w:szCs w:val="24"/>
        </w:rPr>
        <w:t xml:space="preserve"> – </w:t>
      </w:r>
      <w:r w:rsidRPr="00FD260B">
        <w:rPr>
          <w:rFonts w:ascii="Times New Roman" w:hAnsi="Times New Roman"/>
          <w:sz w:val="24"/>
          <w:szCs w:val="24"/>
        </w:rPr>
        <w:t>РОСАВИАЦИ</w:t>
      </w:r>
      <w:r w:rsidRPr="003A65C0">
        <w:rPr>
          <w:rFonts w:ascii="Times New Roman" w:hAnsi="Times New Roman"/>
          <w:sz w:val="24"/>
          <w:szCs w:val="24"/>
        </w:rPr>
        <w:t>Я</w:t>
      </w:r>
      <w:bookmarkEnd w:id="30"/>
    </w:p>
    <w:p w:rsidR="00563DCD" w:rsidRDefault="00563DCD" w:rsidP="00563DCD">
      <w:pPr>
        <w:jc w:val="both"/>
      </w:pPr>
      <w:r>
        <w:t xml:space="preserve">На 2 октября запланировано 17 рейсов самолетами «ВИМ-Авиа», в том числе девять чартерных, заявил глава </w:t>
      </w:r>
      <w:r w:rsidRPr="00FD260B">
        <w:rPr>
          <w:b/>
        </w:rPr>
        <w:t>Росавиаци</w:t>
      </w:r>
      <w:r>
        <w:t xml:space="preserve">и Александр </w:t>
      </w:r>
      <w:r w:rsidRPr="00FD260B">
        <w:rPr>
          <w:b/>
        </w:rPr>
        <w:t>Нерадько</w:t>
      </w:r>
      <w:r>
        <w:t xml:space="preserve"> на пресс-конференции по ситуации с «ВИМ-Авиа» в воскресенье в аэропорту «Внуково».</w:t>
      </w:r>
    </w:p>
    <w:p w:rsidR="00563DCD" w:rsidRDefault="00563DCD" w:rsidP="00563DCD">
      <w:pPr>
        <w:jc w:val="both"/>
      </w:pPr>
      <w:r>
        <w:t>«Также планируется выполнение дополнительных чартерных рейсов авиакомпаний AZUR air по маршруту Анталья-Москва, Red Wings по маршруту Анталья-Москва – четыре рейса. «Уральские авиалинии» по маршруту Анталья-Москва, 730 пассажиров планируем вывезти на четырёх рейсах. I-Fly по маршруту Анталья-Волгоград – 220 пассажиров одним рейсом. И будет помогать турецкий перевозчик Atlas Global по маршруту Анталья-Санкт-Петербург – 1164 пассажира, 7 рейсов», – сказал А.</w:t>
      </w:r>
      <w:r w:rsidRPr="00FD260B">
        <w:rPr>
          <w:b/>
        </w:rPr>
        <w:t>Нерадько</w:t>
      </w:r>
      <w:r>
        <w:t>.</w:t>
      </w:r>
    </w:p>
    <w:p w:rsidR="00563DCD" w:rsidRDefault="00563DCD" w:rsidP="00563DCD">
      <w:pPr>
        <w:jc w:val="both"/>
      </w:pPr>
      <w:r>
        <w:t>По его словам, продолжается работа с авиакомпаниями, в том числе с «Аэрофлотом». «Обязательства пока выполняются в полном объёме, удалось погасить эту напряжённость, и переводим работу авиакомпании в плановый режим», – добавил А.</w:t>
      </w:r>
      <w:r w:rsidRPr="00FD260B">
        <w:rPr>
          <w:b/>
        </w:rPr>
        <w:t>Нерадько</w:t>
      </w:r>
      <w:r>
        <w:t>.</w:t>
      </w:r>
    </w:p>
    <w:p w:rsidR="00563DCD" w:rsidRDefault="00563DCD" w:rsidP="00563DCD">
      <w:pPr>
        <w:jc w:val="both"/>
      </w:pPr>
      <w:r>
        <w:t>Он отметил, что самолеты СЛО «Россия» выполнили два рейса для вывоза пассажиров из Антальи по 158 человек. «В настоящее время нет необходимости привлечения воздушных судов специального лётного отряда к этим перевозкам», – сказал А.</w:t>
      </w:r>
      <w:r w:rsidRPr="00FD260B">
        <w:rPr>
          <w:b/>
        </w:rPr>
        <w:t>Нерадько</w:t>
      </w:r>
      <w:r>
        <w:t>.</w:t>
      </w:r>
    </w:p>
    <w:p w:rsidR="00563DCD" w:rsidRDefault="00563DCD" w:rsidP="00563DCD">
      <w:pPr>
        <w:jc w:val="both"/>
      </w:pPr>
      <w:r>
        <w:t>При этом он указал, что «очень много вопросов еще в будущем нам предстоит решить, но на данном этапе мы все были сосредоточены исключительно на вывозе пассажиров из-за рубежа и продолжения авиасообщения, прежде всего, с Дальним Востоком», а также с курортов Сочи и Симферополя».</w:t>
      </w:r>
    </w:p>
    <w:p w:rsidR="00563DCD" w:rsidRDefault="00563DCD" w:rsidP="00563DCD">
      <w:pPr>
        <w:jc w:val="both"/>
      </w:pPr>
      <w:r>
        <w:br w:type="page"/>
      </w:r>
    </w:p>
    <w:p w:rsidR="00563DCD" w:rsidRDefault="00563DCD" w:rsidP="00563DCD">
      <w:pPr>
        <w:jc w:val="both"/>
      </w:pPr>
      <w:r>
        <w:t xml:space="preserve"> «Но сейчас уже, 1 октября, пассажиропоток существенно уменьшился, примерно в два раза по отношению к концу августа текущего года», – добавил А.</w:t>
      </w:r>
      <w:r w:rsidRPr="00FD260B">
        <w:rPr>
          <w:b/>
        </w:rPr>
        <w:t>Нерадько</w:t>
      </w:r>
      <w:r>
        <w:t>, отметив, что оперативный штаб продолжает работу, «в таком режиме будем продолжать работу до 15 октября».</w:t>
      </w:r>
    </w:p>
    <w:p w:rsidR="00563DCD" w:rsidRDefault="00563DCD" w:rsidP="00563DCD">
      <w:pPr>
        <w:pStyle w:val="3"/>
        <w:jc w:val="both"/>
      </w:pPr>
      <w:bookmarkStart w:id="31" w:name="_Toc494696592"/>
      <w:r w:rsidRPr="001A3CD0">
        <w:rPr>
          <w:rFonts w:ascii="Times New Roman" w:hAnsi="Times New Roman"/>
          <w:sz w:val="24"/>
          <w:szCs w:val="24"/>
        </w:rPr>
        <w:t xml:space="preserve">РИА НОВОСТИ;2017.10.01; СЛО </w:t>
      </w:r>
      <w:r>
        <w:rPr>
          <w:rFonts w:ascii="Times New Roman" w:hAnsi="Times New Roman"/>
          <w:sz w:val="24"/>
          <w:szCs w:val="24"/>
        </w:rPr>
        <w:t>«</w:t>
      </w:r>
      <w:r w:rsidRPr="001A3CD0">
        <w:rPr>
          <w:rFonts w:ascii="Times New Roman" w:hAnsi="Times New Roman"/>
          <w:sz w:val="24"/>
          <w:szCs w:val="24"/>
        </w:rPr>
        <w:t>РОССИЯ</w:t>
      </w:r>
      <w:r>
        <w:rPr>
          <w:rFonts w:ascii="Times New Roman" w:hAnsi="Times New Roman"/>
          <w:sz w:val="24"/>
          <w:szCs w:val="24"/>
        </w:rPr>
        <w:t>»</w:t>
      </w:r>
      <w:r w:rsidRPr="001A3CD0">
        <w:rPr>
          <w:rFonts w:ascii="Times New Roman" w:hAnsi="Times New Roman"/>
          <w:sz w:val="24"/>
          <w:szCs w:val="24"/>
        </w:rPr>
        <w:t xml:space="preserve"> ВЫВЕЗ ИЗ АНТАЛЬИ БОЛЕЕ 300 КЛИЕНТОВ </w:t>
      </w:r>
      <w:r>
        <w:rPr>
          <w:rFonts w:ascii="Times New Roman" w:hAnsi="Times New Roman"/>
          <w:sz w:val="24"/>
          <w:szCs w:val="24"/>
        </w:rPr>
        <w:t>«</w:t>
      </w:r>
      <w:r w:rsidRPr="001A3CD0">
        <w:rPr>
          <w:rFonts w:ascii="Times New Roman" w:hAnsi="Times New Roman"/>
          <w:sz w:val="24"/>
          <w:szCs w:val="24"/>
        </w:rPr>
        <w:t>ВИМ-АВИА</w:t>
      </w:r>
      <w:r>
        <w:rPr>
          <w:rFonts w:ascii="Times New Roman" w:hAnsi="Times New Roman"/>
          <w:sz w:val="24"/>
          <w:szCs w:val="24"/>
        </w:rPr>
        <w:t>»</w:t>
      </w:r>
      <w:bookmarkEnd w:id="31"/>
    </w:p>
    <w:p w:rsidR="00563DCD" w:rsidRDefault="00563DCD" w:rsidP="00563DCD">
      <w:pPr>
        <w:jc w:val="both"/>
      </w:pPr>
      <w:r>
        <w:t xml:space="preserve">Самолеты специального летного отряда «Россия» вывезли из турецкой Антальи в РФ более 300 клиентов авиакомпании «ВИМ-Авиа», более необходимости в их помощи нет, заявил глава </w:t>
      </w:r>
      <w:r w:rsidRPr="00FD260B">
        <w:rPr>
          <w:b/>
        </w:rPr>
        <w:t>Росавиаци</w:t>
      </w:r>
      <w:r>
        <w:t xml:space="preserve">и Александр </w:t>
      </w:r>
      <w:r w:rsidRPr="00FD260B">
        <w:rPr>
          <w:b/>
        </w:rPr>
        <w:t>Нерадько</w:t>
      </w:r>
      <w:r>
        <w:t xml:space="preserve"> в воскресенье на вечернем заседании оперативного штаба по организации перевозок пассажиров компании.</w:t>
      </w:r>
    </w:p>
    <w:p w:rsidR="00563DCD" w:rsidRDefault="00563DCD" w:rsidP="00563DCD">
      <w:pPr>
        <w:jc w:val="both"/>
      </w:pPr>
      <w:r>
        <w:t xml:space="preserve">«Специальный летный отряд осуществил два рейса вывоза пассажиров из Антальи по 150 примерно человек, вывез более 300 человек. В настоящее время нет необходимости привлечения судов специального летного отряда к этим перевозкам», – сказал </w:t>
      </w:r>
      <w:r w:rsidRPr="00FD260B">
        <w:rPr>
          <w:b/>
        </w:rPr>
        <w:t>Нерадько</w:t>
      </w:r>
      <w:r>
        <w:t>.</w:t>
      </w:r>
    </w:p>
    <w:p w:rsidR="00563DCD" w:rsidRDefault="00563DCD" w:rsidP="00563DCD">
      <w:pPr>
        <w:jc w:val="both"/>
      </w:pPr>
      <w:r>
        <w:t xml:space="preserve">Ситуация с вылетом рейсов «ВИМ-Авиа» обострилась неделю назад. Авиакомпания 25 сентября официально призналась, что не имеет финансов для продолжения работы и прекращает выполнять чартеры. К вывозу пассажиров под контролем </w:t>
      </w:r>
      <w:r w:rsidRPr="00FD260B">
        <w:rPr>
          <w:b/>
        </w:rPr>
        <w:t>Минтранса</w:t>
      </w:r>
      <w:r>
        <w:t xml:space="preserve"> и </w:t>
      </w:r>
      <w:r w:rsidRPr="00FD260B">
        <w:rPr>
          <w:b/>
        </w:rPr>
        <w:t>Росавиаци</w:t>
      </w:r>
      <w:r>
        <w:t>и подключились другие авиакомпании – «Уральские авиалинии», S7, «ЮТэйр», Royal Flight, Azur Air, СЛО «Россия» и другие. Перевозка пассажиров регулярных рейсов «ВИМ-Авиа» будет осуществляться до 15 октября, с 16 октября – прекратится.</w:t>
      </w:r>
    </w:p>
    <w:p w:rsidR="00563DCD" w:rsidRPr="008638AA" w:rsidRDefault="00563DCD" w:rsidP="00563DCD">
      <w:pPr>
        <w:pStyle w:val="3"/>
        <w:jc w:val="both"/>
        <w:rPr>
          <w:rFonts w:ascii="Times New Roman" w:hAnsi="Times New Roman"/>
          <w:sz w:val="24"/>
          <w:szCs w:val="24"/>
        </w:rPr>
      </w:pPr>
      <w:bookmarkStart w:id="32" w:name="_Toc494696595"/>
      <w:r w:rsidRPr="008638AA">
        <w:rPr>
          <w:rFonts w:ascii="Times New Roman" w:hAnsi="Times New Roman"/>
          <w:sz w:val="24"/>
          <w:szCs w:val="24"/>
        </w:rPr>
        <w:t>ТАСС; 2017.09.29; ВВЕДЕНИЕ ИНВЕСТСБОРА В ПОРТАХ В РАЗМЕРЕ 25% В 2019 ГОДУ ДАСТ БЮДЖЕТУ 6 МЛРД РУБЛЕЙ</w:t>
      </w:r>
      <w:bookmarkEnd w:id="32"/>
    </w:p>
    <w:p w:rsidR="00563DCD" w:rsidRDefault="00563DCD" w:rsidP="00563DCD">
      <w:pPr>
        <w:jc w:val="both"/>
      </w:pPr>
      <w:r>
        <w:t>Введение инвестиционного сбора в морских портах в размере 25% и направление чистой прибыли ФГУП «</w:t>
      </w:r>
      <w:r w:rsidRPr="00C42011">
        <w:rPr>
          <w:b/>
        </w:rPr>
        <w:t>Росморпорт</w:t>
      </w:r>
      <w:r>
        <w:t>» в объеме указанного сбора в доход федерального бюджета обеспечит поступление в бюджет 6 млрд рублей в 2019 году, говорится в сопроводительных документах к проекту бюджета на 2018-2020 гг.</w:t>
      </w:r>
    </w:p>
    <w:p w:rsidR="00563DCD" w:rsidRDefault="00563DCD" w:rsidP="00563DCD">
      <w:pPr>
        <w:jc w:val="both"/>
      </w:pPr>
      <w:r>
        <w:t>Ранее зам</w:t>
      </w:r>
      <w:r w:rsidRPr="00C42011">
        <w:rPr>
          <w:b/>
        </w:rPr>
        <w:t>министра транспорта</w:t>
      </w:r>
      <w:r>
        <w:t xml:space="preserve"> РФ Виктор </w:t>
      </w:r>
      <w:r w:rsidRPr="00C42011">
        <w:rPr>
          <w:b/>
        </w:rPr>
        <w:t>Олерский</w:t>
      </w:r>
      <w:r>
        <w:t xml:space="preserve"> говорил, что </w:t>
      </w:r>
      <w:r w:rsidRPr="00C42011">
        <w:rPr>
          <w:b/>
        </w:rPr>
        <w:t>Минтранс</w:t>
      </w:r>
      <w:r>
        <w:t xml:space="preserve"> подготовил порядок взимания инвестиционного сбора для адресного развития портовой инфраструктуры. По оценкам замминистра, введение такого сбора позволит дополнительно привлечь 6-8 млрд рублей на развитие инфраструктуры.</w:t>
      </w:r>
    </w:p>
    <w:p w:rsidR="00563DCD" w:rsidRDefault="00563DCD" w:rsidP="00563DCD">
      <w:pPr>
        <w:jc w:val="both"/>
      </w:pPr>
      <w:r w:rsidRPr="00C42011">
        <w:rPr>
          <w:b/>
        </w:rPr>
        <w:t>Олерский</w:t>
      </w:r>
      <w:r>
        <w:t xml:space="preserve"> подчеркнул, что средства от инвестиционного сбора должны использоваться адресно, под конкретную программу, которая утверждается на правкомиссии по транспорту.</w:t>
      </w:r>
    </w:p>
    <w:p w:rsidR="00563DCD" w:rsidRDefault="00563DCD" w:rsidP="00563DCD">
      <w:pPr>
        <w:jc w:val="both"/>
      </w:pPr>
      <w:r>
        <w:t>Ранее президент РФ Владимир Путин подписал федеральный закон о внесении изменений в закон о морских портах, которые, в частности, урегулировали возможность взимания нового инвестиционного сбора. Полученные средства предполагается направлять на строительство и реконструкцию объектов инфраструктуры морских портов, относящихся к объектам федеральной собственности. Закон вступит в силу с 1 ноября 2017 года.</w:t>
      </w:r>
    </w:p>
    <w:p w:rsidR="00563DCD" w:rsidRPr="005D5A8C" w:rsidRDefault="00563DCD" w:rsidP="00563DCD">
      <w:pPr>
        <w:pStyle w:val="3"/>
        <w:jc w:val="both"/>
        <w:rPr>
          <w:rFonts w:ascii="Times New Roman" w:hAnsi="Times New Roman"/>
          <w:sz w:val="24"/>
          <w:szCs w:val="24"/>
        </w:rPr>
      </w:pPr>
      <w:bookmarkStart w:id="33" w:name="_Toc494696597"/>
      <w:r w:rsidRPr="005D5A8C">
        <w:rPr>
          <w:rFonts w:ascii="Times New Roman" w:hAnsi="Times New Roman"/>
          <w:sz w:val="24"/>
          <w:szCs w:val="24"/>
        </w:rPr>
        <w:t>ИНТЕРФАКС; 2017.09.30; ВЛИЯНИЕ СТРОИТЕЛЬСТВА КЕРЧЕНСКОГО МОСТА НА ПРИРОДУ МИНИМАЛЬНО</w:t>
      </w:r>
      <w:r>
        <w:rPr>
          <w:rFonts w:ascii="Times New Roman" w:hAnsi="Times New Roman"/>
          <w:sz w:val="24"/>
          <w:szCs w:val="24"/>
        </w:rPr>
        <w:t xml:space="preserve"> – </w:t>
      </w:r>
      <w:r w:rsidRPr="005D5A8C">
        <w:rPr>
          <w:rFonts w:ascii="Times New Roman" w:hAnsi="Times New Roman"/>
          <w:sz w:val="24"/>
          <w:szCs w:val="24"/>
        </w:rPr>
        <w:t>ДОНСКОЙ</w:t>
      </w:r>
      <w:bookmarkEnd w:id="33"/>
    </w:p>
    <w:p w:rsidR="00563DCD" w:rsidRDefault="00563DCD" w:rsidP="00563DCD">
      <w:pPr>
        <w:jc w:val="both"/>
      </w:pPr>
      <w:r>
        <w:t>Строительство моста через Керченский пролив, который свяжет Крым с остальной частью России, оказывает минимальное воздействие на природу, ситуация постоянно отслеживается, заявил министр природных ресурсов и экологии РФ Сергей Донской.</w:t>
      </w:r>
    </w:p>
    <w:p w:rsidR="00563DCD" w:rsidRDefault="00563DCD" w:rsidP="00563DCD">
      <w:pPr>
        <w:jc w:val="both"/>
      </w:pPr>
      <w:r>
        <w:t>«Забавляют очередные обострения у г-на Порошенко (президента Украины Петра Порошенко – ИФ) и его команды. (. . .) При проектировании моста приняты беспрецедентные меры для исключения воздействия на экосистему. Ведется постоянный мониторинг во время строительства, и мы знаем, что воздействие на природные комплексы минимально», – написал глава Минприроды на своей странице в соцсети «Фейсбук» в субботу.</w:t>
      </w:r>
    </w:p>
    <w:p w:rsidR="00563DCD" w:rsidRDefault="00563DCD" w:rsidP="00563DCD">
      <w:pPr>
        <w:jc w:val="both"/>
      </w:pPr>
      <w:r>
        <w:t>С.Донской заявил также, что Россия является одним из лидеров мирового природоохранного сообщества.</w:t>
      </w:r>
    </w:p>
    <w:p w:rsidR="00563DCD" w:rsidRDefault="00563DCD" w:rsidP="00563DCD">
      <w:pPr>
        <w:jc w:val="both"/>
      </w:pPr>
      <w:r>
        <w:t>Президент Украины Петр Порошенко ранее поручил подать иск в суд против РФ из-за возведения моста в Крым. По мнению украинских властей, объект негативно отражается на природе.</w:t>
      </w:r>
    </w:p>
    <w:p w:rsidR="00563DCD" w:rsidRDefault="00563DCD" w:rsidP="00563DCD">
      <w:pPr>
        <w:jc w:val="both"/>
      </w:pPr>
      <w:r>
        <w:t>Девятнадцатикилометровый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Генподрядчиком строительства является компания «Стройгазмонтаж» Аркадия Ротенберга.</w:t>
      </w:r>
    </w:p>
    <w:p w:rsidR="00563DCD" w:rsidRPr="006B5EDF" w:rsidRDefault="00563DCD" w:rsidP="00563DCD">
      <w:pPr>
        <w:pStyle w:val="3"/>
        <w:jc w:val="both"/>
        <w:rPr>
          <w:rFonts w:ascii="Times New Roman" w:hAnsi="Times New Roman"/>
          <w:sz w:val="24"/>
          <w:szCs w:val="24"/>
        </w:rPr>
      </w:pPr>
      <w:bookmarkStart w:id="34" w:name="_Toc494696599"/>
      <w:r w:rsidRPr="006B5EDF">
        <w:rPr>
          <w:rFonts w:ascii="Times New Roman" w:hAnsi="Times New Roman"/>
          <w:sz w:val="24"/>
          <w:szCs w:val="24"/>
        </w:rPr>
        <w:t xml:space="preserve">ВЕДОМОСТИ; ПАВЕЛ КАНТЫШЕВ; МАРГАРИТА ПАПЧЕНКОВА; </w:t>
      </w:r>
      <w:r>
        <w:rPr>
          <w:rFonts w:ascii="Times New Roman" w:hAnsi="Times New Roman"/>
          <w:sz w:val="24"/>
          <w:szCs w:val="24"/>
        </w:rPr>
        <w:t xml:space="preserve">2017.10.02; </w:t>
      </w:r>
      <w:r w:rsidRPr="006B5EDF">
        <w:rPr>
          <w:rFonts w:ascii="Times New Roman" w:hAnsi="Times New Roman"/>
          <w:sz w:val="24"/>
          <w:szCs w:val="24"/>
        </w:rPr>
        <w:t>АВТОМОБИЛИ БЕЗ ВОДИТЕЛЕЙ МОГУТ ПОЯВИТЬСЯ НА ТРАССАХ ОБЩЕГО ПОЛЬЗОВАНИЯ</w:t>
      </w:r>
      <w:bookmarkEnd w:id="34"/>
    </w:p>
    <w:p w:rsidR="00563DCD" w:rsidRDefault="00563DCD" w:rsidP="00563DCD">
      <w:pPr>
        <w:jc w:val="both"/>
      </w:pPr>
      <w:r>
        <w:t>Такую инициативу обсуждают в «Сколково» и рассмотрит правительство</w:t>
      </w:r>
    </w:p>
    <w:p w:rsidR="00563DCD" w:rsidRDefault="00563DCD" w:rsidP="00563DCD">
      <w:pPr>
        <w:jc w:val="both"/>
      </w:pPr>
      <w:r>
        <w:t>В России могут быть созданы специальные территории для тестирования беспилотного транспорта, сообщил «Ведомостям» председатель правления фонда «Сколково» Игорь Дроздов и подтвердил директор направления «Молодые профессионалы» Агентства стратегических инициатив (АСИ) Дмитрий Песков, курирующий в АСИ тему беспилотников. Речь идет о достаточно больших зонах, включающих в себя дороги общего пользования, говорят собеседники «Ведомостей». Песков добавляет, что в этих зонах у беспилотников будет свой правовой статус.</w:t>
      </w:r>
    </w:p>
    <w:p w:rsidR="00563DCD" w:rsidRDefault="00563DCD" w:rsidP="00563DCD">
      <w:pPr>
        <w:jc w:val="both"/>
      </w:pPr>
      <w:r>
        <w:t>«Сколково» занимается подготовкой законодательной базы для новых технологий, внедрение которых предусмотрено программой цифровой экономики. Цифровая экономика должна организовать развитие и внедрение технологий во всех областях жизни, объяснял смысл программы премьер-министр Дмитрий Медведев. Отдельно беспилотные автомобили в программе цифровой экономики не фигурируют. Но регулирование вопросов робототехники и инструментов искусственного интеллекта должно появиться во II квартале 2019 г.</w:t>
      </w:r>
    </w:p>
    <w:p w:rsidR="00563DCD" w:rsidRDefault="00563DCD" w:rsidP="00563DCD">
      <w:pPr>
        <w:jc w:val="both"/>
      </w:pPr>
      <w:r>
        <w:t>Действительно, сейчас программа цифровой экономики в явном виде не оговаривает развития конкретных рынков (например, беспилотного транспорта), но документы по ним появятся позже, объясняет Песков.</w:t>
      </w:r>
    </w:p>
    <w:p w:rsidR="00563DCD" w:rsidRDefault="00563DCD" w:rsidP="00563DCD">
      <w:pPr>
        <w:jc w:val="both"/>
      </w:pPr>
      <w:r>
        <w:t>Финальное решение по созданию беспилотных зон примет подкомиссия по цифровой экономике при правительственной комиссии по использованию информационных технологий для улучшения качества жизни.</w:t>
      </w:r>
    </w:p>
    <w:p w:rsidR="00563DCD" w:rsidRDefault="00563DCD" w:rsidP="00563DCD">
      <w:pPr>
        <w:jc w:val="both"/>
      </w:pPr>
      <w:r>
        <w:t>Есть два возможных подхода к регулированию беспилотного транспорта в России, рассказывает Песков. Первый – когда в кабине находится человек, готовый в любой момент перехватить управление. Автомобили с человеком смогут двигаться по любым дорогам общего пользования. Такая модель, в частности, принята в Японии, указывает Песков. Второй сценарий – испытание беспилотных автомобилей на изолированных полигонах и такие испытания в России уже проводятся, говорит он.</w:t>
      </w:r>
    </w:p>
    <w:p w:rsidR="00563DCD" w:rsidRDefault="00563DCD" w:rsidP="00563DCD">
      <w:pPr>
        <w:jc w:val="both"/>
      </w:pPr>
      <w:r>
        <w:t>Ключевая разница между сценариями в скорости обучения беспилотника, объясняет Песков. Ведь в его основе лежит искусственный интеллект, которому для правильной работы нужно обучаться на больших объемах данных. Это плюс первой модели и минус второй, говорит он. Песков уверен, что на дорогах общего пользования беспилотник гораздо быстрее получит нужный для обучения объем данных. Но это лишь первый этап адаптации беспилотного транспорта, для обученной машины не будет ни полигонов, ни человека, готового перехватить управление, отмечает Песков.</w:t>
      </w:r>
    </w:p>
    <w:p w:rsidR="00563DCD" w:rsidRDefault="00563DCD" w:rsidP="00563DCD">
      <w:pPr>
        <w:jc w:val="both"/>
      </w:pPr>
      <w:r>
        <w:t>Отдельно нужно будет отрегулировать страхование, уверен Песков. В случае с первой моделью ответственность будет лежать на человеке, готовом перехватить управление. В дальнейшем же может появиться специальный фонд, в который будут отчисляться деньги, заработанные беспилотником, и из которого может покрываться возможный ущерб от беспилотников, говорит Песков.</w:t>
      </w:r>
    </w:p>
    <w:p w:rsidR="00563DCD" w:rsidRDefault="00563DCD" w:rsidP="00563DCD">
      <w:pPr>
        <w:jc w:val="both"/>
      </w:pPr>
      <w:r>
        <w:t>Схожее предложение было и у Европарламента, по мнению которого среди всех прочих роботов беспилотные автомобили нуждаются в особом и наиболее срочном регулировании. Одним из предложений евродепутатов было по аналогии с автострахованием создать специальный фонд, из которого бы возмещался ущерб, когда нет привычного страхового покрытия.</w:t>
      </w:r>
    </w:p>
    <w:p w:rsidR="00563DCD" w:rsidRDefault="00563DCD" w:rsidP="00563DCD">
      <w:pPr>
        <w:jc w:val="both"/>
      </w:pPr>
      <w:r>
        <w:t>В первую очередь имеет смысл пустить беспилотные автомобили в технические зоны, где минимально присутствие человека, считает президент Национальной ассоциации участников рынка робототехники Виталий Недельский. Так они вряд ли смогут навредить людям, что, безусловно, является первым приоритетом, и одновременно смогут обучаться, полагает он. Другой сценарий применения беспилотных автомобилей, который предлагает Недельский, – пустить по дорогам общего пользования караваны машин, возглавляемые автомобилем с водителем, и это тоже может быть безопасно.</w:t>
      </w:r>
    </w:p>
    <w:p w:rsidR="00563DCD" w:rsidRDefault="00563DCD" w:rsidP="00563DCD">
      <w:pPr>
        <w:jc w:val="both"/>
      </w:pPr>
      <w:r>
        <w:t xml:space="preserve">Представитель вице-премьера Аркадия </w:t>
      </w:r>
      <w:r w:rsidRPr="00FD260B">
        <w:rPr>
          <w:b/>
        </w:rPr>
        <w:t>Дворкович</w:t>
      </w:r>
      <w:r>
        <w:t>а (курирует в правительстве цифровую экономику) вчера вечером не ответил «Ведомостям».</w:t>
      </w:r>
    </w:p>
    <w:p w:rsidR="00563DCD" w:rsidRPr="00D64604" w:rsidRDefault="00563DCD" w:rsidP="00563DCD">
      <w:pPr>
        <w:pStyle w:val="3"/>
        <w:jc w:val="both"/>
        <w:rPr>
          <w:rFonts w:ascii="Times New Roman" w:hAnsi="Times New Roman"/>
          <w:sz w:val="24"/>
          <w:szCs w:val="24"/>
        </w:rPr>
      </w:pPr>
      <w:bookmarkStart w:id="35" w:name="_Toc494696600"/>
      <w:r w:rsidRPr="00D64604">
        <w:rPr>
          <w:rFonts w:ascii="Times New Roman" w:hAnsi="Times New Roman"/>
          <w:sz w:val="24"/>
          <w:szCs w:val="24"/>
        </w:rPr>
        <w:t>РИА НОВОСТИ; АНАСТАСИЯ ЯКОНЮК; 2017.09.29;</w:t>
      </w:r>
      <w:r>
        <w:rPr>
          <w:rFonts w:ascii="Times New Roman" w:hAnsi="Times New Roman"/>
          <w:sz w:val="24"/>
          <w:szCs w:val="24"/>
        </w:rPr>
        <w:t xml:space="preserve"> </w:t>
      </w:r>
      <w:r w:rsidRPr="00D64604">
        <w:rPr>
          <w:rFonts w:ascii="Times New Roman" w:hAnsi="Times New Roman"/>
          <w:sz w:val="24"/>
          <w:szCs w:val="24"/>
        </w:rPr>
        <w:t>РОССИЯ И НОРВЕГИЯ ОТКРЫЛИ ДВИЖЕНИЕ ПО ДОРОГЕ, СОЕДИНИВШЕЙ ДВЕ СТРАНЫ</w:t>
      </w:r>
      <w:bookmarkEnd w:id="35"/>
    </w:p>
    <w:p w:rsidR="00563DCD" w:rsidRDefault="00563DCD" w:rsidP="00563DCD">
      <w:pPr>
        <w:jc w:val="both"/>
      </w:pPr>
      <w:r>
        <w:t>Торжественная церемония ввода в эксплуатацию участка дороги протяженностью почти 25 километров, соединившего Россию и Норвегию и сократившего путь из Мурманска в Киркенес, состоялась на границе двух стран в Печенгском районе Мурманской области и муниципалитете Сёр-Варангер, передает корреспондент РИА Новости.</w:t>
      </w:r>
    </w:p>
    <w:p w:rsidR="00563DCD" w:rsidRDefault="00563DCD" w:rsidP="00563DCD">
      <w:pPr>
        <w:jc w:val="both"/>
      </w:pPr>
      <w:r>
        <w:t>Участок реконструкции является стратегически важным для северо-запада и европейской части России, так как дорога «Кола» – главная магистраль, соединяющая Норвегию, Финляндию и крупнейший порт на севере России Мурманск, территорию Карелии с Санкт-Петербургом. Она обеспечивает выход России к побережью незамерзающего Баренцева моря.</w:t>
      </w:r>
    </w:p>
    <w:p w:rsidR="00563DCD" w:rsidRDefault="00563DCD" w:rsidP="00563DCD">
      <w:pPr>
        <w:jc w:val="both"/>
      </w:pPr>
      <w:r>
        <w:t>Тоннель Святого Трифона</w:t>
      </w:r>
    </w:p>
    <w:p w:rsidR="00563DCD" w:rsidRDefault="00563DCD" w:rsidP="00563DCD">
      <w:pPr>
        <w:jc w:val="both"/>
      </w:pPr>
      <w:r>
        <w:t>На норвежской стороне были простроены мост и тоннель, сократившие путь от пограничного пункта до Киркенеса, проложенные в объезд населенного пункта Хессенг. Дорога Е-105 является важным трансграничным коридором в Баренцевом регионе. За три года, что велась реконструкция, норвежские строители возвели тоннель протяженностью 690 метров и мост длиной почти 250 метров.</w:t>
      </w:r>
    </w:p>
    <w:p w:rsidR="00563DCD" w:rsidRDefault="00563DCD" w:rsidP="00563DCD">
      <w:pPr>
        <w:jc w:val="both"/>
      </w:pPr>
      <w:r>
        <w:t xml:space="preserve">«Финансирование строительства норвежской части дороги составило около 800 миллионов крон, это немного дороже, чем мы планировали, но оно того стоит, это долгосрочная инвестиции», – сказал журналистам </w:t>
      </w:r>
      <w:r w:rsidRPr="00C42011">
        <w:rPr>
          <w:b/>
        </w:rPr>
        <w:t>министр транспорта</w:t>
      </w:r>
      <w:r>
        <w:t xml:space="preserve"> Норвегии Хьетиль Солвейг Улсен.</w:t>
      </w:r>
    </w:p>
    <w:p w:rsidR="00563DCD" w:rsidRDefault="00563DCD" w:rsidP="00563DCD">
      <w:pPr>
        <w:jc w:val="both"/>
      </w:pPr>
      <w:r>
        <w:t>По его словам, дорога должна обеспечить хорошую транспортную доступность и безопасность движения. Поскольку сооружение построено на месте, где раньше находилась пещера святого Трифона, проповедовавшего на севере больше 500 лет назад, было решено назвать тоннель его именем. Священнослужители России и Норвегии во время торжественной церемонии освятили новый мост.</w:t>
      </w:r>
    </w:p>
    <w:p w:rsidR="00563DCD" w:rsidRDefault="00563DCD" w:rsidP="00563DCD">
      <w:pPr>
        <w:jc w:val="both"/>
      </w:pPr>
      <w:r>
        <w:t>Мосты и тоннели вместо заборов и шлагбаумов</w:t>
      </w:r>
    </w:p>
    <w:p w:rsidR="00563DCD" w:rsidRDefault="00563DCD" w:rsidP="00563DCD">
      <w:pPr>
        <w:jc w:val="both"/>
      </w:pPr>
      <w:r>
        <w:t>«Строительство мостов, дорог и тоннелей – символ сотрудничества, возведение препонов и преград имеет обратный смысл», – сказал на открытии норвежской части дороги мэр приграничной коммуны Рюне Рафаэльсен, который выступает против возведения забора на российско-норвежской границе.</w:t>
      </w:r>
    </w:p>
    <w:p w:rsidR="00563DCD" w:rsidRDefault="00563DCD" w:rsidP="00563DCD">
      <w:pPr>
        <w:jc w:val="both"/>
      </w:pPr>
      <w:r>
        <w:t>«Современная транспортная артерия – одно из определяющих условий экономического роста. Проекты реконструкции и строительства инфраструктурных объектов имеют явно выраженный макроэкономический эффект, поскольку обеспечивают развитие смежных отраслей экономики. На сегодняшний день это ярчайший пример единодушного понимания нашими странами амбициозных задач создания востребованной и современной транспортной системы на севере», – сказал на открытии зам</w:t>
      </w:r>
      <w:r w:rsidRPr="00C42011">
        <w:rPr>
          <w:b/>
        </w:rPr>
        <w:t>министра транспорта</w:t>
      </w:r>
      <w:r>
        <w:t xml:space="preserve"> РФ Сергей </w:t>
      </w:r>
      <w:r w:rsidRPr="00C42011">
        <w:rPr>
          <w:b/>
        </w:rPr>
        <w:t>Аристов</w:t>
      </w:r>
      <w:r>
        <w:t>.</w:t>
      </w:r>
    </w:p>
    <w:p w:rsidR="00563DCD" w:rsidRDefault="00563DCD" w:rsidP="00563DCD">
      <w:pPr>
        <w:jc w:val="both"/>
      </w:pPr>
      <w:r>
        <w:t>«Мы в очередной раз показали всему миру, что в то время как где-то строят заборы, копают рвы на границе, мы с нашими норвежскими друзьями строим мосты, дороги, тоннели, чтобы нашим людям с обеих сторон было удобнее взаимодействовать», – сказал журналистам первый замгубернатора Мурманской области Алексей Тюкавин.</w:t>
      </w:r>
    </w:p>
    <w:p w:rsidR="00563DCD" w:rsidRDefault="00563DCD" w:rsidP="00563DCD">
      <w:pPr>
        <w:jc w:val="both"/>
      </w:pPr>
      <w:r>
        <w:t>Дорога в 3,5 миллиарда рублей</w:t>
      </w:r>
    </w:p>
    <w:p w:rsidR="00563DCD" w:rsidRDefault="00563DCD" w:rsidP="00563DCD">
      <w:pPr>
        <w:jc w:val="both"/>
      </w:pPr>
      <w:r>
        <w:t>В Мурманской области был реконструирован участок дороги у границы с Норвегией протяженностью 16 километров. После обновления дорога соответствует параметрам третьей технической категории. Объем федеральных инвестиций в реконструкцию на российской стороне составил 3,5 миллиарда рублей.</w:t>
      </w:r>
    </w:p>
    <w:p w:rsidR="00563DCD" w:rsidRDefault="00563DCD" w:rsidP="00563DCD">
      <w:pPr>
        <w:jc w:val="both"/>
      </w:pPr>
      <w:r>
        <w:t xml:space="preserve">«Уникальность проекта заключается в том, что работы велись синхронно по обе стороны границы. Прекрасные инженерные проекты вписались в суровые северные пейзажи. Заочное соревнование проектировщиков, строителей и подрядчиков закончилось победой дружбы», – сказал заместитель руководителя </w:t>
      </w:r>
      <w:r w:rsidRPr="00C42011">
        <w:rPr>
          <w:b/>
        </w:rPr>
        <w:t>Росавтодор</w:t>
      </w:r>
      <w:r>
        <w:t>а Дмитрий Прончатов.</w:t>
      </w:r>
    </w:p>
    <w:p w:rsidR="00563DCD" w:rsidRDefault="00563DCD" w:rsidP="00563DCD">
      <w:pPr>
        <w:jc w:val="both"/>
      </w:pPr>
      <w:r>
        <w:t>Как сообщили в пресс-службе управления дорог «Кола», в продолжение маршрутной реконструкции участков дороги 4-й категории с приведением их до норм 3-й категории в 2017 году завершается разработка проектной документации на реконструкцию следующего участка дороги в направлении Мурманска от границы с Норвегией протяженностью 27,6 километров.</w:t>
      </w:r>
    </w:p>
    <w:p w:rsidR="00563DCD" w:rsidRPr="00D64604" w:rsidRDefault="00563DCD" w:rsidP="00563DCD">
      <w:pPr>
        <w:pStyle w:val="3"/>
        <w:jc w:val="both"/>
        <w:rPr>
          <w:rFonts w:ascii="Times New Roman" w:hAnsi="Times New Roman"/>
          <w:sz w:val="24"/>
          <w:szCs w:val="24"/>
        </w:rPr>
      </w:pPr>
      <w:bookmarkStart w:id="36" w:name="_Toc494696601"/>
      <w:r w:rsidRPr="00D64604">
        <w:rPr>
          <w:rFonts w:ascii="Times New Roman" w:hAnsi="Times New Roman"/>
          <w:sz w:val="24"/>
          <w:szCs w:val="24"/>
        </w:rPr>
        <w:t xml:space="preserve">RNS; 2017.09.29; </w:t>
      </w:r>
      <w:r w:rsidRPr="00C42011">
        <w:rPr>
          <w:rFonts w:ascii="Times New Roman" w:hAnsi="Times New Roman"/>
          <w:sz w:val="24"/>
          <w:szCs w:val="24"/>
        </w:rPr>
        <w:t>МИНТРАНС</w:t>
      </w:r>
      <w:r w:rsidRPr="00D64604">
        <w:rPr>
          <w:rFonts w:ascii="Times New Roman" w:hAnsi="Times New Roman"/>
          <w:sz w:val="24"/>
          <w:szCs w:val="24"/>
        </w:rPr>
        <w:t xml:space="preserve"> ПРЕДЛОЖИЛ ПРОЩАТЬ БОЛЬШЕГРУЗАМ ПРЕВЫШЕНИЕ ГАБАРИТНЫХ НОРМ НА 5-15 СМ</w:t>
      </w:r>
      <w:bookmarkEnd w:id="36"/>
    </w:p>
    <w:p w:rsidR="00563DCD" w:rsidRDefault="00563DCD" w:rsidP="00563DCD">
      <w:pPr>
        <w:jc w:val="both"/>
      </w:pPr>
      <w:r w:rsidRPr="00C42011">
        <w:rPr>
          <w:b/>
        </w:rPr>
        <w:t>Минтранс</w:t>
      </w:r>
      <w:r>
        <w:t xml:space="preserve"> предложил не применять штрафные санкции, если большегрузные транспортные средства превышают допустимые габаритные параметры на более 15 см при фиксации нарушения автоматическими средствами и более 5 см – при контроле на стационарных или передвижных пунктах, говорится в сообщении </w:t>
      </w:r>
      <w:r w:rsidRPr="00C42011">
        <w:rPr>
          <w:b/>
        </w:rPr>
        <w:t>Минтранса</w:t>
      </w:r>
      <w:r>
        <w:t>. Ведомство разработало соответствующие поправки в кодекс об административных нарушениях.</w:t>
      </w:r>
    </w:p>
    <w:p w:rsidR="00563DCD" w:rsidRDefault="00563DCD" w:rsidP="00563DCD">
      <w:pPr>
        <w:jc w:val="both"/>
      </w:pPr>
      <w:r>
        <w:t>«Соответствующим законопроектом предлагается допустимое превышение габаритных параметров транспортных средств, при котором штрафные санкции согласно статье 12.21.1 КоАП применяться не будут. Допускается превышение в размере 15 см при фиксации нарушения автоматическими техническими средствами и в размере 5 см – при осуществлении контроля на стационарных или передвижных пунктах», – говорится в сообщении.</w:t>
      </w:r>
    </w:p>
    <w:p w:rsidR="00563DCD" w:rsidRDefault="00563DCD" w:rsidP="00563DCD">
      <w:pPr>
        <w:jc w:val="both"/>
      </w:pPr>
      <w:r>
        <w:t>Сейчас административная ответственность перевозчика наступает при любом превышении габаритов. Если они превышены до 10 см или масса автомобиля с грузом превышена на 2-10% – владельцу транспортного средства в случае фиксации в автоматическом режиме грозит штраф 100-500 тыс. руб. Если габариты превышены на 10-20 см или масса или нагрузка на ось – на 10-20% без специального разрешения – 300 тыс. руб. при фиксации в автоматическом режиме и так далее.</w:t>
      </w:r>
    </w:p>
    <w:p w:rsidR="00563DCD" w:rsidRDefault="00563DCD" w:rsidP="00563DCD">
      <w:pPr>
        <w:jc w:val="both"/>
      </w:pPr>
      <w:r>
        <w:t>Поправки разработаны в рамках исполнения поручений председателя правительства РФ Дмитрий Медведев по итогам встречи с представителями малого и среднего бизнеса в области грузовых автомобильных перевозок.</w:t>
      </w:r>
    </w:p>
    <w:p w:rsidR="00563DCD" w:rsidRDefault="00563DCD" w:rsidP="00563DCD">
      <w:pPr>
        <w:jc w:val="both"/>
      </w:pPr>
      <w:r>
        <w:br w:type="page"/>
      </w:r>
    </w:p>
    <w:p w:rsidR="00563DCD" w:rsidRDefault="00563DCD" w:rsidP="00563DCD">
      <w:pPr>
        <w:jc w:val="both"/>
      </w:pPr>
      <w:r>
        <w:t>Согласно разработанным поправкам, движение грузовиков будет задерживаться при помощи блокирующих устройств в ближайшем месте, где оно не создаст препятствия для движения других транспортных средств и пешеходов. Также он он определяет лица, которые обеспечат сохранность транспортного средства, груза и блокирующего устройства, а также сроки и способы устранения причин задержания.</w:t>
      </w:r>
    </w:p>
    <w:p w:rsidR="00563DCD" w:rsidRPr="00405631" w:rsidRDefault="00563DCD" w:rsidP="00563DCD">
      <w:pPr>
        <w:pStyle w:val="3"/>
        <w:jc w:val="both"/>
        <w:rPr>
          <w:rFonts w:ascii="Times New Roman" w:hAnsi="Times New Roman"/>
          <w:sz w:val="24"/>
          <w:szCs w:val="24"/>
        </w:rPr>
      </w:pPr>
      <w:bookmarkStart w:id="37" w:name="_Toc494466510"/>
      <w:bookmarkStart w:id="38" w:name="_Toc494696602"/>
      <w:r w:rsidRPr="00405631">
        <w:rPr>
          <w:rFonts w:ascii="Times New Roman" w:hAnsi="Times New Roman"/>
          <w:sz w:val="24"/>
          <w:szCs w:val="24"/>
        </w:rPr>
        <w:t xml:space="preserve">ТАСС; 2017.09.29; В БУРЯТИИ ОТКРЫЛСЯ ПЕРВЫЙ МОСТ, ПОСТРОЕННЫЙ НА СРЕДСТВА СИСТЕМЫ </w:t>
      </w:r>
      <w:r>
        <w:rPr>
          <w:rFonts w:ascii="Times New Roman" w:hAnsi="Times New Roman"/>
          <w:sz w:val="24"/>
          <w:szCs w:val="24"/>
        </w:rPr>
        <w:t>«</w:t>
      </w:r>
      <w:r w:rsidRPr="00405631">
        <w:rPr>
          <w:rFonts w:ascii="Times New Roman" w:hAnsi="Times New Roman"/>
          <w:sz w:val="24"/>
          <w:szCs w:val="24"/>
        </w:rPr>
        <w:t>ПЛАТОН</w:t>
      </w:r>
      <w:r>
        <w:rPr>
          <w:rFonts w:ascii="Times New Roman" w:hAnsi="Times New Roman"/>
          <w:sz w:val="24"/>
          <w:szCs w:val="24"/>
        </w:rPr>
        <w:t>»</w:t>
      </w:r>
      <w:bookmarkEnd w:id="37"/>
      <w:bookmarkEnd w:id="38"/>
    </w:p>
    <w:p w:rsidR="00563DCD" w:rsidRDefault="00563DCD" w:rsidP="00563DCD">
      <w:pPr>
        <w:jc w:val="both"/>
      </w:pPr>
      <w:r>
        <w:t>Церемония открытия моста через реку Цакирка прошла в Закаменском районе Бурятии, это первый в регионе мост, построенный на средства, собранные системой «Платон», передает корреспондент ТАСС.</w:t>
      </w:r>
    </w:p>
    <w:p w:rsidR="00563DCD" w:rsidRDefault="00563DCD" w:rsidP="00563DCD">
      <w:pPr>
        <w:jc w:val="both"/>
      </w:pPr>
      <w:r>
        <w:t>Новый мост появился на месте аварийного деревянного моста, построенного в 1976 году.</w:t>
      </w:r>
    </w:p>
    <w:p w:rsidR="00563DCD" w:rsidRDefault="00563DCD" w:rsidP="00563DCD">
      <w:pPr>
        <w:jc w:val="both"/>
      </w:pPr>
      <w:r>
        <w:t>«Это первый объект в республике, возведенный по системе «Платон», и социально очень важный, так как без него люди были буквально отрезанными от внешнего мира. Общая стоимость моста – порядка 94 млн рублей. Это федеральные средства, средства Дорожного фонда Бурятии и бюджета Закаменского района», – сказал журналистам на церемонии открытия министр по развитию транспорта, энергетики и дорожного хозяйства Бурятии Сергей Козлов.</w:t>
      </w:r>
    </w:p>
    <w:p w:rsidR="00563DCD" w:rsidRDefault="00563DCD" w:rsidP="00563DCD">
      <w:pPr>
        <w:jc w:val="both"/>
      </w:pPr>
      <w:r>
        <w:t>Длина железобетонного мостового сооружения – около 130 м, оно обеспечивает транспортную связь с административным центром – городом Закаменском – для 2,7 тыс. жителей сел Утата и Далахай. Старый мост в 2013 году был признан аварийным, степень его изношенности составляла 70-80%. При строительстве нового моста применялись современные технологии, власти обещают, что он прослужит 40 лет.</w:t>
      </w:r>
    </w:p>
    <w:p w:rsidR="00563DCD" w:rsidRDefault="00563DCD" w:rsidP="00563DCD">
      <w:pPr>
        <w:jc w:val="both"/>
      </w:pPr>
      <w:r>
        <w:t>По словам Козлова, в ближайшее время в Бурятии будет сдан еще один мост, попавший в программу финансирования на средства, собранные системой «Платон». «Объект находится в Кяхтинском районе, через протоку реки Селенга», – сказал министр, добавив, что всего на два мостовых сооружения в Бурятии из федерального бюджета по системе «Платон» в 2017 году направлено 60 млн рублей.</w:t>
      </w:r>
    </w:p>
    <w:p w:rsidR="00563DCD" w:rsidRPr="009974DF" w:rsidRDefault="00563DCD" w:rsidP="00563DCD">
      <w:pPr>
        <w:pStyle w:val="3"/>
        <w:jc w:val="both"/>
        <w:rPr>
          <w:rFonts w:ascii="Times New Roman" w:hAnsi="Times New Roman"/>
          <w:sz w:val="24"/>
          <w:szCs w:val="24"/>
        </w:rPr>
      </w:pPr>
      <w:bookmarkStart w:id="39" w:name="_Toc494466512"/>
      <w:bookmarkStart w:id="40" w:name="_Toc494696603"/>
      <w:r w:rsidRPr="009974DF">
        <w:rPr>
          <w:rFonts w:ascii="Times New Roman" w:hAnsi="Times New Roman"/>
          <w:sz w:val="24"/>
          <w:szCs w:val="24"/>
        </w:rPr>
        <w:t>KOMMERSANT.RU; 2017.09.29; ПРАВИТЕЛЬСТВО ВЫДЕЛИЛО 9,9 МЛРД РУБЛЕЙ НА ДОРОГИ В РЕГИОНАХ</w:t>
      </w:r>
      <w:bookmarkEnd w:id="39"/>
      <w:bookmarkEnd w:id="40"/>
    </w:p>
    <w:p w:rsidR="00563DCD" w:rsidRDefault="00563DCD" w:rsidP="00563DCD">
      <w:pPr>
        <w:jc w:val="both"/>
      </w:pPr>
      <w:r>
        <w:t>Правительство России выделило 9,9 млрд руб. бюджетам регионов на «обеспечение дорожной деятельности». На строительство, реконструкцию и капитальный ремонт в 11 регионов будут направлены трансферты в размере 1,435 млрд руб., бюджетам 9 регионов выделят 3,8 млрд руб. на «реализацию важных для социально-экономического развития России проектов».</w:t>
      </w:r>
    </w:p>
    <w:p w:rsidR="00563DCD" w:rsidRDefault="00563DCD" w:rsidP="00563DCD">
      <w:pPr>
        <w:jc w:val="both"/>
      </w:pPr>
      <w:r>
        <w:t>Кроме того, бюджетам 17 регионов будут выделены 2,6 млрд руб. «на приведение в нормативное состояние, развитие и увеличение пропускной способности сети автомобильных дорог общего пользования регионального, межмуниципального и местного значений». Бюджету Хабаровского края выделят 2 млрд руб. на финансирование проектов, «реализуемых с применением механизмов государственно-частного партнерства».</w:t>
      </w:r>
    </w:p>
    <w:p w:rsidR="00563DCD" w:rsidRDefault="00563DCD" w:rsidP="00563DCD">
      <w:pPr>
        <w:jc w:val="both"/>
      </w:pPr>
      <w:r>
        <w:t xml:space="preserve">В начале 2017 года </w:t>
      </w:r>
      <w:r w:rsidRPr="00320747">
        <w:rPr>
          <w:b/>
        </w:rPr>
        <w:t>Минтранс</w:t>
      </w:r>
      <w:r>
        <w:t xml:space="preserve"> России и «Общероссийский народный фронт» (ОНФ) запустили совместный проект по выбору самых проблемных участков автодорог, которые должны быть отремонтированы на средства системы «Платон». Объекты, которые нужно восстановить в первую очередь, выбирались на основе опроса грузоперевозчиков. За три месяца активисты ОНФ выявили почти 15 тыс. нуждающихся в ремонте дорог.</w:t>
      </w:r>
    </w:p>
    <w:p w:rsidR="00563DCD" w:rsidRDefault="00563DCD" w:rsidP="00563DCD">
      <w:pPr>
        <w:jc w:val="both"/>
      </w:pPr>
      <w:r>
        <w:br w:type="page"/>
      </w:r>
    </w:p>
    <w:p w:rsidR="00563DCD" w:rsidRPr="00C9713B" w:rsidRDefault="00563DCD" w:rsidP="00563DCD">
      <w:pPr>
        <w:pStyle w:val="3"/>
        <w:jc w:val="both"/>
        <w:rPr>
          <w:rFonts w:ascii="Times New Roman" w:hAnsi="Times New Roman"/>
          <w:sz w:val="24"/>
          <w:szCs w:val="24"/>
        </w:rPr>
      </w:pPr>
      <w:bookmarkStart w:id="41" w:name="_Toc494696604"/>
      <w:r w:rsidRPr="00C9713B">
        <w:rPr>
          <w:rFonts w:ascii="Times New Roman" w:hAnsi="Times New Roman"/>
          <w:sz w:val="24"/>
          <w:szCs w:val="24"/>
        </w:rPr>
        <w:t>ТАСС; 2017.09.29; ПУНКТ ПРОПУСКА ДЛЯ МОСТА МЕЖДУ РФ И КНР ВКЛЮЧАТ В МЕЖДУНАРОДНУЮ КОНЦЕССИЮ</w:t>
      </w:r>
      <w:bookmarkEnd w:id="41"/>
    </w:p>
    <w:p w:rsidR="00563DCD" w:rsidRDefault="00563DCD" w:rsidP="00563DCD">
      <w:pPr>
        <w:jc w:val="both"/>
      </w:pPr>
      <w:r>
        <w:t>Новый автомобильный пункт пропуска на российско-китайской границе включат в международную концессию по строительству моста через реку Амур между Благовещенском и Хэйхэ (КНР). Об этом сообщила в пятницу первый заместитель председателя областного правительства Марина Дедюшко.</w:t>
      </w:r>
    </w:p>
    <w:p w:rsidR="00563DCD" w:rsidRDefault="00563DCD" w:rsidP="00563DCD">
      <w:pPr>
        <w:jc w:val="both"/>
      </w:pPr>
      <w:r>
        <w:t>«Без пункта пропуска не начнется движение по мосту, поэтому проводится работа по синхронизации сроков сдачи моста и пункта пропуска. Последний также будет включен в международную концессию (по строительству моста – прим. ТАСС). Сегодня проходит согласование на уровне федеральных органов исполнительной власти», – сказала она.</w:t>
      </w:r>
    </w:p>
    <w:p w:rsidR="00563DCD" w:rsidRDefault="00563DCD" w:rsidP="00563DCD">
      <w:pPr>
        <w:jc w:val="both"/>
      </w:pPr>
      <w:r>
        <w:t xml:space="preserve">По словам Дедюшко, на прошлой неделе представители Амурской области на совещании в </w:t>
      </w:r>
      <w:r w:rsidRPr="00C42011">
        <w:rPr>
          <w:b/>
        </w:rPr>
        <w:t>Минтрансе</w:t>
      </w:r>
      <w:r>
        <w:t xml:space="preserve"> представили схему пункта пропуска для моста. «Принципиальных разногласий не возникло, схема принята за основу», – отметила она.</w:t>
      </w:r>
    </w:p>
    <w:p w:rsidR="00563DCD" w:rsidRDefault="00563DCD" w:rsidP="00563DCD">
      <w:pPr>
        <w:jc w:val="both"/>
      </w:pPr>
      <w:r>
        <w:t xml:space="preserve">Ранее сообщалось, что мост через Амур строится в рамках концессионного соглашения. В то же время международный пункт пропуска ни по российскому, ни по китайскому законодательству не может быть включен в концессию и возводиться как объект государственно-частного партнерства. Об этой проблеме региональные власти в апреле докладывали полпреду президента на Дальнем Востоке Юрию Трутневу, который тогда же поручил </w:t>
      </w:r>
      <w:r w:rsidRPr="00C42011">
        <w:rPr>
          <w:b/>
        </w:rPr>
        <w:t>Минтрансу</w:t>
      </w:r>
      <w:r>
        <w:t xml:space="preserve"> России решить вопрос создания международного пункта пропуска.</w:t>
      </w:r>
    </w:p>
    <w:p w:rsidR="00563DCD" w:rsidRDefault="00563DCD" w:rsidP="00563DCD">
      <w:pPr>
        <w:jc w:val="both"/>
      </w:pPr>
      <w:r>
        <w:t>Кроме того, руководство Амурской области подготовило ноту для китайской стороны, в которой оговаривается возможность пересечения границы между РФ и КНР по новому мосту на личных автомобилях вместимостью до восьми посадочных мест. В правительстве региона рассчитывают, что в Китае это предложение одобрят уже в ближайшее время. «Новость не заставит себя ждать», – сказала Дедюшко журналистам.</w:t>
      </w:r>
    </w:p>
    <w:p w:rsidR="00563DCD" w:rsidRDefault="00563DCD" w:rsidP="00563DCD">
      <w:pPr>
        <w:jc w:val="both"/>
      </w:pPr>
      <w:r>
        <w:t>Российско-китайский мост</w:t>
      </w:r>
    </w:p>
    <w:p w:rsidR="00563DCD" w:rsidRDefault="00563DCD" w:rsidP="00563DCD">
      <w:pPr>
        <w:jc w:val="both"/>
      </w:pPr>
      <w:r>
        <w:t>Строительство моста через реку Амур между Россией и Китаем началось в конце 2016 года. Общая стоимость перехода составит около 18,8 млрд рублей, после завершения строительства он станет собственностью Амурской области и провинции Хэйлунцзян с разграничением права собственности по линии госграницы.</w:t>
      </w:r>
    </w:p>
    <w:p w:rsidR="00563DCD" w:rsidRDefault="00563DCD" w:rsidP="00563DCD">
      <w:pPr>
        <w:jc w:val="both"/>
      </w:pPr>
      <w:r>
        <w:t>По данным властей, мост через Амур позволит обеспечить необходимой инфраструктурой территорию опережающего развития (ТОР) «Приамурская». Его появление поможет сократить транспортные расходы для бизнеса, стимулировать развитие совместных инвестиционных проектов и дать возможность соседним регионам сократить более чем втрое путь для экспорта и импорта.</w:t>
      </w:r>
    </w:p>
    <w:p w:rsidR="00563DCD" w:rsidRDefault="00563DCD" w:rsidP="00563DCD">
      <w:pPr>
        <w:jc w:val="both"/>
      </w:pPr>
      <w:r>
        <w:t>Власти Приамурья также уверены, что строительство моста положительно скажется на развитии туризма.</w:t>
      </w:r>
    </w:p>
    <w:p w:rsidR="00563DCD" w:rsidRPr="0011555C" w:rsidRDefault="00563DCD" w:rsidP="00563DCD">
      <w:pPr>
        <w:pStyle w:val="3"/>
        <w:jc w:val="both"/>
        <w:rPr>
          <w:rFonts w:ascii="Times New Roman" w:hAnsi="Times New Roman"/>
          <w:sz w:val="24"/>
          <w:szCs w:val="24"/>
        </w:rPr>
      </w:pPr>
      <w:bookmarkStart w:id="42" w:name="_Toc494466511"/>
      <w:bookmarkStart w:id="43" w:name="_Toc494696605"/>
      <w:r w:rsidRPr="0011555C">
        <w:rPr>
          <w:rFonts w:ascii="Times New Roman" w:hAnsi="Times New Roman"/>
          <w:sz w:val="24"/>
          <w:szCs w:val="24"/>
        </w:rPr>
        <w:t>ИНТЕРФАКС; 2017.09.29; СТОИМОСТЬ ПРОЕЗДА АВТОТРАНСПОРТА ПО ТРАНСГРАНИЧНОМУ МОСТУ БЛАГОВЕЩЕНСК-ХЭЙХЭ МОЖЕТ СОСТАВИТЬ 2-10 ТЫС. РУБ</w:t>
      </w:r>
      <w:bookmarkEnd w:id="42"/>
      <w:bookmarkEnd w:id="43"/>
    </w:p>
    <w:p w:rsidR="00563DCD" w:rsidRDefault="00563DCD" w:rsidP="00563DCD">
      <w:pPr>
        <w:jc w:val="both"/>
      </w:pPr>
      <w:r>
        <w:t>Срок окупаемости российско-китайского моста Благовещенск-Хэйхэ составит 16 лет, по предварительным расчетам, стоимость проезда для автотранспорта физлиц составит 2 тыс. рублей, юрлиц – 10 тыс. рублей, сообщила первый зампред правительства Амурской области Марина Дедюшко журналистам в пятницу.</w:t>
      </w:r>
    </w:p>
    <w:p w:rsidR="00563DCD" w:rsidRDefault="00563DCD" w:rsidP="00563DCD">
      <w:pPr>
        <w:jc w:val="both"/>
      </w:pPr>
      <w:r>
        <w:t>В пятницу состоялось выездное заседание штаба по строительству российской части моста непосредственно на строительной площадке на берегу реки Амур. Губернатор региона Александр Козлов заслушал доклады подрядчиков о ходе выполнения работ.</w:t>
      </w:r>
    </w:p>
    <w:p w:rsidR="00563DCD" w:rsidRDefault="00563DCD" w:rsidP="00563DCD">
      <w:pPr>
        <w:jc w:val="both"/>
      </w:pPr>
      <w:r>
        <w:t>М.Дедюшко пояснила, что для строительства моста концессионер в лице совместной российско-китайской компании привлекает заемные средства. С учетом срока кредита предпочтительнее оказались китайские банки. Кредит взят на 19 лет у Народного банка Китая.</w:t>
      </w:r>
    </w:p>
    <w:p w:rsidR="00563DCD" w:rsidRDefault="00563DCD" w:rsidP="00563DCD">
      <w:pPr>
        <w:jc w:val="both"/>
      </w:pPr>
      <w:r>
        <w:t>«Финансирование идет по договору подряда – авансирование до 30% от годового объема работ. После идет оплата выполненных работ. В счет выполненных работ уже получено 1,2 млрд рублей. Несмотря на то, что кредит в юанях, договоры подряда с российскими компаниями заключены в рублях, чтобы они не несли риски по изменению курса», – отметила М.Дедюшко.</w:t>
      </w:r>
    </w:p>
    <w:p w:rsidR="00563DCD" w:rsidRDefault="00563DCD" w:rsidP="00563DCD">
      <w:pPr>
        <w:jc w:val="both"/>
      </w:pPr>
      <w:r>
        <w:t>Компания-концессионер строит мост за свой счет и возмещает затраты за счет эксплуатации сооружения. Срок окупаемости составит 16 лет.</w:t>
      </w:r>
    </w:p>
    <w:p w:rsidR="00563DCD" w:rsidRDefault="00563DCD" w:rsidP="00563DCD">
      <w:pPr>
        <w:jc w:val="both"/>
      </w:pPr>
      <w:r>
        <w:t>«С учетом сегодняшних цен и тарифов стоимость проезда по мосту для физических лиц в среднем составит 2 тыс. рублей и около 10 тыс. рублей за машину для юридических лиц. Весь объект, который будет построен в рамках концессии, после завершения строительства и его ввода в эксплуатацию будет являться собственностью Амурской области», – отметила первый зампред областного правительства.</w:t>
      </w:r>
    </w:p>
    <w:p w:rsidR="00563DCD" w:rsidRDefault="00563DCD" w:rsidP="00563DCD">
      <w:pPr>
        <w:jc w:val="both"/>
      </w:pPr>
      <w:r>
        <w:t>По ее словам, в разный период времени эксплуатации моста будут применяться разные тарифы с учетом трафика – пассажиро– и грузооборота. Мощность моста рассчитана на 4 млн тонн и на 2 млн пассажиров.</w:t>
      </w:r>
    </w:p>
    <w:p w:rsidR="00563DCD" w:rsidRDefault="00563DCD" w:rsidP="00563DCD">
      <w:pPr>
        <w:jc w:val="both"/>
      </w:pPr>
      <w:r>
        <w:t>«Все зависит от того, какой грузо– и пассажирооборот пойдет. Все будет зависеть от уровня лояльности, который будет выбран для этого временного коридора. Стоимость проезда управляемая. Она устанавливается по методике, согласованной правительством амурской области и провинции Хэйлунцзян», – сказала М.Дедюшко.</w:t>
      </w:r>
    </w:p>
    <w:p w:rsidR="00563DCD" w:rsidRDefault="00563DCD" w:rsidP="00563DCD">
      <w:pPr>
        <w:jc w:val="both"/>
      </w:pPr>
      <w:r>
        <w:t>Как сообщалось, церемония начала строительства моста Благовещенск – Хэйхэ состоялась в конце декабря прошлого года при участии представителей двух стран.</w:t>
      </w:r>
    </w:p>
    <w:p w:rsidR="00563DCD" w:rsidRDefault="00563DCD" w:rsidP="00563DCD">
      <w:pPr>
        <w:jc w:val="both"/>
      </w:pPr>
      <w:r>
        <w:t>Проект мостового перехода Благовещенск – Хэйхэ прошел госэкспертизу в январе текущего года. Проектирование проведено при участии китайских партнеров: документация разработана на основании соглашения между российским и китайским правительствами.</w:t>
      </w:r>
    </w:p>
    <w:p w:rsidR="00563DCD" w:rsidRDefault="00563DCD" w:rsidP="00563DCD">
      <w:pPr>
        <w:jc w:val="both"/>
      </w:pPr>
      <w:r>
        <w:t>С российской стороны затраты составят 13,6 млрд рублей, с китайской – 5,2 млрд рублей. Возведение мостового перехода займет порядка трех лет, включая проектирование.</w:t>
      </w:r>
    </w:p>
    <w:p w:rsidR="00563DCD" w:rsidRDefault="00563DCD" w:rsidP="00563DCD">
      <w:pPr>
        <w:jc w:val="both"/>
      </w:pPr>
      <w:r>
        <w:t>Общая длина подъездной двухполосной автодороги в пределах Благовещенского района Амурской области и самого моста через Амур составит 13,43 км, длина самого моста – более 1 км, при этом расчетная скорость движения по нему может достигать 120 км/ч. В ходе работ запланировано строительство дополнительных путепроводов и линейных объектов.</w:t>
      </w:r>
    </w:p>
    <w:p w:rsidR="00563DCD" w:rsidRPr="007D093F" w:rsidRDefault="00563DCD" w:rsidP="00563DCD">
      <w:pPr>
        <w:pStyle w:val="3"/>
        <w:jc w:val="both"/>
        <w:rPr>
          <w:rFonts w:ascii="Times New Roman" w:hAnsi="Times New Roman"/>
          <w:sz w:val="24"/>
          <w:szCs w:val="24"/>
        </w:rPr>
      </w:pPr>
      <w:bookmarkStart w:id="44" w:name="_Toc494696606"/>
      <w:r w:rsidRPr="007D093F">
        <w:rPr>
          <w:rFonts w:ascii="Times New Roman" w:hAnsi="Times New Roman"/>
          <w:sz w:val="24"/>
          <w:szCs w:val="24"/>
        </w:rPr>
        <w:t>ТАСС; 2017.10.01; РОССИЯ БУДЕТ ИСПОЛЬЗОВАТЬ БЕСПИЛОТНЫЕ АВТОМОБИЛИ НА ЧМ-2018</w:t>
      </w:r>
      <w:bookmarkEnd w:id="44"/>
    </w:p>
    <w:p w:rsidR="00563DCD" w:rsidRDefault="00563DCD" w:rsidP="00563DCD">
      <w:pPr>
        <w:jc w:val="both"/>
      </w:pPr>
      <w:r>
        <w:t xml:space="preserve">Россия представит свои достижения в области беспилотных автомобилей при проведении чемпионата мира по футболу 2018 года в РФ. Об этом сообщил вице-премьер РФ Аркадий </w:t>
      </w:r>
      <w:r w:rsidRPr="00C42011">
        <w:rPr>
          <w:b/>
        </w:rPr>
        <w:t>Дворкович</w:t>
      </w:r>
      <w:r>
        <w:t>, выступая в воскресенье на открытии ежегодного Международного форума науки и технологии в обществе (STS) в японском городе Киото.</w:t>
      </w:r>
    </w:p>
    <w:p w:rsidR="00563DCD" w:rsidRDefault="00563DCD" w:rsidP="00563DCD">
      <w:pPr>
        <w:jc w:val="both"/>
      </w:pPr>
      <w:r>
        <w:t>«С радостью хочу сообщить, что Россия придерживается дорожной карты по созданию беспилотной автомобильной платформы, и мы продемонстрируем вам результаты в ходе проведения чемпионата мира по футболу 2018 года в РФ», – сказал он.</w:t>
      </w:r>
    </w:p>
    <w:p w:rsidR="00563DCD" w:rsidRDefault="00563DCD" w:rsidP="00563DCD">
      <w:pPr>
        <w:jc w:val="both"/>
      </w:pPr>
      <w:r>
        <w:br w:type="page"/>
      </w:r>
    </w:p>
    <w:p w:rsidR="00563DCD" w:rsidRDefault="00563DCD" w:rsidP="00563DCD">
      <w:pPr>
        <w:jc w:val="both"/>
      </w:pPr>
      <w:r>
        <w:t>Ранее сообщалось, что тестовые образцы беспилотных пассажирских электробусов, которые разработали специалисты научно-исследовательского инжинирингового института «НАМИ» совместно с ПАО «КамАЗ», будут использовать на чемпионате мира по футболу 2018 года. Они оснащены электродвигателем, максимальная скорость электробуса – 60 км/ч. Он способен автоматически перемещаться по дорогам, на которых есть автомобильная разметка. Модель самого миниатюрного в линейке электробуса «КамАЗа» представлена на «Иннопроме».</w:t>
      </w:r>
    </w:p>
    <w:p w:rsidR="00563DCD" w:rsidRPr="00897A65" w:rsidRDefault="00563DCD" w:rsidP="00563DCD">
      <w:pPr>
        <w:pStyle w:val="3"/>
        <w:jc w:val="both"/>
        <w:rPr>
          <w:rFonts w:ascii="Times New Roman" w:hAnsi="Times New Roman"/>
          <w:sz w:val="24"/>
          <w:szCs w:val="24"/>
        </w:rPr>
      </w:pPr>
      <w:bookmarkStart w:id="45" w:name="_Toc494696607"/>
      <w:r w:rsidRPr="00897A65">
        <w:rPr>
          <w:rFonts w:ascii="Times New Roman" w:hAnsi="Times New Roman"/>
          <w:sz w:val="24"/>
          <w:szCs w:val="24"/>
        </w:rPr>
        <w:t>ДОРИНФО; 2017.09.29; ВОКРУГ РЯЗАНИ МОЖЕТ ПОЯВИТЬСЯ КОЛЬЦЕВАЯ АВТОМОБИЛЬНАЯ ДОРОГА</w:t>
      </w:r>
      <w:bookmarkEnd w:id="45"/>
    </w:p>
    <w:p w:rsidR="00563DCD" w:rsidRDefault="00563DCD" w:rsidP="00563DCD">
      <w:pPr>
        <w:jc w:val="both"/>
      </w:pPr>
      <w:r>
        <w:t xml:space="preserve">В следующем году планируется начать проектирование Южного обхода Рязани, прорабатывается вопрос строительства Северного и Восточного обходов, что даст Рязани кольцевую дорогу и освободит город от транзитного транспорта. Об этом на брифинге для журналистов 29 сентября сообщил </w:t>
      </w:r>
      <w:r w:rsidRPr="00C42011">
        <w:rPr>
          <w:b/>
        </w:rPr>
        <w:t>министр транспорта</w:t>
      </w:r>
      <w:r>
        <w:t xml:space="preserve"> Рязанской области Андрей Савичев.</w:t>
      </w:r>
    </w:p>
    <w:p w:rsidR="00563DCD" w:rsidRDefault="00563DCD" w:rsidP="00563DCD">
      <w:pPr>
        <w:jc w:val="both"/>
      </w:pPr>
      <w:r>
        <w:t>По информации пресс-службы правительства региона, проект Южного обхода города был поддержан Президентом РФ Владимиром Путиным, когда с предложением о его строительстве обратился глава Рязанской области Николай Любимов. Сейчас регион направил заявку на включение проекта в АИП, чтобы ускорить работы по проектированию, которые запланированы на 2018 год.</w:t>
      </w:r>
    </w:p>
    <w:p w:rsidR="00563DCD" w:rsidRDefault="00563DCD" w:rsidP="00563DCD">
      <w:pPr>
        <w:jc w:val="both"/>
      </w:pPr>
      <w:r>
        <w:t xml:space="preserve">Южный обход пройдет от села Высокое до села Протасово, построить дорогу предполагается в два этапа. Начать планируется с участка от 189-го км в районе строящейся развязки у Михайловского шоссе до 210-го км (в районе Протасово). Все предложения регион направил в </w:t>
      </w:r>
      <w:r w:rsidRPr="00C42011">
        <w:rPr>
          <w:b/>
        </w:rPr>
        <w:t>Минтранс</w:t>
      </w:r>
      <w:r>
        <w:t xml:space="preserve"> РФ, в </w:t>
      </w:r>
      <w:r w:rsidRPr="00C42011">
        <w:rPr>
          <w:b/>
        </w:rPr>
        <w:t>Росавтодор</w:t>
      </w:r>
      <w:r>
        <w:t xml:space="preserve"> и Правительство РФ. Андрей Савичев заверил, что по населенным пунктам и кладбищам дорогу прокладывать не будут. Напомним, ранее сообщалось, что из федерального бюджета планируется выделить средства на Южный обход. </w:t>
      </w:r>
    </w:p>
    <w:p w:rsidR="00563DCD" w:rsidRDefault="00563DCD" w:rsidP="00563DCD">
      <w:pPr>
        <w:jc w:val="both"/>
      </w:pPr>
      <w:r>
        <w:t>На сегодняшний день уже готов проект планировки территории под второй этап Северного обхода Рязани, данные документы уже утверждены, теперь предстоит заняться проектированием. Обсуждается вопрос строительства и Восточного обхода Рязани – от Протасово до развязки на Муромском шоссе. Также в перспективе предполагается строительство обходов городов Сасово и Скопин.</w:t>
      </w:r>
    </w:p>
    <w:p w:rsidR="00563DCD" w:rsidRPr="0083726F" w:rsidRDefault="00563DCD" w:rsidP="00563DCD">
      <w:pPr>
        <w:pStyle w:val="3"/>
        <w:jc w:val="both"/>
        <w:rPr>
          <w:rFonts w:ascii="Times New Roman" w:hAnsi="Times New Roman"/>
          <w:sz w:val="24"/>
          <w:szCs w:val="24"/>
        </w:rPr>
      </w:pPr>
      <w:bookmarkStart w:id="46" w:name="_Toc494696611"/>
      <w:r w:rsidRPr="0083726F">
        <w:rPr>
          <w:rFonts w:ascii="Times New Roman" w:hAnsi="Times New Roman"/>
          <w:sz w:val="24"/>
          <w:szCs w:val="24"/>
        </w:rPr>
        <w:t>ИНТЕРФАКС СЕВЕРО-ЗАПАД; 2017.10.01; ЗАПОЛЯРЬЕ ПРОТЕСТИРУЕТ ЖЕЛТУЮ РАЗМЕТКУ НА ДОРОГАХ ПО ОПЫТУ СКАНДИНАВСКИХ СТРАН</w:t>
      </w:r>
      <w:bookmarkEnd w:id="46"/>
    </w:p>
    <w:p w:rsidR="00563DCD" w:rsidRDefault="00563DCD" w:rsidP="00563DCD">
      <w:pPr>
        <w:jc w:val="both"/>
      </w:pPr>
      <w:r>
        <w:t>Мурманская область стала пилотным регионом, где дорожные службы начали наносить желтую разметку, перенимая скандинавский опыт.</w:t>
      </w:r>
    </w:p>
    <w:p w:rsidR="00563DCD" w:rsidRDefault="00563DCD" w:rsidP="00563DCD">
      <w:pPr>
        <w:jc w:val="both"/>
      </w:pPr>
      <w:r>
        <w:t xml:space="preserve">«Мы перенимаем положительный опыт скандинавских стран, это согласовано с ГИБДД и </w:t>
      </w:r>
      <w:r w:rsidRPr="002E2AED">
        <w:rPr>
          <w:b/>
        </w:rPr>
        <w:t>Росавтодор</w:t>
      </w:r>
      <w:r>
        <w:t>ом», – сообщил «Интерфаксу» начальник ФКУ «Упрдор «Кола» Сергей Гусев.</w:t>
      </w:r>
    </w:p>
    <w:p w:rsidR="00563DCD" w:rsidRDefault="00563DCD" w:rsidP="00563DCD">
      <w:pPr>
        <w:jc w:val="both"/>
      </w:pPr>
      <w:r>
        <w:t>Желтая разметка нанесена на 16-километровый участок федеральной трассы Р-21 «Кола», введенный в пятницу в эксплуатацию после реконструкции за 3,5 млрд рублей.</w:t>
      </w:r>
    </w:p>
    <w:p w:rsidR="00563DCD" w:rsidRDefault="00563DCD" w:rsidP="00563DCD">
      <w:pPr>
        <w:jc w:val="both"/>
      </w:pPr>
      <w:r>
        <w:t>Желтый спектр дорожной разметки, уточнил С.Гусев, лучше воспринимается водителями, виден даже во время снегопада и под тонким слоем снега. Что особенно важно для Крайнего Севера, желтую разметку также видно и во время полярной ночи.</w:t>
      </w:r>
    </w:p>
    <w:p w:rsidR="00563DCD" w:rsidRDefault="00563DCD" w:rsidP="00563DCD">
      <w:pPr>
        <w:jc w:val="both"/>
      </w:pPr>
      <w:r>
        <w:t>«Опыт скандинавских стран уже существует, а у нас пока нет нормативной базы для желтой разметки, оно (новшество – ИФ) приживется и, думаю, будет применено в районах Крайнего Севера и приравненных к нему местностях», – сказал С.Гусев.</w:t>
      </w:r>
    </w:p>
    <w:p w:rsidR="00563DCD" w:rsidRDefault="00563DCD" w:rsidP="00563DCD">
      <w:pPr>
        <w:jc w:val="both"/>
      </w:pPr>
      <w:r>
        <w:t>Ранее «Упрдор «Кола» в Мурманской области успешно апробировало содержание дороги в зимний период в накате – с уплотненным снежным покровом.</w:t>
      </w:r>
    </w:p>
    <w:p w:rsidR="00563DCD" w:rsidRPr="00563DCD" w:rsidRDefault="00563DCD" w:rsidP="00563DCD">
      <w:pPr>
        <w:jc w:val="both"/>
        <w:rPr>
          <w:rStyle w:val="a9"/>
          <w:color w:val="auto"/>
          <w:u w:val="none"/>
        </w:rPr>
      </w:pPr>
      <w:r>
        <w:t>«Очень много метелей и снега (...) при накате лучше сохранятся покрытие, меньше соли используется. Три года назад в качестве эксперимента ГИБДД разрешило использовать накат в Мурманской области – и этот опыт применяется уже в других северных регионах», – отметил собеседник агентства.</w:t>
      </w:r>
    </w:p>
    <w:p w:rsidR="00563DCD" w:rsidRPr="006B5EDF" w:rsidRDefault="00563DCD" w:rsidP="00563DCD">
      <w:pPr>
        <w:pStyle w:val="3"/>
        <w:jc w:val="both"/>
        <w:rPr>
          <w:rFonts w:ascii="Times New Roman" w:hAnsi="Times New Roman"/>
          <w:sz w:val="24"/>
          <w:szCs w:val="24"/>
        </w:rPr>
      </w:pPr>
      <w:bookmarkStart w:id="47" w:name="_Toc494696613"/>
      <w:r w:rsidRPr="006B5EDF">
        <w:rPr>
          <w:rFonts w:ascii="Times New Roman" w:hAnsi="Times New Roman"/>
          <w:sz w:val="24"/>
          <w:szCs w:val="24"/>
        </w:rPr>
        <w:t>ВЕДОМОСТИ; ДАРЬЯ БЕЛОГЛАЗОВА; 2017.10.02; РЖД ВЫСТАВИЛА НА АУКЦИОН ПРИГОРОДНУЮ ПАССАЖИРСКУЮ КОМПАНИЮ</w:t>
      </w:r>
      <w:bookmarkEnd w:id="47"/>
    </w:p>
    <w:p w:rsidR="00563DCD" w:rsidRDefault="00563DCD" w:rsidP="00563DCD">
      <w:pPr>
        <w:jc w:val="both"/>
      </w:pPr>
      <w:r>
        <w:t>Она рассчитывает получить не менее 4,2 млрд рублей, но в случае отсутствия претендентов готова продавать дешевле</w:t>
      </w:r>
    </w:p>
    <w:p w:rsidR="00563DCD" w:rsidRDefault="00563DCD" w:rsidP="00563DCD">
      <w:pPr>
        <w:jc w:val="both"/>
      </w:pPr>
      <w:r>
        <w:t>Открытый аукцион по продаже 25% плюс 1 акция Центральной пригородной пассажирской компании (ЦППК), принадлежащих РЖД, назначен на 9 ноября, сообщает «Интерфакс» со ссылкой на извещение организатора торгов – банка «ВТБ 24». Представитель банка не ответил на запрос. Стартовая цена – 4,2 млрд руб. Торги планируется провести с повышением цены. Первый шаг – 36,4 млн руб., затем – 50 млн руб. При отсутствии оферт могут быть и торги в форме голландского аукциона с понижением цены (шаг – 27,6 млн руб.), говорит представитель РЖД. Но цена не опустится ниже минимальной – 2,3 млрд руб., добавил он.</w:t>
      </w:r>
    </w:p>
    <w:p w:rsidR="00563DCD" w:rsidRDefault="00563DCD" w:rsidP="00563DCD">
      <w:pPr>
        <w:jc w:val="both"/>
      </w:pPr>
      <w:r>
        <w:t>Претендент, по данным организатора, должен быть российским или иностранным юридическим лицом, не входящим в группу РЖД, без убытков и просроченной задолженности перед бюджетами, не должен использовать для покупки средства и поручительства монополии. А в числе владельцев не должно быть государства, его субъектов или муниципалитетов с долей более 30%. Ему также придется предоставить задаток в размере 10% от минимальной цены продажи акций. Заявки принимаются до 30 октября. Вырученные средства РЖД направит на финансирование текущей деятельности, добавил представитель РЖД. От других комментариев он отказался, как и его коллега в ЦППК.</w:t>
      </w:r>
    </w:p>
    <w:p w:rsidR="00563DCD" w:rsidRDefault="00563DCD" w:rsidP="00563DCD">
      <w:pPr>
        <w:jc w:val="both"/>
      </w:pPr>
      <w:r>
        <w:t>РЖД в ЦППК владела 50% минус 2 акции, в 2013 г. продала 25% минус 3 акции Московской пассажирской компании (МПК, принадлежит кипрской Fredlake Holdings Ltd, связываемой с Искандером Махмудовым и Андреем Бокаревым). В 2016 г. РЖД планировала продать оставшуюся долю на открытом аукционе, но он так и не состоялся. Тогда предполагаемая цена пакета РЖД (4,1 млрд руб.) не устроила частных акционеров ЦППК. «Кто-то хочет – пожалуйста, пусть покупает, я не хочу», – говорил Бокарев (цитата по «Интерфаксу»). В конце июня он рассказывал, что частные акционеры ЦППК допускают участие в новом аукционе РЖД. Кроме МПК 25% плюс 1 акция ЦППК принадлежат правительству Московской области. Их представители не ответили на запросы «Ведомостей».</w:t>
      </w:r>
    </w:p>
    <w:p w:rsidR="00563DCD" w:rsidRDefault="00563DCD" w:rsidP="00563DCD">
      <w:pPr>
        <w:jc w:val="both"/>
      </w:pPr>
      <w:r>
        <w:t>Вряд ли на пакет РЖД будет много претендентов, интерес к компаниям, работающим в рамках регулируемых тарифов, достаточно низкий, считает старший аналитик инвестиционной компании «Фридом финанс» Богдан Зварич. Долю РЖД в ЦППК он оценил в 5,5–6,5 млрд руб.</w:t>
      </w:r>
    </w:p>
    <w:p w:rsidR="00563DCD" w:rsidRDefault="00563DCD" w:rsidP="00563DCD">
      <w:pPr>
        <w:jc w:val="both"/>
      </w:pPr>
      <w:r>
        <w:t>Приобретение акций ЦППК, скорее всего, потребует согласования с ФАС, говорит адвокат инвестиционной компании А1 Кирилл Ермоленко. Представитель ФАС на запрос не ответил.</w:t>
      </w:r>
    </w:p>
    <w:p w:rsidR="00563DCD" w:rsidRDefault="00563DCD" w:rsidP="00563DCD">
      <w:pPr>
        <w:jc w:val="both"/>
      </w:pPr>
      <w:r>
        <w:t>В 2016 г. ЦППК, согласно данным «СПАРК-Интерфакса», получила выручку в размере 38,7 млрд руб., чистая прибыль составила 81,4 млн руб.</w:t>
      </w:r>
    </w:p>
    <w:p w:rsidR="00563DCD" w:rsidRPr="008638AA" w:rsidRDefault="00563DCD" w:rsidP="00563DCD">
      <w:pPr>
        <w:pStyle w:val="3"/>
        <w:jc w:val="both"/>
        <w:rPr>
          <w:rFonts w:ascii="Times New Roman" w:hAnsi="Times New Roman"/>
          <w:sz w:val="24"/>
          <w:szCs w:val="24"/>
        </w:rPr>
      </w:pPr>
      <w:bookmarkStart w:id="48" w:name="_Toc494696615"/>
      <w:r w:rsidRPr="008638AA">
        <w:rPr>
          <w:rFonts w:ascii="Times New Roman" w:hAnsi="Times New Roman"/>
          <w:sz w:val="24"/>
          <w:szCs w:val="24"/>
        </w:rPr>
        <w:t>ТАСС; 2017.09.29; МИНЭКОНОМРАЗВИТИЯ: ИНВЕСТНАДБАВКА К ГРУЗОВЫМ Ж/Д ТАРИФАМ В 2017 Г. НОСИТ РАЗОВЫЙ ХАРАКТЕР</w:t>
      </w:r>
      <w:bookmarkEnd w:id="48"/>
    </w:p>
    <w:p w:rsidR="00563DCD" w:rsidRDefault="00563DCD" w:rsidP="00563DCD">
      <w:pPr>
        <w:jc w:val="both"/>
      </w:pPr>
      <w:r>
        <w:t>Инвестиционная надбавка к грузовым железнодорожным тарифам, введенная в 2017 году, носит разовый характер и исключается из базы индексации, говорится в прогнозе социально-экономического развития РФ на 2018-2020 годы, подготовленном Минэкономразвития и внесенном в Госдуму в пятницу.</w:t>
      </w:r>
    </w:p>
    <w:p w:rsidR="00563DCD" w:rsidRDefault="00563DCD" w:rsidP="00563DCD">
      <w:pPr>
        <w:jc w:val="both"/>
      </w:pPr>
      <w:r>
        <w:t>«В целях проведения капитального ремонта инфраструктуры железнодорожного транспорта общего пользования на 2017 год дополнительно установлена целевая надбавка в размере 2%. Указанная надбавка носит разовый характер и действует только в 2017 году, при регулировании в последующие годы не учитывается и исключается из базы индексации», – отмечается в документе.</w:t>
      </w:r>
    </w:p>
    <w:p w:rsidR="00563DCD" w:rsidRDefault="00563DCD" w:rsidP="00563DCD">
      <w:pPr>
        <w:jc w:val="both"/>
      </w:pPr>
      <w:r>
        <w:t>При этом индексация грузовых железнодорожных тарифов в 2018-2020 годах запланирована на уровне 4%.</w:t>
      </w:r>
    </w:p>
    <w:p w:rsidR="00563DCD" w:rsidRDefault="00563DCD" w:rsidP="00563DCD">
      <w:pPr>
        <w:jc w:val="both"/>
      </w:pPr>
      <w:r>
        <w:t>Индексация грузовых тарифов РЖД на 2017 год составила 4%. Кроме того, РЖД получили целевую надбавку в 2% на капитальный ремонт.</w:t>
      </w:r>
    </w:p>
    <w:p w:rsidR="00563DCD" w:rsidRPr="00E97590" w:rsidRDefault="00563DCD" w:rsidP="00563DCD">
      <w:pPr>
        <w:pStyle w:val="3"/>
        <w:jc w:val="both"/>
        <w:rPr>
          <w:rFonts w:ascii="Times New Roman" w:hAnsi="Times New Roman"/>
          <w:sz w:val="24"/>
          <w:szCs w:val="24"/>
        </w:rPr>
      </w:pPr>
      <w:bookmarkStart w:id="49" w:name="_Toc494696616"/>
      <w:r w:rsidRPr="00E97590">
        <w:rPr>
          <w:rFonts w:ascii="Times New Roman" w:hAnsi="Times New Roman"/>
          <w:sz w:val="24"/>
          <w:szCs w:val="24"/>
        </w:rPr>
        <w:t xml:space="preserve">ИНТЕРФАКС; 2017.09.29; ВИЦЕ-ПРЕМЬЕР РФ АРКАДИЙ </w:t>
      </w:r>
      <w:r w:rsidRPr="00C42011">
        <w:rPr>
          <w:rFonts w:ascii="Times New Roman" w:hAnsi="Times New Roman"/>
          <w:sz w:val="24"/>
          <w:szCs w:val="24"/>
        </w:rPr>
        <w:t>ДВОРКОВИЧ</w:t>
      </w:r>
      <w:r w:rsidRPr="00E97590">
        <w:rPr>
          <w:rFonts w:ascii="Times New Roman" w:hAnsi="Times New Roman"/>
          <w:sz w:val="24"/>
          <w:szCs w:val="24"/>
        </w:rPr>
        <w:t xml:space="preserve"> ОСТАЛСЯ ГЛАВОЙ СОВЕТА ДИРЕКТОРОВ РЖД</w:t>
      </w:r>
      <w:bookmarkEnd w:id="49"/>
    </w:p>
    <w:p w:rsidR="00563DCD" w:rsidRDefault="00563DCD" w:rsidP="00563DCD">
      <w:pPr>
        <w:jc w:val="both"/>
      </w:pPr>
      <w:r>
        <w:t xml:space="preserve">Вице-премьер РФ Аркадий </w:t>
      </w:r>
      <w:r w:rsidRPr="00C42011">
        <w:rPr>
          <w:b/>
        </w:rPr>
        <w:t>Дворкович</w:t>
      </w:r>
      <w:r>
        <w:t xml:space="preserve"> вновь утвержден главой совета директоров ОАО «Российские железные дороги».</w:t>
      </w:r>
    </w:p>
    <w:p w:rsidR="00563DCD" w:rsidRDefault="00563DCD" w:rsidP="00563DCD">
      <w:pPr>
        <w:jc w:val="both"/>
      </w:pPr>
      <w:r>
        <w:t>Согласно сообщению РЖД, соответствующее решение было принято еще 11 сентября – «с учетом директив представителям интересов РФ».</w:t>
      </w:r>
    </w:p>
    <w:p w:rsidR="00563DCD" w:rsidRDefault="00563DCD" w:rsidP="00563DCD">
      <w:pPr>
        <w:jc w:val="both"/>
      </w:pPr>
      <w:r>
        <w:t>Как сообщалось ранее, минувшим летом совет был расширен до 13 человек за счет генерального директора «Росагролизинга» Валерия Назарова. Кроме того, замглавы министерства экономического развития РФ Станислав Воскресенский сменил своего бывшего коллегу Николая Подгузова, занимавшего в ведомстве такую же должность. Последний незадолго до этого был назначен руководителем ФГУП «Почта России» вместо Дмитрия Страшнова.</w:t>
      </w:r>
    </w:p>
    <w:p w:rsidR="00563DCD" w:rsidRDefault="00563DCD" w:rsidP="00563DCD">
      <w:pPr>
        <w:jc w:val="both"/>
      </w:pPr>
      <w:r>
        <w:t xml:space="preserve">Курирующий железнодорожную отрасль замглавы </w:t>
      </w:r>
      <w:r w:rsidRPr="00C42011">
        <w:rPr>
          <w:b/>
        </w:rPr>
        <w:t>Минтранса</w:t>
      </w:r>
      <w:r>
        <w:t xml:space="preserve"> РФ Алан </w:t>
      </w:r>
      <w:r w:rsidRPr="00C42011">
        <w:rPr>
          <w:b/>
        </w:rPr>
        <w:t>Лушников</w:t>
      </w:r>
      <w:r>
        <w:t xml:space="preserve"> сменил в совете своего предшественника на этом посту Алексея Цыденова, который весной был назначен временно исполняющим обязанности главы Бурятии и осенью возглавил регион по итогам местных выборов.</w:t>
      </w:r>
    </w:p>
    <w:p w:rsidR="00563DCD" w:rsidRDefault="00563DCD" w:rsidP="00563DCD">
      <w:pPr>
        <w:jc w:val="both"/>
      </w:pPr>
      <w:r>
        <w:t>Остальные 10 членов совета директоров монополии остались прежними. В их числе помимо А.</w:t>
      </w:r>
      <w:r w:rsidRPr="00C42011">
        <w:rPr>
          <w:b/>
        </w:rPr>
        <w:t>Дворкович</w:t>
      </w:r>
      <w:r>
        <w:t xml:space="preserve">а, президент РЖД Олег Белозеров, руководитель Российского фонда прямых инвестиций Кирилл Дмитриев, председатель наблюдательного совета государственной корпорации «Фонд содействия реформированию жилищно-коммунального хозяйства» Сергей Степашин, замглавы Минфина Андрей </w:t>
      </w:r>
      <w:r w:rsidRPr="00C42011">
        <w:rPr>
          <w:b/>
        </w:rPr>
        <w:t>Иванов</w:t>
      </w:r>
      <w:r>
        <w:t>, владелец группы «ЕСН» Григорий Березкин.</w:t>
      </w:r>
    </w:p>
    <w:p w:rsidR="00563DCD" w:rsidRDefault="00563DCD" w:rsidP="00563DCD">
      <w:pPr>
        <w:jc w:val="both"/>
      </w:pPr>
      <w:r>
        <w:t>Также в совет сейчас входят бывший председатель правления Deutsche Bahn Хартмут Медорн, главы советов директоров «Русской холдинговой компании» Александр Рязанов и группы «Каскол» Сергей Недорослев, генеральный директор Агентства по рекапитализации инфраструктурных и долгосрочных активов Василий Сидоров.</w:t>
      </w:r>
    </w:p>
    <w:p w:rsidR="00563DCD" w:rsidRDefault="00563DCD" w:rsidP="00563DCD">
      <w:pPr>
        <w:jc w:val="both"/>
      </w:pPr>
      <w:r>
        <w:t>Утверждение совета директоров РЖД в 2017 г. затянулось из-за перехода Н.Подгузова в «Почту России», сообщал ранее «Интерфаксу» А.</w:t>
      </w:r>
      <w:r w:rsidRPr="00C42011">
        <w:rPr>
          <w:b/>
        </w:rPr>
        <w:t>Дворкович</w:t>
      </w:r>
      <w:r>
        <w:t>, руководивший этим органом управления в предыдущем составе.</w:t>
      </w:r>
    </w:p>
    <w:p w:rsidR="00563DCD" w:rsidRPr="00FD4DA4" w:rsidRDefault="00563DCD" w:rsidP="00563DCD">
      <w:pPr>
        <w:pStyle w:val="3"/>
        <w:jc w:val="both"/>
        <w:rPr>
          <w:rFonts w:ascii="Times New Roman" w:hAnsi="Times New Roman"/>
          <w:sz w:val="24"/>
          <w:szCs w:val="24"/>
        </w:rPr>
      </w:pPr>
      <w:bookmarkStart w:id="50" w:name="_Toc494466515"/>
      <w:bookmarkStart w:id="51" w:name="_Toc494696617"/>
      <w:r w:rsidRPr="00FD4DA4">
        <w:rPr>
          <w:rFonts w:ascii="Times New Roman" w:hAnsi="Times New Roman"/>
          <w:sz w:val="24"/>
          <w:szCs w:val="24"/>
        </w:rPr>
        <w:t>ИНТЕРФАКС; 2017.09.29; РЖД ОЖИДАЮТ РОСТА ПОГРУЗКИ НА СВОЕЙ СЕТИ ПО ИТОГАМ ЯНВАРЯ-СЕНТЯБРЯ НА 2,8%</w:t>
      </w:r>
      <w:bookmarkEnd w:id="50"/>
      <w:bookmarkEnd w:id="51"/>
    </w:p>
    <w:p w:rsidR="00563DCD" w:rsidRDefault="00563DCD" w:rsidP="00563DCD">
      <w:pPr>
        <w:jc w:val="both"/>
      </w:pPr>
      <w:r>
        <w:t>Погрузка сети ОАО «Российские железные дороги» по итогам января-сентября 2017 года будет на 2,8% выше, чем за тот же период годом ранее – 937,2 млн тонн, ожидает компания.</w:t>
      </w:r>
    </w:p>
    <w:p w:rsidR="00563DCD" w:rsidRDefault="00563DCD" w:rsidP="00563DCD">
      <w:pPr>
        <w:jc w:val="both"/>
      </w:pPr>
      <w:r>
        <w:t>Такие цифры монополия приводит в своем сообщении. Речь идет о «прогнозных» данных на основе оперативной информации, уточнил «Интерфаксу» представитель РЖД. Увеличение грузооборота по итогам 9 месяцев 2017 г. ожидается на уровне 6,6%.</w:t>
      </w:r>
    </w:p>
    <w:p w:rsidR="00563DCD" w:rsidRDefault="00563DCD" w:rsidP="00563DCD">
      <w:pPr>
        <w:jc w:val="both"/>
      </w:pPr>
      <w:r>
        <w:t>«В пригородном сообщении (за тот же период – ИФ) отмечен прирост перевозок пассажиров на 3,1%. Всего, по предварительным данным, (будет – ИФ) отправлено 833,9 млн человек, что на 8,9% больше, чем в прошлом году», – также отмечает перевозчик.</w:t>
      </w:r>
    </w:p>
    <w:p w:rsidR="00563DCD" w:rsidRPr="006D4022" w:rsidRDefault="00563DCD" w:rsidP="00563DCD">
      <w:pPr>
        <w:pStyle w:val="3"/>
        <w:jc w:val="both"/>
        <w:rPr>
          <w:rFonts w:ascii="Times New Roman" w:hAnsi="Times New Roman"/>
          <w:sz w:val="24"/>
          <w:szCs w:val="24"/>
        </w:rPr>
      </w:pPr>
      <w:bookmarkStart w:id="52" w:name="_Toc494466516"/>
      <w:bookmarkStart w:id="53" w:name="_Toc494696618"/>
      <w:r w:rsidRPr="006D4022">
        <w:rPr>
          <w:rFonts w:ascii="Times New Roman" w:hAnsi="Times New Roman"/>
          <w:sz w:val="24"/>
          <w:szCs w:val="24"/>
        </w:rPr>
        <w:t>RNS; 2017.09.29; В РЖД ОЦЕНИЛИ РОСТ ПАССАЖИРОВПЕРЕВОЗОК ЗА ДЕВЯТЬ МЕСЯЦЕВ В 8,9%</w:t>
      </w:r>
      <w:bookmarkEnd w:id="52"/>
      <w:bookmarkEnd w:id="53"/>
    </w:p>
    <w:p w:rsidR="00563DCD" w:rsidRDefault="00563DCD" w:rsidP="00563DCD">
      <w:pPr>
        <w:jc w:val="both"/>
      </w:pPr>
      <w:r>
        <w:t>Пассажироперевозки РЖД, по предварительным данным, за девять месяцев 2017 года выросли на 8,9% к аналогичному периоду 2016 года – до 833,9 млн человек, сообщила компания. При этом в пригородном сообщении прирост перевозок составил 3,1%.</w:t>
      </w:r>
    </w:p>
    <w:p w:rsidR="00563DCD" w:rsidRDefault="00563DCD" w:rsidP="00563DCD">
      <w:pPr>
        <w:jc w:val="both"/>
      </w:pPr>
      <w:r>
        <w:t>«В пригородном сообщении за девять месяцев 2017 года отмечен прирост перевозок пассажиров на 3,1%. Всего по предварительным данным отправлено 833,9 млн человек, что на 8,9% больше, чем в прошлом году», – говорится в сообщении.</w:t>
      </w:r>
    </w:p>
    <w:p w:rsidR="00563DCD" w:rsidRDefault="00563DCD" w:rsidP="00563DCD">
      <w:pPr>
        <w:jc w:val="both"/>
      </w:pPr>
      <w:r>
        <w:t>С момента запуска Московского центрального кольца перевезено более 100 млн человек, приводятся в сообщении слова президента РЖД Олега Белозерова. За 2017 год на МЦК планируется перевезти 108 млн человек, сообщал ранее директор по пассажирским перевозкам РЖД Дмитрий Пегов.</w:t>
      </w:r>
    </w:p>
    <w:p w:rsidR="00563DCD" w:rsidRPr="001A0BCA" w:rsidRDefault="00563DCD" w:rsidP="00563DCD">
      <w:pPr>
        <w:pStyle w:val="3"/>
        <w:jc w:val="both"/>
        <w:rPr>
          <w:rFonts w:ascii="Times New Roman" w:hAnsi="Times New Roman"/>
          <w:sz w:val="24"/>
          <w:szCs w:val="24"/>
        </w:rPr>
      </w:pPr>
      <w:bookmarkStart w:id="54" w:name="_Toc494696620"/>
      <w:r w:rsidRPr="001A0BCA">
        <w:rPr>
          <w:rFonts w:ascii="Times New Roman" w:hAnsi="Times New Roman"/>
          <w:sz w:val="24"/>
          <w:szCs w:val="24"/>
        </w:rPr>
        <w:t>ТАСС; 2017.09.29; КЕРЧЕНСКАЯ ПАРОМНАЯ ПЕРЕПРАВА ВОЗОБНОВИЛА РАБОТУ</w:t>
      </w:r>
      <w:bookmarkEnd w:id="54"/>
    </w:p>
    <w:p w:rsidR="00563DCD" w:rsidRDefault="00563DCD" w:rsidP="00563DCD">
      <w:pPr>
        <w:jc w:val="both"/>
      </w:pPr>
      <w:r>
        <w:t>Керченская паромная переправа, закрытая 25 сентября из-за сильного ветра, в пятницу возобновила работу, сообщила пресс-служба МЧС по Краснодарскому краю.</w:t>
      </w:r>
    </w:p>
    <w:p w:rsidR="00563DCD" w:rsidRDefault="00563DCD" w:rsidP="00563DCD">
      <w:pPr>
        <w:jc w:val="both"/>
      </w:pPr>
      <w:r>
        <w:t>«В 17:40 Керченская паромная переправа возобновила работу», – говорится в сообщении.</w:t>
      </w:r>
    </w:p>
    <w:p w:rsidR="00563DCD" w:rsidRDefault="00563DCD" w:rsidP="00563DCD">
      <w:pPr>
        <w:jc w:val="both"/>
      </w:pPr>
      <w:r>
        <w:t>Керченская переправа является единственной транспортной артерией, связывающей Крымский полуостров с материковой Россией.</w:t>
      </w:r>
    </w:p>
    <w:p w:rsidR="00563DCD" w:rsidRDefault="00563DCD" w:rsidP="00563DCD">
      <w:pPr>
        <w:jc w:val="both"/>
      </w:pPr>
      <w:r>
        <w:t>В понедельник вечером она приостановила работу из-за шторма и сильного ветра, скорость которого достигала 27 м/ с. К утру пятницы с обеих сторон у переправы скопилось более 3 тыс. машин.</w:t>
      </w:r>
    </w:p>
    <w:p w:rsidR="00563DCD" w:rsidRDefault="00563DCD" w:rsidP="00563DCD">
      <w:pPr>
        <w:jc w:val="both"/>
      </w:pPr>
      <w:r>
        <w:t>Сообщалось, что шторм и ветер ориентировочно утихнут в пятницу и во второй половине дня переправа возобновит работу. Однако синоптики прогнозировали сильный ветер и волны до 1,8 м и в пятницу, и в субботу.</w:t>
      </w:r>
    </w:p>
    <w:p w:rsidR="00563DCD" w:rsidRPr="00320747" w:rsidRDefault="00563DCD" w:rsidP="00563DCD">
      <w:pPr>
        <w:pStyle w:val="3"/>
        <w:jc w:val="both"/>
        <w:rPr>
          <w:rFonts w:ascii="Times New Roman" w:hAnsi="Times New Roman"/>
          <w:sz w:val="24"/>
          <w:szCs w:val="24"/>
        </w:rPr>
      </w:pPr>
      <w:bookmarkStart w:id="55" w:name="_Toc494466521"/>
      <w:bookmarkStart w:id="56" w:name="_Toc494696622"/>
      <w:r w:rsidRPr="00320747">
        <w:rPr>
          <w:rFonts w:ascii="Times New Roman" w:hAnsi="Times New Roman"/>
          <w:sz w:val="24"/>
          <w:szCs w:val="24"/>
        </w:rPr>
        <w:t>ТАСС; 2017.09.29; НА ДОНУ НАРУШЕНО СУДОХОДСТВО ИЗ-ЗА ОБМЕЛЕНИЯ РЕКИ</w:t>
      </w:r>
      <w:bookmarkEnd w:id="55"/>
      <w:bookmarkEnd w:id="56"/>
    </w:p>
    <w:p w:rsidR="00563DCD" w:rsidRDefault="00563DCD" w:rsidP="00563DCD">
      <w:pPr>
        <w:jc w:val="both"/>
      </w:pPr>
      <w:r>
        <w:t xml:space="preserve">Более 80 судов скопились в акватории порта Ростова-на-Дону из-за вызванного ветром снижения уровня воды в реке Дон и ограничения в связи с этим судоходства по Азово-Донскому морскому каналу (АДМК), обеспечивающему проход судов в порты Азова и Ростова-на-Дону. Об этом сообщил ТАСС пресс-секретарь </w:t>
      </w:r>
      <w:r w:rsidRPr="00320747">
        <w:rPr>
          <w:b/>
        </w:rPr>
        <w:t>Росморречфлот</w:t>
      </w:r>
      <w:r>
        <w:t>а Алексей Кравченко.</w:t>
      </w:r>
    </w:p>
    <w:p w:rsidR="00563DCD" w:rsidRDefault="00563DCD" w:rsidP="00563DCD">
      <w:pPr>
        <w:jc w:val="both"/>
      </w:pPr>
      <w:r>
        <w:t>«По состоянию на 10:00 [мск] 29 сентября в акватории морского порта Ростов-на-Дону ожидают улучшения погодных условий 59 судов на выход и 26 судно на вход. Капитаны судов ждут благоприятные окна, когда ветер нагонит воду на фарватер, чтобы осуществить проводку судов. Несмотря на неблагоприятные условия, навигация не парализована, работа идет постоянно. Наиболее драматичное время уже позади», – сказал собеседник агентства.</w:t>
      </w:r>
    </w:p>
    <w:p w:rsidR="00563DCD" w:rsidRDefault="00563DCD" w:rsidP="00563DCD">
      <w:pPr>
        <w:jc w:val="both"/>
      </w:pPr>
      <w:r>
        <w:t xml:space="preserve">Неблагоприятная для судоходства ситуация в Таганрогском заливе и устьевом участке реки Дон сложилась с 22 сентября. «В регионе Азовского моря наблюдаются неблагоприятные погодные явления, связанные с воздействием затяжных штормовых ветров северо-восточного направления скоростью 15-22 м/с, повлекшие за собой значительное падение уровня воды в Таганрогском заливе и устьевом участке реки Дон», – отмечается в сообщении </w:t>
      </w:r>
      <w:r w:rsidRPr="00320747">
        <w:rPr>
          <w:b/>
        </w:rPr>
        <w:t>Росморречфлот</w:t>
      </w:r>
      <w:r>
        <w:t>а.</w:t>
      </w:r>
    </w:p>
    <w:p w:rsidR="00563DCD" w:rsidRDefault="00563DCD" w:rsidP="00563DCD">
      <w:pPr>
        <w:jc w:val="both"/>
      </w:pPr>
      <w:r>
        <w:t>По информации Администрации морских портов Азовского моря, проходная осадка судов по Азово-Донскому морскому каналу по состоянию на 29 сентября составляет 2,8 м при штатной проходной осадке для судов по АДМК при нуле глубин 3,7 м. В ведомстве уточнили, что с 22 по 29 сентября осуществлена безопасная проводка 144 судов на вход в морской порт Ростова-на-Дону и 107 судов на выход из порта.</w:t>
      </w:r>
    </w:p>
    <w:p w:rsidR="00563DCD" w:rsidRPr="006B5EDF" w:rsidRDefault="00563DCD" w:rsidP="00563DCD">
      <w:pPr>
        <w:pStyle w:val="3"/>
        <w:jc w:val="both"/>
        <w:rPr>
          <w:rFonts w:ascii="Times New Roman" w:hAnsi="Times New Roman"/>
          <w:sz w:val="24"/>
          <w:szCs w:val="24"/>
        </w:rPr>
      </w:pPr>
      <w:bookmarkStart w:id="57" w:name="_Toc494696624"/>
      <w:r w:rsidRPr="006B5EDF">
        <w:rPr>
          <w:rFonts w:ascii="Times New Roman" w:hAnsi="Times New Roman"/>
          <w:sz w:val="24"/>
          <w:szCs w:val="24"/>
        </w:rPr>
        <w:t xml:space="preserve">ВЕДОМОСТИ – САНКТ-ПЕТЕРБУРГ; МАРИЯ БУРАВЦЕВА; 2017.10.02; </w:t>
      </w:r>
      <w:r>
        <w:rPr>
          <w:rFonts w:ascii="Times New Roman" w:hAnsi="Times New Roman"/>
          <w:sz w:val="24"/>
          <w:szCs w:val="24"/>
        </w:rPr>
        <w:t>«</w:t>
      </w:r>
      <w:r w:rsidRPr="006B5EDF">
        <w:rPr>
          <w:rFonts w:ascii="Times New Roman" w:hAnsi="Times New Roman"/>
          <w:sz w:val="24"/>
          <w:szCs w:val="24"/>
        </w:rPr>
        <w:t>ПУЛКОВО</w:t>
      </w:r>
      <w:r>
        <w:rPr>
          <w:rFonts w:ascii="Times New Roman" w:hAnsi="Times New Roman"/>
          <w:sz w:val="24"/>
          <w:szCs w:val="24"/>
        </w:rPr>
        <w:t>»</w:t>
      </w:r>
      <w:r w:rsidRPr="006B5EDF">
        <w:rPr>
          <w:rFonts w:ascii="Times New Roman" w:hAnsi="Times New Roman"/>
          <w:sz w:val="24"/>
          <w:szCs w:val="24"/>
        </w:rPr>
        <w:t xml:space="preserve"> ЛЕТИТ К РЕКОРДУ</w:t>
      </w:r>
      <w:bookmarkEnd w:id="57"/>
    </w:p>
    <w:p w:rsidR="00563DCD" w:rsidRDefault="00563DCD" w:rsidP="00563DCD">
      <w:pPr>
        <w:jc w:val="both"/>
      </w:pPr>
      <w:r>
        <w:t>Трафик в «Пулково» в 2018 г. может вырасти на 10% по сравнению с 2017 г., прогнозирует коммерческий директор «Воздушных ворот Северной столицы» (ВВСС) Евгений Ильин. В этом году аэропорт примет 16 млн пассажиров – это исторический рекорд для аэропорта, говорит Ильин. Предыдущий рекорд – 14,26 млн человек – аэропорт поставил в 2014 г. После этого трафик в аэропорту снижался из-за кризиса в экономике, закрытия некоторых направлений и колебания курса валют, но в конце 2016 г. пассажиропоток снова начал расти, в 2017 г. рост продолжился. Новый терминал «Пулково» площадью 100 000 кв. м, в который ВВСС инвестировала 1,2 млрд евро, открылся в декабре 2013 г., он рассчитан на 17 млн пассажиров в год.</w:t>
      </w:r>
    </w:p>
    <w:p w:rsidR="00563DCD" w:rsidRDefault="00563DCD" w:rsidP="00563DCD">
      <w:pPr>
        <w:jc w:val="both"/>
      </w:pPr>
      <w:r>
        <w:t>По итогам 8 месяцев 2017 г. петербургский аэропорт принял 10,9 млн пассажиров, на 24,3% больше, чем годом раньше. Пассажиропоток на внутренних воздушных линиях вырос на 20,2% до 6,7 млн человек, на международных – на 31,6% до 4,2 млн человек. Увеличение пассажиропотока происходит из-за улучшения экономической ситуации, роста въездного туризма, стабилизации курса валют, открытия новых направлений, говорит Ильин. Он отметил рост интереса китайских и иранских туристов к Петербургу, а также рост выездного туризма. Сильнее всего в этом году вырос, по его словам, пассажиропоток в Турцию (с 55 000 до 500 000 человек), Грузию (с 17 000 до 38 000), Швецию (с 20 400 до 42 000) и Сербию (с 7000 до 13 800).</w:t>
      </w:r>
    </w:p>
    <w:p w:rsidR="00563DCD" w:rsidRDefault="00563DCD" w:rsidP="00563DCD">
      <w:pPr>
        <w:jc w:val="both"/>
      </w:pPr>
      <w:r>
        <w:t>В осенне-зимний сезон в аэропорту «Пулково» рейсов в неделю станет на 90 больше, их будут выполнять 22 авиакомпании по 34 направлениям, сказал Ильин. Часть направлений – новые: S7 открывает полеты в Зальцбург и Инсбрук (Австрия), Лион (Франция), Верону и Турин (Италия), «Россия» – в Пардубице (Чехия) и Шарджу (ОАЭ), «Уральские авиалинии» – на Тенерифе (Испания) и в Наманган (Узбекистан), Lucky Air – в Куньмин и Чэнду (Китай). Вслед за венгерским Wizz Air в «Пулково» приходит азербайджанский лоукостер Buta Airways.</w:t>
      </w:r>
    </w:p>
    <w:p w:rsidR="00563DCD" w:rsidRDefault="00563DCD" w:rsidP="00563DCD">
      <w:pPr>
        <w:jc w:val="both"/>
      </w:pPr>
      <w:r>
        <w:t>Прогнозы по росту пассажиропотока вполне реальные, учитывая сложившуюся в этом году тенденцию оживления туристического рынка и рост спроса на зарубежные направления у туристов Петербурга, считает представитель туроператора BSI Group в Петербурге Елена Григорьева. По ее словам, спрос на авиаперелеты в европейские страны за прошедший год вырос в среднем на 30–40%, в страны Азии – на 10–20%. В связи с благоприятной тенденцией многие туроператоры осмелились возобновить чартерные полетные программы, приостановленные в предыдущие кризисные годы, говорит Григорьева. Возобновились регулярные и чартерные программы из Петербурга в страны Европы, Азии, страны Карибского бассейна, напоминает она. Проведение чемпионата мира по футболу также окажет влияние на пассажиропоток, ожидает Григорьева.</w:t>
      </w:r>
    </w:p>
    <w:p w:rsidR="00563DCD" w:rsidRDefault="00563DCD" w:rsidP="00563DCD">
      <w:pPr>
        <w:jc w:val="both"/>
      </w:pPr>
      <w:r>
        <w:t>Растет и число туристов, посещающих Петербург. По данным комитета по развитию туризма, за первое полугодие 2017 г. в Петербурге побывало 4,1 млн туристов (на 4,5% больше, чем годом раньше), из них 2,1 млн – граждане России. Количество туристов из США за полгода выросло на 40% до 74 500 человек, из Франции – на 14% до 34 800, из Канады – на 28% до 13 600. Число туристов из Ирана выросло на 70%, из Индии – на 17% . Количество китайских туристов практически удвоилось и составило 500 000 человек.</w:t>
      </w:r>
    </w:p>
    <w:p w:rsidR="00563DCD" w:rsidRDefault="00563DCD" w:rsidP="00563DCD">
      <w:pPr>
        <w:jc w:val="both"/>
      </w:pPr>
      <w:r>
        <w:br w:type="page"/>
      </w:r>
    </w:p>
    <w:p w:rsidR="00563DCD" w:rsidRPr="00421A13" w:rsidRDefault="00563DCD" w:rsidP="00563DCD">
      <w:pPr>
        <w:pStyle w:val="3"/>
        <w:jc w:val="both"/>
        <w:rPr>
          <w:rFonts w:ascii="Times New Roman" w:hAnsi="Times New Roman"/>
          <w:sz w:val="24"/>
          <w:szCs w:val="24"/>
        </w:rPr>
      </w:pPr>
      <w:bookmarkStart w:id="58" w:name="_Toc494696625"/>
      <w:r w:rsidRPr="00421A13">
        <w:rPr>
          <w:rFonts w:ascii="Times New Roman" w:hAnsi="Times New Roman"/>
          <w:sz w:val="24"/>
          <w:szCs w:val="24"/>
        </w:rPr>
        <w:t>РОССИЙСКАЯ ГАЗЕТА</w:t>
      </w:r>
      <w:r>
        <w:rPr>
          <w:rFonts w:ascii="Times New Roman" w:hAnsi="Times New Roman"/>
          <w:sz w:val="24"/>
          <w:szCs w:val="24"/>
        </w:rPr>
        <w:t xml:space="preserve"> – </w:t>
      </w:r>
      <w:r w:rsidRPr="00421A13">
        <w:rPr>
          <w:rFonts w:ascii="Times New Roman" w:hAnsi="Times New Roman"/>
          <w:sz w:val="24"/>
          <w:szCs w:val="24"/>
        </w:rPr>
        <w:t xml:space="preserve">СТОЛИЧНЫЙ ВЫПУСК; 2017.10.01; НАТАЛЬЯ КОЗЛОВА, ОЛЕГ КОРЯКИН, ТАТЬЯНА ШАДРИНА ВЗЛЕТ И ПАДЕНИЕ </w:t>
      </w:r>
      <w:r>
        <w:rPr>
          <w:rFonts w:ascii="Times New Roman" w:hAnsi="Times New Roman"/>
          <w:sz w:val="24"/>
          <w:szCs w:val="24"/>
        </w:rPr>
        <w:t>«</w:t>
      </w:r>
      <w:r w:rsidRPr="00421A13">
        <w:rPr>
          <w:rFonts w:ascii="Times New Roman" w:hAnsi="Times New Roman"/>
          <w:sz w:val="24"/>
          <w:szCs w:val="24"/>
        </w:rPr>
        <w:t>ВИМ-АВИА</w:t>
      </w:r>
      <w:r>
        <w:rPr>
          <w:rFonts w:ascii="Times New Roman" w:hAnsi="Times New Roman"/>
          <w:sz w:val="24"/>
          <w:szCs w:val="24"/>
        </w:rPr>
        <w:t>»</w:t>
      </w:r>
      <w:bookmarkEnd w:id="58"/>
    </w:p>
    <w:p w:rsidR="00563DCD" w:rsidRDefault="00563DCD" w:rsidP="00563DCD">
      <w:pPr>
        <w:jc w:val="both"/>
      </w:pPr>
      <w:r>
        <w:t>До 25 ноября будут находиться под домашним арестом гендиректор и главный бухгалтер «ВИМ-Авиа». Они могут общаться со следователем и сотрудниками тюремного ведомства. Но не могут пользоваться компьютером, телефоном и встречаться с родными. Все остальное – по разрешению суда.</w:t>
      </w:r>
    </w:p>
    <w:p w:rsidR="00563DCD" w:rsidRDefault="00563DCD" w:rsidP="00563DCD">
      <w:pPr>
        <w:jc w:val="both"/>
      </w:pPr>
      <w:r>
        <w:t>Отправились в крутое пике</w:t>
      </w:r>
    </w:p>
    <w:p w:rsidR="00563DCD" w:rsidRDefault="00563DCD" w:rsidP="00563DCD">
      <w:pPr>
        <w:jc w:val="both"/>
      </w:pPr>
      <w:r>
        <w:t>Следствие работает ударными темпами. Буквально за несколько часов до суда Кочневу и Пантелеевой было предъявлено обвинение в мошенничестве.</w:t>
      </w:r>
    </w:p>
    <w:p w:rsidR="00563DCD" w:rsidRDefault="00563DCD" w:rsidP="00563DCD">
      <w:pPr>
        <w:jc w:val="both"/>
      </w:pPr>
      <w:r>
        <w:t xml:space="preserve"> </w:t>
      </w:r>
    </w:p>
    <w:p w:rsidR="00563DCD" w:rsidRDefault="00563DCD" w:rsidP="00563DCD">
      <w:pPr>
        <w:jc w:val="both"/>
      </w:pPr>
      <w:r>
        <w:t>«ВИМ-Авиа» входит в расписание</w:t>
      </w:r>
    </w:p>
    <w:p w:rsidR="00563DCD" w:rsidRDefault="00563DCD" w:rsidP="00563DCD">
      <w:pPr>
        <w:jc w:val="both"/>
      </w:pPr>
      <w:r>
        <w:t>По данным, полученным из собственных источников, корреспонденту «РГ» стало известно, что следствие продолжает устанавливать причастных к хищению денег «ВИМ-Авиа» и двумя фигурантами дело скорее всего не закончится. Это означает, что в самое ближайшее время число задержанных увеличится.</w:t>
      </w:r>
    </w:p>
    <w:p w:rsidR="00563DCD" w:rsidRDefault="00563DCD" w:rsidP="00563DCD">
      <w:pPr>
        <w:jc w:val="both"/>
      </w:pPr>
      <w:r>
        <w:t>Напомним, Следственный комитет расследует уголовное дело по ч. 4 ст. 159 УК РФ (мошенничество в особо крупном размере). Максимальный срок – десять лет лишения свободы. Пока арестованные вины не признают.</w:t>
      </w:r>
    </w:p>
    <w:p w:rsidR="00563DCD" w:rsidRDefault="00563DCD" w:rsidP="00563DCD">
      <w:pPr>
        <w:jc w:val="both"/>
      </w:pPr>
      <w:r>
        <w:t>Сейчас со следователями общаются должностные лица авиакомпании. Владельцы, супруги Рашид и Светлана Мурсекаевы, недоступны для тех, кто задает вопросы под протокол. По данным следствия, они скрылись за рубежом – их местонахождение устанавливается. Ищут самого Мурсекаева и его активы, которыми надо гасить ущерб пострадавшим. Мурсекаев, похоже, улетел в Турцию. Если это так, то из Турции он, вероятно, перебрался в Арабские Эмираты, где у него, по слухам, есть недвижимость. Эмираты и Мурсекаева связывает многолетнее сотрудничество. Его авиакомпания арендует в Дубае, по словам источника в правоохранительных органах, роскошный офис под представительство. Уже известно, что широкофюзеляжные самолеты Мурсекаев взял в лизинг у авиакомпании Emirates, которую основало правительство ОАЭ.</w:t>
      </w:r>
    </w:p>
    <w:p w:rsidR="00563DCD" w:rsidRDefault="00563DCD" w:rsidP="00563DCD">
      <w:pPr>
        <w:jc w:val="both"/>
      </w:pPr>
      <w:r>
        <w:t>Представительство авиакомпании Мурсекаева открыто и в Узбекистане. А в Германии он финансировал местную грузовую авиакомпанию Air Cargo Germany. Недвижимость осталась и в России. Но самые «свежие» данные удалось найти лишь шестилетней давности. У Мурсекаева квартира в центре Москвы, в Скатертном переулке.</w:t>
      </w:r>
    </w:p>
    <w:p w:rsidR="00563DCD" w:rsidRDefault="00563DCD" w:rsidP="00563DCD">
      <w:pPr>
        <w:jc w:val="both"/>
      </w:pPr>
      <w:r>
        <w:t>От Домодедова до Богатых Саб</w:t>
      </w:r>
    </w:p>
    <w:p w:rsidR="00563DCD" w:rsidRDefault="00563DCD" w:rsidP="00563DCD">
      <w:pPr>
        <w:jc w:val="both"/>
      </w:pPr>
      <w:r>
        <w:t>Взлет «ВИМ-Авиа» начался с 200З года, когда Paшид Mуpceкaeв купил 12 пoдepжaнныx «Бoингoв». Потом зaключил coглaшeния c туpфиpмaми и нaчaл тecнить дpугиx пepeвoзчикoв. Mуpceкaeв никoгдa нe paбoтaл в aвиaиндуcтpии, xoтя в ней paзбиpaлcя.</w:t>
      </w:r>
    </w:p>
    <w:p w:rsidR="00563DCD" w:rsidRDefault="00563DCD" w:rsidP="00563DCD">
      <w:pPr>
        <w:jc w:val="both"/>
      </w:pPr>
      <w:r>
        <w:t>Президентский авиаотряд вернул в Москву 320 пассажиров «ВИМ-Авиа»</w:t>
      </w:r>
    </w:p>
    <w:p w:rsidR="00563DCD" w:rsidRDefault="00563DCD" w:rsidP="00563DCD">
      <w:pPr>
        <w:jc w:val="both"/>
      </w:pPr>
      <w:r>
        <w:t>B начале 1990-x oн вместе c зeмлякoм из Бapнaулa Cepгeeм Heдopocлeвым зарабатывал на пocтaвкaх товаров шиpпoтpeбa и пpoдуктoв из Aзии в cчeт дoлгoв зa poccийcкoe opужиe и aвиaтexнику. Называлась тогда их кoмпaния «Бeлуxa». Параллельно компания cкупaлa aкции oбopoнныx и aвиaциoнныx зaвoдoв. «Бeлуxa» прекратила существование спустя семь лет, и партнеры пошли дальше разными путями.</w:t>
      </w:r>
    </w:p>
    <w:p w:rsidR="00563DCD" w:rsidRDefault="00563DCD" w:rsidP="00563DCD">
      <w:pPr>
        <w:jc w:val="both"/>
      </w:pPr>
      <w:r>
        <w:t>Сейчас с «авиационным» направлением бизнеса Мурсекаева начали разбираться следователи. Им, возможно, придется изучать не только проблемы на просторах родины. Уже понятно, что Мурсекаев активно развивал бизнес в разных уголках мира – в Германии, в Ирландии, в Арабских Эмиратах и Узбекистане.</w:t>
      </w:r>
    </w:p>
    <w:p w:rsidR="00563DCD" w:rsidRDefault="00563DCD" w:rsidP="00563DCD">
      <w:pPr>
        <w:jc w:val="both"/>
      </w:pPr>
      <w:r>
        <w:t>По данным из открытых источников, у Мурсекаева как минимум до 2014-го оставался «самолетный» бизнес в Ирландии. Компания City Leasing Limited расположена в Дублине. Директором ирландской фирмы числился россиянин Алексей Курин. Любопытно, но человек с таким же именем выступал инициатором банкротства авиакомпании «Башкортостан», которая задолжала структурам «ВИМ-Авиа» крупную сумму.</w:t>
      </w:r>
    </w:p>
    <w:p w:rsidR="00563DCD" w:rsidRDefault="00563DCD" w:rsidP="00563DCD">
      <w:pPr>
        <w:jc w:val="both"/>
      </w:pPr>
      <w:r>
        <w:t>Тем удивительнее звучат новости об этой компании сегодня. Оказывается, местом юридической прописки «ВИМ-Авиа» был небольшой поселок Богатые Сабы в Татарстане. А уж фото головного офиса, расположившегося в ветхом ангаре, которое облетело всю страну, здесь и вовсе восприняли как анекдот. Но, увы, все оказалось всерьез.</w:t>
      </w:r>
    </w:p>
    <w:p w:rsidR="00563DCD" w:rsidRDefault="00563DCD" w:rsidP="00563DCD">
      <w:pPr>
        <w:jc w:val="both"/>
      </w:pPr>
      <w:r>
        <w:t>Тихую регистрацию «ВИМ-Авиа» в Татарстане, состоявшуюся в феврале 2016 года, заметил лишь круг экспертов. И тогда они терялись в догадках, с чем связан переезд? И кто бы мог подумать, что «ВИМ-Авиа» перебралась в Татарстан на своем излете. Впрочем, на тот момент никто еще не видел, где именно открыла свой офис компания. Тогда бы, пожалуй, и без глубокого финансового анализа стало бы ясно, что дела ее плохи. Здание выглядит как нечто среднее между складским помещением и большим сараем. Международный авиаперевозчик, базировавшийся в Домодедово снимал в нем комнатушку за скромные пять тысяч рублей в месяц. Когда там появился столь экзотичный арендатор, местные жители шутили: теперь у нас самолеты будут взлетать.</w:t>
      </w:r>
    </w:p>
    <w:p w:rsidR="00563DCD" w:rsidRDefault="00563DCD" w:rsidP="00563DCD">
      <w:pPr>
        <w:jc w:val="both"/>
      </w:pPr>
      <w:r>
        <w:t>Но самолеты не полетели. Лишь изредка здесь появлялись двое представителей «ВИМ-Авиа» и что-то делали в офисе. Теперь комната заперта. А на днях со здания сняли ярко-красную вывеску «ВИМ-Авиа», столь абсурдно здесь смотревшуюся.</w:t>
      </w:r>
    </w:p>
    <w:p w:rsidR="00563DCD" w:rsidRDefault="00563DCD" w:rsidP="00563DCD">
      <w:pPr>
        <w:jc w:val="both"/>
      </w:pPr>
      <w:r>
        <w:t>Погорели на тарифах</w:t>
      </w:r>
    </w:p>
    <w:p w:rsidR="00563DCD" w:rsidRDefault="00563DCD" w:rsidP="00563DCD">
      <w:pPr>
        <w:jc w:val="both"/>
      </w:pPr>
      <w:r>
        <w:t>На чем же «погорела» компания? «ВИМ-Авиа» была известна своими низкими тарифами.</w:t>
      </w:r>
    </w:p>
    <w:p w:rsidR="00563DCD" w:rsidRDefault="00563DCD" w:rsidP="00563DCD">
      <w:pPr>
        <w:jc w:val="both"/>
      </w:pPr>
      <w:r>
        <w:t>Роспотребнадзор возбудил дело против «ВИМ-Авиа» и туроператора TUI</w:t>
      </w:r>
    </w:p>
    <w:p w:rsidR="00563DCD" w:rsidRDefault="00563DCD" w:rsidP="00563DCD">
      <w:pPr>
        <w:jc w:val="both"/>
      </w:pPr>
      <w:r>
        <w:t>Ее руководство придерживалось во всем модели бюджетного перевозчика и зарабатывало на больших объемах перевозок в пиковый сезон. Всего за полтора года авиакомпания превратилась в крупнейшего чартерного оператора, отмечают эксперты.</w:t>
      </w:r>
    </w:p>
    <w:p w:rsidR="00563DCD" w:rsidRDefault="00563DCD" w:rsidP="00563DCD">
      <w:pPr>
        <w:jc w:val="both"/>
      </w:pPr>
      <w:r>
        <w:t>Но ставка на низкие цены на перевозку и большой оборот – очень рискованная стратегия. Небольшой сбой – и вся экономика авиакомпании может рухнуть как карточный домик. Что и случилось. В начале этого лета не вовремя пришли с техобслуживания самолеты, и начались массовые задержки рейсов.</w:t>
      </w:r>
    </w:p>
    <w:p w:rsidR="00563DCD" w:rsidRDefault="00563DCD" w:rsidP="00563DCD">
      <w:pPr>
        <w:jc w:val="both"/>
      </w:pPr>
      <w:r>
        <w:t>К этому прибавился «знаменатель» общей экономической ситуации. Низкая инфляция стала одной из причин ухудшения финансового состояния «ВИМ-Авиа», так как ее бизнес-модель в этих условиях оказалась неэффективной, такое мнение высказал глава минэкономразвития Максим Орешкин. «Компания привлекает деньги населения, продавая заранее билеты. В условиях низкой инфляции она может зарабатывать на этом гораздо меньше денег. Это приводит к ухудшению финансового состояния», – объяснил Орешкин.</w:t>
      </w:r>
    </w:p>
    <w:p w:rsidR="00563DCD" w:rsidRDefault="00563DCD" w:rsidP="00563DCD">
      <w:pPr>
        <w:jc w:val="both"/>
      </w:pPr>
      <w:r>
        <w:t>И вот итог. Следствие продолжается. А застрявших в аэропортах пассажиров «ВИМ-Авиа» возят за бюджетные деньги.</w:t>
      </w:r>
    </w:p>
    <w:p w:rsidR="00563DCD" w:rsidRDefault="00563DCD" w:rsidP="00563DCD">
      <w:pPr>
        <w:jc w:val="both"/>
      </w:pPr>
      <w:r>
        <w:t>***</w:t>
      </w:r>
    </w:p>
    <w:p w:rsidR="00563DCD" w:rsidRDefault="00563DCD" w:rsidP="00563DCD">
      <w:pPr>
        <w:jc w:val="both"/>
      </w:pPr>
      <w:r>
        <w:t>Личное мнение</w:t>
      </w:r>
    </w:p>
    <w:p w:rsidR="00563DCD" w:rsidRDefault="00563DCD" w:rsidP="00563DCD">
      <w:pPr>
        <w:jc w:val="both"/>
      </w:pPr>
      <w:r>
        <w:t>Нестандартный бизнесмен</w:t>
      </w:r>
    </w:p>
    <w:p w:rsidR="00563DCD" w:rsidRDefault="00563DCD" w:rsidP="00563DCD">
      <w:pPr>
        <w:jc w:val="both"/>
      </w:pPr>
      <w:r>
        <w:t>Азат Хаким, председатель совета директоров «Тулпар Аэро Групп»:</w:t>
      </w:r>
    </w:p>
    <w:p w:rsidR="00563DCD" w:rsidRDefault="00563DCD" w:rsidP="00563DCD">
      <w:pPr>
        <w:jc w:val="both"/>
      </w:pPr>
      <w:r>
        <w:t>– С Рашидом Мурсекаевым я знаком с 2003 года. Это нестандартный бизнесмен. То, что он делал, часто было непонятно многим участникам рынка.</w:t>
      </w:r>
    </w:p>
    <w:p w:rsidR="00563DCD" w:rsidRDefault="00563DCD" w:rsidP="00563DCD">
      <w:pPr>
        <w:jc w:val="both"/>
      </w:pPr>
      <w:r>
        <w:t>Его проблема в том, что он взял очень резкое ускорение. Набрал много бортов, особенно больших «Боингов-777». А за них лизинг очень высокий. Переоценил свои финансовые возможности. В Татарстане он зарегистрировался, скорее всего, потому, что искал финансового партнера. Понимал, что появились проблемы. Ему нужен был не инвестор, а, видимо, акционер. А еще у него была идея запустить грузопоток в Россию из Китая через Казань.</w:t>
      </w:r>
    </w:p>
    <w:p w:rsidR="00563DCD" w:rsidRDefault="00563DCD" w:rsidP="00563DCD">
      <w:pPr>
        <w:jc w:val="both"/>
      </w:pPr>
      <w:r>
        <w:br w:type="page"/>
      </w:r>
    </w:p>
    <w:p w:rsidR="00563DCD" w:rsidRPr="001A3CD0" w:rsidRDefault="00563DCD" w:rsidP="00563DCD">
      <w:pPr>
        <w:pStyle w:val="3"/>
        <w:jc w:val="both"/>
        <w:rPr>
          <w:rFonts w:ascii="Times New Roman" w:hAnsi="Times New Roman"/>
          <w:sz w:val="24"/>
          <w:szCs w:val="24"/>
        </w:rPr>
      </w:pPr>
      <w:bookmarkStart w:id="59" w:name="_Toc494696626"/>
      <w:r w:rsidRPr="001A3CD0">
        <w:rPr>
          <w:rFonts w:ascii="Times New Roman" w:hAnsi="Times New Roman"/>
          <w:sz w:val="24"/>
          <w:szCs w:val="24"/>
        </w:rPr>
        <w:t xml:space="preserve">РИА НОВОСТИ; ИРИНА НЕХОРОШКИНА; 2017.10.02; </w:t>
      </w:r>
      <w:r w:rsidRPr="00FD260B">
        <w:rPr>
          <w:rFonts w:ascii="Times New Roman" w:hAnsi="Times New Roman"/>
          <w:sz w:val="24"/>
          <w:szCs w:val="24"/>
        </w:rPr>
        <w:t>МИНТРАНС</w:t>
      </w:r>
      <w:r w:rsidRPr="001A3CD0">
        <w:rPr>
          <w:rFonts w:ascii="Times New Roman" w:hAnsi="Times New Roman"/>
          <w:sz w:val="24"/>
          <w:szCs w:val="24"/>
        </w:rPr>
        <w:t xml:space="preserve"> СОЗДАЛ ГРУППУ ПО ПРЕДЛОЖЕНИЯМ О ЗАЩИТЕ ТУРИСТОВ НА ЧАРТЕРАХ</w:t>
      </w:r>
      <w:bookmarkEnd w:id="59"/>
    </w:p>
    <w:p w:rsidR="00563DCD" w:rsidRDefault="00563DCD" w:rsidP="00563DCD">
      <w:pPr>
        <w:jc w:val="both"/>
      </w:pPr>
      <w:r w:rsidRPr="00FD260B">
        <w:rPr>
          <w:b/>
        </w:rPr>
        <w:t>Минтранс</w:t>
      </w:r>
      <w:r>
        <w:t xml:space="preserve"> создал совместную рабочую группу по выработке предложений о дополнительных мерах по защите интересов туристов на чартерных рейсах, где будут учтены предложения туроператорского сообщества, сообщил РИА Новости советник по транспорту руководителя Федерального агентства по туризму Дмитрий Горин.</w:t>
      </w:r>
    </w:p>
    <w:p w:rsidR="00563DCD" w:rsidRDefault="00563DCD" w:rsidP="00563DCD">
      <w:pPr>
        <w:jc w:val="both"/>
      </w:pPr>
      <w:r>
        <w:t>«Создана совместная рабочая группа по выработке предложений, где будет учтено мнение туристических компаний, о дополнительных мерах по защите интересов туристов на чартерных рейсах», – сказал собеседник агентства.</w:t>
      </w:r>
    </w:p>
    <w:p w:rsidR="00563DCD" w:rsidRDefault="00563DCD" w:rsidP="00563DCD">
      <w:pPr>
        <w:jc w:val="both"/>
      </w:pPr>
      <w:r>
        <w:t>Он пояснил, что речь идет о комплексе мер, где предусматривается регулирование слотов, возможно создание фондов, подобных механизмам защиты в турбизнесе.</w:t>
      </w:r>
    </w:p>
    <w:p w:rsidR="00563DCD" w:rsidRDefault="00563DCD" w:rsidP="00563DCD">
      <w:pPr>
        <w:jc w:val="both"/>
      </w:pPr>
      <w:r>
        <w:t xml:space="preserve">«Мы направим в </w:t>
      </w:r>
      <w:r w:rsidRPr="00FD260B">
        <w:rPr>
          <w:b/>
        </w:rPr>
        <w:t>Минтранс</w:t>
      </w:r>
      <w:r>
        <w:t xml:space="preserve"> и в </w:t>
      </w:r>
      <w:r w:rsidRPr="00FD260B">
        <w:rPr>
          <w:b/>
        </w:rPr>
        <w:t>Росавиаци</w:t>
      </w:r>
      <w:r>
        <w:t>ю консолидированные предложения Ростуризма и туристического сообщества по данной теме», – заверил Горин.</w:t>
      </w:r>
    </w:p>
    <w:p w:rsidR="00563DCD" w:rsidRDefault="00563DCD" w:rsidP="00563DCD">
      <w:pPr>
        <w:jc w:val="both"/>
      </w:pPr>
      <w:r>
        <w:t>***</w:t>
      </w:r>
    </w:p>
    <w:p w:rsidR="00563DCD" w:rsidRPr="0089176B" w:rsidRDefault="00563DCD" w:rsidP="00563DCD">
      <w:pPr>
        <w:pStyle w:val="3"/>
        <w:jc w:val="both"/>
        <w:rPr>
          <w:rFonts w:ascii="Times New Roman" w:hAnsi="Times New Roman"/>
          <w:sz w:val="24"/>
          <w:szCs w:val="24"/>
        </w:rPr>
      </w:pPr>
      <w:bookmarkStart w:id="60" w:name="_Toc494696627"/>
      <w:r w:rsidRPr="0089176B">
        <w:rPr>
          <w:rFonts w:ascii="Times New Roman" w:hAnsi="Times New Roman"/>
          <w:sz w:val="24"/>
          <w:szCs w:val="24"/>
        </w:rPr>
        <w:t>РИА НОВОСТИ; ИРИНА НЕХОРОШКИНА; 2017.10.0</w:t>
      </w:r>
      <w:r>
        <w:rPr>
          <w:rFonts w:ascii="Times New Roman" w:hAnsi="Times New Roman"/>
          <w:sz w:val="24"/>
          <w:szCs w:val="24"/>
        </w:rPr>
        <w:t>2</w:t>
      </w:r>
      <w:r w:rsidRPr="0089176B">
        <w:rPr>
          <w:rFonts w:ascii="Times New Roman" w:hAnsi="Times New Roman"/>
          <w:sz w:val="24"/>
          <w:szCs w:val="24"/>
        </w:rPr>
        <w:t xml:space="preserve">; ПАССАЖИРЫ ОТМЕНЕННЫХ </w:t>
      </w:r>
      <w:r>
        <w:rPr>
          <w:rFonts w:ascii="Times New Roman" w:hAnsi="Times New Roman"/>
          <w:sz w:val="24"/>
          <w:szCs w:val="24"/>
        </w:rPr>
        <w:t>«</w:t>
      </w:r>
      <w:r w:rsidRPr="0089176B">
        <w:rPr>
          <w:rFonts w:ascii="Times New Roman" w:hAnsi="Times New Roman"/>
          <w:sz w:val="24"/>
          <w:szCs w:val="24"/>
        </w:rPr>
        <w:t>НЕВОЗВРАТНЫХ</w:t>
      </w:r>
      <w:r>
        <w:rPr>
          <w:rFonts w:ascii="Times New Roman" w:hAnsi="Times New Roman"/>
          <w:sz w:val="24"/>
          <w:szCs w:val="24"/>
        </w:rPr>
        <w:t>»</w:t>
      </w:r>
      <w:r w:rsidRPr="0089176B">
        <w:rPr>
          <w:rFonts w:ascii="Times New Roman" w:hAnsi="Times New Roman"/>
          <w:sz w:val="24"/>
          <w:szCs w:val="24"/>
        </w:rPr>
        <w:t xml:space="preserve"> РЕЙСОВ </w:t>
      </w:r>
      <w:r>
        <w:rPr>
          <w:rFonts w:ascii="Times New Roman" w:hAnsi="Times New Roman"/>
          <w:sz w:val="24"/>
          <w:szCs w:val="24"/>
        </w:rPr>
        <w:t>«</w:t>
      </w:r>
      <w:r w:rsidRPr="0089176B">
        <w:rPr>
          <w:rFonts w:ascii="Times New Roman" w:hAnsi="Times New Roman"/>
          <w:sz w:val="24"/>
          <w:szCs w:val="24"/>
        </w:rPr>
        <w:t>ВИМ-АВИА</w:t>
      </w:r>
      <w:r>
        <w:rPr>
          <w:rFonts w:ascii="Times New Roman" w:hAnsi="Times New Roman"/>
          <w:sz w:val="24"/>
          <w:szCs w:val="24"/>
        </w:rPr>
        <w:t>»</w:t>
      </w:r>
      <w:r w:rsidRPr="0089176B">
        <w:rPr>
          <w:rFonts w:ascii="Times New Roman" w:hAnsi="Times New Roman"/>
          <w:sz w:val="24"/>
          <w:szCs w:val="24"/>
        </w:rPr>
        <w:t xml:space="preserve"> ПОЛУЧАТ КОМПЕНСАЦИЮ</w:t>
      </w:r>
      <w:bookmarkEnd w:id="60"/>
    </w:p>
    <w:p w:rsidR="00563DCD" w:rsidRDefault="00563DCD" w:rsidP="00563DCD">
      <w:pPr>
        <w:jc w:val="both"/>
      </w:pPr>
      <w:r>
        <w:t>Пассажиры регулярных рейсов «ВИМ-Авиа» с «невозвратными» тарифами, которые были отменены из-за проблем авиакомпании, получат компенсацию затрат в полном объеме, сообщил РИА Новости советник по транспорту руководителя Федерального агентства по туризму Дмитрий Горин.</w:t>
      </w:r>
    </w:p>
    <w:p w:rsidR="00563DCD" w:rsidRDefault="00563DCD" w:rsidP="00563DCD">
      <w:pPr>
        <w:jc w:val="both"/>
      </w:pPr>
      <w:r>
        <w:t>«Пассажиры регулярных рейсов авиакомпании «ВИМ-Авиа», которые только собираются на отдых, сейчас передаются другим авиакомпаниям. Кроме того, по отмененным рейсам будет осуществляться полный возврат средств клиентов», – сказал он.</w:t>
      </w:r>
    </w:p>
    <w:p w:rsidR="00563DCD" w:rsidRDefault="00563DCD" w:rsidP="00563DCD">
      <w:pPr>
        <w:jc w:val="both"/>
      </w:pPr>
      <w:r>
        <w:t>«Некоторые СМИ пишут о том, что при «невозвратных» тарифах деньги не будут возвращаться, но это неправда. Но в случае отмены рейса и непредоставления альтернативной перевозки осуществляется полный возврат денег клиентам. Так как ситуация чрезвычайная, то проблем с этим нет», – заверил Горин.</w:t>
      </w:r>
    </w:p>
    <w:p w:rsidR="00563DCD" w:rsidRPr="001A3CD0" w:rsidRDefault="00563DCD" w:rsidP="00563DCD">
      <w:pPr>
        <w:pStyle w:val="3"/>
        <w:jc w:val="both"/>
        <w:rPr>
          <w:rFonts w:ascii="Times New Roman" w:hAnsi="Times New Roman"/>
          <w:sz w:val="24"/>
          <w:szCs w:val="24"/>
        </w:rPr>
      </w:pPr>
      <w:bookmarkStart w:id="61" w:name="_Toc494696628"/>
      <w:r w:rsidRPr="001A3CD0">
        <w:rPr>
          <w:rFonts w:ascii="Times New Roman" w:hAnsi="Times New Roman"/>
          <w:sz w:val="24"/>
          <w:szCs w:val="24"/>
        </w:rPr>
        <w:t xml:space="preserve">РИА НОВОСТИ; ИРИНА НЕХОРОШКИНА; 2017.10.02; ТУРОПЕРАТОРЫ БУДУТ ИСПОЛЬЗОВАТЬ </w:t>
      </w:r>
      <w:r>
        <w:rPr>
          <w:rFonts w:ascii="Times New Roman" w:hAnsi="Times New Roman"/>
          <w:sz w:val="24"/>
          <w:szCs w:val="24"/>
        </w:rPr>
        <w:t>«</w:t>
      </w:r>
      <w:r w:rsidRPr="001A3CD0">
        <w:rPr>
          <w:rFonts w:ascii="Times New Roman" w:hAnsi="Times New Roman"/>
          <w:sz w:val="24"/>
          <w:szCs w:val="24"/>
        </w:rPr>
        <w:t>ОТКРЫТОЕ НЕБО</w:t>
      </w:r>
      <w:r>
        <w:rPr>
          <w:rFonts w:ascii="Times New Roman" w:hAnsi="Times New Roman"/>
          <w:sz w:val="24"/>
          <w:szCs w:val="24"/>
        </w:rPr>
        <w:t>»</w:t>
      </w:r>
      <w:r w:rsidRPr="001A3CD0">
        <w:rPr>
          <w:rFonts w:ascii="Times New Roman" w:hAnsi="Times New Roman"/>
          <w:sz w:val="24"/>
          <w:szCs w:val="24"/>
        </w:rPr>
        <w:t xml:space="preserve"> ДЛЯ КЛИЕНТОВ </w:t>
      </w:r>
      <w:r>
        <w:rPr>
          <w:rFonts w:ascii="Times New Roman" w:hAnsi="Times New Roman"/>
          <w:sz w:val="24"/>
          <w:szCs w:val="24"/>
        </w:rPr>
        <w:t>«</w:t>
      </w:r>
      <w:r w:rsidRPr="001A3CD0">
        <w:rPr>
          <w:rFonts w:ascii="Times New Roman" w:hAnsi="Times New Roman"/>
          <w:sz w:val="24"/>
          <w:szCs w:val="24"/>
        </w:rPr>
        <w:t>ВИМ-АВИА</w:t>
      </w:r>
      <w:r>
        <w:rPr>
          <w:rFonts w:ascii="Times New Roman" w:hAnsi="Times New Roman"/>
          <w:sz w:val="24"/>
          <w:szCs w:val="24"/>
        </w:rPr>
        <w:t>»</w:t>
      </w:r>
      <w:bookmarkEnd w:id="61"/>
    </w:p>
    <w:p w:rsidR="00563DCD" w:rsidRDefault="00563DCD" w:rsidP="00563DCD">
      <w:pPr>
        <w:jc w:val="both"/>
      </w:pPr>
      <w:r w:rsidRPr="00FD260B">
        <w:rPr>
          <w:b/>
        </w:rPr>
        <w:t>Минтранс</w:t>
      </w:r>
      <w:r>
        <w:t xml:space="preserve"> разрешил туроператорам до 28 октября использовать «открытое небо», в чем примут участие не только российские, но и зарубежные авиаперевозчики, чтобы не срывать отдых туристам – клиентам «ВИМ-Авиа» в бархатный сезон, сообщил РИА Новости советник по транспорту руководителя Федерального агентства по туризму Дмитрий Горин.</w:t>
      </w:r>
    </w:p>
    <w:p w:rsidR="00563DCD" w:rsidRDefault="00563DCD" w:rsidP="00563DCD">
      <w:pPr>
        <w:jc w:val="both"/>
      </w:pPr>
      <w:r>
        <w:t xml:space="preserve">Он сообщил, что в воскресенье состоялось заседание совместного штаба </w:t>
      </w:r>
      <w:r w:rsidRPr="00FD260B">
        <w:rPr>
          <w:b/>
        </w:rPr>
        <w:t>Минтранса</w:t>
      </w:r>
      <w:r>
        <w:t xml:space="preserve"> и </w:t>
      </w:r>
      <w:r w:rsidRPr="00FD260B">
        <w:rPr>
          <w:b/>
        </w:rPr>
        <w:t>Росавиаци</w:t>
      </w:r>
      <w:r>
        <w:t>и при участии туроператорского сообщества.</w:t>
      </w:r>
    </w:p>
    <w:p w:rsidR="00563DCD" w:rsidRDefault="00563DCD" w:rsidP="00563DCD">
      <w:pPr>
        <w:jc w:val="both"/>
      </w:pPr>
      <w:r>
        <w:t>«</w:t>
      </w:r>
      <w:r w:rsidRPr="00FD260B">
        <w:rPr>
          <w:b/>
        </w:rPr>
        <w:t>Минтранс</w:t>
      </w:r>
      <w:r>
        <w:t xml:space="preserve"> разрешил туроператорам до 28 октября «открытое небо», где в программах участвуют зарубежные авиаперевозчики греческий Ellinair и турецкий Atlasglobal… Так как у нас есть обязательства перед туристами, которые ещё только планировали путешествия, мы заканчиваем вывоз с «ВИМ-Авиа» и продолжаем программу уже с другими перевозчиками. Эти программы будут продолжаться в октябре, так как бархатный сезон ещё в разгаре. Греческий перевозчик и так летает, а Турецкий был привлечён в виде исключения, чтобы не срывать туристический сезон. </w:t>
      </w:r>
      <w:r w:rsidRPr="00FD260B">
        <w:rPr>
          <w:b/>
        </w:rPr>
        <w:t>Минтранс</w:t>
      </w:r>
      <w:r>
        <w:t xml:space="preserve"> пошёл навстречу туроператорам и разрешил, с учётом ограниченных ёмкостей, сделать программу с перевозчиком Atlasglobal», – прокомментировал ситуацию собеседник агентства.</w:t>
      </w:r>
    </w:p>
    <w:p w:rsidR="00563DCD" w:rsidRDefault="00563DCD" w:rsidP="00563DCD">
      <w:pPr>
        <w:jc w:val="both"/>
      </w:pPr>
      <w:r>
        <w:t>Как уточнил Горин, чтобы не ущемлять российские авиакомпании, в новых программах будут участвовать и авиакомпании «Ямал», Red Wings, «Уральские авиалинии», Azur Air и Royal Flight.</w:t>
      </w:r>
    </w:p>
    <w:p w:rsidR="00563DCD" w:rsidRDefault="00563DCD" w:rsidP="00563DCD">
      <w:pPr>
        <w:jc w:val="both"/>
      </w:pPr>
      <w:r>
        <w:t xml:space="preserve">Ситуация с вылетом рейсов «ВИМ-Авиа» обострилась неделю назад. Авиакомпания 25 сентября официально призналась, что не имеет финансов для продолжения работы и прекращает выполнять чартеры. К вывозу пассажиров под контролем </w:t>
      </w:r>
      <w:r w:rsidRPr="00FD260B">
        <w:rPr>
          <w:b/>
        </w:rPr>
        <w:t>Минтранса</w:t>
      </w:r>
      <w:r>
        <w:t xml:space="preserve"> и </w:t>
      </w:r>
      <w:r w:rsidRPr="00FD260B">
        <w:rPr>
          <w:b/>
        </w:rPr>
        <w:t>Росавиаци</w:t>
      </w:r>
      <w:r>
        <w:t>и подключились другие авиакомпании.</w:t>
      </w:r>
    </w:p>
    <w:p w:rsidR="00563DCD" w:rsidRPr="001A3CD0" w:rsidRDefault="00563DCD" w:rsidP="00563DCD">
      <w:pPr>
        <w:pStyle w:val="3"/>
        <w:jc w:val="both"/>
        <w:rPr>
          <w:rFonts w:ascii="Times New Roman" w:hAnsi="Times New Roman"/>
          <w:sz w:val="24"/>
          <w:szCs w:val="24"/>
        </w:rPr>
      </w:pPr>
      <w:bookmarkStart w:id="62" w:name="_Toc494696629"/>
      <w:r w:rsidRPr="001A3CD0">
        <w:rPr>
          <w:rFonts w:ascii="Times New Roman" w:hAnsi="Times New Roman"/>
          <w:sz w:val="24"/>
          <w:szCs w:val="24"/>
        </w:rPr>
        <w:t xml:space="preserve">РИА НОВОСТИ; ИРИНА НЕХОРОШКИНА; 2017.10.01; КЛИЕНТЫ </w:t>
      </w:r>
      <w:r>
        <w:rPr>
          <w:rFonts w:ascii="Times New Roman" w:hAnsi="Times New Roman"/>
          <w:sz w:val="24"/>
          <w:szCs w:val="24"/>
        </w:rPr>
        <w:t>«</w:t>
      </w:r>
      <w:r w:rsidRPr="001A3CD0">
        <w:rPr>
          <w:rFonts w:ascii="Times New Roman" w:hAnsi="Times New Roman"/>
          <w:sz w:val="24"/>
          <w:szCs w:val="24"/>
        </w:rPr>
        <w:t>ВИМ-АВИА</w:t>
      </w:r>
      <w:r>
        <w:rPr>
          <w:rFonts w:ascii="Times New Roman" w:hAnsi="Times New Roman"/>
          <w:sz w:val="24"/>
          <w:szCs w:val="24"/>
        </w:rPr>
        <w:t>»</w:t>
      </w:r>
      <w:r w:rsidRPr="001A3CD0">
        <w:rPr>
          <w:rFonts w:ascii="Times New Roman" w:hAnsi="Times New Roman"/>
          <w:sz w:val="24"/>
          <w:szCs w:val="24"/>
        </w:rPr>
        <w:t xml:space="preserve"> ДОСТАВЛЯЮТСЯ В СВОИ ГОРОДА НАПРЯМУЮ</w:t>
      </w:r>
      <w:bookmarkEnd w:id="62"/>
    </w:p>
    <w:p w:rsidR="00563DCD" w:rsidRDefault="00563DCD" w:rsidP="00563DCD">
      <w:pPr>
        <w:jc w:val="both"/>
      </w:pPr>
      <w:r>
        <w:t>Туристы из регионов РФ, пострадавшие в результате деятельности авиакомпании «ВИМ-Авиа», с субботы доставляются напрямую в свои города, сообщил советник по транспорту главы Ростуризма Дмитрий Горин.</w:t>
      </w:r>
    </w:p>
    <w:p w:rsidR="00563DCD" w:rsidRDefault="00563DCD" w:rsidP="00563DCD">
      <w:pPr>
        <w:jc w:val="both"/>
      </w:pPr>
      <w:r>
        <w:t xml:space="preserve">Выступая на пресс-конференции по итогам заседания оперативного штаба </w:t>
      </w:r>
      <w:r w:rsidRPr="00FD260B">
        <w:rPr>
          <w:b/>
        </w:rPr>
        <w:t>Минтранса</w:t>
      </w:r>
      <w:r>
        <w:t xml:space="preserve"> и Ростуризма по перевозкам пассажиров «ВИМ-АВИА», он отметил, что удалось хорошо организовать специализированные рейсы.</w:t>
      </w:r>
    </w:p>
    <w:p w:rsidR="00563DCD" w:rsidRDefault="00563DCD" w:rsidP="00563DCD">
      <w:pPr>
        <w:jc w:val="both"/>
      </w:pPr>
      <w:r>
        <w:t xml:space="preserve">«Хочу выразить благодарность </w:t>
      </w:r>
      <w:r w:rsidRPr="00FD260B">
        <w:rPr>
          <w:b/>
        </w:rPr>
        <w:t>Минтранс</w:t>
      </w:r>
      <w:r>
        <w:t>порта и всему штабу. За текущие дни мы смогли ежедневно не менее 4 тысяч пассажиров возвращать на родину. Только за вчерашний день 3,9 тысячи туристов вернулись специализированными рейсами», – отметил Горин.</w:t>
      </w:r>
    </w:p>
    <w:p w:rsidR="00563DCD" w:rsidRDefault="00563DCD" w:rsidP="00563DCD">
      <w:pPr>
        <w:jc w:val="both"/>
      </w:pPr>
      <w:r>
        <w:t>Он подчеркнул, что к вывозу туристов подключились все авиакомпании – как самолеты авиакомпании «ВИМ-Авиа», так и специальный лётный отряд «Россия», иностранные перевозчики, получив разрешения, выполняют рейсы.</w:t>
      </w:r>
    </w:p>
    <w:p w:rsidR="00563DCD" w:rsidRDefault="00563DCD" w:rsidP="00563DCD">
      <w:pPr>
        <w:jc w:val="both"/>
      </w:pPr>
      <w:r>
        <w:t>«Хочу отметить, что наши туристы из регионов напрямую отправляются к себе домой, так как со вчерашнего дня организована программа в разные города России», – заверил Представитель Ростуризма.</w:t>
      </w:r>
    </w:p>
    <w:p w:rsidR="00563DCD" w:rsidRPr="00FD260B" w:rsidRDefault="00563DCD" w:rsidP="00563DCD">
      <w:pPr>
        <w:pStyle w:val="3"/>
        <w:jc w:val="both"/>
        <w:rPr>
          <w:rFonts w:ascii="Times New Roman" w:hAnsi="Times New Roman"/>
          <w:sz w:val="24"/>
          <w:szCs w:val="24"/>
        </w:rPr>
      </w:pPr>
      <w:bookmarkStart w:id="63" w:name="_Toc494696630"/>
      <w:r w:rsidRPr="00FD260B">
        <w:rPr>
          <w:rFonts w:ascii="Times New Roman" w:hAnsi="Times New Roman"/>
          <w:sz w:val="24"/>
          <w:szCs w:val="24"/>
        </w:rPr>
        <w:t xml:space="preserve">ИНТЕРФАКС-ТУРИЗМ; 2017.10.02; НА ЗАРУБЕЖНЫХ КУРОРТАХ ОСТАЮТСЯ ОКОЛО 17,5 ТЫС. ТУРИСТОВ С БИЛЕТАМИ </w:t>
      </w:r>
      <w:r>
        <w:rPr>
          <w:rFonts w:ascii="Times New Roman" w:hAnsi="Times New Roman"/>
          <w:sz w:val="24"/>
          <w:szCs w:val="24"/>
        </w:rPr>
        <w:t>«</w:t>
      </w:r>
      <w:r w:rsidRPr="00FD260B">
        <w:rPr>
          <w:rFonts w:ascii="Times New Roman" w:hAnsi="Times New Roman"/>
          <w:sz w:val="24"/>
          <w:szCs w:val="24"/>
        </w:rPr>
        <w:t>ВИМ-АВИА</w:t>
      </w:r>
      <w:r>
        <w:rPr>
          <w:rFonts w:ascii="Times New Roman" w:hAnsi="Times New Roman"/>
          <w:sz w:val="24"/>
          <w:szCs w:val="24"/>
        </w:rPr>
        <w:t xml:space="preserve">» – </w:t>
      </w:r>
      <w:r w:rsidRPr="00FD260B">
        <w:rPr>
          <w:rFonts w:ascii="Times New Roman" w:hAnsi="Times New Roman"/>
          <w:sz w:val="24"/>
          <w:szCs w:val="24"/>
        </w:rPr>
        <w:t>РСТ</w:t>
      </w:r>
      <w:bookmarkEnd w:id="63"/>
    </w:p>
    <w:p w:rsidR="00563DCD" w:rsidRDefault="00563DCD" w:rsidP="00563DCD">
      <w:pPr>
        <w:jc w:val="both"/>
      </w:pPr>
      <w:r>
        <w:t>Около 17,5 тыс. туристов с билетами «ВИМ-Авиа» находятся сейчас на зарубежных курортах, в понедельник домой вернутся более 3,5 тыс. из них, сообщила в понедельник порталу «Интерфакс-Туризм» пресс-секретарь Российского союза туриндустрии (РСТ) Ирина Тюрина.</w:t>
      </w:r>
    </w:p>
    <w:p w:rsidR="00563DCD" w:rsidRDefault="00563DCD" w:rsidP="00563DCD">
      <w:pPr>
        <w:jc w:val="both"/>
      </w:pPr>
      <w:r>
        <w:t>«Сейчас на курортах за границей находится около 17,5 тыс. пассажиров «ВИМ-Авиа». В субботу и воскресенье вывозили по 4 тыс. человек в день. Одновременно туроператоры начали завозные рейсы на курорты своих туристов, которые должны были лететь на «ВИМ-Авиа», – сказала И.Тюрина.</w:t>
      </w:r>
    </w:p>
    <w:p w:rsidR="00563DCD" w:rsidRDefault="00563DCD" w:rsidP="00563DCD">
      <w:pPr>
        <w:jc w:val="both"/>
      </w:pPr>
      <w:r>
        <w:t>Она напомнила, что речь идет о туристах двух категорий – о застрявших, с просроченными билетами на «ВИМ-Авиа», и «плановых», которые в количестве 2 тыс. человек ежедневно пополняли их ряды.</w:t>
      </w:r>
    </w:p>
    <w:p w:rsidR="00563DCD" w:rsidRDefault="00563DCD" w:rsidP="00563DCD">
      <w:pPr>
        <w:jc w:val="both"/>
      </w:pPr>
      <w:r>
        <w:t>«Всего на момент остановки авиакомпании за рубежом было более 38 тыс. туристов, из них 31 тыс. – только в Турции. Примерно у 15 тыс. человек вылеты были либо просрочены, либо на дату ранее 1 октября. Сейчас в Турции осталось 1 170 туристов с просроченной датой вылета и около 2,5 тыс. плановых. Их предстоит перевезти в понедельник. А затем, как ожидается, полеты войдут в штатный плановый режим. Туристы с просроченными билетами остаются не только в Анталье, но и в Даламане, Римини, Ларнаке», – добавила пресс-секретарь РСТ.</w:t>
      </w:r>
    </w:p>
    <w:p w:rsidR="00563DCD" w:rsidRDefault="00563DCD" w:rsidP="00563DCD">
      <w:pPr>
        <w:jc w:val="both"/>
      </w:pPr>
      <w:r>
        <w:br w:type="page"/>
      </w:r>
    </w:p>
    <w:p w:rsidR="00563DCD" w:rsidRDefault="00563DCD" w:rsidP="00563DCD">
      <w:pPr>
        <w:jc w:val="both"/>
      </w:pPr>
      <w:r>
        <w:t>По ее словам, плановые туристы вывозятся на рейсах «ВИМ-Авиа», остальные – на тех перевозчиках, которые пришли ей на замену. В основном, это Red Wings, «Уральские авиалинии», «Ямал», а также авиакомпании туроператоров – Royal Flight, Azur Air. В понедельник «ВИМ-Авиа» выполнит 17 рейсов, в том числе 9 чартерных.</w:t>
      </w:r>
    </w:p>
    <w:p w:rsidR="00563DCD" w:rsidRDefault="00563DCD" w:rsidP="00563DCD">
      <w:pPr>
        <w:jc w:val="both"/>
      </w:pPr>
      <w:r>
        <w:t>«ВИМ-Авиа» 25 сентября остановила чартерные рейсы из-за недостатка средств на операционную деятельность. Билеты авиакомпании на этот момент приобрели почти 200 тыс. пассажиров.</w:t>
      </w:r>
    </w:p>
    <w:p w:rsidR="00563DCD" w:rsidRPr="00B51685" w:rsidRDefault="00563DCD" w:rsidP="00563DCD">
      <w:pPr>
        <w:pStyle w:val="3"/>
        <w:jc w:val="both"/>
        <w:rPr>
          <w:rFonts w:ascii="Times New Roman" w:hAnsi="Times New Roman"/>
          <w:sz w:val="24"/>
          <w:szCs w:val="24"/>
        </w:rPr>
      </w:pPr>
      <w:bookmarkStart w:id="64" w:name="_Toc494696631"/>
      <w:r w:rsidRPr="00B51685">
        <w:rPr>
          <w:rFonts w:ascii="Times New Roman" w:hAnsi="Times New Roman"/>
          <w:sz w:val="24"/>
          <w:szCs w:val="24"/>
        </w:rPr>
        <w:t xml:space="preserve">ТАСС; 2017.10.01; </w:t>
      </w:r>
      <w:r w:rsidRPr="00C42011">
        <w:rPr>
          <w:rFonts w:ascii="Times New Roman" w:hAnsi="Times New Roman"/>
          <w:sz w:val="24"/>
          <w:szCs w:val="24"/>
        </w:rPr>
        <w:t>ДВОРКОВИЧ</w:t>
      </w:r>
      <w:r w:rsidRPr="00B51685">
        <w:rPr>
          <w:rFonts w:ascii="Times New Roman" w:hAnsi="Times New Roman"/>
          <w:sz w:val="24"/>
          <w:szCs w:val="24"/>
        </w:rPr>
        <w:t xml:space="preserve">: ВОПРОС ОБ ОТМЕНЕ СЕРТИФИКАТА </w:t>
      </w:r>
      <w:r>
        <w:rPr>
          <w:rFonts w:ascii="Times New Roman" w:hAnsi="Times New Roman"/>
          <w:sz w:val="24"/>
          <w:szCs w:val="24"/>
        </w:rPr>
        <w:t>«</w:t>
      </w:r>
      <w:r w:rsidRPr="00B51685">
        <w:rPr>
          <w:rFonts w:ascii="Times New Roman" w:hAnsi="Times New Roman"/>
          <w:sz w:val="24"/>
          <w:szCs w:val="24"/>
        </w:rPr>
        <w:t>ВИМ-АВИА</w:t>
      </w:r>
      <w:r>
        <w:rPr>
          <w:rFonts w:ascii="Times New Roman" w:hAnsi="Times New Roman"/>
          <w:sz w:val="24"/>
          <w:szCs w:val="24"/>
        </w:rPr>
        <w:t>»</w:t>
      </w:r>
      <w:r w:rsidRPr="00B51685">
        <w:rPr>
          <w:rFonts w:ascii="Times New Roman" w:hAnsi="Times New Roman"/>
          <w:sz w:val="24"/>
          <w:szCs w:val="24"/>
        </w:rPr>
        <w:t xml:space="preserve"> БУДЕТ ОБСУЖДАТЬСЯ ПОСЛЕ 15 ОКТЯБРЯ</w:t>
      </w:r>
      <w:bookmarkEnd w:id="64"/>
    </w:p>
    <w:p w:rsidR="00563DCD" w:rsidRDefault="00563DCD" w:rsidP="00563DCD">
      <w:pPr>
        <w:jc w:val="both"/>
      </w:pPr>
      <w:r>
        <w:t xml:space="preserve">Вопрос об отмене сертификата эксплуатанта «ВИМ-Авиа» будет обсуждаться после 15 октября. Об этом вице-премьер РФ Аркадий </w:t>
      </w:r>
      <w:r w:rsidRPr="00C42011">
        <w:rPr>
          <w:b/>
        </w:rPr>
        <w:t>Дворкович</w:t>
      </w:r>
      <w:r>
        <w:t xml:space="preserve"> заявил журналистам в воскресенье на полях Международного форума науки и технологии в Киото.</w:t>
      </w:r>
    </w:p>
    <w:p w:rsidR="00563DCD" w:rsidRDefault="00563DCD" w:rsidP="00563DCD">
      <w:pPr>
        <w:jc w:val="both"/>
      </w:pPr>
      <w:r>
        <w:t xml:space="preserve">«Пока </w:t>
      </w:r>
      <w:r w:rsidRPr="00C42011">
        <w:rPr>
          <w:b/>
        </w:rPr>
        <w:t>Министерство транспорта</w:t>
      </w:r>
      <w:r>
        <w:t xml:space="preserve"> считает, что до 15 октября необходимо продолжать полеты, а дальше уже будет приниматься решение. Это вот такая точка принятия решения, когда можно будет говорить о том, возможно ли в принципе продолжать деятельность компании», – подчеркнул он.</w:t>
      </w:r>
    </w:p>
    <w:p w:rsidR="00563DCD" w:rsidRDefault="00563DCD" w:rsidP="00563DCD">
      <w:pPr>
        <w:jc w:val="both"/>
      </w:pPr>
      <w:r>
        <w:t xml:space="preserve">Он отметил, что в настоящее время активно идет возвращение туристов, улетевших рейсами «ВИМ-Авиа». 90% этих пассажиров возвращаются из Турции, также есть пассажиры в Испании, Италии, Греции, добавил </w:t>
      </w:r>
      <w:r w:rsidRPr="00C42011">
        <w:rPr>
          <w:b/>
        </w:rPr>
        <w:t>Дворкович</w:t>
      </w:r>
      <w:r>
        <w:t>.</w:t>
      </w:r>
    </w:p>
    <w:p w:rsidR="00563DCD" w:rsidRDefault="00563DCD" w:rsidP="00563DCD">
      <w:pPr>
        <w:jc w:val="both"/>
      </w:pPr>
      <w:r>
        <w:t>Процесс возвращения идет по плану, все финансовые ресурсы для этого также есть, заключил вице-премьер.</w:t>
      </w:r>
    </w:p>
    <w:p w:rsidR="00563DCD" w:rsidRDefault="00563DCD" w:rsidP="00563DCD">
      <w:pPr>
        <w:jc w:val="both"/>
      </w:pPr>
      <w:r>
        <w:t>Критерии финансовой устойчивости авиационных компаний будут значительно ужесточены.</w:t>
      </w:r>
    </w:p>
    <w:p w:rsidR="00563DCD" w:rsidRDefault="00563DCD" w:rsidP="00563DCD">
      <w:pPr>
        <w:jc w:val="both"/>
      </w:pPr>
      <w:r>
        <w:t xml:space="preserve">«Да, будут», – подчеркнул он, отвечая на вопрос, сильно ли будут ужесточены критерии оценки устойчивости авиакомпаний в рамках реализации программы резервного фонда на случай банкротства и финансовых проблем авиакомпаний. </w:t>
      </w:r>
    </w:p>
    <w:p w:rsidR="00563DCD" w:rsidRDefault="00563DCD" w:rsidP="00563DCD">
      <w:pPr>
        <w:jc w:val="both"/>
      </w:pPr>
      <w:r>
        <w:t>«Но конечно же акционеры компаний должны будут проанализировать ситуацию и принять необходимые решения. Мы, конечно же, сделаем все, чтобы не было каких-либо потрясений (на рынке – прим. ТАСС)», – добавил он.</w:t>
      </w:r>
    </w:p>
    <w:p w:rsidR="00563DCD" w:rsidRDefault="00563DCD" w:rsidP="00563DCD">
      <w:pPr>
        <w:jc w:val="both"/>
      </w:pPr>
      <w:r>
        <w:t>Кроме того, по словам вице-премьера, в правительстве изучают проблему отсутствия обратных билетов у авиапассажиров.</w:t>
      </w:r>
    </w:p>
    <w:p w:rsidR="00563DCD" w:rsidRDefault="00563DCD" w:rsidP="00563DCD">
      <w:pPr>
        <w:jc w:val="both"/>
      </w:pPr>
      <w:r>
        <w:t>«Мы столкнулись с проблемой, которую изначально не видели. Многие туристы находятся на туристических курортах без обратного билета, формально они даже не имеют никакого отношения к «ВИМ-Авиа», у них нет билетов на рейсы «ВИМ-Авиа». Необходимо просто приобретать им билеты – неважно, на рейсы каких компаний», – сказал он.</w:t>
      </w:r>
    </w:p>
    <w:p w:rsidR="00563DCD" w:rsidRDefault="00563DCD" w:rsidP="00563DCD">
      <w:pPr>
        <w:jc w:val="both"/>
      </w:pPr>
      <w:r>
        <w:t>«Мы изучаем эту тему... возможно, потребуются какие-то поправки в законодательство, чтобы предотвратить такие ситуации в дальнейшем», – сказал он.</w:t>
      </w:r>
    </w:p>
    <w:p w:rsidR="00563DCD" w:rsidRPr="001A0BCA" w:rsidRDefault="00563DCD" w:rsidP="00563DCD">
      <w:pPr>
        <w:pStyle w:val="3"/>
        <w:jc w:val="both"/>
        <w:rPr>
          <w:rFonts w:ascii="Times New Roman" w:hAnsi="Times New Roman"/>
          <w:sz w:val="24"/>
          <w:szCs w:val="24"/>
        </w:rPr>
      </w:pPr>
      <w:bookmarkStart w:id="65" w:name="_Toc494696632"/>
      <w:r w:rsidRPr="001A0BCA">
        <w:rPr>
          <w:rFonts w:ascii="Times New Roman" w:hAnsi="Times New Roman"/>
          <w:sz w:val="24"/>
          <w:szCs w:val="24"/>
        </w:rPr>
        <w:t xml:space="preserve">РИА НОВОСТИ; 2017.09.30; КРИТЕРИИ УСТОЙЧИВОСТИ АВИАКОМПАНИЙ МОГУТ ПЕРЕСМОТРЕТЬ, ЗАЯВИЛ </w:t>
      </w:r>
      <w:r w:rsidRPr="00C42011">
        <w:rPr>
          <w:rFonts w:ascii="Times New Roman" w:hAnsi="Times New Roman"/>
          <w:sz w:val="24"/>
          <w:szCs w:val="24"/>
        </w:rPr>
        <w:t>ДВОРКОВИЧ</w:t>
      </w:r>
      <w:bookmarkEnd w:id="65"/>
    </w:p>
    <w:p w:rsidR="00563DCD" w:rsidRDefault="00563DCD" w:rsidP="00563DCD">
      <w:pPr>
        <w:jc w:val="both"/>
      </w:pPr>
      <w:r>
        <w:t xml:space="preserve">Законопроект о пересмотре критериев финансовой устойчивости авиакомпаний в связи с ситуацией вокруг «ВИМ-Авиа» могут подготовить в октябре и принять до конца года, сообщил журналистам вице-премьер РФ Аркадий </w:t>
      </w:r>
      <w:r w:rsidRPr="00C42011">
        <w:rPr>
          <w:b/>
        </w:rPr>
        <w:t>Дворкович</w:t>
      </w:r>
      <w:r>
        <w:t>.</w:t>
      </w:r>
    </w:p>
    <w:p w:rsidR="00563DCD" w:rsidRDefault="00563DCD" w:rsidP="00563DCD">
      <w:pPr>
        <w:jc w:val="both"/>
      </w:pPr>
      <w:r>
        <w:t>«Будут (пересматриваться критерии финансовой устойчивости авиакомпаний – ред.) Сейчас готовится законопроект. Я думаю, в октябре законопроект сможем написать, попытаемся до конца года принять», – сказал он.</w:t>
      </w:r>
    </w:p>
    <w:p w:rsidR="00563DCD" w:rsidRDefault="00563DCD" w:rsidP="00563DCD">
      <w:pPr>
        <w:jc w:val="both"/>
      </w:pPr>
      <w:r>
        <w:t xml:space="preserve">По словам </w:t>
      </w:r>
      <w:r w:rsidRPr="00C42011">
        <w:rPr>
          <w:b/>
        </w:rPr>
        <w:t>Дворкович</w:t>
      </w:r>
      <w:r>
        <w:t>а, в законопроект, в частности, планируется включить создание фонда страхования риска авиапассажиров.</w:t>
      </w:r>
    </w:p>
    <w:p w:rsidR="00563DCD" w:rsidRDefault="00563DCD" w:rsidP="00563DCD">
      <w:pPr>
        <w:jc w:val="both"/>
      </w:pPr>
      <w:r>
        <w:t>«Не знаю точно (когда может быть создан фонд страхования рисков пассажиров – ред.) Законопроект напишем, тогда… Это в том же законопроекте. Думаю, до конца года сможем его принять», – сказал вице-премьер, отвечая на соответствующий вопрос.</w:t>
      </w:r>
    </w:p>
    <w:p w:rsidR="00563DCD" w:rsidRDefault="00563DCD" w:rsidP="00563DCD">
      <w:pPr>
        <w:jc w:val="both"/>
      </w:pPr>
      <w:r>
        <w:t xml:space="preserve">Ситуация вокруг «ВИМ-Авиа» обострилась в минувшие выходные, а 25 сентября авиакомпания официально признала, что не имеет финансов для продолжения работы и прекращает выполнять чартеры. К вывозу пассажиров под контролем </w:t>
      </w:r>
      <w:r w:rsidRPr="00C42011">
        <w:rPr>
          <w:b/>
        </w:rPr>
        <w:t>Минтранса</w:t>
      </w:r>
      <w:r>
        <w:t xml:space="preserve"> и </w:t>
      </w:r>
      <w:r w:rsidRPr="00C42011">
        <w:rPr>
          <w:b/>
        </w:rPr>
        <w:t>Росавиаци</w:t>
      </w:r>
      <w:r>
        <w:t>и подключились другие авиакомпании. Перевозка пассажиров регулярных рейсов «ВИМ-Авиа» будет осуществляться по 15 октября включительно.</w:t>
      </w:r>
    </w:p>
    <w:p w:rsidR="00563DCD" w:rsidRPr="001A0BCA" w:rsidRDefault="00563DCD" w:rsidP="00563DCD">
      <w:pPr>
        <w:pStyle w:val="3"/>
        <w:jc w:val="both"/>
        <w:rPr>
          <w:rFonts w:ascii="Times New Roman" w:hAnsi="Times New Roman"/>
          <w:sz w:val="24"/>
          <w:szCs w:val="24"/>
        </w:rPr>
      </w:pPr>
      <w:bookmarkStart w:id="66" w:name="_Toc494696633"/>
      <w:r w:rsidRPr="001A0BCA">
        <w:rPr>
          <w:rFonts w:ascii="Times New Roman" w:hAnsi="Times New Roman"/>
          <w:sz w:val="24"/>
          <w:szCs w:val="24"/>
        </w:rPr>
        <w:t xml:space="preserve">РИА НОВОСТИ; 2017.09.30; </w:t>
      </w:r>
      <w:r w:rsidRPr="00C42011">
        <w:rPr>
          <w:rFonts w:ascii="Times New Roman" w:hAnsi="Times New Roman"/>
          <w:sz w:val="24"/>
          <w:szCs w:val="24"/>
        </w:rPr>
        <w:t>ДВОРКОВИЧ</w:t>
      </w:r>
      <w:r w:rsidRPr="001A0BCA">
        <w:rPr>
          <w:rFonts w:ascii="Times New Roman" w:hAnsi="Times New Roman"/>
          <w:sz w:val="24"/>
          <w:szCs w:val="24"/>
        </w:rPr>
        <w:t xml:space="preserve"> НАЗВАЛ СУММУ, КОТОРУЮ </w:t>
      </w:r>
      <w:r>
        <w:rPr>
          <w:rFonts w:ascii="Times New Roman" w:hAnsi="Times New Roman"/>
          <w:sz w:val="24"/>
          <w:szCs w:val="24"/>
        </w:rPr>
        <w:t>«</w:t>
      </w:r>
      <w:r w:rsidRPr="001A0BCA">
        <w:rPr>
          <w:rFonts w:ascii="Times New Roman" w:hAnsi="Times New Roman"/>
          <w:sz w:val="24"/>
          <w:szCs w:val="24"/>
        </w:rPr>
        <w:t>АЭРОФЛОТ</w:t>
      </w:r>
      <w:r>
        <w:rPr>
          <w:rFonts w:ascii="Times New Roman" w:hAnsi="Times New Roman"/>
          <w:sz w:val="24"/>
          <w:szCs w:val="24"/>
        </w:rPr>
        <w:t>»</w:t>
      </w:r>
      <w:r w:rsidRPr="001A0BCA">
        <w:rPr>
          <w:rFonts w:ascii="Times New Roman" w:hAnsi="Times New Roman"/>
          <w:sz w:val="24"/>
          <w:szCs w:val="24"/>
        </w:rPr>
        <w:t xml:space="preserve"> МОЖЕТ ВЫДЕЛИТЬ ДЛЯ </w:t>
      </w:r>
      <w:r>
        <w:rPr>
          <w:rFonts w:ascii="Times New Roman" w:hAnsi="Times New Roman"/>
          <w:sz w:val="24"/>
          <w:szCs w:val="24"/>
        </w:rPr>
        <w:t>«</w:t>
      </w:r>
      <w:r w:rsidRPr="001A0BCA">
        <w:rPr>
          <w:rFonts w:ascii="Times New Roman" w:hAnsi="Times New Roman"/>
          <w:sz w:val="24"/>
          <w:szCs w:val="24"/>
        </w:rPr>
        <w:t>ВИМ-АВИА</w:t>
      </w:r>
      <w:r>
        <w:rPr>
          <w:rFonts w:ascii="Times New Roman" w:hAnsi="Times New Roman"/>
          <w:sz w:val="24"/>
          <w:szCs w:val="24"/>
        </w:rPr>
        <w:t>»</w:t>
      </w:r>
      <w:bookmarkEnd w:id="66"/>
    </w:p>
    <w:p w:rsidR="00563DCD" w:rsidRDefault="00563DCD" w:rsidP="00563DCD">
      <w:pPr>
        <w:jc w:val="both"/>
      </w:pPr>
      <w:r>
        <w:t xml:space="preserve">«Аэрофлот» может выделить на поддержку «ВИМ-Авиа» максимум 1,8 миллиарда рублей, возможно, потребуется и меньшая сумма, сообщил журналистам вице-премьер РФ Аркадий </w:t>
      </w:r>
      <w:r w:rsidRPr="00C42011">
        <w:rPr>
          <w:b/>
        </w:rPr>
        <w:t>Дворкович</w:t>
      </w:r>
      <w:r>
        <w:t>.</w:t>
      </w:r>
    </w:p>
    <w:p w:rsidR="00563DCD" w:rsidRDefault="00563DCD" w:rsidP="00563DCD">
      <w:pPr>
        <w:jc w:val="both"/>
      </w:pPr>
      <w:r>
        <w:t xml:space="preserve">Ранее на этой неделе в сообщении на сайте правительства говорилось, что «Аэрофлот» выделит средства на финансирование деятельности проблемной авиакомпании «ВИМ-Авиа». Перечисление денег будет производиться по письменному указанию </w:t>
      </w:r>
      <w:r w:rsidRPr="00C42011">
        <w:rPr>
          <w:b/>
        </w:rPr>
        <w:t>Росавиаци</w:t>
      </w:r>
      <w:r>
        <w:t>и, компенсировать их «Аэрофлот» сможет за счет взаиморасчетов с отраслью. Сумма официально не называлась.</w:t>
      </w:r>
    </w:p>
    <w:p w:rsidR="00563DCD" w:rsidRDefault="00563DCD" w:rsidP="00563DCD">
      <w:pPr>
        <w:jc w:val="both"/>
      </w:pPr>
      <w:r>
        <w:t xml:space="preserve">«Максимальная (директива по сумме, которую «Аэрофлот» может выделить «ВИМ-Авиа» – ред.), есть. Примерно (1,8 миллиарда – ред.), но это максимально, возможно, и меньше понадобится», – сказал </w:t>
      </w:r>
      <w:r w:rsidRPr="00C42011">
        <w:rPr>
          <w:b/>
        </w:rPr>
        <w:t>Дворкович</w:t>
      </w:r>
      <w:r>
        <w:t>.</w:t>
      </w:r>
    </w:p>
    <w:p w:rsidR="00563DCD" w:rsidRDefault="00563DCD" w:rsidP="00563DCD">
      <w:pPr>
        <w:jc w:val="both"/>
      </w:pPr>
      <w:r>
        <w:t>«Надо понимать, что он («Аэрофлот» – ред.) все равно бы эти деньги заплатил в бюджет, скажем так. То есть это не те деньги, которые «Аэрофлоту» бы остались, это не благотворительная поддержка. Просто мы решили, что на это использовать средства важнее, чем на какие-то другие цели», – пояснил он.</w:t>
      </w:r>
    </w:p>
    <w:p w:rsidR="00563DCD" w:rsidRDefault="00563DCD" w:rsidP="00563DCD">
      <w:pPr>
        <w:jc w:val="both"/>
      </w:pPr>
      <w:r>
        <w:t xml:space="preserve">Ситуация с вылетом рейсов «ВИМ-Авиа» обострилась в минувшие выходные. Авиакомпания 25 сентября официально призналась, что не имеет финансов для продолжения работы и прекращает выполнять чартеры. К вывозу пассажиров под контролем </w:t>
      </w:r>
      <w:r w:rsidRPr="00C42011">
        <w:rPr>
          <w:b/>
        </w:rPr>
        <w:t>Минтранса</w:t>
      </w:r>
      <w:r>
        <w:t xml:space="preserve"> и </w:t>
      </w:r>
      <w:r w:rsidRPr="00C42011">
        <w:rPr>
          <w:b/>
        </w:rPr>
        <w:t>Росавиаци</w:t>
      </w:r>
      <w:r>
        <w:t>и подключились другие авиакомпании. Перевозка пассажиров регулярных рейсов «ВИМ-Авиа» будет осуществляться по 15 октября включительно.</w:t>
      </w:r>
    </w:p>
    <w:p w:rsidR="00563DCD" w:rsidRPr="0089176B" w:rsidRDefault="00563DCD" w:rsidP="00563DCD">
      <w:pPr>
        <w:pStyle w:val="3"/>
        <w:jc w:val="both"/>
        <w:rPr>
          <w:rFonts w:ascii="Times New Roman" w:hAnsi="Times New Roman"/>
          <w:sz w:val="24"/>
          <w:szCs w:val="24"/>
        </w:rPr>
      </w:pPr>
      <w:bookmarkStart w:id="67" w:name="_Toc494696634"/>
      <w:r w:rsidRPr="0089176B">
        <w:rPr>
          <w:rFonts w:ascii="Times New Roman" w:hAnsi="Times New Roman"/>
          <w:sz w:val="24"/>
          <w:szCs w:val="24"/>
        </w:rPr>
        <w:t xml:space="preserve">ТАСС; 2017.10.01; ПАССАЖИРЫ ЧАРТЕРА </w:t>
      </w:r>
      <w:r>
        <w:rPr>
          <w:rFonts w:ascii="Times New Roman" w:hAnsi="Times New Roman"/>
          <w:sz w:val="24"/>
          <w:szCs w:val="24"/>
        </w:rPr>
        <w:t>«</w:t>
      </w:r>
      <w:r w:rsidRPr="0089176B">
        <w:rPr>
          <w:rFonts w:ascii="Times New Roman" w:hAnsi="Times New Roman"/>
          <w:sz w:val="24"/>
          <w:szCs w:val="24"/>
        </w:rPr>
        <w:t>ВИМ-АВИА</w:t>
      </w:r>
      <w:r>
        <w:rPr>
          <w:rFonts w:ascii="Times New Roman" w:hAnsi="Times New Roman"/>
          <w:sz w:val="24"/>
          <w:szCs w:val="24"/>
        </w:rPr>
        <w:t>»</w:t>
      </w:r>
      <w:r w:rsidRPr="0089176B">
        <w:rPr>
          <w:rFonts w:ascii="Times New Roman" w:hAnsi="Times New Roman"/>
          <w:sz w:val="24"/>
          <w:szCs w:val="24"/>
        </w:rPr>
        <w:t xml:space="preserve"> БОЛЕЕ СУТОК НЕ МОГУТ УЛЕТЕТЬ ИЗ АНТАЛЬИ В САНКТ-ПЕТЕРБУРГ</w:t>
      </w:r>
      <w:bookmarkEnd w:id="67"/>
    </w:p>
    <w:p w:rsidR="00563DCD" w:rsidRDefault="00563DCD" w:rsidP="00563DCD">
      <w:pPr>
        <w:jc w:val="both"/>
      </w:pPr>
      <w:r>
        <w:t>Пассажиры чартерного рейса NN9326 авиакомпании «ВИМ-Авиа» более суток не могут вылететь из Антальи в Санкт-Петербург. Об этом корреспонденту ТАСС сообщили в воскресенье ожидающие в отелях вылет российские туристы, являющиеся клиентами туроператора «Интурист». Согласно билетам, чартер должен был вылететь из аэропорта курортного города Турции 30 сентября в 09:05 мск, но информации о новом времени вылета до сих пор нет.</w:t>
      </w:r>
    </w:p>
    <w:p w:rsidR="00563DCD" w:rsidRDefault="00563DCD" w:rsidP="00563DCD">
      <w:pPr>
        <w:jc w:val="both"/>
      </w:pPr>
      <w:r>
        <w:t>«Вылет задерживается больше, чем на сутки. Я с четырехлетним внуком и мужем. Мы специально брали утренний рейс, чтобы ребенку было легче», – сказала Виолетта Меркурьева.</w:t>
      </w:r>
    </w:p>
    <w:p w:rsidR="00563DCD" w:rsidRDefault="00563DCD" w:rsidP="00563DCD">
      <w:pPr>
        <w:jc w:val="both"/>
      </w:pPr>
      <w:r>
        <w:t>«Мы отдыхали в Белеке, но накануне вылета нас перевезли в Анталью. Сегодня днем в Питере аниматоры были заказаны на шестилетие сыну, но рейс задержали или отменили. Пока не ясно, когда мы улетим из Турции, а завтра уже на работе надо появится. Остается только ждать», – рассказал житель Санкт-Петербурга Игорь Ковригин.</w:t>
      </w:r>
    </w:p>
    <w:p w:rsidR="00563DCD" w:rsidRDefault="00563DCD" w:rsidP="00563DCD">
      <w:pPr>
        <w:jc w:val="both"/>
      </w:pPr>
      <w:r>
        <w:t>По словам ожидающей в одном из отелей Антальи вылет пенсионерки Ирины Михалюк, огорчает то, что нет подробной информации о вылетах, о формировании списков на вылеты. «Сегодня у нас в отеле было собрание с представителем «Интуриста», на котором присутствовали ожидающие вылет туристы. В итоге сегодня на вылетят только 9 из более чем 30 человек. Они полетят в Россию турецкими авиакомпаниями», – отметила она.</w:t>
      </w:r>
    </w:p>
    <w:p w:rsidR="00563DCD" w:rsidRDefault="00563DCD" w:rsidP="00563DCD">
      <w:pPr>
        <w:jc w:val="both"/>
      </w:pPr>
      <w:r>
        <w:t>«Мы очень сильно надеемся вылететь на родину. Нам уже все равно куда: в Санкт-Петербург или в Москву», – сказал турист Владимир Мазнев.</w:t>
      </w:r>
    </w:p>
    <w:p w:rsidR="00563DCD" w:rsidRPr="003A65C0" w:rsidRDefault="00563DCD" w:rsidP="00563DCD">
      <w:pPr>
        <w:pStyle w:val="3"/>
        <w:jc w:val="both"/>
        <w:rPr>
          <w:rFonts w:ascii="Times New Roman" w:hAnsi="Times New Roman"/>
          <w:sz w:val="24"/>
          <w:szCs w:val="24"/>
        </w:rPr>
      </w:pPr>
      <w:bookmarkStart w:id="68" w:name="_Toc494696635"/>
      <w:r w:rsidRPr="003A65C0">
        <w:rPr>
          <w:rFonts w:ascii="Times New Roman" w:hAnsi="Times New Roman"/>
          <w:sz w:val="24"/>
          <w:szCs w:val="24"/>
        </w:rPr>
        <w:t>ИНТЕРФАКС;</w:t>
      </w:r>
      <w:r>
        <w:rPr>
          <w:rFonts w:ascii="Times New Roman" w:hAnsi="Times New Roman"/>
          <w:sz w:val="24"/>
          <w:szCs w:val="24"/>
        </w:rPr>
        <w:t xml:space="preserve"> </w:t>
      </w:r>
      <w:r w:rsidRPr="003A65C0">
        <w:rPr>
          <w:rFonts w:ascii="Times New Roman" w:hAnsi="Times New Roman"/>
          <w:sz w:val="24"/>
          <w:szCs w:val="24"/>
        </w:rPr>
        <w:t xml:space="preserve">2017.10.01; ДО 15 ОКТЯБРЯ СОХРАНЯЮТСЯ РЕЙСЫ </w:t>
      </w:r>
      <w:r>
        <w:rPr>
          <w:rFonts w:ascii="Times New Roman" w:hAnsi="Times New Roman"/>
          <w:sz w:val="24"/>
          <w:szCs w:val="24"/>
        </w:rPr>
        <w:t>«</w:t>
      </w:r>
      <w:r w:rsidRPr="003A65C0">
        <w:rPr>
          <w:rFonts w:ascii="Times New Roman" w:hAnsi="Times New Roman"/>
          <w:sz w:val="24"/>
          <w:szCs w:val="24"/>
        </w:rPr>
        <w:t>ВИМ-АВИА</w:t>
      </w:r>
      <w:r>
        <w:rPr>
          <w:rFonts w:ascii="Times New Roman" w:hAnsi="Times New Roman"/>
          <w:sz w:val="24"/>
          <w:szCs w:val="24"/>
        </w:rPr>
        <w:t>»</w:t>
      </w:r>
      <w:r w:rsidRPr="003A65C0">
        <w:rPr>
          <w:rFonts w:ascii="Times New Roman" w:hAnsi="Times New Roman"/>
          <w:sz w:val="24"/>
          <w:szCs w:val="24"/>
        </w:rPr>
        <w:t xml:space="preserve"> В ГОРОДА ДАЛЬНЕГО ВОСТОКА</w:t>
      </w:r>
      <w:r>
        <w:rPr>
          <w:rFonts w:ascii="Times New Roman" w:hAnsi="Times New Roman"/>
          <w:sz w:val="24"/>
          <w:szCs w:val="24"/>
        </w:rPr>
        <w:t xml:space="preserve"> – </w:t>
      </w:r>
      <w:r w:rsidRPr="00FD260B">
        <w:rPr>
          <w:rFonts w:ascii="Times New Roman" w:hAnsi="Times New Roman"/>
          <w:sz w:val="24"/>
          <w:szCs w:val="24"/>
        </w:rPr>
        <w:t>РОСАВИАЦИ</w:t>
      </w:r>
      <w:r w:rsidRPr="003A65C0">
        <w:rPr>
          <w:rFonts w:ascii="Times New Roman" w:hAnsi="Times New Roman"/>
          <w:sz w:val="24"/>
          <w:szCs w:val="24"/>
        </w:rPr>
        <w:t>Я</w:t>
      </w:r>
      <w:bookmarkEnd w:id="68"/>
    </w:p>
    <w:p w:rsidR="00563DCD" w:rsidRDefault="00563DCD" w:rsidP="00563DCD">
      <w:pPr>
        <w:jc w:val="both"/>
      </w:pPr>
      <w:r>
        <w:t xml:space="preserve">Авиакомпания «ВИМ-Авиа» прекращает полеты на регулярной основе в Симферополь и Сочи, до 15 октября сохранены рейсы в города Дальневосточного федерального округа, сообщает </w:t>
      </w:r>
      <w:r w:rsidRPr="00FD260B">
        <w:rPr>
          <w:b/>
        </w:rPr>
        <w:t>Федеральное агентство воздушного транспорта</w:t>
      </w:r>
      <w:r>
        <w:t>.</w:t>
      </w:r>
    </w:p>
    <w:p w:rsidR="00563DCD" w:rsidRDefault="00563DCD" w:rsidP="00563DCD">
      <w:pPr>
        <w:jc w:val="both"/>
      </w:pPr>
      <w:r>
        <w:t xml:space="preserve">«Пассажиры регулярных рейсов «ВИМ-Авиа» продолжают сдавать билеты, пассажиропоток на внутренних воздушных линиях заметно снижается. В этой связи уже с сегодняшнего дня «ВИМ-Авиа» прекращает выполнение полетов на регулярной основе в Симферополь и Сочи. До 15 октября сохраняются рейсы в города Дальневосточного федерального округа», – говорится в сообщении </w:t>
      </w:r>
      <w:r w:rsidRPr="00FD260B">
        <w:rPr>
          <w:b/>
        </w:rPr>
        <w:t>Росавиаци</w:t>
      </w:r>
      <w:r>
        <w:t>и, поступившем в «Интерфакс».</w:t>
      </w:r>
    </w:p>
    <w:p w:rsidR="00563DCD" w:rsidRDefault="00563DCD" w:rsidP="00563DCD">
      <w:pPr>
        <w:jc w:val="both"/>
      </w:pPr>
      <w:r>
        <w:t xml:space="preserve">Подробное расписание рейсов авиакомпании «ВИМ-Авиа» публикуется на сайте </w:t>
      </w:r>
      <w:r w:rsidRPr="00FD260B">
        <w:rPr>
          <w:b/>
        </w:rPr>
        <w:t>Росавиаци</w:t>
      </w:r>
      <w:r>
        <w:t>и.</w:t>
      </w:r>
    </w:p>
    <w:p w:rsidR="00563DCD" w:rsidRDefault="00563DCD" w:rsidP="00563DCD">
      <w:pPr>
        <w:jc w:val="both"/>
      </w:pPr>
      <w:r>
        <w:t>Также в агентстве сообщили, что на 1 октября от «ВИМ-Авиа» запланировано 19 рейсов: семь внутренних, 4 международных (в Китай), восемью рейсами будут вывезены туристы из турецкой Антальи.</w:t>
      </w:r>
    </w:p>
    <w:p w:rsidR="00563DCD" w:rsidRDefault="00563DCD" w:rsidP="00563DCD">
      <w:pPr>
        <w:jc w:val="both"/>
      </w:pPr>
      <w:r>
        <w:t>В пресс-релизе добавили, что «туроператоры завершили переоформление своих клиентов, чей отпуск приходится на октябрь, на рейсы других авиакомпаний».</w:t>
      </w:r>
    </w:p>
    <w:p w:rsidR="00563DCD" w:rsidRPr="00AE1E6D" w:rsidRDefault="00563DCD" w:rsidP="00563DCD">
      <w:pPr>
        <w:pStyle w:val="3"/>
        <w:jc w:val="both"/>
        <w:rPr>
          <w:rFonts w:ascii="Times New Roman" w:hAnsi="Times New Roman"/>
          <w:sz w:val="24"/>
          <w:szCs w:val="24"/>
        </w:rPr>
      </w:pPr>
      <w:bookmarkStart w:id="69" w:name="_Toc494696636"/>
      <w:r w:rsidRPr="00AE1E6D">
        <w:rPr>
          <w:rFonts w:ascii="Times New Roman" w:hAnsi="Times New Roman"/>
          <w:sz w:val="24"/>
          <w:szCs w:val="24"/>
        </w:rPr>
        <w:t xml:space="preserve">ТАСС; 2017.09.30; РОСТУРИЗМ: ПАССАЖИРОВ </w:t>
      </w:r>
      <w:r>
        <w:rPr>
          <w:rFonts w:ascii="Times New Roman" w:hAnsi="Times New Roman"/>
          <w:sz w:val="24"/>
          <w:szCs w:val="24"/>
        </w:rPr>
        <w:t>«</w:t>
      </w:r>
      <w:r w:rsidRPr="00AE1E6D">
        <w:rPr>
          <w:rFonts w:ascii="Times New Roman" w:hAnsi="Times New Roman"/>
          <w:sz w:val="24"/>
          <w:szCs w:val="24"/>
        </w:rPr>
        <w:t>ВИМ-АВИА</w:t>
      </w:r>
      <w:r>
        <w:rPr>
          <w:rFonts w:ascii="Times New Roman" w:hAnsi="Times New Roman"/>
          <w:sz w:val="24"/>
          <w:szCs w:val="24"/>
        </w:rPr>
        <w:t>»</w:t>
      </w:r>
      <w:r w:rsidRPr="00AE1E6D">
        <w:rPr>
          <w:rFonts w:ascii="Times New Roman" w:hAnsi="Times New Roman"/>
          <w:sz w:val="24"/>
          <w:szCs w:val="24"/>
        </w:rPr>
        <w:t xml:space="preserve"> ВЕРНУТ В РОССИЮ К НАЧАЛУ НОВОЙ НЕДЕЛИ</w:t>
      </w:r>
      <w:bookmarkEnd w:id="69"/>
    </w:p>
    <w:p w:rsidR="00563DCD" w:rsidRDefault="00563DCD" w:rsidP="00563DCD">
      <w:pPr>
        <w:jc w:val="both"/>
      </w:pPr>
      <w:r>
        <w:t>Пассажиры, которые не смогли вовремя вернуться в Россию из-за ситуации с «ВИМ– Авиа», будут доставлены домой к началу следующей недели. Об этом заявил в субботу глава Ростуризма Олег Сафонов.</w:t>
      </w:r>
    </w:p>
    <w:p w:rsidR="00563DCD" w:rsidRDefault="00563DCD" w:rsidP="00563DCD">
      <w:pPr>
        <w:jc w:val="both"/>
      </w:pPr>
      <w:r>
        <w:t>«Ведется очень активная работа по вывозу тех туристов, которые должны были вернуться на родину ранее. Мы хотим заявить о том, что к началу следующей недели все туристы с ранним сроком возвращения будут находиться на родине. Мы хотели бы это подчеркнуть», – сказал Сафонов в эфире телеканала «Россия 24».</w:t>
      </w:r>
    </w:p>
    <w:p w:rsidR="00563DCD" w:rsidRDefault="00563DCD" w:rsidP="00563DCD">
      <w:pPr>
        <w:jc w:val="both"/>
      </w:pPr>
      <w:r>
        <w:t>Сафонов добавил, что все остальные туристы будут возвращаться в соответствии с плановыми сроками.</w:t>
      </w:r>
    </w:p>
    <w:p w:rsidR="00563DCD" w:rsidRDefault="00563DCD" w:rsidP="00563DCD">
      <w:pPr>
        <w:jc w:val="both"/>
      </w:pPr>
      <w:r>
        <w:t xml:space="preserve">В понедельник, 25 сентября, авиакомпания «ВИМ-Авиа» заявила о прекращении выполнения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 По данным </w:t>
      </w:r>
      <w:r w:rsidRPr="00C42011">
        <w:rPr>
          <w:b/>
        </w:rPr>
        <w:t>Росавиаци</w:t>
      </w:r>
      <w:r>
        <w:t>и, общая задолженность «ВИМ-Авиа» составляет около 7 млрд рублей. Возбуждено уголовное дело по статье УК РФ «Мошенничество».</w:t>
      </w:r>
    </w:p>
    <w:p w:rsidR="00563DCD" w:rsidRPr="00150796" w:rsidRDefault="00563DCD" w:rsidP="00563DCD">
      <w:pPr>
        <w:pStyle w:val="3"/>
        <w:jc w:val="both"/>
        <w:rPr>
          <w:rFonts w:ascii="Times New Roman" w:hAnsi="Times New Roman"/>
          <w:sz w:val="24"/>
          <w:szCs w:val="24"/>
        </w:rPr>
      </w:pPr>
      <w:bookmarkStart w:id="70" w:name="_Toc494696637"/>
      <w:r w:rsidRPr="00150796">
        <w:rPr>
          <w:rFonts w:ascii="Times New Roman" w:hAnsi="Times New Roman"/>
          <w:sz w:val="24"/>
          <w:szCs w:val="24"/>
        </w:rPr>
        <w:t>ТАСС; 2017.09.29; РОСТУРИЗМ ПОДДЕРЖИВАЕТ ИДЕЮ СОЗДАНИЯ СТРАХОВОГО ФОНДА ДЛЯ ЗАЩИТЫ ПРАВ АВИАПАССАЖИРОВ</w:t>
      </w:r>
      <w:bookmarkEnd w:id="70"/>
    </w:p>
    <w:p w:rsidR="00563DCD" w:rsidRDefault="00563DCD" w:rsidP="00563DCD">
      <w:pPr>
        <w:jc w:val="both"/>
      </w:pPr>
      <w:r>
        <w:t>Глава Ростуризма Олег Сафонов поддерживает создание формируемого из взносов авиакомпаний страхового фонда, который будет защищать пассажиров от ситуаций, подобных произошедшей с «ВИА-Авиа».</w:t>
      </w:r>
    </w:p>
    <w:p w:rsidR="00563DCD" w:rsidRDefault="00563DCD" w:rsidP="00563DCD">
      <w:pPr>
        <w:jc w:val="both"/>
      </w:pPr>
      <w:r>
        <w:t>Сафонов напомнил, что благодаря принятию всех необходимых законов на рынке туруслуг существуют механизмы защиты прав потребителей при банкротстве туроператоров. «Но, к сожалению, мы с завидной регулярностью сталкиваемся с ситуацией, когда останавливают деятельность авиакомпании. Это ситуация с «ВИМ-Авиа», хочу напомнить о банкротстве «Трансаэро», – сказал глава ведомства на заседании комитета Госдумы по физической культуре, спорту, туризму и делам молодежи.</w:t>
      </w:r>
    </w:p>
    <w:p w:rsidR="00563DCD" w:rsidRDefault="00563DCD" w:rsidP="00563DCD">
      <w:pPr>
        <w:jc w:val="both"/>
      </w:pPr>
      <w:r>
        <w:t>На его взгляд, «вопрос защиты прав потребителя при банкротстве авиакомпаний неурегулирован». «В результате туристы страдают», – констатировал Сафонов.</w:t>
      </w:r>
    </w:p>
    <w:p w:rsidR="00563DCD" w:rsidRDefault="00563DCD" w:rsidP="00563DCD">
      <w:pPr>
        <w:jc w:val="both"/>
      </w:pPr>
      <w:r>
        <w:t>«Я бы хотел попросить вас рассмотреть возможность (мы тесно работаем с авиаторами на эту тему, но очевидно, что надо поразмышлять), может быть, создать какие-то фонды, аналогичные тем, что существуют у нас. У нас 700 млн рублей в резервном фонде и фонде персональной ответственности», – обратился глава Ростуризма к членам думского комитета.</w:t>
      </w:r>
    </w:p>
    <w:p w:rsidR="00563DCD" w:rsidRDefault="00563DCD" w:rsidP="00563DCD">
      <w:pPr>
        <w:jc w:val="both"/>
      </w:pPr>
      <w:r>
        <w:t>Сафонов с сожалением отметил, что на авиационном рынке таких механизмов защиты прав пассажиров и туристов нет. При этом он обратил внимание на то, что изначально туроператоры были против создания фондов. «Но если принято законодательное решение, мы, безусловно, выполняем решение законодателей, и эти фонды созданы. Совершенно очевидно, что необходимо усиливать защиту прав потребителей на рынке авиаперевозок», – заключил Сафонов.</w:t>
      </w:r>
    </w:p>
    <w:p w:rsidR="00563DCD" w:rsidRPr="00834C4D" w:rsidRDefault="00563DCD" w:rsidP="00563DCD">
      <w:pPr>
        <w:pStyle w:val="3"/>
        <w:jc w:val="both"/>
        <w:rPr>
          <w:rFonts w:ascii="Times New Roman" w:hAnsi="Times New Roman"/>
          <w:sz w:val="24"/>
          <w:szCs w:val="24"/>
        </w:rPr>
      </w:pPr>
      <w:bookmarkStart w:id="71" w:name="_Toc494696638"/>
      <w:r w:rsidRPr="00834C4D">
        <w:rPr>
          <w:rFonts w:ascii="Times New Roman" w:hAnsi="Times New Roman"/>
          <w:sz w:val="24"/>
          <w:szCs w:val="24"/>
        </w:rPr>
        <w:t>РИА НОВОСТИ; 2017.09.29; В ГД ПРЕДЛОЖИЛИ УСТАНОВИТЬ ОТВЕТСТВЕННОСТЬ ТУРОПЕРАТОРОВ ЗА ВЫБОР АВИАФИРМЫ</w:t>
      </w:r>
      <w:bookmarkEnd w:id="71"/>
    </w:p>
    <w:p w:rsidR="00563DCD" w:rsidRDefault="00563DCD" w:rsidP="00563DCD">
      <w:pPr>
        <w:jc w:val="both"/>
      </w:pPr>
      <w:r>
        <w:t>Зампред комитета Госдумы по физической культуре, спорту, туризму и делам молодежи Сергей Кривоносов предлагает законодательно установить ответственность туроператоров в случае банкротства авиакомпаний и невылета пассажиров.</w:t>
      </w:r>
    </w:p>
    <w:p w:rsidR="00563DCD" w:rsidRDefault="00563DCD" w:rsidP="00563DCD">
      <w:pPr>
        <w:jc w:val="both"/>
      </w:pPr>
      <w:r>
        <w:t xml:space="preserve">Компания «ВИМ-Авиа» в понедельник официально призналась, что не имеет финансов для продолжения работы. С проблемами столкнулись несколько десятков тысяч клиентов «ВИМ-Авиа» как в РФ, так и за рубежом. К вывозу пассажиров под контролем </w:t>
      </w:r>
      <w:r w:rsidRPr="00C42011">
        <w:rPr>
          <w:b/>
        </w:rPr>
        <w:t>Минтранса</w:t>
      </w:r>
      <w:r>
        <w:t xml:space="preserve"> и </w:t>
      </w:r>
      <w:r w:rsidRPr="00C42011">
        <w:rPr>
          <w:b/>
        </w:rPr>
        <w:t>Росавиаци</w:t>
      </w:r>
      <w:r>
        <w:t>и подключились другие авиакомпании. Перевозка пассажиров регулярных рейсов «ВИМ-Авиа» будет осуществляться до 15 октября, с 16 октября – прекратится.</w:t>
      </w:r>
    </w:p>
    <w:p w:rsidR="00563DCD" w:rsidRDefault="00563DCD" w:rsidP="00563DCD">
      <w:pPr>
        <w:jc w:val="both"/>
      </w:pPr>
      <w:r>
        <w:t>«Я считаю, что законодательно должна быть прописана какая-то ответственность туроператоров, в том числе потому что они принимают решение, какую им привлекать для перевозки авиакомпанию», – сказал Кривоносов на заседании комитета Госдумы по физической культуре, спорту, туризму и делам молодежи, где обсуждалась ситуация с «ВИМ-Авиа».</w:t>
      </w:r>
    </w:p>
    <w:p w:rsidR="00563DCD" w:rsidRDefault="00563DCD" w:rsidP="00563DCD">
      <w:pPr>
        <w:jc w:val="both"/>
      </w:pPr>
      <w:r>
        <w:t>Он также поддержал идею главы Ростуризма Олега Сафонова о создании фондов для защиты прав пассажиров в случае банкротства авиакомпаний.</w:t>
      </w:r>
    </w:p>
    <w:p w:rsidR="00563DCD" w:rsidRDefault="00563DCD" w:rsidP="00563DCD">
      <w:pPr>
        <w:jc w:val="both"/>
      </w:pPr>
      <w:r>
        <w:t>«Мы должны предпринимать все необходимые меры, чтобы такого (ситуации как с «ВИМ-Авиа») больше не повторилось. Я считаю, что Олег Петрович (Сафонов – глава Ростуризма) правильно говорит про фонд и необходимо, чтобы мы со всем комитетом подумали, какие необходимо внести поправки, чтобы перевозчики не могли заниматься этой деятельностью, не создав фонд», – добавил он.</w:t>
      </w:r>
    </w:p>
    <w:p w:rsidR="00563DCD" w:rsidRDefault="00563DCD" w:rsidP="00563DCD">
      <w:pPr>
        <w:jc w:val="both"/>
      </w:pPr>
      <w:r>
        <w:t>По мнению Кривоносова, также необходимо поднимать вопрос о расширении полномочий Ростуризма, «а в идеале запланировать в ближайшее время вопрос о создании министерства туризма».</w:t>
      </w:r>
    </w:p>
    <w:p w:rsidR="00563DCD" w:rsidRPr="00834C4D" w:rsidRDefault="00563DCD" w:rsidP="00563DCD">
      <w:pPr>
        <w:pStyle w:val="3"/>
        <w:jc w:val="both"/>
        <w:rPr>
          <w:rFonts w:ascii="Times New Roman" w:hAnsi="Times New Roman"/>
          <w:sz w:val="24"/>
          <w:szCs w:val="24"/>
        </w:rPr>
      </w:pPr>
      <w:bookmarkStart w:id="72" w:name="_Toc494696639"/>
      <w:r w:rsidRPr="00834C4D">
        <w:rPr>
          <w:rFonts w:ascii="Times New Roman" w:hAnsi="Times New Roman"/>
          <w:sz w:val="24"/>
          <w:szCs w:val="24"/>
        </w:rPr>
        <w:t xml:space="preserve">РИА НОВОСТИ; 2017.09.29; КОЛЛЕКТИВ </w:t>
      </w:r>
      <w:r>
        <w:rPr>
          <w:rFonts w:ascii="Times New Roman" w:hAnsi="Times New Roman"/>
          <w:sz w:val="24"/>
          <w:szCs w:val="24"/>
        </w:rPr>
        <w:t>«</w:t>
      </w:r>
      <w:r w:rsidRPr="00834C4D">
        <w:rPr>
          <w:rFonts w:ascii="Times New Roman" w:hAnsi="Times New Roman"/>
          <w:sz w:val="24"/>
          <w:szCs w:val="24"/>
        </w:rPr>
        <w:t>ВИМ-АВИА</w:t>
      </w:r>
      <w:r>
        <w:rPr>
          <w:rFonts w:ascii="Times New Roman" w:hAnsi="Times New Roman"/>
          <w:sz w:val="24"/>
          <w:szCs w:val="24"/>
        </w:rPr>
        <w:t>»</w:t>
      </w:r>
      <w:r w:rsidRPr="00834C4D">
        <w:rPr>
          <w:rFonts w:ascii="Times New Roman" w:hAnsi="Times New Roman"/>
          <w:sz w:val="24"/>
          <w:szCs w:val="24"/>
        </w:rPr>
        <w:t xml:space="preserve"> ПОПРОСИЛ НЕ АРЕСТОВЫВАТЬ ТОП-МЕНЕДЖЕРОВ КОМПАНИИ</w:t>
      </w:r>
      <w:bookmarkEnd w:id="72"/>
    </w:p>
    <w:p w:rsidR="00563DCD" w:rsidRDefault="00563DCD" w:rsidP="00563DCD">
      <w:pPr>
        <w:jc w:val="both"/>
      </w:pPr>
      <w:r>
        <w:t>Коллектив «ВИМ-Авиа» просит не арестовывать гендиректора Александра Кочнева и главного бухгалтера этой компании Екатерину Пантелееву, сообщила на странице в сети Facebook пресс-секретарь «ВИМ-Авиа» Алена Панарина.</w:t>
      </w:r>
    </w:p>
    <w:p w:rsidR="00563DCD" w:rsidRDefault="00563DCD" w:rsidP="00563DCD">
      <w:pPr>
        <w:jc w:val="both"/>
      </w:pPr>
      <w:r>
        <w:t>***</w:t>
      </w:r>
    </w:p>
    <w:p w:rsidR="00563DCD" w:rsidRDefault="00563DCD" w:rsidP="00563DCD">
      <w:pPr>
        <w:jc w:val="both"/>
      </w:pPr>
      <w:r>
        <w:t>Также, по сообщению пресс-секретаря, коллектив «ВИМ-Авиа» считает Кочнева честным и ответственным руководителем. «Он возглавил компанию в сложный период экономического кризиса. Под его руководством «ВИМ-Авиа» не только удержала свои позиции на рынке авиаперевозок, но и смогла стать одной из десяти крупнейших российских авиакомпаний», – отмечается в сообщении.</w:t>
      </w:r>
    </w:p>
    <w:p w:rsidR="00563DCD" w:rsidRDefault="00563DCD" w:rsidP="00563DCD">
      <w:pPr>
        <w:jc w:val="both"/>
      </w:pPr>
      <w:r>
        <w:t xml:space="preserve">«ВИМ-Авиа» в понедельник официально призналась, что не имеет финансов для продолжения работы. С проблемами столкнулись несколько десятков тысяч клиентов «ВИМ-Авиа» как в РФ, так и за рубежом. К вывозу пассажиров под контролем </w:t>
      </w:r>
      <w:r w:rsidRPr="00C42011">
        <w:rPr>
          <w:b/>
        </w:rPr>
        <w:t>Минтранса</w:t>
      </w:r>
      <w:r>
        <w:t xml:space="preserve"> и </w:t>
      </w:r>
      <w:r w:rsidRPr="00C42011">
        <w:rPr>
          <w:b/>
        </w:rPr>
        <w:t>Росавиаци</w:t>
      </w:r>
      <w:r>
        <w:t>и подключились другие авиакомпании. Перевозка пассажиров регулярных рейсов «ВИМ-Авиа» будет осуществляться до 15 октября, с 16 октября – прекратится.</w:t>
      </w:r>
    </w:p>
    <w:p w:rsidR="00563DCD" w:rsidRPr="00150796" w:rsidRDefault="00563DCD" w:rsidP="00563DCD">
      <w:pPr>
        <w:pStyle w:val="3"/>
        <w:jc w:val="both"/>
        <w:rPr>
          <w:rFonts w:ascii="Times New Roman" w:hAnsi="Times New Roman"/>
          <w:sz w:val="24"/>
          <w:szCs w:val="24"/>
        </w:rPr>
      </w:pPr>
      <w:bookmarkStart w:id="73" w:name="_Toc494696640"/>
      <w:r w:rsidRPr="00150796">
        <w:rPr>
          <w:rFonts w:ascii="Times New Roman" w:hAnsi="Times New Roman"/>
          <w:sz w:val="24"/>
          <w:szCs w:val="24"/>
        </w:rPr>
        <w:t xml:space="preserve">ТАСС; 2017.09.29; </w:t>
      </w:r>
      <w:r>
        <w:rPr>
          <w:rFonts w:ascii="Times New Roman" w:hAnsi="Times New Roman"/>
          <w:sz w:val="24"/>
          <w:szCs w:val="24"/>
        </w:rPr>
        <w:t>«</w:t>
      </w:r>
      <w:r w:rsidRPr="00150796">
        <w:rPr>
          <w:rFonts w:ascii="Times New Roman" w:hAnsi="Times New Roman"/>
          <w:sz w:val="24"/>
          <w:szCs w:val="24"/>
        </w:rPr>
        <w:t>ВИМ-АВИА</w:t>
      </w:r>
      <w:r>
        <w:rPr>
          <w:rFonts w:ascii="Times New Roman" w:hAnsi="Times New Roman"/>
          <w:sz w:val="24"/>
          <w:szCs w:val="24"/>
        </w:rPr>
        <w:t>»</w:t>
      </w:r>
      <w:r w:rsidRPr="00150796">
        <w:rPr>
          <w:rFonts w:ascii="Times New Roman" w:hAnsi="Times New Roman"/>
          <w:sz w:val="24"/>
          <w:szCs w:val="24"/>
        </w:rPr>
        <w:t xml:space="preserve"> НАЧАЛА ВЫПЛАТУ АВАНСА СОТРУДНИКАМ ЗА СЕНТЯБРЬ</w:t>
      </w:r>
      <w:bookmarkEnd w:id="73"/>
    </w:p>
    <w:p w:rsidR="00563DCD" w:rsidRDefault="00563DCD" w:rsidP="00563DCD">
      <w:pPr>
        <w:jc w:val="both"/>
      </w:pPr>
      <w:r>
        <w:t>«ВИМ-Авиа» начала выплату аванса сотрудникам за сентябрь 2017 года, сообщил ТАСС представитель компании.</w:t>
      </w:r>
    </w:p>
    <w:p w:rsidR="00563DCD" w:rsidRDefault="00563DCD" w:rsidP="00563DCD">
      <w:pPr>
        <w:jc w:val="both"/>
      </w:pPr>
      <w:r>
        <w:t>«Сегодня перечислено 37 млн рублей», – добавил он.</w:t>
      </w:r>
    </w:p>
    <w:p w:rsidR="00563DCD" w:rsidRDefault="00563DCD" w:rsidP="00563DCD">
      <w:pPr>
        <w:jc w:val="both"/>
      </w:pPr>
      <w:r>
        <w:t>Ранее генеральным директором «ВИМ-Авиа» назначен Александр Бурдин, ранее возглавлявший «Трансаэро».</w:t>
      </w:r>
    </w:p>
    <w:p w:rsidR="00563DCD" w:rsidRDefault="00563DCD" w:rsidP="00563DCD">
      <w:pPr>
        <w:jc w:val="both"/>
      </w:pPr>
      <w:r>
        <w:t>Новая управленческая команда авиакомпании «ВИМ-Авиа» приступила к проведению финансового анализа, стабилизации деятельности авиаперевозчика, а также выработке новой адаптивной и экономически выгодной модели развития «ВИМ-Авиа», говорится в сообщении компании.</w:t>
      </w:r>
    </w:p>
    <w:p w:rsidR="00563DCD" w:rsidRDefault="00563DCD" w:rsidP="00563DCD">
      <w:pPr>
        <w:jc w:val="both"/>
      </w:pPr>
      <w:r>
        <w:t>Реклама 12</w:t>
      </w:r>
    </w:p>
    <w:p w:rsidR="00563DCD" w:rsidRDefault="00563DCD" w:rsidP="00563DCD">
      <w:pPr>
        <w:jc w:val="both"/>
      </w:pPr>
      <w:r>
        <w:t>«Согласуется график погашения имеющейся задолженности за топливо и аэропортовое обслуживание. Новое руководство компании сотрудничает с правоохранительными органами РФ», – отмечается в сообщении.</w:t>
      </w:r>
    </w:p>
    <w:p w:rsidR="00563DCD" w:rsidRDefault="00563DCD" w:rsidP="00563DCD">
      <w:pPr>
        <w:jc w:val="both"/>
      </w:pPr>
      <w:r>
        <w:t>Авиакомпания «ВИМ-Авиа» 25 сентября заявила о прекращении выполнения всех чартерных рейсов из-за финансовых проблем и нехватки оборотных средств.</w:t>
      </w:r>
    </w:p>
    <w:p w:rsidR="00563DCD" w:rsidRDefault="00563DCD" w:rsidP="00563DCD">
      <w:pPr>
        <w:jc w:val="both"/>
      </w:pPr>
      <w:r>
        <w:t>Этому предшествовала серия задержек рейсов в российских и зарубежных аэропортах.</w:t>
      </w:r>
    </w:p>
    <w:p w:rsidR="00563DCD" w:rsidRDefault="00563DCD" w:rsidP="00563DCD">
      <w:pPr>
        <w:jc w:val="both"/>
      </w:pPr>
      <w:r>
        <w:t xml:space="preserve">Накануне правительство выделило </w:t>
      </w:r>
      <w:r w:rsidRPr="00C42011">
        <w:rPr>
          <w:b/>
        </w:rPr>
        <w:t>Росавиаци</w:t>
      </w:r>
      <w:r>
        <w:t>и 98 млн рублей на обслуживание воздушных судов «ВИМ-Авиа», в том числе на оплату горючего и услуг по аэропортовому и наземному обеспечению полетов.</w:t>
      </w:r>
    </w:p>
    <w:p w:rsidR="00563DCD" w:rsidRDefault="00563DCD" w:rsidP="00563DCD">
      <w:pPr>
        <w:jc w:val="both"/>
      </w:pPr>
      <w:r>
        <w:t xml:space="preserve">После массовых задержек и отмен рейсов авиакомпании «ВИМ-Авиа» было возбуждено уголовное дело по ч. 4 ст. 159 УК РФ («Мошенничество»). </w:t>
      </w:r>
    </w:p>
    <w:p w:rsidR="00563DCD" w:rsidRPr="002E2AED" w:rsidRDefault="00563DCD" w:rsidP="00563DCD">
      <w:pPr>
        <w:pStyle w:val="3"/>
        <w:jc w:val="both"/>
        <w:rPr>
          <w:rFonts w:ascii="Times New Roman" w:hAnsi="Times New Roman"/>
          <w:sz w:val="24"/>
          <w:szCs w:val="24"/>
        </w:rPr>
      </w:pPr>
      <w:bookmarkStart w:id="74" w:name="_Toc494466526"/>
      <w:bookmarkStart w:id="75" w:name="_Toc494696641"/>
      <w:r w:rsidRPr="002E2AED">
        <w:rPr>
          <w:rFonts w:ascii="Times New Roman" w:hAnsi="Times New Roman"/>
          <w:sz w:val="24"/>
          <w:szCs w:val="24"/>
        </w:rPr>
        <w:t>РИА НОВОСТИ;</w:t>
      </w:r>
      <w:r>
        <w:rPr>
          <w:rFonts w:ascii="Times New Roman" w:hAnsi="Times New Roman"/>
          <w:sz w:val="24"/>
          <w:szCs w:val="24"/>
        </w:rPr>
        <w:t xml:space="preserve"> </w:t>
      </w:r>
      <w:r w:rsidRPr="002E2AED">
        <w:rPr>
          <w:rFonts w:ascii="Times New Roman" w:hAnsi="Times New Roman"/>
          <w:sz w:val="24"/>
          <w:szCs w:val="24"/>
        </w:rPr>
        <w:t xml:space="preserve">2017.10.01; В ЧЕЛЯБИНСК ВЕРНУЛСЯ ЗАДЕРЖАННЫЙ НА НЕДЕЛЮ РЕЙС </w:t>
      </w:r>
      <w:r>
        <w:rPr>
          <w:rFonts w:ascii="Times New Roman" w:hAnsi="Times New Roman"/>
          <w:sz w:val="24"/>
          <w:szCs w:val="24"/>
        </w:rPr>
        <w:t>«</w:t>
      </w:r>
      <w:r w:rsidRPr="002E2AED">
        <w:rPr>
          <w:rFonts w:ascii="Times New Roman" w:hAnsi="Times New Roman"/>
          <w:sz w:val="24"/>
          <w:szCs w:val="24"/>
        </w:rPr>
        <w:t>ВИМ-АВИА</w:t>
      </w:r>
      <w:r>
        <w:rPr>
          <w:rFonts w:ascii="Times New Roman" w:hAnsi="Times New Roman"/>
          <w:sz w:val="24"/>
          <w:szCs w:val="24"/>
        </w:rPr>
        <w:t>»</w:t>
      </w:r>
      <w:bookmarkEnd w:id="75"/>
    </w:p>
    <w:p w:rsidR="00563DCD" w:rsidRDefault="00563DCD" w:rsidP="00563DCD">
      <w:pPr>
        <w:jc w:val="both"/>
      </w:pPr>
      <w:r>
        <w:t>Рейс авиакомпании «ВИМ-Авиа», который первоначально должен был прилететь из турецкой Антальи в Челябинск 25 сентября вечером, вернулся в воскресенье, 1 октября, сообщается на сайте челябинского аэропорта.</w:t>
      </w:r>
    </w:p>
    <w:p w:rsidR="00563DCD" w:rsidRDefault="00563DCD" w:rsidP="00563DCD">
      <w:pPr>
        <w:jc w:val="both"/>
      </w:pPr>
      <w:r>
        <w:t xml:space="preserve">«ВИМ-Авиа» неделю назад официально призналась, что не имеет финансов для продолжения деятельности и прекратит выполнять чартерные рейсы. Массовые и длительные задержки вылета рейсов «ВИМ-Авиа» начались еще летом. Сейчас они достигли такого масштаба, что потребовалось вмешательство </w:t>
      </w:r>
      <w:r w:rsidRPr="00FD260B">
        <w:rPr>
          <w:b/>
        </w:rPr>
        <w:t>Минтранса</w:t>
      </w:r>
      <w:r>
        <w:t xml:space="preserve"> и </w:t>
      </w:r>
      <w:r w:rsidRPr="00FD260B">
        <w:rPr>
          <w:b/>
        </w:rPr>
        <w:t>Росавиаци</w:t>
      </w:r>
      <w:r>
        <w:t>и. В свою очередь прокуратура начала проверку перевозчика, а Следственный комитет возбудил уголовное дело по факту хищения средств пассажиров сотрудниками «ВИМ-Авиа».</w:t>
      </w:r>
    </w:p>
    <w:p w:rsidR="00563DCD" w:rsidRDefault="00563DCD" w:rsidP="00563DCD">
      <w:pPr>
        <w:jc w:val="both"/>
      </w:pPr>
      <w:r>
        <w:t>По данным пресс-службы челябинского аэропорта, самолет из Антальи должен был приземлиться в Челябинске в 22.30 (20.30 мск) понедельника, 25 сентября, позже было названо новое ориентировочное время прибытия – 22.45 (20.45 мск) вторника. Но и в среду рейс так и не прилетел, а позже был отмене по техническим причинам.</w:t>
      </w:r>
    </w:p>
    <w:p w:rsidR="00563DCD" w:rsidRDefault="00563DCD" w:rsidP="00563DCD">
      <w:pPr>
        <w:jc w:val="both"/>
      </w:pPr>
      <w:r>
        <w:t>«Рейс НН9110 Анталия (Турция) – Челябинск прибыл в 10.47 (08.47 мск), тип воздушного судна – «Боинг-777», – сообщает онлайн табло.</w:t>
      </w:r>
    </w:p>
    <w:p w:rsidR="00563DCD" w:rsidRDefault="00563DCD" w:rsidP="00563DCD">
      <w:pPr>
        <w:jc w:val="both"/>
      </w:pPr>
      <w:r>
        <w:t>По данным местных СМИ, из Антальи не могли вылететь более 100 человек, в основном жители Челябинской области, которые находились в Турции уже более 15 дней.</w:t>
      </w:r>
    </w:p>
    <w:p w:rsidR="00563DCD" w:rsidRDefault="00563DCD" w:rsidP="00563DCD">
      <w:pPr>
        <w:jc w:val="both"/>
      </w:pPr>
      <w:r>
        <w:t>Как ранее отмечал представитель генконсульства РФ в Анталье, дипломаты договорились с туроператорами, чтобы пассажиров обеспечили отелями и нормальными условиями для ожидания вылета. По его словам, сейчас решается вопрос о перераспределении нагрузки на другие авиакомпании.</w:t>
      </w:r>
    </w:p>
    <w:p w:rsidR="00563DCD" w:rsidRPr="00A67769" w:rsidRDefault="00563DCD" w:rsidP="00563DCD">
      <w:pPr>
        <w:pStyle w:val="3"/>
        <w:jc w:val="both"/>
        <w:rPr>
          <w:rFonts w:ascii="Times New Roman" w:hAnsi="Times New Roman"/>
          <w:sz w:val="24"/>
          <w:szCs w:val="24"/>
        </w:rPr>
      </w:pPr>
      <w:bookmarkStart w:id="76" w:name="_Toc494696642"/>
      <w:r w:rsidRPr="00A67769">
        <w:rPr>
          <w:rFonts w:ascii="Times New Roman" w:hAnsi="Times New Roman"/>
          <w:sz w:val="24"/>
          <w:szCs w:val="24"/>
        </w:rPr>
        <w:t xml:space="preserve">ТАСС; 2017.09.29; </w:t>
      </w:r>
      <w:r w:rsidRPr="00320747">
        <w:rPr>
          <w:rFonts w:ascii="Times New Roman" w:hAnsi="Times New Roman"/>
          <w:sz w:val="24"/>
          <w:szCs w:val="24"/>
        </w:rPr>
        <w:t>РОСТРАНСНАДЗОР</w:t>
      </w:r>
      <w:r w:rsidRPr="00A67769">
        <w:rPr>
          <w:rFonts w:ascii="Times New Roman" w:hAnsi="Times New Roman"/>
          <w:sz w:val="24"/>
          <w:szCs w:val="24"/>
        </w:rPr>
        <w:t xml:space="preserve"> ГОТОВ НАЧАТЬ ПРОВЕРКУ </w:t>
      </w:r>
      <w:r>
        <w:rPr>
          <w:rFonts w:ascii="Times New Roman" w:hAnsi="Times New Roman"/>
          <w:sz w:val="24"/>
          <w:szCs w:val="24"/>
        </w:rPr>
        <w:t>«</w:t>
      </w:r>
      <w:r w:rsidRPr="00A67769">
        <w:rPr>
          <w:rFonts w:ascii="Times New Roman" w:hAnsi="Times New Roman"/>
          <w:sz w:val="24"/>
          <w:szCs w:val="24"/>
        </w:rPr>
        <w:t>ВИМ-АВИА</w:t>
      </w:r>
      <w:r>
        <w:rPr>
          <w:rFonts w:ascii="Times New Roman" w:hAnsi="Times New Roman"/>
          <w:sz w:val="24"/>
          <w:szCs w:val="24"/>
        </w:rPr>
        <w:t>»</w:t>
      </w:r>
      <w:r w:rsidRPr="00A67769">
        <w:rPr>
          <w:rFonts w:ascii="Times New Roman" w:hAnsi="Times New Roman"/>
          <w:sz w:val="24"/>
          <w:szCs w:val="24"/>
        </w:rPr>
        <w:t xml:space="preserve"> В СЛУЧАЕ УГРОЗЫ БЕЗОПАСНОСТИ ПОЛЕТОВ</w:t>
      </w:r>
      <w:bookmarkEnd w:id="74"/>
      <w:bookmarkEnd w:id="76"/>
    </w:p>
    <w:p w:rsidR="00563DCD" w:rsidRDefault="00563DCD" w:rsidP="00563DCD">
      <w:pPr>
        <w:jc w:val="both"/>
      </w:pPr>
      <w:r w:rsidRPr="00320747">
        <w:rPr>
          <w:b/>
        </w:rPr>
        <w:t>Федеральная служба по надзору в сфере транспорта</w:t>
      </w:r>
      <w:r>
        <w:t xml:space="preserve"> (</w:t>
      </w:r>
      <w:r w:rsidRPr="00320747">
        <w:rPr>
          <w:b/>
        </w:rPr>
        <w:t>Ространснадзор</w:t>
      </w:r>
      <w:r>
        <w:t xml:space="preserve">) готова будет начать проверку обеспечения безопасности полетов авиаперевозчиком «ВИМ-Авиа», если в ходе проверки финансового состояния компании будут выявлены угрозы жизни и здоровью пассажиров и членов экипажа. Об этом сообщил ТАСС в кулуарах Всероссийской конференции «Транспортная безопасность и технологии противодействия терроризму-2017» заместитель руководителя </w:t>
      </w:r>
      <w:r w:rsidRPr="00320747">
        <w:rPr>
          <w:b/>
        </w:rPr>
        <w:t>Ространснадзор</w:t>
      </w:r>
      <w:r>
        <w:t>а Владимир Черток.</w:t>
      </w:r>
    </w:p>
    <w:p w:rsidR="00563DCD" w:rsidRDefault="00563DCD" w:rsidP="00563DCD">
      <w:pPr>
        <w:jc w:val="both"/>
      </w:pPr>
      <w:r>
        <w:t xml:space="preserve">Из-за массовых задержек и отмены рейсов авиаперевозчика «ВИМ-Авиа» </w:t>
      </w:r>
      <w:r w:rsidRPr="00320747">
        <w:rPr>
          <w:b/>
        </w:rPr>
        <w:t>Росавиаци</w:t>
      </w:r>
      <w:r>
        <w:t>я инициировала внеплановую проверку авиакомпании.</w:t>
      </w:r>
    </w:p>
    <w:p w:rsidR="00563DCD" w:rsidRDefault="00563DCD" w:rsidP="00563DCD">
      <w:pPr>
        <w:jc w:val="both"/>
      </w:pPr>
      <w:r>
        <w:t xml:space="preserve">«Первые меры предпринимает </w:t>
      </w:r>
      <w:r w:rsidRPr="00320747">
        <w:rPr>
          <w:b/>
        </w:rPr>
        <w:t>Росавиаци</w:t>
      </w:r>
      <w:r>
        <w:t>я, это ее функция, предусмотренная федеральным законодательством, именно в системе экономической составляющей компании... Если она скажет, что в рамках оценки финансовой составляющей выявлено влияние на безопасность, у нас появятся основания выйти в прокуратуру для выдачи нам разрешения на внеплановую проверку. Хотя прокуратура может сама дать такое поручение», – сказал Черток.</w:t>
      </w:r>
    </w:p>
    <w:p w:rsidR="00563DCD" w:rsidRDefault="00563DCD" w:rsidP="00563DCD">
      <w:pPr>
        <w:jc w:val="both"/>
      </w:pPr>
      <w:r>
        <w:t xml:space="preserve">По словам представителя </w:t>
      </w:r>
      <w:r w:rsidRPr="00320747">
        <w:rPr>
          <w:b/>
        </w:rPr>
        <w:t>Ространснадзор</w:t>
      </w:r>
      <w:r>
        <w:t xml:space="preserve">а, финансовые проблемы, которые сейчас, кроме «ВИМ-Авиа», испытывает ряд российских авиаперевозчиков, «каким-то образом могут повлиять на безопасность, в том числе в случаях не выплаты зарплаты сотрудникам». «Если </w:t>
      </w:r>
      <w:r w:rsidRPr="00320747">
        <w:rPr>
          <w:b/>
        </w:rPr>
        <w:t>Росавиаци</w:t>
      </w:r>
      <w:r>
        <w:t xml:space="preserve">я видит осложнение финансового состояния компании, естественно, она должна информировать нас об этом и сама принимать соответствующие меры, они могут включать ограничения в сертификате эксплуатанта воздушного транспорта, а в случае банкротства, он (сертификат) отзывается», – отметил заместитель главы </w:t>
      </w:r>
      <w:r w:rsidRPr="00320747">
        <w:rPr>
          <w:b/>
        </w:rPr>
        <w:t>Ространснадзор</w:t>
      </w:r>
      <w:r>
        <w:t>а.</w:t>
      </w:r>
    </w:p>
    <w:p w:rsidR="00563DCD" w:rsidRDefault="00563DCD" w:rsidP="00563DCD">
      <w:pPr>
        <w:jc w:val="both"/>
      </w:pPr>
      <w:r>
        <w:t>По данным ведомства, в ходе последней плановой проверки авиакомпании «ВИМ-Авиа» существенных нарушений перевозчиком правил безопасности полетов выявлено не было.</w:t>
      </w:r>
    </w:p>
    <w:p w:rsidR="00563DCD" w:rsidRDefault="00563DCD" w:rsidP="00563DCD">
      <w:pPr>
        <w:jc w:val="both"/>
      </w:pPr>
      <w:r>
        <w:t>Ранее сообщалось, что авиакомпания «ВИМ-Авиа» сохраняет под своим оперативным управлением все воздушные суда.</w:t>
      </w:r>
    </w:p>
    <w:p w:rsidR="00563DCD" w:rsidRPr="00FD260B" w:rsidRDefault="00563DCD" w:rsidP="00563DCD">
      <w:pPr>
        <w:pStyle w:val="3"/>
        <w:jc w:val="both"/>
        <w:rPr>
          <w:rFonts w:ascii="Times New Roman" w:hAnsi="Times New Roman"/>
          <w:sz w:val="24"/>
          <w:szCs w:val="24"/>
        </w:rPr>
      </w:pPr>
      <w:bookmarkStart w:id="77" w:name="_Toc494466539"/>
      <w:bookmarkStart w:id="78" w:name="_Toc494466527"/>
      <w:bookmarkStart w:id="79" w:name="_Toc494696643"/>
      <w:r w:rsidRPr="00FD260B">
        <w:rPr>
          <w:rFonts w:ascii="Times New Roman" w:hAnsi="Times New Roman"/>
          <w:sz w:val="24"/>
          <w:szCs w:val="24"/>
        </w:rPr>
        <w:t xml:space="preserve">MAGADANMEDIA; 2017.10.01; СРЕДНИЙ ТАРИФ НА МАРШРУТЕ МАГАДАН </w:t>
      </w:r>
      <w:r>
        <w:rPr>
          <w:rFonts w:ascii="Times New Roman" w:hAnsi="Times New Roman"/>
          <w:sz w:val="24"/>
          <w:szCs w:val="24"/>
        </w:rPr>
        <w:t>–</w:t>
      </w:r>
      <w:r w:rsidRPr="00FD260B">
        <w:rPr>
          <w:rFonts w:ascii="Times New Roman" w:hAnsi="Times New Roman"/>
          <w:sz w:val="24"/>
          <w:szCs w:val="24"/>
        </w:rPr>
        <w:t xml:space="preserve"> МОСКВА </w:t>
      </w:r>
      <w:r>
        <w:rPr>
          <w:rFonts w:ascii="Times New Roman" w:hAnsi="Times New Roman"/>
          <w:sz w:val="24"/>
          <w:szCs w:val="24"/>
        </w:rPr>
        <w:t>–</w:t>
      </w:r>
      <w:r w:rsidRPr="00FD260B">
        <w:rPr>
          <w:rFonts w:ascii="Times New Roman" w:hAnsi="Times New Roman"/>
          <w:sz w:val="24"/>
          <w:szCs w:val="24"/>
        </w:rPr>
        <w:t xml:space="preserve"> МАГАДАН СНИЗИЛСЯ ДО 25,2 ТЫСЯЧИ РУБЛЕЙ</w:t>
      </w:r>
      <w:bookmarkEnd w:id="79"/>
    </w:p>
    <w:p w:rsidR="00563DCD" w:rsidRDefault="00563DCD" w:rsidP="00563DCD">
      <w:pPr>
        <w:jc w:val="both"/>
      </w:pPr>
      <w:r>
        <w:t>С уходом с рынка “Вим-Авиа” на главных для Магадана московском и хабаровском направлениях остались лишь “Аэрофлот” и его дочерние предприятия – “Россия” и “Аврора”. Средний тариф экономкласса на маршруте Магадан – Москва – Магадан на глубину два месяца снизился до 25,2 тысячи рублей (это 10,5 граммов колымского золота). Информацию об очередном мониторинге авиатарифов ИА MagadanMedia предоставила Общественная палата Магаданской области.</w:t>
      </w:r>
    </w:p>
    <w:p w:rsidR="00563DCD" w:rsidRDefault="00563DCD" w:rsidP="00563DCD">
      <w:pPr>
        <w:jc w:val="both"/>
      </w:pPr>
      <w:r>
        <w:t>У непосредственно “Аэрофлота”, который летает раз в неделю, нет плоских билетов (22 тысячи рублей за круговой полёт) из Москвы на ближайшие недели. “Россия” по-прежнему выполняет рейсы три раза в неделю, самые дешёвые невозвратные билеты стоят от 23 до 28,5 тысячи рублей. Год назад на линии было четыре авиакомпании и девять рейсов в неделю, средний тариф был немного меньше – 23,9 тысячи рублей.</w:t>
      </w:r>
    </w:p>
    <w:p w:rsidR="00563DCD" w:rsidRDefault="00563DCD" w:rsidP="00563DCD">
      <w:pPr>
        <w:jc w:val="both"/>
      </w:pPr>
      <w:r>
        <w:t>На хабаровском направлении тариф вновь вырос – до 30,8 тысячи рублей. В первую очередь это обусловлено высокой ценой обратных билетов на ближайшие недели. В целом диапазон цен на полёт Магадан – Хабаровск – Магадан от 24,5 до 37,5 тысячи рублей. Таким образом, двухчасовой полёт в Хабаровск сейчас дороже, чем семичасовой полёт в Москву.</w:t>
      </w:r>
    </w:p>
    <w:p w:rsidR="00563DCD" w:rsidRDefault="00563DCD" w:rsidP="00563DCD">
      <w:pPr>
        <w:jc w:val="both"/>
      </w:pPr>
      <w:r>
        <w:t>В рамках мониторинга Общественная палата Магаданской области фиксирует авиатарифы на направлениях в Москву и Хабаровск и обратно раз в две недели по выходным. Берутся варианты покупки билетов через неделю на неделю и через месяц на месяц, что примерно соответствует ситуациям командировки и отпуска. Затем с учётом частоты рейсов различных перевозчиков определяется средневзвешенный тариф. Мониторинг ведётся с 2015 года.</w:t>
      </w:r>
    </w:p>
    <w:p w:rsidR="00563DCD" w:rsidRPr="002B2DB2" w:rsidRDefault="00563DCD" w:rsidP="00563DCD">
      <w:pPr>
        <w:pStyle w:val="3"/>
        <w:jc w:val="both"/>
        <w:rPr>
          <w:rFonts w:ascii="Times New Roman" w:hAnsi="Times New Roman"/>
          <w:sz w:val="24"/>
          <w:szCs w:val="24"/>
        </w:rPr>
      </w:pPr>
      <w:bookmarkStart w:id="80" w:name="_Toc494696644"/>
      <w:r w:rsidRPr="002B2DB2">
        <w:rPr>
          <w:rFonts w:ascii="Times New Roman" w:hAnsi="Times New Roman"/>
          <w:sz w:val="24"/>
          <w:szCs w:val="24"/>
        </w:rPr>
        <w:t xml:space="preserve">РИА НОВОСТИ; 2017.09.29; РОСПОТРЕБНАДЗОР ЗАВЕЛ АДМИНИСТРАТИВНОЕ ДЕЛО В ОТНОШЕНИИ </w:t>
      </w:r>
      <w:r>
        <w:rPr>
          <w:rFonts w:ascii="Times New Roman" w:hAnsi="Times New Roman"/>
          <w:sz w:val="24"/>
          <w:szCs w:val="24"/>
        </w:rPr>
        <w:t>«</w:t>
      </w:r>
      <w:r w:rsidRPr="002B2DB2">
        <w:rPr>
          <w:rFonts w:ascii="Times New Roman" w:hAnsi="Times New Roman"/>
          <w:sz w:val="24"/>
          <w:szCs w:val="24"/>
        </w:rPr>
        <w:t>ВИМ-АВИА</w:t>
      </w:r>
      <w:r>
        <w:rPr>
          <w:rFonts w:ascii="Times New Roman" w:hAnsi="Times New Roman"/>
          <w:sz w:val="24"/>
          <w:szCs w:val="24"/>
        </w:rPr>
        <w:t>»</w:t>
      </w:r>
      <w:bookmarkEnd w:id="80"/>
    </w:p>
    <w:p w:rsidR="00563DCD" w:rsidRDefault="00563DCD" w:rsidP="00563DCD">
      <w:pPr>
        <w:jc w:val="both"/>
      </w:pPr>
      <w:r>
        <w:t>Федеральная служба по надзору в сфере защиты прав потребителей и благополучия человека возбудила административное дело в отношении авиакомпании «ВИМ-Авиа», заявили РИА Новости в пресс-службе Роспотребнадзора.</w:t>
      </w:r>
    </w:p>
    <w:p w:rsidR="00563DCD" w:rsidRDefault="00563DCD" w:rsidP="00563DCD">
      <w:pPr>
        <w:jc w:val="both"/>
      </w:pPr>
      <w:r>
        <w:t>Ранее сообщалось, что Роспотребнадзор на основании обращений пассажиров задержанных рейсов возбудил дело в отношении туроператора TUI. По данным службы, туроператор не обеспечил клиентов необходимым.</w:t>
      </w:r>
    </w:p>
    <w:p w:rsidR="00563DCD" w:rsidRDefault="00563DCD" w:rsidP="00563DCD">
      <w:pPr>
        <w:jc w:val="both"/>
      </w:pPr>
      <w:r>
        <w:t>«Роспотребнадзором в установленном законом порядке были возбуждены дела об административном правонарушении в отношении как авиакомпании, так и туроператора ООО «ТТ-ТРЭВЕЛ» (торговая марка TUI)», – заявили в пресс-службе Роспотребнадзора, назвав в качестве причины «нарушение сроков оказания услуг и иных условий договора о реализации туристского продукта».</w:t>
      </w:r>
    </w:p>
    <w:p w:rsidR="00563DCD" w:rsidRDefault="00563DCD" w:rsidP="00563DCD">
      <w:pPr>
        <w:jc w:val="both"/>
      </w:pPr>
      <w:r>
        <w:t xml:space="preserve">Ситуация с вылетом рейсов «ВИМ-Авиа» обострилась в минувшие выходные. Авиакомпания 25 сентября официально призналась, что не имеет финансов для продолжения работы и прекращает выполнять чартеры. К вывозу пассажиров под контролем </w:t>
      </w:r>
      <w:r w:rsidRPr="00320747">
        <w:rPr>
          <w:b/>
        </w:rPr>
        <w:t>Минтранса</w:t>
      </w:r>
      <w:r>
        <w:t xml:space="preserve"> и </w:t>
      </w:r>
      <w:r w:rsidRPr="00320747">
        <w:rPr>
          <w:b/>
        </w:rPr>
        <w:t>Росавиаци</w:t>
      </w:r>
      <w:r>
        <w:t>и подключились другие авиакомпании. Перевозка пассажиров регулярных рейсов «ВИМ-Авиа» будет осуществляться до 15 октября, с 16 октября – прекратится.</w:t>
      </w:r>
    </w:p>
    <w:p w:rsidR="00563DCD" w:rsidRDefault="00563DCD" w:rsidP="00563DCD">
      <w:pPr>
        <w:jc w:val="both"/>
      </w:pPr>
      <w:r>
        <w:t>Для оперативного решения проблем авиакомпании власти РФ выделили из бюджета 98 миллионов рублей. При этом общая задолженность «ВИМ-Авиа» за топливо, аэропортовое и наземное обслуживание составляет, по данным властей, порядка 1,3 миллиарда рублей. Следственный комитет в четверг подтвердил, что совладельцы компании Рашид и Светлана Мурсекаевы покинули страну. Генеральный директор и главный бухгалтер задержаны по делу о мошенничестве.</w:t>
      </w:r>
    </w:p>
    <w:p w:rsidR="00563DCD" w:rsidRPr="009974DF" w:rsidRDefault="00563DCD" w:rsidP="00563DCD">
      <w:pPr>
        <w:pStyle w:val="3"/>
        <w:jc w:val="both"/>
        <w:rPr>
          <w:rFonts w:ascii="Times New Roman" w:hAnsi="Times New Roman"/>
          <w:sz w:val="24"/>
          <w:szCs w:val="24"/>
        </w:rPr>
      </w:pPr>
      <w:bookmarkStart w:id="81" w:name="_Toc494696645"/>
      <w:r w:rsidRPr="009974DF">
        <w:rPr>
          <w:rFonts w:ascii="Times New Roman" w:hAnsi="Times New Roman"/>
          <w:sz w:val="24"/>
          <w:szCs w:val="24"/>
        </w:rPr>
        <w:t>АГЕНТСТВО МОСКВА; 2017.09.29; ЧЛЕН СОВЕТА ФЕДЕРАЦИИ ПОДДЕРЖАЛ ИДЕЮ СОЗДАНИЯ ФОНДА НА СЛУЧАЙ БАНКРОТСТВА АВИАКОМПАНИЙ</w:t>
      </w:r>
      <w:bookmarkEnd w:id="77"/>
      <w:bookmarkEnd w:id="81"/>
    </w:p>
    <w:p w:rsidR="00563DCD" w:rsidRDefault="00563DCD" w:rsidP="00563DCD">
      <w:pPr>
        <w:jc w:val="both"/>
      </w:pPr>
      <w:r>
        <w:t>Член комитета Совета Федерации по социальной политике, председатель экспертного совета по туризму Игорь Фомин поддерживает идею создания фонда в авиаотрасли, аналогичного фондам ответственности туроператоров, с целью предотвращения подобных ситуаций, как с «Вим-Авиа». Об этом он сообщил Агентству городских новостей «Москва».</w:t>
      </w:r>
    </w:p>
    <w:p w:rsidR="00563DCD" w:rsidRDefault="00563DCD" w:rsidP="00563DCD">
      <w:pPr>
        <w:jc w:val="both"/>
      </w:pPr>
      <w:r>
        <w:t>«В принципе, это некий складочный фонд, который в случае таких ситуаций может быть задействован. Безусловно, этим должен заниматься регулятор авиационной отрасли. Если вы спрашиваете мое личное мнение, то я бы всерьез подумал на эту тему, потому что это уже не первый случай. Но при этом нужно будет внимательно проанализировать экономические последствия. Авиакомпании будут пытаться переложить дополнительные затраты по формированию фонда на пассажиров, а у нас и так главный фактор сдерживания развития внутреннего туризма – высокие транспортные издержки туристов», – сказал И.Фомин.</w:t>
      </w:r>
    </w:p>
    <w:p w:rsidR="00563DCD" w:rsidRDefault="00563DCD" w:rsidP="00563DCD">
      <w:pPr>
        <w:jc w:val="both"/>
      </w:pPr>
      <w:r>
        <w:t xml:space="preserve">Сенатор отметил, что председатель верхней палаты парламента Валентина Матвиенко поставила задачу серьезно проработать вопрос недопущения ситуаций, аналогичных последствиям банкротства «Вим-Авиа». </w:t>
      </w:r>
    </w:p>
    <w:p w:rsidR="00563DCD" w:rsidRDefault="00563DCD" w:rsidP="00563DCD">
      <w:pPr>
        <w:jc w:val="both"/>
      </w:pPr>
      <w:r>
        <w:t xml:space="preserve">«Если есть хоть малейший риск на будущее, я бы рассматривал возможность создания фонда, к примеру назвать его можно «Авиапомощь». Но это мое личное мнение», – подчеркнул И.Фомин. </w:t>
      </w:r>
    </w:p>
    <w:p w:rsidR="00563DCD" w:rsidRDefault="00563DCD" w:rsidP="00563DCD">
      <w:pPr>
        <w:jc w:val="both"/>
      </w:pPr>
      <w:r>
        <w:t xml:space="preserve">Ранее в нижней палате парламента предложили создать резервный фонд при </w:t>
      </w:r>
      <w:r w:rsidRPr="00320747">
        <w:rPr>
          <w:b/>
        </w:rPr>
        <w:t>Минтрансе</w:t>
      </w:r>
      <w:r>
        <w:t xml:space="preserve"> РФ после инцидента с пассажирами авиакомпании «Вим-Авиа» с целью дальнейшего предотвращения несчастных случаев и таких моментов, когда авиакомпании не способны перевезти пассажиров.</w:t>
      </w:r>
    </w:p>
    <w:p w:rsidR="00563DCD" w:rsidRPr="00F224FC" w:rsidRDefault="00563DCD" w:rsidP="00563DCD">
      <w:pPr>
        <w:pStyle w:val="3"/>
        <w:jc w:val="both"/>
        <w:rPr>
          <w:rFonts w:ascii="Times New Roman" w:hAnsi="Times New Roman"/>
          <w:sz w:val="24"/>
          <w:szCs w:val="24"/>
        </w:rPr>
      </w:pPr>
      <w:bookmarkStart w:id="82" w:name="_Toc494696646"/>
      <w:bookmarkEnd w:id="78"/>
      <w:r w:rsidRPr="00F224FC">
        <w:rPr>
          <w:rFonts w:ascii="Times New Roman" w:hAnsi="Times New Roman"/>
          <w:sz w:val="24"/>
          <w:szCs w:val="24"/>
        </w:rPr>
        <w:t xml:space="preserve">ИНТЕРФАКС; 2017.09.30; </w:t>
      </w:r>
      <w:r>
        <w:rPr>
          <w:rFonts w:ascii="Times New Roman" w:hAnsi="Times New Roman"/>
          <w:sz w:val="24"/>
          <w:szCs w:val="24"/>
        </w:rPr>
        <w:t>«</w:t>
      </w:r>
      <w:r w:rsidRPr="00F224FC">
        <w:rPr>
          <w:rFonts w:ascii="Times New Roman" w:hAnsi="Times New Roman"/>
          <w:sz w:val="24"/>
          <w:szCs w:val="24"/>
        </w:rPr>
        <w:t>ВИМ-АВИА</w:t>
      </w:r>
      <w:r>
        <w:rPr>
          <w:rFonts w:ascii="Times New Roman" w:hAnsi="Times New Roman"/>
          <w:sz w:val="24"/>
          <w:szCs w:val="24"/>
        </w:rPr>
        <w:t>»</w:t>
      </w:r>
      <w:r w:rsidRPr="00F224FC">
        <w:rPr>
          <w:rFonts w:ascii="Times New Roman" w:hAnsi="Times New Roman"/>
          <w:sz w:val="24"/>
          <w:szCs w:val="24"/>
        </w:rPr>
        <w:t xml:space="preserve"> НАЧИНАЕТ ПЕРЕВОЗИТЬ СВОИХ ЗАСТРЯВШИХ ПАССАЖИРОВ ИЗ ТУРЦИИ В РОССИЙСКИЕ РЕГИОНЫ</w:t>
      </w:r>
      <w:r>
        <w:rPr>
          <w:rFonts w:ascii="Times New Roman" w:hAnsi="Times New Roman"/>
          <w:sz w:val="24"/>
          <w:szCs w:val="24"/>
        </w:rPr>
        <w:t xml:space="preserve"> – </w:t>
      </w:r>
      <w:r w:rsidRPr="00F224FC">
        <w:rPr>
          <w:rFonts w:ascii="Times New Roman" w:hAnsi="Times New Roman"/>
          <w:sz w:val="24"/>
          <w:szCs w:val="24"/>
        </w:rPr>
        <w:t>АТОР</w:t>
      </w:r>
      <w:bookmarkEnd w:id="82"/>
    </w:p>
    <w:p w:rsidR="00563DCD" w:rsidRDefault="00563DCD" w:rsidP="00563DCD">
      <w:pPr>
        <w:jc w:val="both"/>
      </w:pPr>
      <w:r>
        <w:t xml:space="preserve">Авиакомпания «ВИМ-Авиа» в субботу начала доставку своих пассажиров из Турции в регионы, рейсы будут выполнены в Нижневартовск, Челябинск и Волгоград, сообщает в субботу Ассоциация туроператоров России (АТОР) со ссылкой на участников утреннего заседания штаба при </w:t>
      </w:r>
      <w:r w:rsidRPr="00C42011">
        <w:rPr>
          <w:b/>
        </w:rPr>
        <w:t>Минтрансе</w:t>
      </w:r>
      <w:r>
        <w:t xml:space="preserve"> РФ.</w:t>
      </w:r>
    </w:p>
    <w:p w:rsidR="00563DCD" w:rsidRDefault="00563DCD" w:rsidP="00563DCD">
      <w:pPr>
        <w:jc w:val="both"/>
      </w:pPr>
      <w:r>
        <w:t>«Борта «ВИМ-Авиа», ранее задействованные на внутренних регулярных рейсах, высвобождаются по мере того, как к выполнению рейсов подключаются другие авиакомпании. Теперь их стало возможным поставить на рейсы из Антальи в регионы, тогда как ранее вывоз осуществлялся только во «Внуково». В субботу самолеты «ВИМ-Авиа» доставят туристов в Нижневартовск, Челябинск и Волгоград, с завтрашнего дня рейсы будут организованы в Самару, Нижний Новгород и Белгород. Из Санкт-Петербурга туристов уже возит в Турцию компания Atlasglobal», – говорится в сообщении.</w:t>
      </w:r>
    </w:p>
    <w:p w:rsidR="00563DCD" w:rsidRDefault="00563DCD" w:rsidP="00563DCD">
      <w:pPr>
        <w:jc w:val="both"/>
      </w:pPr>
      <w:r>
        <w:t>Глава Ростуризма ранее рассказал, что всего в субботу из-за рубежа вернутся более 4 тыс. туристов. Рейсы выполняют и российские, и зарубежные перевозчики, готовые предоставить самолеты.</w:t>
      </w:r>
    </w:p>
    <w:p w:rsidR="00563DCD" w:rsidRDefault="00563DCD" w:rsidP="00563DCD">
      <w:pPr>
        <w:jc w:val="both"/>
      </w:pPr>
      <w:r>
        <w:t xml:space="preserve">По данным </w:t>
      </w:r>
      <w:r w:rsidRPr="00C42011">
        <w:rPr>
          <w:b/>
        </w:rPr>
        <w:t>Минтранса</w:t>
      </w:r>
      <w:r>
        <w:t>, по состоянию на утро 30 сентября в зарубежных странах остаются 28,5 тыс. туристов с билетами «ВИМ-Авиа», в том числе в Турции – 8 тыс. К понедельнику основная масса россиян, задержавшихся с 25 сентября, когда авиакомпания остановила чартерные рейсы, должна вернуться в Россию.</w:t>
      </w:r>
    </w:p>
    <w:p w:rsidR="00563DCD" w:rsidRPr="0055178D" w:rsidRDefault="00563DCD" w:rsidP="00563DCD">
      <w:pPr>
        <w:pStyle w:val="3"/>
        <w:jc w:val="both"/>
        <w:rPr>
          <w:rFonts w:ascii="Times New Roman" w:hAnsi="Times New Roman"/>
          <w:sz w:val="24"/>
          <w:szCs w:val="24"/>
        </w:rPr>
      </w:pPr>
      <w:bookmarkStart w:id="83" w:name="_Toc494696647"/>
      <w:r w:rsidRPr="0055178D">
        <w:rPr>
          <w:rFonts w:ascii="Times New Roman" w:hAnsi="Times New Roman"/>
          <w:sz w:val="24"/>
          <w:szCs w:val="24"/>
        </w:rPr>
        <w:t>РИА НОВОСТИ; 2017.09.30;</w:t>
      </w:r>
      <w:r>
        <w:rPr>
          <w:rFonts w:ascii="Times New Roman" w:hAnsi="Times New Roman"/>
          <w:sz w:val="24"/>
          <w:szCs w:val="24"/>
        </w:rPr>
        <w:t>»</w:t>
      </w:r>
      <w:r w:rsidRPr="0055178D">
        <w:rPr>
          <w:rFonts w:ascii="Times New Roman" w:hAnsi="Times New Roman"/>
          <w:sz w:val="24"/>
          <w:szCs w:val="24"/>
        </w:rPr>
        <w:t>ВИМ-АВИА</w:t>
      </w:r>
      <w:r>
        <w:rPr>
          <w:rFonts w:ascii="Times New Roman" w:hAnsi="Times New Roman"/>
          <w:sz w:val="24"/>
          <w:szCs w:val="24"/>
        </w:rPr>
        <w:t>»</w:t>
      </w:r>
      <w:r w:rsidRPr="0055178D">
        <w:rPr>
          <w:rFonts w:ascii="Times New Roman" w:hAnsi="Times New Roman"/>
          <w:sz w:val="24"/>
          <w:szCs w:val="24"/>
        </w:rPr>
        <w:t xml:space="preserve"> В СУББОТУ ПЕРЕВЕЗЕТ 3,6 ТЫСЯЧ ТУРИСТОВ ИЗ ТУРЦИИ И КИТАЯ</w:t>
      </w:r>
      <w:bookmarkEnd w:id="83"/>
    </w:p>
    <w:p w:rsidR="00563DCD" w:rsidRDefault="00563DCD" w:rsidP="00563DCD">
      <w:pPr>
        <w:jc w:val="both"/>
      </w:pPr>
      <w:r>
        <w:t>«ВИМ-Авиа» в субботу перевезет своими бортами около 3,6 тысячи пассажиров из Турции и Китая, сообщил РИА Новости представитель компании.</w:t>
      </w:r>
    </w:p>
    <w:p w:rsidR="00563DCD" w:rsidRDefault="00563DCD" w:rsidP="00563DCD">
      <w:pPr>
        <w:jc w:val="both"/>
      </w:pPr>
      <w:r>
        <w:t>«В течение 30 сентября силами «ВИМ-Авиа» будут осуществлены регулярные рейсы в Симферополь, Благовещенск, Магадан, Челябинск. Кроме того, планируется вылет двух самолетов в Китай для вывоза около 650 туристов. Из Антальи планируется 10 рейсов суммарной вместимостью около 3 тысяч человек», – сообщил представитель «ВИМ-Авиа».</w:t>
      </w:r>
    </w:p>
    <w:p w:rsidR="00563DCD" w:rsidRDefault="00563DCD" w:rsidP="00563DCD">
      <w:pPr>
        <w:jc w:val="both"/>
      </w:pPr>
      <w:r>
        <w:t xml:space="preserve">Ситуация с вылетом рейсов «ВИМ-Авиа» обострилась в около недели назад. Авиакомпания 25 сентября официально призналась, что не имеет финансов для продолжения работы и прекращает выполнять чартеры. К вывозу пассажиров под контролем </w:t>
      </w:r>
      <w:r w:rsidRPr="00C42011">
        <w:rPr>
          <w:b/>
        </w:rPr>
        <w:t>Минтранса</w:t>
      </w:r>
      <w:r>
        <w:t xml:space="preserve"> и </w:t>
      </w:r>
      <w:r w:rsidRPr="00C42011">
        <w:rPr>
          <w:b/>
        </w:rPr>
        <w:t>Росавиаци</w:t>
      </w:r>
      <w:r>
        <w:t>и подключились другие авиакомпании. Перевозка пассажиров регулярных рейсов «ВИМ-Авиа» будет осуществляться до 15 октября, с 16 октября – прекратится.</w:t>
      </w:r>
    </w:p>
    <w:p w:rsidR="00563DCD" w:rsidRDefault="00563DCD" w:rsidP="00563DCD">
      <w:pPr>
        <w:jc w:val="both"/>
      </w:pPr>
      <w:r>
        <w:br w:type="page"/>
      </w:r>
    </w:p>
    <w:p w:rsidR="00563DCD" w:rsidRPr="00117C61" w:rsidRDefault="00563DCD" w:rsidP="00563DCD">
      <w:pPr>
        <w:pStyle w:val="3"/>
        <w:jc w:val="both"/>
        <w:rPr>
          <w:rFonts w:ascii="Times New Roman" w:hAnsi="Times New Roman"/>
          <w:sz w:val="24"/>
          <w:szCs w:val="24"/>
        </w:rPr>
      </w:pPr>
      <w:bookmarkStart w:id="84" w:name="_Toc494696648"/>
      <w:r w:rsidRPr="00117C61">
        <w:rPr>
          <w:rFonts w:ascii="Times New Roman" w:hAnsi="Times New Roman"/>
          <w:sz w:val="24"/>
          <w:szCs w:val="24"/>
        </w:rPr>
        <w:t>AMUR.INFO; 2017.10.01; РЕЙС ИЗ МОСКВЫ В БЛАГОВЕЩЕНСК ЗАДЕРЖИВАЕТСЯ НА ДЕВЯТЬ ЧАСОВ</w:t>
      </w:r>
      <w:bookmarkEnd w:id="84"/>
    </w:p>
    <w:p w:rsidR="00563DCD" w:rsidRDefault="00563DCD" w:rsidP="00563DCD">
      <w:pPr>
        <w:jc w:val="both"/>
      </w:pPr>
      <w:r>
        <w:t>Рейс НН – 181 авиакомпании «ВИМ-Авиа» ожидается в аэропорту Благовещенска в 17:15 местного времени. Изначально самолет должен был прилететь 1 октября в 08:00. Таким образом задержка составляет больше девяти часов.</w:t>
      </w:r>
    </w:p>
    <w:p w:rsidR="00563DCD" w:rsidRDefault="00563DCD" w:rsidP="00563DCD">
      <w:pPr>
        <w:jc w:val="both"/>
      </w:pPr>
      <w:r>
        <w:t>Вылет рейса НН – 182 авиакомпании «ВИМ-Авиа» в аэропорт Внуково запланирован на 18:30 местного времени вместо 10:00.</w:t>
      </w:r>
    </w:p>
    <w:p w:rsidR="00563DCD" w:rsidRDefault="00563DCD" w:rsidP="00563DCD">
      <w:pPr>
        <w:jc w:val="both"/>
      </w:pPr>
      <w:r>
        <w:t xml:space="preserve">По информации областного </w:t>
      </w:r>
      <w:r w:rsidRPr="00C42011">
        <w:rPr>
          <w:b/>
        </w:rPr>
        <w:t>минтранса</w:t>
      </w:r>
      <w:r>
        <w:t>, представителями авиакомпании «ВИМ-Авиа» и авиационными агентствами ведется работа по оповещению пассажиров с приобретенными билетами этого перевозчика на ближайшие даты вылета из аэропорта Благовещенска о возможности вылететь в Москву 1 октября рейсом НН – 182 сообщением Благовещенск – Внуково.</w:t>
      </w:r>
    </w:p>
    <w:p w:rsidR="00563DCD" w:rsidRPr="009F1553" w:rsidRDefault="00563DCD" w:rsidP="00563DCD">
      <w:pPr>
        <w:pStyle w:val="3"/>
        <w:jc w:val="both"/>
        <w:rPr>
          <w:rFonts w:ascii="Times New Roman" w:hAnsi="Times New Roman"/>
          <w:sz w:val="24"/>
          <w:szCs w:val="24"/>
        </w:rPr>
      </w:pPr>
      <w:bookmarkStart w:id="85" w:name="_Toc494696649"/>
      <w:r w:rsidRPr="009F1553">
        <w:rPr>
          <w:rFonts w:ascii="Times New Roman" w:hAnsi="Times New Roman"/>
          <w:sz w:val="24"/>
          <w:szCs w:val="24"/>
        </w:rPr>
        <w:t xml:space="preserve">ПРАЙМ; 2017.09.29; ТУРЕЦКАЯ АВИАКОМПАНИЯ ATLASGLOBAL НАЧАЛА ВЫВОЗИТЬ В РОССИЮ ИЗ АНТАЛЬИ КЛИЕНТОВ </w:t>
      </w:r>
      <w:r>
        <w:rPr>
          <w:rFonts w:ascii="Times New Roman" w:hAnsi="Times New Roman"/>
          <w:sz w:val="24"/>
          <w:szCs w:val="24"/>
        </w:rPr>
        <w:t>«</w:t>
      </w:r>
      <w:r w:rsidRPr="009F1553">
        <w:rPr>
          <w:rFonts w:ascii="Times New Roman" w:hAnsi="Times New Roman"/>
          <w:sz w:val="24"/>
          <w:szCs w:val="24"/>
        </w:rPr>
        <w:t>ВИМ-АВИА</w:t>
      </w:r>
      <w:r>
        <w:rPr>
          <w:rFonts w:ascii="Times New Roman" w:hAnsi="Times New Roman"/>
          <w:sz w:val="24"/>
          <w:szCs w:val="24"/>
        </w:rPr>
        <w:t>»</w:t>
      </w:r>
      <w:bookmarkEnd w:id="85"/>
    </w:p>
    <w:p w:rsidR="00563DCD" w:rsidRDefault="00563DCD" w:rsidP="00563DCD">
      <w:pPr>
        <w:jc w:val="both"/>
      </w:pPr>
      <w:r>
        <w:t>Турецкая авиакомпания Atlasglobal приступила к вывозу в Россию застрявших в Анталье из-за банкротства авиакомпании «ВИМ-Авиа» российских туристов, сообщил РИА Новости представитель компании в пятницу.</w:t>
      </w:r>
    </w:p>
    <w:p w:rsidR="00563DCD" w:rsidRDefault="00563DCD" w:rsidP="00563DCD">
      <w:pPr>
        <w:jc w:val="both"/>
      </w:pPr>
      <w:r>
        <w:t xml:space="preserve">«ВИМ-Авиа» в понедельник официально призналась, что не имеет финансов для продолжения работы и прекращает выполнять чартеры. К вывозу пассажиров под контролем </w:t>
      </w:r>
      <w:r w:rsidRPr="00C42011">
        <w:rPr>
          <w:b/>
        </w:rPr>
        <w:t>Минтранса</w:t>
      </w:r>
      <w:r>
        <w:t xml:space="preserve"> и </w:t>
      </w:r>
      <w:r w:rsidRPr="00C42011">
        <w:rPr>
          <w:b/>
        </w:rPr>
        <w:t>Росавиаци</w:t>
      </w:r>
      <w:r>
        <w:t>и подключились другие авиакомпании. Перевозка пассажиров регулярных рейсов «ВИМ-Авиа» будет осуществляться до 15 октября, с 16 октября – прекратится.</w:t>
      </w:r>
    </w:p>
    <w:p w:rsidR="00563DCD" w:rsidRDefault="00563DCD" w:rsidP="00563DCD">
      <w:pPr>
        <w:jc w:val="both"/>
      </w:pPr>
      <w:r>
        <w:t>«Сегодня наш первый самолет вылетел в Петербург в 16.45. Второй самолет – в 20.00, оба из Антальи. До 8 октября планируется, что мы совершим еще 37 рейсов для того, чтобы вывезти остающихся в Анталье российских туристов», – сказал собеседник агентства.</w:t>
      </w:r>
    </w:p>
    <w:p w:rsidR="00563DCD" w:rsidRDefault="00563DCD" w:rsidP="00563DCD">
      <w:pPr>
        <w:jc w:val="both"/>
      </w:pPr>
      <w:r>
        <w:t>Туристы, вылетевшие в Петербург рейсом в 16.45, должны были покинуть Турцию еще в понедельник, заявила РИА Новости туристка Екатерина Мухарёва.</w:t>
      </w:r>
    </w:p>
    <w:p w:rsidR="00563DCD" w:rsidRDefault="00563DCD" w:rsidP="00563DCD">
      <w:pPr>
        <w:jc w:val="both"/>
      </w:pPr>
      <w:r>
        <w:t>«Мы с 25 сентября находились в Анталье, причем первый день провели в аэропорту, а потом нас расселили по гостиницам. Сегодня с четырехдневной задержкой нам удалось покинуть Турцию благодаря турецкой авиакомпании Atlasglobal. Мы уже в Санкт-Петербурге», – сказала собеседница агентства.</w:t>
      </w:r>
    </w:p>
    <w:p w:rsidR="00563DCD" w:rsidRPr="00C9713B" w:rsidRDefault="00563DCD" w:rsidP="00563DCD">
      <w:pPr>
        <w:pStyle w:val="3"/>
        <w:jc w:val="both"/>
        <w:rPr>
          <w:rFonts w:ascii="Times New Roman" w:hAnsi="Times New Roman"/>
          <w:sz w:val="24"/>
          <w:szCs w:val="24"/>
        </w:rPr>
      </w:pPr>
      <w:bookmarkStart w:id="86" w:name="_Toc494696650"/>
      <w:r w:rsidRPr="00C9713B">
        <w:rPr>
          <w:rFonts w:ascii="Times New Roman" w:hAnsi="Times New Roman"/>
          <w:sz w:val="24"/>
          <w:szCs w:val="24"/>
        </w:rPr>
        <w:t xml:space="preserve">ТАСС; 2017.09.29; АВИАКОМПАНИЯ </w:t>
      </w:r>
      <w:r>
        <w:rPr>
          <w:rFonts w:ascii="Times New Roman" w:hAnsi="Times New Roman"/>
          <w:sz w:val="24"/>
          <w:szCs w:val="24"/>
        </w:rPr>
        <w:t>«</w:t>
      </w:r>
      <w:r w:rsidRPr="00C9713B">
        <w:rPr>
          <w:rFonts w:ascii="Times New Roman" w:hAnsi="Times New Roman"/>
          <w:sz w:val="24"/>
          <w:szCs w:val="24"/>
        </w:rPr>
        <w:t>РОССИЯ</w:t>
      </w:r>
      <w:r>
        <w:rPr>
          <w:rFonts w:ascii="Times New Roman" w:hAnsi="Times New Roman"/>
          <w:sz w:val="24"/>
          <w:szCs w:val="24"/>
        </w:rPr>
        <w:t>»</w:t>
      </w:r>
      <w:r w:rsidRPr="00C9713B">
        <w:rPr>
          <w:rFonts w:ascii="Times New Roman" w:hAnsi="Times New Roman"/>
          <w:sz w:val="24"/>
          <w:szCs w:val="24"/>
        </w:rPr>
        <w:t xml:space="preserve"> ПОМОГЛА В ПЕРЕВОЗКЕ ПАССАЖИРОВ РЕЙСА </w:t>
      </w:r>
      <w:r>
        <w:rPr>
          <w:rFonts w:ascii="Times New Roman" w:hAnsi="Times New Roman"/>
          <w:sz w:val="24"/>
          <w:szCs w:val="24"/>
        </w:rPr>
        <w:t>«</w:t>
      </w:r>
      <w:r w:rsidRPr="00C9713B">
        <w:rPr>
          <w:rFonts w:ascii="Times New Roman" w:hAnsi="Times New Roman"/>
          <w:sz w:val="24"/>
          <w:szCs w:val="24"/>
        </w:rPr>
        <w:t>ВИМ-АВИА</w:t>
      </w:r>
      <w:r>
        <w:rPr>
          <w:rFonts w:ascii="Times New Roman" w:hAnsi="Times New Roman"/>
          <w:sz w:val="24"/>
          <w:szCs w:val="24"/>
        </w:rPr>
        <w:t>»</w:t>
      </w:r>
      <w:r w:rsidRPr="00C9713B">
        <w:rPr>
          <w:rFonts w:ascii="Times New Roman" w:hAnsi="Times New Roman"/>
          <w:sz w:val="24"/>
          <w:szCs w:val="24"/>
        </w:rPr>
        <w:t xml:space="preserve"> В МАГАДАН</w:t>
      </w:r>
      <w:bookmarkEnd w:id="86"/>
    </w:p>
    <w:p w:rsidR="00563DCD" w:rsidRDefault="00563DCD" w:rsidP="00563DCD">
      <w:pPr>
        <w:jc w:val="both"/>
      </w:pPr>
      <w:r>
        <w:t>Авиакомпания «Россия» в соответствии с достигнутыми договоренностями приняла к перевозке 22 пассажира отмененного рейса «ВИМ-Авиа» из Москвы в Магадан. Об этом сообщил в пятницу ТАСС официальный представитель компании.</w:t>
      </w:r>
    </w:p>
    <w:p w:rsidR="00563DCD" w:rsidRDefault="00563DCD" w:rsidP="00563DCD">
      <w:pPr>
        <w:jc w:val="both"/>
      </w:pPr>
      <w:r>
        <w:t>«Мы приняли к перевозке 22 пассажира перевозчика, отменившего рейс в Магадан. Рейс выполнялся за 28 сентября. Все пассажиры отправились рейсом FV6489 Москва – Магадан», – сказал представитель авиакомпании, отвечая на вопрос о том, будет ли «Россия» перевозить пассажиров рейса Магадан – Москва «ВИМ-Авиа».</w:t>
      </w:r>
    </w:p>
    <w:p w:rsidR="00563DCD" w:rsidRDefault="00563DCD" w:rsidP="00563DCD">
      <w:pPr>
        <w:jc w:val="both"/>
      </w:pPr>
      <w:r>
        <w:t>Он отметил, что авиакомпания «Россия» уже перевезла и в обратном направлении 29 сентября по маршруту Магадан – Москва 34 пассажира авиаперевозчика, который ранее отменил собственный рейс по данному направлению. «Пассажирам предоставлялись свободные места на рейсе, приоритет отдавался семьям с детьми, беременным и людям специальных категорий», – добавил собеседник агентства.</w:t>
      </w:r>
    </w:p>
    <w:p w:rsidR="00563DCD" w:rsidRDefault="00563DCD" w:rsidP="00563DCD">
      <w:pPr>
        <w:jc w:val="both"/>
      </w:pPr>
      <w:r>
        <w:t xml:space="preserve">25 сентября авиакомпания «ВИМ-Авиа» заявила о прекращении выполнения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 По данным </w:t>
      </w:r>
      <w:r w:rsidRPr="00C42011">
        <w:rPr>
          <w:b/>
        </w:rPr>
        <w:t>Росавиаци</w:t>
      </w:r>
      <w:r>
        <w:t>и, общая задолженность «ВИМ-Авиа» составляет около 7 млрд рублей. Возбуждено уголовное дело по статье УК РФ «Мошенничество».</w:t>
      </w:r>
    </w:p>
    <w:p w:rsidR="00563DCD" w:rsidRPr="00C9713B" w:rsidRDefault="00563DCD" w:rsidP="00563DCD">
      <w:pPr>
        <w:pStyle w:val="3"/>
        <w:jc w:val="both"/>
        <w:rPr>
          <w:rFonts w:ascii="Times New Roman" w:hAnsi="Times New Roman"/>
          <w:sz w:val="24"/>
          <w:szCs w:val="24"/>
        </w:rPr>
      </w:pPr>
      <w:bookmarkStart w:id="87" w:name="_Toc494696651"/>
      <w:r w:rsidRPr="00C9713B">
        <w:rPr>
          <w:rFonts w:ascii="Times New Roman" w:hAnsi="Times New Roman"/>
          <w:sz w:val="24"/>
          <w:szCs w:val="24"/>
        </w:rPr>
        <w:t xml:space="preserve">ТАСС; 2017.09.30; ОЖИДАВШИЕ РЕЙСА ДВОЕ СУТОК ПАССАЖИРЫ </w:t>
      </w:r>
      <w:r>
        <w:rPr>
          <w:rFonts w:ascii="Times New Roman" w:hAnsi="Times New Roman"/>
          <w:sz w:val="24"/>
          <w:szCs w:val="24"/>
        </w:rPr>
        <w:t>«</w:t>
      </w:r>
      <w:r w:rsidRPr="00C9713B">
        <w:rPr>
          <w:rFonts w:ascii="Times New Roman" w:hAnsi="Times New Roman"/>
          <w:sz w:val="24"/>
          <w:szCs w:val="24"/>
        </w:rPr>
        <w:t>ВИМ-АВИА</w:t>
      </w:r>
      <w:r>
        <w:rPr>
          <w:rFonts w:ascii="Times New Roman" w:hAnsi="Times New Roman"/>
          <w:sz w:val="24"/>
          <w:szCs w:val="24"/>
        </w:rPr>
        <w:t>»</w:t>
      </w:r>
      <w:r w:rsidRPr="00C9713B">
        <w:rPr>
          <w:rFonts w:ascii="Times New Roman" w:hAnsi="Times New Roman"/>
          <w:sz w:val="24"/>
          <w:szCs w:val="24"/>
        </w:rPr>
        <w:t xml:space="preserve"> ВЫЛЕТЕЛИ ИЗ СИМФЕРОПОЛЯ</w:t>
      </w:r>
      <w:bookmarkEnd w:id="87"/>
    </w:p>
    <w:p w:rsidR="00563DCD" w:rsidRDefault="00563DCD" w:rsidP="00563DCD">
      <w:pPr>
        <w:jc w:val="both"/>
      </w:pPr>
      <w:r>
        <w:t>Пассажиры, которые двое суток ожидали рейса авиакомпании «ВИМ-Авиа» из Симферополя в Москву, в субботу вылетели в столицу. Об этом сообщил ТАСС представитель симферопольского аэропорта Игорь Лаптев.</w:t>
      </w:r>
    </w:p>
    <w:p w:rsidR="00563DCD" w:rsidRDefault="00563DCD" w:rsidP="00563DCD">
      <w:pPr>
        <w:jc w:val="both"/>
      </w:pPr>
      <w:r>
        <w:t>«Все пассажиры, а это 50 человек, которые двое суток ожидали рейс, вылетели из Симферополя в Москву. Они находились в гостинице, где для них были созданы все условия», – сказал собеседник агентства.</w:t>
      </w:r>
    </w:p>
    <w:p w:rsidR="00563DCD" w:rsidRDefault="00563DCD" w:rsidP="00563DCD">
      <w:pPr>
        <w:jc w:val="both"/>
      </w:pPr>
      <w:r>
        <w:t>По словам представителя аэропорта, «ВИМ-Авиа» сейчас выполняет по два рейса в сутки, а не один, как было ранее. «Авиакомпания вошла в свой график работы. Все пока в порядке», – сказал Лаптев.</w:t>
      </w:r>
    </w:p>
    <w:p w:rsidR="00563DCD" w:rsidRDefault="00563DCD" w:rsidP="00563DCD">
      <w:pPr>
        <w:jc w:val="both"/>
      </w:pPr>
      <w:r>
        <w:t>Ранее сообщалось, что рейс «ВИМ-Авиа» во вторник по маршруту Симферополь – Москва отправился с задержкой более 20 часов. Ожидались и последующие задержки рейсов авиакомпании.</w:t>
      </w:r>
    </w:p>
    <w:p w:rsidR="00563DCD" w:rsidRDefault="00563DCD" w:rsidP="00563DCD">
      <w:pPr>
        <w:jc w:val="both"/>
      </w:pPr>
      <w:r>
        <w:t>В четверг пресс-служба аэропорта Симферополя сообщила, что пассажиры «ВИМ-Авиа» смогут вылетать в Москву на самолетах S7 Airlines и «Уральских авиалиний». Перевозка осуществляется на свободных местах. К ней принимаются пассажиры с действительными авиабилетами «ВИМ-Авиа», если конечный пункт перевозки, указанный в билете, совпадает с пунктом назначения самолета.</w:t>
      </w:r>
    </w:p>
    <w:p w:rsidR="00563DCD" w:rsidRDefault="00563DCD" w:rsidP="00563DCD">
      <w:pPr>
        <w:jc w:val="both"/>
      </w:pPr>
      <w:r>
        <w:t xml:space="preserve">В понедельник, 25 сентября, авиакомпания «ВИМ-Авиа» заявила о прекращении выполнения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 По данным </w:t>
      </w:r>
      <w:r w:rsidRPr="00C42011">
        <w:rPr>
          <w:b/>
        </w:rPr>
        <w:t>Росавиаци</w:t>
      </w:r>
      <w:r>
        <w:t>и, общая задолженность «ВИМ-Авиа» составляет около 7 млрд рублей.</w:t>
      </w:r>
    </w:p>
    <w:p w:rsidR="00563DCD" w:rsidRPr="00F910DD" w:rsidRDefault="00563DCD" w:rsidP="00563DCD">
      <w:pPr>
        <w:pStyle w:val="3"/>
        <w:jc w:val="both"/>
        <w:rPr>
          <w:rFonts w:ascii="Times New Roman" w:hAnsi="Times New Roman"/>
          <w:sz w:val="24"/>
          <w:szCs w:val="24"/>
        </w:rPr>
      </w:pPr>
      <w:bookmarkStart w:id="88" w:name="_Toc494696652"/>
      <w:r w:rsidRPr="00F910DD">
        <w:rPr>
          <w:rFonts w:ascii="Times New Roman" w:hAnsi="Times New Roman"/>
          <w:sz w:val="24"/>
          <w:szCs w:val="24"/>
        </w:rPr>
        <w:t xml:space="preserve">РИА НОВОСТИ; 2017.09.29; </w:t>
      </w:r>
      <w:r w:rsidRPr="00C42011">
        <w:rPr>
          <w:rFonts w:ascii="Times New Roman" w:hAnsi="Times New Roman"/>
          <w:sz w:val="24"/>
          <w:szCs w:val="24"/>
        </w:rPr>
        <w:t>РОСАВИАЦИ</w:t>
      </w:r>
      <w:r w:rsidRPr="00F910DD">
        <w:rPr>
          <w:rFonts w:ascii="Times New Roman" w:hAnsi="Times New Roman"/>
          <w:sz w:val="24"/>
          <w:szCs w:val="24"/>
        </w:rPr>
        <w:t xml:space="preserve">Я НАЧАЛА ПУБЛИКОВАТЬ ПЛАН РЕЙСОВ </w:t>
      </w:r>
      <w:r>
        <w:rPr>
          <w:rFonts w:ascii="Times New Roman" w:hAnsi="Times New Roman"/>
          <w:sz w:val="24"/>
          <w:szCs w:val="24"/>
        </w:rPr>
        <w:t>«</w:t>
      </w:r>
      <w:r w:rsidRPr="00F910DD">
        <w:rPr>
          <w:rFonts w:ascii="Times New Roman" w:hAnsi="Times New Roman"/>
          <w:sz w:val="24"/>
          <w:szCs w:val="24"/>
        </w:rPr>
        <w:t>ВИМ-АВИА</w:t>
      </w:r>
      <w:r>
        <w:rPr>
          <w:rFonts w:ascii="Times New Roman" w:hAnsi="Times New Roman"/>
          <w:sz w:val="24"/>
          <w:szCs w:val="24"/>
        </w:rPr>
        <w:t>»</w:t>
      </w:r>
      <w:bookmarkEnd w:id="88"/>
    </w:p>
    <w:p w:rsidR="00563DCD" w:rsidRDefault="00563DCD" w:rsidP="00563DCD">
      <w:pPr>
        <w:jc w:val="both"/>
      </w:pPr>
      <w:r w:rsidRPr="00C42011">
        <w:rPr>
          <w:b/>
        </w:rPr>
        <w:t>Росавиаци</w:t>
      </w:r>
      <w:r>
        <w:t>я начала публиковать на своем сайте суточный план регулярных и чартерных рейсов авиакомпании «ВИМ-Авиа».</w:t>
      </w:r>
    </w:p>
    <w:p w:rsidR="00563DCD" w:rsidRDefault="00563DCD" w:rsidP="00563DCD">
      <w:pPr>
        <w:jc w:val="both"/>
      </w:pPr>
      <w:r>
        <w:t>Ведомство опубликовало список рейсов на 29 сентября. Как следует из списка, всего к выполнению в этот день запланировано 35 рейсов.</w:t>
      </w:r>
    </w:p>
    <w:p w:rsidR="00563DCD" w:rsidRDefault="00563DCD" w:rsidP="00563DCD">
      <w:pPr>
        <w:jc w:val="both"/>
      </w:pPr>
      <w:r>
        <w:t xml:space="preserve">Ранее представитель </w:t>
      </w:r>
      <w:r w:rsidRPr="00C42011">
        <w:rPr>
          <w:b/>
        </w:rPr>
        <w:t>Росавиаци</w:t>
      </w:r>
      <w:r>
        <w:t>и сообщал, что ведомство теперь ежедневно будет выкладывать на сайте план полетов «ВИМ-Авиа».</w:t>
      </w:r>
    </w:p>
    <w:p w:rsidR="00563DCD" w:rsidRDefault="00563DCD" w:rsidP="00563DCD">
      <w:pPr>
        <w:jc w:val="both"/>
      </w:pPr>
      <w:r>
        <w:t xml:space="preserve">«ВИМ-Авиа» в понедельник официально призналась, что не имеет финансов для продолжения работы. С проблемами столкнулись несколько десятков тысяч клиентов «ВИМ-Авиа» как в РФ, так и за рубежом. К вывозу пассажиров под контролем </w:t>
      </w:r>
      <w:r w:rsidRPr="00C42011">
        <w:rPr>
          <w:b/>
        </w:rPr>
        <w:t>Минтранса</w:t>
      </w:r>
      <w:r>
        <w:t xml:space="preserve"> и </w:t>
      </w:r>
      <w:r w:rsidRPr="00C42011">
        <w:rPr>
          <w:b/>
        </w:rPr>
        <w:t>Росавиаци</w:t>
      </w:r>
      <w:r>
        <w:t>и подключились другие авиакомпании. Перевозка пассажиров регулярных рейсов «ВИМ-Авиа» будет осуществляться до 15 октября, с 16 октября – прекратится.</w:t>
      </w:r>
    </w:p>
    <w:p w:rsidR="00563DCD" w:rsidRPr="00680A53" w:rsidRDefault="00563DCD" w:rsidP="00563DCD">
      <w:pPr>
        <w:pStyle w:val="3"/>
        <w:jc w:val="both"/>
        <w:rPr>
          <w:rFonts w:ascii="Times New Roman" w:hAnsi="Times New Roman"/>
          <w:sz w:val="24"/>
          <w:szCs w:val="24"/>
        </w:rPr>
      </w:pPr>
      <w:bookmarkStart w:id="89" w:name="_Toc494696653"/>
      <w:r w:rsidRPr="00680A53">
        <w:rPr>
          <w:rFonts w:ascii="Times New Roman" w:hAnsi="Times New Roman"/>
          <w:sz w:val="24"/>
          <w:szCs w:val="24"/>
        </w:rPr>
        <w:t xml:space="preserve">ИНТЕРФАКС-ТУРИЗМ; 2017.09.29; TUI ВОССТАНОВИТ ГРАФИК ПЕРЕВОЗКИ ПОСТРАДАВШИХ ИЗ-ЗА </w:t>
      </w:r>
      <w:r>
        <w:rPr>
          <w:rFonts w:ascii="Times New Roman" w:hAnsi="Times New Roman"/>
          <w:sz w:val="24"/>
          <w:szCs w:val="24"/>
        </w:rPr>
        <w:t>«</w:t>
      </w:r>
      <w:r w:rsidRPr="00680A53">
        <w:rPr>
          <w:rFonts w:ascii="Times New Roman" w:hAnsi="Times New Roman"/>
          <w:sz w:val="24"/>
          <w:szCs w:val="24"/>
        </w:rPr>
        <w:t>ВИМ-АВИА</w:t>
      </w:r>
      <w:r>
        <w:rPr>
          <w:rFonts w:ascii="Times New Roman" w:hAnsi="Times New Roman"/>
          <w:sz w:val="24"/>
          <w:szCs w:val="24"/>
        </w:rPr>
        <w:t>»</w:t>
      </w:r>
      <w:r w:rsidRPr="00680A53">
        <w:rPr>
          <w:rFonts w:ascii="Times New Roman" w:hAnsi="Times New Roman"/>
          <w:sz w:val="24"/>
          <w:szCs w:val="24"/>
        </w:rPr>
        <w:t xml:space="preserve"> ТУРИСТОВ В БЛИЖАЙШИЕ ДНИ</w:t>
      </w:r>
      <w:bookmarkEnd w:id="89"/>
    </w:p>
    <w:p w:rsidR="00563DCD" w:rsidRDefault="00563DCD" w:rsidP="00563DCD">
      <w:pPr>
        <w:jc w:val="both"/>
      </w:pPr>
      <w:r>
        <w:t>Туроператор «TUI Россия» планирует в ближайшие дни стабилизировать расписание полетной программы для клиентов c путевками на базе отмененных рейсов авиакомпании «ВИМ-Авиа», сообщили порталу «Интерфакс-Туризм» в пятницу в пресс-службе компании.</w:t>
      </w:r>
    </w:p>
    <w:p w:rsidR="00563DCD" w:rsidRDefault="00563DCD" w:rsidP="00563DCD">
      <w:pPr>
        <w:jc w:val="both"/>
      </w:pPr>
      <w:r>
        <w:t>«Количество рейсов на ввоз и вывоз туристов увеличивается с каждым днем, и компания максимально оперативно распределяет туристов на ближайшие организованные рейсы. С 29 сентября туроператор начал отправку туристов на рейсах авиакомпаний Red Wings, «Уральские авиалинии». Также в течение дня из Турции будет вывезено в общей сложности более 1300 туристов TUI на рейсах авиакомпаний Red Wings, «Уральские авиалинии», «Россия», а также введенном на вывоз рейсе «ВИМ-Авиа», – говорится в сообщении.</w:t>
      </w:r>
    </w:p>
    <w:p w:rsidR="00563DCD" w:rsidRDefault="00563DCD" w:rsidP="00563DCD">
      <w:pPr>
        <w:jc w:val="both"/>
      </w:pPr>
      <w:r>
        <w:t>Туроператор прогнозирует полную стабилизацию графика полетов в течение нескольких дней, поскольку в оперативном режиме продолжает подбор альтернативных бортов для своих туристов. В пресс-службе также отметили, что количество рейсов увеличится.</w:t>
      </w:r>
    </w:p>
    <w:p w:rsidR="00563DCD" w:rsidRDefault="00563DCD" w:rsidP="00563DCD">
      <w:pPr>
        <w:jc w:val="both"/>
      </w:pPr>
      <w:r>
        <w:t>«Все службы туроператора работают в усиленном режиме и при первой возможности турагенты и клиенты получают информацию о новом времени вылета. Клиентам TUI в Турции продлено проживание в отелях с питанием и другими сервисами, представители компании постоянно находятся на связи с туристами для оперативного оповещения их о всех изменениях и времени их вылета домой», – уточнили в пресс-службе.</w:t>
      </w:r>
    </w:p>
    <w:p w:rsidR="00563DCD" w:rsidRDefault="00563DCD" w:rsidP="00563DCD">
      <w:pPr>
        <w:jc w:val="both"/>
      </w:pPr>
      <w:r>
        <w:t>Туристам, которые приобрели путевки на базе перевозки «ВИМ-Авиа», TUI предлагает перенести даты тура или перебронировать его на другое направление. Также можно аннулировать тур с удержанием фактически понесенных затрат.</w:t>
      </w:r>
    </w:p>
    <w:p w:rsidR="00563DCD" w:rsidRDefault="00563DCD" w:rsidP="00563DCD">
      <w:pPr>
        <w:jc w:val="both"/>
      </w:pPr>
      <w:r>
        <w:t>Как рассказал порталу «Интерфакс-Туризм» гендиректор компании Тарас Демура, в первых числах октября туроператор планирует вернуться в нормальный график перевозки.</w:t>
      </w:r>
    </w:p>
    <w:p w:rsidR="00563DCD" w:rsidRDefault="00563DCD" w:rsidP="00563DCD">
      <w:pPr>
        <w:jc w:val="both"/>
      </w:pPr>
      <w:r>
        <w:t xml:space="preserve">Ситуация с вылетом рейсов «ВИМ-Авиа» обострилась в минувшие выходные. После серии задержек рейсов, из-за которых пострадали тысячи пассажиров, авиакомпания в понедельник официально призналась, что не имеет ресурсов для продолжения работы и прекращает выполнять чартеры. К вывозу пассажиров под контролем </w:t>
      </w:r>
      <w:r w:rsidRPr="00C42011">
        <w:rPr>
          <w:b/>
        </w:rPr>
        <w:t>Минтранса</w:t>
      </w:r>
      <w:r>
        <w:t xml:space="preserve"> и </w:t>
      </w:r>
      <w:r w:rsidRPr="00C42011">
        <w:rPr>
          <w:b/>
        </w:rPr>
        <w:t>Росавиаци</w:t>
      </w:r>
      <w:r>
        <w:t>и подключились другие авиакомпании.</w:t>
      </w:r>
    </w:p>
    <w:p w:rsidR="00563DCD" w:rsidRPr="002B2DB2" w:rsidRDefault="00563DCD" w:rsidP="00563DCD">
      <w:pPr>
        <w:pStyle w:val="3"/>
        <w:jc w:val="both"/>
        <w:rPr>
          <w:rFonts w:ascii="Times New Roman" w:hAnsi="Times New Roman"/>
          <w:sz w:val="24"/>
          <w:szCs w:val="24"/>
        </w:rPr>
      </w:pPr>
      <w:bookmarkStart w:id="90" w:name="_Toc494466545"/>
      <w:bookmarkStart w:id="91" w:name="_Toc494696654"/>
      <w:r w:rsidRPr="002B2DB2">
        <w:rPr>
          <w:rFonts w:ascii="Times New Roman" w:hAnsi="Times New Roman"/>
          <w:sz w:val="24"/>
          <w:szCs w:val="24"/>
        </w:rPr>
        <w:t>ИЗВЕСТИЯ; ЭДВАРД СЕРЖАН; 2017.09.29; ГД ПРИНЯЛА ЗАКОН ОБ УВЕДОМЛЕНИИ АВИАКОМПАНИЙ О НАКАЗАНИИ ДЕБОШИРОВ</w:t>
      </w:r>
      <w:bookmarkEnd w:id="90"/>
      <w:bookmarkEnd w:id="91"/>
    </w:p>
    <w:p w:rsidR="00563DCD" w:rsidRDefault="00563DCD" w:rsidP="00563DCD">
      <w:pPr>
        <w:jc w:val="both"/>
      </w:pPr>
      <w:r>
        <w:t>Госдума приняла в первом чтении законопроект об уведомлении авиакомпаний о наложении административного наказания на пассажира, устроившего дебош на борту.</w:t>
      </w:r>
    </w:p>
    <w:p w:rsidR="00563DCD" w:rsidRDefault="00563DCD" w:rsidP="00563DCD">
      <w:pPr>
        <w:jc w:val="both"/>
      </w:pPr>
      <w:r>
        <w:t>Предполагается, что копия постановления о назначении административного наказания за «невыполнение лицом, находящимся на борту воздушного судна, законных распоряжений командира воздушного судна» подлежит направлению перевозчику.</w:t>
      </w:r>
    </w:p>
    <w:p w:rsidR="00563DCD" w:rsidRDefault="00563DCD" w:rsidP="00563DCD">
      <w:pPr>
        <w:jc w:val="both"/>
      </w:pPr>
      <w:r>
        <w:t>Такое уведомление авиакомпаний позволит им обладать информацией о том, кого они могут включить в черный список. Ранее перевозчик мог включить хулигана в стоп-лист только на основании решения суда о наложении административного наказания.</w:t>
      </w:r>
    </w:p>
    <w:p w:rsidR="00563DCD" w:rsidRDefault="00563DCD" w:rsidP="00563DCD">
      <w:pPr>
        <w:jc w:val="both"/>
      </w:pPr>
      <w:r>
        <w:t xml:space="preserve">Также </w:t>
      </w:r>
      <w:r w:rsidRPr="00320747">
        <w:rPr>
          <w:b/>
        </w:rPr>
        <w:t>Минтранс</w:t>
      </w:r>
      <w:r>
        <w:t xml:space="preserve"> внесет изменения в нормативные акты в части провоза авиабагажа.</w:t>
      </w:r>
    </w:p>
    <w:p w:rsidR="00563DCD" w:rsidRPr="002B2DB2" w:rsidRDefault="00563DCD" w:rsidP="00563DCD">
      <w:pPr>
        <w:pStyle w:val="3"/>
        <w:jc w:val="both"/>
        <w:rPr>
          <w:rFonts w:ascii="Times New Roman" w:hAnsi="Times New Roman"/>
          <w:sz w:val="24"/>
          <w:szCs w:val="24"/>
        </w:rPr>
      </w:pPr>
      <w:bookmarkStart w:id="92" w:name="_Toc494466541"/>
      <w:bookmarkStart w:id="93" w:name="_Toc494696655"/>
      <w:r w:rsidRPr="002B2DB2">
        <w:rPr>
          <w:rFonts w:ascii="Times New Roman" w:hAnsi="Times New Roman"/>
          <w:sz w:val="24"/>
          <w:szCs w:val="24"/>
        </w:rPr>
        <w:t xml:space="preserve">ТАСС; 2017.09.29; АВИАКОМПАНИЯ </w:t>
      </w:r>
      <w:r>
        <w:rPr>
          <w:rFonts w:ascii="Times New Roman" w:hAnsi="Times New Roman"/>
          <w:sz w:val="24"/>
          <w:szCs w:val="24"/>
        </w:rPr>
        <w:t>«</w:t>
      </w:r>
      <w:r w:rsidRPr="002B2DB2">
        <w:rPr>
          <w:rFonts w:ascii="Times New Roman" w:hAnsi="Times New Roman"/>
          <w:sz w:val="24"/>
          <w:szCs w:val="24"/>
        </w:rPr>
        <w:t>ПОБЕДА</w:t>
      </w:r>
      <w:r>
        <w:rPr>
          <w:rFonts w:ascii="Times New Roman" w:hAnsi="Times New Roman"/>
          <w:sz w:val="24"/>
          <w:szCs w:val="24"/>
        </w:rPr>
        <w:t>»</w:t>
      </w:r>
      <w:r w:rsidRPr="002B2DB2">
        <w:rPr>
          <w:rFonts w:ascii="Times New Roman" w:hAnsi="Times New Roman"/>
          <w:sz w:val="24"/>
          <w:szCs w:val="24"/>
        </w:rPr>
        <w:t xml:space="preserve"> ВВОДИТ НОВЫЕ ПРАВИЛА ПРОВОЗА БАГАЖА</w:t>
      </w:r>
      <w:bookmarkEnd w:id="92"/>
      <w:bookmarkEnd w:id="93"/>
    </w:p>
    <w:p w:rsidR="00563DCD" w:rsidRDefault="00563DCD" w:rsidP="00563DCD">
      <w:pPr>
        <w:jc w:val="both"/>
      </w:pPr>
      <w:r>
        <w:t>Авиакомпания «Победа» (входит в группу «Аэрофлот») с 30 сентября начнет продавать билеты по новым правилам провоза багажа для невозвратных тарифов. Клиенты смогут отказаться от бесплатного провоза багажа весом 10 кг и сэкономить, говорится в пресс-релизе «Победы».</w:t>
      </w:r>
    </w:p>
    <w:p w:rsidR="00563DCD" w:rsidRDefault="00563DCD" w:rsidP="00563DCD">
      <w:pPr>
        <w:jc w:val="both"/>
      </w:pPr>
      <w:r>
        <w:t>«По новым правилам в невозвратном тарифе включен только сам перелет и провоз ручной клади. Таким образом, учтены интересы и тех пассажиров, которые путешествуют «Победой» налегке. По статистике авиакомпании, около 40% клиентов не пользовались правом провоза 10 кг багажа», – отмечает авиаперевозчик.</w:t>
      </w:r>
    </w:p>
    <w:p w:rsidR="00563DCD" w:rsidRDefault="00563DCD" w:rsidP="00563DCD">
      <w:pPr>
        <w:jc w:val="both"/>
      </w:pPr>
      <w:r>
        <w:t>Кроме того, тарифы на провоз негабаритного багажа (например, спортивный инвентарь, музыкальные инструменты, рыболовное снаряжение) будут снижены на 25%. При желании пассажира, приобретающего невозвратный билет, путешествовать с багажом придется доплатить 499 рублей за единицу багажа при бронировании билета на сайте компании.</w:t>
      </w:r>
    </w:p>
    <w:p w:rsidR="00563DCD" w:rsidRDefault="00563DCD" w:rsidP="00563DCD">
      <w:pPr>
        <w:jc w:val="both"/>
      </w:pPr>
      <w:r>
        <w:t>Авиакомпания также отменяет классификацию предметов ручной клади. По новым правилам, пассажир сможет бесплатно взять в салон самолета любой багаж, не превышающий 5 кг и габаритами до 36x30x27 см.</w:t>
      </w:r>
    </w:p>
    <w:p w:rsidR="00563DCD" w:rsidRDefault="00563DCD" w:rsidP="00563DCD">
      <w:pPr>
        <w:jc w:val="both"/>
      </w:pPr>
      <w:r>
        <w:t>Предполагается, что новые правила провоза багажа будут способствовать снижению тарифа минимум на 20%. Авиакомпания также планирует снизить минимальный тариф в два раза – до 499 рулей, включая таксы и сборы.</w:t>
      </w:r>
    </w:p>
    <w:p w:rsidR="00563DCD" w:rsidRDefault="00563DCD" w:rsidP="00563DCD">
      <w:pPr>
        <w:jc w:val="both"/>
      </w:pPr>
      <w:r>
        <w:t>«Победа» – первый российский лоукостер. Пассажиропоток «Победы» в 2016 году превысил 4,3 млн пассажиров (рост на 38,7% по сравнению с 2015 годом).</w:t>
      </w:r>
    </w:p>
    <w:p w:rsidR="00563DCD" w:rsidRPr="0011555C" w:rsidRDefault="00563DCD" w:rsidP="00563DCD">
      <w:pPr>
        <w:pStyle w:val="3"/>
        <w:jc w:val="both"/>
        <w:rPr>
          <w:rFonts w:ascii="Times New Roman" w:hAnsi="Times New Roman"/>
          <w:sz w:val="24"/>
          <w:szCs w:val="24"/>
        </w:rPr>
      </w:pPr>
      <w:bookmarkStart w:id="94" w:name="_Toc494466542"/>
      <w:bookmarkStart w:id="95" w:name="_Toc494696656"/>
      <w:r w:rsidRPr="0011555C">
        <w:rPr>
          <w:rFonts w:ascii="Times New Roman" w:hAnsi="Times New Roman"/>
          <w:sz w:val="24"/>
          <w:szCs w:val="24"/>
        </w:rPr>
        <w:t>РИА НОВОСТИ; 2017.09.29; В РОССИИ ОБСУЖДАЮТ ВОЗОБНОВЛЕНИЕ АВИАСООБЩЕНИЯ С ЕГИПТОМ</w:t>
      </w:r>
      <w:bookmarkEnd w:id="94"/>
      <w:bookmarkEnd w:id="95"/>
    </w:p>
    <w:p w:rsidR="00563DCD" w:rsidRDefault="00563DCD" w:rsidP="00563DCD">
      <w:pPr>
        <w:jc w:val="both"/>
      </w:pPr>
      <w:r>
        <w:t>Вопрос возобновления воздушного сообщения с Египтом рассматривается сейчас компетентными российскими ведомствами, заявил в интервью РИА Новости замглавы МИД РФ Олег Сыромолотов, курирующий антитеррористическое сотрудничество.</w:t>
      </w:r>
    </w:p>
    <w:p w:rsidR="00563DCD" w:rsidRDefault="00563DCD" w:rsidP="00563DCD">
      <w:pPr>
        <w:jc w:val="both"/>
      </w:pPr>
      <w:r>
        <w:t>Отвечая на вопрос об оценке работы, проведенной в Египте для предотвращения трагедий, подобных катастрофе с российским лайнером над Синаем в 2015 году, он отметил, что «мы прекрасно понимаем, насколько важен вопрос возобновления прямого воздушного сообщения для наших египетских партнеров и для сотен тысяч российских туристов».</w:t>
      </w:r>
    </w:p>
    <w:p w:rsidR="00563DCD" w:rsidRDefault="00563DCD" w:rsidP="00563DCD">
      <w:pPr>
        <w:jc w:val="both"/>
      </w:pPr>
      <w:r>
        <w:t>«При этом главным приоритетом для нас остаются задачи обеспечения безопасности граждан Российской Федерации», – подчеркнул Сыромолотов.</w:t>
      </w:r>
    </w:p>
    <w:p w:rsidR="00563DCD" w:rsidRDefault="00563DCD" w:rsidP="00563DCD">
      <w:pPr>
        <w:jc w:val="both"/>
      </w:pPr>
      <w:r>
        <w:t xml:space="preserve">«Сейчас вопрос о возобновлении воздушного сообщения с египетской столицей рассматривается российскими компетентными ведомствами. Надеюсь, что их выводы будут положительными», – сказал он, добавив, что египетская сторона «проделала большую работу по повышению стандартов безопасности в своих воздушных гаванях, в частности, в Каире». </w:t>
      </w:r>
    </w:p>
    <w:p w:rsidR="00563DCD" w:rsidRPr="00405631" w:rsidRDefault="00563DCD" w:rsidP="00563DCD">
      <w:pPr>
        <w:pStyle w:val="3"/>
        <w:jc w:val="both"/>
        <w:rPr>
          <w:rFonts w:ascii="Times New Roman" w:hAnsi="Times New Roman"/>
          <w:sz w:val="24"/>
          <w:szCs w:val="24"/>
        </w:rPr>
      </w:pPr>
      <w:bookmarkStart w:id="96" w:name="_Toc494466543"/>
      <w:bookmarkStart w:id="97" w:name="_Toc494696657"/>
      <w:r w:rsidRPr="00405631">
        <w:rPr>
          <w:rFonts w:ascii="Times New Roman" w:hAnsi="Times New Roman"/>
          <w:sz w:val="24"/>
          <w:szCs w:val="24"/>
        </w:rPr>
        <w:t>РИА НОВОСТИ; 2017.09.29; ЧЕЛЯБИНСКОЕ ЛЕТНОЕ УЧИЛИЩЕ ОБЖАЛУЕТ РЕШЕНИЕ О ЗАПРЕТЕ НА ПОДГОТОВКУ ПИЛОТОВ</w:t>
      </w:r>
      <w:bookmarkEnd w:id="96"/>
      <w:bookmarkEnd w:id="97"/>
    </w:p>
    <w:p w:rsidR="00563DCD" w:rsidRDefault="00563DCD" w:rsidP="00563DCD">
      <w:pPr>
        <w:jc w:val="both"/>
      </w:pPr>
      <w:r>
        <w:t>Челябинское летное училище гражданской авиации (ЧЛУГА) будет обжаловать решение Копейского городского суда о признании деятельности учебного заведения по подготовке пилотов незаконной, сообщила РИА Новости представитель училища Ая Шафран.</w:t>
      </w:r>
    </w:p>
    <w:p w:rsidR="00563DCD" w:rsidRDefault="00563DCD" w:rsidP="00563DCD">
      <w:pPr>
        <w:jc w:val="both"/>
      </w:pPr>
      <w:r>
        <w:t>«В Челябинском летном училище категорически не согласны с решением суда. Решение суда училище обязательно будет обжаловать в вышестоящей инстанции», – рассказала собеседница агентства.</w:t>
      </w:r>
    </w:p>
    <w:p w:rsidR="00563DCD" w:rsidRDefault="00563DCD" w:rsidP="00563DCD">
      <w:pPr>
        <w:jc w:val="both"/>
      </w:pPr>
      <w:r>
        <w:t>Она уточнила, что, по мнению ответчика, на суде были процессуальные нарушения. Так, процесс стартовал 27 сентября, и в тот же день истец уточнил свои исковые требования, но на подготовку к защите с учетом этих изменений ответчику было отведено всего два часа, добавила она.</w:t>
      </w:r>
    </w:p>
    <w:p w:rsidR="00563DCD" w:rsidRDefault="00563DCD" w:rsidP="00563DCD">
      <w:pPr>
        <w:jc w:val="both"/>
      </w:pPr>
      <w:r>
        <w:t>По ее данным, спор в суде развернулся вокруг понятия «специалист авиационного персонала», но четкого определения в законодательстве этому понятию нет, а вести подготовку этого персонала без сертификата авиационного учебного центра нельзя. «Но училище обучает не специалистов, а курсантов, не имеющих удостоверения специалистов. Прокуратура же в суде настаивала, что даже юнцов, которые вчера поступили в училище, нужно называть специалистами, потому что они же получат диплом», – сказала она.</w:t>
      </w:r>
    </w:p>
    <w:p w:rsidR="00563DCD" w:rsidRDefault="00563DCD" w:rsidP="00563DCD">
      <w:pPr>
        <w:jc w:val="both"/>
      </w:pPr>
      <w:r>
        <w:t xml:space="preserve">Ранее сообщалось, что челябинская транспортная прокуратура потребовала признать деятельность Челябинского летного училища незаконной из-за отсутствия сертификата авиационного учебного центра. </w:t>
      </w:r>
      <w:r w:rsidRPr="00320747">
        <w:rPr>
          <w:b/>
        </w:rPr>
        <w:t>Росавиаци</w:t>
      </w:r>
      <w:r>
        <w:t>я аннулировала 47 свидетельств коммерческих пилотов, получивших подготовку в ЧЛУГА.</w:t>
      </w:r>
    </w:p>
    <w:p w:rsidR="00563DCD" w:rsidRDefault="00563DCD" w:rsidP="00563DCD">
      <w:pPr>
        <w:jc w:val="both"/>
      </w:pPr>
      <w:r>
        <w:t>Челябинское летное училище гражданской авиации проводит обучение по программе «летная эксплуатация летательных аппаратов», срок обучения – 2 года 10 месяцев. В августе 2018 года училище по программе среднего профобразования планирует выпустить 16 курсантов набора 2016 года.</w:t>
      </w:r>
    </w:p>
    <w:p w:rsidR="00563DCD" w:rsidRPr="0089176B" w:rsidRDefault="00563DCD" w:rsidP="00563DCD">
      <w:pPr>
        <w:pStyle w:val="3"/>
        <w:jc w:val="both"/>
        <w:rPr>
          <w:rFonts w:ascii="Times New Roman" w:hAnsi="Times New Roman"/>
          <w:sz w:val="24"/>
          <w:szCs w:val="24"/>
        </w:rPr>
      </w:pPr>
      <w:bookmarkStart w:id="98" w:name="_Toc494696658"/>
      <w:r w:rsidRPr="0089176B">
        <w:rPr>
          <w:rFonts w:ascii="Times New Roman" w:hAnsi="Times New Roman"/>
          <w:sz w:val="24"/>
          <w:szCs w:val="24"/>
        </w:rPr>
        <w:t xml:space="preserve">ТАСС; 2017.10.01; КОМИССИЯ </w:t>
      </w:r>
      <w:r w:rsidRPr="00FD260B">
        <w:rPr>
          <w:rFonts w:ascii="Times New Roman" w:hAnsi="Times New Roman"/>
          <w:sz w:val="24"/>
          <w:szCs w:val="24"/>
        </w:rPr>
        <w:t>РОСАВИАЦИ</w:t>
      </w:r>
      <w:r w:rsidRPr="0089176B">
        <w:rPr>
          <w:rFonts w:ascii="Times New Roman" w:hAnsi="Times New Roman"/>
          <w:sz w:val="24"/>
          <w:szCs w:val="24"/>
        </w:rPr>
        <w:t xml:space="preserve">И И </w:t>
      </w:r>
      <w:r>
        <w:rPr>
          <w:rFonts w:ascii="Times New Roman" w:hAnsi="Times New Roman"/>
          <w:sz w:val="24"/>
          <w:szCs w:val="24"/>
        </w:rPr>
        <w:t>«</w:t>
      </w:r>
      <w:r w:rsidRPr="0089176B">
        <w:rPr>
          <w:rFonts w:ascii="Times New Roman" w:hAnsi="Times New Roman"/>
          <w:sz w:val="24"/>
          <w:szCs w:val="24"/>
        </w:rPr>
        <w:t>АНГАРЫ</w:t>
      </w:r>
      <w:r>
        <w:rPr>
          <w:rFonts w:ascii="Times New Roman" w:hAnsi="Times New Roman"/>
          <w:sz w:val="24"/>
          <w:szCs w:val="24"/>
        </w:rPr>
        <w:t>»</w:t>
      </w:r>
      <w:r w:rsidRPr="0089176B">
        <w:rPr>
          <w:rFonts w:ascii="Times New Roman" w:hAnsi="Times New Roman"/>
          <w:sz w:val="24"/>
          <w:szCs w:val="24"/>
        </w:rPr>
        <w:t xml:space="preserve"> БУДЕТ РАССЛЕДОВАТЬ ИНЦИДЕНТ С ГОРЯЩИМ ДВИГАТЕЛЕМ АН-148</w:t>
      </w:r>
      <w:bookmarkEnd w:id="98"/>
    </w:p>
    <w:p w:rsidR="00563DCD" w:rsidRDefault="00563DCD" w:rsidP="00563DCD">
      <w:pPr>
        <w:jc w:val="both"/>
      </w:pPr>
      <w:r w:rsidRPr="00FD260B">
        <w:rPr>
          <w:b/>
        </w:rPr>
        <w:t>Росавиаци</w:t>
      </w:r>
      <w:r>
        <w:t>я совместно с авиакомпанией «Ангара» создали комиссию для расследования инцидента с самолетом Ан-148, вернувшегося в аэропорт Талакан (Якутия) после возгорания двигателя. Об этом сообщили в понедельник корреспонденту ТАСС в пресс-службе группы «Истлэнд» (владелец компании «Ангара», которая выполняла рейс).</w:t>
      </w:r>
    </w:p>
    <w:p w:rsidR="00563DCD" w:rsidRDefault="00563DCD" w:rsidP="00563DCD">
      <w:pPr>
        <w:jc w:val="both"/>
      </w:pPr>
      <w:r>
        <w:t>«Сегодня создана такая совместная комиссия. Ей предстоит выяснить причины возникновения этой внештатной ситуации», – сказала представитель компании.</w:t>
      </w:r>
    </w:p>
    <w:p w:rsidR="00563DCD" w:rsidRDefault="00563DCD" w:rsidP="00563DCD">
      <w:pPr>
        <w:jc w:val="both"/>
      </w:pPr>
      <w:r>
        <w:t>По данным пресс-службы, 30 сентября вскоре после вылета из аэропорта Талакан на борту следовавшего в Иркутск самолета Ан-148 возникло возгорание правого двигателя. Экипаж вернул самолет в аэропорт вылета, лайнер благополучно приземлился. Его пассажиры были доставлены в аэропорт Иркутска резервным самолетом в тот же день.</w:t>
      </w:r>
    </w:p>
    <w:p w:rsidR="00563DCD" w:rsidRDefault="00563DCD" w:rsidP="00563DCD">
      <w:pPr>
        <w:jc w:val="both"/>
      </w:pPr>
      <w:r>
        <w:t>Сейчас самолет, на борту которого возникла внештатная ситуация, находится в Талакане. Руководство компании планирует вернуть его в Иркутск в ближайшие дни, отметили в пресс-службе.</w:t>
      </w:r>
    </w:p>
    <w:p w:rsidR="00563DCD" w:rsidRDefault="00563DCD" w:rsidP="00563DCD">
      <w:pPr>
        <w:jc w:val="both"/>
      </w:pPr>
      <w:r>
        <w:t>Пассажиры Ан-148, ставшие свидетелями инцидента, выложили в сети видеозапись, на которой видно, как из сопла двигателя самолета во время полета вырывается пламя.</w:t>
      </w:r>
    </w:p>
    <w:p w:rsidR="00563DCD" w:rsidRDefault="00563DCD" w:rsidP="00563DCD">
      <w:pPr>
        <w:pStyle w:val="3"/>
        <w:jc w:val="both"/>
      </w:pPr>
      <w:bookmarkStart w:id="99" w:name="_Toc494696659"/>
      <w:r w:rsidRPr="00150796">
        <w:rPr>
          <w:rFonts w:ascii="Times New Roman" w:hAnsi="Times New Roman"/>
          <w:sz w:val="24"/>
          <w:szCs w:val="24"/>
        </w:rPr>
        <w:t xml:space="preserve">ТАСС; 2017.09.29; </w:t>
      </w:r>
      <w:r>
        <w:rPr>
          <w:rFonts w:ascii="Times New Roman" w:hAnsi="Times New Roman"/>
          <w:sz w:val="24"/>
          <w:szCs w:val="24"/>
        </w:rPr>
        <w:t>«</w:t>
      </w:r>
      <w:r w:rsidRPr="00150796">
        <w:rPr>
          <w:rFonts w:ascii="Times New Roman" w:hAnsi="Times New Roman"/>
          <w:sz w:val="24"/>
          <w:szCs w:val="24"/>
        </w:rPr>
        <w:t>ПОБЕДА</w:t>
      </w:r>
      <w:r>
        <w:rPr>
          <w:rFonts w:ascii="Times New Roman" w:hAnsi="Times New Roman"/>
          <w:sz w:val="24"/>
          <w:szCs w:val="24"/>
        </w:rPr>
        <w:t>»</w:t>
      </w:r>
      <w:r w:rsidRPr="00150796">
        <w:rPr>
          <w:rFonts w:ascii="Times New Roman" w:hAnsi="Times New Roman"/>
          <w:sz w:val="24"/>
          <w:szCs w:val="24"/>
        </w:rPr>
        <w:t xml:space="preserve"> В ОЧЕРЕДНОЙ РАЗ ОШТРАФОВАНА ЗА ТРЕБОВАНИЕ ОПЛАТИТЬ ПРОВОЗ ПАКЕТА</w:t>
      </w:r>
      <w:bookmarkEnd w:id="99"/>
    </w:p>
    <w:p w:rsidR="00563DCD" w:rsidRDefault="00563DCD" w:rsidP="00563DCD">
      <w:pPr>
        <w:jc w:val="both"/>
      </w:pPr>
      <w:r>
        <w:t>Авиакомпания «Победа» по требованию прокуратуры оштрафована за взимание оплаты за провоз пакета в ручной клади. Об этом сообщили в пресс-службе Московской межрегиональной транспортной прокуратуры (ММТП).</w:t>
      </w:r>
    </w:p>
    <w:p w:rsidR="00563DCD" w:rsidRDefault="00563DCD" w:rsidP="00563DCD">
      <w:pPr>
        <w:jc w:val="both"/>
      </w:pPr>
      <w:r>
        <w:t>«В аэропорту Белгорода при посадке на рейс авиакомпании по маршруту Белгород – Москва представителями авиаперевозчика при регистрации на рейс пассажиру неправомерно было отказано в бесплатном провозе в салоне воздушного судна в качестве ручной клади пакета с вещами, который находился в рюкзаке. Перевозчиком за провоз данных вещей с пассажира был взыскан сервисный сбор в размере 1500 рублей», – сообщили в ММТП.</w:t>
      </w:r>
    </w:p>
    <w:p w:rsidR="00563DCD" w:rsidRDefault="00563DCD" w:rsidP="00563DCD">
      <w:pPr>
        <w:jc w:val="both"/>
      </w:pPr>
      <w:r>
        <w:t>В отношении авиакомпании возбуждено дело об административном правонарушении, предусмотренном ч. 1 ст. 14.4 КоАП РФ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выполнения работ либо оказания населению услуг»). Постановлением Управления Федеральной службы по надзору в сфере защиты прав потребителей и благополучия человека по Белгородской области авиакомпания оштрафована на 20 тыс. рублей.</w:t>
      </w:r>
    </w:p>
    <w:p w:rsidR="00563DCD" w:rsidRDefault="00563DCD" w:rsidP="00563DCD">
      <w:pPr>
        <w:jc w:val="both"/>
      </w:pPr>
      <w:r>
        <w:t>В этом году авиакомпания «Победа» уже была дважды оштрафована за требование оплатить провоз ручной клади на 120 тыс. рублей.</w:t>
      </w:r>
    </w:p>
    <w:p w:rsidR="00563DCD" w:rsidRDefault="00563DCD" w:rsidP="00563DCD">
      <w:pPr>
        <w:jc w:val="both"/>
      </w:pPr>
      <w:r>
        <w:br w:type="page"/>
      </w:r>
      <w:bookmarkStart w:id="100" w:name="_GoBack"/>
      <w:bookmarkEnd w:id="100"/>
    </w:p>
    <w:p w:rsidR="00563DCD" w:rsidRPr="006D4022" w:rsidRDefault="00563DCD" w:rsidP="00563DCD">
      <w:pPr>
        <w:pStyle w:val="3"/>
        <w:jc w:val="both"/>
        <w:rPr>
          <w:rFonts w:ascii="Times New Roman" w:hAnsi="Times New Roman"/>
          <w:sz w:val="24"/>
          <w:szCs w:val="24"/>
        </w:rPr>
      </w:pPr>
      <w:bookmarkStart w:id="101" w:name="_Toc494466549"/>
      <w:bookmarkStart w:id="102" w:name="_Toc494696660"/>
      <w:r w:rsidRPr="006D4022">
        <w:rPr>
          <w:rFonts w:ascii="Times New Roman" w:hAnsi="Times New Roman"/>
          <w:sz w:val="24"/>
          <w:szCs w:val="24"/>
        </w:rPr>
        <w:t xml:space="preserve">RNS; 2017.09.29; АВИАКОМПАНИЯ </w:t>
      </w:r>
      <w:r>
        <w:rPr>
          <w:rFonts w:ascii="Times New Roman" w:hAnsi="Times New Roman"/>
          <w:sz w:val="24"/>
          <w:szCs w:val="24"/>
        </w:rPr>
        <w:t>«</w:t>
      </w:r>
      <w:r w:rsidRPr="006D4022">
        <w:rPr>
          <w:rFonts w:ascii="Times New Roman" w:hAnsi="Times New Roman"/>
          <w:sz w:val="24"/>
          <w:szCs w:val="24"/>
        </w:rPr>
        <w:t>РОССИЯ</w:t>
      </w:r>
      <w:r>
        <w:rPr>
          <w:rFonts w:ascii="Times New Roman" w:hAnsi="Times New Roman"/>
          <w:sz w:val="24"/>
          <w:szCs w:val="24"/>
        </w:rPr>
        <w:t>»</w:t>
      </w:r>
      <w:r w:rsidRPr="006D4022">
        <w:rPr>
          <w:rFonts w:ascii="Times New Roman" w:hAnsi="Times New Roman"/>
          <w:sz w:val="24"/>
          <w:szCs w:val="24"/>
        </w:rPr>
        <w:t xml:space="preserve"> ЗАПУСТИЛА СЕРВИС ПО ОТСЛЕЖИВАНИЮ РОЗЫСКА БАГАЖА</w:t>
      </w:r>
      <w:bookmarkEnd w:id="101"/>
      <w:bookmarkEnd w:id="102"/>
    </w:p>
    <w:p w:rsidR="00563DCD" w:rsidRDefault="00563DCD" w:rsidP="00563DCD">
      <w:pPr>
        <w:jc w:val="both"/>
      </w:pPr>
      <w:r>
        <w:t>Авиакомпания «Россия» (входит в группу «Аэрофлот») запустила онлайн-сервис по отслеживанию статуса розыска багажа, сообщили в авиакомпании.</w:t>
      </w:r>
    </w:p>
    <w:p w:rsidR="00563DCD" w:rsidRDefault="00563DCD" w:rsidP="00563DCD">
      <w:pPr>
        <w:jc w:val="both"/>
      </w:pPr>
      <w:r>
        <w:t>Воспользоваться сервисом можно в разделах «Онлайн-Сервисы» и «Розыск багажа». Он, как предполагается, должен помочь сэкономить время на поиск багажа – пассажир в онлайн-режиме сможет получить актуальную информацию о своем багаже: найден, ожидается прибытие или прибыл. Для этого необходимо указать код, присвоенный при составлении акта о неисправностях при перевозке багажа (PIR) и фамилию.</w:t>
      </w:r>
    </w:p>
    <w:p w:rsidR="00563DCD" w:rsidRDefault="00563DCD" w:rsidP="00563DCD">
      <w:pPr>
        <w:jc w:val="both"/>
      </w:pPr>
      <w:r>
        <w:t xml:space="preserve">В авиакомпании отмечают, что новый сервис доступен для пассажиров всех рейсов «России», но воспользоваться данной услугой можно только в том случае, если в автоматизированной международной поисковой системе World Tracer оформлен файл AHL (файл о неприбытии багажа), так как некоторые аэропорты не имеют возможности оформления заявлений о неприбытии багажа с внесением данных в систему World Tracer. </w:t>
      </w:r>
    </w:p>
    <w:p w:rsidR="00563DCD" w:rsidRDefault="00563DCD" w:rsidP="00563DCD">
      <w:pPr>
        <w:jc w:val="both"/>
      </w:pPr>
      <w:r>
        <w:t>В таких аэропортах заполнить необходимые документы пассажиру помогут сотрудники отдела розыска багажа авиакомпании «Россия», отмечают в авиакомпании.</w:t>
      </w:r>
    </w:p>
    <w:p w:rsidR="00563DCD" w:rsidRDefault="00563DCD" w:rsidP="00563DCD">
      <w:pPr>
        <w:jc w:val="both"/>
      </w:pPr>
      <w:r>
        <w:t>Авиакомпания «Россия» входит в группу «Аэрофлот», базируется в Санкт-Петербурге и Москве, имеет филиалы Ростове-на-Дону и Оренбурге.</w:t>
      </w:r>
    </w:p>
    <w:p w:rsidR="00563DCD" w:rsidRPr="0089176B" w:rsidRDefault="00563DCD" w:rsidP="00563DCD">
      <w:pPr>
        <w:pStyle w:val="3"/>
        <w:jc w:val="both"/>
        <w:rPr>
          <w:rFonts w:ascii="Times New Roman" w:hAnsi="Times New Roman"/>
          <w:sz w:val="24"/>
          <w:szCs w:val="24"/>
        </w:rPr>
      </w:pPr>
      <w:bookmarkStart w:id="103" w:name="_Toc494696661"/>
      <w:r w:rsidRPr="0089176B">
        <w:rPr>
          <w:rFonts w:ascii="Times New Roman" w:hAnsi="Times New Roman"/>
          <w:sz w:val="24"/>
          <w:szCs w:val="24"/>
        </w:rPr>
        <w:t xml:space="preserve">ТАСС; 2017.10.01; ЛОУКОСТЕР </w:t>
      </w:r>
      <w:r>
        <w:rPr>
          <w:rFonts w:ascii="Times New Roman" w:hAnsi="Times New Roman"/>
          <w:sz w:val="24"/>
          <w:szCs w:val="24"/>
        </w:rPr>
        <w:t>«</w:t>
      </w:r>
      <w:r w:rsidRPr="0089176B">
        <w:rPr>
          <w:rFonts w:ascii="Times New Roman" w:hAnsi="Times New Roman"/>
          <w:sz w:val="24"/>
          <w:szCs w:val="24"/>
        </w:rPr>
        <w:t>ПОБЕДА</w:t>
      </w:r>
      <w:r>
        <w:rPr>
          <w:rFonts w:ascii="Times New Roman" w:hAnsi="Times New Roman"/>
          <w:sz w:val="24"/>
          <w:szCs w:val="24"/>
        </w:rPr>
        <w:t>»</w:t>
      </w:r>
      <w:r w:rsidRPr="0089176B">
        <w:rPr>
          <w:rFonts w:ascii="Times New Roman" w:hAnsi="Times New Roman"/>
          <w:sz w:val="24"/>
          <w:szCs w:val="24"/>
        </w:rPr>
        <w:t xml:space="preserve"> ОТКРЫЛ АВИАРЕЙСЫ МЕЖДУ МОСКВОЙ И УЛАН-УДЭ</w:t>
      </w:r>
      <w:bookmarkEnd w:id="103"/>
    </w:p>
    <w:p w:rsidR="00563DCD" w:rsidRDefault="00563DCD" w:rsidP="00563DCD">
      <w:pPr>
        <w:jc w:val="both"/>
      </w:pPr>
      <w:r>
        <w:t>Авиакомпания «Победа» (входит в группу «Аэрофлот») начала осуществлять авиарейсы из Москвы в Улан-Удэ и обратно. Об этом сообщил в воскресенье на своей странице в Facebook глава Бурятии Алексей Цыденов.</w:t>
      </w:r>
    </w:p>
    <w:p w:rsidR="00563DCD" w:rsidRDefault="00563DCD" w:rsidP="00563DCD">
      <w:pPr>
        <w:jc w:val="both"/>
      </w:pPr>
      <w:r>
        <w:t>До прихода «Победы» из столицы РФ в столицу Бурятии и обратно летали две авиакомпании: S7 и «Уральские авиалинии». 30 сентября пришедший в регион лоукостер осуществил полеты по маршруту «Москва – Улан-Удэ», 1 октября – обратно.</w:t>
      </w:r>
    </w:p>
    <w:p w:rsidR="00563DCD" w:rsidRDefault="00563DCD" w:rsidP="00563DCD">
      <w:pPr>
        <w:jc w:val="both"/>
      </w:pPr>
      <w:r>
        <w:t>«Первый рейс авиакомпании «Победа»! Обслуживание по графику, вылетел по расписанию. Прилетело из Москвы 185, вылетело в Москву 183 пассажира. Всего мест 189. Полетели», – написал Цыденов.</w:t>
      </w:r>
    </w:p>
    <w:p w:rsidR="00563DCD" w:rsidRDefault="00563DCD" w:rsidP="00563DCD">
      <w:pPr>
        <w:jc w:val="both"/>
      </w:pPr>
      <w:r>
        <w:t>Впервые о возможности открытия рейсов «Победы» Цыденов рассказал в апреле 2017 года, тогда он сообщил, что ведутся переговоры. В июле перевозчик начал продажу билетов по цене от 4999 рублей в одну сторону.</w:t>
      </w:r>
    </w:p>
    <w:p w:rsidR="00563DCD" w:rsidRDefault="00563DCD" w:rsidP="00563DCD">
      <w:pPr>
        <w:jc w:val="both"/>
      </w:pPr>
      <w:r>
        <w:t>«Победа» – первый российский лоукостер. Пассажиропоток авиакомпании в 2016 году превысил 4,3 млн пассажиров, что на 38,7% больше, чем в 2015 году. Парк авиакомпании состоит из 12 самолетов Boeing 737-800.</w:t>
      </w:r>
    </w:p>
    <w:p w:rsidR="00563DCD" w:rsidRDefault="00563DCD" w:rsidP="00563DCD">
      <w:pPr>
        <w:pStyle w:val="3"/>
        <w:jc w:val="both"/>
        <w:rPr>
          <w:rFonts w:ascii="Times New Roman" w:hAnsi="Times New Roman"/>
          <w:sz w:val="24"/>
          <w:szCs w:val="24"/>
        </w:rPr>
      </w:pPr>
      <w:bookmarkStart w:id="104" w:name="_Toc494696662"/>
      <w:r w:rsidRPr="00FD260B">
        <w:rPr>
          <w:rFonts w:ascii="Times New Roman" w:hAnsi="Times New Roman"/>
          <w:sz w:val="24"/>
          <w:szCs w:val="24"/>
        </w:rPr>
        <w:t xml:space="preserve">ПАРЛАМЕНТСКАЯ ГАЗЕТА; 2017.10.01; ДЕПУТАТ РОМАНОВ ПРИЗВАЛ К </w:t>
      </w:r>
      <w:r>
        <w:rPr>
          <w:rFonts w:ascii="Times New Roman" w:hAnsi="Times New Roman"/>
          <w:sz w:val="24"/>
          <w:szCs w:val="24"/>
        </w:rPr>
        <w:t>«</w:t>
      </w:r>
      <w:r w:rsidRPr="00FD260B">
        <w:rPr>
          <w:rFonts w:ascii="Times New Roman" w:hAnsi="Times New Roman"/>
          <w:sz w:val="24"/>
          <w:szCs w:val="24"/>
        </w:rPr>
        <w:t>ТОТАЛЬНОЙ</w:t>
      </w:r>
      <w:r>
        <w:rPr>
          <w:rFonts w:ascii="Times New Roman" w:hAnsi="Times New Roman"/>
          <w:sz w:val="24"/>
          <w:szCs w:val="24"/>
        </w:rPr>
        <w:t>»</w:t>
      </w:r>
      <w:r w:rsidRPr="00FD260B">
        <w:rPr>
          <w:rFonts w:ascii="Times New Roman" w:hAnsi="Times New Roman"/>
          <w:sz w:val="24"/>
          <w:szCs w:val="24"/>
        </w:rPr>
        <w:t xml:space="preserve"> ТЕХНИЧЕСКОЙ ПРОВЕРКЕ РОССИЙСКИХ АЭРОПОРТОВ</w:t>
      </w:r>
      <w:bookmarkEnd w:id="104"/>
    </w:p>
    <w:p w:rsidR="00563DCD" w:rsidRDefault="00563DCD" w:rsidP="00563DCD">
      <w:pPr>
        <w:jc w:val="both"/>
      </w:pPr>
      <w:r>
        <w:t>Во всех российских аэропортах необходимо провести тотальную профилактическую проверку технического оборудования и ответственных служб, заявил депутат Государственной думы, заместитель председателя комитета по контролю и регламенту Михаил Романов.</w:t>
      </w:r>
    </w:p>
    <w:p w:rsidR="00563DCD" w:rsidRDefault="00563DCD" w:rsidP="00563DCD">
      <w:pPr>
        <w:jc w:val="both"/>
      </w:pPr>
      <w:r>
        <w:t>Парламентарий посетил детскую городскую клиническую больницу №5 им. Н.Ф.Филатова, где лежит годоваля девочка, упавшая с бабушкой с неисправного трапа в аэропорту Пулково 28 сентября.</w:t>
      </w:r>
    </w:p>
    <w:p w:rsidR="00563DCD" w:rsidRDefault="00563DCD" w:rsidP="00563DCD">
      <w:pPr>
        <w:jc w:val="both"/>
      </w:pPr>
      <w:r>
        <w:t>«Со своей стороны я намерен проследить за тем, чтобы аэропорт «Пулково» выплатил семье достойную компенсацию, которая позволит пострадавшим получить качественное лечение и пройти необходимую реабилитацию», – сказал депутат.</w:t>
      </w:r>
    </w:p>
    <w:p w:rsidR="00563DCD" w:rsidRDefault="00563DCD" w:rsidP="00563DCD">
      <w:pPr>
        <w:jc w:val="both"/>
      </w:pPr>
      <w:r>
        <w:t>Он также пообещал оказать семье пострадавшей девочки необходимую юридическую поддержку, если родственники решат обратиться в суд.</w:t>
      </w:r>
    </w:p>
    <w:p w:rsidR="00563DCD" w:rsidRDefault="00563DCD" w:rsidP="00563DCD">
      <w:pPr>
        <w:jc w:val="both"/>
      </w:pPr>
      <w:r>
        <w:t xml:space="preserve">Ранее Романов направил запросы в Генеральную прокуратуру, Следственный комитет и </w:t>
      </w:r>
      <w:r w:rsidRPr="00FD260B">
        <w:rPr>
          <w:b/>
        </w:rPr>
        <w:t>Минтранс</w:t>
      </w:r>
      <w:r>
        <w:t xml:space="preserve"> с требованием взять на личный контроль расследование инцидента в Пулково. После этого помимо основного уголовного дела по статье о недоброкачественном ремонте транспортных средств и выпуске в эксплуатацию технически неисправного транспорта правоохранители возбудили еще два уголовных дела по статьям «халатность» и «оказание услуг, не отвечающих требованиям безопасности».</w:t>
      </w:r>
    </w:p>
    <w:p w:rsidR="00563DCD" w:rsidRDefault="00563DCD" w:rsidP="00563DCD">
      <w:pPr>
        <w:jc w:val="both"/>
      </w:pPr>
      <w:r>
        <w:t>В четверг, 28 сентября, в аэропорту «Пулково» трап, поданный к борту прибывшего из Москвы самолета, сломался под ногами женщины с ребенком на руках. Пассажирки упали на землю с трехметровой высоты. Обеих доставили в больницу. Жизнь и здоровье женщины вне опасности. Состояние годовалой девочки врачи оценивают, как стабильно тяжелое. Ребенку уже сделали две операции, девочка находится в реанимации.</w:t>
      </w:r>
    </w:p>
    <w:p w:rsidR="00563DCD" w:rsidRPr="007D093F" w:rsidRDefault="00563DCD" w:rsidP="00563DCD">
      <w:pPr>
        <w:pStyle w:val="3"/>
        <w:jc w:val="both"/>
        <w:rPr>
          <w:rFonts w:ascii="Times New Roman" w:hAnsi="Times New Roman"/>
          <w:sz w:val="24"/>
          <w:szCs w:val="24"/>
        </w:rPr>
      </w:pPr>
      <w:bookmarkStart w:id="105" w:name="_Toc494696663"/>
      <w:r w:rsidRPr="007D093F">
        <w:rPr>
          <w:rFonts w:ascii="Times New Roman" w:hAnsi="Times New Roman"/>
          <w:sz w:val="24"/>
          <w:szCs w:val="24"/>
        </w:rPr>
        <w:t xml:space="preserve">ИНТЕРФАКС СЕВЕРО-ЗАПАД; 2017.09.30; СОТРУДНИК АЭРОПОРТА </w:t>
      </w:r>
      <w:r>
        <w:rPr>
          <w:rFonts w:ascii="Times New Roman" w:hAnsi="Times New Roman"/>
          <w:sz w:val="24"/>
          <w:szCs w:val="24"/>
        </w:rPr>
        <w:t>«</w:t>
      </w:r>
      <w:r w:rsidRPr="007D093F">
        <w:rPr>
          <w:rFonts w:ascii="Times New Roman" w:hAnsi="Times New Roman"/>
          <w:sz w:val="24"/>
          <w:szCs w:val="24"/>
        </w:rPr>
        <w:t>ПУЛКОВО</w:t>
      </w:r>
      <w:r>
        <w:rPr>
          <w:rFonts w:ascii="Times New Roman" w:hAnsi="Times New Roman"/>
          <w:sz w:val="24"/>
          <w:szCs w:val="24"/>
        </w:rPr>
        <w:t>»</w:t>
      </w:r>
      <w:r w:rsidRPr="007D093F">
        <w:rPr>
          <w:rFonts w:ascii="Times New Roman" w:hAnsi="Times New Roman"/>
          <w:sz w:val="24"/>
          <w:szCs w:val="24"/>
        </w:rPr>
        <w:t>, ОТВЕЧАВШИЙ ЗА РЕМОНТ РУХНУВШЕГО ВМЕСТЕ С ЛЮДЬМИ ТРАПА, ОТПРАВЛЕН ПОД ДОМАШНИЙ АРЕСТ</w:t>
      </w:r>
      <w:bookmarkEnd w:id="105"/>
    </w:p>
    <w:p w:rsidR="00563DCD" w:rsidRDefault="00563DCD" w:rsidP="00563DCD">
      <w:pPr>
        <w:jc w:val="both"/>
      </w:pPr>
      <w:r>
        <w:t>Следователи задержали начальника участка механических работ службы спецтранспорта ООО «Воздушные Ворота Северной Столицы» (ВВСС, управляет аэропортом «Пулково»), который отвечал за ремонт сломавшегося трапа, откуда упали женщина и ребенок, сообщает пресс-служба Северо-Западного следственного управления СКР на транспорте.</w:t>
      </w:r>
    </w:p>
    <w:p w:rsidR="00563DCD" w:rsidRDefault="00563DCD" w:rsidP="00563DCD">
      <w:pPr>
        <w:jc w:val="both"/>
      </w:pPr>
      <w:r>
        <w:t>Как отмечается в пресс-релизе, неисправный трап неоднократно ремонтировался сотрудниками участка механических работ службы спецтранспорта ВВСС. При этом, предполагают следователи, ремонтные работы могли быть проведены некачественно. В связи с этим возбуждено уголовное дело по статье «недоброкачественный ремонт транспортных средств либо иного транспортного оборудования».</w:t>
      </w:r>
    </w:p>
    <w:p w:rsidR="00563DCD" w:rsidRDefault="00563DCD" w:rsidP="00563DCD">
      <w:pPr>
        <w:jc w:val="both"/>
      </w:pPr>
      <w:r>
        <w:t>«По подозрению в совершении преступления задержан начальник участка механических работ службы спецтранспорта ВВСС, который являлся ответственным за проведение ремонтных работ. При допросе в качестве подозреваемого дал признательные показания», – сообщает ведомство, уточняя, что в качестве меры пресечения мужчине избран домашний арест.</w:t>
      </w:r>
    </w:p>
    <w:p w:rsidR="00563DCD" w:rsidRDefault="00563DCD" w:rsidP="00563DCD">
      <w:pPr>
        <w:jc w:val="both"/>
      </w:pPr>
      <w:r>
        <w:t>Кроме того, в отношении неустановленных должностных лиц уполномоченного контролирующего органа в сфере воздушного транспорта возбуждено уголовное дело по статье «халатность, повлекшая по неосторожности причинение тяжкого вреда здоровью человека».</w:t>
      </w:r>
    </w:p>
    <w:p w:rsidR="00563DCD" w:rsidRDefault="00563DCD" w:rsidP="00563DCD">
      <w:pPr>
        <w:jc w:val="both"/>
      </w:pPr>
      <w:r>
        <w:t>Как сообщалось, 28 сентября в «Пулково» при выходе пассажиров с борта из-за неисправности самоходного трапа на асфальт с трехметровой высоты упали женщина 1973 года рождения и ее полуторогодовалая внучка. Причиной трагедии стало обрушение поворотной части широкой платформы выдвижного пролета трапа. В результате падения женщина и ребенок получили травмы и были госпитализированы.</w:t>
      </w:r>
    </w:p>
    <w:p w:rsidR="00563DCD" w:rsidRDefault="00563DCD" w:rsidP="00563DCD">
      <w:pPr>
        <w:jc w:val="both"/>
      </w:pPr>
      <w:r>
        <w:t>По данному факту было возбуждено уголовное дело по статье «оказание услуг, не отвечающих требованиям безопасности жизни или здоровья потребителей, если это деяние повлекло по неосторожности причинение тяжкого вреда здоровью человека».</w:t>
      </w:r>
    </w:p>
    <w:p w:rsidR="00563DCD" w:rsidRPr="0091361C" w:rsidRDefault="00563DCD" w:rsidP="00563DCD">
      <w:pPr>
        <w:pStyle w:val="3"/>
        <w:jc w:val="both"/>
        <w:rPr>
          <w:rFonts w:ascii="Times New Roman" w:hAnsi="Times New Roman"/>
          <w:sz w:val="24"/>
          <w:szCs w:val="24"/>
        </w:rPr>
      </w:pPr>
      <w:bookmarkStart w:id="106" w:name="_Toc494696665"/>
      <w:r w:rsidRPr="0091361C">
        <w:rPr>
          <w:rFonts w:ascii="Times New Roman" w:hAnsi="Times New Roman"/>
          <w:sz w:val="24"/>
          <w:szCs w:val="24"/>
        </w:rPr>
        <w:t>РИА НОВОСТИ; 2017.09.29; НА ЧУКОТКЕ ПОСЛЕ ВМЕШАТЕЛЬСТВА ОНФ ОТРЕСТАВРИРУЮТ ПАМЯТНИК ДЕЖНЕВУ</w:t>
      </w:r>
      <w:bookmarkEnd w:id="106"/>
    </w:p>
    <w:p w:rsidR="00563DCD" w:rsidRDefault="00563DCD" w:rsidP="00563DCD">
      <w:pPr>
        <w:jc w:val="both"/>
      </w:pPr>
      <w:r w:rsidRPr="00C42011">
        <w:rPr>
          <w:b/>
        </w:rPr>
        <w:t>Минтранс</w:t>
      </w:r>
      <w:r>
        <w:t xml:space="preserve"> и Минкульт РФ после вмешательства активистов Общероссийского народного фронта (ОНФ) займутся восстановлением памятника-маяка русскому землепроходцу Семену Дежневу на Чукотке, сообщает пресс-служба ОНФ.</w:t>
      </w:r>
    </w:p>
    <w:p w:rsidR="00563DCD" w:rsidRDefault="00563DCD" w:rsidP="00563DCD">
      <w:pPr>
        <w:jc w:val="both"/>
      </w:pPr>
      <w:r>
        <w:t>Активисты ОНФ в начале сентября заявили о необходимости реставрировать памятник Дежневу, они направили запросы в два ответственных министерства – культуры и транспорта – с просьбой представить информацию о состоянии памятника и планах по его реставрации. Как отмечается, эксперты ОНФ провели первую встречу с представителями ведомств по вопросам состояния памятника, о бедственном положении которого сообщили российские туристы.</w:t>
      </w:r>
    </w:p>
    <w:p w:rsidR="00563DCD" w:rsidRDefault="00563DCD" w:rsidP="00563DCD">
      <w:pPr>
        <w:jc w:val="both"/>
      </w:pPr>
      <w:r>
        <w:t xml:space="preserve">«По итогам организованного ОНФ совещания представитель Минкультуры направит материалы по несоблюдению закона об объектах культурного наследия в прокуратуру, а </w:t>
      </w:r>
      <w:r w:rsidRPr="00C42011">
        <w:rPr>
          <w:b/>
        </w:rPr>
        <w:t>Росморречфлот</w:t>
      </w:r>
      <w:r>
        <w:t xml:space="preserve"> подготовит план действий по приведению памятника в порядок», – говорится в сообщении.</w:t>
      </w:r>
    </w:p>
    <w:p w:rsidR="00563DCD" w:rsidRDefault="00563DCD" w:rsidP="00563DCD">
      <w:pPr>
        <w:jc w:val="both"/>
      </w:pPr>
      <w:r>
        <w:t>Активист ОНФ Валерий Астахов рассказал о состоянии памятника Дежневу, объекте культурного наследия федерального значения. «Такие символические точки… обычно пользуются большой популярностью у туристов. Страны, где они расположены, обеспечивают и их сохранность, и развитие, и инфраструктуру для путешественников. Но когда мы в этом году добрались до мыса Дежнева, то увидели там мусор, грязь, сильно обветшавший, частично разрушенный обелиск», – цитирует Астахова пресс-служба ОНФ.</w:t>
      </w:r>
    </w:p>
    <w:p w:rsidR="00563DCD" w:rsidRDefault="00563DCD" w:rsidP="00563DCD">
      <w:pPr>
        <w:jc w:val="both"/>
      </w:pPr>
      <w:r>
        <w:t xml:space="preserve">Эксперты ОНФ выяснили, что памятник Дежневу находится на балансе ФГУП «Гидрографическое предприятие», подчиненного </w:t>
      </w:r>
      <w:r w:rsidRPr="00C42011">
        <w:rPr>
          <w:b/>
        </w:rPr>
        <w:t>Росморречфлот</w:t>
      </w:r>
      <w:r>
        <w:t>у. Его представитель Игорь Ковров заверил, что ведомство обсудит ситуацию с памятником Дежневу и подготовит план мероприятий по его спасению.</w:t>
      </w:r>
    </w:p>
    <w:p w:rsidR="00563DCD" w:rsidRDefault="00563DCD" w:rsidP="00563DCD">
      <w:pPr>
        <w:jc w:val="both"/>
      </w:pPr>
      <w:r>
        <w:t>В свою очередь заместитель директора департамента государственной охраны культурного наследия министерства культуры РФ Георгий Сытенко заявил, что представленные ОНФ материалы будут направлены в прокуратуру. «Объект культурного наследия, судя по тому, что я сегодня увидел, находится в очень тяжелом состоянии. Я доложу об этом замминистра культуры. Материалы, представленные Народным фронтом, мы направим в прокуратуру. Напомню, нарушение требований сохранения объектов культурного наследия – это статья Уголовного кодекса РФ», – цитирует ОНФ Сытенко.</w:t>
      </w:r>
    </w:p>
    <w:p w:rsidR="00563DCD" w:rsidRDefault="00563DCD" w:rsidP="00563DCD">
      <w:pPr>
        <w:jc w:val="both"/>
      </w:pPr>
    </w:p>
    <w:p w:rsidR="00563DCD" w:rsidRDefault="00563DCD" w:rsidP="00563DCD">
      <w:pPr>
        <w:rPr>
          <w:sz w:val="20"/>
          <w:szCs w:val="20"/>
        </w:rPr>
      </w:pP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3DCD">
      <w:rPr>
        <w:rStyle w:val="a5"/>
        <w:noProof/>
      </w:rPr>
      <w:t>45</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563DC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563DCD">
      <w:rPr>
        <w:szCs w:val="24"/>
      </w:rPr>
      <w:fldChar w:fldCharType="begin"/>
    </w:r>
    <w:r w:rsidR="00563DCD">
      <w:rPr>
        <w:szCs w:val="24"/>
      </w:rPr>
      <w:instrText xml:space="preserve"> </w:instrText>
    </w:r>
    <w:r w:rsidR="00563DCD">
      <w:rPr>
        <w:szCs w:val="24"/>
      </w:rPr>
      <w:instrText>INCLUDEPICTURE  "http://www.mintrans.ru/pressa/header/fl</w:instrText>
    </w:r>
    <w:r w:rsidR="00563DCD">
      <w:rPr>
        <w:szCs w:val="24"/>
      </w:rPr>
      <w:instrText>ag_i_gerb.jpg" \* MERGEFORMATINET</w:instrText>
    </w:r>
    <w:r w:rsidR="00563DCD">
      <w:rPr>
        <w:szCs w:val="24"/>
      </w:rPr>
      <w:instrText xml:space="preserve"> </w:instrText>
    </w:r>
    <w:r w:rsidR="00563DCD">
      <w:rPr>
        <w:szCs w:val="24"/>
      </w:rPr>
      <w:fldChar w:fldCharType="separate"/>
    </w:r>
    <w:r w:rsidR="00563DC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63DCD">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3DCD"/>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775CE07"/>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styleId="ac">
    <w:name w:val="Unresolved Mention"/>
    <w:uiPriority w:val="99"/>
    <w:semiHidden/>
    <w:unhideWhenUsed/>
    <w:rsid w:val="00563DCD"/>
    <w:rPr>
      <w:color w:val="808080"/>
      <w:shd w:val="clear" w:color="auto" w:fill="E6E6E6"/>
    </w:rPr>
  </w:style>
  <w:style w:type="paragraph" w:styleId="2">
    <w:name w:val="toc 2"/>
    <w:basedOn w:val="a"/>
    <w:next w:val="a"/>
    <w:autoRedefine/>
    <w:uiPriority w:val="39"/>
    <w:unhideWhenUsed/>
    <w:rsid w:val="00563DCD"/>
    <w:pPr>
      <w:spacing w:after="100" w:line="259" w:lineRule="auto"/>
      <w:ind w:left="220"/>
    </w:pPr>
    <w:rPr>
      <w:rFonts w:ascii="Calibri" w:hAnsi="Calibri"/>
      <w:sz w:val="22"/>
    </w:rPr>
  </w:style>
  <w:style w:type="paragraph" w:styleId="4">
    <w:name w:val="toc 4"/>
    <w:basedOn w:val="a"/>
    <w:next w:val="a"/>
    <w:autoRedefine/>
    <w:uiPriority w:val="39"/>
    <w:unhideWhenUsed/>
    <w:rsid w:val="00563DCD"/>
    <w:pPr>
      <w:spacing w:after="100" w:line="259" w:lineRule="auto"/>
      <w:ind w:left="660"/>
    </w:pPr>
    <w:rPr>
      <w:rFonts w:ascii="Calibri" w:hAnsi="Calibri"/>
      <w:sz w:val="22"/>
    </w:rPr>
  </w:style>
  <w:style w:type="paragraph" w:styleId="5">
    <w:name w:val="toc 5"/>
    <w:basedOn w:val="a"/>
    <w:next w:val="a"/>
    <w:autoRedefine/>
    <w:uiPriority w:val="39"/>
    <w:unhideWhenUsed/>
    <w:rsid w:val="00563DCD"/>
    <w:pPr>
      <w:spacing w:after="100" w:line="259" w:lineRule="auto"/>
      <w:ind w:left="880"/>
    </w:pPr>
    <w:rPr>
      <w:rFonts w:ascii="Calibri" w:hAnsi="Calibri"/>
      <w:sz w:val="22"/>
    </w:rPr>
  </w:style>
  <w:style w:type="paragraph" w:styleId="6">
    <w:name w:val="toc 6"/>
    <w:basedOn w:val="a"/>
    <w:next w:val="a"/>
    <w:autoRedefine/>
    <w:uiPriority w:val="39"/>
    <w:unhideWhenUsed/>
    <w:rsid w:val="00563DCD"/>
    <w:pPr>
      <w:spacing w:after="100" w:line="259" w:lineRule="auto"/>
      <w:ind w:left="1100"/>
    </w:pPr>
    <w:rPr>
      <w:rFonts w:ascii="Calibri" w:hAnsi="Calibri"/>
      <w:sz w:val="22"/>
    </w:rPr>
  </w:style>
  <w:style w:type="paragraph" w:styleId="7">
    <w:name w:val="toc 7"/>
    <w:basedOn w:val="a"/>
    <w:next w:val="a"/>
    <w:autoRedefine/>
    <w:uiPriority w:val="39"/>
    <w:unhideWhenUsed/>
    <w:rsid w:val="00563DCD"/>
    <w:pPr>
      <w:spacing w:after="100" w:line="259" w:lineRule="auto"/>
      <w:ind w:left="1320"/>
    </w:pPr>
    <w:rPr>
      <w:rFonts w:ascii="Calibri" w:hAnsi="Calibri"/>
      <w:sz w:val="22"/>
    </w:rPr>
  </w:style>
  <w:style w:type="paragraph" w:styleId="8">
    <w:name w:val="toc 8"/>
    <w:basedOn w:val="a"/>
    <w:next w:val="a"/>
    <w:autoRedefine/>
    <w:uiPriority w:val="39"/>
    <w:unhideWhenUsed/>
    <w:rsid w:val="00563DCD"/>
    <w:pPr>
      <w:spacing w:after="100" w:line="259" w:lineRule="auto"/>
      <w:ind w:left="1540"/>
    </w:pPr>
    <w:rPr>
      <w:rFonts w:ascii="Calibri" w:hAnsi="Calibri"/>
      <w:sz w:val="22"/>
    </w:rPr>
  </w:style>
  <w:style w:type="paragraph" w:styleId="9">
    <w:name w:val="toc 9"/>
    <w:basedOn w:val="a"/>
    <w:next w:val="a"/>
    <w:autoRedefine/>
    <w:uiPriority w:val="39"/>
    <w:unhideWhenUsed/>
    <w:rsid w:val="00563DCD"/>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F8CFF-13BE-497C-90C5-02FE0272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46</Pages>
  <Words>22109</Words>
  <Characters>126023</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147837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2017-10-02T06:06:00Z</dcterms:created>
  <dcterms:modified xsi:type="dcterms:W3CDTF">2017-10-02T06:06:00Z</dcterms:modified>
</cp:coreProperties>
</file>