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E0FE9" w:rsidP="002848CB">
      <w:pPr>
        <w:jc w:val="center"/>
        <w:rPr>
          <w:b/>
          <w:color w:val="0000FF"/>
          <w:sz w:val="32"/>
          <w:szCs w:val="32"/>
        </w:rPr>
      </w:pPr>
      <w:r>
        <w:rPr>
          <w:b/>
          <w:color w:val="0000FF"/>
          <w:sz w:val="32"/>
          <w:szCs w:val="32"/>
        </w:rPr>
        <w:t>29</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E0FE9" w:rsidRPr="00366EE0" w:rsidRDefault="00FE0FE9" w:rsidP="00FE0FE9">
      <w:pPr>
        <w:pStyle w:val="3"/>
        <w:jc w:val="both"/>
        <w:rPr>
          <w:rFonts w:ascii="Times New Roman" w:hAnsi="Times New Roman"/>
          <w:sz w:val="24"/>
          <w:szCs w:val="24"/>
        </w:rPr>
      </w:pPr>
      <w:bookmarkStart w:id="1" w:name="_Toc494437367"/>
      <w:r w:rsidRPr="00366EE0">
        <w:rPr>
          <w:rFonts w:ascii="Times New Roman" w:hAnsi="Times New Roman"/>
          <w:sz w:val="24"/>
          <w:szCs w:val="24"/>
        </w:rPr>
        <w:t>КОММЕРСАНТ; 2017.09.29; ДНИ РОЖДЕНИЯ</w:t>
      </w:r>
      <w:bookmarkEnd w:id="1"/>
    </w:p>
    <w:p w:rsidR="00FE0FE9" w:rsidRDefault="00FE0FE9" w:rsidP="00FE0FE9">
      <w:pPr>
        <w:jc w:val="both"/>
      </w:pPr>
      <w:r>
        <w:t xml:space="preserve">Сегодня исполняется 49 лет министру транспорта Максиму </w:t>
      </w:r>
      <w:r w:rsidRPr="005C2198">
        <w:rPr>
          <w:b/>
        </w:rPr>
        <w:t>Соколов</w:t>
      </w:r>
      <w:r>
        <w:t>у</w:t>
      </w:r>
    </w:p>
    <w:p w:rsidR="00FE0FE9" w:rsidRDefault="00FE0FE9" w:rsidP="00FE0FE9">
      <w:pPr>
        <w:jc w:val="both"/>
      </w:pPr>
      <w:r>
        <w:t>Его поздравляет министр природных ресурсов и экологии Сергей Донской:</w:t>
      </w:r>
    </w:p>
    <w:p w:rsidR="00FE0FE9" w:rsidRDefault="00FE0FE9" w:rsidP="00FE0FE9">
      <w:pPr>
        <w:jc w:val="both"/>
      </w:pPr>
      <w:r>
        <w:t>– Уважаемый Максим Юрьевич! Примите мои искренние поздравления с днем рождения! Занимаемая Вами должность очень ответственная, требующая самоотдачи и терпения. Вы успешно справляетесь со всеми, порой непростыми задачами благодаря знаниям и полученному опыту. Под Вашим личным контролем реализуются важнейшие проекты страны. Среди них – строительство Крымского моста, ввод в эксплуатацию Московского центрального кольца, Западный скоростной диаметр в Санкт-Петербурге и многие другие. Активно развивается воздушный транспорт, для населения становятся доступны самые отдаленные уголки нашей родины. Не отстает и дорожная отрасль, морской и внутренний водный транспорт. Отдельно можно выделить работу Вашего министерства по переводу автомобильной техники на газомоторное топливо, что положительно влияет на окружающую среду, снижая количество вредных выбросов в атмосферу. Знаю Вас как порядочного и добросердечного человека, неравнодушного к своей работе и окружающим людям. Пусть и в дальнейшем Вам сопутствует успех в реализации всех поставленных задач. Искренне желаю Вам крепкого здоровья, счастья, благополучия, душевной гармонии, блестящих достижений, неизменной поддержки родных и друзей. Пусть в доме всегда царят мир, любовь и согласие.</w:t>
      </w:r>
    </w:p>
    <w:p w:rsidR="00FE0FE9" w:rsidRPr="002F47DF" w:rsidRDefault="00FE0FE9" w:rsidP="00FE0FE9">
      <w:pPr>
        <w:pStyle w:val="3"/>
        <w:jc w:val="both"/>
        <w:rPr>
          <w:rFonts w:ascii="Times New Roman" w:hAnsi="Times New Roman"/>
          <w:sz w:val="24"/>
          <w:szCs w:val="24"/>
        </w:rPr>
      </w:pPr>
      <w:bookmarkStart w:id="2" w:name="_Toc494437368"/>
      <w:r w:rsidRPr="002F47DF">
        <w:rPr>
          <w:rFonts w:ascii="Times New Roman" w:hAnsi="Times New Roman"/>
          <w:sz w:val="24"/>
          <w:szCs w:val="24"/>
        </w:rPr>
        <w:t>ИНТЕРФАКС; 2017.09.28; ПЕРСОНАЛ ВИМ-АВИА В СЛУЧАЕ БАНКРОТСТВА КОМПАНИИ БУДЕТ ТРУДОУСТРОЕН</w:t>
      </w:r>
      <w:r>
        <w:rPr>
          <w:rFonts w:ascii="Times New Roman" w:hAnsi="Times New Roman"/>
          <w:sz w:val="24"/>
          <w:szCs w:val="24"/>
        </w:rPr>
        <w:t xml:space="preserve"> – </w:t>
      </w:r>
      <w:r w:rsidRPr="005C2198">
        <w:rPr>
          <w:rFonts w:ascii="Times New Roman" w:hAnsi="Times New Roman"/>
          <w:sz w:val="24"/>
          <w:szCs w:val="24"/>
        </w:rPr>
        <w:t>СОКОЛОВ</w:t>
      </w:r>
      <w:bookmarkEnd w:id="2"/>
    </w:p>
    <w:p w:rsidR="00FE0FE9" w:rsidRDefault="00FE0FE9" w:rsidP="00FE0FE9">
      <w:pPr>
        <w:jc w:val="both"/>
      </w:pPr>
      <w:r>
        <w:t xml:space="preserve">Москва. 28 сентября. – Персонал авиакомпании «ВИМ-Авиа» в случае банкротства компании будет трудоустроен, заявил </w:t>
      </w:r>
      <w:r w:rsidRPr="005C2198">
        <w:rPr>
          <w:b/>
        </w:rPr>
        <w:t>министр транспорта РФ</w:t>
      </w:r>
      <w:r>
        <w:t xml:space="preserve"> Максим </w:t>
      </w:r>
      <w:r w:rsidRPr="005C2198">
        <w:rPr>
          <w:b/>
        </w:rPr>
        <w:t>Соколов</w:t>
      </w:r>
      <w:r>
        <w:t xml:space="preserve"> в ходе очередного заседания оперативного штаба по организации перевозок пассажиров авиакомпании «ВИМ-Авиа».</w:t>
      </w:r>
    </w:p>
    <w:p w:rsidR="00FE0FE9" w:rsidRDefault="00FE0FE9" w:rsidP="00FE0FE9">
      <w:pPr>
        <w:jc w:val="both"/>
      </w:pPr>
      <w:r>
        <w:t>При этом министр обратился к директору по наземному обслуживанию «ВИМ-Авиа» Дмитрию Волкову и напомнил, что правительство подписало распоряжение, согласно которому будет выделено 98 млн руб. на обслуживание самолетов перевозчика и поддержание его операционной деятельности. Он также подчеркнул, что часть средств пойдет на выплату зарплат и гарантировал, что в течение нескольких дней задолженность по ним будет погашена.</w:t>
      </w:r>
    </w:p>
    <w:p w:rsidR="00FE0FE9" w:rsidRDefault="00FE0FE9" w:rsidP="00FE0FE9">
      <w:pPr>
        <w:jc w:val="both"/>
      </w:pPr>
      <w:r>
        <w:t>М.</w:t>
      </w:r>
      <w:r w:rsidRPr="005C2198">
        <w:rPr>
          <w:b/>
        </w:rPr>
        <w:t>Соколов</w:t>
      </w:r>
      <w:r>
        <w:t xml:space="preserve"> указал, что в компании работает «чуть менее тысячи человек» и добавил, что «переговорил» с руководителями крупнейших российских авиакомпаний. «После решения всех вопросов в случае банкротства компании «ВИМ-Авиа» в установленном порядке мы проведем необходимую работу, и все сотрудники будут трудоустроены, будут предложены соответствующие места в российских авиакомпаниях, аэропортах, других предприятиях», – сказал М.</w:t>
      </w:r>
      <w:r w:rsidRPr="005C2198">
        <w:rPr>
          <w:b/>
        </w:rPr>
        <w:t>Соколов</w:t>
      </w:r>
      <w:r>
        <w:t>, отметив, что в заседании штаба принимают участие представители Роструда. При этом он попросил Д.Волкова доложить о ситуации в компании.</w:t>
      </w:r>
    </w:p>
    <w:p w:rsidR="00FE0FE9" w:rsidRDefault="00FE0FE9" w:rsidP="00FE0FE9">
      <w:pPr>
        <w:jc w:val="both"/>
      </w:pPr>
      <w:r>
        <w:t xml:space="preserve">По словам министра, основные проблемы решены, «напряженность еще остается, но она будет буквально ликвидирована за текущие сутки». Он напомнил, что на 28 сентября было запланировано 28 рейсов «ВИМ-Авиа», также будут выполнены дополнительные </w:t>
      </w:r>
      <w:r>
        <w:lastRenderedPageBreak/>
        <w:t>рейсы компаний, которые участвуют в программе вывоза пассажиров. Так, авиакомпания i-Fly вывезет «порядка 460 пассажиров» по наиболее критичным маршрутам Анталья-Москва и Анталья-Волгоград.</w:t>
      </w:r>
    </w:p>
    <w:p w:rsidR="00FE0FE9" w:rsidRDefault="00FE0FE9" w:rsidP="00FE0FE9">
      <w:pPr>
        <w:jc w:val="both"/>
      </w:pPr>
      <w:r>
        <w:t>«Подключился греческий перевозчик Ellinair, по маршруту Ираклион-Москва сегодня «подхватил» 245 пассажиров. Также мы выдали разрешение турецкой компании Atlas Global, по маршруту Самара-Стамбул ушло 220 пассажиров. Всего планируется перевезти чуть более 2 тыс. пассажиров международных рейсов и на внутренних порядка 1,4 тыс. человек. Таким образом, будет перевезено порядка 3,5 тыс. пассажиров за сегодняшний день», – пояснил министр.</w:t>
      </w:r>
    </w:p>
    <w:p w:rsidR="00FE0FE9" w:rsidRDefault="00FE0FE9" w:rsidP="00FE0FE9">
      <w:pPr>
        <w:jc w:val="both"/>
      </w:pPr>
      <w:r>
        <w:t>В настоящее время, по словам М.</w:t>
      </w:r>
      <w:r w:rsidRPr="005C2198">
        <w:rPr>
          <w:b/>
        </w:rPr>
        <w:t>Соколов</w:t>
      </w:r>
      <w:r>
        <w:t>а, в Турции находится порядка 6,5 тыс. пассажиров с вылетом до 28 сентября. До 1 октября прогнозируется вывоз еще порядка 2,5 тыс. человек в сутки, «но, начиная со 2 октября, будет снижение потока вылетающих пассажиров». «Поэтому мы концентрируемся в первую очередь на этом направлении», – сказал он, добавив также, что на Тенерифе находится 270 человек, которые будут вывезены 29 сентября одним рейсом.</w:t>
      </w:r>
    </w:p>
    <w:p w:rsidR="00FE0FE9" w:rsidRPr="004A61F0" w:rsidRDefault="00FE0FE9" w:rsidP="00FE0FE9">
      <w:pPr>
        <w:pStyle w:val="3"/>
        <w:jc w:val="both"/>
        <w:rPr>
          <w:rFonts w:ascii="Times New Roman" w:hAnsi="Times New Roman"/>
          <w:sz w:val="24"/>
          <w:szCs w:val="24"/>
        </w:rPr>
      </w:pPr>
      <w:bookmarkStart w:id="3" w:name="_Toc494437369"/>
      <w:r w:rsidRPr="004A61F0">
        <w:rPr>
          <w:rFonts w:ascii="Times New Roman" w:hAnsi="Times New Roman"/>
          <w:sz w:val="24"/>
          <w:szCs w:val="24"/>
        </w:rPr>
        <w:t>РИА НОВОСТИ; 2017.09.28;</w:t>
      </w:r>
      <w:r>
        <w:rPr>
          <w:rFonts w:ascii="Times New Roman" w:hAnsi="Times New Roman"/>
          <w:sz w:val="24"/>
          <w:szCs w:val="24"/>
        </w:rPr>
        <w:t xml:space="preserve"> </w:t>
      </w:r>
      <w:r w:rsidRPr="004A61F0">
        <w:rPr>
          <w:rFonts w:ascii="Times New Roman" w:hAnsi="Times New Roman"/>
          <w:sz w:val="24"/>
          <w:szCs w:val="24"/>
        </w:rPr>
        <w:t xml:space="preserve">ДОЛГИ ПО ЗАРПЛАТЕ ПЕРЕД СОТРУДНИКАМИ </w:t>
      </w:r>
      <w:r>
        <w:rPr>
          <w:rFonts w:ascii="Times New Roman" w:hAnsi="Times New Roman"/>
          <w:sz w:val="24"/>
          <w:szCs w:val="24"/>
        </w:rPr>
        <w:t>«</w:t>
      </w:r>
      <w:r w:rsidRPr="004A61F0">
        <w:rPr>
          <w:rFonts w:ascii="Times New Roman" w:hAnsi="Times New Roman"/>
          <w:sz w:val="24"/>
          <w:szCs w:val="24"/>
        </w:rPr>
        <w:t>ВИМ-АВИА</w:t>
      </w:r>
      <w:r>
        <w:rPr>
          <w:rFonts w:ascii="Times New Roman" w:hAnsi="Times New Roman"/>
          <w:sz w:val="24"/>
          <w:szCs w:val="24"/>
        </w:rPr>
        <w:t>»</w:t>
      </w:r>
      <w:r w:rsidRPr="004A61F0">
        <w:rPr>
          <w:rFonts w:ascii="Times New Roman" w:hAnsi="Times New Roman"/>
          <w:sz w:val="24"/>
          <w:szCs w:val="24"/>
        </w:rPr>
        <w:t xml:space="preserve"> ПОГАСЯТ В БЛИЖАЙШИЕ ДНИ</w:t>
      </w:r>
      <w:bookmarkEnd w:id="3"/>
    </w:p>
    <w:p w:rsidR="00FE0FE9" w:rsidRDefault="00FE0FE9" w:rsidP="00FE0FE9">
      <w:pPr>
        <w:jc w:val="both"/>
      </w:pPr>
      <w:r>
        <w:t xml:space="preserve">Задолженность по заработной плате перед сотрудниками «ВИМ-Авиа» будет погашена в течение нескольких дней, заявил глава </w:t>
      </w:r>
      <w:r w:rsidRPr="005C2198">
        <w:rPr>
          <w:b/>
        </w:rPr>
        <w:t>Минтранса</w:t>
      </w:r>
      <w:r>
        <w:t xml:space="preserve"> РФ Максим </w:t>
      </w:r>
      <w:r w:rsidRPr="005C2198">
        <w:rPr>
          <w:b/>
        </w:rPr>
        <w:t>Соколов</w:t>
      </w:r>
      <w:r>
        <w:t xml:space="preserve"> в ходе заседания оперативного штаба по разрешению ситуации с этим находящимся в кризисе перевозчиком.</w:t>
      </w:r>
    </w:p>
    <w:p w:rsidR="00FE0FE9" w:rsidRDefault="00FE0FE9" w:rsidP="00FE0FE9">
      <w:pPr>
        <w:jc w:val="both"/>
      </w:pPr>
      <w:r>
        <w:t xml:space="preserve">«Гарантирую, что в течение нескольких дней задолженность по зарплате будет погашена», – сказал </w:t>
      </w:r>
      <w:r w:rsidRPr="005C2198">
        <w:rPr>
          <w:b/>
        </w:rPr>
        <w:t>Соколов</w:t>
      </w:r>
      <w:r>
        <w:t>.</w:t>
      </w:r>
    </w:p>
    <w:p w:rsidR="00FE0FE9" w:rsidRDefault="00FE0FE9" w:rsidP="00FE0FE9">
      <w:pPr>
        <w:jc w:val="both"/>
      </w:pPr>
      <w:r>
        <w:t>«Я уже обещал вам вчера, сегодня это подтверждаю. Вы, наверное, уже видели эту информацию, что правительством РФ подписано распоряжение о выделении на оперативные расходы и поддержание операционной деятельности компании «ВИМ-Авиа» около 100 миллионов рублей. Часть из этих средств пойдет на выплату текущей заработной платы, погашение задолженности также будет производиться в приоритетном порядке», – добавил он.</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w:t>
      </w:r>
    </w:p>
    <w:p w:rsidR="00FE0FE9" w:rsidRDefault="00FE0FE9" w:rsidP="00FE0FE9">
      <w:pPr>
        <w:jc w:val="both"/>
      </w:pPr>
      <w:r>
        <w:t xml:space="preserve">К вывозу пассажиров под контролем </w:t>
      </w:r>
      <w:r w:rsidRPr="005C2198">
        <w:rPr>
          <w:b/>
        </w:rPr>
        <w:t>Минтранса</w:t>
      </w:r>
      <w:r>
        <w:t xml:space="preserve"> и </w:t>
      </w:r>
      <w:r w:rsidRPr="005C2198">
        <w:rPr>
          <w:b/>
        </w:rPr>
        <w:t>Росавиаци</w:t>
      </w:r>
      <w:r>
        <w:t>и подключились другие авиакомпании.</w:t>
      </w:r>
    </w:p>
    <w:p w:rsidR="00FE0FE9" w:rsidRDefault="00FE0FE9" w:rsidP="00FE0FE9">
      <w:pPr>
        <w:jc w:val="both"/>
      </w:pPr>
      <w:r>
        <w:t>Общая задолженность «ВИМ-Авиа» за услуги, топливо, аэропортовое и наземное обеспечение полетов составляет порядка 1,3 миллиарда рублей, говорилось в сообщении правительства РФ от 28 сентября по поводу выделения перевозчику государственных средств в размере 98 миллионов рублей.</w:t>
      </w:r>
    </w:p>
    <w:p w:rsidR="00FE0FE9" w:rsidRPr="0097643F" w:rsidRDefault="00FE0FE9" w:rsidP="00FE0FE9">
      <w:pPr>
        <w:pStyle w:val="3"/>
        <w:jc w:val="both"/>
        <w:rPr>
          <w:rFonts w:ascii="Times New Roman" w:hAnsi="Times New Roman"/>
          <w:sz w:val="24"/>
          <w:szCs w:val="24"/>
        </w:rPr>
      </w:pPr>
      <w:bookmarkStart w:id="4" w:name="_Toc494384205"/>
      <w:bookmarkStart w:id="5" w:name="_Toc494437370"/>
      <w:r w:rsidRPr="0097643F">
        <w:rPr>
          <w:rFonts w:ascii="Times New Roman" w:hAnsi="Times New Roman"/>
          <w:sz w:val="24"/>
          <w:szCs w:val="24"/>
        </w:rPr>
        <w:t xml:space="preserve">РИА НОВОСТИ; 2017.09.28; </w:t>
      </w:r>
      <w:r w:rsidRPr="000230C5">
        <w:rPr>
          <w:rFonts w:ascii="Times New Roman" w:hAnsi="Times New Roman"/>
          <w:sz w:val="24"/>
          <w:szCs w:val="24"/>
        </w:rPr>
        <w:t>СОКОЛОВ</w:t>
      </w:r>
      <w:r w:rsidRPr="0097643F">
        <w:rPr>
          <w:rFonts w:ascii="Times New Roman" w:hAnsi="Times New Roman"/>
          <w:sz w:val="24"/>
          <w:szCs w:val="24"/>
        </w:rPr>
        <w:t xml:space="preserve"> НАЗВАЛ ПЕРВООЧЕРЕДНУЮ ЗАДАЧУ ПО ВЫХОДУ ИЗ СИТУАЦИИ С </w:t>
      </w:r>
      <w:r>
        <w:rPr>
          <w:rFonts w:ascii="Times New Roman" w:hAnsi="Times New Roman"/>
          <w:sz w:val="24"/>
          <w:szCs w:val="24"/>
        </w:rPr>
        <w:t>«</w:t>
      </w:r>
      <w:r w:rsidRPr="0097643F">
        <w:rPr>
          <w:rFonts w:ascii="Times New Roman" w:hAnsi="Times New Roman"/>
          <w:sz w:val="24"/>
          <w:szCs w:val="24"/>
        </w:rPr>
        <w:t>ВИМ-АВИА</w:t>
      </w:r>
      <w:r>
        <w:rPr>
          <w:rFonts w:ascii="Times New Roman" w:hAnsi="Times New Roman"/>
          <w:sz w:val="24"/>
          <w:szCs w:val="24"/>
        </w:rPr>
        <w:t>»</w:t>
      </w:r>
      <w:bookmarkEnd w:id="4"/>
      <w:bookmarkEnd w:id="5"/>
    </w:p>
    <w:p w:rsidR="00FE0FE9" w:rsidRDefault="00FE0FE9" w:rsidP="00FE0FE9">
      <w:pPr>
        <w:jc w:val="both"/>
      </w:pPr>
      <w:r w:rsidRPr="000230C5">
        <w:rPr>
          <w:b/>
        </w:rPr>
        <w:t>Министр транспорта РФ</w:t>
      </w:r>
      <w:r>
        <w:t xml:space="preserve"> Максим </w:t>
      </w:r>
      <w:r w:rsidRPr="000230C5">
        <w:rPr>
          <w:b/>
        </w:rPr>
        <w:t>Соколов</w:t>
      </w:r>
      <w:r>
        <w:t xml:space="preserve"> поручил в первую очередь вывезти всех туристов – пассажиров авиакомпании «ВИМ-Авиа», отдых которых подошел к завершению, говорится в сообщении министерства.</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0230C5">
        <w:rPr>
          <w:b/>
        </w:rPr>
        <w:t>Минтранса</w:t>
      </w:r>
      <w:r>
        <w:t xml:space="preserve"> и </w:t>
      </w:r>
      <w:r w:rsidRPr="000230C5">
        <w:rPr>
          <w:b/>
        </w:rPr>
        <w:t>Росавиаци</w:t>
      </w:r>
      <w:r>
        <w:t xml:space="preserve">и подключились другие авиакомпании. Перевозка пассажиров регулярных рейсов «ВИМ-Авиа» будет осуществляться до 15 октября, с 16 </w:t>
      </w:r>
      <w:r>
        <w:lastRenderedPageBreak/>
        <w:t xml:space="preserve">октября – прекратится. </w:t>
      </w:r>
      <w:r w:rsidRPr="000230C5">
        <w:rPr>
          <w:b/>
        </w:rPr>
        <w:t>Министр транспорта РФ</w:t>
      </w:r>
      <w:r>
        <w:t xml:space="preserve"> в четверг провел очередное заседание оперативного штаба по организации перевозок пассажиров авиакомпании «ВИМ-Авиа».</w:t>
      </w:r>
    </w:p>
    <w:p w:rsidR="00FE0FE9" w:rsidRDefault="00FE0FE9" w:rsidP="00FE0FE9">
      <w:pPr>
        <w:jc w:val="both"/>
      </w:pPr>
      <w:r>
        <w:t xml:space="preserve">«Открывая работу штаба, </w:t>
      </w:r>
      <w:r w:rsidRPr="000230C5">
        <w:rPr>
          <w:b/>
        </w:rPr>
        <w:t>Соколов</w:t>
      </w:r>
      <w:r>
        <w:t xml:space="preserve"> обозначил приоритетные задачи, на которых необходимо сосредоточиться. В первую очередь, необходимо вывезти всех туристов – пассажиров «ВИМ–Авиа», чей отдых подошел к завершению, и наступила дата вылета», – говорится в сообщении </w:t>
      </w:r>
      <w:r w:rsidRPr="000230C5">
        <w:rPr>
          <w:b/>
        </w:rPr>
        <w:t>Минтранса</w:t>
      </w:r>
      <w:r>
        <w:t xml:space="preserve"> в четверг.</w:t>
      </w:r>
    </w:p>
    <w:p w:rsidR="00FE0FE9" w:rsidRDefault="00FE0FE9" w:rsidP="00FE0FE9">
      <w:pPr>
        <w:jc w:val="both"/>
      </w:pPr>
      <w:r>
        <w:t>Параллельно с этим, по его словам, выполняется перевозка пассажиров регулярных рейсов авиакомпании на внутренних и международных линиях. И уже после этого необходимо приступить к выполнению чартерных рейсов, билеты на которые проданы, но дата вылета не наступила.</w:t>
      </w:r>
    </w:p>
    <w:p w:rsidR="00FE0FE9" w:rsidRDefault="00FE0FE9" w:rsidP="00FE0FE9">
      <w:pPr>
        <w:jc w:val="both"/>
      </w:pPr>
      <w:r>
        <w:t xml:space="preserve">«Последний пункт этого плана возможен только после того, как будет завершены вышеуказанные задачи», – цитирует </w:t>
      </w:r>
      <w:r w:rsidRPr="000230C5">
        <w:rPr>
          <w:b/>
        </w:rPr>
        <w:t>Минтранс</w:t>
      </w:r>
      <w:r>
        <w:t xml:space="preserve"> </w:t>
      </w:r>
      <w:r w:rsidRPr="000230C5">
        <w:rPr>
          <w:b/>
        </w:rPr>
        <w:t>Соколов</w:t>
      </w:r>
      <w:r>
        <w:t>а.</w:t>
      </w:r>
    </w:p>
    <w:p w:rsidR="00FE0FE9" w:rsidRDefault="00FE0FE9" w:rsidP="00FE0FE9">
      <w:pPr>
        <w:jc w:val="both"/>
      </w:pPr>
      <w:r>
        <w:t>Сколько перевезли</w:t>
      </w:r>
    </w:p>
    <w:p w:rsidR="00FE0FE9" w:rsidRDefault="00FE0FE9" w:rsidP="00FE0FE9">
      <w:pPr>
        <w:jc w:val="both"/>
      </w:pPr>
      <w:r>
        <w:t>По состоянию на вчерашние сутки, регулярными рейсами «ВИМ-Авиа» по маршруту Москва – Благовещенск перевезено 88 пассажиров, 55 из Москвы в Симферополь и 220 обратно, один человек из Москвы и 55 обратно. Утром в четверг выполнен рейс по маршруту Москва-Магадан-Анадырь, перевезено 252 пассажира.</w:t>
      </w:r>
    </w:p>
    <w:p w:rsidR="00FE0FE9" w:rsidRDefault="00FE0FE9" w:rsidP="00FE0FE9">
      <w:pPr>
        <w:jc w:val="both"/>
      </w:pPr>
      <w:r>
        <w:t>«Всего перевезено 668 пассажиров внутренних регулярных рейсов: из Москвы 396, обратно – 272. Напомним, что чартерными рейсами в Россию вчера вернулись порядка 2 тысяч пассажиров», – говорится в сообщении. По информации штаба, на 28 сентября запланированы к выполнению 28 рейсов авиакомпании «ВИМ-Авиа». Из них 22 регулярных рейса, 6 – чартерных.</w:t>
      </w:r>
    </w:p>
    <w:p w:rsidR="00FE0FE9" w:rsidRDefault="00FE0FE9" w:rsidP="00FE0FE9">
      <w:pPr>
        <w:jc w:val="both"/>
      </w:pPr>
      <w:r>
        <w:t>Для вывоза туристов из Антальи 28 сентября будут задействованы три самолета «ВИМ-Авиа», которые были выпущены вчера из аэропорта «Домодедово» с дозаправкой в аэропорту «Внуково». Они совершат по два оборотных рейса для доставки из Турции порядка 1,5 тысячи пассажиров. Греческая авиакомпания EllinAir вернет из Ираклиона в Москву 245 пассажиров. К летной программе планируется подключение авиакомпании «Ямал».</w:t>
      </w:r>
    </w:p>
    <w:p w:rsidR="00FE0FE9" w:rsidRDefault="00FE0FE9" w:rsidP="00FE0FE9">
      <w:pPr>
        <w:jc w:val="both"/>
      </w:pPr>
      <w:r w:rsidRPr="000230C5">
        <w:rPr>
          <w:b/>
        </w:rPr>
        <w:t>Росавиаци</w:t>
      </w:r>
      <w:r>
        <w:t>я ранее сообщала, что перевезти пассажиров «ВИМ-Авиа» помогут «Уральские авиалинии», iFly, Red Wings, NordStar, «Икар», «Северный ветер», «Якутия». При этом, по данным авиационного ведомства, уже осуществляют вывоз с турецких курортов за счет туроператоров Royal Flight (входит в один холдинг с туроператором Coral) и Azur Air (входит в туристический холдинг Anex Tourism Group).</w:t>
      </w:r>
    </w:p>
    <w:p w:rsidR="00FE0FE9" w:rsidRDefault="00FE0FE9" w:rsidP="00FE0FE9">
      <w:pPr>
        <w:jc w:val="both"/>
      </w:pPr>
      <w:r>
        <w:t>«ВИМ-Авиа» летает</w:t>
      </w:r>
    </w:p>
    <w:p w:rsidR="00FE0FE9" w:rsidRDefault="00FE0FE9" w:rsidP="00FE0FE9">
      <w:pPr>
        <w:jc w:val="both"/>
      </w:pPr>
      <w:r>
        <w:t>Официальный представитель СК РФ Светлана Петренко ранее в четверг сообщила журналистам, что генеральный директор и главный бухгалтер авиакомпании «ВИМ-Авиа» задержаны по делу о мошенничестве, а совладельцы бежали за границу.</w:t>
      </w:r>
    </w:p>
    <w:p w:rsidR="00FE0FE9" w:rsidRDefault="00FE0FE9" w:rsidP="00FE0FE9">
      <w:pPr>
        <w:jc w:val="both"/>
      </w:pPr>
      <w:r>
        <w:t>Официальный представитель «ВИМ-Авиа» в четверг между тем сообщил РИА Новости, что коллектив авиакомпании «ВИМ-Авиа» работает в штатном режиме, и компания делает все для организации вывозных рейсов.</w:t>
      </w:r>
    </w:p>
    <w:p w:rsidR="00FE0FE9" w:rsidRPr="009B2999" w:rsidRDefault="00FE0FE9" w:rsidP="00FE0FE9">
      <w:pPr>
        <w:pStyle w:val="3"/>
        <w:jc w:val="both"/>
        <w:rPr>
          <w:rFonts w:ascii="Times New Roman" w:hAnsi="Times New Roman"/>
          <w:sz w:val="24"/>
          <w:szCs w:val="24"/>
        </w:rPr>
      </w:pPr>
      <w:bookmarkStart w:id="6" w:name="_Toc494384206"/>
      <w:bookmarkStart w:id="7" w:name="_Toc494437371"/>
      <w:r w:rsidRPr="009B2999">
        <w:rPr>
          <w:rFonts w:ascii="Times New Roman" w:hAnsi="Times New Roman"/>
          <w:sz w:val="24"/>
          <w:szCs w:val="24"/>
        </w:rPr>
        <w:t xml:space="preserve">ТАСС; 2017.09.28; ЗАСЕДАНИЯ ШТАБА В </w:t>
      </w:r>
      <w:r w:rsidRPr="000230C5">
        <w:rPr>
          <w:rFonts w:ascii="Times New Roman" w:hAnsi="Times New Roman"/>
          <w:sz w:val="24"/>
          <w:szCs w:val="24"/>
        </w:rPr>
        <w:t>МИНТРАНСЕ</w:t>
      </w:r>
      <w:r w:rsidRPr="009B2999">
        <w:rPr>
          <w:rFonts w:ascii="Times New Roman" w:hAnsi="Times New Roman"/>
          <w:sz w:val="24"/>
          <w:szCs w:val="24"/>
        </w:rPr>
        <w:t xml:space="preserve"> ПО </w:t>
      </w:r>
      <w:r>
        <w:rPr>
          <w:rFonts w:ascii="Times New Roman" w:hAnsi="Times New Roman"/>
          <w:sz w:val="24"/>
          <w:szCs w:val="24"/>
        </w:rPr>
        <w:t>«</w:t>
      </w:r>
      <w:r w:rsidRPr="009B2999">
        <w:rPr>
          <w:rFonts w:ascii="Times New Roman" w:hAnsi="Times New Roman"/>
          <w:sz w:val="24"/>
          <w:szCs w:val="24"/>
        </w:rPr>
        <w:t>ВИМ-АВИА</w:t>
      </w:r>
      <w:r>
        <w:rPr>
          <w:rFonts w:ascii="Times New Roman" w:hAnsi="Times New Roman"/>
          <w:sz w:val="24"/>
          <w:szCs w:val="24"/>
        </w:rPr>
        <w:t>»</w:t>
      </w:r>
      <w:r w:rsidRPr="009B2999">
        <w:rPr>
          <w:rFonts w:ascii="Times New Roman" w:hAnsi="Times New Roman"/>
          <w:sz w:val="24"/>
          <w:szCs w:val="24"/>
        </w:rPr>
        <w:t xml:space="preserve"> БУДУТ ПРОХОДИТЬ ДВАЖДЫ В ДЕНЬ</w:t>
      </w:r>
      <w:bookmarkEnd w:id="6"/>
      <w:bookmarkEnd w:id="7"/>
    </w:p>
    <w:p w:rsidR="00FE0FE9" w:rsidRDefault="00FE0FE9" w:rsidP="00FE0FE9">
      <w:pPr>
        <w:jc w:val="both"/>
      </w:pPr>
      <w:r>
        <w:t xml:space="preserve">Заседания оперативного штаба по организации перевозок пассажиров «ВИМ-Авиа» будут проходить в </w:t>
      </w:r>
      <w:r w:rsidRPr="000230C5">
        <w:rPr>
          <w:b/>
        </w:rPr>
        <w:t>Минтрансе</w:t>
      </w:r>
      <w:r>
        <w:t xml:space="preserve"> дважды в день до полного разрешения ситуации, при этом работает штаб в круглосуточном режиме, сообщила ТАСС советник </w:t>
      </w:r>
      <w:r w:rsidRPr="000230C5">
        <w:rPr>
          <w:b/>
        </w:rPr>
        <w:t>министра транспорта</w:t>
      </w:r>
      <w:r>
        <w:t xml:space="preserve"> Жанна Терехова.</w:t>
      </w:r>
    </w:p>
    <w:p w:rsidR="00FE0FE9" w:rsidRDefault="00FE0FE9" w:rsidP="00FE0FE9">
      <w:pPr>
        <w:jc w:val="both"/>
      </w:pPr>
      <w:r>
        <w:t>«Заседания будут проходят два раза в день и будут продолжаться до полного решения вопроса», – сказала она.</w:t>
      </w:r>
    </w:p>
    <w:p w:rsidR="00FE0FE9" w:rsidRDefault="00FE0FE9" w:rsidP="00FE0FE9">
      <w:pPr>
        <w:jc w:val="both"/>
      </w:pPr>
      <w:r>
        <w:br w:type="page"/>
      </w:r>
    </w:p>
    <w:p w:rsidR="00FE0FE9" w:rsidRDefault="00FE0FE9" w:rsidP="00FE0FE9">
      <w:pPr>
        <w:jc w:val="both"/>
      </w:pPr>
      <w:r>
        <w:t xml:space="preserve">Терехова добавила, что на фоне ситуации с «ВИМ-Авиа» глава </w:t>
      </w:r>
      <w:r w:rsidRPr="000230C5">
        <w:rPr>
          <w:b/>
        </w:rPr>
        <w:t>Минтранса</w:t>
      </w:r>
      <w:r>
        <w:t xml:space="preserve"> Максим </w:t>
      </w:r>
      <w:r w:rsidRPr="000230C5">
        <w:rPr>
          <w:b/>
        </w:rPr>
        <w:t>Соколов</w:t>
      </w:r>
      <w:r>
        <w:t xml:space="preserve"> отменил визит в Мурманск 29 сентября, где запланировано открытие участка трассы Кола. В мероприятии вместо </w:t>
      </w:r>
      <w:r w:rsidRPr="000230C5">
        <w:rPr>
          <w:b/>
        </w:rPr>
        <w:t>Соколов</w:t>
      </w:r>
      <w:r>
        <w:t xml:space="preserve">а примет участие статс-секретарь – заместитель министра Сергей </w:t>
      </w:r>
      <w:r w:rsidRPr="000230C5">
        <w:rPr>
          <w:b/>
        </w:rPr>
        <w:t>Аристов</w:t>
      </w:r>
      <w:r>
        <w:t>.</w:t>
      </w:r>
    </w:p>
    <w:p w:rsidR="00FE0FE9" w:rsidRPr="002F47DF" w:rsidRDefault="00FE0FE9" w:rsidP="00FE0FE9">
      <w:pPr>
        <w:pStyle w:val="3"/>
        <w:jc w:val="both"/>
        <w:rPr>
          <w:rFonts w:ascii="Times New Roman" w:hAnsi="Times New Roman"/>
          <w:sz w:val="24"/>
          <w:szCs w:val="24"/>
        </w:rPr>
      </w:pPr>
      <w:bookmarkStart w:id="8" w:name="_Toc494437372"/>
      <w:r w:rsidRPr="002F47DF">
        <w:rPr>
          <w:rFonts w:ascii="Times New Roman" w:hAnsi="Times New Roman"/>
          <w:sz w:val="24"/>
          <w:szCs w:val="24"/>
        </w:rPr>
        <w:t xml:space="preserve">РИА НОВОСТИ;2017.09.28; ПУТИНА ПОСТОЯННО ИНФОРМИРУЮТ О СИТУАЦИИ С </w:t>
      </w:r>
      <w:r>
        <w:rPr>
          <w:rFonts w:ascii="Times New Roman" w:hAnsi="Times New Roman"/>
          <w:sz w:val="24"/>
          <w:szCs w:val="24"/>
        </w:rPr>
        <w:t>«</w:t>
      </w:r>
      <w:r w:rsidRPr="002F47DF">
        <w:rPr>
          <w:rFonts w:ascii="Times New Roman" w:hAnsi="Times New Roman"/>
          <w:sz w:val="24"/>
          <w:szCs w:val="24"/>
        </w:rPr>
        <w:t>ВИМ-АВИА</w:t>
      </w:r>
      <w:r>
        <w:rPr>
          <w:rFonts w:ascii="Times New Roman" w:hAnsi="Times New Roman"/>
          <w:sz w:val="24"/>
          <w:szCs w:val="24"/>
        </w:rPr>
        <w:t>»</w:t>
      </w:r>
      <w:r w:rsidRPr="002F47DF">
        <w:rPr>
          <w:rFonts w:ascii="Times New Roman" w:hAnsi="Times New Roman"/>
          <w:sz w:val="24"/>
          <w:szCs w:val="24"/>
        </w:rPr>
        <w:t>, ЗАЯВИЛ ПЕСКОВ</w:t>
      </w:r>
      <w:bookmarkEnd w:id="8"/>
    </w:p>
    <w:p w:rsidR="00FE0FE9" w:rsidRDefault="00FE0FE9" w:rsidP="00FE0FE9">
      <w:pPr>
        <w:jc w:val="both"/>
      </w:pPr>
      <w:r>
        <w:t>Пресс-секретарь российского президента Дмитрий Песков заявил, что Владимира Путина постоянно информируют о предпринимаемых мерах в связи с ситуацией с авиакомпанией «ВИМ-Авиа».</w:t>
      </w:r>
    </w:p>
    <w:p w:rsidR="00FE0FE9" w:rsidRDefault="00FE0FE9" w:rsidP="00FE0FE9">
      <w:pPr>
        <w:jc w:val="both"/>
      </w:pPr>
      <w:r>
        <w:t xml:space="preserve">«Президента постоянно информируют о предпринимаемых мерах, но основная работа ведётся по линии правительства. Там предпринимаются энергичные меры», – сказал Песков журналистам, отвечая на вопрос, доложили ли какие-то итоги президенту </w:t>
      </w:r>
      <w:r w:rsidRPr="005C2198">
        <w:rPr>
          <w:b/>
        </w:rPr>
        <w:t>министр транспорта</w:t>
      </w:r>
      <w:r>
        <w:t xml:space="preserve"> Максим </w:t>
      </w:r>
      <w:r w:rsidRPr="005C2198">
        <w:rPr>
          <w:b/>
        </w:rPr>
        <w:t>Соколов</w:t>
      </w:r>
      <w:r>
        <w:t xml:space="preserve"> и вице-премьер Аркадий </w:t>
      </w:r>
      <w:r w:rsidRPr="005C2198">
        <w:rPr>
          <w:b/>
        </w:rPr>
        <w:t>Дворкович</w:t>
      </w:r>
      <w:r>
        <w:t>, а также на просьбу прокомментировать информацию о побеге совладельцев авиакомпании и задержании гендиректора.</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5C2198">
        <w:rPr>
          <w:b/>
        </w:rPr>
        <w:t>Минтранса</w:t>
      </w:r>
      <w:r>
        <w:t xml:space="preserve"> и </w:t>
      </w:r>
      <w:r w:rsidRPr="005C2198">
        <w:rPr>
          <w:b/>
        </w:rPr>
        <w:t>Росавиаци</w:t>
      </w:r>
      <w:r>
        <w:t>и подключились другие авиакомпании. Общая задолженность «ВИМ-Авиа» за услуги, топливо, аэропортовое и наземное обеспечение полетов составляет порядка 1,3 миллиарда рублей, говорилось в сообщении правительства РФ от 28 сентября по поводу выделения перевозчику государственных средств в размере 98 миллионов рублей.</w:t>
      </w:r>
    </w:p>
    <w:p w:rsidR="00FE0FE9" w:rsidRDefault="00FE0FE9" w:rsidP="00FE0FE9">
      <w:pPr>
        <w:jc w:val="both"/>
      </w:pPr>
      <w:r>
        <w:t>Генеральный директор и главный бухгалтер авиакомпании «ВИМ-Авиа» задержаны по делу о мошенничестве, а совладельцы бежали за границу, сообщила ранее журналистам в четверг официальный представитель СК РФ Светлана Петренко. Как отмечала Петренко, «принимаются меры к установлению их (Мурсекаевых) местонахождения».</w:t>
      </w:r>
    </w:p>
    <w:p w:rsidR="00FE0FE9" w:rsidRDefault="00FE0FE9" w:rsidP="00FE0FE9">
      <w:pPr>
        <w:pStyle w:val="3"/>
        <w:jc w:val="both"/>
        <w:rPr>
          <w:rFonts w:ascii="Times New Roman" w:hAnsi="Times New Roman"/>
          <w:sz w:val="24"/>
          <w:szCs w:val="24"/>
        </w:rPr>
      </w:pPr>
      <w:bookmarkStart w:id="9" w:name="_Toc494437374"/>
      <w:r w:rsidRPr="004E6649">
        <w:rPr>
          <w:rFonts w:ascii="Times New Roman" w:hAnsi="Times New Roman"/>
          <w:sz w:val="24"/>
          <w:szCs w:val="24"/>
        </w:rPr>
        <w:t xml:space="preserve">ПАРЛАМЕНТСКАЯ ГАЗЕТА; ГЕННАДИЙ МЕЛЬНИК; 2017.09.28; </w:t>
      </w:r>
      <w:r>
        <w:rPr>
          <w:rFonts w:ascii="Times New Roman" w:hAnsi="Times New Roman"/>
          <w:sz w:val="24"/>
          <w:szCs w:val="24"/>
        </w:rPr>
        <w:t>«</w:t>
      </w:r>
      <w:r w:rsidRPr="004E6649">
        <w:rPr>
          <w:rFonts w:ascii="Times New Roman" w:hAnsi="Times New Roman"/>
          <w:sz w:val="24"/>
          <w:szCs w:val="24"/>
        </w:rPr>
        <w:t>СПРАВЕДЛИВАЯ РОССИЯ</w:t>
      </w:r>
      <w:r>
        <w:rPr>
          <w:rFonts w:ascii="Times New Roman" w:hAnsi="Times New Roman"/>
          <w:sz w:val="24"/>
          <w:szCs w:val="24"/>
        </w:rPr>
        <w:t>»</w:t>
      </w:r>
      <w:r w:rsidRPr="004E6649">
        <w:rPr>
          <w:rFonts w:ascii="Times New Roman" w:hAnsi="Times New Roman"/>
          <w:sz w:val="24"/>
          <w:szCs w:val="24"/>
        </w:rPr>
        <w:t xml:space="preserve"> ВЫСТУПАЕТ ЗА РАСШИРЕНИЕ ПОЛНОМОЧИЙ </w:t>
      </w:r>
      <w:r w:rsidRPr="005C2198">
        <w:rPr>
          <w:rFonts w:ascii="Times New Roman" w:hAnsi="Times New Roman"/>
          <w:sz w:val="24"/>
          <w:szCs w:val="24"/>
        </w:rPr>
        <w:t>РОСАВИАЦИ</w:t>
      </w:r>
      <w:r w:rsidRPr="004E6649">
        <w:rPr>
          <w:rFonts w:ascii="Times New Roman" w:hAnsi="Times New Roman"/>
          <w:sz w:val="24"/>
          <w:szCs w:val="24"/>
        </w:rPr>
        <w:t>И</w:t>
      </w:r>
      <w:bookmarkEnd w:id="9"/>
    </w:p>
    <w:p w:rsidR="00FE0FE9" w:rsidRDefault="00FE0FE9" w:rsidP="00FE0FE9">
      <w:pPr>
        <w:jc w:val="both"/>
      </w:pPr>
      <w:r>
        <w:t>Навести порядок в отрасли авиаперевозок поможет создание профильного министерства</w:t>
      </w:r>
    </w:p>
    <w:p w:rsidR="00FE0FE9" w:rsidRDefault="00FE0FE9" w:rsidP="00FE0FE9">
      <w:pPr>
        <w:jc w:val="both"/>
      </w:pPr>
      <w:r>
        <w:t>Почему в России банкротятся авиакомпании, чем плох монополизм на рынке авиаперевозок и должно ли государство вмешиваться в этот бизнес? Что такое овербукинг и надо ли штрафовать перевозчиков за продажу двойных билетов? Об этом в интервью «Парламентской газете» рассказал руководитель фракции «Справедливая Россия» Сергей Миронов.</w:t>
      </w:r>
    </w:p>
    <w:p w:rsidR="00FE0FE9" w:rsidRDefault="00FE0FE9" w:rsidP="00FE0FE9">
      <w:pPr>
        <w:jc w:val="both"/>
      </w:pPr>
      <w:r>
        <w:t>– Сергей Михайлович, ещё свежа в памяти ситуация с банкротством «Трансаэро» и вот новая жертва – «ВИМ-Авиа». Какие системные меры надо предпринять, чтобы в дальнейшем застраховать пассажиров от ситуаций, когда их перевозчик неожиданно становится несосотоятельным?</w:t>
      </w:r>
    </w:p>
    <w:p w:rsidR="00FE0FE9" w:rsidRDefault="00FE0FE9" w:rsidP="00FE0FE9">
      <w:pPr>
        <w:jc w:val="both"/>
      </w:pPr>
      <w:r>
        <w:t>– Я раньше летал на разных авиакомпаниях, но после двух ЧП, которые произошли во время перелёта, прекратил эксперименты. После первого раза я подумал, что так бывает, ничего страшного. Во второй раз это произошло, когда мы летели с семьёй в Крым. Уже заходя на посадку, самолёт почти коснулся посадочной полосы, но потом вновь начал резко набирать высоту. Всё обошлось, мы благополучно сели, но я никогда не забуду, как в салоне лайнера в полной тишине крестились стюардессы.</w:t>
      </w:r>
    </w:p>
    <w:p w:rsidR="00FE0FE9" w:rsidRDefault="00FE0FE9" w:rsidP="00FE0FE9">
      <w:pPr>
        <w:jc w:val="both"/>
      </w:pPr>
      <w:r>
        <w:t xml:space="preserve">С тех пор я решил, что мы летаем только «Аэрофлотом». У меня к этой компании есть претензии по ценовой политике, по обслуживанию, но только не по безопасности. У них </w:t>
      </w:r>
      <w:r>
        <w:lastRenderedPageBreak/>
        <w:t>самый новый авиапарк в стране. И всё бы хорошо, кроме одного, – они явно тянут на монополиста. «Отжимают» всех и вся.</w:t>
      </w:r>
    </w:p>
    <w:p w:rsidR="00FE0FE9" w:rsidRDefault="00FE0FE9" w:rsidP="00FE0FE9">
      <w:pPr>
        <w:jc w:val="both"/>
      </w:pPr>
      <w:r>
        <w:t>Государство не должно отстраняться от сферы авиаперевозок. Точно так же как оно пытается сбросить с себя социальные обязательства и ввести рынок в здравоохранение и образование.</w:t>
      </w:r>
    </w:p>
    <w:p w:rsidR="00FE0FE9" w:rsidRDefault="00FE0FE9" w:rsidP="00FE0FE9">
      <w:pPr>
        <w:jc w:val="both"/>
      </w:pPr>
      <w:r>
        <w:t>Монополизм и отсутствие в стране конкурентной среды в области авиаперевозок приводят к тому, что регулярно лопаются частные компании, такие как «ВИМ-Авиа». Не могут конкуренты на равных бороться с «Аэрофлотом» за своего пассажира. Ведь почему «ВИМ-Авиа» распродала вперёд десятки тысяч билетов? Хотела покрыть долги за счёт большого оборота, но не вышло. Их медленно додавили.</w:t>
      </w:r>
    </w:p>
    <w:p w:rsidR="00FE0FE9" w:rsidRDefault="00FE0FE9" w:rsidP="00FE0FE9">
      <w:pPr>
        <w:jc w:val="both"/>
      </w:pPr>
      <w:r>
        <w:t>– Что же делать?</w:t>
      </w:r>
    </w:p>
    <w:p w:rsidR="00FE0FE9" w:rsidRDefault="00FE0FE9" w:rsidP="00FE0FE9">
      <w:pPr>
        <w:jc w:val="both"/>
      </w:pPr>
      <w:r>
        <w:t>– В географических условиях нашей страны авиаперевозки – это государственная задача. Вы можете быть частной компанией, но должны ходить под контролем государства и оно должно диктовать ценовую политику. Сегодня жителям Дальнего Востока дешевле слетать в Китай или Японию, чем посетить Москву или Санкт-Петербург.</w:t>
      </w:r>
    </w:p>
    <w:p w:rsidR="00FE0FE9" w:rsidRDefault="00FE0FE9" w:rsidP="00FE0FE9">
      <w:pPr>
        <w:jc w:val="both"/>
      </w:pPr>
      <w:r>
        <w:t xml:space="preserve">– Вы за расширение полномочий </w:t>
      </w:r>
      <w:r w:rsidRPr="005C2198">
        <w:rPr>
          <w:b/>
        </w:rPr>
        <w:t>Росавиаци</w:t>
      </w:r>
      <w:r>
        <w:t>и?</w:t>
      </w:r>
    </w:p>
    <w:p w:rsidR="00FE0FE9" w:rsidRDefault="00FE0FE9" w:rsidP="00FE0FE9">
      <w:pPr>
        <w:jc w:val="both"/>
      </w:pPr>
      <w:r>
        <w:t>– Я – за. Более того, уверен на сто процентов, что отдельное Министерство гражданского флота или гражданской авиации просто необходимо.</w:t>
      </w:r>
    </w:p>
    <w:p w:rsidR="00FE0FE9" w:rsidRDefault="00FE0FE9" w:rsidP="00FE0FE9">
      <w:pPr>
        <w:jc w:val="both"/>
      </w:pPr>
      <w:r>
        <w:t xml:space="preserve">Вчера у нас в Госдуме был глава </w:t>
      </w:r>
      <w:r w:rsidRPr="005C2198">
        <w:rPr>
          <w:b/>
        </w:rPr>
        <w:t>Росавиаци</w:t>
      </w:r>
      <w:r>
        <w:t xml:space="preserve">и Александр </w:t>
      </w:r>
      <w:r w:rsidRPr="005C2198">
        <w:rPr>
          <w:b/>
        </w:rPr>
        <w:t>Нерадько</w:t>
      </w:r>
      <w:r>
        <w:t xml:space="preserve">, рассказывал о ситуации с «ВИМ-Авиа». Знаете, ведь как бывает, что некому поручить выправить ситуацию. Но </w:t>
      </w:r>
      <w:r w:rsidRPr="005C2198">
        <w:rPr>
          <w:b/>
        </w:rPr>
        <w:t>Нерадько</w:t>
      </w:r>
      <w:r>
        <w:t xml:space="preserve"> суперспециалист. Скажите ему, чтобы он сделал отрасль успешной, – он сделает. </w:t>
      </w:r>
      <w:r w:rsidRPr="005C2198">
        <w:rPr>
          <w:b/>
        </w:rPr>
        <w:t>Нерадько</w:t>
      </w:r>
      <w:r>
        <w:t xml:space="preserve"> знает всё: аэропорты, авиационный парк, ценовую политику, вопросы безопасности. И он знает, что нужно менять. Дайте ему карт-бланш! Пусть рулит всеми частными компаниями.</w:t>
      </w:r>
    </w:p>
    <w:p w:rsidR="00FE0FE9" w:rsidRDefault="00FE0FE9" w:rsidP="00FE0FE9">
      <w:pPr>
        <w:jc w:val="both"/>
      </w:pPr>
      <w:r>
        <w:t xml:space="preserve">Кстати, </w:t>
      </w:r>
      <w:r w:rsidRPr="005C2198">
        <w:rPr>
          <w:b/>
        </w:rPr>
        <w:t>министр транспорта</w:t>
      </w:r>
      <w:r>
        <w:t xml:space="preserve"> Максим </w:t>
      </w:r>
      <w:r w:rsidRPr="005C2198">
        <w:rPr>
          <w:b/>
        </w:rPr>
        <w:t>Соколов</w:t>
      </w:r>
      <w:r>
        <w:t xml:space="preserve"> тоже большая умница. Он был у нас на заседании фракции и после короткого общения стало понятно, что человек настоящий профи. Он владеет ситуацией и в водном транспорте, и в железнодорожном, и в автомобильном, и в авиации. Таких профи единицы. Я бы ещё назвал в этом списке главу Минпромторга Дениса Мантурова, министра по развитию Дальнего Востока Александра Галушко и вице-премьера Дмитрия Козака.</w:t>
      </w:r>
    </w:p>
    <w:p w:rsidR="00FE0FE9" w:rsidRDefault="00FE0FE9" w:rsidP="00FE0FE9">
      <w:pPr>
        <w:jc w:val="both"/>
      </w:pPr>
      <w:r>
        <w:t>– Вчера вы внесли в Госдуму законопроект о штрафах для авиакомпаний за овербукинг. Многие эксперты, да и сами авиакомпании уже встали на дыбы.</w:t>
      </w:r>
    </w:p>
    <w:p w:rsidR="00FE0FE9" w:rsidRDefault="00FE0FE9" w:rsidP="00FE0FE9">
      <w:pPr>
        <w:jc w:val="both"/>
      </w:pPr>
      <w:r>
        <w:t>– Например, «ВИМ-Авиа», да? В погоне за прибылью авиакомпании на одно место фактически продают двойные билеты – в расчёте на то, что кто-то из пассажиров опоздает или передумает лететь. Законом эта ситуация никак не регламентируется. Но почему законопослушные граждане должны страдать? Представьте, человек планирует свою поездку, купил билет, приехал в аэропорт, а ему говорят, что все места заняты и самолёт улетит без него. Так не годится.</w:t>
      </w:r>
    </w:p>
    <w:p w:rsidR="00FE0FE9" w:rsidRDefault="00FE0FE9" w:rsidP="00FE0FE9">
      <w:pPr>
        <w:jc w:val="both"/>
      </w:pPr>
      <w:r>
        <w:t>Поэтому наша идея в том, что перевозчик должен заплатить за моральный ущерб пассажира. Когда мы вносили эту инициативу, я сразу сказал коллегам, что замах на десятикратную компенсацию пассажиру, пострадавшему от овербукинга, наверное, слишком большой. Но мы специально это сделали, чтобы начать диалог. Можно согласиться и на возврат пассажиру двукратной стоимости билета, но компенсация должна предоставляться обязательно. При этом с авиакомпании не снимается обязательство по перевозке пассажира.</w:t>
      </w:r>
    </w:p>
    <w:p w:rsidR="00FE0FE9" w:rsidRPr="00E44B57" w:rsidRDefault="00FE0FE9" w:rsidP="00FE0FE9">
      <w:pPr>
        <w:pStyle w:val="3"/>
        <w:jc w:val="both"/>
        <w:rPr>
          <w:rFonts w:ascii="Times New Roman" w:hAnsi="Times New Roman"/>
          <w:sz w:val="24"/>
          <w:szCs w:val="24"/>
        </w:rPr>
      </w:pPr>
      <w:bookmarkStart w:id="10" w:name="_Toc494384207"/>
      <w:bookmarkStart w:id="11" w:name="_Toc494437375"/>
      <w:r w:rsidRPr="00E44B57">
        <w:rPr>
          <w:rFonts w:ascii="Times New Roman" w:hAnsi="Times New Roman"/>
          <w:sz w:val="24"/>
          <w:szCs w:val="24"/>
        </w:rPr>
        <w:t xml:space="preserve">РИА НОВОСТИ; 2017.09.28; НА ЗАСЕДАНИИ ПРАВИТЕЛЬСТВА НЕ ОБСУЖДАЛИ СИТУАЦИЮ ВОКРУГ </w:t>
      </w:r>
      <w:r>
        <w:rPr>
          <w:rFonts w:ascii="Times New Roman" w:hAnsi="Times New Roman"/>
          <w:sz w:val="24"/>
          <w:szCs w:val="24"/>
        </w:rPr>
        <w:t>«</w:t>
      </w:r>
      <w:r w:rsidRPr="00E44B57">
        <w:rPr>
          <w:rFonts w:ascii="Times New Roman" w:hAnsi="Times New Roman"/>
          <w:sz w:val="24"/>
          <w:szCs w:val="24"/>
        </w:rPr>
        <w:t>ВИМ-АВИА</w:t>
      </w:r>
      <w:r>
        <w:rPr>
          <w:rFonts w:ascii="Times New Roman" w:hAnsi="Times New Roman"/>
          <w:sz w:val="24"/>
          <w:szCs w:val="24"/>
        </w:rPr>
        <w:t>»</w:t>
      </w:r>
      <w:bookmarkEnd w:id="10"/>
      <w:bookmarkEnd w:id="11"/>
    </w:p>
    <w:p w:rsidR="00FE0FE9" w:rsidRDefault="00FE0FE9" w:rsidP="00FE0FE9">
      <w:pPr>
        <w:jc w:val="both"/>
      </w:pPr>
      <w:r>
        <w:t>Ситуация вокруг авиакомпании «ВИМ-Авиа» на заседании правительства в четверг не обсуждалась, заявил журналистам вице-премьер РФ Дмитрий Рогозин.</w:t>
      </w:r>
    </w:p>
    <w:p w:rsidR="00FE0FE9" w:rsidRDefault="00FE0FE9" w:rsidP="00FE0FE9">
      <w:pPr>
        <w:jc w:val="both"/>
      </w:pPr>
      <w:r>
        <w:t>«Нет», – ответил он на соответствующий вопрос.</w:t>
      </w:r>
    </w:p>
    <w:p w:rsidR="00FE0FE9" w:rsidRDefault="00FE0FE9" w:rsidP="00FE0FE9">
      <w:pPr>
        <w:jc w:val="both"/>
      </w:pPr>
      <w:r>
        <w:lastRenderedPageBreak/>
        <w:t>Глава РСПП Александр Шохин, который также присутствовал на заседании правительства, также сказал, что ситуация данной авиакомпанией не обсуждалась.</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финансовых средств для продолжения деятельности и прекращает выполнять чартерные рейсы. Однако регулярные полеты авиакомпания пока продолжает осуществлять. Вопрос с перевозкой ее пассажиров контролируется на уровне </w:t>
      </w:r>
      <w:r w:rsidRPr="000230C5">
        <w:rPr>
          <w:b/>
        </w:rPr>
        <w:t>Росавиаци</w:t>
      </w:r>
      <w:r>
        <w:t xml:space="preserve">и и </w:t>
      </w:r>
      <w:r w:rsidRPr="000230C5">
        <w:rPr>
          <w:b/>
        </w:rPr>
        <w:t>Минтранса</w:t>
      </w:r>
      <w:r>
        <w:t>.</w:t>
      </w:r>
    </w:p>
    <w:p w:rsidR="00FE0FE9" w:rsidRDefault="00FE0FE9" w:rsidP="00FE0FE9">
      <w:pPr>
        <w:jc w:val="both"/>
      </w:pPr>
      <w:r>
        <w:t xml:space="preserve">Вечером в среду </w:t>
      </w:r>
      <w:r w:rsidRPr="000230C5">
        <w:rPr>
          <w:b/>
        </w:rPr>
        <w:t>Минтранс</w:t>
      </w:r>
      <w:r>
        <w:t xml:space="preserve"> сообщил, что глава министерства Максим </w:t>
      </w:r>
      <w:r w:rsidRPr="000230C5">
        <w:rPr>
          <w:b/>
        </w:rPr>
        <w:t>Соколов</w:t>
      </w:r>
      <w:r>
        <w:t xml:space="preserve"> достиг договоренностей с аэропортами и топливозаправочными компаниями о бесперебойном обслуживании всех рейсов «ВИМ-Авиа», перевозка пассажиров регулярных рейсов будет осуществляться вплоть до 15 октября.</w:t>
      </w:r>
    </w:p>
    <w:p w:rsidR="00FE0FE9" w:rsidRDefault="00FE0FE9" w:rsidP="00FE0FE9">
      <w:pPr>
        <w:jc w:val="both"/>
      </w:pPr>
      <w:r>
        <w:t>Также СМИ сообщили, что «ВИМ-Авиа» получит от государства 500 миллионов рублей в качестве возврата НДС за третий квартал. На покрытие этого кассового разрыва авиакомпании якобы и нужен был кредит – с июня велись переговоры о 300 миллионах рублей с банком «Зенит» и 200 миллионах рублей с «Абсолют банком».</w:t>
      </w:r>
    </w:p>
    <w:p w:rsidR="00FE0FE9" w:rsidRDefault="00FE0FE9" w:rsidP="00FE0FE9">
      <w:pPr>
        <w:jc w:val="both"/>
      </w:pPr>
      <w:r>
        <w:t>В четверг официальный представитель СК РФ Светлана Петренко сообщила журналистам. Что генеральный директор и главный бухгалтер авиакомпании «ВИМ-Авиа» задержаны по делу о мошенничестве, а совладельцы бежали за границу.</w:t>
      </w:r>
    </w:p>
    <w:p w:rsidR="00FE0FE9" w:rsidRPr="001402B8" w:rsidRDefault="00FE0FE9" w:rsidP="00FE0FE9">
      <w:pPr>
        <w:pStyle w:val="3"/>
        <w:jc w:val="both"/>
        <w:rPr>
          <w:rFonts w:ascii="Times New Roman" w:hAnsi="Times New Roman"/>
          <w:sz w:val="24"/>
          <w:szCs w:val="24"/>
        </w:rPr>
      </w:pPr>
      <w:bookmarkStart w:id="12" w:name="_Toc494437376"/>
      <w:r w:rsidRPr="001402B8">
        <w:rPr>
          <w:rFonts w:ascii="Times New Roman" w:hAnsi="Times New Roman"/>
          <w:sz w:val="24"/>
          <w:szCs w:val="24"/>
        </w:rPr>
        <w:t xml:space="preserve">SEVER-PRESS; 2017.09.29; СТРОИТЕЛЬСТВО ОБЪЕКТОВ В ПОРТУ САБЕТТА ПРОВЕРИЛ ИСПОЛНИТЕЛЬНЫЙ ДИРЕКТОР </w:t>
      </w:r>
      <w:r w:rsidRPr="005C2198">
        <w:rPr>
          <w:rFonts w:ascii="Times New Roman" w:hAnsi="Times New Roman"/>
          <w:sz w:val="24"/>
          <w:szCs w:val="24"/>
        </w:rPr>
        <w:t>РОСМОРПОРТ</w:t>
      </w:r>
      <w:r w:rsidRPr="001402B8">
        <w:rPr>
          <w:rFonts w:ascii="Times New Roman" w:hAnsi="Times New Roman"/>
          <w:sz w:val="24"/>
          <w:szCs w:val="24"/>
        </w:rPr>
        <w:t>А</w:t>
      </w:r>
      <w:bookmarkEnd w:id="12"/>
    </w:p>
    <w:p w:rsidR="00FE0FE9" w:rsidRDefault="00FE0FE9" w:rsidP="00FE0FE9">
      <w:pPr>
        <w:jc w:val="both"/>
      </w:pPr>
      <w:r>
        <w:t>Порт Сабетта с рабочим визитом посетили исполнительный директор предприятия «</w:t>
      </w:r>
      <w:r w:rsidRPr="005C2198">
        <w:rPr>
          <w:b/>
        </w:rPr>
        <w:t>Росморпорт</w:t>
      </w:r>
      <w:r>
        <w:t xml:space="preserve">» Андрей Лаврищев и заместитель руководителя </w:t>
      </w:r>
      <w:r w:rsidRPr="005C2198">
        <w:rPr>
          <w:b/>
        </w:rPr>
        <w:t>Росморречфлот</w:t>
      </w:r>
      <w:r>
        <w:t>а Надежда Жихарева.</w:t>
      </w:r>
    </w:p>
    <w:p w:rsidR="00FE0FE9" w:rsidRDefault="00FE0FE9" w:rsidP="00FE0FE9">
      <w:pPr>
        <w:jc w:val="both"/>
      </w:pPr>
      <w:r>
        <w:t>Они проинспектировали ход строительства ледозащитных сооружений, административных зданий, систем обеспечения безопасности мореплавания и сооружений вспомогательного назначения. Кроме того, на совещании с генподрядными организациями обсудили вопросы строительства объектов федеральной собственности.</w:t>
      </w:r>
    </w:p>
    <w:p w:rsidR="00FE0FE9" w:rsidRDefault="00FE0FE9" w:rsidP="00FE0FE9">
      <w:pPr>
        <w:jc w:val="both"/>
      </w:pPr>
      <w:r w:rsidRPr="005C2198">
        <w:rPr>
          <w:b/>
        </w:rPr>
        <w:t>Министр транспорта РФ</w:t>
      </w:r>
      <w:r>
        <w:t xml:space="preserve"> Максим </w:t>
      </w:r>
      <w:r w:rsidRPr="005C2198">
        <w:rPr>
          <w:b/>
        </w:rPr>
        <w:t>Соколов</w:t>
      </w:r>
      <w:r>
        <w:t xml:space="preserve"> отметил, что в ближайшее десятилетие порт Сабетта станет крупнейшим грузовым хабом для поставок по всем направлениям – как на восток, так и на запад. В период зимне-весенней навигации, с ноября по июнь, в порт Сабетта атомные ледоколы совершили 102 судозахода по договору с компанией «Ямал СПГ», 54 судозахода направлением на нефтеналивной терминал в районе Мыса Каменный по контракту с «Газпром нефтью», шесть судов провели к мысу Чайка по договору с «ВостокУголь». В морской порт Сабетту зашел и первый танкер арктического класса по перевозке сжиженного природного газа «Кристоф де Маржери», который специально построили для круглогодичной транспортировки продукции по проекту «Ямал СПГ».</w:t>
      </w:r>
    </w:p>
    <w:p w:rsidR="00FE0FE9" w:rsidRDefault="00FE0FE9" w:rsidP="00FE0FE9">
      <w:pPr>
        <w:jc w:val="both"/>
      </w:pPr>
      <w:r>
        <w:t>Работа морского порта Сабетта также значительно упрощает реализацию и других крупнейших производственных проектов страны. Так, с начала летней навигации – с 11 июля, в Сабетту из портов Бельгии, Франции, Польши и Германии на шести морских судах поступили транзитные грузы для компании «ЗапСибНефтеХим» в Тобольск, которые перегрузили в Сабетте на речные баржи для доставки по внутренним водным путям до Промпорта Тобольска. Использование современной логистической схемы позволило доставить груз из центра Европы вглубь западной Сибири в кратчайшие сроки. В современных условиях альтернативы такого способа доставки, экономящей время и средства, просто нет.</w:t>
      </w:r>
    </w:p>
    <w:p w:rsidR="00FE0FE9" w:rsidRDefault="00FE0FE9" w:rsidP="00FE0FE9">
      <w:pPr>
        <w:jc w:val="both"/>
      </w:pPr>
      <w:r>
        <w:br w:type="page"/>
      </w:r>
    </w:p>
    <w:p w:rsidR="00FE0FE9" w:rsidRPr="00A669FC" w:rsidRDefault="00FE0FE9" w:rsidP="00FE0FE9">
      <w:pPr>
        <w:pStyle w:val="3"/>
        <w:jc w:val="both"/>
        <w:rPr>
          <w:rFonts w:ascii="Times New Roman" w:hAnsi="Times New Roman"/>
          <w:sz w:val="24"/>
          <w:szCs w:val="24"/>
        </w:rPr>
      </w:pPr>
      <w:bookmarkStart w:id="13" w:name="_Toc494437379"/>
      <w:r w:rsidRPr="00A669FC">
        <w:rPr>
          <w:rFonts w:ascii="Times New Roman" w:hAnsi="Times New Roman"/>
          <w:sz w:val="24"/>
          <w:szCs w:val="24"/>
        </w:rPr>
        <w:t xml:space="preserve">ИЗВЕСТИЯ; ЕГОР КУЧЕР; 2017.09.28; ФАС: СИТУАЦИЯ С </w:t>
      </w:r>
      <w:r>
        <w:rPr>
          <w:rFonts w:ascii="Times New Roman" w:hAnsi="Times New Roman"/>
          <w:sz w:val="24"/>
          <w:szCs w:val="24"/>
        </w:rPr>
        <w:t>«</w:t>
      </w:r>
      <w:r w:rsidRPr="00A669FC">
        <w:rPr>
          <w:rFonts w:ascii="Times New Roman" w:hAnsi="Times New Roman"/>
          <w:sz w:val="24"/>
          <w:szCs w:val="24"/>
        </w:rPr>
        <w:t>ВИМ-АВИА</w:t>
      </w:r>
      <w:r>
        <w:rPr>
          <w:rFonts w:ascii="Times New Roman" w:hAnsi="Times New Roman"/>
          <w:sz w:val="24"/>
          <w:szCs w:val="24"/>
        </w:rPr>
        <w:t>»</w:t>
      </w:r>
      <w:r w:rsidRPr="00A669FC">
        <w:rPr>
          <w:rFonts w:ascii="Times New Roman" w:hAnsi="Times New Roman"/>
          <w:sz w:val="24"/>
          <w:szCs w:val="24"/>
        </w:rPr>
        <w:t xml:space="preserve"> НЕ ОТРАЗИТСЯ НА ОТРАСЛИ</w:t>
      </w:r>
      <w:bookmarkEnd w:id="13"/>
    </w:p>
    <w:p w:rsidR="00FE0FE9" w:rsidRDefault="00FE0FE9" w:rsidP="00FE0FE9">
      <w:pPr>
        <w:jc w:val="both"/>
      </w:pPr>
      <w:r>
        <w:t>«ВИМ-Авиа» является маленькой компанией, поэтому связанные с ней проблемы не отразятся на отрасли пассажирских авиаперевозок, заявил глава Федеральной антимонопольной службы (ФАС) России Игорь Артемьев.</w:t>
      </w:r>
    </w:p>
    <w:p w:rsidR="00FE0FE9" w:rsidRDefault="00FE0FE9" w:rsidP="00FE0FE9">
      <w:pPr>
        <w:jc w:val="both"/>
      </w:pPr>
      <w:r>
        <w:t>По его словам, ситуация с «ВИМ-Авиа» кардинально отличается от случившегося с «Трансаэро», когда из-за ухода с рынка менялась конкурентная среда.</w:t>
      </w:r>
    </w:p>
    <w:p w:rsidR="00FE0FE9" w:rsidRDefault="00FE0FE9" w:rsidP="00FE0FE9">
      <w:pPr>
        <w:jc w:val="both"/>
      </w:pPr>
      <w:r>
        <w:t>«Нет. Они очень маленькие», – заявил Артемьев в ответ на вопрос о том, окажет ли влияние на рынок уход с него «ВИМ-Авиа».</w:t>
      </w:r>
    </w:p>
    <w:p w:rsidR="00FE0FE9" w:rsidRDefault="00FE0FE9" w:rsidP="00FE0FE9">
      <w:pPr>
        <w:jc w:val="both"/>
      </w:pPr>
      <w:r>
        <w:t>«Тогда была большая встряска, они [«Трансаэро»] вторые были на рынке. А эти [«ВИМ-Авиа»] – даже не пятые, и не седьмые», – сказал Артемьев ТАСС.</w:t>
      </w:r>
    </w:p>
    <w:p w:rsidR="00FE0FE9" w:rsidRDefault="00FE0FE9" w:rsidP="00FE0FE9">
      <w:pPr>
        <w:jc w:val="both"/>
      </w:pPr>
      <w:r>
        <w:t xml:space="preserve">Напомним, «ВИМ-Авиа» прекратила выполнение чартерных рейсов из-за финансовых проблем. Вследствие остановки рейсов пострадало около 38 тыс. пассажиров, купивших билеты. По словам главы </w:t>
      </w:r>
      <w:r w:rsidRPr="005C2198">
        <w:rPr>
          <w:b/>
        </w:rPr>
        <w:t>Росавиаци</w:t>
      </w:r>
      <w:r>
        <w:t xml:space="preserve">и Александра </w:t>
      </w:r>
      <w:r w:rsidRPr="005C2198">
        <w:rPr>
          <w:b/>
        </w:rPr>
        <w:t>Нерадько</w:t>
      </w:r>
      <w:r>
        <w:t>, задолженность перевозчика перед шестью банками достигает почти 7 млрд рублей.</w:t>
      </w:r>
    </w:p>
    <w:p w:rsidR="00FE0FE9" w:rsidRPr="00D7780A" w:rsidRDefault="00FE0FE9" w:rsidP="00FE0FE9">
      <w:pPr>
        <w:pStyle w:val="3"/>
        <w:jc w:val="both"/>
        <w:rPr>
          <w:rFonts w:ascii="Times New Roman" w:hAnsi="Times New Roman"/>
          <w:sz w:val="24"/>
          <w:szCs w:val="24"/>
        </w:rPr>
      </w:pPr>
      <w:bookmarkStart w:id="14" w:name="_Toc494437380"/>
      <w:r w:rsidRPr="00D7780A">
        <w:rPr>
          <w:rFonts w:ascii="Times New Roman" w:hAnsi="Times New Roman"/>
          <w:sz w:val="24"/>
          <w:szCs w:val="24"/>
        </w:rPr>
        <w:t>ИНТЕРФАКС; 2017.09.28; МЕДИНСКИЙ ПРИГРОЗИЛ САНКЦИЯМИ ТУРОПЕРАТОРАМ, ОТПРАВЛЯЮЩИМ КЛИЕНТОВ ЗА РУБЕЖ БЕЗ ОБРАТНЫХ БИЛЕТОВ</w:t>
      </w:r>
      <w:bookmarkEnd w:id="14"/>
    </w:p>
    <w:p w:rsidR="00FE0FE9" w:rsidRDefault="00FE0FE9" w:rsidP="00FE0FE9">
      <w:pPr>
        <w:jc w:val="both"/>
      </w:pPr>
      <w:r>
        <w:t>Министр культуры России Владимир Мединский потребовал у Ростуризма принять меры в связи с тем, что, как показала ситуация с «ВИМ-Авиа», туроператоры продолжают отправлять туристов за рубеж без обратных билетов, сообщает в четверг пресс-служба Минкультуры.</w:t>
      </w:r>
    </w:p>
    <w:p w:rsidR="00FE0FE9" w:rsidRDefault="00FE0FE9" w:rsidP="00FE0FE9">
      <w:pPr>
        <w:jc w:val="both"/>
      </w:pPr>
      <w:r>
        <w:t>На прошедшем в ведомстве совещании он напомнил, что большинство туристов, которые не смогли вернуться в Россию из-за проблем с «ВИМ-Авиа», не имели обратных билетов.</w:t>
      </w:r>
    </w:p>
    <w:p w:rsidR="00FE0FE9" w:rsidRDefault="00FE0FE9" w:rsidP="00FE0FE9">
      <w:pPr>
        <w:jc w:val="both"/>
      </w:pPr>
      <w:r>
        <w:t>«Туроператоры не имеют права отправлять туристов без обратного билета! Это прямое нарушение федерального закона и постановления правительства от 22 сентября 2014 года», – сказал В.Мединский, потребовав от Ростуризма немедленно пресечь нарушения и обеспечить мониторинг по каждому туроператору.</w:t>
      </w:r>
    </w:p>
    <w:p w:rsidR="00FE0FE9" w:rsidRDefault="00FE0FE9" w:rsidP="00FE0FE9">
      <w:pPr>
        <w:jc w:val="both"/>
      </w:pPr>
      <w:r>
        <w:t xml:space="preserve">Глава ассоциации «Турпомощь» Александр Осауленко объяснил, что туроператоры оплатили билеты, но авиакомпания их не выдала. По его словам, без наведения </w:t>
      </w:r>
      <w:r w:rsidRPr="005C2198">
        <w:rPr>
          <w:b/>
        </w:rPr>
        <w:t>Росавиаци</w:t>
      </w:r>
      <w:r>
        <w:t>ей порядка турбизнес не имеет фактической возможности исполнять закон.</w:t>
      </w:r>
    </w:p>
    <w:p w:rsidR="00FE0FE9" w:rsidRDefault="00FE0FE9" w:rsidP="00FE0FE9">
      <w:pPr>
        <w:jc w:val="both"/>
      </w:pPr>
      <w:r>
        <w:t xml:space="preserve">«Министр подчеркнул, что Ростуризм должен занять более жесткую позицию в контактах с </w:t>
      </w:r>
      <w:r w:rsidRPr="005C2198">
        <w:rPr>
          <w:b/>
        </w:rPr>
        <w:t>Росавиаци</w:t>
      </w:r>
      <w:r>
        <w:t>ей с целью защиты прав туристов и неукоснительного соблюдения законодательства. Одновременно он дал поручение немедленно предупредить туроператоров о том, что отправление туристов без обратных билетов станет основанием для рассмотрения вопроса об исключении из реестра туроператоров, что ведет к запрету заниматься профессиональной туристской деятельностью, то есть уходу с рынка», – говорится в сообщении пресс-службы Минкульта.</w:t>
      </w:r>
    </w:p>
    <w:p w:rsidR="00FE0FE9" w:rsidRDefault="00FE0FE9" w:rsidP="00FE0FE9">
      <w:pPr>
        <w:jc w:val="both"/>
      </w:pPr>
      <w:r>
        <w:t xml:space="preserve">Также пресс-служба уточняет, что В.Мединский в четверг направил на имя главы </w:t>
      </w:r>
      <w:r w:rsidRPr="005C2198">
        <w:rPr>
          <w:b/>
        </w:rPr>
        <w:t>Федерального агентства воздушного транспорта</w:t>
      </w:r>
      <w:r>
        <w:t xml:space="preserve"> Александра </w:t>
      </w:r>
      <w:r w:rsidRPr="005C2198">
        <w:rPr>
          <w:b/>
        </w:rPr>
        <w:t>Нерадько</w:t>
      </w:r>
      <w:r>
        <w:t xml:space="preserve"> письмо с требованием об исполнении постановления 2014 года и принятии незамедлительных организационно-управленческих решений, которые обеспечат выдачу туристам обратных билетов.</w:t>
      </w:r>
    </w:p>
    <w:p w:rsidR="00FE0FE9" w:rsidRDefault="00FE0FE9" w:rsidP="00FE0FE9">
      <w:pPr>
        <w:jc w:val="both"/>
      </w:pPr>
      <w:r>
        <w:t>Согласно положению о Федеральном агентстве по туризму (Ростуризме) от 31 декабря 2004 года, руководство его деятельностью осуществляет Министерство культуры. В функции агентства входит оказание госуслуг, управление госимуществом, а также правоприменение в сфере туризма.</w:t>
      </w:r>
    </w:p>
    <w:p w:rsidR="00FE0FE9" w:rsidRDefault="00FE0FE9" w:rsidP="00FE0FE9">
      <w:pPr>
        <w:jc w:val="both"/>
      </w:pPr>
      <w:r>
        <w:br w:type="page"/>
      </w:r>
    </w:p>
    <w:p w:rsidR="00FE0FE9" w:rsidRPr="00E44B57" w:rsidRDefault="00FE0FE9" w:rsidP="00FE0FE9">
      <w:pPr>
        <w:pStyle w:val="3"/>
        <w:jc w:val="both"/>
        <w:rPr>
          <w:rFonts w:ascii="Times New Roman" w:hAnsi="Times New Roman"/>
          <w:sz w:val="24"/>
          <w:szCs w:val="24"/>
        </w:rPr>
      </w:pPr>
      <w:bookmarkStart w:id="15" w:name="_Toc494384212"/>
      <w:bookmarkStart w:id="16" w:name="_Toc494437381"/>
      <w:r w:rsidRPr="00E44B57">
        <w:rPr>
          <w:rFonts w:ascii="Times New Roman" w:hAnsi="Times New Roman"/>
          <w:sz w:val="24"/>
          <w:szCs w:val="24"/>
        </w:rPr>
        <w:t xml:space="preserve">ИНТЕРФАКС; 2017.09.28; ВОПРОС РЕСТРУКТУРИЗАЦИИ ДОЛГОВ </w:t>
      </w:r>
      <w:r>
        <w:rPr>
          <w:rFonts w:ascii="Times New Roman" w:hAnsi="Times New Roman"/>
          <w:sz w:val="24"/>
          <w:szCs w:val="24"/>
        </w:rPr>
        <w:t>«</w:t>
      </w:r>
      <w:r w:rsidRPr="00E44B57">
        <w:rPr>
          <w:rFonts w:ascii="Times New Roman" w:hAnsi="Times New Roman"/>
          <w:sz w:val="24"/>
          <w:szCs w:val="24"/>
        </w:rPr>
        <w:t>ВИМ-АВИА</w:t>
      </w:r>
      <w:r>
        <w:rPr>
          <w:rFonts w:ascii="Times New Roman" w:hAnsi="Times New Roman"/>
          <w:sz w:val="24"/>
          <w:szCs w:val="24"/>
        </w:rPr>
        <w:t>»</w:t>
      </w:r>
      <w:r w:rsidRPr="00E44B57">
        <w:rPr>
          <w:rFonts w:ascii="Times New Roman" w:hAnsi="Times New Roman"/>
          <w:sz w:val="24"/>
          <w:szCs w:val="24"/>
        </w:rPr>
        <w:t xml:space="preserve"> В МИНФИНЕ НЕ ОБСУЖДАЕТСЯ</w:t>
      </w:r>
      <w:r>
        <w:rPr>
          <w:rFonts w:ascii="Times New Roman" w:hAnsi="Times New Roman"/>
          <w:sz w:val="24"/>
          <w:szCs w:val="24"/>
        </w:rPr>
        <w:t xml:space="preserve"> – </w:t>
      </w:r>
      <w:r w:rsidRPr="00E44B57">
        <w:rPr>
          <w:rFonts w:ascii="Times New Roman" w:hAnsi="Times New Roman"/>
          <w:sz w:val="24"/>
          <w:szCs w:val="24"/>
        </w:rPr>
        <w:t>ЗАММИНИСТРА</w:t>
      </w:r>
      <w:bookmarkEnd w:id="15"/>
      <w:bookmarkEnd w:id="16"/>
    </w:p>
    <w:p w:rsidR="00FE0FE9" w:rsidRDefault="00FE0FE9" w:rsidP="00FE0FE9">
      <w:pPr>
        <w:jc w:val="both"/>
      </w:pPr>
      <w:r>
        <w:t>Вопрос о реструктуризации долгов столкнувшейся с трудностями авиакомпании «ВИМ-Авиа» в министерстве финансов РФ не обсуждается, сообщил журналистам замглавы ведомства Алексей Моисеев.</w:t>
      </w:r>
    </w:p>
    <w:p w:rsidR="00FE0FE9" w:rsidRDefault="00FE0FE9" w:rsidP="00FE0FE9">
      <w:pPr>
        <w:jc w:val="both"/>
      </w:pPr>
      <w:r>
        <w:t>«У нас нет. Я знаю, наш профильный департамент, который у нас занимается самолетами (департамент бюджетной политики в сфере инноваций, промышленности гражданского назначения, энергетики, связи и частно-государственного партнерства – прим. ИФ), всем этим (ситуацией – ИФ) занимается. Но пока в той части, о которой вы сказали (о реструктуризации долгов «ВИМ-Авиа» – прим. ИФ), никакой дискуссии в Минфине не ведется», – отметил А.Моисеев.</w:t>
      </w:r>
    </w:p>
    <w:p w:rsidR="00FE0FE9" w:rsidRDefault="00FE0FE9" w:rsidP="00FE0FE9">
      <w:pPr>
        <w:jc w:val="both"/>
      </w:pPr>
      <w:r>
        <w:t xml:space="preserve">Он добавил, что вопросом предоставления государственных средств для вывоза пассажиров этой авиакомпании в Минфине занимается замминистра Андрей </w:t>
      </w:r>
      <w:r w:rsidRPr="000230C5">
        <w:rPr>
          <w:b/>
        </w:rPr>
        <w:t>Иванов</w:t>
      </w:r>
      <w:r>
        <w:t>.</w:t>
      </w:r>
    </w:p>
    <w:p w:rsidR="00FE0FE9" w:rsidRDefault="00FE0FE9" w:rsidP="00FE0FE9">
      <w:pPr>
        <w:jc w:val="both"/>
      </w:pPr>
      <w:r>
        <w:t xml:space="preserve">«ВИМ-Авиа», замыкающая топ-10 авиакомпаний РФ по объему пассажирских перевозок, в последнее время столкнулась с финансовыми проблемами. Глава </w:t>
      </w:r>
      <w:r w:rsidRPr="000230C5">
        <w:rPr>
          <w:b/>
        </w:rPr>
        <w:t>Росавиаци</w:t>
      </w:r>
      <w:r>
        <w:t xml:space="preserve">и Александр </w:t>
      </w:r>
      <w:r w:rsidRPr="000230C5">
        <w:rPr>
          <w:b/>
        </w:rPr>
        <w:t>Нерадько</w:t>
      </w:r>
      <w:r>
        <w:t xml:space="preserve"> сообщил накануне журналистам, что общий объём задолженности «ВИМ-Авиа» составляет около 7 млрд рублей.</w:t>
      </w:r>
    </w:p>
    <w:p w:rsidR="00FE0FE9" w:rsidRDefault="00FE0FE9" w:rsidP="00FE0FE9">
      <w:pPr>
        <w:jc w:val="both"/>
      </w:pPr>
      <w:r w:rsidRPr="000230C5">
        <w:rPr>
          <w:b/>
        </w:rPr>
        <w:t>Росавиаци</w:t>
      </w:r>
      <w:r>
        <w:t xml:space="preserve">я сообщила, что регулярные рейсы проблемной «ВИМ-Авиа» выполнят другие российские авиакомпании, компенсация понесенных ими затрат будет осуществлена из средств бюджета. «Согласовано решение о выделении около 200 млн рублей в федеральном бюджете следующего года для компенсации затрат авиакомпаниям, которые выполнят перевозку пассажиров на внутренних регулярных направлениях», – отмечалось в сообщении ведомства. При этом глава </w:t>
      </w:r>
      <w:r w:rsidRPr="000230C5">
        <w:rPr>
          <w:b/>
        </w:rPr>
        <w:t>Росавиаци</w:t>
      </w:r>
      <w:r>
        <w:t>и А.</w:t>
      </w:r>
      <w:r w:rsidRPr="000230C5">
        <w:rPr>
          <w:b/>
        </w:rPr>
        <w:t>Нерадько</w:t>
      </w:r>
      <w:r>
        <w:t xml:space="preserve"> заявлял, что эти средства будут выделены из предусмотренных ведомству средств на 2018 год.</w:t>
      </w:r>
    </w:p>
    <w:p w:rsidR="00FE0FE9" w:rsidRPr="005F2511" w:rsidRDefault="00FE0FE9" w:rsidP="00FE0FE9">
      <w:pPr>
        <w:pStyle w:val="3"/>
        <w:jc w:val="both"/>
        <w:rPr>
          <w:rFonts w:ascii="Times New Roman" w:hAnsi="Times New Roman"/>
          <w:sz w:val="24"/>
          <w:szCs w:val="24"/>
        </w:rPr>
      </w:pPr>
      <w:bookmarkStart w:id="17" w:name="_Toc494384213"/>
      <w:bookmarkStart w:id="18" w:name="_Toc494437382"/>
      <w:r w:rsidRPr="005F2511">
        <w:rPr>
          <w:rFonts w:ascii="Times New Roman" w:hAnsi="Times New Roman"/>
          <w:sz w:val="24"/>
          <w:szCs w:val="24"/>
        </w:rPr>
        <w:t xml:space="preserve">ИНТЕРФАКС; 2017.09.28; СИТУАЦИЯ С </w:t>
      </w:r>
      <w:r>
        <w:rPr>
          <w:rFonts w:ascii="Times New Roman" w:hAnsi="Times New Roman"/>
          <w:sz w:val="24"/>
          <w:szCs w:val="24"/>
        </w:rPr>
        <w:t>«</w:t>
      </w:r>
      <w:r w:rsidRPr="005F2511">
        <w:rPr>
          <w:rFonts w:ascii="Times New Roman" w:hAnsi="Times New Roman"/>
          <w:sz w:val="24"/>
          <w:szCs w:val="24"/>
        </w:rPr>
        <w:t>ВИА-АВИА</w:t>
      </w:r>
      <w:r>
        <w:rPr>
          <w:rFonts w:ascii="Times New Roman" w:hAnsi="Times New Roman"/>
          <w:sz w:val="24"/>
          <w:szCs w:val="24"/>
        </w:rPr>
        <w:t>»</w:t>
      </w:r>
      <w:r w:rsidRPr="005F2511">
        <w:rPr>
          <w:rFonts w:ascii="Times New Roman" w:hAnsi="Times New Roman"/>
          <w:sz w:val="24"/>
          <w:szCs w:val="24"/>
        </w:rPr>
        <w:t xml:space="preserve"> ГОВОРИТ О НЕНАДЛЕЖАЩЕМ КОНТРОЛЕ СО СТОРОНЫ ГОСОРГАНОВ, НУЖНО ЗАЩИТИТЬ ПРАВА ПАССАЖИРОВ</w:t>
      </w:r>
      <w:r>
        <w:rPr>
          <w:rFonts w:ascii="Times New Roman" w:hAnsi="Times New Roman"/>
          <w:sz w:val="24"/>
          <w:szCs w:val="24"/>
        </w:rPr>
        <w:t xml:space="preserve"> – </w:t>
      </w:r>
      <w:r w:rsidRPr="005F2511">
        <w:rPr>
          <w:rFonts w:ascii="Times New Roman" w:hAnsi="Times New Roman"/>
          <w:sz w:val="24"/>
          <w:szCs w:val="24"/>
        </w:rPr>
        <w:t>СПЧ</w:t>
      </w:r>
      <w:bookmarkEnd w:id="17"/>
      <w:bookmarkEnd w:id="18"/>
    </w:p>
    <w:p w:rsidR="00FE0FE9" w:rsidRDefault="00FE0FE9" w:rsidP="00FE0FE9">
      <w:pPr>
        <w:jc w:val="both"/>
      </w:pPr>
      <w:r>
        <w:t>Совет по правам человека при президенте РФ обеспокоен ситуацией с авиакомпанией «ВИМ-Авиа», пассажирам должна быть обеспечена юридическая помощь, кроме того, происходящее свидетельствует о недостаточном осуществлении контроля со стороны чиновников, заявил заместитель председателя СПЧ Евгений Бобров.</w:t>
      </w:r>
    </w:p>
    <w:p w:rsidR="00FE0FE9" w:rsidRDefault="00FE0FE9" w:rsidP="00FE0FE9">
      <w:pPr>
        <w:jc w:val="both"/>
      </w:pPr>
      <w:r>
        <w:t>«Мы обеспокоены ситуацией с авиакомпанией «ВИМ-Авиа», которая способна привести к массовым нарушениям прав граждан. Тот факт, что это произошло в относительно стабильных экономических условиях, свидетельствует о ненадлежащем осуществлении контроля со стороны уполномоченных государственных органов», – заявил Е.Бобров, слова которого приводят в пресс-службе СПЧ.</w:t>
      </w:r>
    </w:p>
    <w:p w:rsidR="00FE0FE9" w:rsidRDefault="00FE0FE9" w:rsidP="00FE0FE9">
      <w:pPr>
        <w:jc w:val="both"/>
      </w:pPr>
      <w:r>
        <w:t>По мнению замглавы СПЧ, всем пострадавшим от закрытия компании гражданам должна быть оперативно обеспечена юридическая помощь.</w:t>
      </w:r>
    </w:p>
    <w:p w:rsidR="00FE0FE9" w:rsidRDefault="00FE0FE9" w:rsidP="00FE0FE9">
      <w:pPr>
        <w:jc w:val="both"/>
      </w:pPr>
      <w:r>
        <w:t>«Полагаю необходимым в первую очередь сосредоточиться на защите прав и законных интересов потребителей, приобретших билеты на авиарейсы компании «ВИМ-Авиа». Им должна быть обеспечена необходимая помощь, в том числе, правовая», – добавил Е.Бобров.</w:t>
      </w:r>
    </w:p>
    <w:p w:rsidR="00FE0FE9" w:rsidRDefault="00FE0FE9" w:rsidP="00FE0FE9">
      <w:pPr>
        <w:jc w:val="both"/>
      </w:pPr>
      <w:r>
        <w:t>Он подчеркнул, что подобные процессы не происходят одномоментно, а являются следствием накопившихся финансовых и управленческих проблем.</w:t>
      </w:r>
    </w:p>
    <w:p w:rsidR="00FE0FE9" w:rsidRDefault="00FE0FE9" w:rsidP="00FE0FE9">
      <w:pPr>
        <w:jc w:val="both"/>
      </w:pPr>
      <w:r>
        <w:t xml:space="preserve">«ВИМ-Авиа», замыкающая топ-10 авиакомпаний РФ по объему пассажирских перевозок, в последнее время столкнулась с финансовыми проблемами. Глава </w:t>
      </w:r>
      <w:r w:rsidRPr="000230C5">
        <w:rPr>
          <w:b/>
        </w:rPr>
        <w:t>Росавиаци</w:t>
      </w:r>
      <w:r>
        <w:t xml:space="preserve">и Александр </w:t>
      </w:r>
      <w:r w:rsidRPr="000230C5">
        <w:rPr>
          <w:b/>
        </w:rPr>
        <w:t>Нерадько</w:t>
      </w:r>
      <w:r>
        <w:t xml:space="preserve"> сообщил накануне журналистам, что общий объём задолженности «ВИМ-Авиа» составляет около 7 млрд рублей.</w:t>
      </w:r>
    </w:p>
    <w:p w:rsidR="00FE0FE9" w:rsidRDefault="00FE0FE9" w:rsidP="00FE0FE9">
      <w:pPr>
        <w:jc w:val="both"/>
      </w:pPr>
      <w:r>
        <w:lastRenderedPageBreak/>
        <w:t>Следственный комитет расследует уголовное дело по ч. 4 ст. 159 УК РФ (мошенничество в особо крупном размере) по факту хищения денежных средств пассажиров должностными лицами авиакомпании, владельцами которой являются супруги Мурсекаевы.</w:t>
      </w:r>
    </w:p>
    <w:p w:rsidR="00FE0FE9" w:rsidRDefault="00FE0FE9" w:rsidP="00FE0FE9">
      <w:pPr>
        <w:jc w:val="both"/>
      </w:pPr>
      <w:r>
        <w:t>В четверг стало известно о задержании гендиректора и главбуха компании.</w:t>
      </w:r>
    </w:p>
    <w:p w:rsidR="00FE0FE9" w:rsidRPr="00D7780A" w:rsidRDefault="00FE0FE9" w:rsidP="00FE0FE9">
      <w:pPr>
        <w:pStyle w:val="3"/>
        <w:jc w:val="both"/>
        <w:rPr>
          <w:rFonts w:ascii="Times New Roman" w:hAnsi="Times New Roman"/>
          <w:sz w:val="24"/>
          <w:szCs w:val="24"/>
        </w:rPr>
      </w:pPr>
      <w:bookmarkStart w:id="19" w:name="_Toc494437383"/>
      <w:r w:rsidRPr="00D7780A">
        <w:rPr>
          <w:rFonts w:ascii="Times New Roman" w:hAnsi="Times New Roman"/>
          <w:sz w:val="24"/>
          <w:szCs w:val="24"/>
        </w:rPr>
        <w:t xml:space="preserve">ИНТЕРФАКС; 2017.09.28; ГЛАВБУХА </w:t>
      </w:r>
      <w:r>
        <w:rPr>
          <w:rFonts w:ascii="Times New Roman" w:hAnsi="Times New Roman"/>
          <w:sz w:val="24"/>
          <w:szCs w:val="24"/>
        </w:rPr>
        <w:t>«</w:t>
      </w:r>
      <w:r w:rsidRPr="00D7780A">
        <w:rPr>
          <w:rFonts w:ascii="Times New Roman" w:hAnsi="Times New Roman"/>
          <w:sz w:val="24"/>
          <w:szCs w:val="24"/>
        </w:rPr>
        <w:t>ВИМ-АВИА</w:t>
      </w:r>
      <w:r>
        <w:rPr>
          <w:rFonts w:ascii="Times New Roman" w:hAnsi="Times New Roman"/>
          <w:sz w:val="24"/>
          <w:szCs w:val="24"/>
        </w:rPr>
        <w:t>»</w:t>
      </w:r>
      <w:r w:rsidRPr="00D7780A">
        <w:rPr>
          <w:rFonts w:ascii="Times New Roman" w:hAnsi="Times New Roman"/>
          <w:sz w:val="24"/>
          <w:szCs w:val="24"/>
        </w:rPr>
        <w:t xml:space="preserve"> ДОПРАШИВАЛИ КАК СВИДЕТЕЛЯ ВСЮ НОЧЬ БЕЗ СНА И ЕДЫ, ОНА ДАЛА ПОДРОБНЫЕ ПОКАЗАНИЯ, НО ХИЩЕНИЕ НЕ ПРИЗНАЕТ</w:t>
      </w:r>
      <w:r>
        <w:rPr>
          <w:rFonts w:ascii="Times New Roman" w:hAnsi="Times New Roman"/>
          <w:sz w:val="24"/>
          <w:szCs w:val="24"/>
        </w:rPr>
        <w:t xml:space="preserve"> – </w:t>
      </w:r>
      <w:r w:rsidRPr="00D7780A">
        <w:rPr>
          <w:rFonts w:ascii="Times New Roman" w:hAnsi="Times New Roman"/>
          <w:sz w:val="24"/>
          <w:szCs w:val="24"/>
        </w:rPr>
        <w:t>АДВОКАТ</w:t>
      </w:r>
      <w:bookmarkEnd w:id="19"/>
    </w:p>
    <w:p w:rsidR="00FE0FE9" w:rsidRDefault="00FE0FE9" w:rsidP="00FE0FE9">
      <w:pPr>
        <w:jc w:val="both"/>
      </w:pPr>
      <w:r>
        <w:t>Главный бухгалтер «ВИМ-Авиа» Екатерина Пантелеева в Следственном комитете дала развернутые показания, связанные с массовой отменой рейсов авиакомпанией, сообщила в четверг «Интерфаксу» ее адвокат Екатерина Павловская.</w:t>
      </w:r>
    </w:p>
    <w:p w:rsidR="00FE0FE9" w:rsidRDefault="00FE0FE9" w:rsidP="00FE0FE9">
      <w:pPr>
        <w:jc w:val="both"/>
      </w:pPr>
      <w:r>
        <w:t>«Накануне, будучи допрошенной в качестве свидетеля, моя подзащитная дала следователю очень подробные показания, объясняя причины случившегося. Но, никакие хищения, она, конечно, не признает. Это абсурд», – сказала адвокат.</w:t>
      </w:r>
    </w:p>
    <w:p w:rsidR="00FE0FE9" w:rsidRDefault="00FE0FE9" w:rsidP="00FE0FE9">
      <w:pPr>
        <w:jc w:val="both"/>
      </w:pPr>
      <w:r>
        <w:t>Е.Павловская рассказала, что ее подзащитная прибыла в СК 27 сентября в пять часов вечера для дачи показаний в качестве свидетеля. После допроса, домой ее уже не отпустили, а к одиннадцати часам 28 сентября оформили задержание.</w:t>
      </w:r>
    </w:p>
    <w:p w:rsidR="00FE0FE9" w:rsidRDefault="00FE0FE9" w:rsidP="00FE0FE9">
      <w:pPr>
        <w:jc w:val="both"/>
      </w:pPr>
      <w:r>
        <w:t>«Так как допрос в качестве свидетеля длился почти всю ночь, без сна и еды, Пантелеева попросила отложить ее допрос в качестве подозреваемой. Он состоится, как ожидается, завтра утром», – резюмировала адвокат.</w:t>
      </w:r>
    </w:p>
    <w:p w:rsidR="00FE0FE9" w:rsidRDefault="00FE0FE9" w:rsidP="00FE0FE9">
      <w:pPr>
        <w:jc w:val="both"/>
      </w:pPr>
      <w:r>
        <w:t>По ее словам, следствие выйдет в суд с ходатайством о мере пресечения ее подзащитной 29 сентября. Тогда, будет решен вопрос с арестом гендиректора «ВИМ-Авиа» Александра Кочнева.</w:t>
      </w:r>
    </w:p>
    <w:p w:rsidR="00FE0FE9" w:rsidRDefault="00FE0FE9" w:rsidP="00FE0FE9">
      <w:pPr>
        <w:jc w:val="both"/>
      </w:pPr>
      <w:r>
        <w:t xml:space="preserve">«ВИМ-Авиа», замыкающая топ-10 авиакомпаний РФ по объему пассажирских перевозок, в последнее время столкнулась с финансовыми проблемами. Глава </w:t>
      </w:r>
      <w:r w:rsidRPr="005C2198">
        <w:rPr>
          <w:b/>
        </w:rPr>
        <w:t>Росавиаци</w:t>
      </w:r>
      <w:r>
        <w:t xml:space="preserve">и Александр </w:t>
      </w:r>
      <w:r w:rsidRPr="005C2198">
        <w:rPr>
          <w:b/>
        </w:rPr>
        <w:t>Нерадько</w:t>
      </w:r>
      <w:r>
        <w:t xml:space="preserve"> сообщил накануне журналистам, что общий объём задолженности «ВИМ-Авиа» составляет около 7 млрд рублей.</w:t>
      </w:r>
    </w:p>
    <w:p w:rsidR="00FE0FE9" w:rsidRDefault="00FE0FE9" w:rsidP="00FE0FE9">
      <w:pPr>
        <w:jc w:val="both"/>
      </w:pPr>
      <w:r>
        <w:t>Следственный комитет расследует уголовное дело по ч. 4 ст. 159 УК РФ (мошенничество в особо крупном размере) по факту хищения денежных средств пассажиров должностными лицами авиакомпании, владельцами которой являются супруги Мурсекаевы.</w:t>
      </w:r>
    </w:p>
    <w:p w:rsidR="00FE0FE9" w:rsidRDefault="00FE0FE9" w:rsidP="00FE0FE9">
      <w:pPr>
        <w:jc w:val="both"/>
      </w:pPr>
      <w:r>
        <w:t>По данным системы «СПАРК-Интерфакс», выручка «ВИМ-Авиа» в 2016 году составила 17,17 млрд рублей, при этом компания отразила в отчетности по РСБУ небольшую прибыль – 89 млн рублей. Согласно данным «СПАРКа», С.Мурсекаева заложила часть своей доли в ООО «Авиакомпания «ВИМ-Авиа» в банке «Зенит», в ЕГРЮЛ запись о залоге внесена 15 сентября. Речь идет о 5% уставного капитала авиакомпании.</w:t>
      </w:r>
    </w:p>
    <w:p w:rsidR="00FE0FE9" w:rsidRPr="00D7780A" w:rsidRDefault="00FE0FE9" w:rsidP="00FE0FE9">
      <w:pPr>
        <w:pStyle w:val="3"/>
        <w:jc w:val="both"/>
        <w:rPr>
          <w:rFonts w:ascii="Times New Roman" w:hAnsi="Times New Roman"/>
          <w:sz w:val="24"/>
          <w:szCs w:val="24"/>
        </w:rPr>
      </w:pPr>
      <w:bookmarkStart w:id="20" w:name="_Toc494437384"/>
      <w:r w:rsidRPr="00D7780A">
        <w:rPr>
          <w:rFonts w:ascii="Times New Roman" w:hAnsi="Times New Roman"/>
          <w:sz w:val="24"/>
          <w:szCs w:val="24"/>
        </w:rPr>
        <w:t xml:space="preserve">ИНТЕРФАКС; 2017.09.29; СУД ИЗБЕРЕТ МЕРУ ПРЕСЕЧЕНИЯ РУКОВОДИТЕЛЯМ </w:t>
      </w:r>
      <w:r>
        <w:rPr>
          <w:rFonts w:ascii="Times New Roman" w:hAnsi="Times New Roman"/>
          <w:sz w:val="24"/>
          <w:szCs w:val="24"/>
        </w:rPr>
        <w:t>«</w:t>
      </w:r>
      <w:r w:rsidRPr="00D7780A">
        <w:rPr>
          <w:rFonts w:ascii="Times New Roman" w:hAnsi="Times New Roman"/>
          <w:sz w:val="24"/>
          <w:szCs w:val="24"/>
        </w:rPr>
        <w:t>ВИМ-АВИА</w:t>
      </w:r>
      <w:r>
        <w:rPr>
          <w:rFonts w:ascii="Times New Roman" w:hAnsi="Times New Roman"/>
          <w:sz w:val="24"/>
          <w:szCs w:val="24"/>
        </w:rPr>
        <w:t>»</w:t>
      </w:r>
      <w:r w:rsidRPr="00D7780A">
        <w:rPr>
          <w:rFonts w:ascii="Times New Roman" w:hAnsi="Times New Roman"/>
          <w:sz w:val="24"/>
          <w:szCs w:val="24"/>
        </w:rPr>
        <w:t>, ПОДОЗРЕВАЕМЫМ В МОШЕННИЧЕСТВЕ</w:t>
      </w:r>
      <w:bookmarkEnd w:id="20"/>
    </w:p>
    <w:p w:rsidR="00FE0FE9" w:rsidRDefault="00FE0FE9" w:rsidP="00FE0FE9">
      <w:pPr>
        <w:jc w:val="both"/>
      </w:pPr>
      <w:r>
        <w:t>Басманный суд Москвы в пятницу рассмотрит вопрос об избрании меры пресечения гендиректору и главному бухгалтеру «ВИМ-Авиа» Александру Кочневу и Екатерине Пантелеевой, подозреваемым в хищении денежных средств пассажиров авиакомпании.</w:t>
      </w:r>
    </w:p>
    <w:p w:rsidR="00FE0FE9" w:rsidRDefault="00FE0FE9" w:rsidP="00FE0FE9">
      <w:pPr>
        <w:jc w:val="both"/>
      </w:pPr>
      <w:r>
        <w:t>Руководство авиаперевозчика подозревается по ч.4 ст. 159 УК РФ (Мошенничество в особо крупном размере), наказание по которой предусматривает в до 10 лет колонии.</w:t>
      </w:r>
    </w:p>
    <w:p w:rsidR="00FE0FE9" w:rsidRDefault="00FE0FE9" w:rsidP="00FE0FE9">
      <w:pPr>
        <w:jc w:val="both"/>
      </w:pPr>
      <w:r>
        <w:t>Защита подозреваемых не исключает, что следствие попросит отправить задержанных в СИЗО, однако надеется, что им все же будет избрана более мягкая мера пресечения.</w:t>
      </w:r>
    </w:p>
    <w:p w:rsidR="00FE0FE9" w:rsidRDefault="00FE0FE9" w:rsidP="00FE0FE9">
      <w:pPr>
        <w:jc w:val="both"/>
      </w:pPr>
      <w:r>
        <w:t>По словам адвокатов, А.Кочнев и Е.Пантелеева вечером 27 сентября прибыли в Следственный комитет для дачи показаний в качестве свидетелей. Однако уже к полуночи стало известно, что их статус будет изменен. Утром 28 сентября следователи официально оформили задержание топ-менеджеров.</w:t>
      </w:r>
    </w:p>
    <w:p w:rsidR="00FE0FE9" w:rsidRDefault="00FE0FE9" w:rsidP="00FE0FE9">
      <w:pPr>
        <w:jc w:val="both"/>
      </w:pPr>
      <w:r>
        <w:lastRenderedPageBreak/>
        <w:t>Также в ночь на четверг по месту жительства гендиректора был проведен обыск, однако, отмечает адвокат А.Кочнева Михаил Воронин, «ничего представляющего интерес для следствия найдено не было».</w:t>
      </w:r>
    </w:p>
    <w:p w:rsidR="00FE0FE9" w:rsidRDefault="00FE0FE9" w:rsidP="00FE0FE9">
      <w:pPr>
        <w:jc w:val="both"/>
      </w:pPr>
      <w:r>
        <w:t>По словам защитников, в качестве свидетелей их клиенты дали подробные показания, однако из-за усталости от бессонной ночи, попросили отложить их допрос в качестве подозреваемых на 29 сентября.</w:t>
      </w:r>
    </w:p>
    <w:p w:rsidR="00FE0FE9" w:rsidRDefault="00FE0FE9" w:rsidP="00FE0FE9">
      <w:pPr>
        <w:jc w:val="both"/>
      </w:pPr>
      <w:r>
        <w:t>Так, уточнил М.Воронин, давая показания в качестве свидетеля, гендиректор «ВИМ-Авиа» признал наличие временных финансовых трудностей у компании, которые она всячески пыталась разрешить. В свою очередь, главный бухгалтер также попыталась подробно объяснить следователям причины массовой отмены рейсов авиакомпанией.</w:t>
      </w:r>
    </w:p>
    <w:p w:rsidR="00FE0FE9" w:rsidRDefault="00FE0FE9" w:rsidP="00FE0FE9">
      <w:pPr>
        <w:jc w:val="both"/>
      </w:pPr>
      <w:r>
        <w:t xml:space="preserve">«ВИМ-Авиа», замыкающая топ-10 авиакомпаний РФ по объему пассажирских перевозок, в последнее время столкнулась с финансовыми проблемами. Глава </w:t>
      </w:r>
      <w:r w:rsidRPr="005C2198">
        <w:rPr>
          <w:b/>
        </w:rPr>
        <w:t>Росавиаци</w:t>
      </w:r>
      <w:r>
        <w:t xml:space="preserve">и Александр </w:t>
      </w:r>
      <w:r w:rsidRPr="005C2198">
        <w:rPr>
          <w:b/>
        </w:rPr>
        <w:t>Нерадько</w:t>
      </w:r>
      <w:r>
        <w:t xml:space="preserve"> сообщил накануне журналистам, что общий объём задолженности «ВИМ-Авиа» составляет около 7 млрд рублей.</w:t>
      </w:r>
    </w:p>
    <w:p w:rsidR="00FE0FE9" w:rsidRDefault="00FE0FE9" w:rsidP="00FE0FE9">
      <w:pPr>
        <w:jc w:val="both"/>
      </w:pPr>
      <w:r>
        <w:t>Следственный комитет расследует уголовное дело по ч. 4 ст. 159 УК РФ (мошенничество в особо крупном размере) по факту хищения денежных средств пассажиров должностными лицами авиакомпании, владельцами которой являются супруги Рашид и Светлана Мурсекаевы. Последние, по данным следствия, скрылись за рубежом – их местонахождение устанавливается.</w:t>
      </w:r>
    </w:p>
    <w:p w:rsidR="00FE0FE9" w:rsidRDefault="00FE0FE9" w:rsidP="00FE0FE9">
      <w:pPr>
        <w:jc w:val="both"/>
      </w:pPr>
      <w:r>
        <w:t>По данным источника «Интерфакса», супруги скрываются в одной из стран Европы. Как ожидается, следствие в ближайшее время объявит их в международный розыск, после чего обратится в суд с ходатайством о заочном аресте.</w:t>
      </w:r>
    </w:p>
    <w:p w:rsidR="00FE0FE9" w:rsidRDefault="00FE0FE9" w:rsidP="00FE0FE9">
      <w:pPr>
        <w:jc w:val="both"/>
      </w:pPr>
      <w:r>
        <w:t>По данным системы «СПАРК-Интерфакс», выручка «ВИМ-Авиа» в 2016 году составила 17,17 млрд рублей, при этом компания отразила в отчетности по РСБУ небольшую прибыль – 89 млн рублей. Согласно данным «СПАРКа», С.Мурсекаева заложила часть своей доли в ООО «Авиакомпания «ВИМ-Авиа» в банке «Зенит», в ЕГРЮЛ запись о залоге внесена 15 сентября. Речь идет о 5% уставного капитала авиакомпании.</w:t>
      </w:r>
    </w:p>
    <w:p w:rsidR="00FE0FE9" w:rsidRPr="00366EE0" w:rsidRDefault="00FE0FE9" w:rsidP="00FE0FE9">
      <w:pPr>
        <w:pStyle w:val="3"/>
        <w:jc w:val="both"/>
        <w:rPr>
          <w:rFonts w:ascii="Times New Roman" w:hAnsi="Times New Roman"/>
          <w:sz w:val="24"/>
          <w:szCs w:val="24"/>
        </w:rPr>
      </w:pPr>
      <w:bookmarkStart w:id="21" w:name="_Toc494437386"/>
      <w:r w:rsidRPr="00366EE0">
        <w:rPr>
          <w:rFonts w:ascii="Times New Roman" w:hAnsi="Times New Roman"/>
          <w:sz w:val="24"/>
          <w:szCs w:val="24"/>
        </w:rPr>
        <w:t>КОММЕРСАНТ НИЖНИЙ НОВГОРОД; АННА ПАВЛОВА; 2017.09.29; ВСПОМНИЛИ, ЧТО ЕСТЬ КРЫЛЬЯ</w:t>
      </w:r>
      <w:bookmarkEnd w:id="21"/>
    </w:p>
    <w:p w:rsidR="00FE0FE9" w:rsidRDefault="00FE0FE9" w:rsidP="00FE0FE9">
      <w:pPr>
        <w:jc w:val="both"/>
      </w:pPr>
      <w:r>
        <w:t>В Нижнем Новгороде спущено на воду первое судно проекта «Валдай»</w:t>
      </w:r>
    </w:p>
    <w:p w:rsidR="00FE0FE9" w:rsidRDefault="00FE0FE9" w:rsidP="00FE0FE9">
      <w:pPr>
        <w:jc w:val="both"/>
      </w:pPr>
      <w:r>
        <w:t xml:space="preserve">«Центральное конструкторское бюро по судам на подводных крыльях им. Р. Е. Алексеева» (ЦКБ по СПК) спустило на воду первое в постсоветской России судно на подводных крыльях «Валдай-45Р». Его создание по госзаказу обошлось в 60 млн руб. Одновременно завод заложил второе судно, которое будет спущено на воду весной 2018 года. Оба «Валдая» будут использоваться во время чемпионата мира по футболу в Санкт-Петербурге, а потом обслуживать пассажирские перевозки в Ханты-Мансийском автономном округе. В ЦКБ рассчитывают на серийное производство для российских и азиатских заказчиков и готовы увеличивать мощности, а в </w:t>
      </w:r>
      <w:r w:rsidRPr="005C2198">
        <w:rPr>
          <w:b/>
        </w:rPr>
        <w:t>Минтрансе</w:t>
      </w:r>
      <w:r>
        <w:t xml:space="preserve"> РФ уверены, что судно будет востребовано из-за экономичности и компактных размеров. </w:t>
      </w:r>
    </w:p>
    <w:p w:rsidR="00FE0FE9" w:rsidRDefault="00FE0FE9" w:rsidP="00FE0FE9">
      <w:pPr>
        <w:jc w:val="both"/>
      </w:pPr>
      <w:r>
        <w:t>45-местное пассажирское скоростное судно «Валдай-45Р» было построено по собственным разработкам нижегородского ЦКБ по СПК. Суда на подводных крыльях в России перестали делать 30 лет назад. По сравнению с предшественниками – «Метеорами», «Ракетами» и «Восходами» – «Валдай» получил обновленную крыльевую систему из композитов, новый двигатель и современную навигацию. «Валдай» отличается от проектов предыдущего поколения большей экономической эффективностью, дальностью плавания (до 400 км) и повышенным межремонтным интервалом. ­Скорость его хода достигает 60 км/ч.</w:t>
      </w:r>
    </w:p>
    <w:p w:rsidR="00FE0FE9" w:rsidRDefault="00FE0FE9" w:rsidP="00FE0FE9">
      <w:pPr>
        <w:jc w:val="both"/>
      </w:pPr>
      <w:r>
        <w:t xml:space="preserve">До конца года судно, названное в честь Ростислава Алексеева, будет проходить ходовые испытания на Горьковском водохранилище, а в мае отправится в Санкт-Петербург, где будет обслуживать пассажиров во время чемпионата мира по футболу. Впо­следствии </w:t>
      </w:r>
      <w:r>
        <w:lastRenderedPageBreak/>
        <w:t>«Валдай» будет направлен в Ханты-Мансийский автономный округ (ХМАО) для регулярных пассажирских перевозок. Как пояснил председатель совета директоров ЦКБ по СПК Георгий Анцев, в Петербурге судно будет «представлено мировому сообществу», а в ХМАО пройдет опытную эксплуатацию в условиях севера.</w:t>
      </w:r>
    </w:p>
    <w:p w:rsidR="00FE0FE9" w:rsidRDefault="00FE0FE9" w:rsidP="00FE0FE9">
      <w:pPr>
        <w:jc w:val="both"/>
      </w:pPr>
      <w:r>
        <w:t>Одновременно со спуском первого судна, создание которого профинансировало государство, выделив 60 млн руб., ЦКБ заложило второе судно за счет собственных средств (контракт с ХМАО планируется заключить в следующем году). По словам Георгия Анцева, руководство бюро ведет переговоры с властями Самары, Ульяновска и Нижнего Новгорода, а также внешними заказчиками из Индии и Вьетнама. Объем российского рынка в компании оценивают как минимум в 150 единиц: сейчас в России работает полторы сотни судов на подводных крыльях, которые технически устарели. Пока мощность действующей Чкаловской площадки составляет 5–10 «Валдаев» в год, однако если портфель заказов будет больше, ЦКБ готово арендовать пустующие площади завода «Красное Сормово», а также расширить собственную площадку в Чкаловске за счет строительства нового корпуса.</w:t>
      </w:r>
    </w:p>
    <w:p w:rsidR="00FE0FE9" w:rsidRDefault="00FE0FE9" w:rsidP="00FE0FE9">
      <w:pPr>
        <w:jc w:val="both"/>
      </w:pPr>
      <w:r>
        <w:t xml:space="preserve">Параллельно предприятие намерено в 2018 году доработать «Валдай» для перевозок класса «река – море». «Мы должны повысить мореходность этого проекта, чтобы можно было с уверенностью выходить в Финский залив и Ладожское озеро. Нужно чуть-чуть приподнять судно на крыле, технические решения для этого есть», – рассказал господин Анцев. В Мин­промторге РФ рассчитывают, что судно может получить широкое распространение в силу хорошей экономичности и отсутствия альтернатив. «75% территории России – это водные пути. Все, что за Уралом – потенциальный рынок. Помимо Санкт-Петербурга есть еще 7–8 перспективных участков в европейской части России. При этом „Валдай“ коммерчески привлекателен: меньше мест – меньше стоимость. Всегда главный вопрос – в цене», – отметил глава </w:t>
      </w:r>
      <w:r w:rsidRPr="005C2198">
        <w:rPr>
          <w:b/>
        </w:rPr>
        <w:t>Росморречфлот</w:t>
      </w:r>
      <w:r>
        <w:t xml:space="preserve">а Виктор </w:t>
      </w:r>
      <w:r w:rsidRPr="005C2198">
        <w:rPr>
          <w:b/>
        </w:rPr>
        <w:t>Олерский</w:t>
      </w:r>
      <w:r>
        <w:t>.</w:t>
      </w:r>
    </w:p>
    <w:p w:rsidR="00FE0FE9" w:rsidRPr="001402B8" w:rsidRDefault="00FE0FE9" w:rsidP="00FE0FE9">
      <w:pPr>
        <w:pStyle w:val="3"/>
        <w:jc w:val="both"/>
        <w:rPr>
          <w:rFonts w:ascii="Times New Roman" w:hAnsi="Times New Roman"/>
          <w:sz w:val="24"/>
          <w:szCs w:val="24"/>
        </w:rPr>
      </w:pPr>
      <w:bookmarkStart w:id="22" w:name="_Toc494437388"/>
      <w:r w:rsidRPr="001402B8">
        <w:rPr>
          <w:rFonts w:ascii="Times New Roman" w:hAnsi="Times New Roman"/>
          <w:sz w:val="24"/>
          <w:szCs w:val="24"/>
        </w:rPr>
        <w:t>ТАСС; 2017.09.29; КАБМИН ПРОДЛИЛ ЦЕЛЕВУЮ ПРОГРАММУ РАЗВИТИЯ ТРАНСПОРТНОЙ СИСТЕМЫ РОССИИ ДО 2021 ГОДА</w:t>
      </w:r>
      <w:bookmarkEnd w:id="22"/>
    </w:p>
    <w:p w:rsidR="00FE0FE9" w:rsidRDefault="00FE0FE9" w:rsidP="00FE0FE9">
      <w:pPr>
        <w:jc w:val="both"/>
      </w:pPr>
      <w:r>
        <w:t>Премьер-министр России Дмитрий Медведев подписал постановление, направленное на продление федеральной целевой программы «Развитие транспортной системы России» до 2021 года. Документ, подписанный 20 сентября, размещен в пятницу на сайте кабмина.</w:t>
      </w:r>
    </w:p>
    <w:p w:rsidR="00FE0FE9" w:rsidRDefault="00FE0FE9" w:rsidP="00FE0FE9">
      <w:pPr>
        <w:jc w:val="both"/>
      </w:pPr>
      <w:r>
        <w:t>Кроме того, в госпрограмму включены объекты и мероприятия программ «Модернизация единой системы организации воздушного движения Российской Федерации (2009-2020 годы)» и «Экономическое и социальное развитие Дальнего Востока и Байкальского региона на период до 2018 года».</w:t>
      </w:r>
    </w:p>
    <w:p w:rsidR="00FE0FE9" w:rsidRDefault="00FE0FE9" w:rsidP="00FE0FE9">
      <w:pPr>
        <w:jc w:val="both"/>
      </w:pPr>
      <w:r>
        <w:t>При этом программа модернизации организации воздушного транспорта признана завершенной.</w:t>
      </w:r>
    </w:p>
    <w:p w:rsidR="00FE0FE9" w:rsidRPr="000230C5" w:rsidRDefault="00FE0FE9" w:rsidP="00FE0FE9">
      <w:pPr>
        <w:pStyle w:val="3"/>
        <w:jc w:val="both"/>
        <w:rPr>
          <w:rFonts w:ascii="Times New Roman" w:hAnsi="Times New Roman"/>
          <w:sz w:val="24"/>
          <w:szCs w:val="24"/>
        </w:rPr>
      </w:pPr>
      <w:bookmarkStart w:id="23" w:name="_Toc494384216"/>
      <w:bookmarkStart w:id="24" w:name="_Toc494437389"/>
      <w:r w:rsidRPr="000230C5">
        <w:rPr>
          <w:rFonts w:ascii="Times New Roman" w:hAnsi="Times New Roman"/>
          <w:sz w:val="24"/>
          <w:szCs w:val="24"/>
        </w:rPr>
        <w:t>ИНТЕРФАКС; 2017.09.28; Ж/Д ОПЕРАТОРЫ И СТИВИДОРЫ ДОГОВОРИЛИСЬ ВЫРАБОТАТЬ ПРИНЦИПЫ ВЗАИМОДЕЙСТВИЯ</w:t>
      </w:r>
      <w:bookmarkEnd w:id="23"/>
      <w:bookmarkEnd w:id="24"/>
    </w:p>
    <w:p w:rsidR="00FE0FE9" w:rsidRDefault="00FE0FE9" w:rsidP="00FE0FE9">
      <w:pPr>
        <w:jc w:val="both"/>
      </w:pPr>
      <w:r>
        <w:t>Владельцы вагонов и стивидоры договорились создать рабочую группу, которая разработает совместные рекомендации для участников перевозочного процесса, сообщил Союз операторов железнодорожного транспорта (СОЖТ, объединяет крупных и средних владельцев подвижного состава) по итогам совещания с Ассоциацией морских торговых портов (АСОП).</w:t>
      </w:r>
    </w:p>
    <w:p w:rsidR="00FE0FE9" w:rsidRDefault="00FE0FE9" w:rsidP="00FE0FE9">
      <w:pPr>
        <w:jc w:val="both"/>
      </w:pPr>
      <w:r>
        <w:t>Кроме того, стороны намерены подготовить проект соглашения о взаимодействии. На совещании обсуждались вопросы взаимоотношения на уровне ассоциаций, а также проблемы сохранности грузовых вагонов при выгрузке в портах.</w:t>
      </w:r>
    </w:p>
    <w:p w:rsidR="00FE0FE9" w:rsidRDefault="00FE0FE9" w:rsidP="00FE0FE9">
      <w:pPr>
        <w:jc w:val="both"/>
      </w:pPr>
      <w:r>
        <w:t xml:space="preserve">Союз операторов железнодорожного транспорта был создан в 2009 г. для защиты интересов крупнейших игроков вагонного рынка, в 2011 г. получил статус </w:t>
      </w:r>
      <w:r>
        <w:lastRenderedPageBreak/>
        <w:t>саморегулируемой организации. Члены объединения, в частности, участвуют в решении проблем нормативно-правовой и тарифной базы грузовых перевозок, технологии управления. Сейчас в состав объединения входят около 30 компаний, контролирующих примерно две трети зарегистрированных в РФ вагонов.</w:t>
      </w:r>
    </w:p>
    <w:p w:rsidR="00FE0FE9" w:rsidRPr="008A024D" w:rsidRDefault="00FE0FE9" w:rsidP="00FE0FE9">
      <w:pPr>
        <w:jc w:val="both"/>
      </w:pPr>
      <w:r>
        <w:t>Ассоциация морских торговых портов объединяет более 50 профильных организаций. В состав АСОП входят крупнейшие стивидорные, экспедиторские и агентские компании, научно-исследовательские институты и учебные заведения.</w:t>
      </w:r>
    </w:p>
    <w:p w:rsidR="00FE0FE9" w:rsidRPr="00B54C4A" w:rsidRDefault="00FE0FE9" w:rsidP="00FE0FE9">
      <w:pPr>
        <w:pStyle w:val="3"/>
        <w:jc w:val="both"/>
        <w:rPr>
          <w:rFonts w:ascii="Times New Roman" w:hAnsi="Times New Roman"/>
          <w:sz w:val="24"/>
          <w:szCs w:val="24"/>
        </w:rPr>
      </w:pPr>
      <w:bookmarkStart w:id="25" w:name="_Toc494384217"/>
      <w:bookmarkStart w:id="26" w:name="_Toc494437390"/>
      <w:r w:rsidRPr="00B54C4A">
        <w:rPr>
          <w:rFonts w:ascii="Times New Roman" w:hAnsi="Times New Roman"/>
          <w:sz w:val="24"/>
          <w:szCs w:val="24"/>
        </w:rPr>
        <w:t>ИНТЕРФАКС-ЗАПАД; 2017.09.28; БЕЛОРУССИЯ В ВОПРОСЕ ТРАНЗИТА НЕФТЕПРОДУКТОВ ЧЕРЕЗ ПОРТЫ РФ РАССЧИТЫВАЕТ НА СНИЖЕНИЕ ТАРИФОВ И НА Ж/Д</w:t>
      </w:r>
      <w:bookmarkEnd w:id="25"/>
      <w:bookmarkEnd w:id="26"/>
    </w:p>
    <w:p w:rsidR="00FE0FE9" w:rsidRDefault="00FE0FE9" w:rsidP="00FE0FE9">
      <w:pPr>
        <w:jc w:val="both"/>
      </w:pPr>
      <w:r>
        <w:t>Вопрос поставки белорусских нефтепродуктов через российские порты не снят с повестки дня и продолжает оставаться предметом переговоров, заявил, отвечая на вопрос корреспондента агентства «Интерфакс-Запад», заместитель гендиректора «Белоруснефти» Сергей Каморников в четверг в Минске.</w:t>
      </w:r>
    </w:p>
    <w:p w:rsidR="00FE0FE9" w:rsidRDefault="00FE0FE9" w:rsidP="00FE0FE9">
      <w:pPr>
        <w:jc w:val="both"/>
      </w:pPr>
      <w:r>
        <w:t>«На эту тему продолжаются отраслевые переговоры – с железными дорогами как с российской, так и с белорусской, переговоры с портами. Чтобы они тоже снижали тарифы, чтобы они предоставляли те условия, которые могут сегодня предложить порты в Прибалтике и на Украине», – сказал С.Каморников.</w:t>
      </w:r>
    </w:p>
    <w:p w:rsidR="00FE0FE9" w:rsidRDefault="00FE0FE9" w:rsidP="00FE0FE9">
      <w:pPr>
        <w:jc w:val="both"/>
      </w:pPr>
      <w:r>
        <w:t>«Здесь идет нормальный открытый диалог. И если российские порты, другие услуги будут для Белоруссии выгодны с учетом всех составляющих – транспорт, поставка, перевалка, особенности по раздельному хранению – то, в принципе, нам ничего не мешает экспортировать нефтепродукты и по этому северному направлению», – подчеркнул эксперт.</w:t>
      </w:r>
    </w:p>
    <w:p w:rsidR="00FE0FE9" w:rsidRDefault="00FE0FE9" w:rsidP="00FE0FE9">
      <w:pPr>
        <w:jc w:val="both"/>
      </w:pPr>
      <w:r>
        <w:t>«Пока это открытый диалог. С учетом этих переговоров можно существенно, за счет скидок и дополнительных условий, сблизить условия хозяйствования с прибалтийскими портами», – сказал замгендиректора «Белоруснефти».</w:t>
      </w:r>
    </w:p>
    <w:p w:rsidR="00FE0FE9" w:rsidRDefault="00FE0FE9" w:rsidP="00FE0FE9">
      <w:pPr>
        <w:jc w:val="both"/>
      </w:pPr>
      <w:r>
        <w:t>Двумя неделями ранее заместитель премьер-министра Белоруссии Владимир Семашко заявил о том, что Белоруссия рассматривает предложение по транзиту нефтепродуктов через российские порты, но эта схема должна быть экономически целесообразной.</w:t>
      </w:r>
    </w:p>
    <w:p w:rsidR="00FE0FE9" w:rsidRDefault="00FE0FE9" w:rsidP="00FE0FE9">
      <w:pPr>
        <w:jc w:val="both"/>
      </w:pPr>
      <w:r>
        <w:t>«Но мы все предложения рассматриваем. Экономика должна быть в основе всего. Если предложение будет выгодное, лучше тех, которые есть сейчас, хоть на копейку, тогда будем рассматривать серьезным образом», – сказал В.Семашко.</w:t>
      </w:r>
    </w:p>
    <w:p w:rsidR="00FE0FE9" w:rsidRDefault="00FE0FE9" w:rsidP="00FE0FE9">
      <w:pPr>
        <w:jc w:val="both"/>
      </w:pPr>
      <w:r>
        <w:t>Ранее гендиректор ОАО «Нафтан» (один из двух белорусских НПЗ) Александр Демидов заявлял, что предлагаемая ОАО «Российские железные дороги» (РЖД) скидка на перевозку белорусских нефтепродуктов является шагом навстречу, но этого недостаточно для переориентации транзита в российские порты. По его словам, учитывая высокую стоимость логистических затрат, покупатели предпочитают приобретать нефтепродукты через порты стран Балтии.</w:t>
      </w:r>
    </w:p>
    <w:p w:rsidR="00FE0FE9" w:rsidRDefault="00FE0FE9" w:rsidP="00FE0FE9">
      <w:pPr>
        <w:jc w:val="both"/>
      </w:pPr>
      <w:r>
        <w:t>Исполняющий обязанности генерального директора «Белорусской нефтяной компании» Сергей Гриб, комментируя возможности переориентации потока белорусских нефтепродуктов в направлении портов северо-запада РФ, заявлял, что тарифы на перевозки белорусских нефтепродуктов в направлении портов других стран меньше российских даже с учетом 50%-ной скидки.</w:t>
      </w:r>
    </w:p>
    <w:p w:rsidR="00FE0FE9" w:rsidRDefault="00FE0FE9" w:rsidP="00FE0FE9">
      <w:pPr>
        <w:jc w:val="both"/>
      </w:pPr>
      <w:r>
        <w:t>С учетом разницы в стоимости перевалки нефтепродуктов через российские и прибалтийские терминалы общие транспортно-логистические затраты в российском направлении значительно увеличиваются, отмечал он.</w:t>
      </w:r>
    </w:p>
    <w:p w:rsidR="00FE0FE9" w:rsidRDefault="00FE0FE9" w:rsidP="00FE0FE9">
      <w:pPr>
        <w:jc w:val="both"/>
      </w:pPr>
      <w:r>
        <w:t>Как сообщалось, президент РФ Владимир Путин предложил прописывать для белорусских нефтеперерабатывающих заводов строгое обязательство использовать российскую инфраструктуру для перевозки нефтепродуктов.</w:t>
      </w:r>
    </w:p>
    <w:p w:rsidR="00FE0FE9" w:rsidRDefault="00FE0FE9" w:rsidP="00FE0FE9">
      <w:pPr>
        <w:jc w:val="both"/>
      </w:pPr>
      <w:r>
        <w:br w:type="page"/>
      </w:r>
    </w:p>
    <w:p w:rsidR="00FE0FE9" w:rsidRPr="00A669FC" w:rsidRDefault="00FE0FE9" w:rsidP="00FE0FE9">
      <w:pPr>
        <w:pStyle w:val="3"/>
        <w:jc w:val="both"/>
        <w:rPr>
          <w:rFonts w:ascii="Times New Roman" w:hAnsi="Times New Roman"/>
          <w:sz w:val="24"/>
          <w:szCs w:val="24"/>
        </w:rPr>
      </w:pPr>
      <w:bookmarkStart w:id="27" w:name="_Toc494437392"/>
      <w:r w:rsidRPr="00A669FC">
        <w:rPr>
          <w:rFonts w:ascii="Times New Roman" w:hAnsi="Times New Roman"/>
          <w:sz w:val="24"/>
          <w:szCs w:val="24"/>
        </w:rPr>
        <w:t>РОССИЙСКАЯ ГАЗЕТА; ДМИТРИЙ МАЛЬКОВ; 2017.09.28; НАПРАВЛЕНИЕ УСИЛИЙ</w:t>
      </w:r>
      <w:bookmarkEnd w:id="27"/>
    </w:p>
    <w:p w:rsidR="00FE0FE9" w:rsidRDefault="00FE0FE9" w:rsidP="00FE0FE9">
      <w:pPr>
        <w:jc w:val="both"/>
      </w:pPr>
      <w:r>
        <w:t>Из Тувы прокладывают дороги в Китай и Монголию</w:t>
      </w:r>
    </w:p>
    <w:p w:rsidR="00FE0FE9" w:rsidRDefault="00FE0FE9" w:rsidP="00FE0FE9">
      <w:pPr>
        <w:jc w:val="both"/>
      </w:pPr>
      <w:r>
        <w:t>В Республике Тыва готовятся к реализации планов масштабного дорожного строительства. В том числе на повестке дня – трассы, связывающие республику напрямую с городами Поднебесной. Об этом шла речь в ходе минувшего визита главы региона в Китай.</w:t>
      </w:r>
    </w:p>
    <w:p w:rsidR="00FE0FE9" w:rsidRDefault="00FE0FE9" w:rsidP="00FE0FE9">
      <w:pPr>
        <w:jc w:val="both"/>
      </w:pPr>
      <w:r>
        <w:t>Стороны договорились разработать дорожную карту поэтапного развития совместной автомобильной транспортной инфраструктуры. Основным направлением усилий должно стать развитие трансграничного коридора Кызыл – Урумчи. Как пояснили в правительстве Тувы, такая возможность появилась с приданием международного статуса пограничному переходу Булган – Такишкен на границе Кобдоского аймака Монголии и СУАР в Китае.</w:t>
      </w:r>
    </w:p>
    <w:p w:rsidR="00FE0FE9" w:rsidRDefault="00FE0FE9" w:rsidP="00FE0FE9">
      <w:pPr>
        <w:jc w:val="both"/>
      </w:pPr>
      <w:r>
        <w:t>Согласно расчетам экспертов, направление Кызыл – Хандагайты – Улангом – Ховд – Урумчи является кратчайшим транспортным маршрутом для выхода на транзитные коридоры из Европы в Западный Китай и в страны Азиатско-Тихоокеанского региона. Такое географическое положение дает массу преимуществ для Тувы. В частности, с запуском проекта прогнозируется серьезное увеличение оборота внешней торговли, размеров туристического потока и объемов автомобильного трафика.</w:t>
      </w:r>
    </w:p>
    <w:p w:rsidR="00FE0FE9" w:rsidRDefault="00FE0FE9" w:rsidP="00FE0FE9">
      <w:pPr>
        <w:jc w:val="both"/>
      </w:pPr>
      <w:r>
        <w:t xml:space="preserve">Ряд шагов по формированию межгосударственного транспортного сообщения уже сделаны. С января нынешнего года изменено направление участка федеральной автодороги Кызыл – Чадан – Хандагайты – госграница с Монголией. Параллельно, по данным тувинского </w:t>
      </w:r>
      <w:r w:rsidRPr="005C2198">
        <w:rPr>
          <w:b/>
        </w:rPr>
        <w:t>минтранса</w:t>
      </w:r>
      <w:r>
        <w:t>, ведется работа по реконструкции российского контрольно-пропускного пункта Хандагайты. После завершения работ он сможет работать в многостороннем режиме. В дальнейшем здесь планируется создать промышленный парк, а в Кызыле – таможенно-логистический терминал.</w:t>
      </w:r>
    </w:p>
    <w:p w:rsidR="00FE0FE9" w:rsidRDefault="00FE0FE9" w:rsidP="00FE0FE9">
      <w:pPr>
        <w:jc w:val="both"/>
      </w:pPr>
      <w:r>
        <w:t>Большие надежды тувинские власти связывают еще с одним крупным инфраструктурным проектом – строительство участка дороги в сторону села Кош-Агач. Он позволит соединить федеральную трассу М-54 и Чуйский тракт. Тем самым серьезно сокращается путь, связывающий Туву с Республикой Алтай и Новосибирской областью. Расчеты правительства региона показывают, что введение этой дороги позволяет автомобилистам срезать более 300 километров. Для западных районов региона планируемая дорога дает еще один большой плюс – доступ к еще одному международному пропускному пункту «Ташанта».</w:t>
      </w:r>
    </w:p>
    <w:p w:rsidR="00FE0FE9" w:rsidRDefault="00FE0FE9" w:rsidP="00FE0FE9">
      <w:pPr>
        <w:jc w:val="both"/>
      </w:pPr>
      <w:r>
        <w:t xml:space="preserve">– Предварительные согласования по параметрам предстоящих работ по строительству выхода на Кош-Агач и соединения двух федеральных трасс уже проведены между профильными ведомствами Тувы и Республики Алтай. Как выяснилось, в 2002 году проработали технико-экономическое обоснование строительства дороги. Но из-за отсутствия денег вопрос был заморожен. Сейчас, в связи с перенаправлением федеральной трассы М-54, вопрос актуализировался. Однако для реализации нужна серьезная подготовка. Район труднодоступный с очень сложным ландшафтом, что затрудняет ведение строительных работ, – рассказал </w:t>
      </w:r>
      <w:r w:rsidRPr="005C2198">
        <w:rPr>
          <w:b/>
        </w:rPr>
        <w:t>министр транспорта</w:t>
      </w:r>
      <w:r>
        <w:t xml:space="preserve"> Тувы Олег Бады.</w:t>
      </w:r>
    </w:p>
    <w:p w:rsidR="00FE0FE9" w:rsidRDefault="00FE0FE9" w:rsidP="00FE0FE9">
      <w:pPr>
        <w:jc w:val="both"/>
      </w:pPr>
      <w:r>
        <w:t>Размеры инвестиций в проект пока уточняются. Сейчас, как пояснили в тувинском профильном ведомстве, считается его экономика. В частности, изучается возможность включения нового участка дороги из Монгун-Тайги в райцентр Бай-Тайгу.</w:t>
      </w:r>
    </w:p>
    <w:p w:rsidR="00FE0FE9" w:rsidRDefault="00FE0FE9" w:rsidP="00FE0FE9">
      <w:pPr>
        <w:jc w:val="both"/>
      </w:pPr>
      <w:r>
        <w:t xml:space="preserve">В зоне особого внимания властей также находятся две крупные инфраструктурные стройки. Реконструкция коммунального моста в городе Кызыле. Она рассчитана на три года. На федеральном уровне ведутся переговоры о финансировании еще одного выхода, который должен связать запад Тувы и Хакасию, – трасса Ак-Довурак – Абаза. Как </w:t>
      </w:r>
      <w:r>
        <w:lastRenderedPageBreak/>
        <w:t xml:space="preserve">пояснили в </w:t>
      </w:r>
      <w:r w:rsidRPr="005C2198">
        <w:rPr>
          <w:b/>
        </w:rPr>
        <w:t>минтрансе</w:t>
      </w:r>
      <w:r>
        <w:t xml:space="preserve"> республики, дорога требует приведения ее в нормативное состояние. Есть предложение о совместной подаче заявки со стороны обоих регионов на софинансирование работ из федерального бюджета, так как это социально-значимая дорога для обоих субъектов. Власти отмечают, что ее модернизация позволит не только оживить экономику прилегающих территорий, но и закрыть нелегальный трафик для бутлегеров и наркоторговцев.</w:t>
      </w:r>
    </w:p>
    <w:p w:rsidR="00FE0FE9" w:rsidRDefault="00FE0FE9" w:rsidP="00FE0FE9">
      <w:pPr>
        <w:jc w:val="both"/>
      </w:pPr>
      <w:r>
        <w:t>Справка «РГ»</w:t>
      </w:r>
    </w:p>
    <w:p w:rsidR="00FE0FE9" w:rsidRDefault="00FE0FE9" w:rsidP="00FE0FE9">
      <w:pPr>
        <w:jc w:val="both"/>
      </w:pPr>
      <w:r>
        <w:t>В последние годы Тува тратит серьезные средства на строительство и модернизацию дорог. За последние пять лет в транспортную инфраструктуру региона инвестировано около 5,24 миллиарда рублей. Только в нынешнем году на эти цели власти намерены потратить 1,28 миллиарда рублей, из которых 0,92 миллиарда – средства республиканского дорожного фонда. Около 361 миллиона рублей пришли в Туву в качестве федеральных трансфертов, основная часть которых выделяется на строительство моста в городе Кызыле.</w:t>
      </w:r>
    </w:p>
    <w:p w:rsidR="00FE0FE9" w:rsidRDefault="00FE0FE9" w:rsidP="00FE0FE9">
      <w:pPr>
        <w:pStyle w:val="3"/>
        <w:jc w:val="both"/>
      </w:pPr>
      <w:bookmarkStart w:id="28" w:name="_Toc494437393"/>
      <w:r w:rsidRPr="001402B8">
        <w:rPr>
          <w:rFonts w:ascii="Times New Roman" w:hAnsi="Times New Roman"/>
          <w:sz w:val="24"/>
          <w:szCs w:val="24"/>
        </w:rPr>
        <w:t xml:space="preserve">ВОСТОК ТЕЛЕИНОРМ; 2017.09.29; В БУРЯТИИ ОТКРОЮТ МОСТ, ПОСТРОЕННЫЙ НА СРЕДСТВА </w:t>
      </w:r>
      <w:r>
        <w:rPr>
          <w:rFonts w:ascii="Times New Roman" w:hAnsi="Times New Roman"/>
          <w:sz w:val="24"/>
          <w:szCs w:val="24"/>
        </w:rPr>
        <w:t>«</w:t>
      </w:r>
      <w:r w:rsidRPr="001402B8">
        <w:rPr>
          <w:rFonts w:ascii="Times New Roman" w:hAnsi="Times New Roman"/>
          <w:sz w:val="24"/>
          <w:szCs w:val="24"/>
        </w:rPr>
        <w:t>ПЛАТОНА</w:t>
      </w:r>
      <w:r>
        <w:rPr>
          <w:rFonts w:ascii="Times New Roman" w:hAnsi="Times New Roman"/>
          <w:sz w:val="24"/>
          <w:szCs w:val="24"/>
        </w:rPr>
        <w:t>»</w:t>
      </w:r>
      <w:bookmarkEnd w:id="28"/>
    </w:p>
    <w:p w:rsidR="00FE0FE9" w:rsidRDefault="00FE0FE9" w:rsidP="00FE0FE9">
      <w:pPr>
        <w:jc w:val="both"/>
      </w:pPr>
      <w:r>
        <w:t xml:space="preserve">Торжественное открытие моста через реку Цакирка состоится сегодня, 29 сентября, в Закаменском районе Бурятии. Строительство шло два года за счет системы «Платон» и обошлось в 86 миллионов рублей, сообщает пресс-служба </w:t>
      </w:r>
      <w:r w:rsidRPr="005C2198">
        <w:rPr>
          <w:b/>
        </w:rPr>
        <w:t>министерства транспорта</w:t>
      </w:r>
      <w:r>
        <w:t xml:space="preserve"> РБ.</w:t>
      </w:r>
    </w:p>
    <w:p w:rsidR="00FE0FE9" w:rsidRDefault="00FE0FE9" w:rsidP="00FE0FE9">
      <w:pPr>
        <w:jc w:val="both"/>
      </w:pPr>
      <w:r>
        <w:t>Мост расположен у села Санага автомобильной дороги Дутулур – Хужир – Санага – Утата – Далахай. Был построен взамен аварийного и свяжет с большей землей два села Утата и Далахай с численностью населения более чем 2,5 тысячи человек. Ранее эксплуатировался деревянный мост, построенный еще 1976 году.</w:t>
      </w:r>
    </w:p>
    <w:p w:rsidR="00FE0FE9" w:rsidRDefault="00FE0FE9" w:rsidP="00FE0FE9">
      <w:pPr>
        <w:jc w:val="both"/>
      </w:pPr>
      <w:r>
        <w:t xml:space="preserve">В 2013 году по результатам обследования, строение было признанно аварийным, а степень изношенности составляла от 70-80%. Несмотря на опасность передвижения, мост жители Закаменского района продолжать использовать. В 2014 году была разработана проектная документация на реконструкцию сооружения, стоимостью 93,4 миллиона рублей. Реконструкция моста началась в 2015 году подрядной организацией ООО «Транс-Проект». </w:t>
      </w:r>
    </w:p>
    <w:p w:rsidR="00FE0FE9" w:rsidRDefault="00FE0FE9" w:rsidP="00FE0FE9">
      <w:pPr>
        <w:jc w:val="both"/>
      </w:pPr>
      <w:r>
        <w:t xml:space="preserve">Капитальный ремонт мост весь шел за счет средств федеральной системы «Платон», а также Дорожного фонда республики и местного бюджета Закаменского района. В </w:t>
      </w:r>
      <w:r w:rsidRPr="005C2198">
        <w:rPr>
          <w:b/>
        </w:rPr>
        <w:t>Минтрансе</w:t>
      </w:r>
      <w:r>
        <w:t xml:space="preserve"> отметили. что еще в 2016 году республика получила 54,5 миллиона рублей от системы «Платон», которые были направлены на ремонт дорог в Муйском, Заиграевском, Бичурском районах и двух мостов – через Цакирку в Закаменском районе и мостового перехода через протоку Селенгу на автодороге п. Наушки на границе с Джидинским районом в Кяхтинском районе.</w:t>
      </w:r>
    </w:p>
    <w:p w:rsidR="00FE0FE9" w:rsidRDefault="00FE0FE9" w:rsidP="00FE0FE9">
      <w:pPr>
        <w:jc w:val="both"/>
      </w:pPr>
      <w:r>
        <w:t>Система «Платон» была установлена в ноябре 2016 года и взимается с автомобилей, имеющих разрешенную максимальную массу свыше 12 тонн. Из федерального бюджета эти средства в полном объеме направляются на приведение в нормативное состояние дорожной сети в регионах России. Это реализация крупных особо важных для социально-экономического развития РФ проектов, строительство, реконструкция, капитальный ремонт и ремонт автодорог и мостов.</w:t>
      </w:r>
    </w:p>
    <w:p w:rsidR="00FE0FE9" w:rsidRDefault="00FE0FE9" w:rsidP="00FE0FE9">
      <w:pPr>
        <w:jc w:val="both"/>
      </w:pPr>
      <w:r>
        <w:t xml:space="preserve">Добавим, как сообщало ранее ИА «Восток-Телеинформ», вопрос строительства моста через реку Селенга у села Татаурово снова подняли в июне этого года жители Прибайкальского района на встрече с врио главы Бурятии Алексеем Цыденовым. По словам местных жителей, строительство моста для них жизненно необходимо. Кроме того, новый мост объединит три района и будет способствовать рост турпотока. «Отсутствие моста для нас это беда. Летом нас спасает паром, зимой – дорога жизни по льду, а вот весной и осенью нам приходится ехать либо через мост, который находится в </w:t>
      </w:r>
      <w:r>
        <w:lastRenderedPageBreak/>
        <w:t xml:space="preserve">Кабанском районе либо через Улан-Удэ, это как минимум еще два часа»,– сказала местная жительница. </w:t>
      </w:r>
    </w:p>
    <w:p w:rsidR="00FE0FE9" w:rsidRDefault="00FE0FE9" w:rsidP="00FE0FE9">
      <w:pPr>
        <w:jc w:val="both"/>
      </w:pPr>
      <w:r>
        <w:t>В свою очередь Алексей Цыденов признал, то, что строительство моста необходимо, планы по его строительству есть, однако сказать точную дату строительства моста пока невозможно. По оценкам экспертов, на его строительство требуется как минимум миллиард рублей.</w:t>
      </w:r>
    </w:p>
    <w:p w:rsidR="00FE0FE9" w:rsidRPr="00E8565C" w:rsidRDefault="00FE0FE9" w:rsidP="00FE0FE9">
      <w:pPr>
        <w:pStyle w:val="3"/>
        <w:jc w:val="both"/>
        <w:rPr>
          <w:rFonts w:ascii="Times New Roman" w:hAnsi="Times New Roman"/>
          <w:sz w:val="24"/>
          <w:szCs w:val="24"/>
        </w:rPr>
      </w:pPr>
      <w:bookmarkStart w:id="29" w:name="_Toc494384219"/>
      <w:bookmarkStart w:id="30" w:name="_Toc494437394"/>
      <w:r w:rsidRPr="00E8565C">
        <w:rPr>
          <w:rFonts w:ascii="Times New Roman" w:hAnsi="Times New Roman"/>
          <w:sz w:val="24"/>
          <w:szCs w:val="24"/>
        </w:rPr>
        <w:t>ТАСС; 2017.09.28; КАБМИН ВЫДЕЛЯЕТ БОЛЕЕ 12 МЛРД РУБЛЕЙ НА ДОРОГИ И СЕЛЬСКОЕ ХОЗЯЙСТВО</w:t>
      </w:r>
      <w:bookmarkEnd w:id="29"/>
      <w:bookmarkEnd w:id="30"/>
    </w:p>
    <w:p w:rsidR="00FE0FE9" w:rsidRDefault="00FE0FE9" w:rsidP="00FE0FE9">
      <w:pPr>
        <w:jc w:val="both"/>
      </w:pPr>
      <w:r>
        <w:t>Правительство России выделит около 10 млрд руб. на развитие дорожной сети в стране.</w:t>
      </w:r>
    </w:p>
    <w:p w:rsidR="00FE0FE9" w:rsidRDefault="00FE0FE9" w:rsidP="00FE0FE9">
      <w:pPr>
        <w:jc w:val="both"/>
      </w:pPr>
      <w:r>
        <w:t>«Порядка 10 млрд направляется на программы в сфере дорожного хозяйства – на ремонт и реконструкцию мостов, путепроводов и других дорожных сооружений, а также на развитие сети региональных, межмуниципальных и муниципальных дорог», – сообщил премьер-министр России Дмитрий Медведев на заседании правительства.</w:t>
      </w:r>
    </w:p>
    <w:p w:rsidR="00FE0FE9" w:rsidRDefault="00FE0FE9" w:rsidP="00FE0FE9">
      <w:pPr>
        <w:jc w:val="both"/>
      </w:pPr>
      <w:r>
        <w:t>Он сказал, что «дополнительные деньги выделяются на поддержку сельского хозяйства». «Более 2 млрд руб. [пойдут] на создание объектов агропромышленного комплекса, на приобретение техники», – уточнил глава кабинета министров. Медведев напомнил, что в нынешнем году на эти цели уже было выделено более 10,5 млрд руб.</w:t>
      </w:r>
    </w:p>
    <w:p w:rsidR="00FE0FE9" w:rsidRDefault="00FE0FE9" w:rsidP="00FE0FE9">
      <w:pPr>
        <w:jc w:val="both"/>
      </w:pPr>
      <w:r>
        <w:t>«Еще одна субсидия идет на внедрение в школах системы мониторинга здоровья учеников», – добавил премьер-министр.</w:t>
      </w:r>
    </w:p>
    <w:p w:rsidR="00FE0FE9" w:rsidRPr="0046776E" w:rsidRDefault="00FE0FE9" w:rsidP="00FE0FE9">
      <w:pPr>
        <w:pStyle w:val="3"/>
        <w:jc w:val="both"/>
        <w:rPr>
          <w:rFonts w:ascii="Times New Roman" w:hAnsi="Times New Roman"/>
          <w:sz w:val="24"/>
          <w:szCs w:val="24"/>
        </w:rPr>
      </w:pPr>
      <w:bookmarkStart w:id="31" w:name="_Toc494384220"/>
      <w:bookmarkStart w:id="32" w:name="_Toc494437395"/>
      <w:r w:rsidRPr="0046776E">
        <w:rPr>
          <w:rFonts w:ascii="Times New Roman" w:hAnsi="Times New Roman"/>
          <w:sz w:val="24"/>
          <w:szCs w:val="24"/>
        </w:rPr>
        <w:t>ТАСС; 2017.09.28; НА ОБОСНОВАНИЕ СОЗДАНИЯ ТОННЕЛЯ ПОД СЕВАСТОПОЛЬСКОЙ БУХТОЙ ЗАЛОЖЕНО 30 МЛН РУБЛЕЙ</w:t>
      </w:r>
      <w:bookmarkEnd w:id="31"/>
      <w:bookmarkEnd w:id="32"/>
    </w:p>
    <w:p w:rsidR="00FE0FE9" w:rsidRDefault="00FE0FE9" w:rsidP="00FE0FE9">
      <w:pPr>
        <w:jc w:val="both"/>
      </w:pPr>
      <w:r>
        <w:t>Правительство Севастополя заложило в региональную госпрограмму по развитию транспорта сумму в 30 млн рублей на проведение технико-экономического обоснования строительства тоннеля под Севастопольской бухтой, который свяжет северную сторону города с его центральной частью. Об этом в четверг журналистам сообщил директор городского департамента транспорта Игорь Титов.</w:t>
      </w:r>
    </w:p>
    <w:p w:rsidR="00FE0FE9" w:rsidRDefault="00FE0FE9" w:rsidP="00FE0FE9">
      <w:pPr>
        <w:jc w:val="both"/>
      </w:pPr>
      <w:r>
        <w:t>«Принято решение проработать возможность транспортного перехода, в рамках разработки технико-экономического обоснования будет рассмотрено не менее пяти вариантов прохождения – разные точки входа и выхода тоннеля, но тем не менее будет рассматриваться и возможность мостового перехода. На это в программу мы заложили 30 млн рублей», – сказал Титов.</w:t>
      </w:r>
    </w:p>
    <w:p w:rsidR="00FE0FE9" w:rsidRDefault="00FE0FE9" w:rsidP="00FE0FE9">
      <w:pPr>
        <w:jc w:val="both"/>
      </w:pPr>
      <w:r>
        <w:t>Он подчеркнул, что в рамках технико-экономического обоснования будет также проведен анализ способности улично-дорожной сети Севастополя справиться с нагрузкой, которая увеличится в результате появления транспортного перехода.</w:t>
      </w:r>
    </w:p>
    <w:p w:rsidR="00FE0FE9" w:rsidRDefault="00FE0FE9" w:rsidP="00FE0FE9">
      <w:pPr>
        <w:jc w:val="both"/>
      </w:pPr>
      <w:r>
        <w:t>Замгубернатора Севастополя Илья Пономарев, в свою очередь, пояснил, что речь идет не только о строительстве транспортного перехода. «Речь не только о тоннеле, а в целом о связывающей районы города Гераклейской рокаде, то есть проработка будет идти в целом по проекту, тоннель не должен быть замкнут сам в себе, цель – разгрузить транспортные потоки в городе», – сказал он.</w:t>
      </w:r>
    </w:p>
    <w:p w:rsidR="00FE0FE9" w:rsidRDefault="00FE0FE9" w:rsidP="00FE0FE9">
      <w:pPr>
        <w:jc w:val="both"/>
      </w:pPr>
      <w:r>
        <w:t>Ранее сообщалось, что на встрече президента РФ Владимира Путина с избранными губернаторами 20 сентября губернатор Севастополя Дмитрий Овсянников сказал, что строительство тоннеля под Севастопольской бухтой обойдется в 5 млрд рублей. В эфире телеканала «Россия 24» он сообщил, что власти Севастополя ускорят работу по технико-экономическому обоснованию этого проекта.</w:t>
      </w:r>
    </w:p>
    <w:p w:rsidR="00FE0FE9" w:rsidRDefault="00FE0FE9" w:rsidP="00FE0FE9">
      <w:pPr>
        <w:jc w:val="both"/>
      </w:pPr>
      <w:r>
        <w:t xml:space="preserve">В настоящее время северную сторону Севастополя и его основную часть связывает катерное сообщение через Севастопольскую бухту, но из-за штормов рейд часто закрывается, а жители северной стороны добираются в центр на автобусах. Несмотря на то, что в такие моменты количество автобусов увеличивается, закрытие рейда создает большие сложности для горожан. Во-первых, потому, что значительно увеличивается </w:t>
      </w:r>
      <w:r>
        <w:lastRenderedPageBreak/>
        <w:t>время в пути, а, во-вторых, из-за большого количества людей автобусов не хватает, на остановках образовываются очереди, а в автобусах – давка. Появление тоннеля через бухту значительно улучшит транспортную доступность в Севастополе.</w:t>
      </w:r>
    </w:p>
    <w:p w:rsidR="00FE0FE9" w:rsidRPr="004C2B0C" w:rsidRDefault="00FE0FE9" w:rsidP="00FE0FE9">
      <w:pPr>
        <w:pStyle w:val="3"/>
        <w:jc w:val="both"/>
        <w:rPr>
          <w:rFonts w:ascii="Times New Roman" w:hAnsi="Times New Roman"/>
          <w:sz w:val="24"/>
          <w:szCs w:val="24"/>
        </w:rPr>
      </w:pPr>
      <w:bookmarkStart w:id="33" w:name="_Toc494384221"/>
      <w:bookmarkStart w:id="34" w:name="_Toc494437396"/>
      <w:r w:rsidRPr="004C2B0C">
        <w:rPr>
          <w:rFonts w:ascii="Times New Roman" w:hAnsi="Times New Roman"/>
          <w:sz w:val="24"/>
          <w:szCs w:val="24"/>
        </w:rPr>
        <w:t xml:space="preserve">ИНТЕРФАКС; 2017.09.27; РОССИЯНЕ НАНЕСЛИ НА </w:t>
      </w:r>
      <w:r>
        <w:rPr>
          <w:rFonts w:ascii="Times New Roman" w:hAnsi="Times New Roman"/>
          <w:sz w:val="24"/>
          <w:szCs w:val="24"/>
        </w:rPr>
        <w:t>«</w:t>
      </w:r>
      <w:r w:rsidRPr="004C2B0C">
        <w:rPr>
          <w:rFonts w:ascii="Times New Roman" w:hAnsi="Times New Roman"/>
          <w:sz w:val="24"/>
          <w:szCs w:val="24"/>
        </w:rPr>
        <w:t>КАРТУ УБИТЫХ ДОРОГ</w:t>
      </w:r>
      <w:r>
        <w:rPr>
          <w:rFonts w:ascii="Times New Roman" w:hAnsi="Times New Roman"/>
          <w:sz w:val="24"/>
          <w:szCs w:val="24"/>
        </w:rPr>
        <w:t>»</w:t>
      </w:r>
      <w:r w:rsidRPr="004C2B0C">
        <w:rPr>
          <w:rFonts w:ascii="Times New Roman" w:hAnsi="Times New Roman"/>
          <w:sz w:val="24"/>
          <w:szCs w:val="24"/>
        </w:rPr>
        <w:t xml:space="preserve"> ЕЩЕ БОЛЕЕ 22 ТЫСЯЧ КИЛОМЕТРОВ</w:t>
      </w:r>
      <w:bookmarkEnd w:id="33"/>
      <w:bookmarkEnd w:id="34"/>
    </w:p>
    <w:p w:rsidR="00FE0FE9" w:rsidRDefault="00FE0FE9" w:rsidP="00FE0FE9">
      <w:pPr>
        <w:jc w:val="both"/>
      </w:pPr>
      <w:r>
        <w:t>«Карта убитых дорог» Общероссийского народного фронта с момента ее запуска активно пополняется, сообщил координатор проекта, депутат Госдумы Александр Васильев.</w:t>
      </w:r>
    </w:p>
    <w:p w:rsidR="00FE0FE9" w:rsidRDefault="00FE0FE9" w:rsidP="00FE0FE9">
      <w:pPr>
        <w:jc w:val="both"/>
      </w:pPr>
      <w:r>
        <w:t>«За 8 месяцев на интерактивный ресурс ОНФ «Карта убитых дорог» было добавлено более 22,5 тысяч километров дорог, требующих ремонта, они собрали более 574 тысяч голосов пользователей», – сказал А.Васильев на пресс-конференции в четверг.</w:t>
      </w:r>
    </w:p>
    <w:p w:rsidR="00FE0FE9" w:rsidRDefault="00FE0FE9" w:rsidP="00FE0FE9">
      <w:pPr>
        <w:jc w:val="both"/>
      </w:pPr>
      <w:r>
        <w:t xml:space="preserve">Наибольшее количество обращений граждан поступило из Самарской, Смоленской и Астраханской области, а также Краснодарского края. Самая низкая активность – на Дальнем востоке, добавил координатор проекта. Наиболее отзывчивыми из местных властей оказались </w:t>
      </w:r>
      <w:r w:rsidRPr="000230C5">
        <w:rPr>
          <w:b/>
        </w:rPr>
        <w:t>Иванов</w:t>
      </w:r>
      <w:r>
        <w:t>ская, Томская и Вологодская области, там отремонтированы почти все дороги из тех, за которые голосовали больше всего граждан.</w:t>
      </w:r>
    </w:p>
    <w:p w:rsidR="00FE0FE9" w:rsidRDefault="00FE0FE9" w:rsidP="00FE0FE9">
      <w:pPr>
        <w:jc w:val="both"/>
      </w:pPr>
      <w:r>
        <w:t>По словам депутата, 1325 дорог из нанесенных на карту уже отремонтированы капитально, 2565 дорог включены в планы капремонта на 2017 год, почти 1200 – на 2018 год. Кроме того, более чем на 2,5 тысячах участков проведен ямочный ремонт, на 200 участках к концу 2017 года будет сделан ремонт по программе «Безопасные и качественные дороги».</w:t>
      </w:r>
    </w:p>
    <w:p w:rsidR="00FE0FE9" w:rsidRDefault="00FE0FE9" w:rsidP="00FE0FE9">
      <w:pPr>
        <w:jc w:val="both"/>
      </w:pPr>
      <w:r>
        <w:t>По словам эксперта проекта Дмитрия Цопова, в ходе рейда были выявлены случаи «нелепого» ремонта дорог. В Казани был обнаружен канализационный люк, прикрытый дверью, в Ульяновске в яме оказался наполовину погруженный в песок стул. В городе Сасово Рязанской области местные жители заделывали ямы кирпичами, в Омске – картошкой, также были обнаружены «ремонты» коврами, мусором и грязью. В настоящий момент эти нарушения устранены, на дорогах проведен настоящий ремонт, добавил эксперт.</w:t>
      </w:r>
    </w:p>
    <w:p w:rsidR="00FE0FE9" w:rsidRDefault="00FE0FE9" w:rsidP="00FE0FE9">
      <w:pPr>
        <w:jc w:val="both"/>
      </w:pPr>
      <w:r>
        <w:t>«Задавая вопросы чиновникам об интерактивной карте, мы получили много утвердительных ответов – в ряде городов карта стала настольным инструментом. И планы по ремонту дорог составляются с учетом мнения граждан»«, – сказал А.Васильев.</w:t>
      </w:r>
    </w:p>
    <w:p w:rsidR="00FE0FE9" w:rsidRDefault="00FE0FE9" w:rsidP="00FE0FE9">
      <w:pPr>
        <w:jc w:val="both"/>
      </w:pPr>
      <w:r>
        <w:t xml:space="preserve">Он сообщил, что в рамках взаимодействия ОНФ и </w:t>
      </w:r>
      <w:r w:rsidRPr="000230C5">
        <w:rPr>
          <w:b/>
        </w:rPr>
        <w:t>министерства транспорта</w:t>
      </w:r>
      <w:r>
        <w:t xml:space="preserve"> РФ на базе сайта dorogi-onf.ru запущен раздел «Для грузовиков». </w:t>
      </w:r>
    </w:p>
    <w:p w:rsidR="00FE0FE9" w:rsidRDefault="00FE0FE9" w:rsidP="00FE0FE9">
      <w:pPr>
        <w:jc w:val="both"/>
      </w:pPr>
      <w:r>
        <w:t>Грузоперевозчикам при регистрации на сайте проекта необходимо указать, что они являются водителями большегрузов, и после этого отмеченные ими участки федеральных дорог автоматически включаются в рейтинг дорог для ремонта на средства, полученные в рамках системы «Платон».</w:t>
      </w:r>
    </w:p>
    <w:p w:rsidR="00FE0FE9" w:rsidRDefault="00FE0FE9" w:rsidP="00FE0FE9">
      <w:pPr>
        <w:jc w:val="both"/>
      </w:pPr>
      <w:r>
        <w:t>В настоящее время таким образом добавлены 60 участков дорог, четыре из них капитально отремонтированы, девять – в планах ремонта на 2017 и 2018 годы, на власти участках произведен ямочный ремонт, добавил координатор проекта.</w:t>
      </w:r>
    </w:p>
    <w:p w:rsidR="00FE0FE9" w:rsidRPr="0046776E" w:rsidRDefault="00FE0FE9" w:rsidP="00FE0FE9">
      <w:pPr>
        <w:pStyle w:val="3"/>
        <w:jc w:val="both"/>
        <w:rPr>
          <w:rFonts w:ascii="Times New Roman" w:hAnsi="Times New Roman"/>
          <w:sz w:val="24"/>
          <w:szCs w:val="24"/>
        </w:rPr>
      </w:pPr>
      <w:bookmarkStart w:id="35" w:name="_Toc494384223"/>
      <w:bookmarkStart w:id="36" w:name="_Toc494437398"/>
      <w:r w:rsidRPr="0046776E">
        <w:rPr>
          <w:rFonts w:ascii="Times New Roman" w:hAnsi="Times New Roman"/>
          <w:sz w:val="24"/>
          <w:szCs w:val="24"/>
        </w:rPr>
        <w:t>ТАСС; 2017.09.28; СТРОИТЕЛЬСТВО ЖЕЛЕЗНОДОРОЖНОГО МОСТА ЧЕРЕЗ РЕКУ ЛЕНА ПЛАНИРУЕТСЯ ЗАВЕРШИТЬ В 2017 ГОДУ</w:t>
      </w:r>
      <w:bookmarkEnd w:id="35"/>
      <w:bookmarkEnd w:id="36"/>
    </w:p>
    <w:p w:rsidR="00FE0FE9" w:rsidRDefault="00FE0FE9" w:rsidP="00FE0FE9">
      <w:pPr>
        <w:jc w:val="both"/>
      </w:pPr>
      <w:r>
        <w:t>Строительство железнодорожного моста через реку Лена планируется завершить до конца 2017 г. Это позволит увеличить пропускную способность участка Лена – Северобайкальск и обеспечить растущий грузооборот по Байкало-Амурской магистрали, сообщается в пресс-релизе ОАО «Российские железные дороги» (РЖД).</w:t>
      </w:r>
    </w:p>
    <w:p w:rsidR="00FE0FE9" w:rsidRDefault="00FE0FE9" w:rsidP="00FE0FE9">
      <w:pPr>
        <w:jc w:val="both"/>
      </w:pPr>
      <w:r>
        <w:t>«Строительство железнодорожного моста через реку Лена планируется завершить до конца 2017 года, – говорится в сообщении РЖД. – В настоящее время строители укладывают безбалластное мостовое полотно. Согласно основным техническим решениям проекта, новый мост включает в себя 4 пролетных строения длиной от 45 до 132 метров».</w:t>
      </w:r>
    </w:p>
    <w:p w:rsidR="00FE0FE9" w:rsidRDefault="00FE0FE9" w:rsidP="00FE0FE9">
      <w:pPr>
        <w:jc w:val="both"/>
      </w:pPr>
      <w:r>
        <w:lastRenderedPageBreak/>
        <w:t>В сообщении также отмечается, что конструкция нового моста выполнена в «северном» стиле, что отвечает сложным природно-климатическим условиям региона. Его протяженность составит 417 м. Сдача объекта намечена на 2018 г., после завершения строительства контактной сети.</w:t>
      </w:r>
    </w:p>
    <w:p w:rsidR="00FE0FE9" w:rsidRDefault="00FE0FE9" w:rsidP="00FE0FE9">
      <w:pPr>
        <w:jc w:val="both"/>
      </w:pPr>
      <w:r>
        <w:t>Строительство моста было начато два года назад. Согласно основным техническим решениям проекта, новый мост включает в себя четыре пролетных строения длиной от 45 до 132 м.</w:t>
      </w:r>
    </w:p>
    <w:p w:rsidR="00FE0FE9" w:rsidRDefault="00FE0FE9" w:rsidP="00FE0FE9">
      <w:pPr>
        <w:jc w:val="both"/>
      </w:pPr>
      <w:r>
        <w:t>Железнодорожный мост стоимостью 465 млн рублей возводится через реку Лена в рамках масштабного инвестиционного проекта по модернизации БАМ.</w:t>
      </w:r>
    </w:p>
    <w:p w:rsidR="00FE0FE9" w:rsidRPr="00AC4A8B" w:rsidRDefault="00FE0FE9" w:rsidP="00FE0FE9">
      <w:pPr>
        <w:pStyle w:val="3"/>
        <w:jc w:val="both"/>
        <w:rPr>
          <w:rFonts w:ascii="Times New Roman" w:hAnsi="Times New Roman"/>
          <w:sz w:val="24"/>
          <w:szCs w:val="24"/>
        </w:rPr>
      </w:pPr>
      <w:bookmarkStart w:id="37" w:name="_Toc494384224"/>
      <w:bookmarkStart w:id="38" w:name="_Toc494437399"/>
      <w:r w:rsidRPr="00AC4A8B">
        <w:rPr>
          <w:rFonts w:ascii="Times New Roman" w:hAnsi="Times New Roman"/>
          <w:sz w:val="24"/>
          <w:szCs w:val="24"/>
        </w:rPr>
        <w:t xml:space="preserve">ИНТЕРФАКС; 2017.09.28; ФАС В НОВОМ ПРЕЙСКУРАНТЕ ГРУЗОВЫХ Ж/Д ТАРИФОВ ХОЧЕТ УБРАТЬ ВСЕ НЕОБОСНОВАННЫЕ </w:t>
      </w:r>
      <w:r>
        <w:rPr>
          <w:rFonts w:ascii="Times New Roman" w:hAnsi="Times New Roman"/>
          <w:sz w:val="24"/>
          <w:szCs w:val="24"/>
        </w:rPr>
        <w:t>«</w:t>
      </w:r>
      <w:r w:rsidRPr="00AC4A8B">
        <w:rPr>
          <w:rFonts w:ascii="Times New Roman" w:hAnsi="Times New Roman"/>
          <w:sz w:val="24"/>
          <w:szCs w:val="24"/>
        </w:rPr>
        <w:t>ЭКСКЛЮЗИВЫ</w:t>
      </w:r>
      <w:r>
        <w:rPr>
          <w:rFonts w:ascii="Times New Roman" w:hAnsi="Times New Roman"/>
          <w:sz w:val="24"/>
          <w:szCs w:val="24"/>
        </w:rPr>
        <w:t>»</w:t>
      </w:r>
      <w:bookmarkEnd w:id="37"/>
      <w:bookmarkEnd w:id="38"/>
    </w:p>
    <w:p w:rsidR="00FE0FE9" w:rsidRDefault="00FE0FE9" w:rsidP="00FE0FE9">
      <w:pPr>
        <w:jc w:val="both"/>
      </w:pPr>
      <w:r>
        <w:t>Федеральная антимонопольная служба (ФАС) РФ в новом прейскуранте грузовых железнодорожных тарифов в первую очередь рассчитывает убрать все необоснованные «эксклюзивные» преференции.</w:t>
      </w:r>
    </w:p>
    <w:p w:rsidR="00FE0FE9" w:rsidRDefault="00FE0FE9" w:rsidP="00FE0FE9">
      <w:pPr>
        <w:jc w:val="both"/>
      </w:pPr>
      <w:r>
        <w:t>«Мы договорились с главой ОАО «Российские железные дороги» Олегом Белозеровым и его командой, что делаем – и до конца года сделаем – первый скелет нового прейскуранта «10-01» с полной перебалансировкой тарифов. Сегодня прейскурант превратился в эксклюзивные тарифы для отдельных хозяйствующих субъектов. Мы, во-первых, хотим убрать все эксклюзивы, необоснованные преференции. Во-вторых, еще больше детализировать тариф под экономические основы», – заявил глава ФАС Игорь Артемьев в интервью газете «Коммерсантъ».</w:t>
      </w:r>
    </w:p>
    <w:p w:rsidR="00FE0FE9" w:rsidRDefault="00FE0FE9" w:rsidP="00FE0FE9">
      <w:pPr>
        <w:jc w:val="both"/>
      </w:pPr>
      <w:r>
        <w:t>В то же время, по его словам, новый прейскурант «10-01» еще не заработает в 2018 г. «Мы его напишем, начнем широкое обсуждение вместе с железной дорогой со всеми отраслями», – пояснил чиновник. Ранее РЖД в проспекте к недавно размещенным евробондам в швейцарских франках отмечали, что новый тарифный прейскурант заработает не ранее 2019 г..</w:t>
      </w:r>
    </w:p>
    <w:p w:rsidR="00FE0FE9" w:rsidRDefault="00FE0FE9" w:rsidP="00FE0FE9">
      <w:pPr>
        <w:jc w:val="both"/>
      </w:pPr>
      <w:r>
        <w:t>«Помните, была тема про Совет рынка (железнодорожной отрасли – ИФ)? Нам очень нужен Совет рынка как раз для согласования таких вопросов», – добавил И.Артемьев. «Нам нужно, чтобы все отрасли слышали, что их ставят примерно в одинаковое положение, что никто не пытается за их спиной осуществить межотраслевое перекрестное субсидирование. Чтобы они сидели за одним столом и могли задать все неприятные вопросы и на все получить ответ. Хотя было поручение президента (РФ – ИФ) о формировании Совета рынка... Но теперь придется опять собирать мнения с каждого по отдельности, опять будут необоснованные слухи», – отметил он.</w:t>
      </w:r>
    </w:p>
    <w:p w:rsidR="00FE0FE9" w:rsidRDefault="00FE0FE9" w:rsidP="00FE0FE9">
      <w:pPr>
        <w:jc w:val="both"/>
      </w:pPr>
      <w:r>
        <w:t>Отвечая на вопрос о возвращении к идее Совета рынка, глава ФАС заявил: «Я обязательно вернусь». В то же время, говоря о том, будет ли она совмещена с предложением об обязательной электронной торговой площадке по предоставлению вагонов, он отметил, что «это другая история». «Мы с железной дорогой ее создали. Хорошая вещь. Самое главное, что если вы сейчас заходите на эту электронную площадку «Российских железных дорог», вы, минуя всех чиновников, выходите на сайт, заводите свой личный кабинет, указываете свой маршрут за пять дней, переводите аванс, и вам подают в точку, указанную вами, ближайший вагон – не ваш, а ближайший», – сказал руководитель ведомства.</w:t>
      </w:r>
    </w:p>
    <w:p w:rsidR="00FE0FE9" w:rsidRDefault="00FE0FE9" w:rsidP="00FE0FE9">
      <w:pPr>
        <w:jc w:val="both"/>
      </w:pPr>
      <w:r>
        <w:t xml:space="preserve">По его словам, помимо «дочки» РЖД – АО «Федеральная грузовая компания» – сейчас уже и АО «Первая грузовая компания» Владимира Лисина «в систему дает вагоны, и другие операторы». «Конечно, надо ее наполнить. Но компании теперь не с чиновниками имеют дело, а с роботом – переводят деньги, и им автоматически система через ОАО «Российские железные дороги» направляет в нужный час вагон туда, куда попросили. Порожний пробег уменьшается, скорость перевозки растет, оборачиваемость вагонов вырастает, а это все равно, что удешевление перевозки на тонну. Мы два года убеждали </w:t>
      </w:r>
      <w:r>
        <w:lastRenderedPageBreak/>
        <w:t>железную дорогу, чтобы она за это взялась, они говорили, что это невозможно, а потом нашли у себя умельцев, сделали, молодцы!», – заявил глава службы.</w:t>
      </w:r>
    </w:p>
    <w:p w:rsidR="00FE0FE9" w:rsidRDefault="00FE0FE9" w:rsidP="00FE0FE9">
      <w:pPr>
        <w:jc w:val="both"/>
      </w:pPr>
      <w:r>
        <w:t>Кроме того, говоря в интервью о «прейскуранте 10-01», И.Артемьев отметил, что «могут понадобиться» сейчас и точечные изменения в нем, как в 2017 г. «Сейчас есть такая задача, я попросил коллег выделить неотложные составляющие. Например, сейчас обсуждался и не был принят правлением, но я надеюсь, что будет принят, измененный тариф на перевозку рыбы с Дальнего Востока рефрижераторными вагонами. Я считаю, что обоснованно его снизить, потому что железная дорога перевозила раньше 10 млн тонн, а сейчас – 3,5 млн тонн. Груз потеряли, везут другими способами. Пока перевозки рыбы не растут, нужно снижать тариф», – подчеркнул он.</w:t>
      </w:r>
    </w:p>
    <w:p w:rsidR="00FE0FE9" w:rsidRDefault="00FE0FE9" w:rsidP="00FE0FE9">
      <w:pPr>
        <w:jc w:val="both"/>
      </w:pPr>
      <w:r>
        <w:t>«(Эти точечные решения – ИФ) будут приниматься регулярно и постоянно по мере необходимости. Комплексного введения – такого, чтобы сначала первая очередь, потом вторая, – такого не ожидаем. Мы хотим принять целый документ, но он может приниматься дольше, чем год. Мы стараемся обходиться без революций, но чистить надо очень сильно», – добавил глава ФАС.</w:t>
      </w:r>
    </w:p>
    <w:p w:rsidR="00FE0FE9" w:rsidRPr="000762D2" w:rsidRDefault="00FE0FE9" w:rsidP="00FE0FE9">
      <w:pPr>
        <w:pStyle w:val="3"/>
        <w:jc w:val="both"/>
        <w:rPr>
          <w:rFonts w:ascii="Times New Roman" w:hAnsi="Times New Roman"/>
          <w:sz w:val="24"/>
          <w:szCs w:val="24"/>
        </w:rPr>
      </w:pPr>
      <w:bookmarkStart w:id="39" w:name="_Toc494384227"/>
      <w:bookmarkStart w:id="40" w:name="_Toc494437401"/>
      <w:r w:rsidRPr="000762D2">
        <w:rPr>
          <w:rFonts w:ascii="Times New Roman" w:hAnsi="Times New Roman"/>
          <w:sz w:val="24"/>
          <w:szCs w:val="24"/>
        </w:rPr>
        <w:t xml:space="preserve">SEVASTOPOLMEDIA; 2017.09.28; ИЗ СЕВАСТОПОЛЯ В ЯЛТУ МОЖНО БУДЕТ ДОБРАТЬСЯ НА </w:t>
      </w:r>
      <w:r>
        <w:rPr>
          <w:rFonts w:ascii="Times New Roman" w:hAnsi="Times New Roman"/>
          <w:sz w:val="24"/>
          <w:szCs w:val="24"/>
        </w:rPr>
        <w:t>«</w:t>
      </w:r>
      <w:r w:rsidRPr="000762D2">
        <w:rPr>
          <w:rFonts w:ascii="Times New Roman" w:hAnsi="Times New Roman"/>
          <w:sz w:val="24"/>
          <w:szCs w:val="24"/>
        </w:rPr>
        <w:t>КОМЕТЕ</w:t>
      </w:r>
      <w:r>
        <w:rPr>
          <w:rFonts w:ascii="Times New Roman" w:hAnsi="Times New Roman"/>
          <w:sz w:val="24"/>
          <w:szCs w:val="24"/>
        </w:rPr>
        <w:t>»</w:t>
      </w:r>
      <w:bookmarkEnd w:id="39"/>
      <w:bookmarkEnd w:id="40"/>
    </w:p>
    <w:p w:rsidR="00FE0FE9" w:rsidRDefault="00FE0FE9" w:rsidP="00FE0FE9">
      <w:pPr>
        <w:jc w:val="both"/>
      </w:pPr>
      <w:r>
        <w:t>Весной следующего года запустят новый морской маршрут</w:t>
      </w:r>
    </w:p>
    <w:p w:rsidR="00FE0FE9" w:rsidRDefault="00FE0FE9" w:rsidP="00FE0FE9">
      <w:pPr>
        <w:jc w:val="both"/>
      </w:pPr>
      <w:r>
        <w:t>Морской маршрут, который свяжет Севастополь с Ялтой, появится уже весной 2018 года, сообщает ИА SevastopolMedia.</w:t>
      </w:r>
    </w:p>
    <w:p w:rsidR="00FE0FE9" w:rsidRDefault="00FE0FE9" w:rsidP="00FE0FE9">
      <w:pPr>
        <w:jc w:val="both"/>
      </w:pPr>
      <w:r>
        <w:t>Добраться из одного города в другой по морю можно будет на корабле на подводных крыльях «Комета».</w:t>
      </w:r>
    </w:p>
    <w:p w:rsidR="00FE0FE9" w:rsidRDefault="00FE0FE9" w:rsidP="00FE0FE9">
      <w:pPr>
        <w:jc w:val="both"/>
      </w:pPr>
      <w:r>
        <w:t>С весны 2018 года Севастополь и Ялту свяжет морской маршрут. Между городами будет ходить корабль на подводных крыльях «Комета», построенный на судостроительном заводе «Вымпел». Об этом в среду</w:t>
      </w:r>
    </w:p>
    <w:p w:rsidR="00FE0FE9" w:rsidRDefault="00FE0FE9" w:rsidP="00FE0FE9">
      <w:pPr>
        <w:jc w:val="both"/>
      </w:pPr>
      <w:r>
        <w:t>– Корпорацию пригласили войти в долю компаний, которые будут заниматься перевозками. Корпорация планирует зайти на 25% в долю к пайщикам. Корабль будет принадлежать судостроительному заводу, – сообщил новость журналистам на пресс-конференции генеральный директор АО «Корпорация развития Севастополя» Олег Николаев.</w:t>
      </w:r>
    </w:p>
    <w:p w:rsidR="00FE0FE9" w:rsidRDefault="00FE0FE9" w:rsidP="00FE0FE9">
      <w:pPr>
        <w:jc w:val="both"/>
      </w:pPr>
      <w:r>
        <w:t>При этом добавил, что после внедрения пилотного проекта маршрут в дальнейшем может быть продлен до Сочи.</w:t>
      </w:r>
    </w:p>
    <w:p w:rsidR="00FE0FE9" w:rsidRPr="00A669FC" w:rsidRDefault="00FE0FE9" w:rsidP="00FE0FE9">
      <w:pPr>
        <w:pStyle w:val="3"/>
        <w:jc w:val="both"/>
        <w:rPr>
          <w:rFonts w:ascii="Times New Roman" w:hAnsi="Times New Roman"/>
          <w:sz w:val="24"/>
          <w:szCs w:val="24"/>
        </w:rPr>
      </w:pPr>
      <w:bookmarkStart w:id="41" w:name="_Toc494437402"/>
      <w:r w:rsidRPr="00A669FC">
        <w:rPr>
          <w:rFonts w:ascii="Times New Roman" w:hAnsi="Times New Roman"/>
          <w:sz w:val="24"/>
          <w:szCs w:val="24"/>
        </w:rPr>
        <w:t>RG.RU; ИЛЬЯ ИЗОТОВ; 2017.09.29; МЧС НАЗВАЛО ВОЗМОЖНОЕ ВРЕМЯ ОТКРЫТИЯ КЕРЧЕНСКОЙ ПЕРЕПРАВЫ</w:t>
      </w:r>
      <w:bookmarkEnd w:id="41"/>
    </w:p>
    <w:p w:rsidR="00FE0FE9" w:rsidRDefault="00FE0FE9" w:rsidP="00FE0FE9">
      <w:pPr>
        <w:jc w:val="both"/>
      </w:pPr>
      <w:r>
        <w:t>Работа паромов на Керченской переправе предположительно будет возобновлена в пятницу, 29 сентября. Такой прогноз дает ГУ МЧС по Краснодарскому краю.</w:t>
      </w:r>
    </w:p>
    <w:p w:rsidR="00FE0FE9" w:rsidRDefault="00FE0FE9" w:rsidP="00FE0FE9">
      <w:pPr>
        <w:jc w:val="both"/>
      </w:pPr>
      <w:r>
        <w:t>– Прогноз погоды на следующие сутки благоприятный, открытие переправы планируется во второй половине дня 29 сентября, – говорится в сообщении.</w:t>
      </w:r>
    </w:p>
    <w:p w:rsidR="00FE0FE9" w:rsidRDefault="00FE0FE9" w:rsidP="00FE0FE9">
      <w:pPr>
        <w:jc w:val="both"/>
      </w:pPr>
      <w:r>
        <w:t>Пока на переправе по-прежнему дует сильный восточный и северо-восточный ветер со скоростью до 23 метров секунду, при котором движение в мелководном проливе невозможно.</w:t>
      </w:r>
    </w:p>
    <w:p w:rsidR="00FE0FE9" w:rsidRDefault="00FE0FE9" w:rsidP="00FE0FE9">
      <w:pPr>
        <w:jc w:val="both"/>
      </w:pPr>
      <w:r>
        <w:t>В порту «Кавказ» и накопительных площадках работают три стационарных пункта обогрева, 16 точек общественного питания, три медпункта, детская игровая комната, 20 душевых кабинок, развернуты две полевые кухни, организована выдача горячего чая. Такие же услуги предоставляют и на крымском берегу. Для застрявших в порту «Крым» для пассажиров и автомобилистов пригнали восемь плацкартных железнодорожных вагонов, в которых разместили около 500 человек.</w:t>
      </w:r>
    </w:p>
    <w:p w:rsidR="00FE0FE9" w:rsidRDefault="00FE0FE9" w:rsidP="00FE0FE9">
      <w:pPr>
        <w:jc w:val="both"/>
      </w:pPr>
      <w:r>
        <w:br w:type="page"/>
      </w:r>
    </w:p>
    <w:p w:rsidR="00FE0FE9" w:rsidRDefault="00FE0FE9" w:rsidP="00FE0FE9">
      <w:pPr>
        <w:jc w:val="both"/>
      </w:pPr>
      <w:r>
        <w:t>По последним данным, на крымском берегу погрузки на паром ожидают более 1650 автомобилей, на кубанском – 1271. Водителям по-прежнему рекомендуют не выезжать на переправу до улучшения погоды, чтобы не усугублять транспортную ситуацию и не перегружать инфраструктуру портов.</w:t>
      </w:r>
    </w:p>
    <w:p w:rsidR="00FE0FE9" w:rsidRPr="00366EE0" w:rsidRDefault="00FE0FE9" w:rsidP="00FE0FE9">
      <w:pPr>
        <w:pStyle w:val="3"/>
        <w:jc w:val="both"/>
        <w:rPr>
          <w:rFonts w:ascii="Times New Roman" w:hAnsi="Times New Roman"/>
          <w:sz w:val="24"/>
          <w:szCs w:val="24"/>
        </w:rPr>
      </w:pPr>
      <w:bookmarkStart w:id="42" w:name="_Toc494437404"/>
      <w:r w:rsidRPr="00366EE0">
        <w:rPr>
          <w:rFonts w:ascii="Times New Roman" w:hAnsi="Times New Roman"/>
          <w:sz w:val="24"/>
          <w:szCs w:val="24"/>
        </w:rPr>
        <w:t xml:space="preserve">ВЕДОМОСТИ; АЛЕКСАНДР ВОРОБЬЕВ; 2017.09.29; </w:t>
      </w:r>
      <w:r>
        <w:rPr>
          <w:rFonts w:ascii="Times New Roman" w:hAnsi="Times New Roman"/>
          <w:sz w:val="24"/>
          <w:szCs w:val="24"/>
        </w:rPr>
        <w:t>«</w:t>
      </w:r>
      <w:r w:rsidRPr="00366EE0">
        <w:rPr>
          <w:rFonts w:ascii="Times New Roman" w:hAnsi="Times New Roman"/>
          <w:sz w:val="24"/>
          <w:szCs w:val="24"/>
        </w:rPr>
        <w:t>ВИМ-АВИА</w:t>
      </w:r>
      <w:r>
        <w:rPr>
          <w:rFonts w:ascii="Times New Roman" w:hAnsi="Times New Roman"/>
          <w:sz w:val="24"/>
          <w:szCs w:val="24"/>
        </w:rPr>
        <w:t>»</w:t>
      </w:r>
      <w:r w:rsidRPr="00366EE0">
        <w:rPr>
          <w:rFonts w:ascii="Times New Roman" w:hAnsi="Times New Roman"/>
          <w:sz w:val="24"/>
          <w:szCs w:val="24"/>
        </w:rPr>
        <w:t xml:space="preserve"> НЕЭФФЕКТИВНО ИСПОЛЬЗОВАЛА ФЛОТ</w:t>
      </w:r>
      <w:bookmarkEnd w:id="42"/>
    </w:p>
    <w:p w:rsidR="00FE0FE9" w:rsidRDefault="00FE0FE9" w:rsidP="00FE0FE9">
      <w:pPr>
        <w:jc w:val="both"/>
      </w:pPr>
      <w:r>
        <w:t>Около трети ее самолетов не летали, еще часть эксплуатировалась в треть силы</w:t>
      </w:r>
    </w:p>
    <w:p w:rsidR="00FE0FE9" w:rsidRDefault="00FE0FE9" w:rsidP="00FE0FE9">
      <w:pPr>
        <w:jc w:val="both"/>
      </w:pPr>
      <w:r>
        <w:t>На выходных 10-я по количеству перевезенных пассажиров в России авиакомпания «ВИМ-авиа» чуть не встала из-за отсутствия средств. Лишь только помощь государства, туроператоров, других авиакомпаний и аэропорта «Внуково» позволила вывезти некоторых пассажиров перевозчика и частично возобновить полеты самой «ВИМ-авиа».</w:t>
      </w:r>
    </w:p>
    <w:p w:rsidR="00FE0FE9" w:rsidRDefault="00FE0FE9" w:rsidP="00FE0FE9">
      <w:pPr>
        <w:jc w:val="both"/>
      </w:pPr>
      <w:r>
        <w:t xml:space="preserve">Как выяснили «Ведомости», причиной коллапса среди прочего могло быть и неэффективное использование самолетов. У «ВИМ-авиа» в парке, по данным </w:t>
      </w:r>
      <w:r w:rsidRPr="005C2198">
        <w:rPr>
          <w:b/>
        </w:rPr>
        <w:t>Росавиаци</w:t>
      </w:r>
      <w:r>
        <w:t>и, 29 самолетов: 17 широкофюзеляжных (Boeing 777, Boeing 767 и Airbus 330) и 12 узкофюзеляжных (Airbus 319, Boeing 757 и Boeing 737). Ресурс flightradar24, который отслеживает перемещение судов гражданской авиации по всему миру, дает число в 28 судов. По его данным, девять самолетов, в том числе четыре Boeing 777 (самые вместительные и дорогостоящие в парке «ВИМ-авиа»), вообще не летали как минимум с 21 сентября. Это говорит о серьезных проблемах авиакомпании и могло подтолкнуть ее к разорению, считают топ-менеджеры двух авиакомпаний.</w:t>
      </w:r>
    </w:p>
    <w:p w:rsidR="00FE0FE9" w:rsidRDefault="00FE0FE9" w:rsidP="00FE0FE9">
      <w:pPr>
        <w:jc w:val="both"/>
      </w:pPr>
      <w:r>
        <w:t>Но и часть летающих самолетов использовалась плохо. Один из А330 за четыре дня совершил всего три рейса, 24 сентября его не выпустили из аэропорта французского города Тарб. Для сравнения: второй А330 выполнял по 3–4 рейса ежедневно, в основном в Анталью.</w:t>
      </w:r>
    </w:p>
    <w:p w:rsidR="00FE0FE9" w:rsidRDefault="00FE0FE9" w:rsidP="00FE0FE9">
      <w:pPr>
        <w:jc w:val="both"/>
      </w:pPr>
      <w:r>
        <w:t>Один В777 выполнил за неделю всего два рейса – из Льежа в Москву и обратно, 25 сентября его остановили в бельгийском аэропорту за долги. Один В777 за пять дней с 21 по 25 сентября летал только 5 раз, причем трижды – на короткие расстояния. Другой В777 выполнил такие же полеты, но за четыре дня. Это очень мало, хороший показатель для импортного самолета – 400 часов в месяц (13 в сутки), а для широкофюзеляжного в летний сезон – даже 450 (15 в сутки), говорит топ-менеджер чартерной авиакомпании. У этих судов «ВИМ-авиа» в последние дни, не считая арестов в аэропортах, получалось в лучшем случае 5–6 часов в сутки.</w:t>
      </w:r>
    </w:p>
    <w:p w:rsidR="00FE0FE9" w:rsidRDefault="00FE0FE9" w:rsidP="00FE0FE9">
      <w:pPr>
        <w:jc w:val="both"/>
      </w:pPr>
      <w:r>
        <w:t>И лишь 10 самолетов (каждый третий) «ВИМ-авиа» всю неделю летали активно, выполняя по 3–4, а иногда и пять рейсов в сутки.</w:t>
      </w:r>
    </w:p>
    <w:p w:rsidR="00FE0FE9" w:rsidRDefault="00FE0FE9" w:rsidP="00FE0FE9">
      <w:pPr>
        <w:jc w:val="both"/>
      </w:pPr>
      <w:r>
        <w:t>Эффективно использовать флот мешало плохое техническое состояние самолетов, говорят менеджеры двух крупных аэропортов. Не хватало и пилотов, что сейчас характерно для всей российской авиации. В какой-то момент у «ВИМ-авиа» на 12 Boeing 777 было около 30 экипажей – более чем вдвое меньше, чем нужно для приемлемого налета, считает топ-менеджер чартерной компании.</w:t>
      </w:r>
    </w:p>
    <w:p w:rsidR="00FE0FE9" w:rsidRDefault="00FE0FE9" w:rsidP="00FE0FE9">
      <w:pPr>
        <w:jc w:val="both"/>
      </w:pPr>
      <w:r>
        <w:t xml:space="preserve">Представитель </w:t>
      </w:r>
      <w:r w:rsidRPr="005C2198">
        <w:rPr>
          <w:b/>
        </w:rPr>
        <w:t>Росавиаци</w:t>
      </w:r>
      <w:r>
        <w:t>и отмечает, что в летной годности у «ВИМ-авиа» сейчас 17 самолетов. Представитель авиакомпании утверждает, что 25.</w:t>
      </w:r>
    </w:p>
    <w:p w:rsidR="00FE0FE9" w:rsidRPr="00366EE0" w:rsidRDefault="00FE0FE9" w:rsidP="00FE0FE9">
      <w:pPr>
        <w:pStyle w:val="3"/>
        <w:jc w:val="both"/>
        <w:rPr>
          <w:rFonts w:ascii="Times New Roman" w:hAnsi="Times New Roman"/>
          <w:sz w:val="24"/>
          <w:szCs w:val="24"/>
        </w:rPr>
      </w:pPr>
      <w:bookmarkStart w:id="43" w:name="_Toc494437405"/>
      <w:r w:rsidRPr="00366EE0">
        <w:rPr>
          <w:rFonts w:ascii="Times New Roman" w:hAnsi="Times New Roman"/>
          <w:sz w:val="24"/>
          <w:szCs w:val="24"/>
        </w:rPr>
        <w:t>ВЕДОМОСТИ; МАРИЯ ЖЕЛЕЗНОВА; 2017.09.29; СПАСЕНИЕ УЛЕТАЮЩИХ</w:t>
      </w:r>
      <w:bookmarkEnd w:id="43"/>
    </w:p>
    <w:p w:rsidR="00FE0FE9" w:rsidRDefault="00FE0FE9" w:rsidP="00FE0FE9">
      <w:pPr>
        <w:jc w:val="both"/>
      </w:pPr>
      <w:r>
        <w:t>Защитит ли авиапассажиров десятирублевая страховка от банкротства</w:t>
      </w:r>
    </w:p>
    <w:p w:rsidR="00FE0FE9" w:rsidRDefault="00FE0FE9" w:rsidP="00FE0FE9">
      <w:pPr>
        <w:jc w:val="both"/>
      </w:pPr>
      <w:r>
        <w:t xml:space="preserve">Банкротство «ВИМ-авиа» вернуло в повестку не новую инициативу </w:t>
      </w:r>
      <w:r w:rsidRPr="005C2198">
        <w:rPr>
          <w:b/>
        </w:rPr>
        <w:t>Росавиаци</w:t>
      </w:r>
      <w:r>
        <w:t xml:space="preserve">и – обязать покупателя каждого авиабилета платить дополнительно 10 руб. в специальный фонд на случай краха авиакомпании: что-то вроде страховки от банкротства. 10 руб. вроде бы не деньги, но с учетом растущего сейчас на 10–15% в год рынка авиаперевозок к 2019 г. такой сбор позволил бы аккумулировать в фонде около 2,4 млрд руб., подсчитал </w:t>
      </w:r>
      <w:r>
        <w:lastRenderedPageBreak/>
        <w:t>гендиректор Infomost Борис Рыбак. Такой суммы с избытком хватит на решение проблем с перевозкой пассажиров некрупных перевозчиков, но не крупной авиакомпании – и тогда покрывать ущерб снова придется правительству, как это произойдет и сейчас в случае «ВИМ-авиа».</w:t>
      </w:r>
    </w:p>
    <w:p w:rsidR="00FE0FE9" w:rsidRDefault="00FE0FE9" w:rsidP="00FE0FE9">
      <w:pPr>
        <w:jc w:val="both"/>
      </w:pPr>
      <w:r>
        <w:t>Раз за разом возвращаясь к идее дополнительного сбора, правительство хочет разделить с кем-то расходы на помощь пассажирам очередной неудачливой авиакомпании – каждый раз выходит, что платить будут сами пассажиры. С одной стороны, оставить их без помощи нельзя: за 196 000 пассажиров с билетами на рейсы «ВИМ-авиа» заступился Владимир Путин. С другой – бесконечно тратить государственные деньги рискованно: кураторы авиаотрасли в правительстве не просто так получили от президента нагоняй. 196 000 человек, пострадавших от краха «ВИМ-авиа», – много, но не рекордно много: в 2015 г. государству пришлось помогать 2 млн пассажиров «Трансаэро».</w:t>
      </w:r>
    </w:p>
    <w:p w:rsidR="00FE0FE9" w:rsidRDefault="00FE0FE9" w:rsidP="00FE0FE9">
      <w:pPr>
        <w:jc w:val="both"/>
      </w:pPr>
      <w:r>
        <w:t>Регулярный крах российских авиакомпаний – обратная сторона высокой конкуренции (при низкой маржинальности) на рынке авиаперевозок, которая вынуждает демпинговать в борьбе за место на рынке. В пересчете на километры пути цена авиабилетов у российских перевозчиков существенно ниже, чем, например, в США: на некоторых направлениях цена авиабилета сопоставима с ценой билета в плацкартном вагоне у РЖД. Попыткам повысить тарифы путем сговора перевозчиков успешно противостоит ФАС.</w:t>
      </w:r>
    </w:p>
    <w:p w:rsidR="00FE0FE9" w:rsidRDefault="00FE0FE9" w:rsidP="00FE0FE9">
      <w:pPr>
        <w:jc w:val="both"/>
      </w:pPr>
      <w:r>
        <w:t>Существенный изъян десятирублевого сбора – он ставит в неравное положение пассажиров, например, «Аэрофлота» (для которых шансы столкнуться с проблемой банкротства стремятся к нулю) и пассажиров менее защищенных авиакомпаний, обращает внимание аналитик БКС Михаил Ганелин: фактически одни пассажиры будут вынуждены оплачивать риски других.</w:t>
      </w:r>
    </w:p>
    <w:p w:rsidR="00FE0FE9" w:rsidRDefault="00FE0FE9" w:rsidP="00FE0FE9">
      <w:pPr>
        <w:jc w:val="both"/>
      </w:pPr>
      <w:r>
        <w:t>Более системной мерой, которая бы защитила пассажира от невылета, могло бы стать, например, введение страхования ответственности при невозможности выполнения перевозки, рассуждает Рыбак. Но это приведет к более существенному, чем на 10 руб., росту цен на билеты и повысит нагрузку на бизнес авиаперевозчиков.</w:t>
      </w:r>
    </w:p>
    <w:p w:rsidR="00FE0FE9" w:rsidRPr="009B741A" w:rsidRDefault="00FE0FE9" w:rsidP="00FE0FE9">
      <w:pPr>
        <w:pStyle w:val="3"/>
        <w:jc w:val="both"/>
        <w:rPr>
          <w:rFonts w:ascii="Times New Roman" w:hAnsi="Times New Roman"/>
          <w:sz w:val="24"/>
          <w:szCs w:val="24"/>
        </w:rPr>
      </w:pPr>
      <w:bookmarkStart w:id="44" w:name="_Toc494437406"/>
      <w:r w:rsidRPr="009B741A">
        <w:rPr>
          <w:rFonts w:ascii="Times New Roman" w:hAnsi="Times New Roman"/>
          <w:sz w:val="24"/>
          <w:szCs w:val="24"/>
        </w:rPr>
        <w:t>КОММЕРСАНТ; ЕЛИЗАВЕТА КУЗНЕЦОВА; ОЛЕГ РУБНИКОВИЧ; 2017.09.28;</w:t>
      </w:r>
      <w:r>
        <w:rPr>
          <w:rFonts w:ascii="Times New Roman" w:hAnsi="Times New Roman"/>
          <w:sz w:val="24"/>
          <w:szCs w:val="24"/>
        </w:rPr>
        <w:t xml:space="preserve"> «</w:t>
      </w:r>
      <w:r w:rsidRPr="009B741A">
        <w:rPr>
          <w:rFonts w:ascii="Times New Roman" w:hAnsi="Times New Roman"/>
          <w:sz w:val="24"/>
          <w:szCs w:val="24"/>
        </w:rPr>
        <w:t>ВИМ-АВИА</w:t>
      </w:r>
      <w:r>
        <w:rPr>
          <w:rFonts w:ascii="Times New Roman" w:hAnsi="Times New Roman"/>
          <w:sz w:val="24"/>
          <w:szCs w:val="24"/>
        </w:rPr>
        <w:t>»</w:t>
      </w:r>
      <w:r w:rsidRPr="009B741A">
        <w:rPr>
          <w:rFonts w:ascii="Times New Roman" w:hAnsi="Times New Roman"/>
          <w:sz w:val="24"/>
          <w:szCs w:val="24"/>
        </w:rPr>
        <w:t xml:space="preserve"> ПОДДЕРЖАТ РОЯЛТИ </w:t>
      </w:r>
      <w:r>
        <w:rPr>
          <w:rFonts w:ascii="Times New Roman" w:hAnsi="Times New Roman"/>
          <w:sz w:val="24"/>
          <w:szCs w:val="24"/>
        </w:rPr>
        <w:t>«</w:t>
      </w:r>
      <w:r w:rsidRPr="009B741A">
        <w:rPr>
          <w:rFonts w:ascii="Times New Roman" w:hAnsi="Times New Roman"/>
          <w:sz w:val="24"/>
          <w:szCs w:val="24"/>
        </w:rPr>
        <w:t>АЭРОФЛОТА</w:t>
      </w:r>
      <w:r>
        <w:rPr>
          <w:rFonts w:ascii="Times New Roman" w:hAnsi="Times New Roman"/>
          <w:sz w:val="24"/>
          <w:szCs w:val="24"/>
        </w:rPr>
        <w:t>»</w:t>
      </w:r>
      <w:bookmarkEnd w:id="44"/>
    </w:p>
    <w:p w:rsidR="00FE0FE9" w:rsidRDefault="00FE0FE9" w:rsidP="00FE0FE9">
      <w:pPr>
        <w:jc w:val="both"/>
      </w:pPr>
      <w:r w:rsidRPr="005C2198">
        <w:rPr>
          <w:b/>
        </w:rPr>
        <w:t>Росавиаци</w:t>
      </w:r>
      <w:r>
        <w:t>я получит около 2 млрд руб. из пролетных платежей зарубежных авиакомпаний</w:t>
      </w:r>
    </w:p>
    <w:p w:rsidR="00FE0FE9" w:rsidRDefault="00FE0FE9" w:rsidP="00FE0FE9">
      <w:pPr>
        <w:jc w:val="both"/>
      </w:pPr>
      <w:r>
        <w:t xml:space="preserve">В финансировании операционной деятельности «ВИМ-Авиа», которая прекратит полеты в середине октября, может принять участие «Аэрофлот». Соответствующую директиву утвердил курирующий авиаотрасль вице-премьер Аркадий </w:t>
      </w:r>
      <w:r w:rsidRPr="005C2198">
        <w:rPr>
          <w:b/>
        </w:rPr>
        <w:t>Дворкович</w:t>
      </w:r>
      <w:r>
        <w:t xml:space="preserve">. По данным “Ъ”, </w:t>
      </w:r>
      <w:r w:rsidRPr="005C2198">
        <w:rPr>
          <w:b/>
        </w:rPr>
        <w:t>Росавиаци</w:t>
      </w:r>
      <w:r>
        <w:t>я использует 1,8 млрд руб. из ежегодных платежей, перечисляемых «Аэрофлоту» зарубежными авиакомпаниями за пролет по транссибирским трассам. Эти средства будут компенсированы в рамках «взаиморасчетов с отраслью». В свою очередь туроператоры планируют оплатить авиакомпаниям перевозку пассажиров «ВИМ-Авиа» на курорты в течение последних двух недель октября.</w:t>
      </w:r>
    </w:p>
    <w:p w:rsidR="00FE0FE9" w:rsidRDefault="00FE0FE9" w:rsidP="00FE0FE9">
      <w:pPr>
        <w:jc w:val="both"/>
      </w:pPr>
      <w:r>
        <w:t xml:space="preserve">Вице-премьер Аркадий </w:t>
      </w:r>
      <w:r w:rsidRPr="005C2198">
        <w:rPr>
          <w:b/>
        </w:rPr>
        <w:t>Дворкович</w:t>
      </w:r>
      <w:r>
        <w:t xml:space="preserve"> утвердил директиву, в которой «Аэрофлоту» предлагается «возможность использования собственных средств для финансирования операционной и финансовой деятельности авиакомпании «ВИМ-Авиа»«. Представители государства в совете директоров авиакомпании должны поддержать проект решения с последующей компенсацией затрат «в счет взаиморасчетов «Аэрофлота» с отраслью». «Перечисление денежных средств производится только на основании письменного указания </w:t>
      </w:r>
      <w:r w:rsidRPr="005C2198">
        <w:rPr>
          <w:b/>
        </w:rPr>
        <w:t>Росавиаци</w:t>
      </w:r>
      <w:r>
        <w:t>и», говорится в сообщении.</w:t>
      </w:r>
    </w:p>
    <w:p w:rsidR="00FE0FE9" w:rsidRDefault="00FE0FE9" w:rsidP="00FE0FE9">
      <w:pPr>
        <w:jc w:val="both"/>
      </w:pPr>
      <w:r>
        <w:t xml:space="preserve">По данным “Ъ”, в рамках директивы </w:t>
      </w:r>
      <w:r w:rsidRPr="005C2198">
        <w:rPr>
          <w:b/>
        </w:rPr>
        <w:t>Росавиаци</w:t>
      </w:r>
      <w:r>
        <w:t xml:space="preserve">я использует на «ВИМ-Авиа» 1,8 млрд руб. из платежей, перечисляемых ежегодно «Аэрофлоту» зарубежными авиакомпаниями за пролет по транссибирским трассам. Соответствующее решение поддержал совет </w:t>
      </w:r>
      <w:r>
        <w:lastRenderedPageBreak/>
        <w:t>директоров авиакомпании. В «Аэрофлоте» эту информацию не комментируют. Указанные средства пойдут на оплату топлива, аэропортовых услуг, перевозки пассажиров.</w:t>
      </w:r>
    </w:p>
    <w:p w:rsidR="00FE0FE9" w:rsidRDefault="00FE0FE9" w:rsidP="00FE0FE9">
      <w:pPr>
        <w:jc w:val="both"/>
      </w:pPr>
      <w:r>
        <w:t xml:space="preserve">Ранее вице-премьер сообщил, что правительство выделило </w:t>
      </w:r>
      <w:r w:rsidRPr="005C2198">
        <w:rPr>
          <w:b/>
        </w:rPr>
        <w:t>Росавиаци</w:t>
      </w:r>
      <w:r>
        <w:t>и 98 млн руб. на обслуживание воздушных судов «ВИМ-Авиа», в том числе на оплату горючего и услуг по аэропортовому и наземному обеспечению полетов. Средства будут выделены из Резервного фонда. Общая задолженность перевозчика за работы, услуги, топливо, аэропортовое и наземное обеспечение полетов составляет порядка 1,3 млрд руб. Общий объем задолженности – около 7 млрд руб.</w:t>
      </w:r>
    </w:p>
    <w:p w:rsidR="00FE0FE9" w:rsidRDefault="00FE0FE9" w:rsidP="00FE0FE9">
      <w:pPr>
        <w:jc w:val="both"/>
      </w:pPr>
      <w:r>
        <w:t>В качестве компенсации «Аэрофлот» получил 56 зарубежных направлений «Трансаэро». При этом гендиректор группы Виталий Савельев говорил в интервью «Интерфаксу», что за счет работы на этих направлениях компания «будет в течение нескольких лет отбивать потраченные деньги».</w:t>
      </w:r>
    </w:p>
    <w:p w:rsidR="00FE0FE9" w:rsidRDefault="00FE0FE9" w:rsidP="00FE0FE9">
      <w:pPr>
        <w:jc w:val="both"/>
      </w:pPr>
      <w:r>
        <w:t>К перевозке пассажиров «ВИМ-Авиа» также подключилась S7, которая для этого выделит дополнительные мощности, сообщила компания. В ближайшие дни перевозчик увеличивает количество рейсов в Москву из Сочи, Краснодара, Симферополя и Еревана. К перевозке принимаются пассажиры с действительными авиабилетами «ВИМ-Авиа» и если конечный пункт перевозки в билете совпадает с рейсом S7. На рейсы S7 принимаются пассажиры как внутренних, так и международных рейсов «ВИМ-Авиа». Свою готовность перевозить пассажиров по билетам «ВИМ-Авиа» уже выразили представители «Уральских авиалиний», iFly, Red Wings, NordStar, «Икара», Nordwind и «Якутии». Для компенсации их затрат было принято решение выделить из федерального бюджета следующего года около 200 млн руб.</w:t>
      </w:r>
    </w:p>
    <w:p w:rsidR="00FE0FE9" w:rsidRDefault="00FE0FE9" w:rsidP="00FE0FE9">
      <w:pPr>
        <w:jc w:val="both"/>
      </w:pPr>
      <w:r>
        <w:t xml:space="preserve">В </w:t>
      </w:r>
      <w:r w:rsidRPr="005C2198">
        <w:rPr>
          <w:b/>
        </w:rPr>
        <w:t>Минтрансе</w:t>
      </w:r>
      <w:r>
        <w:t xml:space="preserve"> заявили, что перевозка пассажиров регулярных рейсов «ВИМ-Авиа» продлится до 15 октября включительно. После этой даты туроператоры готовы в течение двух недель оплачивать авиакомпаниям вывоз к местам отдыха пассажиров «ВИМ-Авиа».</w:t>
      </w:r>
    </w:p>
    <w:p w:rsidR="00FE0FE9" w:rsidRDefault="00FE0FE9" w:rsidP="00FE0FE9">
      <w:pPr>
        <w:jc w:val="both"/>
      </w:pPr>
      <w:r>
        <w:t>Между тем следственные действия по уголовному делу о мошенничестве, возбужденному в отношении руководства «ВИМ-Авиа», продолжатся завтра. В пятницу СКР планирует обратиться в Басманный райсуд Москвы с ходатайством об избрании меры пресечения гендиректору авиакомпании Александру Кочневу и главному бухгалтеру Екатерине Пантелеевой. Как предполагает защита подозреваемых, следствие, скорее всего, будет настаивать на заключении фигурантов под стражу. По словам адвоката Михаила Воронина, представляющего интересы господина Кочнева, всю минувшую среду в здании СКР в Техническом переулке его клиента допрашивали в качестве свидетеля.</w:t>
      </w:r>
    </w:p>
    <w:p w:rsidR="00FE0FE9" w:rsidRDefault="00FE0FE9" w:rsidP="00FE0FE9">
      <w:pPr>
        <w:jc w:val="both"/>
      </w:pPr>
      <w:r>
        <w:t>Как предполагает адвокат, все это время следствие, скорее всего, пыталось собрать доказательства против Александра Кочнева – проводило обыски по различным адресам и допросы других фигурантов дела. Удалось это сделать или нет, Михаил Воронин не знает. «Сегодня утром, когда моему клиенту объявили, что он задержан в качестве подозреваемого по делу о мошенничестве (ч. 4 ст. 159 УК РФ.– “Ъ”), никакой ясности для нас не наступило. Что за хищение и о чем вообще идет речь, следствие так и не конкретизировало»,– сказал Михаил Воронин.</w:t>
      </w:r>
    </w:p>
    <w:p w:rsidR="00FE0FE9" w:rsidRDefault="00FE0FE9" w:rsidP="00FE0FE9">
      <w:pPr>
        <w:jc w:val="both"/>
      </w:pPr>
      <w:r>
        <w:t>Ситуация, вероятнее всего, могла проясниться уже сегодня утром, поскольку следователь планировал тогда допросить господина Кочнева в новом статусе. Однако подозреваемый в связи с проведенной в здании СКР бессонной ночью попросил перенести допрос на пятницу. Эта просьба была удовлетворена, и гендиректора «ВИМ-Авиа» отправили в СИЗО. Михаил Воронин отметил, что, после того как следствие сформулирует свою позицию, защита сможет высказаться по поводу выдвинутых обвинений.</w:t>
      </w:r>
    </w:p>
    <w:p w:rsidR="00FE0FE9" w:rsidRDefault="00FE0FE9" w:rsidP="00FE0FE9">
      <w:pPr>
        <w:jc w:val="both"/>
      </w:pPr>
      <w:r>
        <w:t>По аналогичному сценарию развивались события в здании СКР и с бухгалтером Екатериной Пантелеевой. Допрос в качестве подозреваемой, предъявление обвинения и избрание меры пресечения ей предстоят завтра.</w:t>
      </w:r>
    </w:p>
    <w:p w:rsidR="00FE0FE9" w:rsidRDefault="00FE0FE9" w:rsidP="00FE0FE9">
      <w:pPr>
        <w:jc w:val="both"/>
      </w:pPr>
      <w:r>
        <w:br w:type="page"/>
      </w:r>
    </w:p>
    <w:p w:rsidR="00FE0FE9" w:rsidRPr="00366EE0" w:rsidRDefault="00FE0FE9" w:rsidP="00FE0FE9">
      <w:pPr>
        <w:pStyle w:val="3"/>
        <w:jc w:val="both"/>
        <w:rPr>
          <w:rFonts w:ascii="Times New Roman" w:hAnsi="Times New Roman"/>
          <w:sz w:val="24"/>
          <w:szCs w:val="24"/>
        </w:rPr>
      </w:pPr>
      <w:bookmarkStart w:id="45" w:name="_Toc494437407"/>
      <w:r w:rsidRPr="00366EE0">
        <w:rPr>
          <w:rFonts w:ascii="Times New Roman" w:hAnsi="Times New Roman"/>
          <w:sz w:val="24"/>
          <w:szCs w:val="24"/>
        </w:rPr>
        <w:t xml:space="preserve">Ъ FM; 2017.09.28; </w:t>
      </w:r>
      <w:r>
        <w:rPr>
          <w:rFonts w:ascii="Times New Roman" w:hAnsi="Times New Roman"/>
          <w:sz w:val="24"/>
          <w:szCs w:val="24"/>
        </w:rPr>
        <w:t>«</w:t>
      </w:r>
      <w:r w:rsidRPr="00366EE0">
        <w:rPr>
          <w:rFonts w:ascii="Times New Roman" w:hAnsi="Times New Roman"/>
          <w:sz w:val="24"/>
          <w:szCs w:val="24"/>
        </w:rPr>
        <w:t>БЕЗ ПОМОЩИ ЗАРУБЕЖНЫХ КОМПАНИЙ ВРЯД ЛИ ОБОЙДУТСЯ</w:t>
      </w:r>
      <w:r>
        <w:rPr>
          <w:rFonts w:ascii="Times New Roman" w:hAnsi="Times New Roman"/>
          <w:sz w:val="24"/>
          <w:szCs w:val="24"/>
        </w:rPr>
        <w:t>»</w:t>
      </w:r>
      <w:bookmarkEnd w:id="45"/>
    </w:p>
    <w:p w:rsidR="00FE0FE9" w:rsidRDefault="00FE0FE9" w:rsidP="00FE0FE9">
      <w:pPr>
        <w:jc w:val="both"/>
      </w:pPr>
      <w:r>
        <w:t>Глава ассоциации «Турпомощь» в эфире «Ъ FM» – о перевозке пассажиров «ВИМ-Авиа»</w:t>
      </w:r>
    </w:p>
    <w:p w:rsidR="00FE0FE9" w:rsidRDefault="00FE0FE9" w:rsidP="00FE0FE9">
      <w:pPr>
        <w:jc w:val="both"/>
      </w:pPr>
      <w:r>
        <w:t xml:space="preserve">Все чартерные рейсы авиакомпании «ВИМ-Авиа» должны быть выполнены до 15 октября, с 16 октября перевозчик прекращает свою работу. В четверг на совещании в </w:t>
      </w:r>
      <w:r w:rsidRPr="005C2198">
        <w:rPr>
          <w:b/>
        </w:rPr>
        <w:t>Минтрансе</w:t>
      </w:r>
      <w:r>
        <w:t xml:space="preserve"> был разработан план перевозки пассажиров. В приоритете – вывоз туристов из аэропорта Антальи, где тысячи клиентов авиакомпании уже несколько дней ждут своих рейсов. Ситуацию ведущему «Коммерсантъ FM» Юрию Абросимову прокомментировал директор ассоциации «Турпомощь» Александр Осауленко.</w:t>
      </w:r>
    </w:p>
    <w:p w:rsidR="00FE0FE9" w:rsidRDefault="00FE0FE9" w:rsidP="00FE0FE9">
      <w:pPr>
        <w:jc w:val="both"/>
      </w:pPr>
      <w:r>
        <w:t>– По вашим оценкам, реально ли выполнить все перевозки до 15 октября?</w:t>
      </w:r>
    </w:p>
    <w:p w:rsidR="00FE0FE9" w:rsidRDefault="00FE0FE9" w:rsidP="00FE0FE9">
      <w:pPr>
        <w:jc w:val="both"/>
      </w:pPr>
      <w:r>
        <w:t>– В принципе, да, реально, и к этому есть достаточно серьезные предпосылки. Начнем с того, что просто-напросто для начала туроператоры не ждали три дня, когда все-таки решение будет, а частично уже вывозили, и там порядка 8 тыс. туристов за это время на родину возвращены. И самое главное в плане для бизнеса – учтено то, что мы еще предлагали три дня назад, сегодня учтено.</w:t>
      </w:r>
    </w:p>
    <w:p w:rsidR="00FE0FE9" w:rsidRDefault="00FE0FE9" w:rsidP="00FE0FE9">
      <w:pPr>
        <w:jc w:val="both"/>
      </w:pPr>
      <w:r>
        <w:t>– Справедливо ли то, что приоритет сейчас – Турция?</w:t>
      </w:r>
    </w:p>
    <w:p w:rsidR="00FE0FE9" w:rsidRDefault="00FE0FE9" w:rsidP="00FE0FE9">
      <w:pPr>
        <w:jc w:val="both"/>
      </w:pPr>
      <w:r>
        <w:t>– Да, безусловно, справедливо, потому что 80% всего объема, даже выше – это туристы в Турции, непосредственно в Анталье.</w:t>
      </w:r>
    </w:p>
    <w:p w:rsidR="00FE0FE9" w:rsidRDefault="00FE0FE9" w:rsidP="00FE0FE9">
      <w:pPr>
        <w:jc w:val="both"/>
      </w:pPr>
      <w:r>
        <w:t>– Какими силами будут их доставлять на родину? Было очень много сообщений, говорилось даже о греческих, о египетских авиакомпаниях. Или все-таки обойдутся российскими перевозчиками?</w:t>
      </w:r>
    </w:p>
    <w:p w:rsidR="00FE0FE9" w:rsidRDefault="00FE0FE9" w:rsidP="00FE0FE9">
      <w:pPr>
        <w:jc w:val="both"/>
      </w:pPr>
      <w:r>
        <w:t>– Вы знаете, на сегодняшний день вряд ли обойдутся, мы сразу об этом говорили. Но все-таки основной момент – непосредственно полетят самолеты самой компании «ВИМ-Авиа». Мы сразу говорили о том, что пустых на сегодняшний день бортов нет, единственный вариант – это непосредственно поднять все-таки в воздух борта «ВИМ-Авиа». Но есть направления, которые действительно нам помогают сделать зарубежные наши партнеры, зарубежные компании – и по Греции, в том числе, и по Турции. Такой вариант сейчас тоже прорабатывается.</w:t>
      </w:r>
    </w:p>
    <w:p w:rsidR="00FE0FE9" w:rsidRDefault="00FE0FE9" w:rsidP="00FE0FE9">
      <w:pPr>
        <w:jc w:val="both"/>
      </w:pPr>
      <w:r>
        <w:t>– А если говорить об иностранных клиентах «ВИМ-Авиа», насколько с ними сложная ситуация?</w:t>
      </w:r>
    </w:p>
    <w:p w:rsidR="00FE0FE9" w:rsidRDefault="00FE0FE9" w:rsidP="00FE0FE9">
      <w:pPr>
        <w:jc w:val="both"/>
      </w:pPr>
      <w:r>
        <w:t>– Мы знаем, что там была тема с китайскими туристами, но, слава богу, надо отдать должное, что этот вопрос сразу в первый же день был практически решен. И здесь мы благодарим и Министерство иностранных дел, и пограничников, которые помогли достаточно оперативно решить ряд технических вопросов, которые позволили разместить на период ожидания китайских туристов в гостиницах и в тех случаях, где это требовалось, продлить им визовое пребывание, законное пребывание на территории Российской Федерации.</w:t>
      </w:r>
    </w:p>
    <w:p w:rsidR="00FE0FE9" w:rsidRPr="00366EE0" w:rsidRDefault="00FE0FE9" w:rsidP="00FE0FE9">
      <w:pPr>
        <w:pStyle w:val="3"/>
        <w:jc w:val="both"/>
        <w:rPr>
          <w:rFonts w:ascii="Times New Roman" w:hAnsi="Times New Roman"/>
          <w:sz w:val="24"/>
          <w:szCs w:val="24"/>
        </w:rPr>
      </w:pPr>
      <w:bookmarkStart w:id="46" w:name="_Toc494437408"/>
      <w:r w:rsidRPr="00366EE0">
        <w:rPr>
          <w:rFonts w:ascii="Times New Roman" w:hAnsi="Times New Roman"/>
          <w:sz w:val="24"/>
          <w:szCs w:val="24"/>
        </w:rPr>
        <w:t xml:space="preserve">Ъ FM; 2017.09.28; </w:t>
      </w:r>
      <w:r>
        <w:rPr>
          <w:rFonts w:ascii="Times New Roman" w:hAnsi="Times New Roman"/>
          <w:sz w:val="24"/>
          <w:szCs w:val="24"/>
        </w:rPr>
        <w:t>«</w:t>
      </w:r>
      <w:r w:rsidRPr="00366EE0">
        <w:rPr>
          <w:rFonts w:ascii="Times New Roman" w:hAnsi="Times New Roman"/>
          <w:sz w:val="24"/>
          <w:szCs w:val="24"/>
        </w:rPr>
        <w:t>ПО МНЕНИЮ ИГРОКОВ ТУРИСТИЧЕСКОГО РЫНКА, ЭТО ПОЧТИ ЧУДО</w:t>
      </w:r>
      <w:r>
        <w:rPr>
          <w:rFonts w:ascii="Times New Roman" w:hAnsi="Times New Roman"/>
          <w:sz w:val="24"/>
          <w:szCs w:val="24"/>
        </w:rPr>
        <w:t>»</w:t>
      </w:r>
      <w:bookmarkEnd w:id="46"/>
    </w:p>
    <w:p w:rsidR="00FE0FE9" w:rsidRDefault="00FE0FE9" w:rsidP="00FE0FE9">
      <w:pPr>
        <w:jc w:val="both"/>
      </w:pPr>
      <w:r>
        <w:t xml:space="preserve">Исполнительный директор АТОР в эфире «Ъ FM» – о решении </w:t>
      </w:r>
      <w:r w:rsidRPr="005C2198">
        <w:rPr>
          <w:b/>
        </w:rPr>
        <w:t>Минтранса</w:t>
      </w:r>
      <w:r>
        <w:t xml:space="preserve"> и </w:t>
      </w:r>
      <w:r w:rsidRPr="005C2198">
        <w:rPr>
          <w:b/>
        </w:rPr>
        <w:t>Росавиаци</w:t>
      </w:r>
      <w:r>
        <w:t>и</w:t>
      </w:r>
    </w:p>
    <w:p w:rsidR="00FE0FE9" w:rsidRDefault="00FE0FE9" w:rsidP="00FE0FE9">
      <w:pPr>
        <w:jc w:val="both"/>
      </w:pPr>
      <w:r>
        <w:t xml:space="preserve">Правительство пообещало перевезти за две недели всех туристов чартерных рейсов «ВИМ-Авиа». Все чартеры авиакомпании до 15 октября будут выполнены, а с 16-го перевозчик полностью прекращает свои полеты. Рейсы авиакомпании сейчас выполняют другие игроки рынка. Их затраты будут компенсироваться из двух источников. По распоряжению Дмитрия Медведева, часть средств на обслуживание самолетов «ВИМ-Авиа» уже выделено – это 98 млн руб. из Резервного фонда правительства. Тем временем, многие рейсы авиакомпании по-прежнему задерживаются. Многие туристы жалуются в Роспотребнадзор на бездействие туроператоров. В частности, ведомство уже планирует </w:t>
      </w:r>
      <w:r>
        <w:lastRenderedPageBreak/>
        <w:t>возбудить административное дело в отношении компании Tui. Ведущий «Коммерсантъ FM» Юрий Абросимов обсудил ситуацию с исполнительным директором Ассоциации туроператоров России Майей Ломидзе.</w:t>
      </w:r>
    </w:p>
    <w:p w:rsidR="00FE0FE9" w:rsidRDefault="00FE0FE9" w:rsidP="00FE0FE9">
      <w:pPr>
        <w:jc w:val="both"/>
      </w:pPr>
      <w:r>
        <w:t>– Поясните, пожалуйста, ситуацию относительно чартерных и регулярных рейсов. План есть на каждое направление?</w:t>
      </w:r>
    </w:p>
    <w:p w:rsidR="00FE0FE9" w:rsidRDefault="00FE0FE9" w:rsidP="00FE0FE9">
      <w:pPr>
        <w:jc w:val="both"/>
      </w:pPr>
      <w:r>
        <w:t xml:space="preserve">– Да, если мы под направлением имеем в виду отдельно чартерные, отдельно регулярные рейсы. Если по последним до вчерашнего дня была ясность – что их пассажиров, так или иначе, без внимания не оставят и что-то придумают, то с чартерами ситуация оставалась непонятной, вернее, было ясно, что никто ими не займется. Так что самая главная новость сегодняшнего дня – это то, что, наконец, штабом при </w:t>
      </w:r>
      <w:r w:rsidRPr="005C2198">
        <w:rPr>
          <w:b/>
        </w:rPr>
        <w:t>Минтрансе</w:t>
      </w:r>
      <w:r>
        <w:t xml:space="preserve"> и </w:t>
      </w:r>
      <w:r w:rsidRPr="005C2198">
        <w:rPr>
          <w:b/>
        </w:rPr>
        <w:t>Росавиаци</w:t>
      </w:r>
      <w:r>
        <w:t>и принято решение, что туристов чартерных рейсов будут вывозить. Это, по мнению туристического рынка, почти чудо.</w:t>
      </w:r>
    </w:p>
    <w:p w:rsidR="00FE0FE9" w:rsidRDefault="00FE0FE9" w:rsidP="00FE0FE9">
      <w:pPr>
        <w:jc w:val="both"/>
      </w:pPr>
      <w:r>
        <w:t>– Как будет формироваться внебюджетное финансирование перевозок?</w:t>
      </w:r>
    </w:p>
    <w:p w:rsidR="00FE0FE9" w:rsidRDefault="00FE0FE9" w:rsidP="00FE0FE9">
      <w:pPr>
        <w:jc w:val="both"/>
      </w:pPr>
      <w:r>
        <w:t>– Это вопрос к участникам штаба. Туроператоры там присутствуют только для того, чтобы передать данные и сообщить о своих программах. Мы не располагаем информацией об источниках финансирования, но нас радует уже то, что деньги нашлись. Потому что если бы этого не произошло, то вслед за обанкротившейся «ВИМ-Авиа» могли последовать мелкие и средние компании, которые сотрудничали с перевозчиком. Повторная оплата перевозки туристов для многих из них оказалась бы очень тяжелым, неподъемным бременем. Об этом мы информировали аппарат правительства.</w:t>
      </w:r>
    </w:p>
    <w:p w:rsidR="00FE0FE9" w:rsidRDefault="00FE0FE9" w:rsidP="00FE0FE9">
      <w:pPr>
        <w:jc w:val="both"/>
      </w:pPr>
      <w:r>
        <w:t>– Как вы считаете, до 15 октября все-таки удастся выполнить все обязательства компании «ВИМ-Авиа» перед туристами по перевозкам?</w:t>
      </w:r>
    </w:p>
    <w:p w:rsidR="00FE0FE9" w:rsidRDefault="00FE0FE9" w:rsidP="00FE0FE9">
      <w:pPr>
        <w:jc w:val="both"/>
      </w:pPr>
      <w:r>
        <w:t>– Сложно сказать. Но, думаю, что уложиться к этому времени – это абсолютно реальная задача. Есть еще один отрадный факт – туроператорам, которые будут перевозить клиентов «ВИМ-Авиа», отправляющихся в отпуск, а речь идет о примерно 70 тыс. человек, придется только частично оплатить эти услуги. Кроме того, это все-таки очень серьезный и большой шаг по отношению к нашим гражданам, которые могли бы лишиться отдыха.</w:t>
      </w:r>
    </w:p>
    <w:p w:rsidR="00FE0FE9" w:rsidRPr="00D7780A" w:rsidRDefault="00FE0FE9" w:rsidP="00FE0FE9">
      <w:pPr>
        <w:pStyle w:val="3"/>
        <w:jc w:val="both"/>
        <w:rPr>
          <w:rFonts w:ascii="Times New Roman" w:hAnsi="Times New Roman"/>
          <w:sz w:val="24"/>
          <w:szCs w:val="24"/>
        </w:rPr>
      </w:pPr>
      <w:bookmarkStart w:id="47" w:name="_Toc494437409"/>
      <w:r w:rsidRPr="00D7780A">
        <w:rPr>
          <w:rFonts w:ascii="Times New Roman" w:hAnsi="Times New Roman"/>
          <w:sz w:val="24"/>
          <w:szCs w:val="24"/>
        </w:rPr>
        <w:t xml:space="preserve">ИНТЕРФАКС; 2017.09.29; ТУРОПЕРАТОРЫ НАПРАВИЛИ В </w:t>
      </w:r>
      <w:r w:rsidRPr="005C2198">
        <w:rPr>
          <w:rFonts w:ascii="Times New Roman" w:hAnsi="Times New Roman"/>
          <w:sz w:val="24"/>
          <w:szCs w:val="24"/>
        </w:rPr>
        <w:t>МИНТРАНС</w:t>
      </w:r>
      <w:r w:rsidRPr="00D7780A">
        <w:rPr>
          <w:rFonts w:ascii="Times New Roman" w:hAnsi="Times New Roman"/>
          <w:sz w:val="24"/>
          <w:szCs w:val="24"/>
        </w:rPr>
        <w:t xml:space="preserve"> ПРЕДЛОЖЕНИЯ ПО РЕГУЛИРОВАНИЮ ЧАРТЕРНЫХ ПЕРЕВОЗОК</w:t>
      </w:r>
      <w:bookmarkEnd w:id="47"/>
    </w:p>
    <w:p w:rsidR="00FE0FE9" w:rsidRDefault="00FE0FE9" w:rsidP="00FE0FE9">
      <w:pPr>
        <w:jc w:val="both"/>
      </w:pPr>
      <w:r>
        <w:t xml:space="preserve">Ассоциация туроператоров России (АТОР) направила в </w:t>
      </w:r>
      <w:r w:rsidRPr="005C2198">
        <w:rPr>
          <w:b/>
        </w:rPr>
        <w:t>министерство транспорта</w:t>
      </w:r>
      <w:r>
        <w:t xml:space="preserve"> предложения по регулированию чартерных программ, которые выполняются по заказам туристических компаний, сообщает в пятницу пресс-служба организации.</w:t>
      </w:r>
    </w:p>
    <w:p w:rsidR="00FE0FE9" w:rsidRDefault="00FE0FE9" w:rsidP="00FE0FE9">
      <w:pPr>
        <w:jc w:val="both"/>
      </w:pPr>
      <w:r>
        <w:t>АТОР напоминает, что ситуация с чартерной перевозкой «ВИМ-Авиа» возникла из-за неурегулированности вопросов заключения авиакомпаниями договоров с туроператорами на определенные объемы перевозки туристов. В частности, туроператоры не имеют технической возможности проверить факт соответствия либо несоответствия объемов, которые заявляет перевозчик, его реальным возможностям.</w:t>
      </w:r>
    </w:p>
    <w:p w:rsidR="00FE0FE9" w:rsidRDefault="00FE0FE9" w:rsidP="00FE0FE9">
      <w:pPr>
        <w:jc w:val="both"/>
      </w:pPr>
      <w:r>
        <w:t xml:space="preserve">«В целях повышения устойчивости российского турбизнеса АТОР предлагает сделать открытым для туроператоров сам порядок выдачи допусков авиакомпаниям. Кроме этого, необходимо публиковать в открытом доступе (например, на сайте </w:t>
      </w:r>
      <w:r w:rsidRPr="005C2198">
        <w:rPr>
          <w:b/>
        </w:rPr>
        <w:t>Росавиаци</w:t>
      </w:r>
      <w:r>
        <w:t xml:space="preserve">и) актуальные сведения о емкостях перевозчиков, об имеющемся воздушном парке и планируемом вводе новых воздушных судов в парк авиакомпании и других параметрах, характеризующих ее реальные возможности по перевозке туристов. В том числе, всем игрокам рынка должен быть доступен и крайне важный для туристической отрасли параметр: количество заключенных авиакомпанией контрактов на чартерную перевозку в текущем сезоне», – говорится в обращении ассоциации в адрес </w:t>
      </w:r>
      <w:r w:rsidRPr="005C2198">
        <w:rPr>
          <w:b/>
        </w:rPr>
        <w:t>Минтранса</w:t>
      </w:r>
      <w:r>
        <w:t>.</w:t>
      </w:r>
    </w:p>
    <w:p w:rsidR="00FE0FE9" w:rsidRDefault="00FE0FE9" w:rsidP="00FE0FE9">
      <w:pPr>
        <w:jc w:val="both"/>
      </w:pPr>
      <w:r>
        <w:t xml:space="preserve">Как считают туроператоры, такая прозрачность поможет не только предотвратить тяжелые ситуации, подобные случаю с «ВИМ-Авиа», но и повысить взаимное доверие между всеми участниками рынка туристической перевозки, что будет способствовать </w:t>
      </w:r>
      <w:r>
        <w:lastRenderedPageBreak/>
        <w:t>более точному планированию туроператорами полетных программ и, соответственно, рациональному ценообразованию на рынке.</w:t>
      </w:r>
    </w:p>
    <w:p w:rsidR="00FE0FE9" w:rsidRDefault="00FE0FE9" w:rsidP="00FE0FE9">
      <w:pPr>
        <w:jc w:val="both"/>
      </w:pPr>
      <w:r>
        <w:t xml:space="preserve">АТОР также предлагает усилить мониторинговую и контрольную функцию </w:t>
      </w:r>
      <w:r w:rsidRPr="005C2198">
        <w:rPr>
          <w:b/>
        </w:rPr>
        <w:t>Росавиаци</w:t>
      </w:r>
      <w:r>
        <w:t>и для своевременного выявления проблемных перевозчиков на чартерном авиарынке. В частности, предлагается детально проработать механизм отзыва допусков, выданных авиакомпаниям на чартерные перевозки по отдельным направлениям, в случае, если компания систематически не выполняет или частично не выполняет полетные программы.</w:t>
      </w:r>
    </w:p>
    <w:p w:rsidR="00FE0FE9" w:rsidRDefault="00FE0FE9" w:rsidP="00FE0FE9">
      <w:pPr>
        <w:jc w:val="both"/>
      </w:pPr>
      <w:r>
        <w:t xml:space="preserve">Еще одна мера, которая предлагается АТОР, – создание при </w:t>
      </w:r>
      <w:r w:rsidRPr="005C2198">
        <w:rPr>
          <w:b/>
        </w:rPr>
        <w:t>Росавиаци</w:t>
      </w:r>
      <w:r>
        <w:t>и резервного фонда, предназначенного для финансирования перевозки в случаях, когда перевозчик, осуществляющий чартерные рейсы, не может исполнить взятые на себя обязательства перед пассажирами.</w:t>
      </w:r>
    </w:p>
    <w:p w:rsidR="00FE0FE9" w:rsidRDefault="00FE0FE9" w:rsidP="00FE0FE9">
      <w:pPr>
        <w:jc w:val="both"/>
      </w:pPr>
      <w:r>
        <w:t>«Фонд должен пополняться за счет обязательных отчислений авиакомпаний, выполняющих чартерные программы. При этом размер взноса авиакомпании в такой фонд может рассчитываться как с учетом из запланированных объемов перевозки (количество кресел, умноженное на фиксированный размер взноса за каждое из них), так и исходя из формулы «пассажирооборот за определенный период, умноженный на протяженность маршрута». В первом из описанных вариантов очевидно, что даже при взносе в 100 рублей за каждого пассажира можно ожидать увеличения такого резервного фонда до 1 млрд рублей за календарный год. Этого будет достаточно на случай приостановки деятельности любой чартерной авиакомпании», – считают в АТОР.</w:t>
      </w:r>
    </w:p>
    <w:p w:rsidR="00FE0FE9" w:rsidRDefault="00FE0FE9" w:rsidP="00FE0FE9">
      <w:pPr>
        <w:jc w:val="both"/>
      </w:pPr>
      <w:r>
        <w:t>Ассоциация также предлагает внести в авиационное законодательство ряд поправок, устанавливающих равные ответственность и обязательства авиакомпаний перед пассажирами, перевозимыми на регулярных и на чартерных рейсах. «Поддержка и содействие федеральных органов исполнительной власти в сфере авиационных перевозок должны в равной степени распространяться на всех пассажиров авиакомпании, заявившей о невозможности исполнять свои обязательства и выполнять полеты», – подчеркивают в АТОР.</w:t>
      </w:r>
    </w:p>
    <w:p w:rsidR="00FE0FE9" w:rsidRDefault="00FE0FE9" w:rsidP="00FE0FE9">
      <w:pPr>
        <w:jc w:val="both"/>
      </w:pPr>
      <w:r>
        <w:t>В АТОР предлагают также четко прописать в законодательстве требование для авиакомпаний об обязательной выписке билетов в обе стороны всем пассажирам чартерных рейсов.</w:t>
      </w:r>
    </w:p>
    <w:p w:rsidR="00FE0FE9" w:rsidRDefault="00FE0FE9" w:rsidP="00FE0FE9">
      <w:pPr>
        <w:jc w:val="both"/>
      </w:pPr>
      <w:r>
        <w:t xml:space="preserve">«Текущая ситуация, когда авиакомпания может ничем не рискуя игнорировать это общее требование закона, делает пассажиров и заложниками решений перевозчика. И туроператоров – тоже, ведь по сути, сегодня на них перекладывается ответственность за все, что делает авиакомпания-партнер. Невыполнение требования об обязательной выписке билетов в обе стороны должно вести к существенным штрафам для авиакомпаний-нарушителей, что также необходимо закрепить на законодательном уровне», – говорится в обращении АТОР в </w:t>
      </w:r>
      <w:r w:rsidRPr="005C2198">
        <w:rPr>
          <w:b/>
        </w:rPr>
        <w:t>Минтранс</w:t>
      </w:r>
      <w:r>
        <w:t>.</w:t>
      </w:r>
    </w:p>
    <w:p w:rsidR="00FE0FE9" w:rsidRDefault="00FE0FE9" w:rsidP="00FE0FE9">
      <w:pPr>
        <w:jc w:val="both"/>
      </w:pPr>
      <w:r>
        <w:t>Ранее глава Ростуризма заявил, что несмотря на требование закона, введенное еще в 2014 году, у многих пассажиров «ВИМ-Авиа» оказались билеты, выписанные только в один конец.</w:t>
      </w:r>
    </w:p>
    <w:p w:rsidR="00FE0FE9" w:rsidRDefault="00FE0FE9" w:rsidP="00FE0FE9">
      <w:pPr>
        <w:jc w:val="both"/>
      </w:pPr>
      <w:r>
        <w:t xml:space="preserve">Ситуация с вылетом рейсов «ВИМ-Авиа» обострилась в минувшие выходные. После серии задержек рейсов, из-за которых пострадали тысячи пассажиров, авиакомпания в понедельник официально призналась, что не имеет ресурсов для продолжения работы и прекращает выполнять чартеры. К вывозу пассажиров под контролем </w:t>
      </w:r>
      <w:r w:rsidRPr="005C2198">
        <w:rPr>
          <w:b/>
        </w:rPr>
        <w:t>Минтранса</w:t>
      </w:r>
      <w:r>
        <w:t xml:space="preserve"> и </w:t>
      </w:r>
      <w:r w:rsidRPr="005C2198">
        <w:rPr>
          <w:b/>
        </w:rPr>
        <w:t>Росавиаци</w:t>
      </w:r>
      <w:r>
        <w:t>и подключились другие авиакомпании.</w:t>
      </w:r>
    </w:p>
    <w:p w:rsidR="00FE0FE9" w:rsidRPr="003B2308" w:rsidRDefault="00FE0FE9" w:rsidP="00FE0FE9">
      <w:pPr>
        <w:pStyle w:val="3"/>
        <w:jc w:val="both"/>
        <w:rPr>
          <w:rFonts w:ascii="Times New Roman" w:hAnsi="Times New Roman"/>
          <w:sz w:val="24"/>
          <w:szCs w:val="24"/>
        </w:rPr>
      </w:pPr>
      <w:bookmarkStart w:id="48" w:name="_Toc494437410"/>
      <w:r w:rsidRPr="003B2308">
        <w:rPr>
          <w:rFonts w:ascii="Times New Roman" w:hAnsi="Times New Roman"/>
          <w:sz w:val="24"/>
          <w:szCs w:val="24"/>
        </w:rPr>
        <w:t xml:space="preserve">ИНТЕРФАКС; 2017.09.28; ПРАВИТЕЛЬСТВО РФ НАЙДЕТ РЕСУРСЫ ДЛЯ ВОЗВРАТА ПАССАЖИРОВ </w:t>
      </w:r>
      <w:r>
        <w:rPr>
          <w:rFonts w:ascii="Times New Roman" w:hAnsi="Times New Roman"/>
          <w:sz w:val="24"/>
          <w:szCs w:val="24"/>
        </w:rPr>
        <w:t>«</w:t>
      </w:r>
      <w:r w:rsidRPr="003B2308">
        <w:rPr>
          <w:rFonts w:ascii="Times New Roman" w:hAnsi="Times New Roman"/>
          <w:sz w:val="24"/>
          <w:szCs w:val="24"/>
        </w:rPr>
        <w:t>ВИМ-АВИА</w:t>
      </w:r>
      <w:r>
        <w:rPr>
          <w:rFonts w:ascii="Times New Roman" w:hAnsi="Times New Roman"/>
          <w:sz w:val="24"/>
          <w:szCs w:val="24"/>
        </w:rPr>
        <w:t>»</w:t>
      </w:r>
      <w:r w:rsidRPr="003B2308">
        <w:rPr>
          <w:rFonts w:ascii="Times New Roman" w:hAnsi="Times New Roman"/>
          <w:sz w:val="24"/>
          <w:szCs w:val="24"/>
        </w:rPr>
        <w:t xml:space="preserve"> НА РОДИНУ</w:t>
      </w:r>
      <w:r>
        <w:rPr>
          <w:rFonts w:ascii="Times New Roman" w:hAnsi="Times New Roman"/>
          <w:sz w:val="24"/>
          <w:szCs w:val="24"/>
        </w:rPr>
        <w:t xml:space="preserve"> – </w:t>
      </w:r>
      <w:r w:rsidRPr="003B2308">
        <w:rPr>
          <w:rFonts w:ascii="Times New Roman" w:hAnsi="Times New Roman"/>
          <w:sz w:val="24"/>
          <w:szCs w:val="24"/>
        </w:rPr>
        <w:t>ОРЕШКИН</w:t>
      </w:r>
      <w:bookmarkEnd w:id="48"/>
    </w:p>
    <w:p w:rsidR="00FE0FE9" w:rsidRDefault="00FE0FE9" w:rsidP="00FE0FE9">
      <w:pPr>
        <w:jc w:val="both"/>
      </w:pPr>
      <w:r>
        <w:t>Власти РФ предпримут все необходимые меры и изыщут ресурсы, которые необходимы для решения главного вопроса в ситуации вокруг «ВИМ-Авиа» – возвращения пассажиров авиакомпании на родину, заявил глава Минэкономразвития Максим Орешкин.</w:t>
      </w:r>
    </w:p>
    <w:p w:rsidR="00FE0FE9" w:rsidRDefault="00FE0FE9" w:rsidP="00FE0FE9">
      <w:pPr>
        <w:jc w:val="both"/>
      </w:pPr>
      <w:r>
        <w:lastRenderedPageBreak/>
        <w:t>«Все необходимые меры, которые потребуются, чтобы вернуть людей на родину, чтобы закрыть те проблемы, которые образовались в связи с деятельностью компании «ВИМ-Авиа», будут предприняты. Как раз исправление ситуации с людьми – это ключевое, а все необходимые средства и ресурсы, будут, конечно же, найдены (в бюджете – ИФ)», – сказал М.Орешкин журналистам в кулуарах Межрегионального российско-азербайджанского форума.</w:t>
      </w:r>
    </w:p>
    <w:p w:rsidR="00FE0FE9" w:rsidRDefault="00FE0FE9" w:rsidP="00FE0FE9">
      <w:pPr>
        <w:jc w:val="both"/>
      </w:pPr>
      <w:r>
        <w:t>«У правительства сейчас главная задача – решить проблему людей, которые оказались в непростой ситуации, застряли где-то за пределами Российской Федерации. Поэтому здесь идет очень активная скоординированная работа и Минэкономразвития тоже в ней участвует», – отметил министр.</w:t>
      </w:r>
    </w:p>
    <w:p w:rsidR="00FE0FE9" w:rsidRDefault="00FE0FE9" w:rsidP="00FE0FE9">
      <w:pPr>
        <w:jc w:val="both"/>
      </w:pPr>
      <w:r>
        <w:t>«Не хочу сейчас погружаться в детали, но главная задача по доставке людей обратно на родину будет выполнена, и все министерства работают сейчас в единым коллективом», – сказал М.Орешкин.</w:t>
      </w:r>
    </w:p>
    <w:p w:rsidR="00FE0FE9" w:rsidRPr="00366EE0" w:rsidRDefault="00FE0FE9" w:rsidP="00FE0FE9">
      <w:pPr>
        <w:pStyle w:val="3"/>
        <w:jc w:val="both"/>
        <w:rPr>
          <w:rFonts w:ascii="Times New Roman" w:hAnsi="Times New Roman"/>
          <w:sz w:val="24"/>
          <w:szCs w:val="24"/>
        </w:rPr>
      </w:pPr>
      <w:bookmarkStart w:id="49" w:name="_Toc494437411"/>
      <w:r w:rsidRPr="00366EE0">
        <w:rPr>
          <w:rFonts w:ascii="Times New Roman" w:hAnsi="Times New Roman"/>
          <w:sz w:val="24"/>
          <w:szCs w:val="24"/>
        </w:rPr>
        <w:t xml:space="preserve">КОММЕРСАНТ.RU; 2017.09.28; МАКСИМ ОРЕШКИН СВЯЗАЛ ФИНАНСОВЫЕ ПРОБЛЕМЫ </w:t>
      </w:r>
      <w:r>
        <w:rPr>
          <w:rFonts w:ascii="Times New Roman" w:hAnsi="Times New Roman"/>
          <w:sz w:val="24"/>
          <w:szCs w:val="24"/>
        </w:rPr>
        <w:t>«</w:t>
      </w:r>
      <w:r w:rsidRPr="00366EE0">
        <w:rPr>
          <w:rFonts w:ascii="Times New Roman" w:hAnsi="Times New Roman"/>
          <w:sz w:val="24"/>
          <w:szCs w:val="24"/>
        </w:rPr>
        <w:t>ВИМ-АВИА</w:t>
      </w:r>
      <w:r>
        <w:rPr>
          <w:rFonts w:ascii="Times New Roman" w:hAnsi="Times New Roman"/>
          <w:sz w:val="24"/>
          <w:szCs w:val="24"/>
        </w:rPr>
        <w:t>»</w:t>
      </w:r>
      <w:r w:rsidRPr="00366EE0">
        <w:rPr>
          <w:rFonts w:ascii="Times New Roman" w:hAnsi="Times New Roman"/>
          <w:sz w:val="24"/>
          <w:szCs w:val="24"/>
        </w:rPr>
        <w:t xml:space="preserve"> С НИЗКОЙ ИНФЛЯЦИЕЙ</w:t>
      </w:r>
      <w:bookmarkEnd w:id="49"/>
    </w:p>
    <w:p w:rsidR="00FE0FE9" w:rsidRDefault="00FE0FE9" w:rsidP="00FE0FE9">
      <w:pPr>
        <w:jc w:val="both"/>
      </w:pPr>
      <w:r>
        <w:t>Глава Минэкономики России Максим Орешкин на полях российско-азербайджанского межрегионального форума заявил, что причиной ухудшения финансового положения «ВИМ-Авиа» стал, в частности, низкий уровень инфляции. «Во многом – да. Компания привлекает деньги населения на длительный срок, продает заранее билеты, то есть аккумулирует финансовые ресурсы. В условиях низкой инфляции она может зарабатывать на этом гораздо меньше денег. Это приводит к ухудшению финансовой модели, ухудшению финансового состояния»,– приводит его слова ТАСС.</w:t>
      </w:r>
    </w:p>
    <w:p w:rsidR="00FE0FE9" w:rsidRDefault="00FE0FE9" w:rsidP="00FE0FE9">
      <w:pPr>
        <w:jc w:val="both"/>
      </w:pPr>
      <w:r>
        <w:t>Сегодня правительство выделило из своего резервного фонда 98 млн руб. на «оплату авиационных горюче-смазочных материалов и оказанных услуг по аэропортовому и наземному обеспечению полетов» «ВИМ-Авиа».</w:t>
      </w:r>
    </w:p>
    <w:p w:rsidR="00FE0FE9" w:rsidRDefault="00FE0FE9" w:rsidP="00FE0FE9">
      <w:pPr>
        <w:jc w:val="both"/>
      </w:pPr>
      <w:r>
        <w:t xml:space="preserve">Кроме того, в финансировании операционной деятельности «ВИМ-Авиа», которая прекратит полеты в середине октября, может принять участие «Аэрофлот». Соответствующую директиву утвердил курирующий авиаотрасль вице-премьер Аркадий </w:t>
      </w:r>
      <w:r w:rsidRPr="005C2198">
        <w:rPr>
          <w:b/>
        </w:rPr>
        <w:t>Дворкович</w:t>
      </w:r>
      <w:r>
        <w:t xml:space="preserve">. По информации «Ъ», </w:t>
      </w:r>
      <w:r w:rsidRPr="005C2198">
        <w:rPr>
          <w:b/>
        </w:rPr>
        <w:t>Росавиаци</w:t>
      </w:r>
      <w:r>
        <w:t>я использует 1,8 млрд руб. из ежегодных платежей, перечисляемых «Аэрофлоту» зарубежными авиакомпаниями за пролет по транссибирским трассам. Эти средства будут компенсированы в рамках «взаиморасчетов с отраслью».</w:t>
      </w:r>
    </w:p>
    <w:p w:rsidR="00FE0FE9" w:rsidRPr="007529AA" w:rsidRDefault="00FE0FE9" w:rsidP="00FE0FE9">
      <w:pPr>
        <w:pStyle w:val="3"/>
        <w:jc w:val="both"/>
        <w:rPr>
          <w:rFonts w:ascii="Times New Roman" w:hAnsi="Times New Roman"/>
          <w:sz w:val="24"/>
          <w:szCs w:val="24"/>
        </w:rPr>
      </w:pPr>
      <w:bookmarkStart w:id="50" w:name="_Toc494384230"/>
      <w:bookmarkStart w:id="51" w:name="_Toc494437412"/>
      <w:r w:rsidRPr="007529AA">
        <w:rPr>
          <w:rFonts w:ascii="Times New Roman" w:hAnsi="Times New Roman"/>
          <w:sz w:val="24"/>
          <w:szCs w:val="24"/>
        </w:rPr>
        <w:t xml:space="preserve">RNS; 2017.09.28; </w:t>
      </w:r>
      <w:r w:rsidRPr="000230C5">
        <w:rPr>
          <w:rFonts w:ascii="Times New Roman" w:hAnsi="Times New Roman"/>
          <w:sz w:val="24"/>
          <w:szCs w:val="24"/>
        </w:rPr>
        <w:t>МИНТРАНС</w:t>
      </w:r>
      <w:r w:rsidRPr="007529AA">
        <w:rPr>
          <w:rFonts w:ascii="Times New Roman" w:hAnsi="Times New Roman"/>
          <w:sz w:val="24"/>
          <w:szCs w:val="24"/>
        </w:rPr>
        <w:t xml:space="preserve"> НЕ ИСКЛЮЧАЕТ ПРИВЛЕЧЕНИЯ ИНОСТРАННЫХ ПЕРЕВОЗЧИКОВ К РЕЙСАМ </w:t>
      </w:r>
      <w:r>
        <w:rPr>
          <w:rFonts w:ascii="Times New Roman" w:hAnsi="Times New Roman"/>
          <w:sz w:val="24"/>
          <w:szCs w:val="24"/>
        </w:rPr>
        <w:t>«</w:t>
      </w:r>
      <w:r w:rsidRPr="007529AA">
        <w:rPr>
          <w:rFonts w:ascii="Times New Roman" w:hAnsi="Times New Roman"/>
          <w:sz w:val="24"/>
          <w:szCs w:val="24"/>
        </w:rPr>
        <w:t>ВИМ-АВИА</w:t>
      </w:r>
      <w:r>
        <w:rPr>
          <w:rFonts w:ascii="Times New Roman" w:hAnsi="Times New Roman"/>
          <w:sz w:val="24"/>
          <w:szCs w:val="24"/>
        </w:rPr>
        <w:t>»</w:t>
      </w:r>
      <w:bookmarkEnd w:id="50"/>
      <w:bookmarkEnd w:id="51"/>
    </w:p>
    <w:p w:rsidR="00FE0FE9" w:rsidRDefault="00FE0FE9" w:rsidP="00FE0FE9">
      <w:pPr>
        <w:jc w:val="both"/>
      </w:pPr>
      <w:r w:rsidRPr="000230C5">
        <w:rPr>
          <w:b/>
        </w:rPr>
        <w:t>Минтранс</w:t>
      </w:r>
      <w:r>
        <w:t xml:space="preserve"> не исключает привлечения иностранных, в частности, турецких, перевозчиков к выполнению рейсов прекратившей чартерные полёты авиакомпании «ВИМ-Авиа». Об этом сообщает Ассоциация туроператоров России (АТОР).</w:t>
      </w:r>
    </w:p>
    <w:p w:rsidR="00FE0FE9" w:rsidRDefault="00FE0FE9" w:rsidP="00FE0FE9">
      <w:pPr>
        <w:jc w:val="both"/>
      </w:pPr>
      <w:r>
        <w:t xml:space="preserve">«По данным АТОР, </w:t>
      </w:r>
      <w:r w:rsidRPr="000230C5">
        <w:rPr>
          <w:b/>
        </w:rPr>
        <w:t>Минтранс</w:t>
      </w:r>
      <w:r>
        <w:t xml:space="preserve"> не исключает привлечение к программе выполнения чартерных цепочек «ВИМ-Авиа» иностранных перевозчиков», – говорится в сообщении.</w:t>
      </w:r>
    </w:p>
    <w:p w:rsidR="00FE0FE9" w:rsidRDefault="00FE0FE9" w:rsidP="00FE0FE9">
      <w:pPr>
        <w:jc w:val="both"/>
      </w:pPr>
      <w:r>
        <w:t>В АТОР отмечают, что такая схема уже использовалась в июне 2017 года, когда на ряд отмененных цепочек «ВИМ-Авиа» были даны временные допуски зарубежным компаниям.</w:t>
      </w:r>
    </w:p>
    <w:p w:rsidR="00FE0FE9" w:rsidRDefault="00FE0FE9" w:rsidP="00FE0FE9">
      <w:pPr>
        <w:jc w:val="both"/>
      </w:pPr>
      <w:r>
        <w:t xml:space="preserve"> «Сейчас среди наиболее вероятных претендентов на временное (до 28 октября) выполнение части отмененных чартерных программ «ВИМ-Авиа» – турецкие компании Onur Air и Atlasglobal. Напомним, что часть чартерных пассажиров «ВИМ-Авиа» уже перевозит греческая Ellinair», – добавили в АТОР.</w:t>
      </w:r>
    </w:p>
    <w:p w:rsidR="00FE0FE9" w:rsidRDefault="00FE0FE9" w:rsidP="00FE0FE9">
      <w:pPr>
        <w:jc w:val="both"/>
      </w:pPr>
      <w:r>
        <w:br w:type="page"/>
      </w:r>
    </w:p>
    <w:p w:rsidR="00FE0FE9" w:rsidRPr="000762D2" w:rsidRDefault="00FE0FE9" w:rsidP="00FE0FE9">
      <w:pPr>
        <w:pStyle w:val="3"/>
        <w:jc w:val="both"/>
        <w:rPr>
          <w:rFonts w:ascii="Times New Roman" w:hAnsi="Times New Roman"/>
          <w:sz w:val="24"/>
          <w:szCs w:val="24"/>
        </w:rPr>
      </w:pPr>
      <w:bookmarkStart w:id="52" w:name="_Toc494384231"/>
      <w:bookmarkStart w:id="53" w:name="_Toc494437413"/>
      <w:r w:rsidRPr="000762D2">
        <w:rPr>
          <w:rFonts w:ascii="Times New Roman" w:hAnsi="Times New Roman"/>
          <w:sz w:val="24"/>
          <w:szCs w:val="24"/>
        </w:rPr>
        <w:t>РИА НОВОСТИ; 2017.09.28; В СОВФЕДЕ СЧИТАЮТ, ЧТО НОВЫЕ НОРМЫ ПРОВОЗА БАГАЖА СНИЗЯТ ДЕШЕВЫЕ АВИАТАРИФЫ</w:t>
      </w:r>
      <w:bookmarkEnd w:id="52"/>
      <w:bookmarkEnd w:id="53"/>
    </w:p>
    <w:p w:rsidR="00FE0FE9" w:rsidRDefault="00FE0FE9" w:rsidP="00FE0FE9">
      <w:pPr>
        <w:jc w:val="both"/>
      </w:pPr>
      <w:r>
        <w:t>Новые нормы бесплатного провоза багажа позволят сделать самые низкие тарифы на авиаперевозки дешевле ещё на 10-15%, полагает председатель Экспертного совета по туризму при комитете Совета Федерации по социальной политике Игорь Фомин.</w:t>
      </w:r>
    </w:p>
    <w:p w:rsidR="00FE0FE9" w:rsidRDefault="00FE0FE9" w:rsidP="00FE0FE9">
      <w:pPr>
        <w:jc w:val="both"/>
      </w:pPr>
      <w:r>
        <w:t xml:space="preserve">Ранее президент РФ Владимир Путин подписал закон, предусматривающий право авиакомпаний исключать норму о бесплатном провозе багажа, если пассажиру продан невозвратный билет. При этом возвратный билет должен будет в обязательном порядке содержать норму бесплатного багажа. В связи с этим законом </w:t>
      </w:r>
      <w:r w:rsidRPr="000230C5">
        <w:rPr>
          <w:b/>
        </w:rPr>
        <w:t>Минтранс</w:t>
      </w:r>
      <w:r>
        <w:t xml:space="preserve"> предложил оптимизировать набор ручной клади на борту и разработал соответствующий проект изменений в ФАП.</w:t>
      </w:r>
    </w:p>
    <w:p w:rsidR="00FE0FE9" w:rsidRDefault="00FE0FE9" w:rsidP="00FE0FE9">
      <w:pPr>
        <w:jc w:val="both"/>
      </w:pPr>
      <w:r>
        <w:t>«По предварительным расчётам, исключение нормы бесплатного провоза багажа позволит сделать самые дешёвые тарифы дешевле ещё на 10-15%», – сказал РИА Новости сенатор. Он уточнил, что отмена нормы бесплатного провоза багажа при авиаперевозках касается исключительно «невозвратных» тарифов, а для «возвратных» она остаётся и не может быть меньше 10 килограмм.</w:t>
      </w:r>
    </w:p>
    <w:p w:rsidR="00FE0FE9" w:rsidRDefault="00FE0FE9" w:rsidP="00FE0FE9">
      <w:pPr>
        <w:jc w:val="both"/>
      </w:pPr>
      <w:r>
        <w:t>По словам сенатора, в итоге пассажиру предлагаются на выбор следующие тарифы: невозвратный без нормы бесплатного провоза багажа (самый низкий тариф в линейке), невозвратный с нормой бесплатного провоз багажа и возвратный с нормой бесплатного провоза багажа.</w:t>
      </w:r>
    </w:p>
    <w:p w:rsidR="00FE0FE9" w:rsidRDefault="00FE0FE9" w:rsidP="00FE0FE9">
      <w:pPr>
        <w:jc w:val="both"/>
      </w:pPr>
      <w:r>
        <w:t>«Во всех случаях пассажир может бесплатно перевозить ручную кладь весом не менее пяти килограмм. В неё не включаются рюкзаки, дамские сумки и портфели, верхняя одежда, костюм в портпледе, детское питание, лекарства, трости, ходунки, костыли и коляски, используемые пассажиром – все эти вещи можно брать в салон самолёта без доплаты, если они проходят по габаритам. При этом такие вещи, как, например, детские коляски, которые нельзя безопасно разместить в салоне, будут провозиться в багаже бесплатно», – пояснил член Совета Федерации.</w:t>
      </w:r>
    </w:p>
    <w:p w:rsidR="00FE0FE9" w:rsidRDefault="00FE0FE9" w:rsidP="00FE0FE9">
      <w:pPr>
        <w:jc w:val="both"/>
      </w:pPr>
      <w:r>
        <w:t>Фомин акцентировал внимание на том, что зонтики, сотовые телефоны, портативные компьютеры, фотоаппараты исключены из бесплатного перечня, так как их можно упаковать в портфель, рюкзак или сумку. Главное, чтобы общий вес не превышал пяти килограммов.</w:t>
      </w:r>
    </w:p>
    <w:p w:rsidR="00FE0FE9" w:rsidRDefault="00FE0FE9" w:rsidP="00FE0FE9">
      <w:pPr>
        <w:jc w:val="both"/>
      </w:pPr>
      <w:r>
        <w:t>«Кроме того, пассажирам, которые оформили электронную регистрацию, больше не нужно маркировать ручную кладь. Чтобы доверием перевозчика не злоупотребляли, перед посадкой кладь могут взвесить, и если вес превышает норму, пассажиру придется сдать эти вещи в багаж», – сказал он.</w:t>
      </w:r>
    </w:p>
    <w:p w:rsidR="00FE0FE9" w:rsidRDefault="00FE0FE9" w:rsidP="00FE0FE9">
      <w:pPr>
        <w:jc w:val="both"/>
      </w:pPr>
      <w:r>
        <w:t>В среду на пленарном заседании в Совете Федерации рассматривался вопрос «О внесении изменений в Воздушный кодекс РФ в части провоза багажа». В рамках рассмотрения вопроса была представлена новая редакция федеральных «Общих правил воздушных перевозок пассажиров, багажа, грузов и требования к обслуживанию пассажиров, грузоотправителей, грузополучателей» в связи с принятием федерального закона «О внесении изменений в Воздушный кодекс РФ в части провоза багажа».</w:t>
      </w:r>
    </w:p>
    <w:p w:rsidR="00FE0FE9" w:rsidRPr="0046776E" w:rsidRDefault="00FE0FE9" w:rsidP="00FE0FE9">
      <w:pPr>
        <w:pStyle w:val="3"/>
        <w:jc w:val="both"/>
        <w:rPr>
          <w:rFonts w:ascii="Times New Roman" w:hAnsi="Times New Roman"/>
          <w:sz w:val="24"/>
          <w:szCs w:val="24"/>
        </w:rPr>
      </w:pPr>
      <w:bookmarkStart w:id="54" w:name="_Toc494384232"/>
      <w:bookmarkStart w:id="55" w:name="_Toc494437414"/>
      <w:r w:rsidRPr="0046776E">
        <w:rPr>
          <w:rFonts w:ascii="Times New Roman" w:hAnsi="Times New Roman"/>
          <w:sz w:val="24"/>
          <w:szCs w:val="24"/>
        </w:rPr>
        <w:t>ТАСС; 2017.09.28; АККРЕДИТАЦИЯ СЛУЖБ БЕЗОПАСНОСТИ АЭРОПОРТОВ ЧМ ПО ФУТБОЛУ ЗАВЕРШИТСЯ К МАРТУ 2018 ГОДА</w:t>
      </w:r>
      <w:bookmarkEnd w:id="54"/>
      <w:bookmarkEnd w:id="55"/>
    </w:p>
    <w:p w:rsidR="00FE0FE9" w:rsidRDefault="00FE0FE9" w:rsidP="00FE0FE9">
      <w:pPr>
        <w:jc w:val="both"/>
      </w:pPr>
      <w:r>
        <w:t xml:space="preserve">Аттестация сотрудников и подразделений транспортной безопасности аэропортов, задействованных в приеме гостей и участников предстоящего чемпионата мира по футболу, должна завершиться к марту 2018 года. Об этом сообщил в четверг в своем докладе на VI Всероссийской конференции «Транспортная безопасность и технологии </w:t>
      </w:r>
      <w:r>
        <w:lastRenderedPageBreak/>
        <w:t xml:space="preserve">противодействия терроризму – 2017» начальник Управления транспортной безопасности </w:t>
      </w:r>
      <w:r w:rsidRPr="000230C5">
        <w:rPr>
          <w:b/>
        </w:rPr>
        <w:t>Росавиаци</w:t>
      </w:r>
      <w:r>
        <w:t>и Дмитрий Ковалев.</w:t>
      </w:r>
    </w:p>
    <w:p w:rsidR="00FE0FE9" w:rsidRDefault="00FE0FE9" w:rsidP="00FE0FE9">
      <w:pPr>
        <w:jc w:val="both"/>
      </w:pPr>
      <w:r>
        <w:t>«Мы должны до марта 2018 года аккредитовать в качестве подразделений все аэропорты, которые участвуют в проведении чемпионата мира. Речь идет не только о 11 субъектах и 13 аэропортах, но и всех аэропортах, которые также будут задействованы в субъектах и городах, где будут тренировочные базы», – сказал Ковалев.</w:t>
      </w:r>
    </w:p>
    <w:p w:rsidR="00FE0FE9" w:rsidRDefault="00FE0FE9" w:rsidP="00FE0FE9">
      <w:pPr>
        <w:jc w:val="both"/>
      </w:pPr>
      <w:r>
        <w:t>Аттестация касается сотрудников служб безопасности воздушных гаваней, а также соответствующая аккредитация самих подразделений. В частности, работники аэропортов должны пройти психологическое тестирование.</w:t>
      </w:r>
    </w:p>
    <w:p w:rsidR="00FE0FE9" w:rsidRDefault="00FE0FE9" w:rsidP="00FE0FE9">
      <w:pPr>
        <w:jc w:val="both"/>
      </w:pPr>
      <w:r>
        <w:t>Чемпионат мира 2018 года по футболу пройдет с 14 июня по 15 июля на 12 стадионах в 11 городах России: Москве, Санкт-Петербурге, Казани, Сочи, Нижнем Новгороде, Самаре, Калининграде, Екатеринбурге, Саранске, Волгограде и Ростове– на-Дону.</w:t>
      </w:r>
    </w:p>
    <w:p w:rsidR="00FE0FE9" w:rsidRPr="0046776E" w:rsidRDefault="00FE0FE9" w:rsidP="00FE0FE9">
      <w:pPr>
        <w:pStyle w:val="3"/>
        <w:jc w:val="both"/>
        <w:rPr>
          <w:rFonts w:ascii="Times New Roman" w:hAnsi="Times New Roman"/>
          <w:sz w:val="24"/>
          <w:szCs w:val="24"/>
        </w:rPr>
      </w:pPr>
      <w:bookmarkStart w:id="56" w:name="_Toc494384233"/>
      <w:bookmarkStart w:id="57" w:name="_Toc494437415"/>
      <w:r w:rsidRPr="0046776E">
        <w:rPr>
          <w:rFonts w:ascii="Times New Roman" w:hAnsi="Times New Roman"/>
          <w:sz w:val="24"/>
          <w:szCs w:val="24"/>
        </w:rPr>
        <w:t xml:space="preserve">ИНТЕРФАКС; 2017.09.28; РАСПИСАНИЕ ВЫВОЗА ВСЕХ ПАССАЖИРОВ </w:t>
      </w:r>
      <w:r>
        <w:rPr>
          <w:rFonts w:ascii="Times New Roman" w:hAnsi="Times New Roman"/>
          <w:sz w:val="24"/>
          <w:szCs w:val="24"/>
        </w:rPr>
        <w:t>«</w:t>
      </w:r>
      <w:r w:rsidRPr="0046776E">
        <w:rPr>
          <w:rFonts w:ascii="Times New Roman" w:hAnsi="Times New Roman"/>
          <w:sz w:val="24"/>
          <w:szCs w:val="24"/>
        </w:rPr>
        <w:t>ВИМ-АВИА</w:t>
      </w:r>
      <w:r>
        <w:rPr>
          <w:rFonts w:ascii="Times New Roman" w:hAnsi="Times New Roman"/>
          <w:sz w:val="24"/>
          <w:szCs w:val="24"/>
        </w:rPr>
        <w:t>»</w:t>
      </w:r>
      <w:r w:rsidRPr="0046776E">
        <w:rPr>
          <w:rFonts w:ascii="Times New Roman" w:hAnsi="Times New Roman"/>
          <w:sz w:val="24"/>
          <w:szCs w:val="24"/>
        </w:rPr>
        <w:t xml:space="preserve"> ПОЯВИТСЯ В ТЕЧЕНИЕ 48 ЧАСОВ</w:t>
      </w:r>
      <w:bookmarkEnd w:id="56"/>
      <w:bookmarkEnd w:id="57"/>
    </w:p>
    <w:p w:rsidR="00FE0FE9" w:rsidRDefault="00FE0FE9" w:rsidP="00FE0FE9">
      <w:pPr>
        <w:jc w:val="both"/>
      </w:pPr>
      <w:r>
        <w:t>Детализированное расписание вывоза всех пассажиров «ВИМ-Авиа» будет сформировано в течение 48 часов, сообщает в четверг Ассоциация туроператоров России (АТОР).</w:t>
      </w:r>
    </w:p>
    <w:p w:rsidR="00FE0FE9" w:rsidRDefault="00FE0FE9" w:rsidP="00FE0FE9">
      <w:pPr>
        <w:jc w:val="both"/>
      </w:pPr>
      <w:r>
        <w:t>«Сейчас продолжаются переговоры с рядом перевозчиков, в течение 48 часов будет сформировано детализированное расписание по вывозу всех туристов, которых коснулась проблема с отменой рейсов «ВИМ-Авиа», – говорится в сообщении.</w:t>
      </w:r>
    </w:p>
    <w:p w:rsidR="00FE0FE9" w:rsidRDefault="00FE0FE9" w:rsidP="00FE0FE9">
      <w:pPr>
        <w:jc w:val="both"/>
      </w:pPr>
      <w:r>
        <w:t xml:space="preserve">Утром в четверг в </w:t>
      </w:r>
      <w:r w:rsidRPr="000230C5">
        <w:rPr>
          <w:b/>
        </w:rPr>
        <w:t>Минтрансе</w:t>
      </w:r>
      <w:r>
        <w:t xml:space="preserve"> был разработан план вывоза российских туристов с билетами «ВИМ-Авиа» из-за рубежа. </w:t>
      </w:r>
    </w:p>
    <w:p w:rsidR="00FE0FE9" w:rsidRDefault="00FE0FE9" w:rsidP="00FE0FE9">
      <w:pPr>
        <w:jc w:val="both"/>
      </w:pPr>
      <w:r>
        <w:t xml:space="preserve">По данным АТОР, в совещании штаба приняли участие представители </w:t>
      </w:r>
      <w:r w:rsidRPr="000230C5">
        <w:rPr>
          <w:b/>
        </w:rPr>
        <w:t>Росавиаци</w:t>
      </w:r>
      <w:r>
        <w:t xml:space="preserve">и, </w:t>
      </w:r>
      <w:r w:rsidRPr="000230C5">
        <w:rPr>
          <w:b/>
        </w:rPr>
        <w:t>Минтранса</w:t>
      </w:r>
      <w:r>
        <w:t>, аэропорта «Внуково», топливозаправочных компаний, Ростуризма и российских туроператоров, чьи туристы должны были перевозиться отмененными рейсами «ВИМ-Авиа». В ходе встречи был сформирован подробный план действий участников авиарынка, согласно которому до 15 октября будет в полном объеме обеспечена перевозка всех пассажиров чартерных рейсов «ВИМ-Авиа».</w:t>
      </w:r>
    </w:p>
    <w:p w:rsidR="00FE0FE9" w:rsidRPr="0046776E" w:rsidRDefault="00FE0FE9" w:rsidP="00FE0FE9">
      <w:pPr>
        <w:pStyle w:val="3"/>
        <w:jc w:val="both"/>
        <w:rPr>
          <w:rFonts w:ascii="Times New Roman" w:hAnsi="Times New Roman"/>
          <w:sz w:val="24"/>
          <w:szCs w:val="24"/>
        </w:rPr>
      </w:pPr>
      <w:bookmarkStart w:id="58" w:name="_Toc494384236"/>
      <w:bookmarkStart w:id="59" w:name="_Toc494437417"/>
      <w:r w:rsidRPr="0046776E">
        <w:rPr>
          <w:rFonts w:ascii="Times New Roman" w:hAnsi="Times New Roman"/>
          <w:sz w:val="24"/>
          <w:szCs w:val="24"/>
        </w:rPr>
        <w:t xml:space="preserve">ТАСС; 2017.09.28; АЭРОПОРТ ДОМОДЕДОВО ВЫДЕЛИЛ ЗОНУ ДЛЯ ПАССАЖИРОВ </w:t>
      </w:r>
      <w:r>
        <w:rPr>
          <w:rFonts w:ascii="Times New Roman" w:hAnsi="Times New Roman"/>
          <w:sz w:val="24"/>
          <w:szCs w:val="24"/>
        </w:rPr>
        <w:t>«</w:t>
      </w:r>
      <w:r w:rsidRPr="0046776E">
        <w:rPr>
          <w:rFonts w:ascii="Times New Roman" w:hAnsi="Times New Roman"/>
          <w:sz w:val="24"/>
          <w:szCs w:val="24"/>
        </w:rPr>
        <w:t>ВИМ-АВИА</w:t>
      </w:r>
      <w:r>
        <w:rPr>
          <w:rFonts w:ascii="Times New Roman" w:hAnsi="Times New Roman"/>
          <w:sz w:val="24"/>
          <w:szCs w:val="24"/>
        </w:rPr>
        <w:t>»</w:t>
      </w:r>
      <w:bookmarkEnd w:id="58"/>
      <w:bookmarkEnd w:id="59"/>
    </w:p>
    <w:p w:rsidR="00FE0FE9" w:rsidRDefault="00FE0FE9" w:rsidP="00FE0FE9">
      <w:pPr>
        <w:jc w:val="both"/>
      </w:pPr>
      <w:r>
        <w:t>Аэропорт Домодедово выделил зону пребывания для пассажиров авиакомпании «ВИМ– Авиа», говорится в сообщении аэропорта.</w:t>
      </w:r>
    </w:p>
    <w:p w:rsidR="00FE0FE9" w:rsidRDefault="00FE0FE9" w:rsidP="00FE0FE9">
      <w:pPr>
        <w:jc w:val="both"/>
      </w:pPr>
      <w:r>
        <w:t>«По решению руководства аэропорта в терминале выделена специальная зона пребывания для пассажиров авиакомпании «ВИМ-Авиа», которые ожидают решения от одного из туроператоров по отправке на отдых. Пассажиры обеспечены водой и питанием», – говорится в сообщении.</w:t>
      </w:r>
    </w:p>
    <w:p w:rsidR="00FE0FE9" w:rsidRDefault="00FE0FE9" w:rsidP="00FE0FE9">
      <w:pPr>
        <w:jc w:val="both"/>
      </w:pPr>
      <w:r>
        <w:t>По информации аэропорта, на данный момент в терминале находятся около 30 пассажиров. «Службы аэропорта окажут им необходимую поддержку до решения вопроса с перелетом», – отмечает «Домодедово».</w:t>
      </w:r>
    </w:p>
    <w:p w:rsidR="00FE0FE9" w:rsidRPr="004C2B0C" w:rsidRDefault="00FE0FE9" w:rsidP="00FE0FE9">
      <w:pPr>
        <w:pStyle w:val="3"/>
        <w:jc w:val="both"/>
        <w:rPr>
          <w:rFonts w:ascii="Times New Roman" w:hAnsi="Times New Roman"/>
          <w:sz w:val="24"/>
          <w:szCs w:val="24"/>
        </w:rPr>
      </w:pPr>
      <w:bookmarkStart w:id="60" w:name="_Toc494384241"/>
      <w:bookmarkStart w:id="61" w:name="_Toc494437419"/>
      <w:r w:rsidRPr="004C2B0C">
        <w:rPr>
          <w:rFonts w:ascii="Times New Roman" w:hAnsi="Times New Roman"/>
          <w:sz w:val="24"/>
          <w:szCs w:val="24"/>
        </w:rPr>
        <w:t xml:space="preserve">РИА НОВОСТИ; 2017.09.28; АСВ ОТОЗВАЛО ИЗ СУДА ИСК О БАНКРОТСТВЕ АВИАКОМПАНИИ </w:t>
      </w:r>
      <w:r>
        <w:rPr>
          <w:rFonts w:ascii="Times New Roman" w:hAnsi="Times New Roman"/>
          <w:sz w:val="24"/>
          <w:szCs w:val="24"/>
        </w:rPr>
        <w:t>«</w:t>
      </w:r>
      <w:r w:rsidRPr="004C2B0C">
        <w:rPr>
          <w:rFonts w:ascii="Times New Roman" w:hAnsi="Times New Roman"/>
          <w:sz w:val="24"/>
          <w:szCs w:val="24"/>
        </w:rPr>
        <w:t>ВИМ-АВИА</w:t>
      </w:r>
      <w:r>
        <w:rPr>
          <w:rFonts w:ascii="Times New Roman" w:hAnsi="Times New Roman"/>
          <w:sz w:val="24"/>
          <w:szCs w:val="24"/>
        </w:rPr>
        <w:t>»</w:t>
      </w:r>
      <w:bookmarkEnd w:id="60"/>
      <w:bookmarkEnd w:id="61"/>
    </w:p>
    <w:p w:rsidR="00FE0FE9" w:rsidRDefault="00FE0FE9" w:rsidP="00FE0FE9">
      <w:pPr>
        <w:jc w:val="both"/>
      </w:pPr>
      <w:r>
        <w:t>Агентство по страхованию вкладов (АСВ) приняло решение отозвать иск о банкротстве авиакомпании «ВИМ-Авиа» до определения позиции правительства по этому вопросу, сообщается на сайте агентства.</w:t>
      </w:r>
    </w:p>
    <w:p w:rsidR="00FE0FE9" w:rsidRDefault="00FE0FE9" w:rsidP="00FE0FE9">
      <w:pPr>
        <w:jc w:val="both"/>
      </w:pPr>
      <w:r>
        <w:t xml:space="preserve">В четверг источник, близкий к руководству перевозчика, заявил РИА Новости, что авиакомпания «ВИМ-Авиа» ожидает отзыва Агентством по страхованию вкладов иска о банкротстве в случае получения госгарантий. Ранее Мосстройэкономбанк в лице конкурсного управляющего госкорпорации Агентства по страхованию вкладов подал в арбитражный суд Татарстана заявление о признании «ВИМ-Авиа» банкротом. Сумма </w:t>
      </w:r>
      <w:r>
        <w:lastRenderedPageBreak/>
        <w:t>исковых требований составляла 88,347 миллиона рублей. Исковое заявление было подано 26 сентября.</w:t>
      </w:r>
    </w:p>
    <w:p w:rsidR="00FE0FE9" w:rsidRDefault="00FE0FE9" w:rsidP="00FE0FE9">
      <w:pPr>
        <w:jc w:val="both"/>
      </w:pPr>
      <w:r>
        <w:t>«Учитывая возникшую социальную напряжённость, связанную с деятельностью ООО «Авиакомпания «ВИМ-Авиа», конкурсный управляющий банком принял решение обратиться в суд с ходатайством о возвращении заявления до определения позиции правительства. Данные действия позволят соблюсти законные интересы граждан и принять наиболее эффективные решения для всех участников ликвидационного процесса», – говорится в сообщении.</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0230C5">
        <w:rPr>
          <w:b/>
        </w:rPr>
        <w:t>Минтранса</w:t>
      </w:r>
      <w:r>
        <w:t xml:space="preserve"> и </w:t>
      </w:r>
      <w:r w:rsidRPr="000230C5">
        <w:rPr>
          <w:b/>
        </w:rPr>
        <w:t>Росавиаци</w:t>
      </w:r>
      <w:r>
        <w:t xml:space="preserve">и подключились другие авиакомпании. Перевозка пассажиров регулярных рейсов «ВИМ-Авиа» будет осуществляться до 15 октября, с 16 октября – прекратится. </w:t>
      </w:r>
      <w:r w:rsidRPr="000230C5">
        <w:rPr>
          <w:b/>
        </w:rPr>
        <w:t>Министр транспорта РФ</w:t>
      </w:r>
      <w:r>
        <w:t xml:space="preserve"> в четверг провел очередное заседание оперативного штаба по организации перевозок пассажиров авиакомпании «ВИМ-Авиа».</w:t>
      </w:r>
    </w:p>
    <w:p w:rsidR="00FE0FE9" w:rsidRPr="007529AA" w:rsidRDefault="00FE0FE9" w:rsidP="00FE0FE9">
      <w:pPr>
        <w:pStyle w:val="3"/>
        <w:jc w:val="both"/>
        <w:rPr>
          <w:rFonts w:ascii="Times New Roman" w:hAnsi="Times New Roman"/>
          <w:sz w:val="24"/>
          <w:szCs w:val="24"/>
        </w:rPr>
      </w:pPr>
      <w:bookmarkStart w:id="62" w:name="_Toc494384250"/>
      <w:bookmarkStart w:id="63" w:name="_Toc494437420"/>
      <w:r w:rsidRPr="00DF2EAF">
        <w:rPr>
          <w:rFonts w:ascii="Times New Roman" w:hAnsi="Times New Roman"/>
          <w:sz w:val="24"/>
          <w:szCs w:val="24"/>
        </w:rPr>
        <w:t>РИА НОВОСТИ; 2017.09.28;</w:t>
      </w:r>
      <w:r>
        <w:rPr>
          <w:rFonts w:ascii="Times New Roman" w:hAnsi="Times New Roman"/>
          <w:sz w:val="24"/>
          <w:szCs w:val="24"/>
        </w:rPr>
        <w:t>«</w:t>
      </w:r>
      <w:r w:rsidRPr="007529AA">
        <w:rPr>
          <w:rFonts w:ascii="Times New Roman" w:hAnsi="Times New Roman"/>
          <w:sz w:val="24"/>
          <w:szCs w:val="24"/>
        </w:rPr>
        <w:t>ВИМ-АВИА</w:t>
      </w:r>
      <w:r>
        <w:rPr>
          <w:rFonts w:ascii="Times New Roman" w:hAnsi="Times New Roman"/>
          <w:sz w:val="24"/>
          <w:szCs w:val="24"/>
        </w:rPr>
        <w:t>»</w:t>
      </w:r>
      <w:r w:rsidRPr="007529AA">
        <w:rPr>
          <w:rFonts w:ascii="Times New Roman" w:hAnsi="Times New Roman"/>
          <w:sz w:val="24"/>
          <w:szCs w:val="24"/>
        </w:rPr>
        <w:t xml:space="preserve"> ЗАЯВИЛА, ЧТО РАБОТАЕТ В ШТАТНОМ РЕЖИМЕ</w:t>
      </w:r>
      <w:bookmarkEnd w:id="62"/>
      <w:bookmarkEnd w:id="63"/>
    </w:p>
    <w:p w:rsidR="00FE0FE9" w:rsidRDefault="00FE0FE9" w:rsidP="00FE0FE9">
      <w:pPr>
        <w:jc w:val="both"/>
      </w:pPr>
      <w:r>
        <w:t>Коллектив авиакомпании «ВИМ-Авиа» работает в штатном режиме, и компания делает все для организации вывозных рейсов, сообщил РИА Новости ее официальный представитель.</w:t>
      </w:r>
    </w:p>
    <w:p w:rsidR="00FE0FE9" w:rsidRDefault="00FE0FE9" w:rsidP="00FE0FE9">
      <w:pPr>
        <w:jc w:val="both"/>
      </w:pPr>
      <w:r>
        <w:t>Официальный представитель СК РФ Светлана Петренко ранее в четверг сообщила журналистам, что генеральный директор и главный бухгалтер авиакомпании «ВИМ-Авиа» задержаны по делу о мошенничестве, а совладельцы бежали за границу.</w:t>
      </w:r>
    </w:p>
    <w:p w:rsidR="00FE0FE9" w:rsidRDefault="00FE0FE9" w:rsidP="00FE0FE9">
      <w:pPr>
        <w:jc w:val="both"/>
      </w:pPr>
      <w:r>
        <w:t>«Коллектив авиакомпании работает в штатном режиме. Делаем все для организации вывозных рейсов», – сообщил представитель авиакомпании в четверг.</w:t>
      </w:r>
    </w:p>
    <w:p w:rsidR="00FE0FE9" w:rsidRDefault="00FE0FE9" w:rsidP="00FE0FE9">
      <w:pPr>
        <w:jc w:val="both"/>
      </w:pPr>
      <w:r>
        <w:t xml:space="preserve">Ситуация с вылетом рейсов «ВИМ-Авиа» обострилась в минувшие выходные. Авиакомпания в понедельник официально призналась, что не имеет финансов для продолжения работы и прекращает выполнять чартеры. К вывозу пассажиров под контролем </w:t>
      </w:r>
      <w:r w:rsidRPr="000230C5">
        <w:rPr>
          <w:b/>
        </w:rPr>
        <w:t>Минтранса</w:t>
      </w:r>
      <w:r>
        <w:t xml:space="preserve"> и </w:t>
      </w:r>
      <w:r w:rsidRPr="000230C5">
        <w:rPr>
          <w:b/>
        </w:rPr>
        <w:t>Росавиаци</w:t>
      </w:r>
      <w:r>
        <w:t>и подключились другие авиакомпании. Перевозка пассажиров регулярных рейсов «ВИМ-Авиа» будет осуществляться до 15 октября, с 16 октября – прекратится.</w:t>
      </w:r>
    </w:p>
    <w:p w:rsidR="00FE0FE9" w:rsidRPr="00E8565C" w:rsidRDefault="00FE0FE9" w:rsidP="00FE0FE9">
      <w:pPr>
        <w:pStyle w:val="3"/>
        <w:jc w:val="both"/>
        <w:rPr>
          <w:rFonts w:ascii="Times New Roman" w:hAnsi="Times New Roman"/>
          <w:sz w:val="24"/>
          <w:szCs w:val="24"/>
        </w:rPr>
      </w:pPr>
      <w:bookmarkStart w:id="64" w:name="_Toc494384254"/>
      <w:bookmarkStart w:id="65" w:name="_Toc494437422"/>
      <w:r w:rsidRPr="00E8565C">
        <w:rPr>
          <w:rFonts w:ascii="Times New Roman" w:hAnsi="Times New Roman"/>
          <w:sz w:val="24"/>
          <w:szCs w:val="24"/>
        </w:rPr>
        <w:t>ТАСС; 2017.09.28; АВИАКОМПАНИЯ UTAIR В ЯНВАРЕ-АВГУСТЕ 2017 Г. УВЕЛИЧИЛА ПЕРЕВОЗКИ ПАССАЖИРОВ НА 11%</w:t>
      </w:r>
      <w:bookmarkEnd w:id="64"/>
      <w:bookmarkEnd w:id="65"/>
    </w:p>
    <w:p w:rsidR="00FE0FE9" w:rsidRDefault="00FE0FE9" w:rsidP="00FE0FE9">
      <w:pPr>
        <w:jc w:val="both"/>
      </w:pPr>
      <w:r>
        <w:t>Авиакомпания UTair в январе-августе 2017 года перевезла 4,81 млн пассажиров, что на 11,4% превышает показатель аналогичного периода 2016 года, говорится в сообщении перевозчика.</w:t>
      </w:r>
    </w:p>
    <w:p w:rsidR="00FE0FE9" w:rsidRDefault="00FE0FE9" w:rsidP="00FE0FE9">
      <w:pPr>
        <w:jc w:val="both"/>
      </w:pPr>
      <w:r>
        <w:t>Пассажирооборот за отчетный период увеличился на 10,7%, до 7,87 млрд п-км, коэффициент занятости кресел – на 3,4 п.п., до 74,9%. Объем перевезенной почты и грузов составил 14,9 тыс. тонн.</w:t>
      </w:r>
    </w:p>
    <w:p w:rsidR="00FE0FE9" w:rsidRDefault="00FE0FE9" w:rsidP="00FE0FE9">
      <w:pPr>
        <w:jc w:val="both"/>
      </w:pPr>
      <w:r>
        <w:t>«В 2017 году мы запустили новые международные рейсы из Москвы в Берлин, Вену, Мюнхен, Ираклион, а также из Грозного в Мюнхен, нарастив перевозки в этом секторе на 17%. 7 декабря стартуют ежедневные полеты из Москвы в Милан. Из аэропорта Внуково пассажиры UTair летают по 18 зарубежным направлениям, а к 2020 году мы планируем увеличить их число до 30 совместно с нашими партнерами по код-шеринговым соглашениям», – прокомментировал президент «UTair – Пассажирские авиалинии» Алексей Будник.</w:t>
      </w:r>
    </w:p>
    <w:p w:rsidR="00FE0FE9" w:rsidRDefault="00FE0FE9" w:rsidP="00FE0FE9">
      <w:pPr>
        <w:jc w:val="both"/>
      </w:pPr>
      <w:r>
        <w:t xml:space="preserve">Авиакомпания UTair является ядром одноименной UTair, которая включает в себя компании по эксплуатации, ремонту и техническому обслуживанию самолетов и вертолетов, подготовке персонала, сервисному обеспечению рейсов и продаже </w:t>
      </w:r>
      <w:r>
        <w:lastRenderedPageBreak/>
        <w:t xml:space="preserve">авиаперевозок. На сегодняшний день парк воздушных судов авиакомпании насчитывает 65 самолетов. </w:t>
      </w:r>
    </w:p>
    <w:p w:rsidR="00FE0FE9" w:rsidRDefault="00FE0FE9" w:rsidP="00FE0FE9">
      <w:pPr>
        <w:jc w:val="both"/>
      </w:pPr>
      <w:r>
        <w:t>Основным хабом UTair является московский международный аэропорт Внуково. По итогам 2016 года авиакомпания перевезла 6,64 млн пассажиров (+20% к 2015 году), пассажирооборот составил 10,85 млрд пасс-км (+8,5%).</w:t>
      </w:r>
    </w:p>
    <w:p w:rsidR="00FE0FE9" w:rsidRPr="003B2308" w:rsidRDefault="00FE0FE9" w:rsidP="00FE0FE9">
      <w:pPr>
        <w:pStyle w:val="3"/>
        <w:jc w:val="both"/>
        <w:rPr>
          <w:rFonts w:ascii="Times New Roman" w:hAnsi="Times New Roman"/>
          <w:sz w:val="24"/>
          <w:szCs w:val="24"/>
        </w:rPr>
      </w:pPr>
      <w:bookmarkStart w:id="66" w:name="_Toc494437423"/>
      <w:r w:rsidRPr="003B2308">
        <w:rPr>
          <w:rFonts w:ascii="Times New Roman" w:hAnsi="Times New Roman"/>
          <w:sz w:val="24"/>
          <w:szCs w:val="24"/>
        </w:rPr>
        <w:t xml:space="preserve">ИНТЕРФАКС; 2017.09.28; IFLY ВЫВЕЗЕТ В БЛИЖАЙШИЕ ДНИ ИЗ ТУРЦИИ БОЛЕЕ 700 ТУРИСТОВ С БИЛЕТАМИ </w:t>
      </w:r>
      <w:r>
        <w:rPr>
          <w:rFonts w:ascii="Times New Roman" w:hAnsi="Times New Roman"/>
          <w:sz w:val="24"/>
          <w:szCs w:val="24"/>
        </w:rPr>
        <w:t>«</w:t>
      </w:r>
      <w:r w:rsidRPr="003B2308">
        <w:rPr>
          <w:rFonts w:ascii="Times New Roman" w:hAnsi="Times New Roman"/>
          <w:sz w:val="24"/>
          <w:szCs w:val="24"/>
        </w:rPr>
        <w:t>ВИМ-АВИА</w:t>
      </w:r>
      <w:r>
        <w:rPr>
          <w:rFonts w:ascii="Times New Roman" w:hAnsi="Times New Roman"/>
          <w:sz w:val="24"/>
          <w:szCs w:val="24"/>
        </w:rPr>
        <w:t>»</w:t>
      </w:r>
      <w:bookmarkEnd w:id="66"/>
    </w:p>
    <w:p w:rsidR="00FE0FE9" w:rsidRDefault="00FE0FE9" w:rsidP="00FE0FE9">
      <w:pPr>
        <w:jc w:val="both"/>
      </w:pPr>
      <w:r>
        <w:t>Авиакомпания iFly до 30 сентября вывезет из Антальи в Россию более 700 туристов, пострадавших по вине «ВИМ-Авиа», сообщил в четверг порталу «Интерфакс-Туризм» представитель авиаперевозчика.</w:t>
      </w:r>
    </w:p>
    <w:p w:rsidR="00FE0FE9" w:rsidRDefault="00FE0FE9" w:rsidP="00FE0FE9">
      <w:pPr>
        <w:jc w:val="both"/>
      </w:pPr>
      <w:r>
        <w:t>«Рейсы будут выполнены в рамках московской и региональной полетных программ», – подчеркнул собеседник агентства.</w:t>
      </w:r>
    </w:p>
    <w:p w:rsidR="00FE0FE9" w:rsidRDefault="00FE0FE9" w:rsidP="00FE0FE9">
      <w:pPr>
        <w:jc w:val="both"/>
      </w:pPr>
      <w:r>
        <w:t>В частности, с 27 по 30 сентября рейсом I4 9104 Анталья – Москва («Внуково») будет перевезено 52 пассажира, рейсом I4 9102 Анталья – Москва («Внуково») 28 сентября вернуться 237 пассажиров «ВИМ-Авиа». Помимо этого 28 сентября 221 пассажира доставят в Россию рейсом I4 9146 Анталья – Волгоград и столько же пассажиров заберет рейс I4 9148 30 сентября из Антальи в Белгород.</w:t>
      </w:r>
    </w:p>
    <w:p w:rsidR="00FE0FE9" w:rsidRDefault="00FE0FE9" w:rsidP="00FE0FE9">
      <w:pPr>
        <w:jc w:val="both"/>
      </w:pPr>
      <w:r>
        <w:t>«В первую очередь речь идет о туристах туроператора Tez Tour, основного консолидатора полетной программы iFly в Турцию, но необходимая помощь и поддержка оказывается туристам других туроператоров. Все рейсы по маршрутам выполняются согласно расписанию, полетная программа авиаперевозчика в Анталью продлится до середины ноября», – рассказали в iFly.</w:t>
      </w:r>
    </w:p>
    <w:p w:rsidR="00FE0FE9" w:rsidRPr="00366EE0" w:rsidRDefault="00FE0FE9" w:rsidP="00FE0FE9">
      <w:pPr>
        <w:jc w:val="both"/>
        <w:rPr>
          <w:szCs w:val="24"/>
        </w:rPr>
      </w:pPr>
      <w:r>
        <w:t>Также в авиакомпании заявили, что дальнейшие возможности по вывозу туристов уже обсуждаются с туроператорами, исходя из технических возможностей iFly.</w:t>
      </w:r>
    </w:p>
    <w:p w:rsidR="00FE0FE9" w:rsidRPr="00A669FC" w:rsidRDefault="00FE0FE9" w:rsidP="00FE0FE9">
      <w:pPr>
        <w:pStyle w:val="3"/>
        <w:jc w:val="both"/>
        <w:rPr>
          <w:rFonts w:ascii="Times New Roman" w:hAnsi="Times New Roman"/>
          <w:sz w:val="24"/>
          <w:szCs w:val="24"/>
        </w:rPr>
      </w:pPr>
      <w:bookmarkStart w:id="67" w:name="_Toc494437424"/>
      <w:r w:rsidRPr="00A669FC">
        <w:rPr>
          <w:rFonts w:ascii="Times New Roman" w:hAnsi="Times New Roman"/>
          <w:sz w:val="24"/>
          <w:szCs w:val="24"/>
        </w:rPr>
        <w:t xml:space="preserve">RG.RU; ОЛЬГА ЖУРМАН; 2017.09.29; ЗАДЕРЖАННЫЙ НА ДВА ДНЯ РЕЙС </w:t>
      </w:r>
      <w:r>
        <w:rPr>
          <w:rFonts w:ascii="Times New Roman" w:hAnsi="Times New Roman"/>
          <w:sz w:val="24"/>
          <w:szCs w:val="24"/>
        </w:rPr>
        <w:t>«</w:t>
      </w:r>
      <w:r w:rsidRPr="00A669FC">
        <w:rPr>
          <w:rFonts w:ascii="Times New Roman" w:hAnsi="Times New Roman"/>
          <w:sz w:val="24"/>
          <w:szCs w:val="24"/>
        </w:rPr>
        <w:t>ВИМ-АВИА</w:t>
      </w:r>
      <w:r>
        <w:rPr>
          <w:rFonts w:ascii="Times New Roman" w:hAnsi="Times New Roman"/>
          <w:sz w:val="24"/>
          <w:szCs w:val="24"/>
        </w:rPr>
        <w:t>»</w:t>
      </w:r>
      <w:r w:rsidRPr="00A669FC">
        <w:rPr>
          <w:rFonts w:ascii="Times New Roman" w:hAnsi="Times New Roman"/>
          <w:sz w:val="24"/>
          <w:szCs w:val="24"/>
        </w:rPr>
        <w:t xml:space="preserve"> ВЫЛЕТЕЛ ИЗ МОСКВЫ НА ЧУКОТКУ</w:t>
      </w:r>
      <w:bookmarkEnd w:id="67"/>
    </w:p>
    <w:p w:rsidR="00FE0FE9" w:rsidRDefault="00FE0FE9" w:rsidP="00FE0FE9">
      <w:pPr>
        <w:jc w:val="both"/>
      </w:pPr>
      <w:r>
        <w:t>Рейс проблемной компании «ВИМ-Авиа», задержанный с отправлением из Москвы на двое суток, вылетел в чукотский Певек. Об этом «РГ» сообщили в пресс-службе окружного управления МЧС.</w:t>
      </w:r>
    </w:p>
    <w:p w:rsidR="00FE0FE9" w:rsidRDefault="00FE0FE9" w:rsidP="00FE0FE9">
      <w:pPr>
        <w:jc w:val="both"/>
      </w:pPr>
      <w:r>
        <w:t>По данным ведомства, прибытие самолета ожидается в 16.00 местного времени (07.00 мск), на его борту 147 пассажиров. Обратно в столицу самолет отправится ориентировочно в 17.00 (08.00 мск), количество пассажиров – 174 человека.</w:t>
      </w:r>
    </w:p>
    <w:p w:rsidR="00FE0FE9" w:rsidRDefault="00FE0FE9" w:rsidP="00FE0FE9">
      <w:pPr>
        <w:jc w:val="both"/>
      </w:pPr>
      <w:r>
        <w:t>Ранее в столицу Чукотки прибыл объединенный рейс № 197 Внуково – Магадан – Анадырь. Он доставил 85 пассажиров, была организована их переправа через Анадырский лиман. Ориентировочное время вылета самолета в Москву – 15.00 местного времени.</w:t>
      </w:r>
    </w:p>
    <w:p w:rsidR="00FE0FE9" w:rsidRDefault="00FE0FE9" w:rsidP="00FE0FE9">
      <w:pPr>
        <w:jc w:val="both"/>
      </w:pPr>
      <w:r>
        <w:t xml:space="preserve">Напомним, «ВИМ-Авиа» в минувший понедельник официально призналась, что не имеет средств для продолжения деятельности и прекращает выполнять чартерные рейсы. Однако регулярные полеты пока осуществляются. Вопрос с перевозкой пассажиров компании контролируется на уровне </w:t>
      </w:r>
      <w:r w:rsidRPr="005C2198">
        <w:rPr>
          <w:b/>
        </w:rPr>
        <w:t>Росавиаци</w:t>
      </w:r>
      <w:r>
        <w:t xml:space="preserve">и и </w:t>
      </w:r>
      <w:r w:rsidRPr="005C2198">
        <w:rPr>
          <w:b/>
        </w:rPr>
        <w:t>Минтранса</w:t>
      </w:r>
      <w:r>
        <w:t>.</w:t>
      </w:r>
    </w:p>
    <w:p w:rsidR="00FE0FE9" w:rsidRPr="00E8565C" w:rsidRDefault="00FE0FE9" w:rsidP="00FE0FE9">
      <w:pPr>
        <w:pStyle w:val="3"/>
        <w:jc w:val="both"/>
        <w:rPr>
          <w:rFonts w:ascii="Times New Roman" w:hAnsi="Times New Roman"/>
          <w:sz w:val="24"/>
          <w:szCs w:val="24"/>
        </w:rPr>
      </w:pPr>
      <w:bookmarkStart w:id="68" w:name="_Toc494384255"/>
      <w:bookmarkStart w:id="69" w:name="_Toc494384253"/>
      <w:bookmarkStart w:id="70" w:name="_Toc494437425"/>
      <w:r w:rsidRPr="00E8565C">
        <w:rPr>
          <w:rFonts w:ascii="Times New Roman" w:hAnsi="Times New Roman"/>
          <w:sz w:val="24"/>
          <w:szCs w:val="24"/>
        </w:rPr>
        <w:t>ТАСС; 2017.09.28; АЭРОПОРТ УЛЬЯНОВСКА МОЖЕТ ОТКРЫТЬ МЕЖДУНАРОДНЫЕ РЕЙСЫ В МАЕ 2018 ГОДА</w:t>
      </w:r>
      <w:bookmarkEnd w:id="69"/>
      <w:bookmarkEnd w:id="70"/>
    </w:p>
    <w:p w:rsidR="00FE0FE9" w:rsidRDefault="00FE0FE9" w:rsidP="00FE0FE9">
      <w:pPr>
        <w:jc w:val="both"/>
      </w:pPr>
      <w:r>
        <w:t>Правительство Ульяновской области рассчитывает, что международные рейсы из аэропорта Ульяновск (Баратаевка) имени Н. М. Карамзина, где проводится реконструкция, откроются в мае 2018 года. Об этом в четверг сообщил журналистам на коллегии Приволжского таможенного управления председатель правительства региона Александр Смекалин.</w:t>
      </w:r>
    </w:p>
    <w:p w:rsidR="00FE0FE9" w:rsidRDefault="00FE0FE9" w:rsidP="00FE0FE9">
      <w:pPr>
        <w:jc w:val="both"/>
      </w:pPr>
      <w:r>
        <w:t xml:space="preserve">«Ожидается завершение всех строительных работ до конца марта, в течение апреля будут проводиться все пусконаладочные и разрешительные работы. В мае, мы рассчитываем, </w:t>
      </w:r>
      <w:r>
        <w:lastRenderedPageBreak/>
        <w:t>что терминал начнет свою работу и начнутся международные рейсы», – сказал он, отвечая на вопрос ТАСС.</w:t>
      </w:r>
    </w:p>
    <w:p w:rsidR="00FE0FE9" w:rsidRDefault="00FE0FE9" w:rsidP="00FE0FE9">
      <w:pPr>
        <w:jc w:val="both"/>
      </w:pPr>
      <w:r>
        <w:t>Смекалин уточнил, что запуск международного терминала аэропорта Ульяновск позволит привлекать иностранных туристов на территорию региона благодаря прямым рейсам в Европу и Азию. «Это даст стимул деловому туризму и взаимодействию, новый виток инвестиционной привлекательности нашей территории», – подчеркнул он.</w:t>
      </w:r>
    </w:p>
    <w:p w:rsidR="00FE0FE9" w:rsidRDefault="00FE0FE9" w:rsidP="00FE0FE9">
      <w:pPr>
        <w:jc w:val="both"/>
      </w:pPr>
      <w:r>
        <w:t>Аэропорт Ульяновск (Баратаевка) имени Н. М. Карамзина расположен в 9 км от Ульяновска рядом с поселком Баратаевка. Открытие международных направлений, по предварительным прогнозам, позволит увеличить объемы перевозок к 2030 году до 1 млн человек.</w:t>
      </w:r>
    </w:p>
    <w:p w:rsidR="00FE0FE9" w:rsidRPr="0046776E" w:rsidRDefault="00FE0FE9" w:rsidP="00FE0FE9">
      <w:pPr>
        <w:pStyle w:val="3"/>
        <w:jc w:val="both"/>
        <w:rPr>
          <w:rFonts w:ascii="Times New Roman" w:hAnsi="Times New Roman"/>
          <w:sz w:val="24"/>
          <w:szCs w:val="24"/>
        </w:rPr>
      </w:pPr>
      <w:bookmarkStart w:id="71" w:name="_Toc494437426"/>
      <w:r w:rsidRPr="0046776E">
        <w:rPr>
          <w:rFonts w:ascii="Times New Roman" w:hAnsi="Times New Roman"/>
          <w:sz w:val="24"/>
          <w:szCs w:val="24"/>
        </w:rPr>
        <w:t xml:space="preserve">ТАСС 2017.09.28; </w:t>
      </w:r>
      <w:r>
        <w:rPr>
          <w:rFonts w:ascii="Times New Roman" w:hAnsi="Times New Roman"/>
          <w:sz w:val="24"/>
          <w:szCs w:val="24"/>
        </w:rPr>
        <w:t>«</w:t>
      </w:r>
      <w:r w:rsidRPr="0046776E">
        <w:rPr>
          <w:rFonts w:ascii="Times New Roman" w:hAnsi="Times New Roman"/>
          <w:sz w:val="24"/>
          <w:szCs w:val="24"/>
        </w:rPr>
        <w:t>УРАЛЬСКИЕ АВИАЛИНИИ</w:t>
      </w:r>
      <w:r>
        <w:rPr>
          <w:rFonts w:ascii="Times New Roman" w:hAnsi="Times New Roman"/>
          <w:sz w:val="24"/>
          <w:szCs w:val="24"/>
        </w:rPr>
        <w:t>»</w:t>
      </w:r>
      <w:r w:rsidRPr="0046776E">
        <w:rPr>
          <w:rFonts w:ascii="Times New Roman" w:hAnsi="Times New Roman"/>
          <w:sz w:val="24"/>
          <w:szCs w:val="24"/>
        </w:rPr>
        <w:t xml:space="preserve"> В ОКТЯБРЕ ВОЗОБНОВЯТ РЕЙСЫ ИЗ ЕКАТЕРИНБУРГА В КРАСНОЯРСК</w:t>
      </w:r>
      <w:bookmarkEnd w:id="68"/>
      <w:bookmarkEnd w:id="71"/>
    </w:p>
    <w:p w:rsidR="00FE0FE9" w:rsidRDefault="00FE0FE9" w:rsidP="00FE0FE9">
      <w:pPr>
        <w:jc w:val="both"/>
      </w:pPr>
      <w:r>
        <w:t>Авиакомпания «Уральские авиалинии» возобновляет рейсы из Екатеринбурга в Красноярск с 30 октября, сообщили в пресс-службе перевозчика в четверг.</w:t>
      </w:r>
    </w:p>
    <w:p w:rsidR="00FE0FE9" w:rsidRDefault="00FE0FE9" w:rsidP="00FE0FE9">
      <w:pPr>
        <w:jc w:val="both"/>
      </w:pPr>
      <w:r>
        <w:t>«Уральские авиалинии» возобновляют полеты по направлению Екатеринбург – Красноярск – Екатеринбург. Регулярные рейсы будут выполняться с 30 октября 2017 года по 21 марта 2018 года по понедельникам и средам в Красноярск, а по средам и пятницам в Екатеринбург. Билеты уже в продаже от 4 тыс. рублей», – говорится в сообщении.</w:t>
      </w:r>
    </w:p>
    <w:p w:rsidR="00FE0FE9" w:rsidRDefault="00FE0FE9" w:rsidP="00FE0FE9">
      <w:pPr>
        <w:jc w:val="both"/>
      </w:pPr>
      <w:r>
        <w:t>Ранее сообщалось, что авиакомпания «Уральские авиалинии» возобновит рейсы с 19 октября из Екатеринбурга в Якутск. Регулярные рейсы будут выполняться по средам в Якутск, а по четвергам из Якутска. Стоимость билета в одну сторону составит порядка 13 тыс. рублей.</w:t>
      </w:r>
    </w:p>
    <w:p w:rsidR="00FE0FE9" w:rsidRDefault="00FE0FE9" w:rsidP="00FE0FE9">
      <w:pPr>
        <w:jc w:val="both"/>
      </w:pPr>
      <w:r>
        <w:t>«Уральские авиалинии» – одна из ведущих российских авиакомпаний. По итогам 2016 года услугами авиакомпании воспользовались 6,4 млн пассажиров, география полетов насчитывает более 200 направлений. Парк воздушных судов «Уральских авиалиний» состоит из самолетов европейского концерна Airbus, всего перевозчик эксплуатирует 43 авиалайнера.</w:t>
      </w:r>
    </w:p>
    <w:p w:rsidR="00FE0FE9" w:rsidRPr="003B2308" w:rsidRDefault="00FE0FE9" w:rsidP="00FE0FE9">
      <w:pPr>
        <w:pStyle w:val="3"/>
        <w:jc w:val="both"/>
        <w:rPr>
          <w:rFonts w:ascii="Times New Roman" w:hAnsi="Times New Roman"/>
          <w:sz w:val="24"/>
          <w:szCs w:val="24"/>
        </w:rPr>
      </w:pPr>
      <w:bookmarkStart w:id="72" w:name="_Toc494437427"/>
      <w:r w:rsidRPr="003B2308">
        <w:rPr>
          <w:rFonts w:ascii="Times New Roman" w:hAnsi="Times New Roman"/>
          <w:sz w:val="24"/>
          <w:szCs w:val="24"/>
        </w:rPr>
        <w:t xml:space="preserve">ИНТЕРФАКС; 2017.09.29; ЗАДЕРЖАННЫЙ С ЧЕТВЕРГА САМОЛЕТ </w:t>
      </w:r>
      <w:r>
        <w:rPr>
          <w:rFonts w:ascii="Times New Roman" w:hAnsi="Times New Roman"/>
          <w:sz w:val="24"/>
          <w:szCs w:val="24"/>
        </w:rPr>
        <w:t>«</w:t>
      </w:r>
      <w:r w:rsidRPr="003B2308">
        <w:rPr>
          <w:rFonts w:ascii="Times New Roman" w:hAnsi="Times New Roman"/>
          <w:sz w:val="24"/>
          <w:szCs w:val="24"/>
        </w:rPr>
        <w:t>ВИМ-АВИА</w:t>
      </w:r>
      <w:r>
        <w:rPr>
          <w:rFonts w:ascii="Times New Roman" w:hAnsi="Times New Roman"/>
          <w:sz w:val="24"/>
          <w:szCs w:val="24"/>
        </w:rPr>
        <w:t>»</w:t>
      </w:r>
      <w:r w:rsidRPr="003B2308">
        <w:rPr>
          <w:rFonts w:ascii="Times New Roman" w:hAnsi="Times New Roman"/>
          <w:sz w:val="24"/>
          <w:szCs w:val="24"/>
        </w:rPr>
        <w:t xml:space="preserve"> ВЫЛЕТЕЛ ИЗ БЛАГОВЕЩЕНСКА В МОСКВУ</w:t>
      </w:r>
      <w:bookmarkEnd w:id="72"/>
    </w:p>
    <w:p w:rsidR="00FE0FE9" w:rsidRDefault="00FE0FE9" w:rsidP="00FE0FE9">
      <w:pPr>
        <w:jc w:val="both"/>
      </w:pPr>
      <w:r>
        <w:t>Пассажиры отложенного рейса авиакомпании «ВИМ-Авиа» в пятницу утром вылетели из Благовещенска в московский аэропорт Внуково.</w:t>
      </w:r>
    </w:p>
    <w:p w:rsidR="00FE0FE9" w:rsidRDefault="00FE0FE9" w:rsidP="00FE0FE9">
      <w:pPr>
        <w:jc w:val="both"/>
      </w:pPr>
      <w:r>
        <w:t>На онлайн табло аэропорта Благовещенска сообщается, что рейс НН-182 авиакомпании «Вим-Авиа» вылетел в пятницу 10:00 по местному времени (4:00 мск).</w:t>
      </w:r>
    </w:p>
    <w:p w:rsidR="00FE0FE9" w:rsidRDefault="00FE0FE9" w:rsidP="00FE0FE9">
      <w:pPr>
        <w:jc w:val="both"/>
      </w:pPr>
      <w:r>
        <w:t xml:space="preserve">Ранее сообщалось, что в четверг утром борт «ВИМ-Авиа» прилетел из Внуково в Приамурье с опозданием более чем на сутки. Пассажирам пришлось провести несколько часов в самолете в ожидании вылета. Этим же рейсом решил вернуться в регион губернатор области Александр Козлов, который решал в Москве проблемы авиаперевозок между Москвой и Благовещенском в </w:t>
      </w:r>
      <w:r w:rsidRPr="005C2198">
        <w:rPr>
          <w:b/>
        </w:rPr>
        <w:t>Росавиаци</w:t>
      </w:r>
      <w:r>
        <w:t>и.</w:t>
      </w:r>
    </w:p>
    <w:p w:rsidR="00FE0FE9" w:rsidRDefault="00FE0FE9" w:rsidP="00FE0FE9">
      <w:pPr>
        <w:jc w:val="both"/>
      </w:pPr>
      <w:r>
        <w:t>Изначально планировалось, что пассажиры рейса НН-182 сообщением Благовещенск – Москва вылетят в четверг 21:00 (15:00 мск) местного времени. Затем было принято решение о переносе времени вылета рейса авиакомпании «ВИМ-Авиа» из Благовещенска в Москву с вечера четверга на утро пятницы, чтобы собрать как можно больше пассажиров, желающих улететь ближайшим бортом.</w:t>
      </w:r>
    </w:p>
    <w:p w:rsidR="00FE0FE9" w:rsidRDefault="00FE0FE9" w:rsidP="00FE0FE9">
      <w:pPr>
        <w:jc w:val="both"/>
      </w:pPr>
      <w:r>
        <w:br w:type="page"/>
      </w:r>
    </w:p>
    <w:p w:rsidR="00FE0FE9" w:rsidRPr="002F47DF" w:rsidRDefault="00FE0FE9" w:rsidP="00FE0FE9">
      <w:pPr>
        <w:pStyle w:val="3"/>
        <w:jc w:val="both"/>
        <w:rPr>
          <w:rFonts w:ascii="Times New Roman" w:hAnsi="Times New Roman"/>
          <w:sz w:val="24"/>
          <w:szCs w:val="24"/>
        </w:rPr>
      </w:pPr>
      <w:bookmarkStart w:id="73" w:name="_Toc494437428"/>
      <w:r w:rsidRPr="002F47DF">
        <w:rPr>
          <w:rFonts w:ascii="Times New Roman" w:hAnsi="Times New Roman"/>
          <w:sz w:val="24"/>
          <w:szCs w:val="24"/>
        </w:rPr>
        <w:t>ТАСС; 2017.09.28; АЭРОДРОМ ЛЕВЦОВО В ЯРОСЛАВСКОЙ ОБЛАСТИ РЕКОНСТРУИРУЮТ ЗА 150 МЛН РУБЛЕЙ</w:t>
      </w:r>
      <w:bookmarkEnd w:id="73"/>
    </w:p>
    <w:p w:rsidR="00FE0FE9" w:rsidRDefault="00FE0FE9" w:rsidP="00FE0FE9">
      <w:pPr>
        <w:jc w:val="both"/>
      </w:pPr>
      <w:r>
        <w:t>Авиационно-технический комплекс «Левцово» в Ярославской области будет реконструирован за 150 млн рублей. Соответствующее соглашение департамент туризма Ярославской области и собственник аэродрома ООО «ЯррегионАВИА» подписали в четверг на площадке Международного туристического форума Visit Russia в Ярославле.</w:t>
      </w:r>
    </w:p>
    <w:p w:rsidR="00FE0FE9" w:rsidRDefault="00FE0FE9" w:rsidP="00FE0FE9">
      <w:pPr>
        <w:jc w:val="both"/>
      </w:pPr>
      <w:r>
        <w:t>«Стоимость проекта составляет 150 млн рублей, его реализация позволит создать в регионе 30 новых рабочих мест. Реализовать проект планируется до 1 января 2023 года», – говорится в тексте соглашения.</w:t>
      </w:r>
    </w:p>
    <w:p w:rsidR="00FE0FE9" w:rsidRDefault="00FE0FE9" w:rsidP="00FE0FE9">
      <w:pPr>
        <w:jc w:val="both"/>
      </w:pPr>
      <w:r>
        <w:t>По словам директора ООО «ЯррегионАВИА» Михаила Скворцова, после реконструкции Левцово будет заниматься приемом и размещением авиационных путешественников, организацией авиационных экскурсионных туров по Ярославской области. Кроме того, на территории авиационно-технического комплекса построят гостиницу и ресторан, организуют интерактивную зону и фестивально-экспозиционную площадку, а также реализуют образовательный проект – на аэродроме планируют открыть школу космонавтов и авиаторов для детей.</w:t>
      </w:r>
    </w:p>
    <w:p w:rsidR="00FE0FE9" w:rsidRDefault="00FE0FE9" w:rsidP="00FE0FE9">
      <w:pPr>
        <w:jc w:val="both"/>
      </w:pPr>
      <w:r>
        <w:t xml:space="preserve">Аэродром Левцово находится в 5 км от Ярославля. До 1991 года из Левцово выполнялись полеты по Ярославской области, в </w:t>
      </w:r>
      <w:r w:rsidRPr="005C2198">
        <w:rPr>
          <w:b/>
        </w:rPr>
        <w:t>Иванов</w:t>
      </w:r>
      <w:r>
        <w:t>о, Владимир, Муром, Нижний Новгород и Вологду, аэродром обслуживал самолеты Ан-2, вертолеты Ми-8 гражданской авиации.</w:t>
      </w:r>
    </w:p>
    <w:p w:rsidR="00FE0FE9" w:rsidRDefault="00FE0FE9" w:rsidP="00FE0FE9">
      <w:pPr>
        <w:jc w:val="both"/>
      </w:pPr>
      <w:r>
        <w:t>Международный туристический форум Visit Russia открылся в Ярославле 28 сентября. Это старейшее в России профессиональное мероприятие в сфере туризма. Форум существует с 1999 года, традиционно в нем принимают участие инвесторы, девелеперы, некоммерческие объединения в туризме, потенциальные спонсоры событий, отельеры и туроператоры. В этом году ключевой темой форума стало обновление Золотого кольца.</w:t>
      </w:r>
    </w:p>
    <w:p w:rsidR="00FE0FE9" w:rsidRPr="002F47DF" w:rsidRDefault="00FE0FE9" w:rsidP="00FE0FE9">
      <w:pPr>
        <w:pStyle w:val="3"/>
        <w:jc w:val="both"/>
        <w:rPr>
          <w:rFonts w:ascii="Times New Roman" w:hAnsi="Times New Roman"/>
          <w:sz w:val="24"/>
          <w:szCs w:val="24"/>
        </w:rPr>
      </w:pPr>
      <w:bookmarkStart w:id="74" w:name="_Toc494437429"/>
      <w:r w:rsidRPr="002F47DF">
        <w:rPr>
          <w:rFonts w:ascii="Times New Roman" w:hAnsi="Times New Roman"/>
          <w:sz w:val="24"/>
          <w:szCs w:val="24"/>
        </w:rPr>
        <w:t>ТАСС; 2017.09.28; ВЛАСТИ МАРИЙ ЭЛ НАЧАЛИ ВОССТАНАВЛИВАТЬ АВИАСООБЩЕНИЕ В АЭРОПОРТУ ЙОШКАР-ОЛЫ</w:t>
      </w:r>
      <w:bookmarkEnd w:id="74"/>
    </w:p>
    <w:p w:rsidR="00FE0FE9" w:rsidRDefault="00FE0FE9" w:rsidP="00FE0FE9">
      <w:pPr>
        <w:jc w:val="both"/>
      </w:pPr>
      <w:r>
        <w:t>Власти Марий Эл приступили к процессу выполнения требования, предъявляемых к аэропортам федерального значения, чтобы возобновить авиасообщение в аэропорте Йошкар-Олы. Об этом сообщил в четверг ТАСС и. о. министра промышленности, транспорта и дорожного хозяйства Марий Эл Дмитрий Волков.</w:t>
      </w:r>
    </w:p>
    <w:p w:rsidR="00FE0FE9" w:rsidRDefault="00FE0FE9" w:rsidP="00FE0FE9">
      <w:pPr>
        <w:jc w:val="both"/>
      </w:pPr>
      <w:r>
        <w:t>«Аэропорт закрыт, распоряжением правительства он переведен из республиканского в федеральный. Соответственно, требования, предъявляемые к федеральному авиаузлу, в несколько раз выше: необходимо дополнительно приобрести интерскопы, установить камеры наблюдения, обновить посадочную полосу и выполнить еще ряд требований. &lt;...&gt; Мы объявляем торги на приобретение необходимого оборудования. Потом нужно будет обучить на нем работать сотрудников», – сказал он.</w:t>
      </w:r>
    </w:p>
    <w:p w:rsidR="00FE0FE9" w:rsidRDefault="00FE0FE9" w:rsidP="00FE0FE9">
      <w:pPr>
        <w:jc w:val="both"/>
      </w:pPr>
      <w:r>
        <w:t>После выполнения необходимых требований власти республики начнут переговоры с авиаперевозчиками. «Глава республики Александр Евстифеев неоднократно сообщал, что в первую очередь переговоры будем вести по рейсам в Москву и на Юг России, в частности, в Крым. Но, повторюсь, это пока перспектива, так как ни один перевозчик не станет даже разговаривать, если не соблюдены технические требования», – объяснил он.</w:t>
      </w:r>
    </w:p>
    <w:p w:rsidR="00FE0FE9" w:rsidRDefault="00FE0FE9" w:rsidP="00FE0FE9">
      <w:pPr>
        <w:jc w:val="both"/>
      </w:pPr>
      <w:r>
        <w:t>Ранее глава Марий Эл говорил о возможности реанимации аэропорта Йошкар-Олы. При этом доходы аэропорта должны составлять не менее 80 млн рублей в год, эта сумма необходима на покрытие всех необходимых затрат.</w:t>
      </w:r>
    </w:p>
    <w:p w:rsidR="00AF32A2" w:rsidRDefault="00FE0FE9" w:rsidP="00FE0FE9">
      <w:pPr>
        <w:jc w:val="both"/>
      </w:pPr>
      <w:r>
        <w:t>С 1 января 2016 года, как сообщала «Российская газета, аэропорт Йошкар-Олы перестал принимать и отправлять самолеты из-за отсутствия перевозчиков, желающих выполнять рейсы. В 2017 году планировалась организация авиационных перевозок по направлениям в Москву и Крым, но перевозчиков до сих пор не нашлось.</w:t>
      </w:r>
      <w:bookmarkStart w:id="75" w:name="_GoBack"/>
      <w:bookmarkEnd w:id="75"/>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0FE9">
      <w:rPr>
        <w:rStyle w:val="a5"/>
        <w:noProof/>
      </w:rPr>
      <w:t>31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E0FE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FE0FE9">
      <w:rPr>
        <w:szCs w:val="24"/>
      </w:rPr>
      <w:fldChar w:fldCharType="begin"/>
    </w:r>
    <w:r w:rsidR="00FE0FE9">
      <w:rPr>
        <w:szCs w:val="24"/>
      </w:rPr>
      <w:instrText xml:space="preserve"> </w:instrText>
    </w:r>
    <w:r w:rsidR="00FE0FE9">
      <w:rPr>
        <w:szCs w:val="24"/>
      </w:rPr>
      <w:instrText>INCLUDEPICTURE  "http://www.mintrans.ru/pressa/header/fl</w:instrText>
    </w:r>
    <w:r w:rsidR="00FE0FE9">
      <w:rPr>
        <w:szCs w:val="24"/>
      </w:rPr>
      <w:instrText>ag_i_gerb.jpg" \* MERGEFORMATINET</w:instrText>
    </w:r>
    <w:r w:rsidR="00FE0FE9">
      <w:rPr>
        <w:szCs w:val="24"/>
      </w:rPr>
      <w:instrText xml:space="preserve"> </w:instrText>
    </w:r>
    <w:r w:rsidR="00FE0FE9">
      <w:rPr>
        <w:szCs w:val="24"/>
      </w:rPr>
      <w:fldChar w:fldCharType="separate"/>
    </w:r>
    <w:r w:rsidR="00FE0FE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0FE9">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0FE9"/>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90E9F8F"/>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E778-CCAA-4842-B411-320B4A2B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31</Pages>
  <Words>15517</Words>
  <Characters>88449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2017-09-29T05:56:00Z</dcterms:created>
  <dcterms:modified xsi:type="dcterms:W3CDTF">2017-09-29T05:56:00Z</dcterms:modified>
</cp:coreProperties>
</file>