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A6CC5" w:rsidP="002848CB">
      <w:pPr>
        <w:jc w:val="center"/>
        <w:rPr>
          <w:b/>
          <w:color w:val="0000FF"/>
          <w:sz w:val="32"/>
          <w:szCs w:val="32"/>
        </w:rPr>
      </w:pPr>
      <w:r>
        <w:rPr>
          <w:b/>
          <w:color w:val="0000FF"/>
          <w:sz w:val="32"/>
          <w:szCs w:val="32"/>
        </w:rPr>
        <w:t>26</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A6CC5" w:rsidRPr="00D763CA" w:rsidRDefault="008A6CC5" w:rsidP="008A6CC5">
      <w:pPr>
        <w:pStyle w:val="3"/>
        <w:jc w:val="both"/>
        <w:rPr>
          <w:rFonts w:ascii="Times New Roman" w:hAnsi="Times New Roman"/>
          <w:sz w:val="24"/>
          <w:szCs w:val="24"/>
        </w:rPr>
      </w:pPr>
      <w:bookmarkStart w:id="1" w:name="_Toc494178125"/>
      <w:r w:rsidRPr="00D763CA">
        <w:rPr>
          <w:rFonts w:ascii="Times New Roman" w:hAnsi="Times New Roman"/>
          <w:sz w:val="24"/>
          <w:szCs w:val="24"/>
        </w:rPr>
        <w:t>ИНТЕРФАКС</w:t>
      </w:r>
      <w:r>
        <w:rPr>
          <w:rFonts w:ascii="Times New Roman" w:hAnsi="Times New Roman"/>
          <w:sz w:val="24"/>
          <w:szCs w:val="24"/>
        </w:rPr>
        <w:t xml:space="preserve"> – </w:t>
      </w:r>
      <w:r w:rsidRPr="00D763CA">
        <w:rPr>
          <w:rFonts w:ascii="Times New Roman" w:hAnsi="Times New Roman"/>
          <w:sz w:val="24"/>
          <w:szCs w:val="24"/>
        </w:rPr>
        <w:t xml:space="preserve">ДАЛЬНИЙ ВОСТОК; 2017.09.26; </w:t>
      </w:r>
      <w:r>
        <w:rPr>
          <w:rFonts w:ascii="Times New Roman" w:hAnsi="Times New Roman"/>
          <w:sz w:val="24"/>
          <w:szCs w:val="24"/>
        </w:rPr>
        <w:t>«</w:t>
      </w:r>
      <w:r w:rsidRPr="00D763CA">
        <w:rPr>
          <w:rFonts w:ascii="Times New Roman" w:hAnsi="Times New Roman"/>
          <w:sz w:val="24"/>
          <w:szCs w:val="24"/>
        </w:rPr>
        <w:t>ВИМ-АВИА</w:t>
      </w:r>
      <w:r>
        <w:rPr>
          <w:rFonts w:ascii="Times New Roman" w:hAnsi="Times New Roman"/>
          <w:sz w:val="24"/>
          <w:szCs w:val="24"/>
        </w:rPr>
        <w:t>»</w:t>
      </w:r>
      <w:r w:rsidRPr="00D763CA">
        <w:rPr>
          <w:rFonts w:ascii="Times New Roman" w:hAnsi="Times New Roman"/>
          <w:sz w:val="24"/>
          <w:szCs w:val="24"/>
        </w:rPr>
        <w:t xml:space="preserve"> В БЛИЖАЙШИЕ ДВА ДНЯ ИСПОЛНИТ ОБЯЗАТЕЛЬСТВА ПО РЕЙСАМ В БЛАГОВЕЩЕНСК И АНАДЫРЬ</w:t>
      </w:r>
      <w:bookmarkEnd w:id="1"/>
    </w:p>
    <w:p w:rsidR="008A6CC5" w:rsidRDefault="008A6CC5" w:rsidP="008A6CC5">
      <w:pPr>
        <w:jc w:val="both"/>
      </w:pPr>
      <w:r>
        <w:t xml:space="preserve">Самолеты проблемной авиакомпании «ВИМ-Авиа» в ближайшие два дня выполнят заявленные рейсы в направлении Благовещенска и Анадыря, такое решение принято по итогам совещания с участием главы </w:t>
      </w:r>
      <w:r w:rsidRPr="005A1878">
        <w:rPr>
          <w:b/>
        </w:rPr>
        <w:t>Минтранса</w:t>
      </w:r>
      <w:r>
        <w:t xml:space="preserve"> и </w:t>
      </w:r>
      <w:r w:rsidRPr="005A1878">
        <w:rPr>
          <w:b/>
        </w:rPr>
        <w:t>Росавиаци</w:t>
      </w:r>
      <w:r>
        <w:t>и.</w:t>
      </w:r>
    </w:p>
    <w:p w:rsidR="008A6CC5" w:rsidRDefault="008A6CC5" w:rsidP="008A6CC5">
      <w:pPr>
        <w:jc w:val="both"/>
      </w:pPr>
      <w:r>
        <w:t>Как сообщает пресс-служба правительства Амурской области, в совещании принял участие губернатор Александр Козлов, который ранее получил заверения от «ВИМ-Авиа», что компания будет соблюдать график полетов по направлению Москва-Благовещенск-Москва до 2 октября.</w:t>
      </w:r>
    </w:p>
    <w:p w:rsidR="008A6CC5" w:rsidRDefault="008A6CC5" w:rsidP="008A6CC5">
      <w:pPr>
        <w:jc w:val="both"/>
      </w:pPr>
      <w:r>
        <w:t xml:space="preserve">Однако впоследствии выяснилось, что выполнить эти обязательства «ВИМ-Авиа» не сможет без вмешательства </w:t>
      </w:r>
      <w:r w:rsidRPr="005A1878">
        <w:rPr>
          <w:b/>
        </w:rPr>
        <w:t>Минтранса</w:t>
      </w:r>
      <w:r>
        <w:t xml:space="preserve"> и </w:t>
      </w:r>
      <w:r w:rsidRPr="005A1878">
        <w:rPr>
          <w:b/>
        </w:rPr>
        <w:t>Росавиаци</w:t>
      </w:r>
      <w:r>
        <w:t>и, так как из-за больших долгов за топливо ПАО «Татнефть» не заправляет воздушные суда этой компании. Кроме того, аэропорт Домодедово из-за отсутствия оплаты со стороны авиакомпании не выпускает самолеты.</w:t>
      </w:r>
    </w:p>
    <w:p w:rsidR="008A6CC5" w:rsidRDefault="008A6CC5" w:rsidP="008A6CC5">
      <w:pPr>
        <w:jc w:val="both"/>
      </w:pPr>
      <w:r>
        <w:t xml:space="preserve">В итоге решения принимались на более высоком уровне. В аэропорту Внуково состоялось выездное совещание с главой </w:t>
      </w:r>
      <w:r w:rsidRPr="005A1878">
        <w:rPr>
          <w:b/>
        </w:rPr>
        <w:t>Минтранса</w:t>
      </w:r>
      <w:r>
        <w:t xml:space="preserve"> Максимом </w:t>
      </w:r>
      <w:r w:rsidRPr="005A1878">
        <w:rPr>
          <w:b/>
        </w:rPr>
        <w:t>Соколов</w:t>
      </w:r>
      <w:r>
        <w:t xml:space="preserve">ым и руководителем Росаваиации Александром </w:t>
      </w:r>
      <w:r w:rsidRPr="005A1878">
        <w:rPr>
          <w:b/>
        </w:rPr>
        <w:t>Нерадько</w:t>
      </w:r>
      <w:r>
        <w:t>, а также председателем Совета директоров «Татнефть» – президентом Республики Татарстан Рустамом Миннихановым.</w:t>
      </w:r>
    </w:p>
    <w:p w:rsidR="008A6CC5" w:rsidRDefault="008A6CC5" w:rsidP="008A6CC5">
      <w:pPr>
        <w:jc w:val="both"/>
      </w:pPr>
      <w:r>
        <w:t>«Удалось договориться о том, что в ближайшие два дня под гарантийные обязательства будут заправлены борта, вылетающие в направлении Благовещенска и Анадыря. Все остальные рейсы по стране задержаны на неопределённое время», – приводятся в сообщении слова главы Приамурья.</w:t>
      </w:r>
    </w:p>
    <w:p w:rsidR="008A6CC5" w:rsidRDefault="008A6CC5" w:rsidP="008A6CC5">
      <w:pPr>
        <w:jc w:val="both"/>
      </w:pPr>
      <w:r>
        <w:t>Самолеты будут вылетать из аэропорта Домодедово, а возвращаться в аэропорт Внуково.</w:t>
      </w:r>
    </w:p>
    <w:p w:rsidR="008A6CC5" w:rsidRDefault="008A6CC5" w:rsidP="008A6CC5">
      <w:pPr>
        <w:jc w:val="both"/>
      </w:pPr>
      <w:r>
        <w:t>Первый борт сообщением Москва – Благовещенск уже вылетел из Домодедово, его прибытие ожидается в 18:00 (12:00 мск). Обратный рейс вылетит, ориентировочно, в 20:00 (14:00 мск).</w:t>
      </w:r>
    </w:p>
    <w:p w:rsidR="008A6CC5" w:rsidRDefault="008A6CC5" w:rsidP="008A6CC5">
      <w:pPr>
        <w:jc w:val="both"/>
      </w:pPr>
      <w:r>
        <w:t>«Сейчас наша задача – выяснить, воспользовался ли кто-то из амурчан услугами авиакомпании для международного перелета. По информации от агентств, у них таких пассажиров нет, но ведь есть самостоятельные путешественники, которые могли приобрести билеты на сайте авиакомпании. Будем выяснять», – отметил А.Козлов.</w:t>
      </w:r>
    </w:p>
    <w:p w:rsidR="008A6CC5" w:rsidRDefault="008A6CC5" w:rsidP="008A6CC5">
      <w:pPr>
        <w:jc w:val="both"/>
      </w:pPr>
      <w:r>
        <w:t>Как сообщалось, ранее власти Приамурья договорились с руководством авиакомпании «Икар» об увеличении частоты рейсов в направлении Благовещенск – Москва – Благовещенск до шести раз в неделю.</w:t>
      </w:r>
    </w:p>
    <w:p w:rsidR="008A6CC5" w:rsidRDefault="008A6CC5" w:rsidP="008A6CC5">
      <w:pPr>
        <w:jc w:val="both"/>
      </w:pPr>
      <w:r w:rsidRPr="005A1878">
        <w:rPr>
          <w:b/>
        </w:rPr>
        <w:t>Росавиаци</w:t>
      </w:r>
      <w:r>
        <w:t>я в понедельник заявила, что авиакомпания «ВИМ-Авиа» останавливает выполнение всех чартерных рейсов из-за финансовых проблем и нехватки оборотных средств. Остановке предшествовала серия задержек рейсов из российских и зарубежных аэропортов, затронувшая тысячи пассажиров.</w:t>
      </w:r>
    </w:p>
    <w:p w:rsidR="008A6CC5" w:rsidRDefault="008A6CC5" w:rsidP="008A6CC5">
      <w:pPr>
        <w:jc w:val="both"/>
      </w:pPr>
      <w:r>
        <w:br w:type="page"/>
      </w:r>
    </w:p>
    <w:p w:rsidR="008A6CC5" w:rsidRPr="00A62A06" w:rsidRDefault="008A6CC5" w:rsidP="008A6CC5">
      <w:pPr>
        <w:pStyle w:val="3"/>
        <w:jc w:val="both"/>
        <w:rPr>
          <w:rFonts w:ascii="Times New Roman" w:hAnsi="Times New Roman"/>
          <w:sz w:val="24"/>
          <w:szCs w:val="24"/>
        </w:rPr>
      </w:pPr>
      <w:bookmarkStart w:id="2" w:name="_Toc494123444"/>
      <w:bookmarkStart w:id="3" w:name="_Toc494178126"/>
      <w:r w:rsidRPr="00A62A06">
        <w:rPr>
          <w:rFonts w:ascii="Times New Roman" w:hAnsi="Times New Roman"/>
          <w:sz w:val="24"/>
          <w:szCs w:val="24"/>
        </w:rPr>
        <w:t xml:space="preserve">ТАСС; 2017.09.25; </w:t>
      </w:r>
      <w:r w:rsidRPr="00004C1E">
        <w:rPr>
          <w:rFonts w:ascii="Times New Roman" w:hAnsi="Times New Roman"/>
          <w:sz w:val="24"/>
          <w:szCs w:val="24"/>
        </w:rPr>
        <w:t>МИНТРАНС</w:t>
      </w:r>
      <w:r w:rsidRPr="00A62A06">
        <w:rPr>
          <w:rFonts w:ascii="Times New Roman" w:hAnsi="Times New Roman"/>
          <w:sz w:val="24"/>
          <w:szCs w:val="24"/>
        </w:rPr>
        <w:t xml:space="preserve"> ПРОРАБОТАЕТ ВОПРОС О ПРЕДОСТАВЛЕНИИ ГАРАНТИЙ ПО КРЕДИТАМ </w:t>
      </w:r>
      <w:r>
        <w:rPr>
          <w:rFonts w:ascii="Times New Roman" w:hAnsi="Times New Roman"/>
          <w:sz w:val="24"/>
          <w:szCs w:val="24"/>
        </w:rPr>
        <w:t>«</w:t>
      </w:r>
      <w:r w:rsidRPr="00A62A06">
        <w:rPr>
          <w:rFonts w:ascii="Times New Roman" w:hAnsi="Times New Roman"/>
          <w:sz w:val="24"/>
          <w:szCs w:val="24"/>
        </w:rPr>
        <w:t>ВИМ-АВИА</w:t>
      </w:r>
      <w:r>
        <w:rPr>
          <w:rFonts w:ascii="Times New Roman" w:hAnsi="Times New Roman"/>
          <w:sz w:val="24"/>
          <w:szCs w:val="24"/>
        </w:rPr>
        <w:t>»</w:t>
      </w:r>
      <w:bookmarkEnd w:id="2"/>
      <w:bookmarkEnd w:id="3"/>
    </w:p>
    <w:p w:rsidR="008A6CC5" w:rsidRDefault="008A6CC5" w:rsidP="008A6CC5">
      <w:pPr>
        <w:jc w:val="both"/>
      </w:pPr>
      <w:r w:rsidRPr="00004C1E">
        <w:rPr>
          <w:b/>
        </w:rPr>
        <w:t>Минтранс</w:t>
      </w:r>
      <w:r>
        <w:t xml:space="preserve"> РФ проработает вопросы предоставления гарантий по кредитам авиакомпании «ВИМ-Авиа» и представит свою позицию в правительство РФ. Об этом ТАСС сообщили в пресс-службе российского министерства.</w:t>
      </w:r>
    </w:p>
    <w:p w:rsidR="008A6CC5" w:rsidRDefault="008A6CC5" w:rsidP="008A6CC5">
      <w:pPr>
        <w:jc w:val="both"/>
      </w:pPr>
      <w:r>
        <w:t>«</w:t>
      </w:r>
      <w:r w:rsidRPr="00004C1E">
        <w:rPr>
          <w:b/>
        </w:rPr>
        <w:t>Минтранс</w:t>
      </w:r>
      <w:r>
        <w:t xml:space="preserve"> России проработает данные вопросы и представит свою позицию в правительство РФ», – говорится в ответе пресс-службы </w:t>
      </w:r>
      <w:r w:rsidRPr="00004C1E">
        <w:rPr>
          <w:b/>
        </w:rPr>
        <w:t>Минтранса</w:t>
      </w:r>
      <w:r>
        <w:t xml:space="preserve"> РФ в ответ на запрос ТАСС.</w:t>
      </w:r>
    </w:p>
    <w:p w:rsidR="008A6CC5" w:rsidRDefault="008A6CC5" w:rsidP="008A6CC5">
      <w:pPr>
        <w:jc w:val="both"/>
      </w:pPr>
      <w:r>
        <w:t>Ранее газета «Ведомости» сообщила, что базовый аэропорт авиакомпании, Домодедово, отказался обслуживать компанию в долг. По данным газеты, прежде всего речь идет о заправке топливом, которое предоставлялось только до понедельника включительно. Также газета называла сумму задолженности авиакомпании перед аэропортом – 500 млн рублей.</w:t>
      </w:r>
    </w:p>
    <w:p w:rsidR="008A6CC5" w:rsidRDefault="008A6CC5" w:rsidP="008A6CC5">
      <w:pPr>
        <w:jc w:val="both"/>
      </w:pPr>
      <w:r>
        <w:t xml:space="preserve">Ранее сегодня стало известно, что </w:t>
      </w:r>
      <w:r w:rsidRPr="00004C1E">
        <w:rPr>
          <w:b/>
        </w:rPr>
        <w:t>Росавиаци</w:t>
      </w:r>
      <w:r>
        <w:t>я инициировала внеплановую проверку авиакомпании «ВИМ-Авиа».</w:t>
      </w:r>
    </w:p>
    <w:p w:rsidR="008A6CC5" w:rsidRDefault="008A6CC5" w:rsidP="008A6CC5">
      <w:pPr>
        <w:jc w:val="both"/>
      </w:pPr>
      <w:r w:rsidRPr="00004C1E">
        <w:rPr>
          <w:b/>
        </w:rPr>
        <w:t>Росавиаци</w:t>
      </w:r>
      <w:r>
        <w:t>я ранее сообщила, что длительные задержки рейсов «ВИМ-Авиа» связаны с задолженностью компании перед топливно-заправочными организациями. В самой компании сообщили, что временные трудности с расписанием вызваны «традиционным сезонным спадом, что привело к спорам хозяйствующих субъектов и задержкам ряда рейсов».</w:t>
      </w:r>
    </w:p>
    <w:p w:rsidR="008A6CC5" w:rsidRDefault="008A6CC5" w:rsidP="008A6CC5">
      <w:pPr>
        <w:jc w:val="both"/>
      </w:pPr>
      <w:r>
        <w:t xml:space="preserve">Ситуация с задержками рейсов авиакомпании «ВИМ-Авиа» находится под контролем </w:t>
      </w:r>
      <w:r w:rsidRPr="00004C1E">
        <w:rPr>
          <w:b/>
        </w:rPr>
        <w:t>Минтранса</w:t>
      </w:r>
      <w:r>
        <w:t xml:space="preserve"> РФ, сообщал ранее министр Максим </w:t>
      </w:r>
      <w:r w:rsidRPr="00004C1E">
        <w:rPr>
          <w:b/>
        </w:rPr>
        <w:t>Соколов</w:t>
      </w:r>
      <w:r>
        <w:t xml:space="preserve">. В </w:t>
      </w:r>
      <w:r w:rsidRPr="00004C1E">
        <w:rPr>
          <w:b/>
        </w:rPr>
        <w:t>Минтрансе</w:t>
      </w:r>
      <w:r>
        <w:t xml:space="preserve"> также сообщили, что будет проведена оценка потенциальных финансовых рисков авиакомпании по перевозке пассажиров до конца текущего года.</w:t>
      </w:r>
    </w:p>
    <w:p w:rsidR="008A6CC5" w:rsidRDefault="008A6CC5" w:rsidP="008A6CC5">
      <w:pPr>
        <w:jc w:val="both"/>
      </w:pPr>
      <w:r>
        <w:t xml:space="preserve">При необходимости </w:t>
      </w:r>
      <w:r w:rsidRPr="00004C1E">
        <w:rPr>
          <w:b/>
        </w:rPr>
        <w:t>Росавиаци</w:t>
      </w:r>
      <w:r>
        <w:t>и поручено ввести ограничение глубины продаж «ВИМ-Авиа».</w:t>
      </w:r>
    </w:p>
    <w:p w:rsidR="008A6CC5" w:rsidRDefault="008A6CC5" w:rsidP="008A6CC5">
      <w:pPr>
        <w:jc w:val="both"/>
      </w:pPr>
      <w:r>
        <w:t>Это уже вторая волна крупных задержек авиакомпании. В конце мая 2017 года перевозчик начал массово задерживать рейсы из разных аэропортов, компания объясняла это поздним прибытием воздушных судов. Для стабилизации ситуации авиакомпания частично сократила чартерную программу на летний период, отменив 13 направлений. Также тогда авиакомпании ликвидировать задержки помогли другие перевозчики.</w:t>
      </w:r>
    </w:p>
    <w:p w:rsidR="008A6CC5" w:rsidRPr="000B03ED" w:rsidRDefault="008A6CC5" w:rsidP="008A6CC5">
      <w:pPr>
        <w:pStyle w:val="3"/>
        <w:jc w:val="both"/>
        <w:rPr>
          <w:rFonts w:ascii="Times New Roman" w:hAnsi="Times New Roman"/>
          <w:sz w:val="24"/>
          <w:szCs w:val="24"/>
        </w:rPr>
      </w:pPr>
      <w:bookmarkStart w:id="4" w:name="_Toc494123445"/>
      <w:bookmarkStart w:id="5" w:name="_Toc494178127"/>
      <w:r w:rsidRPr="000B03ED">
        <w:rPr>
          <w:rFonts w:ascii="Times New Roman" w:hAnsi="Times New Roman"/>
          <w:sz w:val="24"/>
          <w:szCs w:val="24"/>
        </w:rPr>
        <w:t xml:space="preserve">ТАСС; 2017.09.25; </w:t>
      </w:r>
      <w:r w:rsidRPr="00004C1E">
        <w:rPr>
          <w:rFonts w:ascii="Times New Roman" w:hAnsi="Times New Roman"/>
          <w:sz w:val="24"/>
          <w:szCs w:val="24"/>
        </w:rPr>
        <w:t>РОСАВИАЦИ</w:t>
      </w:r>
      <w:r w:rsidRPr="000B03ED">
        <w:rPr>
          <w:rFonts w:ascii="Times New Roman" w:hAnsi="Times New Roman"/>
          <w:sz w:val="24"/>
          <w:szCs w:val="24"/>
        </w:rPr>
        <w:t xml:space="preserve">Я НАЧАЛА ВНЕПЛАНОВУЮ ПРОВЕРКУ </w:t>
      </w:r>
      <w:r>
        <w:rPr>
          <w:rFonts w:ascii="Times New Roman" w:hAnsi="Times New Roman"/>
          <w:sz w:val="24"/>
          <w:szCs w:val="24"/>
        </w:rPr>
        <w:t>«</w:t>
      </w:r>
      <w:r w:rsidRPr="000B03ED">
        <w:rPr>
          <w:rFonts w:ascii="Times New Roman" w:hAnsi="Times New Roman"/>
          <w:sz w:val="24"/>
          <w:szCs w:val="24"/>
        </w:rPr>
        <w:t>ВИМ-АВИА</w:t>
      </w:r>
      <w:r>
        <w:rPr>
          <w:rFonts w:ascii="Times New Roman" w:hAnsi="Times New Roman"/>
          <w:sz w:val="24"/>
          <w:szCs w:val="24"/>
        </w:rPr>
        <w:t>»</w:t>
      </w:r>
      <w:bookmarkEnd w:id="4"/>
      <w:bookmarkEnd w:id="5"/>
    </w:p>
    <w:p w:rsidR="008A6CC5" w:rsidRDefault="008A6CC5" w:rsidP="008A6CC5">
      <w:pPr>
        <w:jc w:val="both"/>
      </w:pPr>
      <w:r>
        <w:t>Федеральное агентство по воздушному транспорту (</w:t>
      </w:r>
      <w:r w:rsidRPr="00004C1E">
        <w:rPr>
          <w:b/>
        </w:rPr>
        <w:t>Росавиаци</w:t>
      </w:r>
      <w:r>
        <w:t xml:space="preserve">я) инициировало внеплановую проверку авиакомпании «ВИМ-Авиа», задержавшей на днях десятки рейсов. Об этом ТАСС сообщил официальный представитель </w:t>
      </w:r>
      <w:r w:rsidRPr="00004C1E">
        <w:rPr>
          <w:b/>
        </w:rPr>
        <w:t>Росавиаци</w:t>
      </w:r>
      <w:r>
        <w:t>и Сергей Извольский.</w:t>
      </w:r>
    </w:p>
    <w:p w:rsidR="008A6CC5" w:rsidRDefault="008A6CC5" w:rsidP="008A6CC5">
      <w:pPr>
        <w:jc w:val="both"/>
      </w:pPr>
      <w:r>
        <w:t>«</w:t>
      </w:r>
      <w:r w:rsidRPr="00004C1E">
        <w:rPr>
          <w:b/>
        </w:rPr>
        <w:t>Росавиаци</w:t>
      </w:r>
      <w:r>
        <w:t>я проводит внеплановую проверку «ВИМ-Авиа», – сказал он.</w:t>
      </w:r>
    </w:p>
    <w:p w:rsidR="008A6CC5" w:rsidRDefault="008A6CC5" w:rsidP="008A6CC5">
      <w:pPr>
        <w:jc w:val="both"/>
      </w:pPr>
      <w:r>
        <w:t>Как стало известно ранее, обслуживание рейсов авиакомпании «ВИМ-Авиа» в аэропорту Домодедово продлено до вечера 25 сентября.</w:t>
      </w:r>
    </w:p>
    <w:p w:rsidR="008A6CC5" w:rsidRDefault="008A6CC5" w:rsidP="008A6CC5">
      <w:pPr>
        <w:jc w:val="both"/>
      </w:pPr>
      <w:r w:rsidRPr="00004C1E">
        <w:rPr>
          <w:b/>
        </w:rPr>
        <w:t>Росавиаци</w:t>
      </w:r>
      <w:r>
        <w:t>я уже сообщала, что длительные задержки рейсов «ВИМ-Авиа» связаны с задолженностью компании перед топливно– заправочными организациями. В самой авиакомпании сообщили, что временные трудности с расписанием вызваны традиционным сезонным спадом, что привело к спорам хозяйствующих субъектов и задержкам ряда рейсов.</w:t>
      </w:r>
    </w:p>
    <w:p w:rsidR="008A6CC5" w:rsidRDefault="008A6CC5" w:rsidP="008A6CC5">
      <w:pPr>
        <w:jc w:val="both"/>
      </w:pPr>
      <w:r>
        <w:t xml:space="preserve">Ситуация с задержками рейсов авиакомпании «ВИМ-Авиа» находится под контролем </w:t>
      </w:r>
      <w:r w:rsidRPr="00004C1E">
        <w:rPr>
          <w:b/>
        </w:rPr>
        <w:t>Минтранса</w:t>
      </w:r>
      <w:r>
        <w:t xml:space="preserve"> РФ, заявлял ранее министр Максим </w:t>
      </w:r>
      <w:r w:rsidRPr="00004C1E">
        <w:rPr>
          <w:b/>
        </w:rPr>
        <w:t>Соколов</w:t>
      </w:r>
      <w:r>
        <w:t xml:space="preserve">. В </w:t>
      </w:r>
      <w:r w:rsidRPr="00004C1E">
        <w:rPr>
          <w:b/>
        </w:rPr>
        <w:t>Минтрансе</w:t>
      </w:r>
      <w:r>
        <w:t xml:space="preserve"> также сообщили, что будет проведена оценка потенциальных финансовых рисков авиакомпании по перевозке пассажиров до конца текущего года.</w:t>
      </w:r>
    </w:p>
    <w:p w:rsidR="008A6CC5" w:rsidRDefault="008A6CC5" w:rsidP="008A6CC5">
      <w:pPr>
        <w:jc w:val="both"/>
      </w:pPr>
      <w:r>
        <w:lastRenderedPageBreak/>
        <w:t xml:space="preserve">При необходимости </w:t>
      </w:r>
      <w:r w:rsidRPr="00004C1E">
        <w:rPr>
          <w:b/>
        </w:rPr>
        <w:t>Росавиаци</w:t>
      </w:r>
      <w:r>
        <w:t>и поручено ввести ограничение глубины продаж «ВИМ-Авиа».</w:t>
      </w:r>
    </w:p>
    <w:p w:rsidR="008A6CC5" w:rsidRDefault="008A6CC5" w:rsidP="008A6CC5">
      <w:pPr>
        <w:jc w:val="both"/>
      </w:pPr>
      <w:r>
        <w:t>Это уже вторая волна крупных задержек авиакомпании. В конце мая 2017 года перевозчик начал массово задерживать рейсы из разных аэропортов, и тогда компания объясняла это поздним прибытием воздушных судов. Для стабилизации ситуации авиакомпания частично сократила чартерную программу на летний период, отменив 13 направлений. Ликвидировать задержки авиакомпании тогда помогли другие перевозчики.</w:t>
      </w:r>
    </w:p>
    <w:p w:rsidR="008A6CC5" w:rsidRPr="00867FFC" w:rsidRDefault="008A6CC5" w:rsidP="008A6CC5">
      <w:pPr>
        <w:pStyle w:val="3"/>
        <w:jc w:val="both"/>
        <w:rPr>
          <w:rFonts w:ascii="Times New Roman" w:hAnsi="Times New Roman"/>
          <w:sz w:val="24"/>
          <w:szCs w:val="24"/>
        </w:rPr>
      </w:pPr>
      <w:bookmarkStart w:id="6" w:name="_Toc494123447"/>
      <w:bookmarkStart w:id="7" w:name="_Toc494178128"/>
      <w:r w:rsidRPr="00867FFC">
        <w:rPr>
          <w:rFonts w:ascii="Times New Roman" w:hAnsi="Times New Roman"/>
          <w:sz w:val="24"/>
          <w:szCs w:val="24"/>
        </w:rPr>
        <w:t xml:space="preserve">ТАСС; 2017.09.25; РОСПОТРЕБНАДЗОР НАПОМНИЛ О ПРАВАХ ПАССАЖИРОВ В СВЯЗИ С СИТУАЦИЕЙ С </w:t>
      </w:r>
      <w:r>
        <w:rPr>
          <w:rFonts w:ascii="Times New Roman" w:hAnsi="Times New Roman"/>
          <w:sz w:val="24"/>
          <w:szCs w:val="24"/>
        </w:rPr>
        <w:t>«</w:t>
      </w:r>
      <w:r w:rsidRPr="00867FFC">
        <w:rPr>
          <w:rFonts w:ascii="Times New Roman" w:hAnsi="Times New Roman"/>
          <w:sz w:val="24"/>
          <w:szCs w:val="24"/>
        </w:rPr>
        <w:t>ВИМ-АВИА</w:t>
      </w:r>
      <w:r>
        <w:rPr>
          <w:rFonts w:ascii="Times New Roman" w:hAnsi="Times New Roman"/>
          <w:sz w:val="24"/>
          <w:szCs w:val="24"/>
        </w:rPr>
        <w:t>»</w:t>
      </w:r>
      <w:bookmarkEnd w:id="6"/>
      <w:bookmarkEnd w:id="7"/>
    </w:p>
    <w:p w:rsidR="008A6CC5" w:rsidRDefault="008A6CC5" w:rsidP="008A6CC5">
      <w:pPr>
        <w:jc w:val="both"/>
      </w:pPr>
      <w:r>
        <w:t>Роспотребнадзор напомнил пассажирам об их правах в связи с многочасовыми задержками рейсов авиакомпании «ВИМ-Авиа», сообщается в пресс-релизе ведомства.</w:t>
      </w:r>
    </w:p>
    <w:p w:rsidR="008A6CC5" w:rsidRDefault="008A6CC5" w:rsidP="008A6CC5">
      <w:pPr>
        <w:jc w:val="both"/>
      </w:pPr>
      <w:r>
        <w:t>В частности, в таких случаях пассажир имеет право отказаться от полета, и такой отказ считается вынужденным. В данной ситуации перевозчик обязан вернуть стоимость авиабилета даже в том случае, если билет являлся «невозвратным». Кроме того, пассажир имеет право на возмещение убытков и компенсацию морального вреда. В частности, пассажир вправе обратиться к авиакомпании с претензией о возмещении убытков, которые он понес в связи с задержкой рейса, если, например, сорвались заранее оплаченные экскурсии или пассажир опоздал на поезд.</w:t>
      </w:r>
    </w:p>
    <w:p w:rsidR="008A6CC5" w:rsidRDefault="008A6CC5" w:rsidP="008A6CC5">
      <w:pPr>
        <w:jc w:val="both"/>
      </w:pPr>
      <w:r>
        <w:t>Также пассажир имеет право на взыскание штрафа с перевозчика «за просрочку доставки пассажира в пункт назначения» – в размере 25% установленного МРОТ за каждый час просрочки, но не более чем в 50% от стоимости авиабилета, если перевозчик не докажет, что просрочка имела место вследствие непреодолимой силы, устранения неисправности самолета, угрожающей жизни или здоровью пассажиров, либо иных обстоятельств, не зависящих от перевозчика.</w:t>
      </w:r>
    </w:p>
    <w:p w:rsidR="008A6CC5" w:rsidRDefault="008A6CC5" w:rsidP="008A6CC5">
      <w:pPr>
        <w:jc w:val="both"/>
      </w:pPr>
      <w:r>
        <w:t>Кроме того, каждый пассажир задержанных рейсов имеет право на ряд бесплатных услуг в аэропорту, как например, на хранение багажа, предоставление комнат матери и ребенка пассажиру с ребенком в возрасте до семи лет, обеспечение прохладительными напитками, а также на два телефонных звонка при ожидании отправления рейса более двух часов.</w:t>
      </w:r>
    </w:p>
    <w:p w:rsidR="008A6CC5" w:rsidRDefault="008A6CC5" w:rsidP="008A6CC5">
      <w:pPr>
        <w:jc w:val="both"/>
      </w:pPr>
      <w:r>
        <w:t>Если ожидание длится более четырех часов, пассажиры должны быть обеспечены горячим питанием, а при дальнейшей задержке рейса питание предоставляется каждые шесть часов в дневное время и каждые восемь часов – в ночное. Если авиарейс задерживается более чем на восемь часов в дневное время и более чем на шесть часов в ночное время, то пассажиру предоставляется размещение в гостинице, а также его перевозка от аэропорта до гостиницы и обратно.</w:t>
      </w:r>
    </w:p>
    <w:p w:rsidR="008A6CC5" w:rsidRDefault="008A6CC5" w:rsidP="008A6CC5">
      <w:pPr>
        <w:jc w:val="both"/>
      </w:pPr>
      <w:r>
        <w:t xml:space="preserve">В понедельник стало известно, что </w:t>
      </w:r>
      <w:r w:rsidRPr="00004C1E">
        <w:rPr>
          <w:b/>
        </w:rPr>
        <w:t>Росавиаци</w:t>
      </w:r>
      <w:r>
        <w:t>я инициировала внеплановую проверку авиакомпании «ВИМ-Авиа». По данным ведомства, длительные задержки рейсов «ВИМ-Авиа» связаны с задолженностью компании перед топливно-заправочными организациями. В самой компании сообщили, что временные трудности с расписанием вызваны «традиционным сезонным спадом, что привело к спорам хозяйствующих субъектов и задержкам ряда рейсов».</w:t>
      </w:r>
    </w:p>
    <w:p w:rsidR="008A6CC5" w:rsidRDefault="008A6CC5" w:rsidP="008A6CC5">
      <w:pPr>
        <w:jc w:val="both"/>
      </w:pPr>
      <w:r>
        <w:t xml:space="preserve">Ситуация с задержками рейсов авиакомпании «ВИМ-Авиа» находится под контролем </w:t>
      </w:r>
      <w:r w:rsidRPr="00004C1E">
        <w:rPr>
          <w:b/>
        </w:rPr>
        <w:t>Минтранса</w:t>
      </w:r>
      <w:r>
        <w:t xml:space="preserve">, заявлял ранее министр Максим </w:t>
      </w:r>
      <w:r w:rsidRPr="00004C1E">
        <w:rPr>
          <w:b/>
        </w:rPr>
        <w:t>Соколов</w:t>
      </w:r>
      <w:r>
        <w:t xml:space="preserve">. В </w:t>
      </w:r>
      <w:r w:rsidRPr="00004C1E">
        <w:rPr>
          <w:b/>
        </w:rPr>
        <w:t>Минтрансе</w:t>
      </w:r>
      <w:r>
        <w:t xml:space="preserve"> также сообщили, что будет проведена оценка потенциальных финансовых рисков авиакомпании по перевозке пассажиров до конца текущего года.</w:t>
      </w:r>
    </w:p>
    <w:p w:rsidR="008A6CC5" w:rsidRDefault="008A6CC5" w:rsidP="008A6CC5">
      <w:pPr>
        <w:jc w:val="both"/>
      </w:pPr>
      <w:r>
        <w:t xml:space="preserve">При необходимости </w:t>
      </w:r>
      <w:r w:rsidRPr="00004C1E">
        <w:rPr>
          <w:b/>
        </w:rPr>
        <w:t>Росавиаци</w:t>
      </w:r>
      <w:r>
        <w:t>и поручено ввести ограничение глубины продаж «ВИМ-Авиа».</w:t>
      </w:r>
    </w:p>
    <w:p w:rsidR="008A6CC5" w:rsidRDefault="008A6CC5" w:rsidP="008A6CC5">
      <w:pPr>
        <w:jc w:val="both"/>
      </w:pPr>
      <w:r>
        <w:br w:type="page"/>
      </w:r>
    </w:p>
    <w:p w:rsidR="008A6CC5" w:rsidRDefault="008A6CC5" w:rsidP="008A6CC5">
      <w:pPr>
        <w:jc w:val="both"/>
      </w:pPr>
      <w:r>
        <w:t>Это уже вторая волна крупных задержек авиакомпании. В мае 2017 года перевозчик начал массово задерживать рейсы из разных аэропортов, компания объясняла это поздним прибытием воздушных судов. Для стабилизации ситуации авиакомпания частично сократила чартерную программу на летний период, отменив 13 направлений. Также ликвидировать задержки помогли другие перевозчики.</w:t>
      </w:r>
    </w:p>
    <w:p w:rsidR="008A6CC5" w:rsidRPr="009379B4" w:rsidRDefault="008A6CC5" w:rsidP="008A6CC5">
      <w:pPr>
        <w:pStyle w:val="3"/>
        <w:jc w:val="both"/>
        <w:rPr>
          <w:rFonts w:ascii="Times New Roman" w:hAnsi="Times New Roman"/>
          <w:sz w:val="24"/>
          <w:szCs w:val="24"/>
        </w:rPr>
      </w:pPr>
      <w:bookmarkStart w:id="8" w:name="_Toc494178131"/>
      <w:r w:rsidRPr="009379B4">
        <w:rPr>
          <w:rFonts w:ascii="Times New Roman" w:hAnsi="Times New Roman"/>
          <w:sz w:val="24"/>
          <w:szCs w:val="24"/>
        </w:rPr>
        <w:t>КОММЕРСАНТ; ЕЛИЗАВЕТА КУЗНЕЦОВА; АЛЕКСАНДРА МЕРЦАЛОВА</w:t>
      </w:r>
      <w:r>
        <w:rPr>
          <w:rFonts w:ascii="Times New Roman" w:hAnsi="Times New Roman"/>
          <w:sz w:val="24"/>
          <w:szCs w:val="24"/>
        </w:rPr>
        <w:t>; МАКСИМ ВАРЫВДИН; 2017.09.26; «</w:t>
      </w:r>
      <w:r w:rsidRPr="009379B4">
        <w:rPr>
          <w:rFonts w:ascii="Times New Roman" w:hAnsi="Times New Roman"/>
          <w:sz w:val="24"/>
          <w:szCs w:val="24"/>
        </w:rPr>
        <w:t>ВИМ-АВИА</w:t>
      </w:r>
      <w:r>
        <w:rPr>
          <w:rFonts w:ascii="Times New Roman" w:hAnsi="Times New Roman"/>
          <w:sz w:val="24"/>
          <w:szCs w:val="24"/>
        </w:rPr>
        <w:t>»</w:t>
      </w:r>
      <w:r w:rsidRPr="009379B4">
        <w:rPr>
          <w:rFonts w:ascii="Times New Roman" w:hAnsi="Times New Roman"/>
          <w:sz w:val="24"/>
          <w:szCs w:val="24"/>
        </w:rPr>
        <w:t xml:space="preserve"> СТАНОВИТСЯ БЕСХОЗНОЙ</w:t>
      </w:r>
      <w:bookmarkEnd w:id="8"/>
    </w:p>
    <w:p w:rsidR="008A6CC5" w:rsidRDefault="008A6CC5" w:rsidP="008A6CC5">
      <w:pPr>
        <w:jc w:val="both"/>
      </w:pPr>
      <w:r>
        <w:t>Рашид Мурсекаев готов отдать управление авиакомпанией</w:t>
      </w:r>
    </w:p>
    <w:p w:rsidR="008A6CC5" w:rsidRDefault="008A6CC5" w:rsidP="008A6CC5">
      <w:pPr>
        <w:jc w:val="both"/>
      </w:pPr>
      <w:r>
        <w:t xml:space="preserve">Владельцы авиакомпании «ВИМ-Авиа» заявили о готовности отдать бизнес под внешнее управление из-за финансовых проблем. </w:t>
      </w:r>
      <w:r w:rsidRPr="005A1878">
        <w:rPr>
          <w:b/>
        </w:rPr>
        <w:t>Росавиаци</w:t>
      </w:r>
      <w:r>
        <w:t>я обещает, что к вывозу пассажиров компании подключатся другие перевозчики, помощь «ВИМ-Авиа» могут оказать из резервного фонда агентства, но имеющихся там 50 млн руб. явно не хватит, а других источников средств пока нет. При этом СКР уже возбудил уголовное дело о мошенничестве в отношении менеджеров «ВИМ-Авиа»: в Следственном комитете считают, что авиакомпания продавала билеты, уже понимая, что денег на закупку топлива нет.</w:t>
      </w:r>
    </w:p>
    <w:p w:rsidR="008A6CC5" w:rsidRDefault="008A6CC5" w:rsidP="008A6CC5">
      <w:pPr>
        <w:jc w:val="both"/>
      </w:pPr>
      <w:r>
        <w:t xml:space="preserve">Авиакомпания «ВИМ-Авиа» в понедельник фактически признала, что самостоятельно не справится со своими проблемами. Совладелец перевозчика Рашид Мурсекаев заявил, что в компании «тяжелая экономическая ситуация»: закончились оборотные средства, финансирование заморожено, приостановлено обслуживание в аэропортах. «ВИМ-Авиа» продолжает «переговоры с финансовыми структурами о поддержке авиакомпании, рассчитывает на поддержку госорганов, а также партнеров из туристической отрасли» и планирует «введение внешнего антикризисного управления». В </w:t>
      </w:r>
      <w:r w:rsidRPr="005A1878">
        <w:rPr>
          <w:b/>
        </w:rPr>
        <w:t>Минтрансе</w:t>
      </w:r>
      <w:r>
        <w:t xml:space="preserve"> заявили, что «проработают вопросы предоставления гарантий по кредитам авиакомпании», в Минэкономики пока не получали обращений авиакомпании с просьбой о госгарантиях.</w:t>
      </w:r>
    </w:p>
    <w:p w:rsidR="008A6CC5" w:rsidRDefault="008A6CC5" w:rsidP="008A6CC5">
      <w:pPr>
        <w:jc w:val="both"/>
      </w:pPr>
      <w:r>
        <w:t xml:space="preserve">Задержки рейсов «ВИМ-Авиа» стали тотальными в конце прошлой недели, когда компании перестали отпускать топливо (см. “Ъ” от 25 сентября). В выходные из-за долгов за топливо более чем на 500 млн руб. из Домодедово не смогли вовремя вылететь 20 рейсов «ВИМ-Авиа», в понедельник задержаны еще 28 рейсов, в том числе на курорты, в Китай и на Дальний Восток. В субботу на ситуацию обратили внимание и регуляторы (в </w:t>
      </w:r>
      <w:r w:rsidRPr="005A1878">
        <w:rPr>
          <w:b/>
        </w:rPr>
        <w:t>Росавиаци</w:t>
      </w:r>
      <w:r>
        <w:t xml:space="preserve">и собрали совещание по «ВИМ-Авиа»), и правоохранительные органы. В понедельник </w:t>
      </w:r>
      <w:r w:rsidRPr="005A1878">
        <w:rPr>
          <w:b/>
        </w:rPr>
        <w:t>Росавиаци</w:t>
      </w:r>
      <w:r>
        <w:t xml:space="preserve">я после представления Генпрокуратуры главе агентства Александру </w:t>
      </w:r>
      <w:r w:rsidRPr="005A1878">
        <w:rPr>
          <w:b/>
        </w:rPr>
        <w:t>Нерадько</w:t>
      </w:r>
      <w:r>
        <w:t xml:space="preserve"> (отмечено «бездействие ответственных должностных лиц») начала внеплановую проверку компании. А Московское межрегиональное следственное управление на транспорте при СКР возбудило уголовное дело о мошенничестве в особо крупном размере по факту хищений должностными лицами «ВИМ-Авиа», сообщило ведомство. Глава СКР Александр Бастрыкин поручил управлению «тщательно разобраться в причинах нарушения прав пассажиров и принять обоснованное процессуальное решение» еще в воскресенье.</w:t>
      </w:r>
    </w:p>
    <w:p w:rsidR="008A6CC5" w:rsidRDefault="008A6CC5" w:rsidP="008A6CC5">
      <w:pPr>
        <w:jc w:val="both"/>
      </w:pPr>
      <w:r>
        <w:t xml:space="preserve">По итогам проверок следствие пришло к выводу, что в конце прошлой недели у руководства «ВИМ-Авиа» «возник преступный умысел ради хищения путем обмана средств пассажиров в особо крупном размере». Должностные лица компании продолжали продавать билеты на сумму свыше 1 млн руб., «заведомо зная о том, что собственных денежных средств недостаточно для закупки топлива, в том числе в Домодедово, договоров на поставку топлива с другими поставщиками у перевозчика не было, из-за чего он не мог выполнить обязательства по перевозке», сообщили в СКР. Уже был опрошен гендиректор «ВИМ-Авиа» Александр Кочнев, направлены запросы поставщикам топлива, изъята документация. Проверку вела и Северо-Западная транспортная прокуратура в связи с задержкой рейсов в петербургском Пулково. Источник “Ъ” в </w:t>
      </w:r>
      <w:r>
        <w:lastRenderedPageBreak/>
        <w:t>правоохранительных органах отметил, что «это только начало большого расследования действий менеджмента “ВИМ-Авиа”, поскольку серьезные нарушения в их деятельности фиксируются с середины лета». Дело будет большим и многоэпизодным, считает он.</w:t>
      </w:r>
    </w:p>
    <w:p w:rsidR="008A6CC5" w:rsidRDefault="008A6CC5" w:rsidP="008A6CC5">
      <w:pPr>
        <w:jc w:val="both"/>
      </w:pPr>
      <w:r>
        <w:t xml:space="preserve">Пока же </w:t>
      </w:r>
      <w:r w:rsidRPr="005A1878">
        <w:rPr>
          <w:b/>
        </w:rPr>
        <w:t>Росавиаци</w:t>
      </w:r>
      <w:r>
        <w:t xml:space="preserve">я заявила, что «ВИМ-Авиа» полностью прекратит чартерные перевозки к местам отдыха, а на социально значимых направлениях на Дальний Восток к вывозу пассажиров могут подключиться другие российские авиакомпании. По данным источников “Ъ”, на рейсы «ВИМ-Авиа» продано порядка 140 тыс. билетов, для вывоза пассажиров могут привлечь средства из резервного фонда </w:t>
      </w:r>
      <w:r w:rsidRPr="005A1878">
        <w:rPr>
          <w:b/>
        </w:rPr>
        <w:t>Росавиаци</w:t>
      </w:r>
      <w:r>
        <w:t xml:space="preserve">и (около 50 млн руб.), но этого не хватит. Один из собеседников “Ъ” отмечает, что еще «непонятен масштаб финансового бедствия, без такого понимания выделять средства нецелесообразно». В </w:t>
      </w:r>
      <w:r w:rsidRPr="005A1878">
        <w:rPr>
          <w:b/>
        </w:rPr>
        <w:t>Росавиаци</w:t>
      </w:r>
      <w:r>
        <w:t xml:space="preserve">и заявили, что при мониторинге состояния «ВИМ-Авиа» отчетность «свидетельствовала о благополучном состоянии компании». Сейчас продолжается работа с кредиторами «ВИМ-Авиа», сообщила </w:t>
      </w:r>
      <w:r w:rsidRPr="005A1878">
        <w:rPr>
          <w:b/>
        </w:rPr>
        <w:t>Росавиаци</w:t>
      </w:r>
      <w:r>
        <w:t>я, которые «сохраняют интерес к авиакомпании, но только в случае коренного изменения ее финмодели». По данным “Ъ”, на совещании обсуждалась возможность привлечения «Татнефти» к гарантиям по поставкам топлива, но, как говорит источник “Ъ”, она «изначально готова была гарантировать их до конца сентября, но теперь – только по предоплате».</w:t>
      </w:r>
    </w:p>
    <w:p w:rsidR="008A6CC5" w:rsidRDefault="008A6CC5" w:rsidP="008A6CC5">
      <w:pPr>
        <w:jc w:val="both"/>
      </w:pPr>
      <w:r>
        <w:t>Собеседник “Ъ” на туристическом рынке отмечает, что крах «ВИМ-Авиа» невыгоден туроператорам, «но вполне вероятно, что этого не удастся избежать, у компании слишком много долгов». По словам источника “Ъ”, туроператоров, которые формируют программы на базе «ВИМ-Авиа», сейчас нет, наибольший текущий объем у НТК «Интурист» – 27 тыс. кресел. Директор по продажам «Интуриста» Сергей Толчин указывает, что сейчас компания загружает 9–10 рейсов «ВИМ-Авиа» в день только на выезд. «Это небольшой объем для нашего бизнеса, мы рассматриваем варианты замещения, но сделать это достаточно сложно»,– признает он. Другой собеседник “Ъ” в отрасли отмечает, что популярность «ВИМ-Авиа» среди туроператоров обусловлена низкими ценами: «Этим летом у нее стоимость кресла в Анталью была на $50–80 ниже, чем у конкурентов».</w:t>
      </w:r>
    </w:p>
    <w:p w:rsidR="008A6CC5" w:rsidRDefault="008A6CC5" w:rsidP="008A6CC5">
      <w:pPr>
        <w:jc w:val="both"/>
      </w:pPr>
      <w:r>
        <w:t>«Любое решение к фатальным последствиям для рынка не приведет»,– считает главный эксперт Института экономики транспорта и транспортной политики НИУ ВШЭ Федор Борисов. Основной шок и оздоровительный эффект принес уход «Трансаэро», говорит он, антикризисный план «ВИМ-Авиа» должен включать реалистичные объемы с ростом доходной ставки.</w:t>
      </w:r>
    </w:p>
    <w:p w:rsidR="008A6CC5" w:rsidRPr="008C66A4" w:rsidRDefault="008A6CC5" w:rsidP="008A6CC5">
      <w:pPr>
        <w:pStyle w:val="3"/>
        <w:jc w:val="both"/>
        <w:rPr>
          <w:rFonts w:ascii="Times New Roman" w:hAnsi="Times New Roman"/>
          <w:sz w:val="24"/>
          <w:szCs w:val="24"/>
        </w:rPr>
      </w:pPr>
      <w:bookmarkStart w:id="9" w:name="_Toc494123450"/>
      <w:bookmarkStart w:id="10" w:name="_Toc494178132"/>
      <w:r w:rsidRPr="008C66A4">
        <w:rPr>
          <w:rFonts w:ascii="Times New Roman" w:hAnsi="Times New Roman"/>
          <w:sz w:val="24"/>
          <w:szCs w:val="24"/>
        </w:rPr>
        <w:t xml:space="preserve">ИНТЕРФАКС; 2017.09.25; AZUR AIR, </w:t>
      </w:r>
      <w:r>
        <w:rPr>
          <w:rFonts w:ascii="Times New Roman" w:hAnsi="Times New Roman"/>
          <w:sz w:val="24"/>
          <w:szCs w:val="24"/>
        </w:rPr>
        <w:t>«</w:t>
      </w:r>
      <w:r w:rsidRPr="008C66A4">
        <w:rPr>
          <w:rFonts w:ascii="Times New Roman" w:hAnsi="Times New Roman"/>
          <w:sz w:val="24"/>
          <w:szCs w:val="24"/>
        </w:rPr>
        <w:t>РОЯЛ ФЛАЙТ</w:t>
      </w:r>
      <w:r>
        <w:rPr>
          <w:rFonts w:ascii="Times New Roman" w:hAnsi="Times New Roman"/>
          <w:sz w:val="24"/>
          <w:szCs w:val="24"/>
        </w:rPr>
        <w:t>»</w:t>
      </w:r>
      <w:r w:rsidRPr="008C66A4">
        <w:rPr>
          <w:rFonts w:ascii="Times New Roman" w:hAnsi="Times New Roman"/>
          <w:sz w:val="24"/>
          <w:szCs w:val="24"/>
        </w:rPr>
        <w:t xml:space="preserve"> И I-FLY НА ПРОШЛОЙ НЕДЕЛЕ ДОПУСТИЛИ САМЫЕ ДЛИТЕЛЬНЫЕ ЗАДЕРЖКИ ЧАРТЕРОВ</w:t>
      </w:r>
      <w:bookmarkEnd w:id="9"/>
      <w:bookmarkEnd w:id="10"/>
    </w:p>
    <w:p w:rsidR="008A6CC5" w:rsidRDefault="008A6CC5" w:rsidP="008A6CC5">
      <w:pPr>
        <w:jc w:val="both"/>
      </w:pPr>
      <w:r>
        <w:t>Авиакомпании AZUR air, «Роял Флайт» и i-Fly на прошлой неделе допустили самые продолжительные среди других российских перевозчиков задержки чартерных рейсов.</w:t>
      </w:r>
    </w:p>
    <w:p w:rsidR="008A6CC5" w:rsidRDefault="008A6CC5" w:rsidP="008A6CC5">
      <w:pPr>
        <w:jc w:val="both"/>
      </w:pPr>
      <w:r>
        <w:t xml:space="preserve">В статистике, опубликованной на сайте </w:t>
      </w:r>
      <w:r w:rsidRPr="00004C1E">
        <w:rPr>
          <w:b/>
        </w:rPr>
        <w:t>Росавиаци</w:t>
      </w:r>
      <w:r>
        <w:t>и в понедельник, говорится, что рейс i-Fly С.-Петербург-Анталья 22 сентября был задержан почти на сутки, в качестве причины указано позднее прибытие самолета.</w:t>
      </w:r>
    </w:p>
    <w:p w:rsidR="008A6CC5" w:rsidRDefault="008A6CC5" w:rsidP="008A6CC5">
      <w:pPr>
        <w:jc w:val="both"/>
      </w:pPr>
      <w:r>
        <w:t>AZUR air 21 сентября более чем на 11 часов задержала рейс Новосибирск-Анталья (замена самолета по неисправности), 22 сентября более чем на 5 часов был задержан рейс Новокузнецк-Анталья (позднее прибытие судна).</w:t>
      </w:r>
    </w:p>
    <w:p w:rsidR="008A6CC5" w:rsidRDefault="008A6CC5" w:rsidP="008A6CC5">
      <w:pPr>
        <w:jc w:val="both"/>
      </w:pPr>
      <w:r>
        <w:t>Авиакомпания «Роял Флайт» 24 сентября на 13 с половиной часов задержала рейс Москва-Джерба.</w:t>
      </w:r>
    </w:p>
    <w:p w:rsidR="008A6CC5" w:rsidRDefault="008A6CC5" w:rsidP="008A6CC5">
      <w:pPr>
        <w:jc w:val="both"/>
      </w:pPr>
      <w:r>
        <w:t>Длительные задержки зафиксированы также у авиакомпании «Нордавиа» – перевозчик 18 сентября задержал рейс Москва-Анталья более чем на 7 часов (причина – решение авиакомпании), 19 сентября – из Москвы в Барселону почти на 7 часов (неисправность самолета).</w:t>
      </w:r>
    </w:p>
    <w:p w:rsidR="008A6CC5" w:rsidRDefault="008A6CC5" w:rsidP="008A6CC5">
      <w:pPr>
        <w:jc w:val="both"/>
      </w:pPr>
      <w:r>
        <w:lastRenderedPageBreak/>
        <w:t>Задержки рейсов авиакомпании «ВИМ-Авиа», которая столкнулась с проблемами на прошлой неделе, начались 19 сентября – тогда перевозчик задержал три рейса из Москвы в Анталью на срок от трех до четырех часов (в примечаниях указано «изменение времени вылета»). 20 сентября было задержано два рейса: Москва-Дубай и Москва-Анталья на шесть с половиной и почти четыре часа соответственно («по причинам авиакомпании» и в связи с поздним прибытием самолета). Затем, 21 сентября было задержано пять рейсов на срок от трех с половиной до почти восьми часов «по причинам авиакомпании». В то же время, 22 сентября был задержан лишь один рейс, время задержки составило 9 часов по решению авиакомпании. Наконец, 24 сентября «ВИМ-Авиа» задержала сразу 10 рейсов в связи с поздним прибытием самолета (задержки составили от двух до почти пяти часов).</w:t>
      </w:r>
    </w:p>
    <w:p w:rsidR="008A6CC5" w:rsidRDefault="008A6CC5" w:rsidP="008A6CC5">
      <w:pPr>
        <w:jc w:val="both"/>
      </w:pPr>
      <w:r>
        <w:t>Всего за прошлую неделю российские авиакомпании задержали 49 чартерных рейсов продолжительностью более 2 часов.</w:t>
      </w:r>
    </w:p>
    <w:p w:rsidR="008A6CC5" w:rsidRDefault="008A6CC5" w:rsidP="008A6CC5">
      <w:pPr>
        <w:jc w:val="both"/>
      </w:pPr>
      <w:r w:rsidRPr="00004C1E">
        <w:rPr>
          <w:b/>
        </w:rPr>
        <w:t>Росавиаци</w:t>
      </w:r>
      <w:r>
        <w:t xml:space="preserve">я начала проводить ежедневный мониторинг задержек чартерных рейсов в конце июня. Причиной послужили массовые сбои вылетов авиакомпании «ВИМ-Авиа», которые наблюдались с мая. Как заявлял глава </w:t>
      </w:r>
      <w:r w:rsidRPr="00004C1E">
        <w:rPr>
          <w:b/>
        </w:rPr>
        <w:t>Росавиаци</w:t>
      </w:r>
      <w:r>
        <w:t xml:space="preserve">и Александр </w:t>
      </w:r>
      <w:r w:rsidRPr="00004C1E">
        <w:rPr>
          <w:b/>
        </w:rPr>
        <w:t>Нерадько</w:t>
      </w:r>
      <w:r>
        <w:t>, следующий шаг, на который может пойти ведомство, – провести проверки исполнения авиакомпаниями сертификационных требований. Крайней мерой чиновник называл точечное ограничение программ чартерных перевозок.</w:t>
      </w:r>
    </w:p>
    <w:p w:rsidR="008A6CC5" w:rsidRPr="006C4479" w:rsidRDefault="008A6CC5" w:rsidP="008A6CC5">
      <w:pPr>
        <w:pStyle w:val="3"/>
        <w:jc w:val="both"/>
        <w:rPr>
          <w:rFonts w:ascii="Times New Roman" w:hAnsi="Times New Roman"/>
          <w:sz w:val="24"/>
          <w:szCs w:val="24"/>
        </w:rPr>
      </w:pPr>
      <w:bookmarkStart w:id="11" w:name="_Toc494178135"/>
      <w:r w:rsidRPr="006C4479">
        <w:rPr>
          <w:rFonts w:ascii="Times New Roman" w:hAnsi="Times New Roman"/>
          <w:sz w:val="24"/>
          <w:szCs w:val="24"/>
        </w:rPr>
        <w:t>ТАСС; 2017.09.25; НЕЗАВИСИМЫЕ ЭКСПЕРТИЗЫ ДОРОГ ПРОВЕДУТ В КАЛИНИНГРАДСКОЙ ОБЛАСТИ ПОСЛЕ КРУПНОГО ДТП</w:t>
      </w:r>
      <w:bookmarkEnd w:id="11"/>
    </w:p>
    <w:p w:rsidR="008A6CC5" w:rsidRDefault="008A6CC5" w:rsidP="008A6CC5">
      <w:pPr>
        <w:jc w:val="both"/>
      </w:pPr>
      <w:r>
        <w:t>Независимые экспертизы всей транспортной сети будут проведены в Калининградской области после ДТП, в котором погибли семь человек. Об этом сообщил заместитель полномочного представителя президента РФ в СЗФО Михаил Ведерников на совещании с представителями федеральных и региональных ведомств, где были проанализированы предварительные причины ДТП, а также обсуждались вопросы состояния автомобильных трасс и проблема нелегальных пассажирских перевозок.</w:t>
      </w:r>
    </w:p>
    <w:p w:rsidR="008A6CC5" w:rsidRDefault="008A6CC5" w:rsidP="008A6CC5">
      <w:pPr>
        <w:jc w:val="both"/>
      </w:pPr>
      <w:r>
        <w:t xml:space="preserve">«Действующих мер безопасности на дорогах и мероприятий по контролю за перевозкой пассажиров недостаточно. Поскольку участок (на котором в пятницу произошло ДТП – прим.ТАСС) относится к федеральной дороге, совместно с УМВД России по Калининградской области и региональным правительством будут подготовлены рекомендации </w:t>
      </w:r>
      <w:r w:rsidRPr="005A1878">
        <w:rPr>
          <w:b/>
        </w:rPr>
        <w:t>Росавтодор</w:t>
      </w:r>
      <w:r>
        <w:t>у по усилению мер при проведении на трассе ремонтных работ. Вместе с тем будут проведены независимые экспертизы всей транспортной сети региона», – сказал Ведерников, слова которого приводит пресс-служба регионального правительства.</w:t>
      </w:r>
    </w:p>
    <w:p w:rsidR="008A6CC5" w:rsidRDefault="008A6CC5" w:rsidP="008A6CC5">
      <w:pPr>
        <w:jc w:val="both"/>
      </w:pPr>
      <w:r>
        <w:t>По его оценке, недостаточность мер безопасности, действующих в настоящее время на дорогах Калининградской области, подтвердила еще одна авария, случившаяся в воскресенье, 24 сентября, в нескольких км от места «смертельного» ДТП. По информации, полученной ТАСС в областном управлении ГИБДД, два участника воскресной аварии получили телесные повреждения, третий госпитализирован в тяжелом состоянии.</w:t>
      </w:r>
    </w:p>
    <w:p w:rsidR="008A6CC5" w:rsidRDefault="008A6CC5" w:rsidP="008A6CC5">
      <w:pPr>
        <w:jc w:val="both"/>
      </w:pPr>
      <w:r>
        <w:t>Ведерников обратился к председателю Калининградской областной думы Марине Оргеевой с просьбой оказать содействие в разработке законодательной инициативы по ужесточению наказания за незаконную перевозку пассажиров. Он также считает необходимым «скорректировать расписание и маршруты автобусов регионального направления, чтобы уберечь пассажиров от пользования услугами нелегальных перевозчиков».</w:t>
      </w:r>
    </w:p>
    <w:p w:rsidR="008A6CC5" w:rsidRDefault="008A6CC5" w:rsidP="008A6CC5">
      <w:pPr>
        <w:jc w:val="both"/>
      </w:pPr>
      <w:r>
        <w:t>Как сообщал ТАСС ранее, пассажирский микроавтобус, курсировавший между Калининградом и Гусевым, и внедорожник Mercedes столкнулись 22 сентября около 20:30 мск на федеральной автотрассе А-229 «Калининград – Черняховск – Нестеров». Погибли семь человек, включая водителя микроавтобуса, девять человек госпитализированы.</w:t>
      </w:r>
    </w:p>
    <w:p w:rsidR="008A6CC5" w:rsidRDefault="008A6CC5" w:rsidP="008A6CC5">
      <w:pPr>
        <w:jc w:val="both"/>
      </w:pPr>
      <w:r>
        <w:lastRenderedPageBreak/>
        <w:t>В отношении предполагаемого виновника аварии – водителя внедорожника возбуждено уголовное дело по статье «Нарушение правил дорожного движения, повлекшее смерть двух или более лиц» УК РФ, он по решению суда взят под стражу. Дело по ч. 3 ст. 238 УК РФ («Оказание услуг, не отвечающих требованиям безопасности») возбуждено Следственным комитетом, а прокуратура области проводит проверку информации о том, что погибший водитель микроавтобуса занимался частным извозом, не имея лицензии на пассажирские перевозки.</w:t>
      </w:r>
    </w:p>
    <w:p w:rsidR="008A6CC5" w:rsidRPr="005A1878" w:rsidRDefault="008A6CC5" w:rsidP="008A6CC5">
      <w:pPr>
        <w:pStyle w:val="3"/>
        <w:jc w:val="both"/>
        <w:rPr>
          <w:rFonts w:ascii="Times New Roman" w:hAnsi="Times New Roman"/>
          <w:sz w:val="24"/>
          <w:szCs w:val="24"/>
        </w:rPr>
      </w:pPr>
      <w:bookmarkStart w:id="12" w:name="_Toc494178137"/>
      <w:r w:rsidRPr="005A1878">
        <w:rPr>
          <w:rFonts w:ascii="Times New Roman" w:hAnsi="Times New Roman"/>
          <w:sz w:val="24"/>
          <w:szCs w:val="24"/>
        </w:rPr>
        <w:t>ИНТЕРФАКС-ЮГ; 2017.09.26; ЧИСЛО ЖЕРТВ АВАРИИ АВТОБУСА С ПАЛОМНИКАМИ ИЗ НИЖНЕГО НОВГОРОДА НА КУБАНИ ВОЗРОСЛО ДО СЕМИ ЧЕЛОВЕК</w:t>
      </w:r>
      <w:bookmarkEnd w:id="12"/>
    </w:p>
    <w:p w:rsidR="008A6CC5" w:rsidRDefault="008A6CC5" w:rsidP="008A6CC5">
      <w:pPr>
        <w:jc w:val="both"/>
      </w:pPr>
      <w:r>
        <w:t>Число жертв автокатастрофы с экскурсионным автобусом из Нижнего Новгорода в Краснодарском крае возросло до семи человек, сообщили агентству «Интерфакс-Юг» в оперативных службах региона.</w:t>
      </w:r>
    </w:p>
    <w:p w:rsidR="008A6CC5" w:rsidRDefault="008A6CC5" w:rsidP="008A6CC5">
      <w:pPr>
        <w:jc w:val="both"/>
      </w:pPr>
      <w:r>
        <w:t>«Один из пострадавших в ДТП (дорожно-транспортном происшествии – ИФ) на трассе М-4 «Дон» пассажиров автобуса скончался в Краевой клинической больнице Краснодара», – сказал собеседник агентства.</w:t>
      </w:r>
    </w:p>
    <w:p w:rsidR="008A6CC5" w:rsidRDefault="008A6CC5" w:rsidP="008A6CC5">
      <w:pPr>
        <w:jc w:val="both"/>
      </w:pPr>
      <w:r>
        <w:t>Таким образом, число жертв происшествия возросло с шести до семи человек.</w:t>
      </w:r>
    </w:p>
    <w:p w:rsidR="008A6CC5" w:rsidRDefault="008A6CC5" w:rsidP="008A6CC5">
      <w:pPr>
        <w:jc w:val="both"/>
      </w:pPr>
      <w:r>
        <w:t>В связи с аварией экскурсионного автобуса губернатор Кубани Вениамин Кондратьев поручил краевому министерству здравоохранения держать ситуацию на особом контроле, сообщили агентству «Интерфакс-Юг» в пресс-службе администрации региона.</w:t>
      </w:r>
    </w:p>
    <w:p w:rsidR="008A6CC5" w:rsidRDefault="008A6CC5" w:rsidP="008A6CC5">
      <w:pPr>
        <w:jc w:val="both"/>
      </w:pPr>
      <w:r>
        <w:t>«При необходимости поручено использовать санавиацию, чтобы доставить раненых в краевые медицинские учреждения. Пострадавшим будет оказана вся необходимая медицинская помощь, включая высокотехнологичную. Медучреждения готовы к приему раненых. Кроме того, будут подготовлены места для временного размещения остальных пассажиров автобуса», – сказал сотрудник пресс-службы.</w:t>
      </w:r>
    </w:p>
    <w:p w:rsidR="008A6CC5" w:rsidRDefault="008A6CC5" w:rsidP="008A6CC5">
      <w:pPr>
        <w:jc w:val="both"/>
      </w:pPr>
      <w:r>
        <w:t>По информации министерства здравоохранения края, из 19 пострадавших в ДТП 8 человек доставлены в районную больницу города Горячий Ключ, девять человек находятся в Краевой клинической больнице Краснодара, по одному человеку приняли Больница скорой медицинской помощи и Городская больница №3 краевого центра.</w:t>
      </w:r>
    </w:p>
    <w:p w:rsidR="008A6CC5" w:rsidRDefault="008A6CC5" w:rsidP="008A6CC5">
      <w:pPr>
        <w:jc w:val="both"/>
      </w:pPr>
      <w:r>
        <w:t>По информации Главного управления МЧС России по краю в медицинские учреждения направлены бригады психологов МЧС, на базе регионального главка открыт телефон «горячей линии» +7 861 268 440.</w:t>
      </w:r>
    </w:p>
    <w:p w:rsidR="008A6CC5" w:rsidRDefault="008A6CC5" w:rsidP="008A6CC5">
      <w:pPr>
        <w:jc w:val="both"/>
      </w:pPr>
      <w:r>
        <w:t>По уточненным данным автобус с паломниками, жителями Нижнего Новгорода ехал из Абхазии в Нижний Новгород.</w:t>
      </w:r>
    </w:p>
    <w:p w:rsidR="008A6CC5" w:rsidRDefault="008A6CC5" w:rsidP="008A6CC5">
      <w:pPr>
        <w:jc w:val="both"/>
      </w:pPr>
      <w:r>
        <w:t>Как сообщалось, ДТП произошло около 01:00 мск на трассе М-4 «Дон», в районе города Горячий Ключ. Экскурсионный автобус столкнулся с припаркованным в попутном направлении грузовым автомобилем.</w:t>
      </w:r>
    </w:p>
    <w:p w:rsidR="008A6CC5" w:rsidRDefault="008A6CC5" w:rsidP="008A6CC5">
      <w:pPr>
        <w:jc w:val="both"/>
      </w:pPr>
      <w:r>
        <w:t>В салоне находились 29 человек, детей среди них не было.</w:t>
      </w:r>
    </w:p>
    <w:p w:rsidR="008A6CC5" w:rsidRPr="00F16DA1" w:rsidRDefault="008A6CC5" w:rsidP="008A6CC5">
      <w:pPr>
        <w:pStyle w:val="3"/>
        <w:jc w:val="both"/>
        <w:rPr>
          <w:rFonts w:ascii="Times New Roman" w:hAnsi="Times New Roman"/>
          <w:sz w:val="24"/>
          <w:szCs w:val="24"/>
        </w:rPr>
      </w:pPr>
      <w:bookmarkStart w:id="13" w:name="_Toc494123453"/>
      <w:bookmarkStart w:id="14" w:name="_Toc494178138"/>
      <w:r w:rsidRPr="00F16DA1">
        <w:rPr>
          <w:rFonts w:ascii="Times New Roman" w:hAnsi="Times New Roman"/>
          <w:sz w:val="24"/>
          <w:szCs w:val="24"/>
        </w:rPr>
        <w:t>РИА НЕДВИЖИМОСТЬ; 2017.09.25; ЗАПАДНЫЙ ОБЪЕЗД СЕРГИЕВА ПОСАДА СДАДУТ В КОНЦЕ 2018 ГОДА</w:t>
      </w:r>
      <w:bookmarkEnd w:id="13"/>
      <w:bookmarkEnd w:id="14"/>
    </w:p>
    <w:p w:rsidR="008A6CC5" w:rsidRDefault="008A6CC5" w:rsidP="008A6CC5">
      <w:pPr>
        <w:jc w:val="both"/>
      </w:pPr>
      <w:r>
        <w:t xml:space="preserve">Западный объезд Сергиева Посада планируют открыть раньше срока – в конце 2018 года, сообщил журналистам </w:t>
      </w:r>
      <w:r w:rsidRPr="00004C1E">
        <w:rPr>
          <w:b/>
        </w:rPr>
        <w:t>министр транспорта</w:t>
      </w:r>
      <w:r>
        <w:t xml:space="preserve"> и дорожной инфраструктуры Московской области Игорь Тресков.</w:t>
      </w:r>
    </w:p>
    <w:p w:rsidR="008A6CC5" w:rsidRDefault="008A6CC5" w:rsidP="008A6CC5">
      <w:pPr>
        <w:jc w:val="both"/>
      </w:pPr>
      <w:r>
        <w:t>«Строительство автодороги по плану должно завершиться в первом квартале 2019 года. Однако подрядчик взял ускоренные темпы выполнения работ. Мы планируем, исходя из этого, что завершение общего строительства будет окончено в декабре 2018 года», – заявил министр.</w:t>
      </w:r>
    </w:p>
    <w:p w:rsidR="008A6CC5" w:rsidRDefault="008A6CC5" w:rsidP="008A6CC5">
      <w:pPr>
        <w:jc w:val="both"/>
      </w:pPr>
      <w:r>
        <w:t xml:space="preserve">По словам Трескова, первый этап Западного объезда уже завершен. Второй этап завершится после окончания строительства проезда через железнодорожные пути в </w:t>
      </w:r>
      <w:r>
        <w:lastRenderedPageBreak/>
        <w:t xml:space="preserve">ноябре. «Открытие дороги позволит разгрузить Сергиев Посад от транзитного транспорта и снять напряженность на центральных магистралях города», – рассказал руководитель регионального </w:t>
      </w:r>
      <w:r w:rsidRPr="00004C1E">
        <w:rPr>
          <w:b/>
        </w:rPr>
        <w:t>Минтранса</w:t>
      </w:r>
      <w:r>
        <w:t>.</w:t>
      </w:r>
    </w:p>
    <w:p w:rsidR="008A6CC5" w:rsidRDefault="008A6CC5" w:rsidP="008A6CC5">
      <w:pPr>
        <w:jc w:val="both"/>
      </w:pPr>
      <w:r>
        <w:t>Из презентации объекта следует, что общая протяженность дороги превысит 11 километров, пропускная способность четырехполосной трассы составит 40 тысяч машин в сутки, общий объем финансирование превысит 6,8 миллиарда рублей.</w:t>
      </w:r>
    </w:p>
    <w:p w:rsidR="008A6CC5" w:rsidRPr="006C4479" w:rsidRDefault="008A6CC5" w:rsidP="008A6CC5">
      <w:pPr>
        <w:pStyle w:val="3"/>
        <w:jc w:val="both"/>
        <w:rPr>
          <w:rFonts w:ascii="Times New Roman" w:hAnsi="Times New Roman"/>
          <w:sz w:val="24"/>
          <w:szCs w:val="24"/>
        </w:rPr>
      </w:pPr>
      <w:bookmarkStart w:id="15" w:name="_Toc494178140"/>
      <w:r w:rsidRPr="006C4479">
        <w:rPr>
          <w:rFonts w:ascii="Times New Roman" w:hAnsi="Times New Roman"/>
          <w:sz w:val="24"/>
          <w:szCs w:val="24"/>
        </w:rPr>
        <w:t>ТАСС; 2017.09.25; КАЛИНИНГРАДСКИЕ ВЛАСТИ МОГУТ ЗАПУСТИТЬ ЖЕЛЕЗНОДОРОЖНОЕ СООБЩЕНИЕ С ВОСТОКОМ ОБЛАСТИ</w:t>
      </w:r>
      <w:bookmarkEnd w:id="15"/>
    </w:p>
    <w:p w:rsidR="008A6CC5" w:rsidRDefault="008A6CC5" w:rsidP="008A6CC5">
      <w:pPr>
        <w:jc w:val="both"/>
      </w:pPr>
      <w:r>
        <w:t>Власти Калининградской области изучат возможность открытия пригородного железнодорожного сообщения с восточными районами области после ДТП с маршрутным автобусом, в котором погибли семь человек. Об этом сообщил в понедельник журналистам временно исполняющий обязанности заместителя председателя областного правительства Александр Рольбинов.</w:t>
      </w:r>
    </w:p>
    <w:p w:rsidR="008A6CC5" w:rsidRDefault="008A6CC5" w:rsidP="008A6CC5">
      <w:pPr>
        <w:jc w:val="both"/>
      </w:pPr>
      <w:r>
        <w:t>Жители области после аварии с участием пассажирского микроавтобуса, в которой погибли семь человек, организовали сбор подписей под обращением к главе региона с просьбой возобновить пригородное железнодорожное сообщение до городов Гусев и Нестеров – городов на востоке области. В управлении Калининградской железной дороги сообщили, что дорога и Калининградская пригородная пассажирская компания располагают необходимыми техническими и технологическими возможностями для организации этих маршрутов.</w:t>
      </w:r>
    </w:p>
    <w:p w:rsidR="008A6CC5" w:rsidRDefault="008A6CC5" w:rsidP="008A6CC5">
      <w:pPr>
        <w:jc w:val="both"/>
      </w:pPr>
      <w:r>
        <w:t>«Мы сегодня рассматривали этот вопрос на комиссии по безопасности дорожного движения внеочередного и Министерству [развития инфраструктуры Калининградской области] дано поручение – проработать вопросы о возможном [открытии ж/д-сообщения] до Нестерова, до Гусева», – сказал Рольбинов.</w:t>
      </w:r>
    </w:p>
    <w:p w:rsidR="008A6CC5" w:rsidRDefault="008A6CC5" w:rsidP="008A6CC5">
      <w:pPr>
        <w:jc w:val="both"/>
      </w:pPr>
      <w:r>
        <w:t>Врио министра развития инфраструктуры области Елена Дятлова, в свою очередь, отметила, что если будет принято решение о запуске движения, то первые поезда поедут не ранее 2018 года.</w:t>
      </w:r>
    </w:p>
    <w:p w:rsidR="008A6CC5" w:rsidRDefault="008A6CC5" w:rsidP="008A6CC5">
      <w:pPr>
        <w:jc w:val="both"/>
      </w:pPr>
      <w:r>
        <w:t>Смертельное ДТП</w:t>
      </w:r>
    </w:p>
    <w:p w:rsidR="008A6CC5" w:rsidRDefault="008A6CC5" w:rsidP="008A6CC5">
      <w:pPr>
        <w:jc w:val="both"/>
      </w:pPr>
      <w:r>
        <w:t>Пассажирский микроавтобус, курсировавший между Калининградом и Гусевым, и внедорожник Mercedes столкнулись в минувшую пятницу, 22 сентября, около 20:30 мск, на федеральной автотрассе А-229 «Калининград – Черняховск – Нестеров». В результате ДТП погибли семь человек, включая водителя микроавтобуса, девять человек госпитализированы.</w:t>
      </w:r>
    </w:p>
    <w:p w:rsidR="008A6CC5" w:rsidRDefault="008A6CC5" w:rsidP="008A6CC5">
      <w:pPr>
        <w:jc w:val="both"/>
      </w:pPr>
      <w:r>
        <w:t xml:space="preserve">В отношении предполагаемого виновника аварии – водителя внедорожника – возбуждено уголовное дело по статье «Нарушение правил дорожного движения, повлекшее смерть двух или более лиц» УК РФ. Следственным управлением также возбуждено уголовное дело по статье по ч. 3 ст. 238 УК РФ («Оказание услуг, не отвечающих требованиям безопасности»), а прокуратура области проводит проверку информации о том, что водитель микроавтобуса занимался частным извозом, не имея лицензии на пассажирские перевозки. </w:t>
      </w:r>
    </w:p>
    <w:p w:rsidR="008A6CC5" w:rsidRPr="00EB6795" w:rsidRDefault="008A6CC5" w:rsidP="008A6CC5">
      <w:pPr>
        <w:pStyle w:val="3"/>
        <w:jc w:val="both"/>
        <w:rPr>
          <w:rFonts w:ascii="Times New Roman" w:hAnsi="Times New Roman"/>
          <w:sz w:val="24"/>
          <w:szCs w:val="24"/>
        </w:rPr>
      </w:pPr>
      <w:bookmarkStart w:id="16" w:name="_Toc494178141"/>
      <w:r w:rsidRPr="00EB6795">
        <w:rPr>
          <w:rFonts w:ascii="Times New Roman" w:hAnsi="Times New Roman"/>
          <w:sz w:val="24"/>
          <w:szCs w:val="24"/>
        </w:rPr>
        <w:t>ИНТЕРФАКС; 2017.09.25; РЖД ОРГАНИЗОВАЛИ ТРАНЗИТ КОНТЕЙНЕРОВ МЕЖДУ ЕС И КНР ЧЕРЕЗ КАЛИНИНГРАДСКУЮ ОБЛАСТЬ</w:t>
      </w:r>
      <w:bookmarkEnd w:id="16"/>
    </w:p>
    <w:p w:rsidR="008A6CC5" w:rsidRDefault="008A6CC5" w:rsidP="008A6CC5">
      <w:pPr>
        <w:jc w:val="both"/>
      </w:pPr>
      <w:r>
        <w:t>Группа «Российские железные дороги» организовала регулярный транзит контейнеров между Европой и Китаем через Калининградскую область.</w:t>
      </w:r>
    </w:p>
    <w:p w:rsidR="008A6CC5" w:rsidRDefault="008A6CC5" w:rsidP="008A6CC5">
      <w:pPr>
        <w:jc w:val="both"/>
      </w:pPr>
      <w:r>
        <w:t>Согласно сообщению РЖД, первый состав, следующий транзитом через регион из ЕС в КНР, в понедельник прибыл на станцию Черняховск, где контейнеры были перегружены с платформ «европейской» на платформы «российской» колеи (шириной 1435 и 1520 мм, соответственно) и отправлены далее по маршруту в г.Чэнду (Китай), сообщает ОАО «Российские железные дороги».</w:t>
      </w:r>
    </w:p>
    <w:p w:rsidR="008A6CC5" w:rsidRDefault="008A6CC5" w:rsidP="008A6CC5">
      <w:pPr>
        <w:jc w:val="both"/>
      </w:pPr>
      <w:r>
        <w:lastRenderedPageBreak/>
        <w:t>Проект реализуют Калининградская железная дорога РЖД и подконтрольное монополии АО «Объединенная транспортно-логистическая компания» (ОТЛК). В составе, следующем из польского г.Лодзь – 41 крупнотоннажный контейнер. «Таким образом, создан новый дополнительный коридор к базовому маршруту ОТЛК Достык/Алтынколь – Брест – Достык/Алтынколь», – говорится в сообщении.</w:t>
      </w:r>
    </w:p>
    <w:p w:rsidR="008A6CC5" w:rsidRDefault="008A6CC5" w:rsidP="008A6CC5">
      <w:pPr>
        <w:jc w:val="both"/>
      </w:pPr>
      <w:r>
        <w:t>Как отмечают «Российские железные дороги», ссылаясь на президента «Объединенной транспортно-логистической компании» Алексея Грома, ОТЛК намерена наращивать объем грузовых перевозок между Европой и Китаем, в том числе через Калининградскую область. «Планируется, что на первом этапе проекта через терминалы (региона – ИФ) будет проходить до 365 контейнерных поездов в год с возможностью последующего увеличения частоты (отправок – ИФ)», – отмечает перевозчик.</w:t>
      </w:r>
    </w:p>
    <w:p w:rsidR="008A6CC5" w:rsidRDefault="008A6CC5" w:rsidP="008A6CC5">
      <w:pPr>
        <w:jc w:val="both"/>
      </w:pPr>
      <w:r>
        <w:t>«Развитию этих перевозок предшествовала работа, в результате которой появилась возможность предоставления полного комплекса транспортно-логистических услуг на конкурентоспособных условиях», – отметил начальник Калининградской железной дороги Виктор Голомолзин, которого цитируют РЖД. Для транзита контейнеров по разработанному с ОТЛК маршруту Литовская железная дорога предоставила скидки к тарифам на транспортировку грузов в составах контейнерных поездов.</w:t>
      </w:r>
    </w:p>
    <w:p w:rsidR="008A6CC5" w:rsidRDefault="008A6CC5" w:rsidP="008A6CC5">
      <w:pPr>
        <w:jc w:val="both"/>
      </w:pPr>
      <w:r>
        <w:t>Со своей стороны Калининградская железная дорога предоставляет инфраструктуру для перегрузочных работ. Наряду с терминалом на станции Черняховск до конца 2017 г. для перегрузки контейнеров будет задействована станция Дзержинская-Новая. Сейчас здесь завершается строительство специализированной площадки, которую оснастят крановым оборудованием для обработки крупнотоннажных контейнеров.</w:t>
      </w:r>
    </w:p>
    <w:p w:rsidR="008A6CC5" w:rsidRPr="006C4479" w:rsidRDefault="008A6CC5" w:rsidP="008A6CC5">
      <w:pPr>
        <w:pStyle w:val="3"/>
        <w:jc w:val="both"/>
        <w:rPr>
          <w:rFonts w:ascii="Times New Roman" w:hAnsi="Times New Roman"/>
          <w:sz w:val="24"/>
          <w:szCs w:val="24"/>
        </w:rPr>
      </w:pPr>
      <w:bookmarkStart w:id="17" w:name="_Toc494178142"/>
      <w:r w:rsidRPr="006C4479">
        <w:rPr>
          <w:rFonts w:ascii="Times New Roman" w:hAnsi="Times New Roman"/>
          <w:sz w:val="24"/>
          <w:szCs w:val="24"/>
        </w:rPr>
        <w:t>ТАСС; 2017.09.25; ВЛАСТИ ПЕТЕРБУРГА УВЕЛИЧАТ НА 30% ЗАТРАТЫ ГОРБЮДЖЕТА НА СТРОИТЕЛЬСТВО МЕТРО В 2018 ГОДУ</w:t>
      </w:r>
      <w:bookmarkEnd w:id="17"/>
    </w:p>
    <w:p w:rsidR="008A6CC5" w:rsidRDefault="008A6CC5" w:rsidP="008A6CC5">
      <w:pPr>
        <w:jc w:val="both"/>
      </w:pPr>
      <w:r>
        <w:t>Власти Санкт-Петербурга планируют увеличить затраты горбюджета на строительство метро в 2018 году почти на 30% – c 21 до 27 млрд рублей. Об этом в понедельник сообщил журналистам глава комитета по финансам города Алексей Корабельников.</w:t>
      </w:r>
    </w:p>
    <w:p w:rsidR="008A6CC5" w:rsidRDefault="008A6CC5" w:rsidP="008A6CC5">
      <w:pPr>
        <w:jc w:val="both"/>
      </w:pPr>
      <w:r>
        <w:t>«Снижать темпы строительства город не будет. В 2018 году будет выделено 27 млрд рублей из бюджета Петербурга на строительство веток в соответствии с ранее озвученным планом», – сказал он и напомнил, что в 2017 году на метро было выделено в общей сложности 25 млрд рублей, из которых 4 млрд рублей выделил федеральный бюджет. Таким образом, городской бюджет увеличит затраты на строительство метрополитена почти на 30%.</w:t>
      </w:r>
    </w:p>
    <w:p w:rsidR="008A6CC5" w:rsidRDefault="008A6CC5" w:rsidP="008A6CC5">
      <w:pPr>
        <w:jc w:val="both"/>
      </w:pPr>
      <w:r>
        <w:t>По его словам, в следующем году средства предназначены для строительства объектов к Чемпионату мира по футболу 2018 – станций «Новокрестовская» (Правобережно-Лахтинская линия), «Беговая» или «Улица Савушкина» (Невско– Василеостровская линия), Красносельско-Калининской линии и фрунзенского диаметра. Корабельников добавил, что федеральное финансирование на следующий год пока не подтверждено.</w:t>
      </w:r>
    </w:p>
    <w:p w:rsidR="008A6CC5" w:rsidRDefault="008A6CC5" w:rsidP="008A6CC5">
      <w:pPr>
        <w:jc w:val="both"/>
      </w:pPr>
      <w:r>
        <w:t>Как рассказали ТАСС в пресс-службе компании «Метрострой», в следующем году планируется сдать пять новых станций метро: «Проспект Славы», «Дунайская», «Шушары» компания рассчитывает сдать на год раньше от изначального плана – в декабре, а «Новокрестовскую» и «Беговую» завершат в первой половине 2018 года.</w:t>
      </w:r>
    </w:p>
    <w:p w:rsidR="008A6CC5" w:rsidRPr="00AE63BF" w:rsidRDefault="008A6CC5" w:rsidP="008A6CC5">
      <w:pPr>
        <w:pStyle w:val="3"/>
        <w:jc w:val="both"/>
        <w:rPr>
          <w:rFonts w:ascii="Times New Roman" w:hAnsi="Times New Roman"/>
          <w:sz w:val="24"/>
          <w:szCs w:val="24"/>
        </w:rPr>
      </w:pPr>
      <w:bookmarkStart w:id="18" w:name="_Toc494123455"/>
      <w:bookmarkStart w:id="19" w:name="_Toc494178143"/>
      <w:r w:rsidRPr="00AE63BF">
        <w:rPr>
          <w:rFonts w:ascii="Times New Roman" w:hAnsi="Times New Roman"/>
          <w:sz w:val="24"/>
          <w:szCs w:val="24"/>
        </w:rPr>
        <w:t>ТАСС; 2017.09.25; ПРОПУСКНАЯ СПОСОБНОСТЬ СТАНЦИИ ТАЙШЕТ ПОСЛЕ РЕКОНСТРУКЦИИ УВЕЛИЧИТСЯ НА 30%</w:t>
      </w:r>
      <w:bookmarkEnd w:id="18"/>
      <w:bookmarkEnd w:id="19"/>
    </w:p>
    <w:p w:rsidR="008A6CC5" w:rsidRDefault="008A6CC5" w:rsidP="008A6CC5">
      <w:pPr>
        <w:jc w:val="both"/>
      </w:pPr>
      <w:r>
        <w:t>Пропускная способность станции Тайшет (соединяет Транссиб и БАМ) после реконструкции увеличится на 30% и составит более 230 поездов в сутки, сообщает служба корпоративных коммуникаций Восточно-Сибирской железной дороги (ВСЖД, филиал ОАО «РЖД»).</w:t>
      </w:r>
    </w:p>
    <w:p w:rsidR="008A6CC5" w:rsidRDefault="008A6CC5" w:rsidP="008A6CC5">
      <w:pPr>
        <w:jc w:val="both"/>
      </w:pPr>
      <w:r>
        <w:lastRenderedPageBreak/>
        <w:t>«В рамках государственной программы модернизации Транссибирской и Байкало-Амурской магистралей с 2015 года на ВСЖД проходит реконструкция станции Тайшет. В настоящее время станция, соединяющая Транссиб и БАМ, принимает до 180 поездов в сутки, а после завершения всех работ будет принимать на 30% больше», – говорится в сообщении.</w:t>
      </w:r>
    </w:p>
    <w:p w:rsidR="008A6CC5" w:rsidRDefault="008A6CC5" w:rsidP="008A6CC5">
      <w:pPr>
        <w:jc w:val="both"/>
      </w:pPr>
      <w:r>
        <w:t>В настоящее время идет реализация второго этапа реконструкции, в рамках которого предусмотрено строительство новых путей для поездов. К настоящему времени уложено более 800 м пути.</w:t>
      </w:r>
    </w:p>
    <w:p w:rsidR="008A6CC5" w:rsidRDefault="008A6CC5" w:rsidP="008A6CC5">
      <w:pPr>
        <w:jc w:val="both"/>
      </w:pPr>
      <w:r>
        <w:t>В первый этап программы вошло возведение административно-бытового комплекса (АБК). В эксплуатацию АБК предполагается сдать в октябре 2017 года.</w:t>
      </w:r>
    </w:p>
    <w:p w:rsidR="008A6CC5" w:rsidRDefault="008A6CC5" w:rsidP="008A6CC5">
      <w:pPr>
        <w:jc w:val="both"/>
      </w:pPr>
      <w:r>
        <w:t>В конце текущего года в границах станции также планируется сдать в эксплуатацию грузовой двор общего пользования для обработки 40-футовых контейнеров.</w:t>
      </w:r>
    </w:p>
    <w:p w:rsidR="008A6CC5" w:rsidRDefault="008A6CC5" w:rsidP="008A6CC5">
      <w:pPr>
        <w:jc w:val="both"/>
      </w:pPr>
      <w:r>
        <w:t>Всего реконструкция ст. Тайшет включает пять этапов. Первые три этапа запланировано закончить до 2020 года. Инвестиции в проект, по предварительным данным РЖД, составят 8 млрд рублей.</w:t>
      </w:r>
    </w:p>
    <w:p w:rsidR="008A6CC5" w:rsidRDefault="008A6CC5" w:rsidP="008A6CC5">
      <w:pPr>
        <w:jc w:val="both"/>
      </w:pPr>
      <w:r>
        <w:t>Станция Тайшет – крупнейший железнодорожный узел на Восточно-Сибирской магистрали. Сейчас в сутки вагонооборот составляет более 15 тыс. вагонов, на сортировочных горках перерабатывается более 5 тыс. вагонов.</w:t>
      </w:r>
    </w:p>
    <w:p w:rsidR="008A6CC5" w:rsidRPr="00EB6795" w:rsidRDefault="008A6CC5" w:rsidP="008A6CC5">
      <w:pPr>
        <w:pStyle w:val="3"/>
        <w:jc w:val="both"/>
        <w:rPr>
          <w:rFonts w:ascii="Times New Roman" w:hAnsi="Times New Roman"/>
          <w:sz w:val="24"/>
          <w:szCs w:val="24"/>
        </w:rPr>
      </w:pPr>
      <w:bookmarkStart w:id="20" w:name="_Toc494178145"/>
      <w:r w:rsidRPr="00EB6795">
        <w:rPr>
          <w:rFonts w:ascii="Times New Roman" w:hAnsi="Times New Roman"/>
          <w:sz w:val="24"/>
          <w:szCs w:val="24"/>
        </w:rPr>
        <w:t xml:space="preserve">ВЕДОМОСТИ; ДАРЬЯ БЕЛОГЛАЗОВА; 2017.09.26; ПОДРЯДЧИК СТРОИТЕЛЬСТВА ПОРТА САБЕТТА ПОДАЛ ИСК К </w:t>
      </w:r>
      <w:r>
        <w:rPr>
          <w:rFonts w:ascii="Times New Roman" w:hAnsi="Times New Roman"/>
          <w:sz w:val="24"/>
          <w:szCs w:val="24"/>
        </w:rPr>
        <w:t>«</w:t>
      </w:r>
      <w:r w:rsidRPr="005A1878">
        <w:rPr>
          <w:rFonts w:ascii="Times New Roman" w:hAnsi="Times New Roman"/>
          <w:sz w:val="24"/>
          <w:szCs w:val="24"/>
        </w:rPr>
        <w:t>РОСМОРПОРТ</w:t>
      </w:r>
      <w:r w:rsidRPr="00EB6795">
        <w:rPr>
          <w:rFonts w:ascii="Times New Roman" w:hAnsi="Times New Roman"/>
          <w:sz w:val="24"/>
          <w:szCs w:val="24"/>
        </w:rPr>
        <w:t>У</w:t>
      </w:r>
      <w:r>
        <w:rPr>
          <w:rFonts w:ascii="Times New Roman" w:hAnsi="Times New Roman"/>
          <w:sz w:val="24"/>
          <w:szCs w:val="24"/>
        </w:rPr>
        <w:t>»</w:t>
      </w:r>
      <w:bookmarkEnd w:id="20"/>
    </w:p>
    <w:p w:rsidR="008A6CC5" w:rsidRDefault="008A6CC5" w:rsidP="008A6CC5">
      <w:pPr>
        <w:jc w:val="both"/>
      </w:pPr>
      <w:r>
        <w:t>Один из подрядчиков морского порта Сабетта – компания «УСК Мост» (входит в группу компаний «СК Мост» Владимира Костылева, Евгения Сура и Руслана Байсарова) 29 июня 2017 г. подала иск в Арбитражный суд г. Москвы к «</w:t>
      </w:r>
      <w:r w:rsidRPr="005A1878">
        <w:rPr>
          <w:b/>
        </w:rPr>
        <w:t>Росморпорт</w:t>
      </w:r>
      <w:r>
        <w:t>у» о взыскании задолженности по проекту, говорится в материалах суда. Компания просит выплатить ей около 1,13 млрд руб. Судебное разбирательство назначено на 3 октября 2017 г. Представители «УСК Мост» и «</w:t>
      </w:r>
      <w:r w:rsidRPr="005A1878">
        <w:rPr>
          <w:b/>
        </w:rPr>
        <w:t>Росморпорт</w:t>
      </w:r>
      <w:r>
        <w:t>а» на запросы «Ведомостей» не ответили.</w:t>
      </w:r>
    </w:p>
    <w:p w:rsidR="008A6CC5" w:rsidRDefault="008A6CC5" w:rsidP="008A6CC5">
      <w:pPr>
        <w:jc w:val="both"/>
      </w:pPr>
      <w:r>
        <w:t>В 2013 г. правительство назначило компанию «УСК Мост» подрядчиком строительства морского порта Сабетта. Создание морского порта началось в рамках проекта «Ямал СПГ», предусматривающего строительство завода по производству сжиженного природного газа мощностью 16,5 млн т и арктического морского порта, аэропорта и танкерного флота ледового класса. Предполагалось, что новый порт на Ямале обеспечит круглогодичную навигацию судов-газовозов и их проход по Северному морскому пути. К концу 2017 г. «УСК Мост» готова завершить основной этап проекта, следует из документов компании. Этот этап предусматривает дноуглубительные работы: строительство основных гидротехнических объектов порта – подходного и морского каналов, а также акватории. Дноуглубление компания провела в две очереди во время четырех летних навигаций – с 2014 по 2017 г. По данным «</w:t>
      </w:r>
      <w:r w:rsidRPr="005A1878">
        <w:rPr>
          <w:b/>
        </w:rPr>
        <w:t>Росморпорт</w:t>
      </w:r>
      <w:r>
        <w:t>а», полностью строительство планируется закончить до 30 марта 2018 г. и ввести порт в эксплуатацию после II квартала 2018 г. По завершении строительства порт сможет круглогодично обрабатывать около 30 млн т грузов.</w:t>
      </w:r>
    </w:p>
    <w:p w:rsidR="008A6CC5" w:rsidRDefault="008A6CC5" w:rsidP="008A6CC5">
      <w:pPr>
        <w:jc w:val="both"/>
      </w:pPr>
      <w:r>
        <w:t>Первоначально в порт до 2017 г. планировалось вложить 73,2 млрд руб. Затем инвестиции выросли до 97,2 млрд руб. Из них почти 37 млрд руб. приходится на контракт «УСК Мост». «</w:t>
      </w:r>
      <w:r w:rsidRPr="005A1878">
        <w:rPr>
          <w:b/>
        </w:rPr>
        <w:t>Росморпорт</w:t>
      </w:r>
      <w:r>
        <w:t>» выдал подрядчикам на строительство порта 14,1 млрд руб. в 2015 г., 13,56 млрд руб. в 2016 г., согласно отчету ведомства по МСФО за прошлый год.</w:t>
      </w:r>
    </w:p>
    <w:p w:rsidR="008A6CC5" w:rsidRDefault="008A6CC5" w:rsidP="008A6CC5">
      <w:pPr>
        <w:jc w:val="both"/>
      </w:pPr>
      <w:r>
        <w:t>Если объект строительства не оплачен, его нельзя ввести в эксплуатацию, заметил профессор Всероссийской академии внешней торговли Андрей Голубчик: «Государству в лице «</w:t>
      </w:r>
      <w:r w:rsidRPr="005A1878">
        <w:rPr>
          <w:b/>
        </w:rPr>
        <w:t>Росморпорт</w:t>
      </w:r>
      <w:r>
        <w:t xml:space="preserve">а», скорее всего, придется договориться с подрядчиком об условиях выплаты – например, с отсрочкой». Но, как правило, строительство продолжается, пока подрядчик судится с заказчиком по поводу задолженности, добавил юрист BGP Litigation </w:t>
      </w:r>
      <w:r>
        <w:lastRenderedPageBreak/>
        <w:t>Артем Назаров. По его словам, необоснованное приостановление строительства грозит подрядчику применением штрафных санкций за ненадлежащее исполнение договора.</w:t>
      </w:r>
    </w:p>
    <w:p w:rsidR="008A6CC5" w:rsidRDefault="008A6CC5" w:rsidP="008A6CC5">
      <w:pPr>
        <w:jc w:val="both"/>
      </w:pPr>
      <w:r>
        <w:t>Чистая прибыль «УСК Мост» в 2016 г., по данным «СПАРК-Интерфакса», составила 1,94 млрд руб., долговые обязательства в виде кредиторской задолженности – 10,5 млрд руб.</w:t>
      </w:r>
    </w:p>
    <w:p w:rsidR="008A6CC5" w:rsidRPr="00EB6795" w:rsidRDefault="008A6CC5" w:rsidP="008A6CC5">
      <w:pPr>
        <w:pStyle w:val="3"/>
        <w:jc w:val="both"/>
        <w:rPr>
          <w:rFonts w:ascii="Times New Roman" w:hAnsi="Times New Roman"/>
          <w:sz w:val="24"/>
          <w:szCs w:val="24"/>
        </w:rPr>
      </w:pPr>
      <w:bookmarkStart w:id="21" w:name="_Toc494178146"/>
      <w:r w:rsidRPr="00EB6795">
        <w:rPr>
          <w:rFonts w:ascii="Times New Roman" w:hAnsi="Times New Roman"/>
          <w:sz w:val="24"/>
          <w:szCs w:val="24"/>
        </w:rPr>
        <w:t>ИНТЕРФАКС; 2017.09.25; РОГОЗИН ОБЕЩАЕТ ОБОРУДОВАТЬ В БЛИЖАЙШЕЕ ВРЕМЯ 30 ПОРТОВ В РФ СИСТЕМАМИ, УТОЧНЯЮЩИМИ СИГНАЛ ГЛОНАСС</w:t>
      </w:r>
      <w:bookmarkEnd w:id="21"/>
    </w:p>
    <w:p w:rsidR="008A6CC5" w:rsidRDefault="008A6CC5" w:rsidP="008A6CC5">
      <w:pPr>
        <w:jc w:val="both"/>
      </w:pPr>
      <w:r>
        <w:t>В ближайшее время 30 российских портов будут оборудованы системами, уточняющими сигнал ГЛОНАСС, заявил вице-премьер РФ Дмитрий Рогозин.</w:t>
      </w:r>
    </w:p>
    <w:p w:rsidR="008A6CC5" w:rsidRDefault="008A6CC5" w:rsidP="008A6CC5">
      <w:pPr>
        <w:jc w:val="both"/>
      </w:pPr>
      <w:r>
        <w:t>«На сегодняшний момент только половина морских портов РФ покрывается сигналом наземного оборудования, которое размещено в этих портах и которое дает как сигнал GPS, так и сигнал ГЛОНАСС», – сказал в понедельник Д.Рогозин по итогам совещания по повышению точности навигационного обеспечения потребителей системы ГЛОНАСС.</w:t>
      </w:r>
    </w:p>
    <w:p w:rsidR="008A6CC5" w:rsidRDefault="008A6CC5" w:rsidP="008A6CC5">
      <w:pPr>
        <w:jc w:val="both"/>
      </w:pPr>
      <w:r>
        <w:t>«Мы, конечно, заинтересованы в том, чтобы в ближайшее время остальные 30 портов, прежде всего, это будет акцент на Крым, на наше южное побережье, Северный морской путь, они должны быть в полной мере оборудованы аппаратурой, которая уточняет поступающий из космоса от орбитальной группировки сигнал», – отметил вице-премьер.</w:t>
      </w:r>
    </w:p>
    <w:p w:rsidR="008A6CC5" w:rsidRDefault="008A6CC5" w:rsidP="008A6CC5">
      <w:pPr>
        <w:jc w:val="both"/>
      </w:pPr>
      <w:r>
        <w:t>Он пояснил, что тем самым можно будет осуществлять гораздо более точную лоцманскую проводку.</w:t>
      </w:r>
    </w:p>
    <w:p w:rsidR="008A6CC5" w:rsidRDefault="008A6CC5" w:rsidP="008A6CC5">
      <w:pPr>
        <w:jc w:val="both"/>
      </w:pPr>
      <w:r>
        <w:t>Д.Рогозин также подчеркнул, что на совещании обсуждался вопрос о том, чтобы ввозимые в РФ самолеты иностранного производства, до тех пор, пока они не будут заменены российскими воздушными судами, должны быть обеспечены оборудованием ГЛОНАСС, для того, чтобы также безопасно находиться в любое время во всех аэропортах России.</w:t>
      </w:r>
    </w:p>
    <w:p w:rsidR="008A6CC5" w:rsidRDefault="008A6CC5" w:rsidP="008A6CC5">
      <w:pPr>
        <w:jc w:val="both"/>
      </w:pPr>
      <w:r>
        <w:t>Вице-премьер добавил, что оборудование должно быть в ближайшее время сертифицировано.</w:t>
      </w:r>
    </w:p>
    <w:p w:rsidR="008A6CC5" w:rsidRDefault="008A6CC5" w:rsidP="008A6CC5">
      <w:pPr>
        <w:jc w:val="both"/>
      </w:pPr>
      <w:r>
        <w:t>Что касается стоимости этого оборудования, то, по словам Д.Рогозина, она ничтожна с точки зрения того, чтобы обеспечить необходимыми услугами всех судовладельцев, которые заходят в российские порты.</w:t>
      </w:r>
    </w:p>
    <w:p w:rsidR="008A6CC5" w:rsidRDefault="008A6CC5" w:rsidP="008A6CC5">
      <w:pPr>
        <w:jc w:val="both"/>
      </w:pPr>
      <w:r>
        <w:t>Он уточнил, что речь идет даже не о десятках миллионах рублей, а всего лишь о миллионах. «Поручение правительства выйдет, как говорится, завтра и там будут установлены конкретные сроки, которые потребуются для дооборудования морских портов РФ системой приема и обработки сигнала ГЛОНАСС», – подчеркнул вице-премьер.</w:t>
      </w:r>
    </w:p>
    <w:p w:rsidR="008A6CC5" w:rsidRPr="00867FFC" w:rsidRDefault="008A6CC5" w:rsidP="008A6CC5">
      <w:pPr>
        <w:pStyle w:val="3"/>
        <w:jc w:val="both"/>
        <w:rPr>
          <w:rFonts w:ascii="Times New Roman" w:hAnsi="Times New Roman"/>
          <w:sz w:val="24"/>
          <w:szCs w:val="24"/>
        </w:rPr>
      </w:pPr>
      <w:bookmarkStart w:id="22" w:name="_Toc494123459"/>
      <w:bookmarkStart w:id="23" w:name="_Toc494178147"/>
      <w:r w:rsidRPr="00867FFC">
        <w:rPr>
          <w:rFonts w:ascii="Times New Roman" w:hAnsi="Times New Roman"/>
          <w:sz w:val="24"/>
          <w:szCs w:val="24"/>
        </w:rPr>
        <w:t>ТАСС; 2017.09.25; ИНФРАСТРУКТУРУ МУРМАНСКОГО ТРАНСПОРТНОГО УЗЛА СФОРМИРУЮТ К КОНЦУ 2019 ГОДА</w:t>
      </w:r>
      <w:bookmarkEnd w:id="22"/>
      <w:bookmarkEnd w:id="23"/>
    </w:p>
    <w:p w:rsidR="008A6CC5" w:rsidRDefault="008A6CC5" w:rsidP="008A6CC5">
      <w:pPr>
        <w:jc w:val="both"/>
      </w:pPr>
      <w:r>
        <w:t>Создание Мурманского транспортного узла (МТУ) идет в соответствии с планами, инфраструктура по проекту будет сформирована к концу 2019 года. Об этом сообщили в понедельник в пресс-службе регионального правительства по итогам совещания, которое губернатор региона провела в Мурманске.</w:t>
      </w:r>
    </w:p>
    <w:p w:rsidR="008A6CC5" w:rsidRDefault="008A6CC5" w:rsidP="008A6CC5">
      <w:pPr>
        <w:jc w:val="both"/>
      </w:pPr>
      <w:r>
        <w:t>«Что касается судьбы самого проекта МТУ, то она остаётся неизменной. Ранее председатель правительства России Дмитрий Медведев отметил стратегический характер проекта и дал поручение обеспечить его завершение до 2020 года. Соответственно, вся инфраструктура, в том числе энергетическая и железнодорожная, должна быть сформирована к концу 2019 года», – приводит пресс-служба слова Ковтун.</w:t>
      </w:r>
    </w:p>
    <w:p w:rsidR="008A6CC5" w:rsidRDefault="008A6CC5" w:rsidP="008A6CC5">
      <w:pPr>
        <w:jc w:val="both"/>
      </w:pPr>
      <w:r>
        <w:t xml:space="preserve">Строительство угольного терминала «Лавна» на западном берегу Кольского залива включено в проект по развитию МТУ в рамках федеральной целевой программы «Развитие транспортной системы России». Угольный перевалочный комплекс мощностью 18 млн тонн в год, к которому сейчас идет прокладка железнодорожной ветки длиной 46 км, будет строиться на основе государственно-частного партнерства. Инвестором </w:t>
      </w:r>
      <w:r>
        <w:lastRenderedPageBreak/>
        <w:t>строительства угольного терминала выступает ООО «Морской торговый порт «Лавна», бенефициаром является ГТЛК.</w:t>
      </w:r>
    </w:p>
    <w:p w:rsidR="008A6CC5" w:rsidRDefault="008A6CC5" w:rsidP="008A6CC5">
      <w:pPr>
        <w:jc w:val="both"/>
      </w:pPr>
      <w:r>
        <w:t>Для обеспечения энергией новых объектов и повышения надежности энергоснабжения уже существующих потребителей принято решение о строительстве подстанции 330 киловольт «Мурманская». В инвестиционную программу «ФСК ЕЭС» включен соответствующий инвестпроект со сроком реализации до 2019 года. Соответствующие мероприятия также запланированы к реализации и со стороны «МРСК Северо-Запада».</w:t>
      </w:r>
    </w:p>
    <w:p w:rsidR="008A6CC5" w:rsidRDefault="008A6CC5" w:rsidP="008A6CC5">
      <w:pPr>
        <w:jc w:val="both"/>
      </w:pPr>
      <w:r>
        <w:t>Вопрос создания МТУ рассматривался 16 августа на совещании по развитию транспортной инфраструктуры Северо-Запада России под председательством президента Владимира Путина. По его итогам президент поручил правительству принять исчерпывающие меры по реализации проекта МТУ в установленные сроки, уточнив финансово-экономическую модель проекта, перечень включенных в него объектов, состав и обязательства участников.</w:t>
      </w:r>
    </w:p>
    <w:p w:rsidR="008A6CC5" w:rsidRPr="005A1878" w:rsidRDefault="008A6CC5" w:rsidP="008A6CC5">
      <w:pPr>
        <w:pStyle w:val="3"/>
        <w:jc w:val="both"/>
        <w:rPr>
          <w:rFonts w:ascii="Times New Roman" w:hAnsi="Times New Roman"/>
          <w:sz w:val="24"/>
          <w:szCs w:val="24"/>
        </w:rPr>
      </w:pPr>
      <w:bookmarkStart w:id="24" w:name="_Toc494178148"/>
      <w:r w:rsidRPr="005A1878">
        <w:rPr>
          <w:rFonts w:ascii="Times New Roman" w:hAnsi="Times New Roman"/>
          <w:sz w:val="24"/>
          <w:szCs w:val="24"/>
        </w:rPr>
        <w:t>ИНТЕРФАКС; 2017.09.25; СРОК ВОЗМОЖНЫХ ОГРАНИЧЕНИЙ НА ПРОХОД СУДОВ ПО КЕРЧЬ-ЕНИКАЛЬСКОМУ КАНАЛУ МОЖЕТ БЫТЬ ПРОДЛЕН НА МЕСЯЦ</w:t>
      </w:r>
      <w:bookmarkEnd w:id="24"/>
    </w:p>
    <w:p w:rsidR="008A6CC5" w:rsidRDefault="008A6CC5" w:rsidP="008A6CC5">
      <w:pPr>
        <w:jc w:val="both"/>
      </w:pPr>
      <w:r w:rsidRPr="005A1878">
        <w:rPr>
          <w:b/>
        </w:rPr>
        <w:t>Министерство транспорта</w:t>
      </w:r>
      <w:r>
        <w:t xml:space="preserve"> России предлагает продлить на месяц период, в течение которого возможны временные ограничения движения судов по Керчь-Еникальскому каналу в связи со строительством Керченского моста.</w:t>
      </w:r>
    </w:p>
    <w:p w:rsidR="008A6CC5" w:rsidRDefault="008A6CC5" w:rsidP="008A6CC5">
      <w:pPr>
        <w:jc w:val="both"/>
      </w:pPr>
      <w:r>
        <w:t>Это необходимо для транспортировки и установки автодорожной арки моста на фарватерные опоры в проливе, говорится в проекте приказа ведомства на сайте regulation.gov.ru.</w:t>
      </w:r>
    </w:p>
    <w:p w:rsidR="008A6CC5" w:rsidRDefault="008A6CC5" w:rsidP="008A6CC5">
      <w:pPr>
        <w:jc w:val="both"/>
      </w:pPr>
      <w:r>
        <w:t>Документ размещен на портале в понедельник, в настоящее время проводятся общественные обсуждения.</w:t>
      </w:r>
    </w:p>
    <w:p w:rsidR="008A6CC5" w:rsidRDefault="008A6CC5" w:rsidP="008A6CC5">
      <w:pPr>
        <w:jc w:val="both"/>
      </w:pPr>
      <w:r>
        <w:t xml:space="preserve">«В связи плохими погодными условиями необходимо продление сроков выполнения операций. Добавлено «окно» с 5 октября по 5 ноября 2017 года, при этом в рамках указанного окна ограничение судоходства не будет превышать 72 часа», – отмечается в пояснительной записке к проекту приказа </w:t>
      </w:r>
      <w:r w:rsidRPr="005A1878">
        <w:rPr>
          <w:b/>
        </w:rPr>
        <w:t>Минтранса</w:t>
      </w:r>
      <w:r>
        <w:t>.</w:t>
      </w:r>
    </w:p>
    <w:p w:rsidR="008A6CC5" w:rsidRDefault="008A6CC5" w:rsidP="008A6CC5">
      <w:pPr>
        <w:jc w:val="both"/>
      </w:pPr>
      <w:r>
        <w:t>Судоходство, включая транзит по Керчь-Еникальскому каналу, будет регулироваться капитаном морского порта «Керчь» и запрещаться только непосредственно во время проведения операции. Точная дата работ будет известна за два дня до их начала.</w:t>
      </w:r>
    </w:p>
    <w:p w:rsidR="008A6CC5" w:rsidRDefault="008A6CC5" w:rsidP="008A6CC5">
      <w:pPr>
        <w:jc w:val="both"/>
      </w:pPr>
      <w:r>
        <w:t>Прежде для проведения морских операций по транспортировке и установке самых габаритных элементов моста – железнодорожной и автодорожной арок – были установлены окна 3-6, 8-10, 14-21, 28-31 августа, 1-30 сентября и 1-5 октября.</w:t>
      </w:r>
    </w:p>
    <w:p w:rsidR="008A6CC5" w:rsidRDefault="008A6CC5" w:rsidP="008A6CC5">
      <w:pPr>
        <w:jc w:val="both"/>
      </w:pPr>
      <w:r>
        <w:t>Арки обеспечат пропуск судов через свободное пространство шириной 185 метров и высотой 35 метров от воды.</w:t>
      </w:r>
    </w:p>
    <w:p w:rsidR="008A6CC5" w:rsidRDefault="008A6CC5" w:rsidP="008A6CC5">
      <w:pPr>
        <w:jc w:val="both"/>
      </w:pPr>
      <w:r>
        <w:t>19-километровый Керченский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в декабре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8A6CC5" w:rsidRDefault="008A6CC5" w:rsidP="008A6CC5">
      <w:pPr>
        <w:jc w:val="both"/>
      </w:pPr>
      <w:r>
        <w:t>27-29 августа 2017 года доставлена и установлена на фарватер ж/д арка весом 6 тыс. тонн. Операция заняла 66 часов, на это время судоходство в Керчь-Еникальском канале ограничивали.</w:t>
      </w:r>
    </w:p>
    <w:p w:rsidR="008A6CC5" w:rsidRDefault="008A6CC5" w:rsidP="008A6CC5">
      <w:pPr>
        <w:jc w:val="both"/>
      </w:pPr>
      <w:r>
        <w:t>На конец сентября – октябрь планировалась операция по установке на фарватерные опоры автодорожной арки. Она на 1 тыс. тонн легче железнодорожной.</w:t>
      </w:r>
    </w:p>
    <w:p w:rsidR="008A6CC5" w:rsidRDefault="008A6CC5" w:rsidP="008A6CC5">
      <w:pPr>
        <w:jc w:val="both"/>
      </w:pPr>
      <w:r>
        <w:t xml:space="preserve">Инфоцентр проекта «Крымский мост» сообщил 19 сентября, что автодорожный арочный пролет снят со стапеля на керченской технологической площадке, где в течение года велась его сборка. С помощью элементов тяг и толкающих устройств конструкцию </w:t>
      </w:r>
      <w:r>
        <w:lastRenderedPageBreak/>
        <w:t>постепенно передвигают горизонтально на расстояние почти 140 метров. Арка направляется к месту погрузки на плавопоры, которые затем перевезут ее к фарватеру.</w:t>
      </w:r>
    </w:p>
    <w:p w:rsidR="008A6CC5" w:rsidRDefault="008A6CC5" w:rsidP="008A6CC5">
      <w:pPr>
        <w:jc w:val="both"/>
      </w:pPr>
      <w:r>
        <w:t>Между тем, крымское управление МЧС объявило экстренное предупреждение на 26-29 сентября на полуострове из-за прогнозируемого сильного ветра скоростью 27 м/с.</w:t>
      </w:r>
    </w:p>
    <w:p w:rsidR="008A6CC5" w:rsidRDefault="008A6CC5" w:rsidP="008A6CC5">
      <w:pPr>
        <w:jc w:val="both"/>
      </w:pPr>
      <w:r>
        <w:t>Ранее сообщалось, что для погрузки арки на плавсистему скорость ветра не должна превышать 5 м/с, при транспортировке – 10 м/с.</w:t>
      </w:r>
    </w:p>
    <w:p w:rsidR="008A6CC5" w:rsidRPr="009379B4" w:rsidRDefault="008A6CC5" w:rsidP="008A6CC5">
      <w:pPr>
        <w:pStyle w:val="3"/>
        <w:jc w:val="both"/>
        <w:rPr>
          <w:rFonts w:ascii="Times New Roman" w:hAnsi="Times New Roman"/>
          <w:sz w:val="24"/>
          <w:szCs w:val="24"/>
        </w:rPr>
      </w:pPr>
      <w:bookmarkStart w:id="25" w:name="_Toc494178150"/>
      <w:r w:rsidRPr="009379B4">
        <w:rPr>
          <w:rFonts w:ascii="Times New Roman" w:hAnsi="Times New Roman"/>
          <w:sz w:val="24"/>
          <w:szCs w:val="24"/>
        </w:rPr>
        <w:t xml:space="preserve">ВЕДОМОСТИ; АЛЕКСАНДР ВОРОБЬЕВ; 2017.09.26; АВИАКОМПАНИИ ПРЕДУПРЕДИЛИ </w:t>
      </w:r>
      <w:r w:rsidRPr="005A1878">
        <w:rPr>
          <w:rFonts w:ascii="Times New Roman" w:hAnsi="Times New Roman"/>
          <w:sz w:val="24"/>
          <w:szCs w:val="24"/>
        </w:rPr>
        <w:t>РОСАВИАЦИ</w:t>
      </w:r>
      <w:r w:rsidRPr="009379B4">
        <w:rPr>
          <w:rFonts w:ascii="Times New Roman" w:hAnsi="Times New Roman"/>
          <w:sz w:val="24"/>
          <w:szCs w:val="24"/>
        </w:rPr>
        <w:t xml:space="preserve">Ю О НЕЖЕЛАНИИ ПЕРЕВОЗИТЬ ПАССАЖИРОВ </w:t>
      </w:r>
      <w:r>
        <w:rPr>
          <w:rFonts w:ascii="Times New Roman" w:hAnsi="Times New Roman"/>
          <w:sz w:val="24"/>
          <w:szCs w:val="24"/>
        </w:rPr>
        <w:t>«</w:t>
      </w:r>
      <w:r w:rsidRPr="009379B4">
        <w:rPr>
          <w:rFonts w:ascii="Times New Roman" w:hAnsi="Times New Roman"/>
          <w:sz w:val="24"/>
          <w:szCs w:val="24"/>
        </w:rPr>
        <w:t>ВИМ-АВИА</w:t>
      </w:r>
      <w:r>
        <w:rPr>
          <w:rFonts w:ascii="Times New Roman" w:hAnsi="Times New Roman"/>
          <w:sz w:val="24"/>
          <w:szCs w:val="24"/>
        </w:rPr>
        <w:t>»</w:t>
      </w:r>
      <w:bookmarkEnd w:id="25"/>
    </w:p>
    <w:p w:rsidR="008A6CC5" w:rsidRDefault="008A6CC5" w:rsidP="008A6CC5">
      <w:pPr>
        <w:jc w:val="both"/>
      </w:pPr>
      <w:r>
        <w:t xml:space="preserve">В понедельник, 25 сентября, замруководителя </w:t>
      </w:r>
      <w:r w:rsidRPr="005A1878">
        <w:rPr>
          <w:b/>
        </w:rPr>
        <w:t>Росавиаци</w:t>
      </w:r>
      <w:r>
        <w:t>и Олег Клим провел совещание с руководителями авиакомпаний. Обсуждалась ситуация с терпящей бедствие «ВИМ-авиа», рассказали четыре человека, знакомых с участниками встречи. Клим попросил собравшихся оценить, смогут ли авиакомпании перевезти пассажиров «ВИМ-авиа», продолжает один собеседник. Больше всего чиновников интересует перевозка чартерных пассажиров, особенно из Антальи в Москву, уточняет другой. Всего «ВИМ-авиа» надо перевезти 140 000 пассажиров, говорит он.</w:t>
      </w:r>
    </w:p>
    <w:p w:rsidR="008A6CC5" w:rsidRDefault="008A6CC5" w:rsidP="008A6CC5">
      <w:pPr>
        <w:jc w:val="both"/>
      </w:pPr>
      <w:r>
        <w:t>«ВИМ-авиа» – 10-я по пассажиропотоку авиакомпания России, перевезла в январе – августе 1,8 млн человек.</w:t>
      </w:r>
    </w:p>
    <w:p w:rsidR="008A6CC5" w:rsidRDefault="008A6CC5" w:rsidP="008A6CC5">
      <w:pPr>
        <w:jc w:val="both"/>
      </w:pPr>
      <w:r>
        <w:t>В прошлую пятницу базовый аэропорт «ВИМ-авиа» – «Домодедово» – отказался обслуживать перевозчика из-за долгов, прежде всего заправлять топливом. Долги перед «Домодедово» составляют около 500 млн руб. Обслуживание рейсов возобновилось только в субботу после того, как гарантийное письмо в адрес «Домодедово» об оплате топлива на 23–25 сентября дала «Татнефть» (принадлежит правительству Татарстана, где зарегистрирована «ВИМ-авиа»). В выходные было задержано около 15 рейсов.</w:t>
      </w:r>
    </w:p>
    <w:p w:rsidR="008A6CC5" w:rsidRDefault="008A6CC5" w:rsidP="008A6CC5">
      <w:pPr>
        <w:jc w:val="both"/>
      </w:pPr>
      <w:r>
        <w:t>В понедельник задержки продолжились: по подсчетам «Интерфакса», задержано 24 рейса из и в «Домодедово» с вылетом 25–26 сентября.</w:t>
      </w:r>
    </w:p>
    <w:p w:rsidR="008A6CC5" w:rsidRDefault="008A6CC5" w:rsidP="008A6CC5">
      <w:pPr>
        <w:jc w:val="both"/>
      </w:pPr>
      <w:r>
        <w:t xml:space="preserve"> «ВИМ-авиа» на прошлой неделе просила вице-премьера Аркадия </w:t>
      </w:r>
      <w:r w:rsidRPr="005A1878">
        <w:rPr>
          <w:b/>
        </w:rPr>
        <w:t>Дворкович</w:t>
      </w:r>
      <w:r>
        <w:t xml:space="preserve">а о помощи в виде госгарантий по кредитам банков. </w:t>
      </w:r>
      <w:r w:rsidRPr="005A1878">
        <w:rPr>
          <w:b/>
        </w:rPr>
        <w:t>Дворкович</w:t>
      </w:r>
      <w:r>
        <w:t xml:space="preserve"> поручил </w:t>
      </w:r>
      <w:r w:rsidRPr="005A1878">
        <w:rPr>
          <w:b/>
        </w:rPr>
        <w:t>Минтрансу</w:t>
      </w:r>
      <w:r>
        <w:t xml:space="preserve"> это проработать, рассказывала представитель </w:t>
      </w:r>
      <w:r w:rsidRPr="005A1878">
        <w:rPr>
          <w:b/>
        </w:rPr>
        <w:t>Дворкович</w:t>
      </w:r>
      <w:r>
        <w:t xml:space="preserve">а. Поручение вице-премьера получено и прорабатывается, о сроках говорить пока рано, отмечает представитель </w:t>
      </w:r>
      <w:r w:rsidRPr="005A1878">
        <w:rPr>
          <w:b/>
        </w:rPr>
        <w:t>Минтранса</w:t>
      </w:r>
      <w:r>
        <w:t>.</w:t>
      </w:r>
    </w:p>
    <w:p w:rsidR="008A6CC5" w:rsidRDefault="008A6CC5" w:rsidP="008A6CC5">
      <w:pPr>
        <w:jc w:val="both"/>
      </w:pPr>
      <w:r>
        <w:t xml:space="preserve">На совещании в </w:t>
      </w:r>
      <w:r w:rsidRPr="005A1878">
        <w:rPr>
          <w:b/>
        </w:rPr>
        <w:t>Росавиаци</w:t>
      </w:r>
      <w:r>
        <w:t>и говорилось, что 1,5 млрд руб. «ВИМ-авиа» готов выдать в кредит банк «Зенит» (принадлежит «Татнефти»). Но с условием, что авиакомпания откажется от чартеров и сосредоточится на регулярных перевозках, знает собеседник, знакомый с участником совещания.</w:t>
      </w:r>
    </w:p>
    <w:p w:rsidR="008A6CC5" w:rsidRDefault="008A6CC5" w:rsidP="008A6CC5">
      <w:pPr>
        <w:jc w:val="both"/>
      </w:pPr>
      <w:r>
        <w:t>Менеджеры авиакомпаний разошлись в оценках, смогут ли они перевезти пассажиров «ВИМ-авиа». Свободных бортов нет, говорят сотрудники двух чартерных перевозчиков. «ВИМ-авиа» занимает только 2,5% российского рынка авиаперевозок, так что коллапса из-за ее остановки не произойдет, спорит топ-менеджер крупной авиакомпании. Перевезли же два года назад 2 млн пассажиров «Трансаэро», отмечает он.</w:t>
      </w:r>
    </w:p>
    <w:p w:rsidR="008A6CC5" w:rsidRDefault="008A6CC5" w:rsidP="008A6CC5">
      <w:pPr>
        <w:jc w:val="both"/>
      </w:pPr>
      <w:r>
        <w:t>Спасать «ВИМ-авиа» нет смысла, говорит топ-менеджер другой крупной авиакомпании. Чтобы дожить до весны, когда начнется новый высокий сезон, «ВИМ-авиа» только на топливо потребуется около 3 млрд руб. Эти деньги никогда не окупить.</w:t>
      </w:r>
    </w:p>
    <w:p w:rsidR="008A6CC5" w:rsidRDefault="008A6CC5" w:rsidP="008A6CC5">
      <w:pPr>
        <w:jc w:val="both"/>
      </w:pPr>
      <w:r>
        <w:t xml:space="preserve">Гарантийное письмо «Татнефти» об оплате топлива действовало только по понедельник включительно. </w:t>
      </w:r>
    </w:p>
    <w:p w:rsidR="008A6CC5" w:rsidRDefault="008A6CC5" w:rsidP="008A6CC5">
      <w:pPr>
        <w:jc w:val="both"/>
      </w:pPr>
      <w:r>
        <w:t xml:space="preserve">Вплоть до сдачи номера в 22.00 мск не было известно, будет ли «ВИМ-авиа» летать во вторник – в </w:t>
      </w:r>
      <w:r w:rsidRPr="005A1878">
        <w:rPr>
          <w:b/>
        </w:rPr>
        <w:t>Росавиаци</w:t>
      </w:r>
      <w:r>
        <w:t xml:space="preserve">и на эту тему шло еще одно совещание. «Домодедово» готово обслуживать авиакомпанию, если та решит финансовый вопрос, говорит представитель аэропорта. В «Домодедово» сейчас стоят только два борта авиакомпании, остальные </w:t>
      </w:r>
      <w:r>
        <w:lastRenderedPageBreak/>
        <w:t>задерживаются в других аэропортах (всего их 26), утверждает близкий к аэропорту человек.</w:t>
      </w:r>
    </w:p>
    <w:p w:rsidR="008A6CC5" w:rsidRPr="005A1878" w:rsidRDefault="008A6CC5" w:rsidP="008A6CC5">
      <w:pPr>
        <w:pStyle w:val="3"/>
        <w:jc w:val="both"/>
        <w:rPr>
          <w:rFonts w:ascii="Times New Roman" w:hAnsi="Times New Roman"/>
          <w:sz w:val="24"/>
          <w:szCs w:val="24"/>
        </w:rPr>
      </w:pPr>
      <w:bookmarkStart w:id="26" w:name="_Toc494178151"/>
      <w:r w:rsidRPr="005A1878">
        <w:rPr>
          <w:rFonts w:ascii="Times New Roman" w:hAnsi="Times New Roman"/>
          <w:sz w:val="24"/>
          <w:szCs w:val="24"/>
        </w:rPr>
        <w:t>ФОНТАНКА; 2017.09.25; ЦЕНЫ РОССИЙСКИХ АВИАКОМПАНИЙ НИЖЕ ЕВРОПЕЙСКИХ И АМЕРИКАНСКИХ</w:t>
      </w:r>
      <w:bookmarkEnd w:id="26"/>
    </w:p>
    <w:p w:rsidR="008A6CC5" w:rsidRDefault="008A6CC5" w:rsidP="008A6CC5">
      <w:pPr>
        <w:jc w:val="both"/>
      </w:pPr>
      <w:r>
        <w:t>Стоимость авиабилетов на рейсы российских авиакомпаний, включая работающего в премиальном сегменте «Аэрофлот», в два-три раза ниже, чем в среднем по миру. Более того, ниже, чем у зарубежных лоукостеров, и тарифы российских классических авиакомпаний. Таковы результаты опубликованного 25 сентября исследования аналитического агентства Инфомост.</w:t>
      </w:r>
    </w:p>
    <w:p w:rsidR="008A6CC5" w:rsidRDefault="008A6CC5" w:rsidP="008A6CC5">
      <w:pPr>
        <w:jc w:val="both"/>
      </w:pPr>
      <w:r>
        <w:t>Специалисты проверили предложения на рейсы по наиболее популярным направлениям от классических и бюджетных авиакомпаний США и Европы, после чего сравнили их с билетами российских перевозчиков.</w:t>
      </w:r>
    </w:p>
    <w:p w:rsidR="008A6CC5" w:rsidRDefault="008A6CC5" w:rsidP="008A6CC5">
      <w:pPr>
        <w:jc w:val="both"/>
      </w:pPr>
      <w:r>
        <w:t>В результате исследования выяснилось, что минимальные тарифы в России осенью 2017 года составили 5,5-6 центов за пассажиро-километр. Для сравнения, у классических иностранных перевозчиков этот показатель находится на уровне 12-14 центов, а у лоукостеров 6-7 центов.</w:t>
      </w:r>
    </w:p>
    <w:p w:rsidR="008A6CC5" w:rsidRDefault="008A6CC5" w:rsidP="008A6CC5">
      <w:pPr>
        <w:jc w:val="both"/>
      </w:pPr>
      <w:r>
        <w:t>«Мы постоянно слышим призывы снизить стоимость авиабилетов. Хотя никто не призывает поставщиков авиатоплива снизить стоимость авиационного керосина, банкиров – снизить ставки по кредитам, автопроизводителей и дилеров – уменьшить цену продажи автомобилей. Давление на авиакомпании вынуждает перевозчиков летать ниже себестоимости, что ведет их к банкротству», – говорит глава Infomost Consulting Борис Рыбак.</w:t>
      </w:r>
    </w:p>
    <w:p w:rsidR="008A6CC5" w:rsidRDefault="008A6CC5" w:rsidP="008A6CC5">
      <w:pPr>
        <w:jc w:val="both"/>
      </w:pPr>
      <w:r>
        <w:t>Некоторые эксперты считают, что низкие тарифы стали одной из причин тяжелой финансовой ситуации в авиакомпании ВИМ-авиа, у которой в последние месяцы возникли сложности с оплатой обязательств по топливу и заработной плате.</w:t>
      </w:r>
    </w:p>
    <w:p w:rsidR="008A6CC5" w:rsidRDefault="008A6CC5" w:rsidP="008A6CC5">
      <w:pPr>
        <w:jc w:val="both"/>
      </w:pPr>
      <w:r>
        <w:t>Вместе с тем независимый авиаэксперт Андрей Крамаренко уверен, что проблема низких тарифов не является главной в отрасли.</w:t>
      </w:r>
    </w:p>
    <w:p w:rsidR="008A6CC5" w:rsidRDefault="008A6CC5" w:rsidP="008A6CC5">
      <w:pPr>
        <w:jc w:val="both"/>
      </w:pPr>
      <w:r>
        <w:t xml:space="preserve">«Уровень тарифов сам по себе никакого значения не имеет. Важен баланс денег в отрасль из отрасли. Пока </w:t>
      </w:r>
      <w:r w:rsidRPr="005A1878">
        <w:rPr>
          <w:b/>
        </w:rPr>
        <w:t>Минтранс</w:t>
      </w:r>
      <w:r>
        <w:t xml:space="preserve"> и авиакомпании, которым это выгодно, делают всё, чтобы полностью закрыть отрасль для инвестиций и тем самым сделать ее убыточность настоящей проблемой. На рынке без притока денег извне выживает не самый эффективный, а самый приближенный к ресурсам», – объясняет Крамаренко.</w:t>
      </w:r>
    </w:p>
    <w:p w:rsidR="008A6CC5" w:rsidRDefault="008A6CC5" w:rsidP="008A6CC5">
      <w:pPr>
        <w:jc w:val="both"/>
      </w:pPr>
      <w:r>
        <w:t>В случае с ВИМ-авиа основной причиной он также считает не низкие тарифы сами по себе, а профицит провозных емкостей, которые к ним привели. После банкротства «Трансаэро» на рынке возникло большое предложение по неразвезенным пассажирам, которое стало поводом для взрывного расширения флота. Позже для их заполнения пришлось понизить тарифы, что привело к снижению доходной ставки.</w:t>
      </w:r>
    </w:p>
    <w:p w:rsidR="008A6CC5" w:rsidRDefault="008A6CC5" w:rsidP="008A6CC5">
      <w:pPr>
        <w:jc w:val="both"/>
      </w:pPr>
      <w:r>
        <w:t>Однако, даже в случае банкротства нескольких авиакомпаний не стоит ожидать «радикального» повышения тарифов, уверен эксперт.</w:t>
      </w:r>
    </w:p>
    <w:p w:rsidR="008A6CC5" w:rsidRDefault="008A6CC5" w:rsidP="008A6CC5">
      <w:pPr>
        <w:jc w:val="both"/>
      </w:pPr>
      <w:r>
        <w:t>«Будет коррекция, как минимум, на уровень безубыточности. Сама по себе она отодвигает потенциальных новых банкротов от опасной черты, – заявил Андрей Крамаренко.</w:t>
      </w:r>
    </w:p>
    <w:p w:rsidR="008A6CC5" w:rsidRPr="000A6B15" w:rsidRDefault="008A6CC5" w:rsidP="008A6CC5">
      <w:pPr>
        <w:pStyle w:val="3"/>
        <w:jc w:val="both"/>
        <w:rPr>
          <w:rFonts w:ascii="Times New Roman" w:hAnsi="Times New Roman"/>
          <w:sz w:val="24"/>
          <w:szCs w:val="24"/>
        </w:rPr>
      </w:pPr>
      <w:bookmarkStart w:id="27" w:name="_Toc494178152"/>
      <w:r w:rsidRPr="000A6B15">
        <w:rPr>
          <w:rFonts w:ascii="Times New Roman" w:hAnsi="Times New Roman"/>
          <w:sz w:val="24"/>
          <w:szCs w:val="24"/>
        </w:rPr>
        <w:t>ИНТЕРФАКС; 2017.09.26; ТУРОПЕРАТОРЫ ПРИЗВАЛИ УСИЛИТЬ ГОСУДАРСТВЕННОЕ РЕГУЛИРОВАНИЕ АВИАОТРАСЛИ</w:t>
      </w:r>
      <w:bookmarkEnd w:id="27"/>
    </w:p>
    <w:p w:rsidR="008A6CC5" w:rsidRDefault="008A6CC5" w:rsidP="008A6CC5">
      <w:pPr>
        <w:jc w:val="both"/>
      </w:pPr>
      <w:r>
        <w:t>Туроператоры на фоне ситуации с «ВИМ-Авиа» призвали повысить уровень госконтроля за авиаотраслью, а также к созданию авиакомпаниями фонда ответственности на случай банкротств по аналогии с фондом ассоциации «Турпомощь», сообщила порталу «Интерфакс-Туризм» в понедельник пресс-секретарь Российского союза туриндустрии (РСТ) Ирина Тюрина.</w:t>
      </w:r>
    </w:p>
    <w:p w:rsidR="008A6CC5" w:rsidRDefault="008A6CC5" w:rsidP="008A6CC5">
      <w:pPr>
        <w:jc w:val="both"/>
      </w:pPr>
      <w:r>
        <w:lastRenderedPageBreak/>
        <w:t xml:space="preserve">«У туроператоров накопилось немало вопросов к </w:t>
      </w:r>
      <w:r w:rsidRPr="000A6B15">
        <w:rPr>
          <w:b/>
        </w:rPr>
        <w:t>Росавиаци</w:t>
      </w:r>
      <w:r>
        <w:t xml:space="preserve">и. Серьезные проблемы были у авиакомпании «ВИМ-Авиа» были в прошлом году и нынешней весной. Затем – крупнейший коллапс в начале летнего сезона, когда перевозчик массово задерживал рейсы из разных аэропортов и срывал чартерные программы. Тогда транспортная прокуратура возбудила административные дела в отношении авиакомпании «ВИМ-Авиа» и ее гендиректора, </w:t>
      </w:r>
      <w:r w:rsidRPr="000A6B15">
        <w:rPr>
          <w:b/>
        </w:rPr>
        <w:t>Росавиаци</w:t>
      </w:r>
      <w:r>
        <w:t>я также пообещала принять строгие меры. На деле они вылились в регулярную публикацию безобидных сводок, перечисляющих задержки рейсов», – рассказала она.</w:t>
      </w:r>
    </w:p>
    <w:p w:rsidR="008A6CC5" w:rsidRDefault="008A6CC5" w:rsidP="008A6CC5">
      <w:pPr>
        <w:jc w:val="both"/>
      </w:pPr>
      <w:r>
        <w:t>Как подчеркнула И.Тюрина, регулятор «обязан знать, что «ВИМ-Авиа» набирает перевозки больше, чем может обслужить ее парк».</w:t>
      </w:r>
    </w:p>
    <w:p w:rsidR="008A6CC5" w:rsidRDefault="008A6CC5" w:rsidP="008A6CC5">
      <w:pPr>
        <w:jc w:val="both"/>
      </w:pPr>
      <w:r>
        <w:t xml:space="preserve">Генпрокуратура в понедельник предъявила претензии к руководству </w:t>
      </w:r>
      <w:r w:rsidRPr="000A6B15">
        <w:rPr>
          <w:b/>
        </w:rPr>
        <w:t>Росавиаци</w:t>
      </w:r>
      <w:r>
        <w:t xml:space="preserve">и, заявив, что «бездействие ответственных должностных лиц </w:t>
      </w:r>
      <w:r w:rsidRPr="000A6B15">
        <w:rPr>
          <w:b/>
        </w:rPr>
        <w:t>Росавиаци</w:t>
      </w:r>
      <w:r>
        <w:t>и и ее территориального органа создает условия к дальнейшим массовым нарушениям прав пассажиров и работников авиакомпании».</w:t>
      </w:r>
    </w:p>
    <w:p w:rsidR="008A6CC5" w:rsidRDefault="008A6CC5" w:rsidP="008A6CC5">
      <w:pPr>
        <w:jc w:val="both"/>
      </w:pPr>
      <w:r>
        <w:t>«За три летних месяца нынешнего года был задержан 841 рейс. И основная финансовая нагрузка по выполнению обязательство перед пассажирами легла на туроператоров. Чтобы избежать в будущем таких ситуаций на чартерном рынке, надо разработать меры по регулированию этого вида перевозки. Турбизнес должен принимать участие в работе межведомственного комитета по чартерным программам», – добавила представитель РСТ.</w:t>
      </w:r>
    </w:p>
    <w:p w:rsidR="008A6CC5" w:rsidRDefault="008A6CC5" w:rsidP="008A6CC5">
      <w:pPr>
        <w:jc w:val="both"/>
      </w:pPr>
      <w:r>
        <w:t>Кроме того, по ее словам, надо добиваться закрепления на законодательном уровне права исполнительной власти контролировать возможность авиакомпании осуществить объемы заявленной перевозки.</w:t>
      </w:r>
    </w:p>
    <w:p w:rsidR="008A6CC5" w:rsidRDefault="008A6CC5" w:rsidP="008A6CC5">
      <w:pPr>
        <w:jc w:val="both"/>
      </w:pPr>
      <w:r>
        <w:t xml:space="preserve">«Эксперты отрасли настаивают на том, что пришло время качественно менять уровень компенсаций за задержки, чтобы, в свою очередь, повысить ответственность авиакомпаний в подобных ситуациях. И, возможно, создать при </w:t>
      </w:r>
      <w:r w:rsidRPr="000A6B15">
        <w:rPr>
          <w:b/>
        </w:rPr>
        <w:t>Росавиаци</w:t>
      </w:r>
      <w:r>
        <w:t>и структуру, подобную ассоциации «Турпомощь», которая бы аккумулировала средства на случай банкротства авиакомпаний», – заявила И.Тюрина.</w:t>
      </w:r>
    </w:p>
    <w:p w:rsidR="008A6CC5" w:rsidRDefault="008A6CC5" w:rsidP="008A6CC5">
      <w:pPr>
        <w:jc w:val="both"/>
      </w:pPr>
      <w:r>
        <w:t xml:space="preserve">Она напомнила, что «ВИМ-Авиа» – одна из крупнейших авиакомпаний в России: по данным </w:t>
      </w:r>
      <w:r w:rsidRPr="000A6B15">
        <w:rPr>
          <w:b/>
        </w:rPr>
        <w:t>Федерального агентства воздушного транспорта</w:t>
      </w:r>
      <w:r>
        <w:t xml:space="preserve">, с начала года она обслужила 1,83 млн пассажиров и заняла десятое место среди российских перевозчиков. При этом в понедельник </w:t>
      </w:r>
      <w:r w:rsidRPr="000A6B15">
        <w:rPr>
          <w:b/>
        </w:rPr>
        <w:t>Росавиаци</w:t>
      </w:r>
      <w:r>
        <w:t>я сообщила, что собственника авиакомпании «ВИМ-Авиа» нет ни оборотных, ни заемных средств для продолжения работы собственными силами. А ее долги контрагентам и по зарплате сотрудникам достигают почти миллиарда рублей.</w:t>
      </w:r>
    </w:p>
    <w:p w:rsidR="008A6CC5" w:rsidRDefault="008A6CC5" w:rsidP="008A6CC5">
      <w:pPr>
        <w:jc w:val="both"/>
      </w:pPr>
      <w:r>
        <w:t>Авиакомпания «ВИМ-Авиа» в понедельник остановила выполнение всех чартерных рейсов из-за финансовых проблем и нехватки оборотных средств. Остановке предшествовала серия задержек рейсов в российских и зарубежных аэропортов,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пассажиров.</w:t>
      </w:r>
    </w:p>
    <w:p w:rsidR="008A6CC5" w:rsidRDefault="008A6CC5" w:rsidP="008A6CC5">
      <w:pPr>
        <w:jc w:val="both"/>
      </w:pPr>
      <w:r>
        <w:t xml:space="preserve"> «Турпомощь» – объединение туроператоров в сфере выездного туризма. Его задача – оказание экстренной помощи туристам в случаях неисполнения или ненадлежащего исполнения туроператором обязательств по договору (в том числе оплата услуг по перевозке и (или) размещению). При объединении создан фонд, в который туроператоры ежегодно переводят деньги. Сейчас в нем 600 млн рублей.</w:t>
      </w:r>
    </w:p>
    <w:p w:rsidR="008A6CC5" w:rsidRPr="0012496D" w:rsidRDefault="008A6CC5" w:rsidP="008A6CC5">
      <w:pPr>
        <w:pStyle w:val="3"/>
        <w:jc w:val="both"/>
        <w:rPr>
          <w:rFonts w:ascii="Times New Roman" w:hAnsi="Times New Roman"/>
          <w:sz w:val="24"/>
          <w:szCs w:val="24"/>
        </w:rPr>
      </w:pPr>
      <w:bookmarkStart w:id="28" w:name="_Toc494178153"/>
      <w:r w:rsidRPr="0012496D">
        <w:rPr>
          <w:rFonts w:ascii="Times New Roman" w:hAnsi="Times New Roman"/>
          <w:sz w:val="24"/>
          <w:szCs w:val="24"/>
        </w:rPr>
        <w:t xml:space="preserve">RNS; 2017.09.26; </w:t>
      </w:r>
      <w:r w:rsidRPr="005A1878">
        <w:rPr>
          <w:rFonts w:ascii="Times New Roman" w:hAnsi="Times New Roman"/>
          <w:sz w:val="24"/>
          <w:szCs w:val="24"/>
        </w:rPr>
        <w:t>РОСАВИАЦИ</w:t>
      </w:r>
      <w:r w:rsidRPr="0012496D">
        <w:rPr>
          <w:rFonts w:ascii="Times New Roman" w:hAnsi="Times New Roman"/>
          <w:sz w:val="24"/>
          <w:szCs w:val="24"/>
        </w:rPr>
        <w:t xml:space="preserve">Я: РЕШЕНИЕ О СУДЬБЕ </w:t>
      </w:r>
      <w:r>
        <w:rPr>
          <w:rFonts w:ascii="Times New Roman" w:hAnsi="Times New Roman"/>
          <w:sz w:val="24"/>
          <w:szCs w:val="24"/>
        </w:rPr>
        <w:t>«</w:t>
      </w:r>
      <w:r w:rsidRPr="0012496D">
        <w:rPr>
          <w:rFonts w:ascii="Times New Roman" w:hAnsi="Times New Roman"/>
          <w:sz w:val="24"/>
          <w:szCs w:val="24"/>
        </w:rPr>
        <w:t>ВИМ-АВИА</w:t>
      </w:r>
      <w:r>
        <w:rPr>
          <w:rFonts w:ascii="Times New Roman" w:hAnsi="Times New Roman"/>
          <w:sz w:val="24"/>
          <w:szCs w:val="24"/>
        </w:rPr>
        <w:t>»</w:t>
      </w:r>
      <w:r w:rsidRPr="0012496D">
        <w:rPr>
          <w:rFonts w:ascii="Times New Roman" w:hAnsi="Times New Roman"/>
          <w:sz w:val="24"/>
          <w:szCs w:val="24"/>
        </w:rPr>
        <w:t xml:space="preserve"> БУДЕТ ПРИНЯТО ДО КОНЦА НЕДЕЛИ</w:t>
      </w:r>
      <w:bookmarkEnd w:id="28"/>
    </w:p>
    <w:p w:rsidR="008A6CC5" w:rsidRDefault="008A6CC5" w:rsidP="008A6CC5">
      <w:pPr>
        <w:jc w:val="both"/>
      </w:pPr>
      <w:r>
        <w:t xml:space="preserve">Решение о судьбе авиакомпании «ВИМ-Авиа» будет принято до конца недели, сообщили RNS в </w:t>
      </w:r>
      <w:r w:rsidRPr="005A1878">
        <w:rPr>
          <w:b/>
        </w:rPr>
        <w:t>Росавиаци</w:t>
      </w:r>
      <w:r>
        <w:t>и.</w:t>
      </w:r>
    </w:p>
    <w:p w:rsidR="008A6CC5" w:rsidRDefault="008A6CC5" w:rsidP="008A6CC5">
      <w:pPr>
        <w:jc w:val="both"/>
      </w:pPr>
      <w:r>
        <w:t xml:space="preserve">«До конца недели будет завершена внеплановая проверка авиакомпании и будет принято решение о дальнейшей судьбе «ВИМ-Авиа», – сказал представитель </w:t>
      </w:r>
      <w:r w:rsidRPr="005A1878">
        <w:rPr>
          <w:b/>
        </w:rPr>
        <w:t>Росавиаци</w:t>
      </w:r>
      <w:r>
        <w:t>и.</w:t>
      </w:r>
    </w:p>
    <w:p w:rsidR="008A6CC5" w:rsidRDefault="008A6CC5" w:rsidP="008A6CC5">
      <w:pPr>
        <w:jc w:val="both"/>
      </w:pPr>
      <w:r>
        <w:lastRenderedPageBreak/>
        <w:t xml:space="preserve">Ранее </w:t>
      </w:r>
      <w:r w:rsidRPr="005A1878">
        <w:rPr>
          <w:b/>
        </w:rPr>
        <w:t>Росавиаци</w:t>
      </w:r>
      <w:r>
        <w:t xml:space="preserve">я объявила, что авиакомпания «ВИМ-Авиа» полностью прекращает чартерные перевозки к местам отдыха. По информации собственника авиакомпании, у перевозчика нет ни оборотных, ни заемных финансовых средств для продолжения перевозок пассажиров собственными силами. Госорганы рассматривают различные варианты для продолжения перевозок пассажиров авиакомпании, среди которых – введение антикризисного управления и отстранение руководство от контроля за экономической деятельностью авиакомпании, добавили в </w:t>
      </w:r>
      <w:r w:rsidRPr="005A1878">
        <w:rPr>
          <w:b/>
        </w:rPr>
        <w:t>Росавиаци</w:t>
      </w:r>
      <w:r>
        <w:t>и.</w:t>
      </w:r>
    </w:p>
    <w:p w:rsidR="008A6CC5" w:rsidRDefault="008A6CC5" w:rsidP="008A6CC5">
      <w:pPr>
        <w:jc w:val="both"/>
      </w:pPr>
      <w:r>
        <w:t>В Российском союзе туриндустрии RNS заявили, что свободных самолетов для перевозки пассажиров «ВИМ-Авиа» сейчас нет.</w:t>
      </w:r>
    </w:p>
    <w:p w:rsidR="008A6CC5" w:rsidRPr="000B03ED" w:rsidRDefault="008A6CC5" w:rsidP="008A6CC5">
      <w:pPr>
        <w:pStyle w:val="3"/>
        <w:jc w:val="both"/>
        <w:rPr>
          <w:rFonts w:ascii="Times New Roman" w:hAnsi="Times New Roman"/>
          <w:sz w:val="24"/>
          <w:szCs w:val="24"/>
        </w:rPr>
      </w:pPr>
      <w:bookmarkStart w:id="29" w:name="_Toc494123462"/>
      <w:bookmarkStart w:id="30" w:name="_Toc494178154"/>
      <w:r w:rsidRPr="000B03ED">
        <w:rPr>
          <w:rFonts w:ascii="Times New Roman" w:hAnsi="Times New Roman"/>
          <w:sz w:val="24"/>
          <w:szCs w:val="24"/>
        </w:rPr>
        <w:t>РИА НОВОСТИ; 2017.09.25; ПРОВОЗ ВЕРХНЕЙ ОДЕЖДЫ В САМОЛЕТЕ БУДЕТ БЕСПЛАТНЫМ, ЗАЯВИЛ ДЕПУТАТ</w:t>
      </w:r>
      <w:bookmarkEnd w:id="29"/>
      <w:bookmarkEnd w:id="30"/>
    </w:p>
    <w:p w:rsidR="008A6CC5" w:rsidRDefault="008A6CC5" w:rsidP="008A6CC5">
      <w:pPr>
        <w:jc w:val="both"/>
      </w:pPr>
      <w:r>
        <w:t xml:space="preserve">Провоз верхней одежды в ручной клади в самолете будет бесплатным, заявил первый зампред комитета ГД по транспорту и строительству Виталий Ефимов, ссылаясь на решение </w:t>
      </w:r>
      <w:r w:rsidRPr="00004C1E">
        <w:rPr>
          <w:b/>
        </w:rPr>
        <w:t>Минтранса</w:t>
      </w:r>
      <w:r>
        <w:t>.</w:t>
      </w:r>
    </w:p>
    <w:p w:rsidR="008A6CC5" w:rsidRDefault="008A6CC5" w:rsidP="008A6CC5">
      <w:pPr>
        <w:jc w:val="both"/>
      </w:pPr>
      <w:r>
        <w:t xml:space="preserve">Ранее президент РФ Владимир Путин подписал закон, предусматривающий право авиакомпаний исключать норму о бесплатном провозе багажа, если пассажиру продан невозвратный билет. При этом возвратный билет должен будет в обязательном порядке содержать норму бесплатного багажа. В связи с этим законом </w:t>
      </w:r>
      <w:r w:rsidRPr="00004C1E">
        <w:rPr>
          <w:b/>
        </w:rPr>
        <w:t>Минтранс</w:t>
      </w:r>
      <w:r>
        <w:t xml:space="preserve"> предложил оптимизировать набор ручной клади на борту и разработал соответствующий проект изменений в ФАП.</w:t>
      </w:r>
    </w:p>
    <w:p w:rsidR="008A6CC5" w:rsidRDefault="008A6CC5" w:rsidP="008A6CC5">
      <w:pPr>
        <w:jc w:val="both"/>
      </w:pPr>
      <w:r>
        <w:t>«Они (</w:t>
      </w:r>
      <w:r w:rsidRPr="00004C1E">
        <w:rPr>
          <w:b/>
        </w:rPr>
        <w:t>Минтранс</w:t>
      </w:r>
      <w:r>
        <w:t>) подправили список (который был опубликован изначально), мы с ними очень спорили о верхней одежде… поэтому они это учли. Он будет соответствовать международным нормам», – заявил Ефимов РИА Новости.</w:t>
      </w:r>
    </w:p>
    <w:p w:rsidR="008A6CC5" w:rsidRDefault="008A6CC5" w:rsidP="008A6CC5">
      <w:pPr>
        <w:jc w:val="both"/>
      </w:pPr>
      <w:r>
        <w:t xml:space="preserve">Он добавил, что остальные подробности проекта </w:t>
      </w:r>
      <w:r w:rsidRPr="00004C1E">
        <w:rPr>
          <w:b/>
        </w:rPr>
        <w:t>Минтранса</w:t>
      </w:r>
      <w:r>
        <w:t xml:space="preserve"> ему не известны, так как он сейчас прорабатывается детально с Совфедом в рамках рабочей группы, а Госдума увидит окончательный вариант только в виде закона, «тогда и будем смотреть».</w:t>
      </w:r>
    </w:p>
    <w:p w:rsidR="008A6CC5" w:rsidRDefault="008A6CC5" w:rsidP="008A6CC5">
      <w:pPr>
        <w:jc w:val="both"/>
      </w:pPr>
      <w:r>
        <w:t xml:space="preserve">Ранее возмущение Совфеда вызвал подготовленный </w:t>
      </w:r>
      <w:r w:rsidRPr="00004C1E">
        <w:rPr>
          <w:b/>
        </w:rPr>
        <w:t>Минтрансом</w:t>
      </w:r>
      <w:r>
        <w:t xml:space="preserve"> проект новых авиационных правил, позволяющих ввести дополнительную плату за провоз в самолете верхней одежды, зонтов, ноутбуков, мобильных телефонов, фотоаппаратов и видеокамер, если их вес не укладывается в вес бесплатной ручной клади.</w:t>
      </w:r>
    </w:p>
    <w:p w:rsidR="008A6CC5" w:rsidRPr="000B03ED" w:rsidRDefault="008A6CC5" w:rsidP="008A6CC5">
      <w:pPr>
        <w:pStyle w:val="3"/>
        <w:jc w:val="both"/>
        <w:rPr>
          <w:rFonts w:ascii="Times New Roman" w:hAnsi="Times New Roman"/>
          <w:sz w:val="24"/>
          <w:szCs w:val="24"/>
        </w:rPr>
      </w:pPr>
      <w:bookmarkStart w:id="31" w:name="_Toc494123463"/>
      <w:bookmarkStart w:id="32" w:name="_Toc494178155"/>
      <w:r w:rsidRPr="000B03ED">
        <w:rPr>
          <w:rFonts w:ascii="Times New Roman" w:hAnsi="Times New Roman"/>
          <w:sz w:val="24"/>
          <w:szCs w:val="24"/>
        </w:rPr>
        <w:t xml:space="preserve">РИА НОВОСТИ; 2017.09.25; </w:t>
      </w:r>
      <w:r>
        <w:rPr>
          <w:rFonts w:ascii="Times New Roman" w:hAnsi="Times New Roman"/>
          <w:sz w:val="24"/>
          <w:szCs w:val="24"/>
        </w:rPr>
        <w:t>«</w:t>
      </w:r>
      <w:r w:rsidRPr="000B03ED">
        <w:rPr>
          <w:rFonts w:ascii="Times New Roman" w:hAnsi="Times New Roman"/>
          <w:sz w:val="24"/>
          <w:szCs w:val="24"/>
        </w:rPr>
        <w:t>ВИМ-АВИА</w:t>
      </w:r>
      <w:r>
        <w:rPr>
          <w:rFonts w:ascii="Times New Roman" w:hAnsi="Times New Roman"/>
          <w:sz w:val="24"/>
          <w:szCs w:val="24"/>
        </w:rPr>
        <w:t>»</w:t>
      </w:r>
      <w:r w:rsidRPr="000B03ED">
        <w:rPr>
          <w:rFonts w:ascii="Times New Roman" w:hAnsi="Times New Roman"/>
          <w:sz w:val="24"/>
          <w:szCs w:val="24"/>
        </w:rPr>
        <w:t xml:space="preserve"> ПОЛУЧИЛА НА ПРОШЛОЙ НЕДЕЛЕ ДОПУСК НА СЕМЬ НОВЫХ НАПРАВЛЕНИЙ</w:t>
      </w:r>
      <w:bookmarkEnd w:id="31"/>
      <w:bookmarkEnd w:id="32"/>
    </w:p>
    <w:p w:rsidR="008A6CC5" w:rsidRDefault="008A6CC5" w:rsidP="008A6CC5">
      <w:pPr>
        <w:jc w:val="both"/>
      </w:pPr>
      <w:r w:rsidRPr="00004C1E">
        <w:rPr>
          <w:b/>
        </w:rPr>
        <w:t>Росавиаци</w:t>
      </w:r>
      <w:r>
        <w:t>я на прошлой неделе выдала авиакомпании «ВИМ-Авиа» допуски на семь международных направлений, следует из материалов ведомства.</w:t>
      </w:r>
    </w:p>
    <w:p w:rsidR="008A6CC5" w:rsidRDefault="008A6CC5" w:rsidP="008A6CC5">
      <w:pPr>
        <w:jc w:val="both"/>
      </w:pPr>
      <w:r>
        <w:t>Так, из материалов следует, что перевозчик получил допуски на регулярные рейсы из Жуковского в Белград, Братиславу, из Москвы в Загреб и Подгорицу, из Санкт-Петербург в Загреб, Белград и Подгорицу. Приказ датирован 22 сентября.</w:t>
      </w:r>
    </w:p>
    <w:p w:rsidR="008A6CC5" w:rsidRDefault="008A6CC5" w:rsidP="008A6CC5">
      <w:pPr>
        <w:jc w:val="both"/>
      </w:pPr>
      <w:r>
        <w:t xml:space="preserve">Массовые и длительные задержки вылета рейсов «ВИМ-Авиа» начались еще летом. Сейчас задержки достигли такого масштаба, что потребовалось вмешательство </w:t>
      </w:r>
      <w:r w:rsidRPr="00004C1E">
        <w:rPr>
          <w:b/>
        </w:rPr>
        <w:t>Минтранса</w:t>
      </w:r>
      <w:r>
        <w:t xml:space="preserve"> и </w:t>
      </w:r>
      <w:r w:rsidRPr="00004C1E">
        <w:rPr>
          <w:b/>
        </w:rPr>
        <w:t>Росавиаци</w:t>
      </w:r>
      <w:r>
        <w:t xml:space="preserve">и. Проверку также начали прокуратура и Следственный комитет. По данным </w:t>
      </w:r>
      <w:r w:rsidRPr="00004C1E">
        <w:rPr>
          <w:b/>
        </w:rPr>
        <w:t>Росавиаци</w:t>
      </w:r>
      <w:r>
        <w:t>и, длительные задержки вылетов рейсов «ВИМ-Авиа» из аэропорта «Домодедово» связаны с задолженностью перед топливно-заправочными организациями.</w:t>
      </w:r>
    </w:p>
    <w:p w:rsidR="008A6CC5" w:rsidRDefault="008A6CC5" w:rsidP="008A6CC5">
      <w:pPr>
        <w:jc w:val="both"/>
      </w:pPr>
      <w:r w:rsidRPr="00004C1E">
        <w:rPr>
          <w:b/>
        </w:rPr>
        <w:t>Минтранс</w:t>
      </w:r>
      <w:r>
        <w:t xml:space="preserve"> в свою очередь поручил </w:t>
      </w:r>
      <w:r w:rsidRPr="00004C1E">
        <w:rPr>
          <w:b/>
        </w:rPr>
        <w:t>Росавиаци</w:t>
      </w:r>
      <w:r>
        <w:t>и определить авиакомпании, ответственные за перевозку пассажиров «ВИМ-Авиа», в случае приостановки ее деятельности. Ранее в понедельник ведомство начало внеплановую проверку перевозчика.</w:t>
      </w:r>
    </w:p>
    <w:p w:rsidR="008A6CC5" w:rsidRDefault="008A6CC5" w:rsidP="008A6CC5">
      <w:pPr>
        <w:jc w:val="both"/>
      </w:pPr>
      <w:r>
        <w:t>«ВИМ-Авиа» за январь-август 2017 года увеличила перевозку пассажиров по сравнению с аналогичным периодом прошлого года на 31,4%, до 1,83 миллиона человек (10-е место среди российских авиакомпаний по объему пассажиропотока).</w:t>
      </w:r>
    </w:p>
    <w:p w:rsidR="008A6CC5" w:rsidRDefault="008A6CC5" w:rsidP="008A6CC5">
      <w:pPr>
        <w:jc w:val="both"/>
      </w:pPr>
      <w:r>
        <w:br w:type="page"/>
      </w:r>
    </w:p>
    <w:p w:rsidR="008A6CC5" w:rsidRPr="000B03ED" w:rsidRDefault="008A6CC5" w:rsidP="008A6CC5">
      <w:pPr>
        <w:pStyle w:val="3"/>
        <w:jc w:val="both"/>
        <w:rPr>
          <w:rFonts w:ascii="Times New Roman" w:hAnsi="Times New Roman"/>
          <w:sz w:val="24"/>
          <w:szCs w:val="24"/>
        </w:rPr>
      </w:pPr>
      <w:bookmarkStart w:id="33" w:name="_Toc494123464"/>
      <w:bookmarkStart w:id="34" w:name="_Toc494178156"/>
      <w:r w:rsidRPr="000B03ED">
        <w:rPr>
          <w:rFonts w:ascii="Times New Roman" w:hAnsi="Times New Roman"/>
          <w:sz w:val="24"/>
          <w:szCs w:val="24"/>
        </w:rPr>
        <w:t xml:space="preserve">РИА НОВОСТИ; 2017.09.25; </w:t>
      </w:r>
      <w:r>
        <w:rPr>
          <w:rFonts w:ascii="Times New Roman" w:hAnsi="Times New Roman"/>
          <w:sz w:val="24"/>
          <w:szCs w:val="24"/>
        </w:rPr>
        <w:t>«</w:t>
      </w:r>
      <w:r w:rsidRPr="000B03ED">
        <w:rPr>
          <w:rFonts w:ascii="Times New Roman" w:hAnsi="Times New Roman"/>
          <w:sz w:val="24"/>
          <w:szCs w:val="24"/>
        </w:rPr>
        <w:t>ВИМ-АВИА</w:t>
      </w:r>
      <w:r>
        <w:rPr>
          <w:rFonts w:ascii="Times New Roman" w:hAnsi="Times New Roman"/>
          <w:sz w:val="24"/>
          <w:szCs w:val="24"/>
        </w:rPr>
        <w:t>»</w:t>
      </w:r>
      <w:r w:rsidRPr="000B03ED">
        <w:rPr>
          <w:rFonts w:ascii="Times New Roman" w:hAnsi="Times New Roman"/>
          <w:sz w:val="24"/>
          <w:szCs w:val="24"/>
        </w:rPr>
        <w:t xml:space="preserve"> ЗА ВОСЕМЬ МЕСЯЦЕВ ЗАДЕРЖАЛА 12% РЕЙСОВ, ЗАЯВИЛИ В ГЕНПРОКУРАТУРЕ</w:t>
      </w:r>
      <w:bookmarkEnd w:id="33"/>
      <w:bookmarkEnd w:id="34"/>
    </w:p>
    <w:p w:rsidR="008A6CC5" w:rsidRDefault="008A6CC5" w:rsidP="008A6CC5">
      <w:pPr>
        <w:jc w:val="both"/>
      </w:pPr>
      <w:r>
        <w:t>Крупная российская авиакомпания «ВИМ-Авиа» с начала года задержала около 12% своих рейсов, сообщил журналистам в понедельник официальный представитель Генпрокуратуры Александр Куренной.</w:t>
      </w:r>
    </w:p>
    <w:p w:rsidR="008A6CC5" w:rsidRDefault="008A6CC5" w:rsidP="008A6CC5">
      <w:pPr>
        <w:jc w:val="both"/>
      </w:pPr>
      <w:r>
        <w:t xml:space="preserve">Массовые и длительные задержки вылета рейсов «ВИМ-Авиа» начались еще летом, перевозчик объяснял это «поздним прибытием» самолетов с техобслуживания. Сейчас задержки достигли такого масштаба, что потребовалось вмешательство </w:t>
      </w:r>
      <w:r w:rsidRPr="00004C1E">
        <w:rPr>
          <w:b/>
        </w:rPr>
        <w:t>Минтранса</w:t>
      </w:r>
      <w:r>
        <w:t xml:space="preserve"> и </w:t>
      </w:r>
      <w:r w:rsidRPr="00004C1E">
        <w:rPr>
          <w:b/>
        </w:rPr>
        <w:t>Росавиаци</w:t>
      </w:r>
      <w:r>
        <w:t>и. Проверку начали прокуратура и Следственный комитет.</w:t>
      </w:r>
    </w:p>
    <w:p w:rsidR="008A6CC5" w:rsidRDefault="008A6CC5" w:rsidP="008A6CC5">
      <w:pPr>
        <w:jc w:val="both"/>
      </w:pPr>
      <w:r>
        <w:t>«Авиакомпания «ВИМ-Авиа» в пиковый летний сезон авиаперевозок не соблюдала требование о наличии в резерве достаточного количества воздушных судов… Всего с января по август 2017 года с задержкой свыше 2 часов выполнено 1 020 рейсов, что составляет около 12 % от общего количества, при этом 209 рейсов задержано более чем на 6 часов», – сказал Куренной.</w:t>
      </w:r>
    </w:p>
    <w:p w:rsidR="008A6CC5" w:rsidRDefault="008A6CC5" w:rsidP="008A6CC5">
      <w:pPr>
        <w:jc w:val="both"/>
      </w:pPr>
      <w:r>
        <w:t xml:space="preserve">По данным </w:t>
      </w:r>
      <w:r w:rsidRPr="00004C1E">
        <w:rPr>
          <w:b/>
        </w:rPr>
        <w:t>Росавиаци</w:t>
      </w:r>
      <w:r>
        <w:t>и, задержки авиакомпании связаны с долгами перед топливно-заправочными организациями.</w:t>
      </w:r>
    </w:p>
    <w:p w:rsidR="008A6CC5" w:rsidRDefault="008A6CC5" w:rsidP="008A6CC5">
      <w:pPr>
        <w:jc w:val="both"/>
      </w:pPr>
      <w:r>
        <w:t>Как добавил официальный представитель ГП РФ, авиакомпанией систематически нарушается режим труда и отдыха членов экипажей, а также регулярно возникает задолженность по зарплате.</w:t>
      </w:r>
    </w:p>
    <w:p w:rsidR="008A6CC5" w:rsidRDefault="008A6CC5" w:rsidP="008A6CC5">
      <w:pPr>
        <w:jc w:val="both"/>
      </w:pPr>
      <w:r>
        <w:t xml:space="preserve">«Учитывая, что бездействие ответственных должностных лиц </w:t>
      </w:r>
      <w:r w:rsidRPr="00004C1E">
        <w:rPr>
          <w:b/>
        </w:rPr>
        <w:t>Росавиаци</w:t>
      </w:r>
      <w:r>
        <w:t>и и ее территориального органа создает условия к дальнейшим массовым нарушениям прав пассажиров и работников авиакомпании, 18 сентября Генпрокуратура внесла руководителю Росавиции представление… с требованием дать оценку соответствия авиакомпании «ВИМ-Авиа» сертификационным требованиям», – отметил Куренной.</w:t>
      </w:r>
    </w:p>
    <w:p w:rsidR="008A6CC5" w:rsidRPr="000B03ED" w:rsidRDefault="008A6CC5" w:rsidP="008A6CC5">
      <w:pPr>
        <w:pStyle w:val="3"/>
        <w:jc w:val="both"/>
        <w:rPr>
          <w:rFonts w:ascii="Times New Roman" w:hAnsi="Times New Roman"/>
          <w:sz w:val="24"/>
          <w:szCs w:val="24"/>
        </w:rPr>
      </w:pPr>
      <w:bookmarkStart w:id="35" w:name="_Toc494123467"/>
      <w:bookmarkStart w:id="36" w:name="_Toc494178157"/>
      <w:r w:rsidRPr="000B03ED">
        <w:rPr>
          <w:rFonts w:ascii="Times New Roman" w:hAnsi="Times New Roman"/>
          <w:sz w:val="24"/>
          <w:szCs w:val="24"/>
        </w:rPr>
        <w:t xml:space="preserve">РИА НОВОСТИ; ИРИНА ДУРНИЦЫНА; 2017.09.22; В ТАТАРСТАНЕ ЗАЯВИЛИ, ЧТО НЕ ИМЕЮТ ОТНОШЕНИЯ К ОБЯЗАТЕЛЬСТВАМ </w:t>
      </w:r>
      <w:r>
        <w:rPr>
          <w:rFonts w:ascii="Times New Roman" w:hAnsi="Times New Roman"/>
          <w:sz w:val="24"/>
          <w:szCs w:val="24"/>
        </w:rPr>
        <w:t>«</w:t>
      </w:r>
      <w:r w:rsidRPr="000B03ED">
        <w:rPr>
          <w:rFonts w:ascii="Times New Roman" w:hAnsi="Times New Roman"/>
          <w:sz w:val="24"/>
          <w:szCs w:val="24"/>
        </w:rPr>
        <w:t>ВИМ-АВИА</w:t>
      </w:r>
      <w:r>
        <w:rPr>
          <w:rFonts w:ascii="Times New Roman" w:hAnsi="Times New Roman"/>
          <w:sz w:val="24"/>
          <w:szCs w:val="24"/>
        </w:rPr>
        <w:t>»</w:t>
      </w:r>
      <w:bookmarkEnd w:id="35"/>
      <w:bookmarkEnd w:id="36"/>
    </w:p>
    <w:p w:rsidR="008A6CC5" w:rsidRDefault="008A6CC5" w:rsidP="008A6CC5">
      <w:pPr>
        <w:jc w:val="both"/>
      </w:pPr>
      <w:r>
        <w:t>Информация о том, что правительство Татарстана согласилось профинансировать рейсы авиакомпании «ВИМ-Авиа», не соответствует действительности, заявил РИА Новости руководитель пресс-службы президента республики Эдуард Хайруллин, подчеркнув, что ни правительство региона, ни компания «Татнефть» не имеют отношения к обязательствам авиакомпании.</w:t>
      </w:r>
    </w:p>
    <w:p w:rsidR="008A6CC5" w:rsidRDefault="008A6CC5" w:rsidP="008A6CC5">
      <w:pPr>
        <w:jc w:val="both"/>
      </w:pPr>
      <w:r>
        <w:t xml:space="preserve">Массовые и длительные задержки вылета рейсов авиакомпании «Вим-Авиа» начались еще летом, перевозчик объяснял это «поздним прибытием» самолетов с техобслуживания. Сейчас задержки достигли такого масштаба, что потребовалось вмешательство </w:t>
      </w:r>
      <w:r w:rsidRPr="00004C1E">
        <w:rPr>
          <w:b/>
        </w:rPr>
        <w:t>Минтранса</w:t>
      </w:r>
      <w:r>
        <w:t xml:space="preserve"> и </w:t>
      </w:r>
      <w:r w:rsidRPr="00004C1E">
        <w:rPr>
          <w:b/>
        </w:rPr>
        <w:t>Росавиаци</w:t>
      </w:r>
      <w:r>
        <w:t>и. Проверку начали прокуратура и следственное управление СК на транспорте.</w:t>
      </w:r>
    </w:p>
    <w:p w:rsidR="008A6CC5" w:rsidRDefault="008A6CC5" w:rsidP="008A6CC5">
      <w:pPr>
        <w:jc w:val="both"/>
      </w:pPr>
      <w:r>
        <w:t xml:space="preserve">В минувшие выходные в СМИ появилась информация со ссылкой на осведомленные источники, что компания «Татнефть», правительство Татарстана и банк «Зенит» согласились профинансировать рейсы авиакомпании, выполняемые до полудня понедельника. Ранее </w:t>
      </w:r>
      <w:r w:rsidRPr="00004C1E">
        <w:rPr>
          <w:b/>
        </w:rPr>
        <w:t>Минтранс</w:t>
      </w:r>
      <w:r>
        <w:t xml:space="preserve"> поручил </w:t>
      </w:r>
      <w:r w:rsidRPr="00004C1E">
        <w:rPr>
          <w:b/>
        </w:rPr>
        <w:t>Росавиаци</w:t>
      </w:r>
      <w:r>
        <w:t>и определить авиакомпании, ответственные за перевозку пассажиров «Вим-Авиа», в случае приостановки ее деятельности.</w:t>
      </w:r>
    </w:p>
    <w:p w:rsidR="008A6CC5" w:rsidRDefault="008A6CC5" w:rsidP="008A6CC5">
      <w:pPr>
        <w:jc w:val="both"/>
      </w:pPr>
      <w:r>
        <w:br w:type="page"/>
      </w:r>
    </w:p>
    <w:p w:rsidR="008A6CC5" w:rsidRDefault="008A6CC5" w:rsidP="008A6CC5">
      <w:pPr>
        <w:jc w:val="both"/>
      </w:pPr>
      <w:r>
        <w:t>«Ни правительство Татарстана, ни «Татнефть» отношения к авиакомпании «ВИМ-Авиа» и ее обязательствам не имеют», – сказал Хайруллин.</w:t>
      </w:r>
    </w:p>
    <w:p w:rsidR="008A6CC5" w:rsidRDefault="008A6CC5" w:rsidP="008A6CC5">
      <w:pPr>
        <w:jc w:val="both"/>
      </w:pPr>
      <w:r>
        <w:t>«Мы, как поставщики топлива, являемся одними из кредиторов, но не больше», – заявили РИА Новости в пресс-службе «Татнефти».</w:t>
      </w:r>
    </w:p>
    <w:p w:rsidR="008A6CC5" w:rsidRDefault="008A6CC5" w:rsidP="008A6CC5">
      <w:pPr>
        <w:jc w:val="both"/>
      </w:pPr>
      <w:r>
        <w:t>«Вим-Авиа» за январь-август 2017 года увеличила перевозку пассажиров по сравнению с аналогичным периодом прошлого года на 31,4%, до 1,83 миллиона человек (10-е место среди российских авиакомпаний по объему пассажиропотока).</w:t>
      </w:r>
    </w:p>
    <w:p w:rsidR="008A6CC5" w:rsidRPr="000B03ED" w:rsidRDefault="008A6CC5" w:rsidP="008A6CC5">
      <w:pPr>
        <w:pStyle w:val="3"/>
        <w:jc w:val="both"/>
        <w:rPr>
          <w:rFonts w:ascii="Times New Roman" w:hAnsi="Times New Roman"/>
          <w:sz w:val="24"/>
          <w:szCs w:val="24"/>
        </w:rPr>
      </w:pPr>
      <w:bookmarkStart w:id="37" w:name="_Toc494123468"/>
      <w:bookmarkStart w:id="38" w:name="_Toc494178158"/>
      <w:r w:rsidRPr="000B03ED">
        <w:rPr>
          <w:rFonts w:ascii="Times New Roman" w:hAnsi="Times New Roman"/>
          <w:sz w:val="24"/>
          <w:szCs w:val="24"/>
        </w:rPr>
        <w:t xml:space="preserve">RNS; 2017.09.25; ВЫДАЧА РАЗРЕШЕНИЯ НА ОБСЛУЖИВАНИЕ РЕЙСОВ </w:t>
      </w:r>
      <w:r>
        <w:rPr>
          <w:rFonts w:ascii="Times New Roman" w:hAnsi="Times New Roman"/>
          <w:sz w:val="24"/>
          <w:szCs w:val="24"/>
        </w:rPr>
        <w:t>«</w:t>
      </w:r>
      <w:r w:rsidRPr="000B03ED">
        <w:rPr>
          <w:rFonts w:ascii="Times New Roman" w:hAnsi="Times New Roman"/>
          <w:sz w:val="24"/>
          <w:szCs w:val="24"/>
        </w:rPr>
        <w:t>ВИМ-АВИА</w:t>
      </w:r>
      <w:r>
        <w:rPr>
          <w:rFonts w:ascii="Times New Roman" w:hAnsi="Times New Roman"/>
          <w:sz w:val="24"/>
          <w:szCs w:val="24"/>
        </w:rPr>
        <w:t>»</w:t>
      </w:r>
      <w:r w:rsidRPr="000B03ED">
        <w:rPr>
          <w:rFonts w:ascii="Times New Roman" w:hAnsi="Times New Roman"/>
          <w:sz w:val="24"/>
          <w:szCs w:val="24"/>
        </w:rPr>
        <w:t xml:space="preserve"> ПЕРЕСМАТРИВАЕТСЯ ЕЖЕДНЕВНО</w:t>
      </w:r>
      <w:bookmarkEnd w:id="37"/>
      <w:bookmarkEnd w:id="38"/>
    </w:p>
    <w:p w:rsidR="008A6CC5" w:rsidRDefault="008A6CC5" w:rsidP="008A6CC5">
      <w:pPr>
        <w:jc w:val="both"/>
      </w:pPr>
      <w:r>
        <w:t xml:space="preserve">Выдача разрешения на обслуживание рейсов авиакомпании «ВИМ-Авиа» в аэропорту Домодедово пересматривается ежедневно. На данный момент оно продлено до вечера 25 сентября, сообщил RNS источник, знакомый с работой оперативного штаба, созданного </w:t>
      </w:r>
      <w:r w:rsidRPr="00004C1E">
        <w:rPr>
          <w:b/>
        </w:rPr>
        <w:t>Росавиаци</w:t>
      </w:r>
      <w:r>
        <w:t xml:space="preserve">ей по инициативе </w:t>
      </w:r>
      <w:r w:rsidRPr="00004C1E">
        <w:rPr>
          <w:b/>
        </w:rPr>
        <w:t>Минтранса</w:t>
      </w:r>
      <w:r>
        <w:t xml:space="preserve"> РФ.</w:t>
      </w:r>
    </w:p>
    <w:p w:rsidR="008A6CC5" w:rsidRDefault="008A6CC5" w:rsidP="008A6CC5">
      <w:pPr>
        <w:jc w:val="both"/>
      </w:pPr>
      <w:r>
        <w:t>«Обслуживание рейсов «ВИМ-Авиа» в Домодедово пересматривается ежедневно. На данный момент обслуживание продлено до вечера 25 сентября», – отметил он.</w:t>
      </w:r>
    </w:p>
    <w:p w:rsidR="008A6CC5" w:rsidRDefault="008A6CC5" w:rsidP="008A6CC5">
      <w:pPr>
        <w:jc w:val="both"/>
      </w:pPr>
      <w:r>
        <w:t>«Мы не обсуждаем детали коммерческих отношений с авиакомпаниями, аэропорт обслуживает рейсы и российских, и зарубежных перевозчиков своевременно», – отметил представитель Домодедово, отказавшись от других комментариев.</w:t>
      </w:r>
    </w:p>
    <w:p w:rsidR="008A6CC5" w:rsidRDefault="008A6CC5" w:rsidP="008A6CC5">
      <w:pPr>
        <w:jc w:val="both"/>
      </w:pPr>
      <w:r>
        <w:t xml:space="preserve">В </w:t>
      </w:r>
      <w:r w:rsidRPr="00004C1E">
        <w:rPr>
          <w:b/>
        </w:rPr>
        <w:t>Минтрансе</w:t>
      </w:r>
      <w:r>
        <w:t xml:space="preserve"> получить комментарий пока не удалось. В </w:t>
      </w:r>
      <w:r w:rsidRPr="00004C1E">
        <w:rPr>
          <w:b/>
        </w:rPr>
        <w:t>Росавиаци</w:t>
      </w:r>
      <w:r>
        <w:t>и ранее сказали RNS, что начали внеплановую проверку авиакомпании.</w:t>
      </w:r>
    </w:p>
    <w:p w:rsidR="008A6CC5" w:rsidRDefault="008A6CC5" w:rsidP="008A6CC5">
      <w:pPr>
        <w:jc w:val="both"/>
      </w:pPr>
      <w:r>
        <w:t xml:space="preserve">Как сообщала ранее газета «Внедомости», «ВИМ-Авиа» запросила госгарантии по кредитам и соответствующее обращение авиакомпании было отправлено на проработку в </w:t>
      </w:r>
      <w:r w:rsidRPr="00004C1E">
        <w:rPr>
          <w:b/>
        </w:rPr>
        <w:t>Минтранс</w:t>
      </w:r>
      <w:r>
        <w:t>.</w:t>
      </w:r>
    </w:p>
    <w:p w:rsidR="008A6CC5" w:rsidRDefault="008A6CC5" w:rsidP="008A6CC5">
      <w:pPr>
        <w:jc w:val="both"/>
      </w:pPr>
      <w:r>
        <w:t xml:space="preserve">В минувшие выходные в Домодедово были отложены более 10 рейсов авиакомпании отправлением 22 и 23 сентября. В </w:t>
      </w:r>
      <w:r w:rsidRPr="00004C1E">
        <w:rPr>
          <w:b/>
        </w:rPr>
        <w:t>Росавиаци</w:t>
      </w:r>
      <w:r>
        <w:t>и сообщали, что задержки связаны с долгами авиакомпании за топливо. В самой авиакомпании ситуацию объясняли «традиционным сезонным спадом», который привел к «спорам хозяйствующих субъектов и задержкам ряда рейсов». Московское межрегиональное следственное управление на транспорте Следственного комитета начало доследственную проверку по факту задержки рейсов «ВИМ-Авиа» и нарушения прав пассажиров. Имущественный вред причинен почти 3 тыс. пассажиров, сообщало управление.</w:t>
      </w:r>
    </w:p>
    <w:p w:rsidR="008A6CC5" w:rsidRPr="00867FFC" w:rsidRDefault="008A6CC5" w:rsidP="008A6CC5">
      <w:pPr>
        <w:pStyle w:val="3"/>
        <w:jc w:val="both"/>
        <w:rPr>
          <w:rFonts w:ascii="Times New Roman" w:hAnsi="Times New Roman"/>
          <w:sz w:val="24"/>
          <w:szCs w:val="24"/>
        </w:rPr>
      </w:pPr>
      <w:bookmarkStart w:id="39" w:name="_Toc494123469"/>
      <w:bookmarkStart w:id="40" w:name="_Toc494178159"/>
      <w:r w:rsidRPr="00867FFC">
        <w:rPr>
          <w:rFonts w:ascii="Times New Roman" w:hAnsi="Times New Roman"/>
          <w:sz w:val="24"/>
          <w:szCs w:val="24"/>
        </w:rPr>
        <w:t xml:space="preserve">RNS; 2017.09.25; МНЕНИЕ: ОЛЕГ ПАНТЕЛЕЕВ, ИСПОЛНИТЕЛЬНЫЙ ДИРЕКТОР АГЕНТСТВА </w:t>
      </w:r>
      <w:r>
        <w:rPr>
          <w:rFonts w:ascii="Times New Roman" w:hAnsi="Times New Roman"/>
          <w:sz w:val="24"/>
          <w:szCs w:val="24"/>
        </w:rPr>
        <w:t>«</w:t>
      </w:r>
      <w:r w:rsidRPr="00867FFC">
        <w:rPr>
          <w:rFonts w:ascii="Times New Roman" w:hAnsi="Times New Roman"/>
          <w:sz w:val="24"/>
          <w:szCs w:val="24"/>
        </w:rPr>
        <w:t>АВИАПОРТ</w:t>
      </w:r>
      <w:r>
        <w:rPr>
          <w:rFonts w:ascii="Times New Roman" w:hAnsi="Times New Roman"/>
          <w:sz w:val="24"/>
          <w:szCs w:val="24"/>
        </w:rPr>
        <w:t>»</w:t>
      </w:r>
      <w:bookmarkEnd w:id="39"/>
      <w:bookmarkEnd w:id="40"/>
    </w:p>
    <w:p w:rsidR="008A6CC5" w:rsidRDefault="008A6CC5" w:rsidP="008A6CC5">
      <w:pPr>
        <w:jc w:val="both"/>
      </w:pPr>
      <w:r w:rsidRPr="00004C1E">
        <w:rPr>
          <w:b/>
        </w:rPr>
        <w:t>Росавиаци</w:t>
      </w:r>
      <w:r>
        <w:t xml:space="preserve">я проводит внеплановую проверку авиакомпании «ВИМ-Авиа», сказал RNS представитель ведомства. В минувшие выходные в Домодедово были отложены более 10 рейсов авиакомпании отправлением 22 и 23 сентября. В </w:t>
      </w:r>
      <w:r w:rsidRPr="00004C1E">
        <w:rPr>
          <w:b/>
        </w:rPr>
        <w:t>Росавиаци</w:t>
      </w:r>
      <w:r>
        <w:t>и сообщали, что задержки связаны с долгами авиакомпании за топливо.</w:t>
      </w:r>
    </w:p>
    <w:p w:rsidR="008A6CC5" w:rsidRDefault="008A6CC5" w:rsidP="008A6CC5">
      <w:pPr>
        <w:jc w:val="both"/>
      </w:pPr>
      <w:r>
        <w:t>Проблемы авиакомпании связаны с очевидным набором негативных факторов. Во-первых, для всех авиакомпаний конец летнего сезона – это самый тяжелый период, потому что объем перевозок сохраняется на довольно высоком уровне, те, кто вылетели в бархатный сезон, возвращаются домой, нужно выполнять много рейсов, при этом загрузка в направлении «на курорт» минимальная. А выручка от продаж билетов на конец сентября и октябрь-ноябрь тоже очень незначительная.</w:t>
      </w:r>
    </w:p>
    <w:p w:rsidR="008A6CC5" w:rsidRDefault="008A6CC5" w:rsidP="008A6CC5">
      <w:pPr>
        <w:jc w:val="both"/>
      </w:pPr>
      <w:r>
        <w:t>Второй фактор связан с тем, что на многих направлениях, где работает авиакомпания, за 2017 год в сравнении с 2016 годом издержки увеличились, а возможность заработать сократилась, тарифы на внутрироссийских линиях в сравнении с предыдущим годом упали.</w:t>
      </w:r>
    </w:p>
    <w:p w:rsidR="008A6CC5" w:rsidRDefault="008A6CC5" w:rsidP="008A6CC5">
      <w:pPr>
        <w:jc w:val="both"/>
      </w:pPr>
      <w:r>
        <w:lastRenderedPageBreak/>
        <w:t>В третьих, авиакомпания за минувший год значительно нарастила провозные емкости, взяла несколько новых самолетов, увеличила грузовую нагрузку, и вместе с этим выросла потребность в финансовых средствах, потому что нужно оплачивать топливо, зарплату персоналу и так далее.</w:t>
      </w:r>
    </w:p>
    <w:p w:rsidR="008A6CC5" w:rsidRDefault="008A6CC5" w:rsidP="008A6CC5">
      <w:pPr>
        <w:jc w:val="both"/>
      </w:pPr>
      <w:r>
        <w:t>Соответственно, когда все эти обстоятельства сошлись воедино, авиакомпания столкнулась с кассовым разрывом, ей не удалось заработать столько, чтобы в тяжелый период оплачивать расходы. Перекредитовываться, скажем так, затруднительно, поэтому перевозчик обратился за помощью к правительству и запросил госгарантии.</w:t>
      </w:r>
    </w:p>
    <w:p w:rsidR="008A6CC5" w:rsidRDefault="008A6CC5" w:rsidP="008A6CC5">
      <w:pPr>
        <w:jc w:val="both"/>
      </w:pPr>
      <w:r>
        <w:t>Как будут развиваться события дальше, пока сказать трудно, потому что не озвучено решение правительство относительно предоставления госгарантий. Но в то же время мы видим, что ключевой игрок в данной ситуации, оператор аэропорта «Домодедово», едва ли согласился отправлять рейсы авиакомпании без предоплаты.</w:t>
      </w:r>
    </w:p>
    <w:p w:rsidR="008A6CC5" w:rsidRDefault="008A6CC5" w:rsidP="008A6CC5">
      <w:pPr>
        <w:jc w:val="both"/>
      </w:pPr>
      <w:r>
        <w:t>Поэтому авиакомпании нужно либо найти живые деньги, привлечь кредит, что сейчас достаточно сложно, либо деятельность компании будет парализована. При этом мы понимаем, что если будут предоставлены госгарантии, то привлечь кредит после получения госгарантии вполне возможно сделать довольно быстро.</w:t>
      </w:r>
    </w:p>
    <w:p w:rsidR="008A6CC5" w:rsidRDefault="008A6CC5" w:rsidP="008A6CC5">
      <w:pPr>
        <w:jc w:val="both"/>
      </w:pPr>
      <w:r>
        <w:t>Будет ли возможность исправить ситуацию за счет привлечения стратегического партнера, инвестора, судить сложно, хотя появление той или иной стороны, которая могла бы выступить гарантом, могло бы значительно разрядить ситуацию.</w:t>
      </w:r>
    </w:p>
    <w:p w:rsidR="008A6CC5" w:rsidRPr="00F16DA1" w:rsidRDefault="008A6CC5" w:rsidP="008A6CC5">
      <w:pPr>
        <w:pStyle w:val="3"/>
        <w:jc w:val="both"/>
        <w:rPr>
          <w:rFonts w:ascii="Times New Roman" w:hAnsi="Times New Roman"/>
          <w:sz w:val="24"/>
          <w:szCs w:val="24"/>
        </w:rPr>
      </w:pPr>
      <w:bookmarkStart w:id="41" w:name="_Toc494123470"/>
      <w:bookmarkStart w:id="42" w:name="_Toc494178160"/>
      <w:r w:rsidRPr="00F16DA1">
        <w:rPr>
          <w:rFonts w:ascii="Times New Roman" w:hAnsi="Times New Roman"/>
          <w:sz w:val="24"/>
          <w:szCs w:val="24"/>
        </w:rPr>
        <w:t xml:space="preserve">АГЕНТСТВО МОСКВА; 2017.09.25; АТОР: ТУРОПЕРАТОРЫ НЕ ПЛАНИРУЮТ ЗАКЛЮЧАТЬ С </w:t>
      </w:r>
      <w:r>
        <w:rPr>
          <w:rFonts w:ascii="Times New Roman" w:hAnsi="Times New Roman"/>
          <w:sz w:val="24"/>
          <w:szCs w:val="24"/>
        </w:rPr>
        <w:t>«</w:t>
      </w:r>
      <w:r w:rsidRPr="00F16DA1">
        <w:rPr>
          <w:rFonts w:ascii="Times New Roman" w:hAnsi="Times New Roman"/>
          <w:sz w:val="24"/>
          <w:szCs w:val="24"/>
        </w:rPr>
        <w:t>ВИМ-АВИА</w:t>
      </w:r>
      <w:r>
        <w:rPr>
          <w:rFonts w:ascii="Times New Roman" w:hAnsi="Times New Roman"/>
          <w:sz w:val="24"/>
          <w:szCs w:val="24"/>
        </w:rPr>
        <w:t>»</w:t>
      </w:r>
      <w:r w:rsidRPr="00F16DA1">
        <w:rPr>
          <w:rFonts w:ascii="Times New Roman" w:hAnsi="Times New Roman"/>
          <w:sz w:val="24"/>
          <w:szCs w:val="24"/>
        </w:rPr>
        <w:t xml:space="preserve"> СОГЛАШЕНИЯ ОБ АВИАПЕРЕВОЗКАХ В ЗИМНИЙ СЕЗОН</w:t>
      </w:r>
      <w:bookmarkEnd w:id="41"/>
      <w:bookmarkEnd w:id="42"/>
    </w:p>
    <w:p w:rsidR="008A6CC5" w:rsidRDefault="008A6CC5" w:rsidP="008A6CC5">
      <w:pPr>
        <w:jc w:val="both"/>
      </w:pPr>
      <w:r>
        <w:t>Российские туроператоры не планируют заключать с авиакомпанией «Вим-Авиа» соглашения о перевозках туристов в зимний сезон. Об этом Агентству городских новостей «Москва» сообщила исполнительный директор Ассоциации туроператоров России (АТОР) Майя Ломидзе.</w:t>
      </w:r>
    </w:p>
    <w:p w:rsidR="008A6CC5" w:rsidRDefault="008A6CC5" w:rsidP="008A6CC5">
      <w:pPr>
        <w:jc w:val="both"/>
      </w:pPr>
      <w:r>
        <w:t>«Все помнят, что было летом. Поэтому, по имеющейся у меня информации о контрактах, нет ни одного российского туроператора, который бы подписал контракт с «Вим-Авиа» на зиму. Осенью еще будут совершать последние рейсы, а относительно зимы пока все держат паузу», – сказала М.Ломидзе.</w:t>
      </w:r>
    </w:p>
    <w:p w:rsidR="008A6CC5" w:rsidRDefault="008A6CC5" w:rsidP="008A6CC5">
      <w:pPr>
        <w:jc w:val="both"/>
      </w:pPr>
      <w:r>
        <w:t xml:space="preserve">В то же время она допустила, что туркомпании подпишут соглашение с перевозчиком, если на предстоящем совещании в </w:t>
      </w:r>
      <w:r w:rsidRPr="00004C1E">
        <w:rPr>
          <w:b/>
        </w:rPr>
        <w:t>Росавиаци</w:t>
      </w:r>
      <w:r>
        <w:t>и будет принято решение о выделении авиакомпании средств.</w:t>
      </w:r>
    </w:p>
    <w:p w:rsidR="008A6CC5" w:rsidRDefault="008A6CC5" w:rsidP="008A6CC5">
      <w:pPr>
        <w:jc w:val="both"/>
      </w:pPr>
      <w:r>
        <w:t xml:space="preserve">Ранее сообщалось, что </w:t>
      </w:r>
      <w:r w:rsidRPr="00004C1E">
        <w:rPr>
          <w:b/>
        </w:rPr>
        <w:t>Федеральное агентство воздушного транспорта</w:t>
      </w:r>
      <w:r>
        <w:t xml:space="preserve"> проводит внеплановую проверку авиакомпании «Вим-Авиа» после того, как в Домодедово было задержано порядка 15 регулярных и чартерных рейсов авиаперевозчика.</w:t>
      </w:r>
    </w:p>
    <w:p w:rsidR="008A6CC5" w:rsidRDefault="008A6CC5" w:rsidP="008A6CC5">
      <w:pPr>
        <w:jc w:val="both"/>
      </w:pPr>
      <w:r>
        <w:t xml:space="preserve">По поручению председателя СК РФ Александра Бастрыкина СК также начал доследственную проверку по факту задержки отправки рейсов авиакомпании «Вим-Авиа». Транспортная прокуратура взяла на контроль ситуацию с задержками рейсов «Вим-Авиа» в аэропорту Домодедово. Кроме того, </w:t>
      </w:r>
      <w:r w:rsidRPr="00004C1E">
        <w:rPr>
          <w:b/>
        </w:rPr>
        <w:t>Минтранс</w:t>
      </w:r>
      <w:r>
        <w:t xml:space="preserve"> РФ поручил </w:t>
      </w:r>
      <w:r w:rsidRPr="00004C1E">
        <w:rPr>
          <w:b/>
        </w:rPr>
        <w:t>Росавиаци</w:t>
      </w:r>
      <w:r>
        <w:t>и проработать с авиаперевозчиками маршрутную сеть «Вим-Авиа».</w:t>
      </w:r>
    </w:p>
    <w:p w:rsidR="008A6CC5" w:rsidRPr="0071263C" w:rsidRDefault="008A6CC5" w:rsidP="008A6CC5">
      <w:pPr>
        <w:pStyle w:val="3"/>
        <w:jc w:val="both"/>
        <w:rPr>
          <w:rFonts w:ascii="Times New Roman" w:hAnsi="Times New Roman"/>
          <w:sz w:val="24"/>
          <w:szCs w:val="24"/>
        </w:rPr>
      </w:pPr>
      <w:bookmarkStart w:id="43" w:name="_Toc494178161"/>
      <w:r w:rsidRPr="0071263C">
        <w:rPr>
          <w:rFonts w:ascii="Times New Roman" w:hAnsi="Times New Roman"/>
          <w:sz w:val="24"/>
          <w:szCs w:val="24"/>
        </w:rPr>
        <w:t xml:space="preserve">РИА НОВОСТИ; 2017.09.26; АЭРОПОРТ В АНАДЫРЕ ПРОДЛИЛ ВРЕМЯ РАБОТЫ ИЗ-ЗА ЗАДЕРЖКИ РЕЙСОВ </w:t>
      </w:r>
      <w:r>
        <w:rPr>
          <w:rFonts w:ascii="Times New Roman" w:hAnsi="Times New Roman"/>
          <w:sz w:val="24"/>
          <w:szCs w:val="24"/>
        </w:rPr>
        <w:t>«</w:t>
      </w:r>
      <w:r w:rsidRPr="0071263C">
        <w:rPr>
          <w:rFonts w:ascii="Times New Roman" w:hAnsi="Times New Roman"/>
          <w:sz w:val="24"/>
          <w:szCs w:val="24"/>
        </w:rPr>
        <w:t>ВИМ-АВИА</w:t>
      </w:r>
      <w:r>
        <w:rPr>
          <w:rFonts w:ascii="Times New Roman" w:hAnsi="Times New Roman"/>
          <w:sz w:val="24"/>
          <w:szCs w:val="24"/>
        </w:rPr>
        <w:t>»</w:t>
      </w:r>
      <w:bookmarkEnd w:id="43"/>
    </w:p>
    <w:p w:rsidR="008A6CC5" w:rsidRDefault="008A6CC5" w:rsidP="008A6CC5">
      <w:pPr>
        <w:jc w:val="both"/>
      </w:pPr>
      <w:r>
        <w:t>Аэропорт Анадыря во вторник продлит время работы из-за задержки рейсов «ВИМ-Авиа», сообщил РИА Новости представитель аэроузла.</w:t>
      </w:r>
    </w:p>
    <w:p w:rsidR="008A6CC5" w:rsidRDefault="008A6CC5" w:rsidP="008A6CC5">
      <w:pPr>
        <w:jc w:val="both"/>
      </w:pPr>
      <w:r>
        <w:t xml:space="preserve">В понедельник «ВИМ-Авиа», пассажиры которой столкнулись с длительными задержками рейсов, констатировала, что у нее сложилась тяжелая экономическая ситуация, закончились оборотные средства, финансирование заморожено, приостановлено обслуживание в аэропортах. </w:t>
      </w:r>
      <w:r w:rsidRPr="005A1878">
        <w:rPr>
          <w:b/>
        </w:rPr>
        <w:t>Росавиаци</w:t>
      </w:r>
      <w:r>
        <w:t xml:space="preserve">я сообщила, что «ВИМ-Авиа» прекратит </w:t>
      </w:r>
      <w:r>
        <w:lastRenderedPageBreak/>
        <w:t>осуществлять чартерные рейсы – у перевозчика нет средств для продолжения деятельности.</w:t>
      </w:r>
    </w:p>
    <w:p w:rsidR="008A6CC5" w:rsidRDefault="008A6CC5" w:rsidP="008A6CC5">
      <w:pPr>
        <w:jc w:val="both"/>
      </w:pPr>
      <w:r>
        <w:t>Во вторник рейс «ВИМ-Авиа» из Домодедово должен был прибыть на Чукотку в 12.30 местного времени, но он еще не вылетел.</w:t>
      </w:r>
    </w:p>
    <w:p w:rsidR="008A6CC5" w:rsidRDefault="008A6CC5" w:rsidP="008A6CC5">
      <w:pPr>
        <w:jc w:val="both"/>
      </w:pPr>
      <w:r>
        <w:t>«Время работы сегодня будет продлено до 02.00 местного времени среды. Примерно в 22.00 вторника самолет «ВИМ-Авиа» прилетает, а обратный рейс на Москву вылетит около 02.00», – сказал собеседник.</w:t>
      </w:r>
    </w:p>
    <w:p w:rsidR="008A6CC5" w:rsidRDefault="008A6CC5" w:rsidP="008A6CC5">
      <w:pPr>
        <w:jc w:val="both"/>
      </w:pPr>
      <w:r>
        <w:t>Также он отметил, что авиакомпания не дает пока информации относительно рейсов на ближайшее время в регионе.</w:t>
      </w:r>
    </w:p>
    <w:p w:rsidR="008A6CC5" w:rsidRDefault="008A6CC5" w:rsidP="008A6CC5">
      <w:pPr>
        <w:jc w:val="both"/>
      </w:pPr>
      <w:r>
        <w:t>«Они сообщают о рейсе по факту, в день вылета», – добавил собеседник.</w:t>
      </w:r>
    </w:p>
    <w:p w:rsidR="008A6CC5" w:rsidRPr="00EB6795" w:rsidRDefault="008A6CC5" w:rsidP="008A6CC5">
      <w:pPr>
        <w:pStyle w:val="3"/>
        <w:jc w:val="both"/>
        <w:rPr>
          <w:rFonts w:ascii="Times New Roman" w:hAnsi="Times New Roman"/>
          <w:sz w:val="24"/>
          <w:szCs w:val="24"/>
        </w:rPr>
      </w:pPr>
      <w:bookmarkStart w:id="44" w:name="_Toc494178162"/>
      <w:r w:rsidRPr="00EB6795">
        <w:rPr>
          <w:rFonts w:ascii="Times New Roman" w:hAnsi="Times New Roman"/>
          <w:sz w:val="24"/>
          <w:szCs w:val="24"/>
        </w:rPr>
        <w:t xml:space="preserve">ИНТЕРФАКС-ТУРИЗМ; 2017.09.26; УХОД С ЧАРТЕРНОГО РЫНКА </w:t>
      </w:r>
      <w:r>
        <w:rPr>
          <w:rFonts w:ascii="Times New Roman" w:hAnsi="Times New Roman"/>
          <w:sz w:val="24"/>
          <w:szCs w:val="24"/>
        </w:rPr>
        <w:t>«</w:t>
      </w:r>
      <w:r w:rsidRPr="00EB6795">
        <w:rPr>
          <w:rFonts w:ascii="Times New Roman" w:hAnsi="Times New Roman"/>
          <w:sz w:val="24"/>
          <w:szCs w:val="24"/>
        </w:rPr>
        <w:t>ВИМ-АВИА</w:t>
      </w:r>
      <w:r>
        <w:rPr>
          <w:rFonts w:ascii="Times New Roman" w:hAnsi="Times New Roman"/>
          <w:sz w:val="24"/>
          <w:szCs w:val="24"/>
        </w:rPr>
        <w:t>»</w:t>
      </w:r>
      <w:r w:rsidRPr="00EB6795">
        <w:rPr>
          <w:rFonts w:ascii="Times New Roman" w:hAnsi="Times New Roman"/>
          <w:sz w:val="24"/>
          <w:szCs w:val="24"/>
        </w:rPr>
        <w:t xml:space="preserve"> ЗАТРАГИВАЕТ САМЫЕ ПОПУЛЯРНЫЕ НАПРАВЛЕНИЯ ОТДЫХА РОССИЯН</w:t>
      </w:r>
      <w:r>
        <w:rPr>
          <w:rFonts w:ascii="Times New Roman" w:hAnsi="Times New Roman"/>
          <w:sz w:val="24"/>
          <w:szCs w:val="24"/>
        </w:rPr>
        <w:t xml:space="preserve"> – </w:t>
      </w:r>
      <w:r w:rsidRPr="00EB6795">
        <w:rPr>
          <w:rFonts w:ascii="Times New Roman" w:hAnsi="Times New Roman"/>
          <w:sz w:val="24"/>
          <w:szCs w:val="24"/>
        </w:rPr>
        <w:t>РСТ</w:t>
      </w:r>
      <w:bookmarkEnd w:id="44"/>
    </w:p>
    <w:p w:rsidR="008A6CC5" w:rsidRDefault="008A6CC5" w:rsidP="008A6CC5">
      <w:pPr>
        <w:jc w:val="both"/>
      </w:pPr>
      <w:r>
        <w:t>Больше всего от ухода с рынка туристических перевозок авиакомпании «ВИМ-Авиа» пострадают наиболее массовые направления – Турция, Греция, Кипр, Крым и Сочи, сообщила порталу «Интерфакс-Туризм» в понедельник пресс-секретарь Российского союза туриндустрии (РСТ) Ирина Тюрина.</w:t>
      </w:r>
    </w:p>
    <w:p w:rsidR="008A6CC5" w:rsidRDefault="008A6CC5" w:rsidP="008A6CC5">
      <w:pPr>
        <w:jc w:val="both"/>
      </w:pPr>
      <w:r>
        <w:t>«Больше всего туристов компания возила в Турцию, Грецию и на Кипр. Среди российских направлений это также самые массовые – Сочи и Крым. Именно поэтому у туроператоров возникают такие серьезные проблемы в связи с уходом перевозчика с чартерного рынка», – подчеркнула она.</w:t>
      </w:r>
    </w:p>
    <w:p w:rsidR="008A6CC5" w:rsidRDefault="008A6CC5" w:rsidP="008A6CC5">
      <w:pPr>
        <w:jc w:val="both"/>
      </w:pPr>
      <w:r>
        <w:t>Ранее И.Тюрина сообщила, что туроператорам после того, как «ВИМ-Авиа» остановила все свои чартерные рейсы, негде найти свободные самолеты для перевозки туристов. Всего до конца октября им нужно отправить на отдых и вывезти с курортов от 50 до 80 тыс. человек.</w:t>
      </w:r>
    </w:p>
    <w:p w:rsidR="008A6CC5" w:rsidRDefault="008A6CC5" w:rsidP="008A6CC5">
      <w:pPr>
        <w:jc w:val="both"/>
      </w:pPr>
      <w:r w:rsidRPr="005A1878">
        <w:rPr>
          <w:b/>
        </w:rPr>
        <w:t>Росавиаци</w:t>
      </w:r>
      <w:r>
        <w:t>я в понедельник заявила, что авиакомпания «ВИМ-Авиа» останавливает выполнение всех чартерных рейсов из-за финансовых проблем и нехватки оборотных средств. Остановке предшествовала серия задержек рейсов из российских и зарубежных аэропортов, затронувшая тысячи пассажиров.</w:t>
      </w:r>
    </w:p>
    <w:p w:rsidR="008A6CC5" w:rsidRPr="00EB6795" w:rsidRDefault="008A6CC5" w:rsidP="008A6CC5">
      <w:pPr>
        <w:pStyle w:val="3"/>
        <w:jc w:val="both"/>
        <w:rPr>
          <w:rFonts w:ascii="Times New Roman" w:hAnsi="Times New Roman"/>
          <w:sz w:val="24"/>
          <w:szCs w:val="24"/>
        </w:rPr>
      </w:pPr>
      <w:bookmarkStart w:id="45" w:name="_Toc494178163"/>
      <w:r w:rsidRPr="00EB6795">
        <w:rPr>
          <w:rFonts w:ascii="Times New Roman" w:hAnsi="Times New Roman"/>
          <w:sz w:val="24"/>
          <w:szCs w:val="24"/>
        </w:rPr>
        <w:t xml:space="preserve">ИНТЕРФАКС-ТУРИЗМ; 2017.09.25; РСТ: СРЕДСТВА </w:t>
      </w:r>
      <w:r>
        <w:rPr>
          <w:rFonts w:ascii="Times New Roman" w:hAnsi="Times New Roman"/>
          <w:sz w:val="24"/>
          <w:szCs w:val="24"/>
        </w:rPr>
        <w:t>«</w:t>
      </w:r>
      <w:r w:rsidRPr="00EB6795">
        <w:rPr>
          <w:rFonts w:ascii="Times New Roman" w:hAnsi="Times New Roman"/>
          <w:sz w:val="24"/>
          <w:szCs w:val="24"/>
        </w:rPr>
        <w:t>ТУРПОМОЩИ</w:t>
      </w:r>
      <w:r>
        <w:rPr>
          <w:rFonts w:ascii="Times New Roman" w:hAnsi="Times New Roman"/>
          <w:sz w:val="24"/>
          <w:szCs w:val="24"/>
        </w:rPr>
        <w:t>»</w:t>
      </w:r>
      <w:r w:rsidRPr="00EB6795">
        <w:rPr>
          <w:rFonts w:ascii="Times New Roman" w:hAnsi="Times New Roman"/>
          <w:sz w:val="24"/>
          <w:szCs w:val="24"/>
        </w:rPr>
        <w:t xml:space="preserve"> НЕ МОГУТ БЫТЬ ПРИВЛЕЧЕНЫ ДЛЯ ВЫВОЗА ПАССАЖИРОВ </w:t>
      </w:r>
      <w:r>
        <w:rPr>
          <w:rFonts w:ascii="Times New Roman" w:hAnsi="Times New Roman"/>
          <w:sz w:val="24"/>
          <w:szCs w:val="24"/>
        </w:rPr>
        <w:t>«</w:t>
      </w:r>
      <w:r w:rsidRPr="00EB6795">
        <w:rPr>
          <w:rFonts w:ascii="Times New Roman" w:hAnsi="Times New Roman"/>
          <w:sz w:val="24"/>
          <w:szCs w:val="24"/>
        </w:rPr>
        <w:t>ВИМ-АВИА</w:t>
      </w:r>
      <w:r>
        <w:rPr>
          <w:rFonts w:ascii="Times New Roman" w:hAnsi="Times New Roman"/>
          <w:sz w:val="24"/>
          <w:szCs w:val="24"/>
        </w:rPr>
        <w:t>»</w:t>
      </w:r>
      <w:bookmarkEnd w:id="45"/>
    </w:p>
    <w:p w:rsidR="008A6CC5" w:rsidRDefault="008A6CC5" w:rsidP="008A6CC5">
      <w:pPr>
        <w:jc w:val="both"/>
      </w:pPr>
      <w:r>
        <w:t>Средства фондов персональной ответственности ассоциации туроператоров выездного туризма «Турпомощь» не могут быть использованы для вывоза туристов, чьи чартерные авиарейсы «ВИМ-Авиа» были отменены, сообщила порталу «Интерфакс-Туризм» в понедельник пресс-секретарь Российского союза туриндустрии (РСТ) Ирина Тюрина.</w:t>
      </w:r>
    </w:p>
    <w:p w:rsidR="008A6CC5" w:rsidRDefault="008A6CC5" w:rsidP="008A6CC5">
      <w:pPr>
        <w:jc w:val="both"/>
      </w:pPr>
      <w:r>
        <w:t xml:space="preserve">«Эти средства предназначены для эвакуации туристов в случае банкротства туроператоров. Как и было в случае с уходом «Трансаэро», регулятор, то есть </w:t>
      </w:r>
      <w:r w:rsidRPr="005A1878">
        <w:rPr>
          <w:b/>
        </w:rPr>
        <w:t>Росавиаци</w:t>
      </w:r>
      <w:r>
        <w:t>я, должен привлечь авиакомпании, которые на определенных условиях будут вывозить туристов. Но эта функция ни в коем случае не должна ложиться на плечи туроператоров, которые уже потеряли миллионы долларов, переведенных «ВИМ-Авиа» в качестве депозитов», – сказала И.Тюрина.</w:t>
      </w:r>
    </w:p>
    <w:p w:rsidR="008A6CC5" w:rsidRDefault="008A6CC5" w:rsidP="008A6CC5">
      <w:pPr>
        <w:jc w:val="both"/>
      </w:pPr>
      <w:r>
        <w:t>Ранее И.Тюрина сообщила, что общий объем депозитов, переведенных туроператорами авиакомпании «ВИМ-Авиа», превышает $6 млн. При этом, по ее словам, туроператорам сейчас негде найти свободные самолеты для перевозки туристов, так как на рынке нет свободных бортов. Всего до конца октября им нужно отправить на отдых и вывезти с курортов от 50 до 80 тыс. человек.</w:t>
      </w:r>
    </w:p>
    <w:p w:rsidR="008A6CC5" w:rsidRDefault="008A6CC5" w:rsidP="008A6CC5">
      <w:pPr>
        <w:jc w:val="both"/>
      </w:pPr>
      <w:r w:rsidRPr="005A1878">
        <w:rPr>
          <w:b/>
        </w:rPr>
        <w:t>Росавиаци</w:t>
      </w:r>
      <w:r>
        <w:t>я в понедельник заявила, что авиакомпания «ВИМ-Авиа» останавливает выполнение всех чартерных рейсов.</w:t>
      </w:r>
    </w:p>
    <w:p w:rsidR="008A6CC5" w:rsidRDefault="008A6CC5" w:rsidP="008A6CC5">
      <w:pPr>
        <w:jc w:val="both"/>
      </w:pPr>
      <w:r>
        <w:br w:type="page"/>
      </w:r>
    </w:p>
    <w:p w:rsidR="008A6CC5" w:rsidRPr="00061EFF" w:rsidRDefault="008A6CC5" w:rsidP="008A6CC5">
      <w:pPr>
        <w:pStyle w:val="3"/>
        <w:jc w:val="both"/>
        <w:rPr>
          <w:rFonts w:ascii="Times New Roman" w:hAnsi="Times New Roman"/>
          <w:sz w:val="24"/>
          <w:szCs w:val="24"/>
        </w:rPr>
      </w:pPr>
      <w:bookmarkStart w:id="46" w:name="_Toc494178164"/>
      <w:r w:rsidRPr="00061EFF">
        <w:rPr>
          <w:rFonts w:ascii="Times New Roman" w:hAnsi="Times New Roman"/>
          <w:sz w:val="24"/>
          <w:szCs w:val="24"/>
        </w:rPr>
        <w:t xml:space="preserve">ТАСС; 2017.09.26; ПРИБЫТИЕ РЕЙСА </w:t>
      </w:r>
      <w:r>
        <w:rPr>
          <w:rFonts w:ascii="Times New Roman" w:hAnsi="Times New Roman"/>
          <w:sz w:val="24"/>
          <w:szCs w:val="24"/>
        </w:rPr>
        <w:t>«</w:t>
      </w:r>
      <w:r w:rsidRPr="00061EFF">
        <w:rPr>
          <w:rFonts w:ascii="Times New Roman" w:hAnsi="Times New Roman"/>
          <w:sz w:val="24"/>
          <w:szCs w:val="24"/>
        </w:rPr>
        <w:t>ВИМ-АВИА</w:t>
      </w:r>
      <w:r>
        <w:rPr>
          <w:rFonts w:ascii="Times New Roman" w:hAnsi="Times New Roman"/>
          <w:sz w:val="24"/>
          <w:szCs w:val="24"/>
        </w:rPr>
        <w:t>»</w:t>
      </w:r>
      <w:r w:rsidRPr="00061EFF">
        <w:rPr>
          <w:rFonts w:ascii="Times New Roman" w:hAnsi="Times New Roman"/>
          <w:sz w:val="24"/>
          <w:szCs w:val="24"/>
        </w:rPr>
        <w:t xml:space="preserve"> ИЗ МОСКВЫ В БЛАГОВЕЩЕНСК ОТЛОЖЕНО НА 10 ЧАСОВ</w:t>
      </w:r>
      <w:bookmarkEnd w:id="46"/>
    </w:p>
    <w:p w:rsidR="008A6CC5" w:rsidRDefault="008A6CC5" w:rsidP="008A6CC5">
      <w:pPr>
        <w:jc w:val="both"/>
      </w:pPr>
      <w:r>
        <w:t>Прибытие рейса НН-181 авиакомпании «ВИМ-Авиа» из Москвы в Благовещенск отложено во вторник на десять часов по решению перевозчика, сообщили в аэропорту Благовещенска.</w:t>
      </w:r>
    </w:p>
    <w:p w:rsidR="008A6CC5" w:rsidRDefault="008A6CC5" w:rsidP="008A6CC5">
      <w:pPr>
        <w:jc w:val="both"/>
      </w:pPr>
      <w:r>
        <w:t>«Расчетное время прибытия рейса НН-181 в аэропорт Благовещенска – 18:00 местного времени (12:00 мск). При этом первоначально он должен был прибыть в 08:00 местного времени (02:00 мск)», – сказали корреспонденту ТАСС в справочной аэропорта. При этом на сайте воздушной гавани сообщается, что «решение о задержке прилета принято руководством авиакомпании «ВИМ – Авиа».</w:t>
      </w:r>
    </w:p>
    <w:p w:rsidR="008A6CC5" w:rsidRDefault="008A6CC5" w:rsidP="008A6CC5">
      <w:pPr>
        <w:jc w:val="both"/>
      </w:pPr>
      <w:r>
        <w:t>Ранее сообщалось, что «ВИМ-Авиа» задерживает 24 рейса, вылетающих из московского аэропорта Домодедово и прибывающих в эту воздушную гавань 25-26 сентября.</w:t>
      </w:r>
    </w:p>
    <w:p w:rsidR="008A6CC5" w:rsidRDefault="008A6CC5" w:rsidP="008A6CC5">
      <w:pPr>
        <w:jc w:val="both"/>
      </w:pPr>
      <w:r>
        <w:t xml:space="preserve">Накануне авиакомпания «ВИМ-Авиа» заверила власти Амурской области в том, что сохранит все рейсы из Благовещенска и в Москву до 2 октября. Власти региона рассчитывают, что авиакомпания «Икар» с 6 октября вдвое увеличит число рейсов между Благовещенском и Москвой, восполнив пробелы вызванные перебоями в работе «ВИМ-Авиа». По словам главы </w:t>
      </w:r>
      <w:r w:rsidRPr="005A1878">
        <w:rPr>
          <w:b/>
        </w:rPr>
        <w:t>Минтранса</w:t>
      </w:r>
      <w:r>
        <w:t xml:space="preserve"> Амурской области Андрея Тягло, региональные власти также ведут переговоры с компанией «Уральские авиалинии» и будут добиваться, чтобы полеты между Благовещенском и Москвой выполнялись во все дни недели.</w:t>
      </w:r>
    </w:p>
    <w:p w:rsidR="008A6CC5" w:rsidRPr="006C4479" w:rsidRDefault="008A6CC5" w:rsidP="008A6CC5">
      <w:pPr>
        <w:pStyle w:val="3"/>
        <w:jc w:val="both"/>
        <w:rPr>
          <w:rFonts w:ascii="Times New Roman" w:hAnsi="Times New Roman"/>
          <w:sz w:val="24"/>
          <w:szCs w:val="24"/>
        </w:rPr>
      </w:pPr>
      <w:bookmarkStart w:id="47" w:name="_Toc494178165"/>
      <w:r w:rsidRPr="006C4479">
        <w:rPr>
          <w:rFonts w:ascii="Times New Roman" w:hAnsi="Times New Roman"/>
          <w:sz w:val="24"/>
          <w:szCs w:val="24"/>
        </w:rPr>
        <w:t xml:space="preserve">ТАСС; 2017.09.25; </w:t>
      </w:r>
      <w:r>
        <w:rPr>
          <w:rFonts w:ascii="Times New Roman" w:hAnsi="Times New Roman"/>
          <w:sz w:val="24"/>
          <w:szCs w:val="24"/>
        </w:rPr>
        <w:t>«</w:t>
      </w:r>
      <w:r w:rsidRPr="006C4479">
        <w:rPr>
          <w:rFonts w:ascii="Times New Roman" w:hAnsi="Times New Roman"/>
          <w:sz w:val="24"/>
          <w:szCs w:val="24"/>
        </w:rPr>
        <w:t>ТУРПОМОЩЬ</w:t>
      </w:r>
      <w:r>
        <w:rPr>
          <w:rFonts w:ascii="Times New Roman" w:hAnsi="Times New Roman"/>
          <w:sz w:val="24"/>
          <w:szCs w:val="24"/>
        </w:rPr>
        <w:t>»</w:t>
      </w:r>
      <w:r w:rsidRPr="006C4479">
        <w:rPr>
          <w:rFonts w:ascii="Times New Roman" w:hAnsi="Times New Roman"/>
          <w:sz w:val="24"/>
          <w:szCs w:val="24"/>
        </w:rPr>
        <w:t xml:space="preserve">: ЗАДЕРЖКИ ВНУТРЕННИХ РЕЙСОВ </w:t>
      </w:r>
      <w:r>
        <w:rPr>
          <w:rFonts w:ascii="Times New Roman" w:hAnsi="Times New Roman"/>
          <w:sz w:val="24"/>
          <w:szCs w:val="24"/>
        </w:rPr>
        <w:t>«</w:t>
      </w:r>
      <w:r w:rsidRPr="006C4479">
        <w:rPr>
          <w:rFonts w:ascii="Times New Roman" w:hAnsi="Times New Roman"/>
          <w:sz w:val="24"/>
          <w:szCs w:val="24"/>
        </w:rPr>
        <w:t>ВИМ-АВИА</w:t>
      </w:r>
      <w:r>
        <w:rPr>
          <w:rFonts w:ascii="Times New Roman" w:hAnsi="Times New Roman"/>
          <w:sz w:val="24"/>
          <w:szCs w:val="24"/>
        </w:rPr>
        <w:t>»</w:t>
      </w:r>
      <w:r w:rsidRPr="006C4479">
        <w:rPr>
          <w:rFonts w:ascii="Times New Roman" w:hAnsi="Times New Roman"/>
          <w:sz w:val="24"/>
          <w:szCs w:val="24"/>
        </w:rPr>
        <w:t xml:space="preserve"> НЕ ПОПАДАЮТ ПОД МОНРЕАЛЬСКУЮ КОНВЕНЦИЮ</w:t>
      </w:r>
      <w:bookmarkEnd w:id="47"/>
    </w:p>
    <w:p w:rsidR="008A6CC5" w:rsidRDefault="008A6CC5" w:rsidP="008A6CC5">
      <w:pPr>
        <w:jc w:val="both"/>
      </w:pPr>
      <w:r>
        <w:t>Пассажиры внутрироссийских рейсов авиакомпании «ВИМ-Авиа», рейсы которой массово задерживаются с конца прошлой недели, не смогут воспользоваться Монреальской конвенцией, которую месяц назад ратифицировала Россия. Об этом ТАСС сообщил генеральный директор ассоциации «Турпомощь» Александр Осауленко.</w:t>
      </w:r>
    </w:p>
    <w:p w:rsidR="008A6CC5" w:rsidRDefault="008A6CC5" w:rsidP="008A6CC5">
      <w:pPr>
        <w:jc w:val="both"/>
      </w:pPr>
      <w:r>
        <w:t>«У нас месяц как начала действовать Монреальская конвенция. Это то, что касается международных перевозок. По внутренним перевозкам, к сожалению, пока нормы те же – 25 рублей в час», – сказал Осауленко.</w:t>
      </w:r>
    </w:p>
    <w:p w:rsidR="008A6CC5" w:rsidRDefault="008A6CC5" w:rsidP="008A6CC5">
      <w:pPr>
        <w:jc w:val="both"/>
      </w:pPr>
      <w:r>
        <w:t>Правила конвенции подразумевают существенное увеличение максимального размера компенсаций пассажирам и их родственникам за вред, причиненный во время полета. Участниками Монреальской конвенции являются более 130 государств.</w:t>
      </w:r>
    </w:p>
    <w:p w:rsidR="008A6CC5" w:rsidRDefault="008A6CC5" w:rsidP="008A6CC5">
      <w:pPr>
        <w:jc w:val="both"/>
      </w:pPr>
      <w:r>
        <w:t>Согласно Монреальской конвенции, за задержку рейса каждому пассажиру положена компенсация до 4694 СПЗ, или около 390 тыс. рублей. До вступления в силу закона о присоединении РФ к Монреальской конвенции размер компенсации за задержку рейса составляла 25 рублей за каждый час.</w:t>
      </w:r>
    </w:p>
    <w:p w:rsidR="008A6CC5" w:rsidRDefault="008A6CC5" w:rsidP="008A6CC5">
      <w:pPr>
        <w:jc w:val="both"/>
      </w:pPr>
      <w:r>
        <w:t>Осауленко также добавил, что, хотя за компенсацией за задержку рейса пассажиры в любом случае должны будут обратиться к представителю авиакомпании, «застрявшие» в аэропорту пассажиры могут приобрести билет на аналогичный рейс у другого перевозчика, а после прибытия в пункт назначения предъявить претензии «ВИМ-Авиа».</w:t>
      </w:r>
    </w:p>
    <w:p w:rsidR="008A6CC5" w:rsidRDefault="008A6CC5" w:rsidP="008A6CC5">
      <w:pPr>
        <w:jc w:val="both"/>
      </w:pPr>
      <w:r>
        <w:t xml:space="preserve">Ранее в понедельник сообщалось, что </w:t>
      </w:r>
      <w:r w:rsidRPr="005A1878">
        <w:rPr>
          <w:b/>
        </w:rPr>
        <w:t>Росавиаци</w:t>
      </w:r>
      <w:r>
        <w:t xml:space="preserve">я инициировала внеплановую проверку авиакомпании «ВИМ-Авиа», задержавшей на днях десятки рейсов. </w:t>
      </w:r>
      <w:r w:rsidRPr="005A1878">
        <w:rPr>
          <w:b/>
        </w:rPr>
        <w:t>Росавиаци</w:t>
      </w:r>
      <w:r>
        <w:t>я сообщала, что длительные задержки рейсов «ВИМ-Авиа» связаны с задолженностью компании перед топливно-заправочными организациями.</w:t>
      </w:r>
    </w:p>
    <w:p w:rsidR="008A6CC5" w:rsidRDefault="008A6CC5" w:rsidP="008A6CC5">
      <w:pPr>
        <w:jc w:val="both"/>
      </w:pPr>
      <w:r>
        <w:t>В самой авиакомпании сообщили, что временные трудности с расписанием вызваны традиционным сезонным спадом, что привело к спорам хозяйствующих субъектов и задержкам ряда рейсов.</w:t>
      </w:r>
    </w:p>
    <w:p w:rsidR="008A6CC5" w:rsidRDefault="008A6CC5" w:rsidP="008A6CC5">
      <w:pPr>
        <w:jc w:val="both"/>
      </w:pPr>
      <w:r>
        <w:br w:type="page"/>
      </w:r>
    </w:p>
    <w:p w:rsidR="008A6CC5" w:rsidRPr="005A1878" w:rsidRDefault="008A6CC5" w:rsidP="008A6CC5">
      <w:pPr>
        <w:pStyle w:val="3"/>
        <w:jc w:val="both"/>
        <w:rPr>
          <w:rFonts w:ascii="Times New Roman" w:hAnsi="Times New Roman"/>
          <w:sz w:val="24"/>
          <w:szCs w:val="24"/>
        </w:rPr>
      </w:pPr>
      <w:bookmarkStart w:id="48" w:name="_Toc494178166"/>
      <w:r w:rsidRPr="005A1878">
        <w:rPr>
          <w:rFonts w:ascii="Times New Roman" w:hAnsi="Times New Roman"/>
          <w:sz w:val="24"/>
          <w:szCs w:val="24"/>
        </w:rPr>
        <w:t>ИНТЕРФАКС</w:t>
      </w:r>
      <w:r>
        <w:rPr>
          <w:rFonts w:ascii="Times New Roman" w:hAnsi="Times New Roman"/>
          <w:sz w:val="24"/>
          <w:szCs w:val="24"/>
        </w:rPr>
        <w:t xml:space="preserve"> – </w:t>
      </w:r>
      <w:r w:rsidRPr="005A1878">
        <w:rPr>
          <w:rFonts w:ascii="Times New Roman" w:hAnsi="Times New Roman"/>
          <w:sz w:val="24"/>
          <w:szCs w:val="24"/>
        </w:rPr>
        <w:t xml:space="preserve">ДАЛЬНИЙ ВОСТОК;2017.09.26; ЗАДЕРЖАННЫЙ РЕЙС </w:t>
      </w:r>
      <w:r>
        <w:rPr>
          <w:rFonts w:ascii="Times New Roman" w:hAnsi="Times New Roman"/>
          <w:sz w:val="24"/>
          <w:szCs w:val="24"/>
        </w:rPr>
        <w:t>«</w:t>
      </w:r>
      <w:r w:rsidRPr="005A1878">
        <w:rPr>
          <w:rFonts w:ascii="Times New Roman" w:hAnsi="Times New Roman"/>
          <w:sz w:val="24"/>
          <w:szCs w:val="24"/>
        </w:rPr>
        <w:t>ВИМ-АВИА</w:t>
      </w:r>
      <w:r>
        <w:rPr>
          <w:rFonts w:ascii="Times New Roman" w:hAnsi="Times New Roman"/>
          <w:sz w:val="24"/>
          <w:szCs w:val="24"/>
        </w:rPr>
        <w:t>»</w:t>
      </w:r>
      <w:r w:rsidRPr="005A1878">
        <w:rPr>
          <w:rFonts w:ascii="Times New Roman" w:hAnsi="Times New Roman"/>
          <w:sz w:val="24"/>
          <w:szCs w:val="24"/>
        </w:rPr>
        <w:t xml:space="preserve"> ВЫЛЕТЕЛ ИЗ МОСКВЫ В АНАДЫРЬ</w:t>
      </w:r>
      <w:bookmarkEnd w:id="48"/>
    </w:p>
    <w:p w:rsidR="008A6CC5" w:rsidRDefault="008A6CC5" w:rsidP="008A6CC5">
      <w:pPr>
        <w:jc w:val="both"/>
      </w:pPr>
      <w:r>
        <w:t>Рейс авиакомпании «ВИМ-Авиа» из Москвы в Анадырь вылетел с многочасовым опозданием.</w:t>
      </w:r>
    </w:p>
    <w:p w:rsidR="008A6CC5" w:rsidRDefault="008A6CC5" w:rsidP="008A6CC5">
      <w:pPr>
        <w:jc w:val="both"/>
      </w:pPr>
      <w:r>
        <w:t>По данным столичного аэропорта Домодедово, рейс вылетел в 7:10 (мск). Ориентировочно самолет приземлится в Анадыре около часу ночи по местному времени (15:10 мск).</w:t>
      </w:r>
    </w:p>
    <w:p w:rsidR="008A6CC5" w:rsidRDefault="008A6CC5" w:rsidP="008A6CC5">
      <w:pPr>
        <w:jc w:val="both"/>
      </w:pPr>
      <w:r>
        <w:t>Самолет должен был вылететь из Москвы в понедельник в 19:25 (мск), однако рейс задержали.</w:t>
      </w:r>
    </w:p>
    <w:p w:rsidR="008A6CC5" w:rsidRDefault="008A6CC5" w:rsidP="008A6CC5">
      <w:pPr>
        <w:jc w:val="both"/>
      </w:pPr>
      <w:r>
        <w:t>В свою очередь на сайте аэропорта Анадыря уточняется, что вылет рейса из Анадыря в Москву планируется в 9:30 27 сентября.</w:t>
      </w:r>
    </w:p>
    <w:p w:rsidR="008A6CC5" w:rsidRDefault="008A6CC5" w:rsidP="008A6CC5">
      <w:pPr>
        <w:jc w:val="both"/>
      </w:pPr>
      <w:r>
        <w:t xml:space="preserve">Ранее </w:t>
      </w:r>
      <w:r w:rsidRPr="005A1878">
        <w:rPr>
          <w:b/>
        </w:rPr>
        <w:t>Росавиаци</w:t>
      </w:r>
      <w:r>
        <w:t>я сообщила, что авиакомпания «ВИМ-Авиа» останавливает выполнение всех чартерных рейсов из-за финансовых проблем и нехватки оборотных средств. Остановке предшествовала серия задержек рейсов из российских и зарубежных аэропортов, затронувшая тысячи пассажиров.</w:t>
      </w:r>
    </w:p>
    <w:p w:rsidR="008A6CC5" w:rsidRDefault="008A6CC5" w:rsidP="008A6CC5">
      <w:pPr>
        <w:jc w:val="both"/>
      </w:pPr>
      <w:r>
        <w:t xml:space="preserve">По итогам совещания с участием главы </w:t>
      </w:r>
      <w:r w:rsidRPr="005A1878">
        <w:rPr>
          <w:b/>
        </w:rPr>
        <w:t>Минтранса</w:t>
      </w:r>
      <w:r>
        <w:t xml:space="preserve"> и </w:t>
      </w:r>
      <w:r w:rsidRPr="005A1878">
        <w:rPr>
          <w:b/>
        </w:rPr>
        <w:t>Росавиаци</w:t>
      </w:r>
      <w:r>
        <w:t>и принято решение, что в ближайшие два дня самолеты авиакомпании «ВИМ-Авиа» выполнят заявленные рейсы в направлении Благовещенска и Анадыря.</w:t>
      </w:r>
    </w:p>
    <w:p w:rsidR="008A6CC5" w:rsidRPr="00F16DA1" w:rsidRDefault="008A6CC5" w:rsidP="008A6CC5">
      <w:pPr>
        <w:pStyle w:val="3"/>
        <w:jc w:val="both"/>
        <w:rPr>
          <w:rFonts w:ascii="Times New Roman" w:hAnsi="Times New Roman"/>
          <w:sz w:val="24"/>
          <w:szCs w:val="24"/>
        </w:rPr>
      </w:pPr>
      <w:bookmarkStart w:id="49" w:name="_Toc494123473"/>
      <w:bookmarkStart w:id="50" w:name="_Toc494178167"/>
      <w:r w:rsidRPr="00F16DA1">
        <w:rPr>
          <w:rFonts w:ascii="Times New Roman" w:hAnsi="Times New Roman"/>
          <w:sz w:val="24"/>
          <w:szCs w:val="24"/>
        </w:rPr>
        <w:t>KOMMERSANT.RU; 2017.09.25; В РОССИИ ПРИНЯТА СТРАТЕГИЯ ПРОДВИЖЕНИЯ ЗА РУБЕЖ ГРАЖДАНСКОЙ АВИАЦИОННОЙ ПРОДУКЦИИ</w:t>
      </w:r>
      <w:bookmarkEnd w:id="49"/>
      <w:bookmarkEnd w:id="50"/>
    </w:p>
    <w:p w:rsidR="008A6CC5" w:rsidRDefault="008A6CC5" w:rsidP="008A6CC5">
      <w:pPr>
        <w:jc w:val="both"/>
      </w:pPr>
      <w:r>
        <w:t>Правительство утвердило стратегию развития экспорта гражданской продукции российского авиапрома на период до 2025 года. Целью стратегии является устойчивый рост экспорта этого вида продукции.</w:t>
      </w:r>
    </w:p>
    <w:p w:rsidR="008A6CC5" w:rsidRDefault="008A6CC5" w:rsidP="008A6CC5">
      <w:pPr>
        <w:jc w:val="both"/>
      </w:pPr>
      <w:r>
        <w:t>В документе отмечается, что мировой рынок авиационной промышленности превышает $500 млрд и является привлекательным для экспортной деятельности, а экспорт – это необходимое условие для обеспечения масштаба производства и экономики затрат в авиационной промышленности.</w:t>
      </w:r>
    </w:p>
    <w:p w:rsidR="008A6CC5" w:rsidRDefault="008A6CC5" w:rsidP="008A6CC5">
      <w:pPr>
        <w:jc w:val="both"/>
      </w:pPr>
      <w:r>
        <w:t>«Мероприятия поддержки экспорта авиационной промышленности могут быть уточнены и конкретизированы на уровне государственных программ Российской Федерации и других программных документов планирования»,– говорится в проекте стратегии.</w:t>
      </w:r>
    </w:p>
    <w:p w:rsidR="008A6CC5" w:rsidRDefault="008A6CC5" w:rsidP="008A6CC5">
      <w:pPr>
        <w:jc w:val="both"/>
      </w:pPr>
      <w:r>
        <w:t>Россия сохраняет статус третьей мировой авиастроительной державы по выпуску финальной продукции. По итогам 2016 года общий объем продаж продукции отечественной авиационной промышленности составил 1,15 трлн руб., или около $17,2 млрд (курс 67 руб./$).</w:t>
      </w:r>
    </w:p>
    <w:p w:rsidR="008A6CC5" w:rsidRDefault="008A6CC5" w:rsidP="008A6CC5">
      <w:pPr>
        <w:jc w:val="both"/>
      </w:pPr>
      <w:r>
        <w:t xml:space="preserve">Напомним, на фоне планов правительства заместить иностранную авиатехнику отечественной, создав рынок для российского авиапрома, </w:t>
      </w:r>
      <w:r w:rsidRPr="00004C1E">
        <w:rPr>
          <w:b/>
        </w:rPr>
        <w:t>Минтранс</w:t>
      </w:r>
      <w:r>
        <w:t xml:space="preserve"> рассчитал будущие потребности российских авиакомпаний в новых самолетах. В течение 20 лет перевозчикам потребуется до 2 тыс. самолетов, основной спрос придется на среднемагистральные суда.</w:t>
      </w:r>
    </w:p>
    <w:p w:rsidR="008A6CC5" w:rsidRPr="00004C1E" w:rsidRDefault="008A6CC5" w:rsidP="008A6CC5">
      <w:pPr>
        <w:pStyle w:val="3"/>
        <w:jc w:val="both"/>
        <w:rPr>
          <w:rFonts w:ascii="Times New Roman" w:hAnsi="Times New Roman"/>
          <w:sz w:val="24"/>
          <w:szCs w:val="24"/>
        </w:rPr>
      </w:pPr>
      <w:bookmarkStart w:id="51" w:name="_Toc494123474"/>
      <w:bookmarkStart w:id="52" w:name="_Toc494178168"/>
      <w:r w:rsidRPr="00004C1E">
        <w:rPr>
          <w:rFonts w:ascii="Times New Roman" w:hAnsi="Times New Roman"/>
          <w:sz w:val="24"/>
          <w:szCs w:val="24"/>
        </w:rPr>
        <w:t>ТАСС; 2017.09.25; КИТАЙСКАЯ АВИАКОМПАНИЯ LUCKY AIR ЗИМОЙ ЗАПУСТИТ РЕЙСЫ ИЗ ПУЛКОВО В КУНЬМИН И ЧЭНДУ</w:t>
      </w:r>
      <w:bookmarkEnd w:id="51"/>
      <w:bookmarkEnd w:id="52"/>
    </w:p>
    <w:p w:rsidR="008A6CC5" w:rsidRDefault="008A6CC5" w:rsidP="008A6CC5">
      <w:pPr>
        <w:jc w:val="both"/>
      </w:pPr>
      <w:r>
        <w:t>Китайская авиакомпания Lucky Air зимой запустит рейсы из петербургского аэропорта Пулково в города Куньмин (провинция Юньнань) и Чэнду (провинция Сычуань). Об этом сообщила в понедельник пресс-служба компании «Воздушные ворота Северной столицы».</w:t>
      </w:r>
    </w:p>
    <w:p w:rsidR="008A6CC5" w:rsidRDefault="008A6CC5" w:rsidP="008A6CC5">
      <w:pPr>
        <w:jc w:val="both"/>
      </w:pPr>
      <w:r>
        <w:t xml:space="preserve">«Авиакомпания Lucky Air в наступающем зимнем сезоне запустит прямые регулярные перелеты из аэропорта Пулково в китайские города Куньмин и Чэнду. Соответствующее соглашение управляющая компания аэропорта Санкт-Петербурга «Воздушные ворота Северной столицы» и Lucky Air заключили на международном форуме World Routes в </w:t>
      </w:r>
      <w:r>
        <w:lastRenderedPageBreak/>
        <w:t>Барселоне», – говорится в сообщении. Перелеты по обоим направлениям будут осуществляться дважды в неделю на воздушных судах Airbus A330-300.</w:t>
      </w:r>
    </w:p>
    <w:p w:rsidR="008A6CC5" w:rsidRDefault="008A6CC5" w:rsidP="008A6CC5">
      <w:pPr>
        <w:jc w:val="both"/>
      </w:pPr>
      <w:r>
        <w:t>По данным пресс-службы, китайское направление остается одним из самых быстрорастущих для петербургского аэропорта – за первое полугодие рост составил 50% и превысил 70 тыс. человек. Кроме того, о планах по запуску рейса в Чэнду в наступающем зимнем сезоне также заявила авиакомпания Sichuan Airlines.</w:t>
      </w:r>
    </w:p>
    <w:p w:rsidR="008A6CC5" w:rsidRDefault="008A6CC5" w:rsidP="008A6CC5">
      <w:pPr>
        <w:jc w:val="both"/>
      </w:pPr>
      <w:r>
        <w:t>Сейчас из Пулково выполняются прямые регулярные полеты в такие города Китая, как Урумчи, Шанхай, Пекин, а также чартерные рейсы в Пекин, Ухань, Макао и Тайбэй. Открыт новый маршрут, соединяющий Китай и Европу: из города Ухань можно не только совершить прямой перелет в Санкт-Петербург, но и сделать пересадку для дальнейшего путешествия в Льеж (Бельгия).</w:t>
      </w:r>
    </w:p>
    <w:p w:rsidR="008A6CC5" w:rsidRDefault="008A6CC5" w:rsidP="008A6CC5">
      <w:pPr>
        <w:jc w:val="both"/>
      </w:pPr>
      <w:r>
        <w:t>Компания Lucky Air базируется в Куньмине и является дочерней структурой китайской HNA Group.</w:t>
      </w:r>
    </w:p>
    <w:p w:rsidR="008A6CC5" w:rsidRDefault="008A6CC5" w:rsidP="008A6CC5">
      <w:pPr>
        <w:jc w:val="both"/>
      </w:pPr>
      <w:r>
        <w:t>Аэропорт Пулково занимает четвертое место в России по объему пассажиропотока. За восемь месяцев 2017 года аэропорт Санкт-Петербурга обслужил 10,9 млн человек, что на 24% превышает показатель за аналогичный период 2016 год.</w:t>
      </w:r>
    </w:p>
    <w:p w:rsidR="008A6CC5" w:rsidRPr="00867FFC" w:rsidRDefault="008A6CC5" w:rsidP="008A6CC5">
      <w:pPr>
        <w:pStyle w:val="3"/>
        <w:jc w:val="both"/>
        <w:rPr>
          <w:rFonts w:ascii="Times New Roman" w:hAnsi="Times New Roman"/>
          <w:sz w:val="24"/>
          <w:szCs w:val="24"/>
        </w:rPr>
      </w:pPr>
      <w:bookmarkStart w:id="53" w:name="_Toc494123475"/>
      <w:bookmarkStart w:id="54" w:name="_Toc494178169"/>
      <w:r w:rsidRPr="00867FFC">
        <w:rPr>
          <w:rFonts w:ascii="Times New Roman" w:hAnsi="Times New Roman"/>
          <w:sz w:val="24"/>
          <w:szCs w:val="24"/>
        </w:rPr>
        <w:t xml:space="preserve">ИНТЕРФАКС; 2017.09.25; ГРУППА </w:t>
      </w:r>
      <w:r>
        <w:rPr>
          <w:rFonts w:ascii="Times New Roman" w:hAnsi="Times New Roman"/>
          <w:sz w:val="24"/>
          <w:szCs w:val="24"/>
        </w:rPr>
        <w:t>«</w:t>
      </w:r>
      <w:r w:rsidRPr="00867FFC">
        <w:rPr>
          <w:rFonts w:ascii="Times New Roman" w:hAnsi="Times New Roman"/>
          <w:sz w:val="24"/>
          <w:szCs w:val="24"/>
        </w:rPr>
        <w:t>АЭРОФЛОТ</w:t>
      </w:r>
      <w:r>
        <w:rPr>
          <w:rFonts w:ascii="Times New Roman" w:hAnsi="Times New Roman"/>
          <w:sz w:val="24"/>
          <w:szCs w:val="24"/>
        </w:rPr>
        <w:t>»</w:t>
      </w:r>
      <w:r w:rsidRPr="00867FFC">
        <w:rPr>
          <w:rFonts w:ascii="Times New Roman" w:hAnsi="Times New Roman"/>
          <w:sz w:val="24"/>
          <w:szCs w:val="24"/>
        </w:rPr>
        <w:t xml:space="preserve"> В АВГУСТЕ НАРАСТИЛА ПЕРЕВОЗКИ НА 16%, ДО 5,264 МЛН ЧЕЛОВЕК</w:t>
      </w:r>
      <w:bookmarkEnd w:id="53"/>
      <w:bookmarkEnd w:id="54"/>
    </w:p>
    <w:p w:rsidR="008A6CC5" w:rsidRDefault="008A6CC5" w:rsidP="008A6CC5">
      <w:pPr>
        <w:jc w:val="both"/>
      </w:pPr>
      <w:r>
        <w:t>Группа «Аэрофлот» (MOEX: AFLT) в августе увеличила перевозки на 16% по сравнению с тем же месяцем 2016 г., до 5,264 млн человек, сообщила компания</w:t>
      </w:r>
    </w:p>
    <w:p w:rsidR="008A6CC5" w:rsidRDefault="008A6CC5" w:rsidP="008A6CC5">
      <w:pPr>
        <w:jc w:val="both"/>
      </w:pPr>
      <w:r>
        <w:t>Головная компания группы – «Аэрофлот» – нарастила перевозки в августе на 15,4%, до 3,248 млн человек.</w:t>
      </w:r>
    </w:p>
    <w:p w:rsidR="008A6CC5" w:rsidRDefault="008A6CC5" w:rsidP="008A6CC5">
      <w:pPr>
        <w:jc w:val="both"/>
      </w:pPr>
      <w:r>
        <w:t>По итогам 8 месяцев пассажиропоток группы вырос на 17,1%, до 33,553 млн человек, авиакомпании «Аэрофлот» – на 14,5%, до 21,794 млн человек.</w:t>
      </w:r>
    </w:p>
    <w:p w:rsidR="008A6CC5" w:rsidRDefault="008A6CC5" w:rsidP="008A6CC5">
      <w:pPr>
        <w:jc w:val="both"/>
      </w:pPr>
      <w:r>
        <w:t>На внутренних авиалиниях количество перевезенных пассажиров группы в августе выросло на 9,7%, до 2,881 млн, на международных – на 24,7%, до 2,383 млн человек.</w:t>
      </w:r>
    </w:p>
    <w:p w:rsidR="008A6CC5" w:rsidRDefault="008A6CC5" w:rsidP="008A6CC5">
      <w:pPr>
        <w:jc w:val="both"/>
      </w:pPr>
      <w:r>
        <w:t>Пассажирооборот группы «Аэрофлот» в прошлом месяце увеличился на 16,2%, до 13,698 млрд пассажиро-километров. Процент занятости пассажирских кресел повысился на 0,2 процентного пункта, до 89,9%. Коммерческая загрузка поднялась на 1,7 п.п., до 73,7%.</w:t>
      </w:r>
    </w:p>
    <w:p w:rsidR="008A6CC5" w:rsidRDefault="008A6CC5" w:rsidP="008A6CC5">
      <w:pPr>
        <w:jc w:val="both"/>
      </w:pPr>
      <w:r>
        <w:t>Внутренние перевозки головной авиакомпании «Аэрофлот» выросли на 15,1%, до 1,561 млн человек, международные – на 15,7%, до 1,687 млн человек.</w:t>
      </w:r>
    </w:p>
    <w:p w:rsidR="008A6CC5" w:rsidRDefault="008A6CC5" w:rsidP="008A6CC5">
      <w:pPr>
        <w:jc w:val="both"/>
      </w:pPr>
      <w:r>
        <w:t>Пассажирооборот увеличился на 12,1%, до 9,004 млрд пассажиро-километров. Процент занятости пассажирских кресел снизился на 0,4 п.п., до 88,1%. Коммерческая загрузка поднялась на 2,3 п.п., до 72,4%.</w:t>
      </w:r>
    </w:p>
    <w:p w:rsidR="008A6CC5" w:rsidRDefault="008A6CC5" w:rsidP="008A6CC5">
      <w:pPr>
        <w:jc w:val="both"/>
      </w:pPr>
      <w:r>
        <w:t>«Динамика показателей в международном сегменте обусловлена устойчивым спросом на фоне укрепления рубля. Положительное влияние на международные перевозки также оказали увеличение частотности и открытие новых рейсов по полученным допускам на выполнение международных маршрутов, развитие авиакомпанией «Россия» сотрудничества с туристическими операторами, развитие международной сети авиакомпанией «Победа», – говорится в сообщении компании.</w:t>
      </w:r>
    </w:p>
    <w:p w:rsidR="008A6CC5" w:rsidRDefault="008A6CC5" w:rsidP="008A6CC5">
      <w:pPr>
        <w:jc w:val="both"/>
      </w:pPr>
      <w:r>
        <w:t>На конец отчетного периода парк группы насчитывал 300 воздушных судов (без учета одного самолета Ан-24, переданного в аренду, и шести самолетов Ан-148, переданных в субаренду), из них 202 самолета – в парке головной компании.</w:t>
      </w:r>
    </w:p>
    <w:p w:rsidR="008A6CC5" w:rsidRDefault="008A6CC5" w:rsidP="008A6CC5">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8A6CC5" w:rsidRDefault="008A6CC5" w:rsidP="008A6CC5">
      <w:pPr>
        <w:jc w:val="both"/>
      </w:pPr>
      <w:r>
        <w:br w:type="page"/>
      </w:r>
    </w:p>
    <w:p w:rsidR="008A6CC5" w:rsidRPr="00394BBA" w:rsidRDefault="008A6CC5" w:rsidP="008A6CC5">
      <w:pPr>
        <w:pStyle w:val="3"/>
        <w:jc w:val="both"/>
        <w:rPr>
          <w:rFonts w:ascii="Times New Roman" w:hAnsi="Times New Roman"/>
          <w:sz w:val="24"/>
          <w:szCs w:val="24"/>
        </w:rPr>
      </w:pPr>
      <w:bookmarkStart w:id="55" w:name="_Toc494123476"/>
      <w:bookmarkStart w:id="56" w:name="_Toc494178170"/>
      <w:r w:rsidRPr="00394BBA">
        <w:rPr>
          <w:rFonts w:ascii="Times New Roman" w:hAnsi="Times New Roman"/>
          <w:sz w:val="24"/>
          <w:szCs w:val="24"/>
        </w:rPr>
        <w:t>ИНТЕРФАКС; 2017.09.25; ЮТЭЙР В ДЕКАБРЕ ЗАПУСТИТ РЕГУЛЯРНЫЕ РЕЙСЫ ИЗ МОСКВЫ В МИЛАН</w:t>
      </w:r>
      <w:bookmarkEnd w:id="55"/>
      <w:bookmarkEnd w:id="56"/>
    </w:p>
    <w:p w:rsidR="008A6CC5" w:rsidRDefault="008A6CC5" w:rsidP="008A6CC5">
      <w:pPr>
        <w:jc w:val="both"/>
      </w:pPr>
      <w:r>
        <w:t>Авиакомпания «ЮТэйр» (MOEX: UTAR) с 7 декабря начнет полеты из московского аэропорта «Внуково» в Милан (Италия), сообщает пресс-служба перевозчика.</w:t>
      </w:r>
    </w:p>
    <w:p w:rsidR="008A6CC5" w:rsidRDefault="008A6CC5" w:rsidP="008A6CC5">
      <w:pPr>
        <w:jc w:val="both"/>
      </w:pPr>
      <w:r>
        <w:t>«Мы продолжаем развивать международную сеть полетов и в декабре впервые запустим регулярные рейсы в Италию», – приводятся в сообщении слова президента «ЮТэйр – пассажирские авиалинии» Алексея Будника.</w:t>
      </w:r>
    </w:p>
    <w:p w:rsidR="008A6CC5" w:rsidRDefault="008A6CC5" w:rsidP="008A6CC5">
      <w:pPr>
        <w:jc w:val="both"/>
      </w:pPr>
      <w:r>
        <w:t>Вылет из Москвы будет осуществляться в 10:25, прилет в Милан в 12:00 по местному времени. Обратный рейс в 13:05 из Италии, прибытие во «Внуково» в 18:35. Ежедневные рейсы будут выполняться на лайнерах Boeing-737-500.</w:t>
      </w:r>
    </w:p>
    <w:p w:rsidR="008A6CC5" w:rsidRDefault="008A6CC5" w:rsidP="008A6CC5">
      <w:pPr>
        <w:jc w:val="both"/>
      </w:pPr>
      <w:r>
        <w:t>«ЮТэйр» – одна из крупнейших авиационных групп в РФ, эксплуатирующая самолетный и вертолетный парк. Базируется в московском аэропорту «Внуково», тюменском «Рощино», в аэропортах Сургута и Ханты-Мансийска. Акционерами «ЮТэйр» являются НПФ «Сургутнефтегаз» (MOEX: SNGS) (владеет 50,112% через АО «АК-инвест»), Ханты-Мансийский автономный округ (38,83%) и Тюменская область (8,44%).</w:t>
      </w:r>
    </w:p>
    <w:p w:rsidR="008A6CC5" w:rsidRPr="0012496D" w:rsidRDefault="008A6CC5" w:rsidP="008A6CC5">
      <w:pPr>
        <w:pStyle w:val="3"/>
        <w:jc w:val="both"/>
        <w:rPr>
          <w:rFonts w:ascii="Times New Roman" w:hAnsi="Times New Roman"/>
          <w:sz w:val="24"/>
          <w:szCs w:val="24"/>
        </w:rPr>
      </w:pPr>
      <w:bookmarkStart w:id="57" w:name="_Toc494178172"/>
      <w:r w:rsidRPr="0012496D">
        <w:rPr>
          <w:rFonts w:ascii="Times New Roman" w:hAnsi="Times New Roman"/>
          <w:sz w:val="24"/>
          <w:szCs w:val="24"/>
        </w:rPr>
        <w:t>RNS; 2017.09.26; ТУРЕЦКАЯ ATLASGLOBAL НАЧАЛА ПОЛЕТЫ В СТАМБУЛ ИЗ ШЕРЕМЕТЬЕВО</w:t>
      </w:r>
      <w:bookmarkEnd w:id="57"/>
    </w:p>
    <w:p w:rsidR="008A6CC5" w:rsidRDefault="008A6CC5" w:rsidP="008A6CC5">
      <w:pPr>
        <w:jc w:val="both"/>
      </w:pPr>
      <w:r>
        <w:t>Турецкая авиакомпания Atlasglobal начала регулярные рейсы из Шереметьево в Стамбул, сообщила пресс-служба аэропорта Шереметьево. Для аэропорта авиакомпания стала первым иностранным авиаперевозчиком по этому направлению.</w:t>
      </w:r>
    </w:p>
    <w:p w:rsidR="008A6CC5" w:rsidRDefault="008A6CC5" w:rsidP="008A6CC5">
      <w:pPr>
        <w:jc w:val="both"/>
      </w:pPr>
      <w:r>
        <w:t>Atlasglobal будет выполнять ежедневные регулярные рейсы, пассажиры будут обслуживаться в терминале Е. На маршруте будут курсировать Airbus 319, A320 и A321 вместимостью 136 мест, 164 места и 204 места соответственно. Для пассажиров бизнес-класса предусмотрены дополнительные услуги – провоз багажа весом до 40 кг, специальное меню от шеф-повара на борту, внеочередное получение багажа и бесплатный трансфер к самолету в аэропорту им. Ататюрка.</w:t>
      </w:r>
    </w:p>
    <w:p w:rsidR="00AF32A2" w:rsidRDefault="008A6CC5" w:rsidP="008A6CC5">
      <w:pPr>
        <w:jc w:val="both"/>
      </w:pPr>
      <w:r>
        <w:t>Москва стала пятым российским городом в маршрутной сети авиакомпании, отмечается в сообщении.</w:t>
      </w:r>
      <w:bookmarkStart w:id="58" w:name="_GoBack"/>
      <w:bookmarkEnd w:id="58"/>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6CC5">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A6CC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8A6CC5">
      <w:rPr>
        <w:szCs w:val="24"/>
      </w:rPr>
      <w:fldChar w:fldCharType="begin"/>
    </w:r>
    <w:r w:rsidR="008A6CC5">
      <w:rPr>
        <w:szCs w:val="24"/>
      </w:rPr>
      <w:instrText xml:space="preserve"> </w:instrText>
    </w:r>
    <w:r w:rsidR="008A6CC5">
      <w:rPr>
        <w:szCs w:val="24"/>
      </w:rPr>
      <w:instrText>INCLUDEPICTURE  "http://www.mintrans.ru/pressa/header/fl</w:instrText>
    </w:r>
    <w:r w:rsidR="008A6CC5">
      <w:rPr>
        <w:szCs w:val="24"/>
      </w:rPr>
      <w:instrText>ag_i_gerb.jpg" \* MERGEFORMATINET</w:instrText>
    </w:r>
    <w:r w:rsidR="008A6CC5">
      <w:rPr>
        <w:szCs w:val="24"/>
      </w:rPr>
      <w:instrText xml:space="preserve"> </w:instrText>
    </w:r>
    <w:r w:rsidR="008A6CC5">
      <w:rPr>
        <w:szCs w:val="24"/>
      </w:rPr>
      <w:fldChar w:fldCharType="separate"/>
    </w:r>
    <w:r w:rsidR="008A6CC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A6CC5">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A6CC5"/>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184AAA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7AB5-8258-4760-A112-39445D26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11558</Words>
  <Characters>65884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2017-09-26T05:51:00Z</dcterms:created>
  <dcterms:modified xsi:type="dcterms:W3CDTF">2017-09-26T05:51:00Z</dcterms:modified>
</cp:coreProperties>
</file>