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262E8" w:rsidP="002848CB">
      <w:pPr>
        <w:jc w:val="center"/>
        <w:rPr>
          <w:b/>
          <w:color w:val="0000FF"/>
          <w:sz w:val="32"/>
          <w:szCs w:val="32"/>
        </w:rPr>
      </w:pPr>
      <w:bookmarkStart w:id="0" w:name="_GoBack"/>
      <w:bookmarkEnd w:id="0"/>
      <w:r>
        <w:rPr>
          <w:b/>
          <w:color w:val="0000FF"/>
          <w:sz w:val="32"/>
          <w:szCs w:val="32"/>
        </w:rPr>
        <w:t>25</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262E8" w:rsidRPr="003F6251" w:rsidRDefault="00F262E8" w:rsidP="00F262E8">
      <w:pPr>
        <w:pStyle w:val="3"/>
        <w:jc w:val="both"/>
        <w:rPr>
          <w:rFonts w:ascii="Times New Roman" w:hAnsi="Times New Roman"/>
          <w:sz w:val="24"/>
          <w:szCs w:val="24"/>
        </w:rPr>
      </w:pPr>
      <w:bookmarkStart w:id="2" w:name="_Toc494091677"/>
      <w:r w:rsidRPr="003F6251">
        <w:rPr>
          <w:rFonts w:ascii="Times New Roman" w:hAnsi="Times New Roman"/>
          <w:sz w:val="24"/>
          <w:szCs w:val="24"/>
        </w:rPr>
        <w:t>ТАСС; 2017.09.23; РЕКОНСТРУИРОВАННЫЙ ЗА 6 МЛРД РУБЛЕЙ ВОРОШИЛОВСКИЙ МОСТ ОТКРЫТ В РОСТОВЕ-НА-ДОНУ</w:t>
      </w:r>
      <w:bookmarkEnd w:id="2"/>
    </w:p>
    <w:p w:rsidR="00F262E8" w:rsidRDefault="00F262E8" w:rsidP="00F262E8">
      <w:pPr>
        <w:jc w:val="both"/>
      </w:pPr>
      <w:r>
        <w:t>Ворошиловский мост в Ростове-на-Дону, который в том числе обеспечит транспортную доступность строящегося к чемпионату мира по футболу 2018 года стадиона «Ростов-Арена», торжественно открыт в субботу, на два месяца раньше срока, передает корреспондент ТАСС с церемонии.</w:t>
      </w:r>
    </w:p>
    <w:p w:rsidR="00F262E8" w:rsidRDefault="00F262E8" w:rsidP="00F262E8">
      <w:pPr>
        <w:jc w:val="both"/>
      </w:pPr>
      <w:r>
        <w:t xml:space="preserve">«Не надо объяснять, как много значит для столицы донского края Ворошиловский мост. Он действительно является опорным, системным для всей улично-дорожной сети (Ростовской области – прим. ТАСС), – сказал на церемонии </w:t>
      </w:r>
      <w:r w:rsidRPr="00195490">
        <w:rPr>
          <w:b/>
        </w:rPr>
        <w:t>министр транспорта РФ</w:t>
      </w:r>
      <w:r>
        <w:t xml:space="preserve"> Максим </w:t>
      </w:r>
      <w:r w:rsidRPr="00195490">
        <w:rPr>
          <w:b/>
        </w:rPr>
        <w:t>Соколов</w:t>
      </w:r>
      <w:r>
        <w:t xml:space="preserve">. – Этот мост ведет в будущее. Ворошиловский мост – прекрасный подарок к чемпионату мира», – сказал на открытии </w:t>
      </w:r>
      <w:r w:rsidRPr="00195490">
        <w:rPr>
          <w:b/>
        </w:rPr>
        <w:t>министр транспорта РФ</w:t>
      </w:r>
      <w:r>
        <w:t xml:space="preserve"> Максим </w:t>
      </w:r>
      <w:r w:rsidRPr="00195490">
        <w:rPr>
          <w:b/>
        </w:rPr>
        <w:t>Соколов</w:t>
      </w:r>
      <w:r>
        <w:t>.</w:t>
      </w:r>
    </w:p>
    <w:p w:rsidR="00F262E8" w:rsidRDefault="00F262E8" w:rsidP="00F262E8">
      <w:pPr>
        <w:jc w:val="both"/>
      </w:pPr>
      <w:r>
        <w:t>Губернатор региона Василий Голубев отметил, что «качество моста должно изменить жизнь людей и не только в преддверии чемпионата мира». Мэр города Витай Кушнарев добавил, что мост – «основная артерия, которая связывает центр города с левым берегом, с южным подъездом». «Есть еще небольшая историческая деталь: на верхней части моста – тогда еще единственного – был расположен герб Ростова-на-Дону. Мы договорились, что мы эту историческую деталь восстановим», – отметил он.</w:t>
      </w:r>
    </w:p>
    <w:p w:rsidR="00F262E8" w:rsidRDefault="00F262E8" w:rsidP="00F262E8">
      <w:pPr>
        <w:jc w:val="both"/>
      </w:pPr>
      <w:r>
        <w:t>Ворошиловский мост является одним из главных символов Ростова-на-Дону. С 15 февраля 2014 года движение по нему было закрыто, мост был полностью демонтирован. Прежний мост, построенный в 1965 году, был рассчитан на нагрузку в 19 тыс. машин, хотя уже после 2000-х по нему ежедневно передвигались до 50 тыс. автомобилей. После реконструкции движение осуществляется по трем полосам в каждом направлении, его пропускная способность выросла до 80 тыс. автомобилей в сутки.</w:t>
      </w:r>
    </w:p>
    <w:p w:rsidR="00F262E8" w:rsidRDefault="00F262E8" w:rsidP="00F262E8">
      <w:pPr>
        <w:jc w:val="both"/>
      </w:pPr>
      <w:r>
        <w:t>Общая стоимость работ составила 5,9 млрд рублей, в том числе 1,5 млрд рублей – это средства, перечисленные грузоперевозчиками через государственную систему «Платон». Рабочее движение по Ворошиловскому мосту запустили 13 сентября этого года.</w:t>
      </w:r>
    </w:p>
    <w:p w:rsidR="00F262E8" w:rsidRDefault="00F262E8" w:rsidP="00F262E8">
      <w:pPr>
        <w:jc w:val="both"/>
      </w:pPr>
      <w:r>
        <w:t>Ворошиловский мост укрепит транспортные связи рекреационной зоны левобережья, в том числе строящегося к чемпионату мира по футболу 2018 года стадиона «Ростов-Арена» с центральной частью города.</w:t>
      </w:r>
    </w:p>
    <w:p w:rsidR="00F262E8" w:rsidRDefault="00F262E8" w:rsidP="00F262E8">
      <w:pPr>
        <w:pStyle w:val="3"/>
        <w:jc w:val="both"/>
      </w:pPr>
      <w:bookmarkStart w:id="3" w:name="_Toc494091678"/>
      <w:r w:rsidRPr="008A1F18">
        <w:rPr>
          <w:rFonts w:ascii="Times New Roman" w:hAnsi="Times New Roman"/>
          <w:sz w:val="24"/>
          <w:szCs w:val="24"/>
        </w:rPr>
        <w:t>ТАСС; 2017.09.23; РЕКОНСТРУКЦИЯ ЮЖНОГО ПОДЪЕЗДА К РОСТОВУ-НА-ДОНУ ЗАВЕРШИТСЯ ДО ЧМ-2018</w:t>
      </w:r>
      <w:bookmarkEnd w:id="3"/>
    </w:p>
    <w:p w:rsidR="00F262E8" w:rsidRDefault="00F262E8" w:rsidP="00F262E8">
      <w:pPr>
        <w:jc w:val="both"/>
      </w:pPr>
      <w:r>
        <w:t xml:space="preserve">Реконструкция участка федеральной трассы М-4 Дон, которая подходит к городу Ростову-на-Дону с юга, будет полностью завершена к ЧМ-2018. Об этом в субботу сообщил журналистам </w:t>
      </w:r>
      <w:r w:rsidRPr="00195490">
        <w:rPr>
          <w:b/>
        </w:rPr>
        <w:t>министр транспорта РФ</w:t>
      </w:r>
      <w:r>
        <w:t xml:space="preserve"> Максим </w:t>
      </w:r>
      <w:r w:rsidRPr="00195490">
        <w:rPr>
          <w:b/>
        </w:rPr>
        <w:t>Соколов</w:t>
      </w:r>
      <w:r>
        <w:t>.</w:t>
      </w:r>
    </w:p>
    <w:p w:rsidR="00F262E8" w:rsidRDefault="00F262E8" w:rsidP="00F262E8">
      <w:pPr>
        <w:jc w:val="both"/>
      </w:pPr>
      <w:r>
        <w:t xml:space="preserve">«Федеральная трасса, так называемый «южный подход» к городу Ростову – напряженный с точки зрения трафика участок. Ростовчане, да и гости – все об этом знают. И уже в этом году, осенью, первый пусковой комплекс будет сдан в эксплуатацию. А в полном объеме мы завершим эти работы до чемпионата мира», – сказал </w:t>
      </w:r>
      <w:r w:rsidRPr="00195490">
        <w:rPr>
          <w:b/>
        </w:rPr>
        <w:t>Соколов</w:t>
      </w:r>
      <w:r>
        <w:t>.</w:t>
      </w:r>
    </w:p>
    <w:p w:rsidR="00F262E8" w:rsidRDefault="00F262E8" w:rsidP="00F262E8">
      <w:pPr>
        <w:jc w:val="both"/>
      </w:pPr>
      <w:r>
        <w:t>Он добавил, что весь этот узел в полном взаимодействии с региональной, муниципальной и федеральной дорожной сетью до чемпионата «будет сделан в новом качестве».</w:t>
      </w:r>
    </w:p>
    <w:p w:rsidR="00F262E8" w:rsidRDefault="00F262E8" w:rsidP="00F262E8">
      <w:pPr>
        <w:jc w:val="both"/>
      </w:pPr>
      <w:r>
        <w:lastRenderedPageBreak/>
        <w:t xml:space="preserve">В субботу </w:t>
      </w:r>
      <w:r w:rsidRPr="00195490">
        <w:rPr>
          <w:b/>
        </w:rPr>
        <w:t>министр транспорта РФ</w:t>
      </w:r>
      <w:r>
        <w:t xml:space="preserve"> принял участие в досрочном открытии Ворошиловского моста на южном подъезде к городу Ростов-на-Дону. </w:t>
      </w:r>
      <w:r w:rsidRPr="00195490">
        <w:rPr>
          <w:b/>
        </w:rPr>
        <w:t>Соколов</w:t>
      </w:r>
      <w:r>
        <w:t xml:space="preserve"> отметил на церемонии открытия, что мост – это прекрасный подарок к чемпионату мира.</w:t>
      </w:r>
    </w:p>
    <w:p w:rsidR="00F262E8" w:rsidRDefault="00F262E8" w:rsidP="00F262E8">
      <w:pPr>
        <w:jc w:val="both"/>
      </w:pPr>
      <w:r>
        <w:t>Ранее в пресс-службе правительства Ростовской области сообщали, что после реконструкции южный подъезд к Ростову– на-Дону и транспортные развязки получат пропускную способность в 120 тыс. автомобилей в сутки. По данным ФКУ Упрдор «Азов», реконструкция оценивается в 2,6 млрд рублей, работы ведутся с опережением графика. Генеральным подрядчиком строительства выступает ООО «РостовАвтоДорСтрой».</w:t>
      </w:r>
    </w:p>
    <w:p w:rsidR="00F262E8" w:rsidRPr="00966CBC" w:rsidRDefault="00F262E8" w:rsidP="00F262E8">
      <w:pPr>
        <w:pStyle w:val="3"/>
        <w:jc w:val="both"/>
        <w:rPr>
          <w:rFonts w:ascii="Times New Roman" w:hAnsi="Times New Roman"/>
          <w:sz w:val="24"/>
          <w:szCs w:val="24"/>
        </w:rPr>
      </w:pPr>
      <w:bookmarkStart w:id="4" w:name="_Toc494091679"/>
      <w:r w:rsidRPr="00966CBC">
        <w:rPr>
          <w:rFonts w:ascii="Times New Roman" w:hAnsi="Times New Roman"/>
          <w:sz w:val="24"/>
          <w:szCs w:val="24"/>
        </w:rPr>
        <w:t xml:space="preserve">ИНТЕРФАКС-ЮГ;2017.09.23; </w:t>
      </w:r>
      <w:r w:rsidRPr="00195490">
        <w:rPr>
          <w:rFonts w:ascii="Times New Roman" w:hAnsi="Times New Roman"/>
          <w:sz w:val="24"/>
          <w:szCs w:val="24"/>
        </w:rPr>
        <w:t>СОКОЛОВ</w:t>
      </w:r>
      <w:r w:rsidRPr="00966CBC">
        <w:rPr>
          <w:rFonts w:ascii="Times New Roman" w:hAnsi="Times New Roman"/>
          <w:sz w:val="24"/>
          <w:szCs w:val="24"/>
        </w:rPr>
        <w:t xml:space="preserve"> НАДЕЕТСЯ, ЧТО ГОСДУМА ДО КОНЦА ГОДА ПРИМЕТ ЗАКОН О 20-ТЫСЯЧНЫХ ШТРАФАХ ДЛЯ НЕПЛАТЕЛЬЩИКОВ </w:t>
      </w:r>
      <w:r>
        <w:rPr>
          <w:rFonts w:ascii="Times New Roman" w:hAnsi="Times New Roman"/>
          <w:sz w:val="24"/>
          <w:szCs w:val="24"/>
        </w:rPr>
        <w:t>«</w:t>
      </w:r>
      <w:r w:rsidRPr="00966CBC">
        <w:rPr>
          <w:rFonts w:ascii="Times New Roman" w:hAnsi="Times New Roman"/>
          <w:sz w:val="24"/>
          <w:szCs w:val="24"/>
        </w:rPr>
        <w:t>ПЛАТОНА</w:t>
      </w:r>
      <w:r>
        <w:rPr>
          <w:rFonts w:ascii="Times New Roman" w:hAnsi="Times New Roman"/>
          <w:sz w:val="24"/>
          <w:szCs w:val="24"/>
        </w:rPr>
        <w:t>»</w:t>
      </w:r>
      <w:bookmarkEnd w:id="4"/>
    </w:p>
    <w:p w:rsidR="00F262E8" w:rsidRDefault="00F262E8" w:rsidP="00F262E8">
      <w:pPr>
        <w:jc w:val="both"/>
      </w:pPr>
      <w:r w:rsidRPr="00195490">
        <w:rPr>
          <w:b/>
        </w:rPr>
        <w:t>Минтранс</w:t>
      </w:r>
      <w:r>
        <w:t xml:space="preserve"> РФ рассчитывает, что Государственная Дума может до конца текущего года рассмотреть законопроект о введении штрафа для неплательщиков «Платона», сообщил глава ведомства Максим </w:t>
      </w:r>
      <w:r w:rsidRPr="00195490">
        <w:rPr>
          <w:b/>
        </w:rPr>
        <w:t>Соколов</w:t>
      </w:r>
      <w:r>
        <w:t xml:space="preserve"> журналистам в Ростове-на-Дону в субботу.</w:t>
      </w:r>
    </w:p>
    <w:p w:rsidR="00F262E8" w:rsidRDefault="00F262E8" w:rsidP="00F262E8">
      <w:pPr>
        <w:jc w:val="both"/>
      </w:pPr>
      <w:r>
        <w:t>«Правительство направит в Госдуму в ближайшее время этот законопроект, и надеюсь, что Госдума оперативно рассмотрит его и примет уже в этом году», – сказал он.</w:t>
      </w:r>
    </w:p>
    <w:p w:rsidR="00F262E8" w:rsidRDefault="00F262E8" w:rsidP="00F262E8">
      <w:pPr>
        <w:jc w:val="both"/>
      </w:pPr>
      <w:r>
        <w:t>Законопроект предусматривает установку штрафа для неплательщиков «Платона» в размере 20 тыс. рублей.</w:t>
      </w:r>
    </w:p>
    <w:p w:rsidR="00F262E8" w:rsidRDefault="00F262E8" w:rsidP="00F262E8">
      <w:pPr>
        <w:jc w:val="both"/>
      </w:pPr>
      <w:r>
        <w:t>М.</w:t>
      </w:r>
      <w:r w:rsidRPr="00195490">
        <w:rPr>
          <w:b/>
        </w:rPr>
        <w:t>Соколов</w:t>
      </w:r>
      <w:r>
        <w:t xml:space="preserve"> также сообщил, что </w:t>
      </w:r>
      <w:r w:rsidRPr="00195490">
        <w:rPr>
          <w:b/>
        </w:rPr>
        <w:t>Минтранс</w:t>
      </w:r>
      <w:r>
        <w:t xml:space="preserve"> по поручению председателя правительства готовит свою позицию по введению скидки для большегрузных автомобилей в системе «Платон» пропорционально их пробегу.</w:t>
      </w:r>
    </w:p>
    <w:p w:rsidR="00F262E8" w:rsidRDefault="00F262E8" w:rsidP="00F262E8">
      <w:pPr>
        <w:jc w:val="both"/>
      </w:pPr>
      <w:r>
        <w:t>В 2018 году, когда будут определяться тарифы по системе «Платон» с учетом индексации и других решений, как раз будут предложены, конечно, «не глобальные, но определенные скидки для тех большегрузных автомобилей, которые осуществляют длительный пробег и собирают средства в систему «Платон».</w:t>
      </w:r>
    </w:p>
    <w:p w:rsidR="00F262E8" w:rsidRDefault="00F262E8" w:rsidP="00F262E8">
      <w:pPr>
        <w:jc w:val="both"/>
      </w:pPr>
      <w:r w:rsidRPr="00195490">
        <w:rPr>
          <w:b/>
        </w:rPr>
        <w:t>Минтранс</w:t>
      </w:r>
      <w:r>
        <w:t xml:space="preserve"> подготовит системные предложения, в том числе по определению скидок вне зависимости от индексации тарифа.</w:t>
      </w:r>
    </w:p>
    <w:p w:rsidR="00F262E8" w:rsidRPr="00966CBC" w:rsidRDefault="00F262E8" w:rsidP="00F262E8">
      <w:pPr>
        <w:pStyle w:val="3"/>
        <w:jc w:val="both"/>
        <w:rPr>
          <w:rFonts w:ascii="Times New Roman" w:hAnsi="Times New Roman"/>
          <w:sz w:val="24"/>
          <w:szCs w:val="24"/>
        </w:rPr>
      </w:pPr>
      <w:bookmarkStart w:id="5" w:name="_Toc494091680"/>
      <w:r w:rsidRPr="00966CBC">
        <w:rPr>
          <w:rFonts w:ascii="Times New Roman" w:hAnsi="Times New Roman"/>
          <w:sz w:val="24"/>
          <w:szCs w:val="24"/>
        </w:rPr>
        <w:t xml:space="preserve">ИНТЕРФАКС; 2017.09.23; </w:t>
      </w:r>
      <w:r w:rsidRPr="00195490">
        <w:rPr>
          <w:rFonts w:ascii="Times New Roman" w:hAnsi="Times New Roman"/>
          <w:sz w:val="24"/>
          <w:szCs w:val="24"/>
        </w:rPr>
        <w:t>СОКОЛОВ</w:t>
      </w:r>
      <w:r w:rsidRPr="00966CBC">
        <w:rPr>
          <w:rFonts w:ascii="Times New Roman" w:hAnsi="Times New Roman"/>
          <w:sz w:val="24"/>
          <w:szCs w:val="24"/>
        </w:rPr>
        <w:t xml:space="preserve"> ТРЕБУЕТ УСПЕТЬ С ОТКРЫТИЕМ ПУНКТА ПРОПУСКА ЧЕРЕЗ ГРАНИЦУ В СТРОЯЩЕМСЯ ПОД РОСТОВОМ-НА-ДОНУ АЭРОПОРТУ </w:t>
      </w:r>
      <w:r>
        <w:rPr>
          <w:rFonts w:ascii="Times New Roman" w:hAnsi="Times New Roman"/>
          <w:sz w:val="24"/>
          <w:szCs w:val="24"/>
        </w:rPr>
        <w:t>«</w:t>
      </w:r>
      <w:r w:rsidRPr="00966CBC">
        <w:rPr>
          <w:rFonts w:ascii="Times New Roman" w:hAnsi="Times New Roman"/>
          <w:sz w:val="24"/>
          <w:szCs w:val="24"/>
        </w:rPr>
        <w:t>ПЛАТОВ</w:t>
      </w:r>
      <w:r>
        <w:rPr>
          <w:rFonts w:ascii="Times New Roman" w:hAnsi="Times New Roman"/>
          <w:sz w:val="24"/>
          <w:szCs w:val="24"/>
        </w:rPr>
        <w:t>»</w:t>
      </w:r>
      <w:r w:rsidRPr="00966CBC">
        <w:rPr>
          <w:rFonts w:ascii="Times New Roman" w:hAnsi="Times New Roman"/>
          <w:sz w:val="24"/>
          <w:szCs w:val="24"/>
        </w:rPr>
        <w:t xml:space="preserve"> ДО 1 ДЕКАБРЯ</w:t>
      </w:r>
      <w:bookmarkEnd w:id="5"/>
    </w:p>
    <w:p w:rsidR="00F262E8" w:rsidRDefault="00F262E8" w:rsidP="00F262E8">
      <w:pPr>
        <w:jc w:val="both"/>
      </w:pPr>
      <w:r>
        <w:t xml:space="preserve">Пункт пропуска через границу в строящемся в Ростовской области аэропортовом комплексе «Платов» необходимо ввести в эксплуатацию до 1 декабря, сообщил </w:t>
      </w:r>
      <w:r w:rsidRPr="00195490">
        <w:rPr>
          <w:b/>
        </w:rPr>
        <w:t>министр транспорта РФ</w:t>
      </w:r>
      <w:r>
        <w:t xml:space="preserve"> Максим </w:t>
      </w:r>
      <w:r w:rsidRPr="00195490">
        <w:rPr>
          <w:b/>
        </w:rPr>
        <w:t>Соколов</w:t>
      </w:r>
      <w:r>
        <w:t xml:space="preserve"> на заседании штаба строительства аэропорта в субботу.</w:t>
      </w:r>
    </w:p>
    <w:p w:rsidR="00F262E8" w:rsidRDefault="00F262E8" w:rsidP="00F262E8">
      <w:pPr>
        <w:jc w:val="both"/>
      </w:pPr>
      <w:r>
        <w:t>«15 декабря – недопустимо, надо скорректировать имеющиеся неточности в представленном на утверждение нашего штаба плана-графика. Это абсолютно очевидно. Это предмет нашей профессиональной чести и компетенции – сделать все, чтобы эта дата была для всех началом работы, и мы передали этот объект в полной мере оператору аэропорта», – сказал М.</w:t>
      </w:r>
      <w:r w:rsidRPr="00195490">
        <w:rPr>
          <w:b/>
        </w:rPr>
        <w:t>Соколов</w:t>
      </w:r>
      <w:r>
        <w:t>.</w:t>
      </w:r>
    </w:p>
    <w:p w:rsidR="00F262E8" w:rsidRDefault="00F262E8" w:rsidP="00F262E8">
      <w:pPr>
        <w:jc w:val="both"/>
      </w:pPr>
      <w:r>
        <w:t>Как сообщил губернатор Ростовской области Василий Голубев, комплексным планов ввода в эксплуатацию аэропорта предусмотрено начало работы пункта пропуска с 1 декабря. «Госконтракт с подрядчиком был заключен 30 мая, несколько позже, чем было нужно. Техническая готовность пункта пропуска будет обеспечена к 15 декабря. Но я считаю необходимым принять исчерпывающие меры, чтобы это было 1 декабря», – сказал губернатор.</w:t>
      </w:r>
    </w:p>
    <w:p w:rsidR="00F262E8" w:rsidRDefault="00F262E8" w:rsidP="00F262E8">
      <w:pPr>
        <w:jc w:val="both"/>
      </w:pPr>
      <w:r>
        <w:t>Строительство аэропорта «Платов» было начато в 2014 году по поручению правительства: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w:t>
      </w:r>
    </w:p>
    <w:p w:rsidR="00F262E8" w:rsidRDefault="00F262E8" w:rsidP="00F262E8">
      <w:pPr>
        <w:jc w:val="both"/>
      </w:pPr>
      <w:r>
        <w:lastRenderedPageBreak/>
        <w:t>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F262E8" w:rsidRDefault="00F262E8" w:rsidP="00F262E8">
      <w:pPr>
        <w:jc w:val="both"/>
      </w:pPr>
      <w:r>
        <w:t>«Платов» станет первым в РФ аэропортовым проектом, который «с нуля» строит частный инвестор. Общий объем финансирования проекта составляет 47 млрд рублей, в том числе объем частных инвестиций -19 млрд рублей (собственные средства «Реновы», а также привлеченные у Газпромбанка).</w:t>
      </w:r>
    </w:p>
    <w:p w:rsidR="00F262E8" w:rsidRPr="00DA08B6" w:rsidRDefault="00F262E8" w:rsidP="00F262E8">
      <w:pPr>
        <w:pStyle w:val="3"/>
        <w:jc w:val="both"/>
        <w:rPr>
          <w:rFonts w:ascii="Times New Roman" w:hAnsi="Times New Roman"/>
          <w:sz w:val="24"/>
          <w:szCs w:val="24"/>
        </w:rPr>
      </w:pPr>
      <w:bookmarkStart w:id="6" w:name="_Toc494091681"/>
      <w:r w:rsidRPr="00DA08B6">
        <w:rPr>
          <w:rFonts w:ascii="Times New Roman" w:hAnsi="Times New Roman"/>
          <w:sz w:val="24"/>
          <w:szCs w:val="24"/>
        </w:rPr>
        <w:t>РОССИЙСКАЯ ГАЗЕТА</w:t>
      </w:r>
      <w:r>
        <w:rPr>
          <w:rFonts w:ascii="Times New Roman" w:hAnsi="Times New Roman"/>
          <w:sz w:val="24"/>
          <w:szCs w:val="24"/>
        </w:rPr>
        <w:t xml:space="preserve"> – </w:t>
      </w:r>
      <w:r w:rsidRPr="00DA08B6">
        <w:rPr>
          <w:rFonts w:ascii="Times New Roman" w:hAnsi="Times New Roman"/>
          <w:sz w:val="24"/>
          <w:szCs w:val="24"/>
        </w:rPr>
        <w:t>СТОЛИЧНЫЙ ВЫПУСК; ТАТЬЯНА ШАДРИНА;2017.09.24; С НЕБА НА ВЫХОД</w:t>
      </w:r>
      <w:bookmarkEnd w:id="6"/>
    </w:p>
    <w:p w:rsidR="00F262E8" w:rsidRDefault="00F262E8" w:rsidP="00F262E8">
      <w:pPr>
        <w:jc w:val="both"/>
      </w:pPr>
      <w:r>
        <w:t>За задержки рейсов перевозчиков лишат международных маршрутов</w:t>
      </w:r>
    </w:p>
    <w:p w:rsidR="00F262E8" w:rsidRDefault="00F262E8" w:rsidP="00F262E8">
      <w:pPr>
        <w:jc w:val="both"/>
      </w:pPr>
      <w:r>
        <w:t xml:space="preserve">Авиакомпаниям, часто задерживающим рейсы, могут запретить летать за рубеж. О том, что у ведомства есть такое право, напомнил глава </w:t>
      </w:r>
      <w:r w:rsidRPr="00195490">
        <w:rPr>
          <w:b/>
        </w:rPr>
        <w:t>минтранса</w:t>
      </w:r>
      <w:r>
        <w:t xml:space="preserve"> Максим </w:t>
      </w:r>
      <w:r w:rsidRPr="00195490">
        <w:rPr>
          <w:b/>
        </w:rPr>
        <w:t>Соколов</w:t>
      </w:r>
      <w:r>
        <w:t>.</w:t>
      </w:r>
    </w:p>
    <w:p w:rsidR="00F262E8" w:rsidRDefault="00F262E8" w:rsidP="00F262E8">
      <w:pPr>
        <w:jc w:val="both"/>
      </w:pPr>
      <w:r>
        <w:t>Так он прокомментировал ситуацию с «ВИМ-Авиа», которая задерживала рейсы все лето, а в минувшую субботу довела пассажиров до «точки кипения», не выполнив по расписанию более десятка полетов.</w:t>
      </w:r>
    </w:p>
    <w:p w:rsidR="00F262E8" w:rsidRDefault="00F262E8" w:rsidP="00F262E8">
      <w:pPr>
        <w:jc w:val="both"/>
      </w:pPr>
      <w:r>
        <w:t>В основном решения о недопуске перевозчиков до полетов в другие страны принимались при формировании расписания на сезон по итогам предыдущего. Теперь в ведомстве заговорили об отзыве разрешения на международные полеты, не дожидаясь окончания сезона. Теперь авиакомпании могут потерять не только перспективные и прибыльные международные направления, но и расстаться с «раскатанными» маршрутами.</w:t>
      </w:r>
    </w:p>
    <w:p w:rsidR="00F262E8" w:rsidRDefault="00F262E8" w:rsidP="00F262E8">
      <w:pPr>
        <w:jc w:val="both"/>
      </w:pPr>
      <w:r>
        <w:t xml:space="preserve">В </w:t>
      </w:r>
      <w:r w:rsidRPr="00195490">
        <w:rPr>
          <w:b/>
        </w:rPr>
        <w:t>Росавиаци</w:t>
      </w:r>
      <w:r>
        <w:t>и заявили, что «длительные задержки вылетов регулярных и чартерных рейсов авиакомпании «ВИМ-Авиа» из аэропорта Домодедово связаны с неурегулированной задолженностью перевозчика перед топливно-заправочными организациями». Но руководству авиакомпании утром в субботу удалось договориться о предоставлении гарантийных обязательств, которые позволят в ближайшие дни выполнить запланированные ранее рейсы, отметили в агентстве.</w:t>
      </w:r>
    </w:p>
    <w:p w:rsidR="00F262E8" w:rsidRDefault="00F262E8" w:rsidP="00F262E8">
      <w:pPr>
        <w:jc w:val="both"/>
      </w:pPr>
      <w:r>
        <w:t>То есть пока никто перевозчика не останавливает, и пассажиры, которые уже купили у него билеты на ближайшие даты, должны улететь в пункт назначения.</w:t>
      </w:r>
    </w:p>
    <w:p w:rsidR="00F262E8" w:rsidRDefault="00F262E8" w:rsidP="00F262E8">
      <w:pPr>
        <w:jc w:val="both"/>
      </w:pPr>
      <w:r>
        <w:t xml:space="preserve">Между тем </w:t>
      </w:r>
      <w:r w:rsidRPr="00195490">
        <w:rPr>
          <w:b/>
        </w:rPr>
        <w:t>минтранс</w:t>
      </w:r>
      <w:r>
        <w:t xml:space="preserve"> и </w:t>
      </w:r>
      <w:r w:rsidRPr="00195490">
        <w:rPr>
          <w:b/>
        </w:rPr>
        <w:t>Росавиаци</w:t>
      </w:r>
      <w:r>
        <w:t xml:space="preserve">я возобновили работу антикризисного штаба по недопущению сбоев перевозки пассажиров, купивших билеты у «ВИМ-Авиа». Штаб оценит потенциальные финансовые риски «ВИМ-Авиа» по перевозке пассажиров до конца текущего года. По ее итогам </w:t>
      </w:r>
      <w:r w:rsidRPr="00195490">
        <w:rPr>
          <w:b/>
        </w:rPr>
        <w:t>Росавиаци</w:t>
      </w:r>
      <w:r>
        <w:t>я может ограничить глубину продаж билетов авиакомпании.</w:t>
      </w:r>
    </w:p>
    <w:p w:rsidR="00F262E8" w:rsidRDefault="00F262E8" w:rsidP="00F262E8">
      <w:pPr>
        <w:jc w:val="both"/>
      </w:pPr>
      <w:r>
        <w:t>И еще агентство должно проработать с другими российскими авиакомпаниями маршрутную сеть «ВИМ-Авиа» и определить ответственных за перевозку пассажиров. Это делается на случай, если «ВИМ-Авиа» все-таки не сможет выполнять полеты. А пока стоит уточнять перед выездом в аэропорт статус рейса, если вы летите этим перевозчиком.</w:t>
      </w:r>
    </w:p>
    <w:p w:rsidR="00F262E8" w:rsidRDefault="00F262E8" w:rsidP="00F262E8">
      <w:pPr>
        <w:jc w:val="both"/>
      </w:pPr>
      <w:r>
        <w:t>Между тем Приволжская транспортная прокуратура сообщила на своем сайте о том, что «ВИМ-Авиа» имеет долги по зарплате на сумму более 206 миллионов рублей. Кроме того, из-за задержек рейсов 21-23 сентября прокуратура проверяет исполнение авиакомпанией лицензионного законодательства. Ранее также стало известно, что Московское следственное управление на транспорте СК РФ начало доследственную проверку по факту задержек рейсов авиакомпании в Домодедово.</w:t>
      </w:r>
    </w:p>
    <w:p w:rsidR="00F262E8" w:rsidRPr="004F7B47" w:rsidRDefault="00F262E8" w:rsidP="00F262E8">
      <w:pPr>
        <w:pStyle w:val="3"/>
        <w:jc w:val="both"/>
        <w:rPr>
          <w:rFonts w:ascii="Times New Roman" w:hAnsi="Times New Roman"/>
          <w:sz w:val="24"/>
          <w:szCs w:val="24"/>
        </w:rPr>
      </w:pPr>
      <w:bookmarkStart w:id="7" w:name="_Toc494091682"/>
      <w:r w:rsidRPr="004F7B47">
        <w:rPr>
          <w:rFonts w:ascii="Times New Roman" w:hAnsi="Times New Roman"/>
          <w:sz w:val="24"/>
          <w:szCs w:val="24"/>
        </w:rPr>
        <w:t>RNS; 201</w:t>
      </w:r>
      <w:r>
        <w:rPr>
          <w:rFonts w:ascii="Times New Roman" w:hAnsi="Times New Roman"/>
          <w:sz w:val="24"/>
          <w:szCs w:val="24"/>
        </w:rPr>
        <w:t>7</w:t>
      </w:r>
      <w:r w:rsidRPr="004F7B47">
        <w:rPr>
          <w:rFonts w:ascii="Times New Roman" w:hAnsi="Times New Roman"/>
          <w:sz w:val="24"/>
          <w:szCs w:val="24"/>
        </w:rPr>
        <w:t>.09.22; УБЫТКИ ПЕРЕВОЗЧИКОВ ГОРОДСКОГО ТРАНСПОРТА В РОССИИ В 2016 ГОДУ СОСТАВИЛИ 13,5 МЛРД РУБ.</w:t>
      </w:r>
      <w:bookmarkEnd w:id="7"/>
    </w:p>
    <w:p w:rsidR="00F262E8" w:rsidRDefault="00F262E8" w:rsidP="00F262E8">
      <w:pPr>
        <w:jc w:val="both"/>
      </w:pPr>
      <w:r>
        <w:t xml:space="preserve">В 2016 году убытки перевозчиков городского пассажирского транспорта в России составили почти 13,5 млрд руб., убыточны 60% автобусных перевозчиков и 80% перевозчиков электротранспорта, сообщил </w:t>
      </w:r>
      <w:r w:rsidRPr="00195490">
        <w:rPr>
          <w:b/>
        </w:rPr>
        <w:t>министр транспорта</w:t>
      </w:r>
      <w:r>
        <w:t xml:space="preserve"> Максим </w:t>
      </w:r>
      <w:r w:rsidRPr="00195490">
        <w:rPr>
          <w:b/>
        </w:rPr>
        <w:t>Соколов</w:t>
      </w:r>
      <w:r>
        <w:t xml:space="preserve"> на </w:t>
      </w:r>
      <w:r>
        <w:lastRenderedPageBreak/>
        <w:t>заседании президиума Госсовета РФ по развитию пассажирских перевозок в субъектах РФ.</w:t>
      </w:r>
    </w:p>
    <w:p w:rsidR="00F262E8" w:rsidRDefault="00F262E8" w:rsidP="00F262E8">
      <w:pPr>
        <w:jc w:val="both"/>
      </w:pPr>
      <w:r>
        <w:t>«По данным статистики за 2016 года, убытки перевозчиков городского пассажирского транспорта в целом по стране составили почти 13,5 млрд руб. И убыточными являются около 60% всех организаций, которые осуществляют регулярные автобусные перевозки. А среди электрического транспорта такая доля еще больше – порядка 80%», – сказал он.</w:t>
      </w:r>
    </w:p>
    <w:p w:rsidR="00F262E8" w:rsidRDefault="00F262E8" w:rsidP="00F262E8">
      <w:pPr>
        <w:jc w:val="both"/>
      </w:pPr>
      <w:r>
        <w:t xml:space="preserve">В ряде регионов существует проблема несправедливой цены на пассажирские перевозки отметил </w:t>
      </w:r>
      <w:r w:rsidRPr="00195490">
        <w:rPr>
          <w:b/>
        </w:rPr>
        <w:t>Соколов</w:t>
      </w:r>
      <w:r>
        <w:t>. «В ряде субъектов РФ рост тарифов на пассажирские перевозки за прошлые годы составляет 2-2,5% – это не дотягивает даже до уровня инфляции», – указал он.</w:t>
      </w:r>
    </w:p>
    <w:p w:rsidR="00F262E8" w:rsidRDefault="00F262E8" w:rsidP="00F262E8">
      <w:pPr>
        <w:jc w:val="both"/>
      </w:pPr>
      <w:r w:rsidRPr="00195490">
        <w:rPr>
          <w:b/>
        </w:rPr>
        <w:t>Минтранс</w:t>
      </w:r>
      <w:r>
        <w:t xml:space="preserve"> рассчитывает на рост доходов перевозчиков пассажирского транспорта на 15% после утверждения порядка определения начальной максимальной цены контракта при закупках в сфере регулярных перевозок пассажиров и багажа автомобильным и городским наземным транспортом, сказал </w:t>
      </w:r>
      <w:r w:rsidRPr="00195490">
        <w:rPr>
          <w:b/>
        </w:rPr>
        <w:t>Соколов</w:t>
      </w:r>
      <w:r>
        <w:t>. «В настоящее время мы завершаем разработку порядок определения начальной максимальной цены контракта при закупках в сфере регулярных перевозок. После внедрения такого порядка доходы организаций, которые будут осуществлять перевозки, должны увеличиться примерно на 15%, а в межмуниципальном сообщении – более чем на 30%», – сообщила он.</w:t>
      </w:r>
    </w:p>
    <w:p w:rsidR="00F262E8" w:rsidRPr="004F7B47" w:rsidRDefault="00F262E8" w:rsidP="00F262E8">
      <w:pPr>
        <w:pStyle w:val="3"/>
        <w:jc w:val="both"/>
        <w:rPr>
          <w:rFonts w:ascii="Times New Roman" w:hAnsi="Times New Roman"/>
          <w:sz w:val="24"/>
          <w:szCs w:val="24"/>
        </w:rPr>
      </w:pPr>
      <w:bookmarkStart w:id="8" w:name="_Toc494091683"/>
      <w:r w:rsidRPr="004F7B47">
        <w:rPr>
          <w:rFonts w:ascii="Times New Roman" w:hAnsi="Times New Roman"/>
          <w:sz w:val="24"/>
          <w:szCs w:val="24"/>
        </w:rPr>
        <w:t>RNS; 201</w:t>
      </w:r>
      <w:r>
        <w:rPr>
          <w:rFonts w:ascii="Times New Roman" w:hAnsi="Times New Roman"/>
          <w:sz w:val="24"/>
          <w:szCs w:val="24"/>
        </w:rPr>
        <w:t>7</w:t>
      </w:r>
      <w:r w:rsidRPr="004F7B47">
        <w:rPr>
          <w:rFonts w:ascii="Times New Roman" w:hAnsi="Times New Roman"/>
          <w:sz w:val="24"/>
          <w:szCs w:val="24"/>
        </w:rPr>
        <w:t xml:space="preserve">.09.22; </w:t>
      </w:r>
      <w:r w:rsidRPr="00195490">
        <w:rPr>
          <w:rFonts w:ascii="Times New Roman" w:hAnsi="Times New Roman"/>
          <w:sz w:val="24"/>
          <w:szCs w:val="24"/>
        </w:rPr>
        <w:t>СОКОЛОВ</w:t>
      </w:r>
      <w:r w:rsidRPr="004F7B47">
        <w:rPr>
          <w:rFonts w:ascii="Times New Roman" w:hAnsi="Times New Roman"/>
          <w:sz w:val="24"/>
          <w:szCs w:val="24"/>
        </w:rPr>
        <w:t>: ПОВЫШЕНИЕ УТИЛИЗАЦИОННОГО СБОРА НА АВТОМОБИЛИ МОЖЕТ ПРИНЕСТИ БЮДЖЕТУ 5 МЛРД РУБ.</w:t>
      </w:r>
      <w:bookmarkEnd w:id="8"/>
    </w:p>
    <w:p w:rsidR="00F262E8" w:rsidRDefault="00F262E8" w:rsidP="00F262E8">
      <w:pPr>
        <w:jc w:val="both"/>
      </w:pPr>
      <w:r>
        <w:t xml:space="preserve">Индексация утилизационного сбора на автомобили может принести 5 млрд руб. дополнительных доходов начиная с 2018 года, их целесообразно направить на закупку экологичных видов транспорта, сообщил </w:t>
      </w:r>
      <w:r w:rsidRPr="00195490">
        <w:rPr>
          <w:b/>
        </w:rPr>
        <w:t>министр транспорта</w:t>
      </w:r>
      <w:r>
        <w:t xml:space="preserve"> Максим </w:t>
      </w:r>
      <w:r w:rsidRPr="00195490">
        <w:rPr>
          <w:b/>
        </w:rPr>
        <w:t>Соколов</w:t>
      </w:r>
      <w:r>
        <w:t xml:space="preserve"> на заседании президиума Госсовета РФ по развитию пассажирских перевозок в субъектах РФ.</w:t>
      </w:r>
    </w:p>
    <w:p w:rsidR="00F262E8" w:rsidRDefault="00F262E8" w:rsidP="00F262E8">
      <w:pPr>
        <w:jc w:val="both"/>
      </w:pPr>
      <w:r>
        <w:t>«Стабильным источником софинансирования мероприятий по обновлению подвижного состава, на наш взгляд, должна стать индексация утилизационного сбора. Здесь дополнительные доходы, которые будут поступать уже начиная с 2018 года, по нашим с Минфином и Минпромторгом расчетам, могут составить около 5 млрд руб. в год. И, конечно, целесообразно эти средства направить на поддержку закупки экологичных инновационных видов транспорта, которые, в том числе, оборудованы и для пользования маломобильными группами населения – в первую очередь, это, конечно, трамваи, электробусы, моторвагонный подвижной состав, троллейбусы и другая техника», – сказал он.</w:t>
      </w:r>
    </w:p>
    <w:p w:rsidR="00F262E8" w:rsidRDefault="00F262E8" w:rsidP="00F262E8">
      <w:pPr>
        <w:jc w:val="both"/>
      </w:pPr>
      <w:r>
        <w:t xml:space="preserve">Он напомнил, что в России с 2012 года реализуются программы </w:t>
      </w:r>
      <w:r w:rsidRPr="00195490">
        <w:rPr>
          <w:b/>
        </w:rPr>
        <w:t>Минтранса</w:t>
      </w:r>
      <w:r>
        <w:t xml:space="preserve"> и Минпромторга по поддержке закупки транспорта на газомоторном топливе, электротранспорта.</w:t>
      </w:r>
    </w:p>
    <w:p w:rsidR="00F262E8" w:rsidRDefault="00F262E8" w:rsidP="00F262E8">
      <w:pPr>
        <w:jc w:val="both"/>
      </w:pPr>
      <w:r>
        <w:t xml:space="preserve">Тем не менее, в парке городского пассажирского транспорта доля транспортных средств старше 10 лет в среднем по стране составляет более 50%, а по трамваям – свыше 75%, сказал </w:t>
      </w:r>
      <w:r w:rsidRPr="00195490">
        <w:rPr>
          <w:b/>
        </w:rPr>
        <w:t>Соколов</w:t>
      </w:r>
      <w:r>
        <w:t>. «Темпы обновления отстают от необходимого уровня в среднем наполовину», – сообщил он.</w:t>
      </w:r>
    </w:p>
    <w:p w:rsidR="00F262E8" w:rsidRPr="004F7B47" w:rsidRDefault="00F262E8" w:rsidP="00F262E8">
      <w:pPr>
        <w:pStyle w:val="3"/>
        <w:jc w:val="both"/>
        <w:rPr>
          <w:rFonts w:ascii="Times New Roman" w:hAnsi="Times New Roman"/>
          <w:sz w:val="24"/>
          <w:szCs w:val="24"/>
        </w:rPr>
      </w:pPr>
      <w:bookmarkStart w:id="9" w:name="_Toc494091684"/>
      <w:r w:rsidRPr="004F7B47">
        <w:rPr>
          <w:rFonts w:ascii="Times New Roman" w:hAnsi="Times New Roman"/>
          <w:sz w:val="24"/>
          <w:szCs w:val="24"/>
        </w:rPr>
        <w:t>RNS; 201</w:t>
      </w:r>
      <w:r>
        <w:rPr>
          <w:rFonts w:ascii="Times New Roman" w:hAnsi="Times New Roman"/>
          <w:sz w:val="24"/>
          <w:szCs w:val="24"/>
        </w:rPr>
        <w:t>7</w:t>
      </w:r>
      <w:r w:rsidRPr="004F7B47">
        <w:rPr>
          <w:rFonts w:ascii="Times New Roman" w:hAnsi="Times New Roman"/>
          <w:sz w:val="24"/>
          <w:szCs w:val="24"/>
        </w:rPr>
        <w:t xml:space="preserve">.09.22; </w:t>
      </w:r>
      <w:r w:rsidRPr="00195490">
        <w:rPr>
          <w:rFonts w:ascii="Times New Roman" w:hAnsi="Times New Roman"/>
          <w:sz w:val="24"/>
          <w:szCs w:val="24"/>
        </w:rPr>
        <w:t>СОКОЛОВ</w:t>
      </w:r>
      <w:r w:rsidRPr="004F7B47">
        <w:rPr>
          <w:rFonts w:ascii="Times New Roman" w:hAnsi="Times New Roman"/>
          <w:sz w:val="24"/>
          <w:szCs w:val="24"/>
        </w:rPr>
        <w:t xml:space="preserve"> ПРЕДЛОЖИЛ РАЗВИВАТЬ ПО КОНЦЕССИИ СИСТЕМЫ УПРАВЛЕНИЯ ДОРОЖНЫМ ДВИЖЕНИЕМ И ОПЛАТЫ ПРОЕЗДА</w:t>
      </w:r>
      <w:bookmarkEnd w:id="9"/>
    </w:p>
    <w:p w:rsidR="00F262E8" w:rsidRDefault="00F262E8" w:rsidP="00F262E8">
      <w:pPr>
        <w:jc w:val="both"/>
      </w:pPr>
      <w:r w:rsidRPr="00195490">
        <w:rPr>
          <w:b/>
        </w:rPr>
        <w:t>Минтранс</w:t>
      </w:r>
      <w:r>
        <w:t xml:space="preserve"> считает целесообразным предложить частному бизнесу в рамках концессионной схемы заняться разработкой автоматизированных систем управления дорожного движения, системами сбора информации о транспортных потоках, создавать системы продажи билетов и оплаты проезда на общественном транспорте, сообщил </w:t>
      </w:r>
      <w:r w:rsidRPr="00195490">
        <w:rPr>
          <w:b/>
        </w:rPr>
        <w:t>министр транспорта</w:t>
      </w:r>
      <w:r>
        <w:t xml:space="preserve"> Максим </w:t>
      </w:r>
      <w:r w:rsidRPr="00195490">
        <w:rPr>
          <w:b/>
        </w:rPr>
        <w:t>Соколов</w:t>
      </w:r>
      <w:r>
        <w:t xml:space="preserve"> на заседании президиума Госсовета РФ по развитию пассажирских перевозок.</w:t>
      </w:r>
    </w:p>
    <w:p w:rsidR="00F262E8" w:rsidRDefault="00F262E8" w:rsidP="00F262E8">
      <w:pPr>
        <w:jc w:val="both"/>
      </w:pPr>
      <w:r>
        <w:lastRenderedPageBreak/>
        <w:t>«Необходимо дополнить существующий закрытый перечень концессионных соглашений в нашем законодательстве транспортно-пересадочными узлами, интеллектуальными транспортными системами и другими объектами, необходимыми для комплексного транспортного обслуживания населения. Включение в этот перечень автоматизированных транспортных систем позволит вовлечь частных партнеров, бизнес в разработку автоматизированных систем управления дорожного движения, обеспечить транспортный комплекс системами сбора информации о транспортных потоках, также создать единые системы продажи билетов и оплаты проезда на различных видах транспорта», – сказал он.</w:t>
      </w:r>
    </w:p>
    <w:p w:rsidR="00F262E8" w:rsidRDefault="00F262E8" w:rsidP="00F262E8">
      <w:pPr>
        <w:jc w:val="both"/>
      </w:pPr>
      <w:r>
        <w:t>Частный бизнес, по его словам, готов к реализации комплексных проектов – в частности, реконструкцию и последующую эксплуатацию трамвайной сети или депо.</w:t>
      </w:r>
    </w:p>
    <w:p w:rsidR="00F262E8" w:rsidRPr="00ED0DC5" w:rsidRDefault="00F262E8" w:rsidP="00F262E8">
      <w:pPr>
        <w:pStyle w:val="3"/>
        <w:jc w:val="both"/>
        <w:rPr>
          <w:rFonts w:ascii="Times New Roman" w:hAnsi="Times New Roman"/>
          <w:sz w:val="24"/>
          <w:szCs w:val="24"/>
        </w:rPr>
      </w:pPr>
      <w:bookmarkStart w:id="10" w:name="_Toc494091685"/>
      <w:r w:rsidRPr="00ED0DC5">
        <w:rPr>
          <w:rFonts w:ascii="Times New Roman" w:hAnsi="Times New Roman"/>
          <w:sz w:val="24"/>
          <w:szCs w:val="24"/>
        </w:rPr>
        <w:t>РБК; ВАСИЛИЙ МАРИНИН; МАРИЯ МАКУТИНА; ИННА СИДОРКОВА; 2017.09.22; БЮДЖЕТУ НЕ ХВАТИЛО ДЕНЕГ НА ОБСЛУЖИВАНИЕ САМОЛЕТОВ СИЛОВИКОВ В АЭРОПОРТАХ</w:t>
      </w:r>
      <w:bookmarkEnd w:id="10"/>
    </w:p>
    <w:p w:rsidR="00F262E8" w:rsidRDefault="00F262E8" w:rsidP="00F262E8">
      <w:pPr>
        <w:jc w:val="both"/>
      </w:pPr>
      <w:r>
        <w:t>Государство перестало в полном объеме возмещать аэропортам расходы на обслуживание бортов Минобороны, ФСБ и других силовых ведомств. Расходы выросли из-за полетов силовиков в Сирию, говорят два источника РБК в правительстве</w:t>
      </w:r>
    </w:p>
    <w:p w:rsidR="00F262E8" w:rsidRDefault="00F262E8" w:rsidP="00F262E8">
      <w:pPr>
        <w:jc w:val="both"/>
      </w:pPr>
      <w:r>
        <w:t xml:space="preserve">В 2017 году российские аэропорты подали в </w:t>
      </w:r>
      <w:r w:rsidRPr="00195490">
        <w:rPr>
          <w:b/>
        </w:rPr>
        <w:t>Росавиаци</w:t>
      </w:r>
      <w:r>
        <w:t xml:space="preserve">ю заявки на 690 млн руб. по компенсации расходов, связанных с обслуживанием воздушных судов силовых ведомств по итогам 2016 года, следует из письма </w:t>
      </w:r>
      <w:r w:rsidRPr="00195490">
        <w:rPr>
          <w:b/>
        </w:rPr>
        <w:t>министра транспорта</w:t>
      </w:r>
      <w:r>
        <w:t xml:space="preserve"> Максима </w:t>
      </w:r>
      <w:r w:rsidRPr="00195490">
        <w:rPr>
          <w:b/>
        </w:rPr>
        <w:t>Соколов</w:t>
      </w:r>
      <w:r>
        <w:t xml:space="preserve">а в ответ на запрос депутата Госдумы Михаила Щапова (у РБК есть копия). Эту цифру подтвердил РБК источник в </w:t>
      </w:r>
      <w:r w:rsidRPr="00195490">
        <w:rPr>
          <w:b/>
        </w:rPr>
        <w:t>Минтрансе</w:t>
      </w:r>
      <w:r>
        <w:t>.</w:t>
      </w:r>
    </w:p>
    <w:p w:rsidR="00F262E8" w:rsidRDefault="00F262E8" w:rsidP="00F262E8">
      <w:pPr>
        <w:jc w:val="both"/>
      </w:pPr>
      <w:r>
        <w:t>По закону самолеты государственной авиации освобождены от оплаты за обслуживание в российских аэропортах. Аэропорты обслуживают их за свой счет, а затем государство компенсирует эти расходы через предоставление субсидий. Субсидии предоставляются в текущем году по итогам прошедшего года.</w:t>
      </w:r>
    </w:p>
    <w:p w:rsidR="00F262E8" w:rsidRDefault="00F262E8" w:rsidP="00F262E8">
      <w:pPr>
        <w:jc w:val="both"/>
      </w:pPr>
      <w:r>
        <w:t>На что идут субсидии</w:t>
      </w:r>
    </w:p>
    <w:p w:rsidR="00F262E8" w:rsidRDefault="00F262E8" w:rsidP="00F262E8">
      <w:pPr>
        <w:jc w:val="both"/>
      </w:pPr>
      <w:r>
        <w:t>Государство возмещает аэропортам расходы на базовые услуги по обеспечению посадки и вылета самолетов: обеспечение авиационной безопасности, предоставление места стоянки воздушному судну на аэродроме, обеспечение заправки авиационным топливом самолета, временную стоянку на аэродроме и его техническое обслуживание.</w:t>
      </w:r>
    </w:p>
    <w:p w:rsidR="00F262E8" w:rsidRDefault="00F262E8" w:rsidP="00F262E8">
      <w:pPr>
        <w:jc w:val="both"/>
      </w:pPr>
      <w:r w:rsidRPr="00195490">
        <w:rPr>
          <w:b/>
        </w:rPr>
        <w:t>Росавиаци</w:t>
      </w:r>
      <w:r>
        <w:t xml:space="preserve">я, подведомственная </w:t>
      </w:r>
      <w:r w:rsidRPr="00195490">
        <w:rPr>
          <w:b/>
        </w:rPr>
        <w:t>Минтрансу</w:t>
      </w:r>
      <w:r>
        <w:t xml:space="preserve">, распределяет бюджетные средства для компенсации таких расходов. В 2017 году объем лимитов бюджетных обязательств на покрытие расходов в 2016 году, предусмотренный </w:t>
      </w:r>
      <w:r w:rsidRPr="00195490">
        <w:rPr>
          <w:b/>
        </w:rPr>
        <w:t>Росавиаци</w:t>
      </w:r>
      <w:r>
        <w:t xml:space="preserve">ей, составил 267 млн руб., это 39% от фактической потребности. Таким образом, недостаток финансирования по 2016 году составил 423 млн руб., говорится в письме </w:t>
      </w:r>
      <w:r w:rsidRPr="00195490">
        <w:rPr>
          <w:b/>
        </w:rPr>
        <w:t>Соколов</w:t>
      </w:r>
      <w:r>
        <w:t>а.</w:t>
      </w:r>
    </w:p>
    <w:p w:rsidR="00F262E8" w:rsidRDefault="00F262E8" w:rsidP="00F262E8">
      <w:pPr>
        <w:jc w:val="both"/>
      </w:pPr>
      <w:r>
        <w:t xml:space="preserve">Министр объясняет, что его ведомство планировало изменить методику выделения субсидий, чтобы деньги выделялись по факту использования. Но эти предложения в проект федерального бюджета на 2017 год и на плановый период 2018–2019 годов включены не были. Источник в </w:t>
      </w:r>
      <w:r w:rsidRPr="00195490">
        <w:rPr>
          <w:b/>
        </w:rPr>
        <w:t>Минтрансе</w:t>
      </w:r>
      <w:r>
        <w:t xml:space="preserve"> подтвердил, что проблемы с финансированием на 2018 год сохранятся.</w:t>
      </w:r>
    </w:p>
    <w:p w:rsidR="00F262E8" w:rsidRDefault="00F262E8" w:rsidP="00F262E8">
      <w:pPr>
        <w:jc w:val="both"/>
      </w:pPr>
      <w:r>
        <w:t>Расходы на обслуживание силовиков в аэропортах проходят в госпрограмме «Развитие транспортной системы» по статье «обеспечение аэропортового и наземного обслуживания воздушных судов государственной авиации в 2017–2019 годах». Согласно проекту госбюджета, опубликованному в понедельник, 18 сентября, размер компенсации аэропортам снижается: на 2018 год предусмотрено 253,2 млн руб., на 2019 год – 252,7 млн руб.</w:t>
      </w:r>
    </w:p>
    <w:p w:rsidR="00F262E8" w:rsidRDefault="00F262E8" w:rsidP="00F262E8">
      <w:pPr>
        <w:jc w:val="both"/>
      </w:pPr>
      <w:r>
        <w:t xml:space="preserve">Михаил Щапов, избранный в Госдуму от Иркутской области, сказал РБК, что обращался в </w:t>
      </w:r>
      <w:r w:rsidRPr="00195490">
        <w:rPr>
          <w:b/>
        </w:rPr>
        <w:t>Минтранс</w:t>
      </w:r>
      <w:r>
        <w:t xml:space="preserve"> в связи с задолженностью перед аэропортом Иркутска. По его словам, долги перед аэропортом только за 2014–2016 годы составили почти 50 млн руб. Но в ответ на его запрос ведомство сообщило, что лимиты на субсидии по этой статье исчерпаны. «Эта </w:t>
      </w:r>
      <w:r>
        <w:lastRenderedPageBreak/>
        <w:t>ситуация создает проблему и силовикам, и аэропортам. Аэропорты получают дебиторскую задолженность, которую с почти стопроцентной вероятностью придется списывать. Это потенциальные проблемы с ФНС. У силовиков под угрозой репутация: они делают свою работу в соответствии с поставленными им задачами, а выглядят как нахлебники», – сказал РБК депутат.</w:t>
      </w:r>
    </w:p>
    <w:p w:rsidR="00F262E8" w:rsidRDefault="00F262E8" w:rsidP="00F262E8">
      <w:pPr>
        <w:jc w:val="both"/>
      </w:pPr>
      <w:r>
        <w:t xml:space="preserve">Щапов говорит, что готовит запросы в профильные министерства. «Минфин мы просим пояснить ситуацию и предусмотреть необходимый объем средств на 2018 год, </w:t>
      </w:r>
      <w:r w:rsidRPr="00195490">
        <w:rPr>
          <w:b/>
        </w:rPr>
        <w:t>Минтранс</w:t>
      </w:r>
      <w:r>
        <w:t xml:space="preserve"> – дать информацию, какие именно аэропорты за время действия постановления получали компенсацию. Если это будут одни и те же компании, то возникают серьезные основания для проверки этой системы на коррупционную составляющую», – сказал он. «В целом правительство должно определиться: или оно оплачивает расходы по этому постановлению в полном объеме, или пусть честно признает, что не может этого делать. Тогда, видимо, аэропортам придется обслуживать борты силовых ведомств за свой счет. Вряд ли кто-то откажется: все прекрасно понимают необходимость обеспечивать работу силовых ведомств – они родину спасают», – заключил депутат.</w:t>
      </w:r>
    </w:p>
    <w:p w:rsidR="00F262E8" w:rsidRDefault="00F262E8" w:rsidP="00F262E8">
      <w:pPr>
        <w:jc w:val="both"/>
      </w:pPr>
      <w:r>
        <w:t>«Эта проблема актуальна для всей авиационной отрасли. Аэропорт Домодедово – не исключение», – сказал РБК представитель аэропорта. По его словам, для ее решения нужно внести изменения в действующее законодательство, а также пересмотреть подход к прогнозированию объема лимитов бюджетных обязательств со стороны государства.</w:t>
      </w:r>
    </w:p>
    <w:p w:rsidR="00F262E8" w:rsidRDefault="00F262E8" w:rsidP="00F262E8">
      <w:pPr>
        <w:jc w:val="both"/>
      </w:pPr>
      <w:r>
        <w:t>В пресс-службах Шереметьево, Внуково, а также двух крупнейших региональных аэропортовых холдингов «Базэл Аэро» и «Аэропорты регионов» пока не ответили на вопросы РБК. Представитель «Новапорта» отказался от комментариев.</w:t>
      </w:r>
    </w:p>
    <w:p w:rsidR="00F262E8" w:rsidRDefault="00F262E8" w:rsidP="00F262E8">
      <w:pPr>
        <w:jc w:val="both"/>
      </w:pPr>
      <w:r>
        <w:t xml:space="preserve">Пресс-служба Минфина переадресовала запрос РБК в </w:t>
      </w:r>
      <w:r w:rsidRPr="00195490">
        <w:rPr>
          <w:b/>
        </w:rPr>
        <w:t>Минтранс</w:t>
      </w:r>
      <w:r>
        <w:t xml:space="preserve">. Представители </w:t>
      </w:r>
      <w:r w:rsidRPr="00195490">
        <w:rPr>
          <w:b/>
        </w:rPr>
        <w:t>Минтранса</w:t>
      </w:r>
      <w:r>
        <w:t xml:space="preserve"> и </w:t>
      </w:r>
      <w:r w:rsidRPr="00195490">
        <w:rPr>
          <w:b/>
        </w:rPr>
        <w:t>Росавиаци</w:t>
      </w:r>
      <w:r>
        <w:t>и отказались от комментариев.</w:t>
      </w:r>
    </w:p>
    <w:p w:rsidR="00F262E8" w:rsidRDefault="00F262E8" w:rsidP="00F262E8">
      <w:pPr>
        <w:jc w:val="both"/>
      </w:pPr>
      <w:r>
        <w:t>Источник в одном из профильных ведомств сказал РБК, что госсубсидий хватало до 2014 года, но затем резко увеличилось число полетов силовых ведомств в Сирию, где Россия ведет боевые действия против группировки «Исламское государство» (ИГ, запрещена в России). Эту информацию подтвердил РБК источник в Минобороны. По его словам, после начала военной операции России в Сирии осенью 2015 года количество международных перелетов у Минобороны действительно увеличилось. В том же году для проведения военной операции в Сирии была специально развернута смешанная авиационная группа российских ВВС на авиабазе Хмеймим, напомнил собеседник РБК. «Находящиеся там российские военнослужащие сами еду и одежду не производят, в магазинах ничего не покупают, соответственно, все доставляется им из России на самолетах. Помимо этого мы регулярно поставляем в Сирию десятки тонн гуманитарных грузов», – добавил он.</w:t>
      </w:r>
    </w:p>
    <w:p w:rsidR="00F262E8" w:rsidRDefault="00F262E8" w:rsidP="00F262E8">
      <w:pPr>
        <w:jc w:val="both"/>
      </w:pPr>
      <w:r>
        <w:t>В пресс-службе Минобороны РБК сообщили, что информация о полетах ведомства в Крым и Сирию подпадает под закон о гостайне. В ФСБ, МЧС и МВД пока не ответили на запросы РБК.</w:t>
      </w:r>
    </w:p>
    <w:p w:rsidR="00F262E8" w:rsidRDefault="00F262E8" w:rsidP="00F262E8">
      <w:pPr>
        <w:jc w:val="both"/>
      </w:pPr>
      <w:r>
        <w:t>Откуда летают силовики</w:t>
      </w:r>
    </w:p>
    <w:p w:rsidR="00F262E8" w:rsidRDefault="00F262E8" w:rsidP="00F262E8">
      <w:pPr>
        <w:jc w:val="both"/>
      </w:pPr>
      <w:r>
        <w:t xml:space="preserve">Согласно докладу руководителя </w:t>
      </w:r>
      <w:r w:rsidRPr="00195490">
        <w:rPr>
          <w:b/>
        </w:rPr>
        <w:t>Росавиаци</w:t>
      </w:r>
      <w:r>
        <w:t xml:space="preserve">и Александра </w:t>
      </w:r>
      <w:r w:rsidRPr="00195490">
        <w:rPr>
          <w:b/>
        </w:rPr>
        <w:t>Нерадько</w:t>
      </w:r>
      <w:r>
        <w:t xml:space="preserve"> по итогам 2015 года (опубликован на сайте ведомства), </w:t>
      </w:r>
      <w:r w:rsidRPr="00195490">
        <w:rPr>
          <w:b/>
        </w:rPr>
        <w:t>Росавиаци</w:t>
      </w:r>
      <w:r>
        <w:t>я возместила 322 млн руб. из федерального бюджета 37 организациям, оказавшим услуги по аэропортовому и наземному обеспечению полетов воздушных судов госавиации. Среди получателей этих субсидий на сумму более 20 млн руб. каждый были: «Международный аэропорт Шереметьево», «Международный аэропорт Сочи», «Аэропорт Анапа», «Авиапредприятие «Алтай» в Барнауле, «Аэропорт Чита», «Международный аэропорт Владивосток» и «Аэропорт Южно-Сахалинск».</w:t>
      </w:r>
    </w:p>
    <w:p w:rsidR="00F262E8" w:rsidRDefault="00F262E8" w:rsidP="00F262E8">
      <w:pPr>
        <w:jc w:val="both"/>
      </w:pPr>
      <w:r>
        <w:br w:type="page"/>
      </w:r>
    </w:p>
    <w:p w:rsidR="00F262E8" w:rsidRPr="008A1F18" w:rsidRDefault="00F262E8" w:rsidP="00F262E8">
      <w:pPr>
        <w:pStyle w:val="3"/>
        <w:jc w:val="both"/>
        <w:rPr>
          <w:rFonts w:ascii="Times New Roman" w:hAnsi="Times New Roman"/>
          <w:sz w:val="24"/>
          <w:szCs w:val="24"/>
        </w:rPr>
      </w:pPr>
      <w:bookmarkStart w:id="11" w:name="_Toc494091686"/>
      <w:r w:rsidRPr="008A1F18">
        <w:rPr>
          <w:rFonts w:ascii="Times New Roman" w:hAnsi="Times New Roman"/>
          <w:sz w:val="24"/>
          <w:szCs w:val="24"/>
        </w:rPr>
        <w:t xml:space="preserve">ТАСС; 2017.09.23; </w:t>
      </w:r>
      <w:r w:rsidRPr="00195490">
        <w:rPr>
          <w:rFonts w:ascii="Times New Roman" w:hAnsi="Times New Roman"/>
          <w:sz w:val="24"/>
          <w:szCs w:val="24"/>
        </w:rPr>
        <w:t>МИНТРАНС</w:t>
      </w:r>
      <w:r w:rsidRPr="008A1F18">
        <w:rPr>
          <w:rFonts w:ascii="Times New Roman" w:hAnsi="Times New Roman"/>
          <w:sz w:val="24"/>
          <w:szCs w:val="24"/>
        </w:rPr>
        <w:t xml:space="preserve"> ПОРУЧИЛ ПРОВЕСТИ ОЦЕНКУ ПОТЕНЦИАЛЬНЫХ ФИНАНСОВЫХ РИСКОВ </w:t>
      </w:r>
      <w:r>
        <w:rPr>
          <w:rFonts w:ascii="Times New Roman" w:hAnsi="Times New Roman"/>
          <w:sz w:val="24"/>
          <w:szCs w:val="24"/>
        </w:rPr>
        <w:t>«</w:t>
      </w:r>
      <w:r w:rsidRPr="008A1F18">
        <w:rPr>
          <w:rFonts w:ascii="Times New Roman" w:hAnsi="Times New Roman"/>
          <w:sz w:val="24"/>
          <w:szCs w:val="24"/>
        </w:rPr>
        <w:t>ВИМ-АВИА</w:t>
      </w:r>
      <w:r>
        <w:rPr>
          <w:rFonts w:ascii="Times New Roman" w:hAnsi="Times New Roman"/>
          <w:sz w:val="24"/>
          <w:szCs w:val="24"/>
        </w:rPr>
        <w:t>»</w:t>
      </w:r>
      <w:bookmarkEnd w:id="11"/>
    </w:p>
    <w:p w:rsidR="00F262E8" w:rsidRDefault="00F262E8" w:rsidP="00F262E8">
      <w:pPr>
        <w:jc w:val="both"/>
      </w:pPr>
      <w:r>
        <w:t xml:space="preserve">Оценка потенциальных финансовых рисков компании «ВИМ-Авиа» будет проведена до конца 2017 года, при необходимости </w:t>
      </w:r>
      <w:r w:rsidRPr="00195490">
        <w:rPr>
          <w:b/>
        </w:rPr>
        <w:t>Росавиаци</w:t>
      </w:r>
      <w:r>
        <w:t xml:space="preserve">я ограничит глубину продаж билетов на рейсы авиаперевозчика. Об этом сообщила в субботу пресс-служба </w:t>
      </w:r>
      <w:r w:rsidRPr="00195490">
        <w:rPr>
          <w:b/>
        </w:rPr>
        <w:t>Минтранса</w:t>
      </w:r>
      <w:r>
        <w:t>.</w:t>
      </w:r>
    </w:p>
    <w:p w:rsidR="00F262E8" w:rsidRDefault="00F262E8" w:rsidP="00F262E8">
      <w:pPr>
        <w:jc w:val="both"/>
      </w:pPr>
      <w:r>
        <w:t xml:space="preserve">«23 сентября по поручению </w:t>
      </w:r>
      <w:r w:rsidRPr="00195490">
        <w:rPr>
          <w:b/>
        </w:rPr>
        <w:t>Минтранса</w:t>
      </w:r>
      <w:r>
        <w:t xml:space="preserve"> России в </w:t>
      </w:r>
      <w:r w:rsidRPr="00195490">
        <w:rPr>
          <w:b/>
        </w:rPr>
        <w:t>Росавиаци</w:t>
      </w:r>
      <w:r>
        <w:t xml:space="preserve">и возобновлена работа антикризисного штаба по недопущению сбоев перевозки пассажиров, купивших билеты на рейсы ОАО «Авиакомпания «ВИМ-Авиа». </w:t>
      </w:r>
      <w:r w:rsidRPr="00195490">
        <w:rPr>
          <w:b/>
        </w:rPr>
        <w:t>Росавиаци</w:t>
      </w:r>
      <w:r>
        <w:t xml:space="preserve">и поручено проработать с авиаперевозчиками маршрутную сеть «ВИМ-Авиа» с целью определения ответственных за перевозку пассажиров на конкретных маршрутах в случае наступления обстоятельств, при которых «ВИМ-Авиа» не сможет выполнять рейсы. </w:t>
      </w:r>
      <w:r w:rsidRPr="00195490">
        <w:rPr>
          <w:b/>
        </w:rPr>
        <w:t>Росавиаци</w:t>
      </w:r>
      <w:r>
        <w:t>я проработает вопрос с авиакомпаниями об увеличении провозных емкостей на наиболее востребованных маршрутах», – говорится в сообщении.</w:t>
      </w:r>
    </w:p>
    <w:p w:rsidR="00F262E8" w:rsidRDefault="00F262E8" w:rsidP="00F262E8">
      <w:pPr>
        <w:jc w:val="both"/>
      </w:pPr>
      <w:r>
        <w:t xml:space="preserve">«Будет проведена оценка потенциальных финансовых рисков «ВИМ-Авиа» по перевозке пассажиров до конца текущего года. При необходимости </w:t>
      </w:r>
      <w:r w:rsidRPr="00195490">
        <w:rPr>
          <w:b/>
        </w:rPr>
        <w:t>Росавиаци</w:t>
      </w:r>
      <w:r>
        <w:t xml:space="preserve">и поручено ввести ограничение глубины продаж «ВИМ-Авиа», – добавили в </w:t>
      </w:r>
      <w:r w:rsidRPr="00195490">
        <w:rPr>
          <w:b/>
        </w:rPr>
        <w:t>Минтрансе</w:t>
      </w:r>
      <w:r>
        <w:t>, отметив, что работа авиаперевозчика будет восстановлена в ближайшее время.</w:t>
      </w:r>
    </w:p>
    <w:p w:rsidR="00F262E8" w:rsidRDefault="00F262E8" w:rsidP="00F262E8">
      <w:pPr>
        <w:jc w:val="both"/>
      </w:pPr>
      <w:r>
        <w:t xml:space="preserve">Ситуация с задержками рейсов находится под контролем </w:t>
      </w:r>
      <w:r w:rsidRPr="00195490">
        <w:rPr>
          <w:b/>
        </w:rPr>
        <w:t>Минтранса</w:t>
      </w:r>
      <w:r>
        <w:t xml:space="preserve">, заявил журналистам в субботу глава ведомства Максим </w:t>
      </w:r>
      <w:r w:rsidRPr="00195490">
        <w:rPr>
          <w:b/>
        </w:rPr>
        <w:t>Соколов</w:t>
      </w:r>
      <w:r>
        <w:t>.</w:t>
      </w:r>
    </w:p>
    <w:p w:rsidR="00F262E8" w:rsidRDefault="00F262E8" w:rsidP="00F262E8">
      <w:pPr>
        <w:jc w:val="both"/>
      </w:pPr>
      <w:r>
        <w:t xml:space="preserve">«Ситуация находится под контролем. Мы сейчас с ним [с руководителем </w:t>
      </w:r>
      <w:r w:rsidRPr="00195490">
        <w:rPr>
          <w:b/>
        </w:rPr>
        <w:t>Росавиаци</w:t>
      </w:r>
      <w:r>
        <w:t xml:space="preserve">и Александром </w:t>
      </w:r>
      <w:r w:rsidRPr="00195490">
        <w:rPr>
          <w:b/>
        </w:rPr>
        <w:t>Нерадько</w:t>
      </w:r>
      <w:r>
        <w:t xml:space="preserve">] обсудили ситуацию. Я дал поручение о возобновлении работы антикризисного штаба. Он соберется уже завтра в 14 часов, следующее заседание – в 8 часов утра в понедельник. Будет предложена модель по сохранению полетов компании «ВИМ-Авиа», – сказал </w:t>
      </w:r>
      <w:r w:rsidRPr="00195490">
        <w:rPr>
          <w:b/>
        </w:rPr>
        <w:t>Соколов</w:t>
      </w:r>
      <w:r>
        <w:t>.</w:t>
      </w:r>
    </w:p>
    <w:p w:rsidR="00F262E8" w:rsidRDefault="00F262E8" w:rsidP="00F262E8">
      <w:pPr>
        <w:jc w:val="both"/>
      </w:pPr>
      <w:r>
        <w:t>Он отметил, что в рамках штаба будут приниматься точечные решения по регулярным рейсам авиакомпании.</w:t>
      </w:r>
    </w:p>
    <w:p w:rsidR="00F262E8" w:rsidRDefault="00F262E8" w:rsidP="00F262E8">
      <w:pPr>
        <w:jc w:val="both"/>
      </w:pPr>
      <w:r>
        <w:t xml:space="preserve">Ранее авиакомпания «ВИМ-Авиа» допустила серьезные задержки из Домодедова в расписании. В </w:t>
      </w:r>
      <w:r w:rsidRPr="00195490">
        <w:rPr>
          <w:b/>
        </w:rPr>
        <w:t>Росавиаци</w:t>
      </w:r>
      <w:r>
        <w:t xml:space="preserve">и сообщили, что ситуация связана с финансовым состоянием авиакомпании, а именно с неурегулированный задолженностью перевозчика перед топливно-заправочными организациями. В то же время, как сообщает </w:t>
      </w:r>
      <w:r w:rsidRPr="00195490">
        <w:rPr>
          <w:b/>
        </w:rPr>
        <w:t>Росавиаци</w:t>
      </w:r>
      <w:r>
        <w:t>я, утром в субботу перевозчик предоставил гарантийные обязательства, которые позволят обслуживать уже запланированные рейсы.</w:t>
      </w:r>
    </w:p>
    <w:p w:rsidR="00F262E8" w:rsidRDefault="00F262E8" w:rsidP="00F262E8">
      <w:pPr>
        <w:jc w:val="both"/>
      </w:pPr>
      <w:r>
        <w:t>В самой компании уверяют, что «временные трудности с расписанием авиакомпании вызваны традиционным сезонным спадом, что привело к спорам хозяйствующих субъектов и задержкам ряда рейсов».</w:t>
      </w:r>
    </w:p>
    <w:p w:rsidR="00F262E8" w:rsidRDefault="00F262E8" w:rsidP="00F262E8">
      <w:pPr>
        <w:jc w:val="both"/>
      </w:pPr>
      <w:r>
        <w:t xml:space="preserve">В </w:t>
      </w:r>
      <w:r w:rsidRPr="00195490">
        <w:rPr>
          <w:b/>
        </w:rPr>
        <w:t>Минтрансе</w:t>
      </w:r>
      <w:r>
        <w:t xml:space="preserve"> также сообщили, что будет проведена оценка потенциальных финансовых рисков авиакомпании по перевозке пассажиров до конца текущего года. При необходимости </w:t>
      </w:r>
      <w:r w:rsidRPr="00195490">
        <w:rPr>
          <w:b/>
        </w:rPr>
        <w:t>Росавиаци</w:t>
      </w:r>
      <w:r>
        <w:t>и поручено ввести ограничение глубины продаж «ВИМ-Авиа».</w:t>
      </w:r>
    </w:p>
    <w:p w:rsidR="00F262E8" w:rsidRPr="008A1F18" w:rsidRDefault="00F262E8" w:rsidP="00F262E8">
      <w:pPr>
        <w:pStyle w:val="3"/>
        <w:jc w:val="both"/>
        <w:rPr>
          <w:rFonts w:ascii="Times New Roman" w:hAnsi="Times New Roman"/>
          <w:sz w:val="24"/>
          <w:szCs w:val="24"/>
        </w:rPr>
      </w:pPr>
      <w:bookmarkStart w:id="12" w:name="_Toc494091687"/>
      <w:r w:rsidRPr="008A1F18">
        <w:rPr>
          <w:rFonts w:ascii="Times New Roman" w:hAnsi="Times New Roman"/>
          <w:sz w:val="24"/>
          <w:szCs w:val="24"/>
        </w:rPr>
        <w:t>ТАСС;2017.09.23; НОВЫЙ АЭРОПОРТ РОСТОВА НА НАЧАЛЬНОМ ЭТАПЕ СКОНЦЕНТРИРУЕТСЯ НА ВНУТРЕННИХ ПЕРЕВОЗКАХ</w:t>
      </w:r>
      <w:bookmarkEnd w:id="12"/>
    </w:p>
    <w:p w:rsidR="00F262E8" w:rsidRDefault="00F262E8" w:rsidP="00F262E8">
      <w:pPr>
        <w:jc w:val="both"/>
      </w:pPr>
      <w:r>
        <w:t>Новый аэропорт Платов в Ростове-на-Дону в начале своей работы сосредоточится на внутренних перевозках, сообщил в субботу на совещании в Ростове-на-Дону генеральный директор УК «Аэропорты Регионов» (строит новый аэропорт) Евгений Чудновский.</w:t>
      </w:r>
    </w:p>
    <w:p w:rsidR="00F262E8" w:rsidRDefault="00F262E8" w:rsidP="00F262E8">
      <w:pPr>
        <w:jc w:val="both"/>
      </w:pPr>
      <w:r>
        <w:t>«Пока мы не видим большого спроса со стороны иностранных перевозчиков. Я думаю, что пока надо сконцентрироваться на внутренних перевозках», – сказал он.</w:t>
      </w:r>
    </w:p>
    <w:p w:rsidR="00F262E8" w:rsidRDefault="00F262E8" w:rsidP="00F262E8">
      <w:pPr>
        <w:jc w:val="both"/>
      </w:pPr>
      <w:r>
        <w:t xml:space="preserve">Он отметил, что в настоящее время ведутся переговоры с российскими авиакомпании о начале полетов из нового аэропорта. «У нас сегодня хорошо продвинулись переговоры с авиакомпанией UTair и авиакомпанией «Победа» по сохранению и последующему </w:t>
      </w:r>
      <w:r>
        <w:lastRenderedPageBreak/>
        <w:t>увеличению объемов перевозок, в том числе трансферных. «Победа» сегодня делает [в старом аэропорту Ростова-на-Дону] стыковки рейсов на Москву и на Петербург с Баку и Тбилиси, в следующем году это продолжится, это достаточно хорошо пользуется спросом. С UTair прорабатывается вопрос о переброске их двухвинтовых самолетов для осуществления полетов в Южном федеральном округе», – пояснил он.</w:t>
      </w:r>
    </w:p>
    <w:p w:rsidR="00F262E8" w:rsidRDefault="00F262E8" w:rsidP="00F262E8">
      <w:pPr>
        <w:jc w:val="both"/>
      </w:pPr>
      <w:r>
        <w:t>При этом, по его словам, «рывком» для развития аэропорта и отрасли в целом могло бы стать обнуление НДС для внутрироссийских перевозок. «Наши предложения по обнулению НДС на региональных направлениях сильно помогли бы нам сделать рывок. Безусловно, и экономическая ситуация, и либерализация полетов в Турцию дали свое инвестиционное значение, тем не менее рывок мы смогли бы сделать, если бы такое решение правительство приняло», – сказал Чудновский.</w:t>
      </w:r>
    </w:p>
    <w:p w:rsidR="00F262E8" w:rsidRDefault="00F262E8" w:rsidP="00F262E8">
      <w:pPr>
        <w:jc w:val="both"/>
      </w:pPr>
      <w:r>
        <w:t xml:space="preserve">В свою очередь </w:t>
      </w:r>
      <w:r w:rsidRPr="00195490">
        <w:rPr>
          <w:b/>
        </w:rPr>
        <w:t>министр транспорта РФ</w:t>
      </w:r>
      <w:r>
        <w:t xml:space="preserve"> Максим </w:t>
      </w:r>
      <w:r w:rsidRPr="00195490">
        <w:rPr>
          <w:b/>
        </w:rPr>
        <w:t>Соколов</w:t>
      </w:r>
      <w:r>
        <w:t xml:space="preserve"> пояснил, что пока такое решение есть только в отношении Калининградской области. «Рассчитываю, что и в целом по стране, минуя московский авиаузел, мы сможем убедить, в первую очередь, наших коллег из Минфина, что это будет стимулом для развития всей отрасли и региональных авиаперевозок», – сказал министр.</w:t>
      </w:r>
    </w:p>
    <w:p w:rsidR="00F262E8" w:rsidRPr="00CA5B01" w:rsidRDefault="00F262E8" w:rsidP="00F262E8">
      <w:pPr>
        <w:pStyle w:val="3"/>
        <w:jc w:val="both"/>
        <w:rPr>
          <w:rFonts w:ascii="Times New Roman" w:hAnsi="Times New Roman"/>
          <w:sz w:val="24"/>
          <w:szCs w:val="24"/>
        </w:rPr>
      </w:pPr>
      <w:bookmarkStart w:id="13" w:name="_Toc494091688"/>
      <w:r w:rsidRPr="00CA5B01">
        <w:rPr>
          <w:rFonts w:ascii="Times New Roman" w:hAnsi="Times New Roman"/>
          <w:sz w:val="24"/>
          <w:szCs w:val="24"/>
        </w:rPr>
        <w:t xml:space="preserve">РИА НОВОСТИ; ИВАН КАПУСТИН; 2017.09.23; </w:t>
      </w:r>
      <w:r>
        <w:rPr>
          <w:rFonts w:ascii="Times New Roman" w:hAnsi="Times New Roman"/>
          <w:sz w:val="24"/>
          <w:szCs w:val="24"/>
        </w:rPr>
        <w:t>«</w:t>
      </w:r>
      <w:r w:rsidRPr="00CA5B01">
        <w:rPr>
          <w:rFonts w:ascii="Times New Roman" w:hAnsi="Times New Roman"/>
          <w:sz w:val="24"/>
          <w:szCs w:val="24"/>
        </w:rPr>
        <w:t>АЗИМУТ</w:t>
      </w:r>
      <w:r>
        <w:rPr>
          <w:rFonts w:ascii="Times New Roman" w:hAnsi="Times New Roman"/>
          <w:sz w:val="24"/>
          <w:szCs w:val="24"/>
        </w:rPr>
        <w:t>»</w:t>
      </w:r>
      <w:r w:rsidRPr="00CA5B01">
        <w:rPr>
          <w:rFonts w:ascii="Times New Roman" w:hAnsi="Times New Roman"/>
          <w:sz w:val="24"/>
          <w:szCs w:val="24"/>
        </w:rPr>
        <w:t xml:space="preserve"> ПРЕДЛАГАЕТ РАЗРЕШИТЬ НОВЫМ КОМПАНИЯМ ПОЛЕТЫ В СТРАНЫ ЕВРАЗЭС</w:t>
      </w:r>
      <w:bookmarkEnd w:id="13"/>
    </w:p>
    <w:p w:rsidR="00F262E8" w:rsidRDefault="00F262E8" w:rsidP="00F262E8">
      <w:pPr>
        <w:jc w:val="both"/>
      </w:pPr>
      <w:r>
        <w:t>Председатель совета директоров недавно созданной на юге РФ авиакомпании «Азимут» Павел Удод предложил дополнить федеральные авиационные правила с целью разрешить полёты в страны ЕврАзЭС на начальном этапе работы авиакомпании.</w:t>
      </w:r>
    </w:p>
    <w:p w:rsidR="00F262E8" w:rsidRDefault="00F262E8" w:rsidP="00F262E8">
      <w:pPr>
        <w:jc w:val="both"/>
      </w:pPr>
      <w:r>
        <w:t>«Хотелось бы отметить, что налажено эффективное системное взаимодействие с администрацией Ростовской области по развитию перевозок. Мы предлагаем рассмотреть вопрос о выполнении полётов по субсидированным маршрутам уже в этом году, в компании для этого все готово, подана заявка», – пояснил Удод на заседании штаба строительства аэропорта «Платов», – сказал Удод.</w:t>
      </w:r>
    </w:p>
    <w:p w:rsidR="00F262E8" w:rsidRDefault="00F262E8" w:rsidP="00F262E8">
      <w:pPr>
        <w:jc w:val="both"/>
      </w:pPr>
      <w:r>
        <w:t>По его словам, компания готова приступить к субсидированным полетам с ноября.</w:t>
      </w:r>
    </w:p>
    <w:p w:rsidR="00F262E8" w:rsidRDefault="00F262E8" w:rsidP="00F262E8">
      <w:pPr>
        <w:jc w:val="both"/>
      </w:pPr>
      <w:r>
        <w:t>«Также мы предлагаем внести дополнения в федеральные авиационные правила по возможности выполнения полётов в страны Евразийского экономического сообщества на начальном этапе деятельности, что также позволит в новом аэропорту сразу приступить к более эффективному развитию маршрутной сети», – добавил он.</w:t>
      </w:r>
    </w:p>
    <w:p w:rsidR="00F262E8" w:rsidRDefault="00F262E8" w:rsidP="00F262E8">
      <w:pPr>
        <w:jc w:val="both"/>
      </w:pPr>
      <w:r>
        <w:t>Согласно действующей редакции ФАП, новая авиакомпания перед выходом на международные маршруты должна отлетать на внутренних направлениях не меньше двух лет.</w:t>
      </w:r>
    </w:p>
    <w:p w:rsidR="00F262E8" w:rsidRDefault="00F262E8" w:rsidP="00F262E8">
      <w:pPr>
        <w:jc w:val="both"/>
      </w:pPr>
      <w:r>
        <w:t xml:space="preserve">В свою очередь, </w:t>
      </w:r>
      <w:r w:rsidRPr="00195490">
        <w:rPr>
          <w:b/>
        </w:rPr>
        <w:t>министр транспорта РФ</w:t>
      </w:r>
      <w:r>
        <w:t xml:space="preserve"> Максим </w:t>
      </w:r>
      <w:r w:rsidRPr="00195490">
        <w:rPr>
          <w:b/>
        </w:rPr>
        <w:t>Соколов</w:t>
      </w:r>
      <w:r>
        <w:t xml:space="preserve"> сообщил, что на данный момент уже принято решение внести изменения в федеральные авиационные правила, которые разрешают авиационным компаниям, созданным недавно и использующим российскую авиатехнику, полеты по регулярным маршрутам, даже если количество их судов меньше восьми самолётов.</w:t>
      </w:r>
    </w:p>
    <w:p w:rsidR="00F262E8" w:rsidRDefault="00F262E8" w:rsidP="00F262E8">
      <w:pPr>
        <w:jc w:val="both"/>
      </w:pPr>
      <w:r>
        <w:t xml:space="preserve">«Эти изменения внесены, чтобы вы смогли обеспечивать не только чартерные перевозки по тем маршрутам, которые используются сегодня, но и регулярные, а также претендовать на получение субсидий в рамках программы 12.42», – сказал </w:t>
      </w:r>
      <w:r w:rsidRPr="00195490">
        <w:rPr>
          <w:b/>
        </w:rPr>
        <w:t>Соколов</w:t>
      </w:r>
      <w:r>
        <w:t>.</w:t>
      </w:r>
    </w:p>
    <w:p w:rsidR="00F262E8" w:rsidRDefault="00F262E8" w:rsidP="00F262E8">
      <w:pPr>
        <w:jc w:val="both"/>
      </w:pPr>
      <w:r>
        <w:t xml:space="preserve">«Что касается возможностей использования этих субсидий в рамках текущего года, то с учётом вступления в силу изменений в ФАП (федеральные авиационные правила), ориентировочно в ноябре этого года, здесь вопрос в большей степени будет зависеть от того, насколько другие авиакомпании, которые сегодня имеют договоры с </w:t>
      </w:r>
      <w:r w:rsidRPr="00195490">
        <w:rPr>
          <w:b/>
        </w:rPr>
        <w:t>Росавиаци</w:t>
      </w:r>
      <w:r>
        <w:t xml:space="preserve">ей, федеральным агентством воздушного транспорта (ФАВТ), используют те средства по заключённым договорам, которые имеются на данный момент. Если все средства будут использованы, то, конечно, по текущему году подключится к программе 12.42 будет </w:t>
      </w:r>
      <w:r>
        <w:lastRenderedPageBreak/>
        <w:t xml:space="preserve">проблематично, потому что дополнительных средств бюджета до конца года не предусмотрено», – подчеркнул </w:t>
      </w:r>
      <w:r w:rsidRPr="00195490">
        <w:rPr>
          <w:b/>
        </w:rPr>
        <w:t>Соколов</w:t>
      </w:r>
      <w:r>
        <w:t>.</w:t>
      </w:r>
    </w:p>
    <w:p w:rsidR="00F262E8" w:rsidRDefault="00F262E8" w:rsidP="00F262E8">
      <w:pPr>
        <w:jc w:val="both"/>
      </w:pPr>
      <w:r>
        <w:t xml:space="preserve">Министр попросил </w:t>
      </w:r>
      <w:r w:rsidRPr="00195490">
        <w:rPr>
          <w:b/>
        </w:rPr>
        <w:t>Росавиаци</w:t>
      </w:r>
      <w:r>
        <w:t>ю, с учётом квалифицирующего признака по исключительному использованию российской современной авиатехники, поддержать заявки «Азимута», а также поддержать Ростов-на-Дону с включением в распределение субсидий по сетке полётов, предусмотренных программой субсидирования в рамках 2018 года.</w:t>
      </w:r>
    </w:p>
    <w:p w:rsidR="00F262E8" w:rsidRDefault="00F262E8" w:rsidP="00F262E8">
      <w:pPr>
        <w:jc w:val="both"/>
      </w:pPr>
      <w:r>
        <w:t>Идея создать компанию для перевозок на юге России появилась в прошлом году. Парк нового перевозчика состоит исключительно из российских самолетов Sukhoi Superjet 100. На данный момент есть твердый контракт на восемь судов, в дальнейшем планируется увеличение флота.</w:t>
      </w:r>
    </w:p>
    <w:p w:rsidR="00F262E8" w:rsidRDefault="00F262E8" w:rsidP="00F262E8">
      <w:pPr>
        <w:jc w:val="both"/>
      </w:pPr>
      <w:r>
        <w:t>В 2017 году перевозчик планирует осуществлять прямые рейсы из Ростова-на-Дону в Москву, Санкт-Петербург, Сочи, Симферополь, Нижний Новгород, Екатеринбург, Омск, Новосибирск, Уфу, Самару, Казань, Грозный, Махачкалу. До 2021 года маршрутную сеть дополнят Калининград, Минеральные Воды, Челябинск, Волгоград, Астрахань, Сургут, Геленджик, Ереван, а также Прага, Франкфурт-на-Майне, Стамбул и Тель-Авив.</w:t>
      </w:r>
    </w:p>
    <w:p w:rsidR="00F262E8" w:rsidRDefault="00F262E8" w:rsidP="00F262E8">
      <w:pPr>
        <w:jc w:val="both"/>
      </w:pPr>
      <w:r>
        <w:t>Аэропорт «Платов» строят в Аксайском районе Ростовской области, в четырех километрах от станицы Грушевская. Проект предусматривает строительство пассажирского терминала пропускной способностью 8 миллионов человек ежегодно. Общий объем финансирования – 47 миллиардов рублей, из которых около 19 миллиардов рублей составляют средства основного инвестора – группы компаний «Ренова». Первый полет из аэропорта запланирован на 1 декабря 2017 года.</w:t>
      </w:r>
    </w:p>
    <w:p w:rsidR="00F262E8" w:rsidRPr="00EC5864" w:rsidRDefault="00F262E8" w:rsidP="00F262E8">
      <w:pPr>
        <w:pStyle w:val="3"/>
        <w:jc w:val="both"/>
        <w:rPr>
          <w:rFonts w:ascii="Times New Roman" w:hAnsi="Times New Roman"/>
          <w:sz w:val="24"/>
          <w:szCs w:val="24"/>
        </w:rPr>
      </w:pPr>
      <w:bookmarkStart w:id="14" w:name="_Toc494091689"/>
      <w:r w:rsidRPr="00EC5864">
        <w:rPr>
          <w:rFonts w:ascii="Times New Roman" w:hAnsi="Times New Roman"/>
          <w:sz w:val="24"/>
          <w:szCs w:val="24"/>
        </w:rPr>
        <w:t xml:space="preserve">РИА НОВОСТИ; 2017.09.22; </w:t>
      </w:r>
      <w:r w:rsidRPr="00195490">
        <w:rPr>
          <w:rFonts w:ascii="Times New Roman" w:hAnsi="Times New Roman"/>
          <w:sz w:val="24"/>
          <w:szCs w:val="24"/>
        </w:rPr>
        <w:t>МИНТРАНС</w:t>
      </w:r>
      <w:r w:rsidRPr="00EC5864">
        <w:rPr>
          <w:rFonts w:ascii="Times New Roman" w:hAnsi="Times New Roman"/>
          <w:sz w:val="24"/>
          <w:szCs w:val="24"/>
        </w:rPr>
        <w:t xml:space="preserve"> ОЖИДАЕТ ПРИГЛАШЕНИЯ НА ПРОВЕРКУ АЭРОПОРТОВ ХУРГАДЫ И ШАРМ-ЭШ-ШЕЙХА</w:t>
      </w:r>
      <w:bookmarkEnd w:id="14"/>
    </w:p>
    <w:p w:rsidR="00F262E8" w:rsidRDefault="00F262E8" w:rsidP="00F262E8">
      <w:pPr>
        <w:jc w:val="both"/>
      </w:pPr>
      <w:r w:rsidRPr="00195490">
        <w:rPr>
          <w:b/>
        </w:rPr>
        <w:t>Минтранс</w:t>
      </w:r>
      <w:r>
        <w:t xml:space="preserve"> РФ ждет приглашения от Египта для проведения инспекции в аэропортах Хургады и Шарм-эш-Шейха, пока его не получал, сообщил журналистам глава </w:t>
      </w:r>
      <w:r w:rsidRPr="00195490">
        <w:rPr>
          <w:b/>
        </w:rPr>
        <w:t>Минтранса</w:t>
      </w:r>
      <w:r>
        <w:t xml:space="preserve"> Максим </w:t>
      </w:r>
      <w:r w:rsidRPr="00195490">
        <w:rPr>
          <w:b/>
        </w:rPr>
        <w:t>Соколов</w:t>
      </w:r>
      <w:r>
        <w:t>.</w:t>
      </w:r>
    </w:p>
    <w:p w:rsidR="00F262E8" w:rsidRDefault="00F262E8" w:rsidP="00F262E8">
      <w:pPr>
        <w:jc w:val="both"/>
      </w:pPr>
      <w:r>
        <w:t>Ранее источник сообщал РИА Новости, что египетская сторона ожидает от РФ запроса на проверку мер безопасности в аэропортах Хургады и Шарм-эш-Шейха. В июле этого года специалисты из РФ проверили меры безопасности второго терминала Каирского международного аэропорта и дали положительную оценку.</w:t>
      </w:r>
    </w:p>
    <w:p w:rsidR="00F262E8" w:rsidRDefault="00F262E8" w:rsidP="00F262E8">
      <w:pPr>
        <w:jc w:val="both"/>
      </w:pPr>
      <w:r>
        <w:t xml:space="preserve">«Это мы ждем заявки от египетской стороны. Никаких официальных приглашений мы не получали от них», – заявил </w:t>
      </w:r>
      <w:r w:rsidRPr="00195490">
        <w:rPr>
          <w:b/>
        </w:rPr>
        <w:t>Соколов</w:t>
      </w:r>
      <w:r>
        <w:t>.</w:t>
      </w:r>
    </w:p>
    <w:p w:rsidR="00F262E8" w:rsidRDefault="00F262E8" w:rsidP="00F262E8">
      <w:pPr>
        <w:jc w:val="both"/>
      </w:pPr>
      <w:r>
        <w:t>РФ прервала авиасообщение с Египтом в ноябре 2015 года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F262E8" w:rsidRPr="00ED0DC5" w:rsidRDefault="00F262E8" w:rsidP="00F262E8">
      <w:pPr>
        <w:pStyle w:val="3"/>
        <w:jc w:val="both"/>
        <w:rPr>
          <w:rFonts w:ascii="Times New Roman" w:hAnsi="Times New Roman"/>
          <w:sz w:val="24"/>
          <w:szCs w:val="24"/>
        </w:rPr>
      </w:pPr>
      <w:bookmarkStart w:id="15" w:name="_Toc494091690"/>
      <w:r w:rsidRPr="00ED0DC5">
        <w:rPr>
          <w:rFonts w:ascii="Times New Roman" w:hAnsi="Times New Roman"/>
          <w:sz w:val="24"/>
          <w:szCs w:val="24"/>
        </w:rPr>
        <w:t>КОММЕРСАНТ; ЛИДИЯ ГОРБОРУКОВА; 2017.09.25; ДОРОГИ СЕВЕРО-ЗАПАДА ПОПАЛИ В ДЕСЯТКУ</w:t>
      </w:r>
      <w:bookmarkEnd w:id="15"/>
    </w:p>
    <w:p w:rsidR="00F262E8" w:rsidRDefault="00F262E8" w:rsidP="00F262E8">
      <w:pPr>
        <w:jc w:val="both"/>
      </w:pPr>
      <w:r>
        <w:t>федеральных объектов, которые отремонтируют за счет средств системы «Платон»</w:t>
      </w:r>
    </w:p>
    <w:p w:rsidR="00F262E8" w:rsidRDefault="00F262E8" w:rsidP="00F262E8">
      <w:pPr>
        <w:jc w:val="both"/>
      </w:pPr>
      <w:r w:rsidRPr="00195490">
        <w:rPr>
          <w:b/>
        </w:rPr>
        <w:t>Росавтодор</w:t>
      </w:r>
      <w:r>
        <w:t xml:space="preserve"> определил 10 федеральных трасс для ремонта за счет средств государственной системы «Платон». В том числе 1,2 млрд рублей будут направлены на восстановление 23 км магистрали М-10 «Россия» в Новгородской области и 8 км трассы А-181 «Скандинавия» от Выборга до Светогорска в Ленинградской области. Объекты включили в программу по итогам голосования водителей в рамках проекта движения «Общероссийский народный фронт» (ОНФ) «Карта убитых дорог». Некоторые представители объединений грузоперевозчиков, опрошенные «Ъ», уверены, что в выборе </w:t>
      </w:r>
      <w:r>
        <w:lastRenderedPageBreak/>
        <w:t>дорог для ремонта за счет средств «Платона» никто из реальных дальнобойщиков не принимал участия, потому что они в принципе против этой системы.</w:t>
      </w:r>
    </w:p>
    <w:p w:rsidR="00F262E8" w:rsidRDefault="00F262E8" w:rsidP="00F262E8">
      <w:pPr>
        <w:jc w:val="both"/>
      </w:pPr>
      <w:r>
        <w:t xml:space="preserve">В </w:t>
      </w:r>
      <w:r w:rsidRPr="00195490">
        <w:rPr>
          <w:b/>
        </w:rPr>
        <w:t>Росавтодор</w:t>
      </w:r>
      <w:r>
        <w:t xml:space="preserve">е рассказали, что впервые федеральные дороги будут отремонтированы на основании выбора самих грузоперевозчиков. «Проект «Карта убитых дорог» ОНФ был запущен в феврале, и в результате мониторинга заявок грузоперевозчиков на этом портале формировалась программа ремонтных работ за счет дорожного фонда, в который в течение года поступают средства от функционирования системы «Платон»«,– отметили в </w:t>
      </w:r>
      <w:r w:rsidRPr="00195490">
        <w:rPr>
          <w:b/>
        </w:rPr>
        <w:t>Росавтодор</w:t>
      </w:r>
      <w:r>
        <w:t xml:space="preserve">е. В госкомпании добавили, что в формировании адресного перечня приняли участие более 4000 представителей рынка грузоперевозок, а все заявки на восстановление дорог были приняты </w:t>
      </w:r>
      <w:r w:rsidRPr="00195490">
        <w:rPr>
          <w:b/>
        </w:rPr>
        <w:t>Росавтодор</w:t>
      </w:r>
      <w:r>
        <w:t xml:space="preserve">ом. </w:t>
      </w:r>
      <w:r w:rsidRPr="00195490">
        <w:rPr>
          <w:b/>
        </w:rPr>
        <w:t>Министр транспорта РФ</w:t>
      </w:r>
      <w:r>
        <w:t xml:space="preserve"> Максим </w:t>
      </w:r>
      <w:r w:rsidRPr="00195490">
        <w:rPr>
          <w:b/>
        </w:rPr>
        <w:t>Соколов</w:t>
      </w:r>
      <w:r>
        <w:t xml:space="preserve"> назвал такой способ формирования плана ремонта автотрасс «справедливым распределением сбора средств».</w:t>
      </w:r>
    </w:p>
    <w:p w:rsidR="00F262E8" w:rsidRDefault="00F262E8" w:rsidP="00F262E8">
      <w:pPr>
        <w:jc w:val="both"/>
      </w:pPr>
      <w:r>
        <w:t xml:space="preserve">Всего было отобрано 10 объектов, которые отремонтируют за счет системы «Платон» в первую очередь. В список попали и участки федеральных трасс, проходящих по территории Северо-Запада. Так, предусмотрен ремонт вновь вошедшего в этом году в состав федеральной трассы А-181 «Скандинавия» 8-километрового участка шоссе «Выборг – Светогорск» в Ленинградской области. В Новгородской области будут капитально отремонтированы 23 км трассы М-10 «Россия»: с 389 по 393 км, с 393 по 395 км, а также 16 км с 586 км (по правой и левой стороне движения). На эти объекты направят около 1,2 млрд рублей, пояснили «Ъ» в </w:t>
      </w:r>
      <w:r w:rsidRPr="00195490">
        <w:rPr>
          <w:b/>
        </w:rPr>
        <w:t>Росавтодор</w:t>
      </w:r>
      <w:r>
        <w:t>е, отметив, что работы на этих объектах будут закончены в текущем дорожном сезоне.</w:t>
      </w:r>
    </w:p>
    <w:p w:rsidR="00F262E8" w:rsidRDefault="00F262E8" w:rsidP="00F262E8">
      <w:pPr>
        <w:jc w:val="both"/>
      </w:pPr>
      <w:r>
        <w:t xml:space="preserve">Деньги с большегрузов за проезд по федеральным трассам в систему «Платон» стали взимать с ноября 2015 года. По данным </w:t>
      </w:r>
      <w:r w:rsidRPr="00195490">
        <w:rPr>
          <w:b/>
        </w:rPr>
        <w:t>Росавтодор</w:t>
      </w:r>
      <w:r>
        <w:t xml:space="preserve">а, поступления составили 33,3 млрд рублей, на которые уже отремонтировано и построено семь крупных мостов и 24 путепровода. Ранее </w:t>
      </w:r>
      <w:r w:rsidRPr="00195490">
        <w:rPr>
          <w:b/>
        </w:rPr>
        <w:t>Минтранс</w:t>
      </w:r>
      <w:r>
        <w:t xml:space="preserve"> сообщал, что за счет собранных системой средств в 2016 году в 40 городах и регионах было отремонтировано свыше 1000 км дорог. Сейчас, по официальным данным, в системе «Платон» зарегистрировано 900 тыс. автотранспортных средств. Новые тарифы в системе «Платон» начали действовать в середине апреля. Для владельцев 12-тонных грузовиков была введена плата в размере 1,9 рублей за каждый пройденный километр федеральной трассы вместо прежних 1,5 рублей.</w:t>
      </w:r>
    </w:p>
    <w:p w:rsidR="00F262E8" w:rsidRDefault="00F262E8" w:rsidP="00F262E8">
      <w:pPr>
        <w:jc w:val="both"/>
      </w:pPr>
      <w:r>
        <w:t>Президент Ассоциации «Грузавтотранс» Владимир Матягин считает, что деньги из сборов «Платона» действительно идут на строительство новых дорожных объектов по всей России. При этом, по его словам, пока рано говорить об эффективности этой системы в целом, так как она только-только набирает обороты. «Мы давно говорили, что при принятии решения о ремонте дорог обязательно должны учитываться мнения перевозчиков. Проект ОНФ как раз и стал тем ресурсом, куда стала стекаться информация от реальных водителей»,– прокомментировал Матягин. Выбор ремонта участков шоссе «Выборг – Светлогорск» и М-10 «Россия», по его словам, очевиден. «Около Светлогорска расположен таможенный пункт, поэтому участок нужно отремонтировать в срочном порядке. Наиболее сложные участки М-10 тоже оперативно надо приводить в порядок, так как по этой магистрали идет основной поток грузов из балтийских портов».</w:t>
      </w:r>
    </w:p>
    <w:p w:rsidR="00F262E8" w:rsidRDefault="00F262E8" w:rsidP="00F262E8">
      <w:pPr>
        <w:jc w:val="both"/>
      </w:pPr>
      <w:r>
        <w:t xml:space="preserve">Председатель Объединения перевозчиков России Андрей Бажутин уверен, что проект «Карта убитых дорог» ОНФ – это «популяризация системы «Платон», которая никому не нужна, в частности дальнобойщикам». «Если в </w:t>
      </w:r>
      <w:r w:rsidRPr="00195490">
        <w:rPr>
          <w:b/>
        </w:rPr>
        <w:t>Росавтодор</w:t>
      </w:r>
      <w:r>
        <w:t xml:space="preserve">е заявляют, что участок трассы «Скандинавия» плохой по голосованию кого-то, то это фикция, так как есть дороги гораздо хуже. Тем более, что по дороге «Выборг – Каменногорск» в район Светлогорска ездят только те машины, которые занимаются международными перевозками, а не внутренними,– высказал свою точку зрения Андрей Бажутин.– Мы сейчас находимся в пробеге до Владивостока. Той трассы, по которой на желтой «Ладе-Калине» ехал Владимир Владимирович Путин, уже практически нет, она вся провалилась. Много больших участков трассы между Читой и Хабаровском, между Иркутском и </w:t>
      </w:r>
      <w:r>
        <w:lastRenderedPageBreak/>
        <w:t xml:space="preserve">Красноярском просто отсутствуют. И это не восемь километров, не какие-то «ямочки», а большие участки. Поэтому все, о чем пишут </w:t>
      </w:r>
      <w:r w:rsidRPr="00195490">
        <w:rPr>
          <w:b/>
        </w:rPr>
        <w:t>Росавтодор</w:t>
      </w:r>
      <w:r>
        <w:t xml:space="preserve"> и </w:t>
      </w:r>
      <w:r w:rsidRPr="00195490">
        <w:rPr>
          <w:b/>
        </w:rPr>
        <w:t>Минтранс</w:t>
      </w:r>
      <w:r>
        <w:t xml:space="preserve"> по поводу восстановления и строительства тысячи километров дорог за счет системы «Платон», в реальности отсутствует».</w:t>
      </w:r>
    </w:p>
    <w:p w:rsidR="00F262E8" w:rsidRPr="00195490" w:rsidRDefault="00F262E8" w:rsidP="00F262E8">
      <w:pPr>
        <w:pStyle w:val="3"/>
        <w:jc w:val="both"/>
        <w:rPr>
          <w:rFonts w:ascii="Times New Roman" w:hAnsi="Times New Roman"/>
          <w:sz w:val="24"/>
          <w:szCs w:val="24"/>
        </w:rPr>
      </w:pPr>
      <w:bookmarkStart w:id="16" w:name="_Toc494091691"/>
      <w:r w:rsidRPr="00195490">
        <w:rPr>
          <w:rFonts w:ascii="Times New Roman" w:hAnsi="Times New Roman"/>
          <w:sz w:val="24"/>
          <w:szCs w:val="24"/>
        </w:rPr>
        <w:t>ТАТАРСКИЕ НОВОСТИ; 2017.09.22; ПРЕЗИДЕНТСКИЙ МОСТ В УЛЬЯНОВСКОЙ ОБЛАСТИ СТАЛ ПРООБРАЗОМ МОСТА ЧЕРЕЗ КЕРЧЕНСКИЙ ПРОЛИВ</w:t>
      </w:r>
      <w:bookmarkEnd w:id="16"/>
    </w:p>
    <w:p w:rsidR="00F262E8" w:rsidRDefault="00F262E8" w:rsidP="00F262E8">
      <w:pPr>
        <w:jc w:val="both"/>
      </w:pPr>
      <w:r>
        <w:t>22 сентября Президент России Владимир Путин провел заседание Президиума Госсовета, где обсудили вопросы комплексного развития пассажирских перевозок в субъектах РФ.</w:t>
      </w:r>
    </w:p>
    <w:p w:rsidR="00F262E8" w:rsidRDefault="00F262E8" w:rsidP="00F262E8">
      <w:pPr>
        <w:jc w:val="both"/>
      </w:pPr>
      <w:r>
        <w:t xml:space="preserve">«Нужно создать современную, удобную инфраструктуру, убрать «узкие места», которые существовали десятилетиями, – так, как мы это сделали с достройкой крупных мостовых переходов, мостов, строительство которых было начато ещё в советское время, а потом остановлено, брошено. 22 моста мы достроили в своё время, один из них здесь, в Ульяновске – самый большой мост, самый длинный по протяжённости мост в России: длина моста 5825 метров, а общая длина мостового перехода – почти 13 километров. В 1985-м начали строить его, потом приостановили, а в 1995-м вообще заморозили. И мы только в 2006-м возобновили [строительство] и за три года его завершили. Также как и остальные – всего 22 моста. Такого мы никогда не должны в будущем допускать», – сказал Президент Владимир Путин. </w:t>
      </w:r>
    </w:p>
    <w:p w:rsidR="00F262E8" w:rsidRDefault="00F262E8" w:rsidP="00F262E8">
      <w:pPr>
        <w:jc w:val="both"/>
      </w:pPr>
      <w:r>
        <w:t>Губернатор Сергей Морозов поблагодарил главу государства за оказанную поддержку в строительстве мостового сооружения.</w:t>
      </w:r>
    </w:p>
    <w:p w:rsidR="00F262E8" w:rsidRDefault="00F262E8" w:rsidP="00F262E8">
      <w:pPr>
        <w:jc w:val="both"/>
      </w:pPr>
      <w:r>
        <w:t>«Владимир Владимирович! Хочу выполнить поручение жителей региона и сказать Вам огромное спасибо за уникальный мост через Волгу, без которого уже невозможно представить Ульяновск и который решил проблемы пассажирских перевозок и транспортной системы региона и всей Европейской части страны. Именно Ваше принципиальное решение и последующая поддержка позволили в самый кратчайший срок, всего за три года довести до конца строительство, которое затянулось до этого почти на 20 лет. Имя моста определялось народным голосованием, и сегодня он по праву называется Президентским. Ещё отмечу, что наш мост через Волгу стал в определённом смысле прообразом моста, который сейчас возводится через Керченский пролив – используются одни и те же технологии», – сказал Сергей Морозов.</w:t>
      </w:r>
    </w:p>
    <w:p w:rsidR="00F262E8" w:rsidRDefault="00F262E8" w:rsidP="00F262E8">
      <w:pPr>
        <w:jc w:val="both"/>
      </w:pPr>
      <w:r>
        <w:t>Уникальный мост через Волгу, который впоследствии получил название «Президентский», был введён в эксплуатацию в 2009 году. Объект в полном объёме соответствует самым современным строительным и экологическим требованиям и нормам. При возведении мостового сооружения, наряду с традиционными методами строительства, разработаны и успешно применены уникальные технологии, которые позволили повысить качество и надёжность объекта. В ноябре 2011 года был завершён первый этап второго пускового комплекса на правом берегу – открыта двухуровневая развязка с выходом на ул. Юности в северной части областного центра. Перепробег транспорта сократился почти на десять километров.</w:t>
      </w:r>
    </w:p>
    <w:p w:rsidR="00F262E8" w:rsidRDefault="00F262E8" w:rsidP="00F262E8">
      <w:pPr>
        <w:jc w:val="both"/>
      </w:pPr>
      <w:r>
        <w:t xml:space="preserve">22 сентября Президентский мост посетили полномочный представитель Президента РФ в ПФО Михаил Бабич, </w:t>
      </w:r>
      <w:r w:rsidRPr="00195490">
        <w:rPr>
          <w:b/>
        </w:rPr>
        <w:t>Министр транспорта</w:t>
      </w:r>
      <w:r>
        <w:t xml:space="preserve"> России Максим </w:t>
      </w:r>
      <w:r w:rsidRPr="00195490">
        <w:rPr>
          <w:b/>
        </w:rPr>
        <w:t>Соколов</w:t>
      </w:r>
      <w:r>
        <w:t xml:space="preserve"> и Губернатор Ульяновской области Сергей Морозов. Они обсудили реализацию проекта по строительству второй очереди моста. Он предусматривает устройство транспортной развязки с мостового перехода на ул. Врача Михайлова, что позволит значительно сократить путь до Нового Города. Также рассмотрели варианты открытия движения по нижнему ярусу.</w:t>
      </w:r>
    </w:p>
    <w:p w:rsidR="00F262E8" w:rsidRDefault="00F262E8" w:rsidP="00F262E8">
      <w:pPr>
        <w:jc w:val="both"/>
      </w:pPr>
      <w:r>
        <w:t xml:space="preserve">Для справки </w:t>
      </w:r>
    </w:p>
    <w:p w:rsidR="00F262E8" w:rsidRDefault="00F262E8" w:rsidP="00F262E8">
      <w:pPr>
        <w:jc w:val="both"/>
      </w:pPr>
      <w:r>
        <w:lastRenderedPageBreak/>
        <w:t xml:space="preserve">Президентский мост является одним из крупнейших мостовых сооружений в Европе и одним из самых крупных речных мостов в мире, уникальным по длине и конструкции. Интенсивность движения по переправе составляет 26 тысяч автомобилей в сутки. </w:t>
      </w:r>
    </w:p>
    <w:p w:rsidR="00F262E8" w:rsidRDefault="00F262E8" w:rsidP="00F262E8">
      <w:pPr>
        <w:jc w:val="both"/>
      </w:pPr>
      <w:r>
        <w:t>При возведении мостового сооружения, наряду с традиционными методами строительства, разработаны и успешно применены уникальные технологии, которые позволили повысить качество и надежность объекта. Так, при строительстве нового моста применена оригинальная конструкция дорожной одежды – двухслойное покрытие из полимерасфальтобетона («литого» асфальта) и щебёночно-мастичного асфальтобетона (ЩМА), что позволит значительно увеличить межремонтные сроки при эксплуатации магистрали. Построены стационарные пункты весового контроля, которые необходимы для безопасного пропуска по мосту большегрузного транспорта.</w:t>
      </w:r>
    </w:p>
    <w:p w:rsidR="00F262E8" w:rsidRDefault="00F262E8" w:rsidP="00F262E8">
      <w:pPr>
        <w:jc w:val="both"/>
      </w:pPr>
      <w:r>
        <w:t>Также при строительстве соблюдены современные экологические требования: устроена система водоотведения и очистки сточных вод, а также в селитебных зонах установлены шумозащитные экраны, позволяющие до минимума снизить влияние шума от движения транспортных потоков на население, проживающее вблизи трасс.</w:t>
      </w:r>
    </w:p>
    <w:p w:rsidR="00F262E8" w:rsidRDefault="00F262E8" w:rsidP="00F262E8">
      <w:pPr>
        <w:jc w:val="both"/>
      </w:pPr>
      <w:r>
        <w:t>Технические характеристики моста: длина моста через Волгу с эстакадами составляет 5825 погонных метров, а с подходами – около 13 километров. Мостовой переход состоит из 25 пролетных строений балочного типа, средняя длина одного пролетного строения – 220 метров, вес более 4000 тонн. Ульяновский мост – двухъярусный: для четырехполосного движения автомобильного транспорта по верхнему ярусу и двухполосного по нижнему.</w:t>
      </w:r>
    </w:p>
    <w:p w:rsidR="00F262E8" w:rsidRPr="00195490" w:rsidRDefault="00F262E8" w:rsidP="00F262E8">
      <w:pPr>
        <w:pStyle w:val="3"/>
        <w:jc w:val="both"/>
        <w:rPr>
          <w:rFonts w:ascii="Times New Roman" w:hAnsi="Times New Roman"/>
          <w:sz w:val="24"/>
          <w:szCs w:val="24"/>
        </w:rPr>
      </w:pPr>
      <w:bookmarkStart w:id="17" w:name="_Toc494091692"/>
      <w:r w:rsidRPr="00195490">
        <w:rPr>
          <w:rFonts w:ascii="Times New Roman" w:hAnsi="Times New Roman"/>
          <w:sz w:val="24"/>
          <w:szCs w:val="24"/>
        </w:rPr>
        <w:t>ТАТАРСКИЕ НОВОСТИ; 2017.09.22; ГЛАВА МИНТРАНСА ОЦЕНИЛ ПОДГОТОВКУ ПИЛОТОВ В УЛЬЯНОВСКОМ ИНСТИТУТЕ ГРАЖДАНСКОЙ АВИАЦИИ</w:t>
      </w:r>
      <w:bookmarkEnd w:id="17"/>
    </w:p>
    <w:p w:rsidR="00F262E8" w:rsidRDefault="00F262E8" w:rsidP="00F262E8">
      <w:pPr>
        <w:jc w:val="both"/>
      </w:pPr>
      <w:r>
        <w:t>22 сентября в рамках рабочего визита в регион федеральный руководитель вручил награды преподавателям УИГА, осмотрел тренажёрный центр учреждения, а также головной отраслевой музей истории гражданской авиации. В мероприятии принял участие Губернатор Сергей Морозов.</w:t>
      </w:r>
    </w:p>
    <w:p w:rsidR="00F262E8" w:rsidRDefault="00F262E8" w:rsidP="00F262E8">
      <w:pPr>
        <w:jc w:val="both"/>
      </w:pPr>
      <w:r>
        <w:t xml:space="preserve">«В прошлом году семья пилотов нашей страны пополнилась на 800 человек, и более 600 из них были подготовлены именно в стенах Ульяновского института гражданской авиации, а непосредственно здесь, в Ульяновске – более 250 человек. Сегодня гражданская авиация – это стремительно развивающийся сектор транспортных услуг, это инновации, новейшие технологии, которые, кстати, позволяют в полной мере осуществлять функции пилотов и нашим замечательным девушкам. Насколько я знаю, среди первокурсниц 11 девушек, а всего в стенах ульяновского института учатся порядка 40 представительниц прекрасного пола, которые впоследствии будет летать на наших современных лайнерах. И те технологии, которые сегодня имеются в нашей гражданской авиации, которые разрабатываются нашими передовыми предприятиями, – и беспилотники, и интеллектуальные транспортные системы, и ГЛОНАСС – это будущее нашей транспортной отрасли, и это будущее в ваших руках. Я уверен, что вы не только никогда не пожалеете о своем выборе, но и станете достойными продолжателями традиции альма-матер Ульяновского института гражданской авиации, – отметил </w:t>
      </w:r>
      <w:r w:rsidRPr="00195490">
        <w:rPr>
          <w:b/>
        </w:rPr>
        <w:t>Министр транспорта РФ</w:t>
      </w:r>
      <w:r>
        <w:t xml:space="preserve"> в приветственном слове. – В следующем году наша отрасль отмечает 95-летие, и вот уже более 80 лет лучшие кадры для нее готовятся здесь, в ульяновском институте. Поэтому я хочу поблагодарить уважаемого ректора, преподавателей, всех тех, кто работает с будущим летным составом за высокие показатели, за тех пилотов, которых получает наша страна, наша отрасль. И, конечно же, сегодня хочу от имени коллегии </w:t>
      </w:r>
      <w:r w:rsidRPr="00195490">
        <w:rPr>
          <w:b/>
        </w:rPr>
        <w:t>Министерства транспорта</w:t>
      </w:r>
      <w:r>
        <w:t xml:space="preserve"> РФ наградить лучших преподавателей».</w:t>
      </w:r>
    </w:p>
    <w:p w:rsidR="00F262E8" w:rsidRDefault="00F262E8" w:rsidP="00F262E8">
      <w:pPr>
        <w:jc w:val="both"/>
      </w:pPr>
      <w:r>
        <w:t xml:space="preserve">По информации профильных специалистов, за годы своего существования Ульяновский институт гражданской авиации подготовил 7100 специалистов с высшим </w:t>
      </w:r>
      <w:r>
        <w:lastRenderedPageBreak/>
        <w:t>профессиональным образованием. В настоящее время в институте обучается 3372 человека, в том числе 2270 курсантов очной формы и 1002 студента заочной формы. Занятия проводят более 200 преподавателей, из которых свыше 60% имеют ученые степени и звания, около 9% – ученую степень доктора наук.</w:t>
      </w:r>
    </w:p>
    <w:p w:rsidR="00F262E8" w:rsidRDefault="00F262E8" w:rsidP="00F262E8">
      <w:pPr>
        <w:jc w:val="both"/>
      </w:pPr>
      <w:r>
        <w:t xml:space="preserve">Также </w:t>
      </w:r>
      <w:r w:rsidRPr="00195490">
        <w:rPr>
          <w:b/>
        </w:rPr>
        <w:t>Министр транспорта РФ</w:t>
      </w:r>
      <w:r>
        <w:t xml:space="preserve"> Максим </w:t>
      </w:r>
      <w:r w:rsidRPr="00195490">
        <w:rPr>
          <w:b/>
        </w:rPr>
        <w:t>Соколов</w:t>
      </w:r>
      <w:r>
        <w:t xml:space="preserve"> осмотрел тренажёрный комплекс при институте гражданской авиации. Он насчитывает более ста современных воздушных судов, в том числе самолёты марки Diamond, ЯК-18Т, Cessna-172S, задействованные в первоначальном обучении курсантов. В 2014 году введены в строй новые современные тренажёры самолётов «А-320», «Boing737», Ту-204, «Sukhoi Superjet-100». Данное оборудование позволяет проводить тренировки курсантов и авиаспециалистов гражданской авиации по высоким международным стандартам.</w:t>
      </w:r>
    </w:p>
    <w:p w:rsidR="00F262E8" w:rsidRDefault="00F262E8" w:rsidP="00F262E8">
      <w:pPr>
        <w:jc w:val="both"/>
      </w:pPr>
      <w:r>
        <w:t>Кроме того, в прошлом году в институте запущен новый тренажёрный комплекс для подготовки студентов к полётам на Boeing 737NG. Он предназначен для тренировки членов экипажей в соответствующих погодных условиях, в том числе по программам переподготовки на другие типы самолетов. Кроме изучения технических характеристик воздушного судна аппарат предусматривает выполнение взлёта и посадки в соответствующих погодных условиях. Сегодня многие российские авиакомпании используют именно этот лайнер. Также в 2016 году УИГА получил 17 воздушных судов С-172S и 2 вертолета Bell-407, полностью модернизировав парк однодвигательных воздушных судов.</w:t>
      </w:r>
    </w:p>
    <w:p w:rsidR="00F262E8" w:rsidRPr="00E21877" w:rsidRDefault="00F262E8" w:rsidP="00F262E8">
      <w:pPr>
        <w:pStyle w:val="3"/>
        <w:jc w:val="both"/>
        <w:rPr>
          <w:rFonts w:ascii="Times New Roman" w:hAnsi="Times New Roman"/>
          <w:sz w:val="24"/>
          <w:szCs w:val="24"/>
        </w:rPr>
      </w:pPr>
      <w:bookmarkStart w:id="18" w:name="_Toc493860374"/>
      <w:bookmarkStart w:id="19" w:name="_Toc494091693"/>
      <w:r w:rsidRPr="00E21877">
        <w:rPr>
          <w:rFonts w:ascii="Times New Roman" w:hAnsi="Times New Roman"/>
          <w:sz w:val="24"/>
          <w:szCs w:val="24"/>
        </w:rPr>
        <w:t>KP.RU; 2017.09.20; НА ТРАССЕ М-7 ХОТЯТ ПОСТРОИТЬ ДОРОГУ В ОБХОД ЧЕБОКСАР</w:t>
      </w:r>
      <w:bookmarkEnd w:id="18"/>
      <w:bookmarkEnd w:id="19"/>
    </w:p>
    <w:p w:rsidR="00F262E8" w:rsidRDefault="00F262E8" w:rsidP="00F262E8">
      <w:pPr>
        <w:jc w:val="both"/>
      </w:pPr>
      <w:r>
        <w:t>Это должно разгрузить Федеральную трассу и сократить число аварий</w:t>
      </w:r>
    </w:p>
    <w:p w:rsidR="00F262E8" w:rsidRDefault="00F262E8" w:rsidP="00F262E8">
      <w:pPr>
        <w:jc w:val="both"/>
      </w:pPr>
      <w:r>
        <w:t>Трасса загружена, из-за этого происходят аварии и образуются пробки.Трасса загружена, из-за этого происходят аварии и образуются пробки.</w:t>
      </w:r>
    </w:p>
    <w:p w:rsidR="00F262E8" w:rsidRDefault="00F262E8" w:rsidP="00F262E8">
      <w:pPr>
        <w:jc w:val="both"/>
      </w:pPr>
      <w:r>
        <w:t xml:space="preserve">Чувашский депутат Алена Аршинова нашла возможность сократить аварийность на трассе М-7 на территории Чувашии. Для этого достаточно построить объездную дорогу в обход Чебоксар. С подобным предложением она обратилась к главе </w:t>
      </w:r>
      <w:r w:rsidRPr="009F0BF0">
        <w:rPr>
          <w:b/>
        </w:rPr>
        <w:t>Минтранса</w:t>
      </w:r>
      <w:r>
        <w:t xml:space="preserve"> России Максиму </w:t>
      </w:r>
      <w:r w:rsidRPr="009F0BF0">
        <w:rPr>
          <w:b/>
        </w:rPr>
        <w:t>Соколов</w:t>
      </w:r>
      <w:r>
        <w:t>у.</w:t>
      </w:r>
    </w:p>
    <w:p w:rsidR="00F262E8" w:rsidRDefault="00F262E8" w:rsidP="00F262E8">
      <w:pPr>
        <w:jc w:val="both"/>
      </w:pPr>
      <w:r>
        <w:t>По словам депутата, существующий участок дороги, пролегающий через населенные пункты Большие Карачуры, Чебоксары, Лапсары, Сятракасы и Кугеси, не справляется с транспортной нагрузкой. Интенсивность движения на этом участке составляет не менее 40 тысяч автомобилей, и поэтому растет число аварий и пробок. Из-за этого нужно строительство новой дороги в обход Чебоксар.</w:t>
      </w:r>
    </w:p>
    <w:p w:rsidR="00F262E8" w:rsidRDefault="00F262E8" w:rsidP="00F262E8">
      <w:pPr>
        <w:jc w:val="both"/>
      </w:pPr>
      <w:r>
        <w:t xml:space="preserve">Как сообщил Глава </w:t>
      </w:r>
      <w:r w:rsidRPr="009F0BF0">
        <w:rPr>
          <w:b/>
        </w:rPr>
        <w:t>Минтранса</w:t>
      </w:r>
      <w:r>
        <w:t xml:space="preserve"> России, что в данный момент ведется разработка проектной документации по видоизменению федеральной трассы. Она предусматривает строительство объездной дороги.</w:t>
      </w:r>
    </w:p>
    <w:p w:rsidR="00F262E8" w:rsidRDefault="00F262E8" w:rsidP="00F262E8">
      <w:pPr>
        <w:jc w:val="both"/>
      </w:pPr>
      <w:r>
        <w:t xml:space="preserve">Как сообщают в </w:t>
      </w:r>
      <w:r w:rsidRPr="009F0BF0">
        <w:rPr>
          <w:b/>
        </w:rPr>
        <w:t>Минтрансе</w:t>
      </w:r>
      <w:r>
        <w:t xml:space="preserve"> Чувашии, закончить проектно-изыскательные работы планируется в следующем году. После этого будет решаться вопрос о включении объекта в программу дорожных работ.</w:t>
      </w:r>
    </w:p>
    <w:p w:rsidR="00F262E8" w:rsidRPr="00EC5864" w:rsidRDefault="00F262E8" w:rsidP="00F262E8">
      <w:pPr>
        <w:pStyle w:val="3"/>
        <w:jc w:val="both"/>
        <w:rPr>
          <w:rFonts w:ascii="Times New Roman" w:hAnsi="Times New Roman"/>
          <w:sz w:val="24"/>
          <w:szCs w:val="24"/>
        </w:rPr>
      </w:pPr>
      <w:bookmarkStart w:id="20" w:name="_Toc494091696"/>
      <w:r w:rsidRPr="00EC5864">
        <w:rPr>
          <w:rFonts w:ascii="Times New Roman" w:hAnsi="Times New Roman"/>
          <w:sz w:val="24"/>
          <w:szCs w:val="24"/>
        </w:rPr>
        <w:t xml:space="preserve">РИА НОВОСТИ; 2017.09.22; </w:t>
      </w:r>
      <w:r w:rsidRPr="00195490">
        <w:rPr>
          <w:rFonts w:ascii="Times New Roman" w:hAnsi="Times New Roman"/>
          <w:sz w:val="24"/>
          <w:szCs w:val="24"/>
        </w:rPr>
        <w:t>РОСАВТОДОР</w:t>
      </w:r>
      <w:r w:rsidRPr="00EC5864">
        <w:rPr>
          <w:rFonts w:ascii="Times New Roman" w:hAnsi="Times New Roman"/>
          <w:sz w:val="24"/>
          <w:szCs w:val="24"/>
        </w:rPr>
        <w:t xml:space="preserve"> ОЦЕНИЛ ПОТЕНЦИАЛ ПРИВЛЕЧЕНИЯ ЧАСТНЫХ ИНВЕСТИЦИЙ В НОВЫЕ ПРОЕКТЫ</w:t>
      </w:r>
      <w:bookmarkEnd w:id="20"/>
    </w:p>
    <w:p w:rsidR="00F262E8" w:rsidRDefault="00F262E8" w:rsidP="00F262E8">
      <w:pPr>
        <w:jc w:val="both"/>
      </w:pPr>
      <w:r w:rsidRPr="00195490">
        <w:rPr>
          <w:b/>
        </w:rPr>
        <w:t>Федеральное дорожное агентство</w:t>
      </w:r>
      <w:r>
        <w:t xml:space="preserve"> (</w:t>
      </w:r>
      <w:r w:rsidRPr="00195490">
        <w:rPr>
          <w:b/>
        </w:rPr>
        <w:t>Росавтодор</w:t>
      </w:r>
      <w:r>
        <w:t>) оценило потенциал привлечения частных инвестиций в новые проекты на уровне свыше 1 триллиона рублей, сообщает агентство.</w:t>
      </w:r>
    </w:p>
    <w:p w:rsidR="00F262E8" w:rsidRDefault="00F262E8" w:rsidP="00F262E8">
      <w:pPr>
        <w:jc w:val="both"/>
      </w:pPr>
      <w:r>
        <w:t xml:space="preserve">Глава </w:t>
      </w:r>
      <w:r w:rsidRPr="00195490">
        <w:rPr>
          <w:b/>
        </w:rPr>
        <w:t>Росавтодор</w:t>
      </w:r>
      <w:r>
        <w:t xml:space="preserve">а </w:t>
      </w:r>
      <w:r w:rsidRPr="00195490">
        <w:rPr>
          <w:b/>
        </w:rPr>
        <w:t>Роман Старовойт</w:t>
      </w:r>
      <w:r>
        <w:t xml:space="preserve"> на VI Российском инвестиционно-строительном форуме сообщил о новых механизмах привлечения частных инвестиций в федеральные и региональные проекты. По его словам, объем доступных для вложения в инфраструктурные объекты частных средств превышает 1 триллион рублей.</w:t>
      </w:r>
    </w:p>
    <w:p w:rsidR="00F262E8" w:rsidRDefault="00F262E8" w:rsidP="00F262E8">
      <w:pPr>
        <w:jc w:val="both"/>
      </w:pPr>
      <w:r>
        <w:lastRenderedPageBreak/>
        <w:t>«В качестве новых финансовых инструментов рассматривается возможность использования инфраструктурной ипотеки, облигаций под концессию страховых компаний и займов под налоговый прирост. Также скрытым резервом является использование практики «забюджетного финансирования», которая отмечена в рекомендациях МВФ (вынесение из бюджетов отдельных долгосрочных финансовых обязательств перед инвесторами в инфраструктуру)», – говорится в сообщении.</w:t>
      </w:r>
    </w:p>
    <w:p w:rsidR="00F262E8" w:rsidRDefault="00F262E8" w:rsidP="00F262E8">
      <w:pPr>
        <w:jc w:val="both"/>
      </w:pPr>
      <w:r>
        <w:t>Указывается, что данные модели являются более гибкими и эффективными в сравнении с классическим госдолгом, также они привлекательны с точки зрения макроэкономических факторов. С их помощью государство сможет направить в регионы дополнительные средства на поддержку строительства новых дорожных объектов на принципах государственно-частного партнерства. Фундаментом для внедрения этих механизмов под госгарантии станет уже отработанная методика трехстороннего софинансирования проектов, в рамках которой предоставляется федеральный денежный трансферт для перспективных объектов, создаваемых за счет дорожных фондов регионов и частного капитала.</w:t>
      </w:r>
    </w:p>
    <w:p w:rsidR="00F262E8" w:rsidRDefault="00F262E8" w:rsidP="00F262E8">
      <w:pPr>
        <w:jc w:val="both"/>
      </w:pPr>
      <w:r>
        <w:t xml:space="preserve">По словам </w:t>
      </w:r>
      <w:r w:rsidRPr="00195490">
        <w:rPr>
          <w:b/>
        </w:rPr>
        <w:t>Старовойт</w:t>
      </w:r>
      <w:r>
        <w:t>а, в этом году по трехсторонней схеме финансирования будет направлено 2 миллиарда рублей на строительство автомобильного обхода Хабаровска, в следующем сезоне федеральное софинансирование поступит на возведение моста через реку Чусовая и автомобильных подходов к нему в Пермском крае; также ближайшими претендентами на межбюджетную поддержку являются проекты Новосибирска, Самары, Уфы, Тюмени и Татарстана.</w:t>
      </w:r>
    </w:p>
    <w:p w:rsidR="00F262E8" w:rsidRDefault="00F262E8" w:rsidP="00F262E8">
      <w:pPr>
        <w:jc w:val="both"/>
      </w:pPr>
      <w:r>
        <w:t>Отмечается, что государственная система «Платон», которая обеспечила более 33 миллиардов рублей дополнительных поступлений в дорожный фонд страны, позволила высвободить необходимые средства для вложения в ГЧП-проекты. Еще одной важной тенденцией является замещение частными инвестициями бюджетного финансирования в структуре проектов ГЧП. Также драйвером для развития механизмов государственно-частного партнерства должна стать практика применения частной концессионной инициативы и привлечения в проекты зарубежных фирм.</w:t>
      </w:r>
    </w:p>
    <w:p w:rsidR="00F262E8" w:rsidRPr="006F3AF5" w:rsidRDefault="00F262E8" w:rsidP="00F262E8">
      <w:pPr>
        <w:pStyle w:val="3"/>
        <w:jc w:val="both"/>
        <w:rPr>
          <w:rFonts w:ascii="Times New Roman" w:hAnsi="Times New Roman"/>
          <w:sz w:val="24"/>
          <w:szCs w:val="24"/>
        </w:rPr>
      </w:pPr>
      <w:bookmarkStart w:id="21" w:name="_Toc494091699"/>
      <w:r w:rsidRPr="006F3AF5">
        <w:rPr>
          <w:rFonts w:ascii="Times New Roman" w:hAnsi="Times New Roman"/>
          <w:sz w:val="24"/>
          <w:szCs w:val="24"/>
        </w:rPr>
        <w:t>ВЕДОМОСТИ – САНКТ-ПЕТЕРБУРГ; ДМИТРИЙ ГОРШЕНИН; 2017.09.25; ТОННЕЛЬ ВМЕСТО МОСТА</w:t>
      </w:r>
      <w:bookmarkEnd w:id="21"/>
    </w:p>
    <w:p w:rsidR="00F262E8" w:rsidRDefault="00F262E8" w:rsidP="00F262E8">
      <w:pPr>
        <w:jc w:val="both"/>
      </w:pPr>
      <w:r>
        <w:t>Вице-губернатор Петербурга Игорь Албин предложил разработчикам проекта Восточного скоростного диаметра рассмотреть вариант строительства тоннеля под Невой. «Тоннель ведет к удорожанию проекта на 3–4 млрд, что несущественно при столь масштабном проекте, но это хорошее решение с точки зрения видовых характеристик», – приводит пресс-служба его слова на прошедшем в пятницу совещании. Изначально проект предусматривал строительство моста через Неву в створе ул. Фаянсовой и Зольной. Согласно требованиям ФБУ «Администрация Волго-Балтийского бассейна внутренних водных путей» он должен быть неразводным с высотой подмостового габарита не менее 30 м. Но есть ограничения в связи с размещением нового моста в зоне охраняемых видовых панорам недалеко от Финляндского железнодорожного моста, северная часть которого признана памятником и находится под охраной, сообщает пресс-служба городской администрации. По словам чиновников, объект также затрагивает охранную зону церкви иконы Божьей Матери «Всех скорбящих радость» на Шпалерной улице.</w:t>
      </w:r>
    </w:p>
    <w:p w:rsidR="00F262E8" w:rsidRDefault="00F262E8" w:rsidP="00F262E8">
      <w:pPr>
        <w:jc w:val="both"/>
      </w:pPr>
      <w:r>
        <w:t>Смольный планирует реализовывать проект стоимостью около 110 млрд руб. по схеме ГЧП. Интерес к нему проявили банк ВТБ и Евразийский банк развития. Предполагаемая пропускная способность шестиполосной магистрали – до 100 000 автомобилей в сутки. Строительство займет пять лет. В сочетании с ЗСД трасса будет выполнять функции обхода центра Петербурга, проезд по ней будет платным. АО «Западный скоростной диаметр», которое принадлежит Петербургу, в 2016 г. выполнило предпроектную проработку (см. врез).</w:t>
      </w:r>
    </w:p>
    <w:p w:rsidR="00F262E8" w:rsidRDefault="00F262E8" w:rsidP="00F262E8">
      <w:pPr>
        <w:jc w:val="both"/>
      </w:pPr>
      <w:r>
        <w:lastRenderedPageBreak/>
        <w:t>Чиновники уже планировали построить тоннель под Невой рядом со Смольным. Орловский тоннель длиной в 1 км в равных долях должны были финансировать городской бюджет, федеральный инвестфонд и концессионер – выбранная по конкурсу Невская концессионная компания (НКК). От проекта, стоимость которого выросла с 44,7 млрд до 70 млрд руб., власти отказались в 2012 г., признав его неэффективным. НКК, потратившая 1,5 млрд руб., получила из бюджета компенсацию в 1,2 млрд руб.</w:t>
      </w:r>
    </w:p>
    <w:p w:rsidR="00F262E8" w:rsidRDefault="00F262E8" w:rsidP="00F262E8">
      <w:pPr>
        <w:jc w:val="both"/>
      </w:pPr>
      <w:r>
        <w:t>В инженерно-геологических условиях Петербурга тоннель – это чрезвычайно дорогое сооружение, дополнительные 3–4 млрд руб. выглядят заниженной оценкой, считает Алексей Ефанов, партнер практики «Инжиниринг» группы «НЭО центр». По его словам, Орловский тоннель можно было бы заменить мостом стоимостью около 20 млрд руб.</w:t>
      </w:r>
    </w:p>
    <w:p w:rsidR="00F262E8" w:rsidRDefault="00F262E8" w:rsidP="00F262E8">
      <w:pPr>
        <w:jc w:val="both"/>
      </w:pPr>
      <w:r>
        <w:t>Тоннель может благоприятно сказаться на движении по реке, кроме того, в него можно убрать коммуникации, что опять-таки улучшает внешний вид города, говорит Дмитрий Баранов, эксперт УК «Финам менеджмент». Тоннель в меньшей степени, чем мост, подвержен влиянию погоды, добавляет он.</w:t>
      </w:r>
    </w:p>
    <w:p w:rsidR="00F262E8" w:rsidRPr="001463B9" w:rsidRDefault="00F262E8" w:rsidP="00F262E8">
      <w:pPr>
        <w:pStyle w:val="3"/>
        <w:jc w:val="both"/>
        <w:rPr>
          <w:rFonts w:ascii="Times New Roman" w:hAnsi="Times New Roman"/>
          <w:sz w:val="24"/>
          <w:szCs w:val="24"/>
        </w:rPr>
      </w:pPr>
      <w:bookmarkStart w:id="22" w:name="_Toc494091700"/>
      <w:r w:rsidRPr="001463B9">
        <w:rPr>
          <w:rFonts w:ascii="Times New Roman" w:hAnsi="Times New Roman"/>
          <w:sz w:val="24"/>
          <w:szCs w:val="24"/>
        </w:rPr>
        <w:t>ИНТЕРФАКС; 2017.09.22; ПУТИН ПОСЕТОВАЛ, ЧТО В РОССИИ ДЕСЯТИЛЕТИЯМИ НЕ УДАЕТСЯ ПРЕОДОЛЕТЬ УБЫТОЧНОСТЬ ОБЩЕСТВЕННОГО ТРАНСПОРТА</w:t>
      </w:r>
      <w:bookmarkEnd w:id="22"/>
    </w:p>
    <w:p w:rsidR="00F262E8" w:rsidRDefault="00F262E8" w:rsidP="00F262E8">
      <w:pPr>
        <w:jc w:val="both"/>
      </w:pPr>
      <w:r>
        <w:t>Убыточность общественного транспорта в РФ не удается преодолеть десятилетиями, но он должен быть безопасным и комфортным для пассажиров, заявил президент РФ Владимир Путин.</w:t>
      </w:r>
    </w:p>
    <w:p w:rsidR="00F262E8" w:rsidRDefault="00F262E8" w:rsidP="00F262E8">
      <w:pPr>
        <w:jc w:val="both"/>
      </w:pPr>
      <w:r>
        <w:t>«Современный общественный транспорт должен быть безопасным и комфортным для пассажиров, следовать в удобное время, точно по расписанию, а его остановочные пункты должны находиться в пешей доступности для большинства граждан, которые пользуются общественным транспортом», – сказал В.Путин на заседании президиума Госсовета по вопросам комплексного развития пассажирских перевозок в РФ.</w:t>
      </w:r>
    </w:p>
    <w:p w:rsidR="00F262E8" w:rsidRDefault="00F262E8" w:rsidP="00F262E8">
      <w:pPr>
        <w:jc w:val="both"/>
      </w:pPr>
      <w:r>
        <w:t>По его словам, необходимо стратегическое видение того, как будут развиваться пассажирские перевозки в России в перспективе.</w:t>
      </w:r>
    </w:p>
    <w:p w:rsidR="00F262E8" w:rsidRDefault="00F262E8" w:rsidP="00F262E8">
      <w:pPr>
        <w:jc w:val="both"/>
      </w:pPr>
      <w:r>
        <w:t>В.Путин предложил внедрить во всех регионах РФ комплексные планы транспортного обслуживания населения, которые позволят качественно организовать региональное сообщение, и повысят эффективность расходов на эти цели.</w:t>
      </w:r>
    </w:p>
    <w:p w:rsidR="00F262E8" w:rsidRDefault="00F262E8" w:rsidP="00F262E8">
      <w:pPr>
        <w:jc w:val="both"/>
      </w:pPr>
      <w:r>
        <w:t xml:space="preserve">«В основе этих планов должен лежать анализ текущей ситуации и расчет перспективной потребности в пассажирских перевозках, а также четкие стандарты обслуживания по всем видам транспорта», – сказал президент РФ, заметив, что такие стандарты подготовлены </w:t>
      </w:r>
      <w:r w:rsidRPr="00195490">
        <w:rPr>
          <w:b/>
        </w:rPr>
        <w:t>Минтрансом</w:t>
      </w:r>
      <w:r>
        <w:t xml:space="preserve"> России, но пока носят не обязательный характер.</w:t>
      </w:r>
    </w:p>
    <w:p w:rsidR="00F262E8" w:rsidRDefault="00F262E8" w:rsidP="00F262E8">
      <w:pPr>
        <w:jc w:val="both"/>
      </w:pPr>
      <w:r>
        <w:t>На данный момент, заметил В.Путин, каждый субъект федерации, исходя из собственных возможностей, по-своему решает задачи развития общественного транспорта. «При этом часто действия региональных и муниципальных властей, к сожалению, не согласуются. В результате в некоторых отдаленных населенных пунктах на общественном транспорте не добраться вообще», – сказал он.</w:t>
      </w:r>
    </w:p>
    <w:p w:rsidR="00F262E8" w:rsidRDefault="00F262E8" w:rsidP="00F262E8">
      <w:pPr>
        <w:jc w:val="both"/>
      </w:pPr>
      <w:r>
        <w:t>По словам В.Путина, где-то нет регулярных рейсов, а где-то дублируются маршруты, также процветает «серый» бизнес.</w:t>
      </w:r>
    </w:p>
    <w:p w:rsidR="00F262E8" w:rsidRDefault="00F262E8" w:rsidP="00F262E8">
      <w:pPr>
        <w:jc w:val="both"/>
      </w:pPr>
      <w:r>
        <w:t>«Нам десятилетиями, еще с советских времен, не удается избавиться от убыточности работы городского транспорта, общественного транспорта. По итогам 2016 г. 63% крупных и средних организаций, предоставляющих услуги регулярных автобусных сообщений, например, являются убыточными. Очевидно, нужны общие системные подходы к комплексному развитию регионального пассажирского сообщения», – отметил президент РФ.</w:t>
      </w:r>
    </w:p>
    <w:p w:rsidR="00F262E8" w:rsidRDefault="00F262E8" w:rsidP="00F262E8">
      <w:pPr>
        <w:jc w:val="both"/>
      </w:pPr>
      <w:r>
        <w:br w:type="page"/>
      </w:r>
    </w:p>
    <w:p w:rsidR="00F262E8" w:rsidRPr="008832FB" w:rsidRDefault="00F262E8" w:rsidP="00F262E8">
      <w:pPr>
        <w:pStyle w:val="3"/>
        <w:jc w:val="both"/>
        <w:rPr>
          <w:rFonts w:ascii="Times New Roman" w:hAnsi="Times New Roman"/>
          <w:sz w:val="24"/>
          <w:szCs w:val="24"/>
        </w:rPr>
      </w:pPr>
      <w:bookmarkStart w:id="23" w:name="_Toc494091701"/>
      <w:r w:rsidRPr="008832FB">
        <w:rPr>
          <w:rFonts w:ascii="Times New Roman" w:hAnsi="Times New Roman"/>
          <w:sz w:val="24"/>
          <w:szCs w:val="24"/>
        </w:rPr>
        <w:t>ТАСС; 2017.09.22; ПУТИН РАСКРИТИКОВАЛ ОРГАНИЗАЦИЮ ОБЩЕСТВЕННЫХ ПЕРЕВОЗОК В РЕГИОНАХ</w:t>
      </w:r>
      <w:bookmarkEnd w:id="23"/>
    </w:p>
    <w:p w:rsidR="00F262E8" w:rsidRDefault="00F262E8" w:rsidP="00F262E8">
      <w:pPr>
        <w:jc w:val="both"/>
      </w:pPr>
      <w:r>
        <w:t>В России регионы и муниципалитеты зачастую не согласуют между собой схему работы общественного транспорта, в результате чего до отдельных населенных пунктов невозможно добраться.</w:t>
      </w:r>
    </w:p>
    <w:p w:rsidR="00F262E8" w:rsidRDefault="00F262E8" w:rsidP="00F262E8">
      <w:pPr>
        <w:jc w:val="both"/>
      </w:pPr>
      <w:r>
        <w:t>Об этом заявил президент РФ Владимир Путин на заседании президиума Госсовета, посвященном развитию пассажирских перевозок.</w:t>
      </w:r>
    </w:p>
    <w:p w:rsidR="00F262E8" w:rsidRDefault="00F262E8" w:rsidP="00F262E8">
      <w:pPr>
        <w:jc w:val="both"/>
      </w:pPr>
      <w:r>
        <w:t>Он отметил, что в регионах РФ «пока не сформирован комплексный подход к выполнению требований» к пассажирским перевозкам, и каждый субъект Федерации «по-своему решает задачи развития общественного транспорта, при этом часто действия региональных и муниципальных властей, к сожалению, не согласуются».</w:t>
      </w:r>
    </w:p>
    <w:p w:rsidR="00F262E8" w:rsidRDefault="00F262E8" w:rsidP="00F262E8">
      <w:pPr>
        <w:jc w:val="both"/>
      </w:pPr>
      <w:r>
        <w:t>«В результате, в некоторые отдаленные населенные пункты на общественном транспорте не добраться вообще, нет регулярных рейсов, а где-то происходит дублирование маршрутов, либо процветает серый бизнес», – сказал Путин.</w:t>
      </w:r>
    </w:p>
    <w:p w:rsidR="00F262E8" w:rsidRDefault="00F262E8" w:rsidP="00F262E8">
      <w:pPr>
        <w:jc w:val="both"/>
      </w:pPr>
      <w:r>
        <w:t>Среди требований к общественному транспорту глава государства назвал широкий охват маршрутной сети, надежность пассажирского сообщения, безопасность и качество услуг. Он отметил, что в прошлом году пассажиропоток общественного транспорта в стране составил 18,7 млрд человек, то есть в среднем за год каждый житель России примерно 130 раз воспользовался такими услугами.</w:t>
      </w:r>
    </w:p>
    <w:p w:rsidR="00F262E8" w:rsidRDefault="00F262E8" w:rsidP="00F262E8">
      <w:pPr>
        <w:jc w:val="both"/>
      </w:pPr>
      <w:r>
        <w:t xml:space="preserve">«Тема [развития городского транспорта] очень важная, она касается буквально каждого гражданина нашей огромной страны. Без всякого преувеличения миллионы людей проводят значительную часть своей жизни по дороге на работу и назад в автобусах, троллейбусах, в метро... И это во многом определяет уровень комфорта, удобства жизни в городах и поселках», – подчеркнул Путин. </w:t>
      </w:r>
    </w:p>
    <w:p w:rsidR="00F262E8" w:rsidRDefault="00F262E8" w:rsidP="00F262E8">
      <w:pPr>
        <w:jc w:val="both"/>
      </w:pPr>
      <w:r>
        <w:t>Поручения президента</w:t>
      </w:r>
    </w:p>
    <w:p w:rsidR="00F262E8" w:rsidRDefault="00F262E8" w:rsidP="00F262E8">
      <w:pPr>
        <w:jc w:val="both"/>
      </w:pPr>
      <w:r>
        <w:t>Президент поручил проработать стимулы для обновления парка общественного транспорта. «Нужно проработать стимулы для повсеместного обновления автобусов, троллейбусов, трамваев, другого общественного транспорта, найти эффективные механизмы государственной поддержки модернизации транспортного парка, – заявил он. – Этот сегмент экономики должен быть рыночным, самодостаточным». «Понятно, что сразу не прыгнуть в эту самодостаточность, но аккуратненько нужно к этому идти, этим заниматься. Иначе люди так и будут ездить на разваливающихся автобусах», – отметил президент.</w:t>
      </w:r>
    </w:p>
    <w:p w:rsidR="00F262E8" w:rsidRDefault="00F262E8" w:rsidP="00F262E8">
      <w:pPr>
        <w:jc w:val="both"/>
      </w:pPr>
      <w:r>
        <w:t xml:space="preserve">Он указал на важность долгосрочных контрактов с перевозчиками, что поможет им «вдолгую планировать свою деятельность и инвестиции в приобретение транспортных средств». Проблему высокого износа транспортных средств Путин назвал одной из важнейших. «К сожалению, в последние годы картина здесь не улучшается, особенно остро эта проблема стоит в сельской местности: не буду цифры называть, но они не радуют», – констатировал президент. </w:t>
      </w:r>
    </w:p>
    <w:p w:rsidR="00F262E8" w:rsidRDefault="00F262E8" w:rsidP="00F262E8">
      <w:pPr>
        <w:jc w:val="both"/>
      </w:pPr>
      <w:r>
        <w:t>Глава государства также считает необходимым более широко распространить практику использования единых проездных билетов для разных видов транспорта. «Предлагаю обсудить перспективы развития так называемых мультимодальных перевозок, когда по одному билету посредством безналичной оплаты пассажир может доехать до пункта назначения на двух и более видах транспорта», – сказал Путин.</w:t>
      </w:r>
    </w:p>
    <w:p w:rsidR="00F262E8" w:rsidRDefault="00F262E8" w:rsidP="00F262E8">
      <w:pPr>
        <w:jc w:val="both"/>
      </w:pPr>
      <w:r>
        <w:t>«Предлагаю во всех регионах России ввести комплексные планы транспортного обслуживания населения, которые позволят более качественно организовать региональное сообщение, расставить приоритеты в развитии отдельных видов транспорта и повысить эффективность бюджетных расходов на эти цели», – сказал президент.</w:t>
      </w:r>
    </w:p>
    <w:p w:rsidR="00F262E8" w:rsidRDefault="00F262E8" w:rsidP="00F262E8">
      <w:pPr>
        <w:jc w:val="both"/>
      </w:pPr>
      <w:r>
        <w:lastRenderedPageBreak/>
        <w:t>Проблему нехватки автобусных маршрутов на селе необходимо решить как можно быстрее, отметил Путин. «Проблема острая, точно совершенно нужно думать как ее решить – не думать, а быстрее это делать», – сказал российский лидер. Он признал, что самое простое – это субсидирование. «Давайте все это вместе продумаем и посмотрим [какое решение принять]», – сказал президент.</w:t>
      </w:r>
    </w:p>
    <w:p w:rsidR="00F262E8" w:rsidRDefault="00F262E8" w:rsidP="00F262E8">
      <w:pPr>
        <w:jc w:val="both"/>
      </w:pPr>
      <w:r>
        <w:t>Кроме того, он потребовал принять меры, направленные на пресечение нелегальных пассажирских перевозок. «Что касается нелегальных перевозок, в целом контроль нужно усиливать», – сказал глава государства, комментируя слова мэра Москвы Сергея Собянина о том, что автобусные междугородные перевозки в столицу зачастую носят нелегальный характер. По словам президента, необходима система мер, которая позволит понимать – «где, кто, как, кого перевозит, по каким маршрутам, на каких условиях». «Над этим нужно будет системно подумать», – заключил глава государства.</w:t>
      </w:r>
    </w:p>
    <w:p w:rsidR="00F262E8" w:rsidRDefault="00F262E8" w:rsidP="00F262E8">
      <w:pPr>
        <w:jc w:val="both"/>
      </w:pPr>
      <w:r>
        <w:t>Президент также считает необходимым усилить контроль за техническим состоянием транспортных средств, перевозящих пассажиров. «Давайте пропишем и реализуем», – сказал глава государства. Таким образом он отреагировал на выступление министра внутренних дел Владимира Колокольцева, который крайне обеспокоен ухудшением ситуации с безопасностью пассажирских перевозок.</w:t>
      </w:r>
    </w:p>
    <w:p w:rsidR="00F262E8" w:rsidRDefault="00F262E8" w:rsidP="00F262E8">
      <w:pPr>
        <w:jc w:val="both"/>
      </w:pPr>
      <w:r>
        <w:t>Заявление Колокольцева</w:t>
      </w:r>
    </w:p>
    <w:p w:rsidR="00F262E8" w:rsidRDefault="00F262E8" w:rsidP="00F262E8">
      <w:pPr>
        <w:jc w:val="both"/>
      </w:pPr>
      <w:r>
        <w:t>Глава МВД поддержал предложение об ужесточении ответственности за нелегальные перевозки. «Система штрафов, к сожалению, не работает в полной мере, и те суммы, которые налагаются, никоим образом риски не снижают», – уверен Колокольцев. По его словам, «проблема усугубляется тем, что нелегальные перевозчики в основном используют старые автомобили – от «ГАЗелей» до больших автобусов». «Это – небезопасно», – подчеркнул министр, напомнив о недавних авариях в Краснодарском крае и Карачаево-Черкесии, которые унесли жизни десятков человек. «40% такого вида транспорта эксплуатируется десять и больше лет», – уточнил он.</w:t>
      </w:r>
    </w:p>
    <w:p w:rsidR="00F262E8" w:rsidRDefault="00F262E8" w:rsidP="00F262E8">
      <w:pPr>
        <w:jc w:val="both"/>
      </w:pPr>
      <w:r>
        <w:t>По мнению Колокольцева, необходимо ужесточать контроль. «Транспорт, занимающийся пассажирскими перевозками, составляет от общего количества транспорта всего 5%, поэтому ГИБДД на имеющейся сегодня базе готова подключиться к техническому осмотру и этот вид транспорта готова осматривать и приводить владельцев в то чувство, в котором они должны пребывать», – заявил глава МВД.</w:t>
      </w:r>
    </w:p>
    <w:p w:rsidR="00F262E8" w:rsidRDefault="00F262E8" w:rsidP="00F262E8">
      <w:pPr>
        <w:jc w:val="both"/>
      </w:pPr>
      <w:r>
        <w:t>По его данным, «в целом в последние годы количество дорожно-транспортных происшествий, связанных с транспортными перевозками, сокращается, но что касается перевозки пассажиров автобусными маршрутами, здесь у нас, к сожалению, ситуация с каждым годом ухудшается».</w:t>
      </w:r>
    </w:p>
    <w:p w:rsidR="00F262E8" w:rsidRPr="001463B9" w:rsidRDefault="00F262E8" w:rsidP="00F262E8">
      <w:pPr>
        <w:pStyle w:val="3"/>
        <w:jc w:val="both"/>
        <w:rPr>
          <w:rFonts w:ascii="Times New Roman" w:hAnsi="Times New Roman"/>
          <w:sz w:val="24"/>
          <w:szCs w:val="24"/>
        </w:rPr>
      </w:pPr>
      <w:bookmarkStart w:id="24" w:name="_Toc494091702"/>
      <w:r w:rsidRPr="001463B9">
        <w:rPr>
          <w:rFonts w:ascii="Times New Roman" w:hAnsi="Times New Roman"/>
          <w:sz w:val="24"/>
          <w:szCs w:val="24"/>
        </w:rPr>
        <w:t>ИНТЕРФАКС СЕВЕРО-ЗАПАД; 2017.09.23; КАЛИНИНГРАДСКОЕ ПРАВИТЕЛЬСТВО ПРОВЕРИТ ВСЕХ ОФИЦИАЛЬНЫХ ПЕРЕВОЗЧИКОВ И УСИЛИТ БОРЬБУ С НЕЛЕГАЛАМИ</w:t>
      </w:r>
      <w:bookmarkEnd w:id="24"/>
    </w:p>
    <w:p w:rsidR="00F262E8" w:rsidRDefault="00F262E8" w:rsidP="00F262E8">
      <w:pPr>
        <w:jc w:val="both"/>
      </w:pPr>
      <w:r>
        <w:t>В Калининградской области усилят работу с официальными перевозчиками и борьбу с нелегалами, сообщили «Интерфаксу» в пресс-службе правительства региона со ссылкой на вице-премьера Александра Рольбинова.</w:t>
      </w:r>
    </w:p>
    <w:p w:rsidR="00F262E8" w:rsidRDefault="00F262E8" w:rsidP="00F262E8">
      <w:pPr>
        <w:jc w:val="both"/>
      </w:pPr>
      <w:r>
        <w:t>«Правительством области уже проведены совещания с ГИБДД и перевозчиками. По предварительной информации, микроавтобус, попавший в ДТП, был нелегальным, несмотря на то, что борьба с такими перевозчиками ведется регулярно», – заявил А.Рольбинов.</w:t>
      </w:r>
    </w:p>
    <w:p w:rsidR="00F262E8" w:rsidRDefault="00F262E8" w:rsidP="00F262E8">
      <w:pPr>
        <w:jc w:val="both"/>
      </w:pPr>
      <w:r>
        <w:t>По его словам, в понедельник будет проведено совещание по вопросам пассажирских перевозок, инициированы новые проверки, ужесточен режим по отношению к нелегальным перевозчикам. Рейды должны проводиться с большей частотой.</w:t>
      </w:r>
    </w:p>
    <w:p w:rsidR="00F262E8" w:rsidRDefault="00F262E8" w:rsidP="00F262E8">
      <w:pPr>
        <w:jc w:val="both"/>
      </w:pPr>
      <w:r>
        <w:t xml:space="preserve">По информации пресс-службы, ДТП произошло на участке дороги федерального значения, где федеральная структура проводит ремонт. Временные знаки и ограждения </w:t>
      </w:r>
      <w:r>
        <w:lastRenderedPageBreak/>
        <w:t>были установлены в соответствии со схемой организации строительной площадки, которая была утверждена ГИБДД.</w:t>
      </w:r>
    </w:p>
    <w:p w:rsidR="00F262E8" w:rsidRDefault="00F262E8" w:rsidP="00F262E8">
      <w:pPr>
        <w:jc w:val="both"/>
      </w:pPr>
      <w:r>
        <w:t>Вечером 22 сентября на участке трассы «Калининград-Черняховск-Нестеров» микроавтобус столкнулся с внедорожником Mercedes, ехавшим во встречном направлении. По предварительным данным, водитель джипа выехал на встречную полосу. В результате 7 человек, ехавших в микроавтобусе, погибли, 10 получили травмы. В настоящее время в больницах области находятся 9 пострадавших.</w:t>
      </w:r>
    </w:p>
    <w:p w:rsidR="00F262E8" w:rsidRDefault="00F262E8" w:rsidP="00F262E8">
      <w:pPr>
        <w:jc w:val="both"/>
      </w:pPr>
      <w:r>
        <w:t>По факту ДТП управлением УВД по Калининградской области возбуждено уголовное дело в отношении предполагаемого виновника дорожно-транспортного происшествия. Предполагаемым виновником аварии является 34-летний водитель ж джипа, он задержан и помещен в изолятор временного содержания.</w:t>
      </w:r>
    </w:p>
    <w:p w:rsidR="00F262E8" w:rsidRDefault="00F262E8" w:rsidP="00F262E8">
      <w:pPr>
        <w:jc w:val="both"/>
      </w:pPr>
      <w:r>
        <w:t>Региональное управление СКР проводит проверку по факту услуг, не отвечающих требованиям безопасности (статья 238 Уголовного кодекса РФ), так как микроавтобус не был рассчитан на большое количество пассажиров и не был оборудован ремнями безопасности, а дополнительные кресла установлены кустарным способом.</w:t>
      </w:r>
    </w:p>
    <w:p w:rsidR="00F262E8" w:rsidRDefault="00F262E8" w:rsidP="00F262E8">
      <w:pPr>
        <w:jc w:val="both"/>
      </w:pPr>
      <w:r>
        <w:t>Прокурор Калининградской области Сергей Хлопушин взял на контроль принятие следственными органами процессуальных решений по факту данного ДТП.</w:t>
      </w:r>
    </w:p>
    <w:p w:rsidR="00F262E8" w:rsidRPr="00DA1D4F" w:rsidRDefault="00F262E8" w:rsidP="00F262E8">
      <w:pPr>
        <w:pStyle w:val="3"/>
        <w:jc w:val="both"/>
        <w:rPr>
          <w:rFonts w:ascii="Times New Roman" w:hAnsi="Times New Roman"/>
          <w:sz w:val="24"/>
          <w:szCs w:val="24"/>
        </w:rPr>
      </w:pPr>
      <w:bookmarkStart w:id="25" w:name="_Toc494091703"/>
      <w:r w:rsidRPr="00DA1D4F">
        <w:rPr>
          <w:rFonts w:ascii="Times New Roman" w:hAnsi="Times New Roman"/>
          <w:sz w:val="24"/>
          <w:szCs w:val="24"/>
        </w:rPr>
        <w:t xml:space="preserve">ТАСС; 2017.09.22; ПРАВКОМИССИЯ ОДОБРИЛА ПРОЕКТ О РОСТЕ ШТРАФА ДЛЯ НЕПЛАТЕЛЬЩИКОВ </w:t>
      </w:r>
      <w:r>
        <w:rPr>
          <w:rFonts w:ascii="Times New Roman" w:hAnsi="Times New Roman"/>
          <w:sz w:val="24"/>
          <w:szCs w:val="24"/>
        </w:rPr>
        <w:t>«</w:t>
      </w:r>
      <w:r w:rsidRPr="00DA1D4F">
        <w:rPr>
          <w:rFonts w:ascii="Times New Roman" w:hAnsi="Times New Roman"/>
          <w:sz w:val="24"/>
          <w:szCs w:val="24"/>
        </w:rPr>
        <w:t>ПЛАТОНА</w:t>
      </w:r>
      <w:r>
        <w:rPr>
          <w:rFonts w:ascii="Times New Roman" w:hAnsi="Times New Roman"/>
          <w:sz w:val="24"/>
          <w:szCs w:val="24"/>
        </w:rPr>
        <w:t>»</w:t>
      </w:r>
      <w:bookmarkEnd w:id="25"/>
    </w:p>
    <w:p w:rsidR="00F262E8" w:rsidRDefault="00F262E8" w:rsidP="00F262E8">
      <w:pPr>
        <w:jc w:val="both"/>
      </w:pPr>
      <w:r>
        <w:t xml:space="preserve">Правительственная комиссия одобрила законопроект о повышении штрафа для неплательщиков «Платона» до 20 тыс. рублей и передаче полномочий по наложению этого штрафа от ГИБДД </w:t>
      </w:r>
      <w:r w:rsidRPr="00195490">
        <w:rPr>
          <w:b/>
        </w:rPr>
        <w:t>Ространснадзор</w:t>
      </w:r>
      <w:r>
        <w:t>у. Об это ТАСС сообщил источник, знакомый с решением комиссии.</w:t>
      </w:r>
    </w:p>
    <w:p w:rsidR="00F262E8" w:rsidRDefault="00F262E8" w:rsidP="00F262E8">
      <w:pPr>
        <w:jc w:val="both"/>
      </w:pPr>
      <w:r>
        <w:t xml:space="preserve">«Правительственная комиссия в понедельник одобрила передачу полномочий в части наложения штрафов на перевозчиков в системе «Платон» от ГИБДД </w:t>
      </w:r>
      <w:r w:rsidRPr="00195490">
        <w:rPr>
          <w:b/>
        </w:rPr>
        <w:t>Ространснадзор</w:t>
      </w:r>
      <w:r>
        <w:t>у. Также была одобрена идея повышения штрафов для нарушителей до 20 тыс. рублей и отмены повторности штрафов в системе «Платон», – сказал он.</w:t>
      </w:r>
    </w:p>
    <w:p w:rsidR="00F262E8" w:rsidRDefault="00F262E8" w:rsidP="00F262E8">
      <w:pPr>
        <w:jc w:val="both"/>
      </w:pPr>
      <w:r>
        <w:t xml:space="preserve">Как ранее сообщил заместитель руководителя </w:t>
      </w:r>
      <w:r w:rsidRPr="00195490">
        <w:rPr>
          <w:b/>
        </w:rPr>
        <w:t>Росавтодор</w:t>
      </w:r>
      <w:r>
        <w:t xml:space="preserve">а Дмитрий Прончатов, </w:t>
      </w:r>
      <w:r w:rsidRPr="00195490">
        <w:rPr>
          <w:b/>
        </w:rPr>
        <w:t>Росавтодор</w:t>
      </w:r>
      <w:r>
        <w:t xml:space="preserve"> ожидает внесения в Госдуму этого законопроекта в течение нескольких недель.</w:t>
      </w:r>
    </w:p>
    <w:p w:rsidR="00F262E8" w:rsidRDefault="00F262E8" w:rsidP="00F262E8">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 Тариф «Платона» с 15 апреля составляет 1,9 руб./км.</w:t>
      </w:r>
    </w:p>
    <w:p w:rsidR="00F262E8" w:rsidRDefault="00F262E8" w:rsidP="00F262E8">
      <w:pPr>
        <w:jc w:val="both"/>
      </w:pPr>
      <w:r>
        <w:t>Как сообщил Прончатов, на данный момент система принесла в дорожные фонды, через которые осуществляется ремонт федеральных дорог, более 33 млрд рублей. В «Платоне» зарегистрировано более 900 тыс. большегрузов.</w:t>
      </w:r>
    </w:p>
    <w:p w:rsidR="00F262E8" w:rsidRPr="00D939AC" w:rsidRDefault="00F262E8" w:rsidP="00F262E8">
      <w:pPr>
        <w:pStyle w:val="3"/>
        <w:jc w:val="both"/>
        <w:rPr>
          <w:rFonts w:ascii="Times New Roman" w:hAnsi="Times New Roman"/>
          <w:sz w:val="24"/>
          <w:szCs w:val="24"/>
        </w:rPr>
      </w:pPr>
      <w:bookmarkStart w:id="26" w:name="_Toc494091704"/>
      <w:r w:rsidRPr="00D939AC">
        <w:rPr>
          <w:rFonts w:ascii="Times New Roman" w:hAnsi="Times New Roman"/>
          <w:sz w:val="24"/>
          <w:szCs w:val="24"/>
        </w:rPr>
        <w:t>ТАСС; 2017.09.22; ДЕПУТАТ ПОДДЕРЖАЛ ИДЕЮ СОБЯНИНА О КОНФИСКАЦИИ АВТОБУСОВ У НЕЛЕГАЛЬНЫХ ПЕРЕВОЗЧИКОВ</w:t>
      </w:r>
      <w:bookmarkEnd w:id="26"/>
    </w:p>
    <w:p w:rsidR="00F262E8" w:rsidRDefault="00F262E8" w:rsidP="00F262E8">
      <w:pPr>
        <w:jc w:val="both"/>
      </w:pPr>
      <w:r>
        <w:t>Первый зампредседателя комитета Госдумы по транспорту и строительству Виталий Ефимов поддерживает идею мэра Москвы Сергея Собянина конфисковывать автобусы у нелегальных перевозчиков, озвученную градоначальником в пятницу на заседании президиума Госсовета, которое проводит президент РФ Владимир Путин.</w:t>
      </w:r>
    </w:p>
    <w:p w:rsidR="00F262E8" w:rsidRDefault="00F262E8" w:rsidP="00F262E8">
      <w:pPr>
        <w:jc w:val="both"/>
      </w:pPr>
      <w:r>
        <w:t>«Я поддерживаю Собянина, но такой закон есть. Может быть, стоит что-то [в законе] подправить», – сказал Ефимов ТАСС.</w:t>
      </w:r>
    </w:p>
    <w:p w:rsidR="00F262E8" w:rsidRDefault="00F262E8" w:rsidP="00F262E8">
      <w:pPr>
        <w:jc w:val="both"/>
      </w:pPr>
      <w:r>
        <w:t>Он уточнил, что есть закон «О безопасности дорожного движения», в котором содержится норма об изъятии автобуса, но при повторном нарушении определенных требований. «Сначала штраф идет до 300-400 тыс. руб.», – пояснил парламентарий.</w:t>
      </w:r>
    </w:p>
    <w:p w:rsidR="00F262E8" w:rsidRDefault="00F262E8" w:rsidP="00F262E8">
      <w:pPr>
        <w:jc w:val="both"/>
      </w:pPr>
      <w:r>
        <w:lastRenderedPageBreak/>
        <w:t>Ефимов не исключил возможности внесения дополнительных поправок в этот закон. «Собянин прав, но это в законе есть. Если нужно, то возможно внести дополнительные поправки, может быть сразу же [изымать]», – предложил депутат.</w:t>
      </w:r>
    </w:p>
    <w:p w:rsidR="00F262E8" w:rsidRDefault="00F262E8" w:rsidP="00F262E8">
      <w:pPr>
        <w:jc w:val="both"/>
      </w:pPr>
      <w:r>
        <w:t>На заседании президиума Госсовета Собянин предложил такую санкцию, как конфискация автобусов у нелегальных перевозчиков. По его мнению, эта мера позволила бы в кратчайшие сроки навести порядок на этом рынке и снять проблему нелегальных перевозок. Он сообщил, что за несколько лет в столице задержали и поставили на штрафные стоянки около 4 тыс. автобусов нелегальных перевозчиков. Однако после оплаты штрафа задержанный автобус перерегистрируется на другую компанию и продолжает работать и нарушать закон.</w:t>
      </w:r>
    </w:p>
    <w:p w:rsidR="00F262E8" w:rsidRPr="00973BB3" w:rsidRDefault="00F262E8" w:rsidP="00F262E8">
      <w:pPr>
        <w:pStyle w:val="3"/>
        <w:jc w:val="both"/>
        <w:rPr>
          <w:rFonts w:ascii="Times New Roman" w:hAnsi="Times New Roman"/>
          <w:sz w:val="24"/>
          <w:szCs w:val="24"/>
        </w:rPr>
      </w:pPr>
      <w:bookmarkStart w:id="27" w:name="_Toc493860379"/>
      <w:bookmarkStart w:id="28" w:name="_Toc494091705"/>
      <w:r w:rsidRPr="00973BB3">
        <w:rPr>
          <w:rFonts w:ascii="Times New Roman" w:hAnsi="Times New Roman"/>
          <w:sz w:val="24"/>
          <w:szCs w:val="24"/>
        </w:rPr>
        <w:t xml:space="preserve">ИНТЕРФАКС; 2017.09.22; СБОРЫ ОТ </w:t>
      </w:r>
      <w:r>
        <w:rPr>
          <w:rFonts w:ascii="Times New Roman" w:hAnsi="Times New Roman"/>
          <w:sz w:val="24"/>
          <w:szCs w:val="24"/>
        </w:rPr>
        <w:t>«</w:t>
      </w:r>
      <w:r w:rsidRPr="00973BB3">
        <w:rPr>
          <w:rFonts w:ascii="Times New Roman" w:hAnsi="Times New Roman"/>
          <w:sz w:val="24"/>
          <w:szCs w:val="24"/>
        </w:rPr>
        <w:t>ПЛАТОНА</w:t>
      </w:r>
      <w:r>
        <w:rPr>
          <w:rFonts w:ascii="Times New Roman" w:hAnsi="Times New Roman"/>
          <w:sz w:val="24"/>
          <w:szCs w:val="24"/>
        </w:rPr>
        <w:t>»</w:t>
      </w:r>
      <w:r w:rsidRPr="00973BB3">
        <w:rPr>
          <w:rFonts w:ascii="Times New Roman" w:hAnsi="Times New Roman"/>
          <w:sz w:val="24"/>
          <w:szCs w:val="24"/>
        </w:rPr>
        <w:t xml:space="preserve"> В 2017Г МОГУТ СОСТАВИТЬ 23 МЛРД РУБ., В 2018Г</w:t>
      </w:r>
      <w:r>
        <w:rPr>
          <w:rFonts w:ascii="Times New Roman" w:hAnsi="Times New Roman"/>
          <w:sz w:val="24"/>
          <w:szCs w:val="24"/>
        </w:rPr>
        <w:t xml:space="preserve"> – </w:t>
      </w:r>
      <w:r w:rsidRPr="00973BB3">
        <w:rPr>
          <w:rFonts w:ascii="Times New Roman" w:hAnsi="Times New Roman"/>
          <w:sz w:val="24"/>
          <w:szCs w:val="24"/>
        </w:rPr>
        <w:t>30 МЛРД РУБ.</w:t>
      </w:r>
      <w:r>
        <w:rPr>
          <w:rFonts w:ascii="Times New Roman" w:hAnsi="Times New Roman"/>
          <w:sz w:val="24"/>
          <w:szCs w:val="24"/>
        </w:rPr>
        <w:t xml:space="preserve"> – </w:t>
      </w:r>
      <w:r w:rsidRPr="009F0BF0">
        <w:rPr>
          <w:rFonts w:ascii="Times New Roman" w:hAnsi="Times New Roman"/>
          <w:sz w:val="24"/>
          <w:szCs w:val="24"/>
        </w:rPr>
        <w:t>РОСАВТОДОР</w:t>
      </w:r>
      <w:bookmarkEnd w:id="27"/>
      <w:bookmarkEnd w:id="28"/>
    </w:p>
    <w:p w:rsidR="00F262E8" w:rsidRDefault="00F262E8" w:rsidP="00F262E8">
      <w:pPr>
        <w:jc w:val="both"/>
      </w:pPr>
      <w:r>
        <w:t xml:space="preserve">Объем сборов в системе «Платон» в 2017 году может составить 23 млрд рублей, в 2018 году – порядка 30 млрд рублей, сообщил замруководителя </w:t>
      </w:r>
      <w:r w:rsidRPr="009F0BF0">
        <w:rPr>
          <w:b/>
        </w:rPr>
        <w:t>Росавтодор</w:t>
      </w:r>
      <w:r>
        <w:t>а Дмитрий Прончатов журналистам в пятницу.</w:t>
      </w:r>
    </w:p>
    <w:p w:rsidR="00F262E8" w:rsidRDefault="00F262E8" w:rsidP="00F262E8">
      <w:pPr>
        <w:jc w:val="both"/>
      </w:pPr>
      <w:r>
        <w:t>По его словам, в настоящее время вопрос об изменении тарифа не стоит.</w:t>
      </w:r>
    </w:p>
    <w:p w:rsidR="00F262E8" w:rsidRDefault="00F262E8" w:rsidP="00F262E8">
      <w:pPr>
        <w:jc w:val="both"/>
      </w:pPr>
      <w:r>
        <w:t>«Отмена льготного тарифа не обсуждается. Это будет зависеть от ряда факторов в экономике, включая снятие претензий перевозчиков по администрированию штрафов – надо полностью запустить систему контроля за нарушителями», – сказал он.</w:t>
      </w:r>
    </w:p>
    <w:p w:rsidR="00F262E8" w:rsidRDefault="00F262E8" w:rsidP="00F262E8">
      <w:pPr>
        <w:jc w:val="both"/>
      </w:pPr>
      <w:r>
        <w:t xml:space="preserve">По его словам, в настоящее время в Госдуму внесен законопроект об администрировании системы штрафов, который предусматривает передачу функций по такому администрированию из ведения ГИБДД </w:t>
      </w:r>
      <w:r w:rsidRPr="009F0BF0">
        <w:rPr>
          <w:b/>
        </w:rPr>
        <w:t>Ространснадзор</w:t>
      </w:r>
      <w:r>
        <w:t>у, что позволит сконцентрировать контроль в одном ведомстве</w:t>
      </w:r>
    </w:p>
    <w:p w:rsidR="00F262E8" w:rsidRDefault="00F262E8" w:rsidP="00F262E8">
      <w:pPr>
        <w:jc w:val="both"/>
      </w:pPr>
      <w:r>
        <w:t>«Это положительно скажется на возможности привлекать нарушителей к ответственности. Тогда добросовестные пользователи системы будут в равном положении, и конкуренция будет правильной. Это – основные претензии пользователей сегодня», – сказал Д.Прончатов.</w:t>
      </w:r>
    </w:p>
    <w:p w:rsidR="00F262E8" w:rsidRDefault="00F262E8" w:rsidP="00F262E8">
      <w:pPr>
        <w:jc w:val="both"/>
      </w:pPr>
      <w:r>
        <w:t>Он также отметил, что в 2018 году планируется индексация тарифов системы с учетом инфляции, но решение еще не принято.</w:t>
      </w:r>
    </w:p>
    <w:p w:rsidR="00F262E8" w:rsidRDefault="00F262E8" w:rsidP="00F262E8">
      <w:pPr>
        <w:jc w:val="both"/>
      </w:pPr>
      <w:r>
        <w:t>Система взимания платы с грузовых автомобилей массой более 12 тонн «Платон» была запущена 15 ноября 2015 года. Грузоперевозчиков обязали регистрировать свои автомобили на сайте системы и перед выходом машины в рейс пополнять счет в личном кабинете. Для списания средств со счета перевозчик должен оформить маршрутную квитанцию либо установить бортовое устройство, фиксирующее маршрут.</w:t>
      </w:r>
    </w:p>
    <w:p w:rsidR="00F262E8" w:rsidRDefault="00F262E8" w:rsidP="00F262E8">
      <w:pPr>
        <w:jc w:val="both"/>
      </w:pPr>
      <w:r>
        <w:t>Первоначально при запуске «Платона» тариф планировалось установить на уровне 3,73 рубля за 1 км и ввести штрафы за неоплату проезда до 1 млн рубля, но после массовых акций протеста дальнобойщиков и обращений бизнеса был введен так называемый льготный тариф – 1,53 рубля за 1 км. Предполагалось, что с 15 апреля 2017 года тариф будет поднят до 3,06 рубля за 1 км, но позднее решение было пересмотрено, и тариф с 15 апреля поднялся до 1,91 рубля за километр пути.</w:t>
      </w:r>
    </w:p>
    <w:p w:rsidR="00F262E8" w:rsidRPr="00E33FF5" w:rsidRDefault="00F262E8" w:rsidP="00F262E8">
      <w:pPr>
        <w:pStyle w:val="3"/>
        <w:jc w:val="both"/>
        <w:rPr>
          <w:rFonts w:ascii="Times New Roman" w:hAnsi="Times New Roman"/>
          <w:sz w:val="24"/>
          <w:szCs w:val="24"/>
        </w:rPr>
      </w:pPr>
      <w:bookmarkStart w:id="29" w:name="_Toc493860381"/>
      <w:bookmarkStart w:id="30" w:name="_Toc494091706"/>
      <w:r w:rsidRPr="00E33FF5">
        <w:rPr>
          <w:rFonts w:ascii="Times New Roman" w:hAnsi="Times New Roman"/>
          <w:sz w:val="24"/>
          <w:szCs w:val="24"/>
        </w:rPr>
        <w:t xml:space="preserve">РИА НОВОСТИ; ЮЛИЯ НАСУЛИНА; 2017.09.22; БОЛЕЕ 700 КИЛОМЕТРОВ ТРАСС ОТРЕМОНТИРУЮТ В 2017 ГОДУ ЗА СЧЕТ </w:t>
      </w:r>
      <w:r>
        <w:rPr>
          <w:rFonts w:ascii="Times New Roman" w:hAnsi="Times New Roman"/>
          <w:sz w:val="24"/>
          <w:szCs w:val="24"/>
        </w:rPr>
        <w:t>«</w:t>
      </w:r>
      <w:r w:rsidRPr="00E33FF5">
        <w:rPr>
          <w:rFonts w:ascii="Times New Roman" w:hAnsi="Times New Roman"/>
          <w:sz w:val="24"/>
          <w:szCs w:val="24"/>
        </w:rPr>
        <w:t>ПЛАТОНА</w:t>
      </w:r>
      <w:r>
        <w:rPr>
          <w:rFonts w:ascii="Times New Roman" w:hAnsi="Times New Roman"/>
          <w:sz w:val="24"/>
          <w:szCs w:val="24"/>
        </w:rPr>
        <w:t>»</w:t>
      </w:r>
      <w:bookmarkEnd w:id="29"/>
      <w:bookmarkEnd w:id="30"/>
    </w:p>
    <w:p w:rsidR="00F262E8" w:rsidRDefault="00F262E8" w:rsidP="00F262E8">
      <w:pPr>
        <w:jc w:val="both"/>
      </w:pPr>
      <w:r>
        <w:t xml:space="preserve">Более 700 километров автодорог будет отремонтировано в текущем году за счет средств системы «Платон», сообщил журналистам в пятницу замруководителя </w:t>
      </w:r>
      <w:r w:rsidRPr="009F0BF0">
        <w:rPr>
          <w:b/>
        </w:rPr>
        <w:t>Федерального дорожного агентства</w:t>
      </w:r>
      <w:r>
        <w:t xml:space="preserve"> Дмитрий Прончатов.</w:t>
      </w:r>
    </w:p>
    <w:p w:rsidR="00F262E8" w:rsidRDefault="00F262E8" w:rsidP="00F262E8">
      <w:pPr>
        <w:jc w:val="both"/>
      </w:pPr>
      <w:r>
        <w:t>«В этом году по данной программе, и, в том числе, основываясь на информации граждан, мы отремонтируем более 700 километров дорог», – сказал Прончатов. Он уточнил, что речь идет о трассах Р-504 «Колыма», М-5 «Урал», М-10 «Россия» в Новгородской области, А-146 в Краснодарском крае и других.</w:t>
      </w:r>
    </w:p>
    <w:p w:rsidR="00F262E8" w:rsidRDefault="00F262E8" w:rsidP="00F262E8">
      <w:pPr>
        <w:jc w:val="both"/>
      </w:pPr>
      <w:r>
        <w:lastRenderedPageBreak/>
        <w:t>По словам координатора проекта «Дорожная инспекция ОНФ/Карта убитых дорог» Александра Васильева, на сегодняшний день дальнобойщики довольно активно принимают участие в голосовании по автодорогам, которые, по их мнению, должны быть отремонтированы в первую очередь. По его словам, дальнобойщики «голосуют как за те дороги, по которым они осуществляют профессиональную деятельность, так и за те, где они живут».</w:t>
      </w:r>
    </w:p>
    <w:p w:rsidR="00F262E8" w:rsidRDefault="00F262E8" w:rsidP="00F262E8">
      <w:pPr>
        <w:jc w:val="both"/>
      </w:pPr>
      <w:r>
        <w:t>***</w:t>
      </w:r>
    </w:p>
    <w:p w:rsidR="00F262E8" w:rsidRPr="00E33FF5" w:rsidRDefault="00F262E8" w:rsidP="00F262E8">
      <w:pPr>
        <w:pStyle w:val="3"/>
        <w:jc w:val="both"/>
        <w:rPr>
          <w:rFonts w:ascii="Times New Roman" w:hAnsi="Times New Roman"/>
          <w:sz w:val="24"/>
          <w:szCs w:val="24"/>
        </w:rPr>
      </w:pPr>
      <w:bookmarkStart w:id="31" w:name="_Toc493860382"/>
      <w:bookmarkStart w:id="32" w:name="_Toc494091707"/>
      <w:r w:rsidRPr="00E33FF5">
        <w:rPr>
          <w:rFonts w:ascii="Times New Roman" w:hAnsi="Times New Roman"/>
          <w:sz w:val="24"/>
          <w:szCs w:val="24"/>
        </w:rPr>
        <w:t xml:space="preserve">ТАСС; 2017.09.22; ПОЧТИ 20 УЛИЦ БЫЛИ ОТРЕМОНТИРОВАНЫ В РОСТОВЕ НА СРЕДСТВА СИСТЕМЫ </w:t>
      </w:r>
      <w:r>
        <w:rPr>
          <w:rFonts w:ascii="Times New Roman" w:hAnsi="Times New Roman"/>
          <w:sz w:val="24"/>
          <w:szCs w:val="24"/>
        </w:rPr>
        <w:t>«</w:t>
      </w:r>
      <w:r w:rsidRPr="00E33FF5">
        <w:rPr>
          <w:rFonts w:ascii="Times New Roman" w:hAnsi="Times New Roman"/>
          <w:sz w:val="24"/>
          <w:szCs w:val="24"/>
        </w:rPr>
        <w:t>ПЛАТОН</w:t>
      </w:r>
      <w:r>
        <w:rPr>
          <w:rFonts w:ascii="Times New Roman" w:hAnsi="Times New Roman"/>
          <w:sz w:val="24"/>
          <w:szCs w:val="24"/>
        </w:rPr>
        <w:t>»</w:t>
      </w:r>
      <w:bookmarkEnd w:id="31"/>
      <w:bookmarkEnd w:id="32"/>
    </w:p>
    <w:p w:rsidR="00F262E8" w:rsidRDefault="00F262E8" w:rsidP="00F262E8">
      <w:pPr>
        <w:jc w:val="both"/>
      </w:pPr>
      <w:r>
        <w:t xml:space="preserve">Ростов получил от системы «Платон» 400 млн рублей, что позволило отремонтировать 19 улиц города, сообщил журналистам в пятницу </w:t>
      </w:r>
      <w:r w:rsidRPr="009F0BF0">
        <w:rPr>
          <w:b/>
        </w:rPr>
        <w:t>министр транспорта</w:t>
      </w:r>
      <w:r>
        <w:t xml:space="preserve"> Ростовской области Андрей </w:t>
      </w:r>
      <w:r w:rsidRPr="009F0BF0">
        <w:rPr>
          <w:b/>
        </w:rPr>
        <w:t>Иванов</w:t>
      </w:r>
      <w:r>
        <w:t>.</w:t>
      </w:r>
    </w:p>
    <w:p w:rsidR="00F262E8" w:rsidRDefault="00F262E8" w:rsidP="00F262E8">
      <w:pPr>
        <w:jc w:val="both"/>
      </w:pPr>
      <w:r>
        <w:t>«Ростов получил 400 млн рублей от системы «Платон», из этих средств были отремонтированы 19 улиц, в том числе улица Красноармейская, Большая Садовая, проспект Шолохова и другие», – сказал он.</w:t>
      </w:r>
    </w:p>
    <w:p w:rsidR="00F262E8" w:rsidRDefault="00F262E8" w:rsidP="00F262E8">
      <w:pPr>
        <w:jc w:val="both"/>
      </w:pPr>
      <w:r>
        <w:t>По его словам, общая протяженность отремонтированных дорог – 56 км. Также регион получил 293 млн рублей как компенсацию по вычету по транспортному налогу в 2016 году.</w:t>
      </w:r>
    </w:p>
    <w:p w:rsidR="00F262E8" w:rsidRDefault="00F262E8" w:rsidP="00F262E8">
      <w:pPr>
        <w:jc w:val="both"/>
      </w:pPr>
      <w:r>
        <w:t>Генеральный директор оператора системы «Платон» Антон Замков отметил, что Ростовская область находится в первой десятке регионов по наибольшему количеству зарегистрированных пользователей в системе «Платон».</w:t>
      </w:r>
    </w:p>
    <w:p w:rsidR="00F262E8" w:rsidRDefault="00F262E8" w:rsidP="00F262E8">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w:t>
      </w:r>
    </w:p>
    <w:p w:rsidR="00F262E8" w:rsidRPr="00765B3C" w:rsidRDefault="00F262E8" w:rsidP="00F262E8">
      <w:pPr>
        <w:pStyle w:val="3"/>
        <w:jc w:val="both"/>
        <w:rPr>
          <w:rFonts w:ascii="Times New Roman" w:hAnsi="Times New Roman"/>
          <w:sz w:val="24"/>
          <w:szCs w:val="24"/>
        </w:rPr>
      </w:pPr>
      <w:bookmarkStart w:id="33" w:name="_Toc493860383"/>
      <w:bookmarkStart w:id="34" w:name="_Toc494091708"/>
      <w:r w:rsidRPr="00765B3C">
        <w:rPr>
          <w:rFonts w:ascii="Times New Roman" w:hAnsi="Times New Roman"/>
          <w:sz w:val="24"/>
          <w:szCs w:val="24"/>
        </w:rPr>
        <w:t>РБК ПЕТЕРБУРГ; ОЛЬГА ЗАРУБИНА; 2017.09.22; ДО ФИНЛЯНДИИ ПРОЛОЖАТ НОВУЮ АВТОМОБИЛЬНУЮ ТРАССУ</w:t>
      </w:r>
      <w:bookmarkEnd w:id="33"/>
      <w:bookmarkEnd w:id="34"/>
    </w:p>
    <w:p w:rsidR="00F262E8" w:rsidRDefault="00F262E8" w:rsidP="00F262E8">
      <w:pPr>
        <w:jc w:val="both"/>
      </w:pPr>
      <w:r>
        <w:t>Разработку предпроектной документации по новой трассе до границы с Финляндией планируется завершить до конца 2018 года, передал через пресс-службу заместитель генерального директора «Дирекции по развитию транспортной системы Санкт-Петербурга и Ленинградской области» Валентин Енокаев на запрос РБК Петербург.</w:t>
      </w:r>
    </w:p>
    <w:p w:rsidR="00F262E8" w:rsidRDefault="00F262E8" w:rsidP="00F262E8">
      <w:pPr>
        <w:jc w:val="both"/>
      </w:pPr>
      <w:r>
        <w:t>Новая дорога Выборг – Брусничное должна заменить 22 км участок дороги вдоль Сайменского канала, которая находится в аренде у Финляндии до 2063 года. В региональном комитете по дорожному хозяйству ранее сообщали, что финны уже несколько раз поднимали вопрос о строительстве новой дороги, так как расширять существующую не представляется возможным.</w:t>
      </w:r>
    </w:p>
    <w:p w:rsidR="00F262E8" w:rsidRDefault="00F262E8" w:rsidP="00F262E8">
      <w:pPr>
        <w:jc w:val="both"/>
      </w:pPr>
      <w:r>
        <w:t>По словам Енокаева, в настоящее время ведется работа по подготовке соглашения на получение гранта для выполнения работ по обоснованию выбора трассы. Соглашение планируется подписать до конца 2017 года. Грант на разработку предпроектной документации выделяется Фондом «Северного измерения» в размере 200 тысяч евро. Условия договора обсуждаются с Северным инвестиционным банком, уточняют в пресс-службе дирекции.</w:t>
      </w:r>
    </w:p>
    <w:p w:rsidR="00F262E8" w:rsidRDefault="00F262E8" w:rsidP="00F262E8">
      <w:pPr>
        <w:jc w:val="both"/>
      </w:pPr>
      <w:r>
        <w:t>По оценкам областных чиновников, построить предстоит около 30 км дороги, что обойдется приблизительно в 3 млрд руб. Строительство может занять пять лет. По мнению транспортного агентства Суоми, новая автомобильная дорога обеспечила бы высокую пропускную способность и безопасность дорожного движения, жизненно необходимую для приграничного трафика.</w:t>
      </w:r>
    </w:p>
    <w:p w:rsidR="00F262E8" w:rsidRDefault="00F262E8" w:rsidP="00F262E8">
      <w:pPr>
        <w:jc w:val="both"/>
      </w:pPr>
      <w:r>
        <w:t xml:space="preserve">Ранее с запросом на строительство новой дороги до границы с Финляндией в </w:t>
      </w:r>
      <w:r w:rsidRPr="009F0BF0">
        <w:rPr>
          <w:b/>
        </w:rPr>
        <w:t>Минтранс</w:t>
      </w:r>
      <w:r>
        <w:t xml:space="preserve"> обратились депутаты Ленобласти. Деньги на новую трассу депутаты предлагали взять с </w:t>
      </w:r>
      <w:r>
        <w:lastRenderedPageBreak/>
        <w:t xml:space="preserve">проекта реконструкции трассы «Скандинавия». Речь идет о последнем участке реконструкции «дороги смерти» (так петербуржцы называют «Скандинавию» из-за огромного количество трагических ДТП) от Выборга до Торфяновки, на который </w:t>
      </w:r>
      <w:r w:rsidRPr="009F0BF0">
        <w:rPr>
          <w:b/>
        </w:rPr>
        <w:t>Росавтодор</w:t>
      </w:r>
      <w:r>
        <w:t xml:space="preserve"> планирует выделить 21 млрд рублей до 2028 года.</w:t>
      </w:r>
    </w:p>
    <w:p w:rsidR="00F262E8" w:rsidRDefault="00F262E8" w:rsidP="00F262E8">
      <w:pPr>
        <w:jc w:val="both"/>
      </w:pPr>
      <w:r>
        <w:t>История вопроса</w:t>
      </w:r>
    </w:p>
    <w:p w:rsidR="00F262E8" w:rsidRDefault="00F262E8" w:rsidP="00F262E8">
      <w:pPr>
        <w:jc w:val="both"/>
      </w:pPr>
      <w:r>
        <w:t>Технико-экономическое обоснование для строительства новой дороги Выборг – Брусничное было подготовлено еще в 1990-х годах. Тогда же был сделан предварительный выбор участка для новой трассы, однако дальше дело не пошло.</w:t>
      </w:r>
    </w:p>
    <w:p w:rsidR="00F262E8" w:rsidRDefault="00F262E8" w:rsidP="00F262E8">
      <w:pPr>
        <w:jc w:val="both"/>
      </w:pPr>
      <w:r>
        <w:t>В 2010 году между Россией и Финляндией был подписан новый договор аренды приграничной территории, по которому ответственность за содержание дороги вдоль Сайменского канала берет на себя финская сторона, в нем же была прописана необходимость строительства нового участка дороги.</w:t>
      </w:r>
    </w:p>
    <w:p w:rsidR="00F262E8" w:rsidRDefault="00F262E8" w:rsidP="00F262E8">
      <w:pPr>
        <w:jc w:val="both"/>
      </w:pPr>
      <w:r>
        <w:t>Предполагается, что новая трасса заменит автомобильную дорогу вдоль Сайменского канала, которая на данный момент является главной и единственной транспортной артерией, соединяющей Выборг и Брусничное. По мнению финской стороны, оснований улучшать дорогу для приграничного трафика нет, так как она узкая и изначально не была предназначена для интенсивного движения транспортных средств. Тем не менее, в 2014 году Финляндия вложила в ремонт арендуемого участка трассы 2 млн евро.</w:t>
      </w:r>
    </w:p>
    <w:p w:rsidR="00F262E8" w:rsidRPr="008C03C5" w:rsidRDefault="00F262E8" w:rsidP="00F262E8">
      <w:pPr>
        <w:pStyle w:val="3"/>
        <w:jc w:val="both"/>
        <w:rPr>
          <w:rFonts w:ascii="Times New Roman" w:hAnsi="Times New Roman"/>
          <w:sz w:val="24"/>
          <w:szCs w:val="24"/>
        </w:rPr>
      </w:pPr>
      <w:bookmarkStart w:id="35" w:name="_Toc493860385"/>
      <w:bookmarkStart w:id="36" w:name="_Toc494091709"/>
      <w:r w:rsidRPr="008C03C5">
        <w:rPr>
          <w:rFonts w:ascii="Times New Roman" w:hAnsi="Times New Roman"/>
          <w:sz w:val="24"/>
          <w:szCs w:val="24"/>
        </w:rPr>
        <w:t xml:space="preserve">ТАСС; 2017.09.22; СТРОИТЕЛЬСТВО КАЛИНИНГРАДСКОГО </w:t>
      </w:r>
      <w:r>
        <w:rPr>
          <w:rFonts w:ascii="Times New Roman" w:hAnsi="Times New Roman"/>
          <w:sz w:val="24"/>
          <w:szCs w:val="24"/>
        </w:rPr>
        <w:t>«</w:t>
      </w:r>
      <w:r w:rsidRPr="008C03C5">
        <w:rPr>
          <w:rFonts w:ascii="Times New Roman" w:hAnsi="Times New Roman"/>
          <w:sz w:val="24"/>
          <w:szCs w:val="24"/>
        </w:rPr>
        <w:t>ПРИМОРСКОГО КОЛЬЦА</w:t>
      </w:r>
      <w:r>
        <w:rPr>
          <w:rFonts w:ascii="Times New Roman" w:hAnsi="Times New Roman"/>
          <w:sz w:val="24"/>
          <w:szCs w:val="24"/>
        </w:rPr>
        <w:t>»</w:t>
      </w:r>
      <w:r w:rsidRPr="008C03C5">
        <w:rPr>
          <w:rFonts w:ascii="Times New Roman" w:hAnsi="Times New Roman"/>
          <w:sz w:val="24"/>
          <w:szCs w:val="24"/>
        </w:rPr>
        <w:t xml:space="preserve"> МОГУТ ВОЗОБНОВИТЬ В 2018 ГОДУ</w:t>
      </w:r>
      <w:bookmarkEnd w:id="35"/>
      <w:bookmarkEnd w:id="36"/>
    </w:p>
    <w:p w:rsidR="00F262E8" w:rsidRDefault="00F262E8" w:rsidP="00F262E8">
      <w:pPr>
        <w:jc w:val="both"/>
      </w:pPr>
      <w:r>
        <w:t>Строительство новой очереди «Приморского кольца» – скоростной автотрассы, соединяющей Калининград с приморскими городами, – планируется начать уже в 2018 году, а не в 2019-м, как намечалось ранее. Об этом сообщил журналистам в пятницу избранный губернатор Калининградской области Антон Алиханов.</w:t>
      </w:r>
    </w:p>
    <w:p w:rsidR="00F262E8" w:rsidRDefault="00F262E8" w:rsidP="00F262E8">
      <w:pPr>
        <w:jc w:val="both"/>
      </w:pPr>
      <w:r>
        <w:t>В среду на встрече президента Владимира Путина с избранными главами субъектов РФ Алиханов сообщил, что работы по завершению строительства «Приморского кольца» начнутся в 2019 году. На вопрос президента, «почему с 2019-го, не раньше», Алиханов ответил: «Если успеем раньше (откорректировать проектно-сметную документацию), то начнем раньше».</w:t>
      </w:r>
    </w:p>
    <w:p w:rsidR="00F262E8" w:rsidRDefault="00F262E8" w:rsidP="00F262E8">
      <w:pPr>
        <w:jc w:val="both"/>
      </w:pPr>
      <w:r>
        <w:t xml:space="preserve">«Владимир Владимирович (Путин) просил не затягивать историю с «Приморским кольцом». Мы сегодня обсудили с коллегами (на оперативном совещании правительства области – прим. ТАСС) и будем объявлять в скором времени торги на проектирование, на актуализацию проектно-сметной документации, которая у нас есть. Думаю, быстро все сделаем и передадим в первой половине следующего года </w:t>
      </w:r>
      <w:r w:rsidRPr="009F0BF0">
        <w:rPr>
          <w:b/>
        </w:rPr>
        <w:t>Минтрансу</w:t>
      </w:r>
      <w:r>
        <w:t xml:space="preserve"> РФ, чтобы они начинали строительство», – рассказал Алиханов.</w:t>
      </w:r>
    </w:p>
    <w:p w:rsidR="00F262E8" w:rsidRDefault="00F262E8" w:rsidP="00F262E8">
      <w:pPr>
        <w:jc w:val="both"/>
      </w:pPr>
      <w:r>
        <w:t xml:space="preserve">Избранный глава области уточнил, что речь идет о строительстве новой очереди «Приморского кольца» до города-порта Балтийск. Он отметил также, что власти региона, корректируя сроки начала работ по продолжению строительства «Приморского кольца», исходят из того, что «коллеги из </w:t>
      </w:r>
      <w:r w:rsidRPr="009F0BF0">
        <w:rPr>
          <w:b/>
        </w:rPr>
        <w:t>Минтранса</w:t>
      </w:r>
      <w:r>
        <w:t xml:space="preserve"> тоже будут оперативно осуществлять все процедуры» и, после того как проектно-сметная документация будет актуализирована, «приступят к строительству».</w:t>
      </w:r>
    </w:p>
    <w:p w:rsidR="00F262E8" w:rsidRDefault="00F262E8" w:rsidP="00F262E8">
      <w:pPr>
        <w:jc w:val="both"/>
      </w:pPr>
      <w:r>
        <w:t>Завершение строительства «Приморского кольца» также обсуждалось на совещании, посвященном перспективам развития транспортной инфраструктуры Северо-Запада РФ, которое Путин провел в Калининграде 16 августа этого года. Тогда президент обратил внимание на необходимость завершения строительства этой дороги. По данным, которые тогда озвучил Алиханов, стоимость строительства участка трассы до приморского поселка Янтарный составит порядка 18 млрд рублей. С учетом строительства участка до города Балтийска стоимость завершения строительства может достичь порядка 50 млрд рублей.</w:t>
      </w:r>
    </w:p>
    <w:p w:rsidR="00F262E8" w:rsidRDefault="00F262E8" w:rsidP="00F262E8">
      <w:pPr>
        <w:jc w:val="both"/>
      </w:pPr>
      <w:r>
        <w:t xml:space="preserve">«Приморское кольцо» призвано связать скоростной дорогой федерального значения Калининград, балтийские курорты Светлогорск, Пионерский, Зеленоградск, </w:t>
      </w:r>
      <w:r>
        <w:lastRenderedPageBreak/>
        <w:t>международный аэропорт Храброво и города Балтийск и Светлый. Строительство первого участка Приморского кольца – автотрассы «Калининград – Зеленоградск» с подъездом к аэропорту Храброво – началось в 2008 году и завершилось в 2009 году. Стоимость контракта – около 7 млрд рублей. В 2011 году был открыт еще один участок кольца протяженностью 26 км от Зеленоградска до курортного Светлогорска с подъездом к городу Пионерский на побережье Балтики.</w:t>
      </w:r>
    </w:p>
    <w:p w:rsidR="00F262E8" w:rsidRPr="001463B9" w:rsidRDefault="00F262E8" w:rsidP="00F262E8">
      <w:pPr>
        <w:pStyle w:val="3"/>
        <w:jc w:val="both"/>
        <w:rPr>
          <w:rFonts w:ascii="Times New Roman" w:hAnsi="Times New Roman"/>
          <w:sz w:val="24"/>
          <w:szCs w:val="24"/>
        </w:rPr>
      </w:pPr>
      <w:bookmarkStart w:id="37" w:name="_Toc494091710"/>
      <w:r w:rsidRPr="001463B9">
        <w:rPr>
          <w:rFonts w:ascii="Times New Roman" w:hAnsi="Times New Roman"/>
          <w:sz w:val="24"/>
          <w:szCs w:val="24"/>
        </w:rPr>
        <w:t>ИНТЕРФАКС; 2017.09.23; ЗАПУЩЕНО РАБОЧЕЕ ДВИЖЕНИЕ НА СТАРОШЕРЕМЕТЬЕВСКОМ ШОССЕ, СОЕДИНЯЮЩЕМ КОМПЛЕКСЫ АЭРОПОРТА ШЕРЕМЕТЬЕВО</w:t>
      </w:r>
      <w:bookmarkEnd w:id="37"/>
    </w:p>
    <w:p w:rsidR="00F262E8" w:rsidRDefault="00F262E8" w:rsidP="00F262E8">
      <w:pPr>
        <w:jc w:val="both"/>
      </w:pPr>
      <w:r>
        <w:t>Завершилась реконструкция участка Старошереметьевского шоссе, связывающего аэровокзальные комплексы Шереметьево-1 и Шереметьево-2, сообщил в субботу на открытии рабочего движения губернатор Московской области Андрей Воробьев.</w:t>
      </w:r>
    </w:p>
    <w:p w:rsidR="00F262E8" w:rsidRDefault="00F262E8" w:rsidP="00F262E8">
      <w:pPr>
        <w:jc w:val="both"/>
      </w:pPr>
      <w:r>
        <w:t>«Старошереметьевская трасса связывает два терминала крупнейшего в стране аэропорта «Шереметьево». Раньше здесь происходили чудовищные недоразумения, невозможно было вовремя успеть на самолет. В рамках реализации президентской программы развития московского транспортного узла мы получили более 2 млрд руб., строители смогли достойно и в срок закончить работы», – сказал А.Воробьев.</w:t>
      </w:r>
    </w:p>
    <w:p w:rsidR="00F262E8" w:rsidRDefault="00F262E8" w:rsidP="00F262E8">
      <w:pPr>
        <w:jc w:val="both"/>
      </w:pPr>
      <w:r>
        <w:t xml:space="preserve">По словам </w:t>
      </w:r>
      <w:r w:rsidRPr="00195490">
        <w:rPr>
          <w:b/>
        </w:rPr>
        <w:t>министра транспорта</w:t>
      </w:r>
      <w:r>
        <w:t xml:space="preserve"> и дорожной инфраструктуры Московской области Игоря Трескова, реконструкция участка Старошереметьевского шоссе расширит дорогу до четырех полос, свяжет Шереметьевское шоссе с путепроводом Водники в Долгопрудном, а также позволит убрать пробки.</w:t>
      </w:r>
    </w:p>
    <w:p w:rsidR="00F262E8" w:rsidRDefault="00F262E8" w:rsidP="00F262E8">
      <w:pPr>
        <w:jc w:val="both"/>
      </w:pPr>
      <w:r>
        <w:t>«Общая протяженность реконструируемого участка – 7,2 км, а сегодня открываем первый участок – 4,3 км. До конца октября закончится реконструкция всего участка, и он будет открыт для движения. На будущий год пройдет дополнительное строительство кольцевой развязки, которая упростит движение и сделает парковку возле нового терминала более удобной», – сказал И.Тресков.</w:t>
      </w:r>
    </w:p>
    <w:p w:rsidR="00F262E8" w:rsidRDefault="00F262E8" w:rsidP="00F262E8">
      <w:pPr>
        <w:jc w:val="both"/>
      </w:pPr>
      <w:r>
        <w:t>Он отметил, что на реконструкцию участка дороги на данный момент потрачено около 2,5 млрд руб., еще 1,2 млрд руб. на строительство развязки.</w:t>
      </w:r>
    </w:p>
    <w:p w:rsidR="00F262E8" w:rsidRPr="006F3AF5" w:rsidRDefault="00F262E8" w:rsidP="00F262E8">
      <w:pPr>
        <w:pStyle w:val="3"/>
        <w:jc w:val="both"/>
        <w:rPr>
          <w:rFonts w:ascii="Times New Roman" w:hAnsi="Times New Roman"/>
          <w:sz w:val="24"/>
          <w:szCs w:val="24"/>
        </w:rPr>
      </w:pPr>
      <w:bookmarkStart w:id="38" w:name="_Toc494091713"/>
      <w:r w:rsidRPr="006F3AF5">
        <w:rPr>
          <w:rFonts w:ascii="Times New Roman" w:hAnsi="Times New Roman"/>
          <w:sz w:val="24"/>
          <w:szCs w:val="24"/>
        </w:rPr>
        <w:t>ВЕДОМОСТИ; ДАРЬЯ БЕЛОГЛАЗОВА; 2017.09.25; ПРАВИТЕЛЬСТВО ОТКАЗАЛОСЬ ОТ БЕЗВОЗМЕЗДНОГО ФИНАНСИРОВАНИЯ БАМА И ТРАНССИБА</w:t>
      </w:r>
      <w:bookmarkEnd w:id="38"/>
    </w:p>
    <w:p w:rsidR="00F262E8" w:rsidRDefault="00F262E8" w:rsidP="00F262E8">
      <w:pPr>
        <w:jc w:val="both"/>
      </w:pPr>
      <w:r>
        <w:t>Правительство решило сократить финансирование крупных проектов РЖД из бюджета. Модернизация Байкало-Амурской (БАМ) и Транссибирской магистралей не получит финансирование из бюджета, следует из опубликованного Минфином проекта финансового документа на 2018 г. и плановый период 2019–2020 гг. Хотя в 2018–2019 гг. РЖД рассчитывала получить на эти стройки из бюджета 88,5 млрд руб., говорилось в паспорте проекта. Теперь финансирование для проекта предусмотрено только из ФНБ, подтвердил представитель Минфина.</w:t>
      </w:r>
    </w:p>
    <w:p w:rsidR="00F262E8" w:rsidRDefault="00F262E8" w:rsidP="00F262E8">
      <w:pPr>
        <w:jc w:val="both"/>
      </w:pPr>
      <w:r>
        <w:t>В 2013–2019 гг. РЖД собиралась построить на БАМе и Транссибе более 580 км дополнительных путей, разъездов, реконструировать магистрали, железнодорожные станции, искусственные сооружения, электрифицировать пути. Весь проект оценивался в 562 млрд руб. Государство из бюджета готово было профинансировать 110 млрд руб., из ФНБ – 150 млрд руб. В 2013–2015 гг. РЖД из ФНБ и бюджета получила 71,5 млрд руб. Таким образом, РЖД оставалось получить 100 млрд руб. из ФНБ и 88,5 млрд руб. из бюджета. Но в августе поручением президента Владимира Путина финансирование ФНБ было увеличено до 150 млрд руб. А бюджетные расходы на стройки РЖД сведены к нулю. Таким образом проект недосчитался 38,5 млрд руб.</w:t>
      </w:r>
    </w:p>
    <w:p w:rsidR="00F262E8" w:rsidRDefault="00F262E8" w:rsidP="00F262E8">
      <w:pPr>
        <w:jc w:val="both"/>
      </w:pPr>
      <w:r>
        <w:t xml:space="preserve">Сокращение вложений в развитие железных дорог на востоке России (в том числе БАМа и Транссиба) РЖД связывает с объявленной правительством политикой по сокращению </w:t>
      </w:r>
      <w:r>
        <w:lastRenderedPageBreak/>
        <w:t>расходов бюджета в размере до 10%, пишет «Интерфакс» со ссылкой на проспект к евробондам РЖД. Будет ли восполнена недостающая сумма из ФНБ или РЖД придется вкладывать эти деньги самой – не ясно. Минэкономразвития прорабатывает предложения по обеспечению проекта необходимыми средствами, сказал представитель ведомства.</w:t>
      </w:r>
    </w:p>
    <w:p w:rsidR="00F262E8" w:rsidRDefault="00F262E8" w:rsidP="00F262E8">
      <w:pPr>
        <w:jc w:val="both"/>
      </w:pPr>
      <w:r>
        <w:t xml:space="preserve">Дефицит по-прежнему составляет 88 млрд руб., говорит представитель </w:t>
      </w:r>
      <w:r w:rsidRPr="00195490">
        <w:rPr>
          <w:b/>
        </w:rPr>
        <w:t>Минтранса</w:t>
      </w:r>
      <w:r>
        <w:t xml:space="preserve">. «Бюджет проекта пересматривается – он может быть дополнен вторым этапом. Дефицит бюджетных средств может быть восполнен на втором. Если параметры проекта будут увеличены и если правительство примет решение о дополнительных инвестициях за счет РЖД, можно рассмотреть возможность замещения средств бюджета дополнительными средствами ФНБ в сумме 88 млрд руб.», – говорит представитель </w:t>
      </w:r>
      <w:r w:rsidRPr="00195490">
        <w:rPr>
          <w:b/>
        </w:rPr>
        <w:t>Минтранса</w:t>
      </w:r>
      <w:r>
        <w:t>. Представитель РЖД от комментариев отказался.</w:t>
      </w:r>
    </w:p>
    <w:p w:rsidR="00F262E8" w:rsidRDefault="00F262E8" w:rsidP="00F262E8">
      <w:pPr>
        <w:jc w:val="both"/>
      </w:pPr>
      <w:r>
        <w:t>К 2017 г. РЖД вложила в модернизацию БАМа и Транссиба 173,5 млрд руб. (см. график). Монополия собирается расширить инвестпрограмму, говорил ранее президент компании Олег Белозеров. Сейчас инвестпрограмма компании – 470 млрд руб., но она может вырасти до 510 млрд руб. Значительную часть средств, вырученных от 2%-ной надбавки к грузовому тарифу, РЖД в 2017 г. направила на финансирование БАМа и Транссиба, говорит гендиректор «Infoline-аналитики» Михаил Бурмистров. Если и в 2018 г. надбавка сохранится, частично РЖД сможет покрыть нехватку финансирования, уверен он.</w:t>
      </w:r>
    </w:p>
    <w:p w:rsidR="00F262E8" w:rsidRDefault="00F262E8" w:rsidP="00F262E8">
      <w:pPr>
        <w:jc w:val="both"/>
      </w:pPr>
      <w:r>
        <w:t>Но вот возможности РЖД привлекать внешнее финансирование ограничены, считает Бурмистров. Долговая нагрузка РЖД на 30 июня была 2,08 EBITDA, а соотношение EBITDA и чистых процентных расходов (с учетом капитализируемых процентов) – 6,3. К концу 2017 г. дефицит бюджета монополии может достичь 100 млрд руб., оценивает Бурмистров. При этом возможности РЖД резко увеличить доходы ограничены из-за недостаточной пропускной способности БАМа и Транссиба. Сейчас пропускной способности БАМа и Транссиба «почти достаточно», считает источник в компании-грузоотправителе, но, если не начать работу над вторым этапом модернизации (см. врез), могут возникнуть проблемы.</w:t>
      </w:r>
    </w:p>
    <w:p w:rsidR="00F262E8" w:rsidRDefault="00F262E8" w:rsidP="00F262E8">
      <w:pPr>
        <w:jc w:val="both"/>
      </w:pPr>
      <w:r>
        <w:t>Сокращение финансирования БАМа и Транссиба может привести к замедлению темпов реализации проекта, переносу сроков ввода части объектов, заметил ведущий эксперт УК «Финам менеджмент» Дмитрий Баранов: пострадают от этого все – и РЖД, и грузоотправители. РЖД может попробовать сэкономить часть средств, но оптимизировать расходы на все 38,5 млрд руб. вряд ли получится, считает Баранов.</w:t>
      </w:r>
    </w:p>
    <w:p w:rsidR="00F262E8" w:rsidRPr="00F05680" w:rsidRDefault="00F262E8" w:rsidP="00F262E8">
      <w:pPr>
        <w:pStyle w:val="3"/>
        <w:jc w:val="both"/>
        <w:rPr>
          <w:rFonts w:ascii="Times New Roman" w:hAnsi="Times New Roman"/>
          <w:sz w:val="24"/>
          <w:szCs w:val="24"/>
        </w:rPr>
      </w:pPr>
      <w:bookmarkStart w:id="39" w:name="_Toc494091714"/>
      <w:r>
        <w:rPr>
          <w:rFonts w:ascii="Times New Roman" w:hAnsi="Times New Roman"/>
          <w:sz w:val="24"/>
          <w:szCs w:val="24"/>
        </w:rPr>
        <w:t>GAZETA.RU; 2017.09.22;</w:t>
      </w:r>
      <w:r w:rsidRPr="00F05680">
        <w:rPr>
          <w:rFonts w:ascii="Times New Roman" w:hAnsi="Times New Roman"/>
          <w:sz w:val="24"/>
          <w:szCs w:val="24"/>
        </w:rPr>
        <w:t xml:space="preserve"> ГОСДУМА РАССМАТРИВАЕТ ПАКЕТ ПОПРАВОК ПО РЕМОНТУ ВАГОНОВ</w:t>
      </w:r>
      <w:bookmarkEnd w:id="39"/>
    </w:p>
    <w:p w:rsidR="00F262E8" w:rsidRDefault="00F262E8" w:rsidP="00F262E8">
      <w:pPr>
        <w:jc w:val="both"/>
      </w:pPr>
      <w:r>
        <w:t>Комитет Госдумы по транспорту рассмотрел проект поправок к уставу железнодорожного транспорта, изменяющих правила текущих отцепочных ремонтов (копия пояснительной записки к поправкам имеется в распоряжении «Газеты.Ru»). Цель поправок, следует из пояснительной записки, – улучшение эксплуатационной обстановки на железных дорогах и, как следствие, увеличение скорости доставки грузов.</w:t>
      </w:r>
    </w:p>
    <w:p w:rsidR="00F262E8" w:rsidRDefault="00F262E8" w:rsidP="00F262E8">
      <w:pPr>
        <w:jc w:val="both"/>
      </w:pPr>
      <w:r>
        <w:t xml:space="preserve">Проект поправок разработан </w:t>
      </w:r>
      <w:r w:rsidRPr="00195490">
        <w:rPr>
          <w:b/>
        </w:rPr>
        <w:t>Минтрансом</w:t>
      </w:r>
      <w:r>
        <w:t xml:space="preserve"> России в соответствии с Программой поддержки транспортного машиностроения, утвержденной правительством.</w:t>
      </w:r>
    </w:p>
    <w:p w:rsidR="00F262E8" w:rsidRDefault="00F262E8" w:rsidP="00F262E8">
      <w:pPr>
        <w:jc w:val="both"/>
      </w:pPr>
      <w:r>
        <w:t>Программа содержит меры, направленные в том числе на повышение уровня безопасности железнодорожных грузовых перевозок, обновление парка вагонов и поддержание его в надлежащем техническом состоянии.</w:t>
      </w:r>
    </w:p>
    <w:p w:rsidR="00F262E8" w:rsidRDefault="00F262E8" w:rsidP="00F262E8">
      <w:pPr>
        <w:jc w:val="both"/>
      </w:pPr>
      <w:r>
        <w:t xml:space="preserve">Настоящими поправками в железнодорожный устав </w:t>
      </w:r>
      <w:r w:rsidRPr="00195490">
        <w:rPr>
          <w:b/>
        </w:rPr>
        <w:t>Минтранс</w:t>
      </w:r>
      <w:r>
        <w:t xml:space="preserve"> предлагает ввести ответственность владельцев за содержание вагонов в надлежащем состоянии. Кроме того, по замыслу ведомства, принятие комплекса нормативных правовых актов «должно стать мерой экономического стимулирования для приобретения новых вагонов с улучшенными характеристиками».</w:t>
      </w:r>
    </w:p>
    <w:p w:rsidR="00F262E8" w:rsidRDefault="00F262E8" w:rsidP="00F262E8">
      <w:pPr>
        <w:jc w:val="both"/>
      </w:pPr>
      <w:r>
        <w:lastRenderedPageBreak/>
        <w:t>В пояснительной записке также говорится, что законопроект разработан в соответствии с Договором о Евразийском экономическом союзе и иными международными договорами.</w:t>
      </w:r>
    </w:p>
    <w:p w:rsidR="00F262E8" w:rsidRDefault="00F262E8" w:rsidP="00F262E8">
      <w:pPr>
        <w:jc w:val="both"/>
      </w:pPr>
      <w:r>
        <w:t>Неисправности, из-за которых подвижной состав приходится отправлять на внеплановый ремонт, чаще возникают у старых вагонов. При этом их необходимо отцеплять от сформированного поезда, для того чтобы отправить на ближайшее ремонтное предприятие. В результате зачастую происходит сбой в движении поездов, возникает риск срыва сроков доставки грузов.</w:t>
      </w:r>
    </w:p>
    <w:p w:rsidR="00F262E8" w:rsidRDefault="00F262E8" w:rsidP="00F262E8">
      <w:pPr>
        <w:jc w:val="both"/>
      </w:pPr>
      <w:r>
        <w:t>В РЖД заявили, что изменения в устав «направлены на уточнение порядка проведения операций с неисправными вагонами».</w:t>
      </w:r>
    </w:p>
    <w:p w:rsidR="00F262E8" w:rsidRDefault="00F262E8" w:rsidP="00F262E8">
      <w:pPr>
        <w:jc w:val="both"/>
      </w:pPr>
      <w:r>
        <w:t>Данные поправки касаются закрепления ответственности владельцев подвижного состава за убытки, возникшие в процессе перевозки в связи с аварийными ситуациями из-за неисправности вагонов, считают эксперты. По сути, до сих пор такую ответственность нес либо перевозчик, либо грузоотправитель. С принятием поправок собственники вагонов разделят ответственность с грузоотправителями, грузополучателями, перевозчиками и владельцами инфраструктур. А ремонтные расходы не будут перекладываться на плечи конечных потребителей.</w:t>
      </w:r>
    </w:p>
    <w:p w:rsidR="00F262E8" w:rsidRDefault="00F262E8" w:rsidP="00F262E8">
      <w:pPr>
        <w:jc w:val="both"/>
      </w:pPr>
      <w:r>
        <w:t xml:space="preserve">В Программе поддержки транспортного машиностроения введение сбора за операции при отцепке вагонов сопровождается оговоркой: «с учетом недопущения необоснованного увеличения нагрузки на конечных потребителей». </w:t>
      </w:r>
    </w:p>
    <w:p w:rsidR="00F262E8" w:rsidRDefault="00F262E8" w:rsidP="00F262E8">
      <w:pPr>
        <w:jc w:val="both"/>
      </w:pPr>
      <w:r>
        <w:t>Таким образом, если владельцу подвижного состава придется дополнительно оплачивать расходы на отцепку, он не должен перекладывать их на грузоотправителя, корректируя при этом ставку на аренду вагона. Соответствующий мониторинг доходных ставок операторов подвижного состава и регулирование этого рынка является прерогативой Федеральной антимонопольной службы.</w:t>
      </w:r>
    </w:p>
    <w:p w:rsidR="00F262E8" w:rsidRPr="00D13209" w:rsidRDefault="00F262E8" w:rsidP="00F262E8">
      <w:pPr>
        <w:pStyle w:val="3"/>
        <w:jc w:val="both"/>
        <w:rPr>
          <w:rFonts w:ascii="Times New Roman" w:hAnsi="Times New Roman"/>
          <w:sz w:val="24"/>
          <w:szCs w:val="24"/>
        </w:rPr>
      </w:pPr>
      <w:bookmarkStart w:id="40" w:name="_Toc493860388"/>
      <w:bookmarkStart w:id="41" w:name="_Toc494091715"/>
      <w:r w:rsidRPr="00D13209">
        <w:rPr>
          <w:rFonts w:ascii="Times New Roman" w:hAnsi="Times New Roman"/>
          <w:sz w:val="24"/>
          <w:szCs w:val="24"/>
        </w:rPr>
        <w:t>ИНТЕРФАКС; 2017.09.22; ГОСДУМА РФ ПРИНЯЛА ЗАКОН О ПЕРЕИМЕНОВАНИИ ДОЛЖНОСТИ ГЛАВЫ РЖД</w:t>
      </w:r>
      <w:bookmarkEnd w:id="40"/>
      <w:bookmarkEnd w:id="41"/>
    </w:p>
    <w:p w:rsidR="00F262E8" w:rsidRDefault="00F262E8" w:rsidP="00F262E8">
      <w:pPr>
        <w:jc w:val="both"/>
      </w:pPr>
      <w:r>
        <w:t>Госдума РФ на заседании в пятницу одобрила в третьем, окончательном, чтении законопроект об изменении наименования единоличного исполнительного органа ОАО «Российские железные дороги» (РЖД).</w:t>
      </w:r>
    </w:p>
    <w:p w:rsidR="00F262E8" w:rsidRDefault="00F262E8" w:rsidP="00F262E8">
      <w:pPr>
        <w:jc w:val="both"/>
      </w:pPr>
      <w:r>
        <w:t>Законопроектом предусматривается переименование должности главы РЖД из президента в гендиректора.</w:t>
      </w:r>
    </w:p>
    <w:p w:rsidR="00F262E8" w:rsidRDefault="00F262E8" w:rsidP="00F262E8">
      <w:pPr>
        <w:jc w:val="both"/>
      </w:pPr>
      <w:r>
        <w:t>В настоящее время в законодательстве установлено, что единоличным исполнительным органом РЖД является президент компании. После исключения этого пункта из закона полномочия по именованию главы РЖД возникнут у правительства РФ, которое является акционером компании и утверждает ее устав.</w:t>
      </w:r>
    </w:p>
    <w:p w:rsidR="00F262E8" w:rsidRDefault="00F262E8" w:rsidP="00F262E8">
      <w:pPr>
        <w:jc w:val="both"/>
      </w:pPr>
      <w:r>
        <w:t>«После вступления законопроекта в силу предполагается издание постановления правительства РФ о внесении изменений в устав ОАО «РЖД», согласно которым единоличный исполнительный орган ОАО «РЖД» будет именоваться «генеральный директор – председатель правления», – говорится в пояснительной записке к законопроекту.</w:t>
      </w:r>
    </w:p>
    <w:p w:rsidR="00F262E8" w:rsidRDefault="00F262E8" w:rsidP="00F262E8">
      <w:pPr>
        <w:jc w:val="both"/>
      </w:pPr>
      <w:r>
        <w:t>Законопроект направлен на приведение наименования главы РЖД в соответствие с национальными традициями корпоративного управления в сфере железнодорожного транспорта и с европейской железнодорожной корпоративной практикой, отмечают авторы законопроекта.</w:t>
      </w:r>
    </w:p>
    <w:p w:rsidR="00F262E8" w:rsidRDefault="00F262E8" w:rsidP="00F262E8">
      <w:pPr>
        <w:jc w:val="both"/>
      </w:pPr>
      <w:r>
        <w:t xml:space="preserve">Ранее сообщалось, что Минэкономразвития РФ разрабатывает проект постановления правительства о переименовании должности главы ОАО «Российские железные дороги» из президента в гендиректора и увеличении срока его полномочий с 3 до 5 лет. Увеличение срока полномочий до 5 лет вызвано необходимостью планирования и реализации основного объема инвестдоговоров с учетом сроков проектирования и строительства по ним, говорится в пояснительной записке к проекту. Не менее 5 лет </w:t>
      </w:r>
      <w:r>
        <w:lastRenderedPageBreak/>
        <w:t>составляют сроки привлечения долгосрочного заемного финансирования, в том числе для реализации инвестпроектов, отмечается в документе.</w:t>
      </w:r>
    </w:p>
    <w:p w:rsidR="00F262E8" w:rsidRDefault="00F262E8" w:rsidP="00F262E8">
      <w:pPr>
        <w:jc w:val="both"/>
      </w:pPr>
      <w:r>
        <w:t>Кроме того, проектом постановления предлагается переименовать «первого вице-президента» РЖД в «первого заместителя генерального директора» и «старших вице-президентов и вице-президентов» в «заместителей генерального директора», а также изменить состав правления компании и порядок прекращения полномочий членов правления общества.</w:t>
      </w:r>
    </w:p>
    <w:p w:rsidR="00F262E8" w:rsidRPr="00973BB3" w:rsidRDefault="00F262E8" w:rsidP="00F262E8">
      <w:pPr>
        <w:pStyle w:val="3"/>
        <w:jc w:val="both"/>
        <w:rPr>
          <w:rFonts w:ascii="Times New Roman" w:hAnsi="Times New Roman"/>
          <w:sz w:val="24"/>
          <w:szCs w:val="24"/>
        </w:rPr>
      </w:pPr>
      <w:bookmarkStart w:id="42" w:name="_Toc493860389"/>
      <w:bookmarkStart w:id="43" w:name="_Toc494091716"/>
      <w:r w:rsidRPr="00973BB3">
        <w:rPr>
          <w:rFonts w:ascii="Times New Roman" w:hAnsi="Times New Roman"/>
          <w:sz w:val="24"/>
          <w:szCs w:val="24"/>
        </w:rPr>
        <w:t>ИНТЕРФАКС; 2017.09.22; РЖД ПРИСОЕДИНЯТ Ж/Д ПУТИ III ОЧЕРЕДИ ВОСТОЧНОГО ПОРТА К ТРАНССИБУ</w:t>
      </w:r>
      <w:bookmarkEnd w:id="42"/>
      <w:bookmarkEnd w:id="43"/>
    </w:p>
    <w:p w:rsidR="00F262E8" w:rsidRDefault="00F262E8" w:rsidP="00F262E8">
      <w:pPr>
        <w:jc w:val="both"/>
      </w:pPr>
      <w:r>
        <w:t>АО «Восточный порт» (MOEX: VOPT) заключило контракт с ОАО «РЖД» на присоединение железнодорожных путей строящейся третьей очереди углепогрузочного комплекса к инфраструктуре Транссиба – станции Находка Восточная, сообщает пресс-служба стивидора.</w:t>
      </w:r>
    </w:p>
    <w:p w:rsidR="00F262E8" w:rsidRDefault="00F262E8" w:rsidP="00F262E8">
      <w:pPr>
        <w:jc w:val="both"/>
      </w:pPr>
      <w:r>
        <w:t>Стоимость контракта – 41 млн рублей.</w:t>
      </w:r>
    </w:p>
    <w:p w:rsidR="00F262E8" w:rsidRDefault="00F262E8" w:rsidP="00F262E8">
      <w:pPr>
        <w:jc w:val="both"/>
      </w:pPr>
      <w:r>
        <w:t>«Примыкание путей порта будет осуществлено к действующим путям парка отправления и к новым, построенным в рамках расширения станции Находка Восточная, что обеспечит уборку порожних вагонов с путей третьей очереди. Работы будут выполнены в полном объеме к моменту запуска третьей очереди «Восточного порта» в эксплуатацию», – говорится в сообщении.</w:t>
      </w:r>
    </w:p>
    <w:p w:rsidR="00F262E8" w:rsidRDefault="00F262E8" w:rsidP="00F262E8">
      <w:pPr>
        <w:jc w:val="both"/>
      </w:pPr>
      <w:r>
        <w:t>Подрядчику предстоит построить ж/д пути, дополнительные стрелочные переводы, сбрасывающие стрелки и маневровые светофоры.</w:t>
      </w:r>
    </w:p>
    <w:p w:rsidR="00F262E8" w:rsidRDefault="00F262E8" w:rsidP="00F262E8">
      <w:pPr>
        <w:jc w:val="both"/>
      </w:pPr>
      <w:r>
        <w:t>Как сообщалось, АО «Инженерно-строительный центр УГМК» (входит в ОАО «Уральская горно-металлургическая компания», УГМК) достроит третью очередь углепогрузочного портового комплекса АО «Восточный порт» за 8,442 млрд рублей. Компания выполнит строительные, монтажные и пусконаладочные работы парка приема «Новый», строительство которого завершит третью очередь углепогрузочного комплекса в порту «Восточный». Работы должны быть завершены в феврале 2019 года. По данным инвестпортала Приморского края, после завершения строительства грузоперевалка порта вырастет до 39 млн тонн.</w:t>
      </w:r>
    </w:p>
    <w:p w:rsidR="00F262E8" w:rsidRDefault="00F262E8" w:rsidP="00F262E8">
      <w:pPr>
        <w:jc w:val="both"/>
      </w:pPr>
      <w:r>
        <w:t xml:space="preserve">АО «Восточный порт» – крупнейшая стивидорная компания в Приморском крае, специализируется на перегрузке угля на экспорт. Грузооборот порта в 2016 году составил 23,5 млн тонн угля, или около 30% от перевалки угля в портах Дальневосточного бассейна. </w:t>
      </w:r>
    </w:p>
    <w:p w:rsidR="00F262E8" w:rsidRDefault="00F262E8" w:rsidP="00F262E8">
      <w:pPr>
        <w:jc w:val="both"/>
      </w:pPr>
      <w:r>
        <w:t>Единственным владельцем АО «Восточный порт» является кипрская Starlion Limited. По данным участников рынка, контроль над стивидором осуществляет АО «Угольная компания «Кузбассразрезуголь» (MOEX: KZRU), которое в свою очередь контролируется УГМК. УГМК, по данным аналитической системы «СПАРК-Интерфакс», владеет 71,02% уставного капитала «Кузбассразрезугля».</w:t>
      </w:r>
    </w:p>
    <w:p w:rsidR="00F262E8" w:rsidRPr="00765B3C" w:rsidRDefault="00F262E8" w:rsidP="00F262E8">
      <w:pPr>
        <w:pStyle w:val="3"/>
        <w:jc w:val="both"/>
        <w:rPr>
          <w:rFonts w:ascii="Times New Roman" w:hAnsi="Times New Roman"/>
          <w:sz w:val="24"/>
          <w:szCs w:val="24"/>
        </w:rPr>
      </w:pPr>
      <w:bookmarkStart w:id="44" w:name="_Toc493860390"/>
      <w:bookmarkStart w:id="45" w:name="_Toc494091717"/>
      <w:r w:rsidRPr="00765B3C">
        <w:rPr>
          <w:rFonts w:ascii="Times New Roman" w:hAnsi="Times New Roman"/>
          <w:sz w:val="24"/>
          <w:szCs w:val="24"/>
        </w:rPr>
        <w:t>ТАСС; 2017.09.22; КАЗАХСТАН И РОССИЯ ОТМЕНИЛИ ПОГРАНИЧНЫЙ КОНТРОЛЬ ДЛЯ ТРАНЗИТНЫХ ПОЕЗДОВ</w:t>
      </w:r>
      <w:bookmarkEnd w:id="44"/>
      <w:bookmarkEnd w:id="45"/>
    </w:p>
    <w:p w:rsidR="00F262E8" w:rsidRDefault="00F262E8" w:rsidP="00F262E8">
      <w:pPr>
        <w:jc w:val="both"/>
      </w:pPr>
      <w:r>
        <w:t>Протокол, отменяющий пограничный контроль для пассажиров транзитных поездов между Казахстаном и Россией, вступил в силу 22 сентября по итогам процедуры обмена грамотами о ратификации документа между послом Казахстана в РФ Имангали Тасмагамбетовым и заместителем министра иностранных дел РФ Григорием Карасиным в МИД РФ. Об этом в пятницу сообщила пресс-служба посольства Казахстана в России.</w:t>
      </w:r>
    </w:p>
    <w:p w:rsidR="00F262E8" w:rsidRDefault="00F262E8" w:rsidP="00F262E8">
      <w:pPr>
        <w:jc w:val="both"/>
      </w:pPr>
      <w:r>
        <w:t xml:space="preserve">«Протокол о внесении изменений в Соглашение между правительствами двух стран об особенностях правового регулирования деятельности предприятий, учреждений и организаций железнодорожного транспорта был подписан в Астане 4 октября 2016 года и </w:t>
      </w:r>
      <w:r>
        <w:lastRenderedPageBreak/>
        <w:t>впоследствии ратифицирован парламентами и главами двух стран», – говорится в сообщении.</w:t>
      </w:r>
    </w:p>
    <w:p w:rsidR="00F262E8" w:rsidRDefault="00F262E8" w:rsidP="00F262E8">
      <w:pPr>
        <w:jc w:val="both"/>
      </w:pPr>
      <w:r>
        <w:t>Как информировали в посольстве, ожидается, что уже с 26 сентября будут запущены пассажирские поезда «Тулпар-Тальго» по маршруту Астана – Уральск и Алма-Ата – Уральск транзитом через российскую станцию Соль-Илецк.</w:t>
      </w:r>
    </w:p>
    <w:p w:rsidR="00F262E8" w:rsidRDefault="00F262E8" w:rsidP="00F262E8">
      <w:pPr>
        <w:jc w:val="both"/>
      </w:pPr>
      <w:r>
        <w:t>«Как подчеркнул посол Казахстана Имангали Тасмагамбетов, нововведение позволит стимулировать развитие деловых и туристических связей, облегчит контакты между жителями приграничных областей Казахстана и России», – сообщили в посольстве.</w:t>
      </w:r>
    </w:p>
    <w:p w:rsidR="00F262E8" w:rsidRDefault="00F262E8" w:rsidP="00F262E8">
      <w:pPr>
        <w:jc w:val="both"/>
      </w:pPr>
      <w:r>
        <w:t>В министерстве по инвестициям и развитию (МИР) Казахстана пояснили, что согласно протоколу пассажирские поезда казахстанского формирования будут освобождены от прохождения всех видов пограничного контроля при безостановочном следовании по территории России на приграничном участке Жайсан – Илецк – Чингирлау, что значительно сократит время в пути.</w:t>
      </w:r>
    </w:p>
    <w:p w:rsidR="00F262E8" w:rsidRPr="00EF2F81" w:rsidRDefault="00F262E8" w:rsidP="00F262E8">
      <w:pPr>
        <w:pStyle w:val="3"/>
        <w:jc w:val="both"/>
        <w:rPr>
          <w:rFonts w:ascii="Times New Roman" w:hAnsi="Times New Roman"/>
          <w:sz w:val="24"/>
          <w:szCs w:val="24"/>
        </w:rPr>
      </w:pPr>
      <w:bookmarkStart w:id="46" w:name="_Toc494091719"/>
      <w:r w:rsidRPr="00EF2F81">
        <w:rPr>
          <w:rFonts w:ascii="Times New Roman" w:hAnsi="Times New Roman"/>
          <w:sz w:val="24"/>
          <w:szCs w:val="24"/>
        </w:rPr>
        <w:t>КОММЕРСАНТ; АНАСТАСИЯ ВЕДЕНЕЕВА; 2017.09.25; ПОРТЫ РАССТАВЯТ ПО КРИТЕРИЯМ</w:t>
      </w:r>
      <w:bookmarkEnd w:id="46"/>
    </w:p>
    <w:p w:rsidR="00F262E8" w:rsidRDefault="00F262E8" w:rsidP="00F262E8">
      <w:pPr>
        <w:jc w:val="both"/>
      </w:pPr>
      <w:r>
        <w:t>ФАС подвела под споры со стивидорами аналитическую базу</w:t>
      </w:r>
    </w:p>
    <w:p w:rsidR="00F262E8" w:rsidRDefault="00F262E8" w:rsidP="00F262E8">
      <w:pPr>
        <w:jc w:val="both"/>
      </w:pPr>
      <w:r>
        <w:t>ФАС, которая уже год находится в конфликте с крупнейшими стивидорами, систематизировала перечень критериев, по которым она будет оценивать уровень конкуренции в отрасли, и пришла к выводу, что в целом он низкий. В одном из крупнейших стивидоров UCLH называют проект ФАС «набором спорных допущений и исключений», а выводы «абсурдными». Мнения опрошенных “Ъ” грузоотправителей разделились в основном в зависимости от того, есть ли у них собственный порт.</w:t>
      </w:r>
    </w:p>
    <w:p w:rsidR="00F262E8" w:rsidRDefault="00F262E8" w:rsidP="00F262E8">
      <w:pPr>
        <w:jc w:val="both"/>
      </w:pPr>
      <w:r>
        <w:t xml:space="preserve">Как стало известно “Ъ”, ФАС по поручению вице-премьера Аркадия </w:t>
      </w:r>
      <w:r w:rsidRPr="00195490">
        <w:rPr>
          <w:b/>
        </w:rPr>
        <w:t>Дворкович</w:t>
      </w:r>
      <w:r>
        <w:t xml:space="preserve">а подготовила проект справки-доклада о состоянии конкуренции в морских портах РФ за 2015–2017 годы. Свои предложения ведомство направило в </w:t>
      </w:r>
      <w:r w:rsidRPr="00195490">
        <w:rPr>
          <w:b/>
        </w:rPr>
        <w:t>Минтранс</w:t>
      </w:r>
      <w:r>
        <w:t xml:space="preserve"> (там отказались от комментариев). Подготовка документа связана со спором между ФАС и крупнейшими стивидорами о том, как нужно дерегулировать отрасль и, в частности, выводить конкретные порты и терминалы из списка естественных монополий. В августе Ассоциация морских торговых портов (АСОП) направила в ФАС и Минэкономики письмо (копия есть у “Ъ”), в котором утверждала, что в результате ввода новых портовых мощностей в 2012–2016 годах «по состоянию на 2017 год на рынке сложилась фактическая конкуренция».</w:t>
      </w:r>
    </w:p>
    <w:p w:rsidR="00F262E8" w:rsidRDefault="00F262E8" w:rsidP="00F262E8">
      <w:pPr>
        <w:jc w:val="both"/>
      </w:pPr>
      <w:r>
        <w:t>Но ФАС с этим не согласна. Как заявил “Ъ” советник главы службы Павел Шпилевой, по итогам анализа ограниченная конкуренция обнаружена на рынке перевалки черных металлов, минимальная – по зерну, средняя – по перевалке нефтепродуктов, а в некоторых сегментах она вообще отсутствует. В ходе анализа ФАС учитывала вид грузов, отдельно выделяя кэптивные порты, оценивая условия доставки грузов в порт и его глубоководность. Также служба принимала во внимание, на какие средства построена инфраструктура. «Есть терминалы, созданные за бюджетные деньги, и сегодня они сдаются в аренду за скромные 1–2% от выручки, а есть примеры на Тамани, в Усть-Луге, на Дальнем Востоке, куда средства вкладывают частные инвесторы. Условия конкуренции здесь никак не равны»,– подчеркивает Павел Шпилевой.</w:t>
      </w:r>
    </w:p>
    <w:p w:rsidR="00F262E8" w:rsidRDefault="00F262E8" w:rsidP="00F262E8">
      <w:pPr>
        <w:jc w:val="both"/>
      </w:pPr>
      <w:r>
        <w:t xml:space="preserve">Отдельный вопрос – географические границы рынка, которые ФАС трактовала в соответствии с законом как границы порта. «ФАС понимает дискуссионность вопроса, но если гипотетически предположить, что это морской бассейн, при учете всех вышеперечисленных критериев получается, что у нас один-два участника рынка. И либо это монополия, либо коллективное доминирование»,– поясняет Павел Шпилевой. Он добавил, что ФАС будет делать вывод о наличии конкуренции, если у потребителя с учетом вышеперечисленных критериев есть реальная возможность выбора порта </w:t>
      </w:r>
      <w:r>
        <w:lastRenderedPageBreak/>
        <w:t>перевалки на экономически сопоставимых условиях. Подготовленный проект доклада служба договорилась обсудить с участниками рынка на площадке РСПП.</w:t>
      </w:r>
    </w:p>
    <w:p w:rsidR="00F262E8" w:rsidRDefault="00F262E8" w:rsidP="00F262E8">
      <w:pPr>
        <w:jc w:val="both"/>
      </w:pPr>
      <w:r>
        <w:t>В UCL Holding Владимира Лисина “Ъ” заявили, что материал ФАС не является полноценным анализом уровня конкуренции и, как показывает судебная практика, отражает «ошибочную точку зрения некоторых руководителей ведомства» по определению границ рынка отдельно взятым портом, а также игнорирует наличие конкуренции между мелководными и глубоководными портами при перевалке зерна в Азово-Черноморском бассейне, регулярную обработку кэптивными операторами грузов сторонних клиентов, возможность универсальными стивидорными компаниями изменять структуру переваливаемых грузов и т. д. В этом году Новороссийский морской торговый порт (НМТП), который ФАС обвинила в завышении стоимости стивидорных услуг, выиграл у службы два спора в судах. «Искусственный набор спорных допущений и исключений ФАС приводит к абсурдным выводам, противоречащим действительному положению дел в отрасли и игнорирующим высокий уровень конкуренции среди стивидоров»,– отмечают в UCLH.</w:t>
      </w:r>
    </w:p>
    <w:p w:rsidR="00F262E8" w:rsidRDefault="00F262E8" w:rsidP="00F262E8">
      <w:pPr>
        <w:jc w:val="both"/>
      </w:pPr>
      <w:r>
        <w:t>В Global Ports, НМТП и основном его акционере группе «Сумма» Зиявудина Магомедова отказались от комментариев. При этом источник “Ъ” на рынке называет «положительным сигналом» желание ФАС вести конструктивный разговор с участниками рынка и поиск научных обоснований для принятия решения.</w:t>
      </w:r>
    </w:p>
    <w:p w:rsidR="00F262E8" w:rsidRDefault="00F262E8" w:rsidP="00F262E8">
      <w:pPr>
        <w:jc w:val="both"/>
      </w:pPr>
      <w:r>
        <w:t>По его мнению, требуется отделить рыночный сегмент стивидоров, которые активно инвестируют в инфраструктуру, от тех, кто зарабатывает на государственных портовых активах: первый может быть дерегулирован быстро, второй – по усмотрению ФАС. Источники “Ъ” на рынке добавляют, что в докладе ФАС вообще не отражено влияние работы ОАО РЖД на конкуренцию между портами, хотя на многих направлениях есть острый дефицит пропускной способности железнодорожной сети. Как отмечает один из собеседников “Ъ”, сейчас каждый порт зависит прежде всего от принятия решения ОАО РЖД о возможности перевозки груза в его адрес и согласования конкретных объемов.</w:t>
      </w:r>
    </w:p>
    <w:p w:rsidR="00F262E8" w:rsidRDefault="00F262E8" w:rsidP="00F262E8">
      <w:pPr>
        <w:jc w:val="both"/>
      </w:pPr>
      <w:r>
        <w:t>На удорожание перевалки за последние два года в ФАС жаловались «Роснефть», «Газпром нефть», ЛУКОЙЛ, «Башнефть» и «Русснефть». На отсутствие конкуренции в отрасли указывали и другие грузоотправители, как правило, не владеющие портами. Так, «Русал» полностью согласен с ФАС, что анализ должен исходить из фактического рынка, а не гипотетически возможного, говорит директор департамента транспорта компании Мария Никитина. Если покупатель металла находится в Турции, как можно в качестве конкурентного рынка стивидорных услуг рассматривать порты Дальнего Востока или порты Балтики, недоумевают в «Русале». Там полагают, что если исключить прибалтийские порты, то в России нет конкуренции в стивидорных услугах для рынков Атлантического и Черноморского бассейнов, «причем это понимание существенно усилилось в связи с украинскими событиями». Порты Дальнего Востока достаточно быстро развиваются под напором роста цен на уголь и спроса на него в Китае, но большинство из них кэптивные и не заинтересованы в сторонних или непрофильных грузах, таких как глинозем, говорит Мария Никитина.</w:t>
      </w:r>
    </w:p>
    <w:p w:rsidR="00F262E8" w:rsidRDefault="00F262E8" w:rsidP="00F262E8">
      <w:pPr>
        <w:jc w:val="both"/>
      </w:pPr>
      <w:r>
        <w:t>Источник “Ъ” на рынке контейнерных перевозок также отмечает разнородный характер конкуренции по регионам. Среди профильных терминалов конкуренция наблюдается только в Санкт-Петербурге, ограниченная – в Новороссийске и портах Дальнего Востока. Комплексный подход ФАС в оценке конкуренции в отдельно взятых портах и бассейнах выглядит оправданным, считает собеседник “Ъ”. Тем не менее, по его мнению, доклад ФАС едва ли приведет к значимым последствиям для контейнерной отрасли: «Рынок перевозок в целом достаточно конкурентен, и у большинства клиентов, особенно в центральной части страны, есть значительная свобода в выборе оптимального маршрута перевозки между несколькими портами и видами транспорта».</w:t>
      </w:r>
    </w:p>
    <w:p w:rsidR="00F262E8" w:rsidRDefault="00F262E8" w:rsidP="00F262E8">
      <w:pPr>
        <w:jc w:val="both"/>
      </w:pPr>
      <w:r>
        <w:br w:type="page"/>
      </w:r>
    </w:p>
    <w:p w:rsidR="00F262E8" w:rsidRPr="00D939AC" w:rsidRDefault="00F262E8" w:rsidP="00F262E8">
      <w:pPr>
        <w:pStyle w:val="3"/>
        <w:jc w:val="both"/>
        <w:rPr>
          <w:rFonts w:ascii="Times New Roman" w:hAnsi="Times New Roman"/>
          <w:sz w:val="24"/>
          <w:szCs w:val="24"/>
        </w:rPr>
      </w:pPr>
      <w:bookmarkStart w:id="47" w:name="_Toc494091720"/>
      <w:r w:rsidRPr="00D939AC">
        <w:rPr>
          <w:rFonts w:ascii="Times New Roman" w:hAnsi="Times New Roman"/>
          <w:sz w:val="24"/>
          <w:szCs w:val="24"/>
        </w:rPr>
        <w:t>ТАСС; 2017.09.22; КИТАЙ ЗАИНТЕРЕСОВАН В СОТРУДНИЧЕСТВЕ С АРХАНГЕЛЬСКОЙ ОБЛАСТЬЮ В СФЕРЕ МОРСКИХ ПЕРЕВОЗОК</w:t>
      </w:r>
      <w:bookmarkEnd w:id="47"/>
    </w:p>
    <w:p w:rsidR="00F262E8" w:rsidRDefault="00F262E8" w:rsidP="00F262E8">
      <w:pPr>
        <w:jc w:val="both"/>
      </w:pPr>
      <w:r>
        <w:t>Китай заинтересован в сотрудничестве в Архангельской областью в сфере морских перевозок по Северному морскому пути (СМП). Об этом сообщает пресс-служба администрации региона по итогам рабочей встречи губернатора области Игоря Орлова и генерального директора ООО «Коско Шиппинг лайнс (Раша)» Ту Дэминем.</w:t>
      </w:r>
    </w:p>
    <w:p w:rsidR="00F262E8" w:rsidRDefault="00F262E8" w:rsidP="00F262E8">
      <w:pPr>
        <w:jc w:val="both"/>
      </w:pPr>
      <w:r>
        <w:t>«У нас 1114 судов общим тоннажем 68 млн тонн. С 2013 года мы начали делать пробные рейсы по Северному морскому пути. Приобрели небольшой опыт. В этом году уже шесть судов нашей компании прошло по СМП», – приводит пресс-служба слова Ту Дэмина.</w:t>
      </w:r>
    </w:p>
    <w:p w:rsidR="00F262E8" w:rsidRDefault="00F262E8" w:rsidP="00F262E8">
      <w:pPr>
        <w:jc w:val="both"/>
      </w:pPr>
      <w:r>
        <w:t>Ту Дэмин сообщил, что главная его задача – подготовить детальный доклад о строительстве в Архангельске глубоководного порта. «Этот проект вызвал большой интерес в Китае. Мы надеемся на скорейшее завершение строительства. Это даст возможности заходить в порт судам большего тоннажа, а значит – увеличить грузопоток», – цитирует его пресс-служба.</w:t>
      </w:r>
    </w:p>
    <w:p w:rsidR="00F262E8" w:rsidRDefault="00F262E8" w:rsidP="00F262E8">
      <w:pPr>
        <w:jc w:val="both"/>
      </w:pPr>
      <w:r>
        <w:t>Ту Дэмин прибыл в Архангельск в составе китайской делегации в рамках проведения в столице Поморья Маргаритинской ярмарки (крупнейшая деловая, торговая и культурная ярмарка Поморья, ведет историю с XVI века, названа в честь Св. Маргариты). В течение двух дней он знакомился с портовой инфраструктурой региона.</w:t>
      </w:r>
    </w:p>
    <w:p w:rsidR="00F262E8" w:rsidRDefault="00F262E8" w:rsidP="00F262E8">
      <w:pPr>
        <w:jc w:val="both"/>
      </w:pPr>
      <w:r>
        <w:t>Как отметил Орлов, власти Архангельской области заинтересованы в сотрудничестве и готовы оказать поддержку в работе с предпринимательским сообществом региона.</w:t>
      </w:r>
    </w:p>
    <w:p w:rsidR="00F262E8" w:rsidRDefault="00F262E8" w:rsidP="00F262E8">
      <w:pPr>
        <w:jc w:val="both"/>
      </w:pPr>
      <w:r>
        <w:t>Особое внимание к Архангельской области китайские партнеры стали проявлять после посещения региона вице-премьером Госсовета КНР Ван Яном. В марте 2017 года в Архангельске в ходе форума «Арктика – территория диалога» состоялась встреча сопредседателей российско-китайской комиссии по подготовке регулярных встреч глав правительств России и Китая Дмитрия Рогозина и Ван Яна.</w:t>
      </w:r>
    </w:p>
    <w:p w:rsidR="00F262E8" w:rsidRPr="00EF2F81" w:rsidRDefault="00F262E8" w:rsidP="00F262E8">
      <w:pPr>
        <w:pStyle w:val="3"/>
        <w:jc w:val="both"/>
        <w:rPr>
          <w:rFonts w:ascii="Times New Roman" w:hAnsi="Times New Roman"/>
          <w:sz w:val="24"/>
          <w:szCs w:val="24"/>
        </w:rPr>
      </w:pPr>
      <w:bookmarkStart w:id="48" w:name="_Toc494091723"/>
      <w:r w:rsidRPr="00EF2F81">
        <w:rPr>
          <w:rFonts w:ascii="Times New Roman" w:hAnsi="Times New Roman"/>
          <w:sz w:val="24"/>
          <w:szCs w:val="24"/>
        </w:rPr>
        <w:t xml:space="preserve">ВЕДОМОСТИ; </w:t>
      </w:r>
      <w:r>
        <w:rPr>
          <w:rFonts w:ascii="Times New Roman" w:hAnsi="Times New Roman"/>
          <w:sz w:val="24"/>
          <w:szCs w:val="24"/>
        </w:rPr>
        <w:t>АЛЕКСАНДР ВОРОБЬЕВ; 2017.09.24;</w:t>
      </w:r>
      <w:r w:rsidRPr="00EF2F81">
        <w:rPr>
          <w:rFonts w:ascii="Times New Roman" w:hAnsi="Times New Roman"/>
          <w:sz w:val="24"/>
          <w:szCs w:val="24"/>
        </w:rPr>
        <w:t xml:space="preserve"> </w:t>
      </w:r>
      <w:r>
        <w:rPr>
          <w:rFonts w:ascii="Times New Roman" w:hAnsi="Times New Roman"/>
          <w:sz w:val="24"/>
          <w:szCs w:val="24"/>
        </w:rPr>
        <w:t>«</w:t>
      </w:r>
      <w:r w:rsidRPr="00EF2F81">
        <w:rPr>
          <w:rFonts w:ascii="Times New Roman" w:hAnsi="Times New Roman"/>
          <w:sz w:val="24"/>
          <w:szCs w:val="24"/>
        </w:rPr>
        <w:t>ВИМ-АВИА</w:t>
      </w:r>
      <w:r>
        <w:rPr>
          <w:rFonts w:ascii="Times New Roman" w:hAnsi="Times New Roman"/>
          <w:sz w:val="24"/>
          <w:szCs w:val="24"/>
        </w:rPr>
        <w:t>»</w:t>
      </w:r>
      <w:r w:rsidRPr="00EF2F81">
        <w:rPr>
          <w:rFonts w:ascii="Times New Roman" w:hAnsi="Times New Roman"/>
          <w:sz w:val="24"/>
          <w:szCs w:val="24"/>
        </w:rPr>
        <w:t xml:space="preserve"> НА ГРАНИ ОСТАНОВКИ И ПРОСИТ ПРАВИТЕЛЬСТВО О ПОМОЩИ</w:t>
      </w:r>
      <w:bookmarkEnd w:id="48"/>
    </w:p>
    <w:p w:rsidR="00F262E8" w:rsidRDefault="00F262E8" w:rsidP="00F262E8">
      <w:pPr>
        <w:jc w:val="both"/>
      </w:pPr>
      <w:r>
        <w:t>У «ВИМ-авиа» очередные сбои в расписании. Перевозчик отменил или задержал на неопределенный срок свыше десятка рейсов, сообщил в субботу, 23 сентября, Следственный комитет России. Председатель СКР Александр Бастрыкин поручил провести доследственную проверку.</w:t>
      </w:r>
    </w:p>
    <w:p w:rsidR="00F262E8" w:rsidRDefault="00F262E8" w:rsidP="00F262E8">
      <w:pPr>
        <w:jc w:val="both"/>
      </w:pPr>
      <w:r>
        <w:t>В ближайшие дни проблема может усугубиться. Базовый аэропорт «ВИМ-авиа» – «Домодедово» – отказался дальше обслуживать компанию в долг. Прежде всего речь идет о заправке топливом, говорят федеральный чиновник и близкий к «Домодедово» человек.</w:t>
      </w:r>
    </w:p>
    <w:p w:rsidR="00F262E8" w:rsidRDefault="00F262E8" w:rsidP="00F262E8">
      <w:pPr>
        <w:jc w:val="both"/>
      </w:pPr>
      <w:r>
        <w:t>Обслуживание рейсов в пятницу – субботу было продолжено только после того, как гарантийное письмо в адрес «Домодедово» об оплате топлива дала «Татнефть», продолжает чиновник. Но топливо предоставляется только по понедельник включительно, добавляет собеседник «Ведомостей». Дальше авиакомпании потребуются внешние источники финансирования, так как собственных средств на текущую деятельность ей не хватает. О гарантийном письме и нехватке средств говорит и близкий к «Домодедово» человек.</w:t>
      </w:r>
    </w:p>
    <w:p w:rsidR="00F262E8" w:rsidRDefault="00F262E8" w:rsidP="00F262E8">
      <w:pPr>
        <w:jc w:val="both"/>
      </w:pPr>
      <w:r>
        <w:t xml:space="preserve"> «ВИМ-авиа» должна аэропорту около 500 млн руб., добавляет собеседник «Ведомостей». Федеральный чиновник говорит о нескольких сотнях миллионов рублей долга.</w:t>
      </w:r>
    </w:p>
    <w:p w:rsidR="00F262E8" w:rsidRDefault="00F262E8" w:rsidP="00F262E8">
      <w:pPr>
        <w:jc w:val="both"/>
      </w:pPr>
      <w:r>
        <w:t xml:space="preserve">Перевозчик на прошлой неделе уже попросил власти о помощи, говорит представитель курирующего транспорт вице-премьера Аркадия </w:t>
      </w:r>
      <w:r w:rsidRPr="00195490">
        <w:rPr>
          <w:b/>
        </w:rPr>
        <w:t>Дворкович</w:t>
      </w:r>
      <w:r>
        <w:t xml:space="preserve">а Алия Самигулина. Речь идет о госгарантиях по кредитам. </w:t>
      </w:r>
      <w:r w:rsidRPr="00195490">
        <w:rPr>
          <w:b/>
        </w:rPr>
        <w:t>Дворкович</w:t>
      </w:r>
      <w:r>
        <w:t xml:space="preserve">, по ее словам, переправил письмо в </w:t>
      </w:r>
      <w:r w:rsidRPr="00195490">
        <w:rPr>
          <w:b/>
        </w:rPr>
        <w:t>Минтранс</w:t>
      </w:r>
      <w:r>
        <w:t xml:space="preserve"> с предложением «проработать».</w:t>
      </w:r>
    </w:p>
    <w:p w:rsidR="00F262E8" w:rsidRDefault="00F262E8" w:rsidP="00F262E8">
      <w:pPr>
        <w:jc w:val="both"/>
      </w:pPr>
      <w:r>
        <w:lastRenderedPageBreak/>
        <w:t xml:space="preserve">Представитель </w:t>
      </w:r>
      <w:r w:rsidRPr="00195490">
        <w:rPr>
          <w:b/>
        </w:rPr>
        <w:t>Минтранса</w:t>
      </w:r>
      <w:r>
        <w:t xml:space="preserve"> информацию о письме не комментирует. Зато министерство уже начало готовиться к возможному краху авиакомпании. По его словам, </w:t>
      </w:r>
      <w:r w:rsidRPr="00195490">
        <w:rPr>
          <w:b/>
        </w:rPr>
        <w:t>Росавиаци</w:t>
      </w:r>
      <w:r>
        <w:t xml:space="preserve">и уже поручено проработать с авиаперевозчиками маршрутную сеть «ВИМ-авиа» с целью определения ответственных за перевозку пассажиров, в случае если та не сможет выполнять рейсы. Будет проведена оценка потенциальных финансовых рисков «ВИМ-авиа» по перевозке пассажиров до конца текущего года. При необходимости </w:t>
      </w:r>
      <w:r w:rsidRPr="00195490">
        <w:rPr>
          <w:b/>
        </w:rPr>
        <w:t>Росавиаци</w:t>
      </w:r>
      <w:r>
        <w:t xml:space="preserve">и поручено ввести ограничение глубины продаж билетов, добавляет представитель </w:t>
      </w:r>
      <w:r w:rsidRPr="00195490">
        <w:rPr>
          <w:b/>
        </w:rPr>
        <w:t>Минтранса</w:t>
      </w:r>
      <w:r>
        <w:t>. Он также рекомендует пассажирам чартерных рейсов авиакомпании еще до выезда в аэропорт уточнять у своего туроператора информацию о выполнении рейсов.</w:t>
      </w:r>
    </w:p>
    <w:p w:rsidR="00F262E8" w:rsidRDefault="00F262E8" w:rsidP="00F262E8">
      <w:pPr>
        <w:jc w:val="both"/>
      </w:pPr>
      <w:r>
        <w:t>«ВИМ-авиа» ищет агента по реструктуризации долгов, говорит менеджер крупного банка.</w:t>
      </w:r>
    </w:p>
    <w:p w:rsidR="00F262E8" w:rsidRDefault="00F262E8" w:rsidP="00F262E8">
      <w:pPr>
        <w:jc w:val="both"/>
      </w:pPr>
      <w:r>
        <w:t>«ВИМ-авиа» занимает десятое место среди российских авиакомпаний по пассажиропотоку и четвертое среди летающих из «Домодедово». Ее перевозки в январе – августе выросли почти на треть до 1,8 млн пассажиров. Владелец компании – Рашид Мурсекаев. В конце мая – начале июня «ВИМ-авиа» задержала почти двести рейсов и в итоге сократила чартерную программу, отказавшись от перевозки около 100 000 человек. Официально это объяснялось тем, что несколько самолетов задержались на техническом обслуживании и у компании не хватало летного состава.</w:t>
      </w:r>
    </w:p>
    <w:p w:rsidR="00F262E8" w:rsidRDefault="00F262E8" w:rsidP="00F262E8">
      <w:pPr>
        <w:jc w:val="both"/>
      </w:pPr>
      <w:r>
        <w:t>«ВИМ-авиа» много лет работает так: в зимний сезон копит долги, летом зарабатывает и отдает деньги, говорит менеджер крупного аэропорта. Но в этом году схема нарушена из-за провального летнего сезона, говорит топ-менеджер аэропортового холдинга.</w:t>
      </w:r>
    </w:p>
    <w:p w:rsidR="00F262E8" w:rsidRDefault="00F262E8" w:rsidP="00F262E8">
      <w:pPr>
        <w:jc w:val="both"/>
      </w:pPr>
      <w:r>
        <w:t>Представитель «ВИМ-авиа» на запрос «Ведомостей» не ответил. На сайте авиакомпании сообщается, что «временные трудности с расписанием» «вызваны традиционным сезонным спадом, что привело к спорам хозяйствующих субъектов и задержкам ряда рейсов». Но после консультаций с регуляторами и переговоров с партнерами достигнуты предварительные соглашения, которые должны привести к исправлению ситуации. Разрабатывается план урегулирования ситуации совместно с финансовыми организациями, принявшими решение поддержать авиакомпанию, сообщает перевозчик.</w:t>
      </w:r>
    </w:p>
    <w:p w:rsidR="00F262E8" w:rsidRDefault="00F262E8" w:rsidP="00F262E8">
      <w:pPr>
        <w:jc w:val="both"/>
      </w:pPr>
      <w:r>
        <w:t>«ВИМ-авиа» будет поддерживать татарстанский бизнес, уверяет человек, близкий к одной из сторон переговоров о спасении перевозчика. Компания зарегистрирована в республике, хотя базируется в «Домодедово». Пока поддержку окажут «Татнефть», банк «Зенит» и само правительство Татарстана. Их представители в воскресенье не ответили на запросы «Ведомостей».</w:t>
      </w:r>
    </w:p>
    <w:p w:rsidR="00F262E8" w:rsidRDefault="00F262E8" w:rsidP="00F262E8">
      <w:pPr>
        <w:jc w:val="both"/>
      </w:pPr>
      <w:r>
        <w:t xml:space="preserve">Представители «Домодедово» и </w:t>
      </w:r>
      <w:r w:rsidRPr="00195490">
        <w:rPr>
          <w:b/>
        </w:rPr>
        <w:t>Росавиаци</w:t>
      </w:r>
      <w:r>
        <w:t>и от комментариев отказались.</w:t>
      </w:r>
    </w:p>
    <w:p w:rsidR="00F262E8" w:rsidRDefault="00F262E8" w:rsidP="00F262E8">
      <w:pPr>
        <w:jc w:val="both"/>
      </w:pPr>
      <w:r>
        <w:t>В региональных аэропортах у «ВИМ-авиа» проблем нет. Об этом «Ведомостям» заявили представитель «Базэл аэро» (владеет аэропортами в Краснодарском крае, в том числе и в Сочи) и менеджер «Новапорта» (владеет сетью региональных аэропортов, крупнейший из которых в – Новосибирске). Представитель «Аэропортов регионов» (сеть аэропортов, крупнейший – в Екатеринбурге) в воскресенье не смог предоставить комментарий.</w:t>
      </w:r>
    </w:p>
    <w:p w:rsidR="00F262E8" w:rsidRDefault="00F262E8" w:rsidP="00F262E8">
      <w:pPr>
        <w:jc w:val="both"/>
      </w:pPr>
      <w:r>
        <w:t>Договоры на перевозку чартерными рейсами с крупнейшими туроператорами у «ВИМ-авиа» заканчиваются 15 октября, осталось перевезти 20 000-30 000 пассажиров, говорит вице-президент Ассоциации туроператоров России Дмитрий Горин. На зимний сезон контракты с ней пока не заключаются. По регулярным рейсам глубина продаж сейчас невелика и составляет не выше полутора месяцев, добавляет он.</w:t>
      </w:r>
    </w:p>
    <w:p w:rsidR="00F262E8" w:rsidRDefault="00F262E8" w:rsidP="00F262E8">
      <w:pPr>
        <w:jc w:val="both"/>
      </w:pPr>
      <w:r>
        <w:t>Теоретически «ВИМ-авиа» может перейти в другой аэропорт, такие случаи уже бывали, говорит гендиректор Infomost Борис Рыбак. Но это займет время – от недели до месяца. К тому же и старые долги никто не спишет, указывает Рыбак. Участникам рынка известно о проблемах компании, поэтому топливные компании будут относиться к такому перевозчику очень настороженно, указывает эксперт.</w:t>
      </w:r>
    </w:p>
    <w:p w:rsidR="00F262E8" w:rsidRDefault="00F262E8" w:rsidP="00F262E8">
      <w:pPr>
        <w:jc w:val="both"/>
      </w:pPr>
      <w:r>
        <w:t>Представители московских аэропортов «Шереметьево», «Внуково» и «Жуковский» от комментариев отказались.</w:t>
      </w:r>
    </w:p>
    <w:p w:rsidR="00F262E8" w:rsidRDefault="00F262E8" w:rsidP="00F262E8">
      <w:pPr>
        <w:jc w:val="both"/>
      </w:pPr>
      <w:r>
        <w:br w:type="page"/>
      </w:r>
    </w:p>
    <w:p w:rsidR="00F262E8" w:rsidRPr="004F7B47" w:rsidRDefault="00F262E8" w:rsidP="00F262E8">
      <w:pPr>
        <w:pStyle w:val="3"/>
        <w:jc w:val="both"/>
        <w:rPr>
          <w:rFonts w:ascii="Times New Roman" w:hAnsi="Times New Roman"/>
          <w:sz w:val="24"/>
          <w:szCs w:val="24"/>
        </w:rPr>
      </w:pPr>
      <w:bookmarkStart w:id="49" w:name="_Toc494091725"/>
      <w:r w:rsidRPr="004F7B47">
        <w:rPr>
          <w:rFonts w:ascii="Times New Roman" w:hAnsi="Times New Roman"/>
          <w:sz w:val="24"/>
          <w:szCs w:val="24"/>
        </w:rPr>
        <w:t>RNS; 201</w:t>
      </w:r>
      <w:r>
        <w:rPr>
          <w:rFonts w:ascii="Times New Roman" w:hAnsi="Times New Roman"/>
          <w:sz w:val="24"/>
          <w:szCs w:val="24"/>
        </w:rPr>
        <w:t>7</w:t>
      </w:r>
      <w:r w:rsidRPr="004F7B47">
        <w:rPr>
          <w:rFonts w:ascii="Times New Roman" w:hAnsi="Times New Roman"/>
          <w:sz w:val="24"/>
          <w:szCs w:val="24"/>
        </w:rPr>
        <w:t xml:space="preserve">.09.23; </w:t>
      </w:r>
      <w:r>
        <w:rPr>
          <w:rFonts w:ascii="Times New Roman" w:hAnsi="Times New Roman"/>
          <w:sz w:val="24"/>
          <w:szCs w:val="24"/>
        </w:rPr>
        <w:t>«</w:t>
      </w:r>
      <w:r w:rsidRPr="004F7B47">
        <w:rPr>
          <w:rFonts w:ascii="Times New Roman" w:hAnsi="Times New Roman"/>
          <w:sz w:val="24"/>
          <w:szCs w:val="24"/>
        </w:rPr>
        <w:t>ВИМ-АВИА</w:t>
      </w:r>
      <w:r>
        <w:rPr>
          <w:rFonts w:ascii="Times New Roman" w:hAnsi="Times New Roman"/>
          <w:sz w:val="24"/>
          <w:szCs w:val="24"/>
        </w:rPr>
        <w:t>»</w:t>
      </w:r>
      <w:r w:rsidRPr="004F7B47">
        <w:rPr>
          <w:rFonts w:ascii="Times New Roman" w:hAnsi="Times New Roman"/>
          <w:sz w:val="24"/>
          <w:szCs w:val="24"/>
        </w:rPr>
        <w:t xml:space="preserve"> ОБЪЯСНИЛА ЗАДЕРЖКИ РЕЙСОВ ТРАДИЦИОННЫМ СЕЗОННЫМ СПАДОМ</w:t>
      </w:r>
      <w:bookmarkEnd w:id="49"/>
    </w:p>
    <w:p w:rsidR="00F262E8" w:rsidRDefault="00F262E8" w:rsidP="00F262E8">
      <w:pPr>
        <w:jc w:val="both"/>
      </w:pPr>
      <w:r>
        <w:t>Авиакомпания «ВИМ-Авиа» объяснила задержки рейсов традиционным сезонным спадом, который привел «к спорам хозяйствующих субъектов», сообщили RNS в компании.</w:t>
      </w:r>
    </w:p>
    <w:p w:rsidR="00F262E8" w:rsidRDefault="00F262E8" w:rsidP="00F262E8">
      <w:pPr>
        <w:jc w:val="both"/>
      </w:pPr>
      <w:r>
        <w:t>«Временные трудности с расписанием авиакомпании вызваны традиционным сезонным спадом, что привело к спорам хозяйствующих субъектов и задержкам ряда рейсов», – говорится в ответе на запрос RNS.</w:t>
      </w:r>
    </w:p>
    <w:p w:rsidR="00F262E8" w:rsidRDefault="00F262E8" w:rsidP="00F262E8">
      <w:pPr>
        <w:jc w:val="both"/>
      </w:pPr>
      <w:r>
        <w:t>Компания обещает нормализовать расписание «в ближайшее время».</w:t>
      </w:r>
    </w:p>
    <w:p w:rsidR="00F262E8" w:rsidRDefault="00F262E8" w:rsidP="00F262E8">
      <w:pPr>
        <w:jc w:val="both"/>
      </w:pPr>
      <w:r>
        <w:t>«Был проведен ряд консультаций консультаций с государственными органами, контролирующими авиационную отрасль, а также переговоров с партнерами авиакомпании. В данный момент достигнуты предварительные соглашения, что должно привести к исправлению ситуации. Разрабатывается план урегулирования ситуации совместно с финансовыми организациями, принявшими решение поддержать авиакомпанию», – сообщили в «ВИМ-Авиа».</w:t>
      </w:r>
    </w:p>
    <w:p w:rsidR="00F262E8" w:rsidRDefault="00F262E8" w:rsidP="00F262E8">
      <w:pPr>
        <w:jc w:val="both"/>
      </w:pPr>
      <w:r>
        <w:t xml:space="preserve">Сегодня в Домодедово были задержаны 15 рейсов авиакомпании. В </w:t>
      </w:r>
      <w:r w:rsidRPr="00195490">
        <w:rPr>
          <w:b/>
        </w:rPr>
        <w:t>Росавиаци</w:t>
      </w:r>
      <w:r>
        <w:t xml:space="preserve">и RNS сообщали, что задержки связаны с неурегулированной задолженностью перевозчика перед топливно-заправочными организациями. В </w:t>
      </w:r>
      <w:r w:rsidRPr="00195490">
        <w:rPr>
          <w:b/>
        </w:rPr>
        <w:t>Минтрансе</w:t>
      </w:r>
      <w:r>
        <w:t xml:space="preserve"> сказали, что работа авиакомпании будет восстановлена в ближайшее время.</w:t>
      </w:r>
    </w:p>
    <w:p w:rsidR="00F262E8" w:rsidRPr="00CA5B01" w:rsidRDefault="00F262E8" w:rsidP="00F262E8">
      <w:pPr>
        <w:pStyle w:val="3"/>
        <w:jc w:val="both"/>
        <w:rPr>
          <w:rFonts w:ascii="Times New Roman" w:hAnsi="Times New Roman"/>
          <w:sz w:val="24"/>
          <w:szCs w:val="24"/>
        </w:rPr>
      </w:pPr>
      <w:bookmarkStart w:id="50" w:name="_Toc494091726"/>
      <w:r w:rsidRPr="00CA5B01">
        <w:rPr>
          <w:rFonts w:ascii="Times New Roman" w:hAnsi="Times New Roman"/>
          <w:sz w:val="24"/>
          <w:szCs w:val="24"/>
        </w:rPr>
        <w:t xml:space="preserve">РИА НОВОСТИ; 2017.09.23; ОБЪЕДИНЕНИЕ ПАССАЖИРОВ ПОЖАЛОВАЛОСЬ НА </w:t>
      </w:r>
      <w:r>
        <w:rPr>
          <w:rFonts w:ascii="Times New Roman" w:hAnsi="Times New Roman"/>
          <w:sz w:val="24"/>
          <w:szCs w:val="24"/>
        </w:rPr>
        <w:t>«</w:t>
      </w:r>
      <w:r w:rsidRPr="00CA5B01">
        <w:rPr>
          <w:rFonts w:ascii="Times New Roman" w:hAnsi="Times New Roman"/>
          <w:sz w:val="24"/>
          <w:szCs w:val="24"/>
        </w:rPr>
        <w:t>ВИМ-АВИА</w:t>
      </w:r>
      <w:r>
        <w:rPr>
          <w:rFonts w:ascii="Times New Roman" w:hAnsi="Times New Roman"/>
          <w:sz w:val="24"/>
          <w:szCs w:val="24"/>
        </w:rPr>
        <w:t>»</w:t>
      </w:r>
      <w:r w:rsidRPr="00CA5B01">
        <w:rPr>
          <w:rFonts w:ascii="Times New Roman" w:hAnsi="Times New Roman"/>
          <w:sz w:val="24"/>
          <w:szCs w:val="24"/>
        </w:rPr>
        <w:t xml:space="preserve"> В ГЕНПРОКУРАТУРУ</w:t>
      </w:r>
      <w:bookmarkEnd w:id="50"/>
    </w:p>
    <w:p w:rsidR="00F262E8" w:rsidRDefault="00F262E8" w:rsidP="00F262E8">
      <w:pPr>
        <w:jc w:val="both"/>
      </w:pPr>
      <w:r>
        <w:t>Общероссийское объединение пассажиров пожаловалось в Генпрокуратуру РФ на задержки рейсов авиакомпанией «ВИМ-Авиа», заявил заместитель председателя объединения Илья Зотов.</w:t>
      </w:r>
    </w:p>
    <w:p w:rsidR="00F262E8" w:rsidRDefault="00F262E8" w:rsidP="00F262E8">
      <w:pPr>
        <w:jc w:val="both"/>
      </w:pPr>
      <w:r>
        <w:t xml:space="preserve">Массовые и длительные задержки вылета рейсов авиакомпании «ВИМ-Авиа» начались еще летом, перевозчик объяснял это «поздним прибытием» самолетов с техобслуживания. Сейчас задержки достигли такого масштаба, что потребовалось вмешательство </w:t>
      </w:r>
      <w:r w:rsidRPr="00195490">
        <w:rPr>
          <w:b/>
        </w:rPr>
        <w:t>Минтранса</w:t>
      </w:r>
      <w:r>
        <w:t xml:space="preserve"> и </w:t>
      </w:r>
      <w:r w:rsidRPr="00195490">
        <w:rPr>
          <w:b/>
        </w:rPr>
        <w:t>Росавиаци</w:t>
      </w:r>
      <w:r>
        <w:t>и. Так, «ВИМ-Авиа» за последние двое суток задержала вылет более 10 рейсов из московского аэропорта. Проверку начали прокуратура и следственное управление СК на транспорте.</w:t>
      </w:r>
    </w:p>
    <w:p w:rsidR="00F262E8" w:rsidRDefault="00F262E8" w:rsidP="00F262E8">
      <w:pPr>
        <w:jc w:val="both"/>
      </w:pPr>
      <w:r>
        <w:t>«Мы обратились в Генеральную прокуратуру с целью провести проверку компании «ВИМ-Авиа» из-за многочисленных задержек рейсов по обращениям наших пассажиров», – сказал Зотов.</w:t>
      </w:r>
    </w:p>
    <w:p w:rsidR="00F262E8" w:rsidRDefault="00F262E8" w:rsidP="00F262E8">
      <w:pPr>
        <w:jc w:val="both"/>
      </w:pPr>
      <w:r>
        <w:t>По его словам, компании нужно «пересмотреть свою загрузку» и отказаться от тех рейсов, которые компания не может выполнить «из-за финансовых проблем».</w:t>
      </w:r>
    </w:p>
    <w:p w:rsidR="00F262E8" w:rsidRDefault="00F262E8" w:rsidP="00F262E8">
      <w:pPr>
        <w:jc w:val="both"/>
      </w:pPr>
      <w:r>
        <w:t xml:space="preserve">«События, которые вчера и сегодня происходили в аэропорту Домодедово, еще раз доказывают тот факт, что компания неспособна на данный момент выполнять то количество рейсов, которые они взяли на себя», – отметил представитель Общероссийского объединения пассажиров. </w:t>
      </w:r>
    </w:p>
    <w:p w:rsidR="00F262E8" w:rsidRPr="00D80E94" w:rsidRDefault="00F262E8" w:rsidP="00F262E8">
      <w:pPr>
        <w:pStyle w:val="3"/>
        <w:jc w:val="both"/>
        <w:rPr>
          <w:rFonts w:ascii="Times New Roman" w:hAnsi="Times New Roman"/>
          <w:sz w:val="24"/>
          <w:szCs w:val="24"/>
        </w:rPr>
      </w:pPr>
      <w:bookmarkStart w:id="51" w:name="_Toc494091727"/>
      <w:r w:rsidRPr="00D80E94">
        <w:rPr>
          <w:rFonts w:ascii="Times New Roman" w:hAnsi="Times New Roman"/>
          <w:sz w:val="24"/>
          <w:szCs w:val="24"/>
        </w:rPr>
        <w:t>ИНТЕРФ</w:t>
      </w:r>
      <w:r>
        <w:rPr>
          <w:rFonts w:ascii="Times New Roman" w:hAnsi="Times New Roman"/>
          <w:sz w:val="24"/>
          <w:szCs w:val="24"/>
        </w:rPr>
        <w:t>АКС – ДАЛЬНИЙ ВОСТОК; 2017.09.25</w:t>
      </w:r>
      <w:r w:rsidRPr="00D80E94">
        <w:rPr>
          <w:rFonts w:ascii="Times New Roman" w:hAnsi="Times New Roman"/>
          <w:sz w:val="24"/>
          <w:szCs w:val="24"/>
        </w:rPr>
        <w:t xml:space="preserve">; ДВА ЗАДЕРЖАННЫХ РАНЕЕ РЕЙСА </w:t>
      </w:r>
      <w:r>
        <w:rPr>
          <w:rFonts w:ascii="Times New Roman" w:hAnsi="Times New Roman"/>
          <w:sz w:val="24"/>
          <w:szCs w:val="24"/>
        </w:rPr>
        <w:t>«</w:t>
      </w:r>
      <w:r w:rsidRPr="00D80E94">
        <w:rPr>
          <w:rFonts w:ascii="Times New Roman" w:hAnsi="Times New Roman"/>
          <w:sz w:val="24"/>
          <w:szCs w:val="24"/>
        </w:rPr>
        <w:t>ВИМ-АВИА</w:t>
      </w:r>
      <w:r>
        <w:rPr>
          <w:rFonts w:ascii="Times New Roman" w:hAnsi="Times New Roman"/>
          <w:sz w:val="24"/>
          <w:szCs w:val="24"/>
        </w:rPr>
        <w:t>»</w:t>
      </w:r>
      <w:r w:rsidRPr="00D80E94">
        <w:rPr>
          <w:rFonts w:ascii="Times New Roman" w:hAnsi="Times New Roman"/>
          <w:sz w:val="24"/>
          <w:szCs w:val="24"/>
        </w:rPr>
        <w:t xml:space="preserve"> ПРИБЫЛИ ИЗ МОСКВЫ В МАГАДАН</w:t>
      </w:r>
      <w:r>
        <w:rPr>
          <w:rFonts w:ascii="Times New Roman" w:hAnsi="Times New Roman"/>
          <w:sz w:val="24"/>
          <w:szCs w:val="24"/>
        </w:rPr>
        <w:t xml:space="preserve"> – </w:t>
      </w:r>
      <w:r w:rsidRPr="00D80E94">
        <w:rPr>
          <w:rFonts w:ascii="Times New Roman" w:hAnsi="Times New Roman"/>
          <w:sz w:val="24"/>
          <w:szCs w:val="24"/>
        </w:rPr>
        <w:t>ВЛАСТИ</w:t>
      </w:r>
      <w:bookmarkEnd w:id="51"/>
    </w:p>
    <w:p w:rsidR="00F262E8" w:rsidRDefault="00F262E8" w:rsidP="00F262E8">
      <w:pPr>
        <w:jc w:val="both"/>
      </w:pPr>
      <w:r>
        <w:t>Два рейса компании «ВИМ-Авиа», которые ранее были задержаны, прибыли в столицу Колымы, сообщает пресс-служба правительства Магаданской области.</w:t>
      </w:r>
    </w:p>
    <w:p w:rsidR="00F262E8" w:rsidRDefault="00F262E8" w:rsidP="00F262E8">
      <w:pPr>
        <w:jc w:val="both"/>
      </w:pPr>
      <w:r>
        <w:t>«По информации министерства дорожного хозяйства транспорта и связи в настоящее время в Магадан прибыло два задержанных ранее рейса компании «ВИМ-Авиа». Сегодня утром прибыл рейс за 24 сентября, который привез 206 пассажиров», – говорится в сообщении.</w:t>
      </w:r>
    </w:p>
    <w:p w:rsidR="00F262E8" w:rsidRDefault="00F262E8" w:rsidP="00F262E8">
      <w:pPr>
        <w:jc w:val="both"/>
      </w:pPr>
      <w:r>
        <w:lastRenderedPageBreak/>
        <w:t>Отмечается, что губернатор области Владимир Печеный держит ситуацию на контроле, в регионе продолжает работу горячая линия.</w:t>
      </w:r>
    </w:p>
    <w:p w:rsidR="00F262E8" w:rsidRDefault="00F262E8" w:rsidP="00F262E8">
      <w:pPr>
        <w:jc w:val="both"/>
      </w:pPr>
      <w:r>
        <w:t xml:space="preserve">Кроме того, в понедельник планируется совещание главы региона с руководством </w:t>
      </w:r>
      <w:r w:rsidRPr="00195490">
        <w:rPr>
          <w:b/>
        </w:rPr>
        <w:t>Федерального агентства воздушного транспорта</w:t>
      </w:r>
      <w:r>
        <w:t xml:space="preserve"> по решению вопроса с рейсами компании «ВИМ-Авиа» Москва-Магадан.</w:t>
      </w:r>
    </w:p>
    <w:p w:rsidR="00F262E8" w:rsidRDefault="00F262E8" w:rsidP="00F262E8">
      <w:pPr>
        <w:jc w:val="both"/>
      </w:pPr>
      <w:r>
        <w:t>Как сообщалось, Московское межрегиональное следственное управление на транспорте начало проверку по факту задержки 15 внутрироссийских и международных рейсов в «Домодедово».</w:t>
      </w:r>
    </w:p>
    <w:p w:rsidR="00F262E8" w:rsidRDefault="00F262E8" w:rsidP="00F262E8">
      <w:pPr>
        <w:jc w:val="both"/>
      </w:pPr>
      <w:r>
        <w:t>По данным следствия, в московском аэропорту «Домодедово» отложены 15 внутрироссийских и международных рейсов авиакомпании «ВИМ-Авиа», в том числе в Симферополь, Магадан, Благовещенск, Санкт-Петербург, Сочи, Краснодар, Дубай, Энфида, Льеж, Анталью, Салоники, Римини, Ереван.</w:t>
      </w:r>
    </w:p>
    <w:p w:rsidR="00F262E8" w:rsidRDefault="00F262E8" w:rsidP="00F262E8">
      <w:pPr>
        <w:jc w:val="both"/>
      </w:pPr>
      <w:r>
        <w:t xml:space="preserve">По поручению </w:t>
      </w:r>
      <w:r w:rsidRPr="00195490">
        <w:rPr>
          <w:b/>
        </w:rPr>
        <w:t>Минтранса</w:t>
      </w:r>
      <w:r>
        <w:t xml:space="preserve"> 23 сентября в </w:t>
      </w:r>
      <w:r w:rsidRPr="00195490">
        <w:rPr>
          <w:b/>
        </w:rPr>
        <w:t>Росавиаци</w:t>
      </w:r>
      <w:r>
        <w:t>и возобновлена работа антикризисного штаба по недопущению сбоев перевозки пассажиров, купивших билеты на рейсы авиакомпании «ВИМ-Авиа».</w:t>
      </w:r>
    </w:p>
    <w:p w:rsidR="00F262E8" w:rsidRDefault="00F262E8" w:rsidP="00F262E8">
      <w:pPr>
        <w:jc w:val="both"/>
      </w:pPr>
      <w:r>
        <w:t xml:space="preserve">В </w:t>
      </w:r>
      <w:r w:rsidRPr="00195490">
        <w:rPr>
          <w:b/>
        </w:rPr>
        <w:t>Росавиаци</w:t>
      </w:r>
      <w:r>
        <w:t>и также сообщили, что ситуация вызвана неурегулированной задолженностью компании перед топливно-заправочными организациями.</w:t>
      </w:r>
    </w:p>
    <w:p w:rsidR="00F262E8" w:rsidRPr="00D80E94" w:rsidRDefault="00F262E8" w:rsidP="00F262E8">
      <w:pPr>
        <w:pStyle w:val="3"/>
        <w:jc w:val="both"/>
        <w:rPr>
          <w:rFonts w:ascii="Times New Roman" w:hAnsi="Times New Roman"/>
          <w:sz w:val="24"/>
          <w:szCs w:val="24"/>
        </w:rPr>
      </w:pPr>
      <w:bookmarkStart w:id="52" w:name="_Toc494091728"/>
      <w:r w:rsidRPr="00D80E94">
        <w:rPr>
          <w:rFonts w:ascii="Times New Roman" w:hAnsi="Times New Roman"/>
          <w:sz w:val="24"/>
          <w:szCs w:val="24"/>
        </w:rPr>
        <w:t>ИНТЕРФАКС</w:t>
      </w:r>
      <w:r>
        <w:rPr>
          <w:rFonts w:ascii="Times New Roman" w:hAnsi="Times New Roman"/>
          <w:sz w:val="24"/>
          <w:szCs w:val="24"/>
        </w:rPr>
        <w:t xml:space="preserve"> – </w:t>
      </w:r>
      <w:r w:rsidRPr="00D80E94">
        <w:rPr>
          <w:rFonts w:ascii="Times New Roman" w:hAnsi="Times New Roman"/>
          <w:sz w:val="24"/>
          <w:szCs w:val="24"/>
        </w:rPr>
        <w:t xml:space="preserve">ДАЛЬНИЙ ВОСТОК; 2017.09.25; АВИАКОМПАНИЯ </w:t>
      </w:r>
      <w:r>
        <w:rPr>
          <w:rFonts w:ascii="Times New Roman" w:hAnsi="Times New Roman"/>
          <w:sz w:val="24"/>
          <w:szCs w:val="24"/>
        </w:rPr>
        <w:t>«</w:t>
      </w:r>
      <w:r w:rsidRPr="00D80E94">
        <w:rPr>
          <w:rFonts w:ascii="Times New Roman" w:hAnsi="Times New Roman"/>
          <w:sz w:val="24"/>
          <w:szCs w:val="24"/>
        </w:rPr>
        <w:t>ИКАР</w:t>
      </w:r>
      <w:r>
        <w:rPr>
          <w:rFonts w:ascii="Times New Roman" w:hAnsi="Times New Roman"/>
          <w:sz w:val="24"/>
          <w:szCs w:val="24"/>
        </w:rPr>
        <w:t>»</w:t>
      </w:r>
      <w:r w:rsidRPr="00D80E94">
        <w:rPr>
          <w:rFonts w:ascii="Times New Roman" w:hAnsi="Times New Roman"/>
          <w:sz w:val="24"/>
          <w:szCs w:val="24"/>
        </w:rPr>
        <w:t xml:space="preserve"> ГОТОВА УВЕЛИЧИТЬ РЕЙСЫ ПО НАПРАВЛЕНИЮ БЛАГОВЕЩЕНСК-МОСКВА ИЗ-ЗА ПРОБЛЕМ У </w:t>
      </w:r>
      <w:r>
        <w:rPr>
          <w:rFonts w:ascii="Times New Roman" w:hAnsi="Times New Roman"/>
          <w:sz w:val="24"/>
          <w:szCs w:val="24"/>
        </w:rPr>
        <w:t>«</w:t>
      </w:r>
      <w:r w:rsidRPr="00D80E94">
        <w:rPr>
          <w:rFonts w:ascii="Times New Roman" w:hAnsi="Times New Roman"/>
          <w:sz w:val="24"/>
          <w:szCs w:val="24"/>
        </w:rPr>
        <w:t>ВИМ-АВИА</w:t>
      </w:r>
      <w:r>
        <w:rPr>
          <w:rFonts w:ascii="Times New Roman" w:hAnsi="Times New Roman"/>
          <w:sz w:val="24"/>
          <w:szCs w:val="24"/>
        </w:rPr>
        <w:t>»</w:t>
      </w:r>
      <w:bookmarkEnd w:id="52"/>
    </w:p>
    <w:p w:rsidR="00F262E8" w:rsidRDefault="00F262E8" w:rsidP="00F262E8">
      <w:pPr>
        <w:jc w:val="both"/>
      </w:pPr>
      <w:r>
        <w:t xml:space="preserve">Правительство Амурской области на фоне невыполнения графика полетов авиакомпанией «ВИМ-Авиа» договорилось с перевозчиком «Икар» об увеличении рейсов в два раза, сообщил журналистам глава </w:t>
      </w:r>
      <w:r w:rsidRPr="00195490">
        <w:rPr>
          <w:b/>
        </w:rPr>
        <w:t>Минтранса</w:t>
      </w:r>
      <w:r>
        <w:t xml:space="preserve"> области Андрей Тягло.</w:t>
      </w:r>
    </w:p>
    <w:p w:rsidR="00F262E8" w:rsidRDefault="00F262E8" w:rsidP="00F262E8">
      <w:pPr>
        <w:jc w:val="both"/>
      </w:pPr>
      <w:r>
        <w:t>«Первые проблемы с авиакомпанией «ВИМ-Авиа» возникли еще в начале лета, однако потом ситуация стабилизировалась. С 22 сентября опять начались задержки рейсов. Сейчас вопрос урегулирован, но нет уверенности, что авиакомпания сможет выполнять свои обязательства», – отметил министр.</w:t>
      </w:r>
    </w:p>
    <w:p w:rsidR="00F262E8" w:rsidRDefault="00F262E8" w:rsidP="00F262E8">
      <w:pPr>
        <w:jc w:val="both"/>
      </w:pPr>
      <w:r>
        <w:t>По его словам, за последние годы отмечается рост пассажиропотока на рейсах «ВИМ-Авиа» в аэропорту Благовещенск на 16,6 % – 174 тыс. пассажиров в 2016 году против 204 тыс. в текущем.</w:t>
      </w:r>
    </w:p>
    <w:p w:rsidR="00F262E8" w:rsidRDefault="00F262E8" w:rsidP="00F262E8">
      <w:pPr>
        <w:jc w:val="both"/>
      </w:pPr>
      <w:r>
        <w:t>«Мы провели переговоры с руководством авиакомпании «Икар», которая выполняет три рейса в неделю по направлению Благовещенск-Москва-Благовещенск. Мы предложили увеличить их до шести раз в неделю. Глава компании Петр Соловьев заверил, что, если «ВИМ-Авиа» не решит свои проблемы, то с 6 октября «Икар» заполнит эти пробелы в графике полетов», – заверил А.Тягло.</w:t>
      </w:r>
    </w:p>
    <w:p w:rsidR="00F262E8" w:rsidRDefault="00F262E8" w:rsidP="00F262E8">
      <w:pPr>
        <w:jc w:val="both"/>
      </w:pPr>
      <w:r>
        <w:t xml:space="preserve">Власти Приамурья также ведут переговоры с «Уральскими авиалиниями». Основная проблема авиасообщений дальневосточных регионов с западной частью страны, как пояснил глава областного </w:t>
      </w:r>
      <w:r w:rsidRPr="00195490">
        <w:rPr>
          <w:b/>
        </w:rPr>
        <w:t>Минтранса</w:t>
      </w:r>
      <w:r>
        <w:t>, связана с тем, что не все авиакомпании имеют в своих парках дальнемагистральные самолеты.</w:t>
      </w:r>
    </w:p>
    <w:p w:rsidR="00F262E8" w:rsidRDefault="00F262E8" w:rsidP="00F262E8">
      <w:pPr>
        <w:jc w:val="both"/>
      </w:pPr>
      <w:r>
        <w:t xml:space="preserve">Как сообщалось, ранее на минувшей неделе произошла значительная задержка рейсов «ВИМ-Авиа». В понедельник губернатор Приамурья Александр Козлов намерен встретиться с руководством </w:t>
      </w:r>
      <w:r w:rsidRPr="00195490">
        <w:rPr>
          <w:b/>
        </w:rPr>
        <w:t>Росавиаци</w:t>
      </w:r>
      <w:r>
        <w:t>и для решения проблемы перевозок из Приамурья в Москву и в обратном направлении.</w:t>
      </w:r>
    </w:p>
    <w:p w:rsidR="00F262E8" w:rsidRPr="00B4421C" w:rsidRDefault="00F262E8" w:rsidP="00F262E8">
      <w:pPr>
        <w:pStyle w:val="3"/>
        <w:jc w:val="both"/>
        <w:rPr>
          <w:rFonts w:ascii="Times New Roman" w:hAnsi="Times New Roman"/>
          <w:sz w:val="24"/>
          <w:szCs w:val="24"/>
        </w:rPr>
      </w:pPr>
      <w:bookmarkStart w:id="53" w:name="_Toc494091730"/>
      <w:r w:rsidRPr="00B4421C">
        <w:rPr>
          <w:rFonts w:ascii="Times New Roman" w:hAnsi="Times New Roman"/>
          <w:sz w:val="24"/>
          <w:szCs w:val="24"/>
        </w:rPr>
        <w:t xml:space="preserve">ТАСС; 2017.09.22; ВЛАСТИ: ЗАДЕРЖКИ АВИАРЕЙСОВ </w:t>
      </w:r>
      <w:r>
        <w:rPr>
          <w:rFonts w:ascii="Times New Roman" w:hAnsi="Times New Roman"/>
          <w:sz w:val="24"/>
          <w:szCs w:val="24"/>
        </w:rPr>
        <w:t>«</w:t>
      </w:r>
      <w:r w:rsidRPr="00B4421C">
        <w:rPr>
          <w:rFonts w:ascii="Times New Roman" w:hAnsi="Times New Roman"/>
          <w:sz w:val="24"/>
          <w:szCs w:val="24"/>
        </w:rPr>
        <w:t>ВИМ-АВИА</w:t>
      </w:r>
      <w:r>
        <w:rPr>
          <w:rFonts w:ascii="Times New Roman" w:hAnsi="Times New Roman"/>
          <w:sz w:val="24"/>
          <w:szCs w:val="24"/>
        </w:rPr>
        <w:t>»</w:t>
      </w:r>
      <w:r w:rsidRPr="00B4421C">
        <w:rPr>
          <w:rFonts w:ascii="Times New Roman" w:hAnsi="Times New Roman"/>
          <w:sz w:val="24"/>
          <w:szCs w:val="24"/>
        </w:rPr>
        <w:t xml:space="preserve"> НА ДАЛЬНИЙ ВОСТОК ПРИОБРЕЛИ НЕПРИЕМЛЕМЫЙ ХАРАКТЕР</w:t>
      </w:r>
      <w:bookmarkEnd w:id="53"/>
    </w:p>
    <w:p w:rsidR="00F262E8" w:rsidRDefault="00F262E8" w:rsidP="00F262E8">
      <w:pPr>
        <w:jc w:val="both"/>
      </w:pPr>
      <w:r>
        <w:t>Задержки авиарейсов, которые осуществляет авиакомпания «ВИМ-Авиа» в Благовещенск и Магадан из Москвы, приобрели систематический и неприемлемый для регионов Дальнего Востока характер. Об этом заявили в субботу представители Амурской, а ранее – Магаданской областей.</w:t>
      </w:r>
    </w:p>
    <w:p w:rsidR="00F262E8" w:rsidRDefault="00F262E8" w:rsidP="00F262E8">
      <w:pPr>
        <w:jc w:val="both"/>
      </w:pPr>
      <w:r>
        <w:lastRenderedPageBreak/>
        <w:t>«Мы ведем мониторинг ситуации и знаем, что компания переживает не лучшие времена. Нам известно, что от задержек авиакомпания перешла к отмене рейсов. Проблемы ощущают различные регионы, то есть проблема носит системный характер. Безусловно, в то время, когда президент РФ Владимир Путин дает поручения о развитии Дальнего Востока, когда на территории Приамурья реализуются масштабные проекты, такие ситуации неприемлемы», – говорится в комментарии губернатора Амурской области Александра Козлова, опубликованном на сайте правительства региона.</w:t>
      </w:r>
    </w:p>
    <w:p w:rsidR="00F262E8" w:rsidRDefault="00F262E8" w:rsidP="00F262E8">
      <w:pPr>
        <w:jc w:val="both"/>
      </w:pPr>
      <w:r>
        <w:t xml:space="preserve">«Мы не бездействуем, уже ведутся переговоры с другими авиакомпаниями. В режиме онлайн мы общаемся с руководством </w:t>
      </w:r>
      <w:r w:rsidRPr="00195490">
        <w:rPr>
          <w:b/>
        </w:rPr>
        <w:t>Росавиаци</w:t>
      </w:r>
      <w:r>
        <w:t>и», – добавил Козлов.</w:t>
      </w:r>
    </w:p>
    <w:p w:rsidR="00F262E8" w:rsidRDefault="00F262E8" w:rsidP="00F262E8">
      <w:pPr>
        <w:jc w:val="both"/>
      </w:pPr>
      <w:r>
        <w:t>Ранее губернатор Магаданской области Владимир Печеный обратился к руководству «ВИМ-Авиа» с просьбой уточнить информацию о работе компании осенью-зимой 2017 года из-за задержек и отмен рейсов в Магадан. В пятницу с вылетом из Москвы снова были задержаны почти на сутки рейсы авиакомпании «Москва – Благовещенск» и «Москва – Магадан». Пассажирам первого сообщили, что они прилетят в Благовещенск в 24:00 в субботу, информацией о вылете рейса в Магадан пассажиры в Москве еще не располагают.</w:t>
      </w:r>
    </w:p>
    <w:p w:rsidR="00F262E8" w:rsidRDefault="00F262E8" w:rsidP="00F262E8">
      <w:pPr>
        <w:jc w:val="both"/>
      </w:pPr>
      <w:r>
        <w:t xml:space="preserve">По словам </w:t>
      </w:r>
      <w:r w:rsidRPr="00195490">
        <w:rPr>
          <w:b/>
        </w:rPr>
        <w:t>министра транспорта</w:t>
      </w:r>
      <w:r>
        <w:t xml:space="preserve"> и строительства Амурской области Андрея Тягло, никаких заявлений от «ВИМ-Авиа» о прекращении полетов не поступало, однако кризисная ситуация очевидна. «Проблемы с этой компанией уже были. В начале лета губернатор решал возникающие вопросы на своем уровне с руководителем </w:t>
      </w:r>
      <w:r w:rsidRPr="00195490">
        <w:rPr>
          <w:b/>
        </w:rPr>
        <w:t>Росавиаци</w:t>
      </w:r>
      <w:r>
        <w:t>и. Видя сегодняшние проблемы, систематические отставания, мы также понимаем, что необходимо действовать», – приводятся на сайте его слова.</w:t>
      </w:r>
    </w:p>
    <w:p w:rsidR="00F262E8" w:rsidRDefault="00F262E8" w:rsidP="00F262E8">
      <w:pPr>
        <w:jc w:val="both"/>
      </w:pPr>
      <w:r>
        <w:t>Министр уточнил, что с октября на маршрут выйдет авиакомпания «Икар», частота полетов составит шесть раз в неделю. В свою очередь гендиректор благовещенского аэропорта Валерий Шлегель отметил, что одной из серьезных проблем является невозможность получения какой-либо информации от авиакомпании. Он рассказал, что телефоны компании молчат, а представители не владеют актуальной информацией. Из-за задержек в аэропорту вынуждены продлевать работу персонала, подстраиваться под изменения времени, что также финансово сказывается на деятельности предприятия.</w:t>
      </w:r>
    </w:p>
    <w:p w:rsidR="00F262E8" w:rsidRPr="00966CBC" w:rsidRDefault="00F262E8" w:rsidP="00F262E8">
      <w:pPr>
        <w:pStyle w:val="3"/>
        <w:jc w:val="both"/>
        <w:rPr>
          <w:rFonts w:ascii="Times New Roman" w:hAnsi="Times New Roman"/>
          <w:sz w:val="24"/>
          <w:szCs w:val="24"/>
        </w:rPr>
      </w:pPr>
      <w:bookmarkStart w:id="54" w:name="_Toc494091732"/>
      <w:r w:rsidRPr="00966CBC">
        <w:rPr>
          <w:rFonts w:ascii="Times New Roman" w:hAnsi="Times New Roman"/>
          <w:sz w:val="24"/>
          <w:szCs w:val="24"/>
        </w:rPr>
        <w:t xml:space="preserve">ИНТЕРФАКС; 2017.09.23; СЛЕДОВАТЕЛИ НАЧАЛИ ПРОВЕРКУ ПО ФАКТУ ЗАДЕРЖКИ 15 РЕЙСОВ </w:t>
      </w:r>
      <w:r>
        <w:rPr>
          <w:rFonts w:ascii="Times New Roman" w:hAnsi="Times New Roman"/>
          <w:sz w:val="24"/>
          <w:szCs w:val="24"/>
        </w:rPr>
        <w:t>«</w:t>
      </w:r>
      <w:r w:rsidRPr="00966CBC">
        <w:rPr>
          <w:rFonts w:ascii="Times New Roman" w:hAnsi="Times New Roman"/>
          <w:sz w:val="24"/>
          <w:szCs w:val="24"/>
        </w:rPr>
        <w:t>ВИМ-АВИА</w:t>
      </w:r>
      <w:r>
        <w:rPr>
          <w:rFonts w:ascii="Times New Roman" w:hAnsi="Times New Roman"/>
          <w:sz w:val="24"/>
          <w:szCs w:val="24"/>
        </w:rPr>
        <w:t>»</w:t>
      </w:r>
      <w:r w:rsidRPr="00966CBC">
        <w:rPr>
          <w:rFonts w:ascii="Times New Roman" w:hAnsi="Times New Roman"/>
          <w:sz w:val="24"/>
          <w:szCs w:val="24"/>
        </w:rPr>
        <w:t xml:space="preserve"> В ДОМОДЕДОВО</w:t>
      </w:r>
      <w:r>
        <w:rPr>
          <w:rFonts w:ascii="Times New Roman" w:hAnsi="Times New Roman"/>
          <w:sz w:val="24"/>
          <w:szCs w:val="24"/>
        </w:rPr>
        <w:t xml:space="preserve"> – </w:t>
      </w:r>
      <w:r w:rsidRPr="00966CBC">
        <w:rPr>
          <w:rFonts w:ascii="Times New Roman" w:hAnsi="Times New Roman"/>
          <w:sz w:val="24"/>
          <w:szCs w:val="24"/>
        </w:rPr>
        <w:t>СК</w:t>
      </w:r>
      <w:bookmarkEnd w:id="54"/>
    </w:p>
    <w:p w:rsidR="00F262E8" w:rsidRDefault="00F262E8" w:rsidP="00F262E8">
      <w:pPr>
        <w:jc w:val="both"/>
      </w:pPr>
      <w:r>
        <w:t>Московское межрегиональное следственное управление на транспорте начало проверку по факту задержки 15 внутрироссийских и международных рейсов в «Домодедово», сообщила в субботу «Интерфаксу» представитель ведомства Елена Марковская.</w:t>
      </w:r>
    </w:p>
    <w:p w:rsidR="00F262E8" w:rsidRDefault="00F262E8" w:rsidP="00F262E8">
      <w:pPr>
        <w:jc w:val="both"/>
      </w:pPr>
      <w:r>
        <w:t>«По данным следствия, в аэропорту Домодедово г. Москвы отложены 15 внутрироссийских и международных рейсов авиакомпании «ВИМ-Авиа», отправлением 22 и 23 сентября текущего года. По причине задержки авиарейсов 2997 пассажирам причинен имущественный вред. При этом, авиакомпания продавала билеты на авиарейсы заведомо зная о невозможности осуществления перелетов в указанные дни», – говорится в сообщении.</w:t>
      </w:r>
    </w:p>
    <w:p w:rsidR="00F262E8" w:rsidRDefault="00F262E8" w:rsidP="00F262E8">
      <w:pPr>
        <w:jc w:val="both"/>
      </w:pPr>
      <w:r>
        <w:t>Следствием организован комплекс необходимых проверочных мероприятий, направленных на установление всех обстоятельств и причин случившегося. По результатам проверки будет принято процессуальное решение, отметила она.</w:t>
      </w:r>
    </w:p>
    <w:p w:rsidR="00F262E8" w:rsidRDefault="00F262E8" w:rsidP="00F262E8">
      <w:pPr>
        <w:jc w:val="both"/>
      </w:pPr>
      <w:r>
        <w:t>Ранее председатель Следственного комитета Александр Бастрыкин дал поручение организовать проведение доследственной проверки по факту задержки отправки рейсов авиакомпании «ВИМ-Авиа», сообщила в субботу «Интерфаксу» официальный представитель СК РФ Светлана Петренко.</w:t>
      </w:r>
    </w:p>
    <w:p w:rsidR="00F262E8" w:rsidRDefault="00F262E8" w:rsidP="00F262E8">
      <w:pPr>
        <w:jc w:val="both"/>
      </w:pPr>
      <w:r>
        <w:t xml:space="preserve">«Председатель Следственного комитета дал поручение руководителю Московского межрегионального следственного управления на транспорте организовать проведение доследственной проверки по факту задержки отправки рейсов авиакомпании «Вим Авиа» </w:t>
      </w:r>
      <w:r>
        <w:lastRenderedPageBreak/>
        <w:t>и нарушения прав пассажиров. Александр Бастрыкин дал указание тщательно разобраться в причинах нарушения прав пассажиров и принять обоснованное процессуальное решение», – сказала она.</w:t>
      </w:r>
    </w:p>
    <w:p w:rsidR="00F262E8" w:rsidRDefault="00F262E8" w:rsidP="00F262E8">
      <w:pPr>
        <w:jc w:val="both"/>
      </w:pPr>
      <w:r>
        <w:t>«СМИ сообщают, что в столичном аэропорту «Домодедово» были отложены более 10 рейсов авиакомпании «ВИМ-Авиа», причем отложены или задержаны на неопределенный срок как внутрироссийские, так и международные рейсы. По словам пассажиров, добиться объяснений от представителей перевозчика не удается», – отмечает С.Петренко.</w:t>
      </w:r>
    </w:p>
    <w:p w:rsidR="00F262E8" w:rsidRDefault="00F262E8" w:rsidP="00F262E8">
      <w:pPr>
        <w:jc w:val="both"/>
      </w:pPr>
      <w:r>
        <w:t xml:space="preserve">В субботу стало известно, что по поручению </w:t>
      </w:r>
      <w:r w:rsidRPr="00195490">
        <w:rPr>
          <w:b/>
        </w:rPr>
        <w:t>Минтранса</w:t>
      </w:r>
      <w:r>
        <w:t xml:space="preserve"> 23 сентября в </w:t>
      </w:r>
      <w:r w:rsidRPr="00195490">
        <w:rPr>
          <w:b/>
        </w:rPr>
        <w:t>Росавиаци</w:t>
      </w:r>
      <w:r>
        <w:t>и возобновлена работа антикризисного штаба по недопущению сбоев перевозки пассажиров, купивших билеты на рейсы авиакомпании «ВИМ-Авиа».</w:t>
      </w:r>
    </w:p>
    <w:p w:rsidR="00F262E8" w:rsidRDefault="00F262E8" w:rsidP="00F262E8">
      <w:pPr>
        <w:jc w:val="both"/>
      </w:pPr>
      <w:r>
        <w:t xml:space="preserve">За последние двое суток «ВИМ-Авиа» задержала вылет более 10 рейсов из московского аэропорта «Домодедово». В </w:t>
      </w:r>
      <w:r w:rsidRPr="00195490">
        <w:rPr>
          <w:b/>
        </w:rPr>
        <w:t>Росавиаци</w:t>
      </w:r>
      <w:r>
        <w:t>и сообщили, что ситуация вызвана неурегулированной задолженностью компании перед топливно-заправочными организациями.</w:t>
      </w:r>
    </w:p>
    <w:p w:rsidR="00F262E8" w:rsidRDefault="00F262E8" w:rsidP="00F262E8">
      <w:pPr>
        <w:jc w:val="both"/>
      </w:pPr>
      <w:r>
        <w:t>С вечера пятницы в аэропорту «Домодедово» не могли вылететь 19 рейсов, причем информация об их статусе на онлайн-табло аэропорта долгое время отсутствовала. Последний вылет, осуществленный перевозчиком, состоялся 22 сентября в 16:35 в Даламан. Все последующие рейсы 22 сентября, а также 23 сентября до 9:20 были помечены статусом «Будет информация». Отложены были как внутренние – в Симферополь, Магадан, Благовещенск, Санкт-Петербург, Сочи, Краснодар, так и международные рейсы – Дубай, Энфида, Льеж, Анталья, Салоники, Римини, Ереван.</w:t>
      </w:r>
    </w:p>
    <w:p w:rsidR="00F262E8" w:rsidRDefault="00F262E8" w:rsidP="00F262E8">
      <w:pPr>
        <w:jc w:val="both"/>
      </w:pPr>
      <w:r>
        <w:t xml:space="preserve">Тем временем, как заявили в </w:t>
      </w:r>
      <w:r w:rsidRPr="00195490">
        <w:rPr>
          <w:b/>
        </w:rPr>
        <w:t>Росавиаци</w:t>
      </w:r>
      <w:r>
        <w:t>и, длительные задержки рейсов авиакомпании «ВИМ-Авиа» из аэропорта «Домодедово» связаны с неурегулированной задолженностью компании перед топливно-заправочными организациями.</w:t>
      </w:r>
    </w:p>
    <w:p w:rsidR="00F262E8" w:rsidRDefault="00F262E8" w:rsidP="00F262E8">
      <w:pPr>
        <w:jc w:val="both"/>
      </w:pPr>
      <w:r>
        <w:t>«Вместе с тем сегодня утром топ-менеджмент авиакомпании завершил переговоры о предоставлении гарантийных обязательств, которые позволят осуществить в ближайшие дни запланированные ранее рейсы», – добавили в ведомстве.</w:t>
      </w:r>
    </w:p>
    <w:p w:rsidR="00F262E8" w:rsidRDefault="00F262E8" w:rsidP="00F262E8">
      <w:pPr>
        <w:jc w:val="both"/>
      </w:pPr>
      <w:r>
        <w:t xml:space="preserve">«Авиакомпания приступает к регистрации и отправке пассажиров к местам назначения», – заявили в субботу днем в </w:t>
      </w:r>
      <w:r w:rsidRPr="00195490">
        <w:rPr>
          <w:b/>
        </w:rPr>
        <w:t>Росавиаци</w:t>
      </w:r>
      <w:r>
        <w:t>и.</w:t>
      </w:r>
    </w:p>
    <w:p w:rsidR="00F262E8" w:rsidRDefault="00F262E8" w:rsidP="00F262E8">
      <w:pPr>
        <w:jc w:val="both"/>
      </w:pPr>
      <w:r>
        <w:t xml:space="preserve">«ВИМ-Авиа» входит в десятку крупнейших авиакомпаний РФ. По данным «СПАРК-Интерфакс», принадлежит супругам Светлане и Рашиду Мурсекаевым. Начиная с мая неоднократно сообщалось о массовых задержках рейсов «ВИМ-Авиа» из городов РФ. В компании это объясняли поздним возвратом с планового ремонта нескольких самолетов. Транспортные прокуратуры нескольких регионов инициировали проверку авиакомпании, </w:t>
      </w:r>
      <w:r w:rsidRPr="00195490">
        <w:rPr>
          <w:b/>
        </w:rPr>
        <w:t>Росавиаци</w:t>
      </w:r>
      <w:r>
        <w:t>я вызывала руководство перевозчика для разъяснения ситуации. Позднее «ВИМ-Авиа» частично сократила чартерную программу и скорректировала расписание в пользу регулярных внутренних рейсов.</w:t>
      </w:r>
    </w:p>
    <w:p w:rsidR="00F262E8" w:rsidRPr="00966CBC" w:rsidRDefault="00F262E8" w:rsidP="00F262E8">
      <w:pPr>
        <w:pStyle w:val="3"/>
        <w:jc w:val="both"/>
        <w:rPr>
          <w:rFonts w:ascii="Times New Roman" w:hAnsi="Times New Roman"/>
          <w:sz w:val="24"/>
          <w:szCs w:val="24"/>
        </w:rPr>
      </w:pPr>
      <w:bookmarkStart w:id="55" w:name="_Toc494091733"/>
      <w:r w:rsidRPr="00966CBC">
        <w:rPr>
          <w:rFonts w:ascii="Times New Roman" w:hAnsi="Times New Roman"/>
          <w:sz w:val="24"/>
          <w:szCs w:val="24"/>
        </w:rPr>
        <w:t xml:space="preserve">ИНТЕРФАКС; 2017.09.23; АВИАКОМПАНИЮ </w:t>
      </w:r>
      <w:r>
        <w:rPr>
          <w:rFonts w:ascii="Times New Roman" w:hAnsi="Times New Roman"/>
          <w:sz w:val="24"/>
          <w:szCs w:val="24"/>
        </w:rPr>
        <w:t>«</w:t>
      </w:r>
      <w:r w:rsidRPr="00966CBC">
        <w:rPr>
          <w:rFonts w:ascii="Times New Roman" w:hAnsi="Times New Roman"/>
          <w:sz w:val="24"/>
          <w:szCs w:val="24"/>
        </w:rPr>
        <w:t>ВИМ-АВИА</w:t>
      </w:r>
      <w:r>
        <w:rPr>
          <w:rFonts w:ascii="Times New Roman" w:hAnsi="Times New Roman"/>
          <w:sz w:val="24"/>
          <w:szCs w:val="24"/>
        </w:rPr>
        <w:t>»</w:t>
      </w:r>
      <w:r w:rsidRPr="00966CBC">
        <w:rPr>
          <w:rFonts w:ascii="Times New Roman" w:hAnsi="Times New Roman"/>
          <w:sz w:val="24"/>
          <w:szCs w:val="24"/>
        </w:rPr>
        <w:t xml:space="preserve"> ПОДДЕРЖАТ ФИНАНСОВЫЕ ОРГАНИЗАЦИИ</w:t>
      </w:r>
      <w:r>
        <w:rPr>
          <w:rFonts w:ascii="Times New Roman" w:hAnsi="Times New Roman"/>
          <w:sz w:val="24"/>
          <w:szCs w:val="24"/>
        </w:rPr>
        <w:t xml:space="preserve"> – </w:t>
      </w:r>
      <w:r w:rsidRPr="00966CBC">
        <w:rPr>
          <w:rFonts w:ascii="Times New Roman" w:hAnsi="Times New Roman"/>
          <w:sz w:val="24"/>
          <w:szCs w:val="24"/>
        </w:rPr>
        <w:t>ПЕРЕВОЗЧИК</w:t>
      </w:r>
      <w:bookmarkEnd w:id="55"/>
    </w:p>
    <w:p w:rsidR="00F262E8" w:rsidRDefault="00F262E8" w:rsidP="00F262E8">
      <w:pPr>
        <w:jc w:val="both"/>
      </w:pPr>
      <w:r>
        <w:t>Авиакомпанию «ВИМ-Авиа», чьи рейсы в последние дни массово задерживаются из-за долгов за топливо, поддержат финансовые организации.</w:t>
      </w:r>
    </w:p>
    <w:p w:rsidR="00F262E8" w:rsidRDefault="00F262E8" w:rsidP="00F262E8">
      <w:pPr>
        <w:jc w:val="both"/>
      </w:pPr>
      <w:r>
        <w:t>«Временные трудности с расписанием авиакомпании вызваны традиционным сезонным спадом, что привело к спорам хозяйствующих субъектов и задержкам ряда рейсов», – заявила «Интерфаксу» представитель перевозчика Елена Панарина.</w:t>
      </w:r>
    </w:p>
    <w:p w:rsidR="00F262E8" w:rsidRDefault="00F262E8" w:rsidP="00F262E8">
      <w:pPr>
        <w:jc w:val="both"/>
      </w:pPr>
      <w:r>
        <w:t>По ее словам, компания провела ряд консультаций с государственными органами, контролирующими авиационную отрасль, а также переговоров с партнерами авиакомпании. «В данный момент достигнуты предварительные соглашения, что должно привести к исправлению ситуации. Разрабатывается план урегулирования ситуации совместно с финансовыми организациями, принявшими решение поддержать авиакомпанию», – сообщила собеседница агентства.</w:t>
      </w:r>
    </w:p>
    <w:p w:rsidR="00F262E8" w:rsidRDefault="00F262E8" w:rsidP="00F262E8">
      <w:pPr>
        <w:jc w:val="both"/>
      </w:pPr>
      <w:r>
        <w:lastRenderedPageBreak/>
        <w:t xml:space="preserve">За последние двое суток «ВИМ-Авиа» задержала вылет более 10 рейсов из московского аэропорта «Домодедово». В </w:t>
      </w:r>
      <w:r w:rsidRPr="00195490">
        <w:rPr>
          <w:b/>
        </w:rPr>
        <w:t>Росавиаци</w:t>
      </w:r>
      <w:r>
        <w:t>и сообщили, что ситуация вызвана неурегулированной задолженностью компании перед топливно-заправочными организациями.</w:t>
      </w:r>
    </w:p>
    <w:p w:rsidR="00F262E8" w:rsidRDefault="00F262E8" w:rsidP="00F262E8">
      <w:pPr>
        <w:jc w:val="both"/>
      </w:pPr>
      <w:r>
        <w:t xml:space="preserve">Между тем в </w:t>
      </w:r>
      <w:r w:rsidRPr="00195490">
        <w:rPr>
          <w:b/>
        </w:rPr>
        <w:t>Минтрансе</w:t>
      </w:r>
      <w:r>
        <w:t xml:space="preserve"> РФ «Интерфаксу» сообщили, что по поручению ведомства 23 сентября в </w:t>
      </w:r>
      <w:r w:rsidRPr="00195490">
        <w:rPr>
          <w:b/>
        </w:rPr>
        <w:t>Росавиаци</w:t>
      </w:r>
      <w:r>
        <w:t xml:space="preserve">и возобновлена работа антикризисного штаба по недопущению сбоев перевозки пассажиров, купивших билеты на рейсы «ВИМ-Авиа». </w:t>
      </w:r>
      <w:r w:rsidRPr="00195490">
        <w:rPr>
          <w:b/>
        </w:rPr>
        <w:t>Росавиаци</w:t>
      </w:r>
      <w:r>
        <w:t>и поручено проработать с авиаперевозчиками маршрутную сеть «с целью определения ответственных за перевозку пассажиров на конкретных маршрутах, в случае наступления обстоятельств, при которых «ВИМ-Авиа» не сможет выполнять рейсы».</w:t>
      </w:r>
    </w:p>
    <w:p w:rsidR="00F262E8" w:rsidRDefault="00F262E8" w:rsidP="00F262E8">
      <w:pPr>
        <w:jc w:val="both"/>
      </w:pPr>
      <w:r>
        <w:t>«</w:t>
      </w:r>
      <w:r w:rsidRPr="00195490">
        <w:rPr>
          <w:b/>
        </w:rPr>
        <w:t>Росавиаци</w:t>
      </w:r>
      <w:r>
        <w:t xml:space="preserve">я проработает вопрос с авиакомпаниями об увеличении провозных емкостей на наиболее востребованных маршрутах. Будет проведена оценка потенциальных финансовых рисков «ВИМ-Авиа» по перевозке пассажиров до конца текущего года. При необходимости, </w:t>
      </w:r>
      <w:r w:rsidRPr="00195490">
        <w:rPr>
          <w:b/>
        </w:rPr>
        <w:t>Росавиаци</w:t>
      </w:r>
      <w:r>
        <w:t xml:space="preserve">и поручено ввести ограничение глубины продаж «ВИМ-авиа», – сообщили в пресс-службе </w:t>
      </w:r>
      <w:r w:rsidRPr="00195490">
        <w:rPr>
          <w:b/>
        </w:rPr>
        <w:t>Минтранса</w:t>
      </w:r>
      <w:r>
        <w:t>.</w:t>
      </w:r>
    </w:p>
    <w:p w:rsidR="00F262E8" w:rsidRDefault="00F262E8" w:rsidP="00F262E8">
      <w:pPr>
        <w:jc w:val="both"/>
      </w:pPr>
      <w:r>
        <w:t xml:space="preserve">Пассажирам чартерных рейсов рекомендуется заблаговременно, до выезда в аэропорт, уточнять у туроператора информацию о выполнении рейсов «ВИМ-авиа». Оперативная информация о текущей ситуации будет размещаться на сайте </w:t>
      </w:r>
      <w:r w:rsidRPr="00195490">
        <w:rPr>
          <w:b/>
        </w:rPr>
        <w:t>Росавиаци</w:t>
      </w:r>
      <w:r>
        <w:t>и.</w:t>
      </w:r>
    </w:p>
    <w:p w:rsidR="00F262E8" w:rsidRDefault="00F262E8" w:rsidP="00F262E8">
      <w:pPr>
        <w:jc w:val="both"/>
      </w:pPr>
      <w:r>
        <w:t xml:space="preserve">«Работа авиакомпании «ВИМ-АВИА» будет восстановлена в ближайшее время», – пообещали в </w:t>
      </w:r>
      <w:r w:rsidRPr="00195490">
        <w:rPr>
          <w:b/>
        </w:rPr>
        <w:t>Минтрансе</w:t>
      </w:r>
      <w:r>
        <w:t>.</w:t>
      </w:r>
    </w:p>
    <w:p w:rsidR="00F262E8" w:rsidRPr="005C0824" w:rsidRDefault="00F262E8" w:rsidP="00F262E8">
      <w:pPr>
        <w:pStyle w:val="3"/>
        <w:jc w:val="both"/>
        <w:rPr>
          <w:rFonts w:ascii="Times New Roman" w:hAnsi="Times New Roman"/>
          <w:sz w:val="24"/>
          <w:szCs w:val="24"/>
        </w:rPr>
      </w:pPr>
      <w:bookmarkStart w:id="56" w:name="_Toc494091735"/>
      <w:r w:rsidRPr="005C0824">
        <w:rPr>
          <w:rFonts w:ascii="Times New Roman" w:hAnsi="Times New Roman"/>
          <w:sz w:val="24"/>
          <w:szCs w:val="24"/>
        </w:rPr>
        <w:t>РИА НОВОСТИ; ЗАХАРЧЕНКО; 2017.09.25; ЭКСПЕРТ НАЗВАЛ ПЕРВЫЙ ЧАРТЕР ИЗ ЯПОНИИ НА КУРИЛЫ ВАЖНЫМ ШАГОМ ВПЕРЕД</w:t>
      </w:r>
      <w:bookmarkEnd w:id="56"/>
    </w:p>
    <w:p w:rsidR="00F262E8" w:rsidRDefault="00F262E8" w:rsidP="00F262E8">
      <w:pPr>
        <w:jc w:val="both"/>
      </w:pPr>
      <w:r>
        <w:t>Первый авиаперелет из Японии на Южные Курилы их бывших жителей, несмотря на все возникшие трудности, стал важным шагом вперед, расширив выбор средств для безвизового обмена между двумя странами, заявил РИА Новости главный специалист рабочей группы японской «Ассоциации по решению проблемы северных территорий» Ёсихико Мияхара.</w:t>
      </w:r>
    </w:p>
    <w:p w:rsidR="00F262E8" w:rsidRDefault="00F262E8" w:rsidP="00F262E8">
      <w:pPr>
        <w:jc w:val="both"/>
      </w:pPr>
      <w:r>
        <w:t>В минувшую субботу чартерный самолет из России доставил группу из 70 японцев на острова Кунашир и Итуруп, однако из-за непогоды они не смогли в тот же день вернуться, часть участников поездки была отправлена в Южно-Сахалинск, и только на следующий день они все смогли вернуться на остров Хоккайдо.</w:t>
      </w:r>
    </w:p>
    <w:p w:rsidR="00F262E8" w:rsidRDefault="00F262E8" w:rsidP="00F262E8">
      <w:pPr>
        <w:jc w:val="both"/>
      </w:pPr>
      <w:r>
        <w:t>В июне этого года такой же самолет даже не смог вылететь на Южные Курилы из-за тумана. Бывшим жителям островов тогда пришлось напрасно ждать вылета три дня.</w:t>
      </w:r>
    </w:p>
    <w:p w:rsidR="00F262E8" w:rsidRDefault="00F262E8" w:rsidP="00F262E8">
      <w:pPr>
        <w:jc w:val="both"/>
      </w:pPr>
      <w:r>
        <w:t>По словам Мияхары, нынешний опыт показал, что неизбежны проблемы как с самолетами, так и кораблями, при посещении Южных Курил.</w:t>
      </w:r>
    </w:p>
    <w:p w:rsidR="00F262E8" w:rsidRDefault="00F262E8" w:rsidP="00F262E8">
      <w:pPr>
        <w:jc w:val="both"/>
      </w:pPr>
      <w:r>
        <w:t>Отвечая на вопрос, каким способом предполагается в будущем добираться до островов из Японии, Мияхара сказал: «Я думаю, все равно – проблемы с самолетами такие же, как и те, которые возникают и на корабле, это неизбежно».</w:t>
      </w:r>
    </w:p>
    <w:p w:rsidR="00F262E8" w:rsidRDefault="00F262E8" w:rsidP="00F262E8">
      <w:pPr>
        <w:jc w:val="both"/>
      </w:pPr>
      <w:r>
        <w:t>«Думаю, мы теперь знаем, что можно туда плыть не только на корабле, но летать и на самолете, и это важно для того, чтобы иметь более широкий выбор на будущее. Так что сделан один важный шаг вперед», – считает Мияхара.</w:t>
      </w:r>
    </w:p>
    <w:p w:rsidR="00F262E8" w:rsidRDefault="00F262E8" w:rsidP="00F262E8">
      <w:pPr>
        <w:jc w:val="both"/>
      </w:pPr>
      <w:r>
        <w:t>Безвизовый обмен между жителями российских Южных Курил и Японией проводится с 1992 года на основании межправительственной договоренности для улучшения взаимопонимания народов двух стран, решения вопроса о заключении мирного договора между Россией и Японией.</w:t>
      </w:r>
    </w:p>
    <w:p w:rsidR="00F262E8" w:rsidRDefault="00F262E8" w:rsidP="00F262E8">
      <w:pPr>
        <w:jc w:val="both"/>
      </w:pPr>
      <w:r>
        <w:t xml:space="preserve">Поездок японцев было уже много, но каждый раз значительное время уходило на передвижение морским транспортом и бюрократические процедуры. Стараясь облегчить это бремя для пожилых участников визитов, в апреле этого года во время поездки японского премьер-министра Синдзо Абэ в Москву правительства двух стран достигли </w:t>
      </w:r>
      <w:r>
        <w:lastRenderedPageBreak/>
        <w:t>договоренности о предоставлении японцам возможности посещать острова без виз самолетом.</w:t>
      </w:r>
    </w:p>
    <w:p w:rsidR="00F262E8" w:rsidRDefault="00F262E8" w:rsidP="00F262E8">
      <w:pPr>
        <w:jc w:val="both"/>
      </w:pPr>
      <w:r>
        <w:t>Как сообщили накануне РИА Новости сотрудники авиакомпании «Аврора», которая предоставила чартерный самолет, многие участники поездки, а они уже весьма преклонного возраста, жаловались на недомогание и неудобства во время затянувшегося путешествия, а также сказали, что в следующий раз хотели бы плыть на корабле.</w:t>
      </w:r>
    </w:p>
    <w:p w:rsidR="00F262E8" w:rsidRDefault="00F262E8" w:rsidP="00F262E8">
      <w:pPr>
        <w:jc w:val="both"/>
      </w:pPr>
      <w:r>
        <w:t>Минимальное расстояние от Хоккайдо до Кунашира составляет всего 16 километров, если считать от полуострова Ноцукэ. Самолет отбывает из ближайшего аэропорта в Накасибэцу, но летит не по прямой линии на Кунашир, а по воздушному коридору сначала на север, потом на восток, а потом на юг, и расстояние увеличивается до 300 километров.</w:t>
      </w:r>
    </w:p>
    <w:p w:rsidR="00F262E8" w:rsidRDefault="00F262E8" w:rsidP="00F262E8">
      <w:pPr>
        <w:jc w:val="both"/>
      </w:pPr>
      <w:r>
        <w:t>Однако, как отмечают сотрудники «Авроры», основная проблема прежде всего в отсутствии на аэродроме Кунашира средств инструментальной системы захода на посадку, которая позволила бы повысить регулярность полетов.</w:t>
      </w:r>
    </w:p>
    <w:p w:rsidR="00F262E8" w:rsidRDefault="00F262E8" w:rsidP="00F262E8">
      <w:pPr>
        <w:jc w:val="both"/>
      </w:pPr>
      <w:r>
        <w:t>На соседнем Итурупе эта проблема решена с появлением нового аэропорта, но там нет пункта пограничного и таможенного контроля. Процедура оформления въезда проходит на Кунашире, но современного аэропорта там нет.</w:t>
      </w:r>
    </w:p>
    <w:p w:rsidR="00F262E8" w:rsidRDefault="00F262E8" w:rsidP="00F262E8">
      <w:pPr>
        <w:jc w:val="both"/>
      </w:pPr>
      <w:r>
        <w:t>Нынешний чартерный авиарейс был организован впервые для посещения могил предков бывших жителей Кунашира и Итурупа, но не был первым в истории авиаперелетов на Южные Курилы. В 2000 году тоже из Накасибэцу был совершен полет, в котором принимал участие известный японский политик Мунэо Судзуки, который выступает за улучшение отношений двух стран.</w:t>
      </w:r>
    </w:p>
    <w:p w:rsidR="00F262E8" w:rsidRDefault="00F262E8" w:rsidP="00F262E8">
      <w:pPr>
        <w:jc w:val="both"/>
      </w:pPr>
      <w:r>
        <w:t>Передачу Японии островов Кунашир, Итуруп, Шикотан и Хабомаи Токио выдвигает в качестве условия для заключения с Россией мирного договора. Позиция Москвы заключается в том, что Южные Курилы вошли в состав СССР по итогам Второй мировой войны и российский суверенитет над ними имеет соответствующее международно-правовое оформление и сомнению не подлежит.</w:t>
      </w:r>
    </w:p>
    <w:p w:rsidR="00F262E8" w:rsidRPr="00195490" w:rsidRDefault="00F262E8" w:rsidP="00F262E8">
      <w:pPr>
        <w:pStyle w:val="3"/>
        <w:jc w:val="both"/>
        <w:rPr>
          <w:rFonts w:ascii="Times New Roman" w:hAnsi="Times New Roman"/>
          <w:sz w:val="24"/>
          <w:szCs w:val="24"/>
        </w:rPr>
      </w:pPr>
      <w:bookmarkStart w:id="57" w:name="_Toc494091736"/>
      <w:r w:rsidRPr="00195490">
        <w:rPr>
          <w:rFonts w:ascii="Times New Roman" w:hAnsi="Times New Roman"/>
          <w:sz w:val="24"/>
          <w:szCs w:val="24"/>
        </w:rPr>
        <w:t>ИНТЕРФАКС</w:t>
      </w:r>
      <w:r>
        <w:rPr>
          <w:rFonts w:ascii="Times New Roman" w:hAnsi="Times New Roman"/>
          <w:sz w:val="24"/>
          <w:szCs w:val="24"/>
        </w:rPr>
        <w:t xml:space="preserve"> – </w:t>
      </w:r>
      <w:r w:rsidRPr="00195490">
        <w:rPr>
          <w:rFonts w:ascii="Times New Roman" w:hAnsi="Times New Roman"/>
          <w:sz w:val="24"/>
          <w:szCs w:val="24"/>
        </w:rPr>
        <w:t>ДАЛЬНИЙ ВОСТОК; 2017.09.25; ПРИАМУРЬЮ ЖИЗНЕННО НЕОБХОДИМА РЕКОНСТРУКЦИЯ ВЗЛЕТНО-ПОСАДОЧНОЙ ПОЛОСЫ АЭРОПОРТА БЛАГОВЕЩЕНСК</w:t>
      </w:r>
      <w:r>
        <w:rPr>
          <w:rFonts w:ascii="Times New Roman" w:hAnsi="Times New Roman"/>
          <w:sz w:val="24"/>
          <w:szCs w:val="24"/>
        </w:rPr>
        <w:t xml:space="preserve"> – </w:t>
      </w:r>
      <w:r w:rsidRPr="00195490">
        <w:rPr>
          <w:rFonts w:ascii="Times New Roman" w:hAnsi="Times New Roman"/>
          <w:sz w:val="24"/>
          <w:szCs w:val="24"/>
        </w:rPr>
        <w:t>ВЛАСТИ</w:t>
      </w:r>
      <w:bookmarkEnd w:id="57"/>
    </w:p>
    <w:p w:rsidR="00F262E8" w:rsidRDefault="00F262E8" w:rsidP="00F262E8">
      <w:pPr>
        <w:jc w:val="both"/>
      </w:pPr>
      <w:r>
        <w:t>Задержки рейсов авиакомпании «ВИМ-Авиа» и незначительное число компаний с парком дальнемагистральных самолетов, которые может принимать аэропорт Благовещенск (Амурская область), обострили проблему реконструкции взлетно-посадочной полосы (ВПП), сообщил журналистам гендиректор аэропорта Валерий Шлегель.</w:t>
      </w:r>
    </w:p>
    <w:p w:rsidR="00F262E8" w:rsidRDefault="00F262E8" w:rsidP="00F262E8">
      <w:pPr>
        <w:jc w:val="both"/>
      </w:pPr>
      <w:r>
        <w:t xml:space="preserve">«Реконструкция – это название проекта, а по сути, это строительство новой взлетно-посадочной полосы. Проектные работы закончены два года назад, получено положительное заключение Главгосэкспертизы. У заказчика, а это РФ в лице </w:t>
      </w:r>
      <w:r w:rsidRPr="00195490">
        <w:rPr>
          <w:b/>
        </w:rPr>
        <w:t>Росавиаци</w:t>
      </w:r>
      <w:r>
        <w:t>и, были все основания приступить к финансированию работ по реконструкции еще два года назад», – сказал В.Шлегель.</w:t>
      </w:r>
    </w:p>
    <w:p w:rsidR="00F262E8" w:rsidRDefault="00F262E8" w:rsidP="00F262E8">
      <w:pPr>
        <w:jc w:val="both"/>
      </w:pPr>
      <w:r>
        <w:t>Он пояснил, что власти Приамурья регулярно обращаются во все инстанции, чтобы привлечь внимание к проблемам аэропорта Благовещенск. Технических проблем, как заверил В.Шлегель, для начала строительства нет.</w:t>
      </w:r>
    </w:p>
    <w:p w:rsidR="00F262E8" w:rsidRDefault="00F262E8" w:rsidP="00F262E8">
      <w:pPr>
        <w:jc w:val="both"/>
      </w:pPr>
      <w:r>
        <w:t>«Стройку можно начинать хоть завтра. Но они говорят об отсутствии средств в бюджете, мотивируя тем, что основные статьи расходов идут на строительство аэродромов там, где проводятся олимпийские игры, другие масштабные мероприятия. Нам непонятно, почему для Амурской области, где реализуются крупные федеральные проекты, и президент говорит, что нужно уделять внимание Дальнему Востоку, не могут найти 4 млрд рублей на взлетно-посадочную полосу», – пояснил руководитель аэропорта.</w:t>
      </w:r>
    </w:p>
    <w:p w:rsidR="00F262E8" w:rsidRDefault="00F262E8" w:rsidP="00F262E8">
      <w:pPr>
        <w:jc w:val="both"/>
      </w:pPr>
      <w:r>
        <w:t xml:space="preserve">На первом этапе финансирования реконструкции ВПП предусмотрено 1 млрд 300 млн рублей. По оценке властей Приамурья, постоянные «отсрочки» в планах </w:t>
      </w:r>
      <w:r w:rsidRPr="00195490">
        <w:rPr>
          <w:b/>
        </w:rPr>
        <w:t>Росавиаци</w:t>
      </w:r>
      <w:r>
        <w:t xml:space="preserve">и по </w:t>
      </w:r>
      <w:r>
        <w:lastRenderedPageBreak/>
        <w:t>отношению к аэропорту Благовещенск, ставят регион в очень зависимое положение от различных кризисов у авиакомпаний.</w:t>
      </w:r>
    </w:p>
    <w:p w:rsidR="00F262E8" w:rsidRDefault="00F262E8" w:rsidP="00F262E8">
      <w:pPr>
        <w:jc w:val="both"/>
      </w:pPr>
      <w:r>
        <w:t xml:space="preserve">«Так сложилось в России, что немногие авиакомпании имеют дальнемагистральные самолеты. Из них «Аэрофлот» с «дочками». Для широкофюзеляжного парка воздушных судов, которыми располагает «Аэрофлот», требуется взлетно-посадочная полоса с другими параметрами. И мы должны были приступить к ее реконструкции, но сроки сдвинулись на 2019 год. Поэтому мы не имеем возможности пригласить в регион эту авиакомпанию», – заметил глава </w:t>
      </w:r>
      <w:r w:rsidRPr="00195490">
        <w:rPr>
          <w:b/>
        </w:rPr>
        <w:t>Минтранса</w:t>
      </w:r>
      <w:r>
        <w:t xml:space="preserve"> области Андрей Тягло.</w:t>
      </w:r>
    </w:p>
    <w:p w:rsidR="00F262E8" w:rsidRDefault="00F262E8" w:rsidP="00F262E8">
      <w:pPr>
        <w:jc w:val="both"/>
      </w:pPr>
      <w:r>
        <w:t xml:space="preserve">Чтобы поддерживать проекты по строительству крупных объектов, таких как космодром Восточный и Амурский газоперерабатывающий завод, аэропорт Благовещенск получает разовые разрешения от </w:t>
      </w:r>
      <w:r w:rsidRPr="00195490">
        <w:rPr>
          <w:b/>
        </w:rPr>
        <w:t>Росавиаци</w:t>
      </w:r>
      <w:r>
        <w:t>и на прием широкофюзеляжных самолетов.</w:t>
      </w:r>
    </w:p>
    <w:p w:rsidR="00F262E8" w:rsidRDefault="00F262E8" w:rsidP="00F262E8">
      <w:pPr>
        <w:jc w:val="both"/>
      </w:pPr>
      <w:r>
        <w:t>«Чтобы получить разрешение на более длительный период и пригласить тот же «Аэрофлот», нужен, прежде всего, интерес самой авиакомпании. Они отвечают, что, исходя из их парка воздушных судов, взлетной массы самолетов, расчеты в облегченном варианте показывают, что полеты становятся невыгодными. Загрузка будет в районе 50%, что не обеспечит окупаемость рейсов», – сообщил В.Шлегель.</w:t>
      </w:r>
    </w:p>
    <w:p w:rsidR="00F262E8" w:rsidRDefault="00F262E8" w:rsidP="00F262E8">
      <w:pPr>
        <w:jc w:val="both"/>
      </w:pPr>
      <w:r>
        <w:t>Аэропорт Благовещенск фиксирует рост пассажиропотока на рейсах «ВИМ-Авиа» на 16,6 % – 174 тыс. пассажиров в 2016 году против 204 тыс. в текущем. Однако загруженность по сезонам неравномерная.</w:t>
      </w:r>
    </w:p>
    <w:p w:rsidR="00F262E8" w:rsidRDefault="00F262E8" w:rsidP="00F262E8">
      <w:pPr>
        <w:jc w:val="both"/>
      </w:pPr>
      <w:r>
        <w:t xml:space="preserve">«Авиакомпания «ВИМ-Авиа» летала у нас зимой с загрузкой провозных емкостей 40-60%. У меня уже тогда было подозрение, что без изменения политики на уровне регионов, без какой-то компенсации, без решений на уровне </w:t>
      </w:r>
      <w:r w:rsidRPr="00195490">
        <w:rPr>
          <w:b/>
        </w:rPr>
        <w:t>Минтранса</w:t>
      </w:r>
      <w:r>
        <w:t xml:space="preserve"> и </w:t>
      </w:r>
      <w:r w:rsidRPr="00195490">
        <w:rPr>
          <w:b/>
        </w:rPr>
        <w:t>Росавиаци</w:t>
      </w:r>
      <w:r>
        <w:t>и, у компании могут возникнуть финансовые проблемы. Экономику нельзя обманывать долго. К этому и пришла компания», – отметил А.Тягло.</w:t>
      </w:r>
    </w:p>
    <w:p w:rsidR="00F262E8" w:rsidRPr="00765B3C" w:rsidRDefault="00F262E8" w:rsidP="00F262E8">
      <w:pPr>
        <w:pStyle w:val="3"/>
        <w:jc w:val="both"/>
        <w:rPr>
          <w:rFonts w:ascii="Times New Roman" w:hAnsi="Times New Roman"/>
          <w:sz w:val="24"/>
          <w:szCs w:val="24"/>
        </w:rPr>
      </w:pPr>
      <w:bookmarkStart w:id="58" w:name="_Toc493860396"/>
      <w:bookmarkStart w:id="59" w:name="_Toc494091737"/>
      <w:r w:rsidRPr="00765B3C">
        <w:rPr>
          <w:rFonts w:ascii="Times New Roman" w:hAnsi="Times New Roman"/>
          <w:sz w:val="24"/>
          <w:szCs w:val="24"/>
        </w:rPr>
        <w:t>ИНТЕРФАКС; 2017.09.22; АВИАКОМПАНИИ РФ УВЕЛИЧИЛИ ПЕРЕВОЗКИ В АВГУСТЕ НА 16,7%, ДО 12 МЛН ЧЕЛОВЕК</w:t>
      </w:r>
      <w:bookmarkEnd w:id="58"/>
      <w:bookmarkEnd w:id="59"/>
    </w:p>
    <w:p w:rsidR="00F262E8" w:rsidRDefault="00F262E8" w:rsidP="00F262E8">
      <w:pPr>
        <w:jc w:val="both"/>
      </w:pPr>
      <w:r>
        <w:t xml:space="preserve">Российские авиакомпании в августе 2017 г. увеличили перевозки в годовом выражении на 16,7%, до более 12 млн человек, информирует в пятницу </w:t>
      </w:r>
      <w:r w:rsidRPr="009F0BF0">
        <w:rPr>
          <w:b/>
        </w:rPr>
        <w:t>Росавиаци</w:t>
      </w:r>
      <w:r>
        <w:t>я, ссылаясь на уточненные данные перевозчиков.</w:t>
      </w:r>
    </w:p>
    <w:p w:rsidR="00F262E8" w:rsidRDefault="00F262E8" w:rsidP="00F262E8">
      <w:pPr>
        <w:jc w:val="both"/>
      </w:pPr>
      <w:r>
        <w:t>Как сообщалось, оперативные данные ведомства от 11 сентября указывали на рост в 15%, до 11,8 млн пассажиров.</w:t>
      </w:r>
    </w:p>
    <w:p w:rsidR="00F262E8" w:rsidRDefault="00F262E8" w:rsidP="00F262E8">
      <w:pPr>
        <w:jc w:val="both"/>
      </w:pPr>
      <w:r>
        <w:t>Внутренние перевозки в прошлом месяце увеличились на 6,6%, до 7,03 млн пассажиров. Международные перевозки выросли на 34,5%, до 4,99 млн человек: при этом пассажиропоток между Россией и зарубежными странами за пределами СНГ подскочил на 41,9%, до 4,38 млн человек. Перевозки между РФ и странами СНГ в прошлом месяце, напротив, упали: на 2,2%, до 606,97 тыс. человек.</w:t>
      </w:r>
    </w:p>
    <w:p w:rsidR="00F262E8" w:rsidRDefault="00F262E8" w:rsidP="00F262E8">
      <w:pPr>
        <w:jc w:val="both"/>
      </w:pPr>
      <w:r>
        <w:t>Пассажирооборот компаний за отчетный период вырос на 17,3%, до 29,24 млрд пассажиро-километров.</w:t>
      </w:r>
    </w:p>
    <w:p w:rsidR="00F262E8" w:rsidRDefault="00F262E8" w:rsidP="00F262E8">
      <w:pPr>
        <w:jc w:val="both"/>
      </w:pPr>
      <w:r>
        <w:t>Процент занятости пассажирских кресел составил 89,9%, что больше по сравнению с аналогичным периодом 2016 г. на 0,5 процентного пункта. Процент коммерческой загрузки вырос на 0,9 п.п., до 74,1%.</w:t>
      </w:r>
    </w:p>
    <w:p w:rsidR="00F262E8" w:rsidRDefault="00F262E8" w:rsidP="00F262E8">
      <w:pPr>
        <w:jc w:val="both"/>
      </w:pPr>
      <w:r>
        <w:t>За январь-август все российские авиакомпании увеличили пассажиропоток на 20,2%, до 70,29 млн человек. Пассажирооборот за этот период вырос на 22,6%, до 173,12 млрд пассажиро-километров.</w:t>
      </w:r>
    </w:p>
    <w:p w:rsidR="00F262E8" w:rsidRPr="00765B3C" w:rsidRDefault="00F262E8" w:rsidP="00F262E8">
      <w:pPr>
        <w:pStyle w:val="3"/>
        <w:jc w:val="both"/>
        <w:rPr>
          <w:rFonts w:ascii="Times New Roman" w:hAnsi="Times New Roman"/>
          <w:sz w:val="24"/>
          <w:szCs w:val="24"/>
        </w:rPr>
      </w:pPr>
      <w:bookmarkStart w:id="60" w:name="_Toc493860397"/>
      <w:bookmarkStart w:id="61" w:name="_Toc494091738"/>
      <w:r w:rsidRPr="00765B3C">
        <w:rPr>
          <w:rFonts w:ascii="Times New Roman" w:hAnsi="Times New Roman"/>
          <w:sz w:val="24"/>
          <w:szCs w:val="24"/>
        </w:rPr>
        <w:t xml:space="preserve">ИНТЕРФАКС; 2017.09.22; ГРУППА </w:t>
      </w:r>
      <w:r>
        <w:rPr>
          <w:rFonts w:ascii="Times New Roman" w:hAnsi="Times New Roman"/>
          <w:sz w:val="24"/>
          <w:szCs w:val="24"/>
        </w:rPr>
        <w:t>«</w:t>
      </w:r>
      <w:r w:rsidRPr="00765B3C">
        <w:rPr>
          <w:rFonts w:ascii="Times New Roman" w:hAnsi="Times New Roman"/>
          <w:sz w:val="24"/>
          <w:szCs w:val="24"/>
        </w:rPr>
        <w:t>АЭРОФЛОТ</w:t>
      </w:r>
      <w:r>
        <w:rPr>
          <w:rFonts w:ascii="Times New Roman" w:hAnsi="Times New Roman"/>
          <w:sz w:val="24"/>
          <w:szCs w:val="24"/>
        </w:rPr>
        <w:t>»</w:t>
      </w:r>
      <w:r w:rsidRPr="00765B3C">
        <w:rPr>
          <w:rFonts w:ascii="Times New Roman" w:hAnsi="Times New Roman"/>
          <w:sz w:val="24"/>
          <w:szCs w:val="24"/>
        </w:rPr>
        <w:t xml:space="preserve"> УВЕЛИЧИЛА ПЕРЕВОЗКИ В ЯНВАРЕ-АВГУСТЕ НА 20%, ДО 33,6 МЛН ЧЕЛОВЕК</w:t>
      </w:r>
      <w:bookmarkEnd w:id="60"/>
      <w:bookmarkEnd w:id="61"/>
    </w:p>
    <w:p w:rsidR="00F262E8" w:rsidRDefault="00F262E8" w:rsidP="00F262E8">
      <w:pPr>
        <w:jc w:val="both"/>
      </w:pPr>
      <w:r>
        <w:t xml:space="preserve">Группа «Аэрофлот» (MOEX: AFLT) увеличила перевозки в январе-августе в годовом выражении на 20%, до 33,6 млн человек, следует из статистики </w:t>
      </w:r>
      <w:r w:rsidRPr="009F0BF0">
        <w:rPr>
          <w:b/>
        </w:rPr>
        <w:t>Росавиаци</w:t>
      </w:r>
      <w:r>
        <w:t>и, опубликованной в пятницу.</w:t>
      </w:r>
    </w:p>
    <w:p w:rsidR="00F262E8" w:rsidRDefault="00F262E8" w:rsidP="00F262E8">
      <w:pPr>
        <w:jc w:val="both"/>
      </w:pPr>
      <w:r>
        <w:lastRenderedPageBreak/>
        <w:t>В частности, авиакомпания «Аэрофлот», работающая в премиальном ценовом сегменте, увеличила перевозки на 14,5%, до 21,79 млн человек. «Россия» (средний сегмент) показала рост в 51,8%, обеспечив за 8 месяцев перевозку 7,77 млн человек.</w:t>
      </w:r>
    </w:p>
    <w:p w:rsidR="00F262E8" w:rsidRDefault="00F262E8" w:rsidP="00F262E8">
      <w:pPr>
        <w:jc w:val="both"/>
      </w:pPr>
      <w:r>
        <w:t>Пассажиропоток лоукостера «Победа» вырос на 2,3%, до 2,95 млн человек. Работающая на Дальнем Востоке «Аврора» перевезла 1,04 млн пассажиров, показав рост в 13,8% к прошлому году.</w:t>
      </w:r>
    </w:p>
    <w:p w:rsidR="00F262E8" w:rsidRDefault="00F262E8" w:rsidP="00F262E8">
      <w:pPr>
        <w:jc w:val="both"/>
      </w:pPr>
      <w:r>
        <w:t>Процент занятости пассажирских кресел головного «Аэрофлота» за отчетный период составил 82,6% (+1 процентный пункт), «России» – 84,6% (+0,8 п.п.), «Победы» – 94,3% (+7,2 п.п.), «Авроры» – 72,6% (-0,4 п.п.).</w:t>
      </w:r>
    </w:p>
    <w:p w:rsidR="00F262E8" w:rsidRDefault="00F262E8" w:rsidP="00F262E8">
      <w:pPr>
        <w:jc w:val="both"/>
      </w:pPr>
      <w:r>
        <w:t>Пассажирооборот «Аэрофлота» достиг 60,89 млрд пассажиро-километров (+12%), «России» – 19,36 млрд пассажиро-километров (+72,9%), «Победы» – 5,03 млрд пассажиро-километров (+11,7%), «Авроры» – 1,6 млрд пассажиро-километров (+7,3%).</w:t>
      </w:r>
    </w:p>
    <w:p w:rsidR="00F262E8" w:rsidRDefault="00F262E8" w:rsidP="00F262E8">
      <w:pPr>
        <w:jc w:val="both"/>
      </w:pPr>
      <w:r>
        <w:t>«Аэрофлот» – крупнейшая группа авиакомпаний в РФ. Основной акционер – Росимущество (51,2%), 3,5% владеет госкорпорация «Ростех», 5,6% принадлежат физлицам, 0,1% – менеджменту «Аэрофлота», 45,8% находятся в свободном обращении.</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62E8">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262E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F262E8">
      <w:rPr>
        <w:szCs w:val="24"/>
      </w:rPr>
      <w:fldChar w:fldCharType="begin"/>
    </w:r>
    <w:r w:rsidR="00F262E8">
      <w:rPr>
        <w:szCs w:val="24"/>
      </w:rPr>
      <w:instrText xml:space="preserve"> </w:instrText>
    </w:r>
    <w:r w:rsidR="00F262E8">
      <w:rPr>
        <w:szCs w:val="24"/>
      </w:rPr>
      <w:instrText>INCLUDEPICTURE  "http://www.mintrans.ru/pressa/header/fl</w:instrText>
    </w:r>
    <w:r w:rsidR="00F262E8">
      <w:rPr>
        <w:szCs w:val="24"/>
      </w:rPr>
      <w:instrText>ag_i_gerb.jpg" \* MERGEFORMATINET</w:instrText>
    </w:r>
    <w:r w:rsidR="00F262E8">
      <w:rPr>
        <w:szCs w:val="24"/>
      </w:rPr>
      <w:instrText xml:space="preserve"> </w:instrText>
    </w:r>
    <w:r w:rsidR="00F262E8">
      <w:rPr>
        <w:szCs w:val="24"/>
      </w:rPr>
      <w:fldChar w:fldCharType="separate"/>
    </w:r>
    <w:r w:rsidR="00F262E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262E8">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62E8"/>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632617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CACB-8AE4-41FF-B12B-418E55C3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37</Pages>
  <Words>18608</Words>
  <Characters>106068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2017-09-25T05:54:00Z</dcterms:created>
  <dcterms:modified xsi:type="dcterms:W3CDTF">2017-09-25T05:54:00Z</dcterms:modified>
</cp:coreProperties>
</file>