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994DB3">
        <w:rPr>
          <w:b/>
          <w:color w:val="0000FF"/>
          <w:sz w:val="32"/>
          <w:szCs w:val="32"/>
        </w:rPr>
        <w:t>7</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D61F9" w:rsidRPr="008C5C94" w:rsidRDefault="003D61F9" w:rsidP="003D61F9">
      <w:pPr>
        <w:pStyle w:val="3"/>
        <w:jc w:val="both"/>
        <w:rPr>
          <w:rFonts w:ascii="Times New Roman" w:hAnsi="Times New Roman"/>
          <w:sz w:val="24"/>
          <w:szCs w:val="24"/>
        </w:rPr>
      </w:pPr>
      <w:bookmarkStart w:id="1" w:name="_Toc488043248"/>
      <w:r w:rsidRPr="008C5C94">
        <w:rPr>
          <w:rFonts w:ascii="Times New Roman" w:hAnsi="Times New Roman"/>
          <w:sz w:val="24"/>
          <w:szCs w:val="24"/>
        </w:rPr>
        <w:t>КОММЕРСАНТЪ-ONLINE; ТАТЬЯНА НИКИТИНА; 2017.07.16; ПРЕЗИДЕНТ РФ РАССМОТРЕЛ ПРОЕКТЫ ЗДРАВООХРАНЕНИЯ И ДОРОЖНОГО СТРОИТЕЛЬСТВА СВЕРДЛОВСКОЙ ОБЛАСТИ</w:t>
      </w:r>
      <w:bookmarkEnd w:id="1"/>
    </w:p>
    <w:p w:rsidR="003D61F9" w:rsidRDefault="003D61F9" w:rsidP="003D61F9">
      <w:pPr>
        <w:jc w:val="both"/>
      </w:pPr>
      <w:r>
        <w:t xml:space="preserve">Президент РФ Владимир Путин рассмотрел переданные ему главой Свердловской области Евгением </w:t>
      </w:r>
      <w:proofErr w:type="spellStart"/>
      <w:r>
        <w:t>Куйвашевым</w:t>
      </w:r>
      <w:proofErr w:type="spellEnd"/>
      <w:r>
        <w:t xml:space="preserve"> обращения о реализации проектов в сфере здравоохранения и дорожного строительства. В частности, в ходе рабочего визита господин </w:t>
      </w:r>
      <w:proofErr w:type="spellStart"/>
      <w:r>
        <w:t>Куйвашев</w:t>
      </w:r>
      <w:proofErr w:type="spellEnd"/>
      <w:r>
        <w:t xml:space="preserve"> рассказал о планах строительства на базе екатеринбургской клинической больницы № 40 регионального центра неотложной помощи. Сегодня требует завершения строительство операционного блока площадью 5,3 тыс. квадратных метров. Вице-премьер РФ Ольга </w:t>
      </w:r>
      <w:proofErr w:type="spellStart"/>
      <w:r>
        <w:t>Голодец</w:t>
      </w:r>
      <w:proofErr w:type="spellEnd"/>
      <w:r>
        <w:t xml:space="preserve"> доложит главе государства о вариантах поддержки проекта, сообщили в департаменте </w:t>
      </w:r>
      <w:proofErr w:type="spellStart"/>
      <w:r>
        <w:t>инфомполитики</w:t>
      </w:r>
      <w:proofErr w:type="spellEnd"/>
      <w:r>
        <w:t xml:space="preserve"> Свердловской области. Также вице-премьер представит предложения по вопросу строительства детской многопрофильной больницы в Нижнем Тагиле.</w:t>
      </w:r>
    </w:p>
    <w:p w:rsidR="003D61F9" w:rsidRDefault="003D61F9" w:rsidP="003D61F9">
      <w:pPr>
        <w:jc w:val="both"/>
      </w:pPr>
      <w:r>
        <w:t xml:space="preserve">Также свердловские власти рассчитывают на поддержку в завершении строительства Екатеринбургской кольцевой автодороги: участка между федеральными трассами Пермь – Екатеринбург и Екатеринбург – Челябинск. В общей сложности на строительство потребуется около 6,7 млрд руб., что позволит полностью вывести с городских дорог транзитный грузовой транспорт. О планах по Свердловской области доложит </w:t>
      </w:r>
      <w:r w:rsidRPr="006F23A5">
        <w:rPr>
          <w:b/>
        </w:rPr>
        <w:t>министр транспорта РФ</w:t>
      </w:r>
      <w:r>
        <w:t xml:space="preserve"> Максим </w:t>
      </w:r>
      <w:r w:rsidRPr="006F23A5">
        <w:rPr>
          <w:b/>
        </w:rPr>
        <w:t>Соколов</w:t>
      </w:r>
      <w:r>
        <w:t>.</w:t>
      </w:r>
    </w:p>
    <w:p w:rsidR="003D61F9" w:rsidRPr="00EA1275" w:rsidRDefault="003D61F9" w:rsidP="003D61F9">
      <w:pPr>
        <w:pStyle w:val="3"/>
        <w:jc w:val="both"/>
        <w:rPr>
          <w:rFonts w:ascii="Times New Roman" w:hAnsi="Times New Roman"/>
          <w:sz w:val="24"/>
          <w:szCs w:val="24"/>
        </w:rPr>
      </w:pPr>
      <w:bookmarkStart w:id="2" w:name="_Toc488043249"/>
      <w:r w:rsidRPr="00EA1275">
        <w:rPr>
          <w:rFonts w:ascii="Times New Roman" w:hAnsi="Times New Roman"/>
          <w:sz w:val="24"/>
          <w:szCs w:val="24"/>
        </w:rPr>
        <w:t>ТАСС;</w:t>
      </w:r>
      <w:r w:rsidRPr="009F051A">
        <w:rPr>
          <w:rFonts w:ascii="Times New Roman" w:hAnsi="Times New Roman"/>
          <w:sz w:val="24"/>
          <w:szCs w:val="24"/>
        </w:rPr>
        <w:t xml:space="preserve"> </w:t>
      </w:r>
      <w:r w:rsidRPr="00EA1275">
        <w:rPr>
          <w:rFonts w:ascii="Times New Roman" w:hAnsi="Times New Roman"/>
          <w:sz w:val="24"/>
          <w:szCs w:val="24"/>
        </w:rPr>
        <w:t>2017.07.14; РЕМОНТ ДОРОГ ПО ФЕДЕРАЛЬНОМУ ПРОЕКТУ НАЧАТ ВО ВЛАДИВОСТОКЕ</w:t>
      </w:r>
      <w:bookmarkEnd w:id="2"/>
    </w:p>
    <w:p w:rsidR="003D61F9" w:rsidRDefault="003D61F9" w:rsidP="003D61F9">
      <w:pPr>
        <w:jc w:val="both"/>
      </w:pPr>
      <w:r>
        <w:t>На реализацию приоритетного проекта «Безопасные и качественные дороги» в Приморье из федерального бюджета будет выделено 1,5 млрд рублей.</w:t>
      </w:r>
    </w:p>
    <w:p w:rsidR="003D61F9" w:rsidRDefault="003D61F9" w:rsidP="003D61F9">
      <w:pPr>
        <w:jc w:val="both"/>
      </w:pPr>
      <w:r>
        <w:t xml:space="preserve">Ремонт дорог по приоритетному проекту </w:t>
      </w:r>
      <w:r w:rsidRPr="00EC4E9E">
        <w:rPr>
          <w:b/>
        </w:rPr>
        <w:t>Минтранса</w:t>
      </w:r>
      <w:r>
        <w:t xml:space="preserve"> РФ «Безопасные и качественные дороги» начат во Владивостоке. Об этом сообщает в пятницу пресс–служба администрации Приморского края.</w:t>
      </w:r>
    </w:p>
    <w:p w:rsidR="003D61F9" w:rsidRDefault="003D61F9" w:rsidP="003D61F9">
      <w:pPr>
        <w:jc w:val="both"/>
      </w:pPr>
      <w:r>
        <w:t xml:space="preserve">«В Приморье заключены </w:t>
      </w:r>
      <w:proofErr w:type="spellStart"/>
      <w:r>
        <w:t>госконтракты</w:t>
      </w:r>
      <w:proofErr w:type="spellEnd"/>
      <w:r>
        <w:t xml:space="preserve"> на ремонт 29 объектов в рамках приоритетного проекта «Безопасные и качественные дороги». Работы уже начались на дорогах Владивостока. В ходе реализации проекта будет проведен ремонт дорожного полотна, установка светофоров, обустройство кюветов и водопропускных труб</w:t>
      </w:r>
      <w:proofErr w:type="gramStart"/>
      <w:r>
        <w:t>»,–</w:t>
      </w:r>
      <w:proofErr w:type="gramEnd"/>
      <w:r>
        <w:t xml:space="preserve"> сообщает пресс–служба.</w:t>
      </w:r>
    </w:p>
    <w:p w:rsidR="003D61F9" w:rsidRDefault="003D61F9" w:rsidP="003D61F9">
      <w:pPr>
        <w:jc w:val="both"/>
      </w:pPr>
      <w:r>
        <w:t xml:space="preserve">По этому проекту в Приморье деньги на ремонт дорог получат города Владивосток и Артем, а также </w:t>
      </w:r>
      <w:proofErr w:type="spellStart"/>
      <w:r>
        <w:t>Надеждинский</w:t>
      </w:r>
      <w:proofErr w:type="spellEnd"/>
      <w:r>
        <w:t xml:space="preserve"> и </w:t>
      </w:r>
      <w:proofErr w:type="spellStart"/>
      <w:r>
        <w:t>Шкотовский</w:t>
      </w:r>
      <w:proofErr w:type="spellEnd"/>
      <w:r>
        <w:t xml:space="preserve"> районы, входящие во Владивостокскую агломерацию. Общая сумма выделяемых из федерального бюджета средств составляет 1,5 млрд рублей.</w:t>
      </w:r>
    </w:p>
    <w:p w:rsidR="003D61F9" w:rsidRDefault="003D61F9" w:rsidP="003D61F9">
      <w:pPr>
        <w:jc w:val="both"/>
      </w:pPr>
      <w:r>
        <w:t xml:space="preserve">В конце мая этого года </w:t>
      </w:r>
      <w:r w:rsidRPr="00EC4E9E">
        <w:rPr>
          <w:b/>
        </w:rPr>
        <w:t>министр транспорта РФ</w:t>
      </w:r>
      <w:r>
        <w:t xml:space="preserve"> Максим </w:t>
      </w:r>
      <w:r w:rsidRPr="00EC4E9E">
        <w:rPr>
          <w:b/>
        </w:rPr>
        <w:t>Соколов</w:t>
      </w:r>
      <w:r>
        <w:t xml:space="preserve"> назвал Приморье в числе регионов, которые не выполняют условия реализации проекта «Безопасные и качественные дороги». Министр подчеркнул, что в регионе до сих пор не заключены контракты на ремонт дорог. </w:t>
      </w:r>
    </w:p>
    <w:p w:rsidR="003D61F9" w:rsidRDefault="003D61F9" w:rsidP="003D61F9">
      <w:pPr>
        <w:jc w:val="both"/>
      </w:pPr>
      <w:r>
        <w:br w:type="page"/>
      </w:r>
      <w:r>
        <w:lastRenderedPageBreak/>
        <w:t>В качестве санкций он предложил с 1 июля изымать выделенные средства, чтобы передавать их другим регионам, выполняющим обязательства.</w:t>
      </w:r>
    </w:p>
    <w:p w:rsidR="003D61F9" w:rsidRDefault="003D61F9" w:rsidP="003D61F9">
      <w:pPr>
        <w:jc w:val="both"/>
      </w:pPr>
      <w:r>
        <w:t>Приоритетный проект «Безопасные и качественные дороги» рассчитан на 2016–2025 годы. В 2018 году в нормативное состояние должно быть приведено не менее 50% протяженности дорожной сети городских агломераций РФ, к 2025 году – 85%. В этом году 38 агломерациям с населением свыше 500 тыс. человек выделено 14 млрд рублей.</w:t>
      </w:r>
    </w:p>
    <w:p w:rsidR="003D61F9" w:rsidRPr="004F1B1D" w:rsidRDefault="003D61F9" w:rsidP="003D61F9">
      <w:pPr>
        <w:pStyle w:val="3"/>
        <w:jc w:val="both"/>
        <w:rPr>
          <w:rFonts w:ascii="Times New Roman" w:hAnsi="Times New Roman"/>
          <w:sz w:val="24"/>
          <w:szCs w:val="24"/>
        </w:rPr>
      </w:pPr>
      <w:bookmarkStart w:id="3" w:name="_Toc488043250"/>
      <w:r w:rsidRPr="004F1B1D">
        <w:rPr>
          <w:rFonts w:ascii="Times New Roman" w:hAnsi="Times New Roman"/>
          <w:sz w:val="24"/>
          <w:szCs w:val="24"/>
        </w:rPr>
        <w:t>ТАСС;</w:t>
      </w:r>
      <w:r>
        <w:rPr>
          <w:rFonts w:ascii="Times New Roman" w:hAnsi="Times New Roman"/>
          <w:sz w:val="24"/>
          <w:szCs w:val="24"/>
        </w:rPr>
        <w:t xml:space="preserve"> </w:t>
      </w:r>
      <w:r w:rsidRPr="004F1B1D">
        <w:rPr>
          <w:rFonts w:ascii="Times New Roman" w:hAnsi="Times New Roman"/>
          <w:sz w:val="24"/>
          <w:szCs w:val="24"/>
        </w:rPr>
        <w:t xml:space="preserve">2017.07.16; </w:t>
      </w:r>
      <w:r w:rsidRPr="006F23A5">
        <w:rPr>
          <w:rFonts w:ascii="Times New Roman" w:hAnsi="Times New Roman"/>
          <w:sz w:val="24"/>
          <w:szCs w:val="24"/>
        </w:rPr>
        <w:t>МИНИСТР ТРАНСПОРТА РФ</w:t>
      </w:r>
      <w:r w:rsidRPr="004F1B1D">
        <w:rPr>
          <w:rFonts w:ascii="Times New Roman" w:hAnsi="Times New Roman"/>
          <w:sz w:val="24"/>
          <w:szCs w:val="24"/>
        </w:rPr>
        <w:t xml:space="preserve"> ТОРЖЕСТВЕННО ВЫВЕЛ НА МАРШРУТЫ В СЕВАСТОПОЛЕ 37 НОВЫХ ТРОЛЛЕЙБУСОВ</w:t>
      </w:r>
      <w:bookmarkEnd w:id="3"/>
    </w:p>
    <w:p w:rsidR="003D61F9" w:rsidRDefault="003D61F9" w:rsidP="003D61F9">
      <w:pPr>
        <w:jc w:val="both"/>
      </w:pPr>
      <w:r>
        <w:t xml:space="preserve">Троллейбусы оборудованы системой ГЛОНАСС, кондиционированием, </w:t>
      </w:r>
      <w:proofErr w:type="spellStart"/>
      <w:r>
        <w:t>спецместами</w:t>
      </w:r>
      <w:proofErr w:type="spellEnd"/>
      <w:r>
        <w:t xml:space="preserve"> для маломобильных групп населения, отметил глава ведомства Максим </w:t>
      </w:r>
      <w:r w:rsidRPr="006F23A5">
        <w:rPr>
          <w:b/>
        </w:rPr>
        <w:t>Соколов</w:t>
      </w:r>
    </w:p>
    <w:p w:rsidR="003D61F9" w:rsidRDefault="003D61F9" w:rsidP="003D61F9">
      <w:pPr>
        <w:jc w:val="both"/>
      </w:pPr>
      <w:r w:rsidRPr="006F23A5">
        <w:rPr>
          <w:b/>
        </w:rPr>
        <w:t>Министр транспорта РФ</w:t>
      </w:r>
      <w:r>
        <w:t xml:space="preserve"> Максим </w:t>
      </w:r>
      <w:r w:rsidRPr="006F23A5">
        <w:rPr>
          <w:b/>
        </w:rPr>
        <w:t>Соколов</w:t>
      </w:r>
      <w:r>
        <w:t xml:space="preserve"> и </w:t>
      </w:r>
      <w:proofErr w:type="spellStart"/>
      <w:r>
        <w:t>врио</w:t>
      </w:r>
      <w:proofErr w:type="spellEnd"/>
      <w:r>
        <w:t xml:space="preserve"> губернатора Севастополя Дмитрий Овсянников в воскресенье торжественно вывели на маршруты 37 новых троллейбусов, полученных городом по программе лизинга.</w:t>
      </w:r>
    </w:p>
    <w:p w:rsidR="003D61F9" w:rsidRDefault="003D61F9" w:rsidP="003D61F9">
      <w:pPr>
        <w:jc w:val="both"/>
      </w:pPr>
      <w:r>
        <w:t xml:space="preserve">«Сегодня в Севастополе настоящий праздник, мы получили первую партию троллейбусов, которые пришли по масштабной лизинговой программе. Эта партия первая – 37 новых троллейбусов, современных, качественных, изготовленных из преимущественно российских материалов и оборудования, оборудованных системой ГЛОНАСС, кондиционированием, специальными местами для маломобильных групп населения, в общем, таких троллейбусов, которых мы давно ждали на наших дорогах», – сказал на торжественном митинге </w:t>
      </w:r>
      <w:r w:rsidRPr="006F23A5">
        <w:rPr>
          <w:b/>
        </w:rPr>
        <w:t>Соколов</w:t>
      </w:r>
      <w:r>
        <w:t>.</w:t>
      </w:r>
    </w:p>
    <w:p w:rsidR="003D61F9" w:rsidRDefault="003D61F9" w:rsidP="003D61F9">
      <w:pPr>
        <w:jc w:val="both"/>
      </w:pPr>
      <w:r>
        <w:t>Овсянников поблагодарил министерство за поддержку в решении транспортных проблем Севастополя. Всего, уточнил он, город должен получить по программе лизинга 78 троллейбусов «</w:t>
      </w:r>
      <w:proofErr w:type="spellStart"/>
      <w:r>
        <w:t>Тролза</w:t>
      </w:r>
      <w:proofErr w:type="spellEnd"/>
      <w:r>
        <w:t>» с автономным ходом до 1,5 км – это порядка двух третей нынешнего парка городского электротранспорта. Еще 41 троллейбус Севастополю передадут до конца лета.</w:t>
      </w:r>
    </w:p>
    <w:p w:rsidR="003D61F9" w:rsidRDefault="003D61F9" w:rsidP="003D61F9">
      <w:pPr>
        <w:jc w:val="both"/>
      </w:pPr>
      <w:r>
        <w:t xml:space="preserve">Кроме того, по этой же программе уже закуплены и поступили 25 </w:t>
      </w:r>
      <w:proofErr w:type="spellStart"/>
      <w:r>
        <w:t>низкопольных</w:t>
      </w:r>
      <w:proofErr w:type="spellEnd"/>
      <w:r>
        <w:t xml:space="preserve"> автобусов большой вместимости марки «</w:t>
      </w:r>
      <w:proofErr w:type="spellStart"/>
      <w:r>
        <w:t>НефАЗ</w:t>
      </w:r>
      <w:proofErr w:type="spellEnd"/>
      <w:r>
        <w:t xml:space="preserve">», 50 автобусов </w:t>
      </w:r>
      <w:proofErr w:type="spellStart"/>
      <w:r>
        <w:t>Bravis</w:t>
      </w:r>
      <w:proofErr w:type="spellEnd"/>
      <w:r>
        <w:t xml:space="preserve"> средней вместимости, еще 20 таких же автобусов планируется принять на баланс в конце августа. Весь новый транспорт предназначен для городских перевозок, в том числе для обслуживания отдаленных районов.</w:t>
      </w:r>
    </w:p>
    <w:p w:rsidR="003D61F9" w:rsidRDefault="003D61F9" w:rsidP="003D61F9">
      <w:pPr>
        <w:jc w:val="both"/>
      </w:pPr>
      <w:r w:rsidRPr="006F23A5">
        <w:rPr>
          <w:b/>
        </w:rPr>
        <w:t>Соколов</w:t>
      </w:r>
      <w:r>
        <w:t xml:space="preserve"> также отметил, что программа государственного лизинга для Севастополя будет расширена – по ней город, помимо автобусов и троллейбусов, будет получать суда и дорожную технику. «Всего эта программа [государственного лизинга] предусматривает приобретение, поставку и функционирование более 440 единиц различной техники – автобусов, троллейбусов. И сегодня мы говорим уже о том, что будем расширять параметры программы лизинга для Севастополя, включив туда и современные суда для осуществления внутригородских перевозок, и технику для строительства, ремонта и эксплуатации дорог Севастополя», – сказал министр.</w:t>
      </w:r>
    </w:p>
    <w:p w:rsidR="003D61F9" w:rsidRDefault="003D61F9" w:rsidP="003D61F9">
      <w:pPr>
        <w:jc w:val="both"/>
      </w:pPr>
      <w:r>
        <w:t>Он пояснил, что сейчас программой предусмотрены поставки в Севастополь техники на общую сумму порядка 2,5 млрд рублей. «Но мы прорабатываем по инициативе губернатора (</w:t>
      </w:r>
      <w:proofErr w:type="spellStart"/>
      <w:r>
        <w:t>врио</w:t>
      </w:r>
      <w:proofErr w:type="spellEnd"/>
      <w:r>
        <w:t xml:space="preserve"> губернатора Севастополя Дмитрия Овсянникова – прим. ТАСС) вопрос внесения изменений в программу, этот объем увеличит программу еще примерно на 200 млн рублей», – сказал </w:t>
      </w:r>
      <w:r w:rsidRPr="006F23A5">
        <w:rPr>
          <w:b/>
        </w:rPr>
        <w:t>Соколов</w:t>
      </w:r>
      <w:r>
        <w:t>.</w:t>
      </w:r>
    </w:p>
    <w:p w:rsidR="003D61F9" w:rsidRDefault="003D61F9" w:rsidP="003D61F9">
      <w:pPr>
        <w:jc w:val="both"/>
      </w:pPr>
      <w:r>
        <w:t xml:space="preserve">Городской морской транспорт – катера, которые перевозят население из центра города на северную сторону Севастопольской бухты – также требует обновления, поэтому местные власти обратились в </w:t>
      </w:r>
      <w:r w:rsidRPr="006F23A5">
        <w:rPr>
          <w:b/>
        </w:rPr>
        <w:t>Минтранс</w:t>
      </w:r>
      <w:r>
        <w:t xml:space="preserve"> РФ с просьбой о включении этой позиции в программу лизинга. Аналогичная просьба поступила и в отношении приобретения дорожной техники для государственного казенного учреждения «Севастопольский </w:t>
      </w:r>
      <w:proofErr w:type="spellStart"/>
      <w:r>
        <w:t>автодор</w:t>
      </w:r>
      <w:proofErr w:type="spellEnd"/>
      <w:r>
        <w:t>».</w:t>
      </w:r>
    </w:p>
    <w:p w:rsidR="003D61F9" w:rsidRPr="00984C3F" w:rsidRDefault="003D61F9" w:rsidP="003D61F9">
      <w:pPr>
        <w:pStyle w:val="3"/>
        <w:jc w:val="both"/>
        <w:rPr>
          <w:rFonts w:ascii="Times New Roman" w:hAnsi="Times New Roman"/>
          <w:sz w:val="24"/>
          <w:szCs w:val="24"/>
        </w:rPr>
      </w:pPr>
      <w:bookmarkStart w:id="4" w:name="_Toc488043251"/>
      <w:r w:rsidRPr="00984C3F">
        <w:rPr>
          <w:rFonts w:ascii="Times New Roman" w:hAnsi="Times New Roman"/>
          <w:sz w:val="24"/>
          <w:szCs w:val="24"/>
        </w:rPr>
        <w:lastRenderedPageBreak/>
        <w:t>ТАСС; 2017.07.16; В МИНТРАНСЕ НАДЕЮТСЯ НА РАЗРЕШЕНИЕ СИТУАЦИИ С GEORGIAN AIRWAYS В ТЕЧЕНИЕ НЕДЕЛИ</w:t>
      </w:r>
      <w:bookmarkEnd w:id="4"/>
    </w:p>
    <w:p w:rsidR="003D61F9" w:rsidRDefault="003D61F9" w:rsidP="003D61F9">
      <w:pPr>
        <w:jc w:val="both"/>
      </w:pPr>
      <w:r>
        <w:t xml:space="preserve">Глава ведомства Максим </w:t>
      </w:r>
      <w:r w:rsidRPr="00D13472">
        <w:rPr>
          <w:b/>
        </w:rPr>
        <w:t>Соколов</w:t>
      </w:r>
      <w:r>
        <w:t xml:space="preserve"> выразил также надежду, что грузинские коллеги будут исполнять те обязательства, которые предусмотрены соглашением о воздушном сообщении</w:t>
      </w:r>
    </w:p>
    <w:p w:rsidR="003D61F9" w:rsidRDefault="003D61F9" w:rsidP="003D61F9">
      <w:pPr>
        <w:jc w:val="both"/>
      </w:pPr>
      <w:r w:rsidRPr="00D13472">
        <w:rPr>
          <w:b/>
        </w:rPr>
        <w:t>Министерство транспорта</w:t>
      </w:r>
      <w:r>
        <w:t xml:space="preserve"> РФ надеется, что вопросы с ограничением полетов грузинской </w:t>
      </w:r>
      <w:proofErr w:type="spellStart"/>
      <w:r>
        <w:t>Georgian</w:t>
      </w:r>
      <w:proofErr w:type="spellEnd"/>
      <w:r>
        <w:t xml:space="preserve"> </w:t>
      </w:r>
      <w:proofErr w:type="spellStart"/>
      <w:r>
        <w:t>Airways</w:t>
      </w:r>
      <w:proofErr w:type="spellEnd"/>
      <w:r>
        <w:t xml:space="preserve"> в Россию будут разрешены в течение ближайшей недели. Об этом </w:t>
      </w:r>
      <w:r w:rsidRPr="00D13472">
        <w:rPr>
          <w:b/>
        </w:rPr>
        <w:t>министр транспорта РФ</w:t>
      </w:r>
      <w:r>
        <w:t xml:space="preserve"> Максим </w:t>
      </w:r>
      <w:r w:rsidRPr="00D13472">
        <w:rPr>
          <w:b/>
        </w:rPr>
        <w:t>Соколов</w:t>
      </w:r>
      <w:r>
        <w:t xml:space="preserve"> заявил ТАСС.</w:t>
      </w:r>
    </w:p>
    <w:p w:rsidR="003D61F9" w:rsidRDefault="003D61F9" w:rsidP="003D61F9">
      <w:pPr>
        <w:jc w:val="both"/>
      </w:pPr>
      <w:r>
        <w:t xml:space="preserve">«Решаться [ситуация с </w:t>
      </w:r>
      <w:proofErr w:type="spellStart"/>
      <w:r>
        <w:t>Georgian</w:t>
      </w:r>
      <w:proofErr w:type="spellEnd"/>
      <w:r>
        <w:t xml:space="preserve"> </w:t>
      </w:r>
      <w:proofErr w:type="spellStart"/>
      <w:r>
        <w:t>Airways</w:t>
      </w:r>
      <w:proofErr w:type="spellEnd"/>
      <w:r>
        <w:t>] будет позитивно. Я надеюсь, что в течение ближайшей недели все вопросы с нашими грузинскими коллегами будут решены, и они будут исполнять те обязательства, которые сегодня предусмотрены соглашением о воздушном сообщении, а мы, соответственно, со своей стороны также примем необходимые меры», – сказал он.</w:t>
      </w:r>
    </w:p>
    <w:p w:rsidR="003D61F9" w:rsidRDefault="003D61F9" w:rsidP="003D61F9">
      <w:pPr>
        <w:jc w:val="both"/>
      </w:pPr>
      <w:r>
        <w:t xml:space="preserve">Грузинская авиакомпания </w:t>
      </w:r>
      <w:proofErr w:type="spellStart"/>
      <w:r>
        <w:t>Georgian</w:t>
      </w:r>
      <w:proofErr w:type="spellEnd"/>
      <w:r>
        <w:t xml:space="preserve"> </w:t>
      </w:r>
      <w:proofErr w:type="spellStart"/>
      <w:r>
        <w:t>Airways</w:t>
      </w:r>
      <w:proofErr w:type="spellEnd"/>
      <w:r>
        <w:t xml:space="preserve">, с 2014 года осуществляющая регулярные рейсы по маршруту Тбилиси – Москва – Тбилиси, сообщила в субботу о вынужденном сокращении количества полетов в столицу России. </w:t>
      </w:r>
    </w:p>
    <w:p w:rsidR="003D61F9" w:rsidRDefault="003D61F9" w:rsidP="003D61F9">
      <w:pPr>
        <w:jc w:val="both"/>
      </w:pPr>
      <w:r>
        <w:t xml:space="preserve">В обнародованном в Тбилиси заявлении авиакомпании сказано, что «российские авиационные власти неожиданно известили </w:t>
      </w:r>
      <w:proofErr w:type="spellStart"/>
      <w:r>
        <w:t>Georgian</w:t>
      </w:r>
      <w:proofErr w:type="spellEnd"/>
      <w:r>
        <w:t xml:space="preserve"> </w:t>
      </w:r>
      <w:proofErr w:type="spellStart"/>
      <w:r>
        <w:t>Airways</w:t>
      </w:r>
      <w:proofErr w:type="spellEnd"/>
      <w:r>
        <w:t xml:space="preserve"> об упразднении четырех рейсов в направлении Тбилиси – Москва».</w:t>
      </w:r>
    </w:p>
    <w:p w:rsidR="003D61F9" w:rsidRDefault="003D61F9" w:rsidP="003D61F9">
      <w:pPr>
        <w:jc w:val="both"/>
      </w:pPr>
      <w:r>
        <w:t xml:space="preserve">В </w:t>
      </w:r>
      <w:r w:rsidRPr="00D13472">
        <w:rPr>
          <w:b/>
        </w:rPr>
        <w:t>Минтрансе</w:t>
      </w:r>
      <w:r>
        <w:t xml:space="preserve"> России пояснили, что эта мера является зеркальной, поскольку с мая грузинские авиавласти не разрешают российской авиакомпании «Уральские авиалинии» выполнять четыре рейса из аэропорта в подмосковном Жуковском в Тбилиси с летнего расписания.</w:t>
      </w:r>
    </w:p>
    <w:p w:rsidR="003D61F9" w:rsidRPr="00D13472" w:rsidRDefault="003D61F9" w:rsidP="003D61F9">
      <w:pPr>
        <w:pStyle w:val="3"/>
        <w:jc w:val="both"/>
        <w:rPr>
          <w:rFonts w:ascii="Times New Roman" w:hAnsi="Times New Roman"/>
          <w:sz w:val="24"/>
          <w:szCs w:val="24"/>
        </w:rPr>
      </w:pPr>
      <w:bookmarkStart w:id="5" w:name="_Toc488043252"/>
      <w:r w:rsidRPr="00D13472">
        <w:rPr>
          <w:rFonts w:ascii="Times New Roman" w:hAnsi="Times New Roman"/>
          <w:sz w:val="24"/>
          <w:szCs w:val="24"/>
        </w:rPr>
        <w:t>ИНТЕРФАКС; 2017.07.17; НА ПОНЕДЕЛЬНИК У МЕДВЕДЕВА НАМЕЧЕН РЯД СОВЕЩАНИЙ ПО ФИНАНСОВО-ЭКОНОМИЧЕСКИМ ВОПРОСАМ</w:t>
      </w:r>
      <w:bookmarkEnd w:id="5"/>
    </w:p>
    <w:p w:rsidR="003D61F9" w:rsidRDefault="003D61F9" w:rsidP="003D61F9">
      <w:pPr>
        <w:jc w:val="both"/>
      </w:pPr>
      <w:r>
        <w:t xml:space="preserve">Премьер-министр РФ Дмитрий Медведев проведет в понедельник совещания о расходах федерального бюджета на 2018 год и на плановый период 2019 и 2020 годов в части агропромышленного и </w:t>
      </w:r>
      <w:proofErr w:type="spellStart"/>
      <w:r>
        <w:t>рыбохозяйственного</w:t>
      </w:r>
      <w:proofErr w:type="spellEnd"/>
      <w:r>
        <w:t xml:space="preserve"> комплексов, а также промышленности, транспорта, связи, энергетики, науки и природных ресурсов.</w:t>
      </w:r>
    </w:p>
    <w:p w:rsidR="003D61F9" w:rsidRDefault="003D61F9" w:rsidP="003D61F9">
      <w:pPr>
        <w:jc w:val="both"/>
      </w:pPr>
      <w:r>
        <w:t xml:space="preserve">Как сообщает пресс-служба правительства, в совещаниях примут участие вице-премьеры Аркадий </w:t>
      </w:r>
      <w:proofErr w:type="spellStart"/>
      <w:r>
        <w:t>Дворкович</w:t>
      </w:r>
      <w:proofErr w:type="spellEnd"/>
      <w:r>
        <w:t xml:space="preserve">, Дмитрий Рогозин, Александр </w:t>
      </w:r>
      <w:proofErr w:type="spellStart"/>
      <w:r>
        <w:t>Хлопонин</w:t>
      </w:r>
      <w:proofErr w:type="spellEnd"/>
      <w:r>
        <w:t xml:space="preserve">, помощник президента РФ Андрей Белоусов, министр финансов Антон </w:t>
      </w:r>
      <w:proofErr w:type="spellStart"/>
      <w:r>
        <w:t>Силуанов</w:t>
      </w:r>
      <w:proofErr w:type="spellEnd"/>
      <w:r>
        <w:t xml:space="preserve">, глава Минэкономразвития Максим Орешкин, министр образования и науки Ольга Васильева, глава Минприроды Сергей Донской, глава Минпромторга Денис </w:t>
      </w:r>
      <w:proofErr w:type="spellStart"/>
      <w:r>
        <w:t>Мантуров</w:t>
      </w:r>
      <w:proofErr w:type="spellEnd"/>
      <w:r>
        <w:t xml:space="preserve">, министр энергетики Александр </w:t>
      </w:r>
      <w:proofErr w:type="spellStart"/>
      <w:r>
        <w:t>Новак</w:t>
      </w:r>
      <w:proofErr w:type="spellEnd"/>
      <w:r>
        <w:t xml:space="preserve">, министр связи и массовых коммуникаций Николай Никифоров, глава </w:t>
      </w:r>
      <w:r w:rsidRPr="00D13472">
        <w:rPr>
          <w:b/>
        </w:rPr>
        <w:t>Минтранса</w:t>
      </w:r>
      <w:r>
        <w:t xml:space="preserve"> Максим </w:t>
      </w:r>
      <w:r w:rsidRPr="00D13472">
        <w:rPr>
          <w:b/>
        </w:rPr>
        <w:t>Соколов</w:t>
      </w:r>
      <w:r>
        <w:t>, министр сельского хозяйства Александр Ткачев.</w:t>
      </w:r>
    </w:p>
    <w:p w:rsidR="003D61F9" w:rsidRPr="00B61843" w:rsidRDefault="003D61F9" w:rsidP="003D61F9">
      <w:pPr>
        <w:pStyle w:val="3"/>
        <w:jc w:val="both"/>
        <w:rPr>
          <w:rFonts w:ascii="Times New Roman" w:hAnsi="Times New Roman"/>
          <w:sz w:val="24"/>
          <w:szCs w:val="24"/>
        </w:rPr>
      </w:pPr>
      <w:bookmarkStart w:id="6" w:name="_Toc488043259"/>
      <w:r>
        <w:rPr>
          <w:rFonts w:ascii="Times New Roman" w:hAnsi="Times New Roman"/>
          <w:sz w:val="24"/>
          <w:szCs w:val="24"/>
        </w:rPr>
        <w:t>КОММЕРСАНТЪ</w:t>
      </w:r>
      <w:r w:rsidRPr="00B61843">
        <w:rPr>
          <w:rFonts w:ascii="Times New Roman" w:hAnsi="Times New Roman"/>
          <w:sz w:val="24"/>
          <w:szCs w:val="24"/>
        </w:rPr>
        <w:t>; НАТАЛЬЯ СКОРЛЫГИНА; АНАСТАСИЯ ВЕДЕНЕЕВА; 2017.07.14; В ЭЛЕКТРОННЫЕ ТОРГИ ВАГОНАМИ ВСТУПЯТ ПОРТЫ</w:t>
      </w:r>
      <w:bookmarkEnd w:id="6"/>
    </w:p>
    <w:p w:rsidR="003D61F9" w:rsidRDefault="003D61F9" w:rsidP="003D61F9">
      <w:pPr>
        <w:jc w:val="both"/>
      </w:pPr>
      <w:r>
        <w:t xml:space="preserve">Как сообщили “Ъ” в ОАО РЖД, в рамках развития электронной торговой площадки «Грузовые перевозки» (ЭТП ГП) компания включит в нее новые сервисы. «В дальнейшем планируется реализовать дополнительные возможности по взаимодействию операторов для краткосрочной передачи вагонов друг другу, доставку “первой и последней мили” и так далее, – говорят в </w:t>
      </w:r>
      <w:proofErr w:type="gramStart"/>
      <w:r>
        <w:t>монополии.–</w:t>
      </w:r>
      <w:proofErr w:type="gramEnd"/>
      <w:r>
        <w:t xml:space="preserve"> Прорабатывается вопрос по организации доставки грузов в смешанном сообщении, в том числе с участием портов. В перспективе сервис позволит аккумулировать аналогичные предложения от зарубежных транспортных компаний». В июне ОАО РЖД обратилось в </w:t>
      </w:r>
      <w:r w:rsidRPr="006F23A5">
        <w:rPr>
          <w:b/>
        </w:rPr>
        <w:t>Минтранс</w:t>
      </w:r>
      <w:r>
        <w:t xml:space="preserve"> с предложением интегрировать в ЭТП ГП смешанную перевозку грузов с участием портов, для чего создать рабочую группу с участием представителей портового сектора (письмо есть у “Ъ”). </w:t>
      </w:r>
    </w:p>
    <w:p w:rsidR="003D61F9" w:rsidRDefault="003D61F9">
      <w:r>
        <w:br w:type="page"/>
      </w:r>
    </w:p>
    <w:p w:rsidR="003D61F9" w:rsidRDefault="003D61F9" w:rsidP="003D61F9">
      <w:pPr>
        <w:jc w:val="both"/>
      </w:pPr>
      <w:r w:rsidRPr="006F23A5">
        <w:rPr>
          <w:b/>
        </w:rPr>
        <w:lastRenderedPageBreak/>
        <w:t>Минтранс</w:t>
      </w:r>
      <w:r>
        <w:t xml:space="preserve"> направил запрос в Ассоциацию морских торговых портов, где “Ъ” сообщили, что уже направили список кандидатов в состав рабочей группы и в целом положительно относятся к данной инициативе.</w:t>
      </w:r>
    </w:p>
    <w:p w:rsidR="003D61F9" w:rsidRPr="009F78C8" w:rsidRDefault="003D61F9" w:rsidP="003D61F9">
      <w:pPr>
        <w:pStyle w:val="3"/>
        <w:jc w:val="both"/>
        <w:rPr>
          <w:rFonts w:ascii="Times New Roman" w:hAnsi="Times New Roman"/>
          <w:sz w:val="24"/>
          <w:szCs w:val="24"/>
        </w:rPr>
      </w:pPr>
      <w:bookmarkStart w:id="7" w:name="_Toc488043260"/>
      <w:r>
        <w:rPr>
          <w:rFonts w:ascii="Times New Roman" w:hAnsi="Times New Roman"/>
          <w:sz w:val="24"/>
          <w:szCs w:val="24"/>
        </w:rPr>
        <w:t>ИНТЕРФАКС</w:t>
      </w:r>
      <w:r w:rsidRPr="009F78C8">
        <w:rPr>
          <w:rFonts w:ascii="Times New Roman" w:hAnsi="Times New Roman"/>
          <w:sz w:val="24"/>
          <w:szCs w:val="24"/>
        </w:rPr>
        <w:t>;</w:t>
      </w:r>
      <w:r>
        <w:rPr>
          <w:rFonts w:ascii="Times New Roman" w:hAnsi="Times New Roman"/>
          <w:sz w:val="24"/>
          <w:szCs w:val="24"/>
        </w:rPr>
        <w:t xml:space="preserve"> </w:t>
      </w:r>
      <w:r w:rsidRPr="009F78C8">
        <w:rPr>
          <w:rFonts w:ascii="Times New Roman" w:hAnsi="Times New Roman"/>
          <w:sz w:val="24"/>
          <w:szCs w:val="24"/>
        </w:rPr>
        <w:t>2017.07.14;</w:t>
      </w:r>
      <w:r>
        <w:rPr>
          <w:rFonts w:ascii="Times New Roman" w:hAnsi="Times New Roman"/>
          <w:sz w:val="24"/>
          <w:szCs w:val="24"/>
        </w:rPr>
        <w:t xml:space="preserve"> </w:t>
      </w:r>
      <w:r w:rsidRPr="009F78C8">
        <w:rPr>
          <w:rFonts w:ascii="Times New Roman" w:hAnsi="Times New Roman"/>
          <w:sz w:val="24"/>
          <w:szCs w:val="24"/>
        </w:rPr>
        <w:t>СОВЕТ ФЕДЕРАЦИИ ДО 2018</w:t>
      </w:r>
      <w:r>
        <w:rPr>
          <w:rFonts w:ascii="Times New Roman" w:hAnsi="Times New Roman"/>
          <w:sz w:val="24"/>
          <w:szCs w:val="24"/>
        </w:rPr>
        <w:t xml:space="preserve"> </w:t>
      </w:r>
      <w:r w:rsidRPr="009F78C8">
        <w:rPr>
          <w:rFonts w:ascii="Times New Roman" w:hAnsi="Times New Roman"/>
          <w:sz w:val="24"/>
          <w:szCs w:val="24"/>
        </w:rPr>
        <w:t>Г СФОРМИРУЕТ ПРЕДЛОЖЕНИЯ ПО ДОТАЦИЯМ НА Ж/Д И АВИАПЕРЕВОЗКИ НА КУРОРТЫ</w:t>
      </w:r>
      <w:r>
        <w:rPr>
          <w:rFonts w:ascii="Times New Roman" w:hAnsi="Times New Roman"/>
          <w:sz w:val="24"/>
          <w:szCs w:val="24"/>
        </w:rPr>
        <w:t xml:space="preserve"> – </w:t>
      </w:r>
      <w:r w:rsidRPr="009F78C8">
        <w:rPr>
          <w:rFonts w:ascii="Times New Roman" w:hAnsi="Times New Roman"/>
          <w:sz w:val="24"/>
          <w:szCs w:val="24"/>
        </w:rPr>
        <w:t>МАТВИЕНКО</w:t>
      </w:r>
      <w:bookmarkEnd w:id="7"/>
    </w:p>
    <w:p w:rsidR="003D61F9" w:rsidRDefault="003D61F9" w:rsidP="003D61F9">
      <w:pPr>
        <w:jc w:val="both"/>
      </w:pPr>
      <w:r>
        <w:t>Государство должно выделять дотации на транспорт в Сочи, Крым, Кавказские Минеральные Воды, конкретные предложения Совет Федерации разработает к концу 2017 года, заявила спикер палаты Валентина Матвиенко журналистам в пятницу.</w:t>
      </w:r>
    </w:p>
    <w:p w:rsidR="003D61F9" w:rsidRDefault="003D61F9" w:rsidP="003D61F9">
      <w:pPr>
        <w:jc w:val="both"/>
      </w:pPr>
      <w:r>
        <w:t xml:space="preserve">«Что касается дотаций на транспорт, то такие направления, как </w:t>
      </w:r>
      <w:proofErr w:type="spellStart"/>
      <w:r>
        <w:t>Кавминводы</w:t>
      </w:r>
      <w:proofErr w:type="spellEnd"/>
      <w:r>
        <w:t>, Сочи, Крым, должны дотироваться государством, чтобы путевки были доступны с учетом цены на авиаперевозки и железнодорожный транспорт. Мы сейчас комплексно этой проблемой занялись, к концу года мы Советом Федерации сформируем свои предложения – если билеты (по стоимости – ИФ) будут такие же, как сегодня, то это проблемно будет для развития курортов, очень дорого», – сказала В. Матвиенко, которая находится в Кисловодске (Ставропольский край) с рабочим визитом.</w:t>
      </w:r>
    </w:p>
    <w:p w:rsidR="003D61F9" w:rsidRDefault="003D61F9" w:rsidP="003D61F9">
      <w:pPr>
        <w:jc w:val="both"/>
      </w:pPr>
      <w:r>
        <w:t>Она подчеркнула, что изучением цен на авиа и ж/д транспорт занимается межведомственная группа.</w:t>
      </w:r>
    </w:p>
    <w:p w:rsidR="003D61F9" w:rsidRDefault="003D61F9" w:rsidP="003D61F9">
      <w:pPr>
        <w:jc w:val="both"/>
      </w:pPr>
      <w:r>
        <w:t xml:space="preserve">«Я уже получила промежуточный доклад по итогам (работы межведомственной группы – ИФ). </w:t>
      </w:r>
    </w:p>
    <w:p w:rsidR="003D61F9" w:rsidRDefault="003D61F9" w:rsidP="003D61F9">
      <w:pPr>
        <w:jc w:val="both"/>
      </w:pPr>
      <w:r>
        <w:t>Быстро решить такую задачу невозможно, мы разберёмся в этим до конца года (...) Сейчас мы с другими ведомствами, в том числе с ФАС, выясним, насколько обоснованы цены и как их возможно снизить», – пояснила спикер.</w:t>
      </w:r>
    </w:p>
    <w:p w:rsidR="003D61F9" w:rsidRDefault="003D61F9" w:rsidP="003D61F9">
      <w:pPr>
        <w:jc w:val="both"/>
      </w:pPr>
      <w:r>
        <w:t>При этом В. Матвиенко добавила, что «до конца года будут сформированы комплексные системные предложения, и они будут рекомендованы правительству» для рассмотрения.</w:t>
      </w:r>
    </w:p>
    <w:p w:rsidR="003D61F9" w:rsidRDefault="003D61F9" w:rsidP="003D61F9">
      <w:pPr>
        <w:jc w:val="both"/>
      </w:pPr>
      <w:r>
        <w:t>По её мнению, выделение 8 млрд рублей дотаций на ж/д и авиаперевозки – «немалые деньги из бюджета» и просто необходимо посмотреть, «правильно ли расставлены приоритеты и как они распределяются».</w:t>
      </w:r>
    </w:p>
    <w:p w:rsidR="003D61F9" w:rsidRPr="004364D5" w:rsidRDefault="003D61F9" w:rsidP="003D61F9">
      <w:pPr>
        <w:pStyle w:val="3"/>
        <w:jc w:val="both"/>
        <w:rPr>
          <w:rFonts w:ascii="Times New Roman" w:hAnsi="Times New Roman"/>
          <w:sz w:val="24"/>
          <w:szCs w:val="24"/>
        </w:rPr>
      </w:pPr>
      <w:bookmarkStart w:id="8" w:name="_Toc488043261"/>
      <w:r w:rsidRPr="004364D5">
        <w:rPr>
          <w:rFonts w:ascii="Times New Roman" w:hAnsi="Times New Roman"/>
          <w:sz w:val="24"/>
          <w:szCs w:val="24"/>
        </w:rPr>
        <w:t xml:space="preserve">КРЫМИНФОРМ; 2017.07.14; </w:t>
      </w:r>
      <w:r w:rsidRPr="006F23A5">
        <w:rPr>
          <w:rFonts w:ascii="Times New Roman" w:hAnsi="Times New Roman"/>
          <w:sz w:val="24"/>
          <w:szCs w:val="24"/>
        </w:rPr>
        <w:t>МИНТРАНС</w:t>
      </w:r>
      <w:r w:rsidRPr="004364D5">
        <w:rPr>
          <w:rFonts w:ascii="Times New Roman" w:hAnsi="Times New Roman"/>
          <w:sz w:val="24"/>
          <w:szCs w:val="24"/>
        </w:rPr>
        <w:t xml:space="preserve"> РОССИИ НАМЕРЕН УЧРЕДИТЬ МЕДАЛЬ </w:t>
      </w:r>
      <w:r>
        <w:rPr>
          <w:rFonts w:ascii="Times New Roman" w:hAnsi="Times New Roman"/>
          <w:sz w:val="24"/>
          <w:szCs w:val="24"/>
        </w:rPr>
        <w:t>«</w:t>
      </w:r>
      <w:r w:rsidRPr="004364D5">
        <w:rPr>
          <w:rFonts w:ascii="Times New Roman" w:hAnsi="Times New Roman"/>
          <w:sz w:val="24"/>
          <w:szCs w:val="24"/>
        </w:rPr>
        <w:t>ЗА РАЗВИТИЕ ТРАНСПОРТНОЙ СИСТЕМЫ КРЫМА</w:t>
      </w:r>
      <w:r>
        <w:rPr>
          <w:rFonts w:ascii="Times New Roman" w:hAnsi="Times New Roman"/>
          <w:sz w:val="24"/>
          <w:szCs w:val="24"/>
        </w:rPr>
        <w:t>»</w:t>
      </w:r>
      <w:bookmarkEnd w:id="8"/>
    </w:p>
    <w:p w:rsidR="003D61F9" w:rsidRDefault="003D61F9" w:rsidP="003D61F9">
      <w:pPr>
        <w:jc w:val="both"/>
      </w:pPr>
      <w:r w:rsidRPr="006F23A5">
        <w:rPr>
          <w:b/>
        </w:rPr>
        <w:t>Министерство транспорта</w:t>
      </w:r>
      <w:r>
        <w:t xml:space="preserve"> России намерено учредить медаль «За развитие транспортной системы Крыма». Проект приказа размещен сегодня на федеральном портале проектов нормативно-правовых актов.</w:t>
      </w:r>
    </w:p>
    <w:p w:rsidR="003D61F9" w:rsidRDefault="003D61F9" w:rsidP="003D61F9">
      <w:pPr>
        <w:jc w:val="both"/>
      </w:pPr>
      <w:r>
        <w:t>На данном этапе проходят общественные обсуждения проекта нормативно-правового акта и непосредственно текста документа.</w:t>
      </w:r>
    </w:p>
    <w:p w:rsidR="003D61F9" w:rsidRDefault="003D61F9" w:rsidP="003D61F9">
      <w:pPr>
        <w:jc w:val="both"/>
      </w:pPr>
      <w:r>
        <w:t>В федеральной целевой программе «Социально-экономическое развитие Республики Крым и Севастополя до 2020 года» более 60% средств предусмотрены на развитие транспортного комплекса полуострова.</w:t>
      </w:r>
    </w:p>
    <w:p w:rsidR="003D61F9" w:rsidRDefault="003D61F9" w:rsidP="003D61F9">
      <w:pPr>
        <w:jc w:val="both"/>
      </w:pPr>
      <w:r>
        <w:t>С 2014 года значительно увеличился пассажиропоток аэропорта Симферополь. Ежедневно он обслуживает от 110 до 135 рейсов по 54 направлениям из 52 городов России. С крымским аэропортом работают 15 авиакомпаний.</w:t>
      </w:r>
    </w:p>
    <w:p w:rsidR="003D61F9" w:rsidRDefault="003D61F9" w:rsidP="003D61F9">
      <w:pPr>
        <w:jc w:val="both"/>
      </w:pPr>
      <w:r>
        <w:t xml:space="preserve">В мае 2016 года началось строительство нового терминала международного аэропорта Симферополь общей площадью более 78 </w:t>
      </w:r>
      <w:proofErr w:type="spellStart"/>
      <w:r>
        <w:t>тыс</w:t>
      </w:r>
      <w:proofErr w:type="spellEnd"/>
      <w:r>
        <w:t xml:space="preserve"> кв. м. Общая стоимость работ составляет 32 млрд рублей. При этом 30% средств будут привлечены от инвесторов, а ещё 70% – за счет банковских кредитов, в частности РНКБ и банка «Россия». Кроме того, около 12 млрд рублей будет выделено на реконструкцию в рамках федеральной целевой программы.</w:t>
      </w:r>
    </w:p>
    <w:p w:rsidR="00D967EF" w:rsidRDefault="003D61F9" w:rsidP="003D61F9">
      <w:pPr>
        <w:jc w:val="both"/>
      </w:pPr>
      <w:r>
        <w:t>Одна из крупнейших российских компаний – «</w:t>
      </w:r>
      <w:proofErr w:type="spellStart"/>
      <w:r>
        <w:t>Стройгазмонтаж</w:t>
      </w:r>
      <w:proofErr w:type="spellEnd"/>
      <w:r>
        <w:t xml:space="preserve">» («СГМ») – ведет строительство транспортного перехода через Керченский пролив. Основные строительно-монтажные работы начались в 2016 году. </w:t>
      </w:r>
    </w:p>
    <w:p w:rsidR="003D61F9" w:rsidRDefault="003D61F9" w:rsidP="003D61F9">
      <w:pPr>
        <w:jc w:val="both"/>
      </w:pPr>
      <w:bookmarkStart w:id="9" w:name="_GoBack"/>
      <w:bookmarkEnd w:id="9"/>
      <w:r>
        <w:lastRenderedPageBreak/>
        <w:t xml:space="preserve">Общая стоимость проекта по контракту составляет 223,1 млрд </w:t>
      </w:r>
      <w:proofErr w:type="spellStart"/>
      <w:r>
        <w:t>руб</w:t>
      </w:r>
      <w:proofErr w:type="spellEnd"/>
      <w:r>
        <w:t xml:space="preserve">, а с учётом затрат заказчика – почти 228 млрд руб. Планируется, что автомобильное движение по мосту будет открыто в декабре 2018 года, а железнодорожное – к декабрю 2019 года. </w:t>
      </w:r>
    </w:p>
    <w:p w:rsidR="003D61F9" w:rsidRDefault="003D61F9" w:rsidP="003D61F9">
      <w:pPr>
        <w:jc w:val="both"/>
      </w:pPr>
      <w:r>
        <w:t xml:space="preserve">По состоянию на конец июня 2017 года строительство транспортного перехода через Керченский пролив в целом реализовано на 55%. Эта же компания построит и железнодорожные подходы к Крымскому мосту. </w:t>
      </w:r>
    </w:p>
    <w:p w:rsidR="003D61F9" w:rsidRDefault="003D61F9" w:rsidP="003D61F9">
      <w:pPr>
        <w:jc w:val="both"/>
      </w:pPr>
      <w:r>
        <w:t xml:space="preserve">В мае текущего года стартовала активная часть строительства федеральной трассы «Таврида». Будущая главная автодорога Крыма будет </w:t>
      </w:r>
      <w:proofErr w:type="spellStart"/>
      <w:r>
        <w:t>четырехполосной</w:t>
      </w:r>
      <w:proofErr w:type="spellEnd"/>
      <w:r>
        <w:t xml:space="preserve">, ее протяженность составит почти 300 км. «Таврида» одной ниткой свяжет Керчь, Симферополь и Севастополь. В январе подрядчик трассы «Таврида» – АО «ВАД» – начал подготовительные работы по строительству </w:t>
      </w:r>
      <w:proofErr w:type="spellStart"/>
      <w:r>
        <w:t>автоподходов</w:t>
      </w:r>
      <w:proofErr w:type="spellEnd"/>
      <w:r>
        <w:t xml:space="preserve"> к Крымскому мосту с возведения временной инфраструктуры.</w:t>
      </w:r>
    </w:p>
    <w:p w:rsidR="003D61F9" w:rsidRPr="000C1362" w:rsidRDefault="003D61F9" w:rsidP="003D61F9">
      <w:pPr>
        <w:pStyle w:val="3"/>
        <w:jc w:val="both"/>
        <w:rPr>
          <w:rFonts w:ascii="Times New Roman" w:hAnsi="Times New Roman"/>
          <w:sz w:val="24"/>
          <w:szCs w:val="24"/>
        </w:rPr>
      </w:pPr>
      <w:bookmarkStart w:id="10" w:name="_Toc488043262"/>
      <w:r w:rsidRPr="000C1362">
        <w:rPr>
          <w:rFonts w:ascii="Times New Roman" w:hAnsi="Times New Roman"/>
          <w:sz w:val="24"/>
          <w:szCs w:val="24"/>
        </w:rPr>
        <w:t>OBLGAZETA.RU; ТАТЬЯНА БУРДАКОВА; 2017.07.15; ФЕДЕРАЛЬНАЯ ВЛАСТЬ ПОПРОСИЛА БОЛЕЛЬЩИКОВ ОЦЕНИТЬ ОРГАНИЗАЦИЮ БЕСПЛАТНОГО ПРОЕЗДА ВО ВРЕМЯ КУБКА КОНФЕДЕРАЦИЙ</w:t>
      </w:r>
      <w:bookmarkEnd w:id="10"/>
    </w:p>
    <w:p w:rsidR="003D61F9" w:rsidRDefault="003D61F9" w:rsidP="003D61F9">
      <w:pPr>
        <w:jc w:val="both"/>
      </w:pPr>
      <w:r>
        <w:t>Эмблема системы бесплатного проезда футбольных болельщиков</w:t>
      </w:r>
    </w:p>
    <w:p w:rsidR="003D61F9" w:rsidRDefault="003D61F9" w:rsidP="003D61F9">
      <w:pPr>
        <w:jc w:val="both"/>
      </w:pPr>
      <w:r>
        <w:t xml:space="preserve">В России проводится опрос футбольных болельщиков о качестве бесплатного проезда между городами-организаторами Кубка Конфедераций. Об этом сообщила пресс-служба </w:t>
      </w:r>
      <w:r w:rsidRPr="006F23A5">
        <w:rPr>
          <w:b/>
        </w:rPr>
        <w:t>Минтранса</w:t>
      </w:r>
      <w:r>
        <w:t xml:space="preserve"> РФ.</w:t>
      </w:r>
    </w:p>
    <w:p w:rsidR="003D61F9" w:rsidRDefault="003D61F9" w:rsidP="003D61F9">
      <w:pPr>
        <w:jc w:val="both"/>
      </w:pPr>
      <w:r>
        <w:t>Напомним, с 15 июня по 4 июля 2017 года по шести маршрутам курсировало свыше 260 поездов для болельщиков.</w:t>
      </w:r>
    </w:p>
    <w:p w:rsidR="003D61F9" w:rsidRDefault="003D61F9" w:rsidP="003D61F9">
      <w:pPr>
        <w:jc w:val="both"/>
      </w:pPr>
      <w:r>
        <w:t>Опрос проводится на сайте АНО «Транспортная дирекция – 2018». Его результаты будут использованы для совершенствования системы бесплатного проезда болельщиков во время чемпионата мира по футболу 2018 года. Напомним, Екатеринбург входит в число российских городов, которые в будущем году будут принимать матчи мундиаля.</w:t>
      </w:r>
    </w:p>
    <w:p w:rsidR="003D61F9" w:rsidRPr="00FF2D72" w:rsidRDefault="003D61F9" w:rsidP="003D61F9">
      <w:pPr>
        <w:pStyle w:val="3"/>
        <w:jc w:val="both"/>
        <w:rPr>
          <w:rFonts w:ascii="Times New Roman" w:hAnsi="Times New Roman"/>
          <w:sz w:val="24"/>
          <w:szCs w:val="24"/>
        </w:rPr>
      </w:pPr>
      <w:bookmarkStart w:id="11" w:name="_Toc488043269"/>
      <w:r w:rsidRPr="00FF2D72">
        <w:rPr>
          <w:rFonts w:ascii="Times New Roman" w:hAnsi="Times New Roman"/>
          <w:sz w:val="24"/>
          <w:szCs w:val="24"/>
        </w:rPr>
        <w:t>KRASNODARMEDIA.SU; 2017.07.1</w:t>
      </w:r>
      <w:r>
        <w:rPr>
          <w:rFonts w:ascii="Times New Roman" w:hAnsi="Times New Roman"/>
          <w:sz w:val="24"/>
          <w:szCs w:val="24"/>
        </w:rPr>
        <w:t>6</w:t>
      </w:r>
      <w:r w:rsidRPr="00FF2D72">
        <w:rPr>
          <w:rFonts w:ascii="Times New Roman" w:hAnsi="Times New Roman"/>
          <w:sz w:val="24"/>
          <w:szCs w:val="24"/>
        </w:rPr>
        <w:t xml:space="preserve">; </w:t>
      </w:r>
      <w:r>
        <w:rPr>
          <w:rFonts w:ascii="Times New Roman" w:hAnsi="Times New Roman"/>
          <w:sz w:val="24"/>
          <w:szCs w:val="24"/>
        </w:rPr>
        <w:t>«</w:t>
      </w:r>
      <w:r w:rsidRPr="00FF2D72">
        <w:rPr>
          <w:rFonts w:ascii="Times New Roman" w:hAnsi="Times New Roman"/>
          <w:sz w:val="24"/>
          <w:szCs w:val="24"/>
        </w:rPr>
        <w:t>ПРОРВЕТ</w:t>
      </w:r>
      <w:r>
        <w:rPr>
          <w:rFonts w:ascii="Times New Roman" w:hAnsi="Times New Roman"/>
          <w:sz w:val="24"/>
          <w:szCs w:val="24"/>
        </w:rPr>
        <w:t>»</w:t>
      </w:r>
      <w:r w:rsidRPr="00FF2D72">
        <w:rPr>
          <w:rFonts w:ascii="Times New Roman" w:hAnsi="Times New Roman"/>
          <w:sz w:val="24"/>
          <w:szCs w:val="24"/>
        </w:rPr>
        <w:t xml:space="preserve"> ПРОБКИ К МОРЮ НОВЫЙ МОСТ, КОТОРЫЙ ХОТЯТ ПОСТРОИТЬ В РАЙОНЕ КУБАНСКОЙ ДЖУБГИ</w:t>
      </w:r>
      <w:bookmarkEnd w:id="11"/>
    </w:p>
    <w:p w:rsidR="003D61F9" w:rsidRDefault="003D61F9" w:rsidP="003D61F9">
      <w:pPr>
        <w:jc w:val="both"/>
      </w:pPr>
      <w:r>
        <w:t>О строительстве виадука договорилось руководство госкомпании «</w:t>
      </w:r>
      <w:proofErr w:type="spellStart"/>
      <w:r>
        <w:t>Автодор</w:t>
      </w:r>
      <w:proofErr w:type="spellEnd"/>
      <w:r>
        <w:t>» и Краснодарского края.</w:t>
      </w:r>
    </w:p>
    <w:p w:rsidR="003D61F9" w:rsidRDefault="003D61F9" w:rsidP="003D61F9">
      <w:pPr>
        <w:jc w:val="both"/>
      </w:pPr>
      <w:r>
        <w:t>Руководство Краснодарского края и ГК «</w:t>
      </w:r>
      <w:proofErr w:type="spellStart"/>
      <w:r>
        <w:t>Автодор</w:t>
      </w:r>
      <w:proofErr w:type="spellEnd"/>
      <w:r>
        <w:t>» нашли еще одну возможность борьбы с пробками на трассе, ведущей к Черноморскому побережью, – построить мост на одном из самых проблемных участков магистрали, в районе Джубги. Начало строительства виадука намечено на осень. По заверению председателя правления госкомпании «</w:t>
      </w:r>
      <w:proofErr w:type="spellStart"/>
      <w:r>
        <w:t>Автодор</w:t>
      </w:r>
      <w:proofErr w:type="spellEnd"/>
      <w:r>
        <w:t xml:space="preserve">» Сергея </w:t>
      </w:r>
      <w:proofErr w:type="spellStart"/>
      <w:r>
        <w:t>Кельбаха</w:t>
      </w:r>
      <w:proofErr w:type="spellEnd"/>
      <w:r>
        <w:t xml:space="preserve">, который посетил Кубань по просьбе губернатора Вениамина Кондратьева, по факту это будет строительство двух мостов: возведение нового и реконструкция старого, пропускная способность которого сейчас и вызывает заторы на дороге к морю. В данный момент проект реконструкции моста в районе Джубги проходит </w:t>
      </w:r>
      <w:proofErr w:type="spellStart"/>
      <w:r>
        <w:t>госэкспертизу</w:t>
      </w:r>
      <w:proofErr w:type="spellEnd"/>
      <w:r>
        <w:t xml:space="preserve">, сообщает ИА </w:t>
      </w:r>
      <w:proofErr w:type="spellStart"/>
      <w:r>
        <w:t>KrasnodarMedia</w:t>
      </w:r>
      <w:proofErr w:type="spellEnd"/>
      <w:r>
        <w:t xml:space="preserve"> со ссылкой на пресс-службу администрации Краснодарского края.</w:t>
      </w:r>
    </w:p>
    <w:p w:rsidR="003D61F9" w:rsidRDefault="003D61F9" w:rsidP="003D61F9">
      <w:pPr>
        <w:jc w:val="both"/>
      </w:pPr>
      <w:r>
        <w:t xml:space="preserve">Напомним, по итогам последней инспекции ремонта трассы к Черноморскому побережью в июне текущего года глава Кубани Вениамин Кондратьев, возмущенный срывом сроков окончания работ, намерен был пожаловаться в </w:t>
      </w:r>
      <w:r w:rsidRPr="006F23A5">
        <w:rPr>
          <w:b/>
        </w:rPr>
        <w:t>Минтранс</w:t>
      </w:r>
      <w:r>
        <w:t xml:space="preserve"> на ГК «</w:t>
      </w:r>
      <w:proofErr w:type="spellStart"/>
      <w:r>
        <w:t>Автодор</w:t>
      </w:r>
      <w:proofErr w:type="spellEnd"/>
      <w:r>
        <w:t>».</w:t>
      </w:r>
    </w:p>
    <w:p w:rsidR="003D61F9" w:rsidRDefault="003D61F9" w:rsidP="003D61F9">
      <w:pPr>
        <w:jc w:val="both"/>
      </w:pPr>
      <w:r>
        <w:t>«Вениамин Кондратьев неоднократно инспектировал автодороги, ведущие к морю. В частности, в середине июня вместе с руководителем территориального отделения ГК «</w:t>
      </w:r>
      <w:proofErr w:type="spellStart"/>
      <w:r>
        <w:t>Автодор</w:t>
      </w:r>
      <w:proofErr w:type="spellEnd"/>
      <w:r>
        <w:t xml:space="preserve">» Николаем Ильиным глава региона осматривал трассу М4-Дон в Туапсинском районе. По итогам объезда губернатор отметил, что ремонтные работы ведутся с нарушением ранее оговоренных с госкомпанией сроков. В результате проверить ситуацию лично и встретиться с главой края приехал Сергей </w:t>
      </w:r>
      <w:proofErr w:type="spellStart"/>
      <w:r>
        <w:t>Кельбах</w:t>
      </w:r>
      <w:proofErr w:type="spellEnd"/>
      <w:r>
        <w:t>.</w:t>
      </w:r>
    </w:p>
    <w:p w:rsidR="00DB5E6B" w:rsidRDefault="003D61F9" w:rsidP="003D61F9">
      <w:pPr>
        <w:jc w:val="both"/>
      </w:pPr>
      <w:r>
        <w:t xml:space="preserve">«Прорвет» пробки к морю новый мост, который хотят построить в районе кубанской Джубги. </w:t>
      </w:r>
    </w:p>
    <w:p w:rsidR="003D61F9" w:rsidRDefault="003D61F9" w:rsidP="003D61F9">
      <w:pPr>
        <w:jc w:val="both"/>
      </w:pPr>
      <w:r>
        <w:lastRenderedPageBreak/>
        <w:t>Как подчеркнул Вениамин Кондратьев в разговоре с главой госкомпании, транспортные заторы в Туапсинском районе сохраняются, несмотря на появление новой трехуровневой развязки по причине недостаточной широты существующего моста через реку Джубга.</w:t>
      </w:r>
    </w:p>
    <w:p w:rsidR="003D61F9" w:rsidRDefault="003D61F9" w:rsidP="003D61F9">
      <w:pPr>
        <w:jc w:val="both"/>
      </w:pPr>
      <w:r>
        <w:t xml:space="preserve">По словам Сергея </w:t>
      </w:r>
      <w:proofErr w:type="spellStart"/>
      <w:r>
        <w:t>Кельбаха</w:t>
      </w:r>
      <w:proofErr w:type="spellEnd"/>
      <w:r>
        <w:t>, данный вопрос сейчас решается. Проект реконструкции моста, предполагающий расширение до четырех полос, проходит государственную экспертизу.</w:t>
      </w:r>
    </w:p>
    <w:p w:rsidR="003D61F9" w:rsidRDefault="003D61F9" w:rsidP="003D61F9">
      <w:pPr>
        <w:jc w:val="both"/>
      </w:pPr>
      <w:r>
        <w:t>– Это будет фактически строительство двух мостов – нового и реконструкция старого. Начнем работу осенью, когда спадет пик сезона. Мы очень внимательно относимся к мнению руководства Краснодарского края, лично к вашему. Вы здесь лучше, чем мы в Москве, чувствуете настроение людей. Поэтому прислушиваемся к вам и корректируем свои действия, – акцентировал глава госкомпании.</w:t>
      </w:r>
    </w:p>
    <w:p w:rsidR="003D61F9" w:rsidRDefault="003D61F9" w:rsidP="003D61F9">
      <w:pPr>
        <w:jc w:val="both"/>
      </w:pPr>
      <w:r>
        <w:t>Вениамин Кондратьев обратил внимание на то, что закончить строительство необходимо до начала курортного сезона 2018 года.</w:t>
      </w:r>
    </w:p>
    <w:p w:rsidR="003D61F9" w:rsidRDefault="003D61F9" w:rsidP="003D61F9">
      <w:pPr>
        <w:jc w:val="both"/>
      </w:pPr>
      <w:r>
        <w:t>– Прошу вас держать этот вопрос на особом контроле, нам нужно всю дорогу к морю сделать комфортной, по возможности максимально усильтесь по количеству рабочих и техники, к началу сезона все работы должны быть завершены, – подытожил губернатор</w:t>
      </w:r>
      <w:proofErr w:type="gramStart"/>
      <w:r>
        <w:t>»,–</w:t>
      </w:r>
      <w:proofErr w:type="gramEnd"/>
      <w:r>
        <w:t xml:space="preserve"> сообщает пресс-служба администрации Краснодарского края.</w:t>
      </w:r>
    </w:p>
    <w:p w:rsidR="003D61F9" w:rsidRDefault="003D61F9" w:rsidP="003D61F9">
      <w:pPr>
        <w:jc w:val="both"/>
      </w:pPr>
      <w:r>
        <w:t xml:space="preserve">Как ранее сообщало ИА </w:t>
      </w:r>
      <w:proofErr w:type="spellStart"/>
      <w:r>
        <w:t>KrasnodarMedia</w:t>
      </w:r>
      <w:proofErr w:type="spellEnd"/>
      <w:r>
        <w:t xml:space="preserve">, власти Краснодарского края намерены пожаловаться в </w:t>
      </w:r>
      <w:r w:rsidRPr="006F23A5">
        <w:rPr>
          <w:b/>
        </w:rPr>
        <w:t>министерство транспорта</w:t>
      </w:r>
      <w:r>
        <w:t xml:space="preserve"> РФ на ГК «</w:t>
      </w:r>
      <w:proofErr w:type="spellStart"/>
      <w:r>
        <w:t>Автодор</w:t>
      </w:r>
      <w:proofErr w:type="spellEnd"/>
      <w:r>
        <w:t>» за неисполнение договоренности по ремонту дороги, ведущей на Черноморское побережье. Очередная инспекция трассы М-4 «Дон» в июне позволила губернатору региона убедиться, что вся магистраль по-прежнему находится в ремонте. Несмотря на то, что реверсивное движение в районе Дефановки снято, работы на участках ведутся ночью и только на одной половине проезжей части и в целом остановки транспортного потока нет, присутствие дорожной техники, рабочих, которые подбирают «хвосты», вызывает недовольство автотуристов,</w:t>
      </w:r>
    </w:p>
    <w:p w:rsidR="003D61F9" w:rsidRDefault="003D61F9" w:rsidP="003D61F9">
      <w:pPr>
        <w:jc w:val="both"/>
      </w:pPr>
      <w:r>
        <w:t xml:space="preserve">Напомним, ранее ИА </w:t>
      </w:r>
      <w:proofErr w:type="spellStart"/>
      <w:r>
        <w:t>KrasnodarMedia</w:t>
      </w:r>
      <w:proofErr w:type="spellEnd"/>
      <w:r>
        <w:t xml:space="preserve"> сообщало, завершение ремонтных работ трассы Джубга – Сочи было перенесено на две недели, до конца июня, из-за погодных условий. Власти Кубани заявили, что дожди в конце мая – начале июня тормозили ход ремонта. Остались те виды работ, которые требуют сухой, жаркой погоды – это устройство основания, дорожная одежда и другие.</w:t>
      </w:r>
    </w:p>
    <w:p w:rsidR="003D61F9" w:rsidRDefault="003D61F9" w:rsidP="003D61F9">
      <w:pPr>
        <w:jc w:val="both"/>
      </w:pPr>
      <w:r>
        <w:t xml:space="preserve">Дорога в сторону черноморского побережья на протяжении ряда лет является одним из самых «больных» инфраструктурных объектов Краснодарского края. В летний период автовладельцы часами простаивают в дорожных заторах с семьями и маленькими детьми. Ремонт и модернизация проблемного участка дороги </w:t>
      </w:r>
      <w:proofErr w:type="gramStart"/>
      <w:r>
        <w:t>идет</w:t>
      </w:r>
      <w:proofErr w:type="gramEnd"/>
      <w:r>
        <w:t xml:space="preserve"> из года в год, но это, как показывает время, мало влияет на решение проблемы. На одном из совещаний по подготовке к курортному сезону 2017 губернатор Краснодарского края Вениамин Кондратьев заявил, что ремонт самой востребованной у автотуристов дороги к черноморскому побережью раздражает их до «не могу». Отповедь главы региона в адрес дорожников попала в </w:t>
      </w:r>
      <w:proofErr w:type="spellStart"/>
      <w:r>
        <w:t>соцсеть</w:t>
      </w:r>
      <w:proofErr w:type="spellEnd"/>
      <w:r>
        <w:t xml:space="preserve"> «</w:t>
      </w:r>
      <w:proofErr w:type="spellStart"/>
      <w:r>
        <w:t>Fakebook</w:t>
      </w:r>
      <w:proofErr w:type="spellEnd"/>
      <w:r>
        <w:t>» и набрала более семи тысяч просмотров. Не устроило Вениамина Кондратьева то, что трасса так и останется в ремонте, потому что в этом году будет завершена его шестая часть.</w:t>
      </w:r>
    </w:p>
    <w:p w:rsidR="00DB5E6B" w:rsidRDefault="003D61F9" w:rsidP="003D61F9">
      <w:pPr>
        <w:jc w:val="both"/>
      </w:pPr>
      <w:r>
        <w:t xml:space="preserve">Призвано разрешить проблему планируемое </w:t>
      </w:r>
      <w:proofErr w:type="spellStart"/>
      <w:r>
        <w:t>строительствочетырех</w:t>
      </w:r>
      <w:proofErr w:type="spellEnd"/>
      <w:r>
        <w:t xml:space="preserve"> надземных переходов на трассе Джубга-Сочи в Туапсинском районе Краснодарского края, которое хотят начать в этом году по поручению губернатора края. Надземные конструкции, которые смогут значительно облегчить ситуацию с пробками, планируется соорудить на участке автомобильной дороги федерального значения А-147: в поселке Джубга в районе АЗС «Роснефть», за поселком </w:t>
      </w:r>
      <w:proofErr w:type="spellStart"/>
      <w:r>
        <w:t>Лермонтово</w:t>
      </w:r>
      <w:proofErr w:type="spellEnd"/>
      <w:r>
        <w:t xml:space="preserve"> в районе оздоровительного центра, перед поселком Новомихайловский в районе </w:t>
      </w:r>
      <w:proofErr w:type="spellStart"/>
      <w:r>
        <w:t>Мотогородка</w:t>
      </w:r>
      <w:proofErr w:type="spellEnd"/>
      <w:r>
        <w:t xml:space="preserve"> и в поселке Агой в районе примыкания автомобильной дороги регионального значения Подъезд к поселку </w:t>
      </w:r>
      <w:proofErr w:type="spellStart"/>
      <w:r>
        <w:t>Агуй</w:t>
      </w:r>
      <w:proofErr w:type="spellEnd"/>
      <w:r>
        <w:t>-Шапсуг.</w:t>
      </w:r>
    </w:p>
    <w:p w:rsidR="00DB5E6B" w:rsidRDefault="00DB5E6B">
      <w:r>
        <w:br w:type="page"/>
      </w:r>
    </w:p>
    <w:p w:rsidR="003D61F9" w:rsidRDefault="003D61F9" w:rsidP="003D61F9">
      <w:pPr>
        <w:jc w:val="both"/>
      </w:pPr>
    </w:p>
    <w:p w:rsidR="003D61F9" w:rsidRDefault="003D61F9" w:rsidP="003D61F9">
      <w:pPr>
        <w:jc w:val="both"/>
      </w:pPr>
      <w:r>
        <w:t>Весной этого года появилась информация о строительстве федеральной дороги между курортами Черного моря и Северного Кавказа, которая позволит перераспределить транспортные потоки из районов восточнее Краснодара. Создание новой трассы подразумевает строительство на территории Кавказского государственного биосферного заповедника и Сочинского Национального парка.</w:t>
      </w:r>
    </w:p>
    <w:p w:rsidR="003D61F9" w:rsidRPr="002E78DD" w:rsidRDefault="003D61F9" w:rsidP="003D61F9">
      <w:pPr>
        <w:pStyle w:val="3"/>
        <w:jc w:val="both"/>
        <w:rPr>
          <w:rFonts w:ascii="Times New Roman" w:hAnsi="Times New Roman"/>
          <w:sz w:val="24"/>
          <w:szCs w:val="24"/>
        </w:rPr>
      </w:pPr>
      <w:bookmarkStart w:id="12" w:name="_Toc488043270"/>
      <w:r w:rsidRPr="002E78DD">
        <w:rPr>
          <w:rFonts w:ascii="Times New Roman" w:hAnsi="Times New Roman"/>
          <w:sz w:val="24"/>
          <w:szCs w:val="24"/>
        </w:rPr>
        <w:t>REGNUM;</w:t>
      </w:r>
      <w:r>
        <w:rPr>
          <w:rFonts w:ascii="Times New Roman" w:hAnsi="Times New Roman"/>
          <w:sz w:val="24"/>
          <w:szCs w:val="24"/>
        </w:rPr>
        <w:t xml:space="preserve"> </w:t>
      </w:r>
      <w:r w:rsidRPr="002E78DD">
        <w:rPr>
          <w:rFonts w:ascii="Times New Roman" w:hAnsi="Times New Roman"/>
          <w:sz w:val="24"/>
          <w:szCs w:val="24"/>
        </w:rPr>
        <w:t>2017.07.14;</w:t>
      </w:r>
      <w:r>
        <w:rPr>
          <w:rFonts w:ascii="Times New Roman" w:hAnsi="Times New Roman"/>
          <w:sz w:val="24"/>
          <w:szCs w:val="24"/>
        </w:rPr>
        <w:t xml:space="preserve"> </w:t>
      </w:r>
      <w:r w:rsidRPr="002E78DD">
        <w:rPr>
          <w:rFonts w:ascii="Times New Roman" w:hAnsi="Times New Roman"/>
          <w:sz w:val="24"/>
          <w:szCs w:val="24"/>
        </w:rPr>
        <w:t>КУРОРТЫ СЕВЕРНОГО КАВКАЗА И КУБАНИ ДОРОГОЙ СВЯЖУТ КИТАЙЦЫ</w:t>
      </w:r>
      <w:bookmarkEnd w:id="12"/>
    </w:p>
    <w:p w:rsidR="003D61F9" w:rsidRDefault="003D61F9" w:rsidP="003D61F9">
      <w:pPr>
        <w:jc w:val="both"/>
      </w:pPr>
      <w:r>
        <w:t>Ставрополье готовит к подписанию соглашение о сотрудничестве с китайской строительной компанией, которая окажет помощь в реализации масштабного проекта, стоимость которого оценивается в десятки миллиардов рублей.</w:t>
      </w:r>
    </w:p>
    <w:p w:rsidR="003D61F9" w:rsidRDefault="003D61F9" w:rsidP="003D61F9">
      <w:pPr>
        <w:jc w:val="both"/>
      </w:pPr>
      <w:r>
        <w:t>Ставропольский край приступил к реализации масштабного проекта, который предполагает объединение прямой трассой курорты Северного Кавказа (Кавказских Минеральных Вод) и курорты черноморского побережья Кубани.</w:t>
      </w:r>
    </w:p>
    <w:p w:rsidR="003D61F9" w:rsidRDefault="003D61F9" w:rsidP="003D61F9">
      <w:pPr>
        <w:jc w:val="both"/>
      </w:pPr>
      <w:r>
        <w:t>Как сообщили корреспонденту ИА REGNUM в Минстрое региона, Ставрополье выходит на практическую стадию реализации этого проекта, подготовив подписание соглашения о сотрудничестве с китайской строительной компанией, которая предложила содействие в осуществлении проекта. Соглашение подпишут в ближайшее время.</w:t>
      </w:r>
    </w:p>
    <w:p w:rsidR="003D61F9" w:rsidRDefault="003D61F9" w:rsidP="003D61F9">
      <w:pPr>
        <w:jc w:val="both"/>
      </w:pPr>
      <w:r>
        <w:t xml:space="preserve">На сегодня все предварительные работы по созданию трассы Кисловодск – Адлер завершены. </w:t>
      </w:r>
      <w:r w:rsidRPr="00EC4E9E">
        <w:rPr>
          <w:b/>
        </w:rPr>
        <w:t>Федеральное дорожное агентство</w:t>
      </w:r>
      <w:r>
        <w:t xml:space="preserve"> утвердило строительство именно этого варианта трассы из всех предложенных. Проведены все предварительные переговоры.</w:t>
      </w:r>
    </w:p>
    <w:p w:rsidR="003D61F9" w:rsidRDefault="003D61F9" w:rsidP="003D61F9">
      <w:pPr>
        <w:jc w:val="both"/>
      </w:pPr>
      <w:r>
        <w:t>Соглашение с китайской стороной шире, чем строительство одной трассы. Оно предполагает также создание автотрасс «Объезд города Ставрополя» и «Объезд города Кисловодска».</w:t>
      </w:r>
    </w:p>
    <w:p w:rsidR="003D61F9" w:rsidRDefault="00DB5E6B" w:rsidP="003D61F9">
      <w:pPr>
        <w:jc w:val="both"/>
      </w:pPr>
      <w:r>
        <w:t xml:space="preserve"> </w:t>
      </w:r>
      <w:r w:rsidR="003D61F9">
        <w:t>«Реализация этих объектов очень важна для края, особенно это касается строительства дороги Кисловодск–Адлер, которая является одним из важнейших направлений в стратегии развития транспортной системы Юга России, так как эта дорога не только сократит расстояние между нашими и Краснодарскими курортами, но и позволит увеличить поток туристов на Ставрополье», – прокомментировал соглашение министр строительства, дорожного хозяйства и транспорта Ставропольского края Игорь Васильев.</w:t>
      </w:r>
    </w:p>
    <w:p w:rsidR="003D61F9" w:rsidRDefault="003D61F9" w:rsidP="003D61F9">
      <w:pPr>
        <w:jc w:val="both"/>
      </w:pPr>
      <w:r>
        <w:t xml:space="preserve">Как ранее сообщало ИА REGNUM, весной текущего года </w:t>
      </w:r>
      <w:proofErr w:type="spellStart"/>
      <w:r w:rsidRPr="00EC4E9E">
        <w:rPr>
          <w:b/>
        </w:rPr>
        <w:t>Росавтодор</w:t>
      </w:r>
      <w:r>
        <w:t>у</w:t>
      </w:r>
      <w:proofErr w:type="spellEnd"/>
      <w:r>
        <w:t xml:space="preserve"> были представлены два проекта, связывающие крупнейшие курорты юга России. Один из вариантов начинался от Черкесска, второй из Кисловодска.</w:t>
      </w:r>
    </w:p>
    <w:p w:rsidR="003D61F9" w:rsidRDefault="003D61F9" w:rsidP="003D61F9">
      <w:pPr>
        <w:jc w:val="both"/>
      </w:pPr>
      <w:r>
        <w:t xml:space="preserve">Одобренный вариант </w:t>
      </w:r>
      <w:proofErr w:type="spellStart"/>
      <w:r>
        <w:t>четырехполосной</w:t>
      </w:r>
      <w:proofErr w:type="spellEnd"/>
      <w:r>
        <w:t xml:space="preserve"> трассы протянется на 334 километра. Сейчас дорога из Кисловодска в Сочи тянется на 770 км. Ставрополье мечтало о новой трассе еще с 60–х годов XX века в период пика популярности курортов </w:t>
      </w:r>
      <w:proofErr w:type="spellStart"/>
      <w:r>
        <w:t>Кавминвод</w:t>
      </w:r>
      <w:proofErr w:type="spellEnd"/>
      <w:r>
        <w:t xml:space="preserve">. Сейчас курорты Северного Кавказа активно развиваются, растет и число туристов, посещающих </w:t>
      </w:r>
      <w:proofErr w:type="spellStart"/>
      <w:r>
        <w:t>Кавминводы</w:t>
      </w:r>
      <w:proofErr w:type="spellEnd"/>
      <w:r>
        <w:t xml:space="preserve"> и горнолыжные курорты </w:t>
      </w:r>
      <w:proofErr w:type="spellStart"/>
      <w:r>
        <w:t>Карачаево</w:t>
      </w:r>
      <w:proofErr w:type="spellEnd"/>
      <w:r>
        <w:t>–</w:t>
      </w:r>
      <w:proofErr w:type="spellStart"/>
      <w:r>
        <w:t>Черкесии</w:t>
      </w:r>
      <w:proofErr w:type="spellEnd"/>
      <w:r>
        <w:t>.</w:t>
      </w:r>
    </w:p>
    <w:p w:rsidR="003D61F9" w:rsidRDefault="003D61F9" w:rsidP="003D61F9">
      <w:pPr>
        <w:jc w:val="both"/>
      </w:pPr>
      <w:r>
        <w:t>Новая трасса позволит туристам курортов Северного Кавказа получить доступ к морю. Стоимость поездки станет дешевле до 1,5 тыс. рублей на каждого человека.</w:t>
      </w:r>
    </w:p>
    <w:p w:rsidR="003D61F9" w:rsidRDefault="003D61F9" w:rsidP="003D61F9">
      <w:pPr>
        <w:jc w:val="both"/>
      </w:pPr>
      <w:r>
        <w:t>Напомним, строительство трассы получило одобрение премьер–министра России Дмитрия Медведева. Осуществление проекта даст импульс повышению востребованности морских, бальнеологических и горнолыжных курортов Ставропольского края, Северного Кавказа и Кубани и дополнительно привлечет на курорты Северного Кавказа до 10 млн туристов в год.</w:t>
      </w:r>
    </w:p>
    <w:p w:rsidR="00DB5E6B" w:rsidRDefault="003D61F9" w:rsidP="003D61F9">
      <w:pPr>
        <w:jc w:val="both"/>
      </w:pPr>
      <w:r>
        <w:t>Трасса также разгрузит интенсивный трафик на федеральной трассе Джубга – Сочи за счет перераспределения транспортных потоков из районов восточнее Краснодара.</w:t>
      </w:r>
    </w:p>
    <w:p w:rsidR="00DB5E6B" w:rsidRDefault="00DB5E6B">
      <w:r>
        <w:br w:type="page"/>
      </w:r>
    </w:p>
    <w:p w:rsidR="003D61F9" w:rsidRDefault="003D61F9" w:rsidP="003D61F9">
      <w:pPr>
        <w:jc w:val="both"/>
      </w:pPr>
    </w:p>
    <w:p w:rsidR="003D61F9" w:rsidRDefault="003D61F9" w:rsidP="003D61F9">
      <w:pPr>
        <w:jc w:val="both"/>
      </w:pPr>
      <w:r>
        <w:t>Стоимость проекта трассы Кисловодск – Адлер оценивается в 65 млрд рублей. Часть трассы в представленном проекте уже существует, но требует реконструкции. Предстоит достроить еще 103 километра трассы, включая два тоннеля.</w:t>
      </w:r>
    </w:p>
    <w:p w:rsidR="003D61F9" w:rsidRDefault="003D61F9" w:rsidP="003D61F9">
      <w:pPr>
        <w:jc w:val="both"/>
      </w:pPr>
      <w:r>
        <w:t>На строительство трассы будут затрачены средства федеральных и региональных дорожных фондов, а также будут привлечены частные инвестиции на условиях концессий.</w:t>
      </w:r>
    </w:p>
    <w:p w:rsidR="003D61F9" w:rsidRPr="0014774A" w:rsidRDefault="003D61F9" w:rsidP="003D61F9">
      <w:pPr>
        <w:pStyle w:val="3"/>
        <w:jc w:val="both"/>
        <w:rPr>
          <w:rFonts w:ascii="Times New Roman" w:hAnsi="Times New Roman"/>
          <w:sz w:val="24"/>
          <w:szCs w:val="24"/>
        </w:rPr>
      </w:pPr>
      <w:bookmarkStart w:id="13" w:name="_Toc488043272"/>
      <w:r>
        <w:rPr>
          <w:rFonts w:ascii="Times New Roman" w:hAnsi="Times New Roman"/>
          <w:sz w:val="24"/>
          <w:szCs w:val="24"/>
        </w:rPr>
        <w:t>RNS</w:t>
      </w:r>
      <w:r w:rsidRPr="0014774A">
        <w:rPr>
          <w:rFonts w:ascii="Times New Roman" w:hAnsi="Times New Roman"/>
          <w:sz w:val="24"/>
          <w:szCs w:val="24"/>
        </w:rPr>
        <w:t>;</w:t>
      </w:r>
      <w:r>
        <w:rPr>
          <w:rFonts w:ascii="Times New Roman" w:hAnsi="Times New Roman"/>
          <w:sz w:val="24"/>
          <w:szCs w:val="24"/>
        </w:rPr>
        <w:t xml:space="preserve"> </w:t>
      </w:r>
      <w:r w:rsidRPr="0014774A">
        <w:rPr>
          <w:rFonts w:ascii="Times New Roman" w:hAnsi="Times New Roman"/>
          <w:sz w:val="24"/>
          <w:szCs w:val="24"/>
        </w:rPr>
        <w:t>2017.07.14;</w:t>
      </w:r>
      <w:r>
        <w:rPr>
          <w:rFonts w:ascii="Times New Roman" w:hAnsi="Times New Roman"/>
          <w:sz w:val="24"/>
          <w:szCs w:val="24"/>
        </w:rPr>
        <w:t xml:space="preserve"> </w:t>
      </w:r>
      <w:r w:rsidRPr="0014774A">
        <w:rPr>
          <w:rFonts w:ascii="Times New Roman" w:hAnsi="Times New Roman"/>
          <w:sz w:val="24"/>
          <w:szCs w:val="24"/>
        </w:rPr>
        <w:t xml:space="preserve">ЦОДД ИЗУЧИТ ВОЗМОЖНОСТЬ </w:t>
      </w:r>
      <w:r>
        <w:rPr>
          <w:rFonts w:ascii="Times New Roman" w:hAnsi="Times New Roman"/>
          <w:sz w:val="24"/>
          <w:szCs w:val="24"/>
        </w:rPr>
        <w:t xml:space="preserve">ВВЕДЕНИЯ НА ПЕРЕКРЕСТКАХ МОСКВЫ </w:t>
      </w:r>
      <w:r w:rsidRPr="0014774A">
        <w:rPr>
          <w:rFonts w:ascii="Times New Roman" w:hAnsi="Times New Roman"/>
          <w:sz w:val="24"/>
          <w:szCs w:val="24"/>
        </w:rPr>
        <w:t>ДВОЙНЫХ СТОП</w:t>
      </w:r>
      <w:r>
        <w:rPr>
          <w:rFonts w:ascii="Times New Roman" w:hAnsi="Times New Roman"/>
          <w:sz w:val="24"/>
          <w:szCs w:val="24"/>
        </w:rPr>
        <w:t>–</w:t>
      </w:r>
      <w:r w:rsidRPr="0014774A">
        <w:rPr>
          <w:rFonts w:ascii="Times New Roman" w:hAnsi="Times New Roman"/>
          <w:sz w:val="24"/>
          <w:szCs w:val="24"/>
        </w:rPr>
        <w:t>ЛИНИЙ ДЛЯ МОТОЦИКЛИСТОВ</w:t>
      </w:r>
      <w:bookmarkEnd w:id="13"/>
    </w:p>
    <w:p w:rsidR="003D61F9" w:rsidRDefault="003D61F9" w:rsidP="003D61F9">
      <w:pPr>
        <w:jc w:val="both"/>
      </w:pPr>
      <w:r>
        <w:t>Центр организации дорожного движения (ЦОДД) изучит возможность введения в Москве двойных стоп–линий на перекрестках для удобства мотоциклистов. Об этом сообщил журналистам руководитель ЦОДД Сергей Юрьев.</w:t>
      </w:r>
    </w:p>
    <w:p w:rsidR="003D61F9" w:rsidRDefault="003D61F9" w:rsidP="003D61F9">
      <w:pPr>
        <w:jc w:val="both"/>
      </w:pPr>
      <w:r>
        <w:t>«Этого нет сейчас в нашей повестке дня. Я помню, мы смотрели этот вопрос. Но я попрошу, чтобы мы посмотрели у моих коллег, что мы сейчас будем делать», – сказал Юрьев.</w:t>
      </w:r>
    </w:p>
    <w:p w:rsidR="003D61F9" w:rsidRDefault="003D61F9" w:rsidP="003D61F9">
      <w:pPr>
        <w:jc w:val="both"/>
      </w:pPr>
      <w:r>
        <w:t xml:space="preserve">Ранее первый вице–премьер Игорь Шувалов поручил МВД, </w:t>
      </w:r>
      <w:r w:rsidRPr="00EC4E9E">
        <w:rPr>
          <w:b/>
        </w:rPr>
        <w:t>Минтрансу</w:t>
      </w:r>
      <w:r>
        <w:t xml:space="preserve"> и правительству Москвы проработать предложения, связанные с движением мотоциклистов. </w:t>
      </w:r>
    </w:p>
    <w:p w:rsidR="003D61F9" w:rsidRDefault="003D61F9" w:rsidP="003D61F9">
      <w:pPr>
        <w:jc w:val="both"/>
      </w:pPr>
      <w:r>
        <w:t>Одна из инициатив касалась возможности движения мотоциклистов между рядами, но она не была поддержана МВД. Еще одна инициатива – возможность применения двойной стоп–линии, когда с одной стартовали бы мотоциклы, с другой – автомобили. Эксперимент решено провести в Москве.</w:t>
      </w:r>
    </w:p>
    <w:p w:rsidR="003D61F9" w:rsidRPr="009D54E5" w:rsidRDefault="003D61F9" w:rsidP="003D61F9">
      <w:pPr>
        <w:pStyle w:val="3"/>
        <w:jc w:val="both"/>
        <w:rPr>
          <w:rFonts w:ascii="Times New Roman" w:hAnsi="Times New Roman"/>
          <w:sz w:val="24"/>
          <w:szCs w:val="24"/>
        </w:rPr>
      </w:pPr>
      <w:bookmarkStart w:id="14" w:name="_Toc488043273"/>
      <w:r>
        <w:rPr>
          <w:rFonts w:ascii="Times New Roman" w:hAnsi="Times New Roman"/>
          <w:sz w:val="24"/>
          <w:szCs w:val="24"/>
        </w:rPr>
        <w:t>ZNAK</w:t>
      </w:r>
      <w:r w:rsidRPr="009D54E5">
        <w:rPr>
          <w:rFonts w:ascii="Times New Roman" w:hAnsi="Times New Roman"/>
          <w:sz w:val="24"/>
          <w:szCs w:val="24"/>
        </w:rPr>
        <w:t>;</w:t>
      </w:r>
      <w:r>
        <w:rPr>
          <w:rFonts w:ascii="Times New Roman" w:hAnsi="Times New Roman"/>
          <w:sz w:val="24"/>
          <w:szCs w:val="24"/>
        </w:rPr>
        <w:t xml:space="preserve"> </w:t>
      </w:r>
      <w:r w:rsidRPr="009D54E5">
        <w:rPr>
          <w:rFonts w:ascii="Times New Roman" w:hAnsi="Times New Roman"/>
          <w:sz w:val="24"/>
          <w:szCs w:val="24"/>
        </w:rPr>
        <w:t>2017.07.14;</w:t>
      </w:r>
      <w:r>
        <w:rPr>
          <w:rFonts w:ascii="Times New Roman" w:hAnsi="Times New Roman"/>
          <w:sz w:val="24"/>
          <w:szCs w:val="24"/>
        </w:rPr>
        <w:t xml:space="preserve"> </w:t>
      </w:r>
      <w:r w:rsidRPr="009D54E5">
        <w:rPr>
          <w:rFonts w:ascii="Times New Roman" w:hAnsi="Times New Roman"/>
          <w:sz w:val="24"/>
          <w:szCs w:val="24"/>
        </w:rPr>
        <w:t>ЕКАД СТАНЕТ ФЕДЕРАЛЬНОЙ</w:t>
      </w:r>
      <w:bookmarkEnd w:id="14"/>
    </w:p>
    <w:p w:rsidR="003D61F9" w:rsidRDefault="003D61F9" w:rsidP="003D61F9">
      <w:pPr>
        <w:jc w:val="both"/>
      </w:pPr>
      <w:proofErr w:type="spellStart"/>
      <w:r w:rsidRPr="00EC4E9E">
        <w:rPr>
          <w:b/>
        </w:rPr>
        <w:t>Росавтодор</w:t>
      </w:r>
      <w:proofErr w:type="spellEnd"/>
      <w:r>
        <w:t xml:space="preserve"> огласил планы достройки автомобильного коридора Москва – Салехард.</w:t>
      </w:r>
    </w:p>
    <w:p w:rsidR="003D61F9" w:rsidRDefault="003D61F9" w:rsidP="003D61F9">
      <w:pPr>
        <w:jc w:val="both"/>
      </w:pPr>
      <w:r>
        <w:t>Екатеринбургская кольцевая автодорога, которая сейчас обходит столицу Урала с севера, а в недалеком будущем замкнется на юге, станет федеральной собственностью, как и другие автомобильные обходы городов, расположенных вдоль формируемого транспортного коридора Москва – Салехард. Об этом гостям и участникам выставки «</w:t>
      </w:r>
      <w:proofErr w:type="spellStart"/>
      <w:r>
        <w:t>Иннопром</w:t>
      </w:r>
      <w:proofErr w:type="spellEnd"/>
      <w:r>
        <w:t xml:space="preserve">–2017» рассказал начальник </w:t>
      </w:r>
      <w:proofErr w:type="spellStart"/>
      <w:r>
        <w:t>Уралуправтодора</w:t>
      </w:r>
      <w:proofErr w:type="spellEnd"/>
      <w:r>
        <w:t xml:space="preserve"> Алексей Борисов. По его словам, основной упор в ближайшие годы будет сделан на двух участках коридора. Это самый сложный и загруженный на сегодня отрезок пути от Екатеринбурга до Тюмени, а также достраиваемая автодорога между Надымом и Салехардом.</w:t>
      </w:r>
    </w:p>
    <w:p w:rsidR="003D61F9" w:rsidRDefault="003D61F9" w:rsidP="003D61F9">
      <w:pPr>
        <w:jc w:val="both"/>
      </w:pPr>
      <w:r>
        <w:t xml:space="preserve">Как напомнил глава территориальной структуры </w:t>
      </w:r>
      <w:r w:rsidRPr="00EC4E9E">
        <w:rPr>
          <w:b/>
        </w:rPr>
        <w:t>Росавтодор</w:t>
      </w:r>
      <w:r>
        <w:t xml:space="preserve">а, сегодня протяженность федеральных дорог в Уральском федеральном округе составляет 3,4 тыс. км. </w:t>
      </w:r>
    </w:p>
    <w:p w:rsidR="003D61F9" w:rsidRDefault="003D61F9" w:rsidP="003D61F9">
      <w:pPr>
        <w:jc w:val="both"/>
      </w:pPr>
      <w:r>
        <w:t xml:space="preserve">«Основная задача, которую ставит сегодня перед собой </w:t>
      </w:r>
      <w:proofErr w:type="spellStart"/>
      <w:r w:rsidRPr="00EC4E9E">
        <w:rPr>
          <w:b/>
        </w:rPr>
        <w:t>Росавтодор</w:t>
      </w:r>
      <w:proofErr w:type="spellEnd"/>
      <w:r>
        <w:t>, – привести эту сеть в нормативное состояние и обеспечить бесперебойное функционирование, чтобы участники движения могли ехать по дорогам быстро, комфортно и безопасно», – отметил Алексей Борисов.</w:t>
      </w:r>
    </w:p>
    <w:p w:rsidR="003D61F9" w:rsidRDefault="003D61F9" w:rsidP="003D61F9">
      <w:pPr>
        <w:jc w:val="both"/>
      </w:pPr>
      <w:r>
        <w:t xml:space="preserve">Он сослался на закон «Об автомобильных дорогах и о дорожной деятельности в Российской Федерации», по которому все региональные центры должны иметь автомобильную связь с Москвой. На сегодня это требование не выполняется в отношении столицы </w:t>
      </w:r>
      <w:proofErr w:type="spellStart"/>
      <w:r>
        <w:t>Ямало</w:t>
      </w:r>
      <w:proofErr w:type="spellEnd"/>
      <w:r>
        <w:t xml:space="preserve">–Ненецкого автономного округа. </w:t>
      </w:r>
    </w:p>
    <w:p w:rsidR="00DB5E6B" w:rsidRDefault="003D61F9" w:rsidP="003D61F9">
      <w:pPr>
        <w:jc w:val="both"/>
      </w:pPr>
      <w:r>
        <w:t xml:space="preserve">Совместно с властями региона федералы надеются в скором времени устранить стокилометровый разрыв между Надымом и Салехардом. После чего взять на свой баланс и обслуживание всю протяженность коридора, соединяющего Салехард, Сургут, Тобольск и Тюмень – с последующим выходом на Екатеринбург, Пермь, Ижевск, Казань и, наконец, Москву. «В 2018 году эта уже дорога будет иметь соответствующий статус», – заявил глава </w:t>
      </w:r>
      <w:proofErr w:type="spellStart"/>
      <w:r>
        <w:t>Уралуправтодора</w:t>
      </w:r>
      <w:proofErr w:type="spellEnd"/>
      <w:r>
        <w:t>.</w:t>
      </w:r>
    </w:p>
    <w:p w:rsidR="00DB5E6B" w:rsidRDefault="00DB5E6B">
      <w:r>
        <w:br w:type="page"/>
      </w:r>
    </w:p>
    <w:p w:rsidR="003D61F9" w:rsidRDefault="003D61F9" w:rsidP="003D61F9">
      <w:pPr>
        <w:jc w:val="both"/>
      </w:pPr>
    </w:p>
    <w:p w:rsidR="003D61F9" w:rsidRDefault="003D61F9" w:rsidP="003D61F9">
      <w:pPr>
        <w:jc w:val="both"/>
      </w:pPr>
      <w:r>
        <w:t xml:space="preserve">Всего на севере </w:t>
      </w:r>
      <w:proofErr w:type="spellStart"/>
      <w:r>
        <w:t>УрФО</w:t>
      </w:r>
      <w:proofErr w:type="spellEnd"/>
      <w:r>
        <w:t xml:space="preserve"> в ближайшие годы в федеральную собственность с учетом достройки и реконструкции перейдут участки региональных дорог общей протяженностью более 1,2 тыс. км. Договоренность об этом была достигнута в мае. Аналогичные переговоры </w:t>
      </w:r>
      <w:proofErr w:type="spellStart"/>
      <w:r w:rsidRPr="00EC4E9E">
        <w:rPr>
          <w:b/>
        </w:rPr>
        <w:t>Росавтодор</w:t>
      </w:r>
      <w:proofErr w:type="spellEnd"/>
      <w:r>
        <w:t xml:space="preserve"> провел с властями других субъектов. Например, самое позднее в 2018 году федеральным станет участок автодороги Курган – Бердюжье – Ишим, который должен стать продолжением магистральной дороги М–5, соединяющей Европейскую часть России с Сибирью и Дальним Востоком в обход территории Казахстана. В Свердловской области внимание будет уделено обходам городов, в том числе еще только строящимся. </w:t>
      </w:r>
    </w:p>
    <w:p w:rsidR="003D61F9" w:rsidRDefault="003D61F9" w:rsidP="003D61F9">
      <w:pPr>
        <w:jc w:val="both"/>
      </w:pPr>
      <w:r>
        <w:t>«Уже есть соответствующее соглашение с правительством области о том, что все обходы на территории региона мы заберем в федеральную собственность. Это не только ЕКАД, но и обход Камышлова, Каменска–Уральского. Заберем их и начнем приводить в нормативное состояние», – сообщил Алексей Борисов.</w:t>
      </w:r>
    </w:p>
    <w:p w:rsidR="003D61F9" w:rsidRDefault="003D61F9" w:rsidP="003D61F9">
      <w:pPr>
        <w:jc w:val="both"/>
      </w:pPr>
      <w:r>
        <w:t xml:space="preserve">По его словам, сделать это нужно для того, чтобы модернизировать самый сложный на сегодня участок всего коридора в границах </w:t>
      </w:r>
      <w:proofErr w:type="spellStart"/>
      <w:r>
        <w:t>УрФО</w:t>
      </w:r>
      <w:proofErr w:type="spellEnd"/>
      <w:r>
        <w:t xml:space="preserve"> – между Екатеринбургом и Тюменью. Магистраль не отвечает требованиям к </w:t>
      </w:r>
      <w:proofErr w:type="spellStart"/>
      <w:r>
        <w:t>категорийности</w:t>
      </w:r>
      <w:proofErr w:type="spellEnd"/>
      <w:r>
        <w:t xml:space="preserve"> дорог, на ней есть интенсивно используемые железнодорожные переезды, кое–где перегруженная грузовым транзитом трасса заходит прямо в населенные пункты. </w:t>
      </w:r>
    </w:p>
    <w:p w:rsidR="003D61F9" w:rsidRDefault="003D61F9" w:rsidP="003D61F9">
      <w:pPr>
        <w:jc w:val="both"/>
      </w:pPr>
      <w:r>
        <w:t xml:space="preserve">Чтобы расшить узкие места, </w:t>
      </w:r>
      <w:proofErr w:type="spellStart"/>
      <w:r w:rsidRPr="00EC4E9E">
        <w:rPr>
          <w:b/>
        </w:rPr>
        <w:t>Росавтодор</w:t>
      </w:r>
      <w:proofErr w:type="spellEnd"/>
      <w:r>
        <w:t xml:space="preserve"> планирует за пять–семь лет увеличить протяженность </w:t>
      </w:r>
      <w:proofErr w:type="spellStart"/>
      <w:r>
        <w:t>четырехполосного</w:t>
      </w:r>
      <w:proofErr w:type="spellEnd"/>
      <w:r>
        <w:t xml:space="preserve"> движения с нынешних 80 км до 542 км и построить в общей сложности 299 км обходов вокруг городов. В рамках этой работы федеральные дорожники обещают наконец реализовать давно задуманный, но отложенный из–за отсутствия денег в областном бюджете проект обхода вокруг Белоярского и Богдановича. </w:t>
      </w:r>
    </w:p>
    <w:p w:rsidR="003D61F9" w:rsidRDefault="003D61F9" w:rsidP="003D61F9">
      <w:pPr>
        <w:jc w:val="both"/>
      </w:pPr>
      <w:r>
        <w:t xml:space="preserve">«Мы будем проектировать этот участок и с 2020 года приступим к его реализации. Обход 35 километр – 105 километр будет построен как дорога первой категории с четырьмя полосами и разделением встречных потоков. Это будет современная скоростная дорога», – рассказал начальник </w:t>
      </w:r>
      <w:proofErr w:type="spellStart"/>
      <w:r>
        <w:t>Уралуправтодора</w:t>
      </w:r>
      <w:proofErr w:type="spellEnd"/>
      <w:r>
        <w:t>.</w:t>
      </w:r>
    </w:p>
    <w:p w:rsidR="003D61F9" w:rsidRDefault="003D61F9" w:rsidP="003D61F9">
      <w:pPr>
        <w:jc w:val="both"/>
      </w:pPr>
      <w:r>
        <w:t xml:space="preserve">Это хорошие планы, но большая дорога сегодня кормит малый бизнес и население расположенных на ней городов, поэтому при планировании обходов все–таки не стоит сильно удалять транзитные потоки от населенных пунктов, прокомментировал намерения </w:t>
      </w:r>
      <w:r w:rsidRPr="00EC4E9E">
        <w:rPr>
          <w:b/>
        </w:rPr>
        <w:t>Росавтодор</w:t>
      </w:r>
      <w:r>
        <w:t xml:space="preserve">а вице–губернатор Свердловской области по стратегическому развитию Александр </w:t>
      </w:r>
      <w:proofErr w:type="spellStart"/>
      <w:r>
        <w:t>Высокинский</w:t>
      </w:r>
      <w:proofErr w:type="spellEnd"/>
      <w:r>
        <w:t>.</w:t>
      </w:r>
    </w:p>
    <w:p w:rsidR="003D61F9" w:rsidRDefault="003D61F9" w:rsidP="003D61F9">
      <w:pPr>
        <w:jc w:val="both"/>
      </w:pPr>
      <w:r>
        <w:t>«Плохо, что фуры идут через населенный пункт, но и не надо нас ставить перед необходимостью тянуть 5–6 километров сетей к новым дорогам по лесу и компенсировать местным бюджетам их выпавшие доходы, которые раньше приносило обслуживание транзита», – попросил областной чиновник.</w:t>
      </w:r>
    </w:p>
    <w:p w:rsidR="003D61F9" w:rsidRDefault="003D61F9" w:rsidP="003D61F9">
      <w:pPr>
        <w:jc w:val="both"/>
      </w:pPr>
      <w:r>
        <w:t>«Мы понимаем эту ситуацию и будем ее учитывать, тем более что часть обходов будет сделана через капитальный ремонт уже существующих дорог», – заверил Алексей Борисов.</w:t>
      </w:r>
    </w:p>
    <w:p w:rsidR="003D61F9" w:rsidRPr="00D159C7" w:rsidRDefault="003D61F9" w:rsidP="003D61F9">
      <w:pPr>
        <w:pStyle w:val="3"/>
        <w:jc w:val="both"/>
        <w:rPr>
          <w:rFonts w:ascii="Times New Roman" w:hAnsi="Times New Roman"/>
          <w:sz w:val="24"/>
          <w:szCs w:val="24"/>
        </w:rPr>
      </w:pPr>
      <w:bookmarkStart w:id="15" w:name="_Toc488043274"/>
      <w:r w:rsidRPr="00D159C7">
        <w:rPr>
          <w:rFonts w:ascii="Times New Roman" w:hAnsi="Times New Roman"/>
          <w:sz w:val="24"/>
          <w:szCs w:val="24"/>
        </w:rPr>
        <w:t>ZNAK.COM;</w:t>
      </w:r>
      <w:r>
        <w:rPr>
          <w:rFonts w:ascii="Times New Roman" w:hAnsi="Times New Roman"/>
          <w:sz w:val="24"/>
          <w:szCs w:val="24"/>
        </w:rPr>
        <w:t xml:space="preserve"> </w:t>
      </w:r>
      <w:r w:rsidRPr="00D159C7">
        <w:rPr>
          <w:rFonts w:ascii="Times New Roman" w:hAnsi="Times New Roman"/>
          <w:sz w:val="24"/>
          <w:szCs w:val="24"/>
        </w:rPr>
        <w:t>АЛЕКСАНДР ПОЛОЗОВ;</w:t>
      </w:r>
      <w:r>
        <w:rPr>
          <w:rFonts w:ascii="Times New Roman" w:hAnsi="Times New Roman"/>
          <w:sz w:val="24"/>
          <w:szCs w:val="24"/>
        </w:rPr>
        <w:t xml:space="preserve"> </w:t>
      </w:r>
      <w:r w:rsidRPr="00D159C7">
        <w:rPr>
          <w:rFonts w:ascii="Times New Roman" w:hAnsi="Times New Roman"/>
          <w:sz w:val="24"/>
          <w:szCs w:val="24"/>
        </w:rPr>
        <w:t>2017.07.14;</w:t>
      </w:r>
      <w:r>
        <w:rPr>
          <w:rFonts w:ascii="Times New Roman" w:hAnsi="Times New Roman"/>
          <w:sz w:val="24"/>
          <w:szCs w:val="24"/>
        </w:rPr>
        <w:t xml:space="preserve"> </w:t>
      </w:r>
      <w:r w:rsidRPr="00D159C7">
        <w:rPr>
          <w:rFonts w:ascii="Times New Roman" w:hAnsi="Times New Roman"/>
          <w:sz w:val="24"/>
          <w:szCs w:val="24"/>
        </w:rPr>
        <w:t xml:space="preserve">ДОРОГА МАКУШИНО </w:t>
      </w:r>
      <w:r>
        <w:rPr>
          <w:rFonts w:ascii="Times New Roman" w:hAnsi="Times New Roman"/>
          <w:sz w:val="24"/>
          <w:szCs w:val="24"/>
        </w:rPr>
        <w:t>–</w:t>
      </w:r>
      <w:r w:rsidRPr="00D159C7">
        <w:rPr>
          <w:rFonts w:ascii="Times New Roman" w:hAnsi="Times New Roman"/>
          <w:sz w:val="24"/>
          <w:szCs w:val="24"/>
        </w:rPr>
        <w:t xml:space="preserve"> ИШИМ СТАНЕТ ЧАСТЬЮ ФЕДЕРАЛЬНОГО ТРАНСПОРТНОГО КОРИДОРА НА ДАЛЬНИЙ ВОСТОК</w:t>
      </w:r>
      <w:bookmarkEnd w:id="15"/>
    </w:p>
    <w:p w:rsidR="003D61F9" w:rsidRDefault="003D61F9" w:rsidP="003D61F9">
      <w:pPr>
        <w:jc w:val="both"/>
      </w:pPr>
      <w:r>
        <w:t xml:space="preserve">Автомобильная дорога, соединяющая районные центры Макушино, </w:t>
      </w:r>
      <w:proofErr w:type="spellStart"/>
      <w:r>
        <w:t>Частоозерье</w:t>
      </w:r>
      <w:proofErr w:type="spellEnd"/>
      <w:r>
        <w:t xml:space="preserve">, Бердюжье и Ишим, станет частью нового федерального автомобильного коридора, призванного обеспечить связь между европейской частью России и регионами Сибири и Дальнего Востока в обход построенной еще в советское время магистрали через территорию Казахстана. </w:t>
      </w:r>
    </w:p>
    <w:p w:rsidR="003D61F9" w:rsidRDefault="003D61F9" w:rsidP="003D61F9">
      <w:pPr>
        <w:jc w:val="both"/>
      </w:pPr>
      <w:r>
        <w:lastRenderedPageBreak/>
        <w:t>Уже в 2018 году этот маршрут будет передан из региональной сети автодорог в федеральную собственность, после чего начнется его приведение в нормативное состояние, отвечающее новому статусу.</w:t>
      </w:r>
    </w:p>
    <w:p w:rsidR="003D61F9" w:rsidRDefault="003D61F9" w:rsidP="003D61F9">
      <w:pPr>
        <w:jc w:val="both"/>
      </w:pPr>
      <w:r>
        <w:t>Это предусмотрено планами развития сети федеральных автодорог на территории Уральского федерального округа, о которых рассказал Алексей Борисов, начальник ФКУ «</w:t>
      </w:r>
      <w:proofErr w:type="spellStart"/>
      <w:r>
        <w:t>Уралуправтодор</w:t>
      </w:r>
      <w:proofErr w:type="spellEnd"/>
      <w:r>
        <w:t xml:space="preserve">», которое является одним из двух территориальных подразделений </w:t>
      </w:r>
      <w:r w:rsidRPr="00EC4E9E">
        <w:rPr>
          <w:b/>
        </w:rPr>
        <w:t>Росавтодор</w:t>
      </w:r>
      <w:r>
        <w:t xml:space="preserve">а в </w:t>
      </w:r>
      <w:proofErr w:type="spellStart"/>
      <w:r>
        <w:t>УрФО</w:t>
      </w:r>
      <w:proofErr w:type="spellEnd"/>
      <w:r>
        <w:t>. По его словам, после передачи в федеральную собственность обслуживанием и развитием этого участка транспортного коридора Курган – Омск, который должен стать продолжением магистральной дороги М–5 «Урал», займется базирующееся в Челябинске управление автодорог «Южный Урал».</w:t>
      </w:r>
    </w:p>
    <w:p w:rsidR="003D61F9" w:rsidRDefault="003D61F9" w:rsidP="003D61F9">
      <w:pPr>
        <w:jc w:val="both"/>
      </w:pPr>
      <w:r>
        <w:t>В Зауралье на трассе легковушка протаранила грузовик с прицепом.</w:t>
      </w:r>
    </w:p>
    <w:p w:rsidR="003D61F9" w:rsidRDefault="003D61F9" w:rsidP="003D61F9">
      <w:pPr>
        <w:jc w:val="both"/>
      </w:pPr>
      <w:r>
        <w:t xml:space="preserve">Несмотря на то что следование по этому участку удлинит путь примерно на 130 км (расстояние между Курганом и Омском возрастает с 540 до 678 км), многие автомобилисты уже сейчас предпочитают им пользоваться, чтобы избежать потери времени и нервов при двойном пересечении </w:t>
      </w:r>
      <w:proofErr w:type="spellStart"/>
      <w:r>
        <w:t>российско</w:t>
      </w:r>
      <w:proofErr w:type="spellEnd"/>
      <w:r>
        <w:t xml:space="preserve">–казахстанской границы. </w:t>
      </w:r>
    </w:p>
    <w:p w:rsidR="003D61F9" w:rsidRDefault="003D61F9" w:rsidP="003D61F9">
      <w:pPr>
        <w:jc w:val="both"/>
      </w:pPr>
      <w:r>
        <w:t xml:space="preserve">Однако состояние дороги в настоящее время далеко от нормативного. Судя по отзывам на </w:t>
      </w:r>
      <w:proofErr w:type="spellStart"/>
      <w:r>
        <w:t>автофорумах</w:t>
      </w:r>
      <w:proofErr w:type="spellEnd"/>
      <w:r>
        <w:t>, на отдельных отрезках дороги приходится сбрасывать скорость до 20 км в час и ниже. Это также влияет на статистику аварийности.</w:t>
      </w:r>
    </w:p>
    <w:p w:rsidR="003D61F9" w:rsidRDefault="003D61F9" w:rsidP="003D61F9">
      <w:pPr>
        <w:jc w:val="both"/>
      </w:pPr>
      <w:r>
        <w:t>Кроме того, возрастающий транзитный поток становится проблемой для властей и жителей населенных пунктов, через которые проходит дорога. В этой связи важно, что концепция развития федеральной автодорожной сети предполагает строительство обходов вокруг населенных пунктов.</w:t>
      </w:r>
    </w:p>
    <w:p w:rsidR="003D61F9" w:rsidRPr="0063643C" w:rsidRDefault="003D61F9" w:rsidP="003D61F9">
      <w:pPr>
        <w:pStyle w:val="3"/>
        <w:jc w:val="both"/>
        <w:rPr>
          <w:rFonts w:ascii="Times New Roman" w:hAnsi="Times New Roman"/>
          <w:sz w:val="24"/>
          <w:szCs w:val="24"/>
        </w:rPr>
      </w:pPr>
      <w:bookmarkStart w:id="16" w:name="_Toc488043276"/>
      <w:r w:rsidRPr="0063643C">
        <w:rPr>
          <w:rFonts w:ascii="Times New Roman" w:hAnsi="Times New Roman"/>
          <w:sz w:val="24"/>
          <w:szCs w:val="24"/>
        </w:rPr>
        <w:t>ИНТЕРФАКС;</w:t>
      </w:r>
      <w:r>
        <w:rPr>
          <w:rFonts w:ascii="Times New Roman" w:hAnsi="Times New Roman"/>
          <w:sz w:val="24"/>
          <w:szCs w:val="24"/>
        </w:rPr>
        <w:t xml:space="preserve"> 2017.07.14; </w:t>
      </w:r>
      <w:r w:rsidRPr="0063643C">
        <w:rPr>
          <w:rFonts w:ascii="Times New Roman" w:hAnsi="Times New Roman"/>
          <w:sz w:val="24"/>
          <w:szCs w:val="24"/>
        </w:rPr>
        <w:t>РЖД АКТУАЛИЗИРУЮТ ПРОЕКТ ПО СОЕДИНЕНИЮ БАМА И ТРАНССИБА</w:t>
      </w:r>
      <w:bookmarkEnd w:id="16"/>
    </w:p>
    <w:p w:rsidR="003D61F9" w:rsidRDefault="003D61F9" w:rsidP="003D61F9">
      <w:pPr>
        <w:jc w:val="both"/>
      </w:pPr>
      <w:r>
        <w:t xml:space="preserve">АО «РЖД» вернется к разработке проекта железной дороги Могзон – Новый </w:t>
      </w:r>
      <w:proofErr w:type="spellStart"/>
      <w:r>
        <w:t>Уоян</w:t>
      </w:r>
      <w:proofErr w:type="spellEnd"/>
      <w:r>
        <w:t xml:space="preserve">, которая соединит </w:t>
      </w:r>
      <w:proofErr w:type="spellStart"/>
      <w:r>
        <w:t>Байкало</w:t>
      </w:r>
      <w:proofErr w:type="spellEnd"/>
      <w:r>
        <w:t xml:space="preserve">–Амурскую магистраль (БАМ) и Транссибирскую железную дорогу (Транссиб), договоренность об этом достигнута на встрече президента компании Олега Белозерова и временно исполняющего обязанности главы Бурятии Алексея </w:t>
      </w:r>
      <w:proofErr w:type="spellStart"/>
      <w:r>
        <w:t>Цыденова</w:t>
      </w:r>
      <w:proofErr w:type="spellEnd"/>
      <w:r>
        <w:t>.</w:t>
      </w:r>
    </w:p>
    <w:p w:rsidR="003D61F9" w:rsidRDefault="003D61F9" w:rsidP="003D61F9">
      <w:pPr>
        <w:jc w:val="both"/>
      </w:pPr>
      <w:r>
        <w:t>Как сообщает пресс–центр республиканского правительства, переговоры сторон прошли на XIII Ассамблее начальников железных дорог России в Иркутске.</w:t>
      </w:r>
    </w:p>
    <w:p w:rsidR="003D61F9" w:rsidRDefault="003D61F9" w:rsidP="003D61F9">
      <w:pPr>
        <w:jc w:val="both"/>
      </w:pPr>
      <w:r>
        <w:t xml:space="preserve">«В ближайшее время начнется работа над актуализацией </w:t>
      </w:r>
      <w:proofErr w:type="spellStart"/>
      <w:r>
        <w:t>технико</w:t>
      </w:r>
      <w:proofErr w:type="spellEnd"/>
      <w:r>
        <w:t xml:space="preserve">–экономического обоснования проекта, будут определены условия и возможные сроки начала строительства», – сказал </w:t>
      </w:r>
      <w:proofErr w:type="spellStart"/>
      <w:r>
        <w:t>А.Цыденов</w:t>
      </w:r>
      <w:proofErr w:type="spellEnd"/>
      <w:r>
        <w:t>, слова которого приводятся в сообщении.</w:t>
      </w:r>
    </w:p>
    <w:p w:rsidR="003D61F9" w:rsidRDefault="003D61F9" w:rsidP="003D61F9">
      <w:pPr>
        <w:jc w:val="both"/>
      </w:pPr>
      <w:r>
        <w:t xml:space="preserve">Проект соединения БАМа и Транссиба включен в стратегию развития железнодорожного транспорта РФ до 2030 года в своем максимальном исполнении. </w:t>
      </w:r>
    </w:p>
    <w:p w:rsidR="003D61F9" w:rsidRDefault="003D61F9" w:rsidP="003D61F9">
      <w:pPr>
        <w:jc w:val="both"/>
      </w:pPr>
      <w:r>
        <w:t xml:space="preserve">Протяженность ветки Могзон – Новый </w:t>
      </w:r>
      <w:proofErr w:type="spellStart"/>
      <w:r>
        <w:t>Уоян</w:t>
      </w:r>
      <w:proofErr w:type="spellEnd"/>
      <w:r>
        <w:t xml:space="preserve"> составляет 700 км, и она позволит вовлечь в хозяйственное освоение территории Забайкальского края и Бурятия. Стоимость этого строительства оценивается в 135 млрд рублей.</w:t>
      </w:r>
    </w:p>
    <w:p w:rsidR="003D61F9" w:rsidRDefault="003D61F9" w:rsidP="003D61F9">
      <w:pPr>
        <w:jc w:val="both"/>
      </w:pPr>
      <w:r>
        <w:t xml:space="preserve">В 1980–х годах на линии Могзон – Новый </w:t>
      </w:r>
      <w:proofErr w:type="spellStart"/>
      <w:r>
        <w:t>Уоян</w:t>
      </w:r>
      <w:proofErr w:type="spellEnd"/>
      <w:r>
        <w:t xml:space="preserve"> было отсыпано полотно на первые 25 км и построено два моста. Но из–за нехватки денег проект был заморожен.</w:t>
      </w:r>
    </w:p>
    <w:p w:rsidR="003D61F9" w:rsidRDefault="003D61F9" w:rsidP="003D61F9">
      <w:pPr>
        <w:jc w:val="both"/>
      </w:pPr>
      <w:r>
        <w:t xml:space="preserve">Кроме того, на трассе предполагаемой магистрали расположено Озерное месторождение полиметаллов с запасами 157 млн тонн. </w:t>
      </w:r>
    </w:p>
    <w:p w:rsidR="00DB5E6B" w:rsidRDefault="003D61F9" w:rsidP="003D61F9">
      <w:pPr>
        <w:jc w:val="both"/>
      </w:pPr>
      <w:r>
        <w:t>Лицензия на него принадлежит ИФК «Метрополь», компания рассчитывает построить ГОК, выпускающий свинцовый и цинковый концентраты мощностью 8 млн тонн руды в год. Стоимость проекта оценивается в 73 млрд рублей.</w:t>
      </w:r>
    </w:p>
    <w:p w:rsidR="00DB5E6B" w:rsidRDefault="00DB5E6B">
      <w:r>
        <w:br w:type="page"/>
      </w:r>
    </w:p>
    <w:p w:rsidR="003D61F9" w:rsidRDefault="003D61F9" w:rsidP="003D61F9">
      <w:pPr>
        <w:jc w:val="both"/>
      </w:pPr>
    </w:p>
    <w:p w:rsidR="003D61F9" w:rsidRPr="00B0529D" w:rsidRDefault="003D61F9" w:rsidP="003D61F9">
      <w:pPr>
        <w:pStyle w:val="3"/>
        <w:jc w:val="both"/>
        <w:rPr>
          <w:rFonts w:ascii="Times New Roman" w:hAnsi="Times New Roman"/>
          <w:sz w:val="24"/>
          <w:szCs w:val="24"/>
        </w:rPr>
      </w:pPr>
      <w:bookmarkStart w:id="17" w:name="_Toc488043277"/>
      <w:r w:rsidRPr="00B0529D">
        <w:rPr>
          <w:rFonts w:ascii="Times New Roman" w:hAnsi="Times New Roman"/>
          <w:sz w:val="24"/>
          <w:szCs w:val="24"/>
        </w:rPr>
        <w:t>ТАСС; 2017.07.14; РЖД В I ПОЛУГОДИИ ВЛОЖИЛИ В РАЗВИТИЕ УЧАСТКА СВЕРДЛОВСКОЙ ЖЕЛДОРОГИ 1,2 МЛРД РУБЛЕЙ</w:t>
      </w:r>
      <w:bookmarkEnd w:id="17"/>
    </w:p>
    <w:p w:rsidR="003D61F9" w:rsidRDefault="003D61F9" w:rsidP="003D61F9">
      <w:pPr>
        <w:jc w:val="both"/>
      </w:pPr>
      <w:r>
        <w:t>До конца года планируется ввести в эксплуатацию 50,8 км путей</w:t>
      </w:r>
    </w:p>
    <w:p w:rsidR="003D61F9" w:rsidRDefault="003D61F9" w:rsidP="003D61F9">
      <w:pPr>
        <w:jc w:val="both"/>
      </w:pPr>
      <w:r>
        <w:t xml:space="preserve">ОАО «Российские железные дороги» (РЖД) в первом полугодии 2017 года направило на реализацию проекта по развитию участка Тобольск – Сургут – </w:t>
      </w:r>
      <w:proofErr w:type="spellStart"/>
      <w:r>
        <w:t>Коротчаево</w:t>
      </w:r>
      <w:proofErr w:type="spellEnd"/>
      <w:r>
        <w:t xml:space="preserve"> Свердловской железной дороги (</w:t>
      </w:r>
      <w:proofErr w:type="spellStart"/>
      <w:r>
        <w:t>СвЖД</w:t>
      </w:r>
      <w:proofErr w:type="spellEnd"/>
      <w:r>
        <w:t>) порядка 1,24 млрд рублей, сообщается на сайте монополии.</w:t>
      </w:r>
    </w:p>
    <w:p w:rsidR="003D61F9" w:rsidRDefault="003D61F9" w:rsidP="003D61F9">
      <w:pPr>
        <w:jc w:val="both"/>
      </w:pPr>
      <w:r>
        <w:t xml:space="preserve">До конца года планируется ввести в эксплуатацию 50,8 км путей, в том числе 18,6 км вторых путей на перегонах </w:t>
      </w:r>
      <w:proofErr w:type="spellStart"/>
      <w:r>
        <w:t>Тангинский</w:t>
      </w:r>
      <w:proofErr w:type="spellEnd"/>
      <w:r>
        <w:t xml:space="preserve"> – Островной – Обский, </w:t>
      </w:r>
      <w:proofErr w:type="gramStart"/>
      <w:r>
        <w:t>блок-пост</w:t>
      </w:r>
      <w:proofErr w:type="gramEnd"/>
      <w:r>
        <w:t xml:space="preserve"> 504 км – </w:t>
      </w:r>
      <w:proofErr w:type="spellStart"/>
      <w:r>
        <w:t>Салым</w:t>
      </w:r>
      <w:proofErr w:type="spellEnd"/>
      <w:r>
        <w:t xml:space="preserve">, </w:t>
      </w:r>
      <w:proofErr w:type="spellStart"/>
      <w:r>
        <w:t>Игль</w:t>
      </w:r>
      <w:proofErr w:type="spellEnd"/>
      <w:r>
        <w:t xml:space="preserve"> – Южный Балык, </w:t>
      </w:r>
      <w:proofErr w:type="spellStart"/>
      <w:r>
        <w:t>Салым</w:t>
      </w:r>
      <w:proofErr w:type="spellEnd"/>
      <w:r>
        <w:t xml:space="preserve"> – </w:t>
      </w:r>
      <w:proofErr w:type="spellStart"/>
      <w:r>
        <w:t>Качипенг</w:t>
      </w:r>
      <w:proofErr w:type="spellEnd"/>
      <w:r>
        <w:t xml:space="preserve"> – </w:t>
      </w:r>
      <w:proofErr w:type="spellStart"/>
      <w:r>
        <w:t>Сивыс-Ях</w:t>
      </w:r>
      <w:proofErr w:type="spellEnd"/>
      <w:r>
        <w:t>, Ай-</w:t>
      </w:r>
      <w:proofErr w:type="spellStart"/>
      <w:r>
        <w:t>Ягун</w:t>
      </w:r>
      <w:proofErr w:type="spellEnd"/>
      <w:r>
        <w:t xml:space="preserve"> – </w:t>
      </w:r>
      <w:proofErr w:type="spellStart"/>
      <w:r>
        <w:t>Игль</w:t>
      </w:r>
      <w:proofErr w:type="spellEnd"/>
      <w:r>
        <w:t>, говорится в сообщении.</w:t>
      </w:r>
    </w:p>
    <w:p w:rsidR="003D61F9" w:rsidRDefault="003D61F9" w:rsidP="003D61F9">
      <w:pPr>
        <w:jc w:val="both"/>
      </w:pPr>
      <w:r>
        <w:t xml:space="preserve">Намечены к вводу четыре разъезда на перегонах </w:t>
      </w:r>
      <w:proofErr w:type="spellStart"/>
      <w:r>
        <w:t>Топумей</w:t>
      </w:r>
      <w:proofErr w:type="spellEnd"/>
      <w:r>
        <w:t xml:space="preserve"> – </w:t>
      </w:r>
      <w:proofErr w:type="spellStart"/>
      <w:r>
        <w:t>Яник</w:t>
      </w:r>
      <w:proofErr w:type="spellEnd"/>
      <w:r>
        <w:t xml:space="preserve">, Парка – </w:t>
      </w:r>
      <w:proofErr w:type="spellStart"/>
      <w:r>
        <w:t>Хаслят</w:t>
      </w:r>
      <w:proofErr w:type="spellEnd"/>
      <w:r>
        <w:t xml:space="preserve">, </w:t>
      </w:r>
      <w:proofErr w:type="spellStart"/>
      <w:r>
        <w:t>Хаслят</w:t>
      </w:r>
      <w:proofErr w:type="spellEnd"/>
      <w:r>
        <w:t xml:space="preserve"> – </w:t>
      </w:r>
      <w:proofErr w:type="spellStart"/>
      <w:r>
        <w:t>Хохорэй</w:t>
      </w:r>
      <w:proofErr w:type="spellEnd"/>
      <w:r>
        <w:t xml:space="preserve">, </w:t>
      </w:r>
      <w:proofErr w:type="spellStart"/>
      <w:r>
        <w:t>Хохорэй</w:t>
      </w:r>
      <w:proofErr w:type="spellEnd"/>
      <w:r>
        <w:t xml:space="preserve"> – </w:t>
      </w:r>
      <w:proofErr w:type="spellStart"/>
      <w:r>
        <w:t>Пурпе</w:t>
      </w:r>
      <w:proofErr w:type="spellEnd"/>
      <w:r>
        <w:t xml:space="preserve"> (в общей сложности 11,6 км станционных путей).</w:t>
      </w:r>
    </w:p>
    <w:p w:rsidR="003D61F9" w:rsidRDefault="003D61F9" w:rsidP="003D61F9">
      <w:pPr>
        <w:jc w:val="both"/>
      </w:pPr>
      <w:r>
        <w:t>Также планируется завершить 2-й этап реконструкции станции Тобольск с вводом 1,9 км главных и 4,5 км станционных путей и укладкой 53 комплектов стрелочных переводов.</w:t>
      </w:r>
    </w:p>
    <w:p w:rsidR="003D61F9" w:rsidRPr="003158E9" w:rsidRDefault="003D61F9" w:rsidP="003D61F9">
      <w:pPr>
        <w:pStyle w:val="3"/>
        <w:jc w:val="both"/>
        <w:rPr>
          <w:rFonts w:ascii="Times New Roman" w:hAnsi="Times New Roman"/>
          <w:sz w:val="24"/>
          <w:szCs w:val="24"/>
        </w:rPr>
      </w:pPr>
      <w:bookmarkStart w:id="18" w:name="_Toc488043278"/>
      <w:r w:rsidRPr="003158E9">
        <w:rPr>
          <w:rFonts w:ascii="Times New Roman" w:hAnsi="Times New Roman"/>
          <w:sz w:val="24"/>
          <w:szCs w:val="24"/>
        </w:rPr>
        <w:t>RNS;</w:t>
      </w:r>
      <w:r>
        <w:rPr>
          <w:rFonts w:ascii="Times New Roman" w:hAnsi="Times New Roman"/>
          <w:sz w:val="24"/>
          <w:szCs w:val="24"/>
        </w:rPr>
        <w:t xml:space="preserve"> </w:t>
      </w:r>
      <w:r w:rsidRPr="003158E9">
        <w:rPr>
          <w:rFonts w:ascii="Times New Roman" w:hAnsi="Times New Roman"/>
          <w:sz w:val="24"/>
          <w:szCs w:val="24"/>
        </w:rPr>
        <w:t>2017.07.14;</w:t>
      </w:r>
      <w:r>
        <w:rPr>
          <w:rFonts w:ascii="Times New Roman" w:hAnsi="Times New Roman"/>
          <w:sz w:val="24"/>
          <w:szCs w:val="24"/>
        </w:rPr>
        <w:t xml:space="preserve"> </w:t>
      </w:r>
      <w:r w:rsidRPr="00EC4E9E">
        <w:rPr>
          <w:rFonts w:ascii="Times New Roman" w:hAnsi="Times New Roman"/>
          <w:sz w:val="24"/>
          <w:szCs w:val="24"/>
        </w:rPr>
        <w:t>МИНТРАНС</w:t>
      </w:r>
      <w:r w:rsidRPr="003158E9">
        <w:rPr>
          <w:rFonts w:ascii="Times New Roman" w:hAnsi="Times New Roman"/>
          <w:sz w:val="24"/>
          <w:szCs w:val="24"/>
        </w:rPr>
        <w:t xml:space="preserve"> УСТАНОВИТ ПРАВИЛА ДЛЯ ПОЛНОЙ КОМПЕНСАЦИИ ЗАТРАТ РЖД ЗА ПРОЕЗД ЛЬГОТНИКОВ</w:t>
      </w:r>
      <w:bookmarkEnd w:id="18"/>
    </w:p>
    <w:p w:rsidR="003D61F9" w:rsidRDefault="003D61F9" w:rsidP="003D61F9">
      <w:pPr>
        <w:jc w:val="both"/>
      </w:pPr>
      <w:r w:rsidRPr="00EC4E9E">
        <w:rPr>
          <w:b/>
        </w:rPr>
        <w:t>Министерство транспорта</w:t>
      </w:r>
      <w:r>
        <w:t xml:space="preserve"> разработает правила для полного возмещения затрат РЖД и пригородным пассажирским компаниям за проезд льготников в пригородных электричках, говорится в уведомлении о начале разработки, опубликованном на официальном портале раскрытия проектов нормативно–правовых актов.</w:t>
      </w:r>
    </w:p>
    <w:p w:rsidR="003D61F9" w:rsidRDefault="003D61F9" w:rsidP="003D61F9">
      <w:pPr>
        <w:jc w:val="both"/>
      </w:pPr>
      <w:r>
        <w:t>По закону потери перевозчиков, за предоставление права льготного или бесплатного проезда отдельным категориям граждан должны полностью возмещаться за счет средств различных уровней бюджетов РФ. Сейчас затраты за предоставление льготного проезда возмещаются за счет средств, выделяемых Минтруду, и не покрывают потери перевозчиков.</w:t>
      </w:r>
    </w:p>
    <w:p w:rsidR="003D61F9" w:rsidRDefault="003D61F9" w:rsidP="003D61F9">
      <w:pPr>
        <w:jc w:val="both"/>
      </w:pPr>
      <w:r>
        <w:t>«Вместе с тем, потери в доходах пригородных пассажирских компаний от предоставления указанных услуг превышают средства перечисляемые на эти цели Министерством труда и социальной защиты Российской Федерации», – говорится в уведомлении.</w:t>
      </w:r>
    </w:p>
    <w:p w:rsidR="003D61F9" w:rsidRDefault="003D61F9" w:rsidP="003D61F9">
      <w:pPr>
        <w:jc w:val="both"/>
      </w:pPr>
      <w:r>
        <w:t xml:space="preserve">Проект </w:t>
      </w:r>
      <w:r w:rsidRPr="00EC4E9E">
        <w:rPr>
          <w:b/>
        </w:rPr>
        <w:t>Минтранса</w:t>
      </w:r>
      <w:r>
        <w:t xml:space="preserve"> будет направлен на установление четких правил и норм для полного возмещения потерь перевозчиков.</w:t>
      </w:r>
    </w:p>
    <w:p w:rsidR="003D61F9" w:rsidRDefault="003D61F9" w:rsidP="003D61F9">
      <w:pPr>
        <w:jc w:val="both"/>
      </w:pPr>
      <w:r>
        <w:t xml:space="preserve">По закону «О железнодорожном транспорте в РФ» потери в доходах владельцев железнодорожной инфраструктуры должны компенсироваться за счет средств федерального и </w:t>
      </w:r>
      <w:proofErr w:type="gramStart"/>
      <w:r>
        <w:t>бюджета</w:t>
      </w:r>
      <w:proofErr w:type="gramEnd"/>
      <w:r>
        <w:t xml:space="preserve"> и бюджетов российских регионов. </w:t>
      </w:r>
    </w:p>
    <w:p w:rsidR="003D61F9" w:rsidRDefault="003D61F9" w:rsidP="003D61F9">
      <w:pPr>
        <w:jc w:val="both"/>
      </w:pPr>
      <w:r>
        <w:t xml:space="preserve">При этом сейчас действует постановление правительства от Федерации от 29 декабря 2004 г. № 864, согласно которому Минтруда ежемесячно направляет перевозчикам средства на предоставление гражданам проезда на железнодорожном транспорте пригородного сообщения на основании </w:t>
      </w:r>
      <w:proofErr w:type="spellStart"/>
      <w:r>
        <w:t>госконтрактов</w:t>
      </w:r>
      <w:proofErr w:type="spellEnd"/>
      <w:r>
        <w:t xml:space="preserve">, путем оплаты представляемых перевозчиками счетов в размере 1/12 от цены </w:t>
      </w:r>
      <w:proofErr w:type="spellStart"/>
      <w:r>
        <w:t>госконтракта</w:t>
      </w:r>
      <w:proofErr w:type="spellEnd"/>
      <w:r>
        <w:t>.</w:t>
      </w:r>
    </w:p>
    <w:p w:rsidR="00DB5E6B" w:rsidRDefault="003D61F9" w:rsidP="003D61F9">
      <w:pPr>
        <w:jc w:val="both"/>
      </w:pPr>
      <w:r>
        <w:t>В 2016 году о необходимости полностью компенсировать потери перевозчиков говорил глава правительства Дмитрий Медведев. Тогда льготная ставка НДС для перевозчиков в размере 0% была продлена до 2030 года.</w:t>
      </w:r>
    </w:p>
    <w:p w:rsidR="00DB5E6B" w:rsidRDefault="00DB5E6B">
      <w:r>
        <w:br w:type="page"/>
      </w:r>
    </w:p>
    <w:p w:rsidR="003D61F9" w:rsidRDefault="003D61F9" w:rsidP="003D61F9">
      <w:pPr>
        <w:jc w:val="both"/>
      </w:pPr>
    </w:p>
    <w:p w:rsidR="003D61F9" w:rsidRPr="001370E1" w:rsidRDefault="003D61F9" w:rsidP="003D61F9">
      <w:pPr>
        <w:pStyle w:val="3"/>
        <w:jc w:val="both"/>
        <w:rPr>
          <w:rFonts w:ascii="Times New Roman" w:hAnsi="Times New Roman"/>
          <w:sz w:val="24"/>
          <w:szCs w:val="24"/>
        </w:rPr>
      </w:pPr>
      <w:bookmarkStart w:id="19" w:name="_Toc488043280"/>
      <w:r w:rsidRPr="001370E1">
        <w:rPr>
          <w:rFonts w:ascii="Times New Roman" w:hAnsi="Times New Roman"/>
          <w:sz w:val="24"/>
          <w:szCs w:val="24"/>
        </w:rPr>
        <w:t>RBC.RU; 2017.07.14; ДЕПУТАТЫ ОТКАЗАЛИСЬ ОТ ЗАПРЕТА ОТКРЫТОЙ ПЕРЕВАЛКИ УГЛЯ</w:t>
      </w:r>
      <w:bookmarkEnd w:id="19"/>
    </w:p>
    <w:p w:rsidR="003D61F9" w:rsidRDefault="003D61F9" w:rsidP="003D61F9">
      <w:pPr>
        <w:jc w:val="both"/>
      </w:pPr>
      <w:r>
        <w:t>Крупным стивидорам, скорее всего, удастся избежать запрета перевалки угля открытым способом. Депутаты согласились изменить редакцию законопроекта, который мог привести к закрытию почти половины угольных терминалов</w:t>
      </w:r>
      <w:r w:rsidRPr="001370E1">
        <w:t xml:space="preserve"> </w:t>
      </w:r>
      <w:proofErr w:type="gramStart"/>
      <w:r>
        <w:t>После</w:t>
      </w:r>
      <w:proofErr w:type="gramEnd"/>
      <w:r>
        <w:t xml:space="preserve"> двухдневного обсуждения с участниками рынка поправок в законодательство, которые запретили бы открытую перевалку угля в черте города, было решено уточнить редакцию законопроекта, сказал РБК один из его авторов – заместитель председателя комитета Госдумы по экологии и охране окружающей среды Владимир Панов. Он вместе с председателем комитета Ольгой Тимофеевой выступил за ограничение открытой перегрузки угля вблизи населенных пунктов из-за загрязнения атмосферы угольной пылью. Это произошло после того, как житель Находки пожаловался на угольную пыль в городе президенту Владимиру Путину в ходе прямой линии (Панов утверждает, что разработка законопроекта началась еще в марте).</w:t>
      </w:r>
    </w:p>
    <w:p w:rsidR="003D61F9" w:rsidRDefault="003D61F9" w:rsidP="003D61F9">
      <w:pPr>
        <w:jc w:val="both"/>
      </w:pPr>
      <w:r>
        <w:t>По словам Панова, все участники рабочего совещания, в том числе и представители стивидорных компаний, сами в ходе обсуждений признали проблему неконтролируемого выброса угольной пыли при перевалке угля открытым способом,</w:t>
      </w:r>
      <w:r w:rsidRPr="00470164">
        <w:t xml:space="preserve"> </w:t>
      </w:r>
      <w:r>
        <w:t>особенно в портах Находки и Ванино.</w:t>
      </w:r>
    </w:p>
    <w:p w:rsidR="003D61F9" w:rsidRDefault="003D61F9" w:rsidP="003D61F9">
      <w:pPr>
        <w:jc w:val="both"/>
      </w:pPr>
      <w:r>
        <w:t>Законопроект Панова и Тимофеевой обсуждали в среду и четверг на экспертно-консультативном совете фракции «Единой России» в Госдуме. Но, выслушав все за и против, депутаты решили уточнить требования к компаниям, обеспечивающим перевалку угля в портах, расположенных в населенных пунктах. Документ уже во второй раз отправили на доработку. По словам Панова, в новой редакции законопроекта авторы указывают на необходимость при перевалке и обработке угля в портах обеспечить мероприятия по снижению выбросов угольной пыли в атмосферный воздух до установленных норм ПДК (предельная допустимая концентрация загрязняющего вещества в атмосферном воздухе), а требования к проведению таких мероприятий должно будет установить правительство. Также предлагается установить переходный период, в течение которого стивидорные компании смогут подготовиться к реализации мероприятий, необходимых для снижения выброс</w:t>
      </w:r>
      <w:r w:rsidRPr="00470164">
        <w:t xml:space="preserve"> </w:t>
      </w:r>
      <w:r>
        <w:t>угольной пыли. Предварительно речь идет о двухлетнем периоде, добавляет депутат.</w:t>
      </w:r>
    </w:p>
    <w:p w:rsidR="003D61F9" w:rsidRPr="00C02796" w:rsidRDefault="003D61F9" w:rsidP="003D61F9">
      <w:pPr>
        <w:pStyle w:val="3"/>
        <w:jc w:val="both"/>
        <w:rPr>
          <w:rFonts w:ascii="Times New Roman" w:hAnsi="Times New Roman"/>
          <w:sz w:val="24"/>
          <w:szCs w:val="24"/>
        </w:rPr>
      </w:pPr>
      <w:bookmarkStart w:id="20" w:name="_Toc488043282"/>
      <w:r>
        <w:rPr>
          <w:rFonts w:ascii="Times New Roman" w:hAnsi="Times New Roman"/>
          <w:sz w:val="24"/>
          <w:szCs w:val="24"/>
        </w:rPr>
        <w:t>ТАСС</w:t>
      </w:r>
      <w:r w:rsidRPr="00C02796">
        <w:rPr>
          <w:rFonts w:ascii="Times New Roman" w:hAnsi="Times New Roman"/>
          <w:sz w:val="24"/>
          <w:szCs w:val="24"/>
        </w:rPr>
        <w:t>;</w:t>
      </w:r>
      <w:r>
        <w:rPr>
          <w:rFonts w:ascii="Times New Roman" w:hAnsi="Times New Roman"/>
          <w:sz w:val="24"/>
          <w:szCs w:val="24"/>
        </w:rPr>
        <w:t xml:space="preserve"> </w:t>
      </w:r>
      <w:r w:rsidRPr="00C02796">
        <w:rPr>
          <w:rFonts w:ascii="Times New Roman" w:hAnsi="Times New Roman"/>
          <w:sz w:val="24"/>
          <w:szCs w:val="24"/>
        </w:rPr>
        <w:t>2017.07.14;</w:t>
      </w:r>
      <w:r>
        <w:rPr>
          <w:rFonts w:ascii="Times New Roman" w:hAnsi="Times New Roman"/>
          <w:sz w:val="24"/>
          <w:szCs w:val="24"/>
        </w:rPr>
        <w:t xml:space="preserve"> </w:t>
      </w:r>
      <w:r w:rsidRPr="00C02796">
        <w:rPr>
          <w:rFonts w:ascii="Times New Roman" w:hAnsi="Times New Roman"/>
          <w:sz w:val="24"/>
          <w:szCs w:val="24"/>
        </w:rPr>
        <w:t xml:space="preserve">ТЕПЛОХОД </w:t>
      </w:r>
      <w:r>
        <w:rPr>
          <w:rFonts w:ascii="Times New Roman" w:hAnsi="Times New Roman"/>
          <w:sz w:val="24"/>
          <w:szCs w:val="24"/>
        </w:rPr>
        <w:t>«</w:t>
      </w:r>
      <w:r w:rsidRPr="00C02796">
        <w:rPr>
          <w:rFonts w:ascii="Times New Roman" w:hAnsi="Times New Roman"/>
          <w:sz w:val="24"/>
          <w:szCs w:val="24"/>
        </w:rPr>
        <w:t>СТАНИСЛАВ ГУМЕНЮК</w:t>
      </w:r>
      <w:r>
        <w:rPr>
          <w:rFonts w:ascii="Times New Roman" w:hAnsi="Times New Roman"/>
          <w:sz w:val="24"/>
          <w:szCs w:val="24"/>
        </w:rPr>
        <w:t>»</w:t>
      </w:r>
      <w:r w:rsidRPr="00C02796">
        <w:rPr>
          <w:rFonts w:ascii="Times New Roman" w:hAnsi="Times New Roman"/>
          <w:sz w:val="24"/>
          <w:szCs w:val="24"/>
        </w:rPr>
        <w:t xml:space="preserve"> С КОНЦА АВГУСТА НАЧНЕТ ПЕРЕВОЗКИ ПАССАЖИРОВ НА ТАЙМЫРЕ</w:t>
      </w:r>
      <w:bookmarkEnd w:id="20"/>
    </w:p>
    <w:p w:rsidR="003D61F9" w:rsidRDefault="003D61F9" w:rsidP="003D61F9">
      <w:pPr>
        <w:jc w:val="both"/>
      </w:pPr>
      <w:r>
        <w:t>Транспорт будет осуществлять перевозки между островной и материковой частью Диксона.</w:t>
      </w:r>
    </w:p>
    <w:p w:rsidR="003D61F9" w:rsidRDefault="003D61F9" w:rsidP="003D61F9">
      <w:pPr>
        <w:jc w:val="both"/>
      </w:pPr>
      <w:r>
        <w:t xml:space="preserve">Теплоход «Станислав </w:t>
      </w:r>
      <w:proofErr w:type="spellStart"/>
      <w:r>
        <w:t>Гуменюк</w:t>
      </w:r>
      <w:proofErr w:type="spellEnd"/>
      <w:r>
        <w:t>», находящийся на ремонте в Красноярске, с конца августа будет введен в эксплуатацию и начнет перевозку пассажиров на Таймыре – арктической территории в Красноярском крае. Об этом сообщила в пятницу пресс–служба Таймырского муниципального района.</w:t>
      </w:r>
    </w:p>
    <w:p w:rsidR="003D61F9" w:rsidRDefault="003D61F9" w:rsidP="003D61F9">
      <w:pPr>
        <w:jc w:val="both"/>
      </w:pPr>
      <w:r>
        <w:t xml:space="preserve">«Теплоход «Станислав </w:t>
      </w:r>
      <w:proofErr w:type="spellStart"/>
      <w:r>
        <w:t>Гуменюк</w:t>
      </w:r>
      <w:proofErr w:type="spellEnd"/>
      <w:r>
        <w:t>» будет осуществлять пассажирские перевозки между островной и материковой частью Диксона. Ориентировочные сроки ввода судна в эксплуатацию конец августа текущего года», – говорится в сообщении.</w:t>
      </w:r>
    </w:p>
    <w:p w:rsidR="003D61F9" w:rsidRDefault="003D61F9" w:rsidP="003D61F9">
      <w:pPr>
        <w:jc w:val="both"/>
      </w:pPr>
      <w:r>
        <w:t xml:space="preserve">По данным пресс–службы, сроки завершения ремонта определены на середину августа, после чего судно будет предъявлено в Российский речной регистр к освидетельствованию. </w:t>
      </w:r>
    </w:p>
    <w:p w:rsidR="003D61F9" w:rsidRDefault="003D61F9" w:rsidP="003D61F9">
      <w:pPr>
        <w:jc w:val="both"/>
      </w:pPr>
      <w:r>
        <w:t>Уже завершены работы по ремонту корпуса судна, идет подготовка к его покраске, параллельно выполняются работы по внутренней отделке помещений. На ремонт теплоход был отправлен весной этого года.</w:t>
      </w:r>
    </w:p>
    <w:p w:rsidR="003D61F9" w:rsidRDefault="003D61F9" w:rsidP="003D61F9">
      <w:pPr>
        <w:jc w:val="both"/>
      </w:pPr>
      <w:r>
        <w:lastRenderedPageBreak/>
        <w:t>Для Таймыра пассажирские перевозки речными и морскими судами являются более дешевой альтернативой авиасообщения. Автомобильный транспорт для передвижения между арктическими поселка и практически не используется из–за отсутствия дорог и огромных расстояний.</w:t>
      </w:r>
    </w:p>
    <w:p w:rsidR="003D61F9" w:rsidRDefault="003D61F9" w:rsidP="003D61F9">
      <w:pPr>
        <w:jc w:val="both"/>
      </w:pPr>
      <w:r>
        <w:t>Сейчас перевозки по Таймыру осуществляют теплоходы «</w:t>
      </w:r>
      <w:proofErr w:type="spellStart"/>
      <w:r>
        <w:t>Хансута</w:t>
      </w:r>
      <w:proofErr w:type="spellEnd"/>
      <w:r>
        <w:t xml:space="preserve"> </w:t>
      </w:r>
      <w:proofErr w:type="spellStart"/>
      <w:r>
        <w:t>Яптунэ</w:t>
      </w:r>
      <w:proofErr w:type="spellEnd"/>
      <w:r>
        <w:t>», «Таймыр» и «СП–4». Связь с Красноярском обеспечивают «Александр Матросов» и «Валерий Чкалов».</w:t>
      </w:r>
    </w:p>
    <w:p w:rsidR="003D61F9" w:rsidRPr="00B7430C" w:rsidRDefault="003D61F9" w:rsidP="003D61F9">
      <w:pPr>
        <w:pStyle w:val="3"/>
        <w:jc w:val="both"/>
        <w:rPr>
          <w:rFonts w:ascii="Times New Roman" w:hAnsi="Times New Roman"/>
          <w:sz w:val="24"/>
          <w:szCs w:val="24"/>
        </w:rPr>
      </w:pPr>
      <w:bookmarkStart w:id="21" w:name="_Toc488043283"/>
      <w:r w:rsidRPr="00B7430C">
        <w:rPr>
          <w:rFonts w:ascii="Times New Roman" w:hAnsi="Times New Roman"/>
          <w:sz w:val="24"/>
          <w:szCs w:val="24"/>
        </w:rPr>
        <w:t>ТАСС;</w:t>
      </w:r>
      <w:r>
        <w:rPr>
          <w:rFonts w:ascii="Times New Roman" w:hAnsi="Times New Roman"/>
          <w:sz w:val="24"/>
          <w:szCs w:val="24"/>
        </w:rPr>
        <w:t xml:space="preserve"> </w:t>
      </w:r>
      <w:r w:rsidRPr="00B7430C">
        <w:rPr>
          <w:rFonts w:ascii="Times New Roman" w:hAnsi="Times New Roman"/>
          <w:sz w:val="24"/>
          <w:szCs w:val="24"/>
        </w:rPr>
        <w:t>2017.07.14;</w:t>
      </w:r>
      <w:r>
        <w:rPr>
          <w:rFonts w:ascii="Times New Roman" w:hAnsi="Times New Roman"/>
          <w:sz w:val="24"/>
          <w:szCs w:val="24"/>
        </w:rPr>
        <w:t xml:space="preserve"> </w:t>
      </w:r>
      <w:r w:rsidRPr="00B7430C">
        <w:rPr>
          <w:rFonts w:ascii="Times New Roman" w:hAnsi="Times New Roman"/>
          <w:sz w:val="24"/>
          <w:szCs w:val="24"/>
        </w:rPr>
        <w:t>БОЛЬШОЙ ПОРТ ПЕТЕРБУРГ ПО ИТОГАМ I ПОЛУГОДИЯ ЛИДИРУЕТ ПО КОНТЕЙНЕРООБОРОТУ СРЕДИ ПОРТОВ РФ</w:t>
      </w:r>
      <w:bookmarkEnd w:id="21"/>
    </w:p>
    <w:p w:rsidR="003D61F9" w:rsidRDefault="003D61F9" w:rsidP="003D61F9">
      <w:pPr>
        <w:jc w:val="both"/>
      </w:pPr>
      <w:r>
        <w:t xml:space="preserve">На основании данных Ассоциации морских торговых портов РФ ТАСС составил рейтинг морских портов России по </w:t>
      </w:r>
      <w:proofErr w:type="spellStart"/>
      <w:r>
        <w:t>контейнерообороту</w:t>
      </w:r>
      <w:proofErr w:type="spellEnd"/>
    </w:p>
    <w:p w:rsidR="003D61F9" w:rsidRDefault="003D61F9" w:rsidP="003D61F9">
      <w:pPr>
        <w:jc w:val="both"/>
      </w:pPr>
      <w:proofErr w:type="spellStart"/>
      <w:r>
        <w:t>Контейнерооборот</w:t>
      </w:r>
      <w:proofErr w:type="spellEnd"/>
      <w:r>
        <w:t xml:space="preserve"> морских портов России по итогам января–июня 2017 года увеличился на 15,3% по сравнению с аналогичным периодом прошлого года, до 2,26 млн TEU, в том числе: экспорт контейнеров составил 952,06 тыс. TEU (+15%), импорт – 971,57 тыс. TEU (+17,3%), транзит – 27,01 тыс. TEU (+12,8%), каботаж – 311,88 тыс. TEU (+10,5%).</w:t>
      </w:r>
    </w:p>
    <w:p w:rsidR="003D61F9" w:rsidRDefault="003D61F9" w:rsidP="003D61F9">
      <w:pPr>
        <w:jc w:val="both"/>
      </w:pPr>
      <w:r>
        <w:t xml:space="preserve">На основании данных Ассоциации морских торговых портов РФ ТАСС составил рейтинг морских портов России по </w:t>
      </w:r>
      <w:proofErr w:type="spellStart"/>
      <w:r>
        <w:t>контейнерообороту</w:t>
      </w:r>
      <w:proofErr w:type="spellEnd"/>
      <w:r>
        <w:t>.</w:t>
      </w:r>
    </w:p>
    <w:p w:rsidR="003D61F9" w:rsidRDefault="003D61F9" w:rsidP="003D61F9">
      <w:pPr>
        <w:jc w:val="both"/>
      </w:pPr>
      <w:r>
        <w:t>Лидирующую строчку рейтинга, как и в январе–июне 2016 года, занимает Большой порт Санкт–Петербург с оборотом 953,91 тыс. TEU (+7,7%). Порт Новороссийск занимает вторую позицию, нарастив перевалку контейнеров на 17,6%, до 395,11 тыс. TEU.</w:t>
      </w:r>
    </w:p>
    <w:p w:rsidR="003D61F9" w:rsidRDefault="003D61F9" w:rsidP="003D61F9">
      <w:pPr>
        <w:jc w:val="both"/>
      </w:pPr>
      <w:r>
        <w:t xml:space="preserve">Порт Петропавловск–Камчатский в отчетном периоде нарастил перевалку контейнеров на 12,4%, до 36,78 тыс. TEU за счет чего поднялся с 8–й на 7–ю позицию, обогнав порт </w:t>
      </w:r>
      <w:proofErr w:type="spellStart"/>
      <w:r>
        <w:t>Усть</w:t>
      </w:r>
      <w:proofErr w:type="spellEnd"/>
      <w:r>
        <w:t>–Луга с показателем 35,74 тыс. TEU (–5,5%). Порт Магадан поднялся с 10–ой на 9–ю позицию – 27,1 тыс. TEU (+14,8%). Порт Дудинка занял 10–ю строчку – 25,78 тыс. TEU (+0,6%).</w:t>
      </w:r>
    </w:p>
    <w:p w:rsidR="003D61F9" w:rsidRDefault="003D61F9" w:rsidP="003D61F9">
      <w:pPr>
        <w:jc w:val="both"/>
      </w:pPr>
      <w:r>
        <w:t>Наибольший рост перевалки контейнеров по итогам января– июня отмечен в портах: Владивосток – на 34%, до 381,43 тыс. TEU, Калининград – на 33,7%, до 118,82 тыс. TEU, Азов – на 28,1%, до 3,74 тыс. TEU.</w:t>
      </w:r>
    </w:p>
    <w:p w:rsidR="003D61F9" w:rsidRDefault="003D61F9" w:rsidP="003D61F9">
      <w:pPr>
        <w:jc w:val="both"/>
      </w:pPr>
      <w:r>
        <w:t xml:space="preserve">Наибольшее снижение </w:t>
      </w:r>
      <w:proofErr w:type="spellStart"/>
      <w:r>
        <w:t>контейнерооборота</w:t>
      </w:r>
      <w:proofErr w:type="spellEnd"/>
      <w:r>
        <w:t xml:space="preserve"> показали порты: Ростов–на–Дону – на 91,9%, до 45 TEU, Ванино – на 84,8%, до 12 TEU, Находка – на 39,2%, до 121 TEU.</w:t>
      </w:r>
    </w:p>
    <w:p w:rsidR="003D61F9" w:rsidRDefault="003D61F9" w:rsidP="003D61F9">
      <w:pPr>
        <w:jc w:val="both"/>
      </w:pPr>
      <w:r>
        <w:t xml:space="preserve">По итогам января–июня 2017 года 10 крупнейшими портами РФ перевалено 2,21 млн TEU, что составляет 97,6% совокупного </w:t>
      </w:r>
      <w:proofErr w:type="spellStart"/>
      <w:r>
        <w:t>контейнерооборота</w:t>
      </w:r>
      <w:proofErr w:type="spellEnd"/>
      <w:r>
        <w:t xml:space="preserve"> морских портов России. Рост относительно января–июня 2016 года составил 15,7%.</w:t>
      </w:r>
    </w:p>
    <w:p w:rsidR="003D61F9" w:rsidRPr="00984C3F" w:rsidRDefault="003D61F9" w:rsidP="003D61F9">
      <w:pPr>
        <w:pStyle w:val="3"/>
        <w:jc w:val="both"/>
        <w:rPr>
          <w:rFonts w:ascii="Times New Roman" w:hAnsi="Times New Roman"/>
          <w:sz w:val="24"/>
          <w:szCs w:val="24"/>
        </w:rPr>
      </w:pPr>
      <w:bookmarkStart w:id="22" w:name="_Toc488043289"/>
      <w:r w:rsidRPr="00984C3F">
        <w:rPr>
          <w:rFonts w:ascii="Times New Roman" w:hAnsi="Times New Roman"/>
          <w:sz w:val="24"/>
          <w:szCs w:val="24"/>
        </w:rPr>
        <w:t>КОММЕРСАНТЪ; ЕЛИЗАВЕТА КУЗНЕЦОВА; 2017.07.17; КАЛИНИНГРАД ВСТАЛ В ОЧЕРЕДЬ ЗА АВИАБИЛЕТАМИ</w:t>
      </w:r>
      <w:bookmarkEnd w:id="22"/>
    </w:p>
    <w:p w:rsidR="003D61F9" w:rsidRDefault="003D61F9" w:rsidP="003D61F9">
      <w:pPr>
        <w:jc w:val="both"/>
      </w:pPr>
      <w:proofErr w:type="spellStart"/>
      <w:r>
        <w:t>Эксклаву</w:t>
      </w:r>
      <w:proofErr w:type="spellEnd"/>
      <w:r>
        <w:t xml:space="preserve"> не хватает бюджетных субсидий</w:t>
      </w:r>
    </w:p>
    <w:p w:rsidR="003D61F9" w:rsidRDefault="003D61F9" w:rsidP="003D61F9">
      <w:pPr>
        <w:jc w:val="both"/>
      </w:pPr>
      <w:r>
        <w:t>Калининградская область опасается, что выделенных из бюджета 342 млн руб. субсидий для авиаперевозок в изолированный регион до октября не хватит. Авиакомпании уже потратили 74% от этой суммы, хотя в прошлом году субсидии не были выбраны полностью. Возможной причиной роста продаж билетов может быть расширение программы поддержки: в июне к Москве и Петербургу было добавлено еще пять дотируемых направлений, а сумма субсидии не была увеличена.</w:t>
      </w:r>
    </w:p>
    <w:p w:rsidR="003D61F9" w:rsidRDefault="003D61F9" w:rsidP="003D61F9">
      <w:pPr>
        <w:jc w:val="both"/>
      </w:pPr>
      <w:r>
        <w:t xml:space="preserve">Бюджетные средства, выделенные на субсидирование в 2017 году пассажирских авиаперевозок из Калининграда в европейскую часть РФ и обратно, израсходованы почти на 74%, сообщила на прошлой неделе </w:t>
      </w:r>
      <w:proofErr w:type="spellStart"/>
      <w:r>
        <w:t>врио</w:t>
      </w:r>
      <w:proofErr w:type="spellEnd"/>
      <w:r>
        <w:t xml:space="preserve"> областного министра развития инфраструктуры Елена Дятлова. По ее словам, в 2016 году на эту же дату авиакомпании освоили 37% субсидий. Госпожа Дятлова добавила, что область уже обратилась в </w:t>
      </w:r>
      <w:proofErr w:type="spellStart"/>
      <w:r w:rsidRPr="00D13472">
        <w:rPr>
          <w:b/>
        </w:rPr>
        <w:t>Росавиаци</w:t>
      </w:r>
      <w:r>
        <w:t>ю</w:t>
      </w:r>
      <w:proofErr w:type="spellEnd"/>
      <w:r>
        <w:t xml:space="preserve"> с просьбой выделить дополнительные средства, чтобы до 15 октября «в продаже были субсидированные билеты, а ситуация прошлого года не повторилась».</w:t>
      </w:r>
    </w:p>
    <w:p w:rsidR="003D61F9" w:rsidRDefault="003D61F9" w:rsidP="003D61F9">
      <w:pPr>
        <w:jc w:val="both"/>
      </w:pPr>
      <w:r>
        <w:lastRenderedPageBreak/>
        <w:t xml:space="preserve">При этом в 2016 году авиакомпании не смогли выполнить программу субсидирования перевозок в Калининград, часть средств из выделенных 462,6 млн руб. пришлось вернуть в бюджет. Но тогда уже летом руководство области сетовало, что в продаже нет билетов по льготным ценам, а тарифы в Москву варьировались от 28 тыс. до 68 тыс. руб. В 2017 году бюджет предоставил области почти 342 млн руб. В программе с 15 мая по 15 октября участвуют «Аэрофлот», S7, «Уральские авиалинии», </w:t>
      </w:r>
      <w:proofErr w:type="spellStart"/>
      <w:r>
        <w:t>UTair</w:t>
      </w:r>
      <w:proofErr w:type="spellEnd"/>
      <w:r>
        <w:t xml:space="preserve">, </w:t>
      </w:r>
      <w:proofErr w:type="spellStart"/>
      <w:r>
        <w:t>Red</w:t>
      </w:r>
      <w:proofErr w:type="spellEnd"/>
      <w:r>
        <w:t xml:space="preserve"> </w:t>
      </w:r>
      <w:proofErr w:type="spellStart"/>
      <w:r>
        <w:t>Wings</w:t>
      </w:r>
      <w:proofErr w:type="spellEnd"/>
      <w:r>
        <w:t>, «</w:t>
      </w:r>
      <w:proofErr w:type="spellStart"/>
      <w:r>
        <w:t>Нордавиа</w:t>
      </w:r>
      <w:proofErr w:type="spellEnd"/>
      <w:r>
        <w:t>». Предельный субсидируемый тариф в Москву – 3,8 тыс. руб., в Петербург – 3,5 тыс. руб.</w:t>
      </w:r>
    </w:p>
    <w:p w:rsidR="003D61F9" w:rsidRDefault="003D61F9" w:rsidP="003D61F9">
      <w:pPr>
        <w:jc w:val="both"/>
      </w:pPr>
      <w:r>
        <w:t>В 2016 году в РФ по пяти программам субсидирования авиаперевозок было перевезено 1,5 млн человек. В 2017 году количество программ сократилось до четырех (выпали субсидии региональных перевозок в Приволжье), а объем выделяемых бюджетных средств уменьшился на 17,5%, до 7,2 млрд руб.</w:t>
      </w:r>
    </w:p>
    <w:p w:rsidR="003D61F9" w:rsidRDefault="003D61F9" w:rsidP="003D61F9">
      <w:pPr>
        <w:jc w:val="both"/>
      </w:pPr>
      <w:r>
        <w:t xml:space="preserve">Федеральные ведомства не смогли определиться, кто должен комментировать ситуацию с субсидиями. В </w:t>
      </w:r>
      <w:r w:rsidRPr="00D13472">
        <w:rPr>
          <w:b/>
        </w:rPr>
        <w:t>Минтрансе</w:t>
      </w:r>
      <w:r>
        <w:t xml:space="preserve"> “Ъ” попросили обратиться в </w:t>
      </w:r>
      <w:proofErr w:type="spellStart"/>
      <w:r w:rsidRPr="00D13472">
        <w:rPr>
          <w:b/>
        </w:rPr>
        <w:t>Росавиаци</w:t>
      </w:r>
      <w:r>
        <w:t>ю</w:t>
      </w:r>
      <w:proofErr w:type="spellEnd"/>
      <w:r>
        <w:t xml:space="preserve">, там и в Минэкономики запрос “Ъ” переадресовали в </w:t>
      </w:r>
      <w:r w:rsidRPr="00D13472">
        <w:rPr>
          <w:b/>
        </w:rPr>
        <w:t>Минтранс</w:t>
      </w:r>
      <w:r>
        <w:t>, отметив, что вопрос выделения дополнительных средств в компетенции министерства.</w:t>
      </w:r>
    </w:p>
    <w:p w:rsidR="003D61F9" w:rsidRDefault="003D61F9" w:rsidP="003D61F9">
      <w:pPr>
        <w:jc w:val="both"/>
      </w:pPr>
      <w:r>
        <w:t xml:space="preserve">При этом еще в конце июня ТАСС сообщал со ссылкой на министерство развития инфраструктуры Калининградской области, что ситуация с билетами на субсидированные авиарейсы «не вызывает опасений и находится под постоянным контролем». Билеты есть по всем субсидированным направлениям, ведется постоянный мониторинг ситуации во взаимодействии с </w:t>
      </w:r>
      <w:proofErr w:type="spellStart"/>
      <w:r w:rsidRPr="00D13472">
        <w:rPr>
          <w:b/>
        </w:rPr>
        <w:t>Росавиаци</w:t>
      </w:r>
      <w:r>
        <w:t>ей</w:t>
      </w:r>
      <w:proofErr w:type="spellEnd"/>
      <w:r>
        <w:t xml:space="preserve">, говорили в министерстве. Там также добавляли, что нет «предпосылок повторения 2016 года, когда авиакомпании не использовали субсидии, создав искусственный дефицит мест по </w:t>
      </w:r>
      <w:proofErr w:type="spellStart"/>
      <w:r>
        <w:t>спецтарифам</w:t>
      </w:r>
      <w:proofErr w:type="spellEnd"/>
      <w:r>
        <w:t xml:space="preserve"> в пик летних перевозок». В калининградском аэропорту Храброво также не видят дефицита по субсидированным направлениям.</w:t>
      </w:r>
    </w:p>
    <w:p w:rsidR="003D61F9" w:rsidRDefault="003D61F9" w:rsidP="003D61F9">
      <w:pPr>
        <w:jc w:val="both"/>
      </w:pPr>
      <w:r>
        <w:t>В «Аэрофлоте» “Ъ” пояснили, что пассажирам предлагаются билеты как по субсидированным, так и по плоским тарифам («социальный» тариф компании). Последние пользуются спросом, поскольку продаются без ограничений по периоду действия и гражданству, в отличие от субсидированных, говорят в группе. Другие перевозчики отказались от комментариев. Источник “Ъ”, близкий к ситуации, считает, что дефицит возник из-за расширения программы: в июне число дотируемых направлений из Калининграда расширили, добавив Сочи, Екатеринбург, Архангельск, Мурманск и Калугу. «Логично, что спрос резко вырос и выделенной суммы не хватит</w:t>
      </w:r>
      <w:proofErr w:type="gramStart"/>
      <w:r>
        <w:t>»,–</w:t>
      </w:r>
      <w:proofErr w:type="gramEnd"/>
      <w:r>
        <w:t xml:space="preserve"> говорит он.</w:t>
      </w:r>
    </w:p>
    <w:p w:rsidR="003D61F9" w:rsidRDefault="003D61F9" w:rsidP="003D61F9">
      <w:pPr>
        <w:jc w:val="both"/>
      </w:pPr>
      <w:r>
        <w:t>Главный эксперт Института экономики транспорта и транспортной политики НИУ ВШЭ Федор Борисов говорит, что, в отличие от программ субсидирования в других регионах, для Калининграда авиационные перевозки – безальтернативный вид транспорта, поэтому программу необходимо развивать и поддерживать. Расходование субсидий эксперт считает «вполне объяснимым»: продажи авиабилетов по «очень гуманным тарифам» были открыты еще в низкий сезон, что стимулировало рост турпотока.</w:t>
      </w:r>
    </w:p>
    <w:p w:rsidR="003D61F9" w:rsidRPr="00984C3F" w:rsidRDefault="003D61F9" w:rsidP="003D61F9">
      <w:pPr>
        <w:pStyle w:val="3"/>
        <w:jc w:val="both"/>
        <w:rPr>
          <w:rFonts w:ascii="Times New Roman" w:hAnsi="Times New Roman"/>
          <w:sz w:val="24"/>
          <w:szCs w:val="24"/>
        </w:rPr>
      </w:pPr>
      <w:bookmarkStart w:id="23" w:name="_Toc488043294"/>
      <w:r w:rsidRPr="00984C3F">
        <w:rPr>
          <w:rFonts w:ascii="Times New Roman" w:hAnsi="Times New Roman"/>
          <w:sz w:val="24"/>
          <w:szCs w:val="24"/>
        </w:rPr>
        <w:t>ВЕСТИ КАЛИНИНГРАД; 2017.07.16; АНТОН АЛИХАНОВ РАССКАЗАЛ ЧТО ДЕЛАТЬ, КОГДА ЗАКОНЧАТСЯ ЛЬГОТНЫЕ АВИАБИЛЕТЫ</w:t>
      </w:r>
      <w:bookmarkEnd w:id="23"/>
    </w:p>
    <w:p w:rsidR="003D61F9" w:rsidRDefault="003D61F9" w:rsidP="003D61F9">
      <w:pPr>
        <w:jc w:val="both"/>
      </w:pPr>
      <w:r>
        <w:t xml:space="preserve">В эту субботу Антон Алиханов рассказал ГТРК «Калининград», как решится вопрос с количеством льготных авиабилетов. На эту тему с </w:t>
      </w:r>
      <w:proofErr w:type="spellStart"/>
      <w:r>
        <w:t>врио</w:t>
      </w:r>
      <w:proofErr w:type="spellEnd"/>
      <w:r>
        <w:t xml:space="preserve"> губернатора Калининградской области беседовал Николай </w:t>
      </w:r>
      <w:proofErr w:type="spellStart"/>
      <w:r>
        <w:t>Долгачев</w:t>
      </w:r>
      <w:proofErr w:type="spellEnd"/>
      <w:r>
        <w:t>.</w:t>
      </w:r>
    </w:p>
    <w:p w:rsidR="00DB5E6B" w:rsidRDefault="003D61F9" w:rsidP="003D61F9">
      <w:pPr>
        <w:jc w:val="both"/>
      </w:pPr>
      <w:r>
        <w:t>– «Калининградцы, выезжающие за пределы Калининградской области, могут столкнуться с ценовой проблемой. Льготы на авиаперевозки уже на 74% выбраны. Что будет дальше? Льготные билеты закончатся? Можно ли получить дополнительные инвестиции?»</w:t>
      </w:r>
    </w:p>
    <w:p w:rsidR="00DB5E6B" w:rsidRDefault="00DB5E6B">
      <w:r>
        <w:br w:type="page"/>
      </w:r>
    </w:p>
    <w:p w:rsidR="003D61F9" w:rsidRDefault="003D61F9" w:rsidP="003D61F9">
      <w:pPr>
        <w:jc w:val="both"/>
      </w:pPr>
    </w:p>
    <w:p w:rsidR="003D61F9" w:rsidRDefault="003D61F9" w:rsidP="003D61F9">
      <w:pPr>
        <w:jc w:val="both"/>
      </w:pPr>
      <w:r>
        <w:t xml:space="preserve">«Мы уже написали обращение на </w:t>
      </w:r>
      <w:proofErr w:type="spellStart"/>
      <w:r w:rsidRPr="00D13472">
        <w:rPr>
          <w:b/>
        </w:rPr>
        <w:t>Росавиаци</w:t>
      </w:r>
      <w:r>
        <w:t>ю</w:t>
      </w:r>
      <w:proofErr w:type="spellEnd"/>
      <w:r>
        <w:t xml:space="preserve">, на </w:t>
      </w:r>
      <w:r w:rsidRPr="00D13472">
        <w:rPr>
          <w:b/>
        </w:rPr>
        <w:t>министерство транспорта</w:t>
      </w:r>
      <w:r>
        <w:t xml:space="preserve">. Будем просить, если будет возможность, увеличить для нас объем субсидирования, чтобы доступность повышать», – пояснил Антон Алиханов, – «Хорошо, что так выбираются льготные билеты. Потому что, по состоянию на то же время в прошлом году, объем выбранных денег был всего 37%. Сейчас наоборот, 73. Это показывает то, что никто не мухлюет и продают льготные авиабилеты. Хотя, понятно, что на них авиакомпании зарабатывают меньше, чем на билетах, которые они продают в рынок. Это уже плюс. Не будет такой ситуации, как в прошлом году, когда 50 с лишним миллионов просто остались не востребованы. В этом смысле </w:t>
      </w:r>
      <w:r w:rsidRPr="00D13472">
        <w:rPr>
          <w:b/>
        </w:rPr>
        <w:t>Росавиаци</w:t>
      </w:r>
      <w:r>
        <w:t xml:space="preserve">я </w:t>
      </w:r>
      <w:proofErr w:type="gramStart"/>
      <w:r>
        <w:t>по нашей просьбе</w:t>
      </w:r>
      <w:proofErr w:type="gramEnd"/>
      <w:r>
        <w:t xml:space="preserve"> и мы тоже, внимательно за этим следим, чтобы не было здесь никаких проблем».</w:t>
      </w:r>
    </w:p>
    <w:p w:rsidR="003D61F9" w:rsidRPr="007135AD" w:rsidRDefault="003D61F9" w:rsidP="003D61F9">
      <w:pPr>
        <w:pStyle w:val="3"/>
        <w:jc w:val="both"/>
        <w:rPr>
          <w:rFonts w:ascii="Times New Roman" w:hAnsi="Times New Roman"/>
          <w:sz w:val="24"/>
          <w:szCs w:val="24"/>
        </w:rPr>
      </w:pPr>
      <w:bookmarkStart w:id="24" w:name="_Toc488043297"/>
      <w:r w:rsidRPr="007135AD">
        <w:rPr>
          <w:rFonts w:ascii="Times New Roman" w:hAnsi="Times New Roman"/>
          <w:sz w:val="24"/>
          <w:szCs w:val="24"/>
        </w:rPr>
        <w:t>ИНТЕРФАКС; 2017.07.14; NORDWIND ЗАПУСТИЛА РЕГУЛЯРНЫЕ РЕЙСЫ ИЗ МОСКВЫ В ИРКУТСК И ХАБАРОВСК, ПОСТАВИТ НА НИХ НОВЫЕ А330</w:t>
      </w:r>
      <w:bookmarkEnd w:id="24"/>
    </w:p>
    <w:p w:rsidR="003D61F9" w:rsidRDefault="003D61F9" w:rsidP="003D61F9">
      <w:pPr>
        <w:jc w:val="both"/>
      </w:pPr>
      <w:r>
        <w:t xml:space="preserve">Авиакомпания </w:t>
      </w:r>
      <w:proofErr w:type="spellStart"/>
      <w:r>
        <w:t>Nordwind</w:t>
      </w:r>
      <w:proofErr w:type="spellEnd"/>
      <w:r>
        <w:t xml:space="preserve"> в июле запустила регулярные рейсы Москва – Иркутск и Москва – Хабаровск, сообщил «Интерфаксу» представитель перевозчика.</w:t>
      </w:r>
    </w:p>
    <w:p w:rsidR="003D61F9" w:rsidRDefault="003D61F9" w:rsidP="003D61F9">
      <w:pPr>
        <w:jc w:val="both"/>
      </w:pPr>
      <w:r>
        <w:t xml:space="preserve">По его словам, со следующей недели полеты по обоим направлениям будут выполняться на новых широкофюзеляжных A330. Два лайнера этого типа </w:t>
      </w:r>
      <w:proofErr w:type="spellStart"/>
      <w:r>
        <w:t>Nordwind</w:t>
      </w:r>
      <w:proofErr w:type="spellEnd"/>
      <w:r>
        <w:t xml:space="preserve"> получила в эту пятницу в аэропорту базирования «Шереметьево». Салоны обеих машин выполнены в двухклассной компоновке.</w:t>
      </w:r>
    </w:p>
    <w:p w:rsidR="003D61F9" w:rsidRDefault="003D61F9" w:rsidP="003D61F9">
      <w:pPr>
        <w:jc w:val="both"/>
      </w:pPr>
      <w:r>
        <w:t xml:space="preserve">Сейчас парк компании сформирован из 20 лайнеров типа Boeing-737-800, Boeing-777-200ER, А321-200 и A330, из них 10 единиц получено с начала текущего года. До конца 2018 г. </w:t>
      </w:r>
      <w:proofErr w:type="spellStart"/>
      <w:r>
        <w:t>Nordwind</w:t>
      </w:r>
      <w:proofErr w:type="spellEnd"/>
      <w:r>
        <w:t xml:space="preserve"> планирует довести парк до 50 самолетов и «принципиально омолодить средний возраст судов до 4,5 лет», добавил представитель компании.</w:t>
      </w:r>
    </w:p>
    <w:p w:rsidR="003D61F9" w:rsidRDefault="003D61F9" w:rsidP="003D61F9">
      <w:pPr>
        <w:jc w:val="both"/>
      </w:pPr>
      <w:proofErr w:type="spellStart"/>
      <w:r>
        <w:t>Nordwind</w:t>
      </w:r>
      <w:proofErr w:type="spellEnd"/>
      <w:r>
        <w:t xml:space="preserve"> – российская авиакомпания, выполняет регулярные и чартерные рейсы по РФ и за рубеж. Согласно статистике </w:t>
      </w:r>
      <w:r w:rsidRPr="007135AD">
        <w:rPr>
          <w:b/>
        </w:rPr>
        <w:t>Росавиаци</w:t>
      </w:r>
      <w:r>
        <w:t xml:space="preserve">и, за первые 5 месяцев 2017 г. </w:t>
      </w:r>
      <w:proofErr w:type="spellStart"/>
      <w:r>
        <w:t>Nordwind</w:t>
      </w:r>
      <w:proofErr w:type="spellEnd"/>
      <w:r>
        <w:t xml:space="preserve"> перевезла почти 789 тыс. пассажиров (в 2,2 раза больше, чем годом ранее), заняв 9 позицию среди других российских авиакомпаний. Владельцем компании является туроператор </w:t>
      </w:r>
      <w:proofErr w:type="spellStart"/>
      <w:r>
        <w:t>Pegas</w:t>
      </w:r>
      <w:proofErr w:type="spellEnd"/>
      <w:r>
        <w:t xml:space="preserve"> </w:t>
      </w:r>
      <w:proofErr w:type="spellStart"/>
      <w:r>
        <w:t>Touristik</w:t>
      </w:r>
      <w:proofErr w:type="spellEnd"/>
      <w:r>
        <w:t>.</w:t>
      </w:r>
    </w:p>
    <w:p w:rsidR="003D61F9" w:rsidRPr="0063643C" w:rsidRDefault="003D61F9" w:rsidP="003D61F9">
      <w:pPr>
        <w:pStyle w:val="3"/>
        <w:jc w:val="both"/>
        <w:rPr>
          <w:rFonts w:ascii="Times New Roman" w:hAnsi="Times New Roman"/>
          <w:sz w:val="24"/>
          <w:szCs w:val="24"/>
        </w:rPr>
      </w:pPr>
      <w:bookmarkStart w:id="25" w:name="_Toc488043299"/>
      <w:r>
        <w:rPr>
          <w:rFonts w:ascii="Times New Roman" w:hAnsi="Times New Roman"/>
          <w:sz w:val="24"/>
          <w:szCs w:val="24"/>
        </w:rPr>
        <w:t>ТАСС; 2</w:t>
      </w:r>
      <w:r w:rsidRPr="0063643C">
        <w:rPr>
          <w:rFonts w:ascii="Times New Roman" w:hAnsi="Times New Roman"/>
          <w:sz w:val="24"/>
          <w:szCs w:val="24"/>
        </w:rPr>
        <w:t>017.07.2017;</w:t>
      </w:r>
      <w:r>
        <w:rPr>
          <w:rFonts w:ascii="Times New Roman" w:hAnsi="Times New Roman"/>
          <w:sz w:val="24"/>
          <w:szCs w:val="24"/>
        </w:rPr>
        <w:t xml:space="preserve"> </w:t>
      </w:r>
      <w:r w:rsidRPr="0063643C">
        <w:rPr>
          <w:rFonts w:ascii="Times New Roman" w:hAnsi="Times New Roman"/>
          <w:sz w:val="24"/>
          <w:szCs w:val="24"/>
        </w:rPr>
        <w:t xml:space="preserve">ВЛАСТИ ЧЕЛЯБИНСКОЙ ОБЛАСТИ БУДУТ РАЗВИВАТЬ АЭРОПОРТ ВМЕСТЕ С АВИАКОМПАНИЕЙ </w:t>
      </w:r>
      <w:r>
        <w:rPr>
          <w:rFonts w:ascii="Times New Roman" w:hAnsi="Times New Roman"/>
          <w:sz w:val="24"/>
          <w:szCs w:val="24"/>
        </w:rPr>
        <w:t>«</w:t>
      </w:r>
      <w:r w:rsidRPr="0063643C">
        <w:rPr>
          <w:rFonts w:ascii="Times New Roman" w:hAnsi="Times New Roman"/>
          <w:sz w:val="24"/>
          <w:szCs w:val="24"/>
        </w:rPr>
        <w:t>ЯМАЛ</w:t>
      </w:r>
      <w:r>
        <w:rPr>
          <w:rFonts w:ascii="Times New Roman" w:hAnsi="Times New Roman"/>
          <w:sz w:val="24"/>
          <w:szCs w:val="24"/>
        </w:rPr>
        <w:t>»</w:t>
      </w:r>
      <w:bookmarkEnd w:id="25"/>
    </w:p>
    <w:p w:rsidR="003D61F9" w:rsidRDefault="003D61F9" w:rsidP="003D61F9">
      <w:pPr>
        <w:jc w:val="both"/>
      </w:pPr>
      <w:proofErr w:type="spellStart"/>
      <w:r>
        <w:t>Cейчас</w:t>
      </w:r>
      <w:proofErr w:type="spellEnd"/>
      <w:r>
        <w:t xml:space="preserve"> аэропорт </w:t>
      </w:r>
      <w:proofErr w:type="spellStart"/>
      <w:r>
        <w:t>Баландино</w:t>
      </w:r>
      <w:proofErr w:type="spellEnd"/>
      <w:r>
        <w:t xml:space="preserve"> мало насыщен маршрутами авиаперевозок, хотя потребность в этом постоянно возрастает</w:t>
      </w:r>
    </w:p>
    <w:p w:rsidR="003D61F9" w:rsidRDefault="003D61F9" w:rsidP="003D61F9">
      <w:pPr>
        <w:jc w:val="both"/>
      </w:pPr>
      <w:r>
        <w:t xml:space="preserve">Правительство Челябинской области создаст рабочую группу по развитию региональных авиаперевозок и челябинского аэропорта </w:t>
      </w:r>
      <w:proofErr w:type="spellStart"/>
      <w:r>
        <w:t>Баландино</w:t>
      </w:r>
      <w:proofErr w:type="spellEnd"/>
      <w:r>
        <w:t xml:space="preserve"> с участием авиакомпании «Ямал». Об этом сообщили в пресс–службе губернатора региона.</w:t>
      </w:r>
    </w:p>
    <w:p w:rsidR="003D61F9" w:rsidRDefault="003D61F9" w:rsidP="003D61F9">
      <w:pPr>
        <w:jc w:val="both"/>
      </w:pPr>
      <w:r>
        <w:t xml:space="preserve">«В нее (рабочую группу – прим. ТАСС) войдут представители регионального правительства, авиакомпании «Ямал» и челябинского аэропорта, возглавит группу </w:t>
      </w:r>
      <w:r w:rsidRPr="00EC4E9E">
        <w:rPr>
          <w:b/>
        </w:rPr>
        <w:t>министр транспорта</w:t>
      </w:r>
      <w:r>
        <w:t xml:space="preserve"> региона Дмитрий </w:t>
      </w:r>
      <w:proofErr w:type="spellStart"/>
      <w:r>
        <w:t>Микулик</w:t>
      </w:r>
      <w:proofErr w:type="spellEnd"/>
      <w:r>
        <w:t>. Наша задача – качественно изменить аэропорт. На это уйдет три–четыре года, но мы готовы к такой работе, готовы развивать аэропорт, открывать новые возможности для жителей и гостей региона», – приводят в пресс–службе слова губернатора Челябинской области Бориса Дубровского.</w:t>
      </w:r>
    </w:p>
    <w:p w:rsidR="00DB5E6B" w:rsidRDefault="003D61F9" w:rsidP="003D61F9">
      <w:pPr>
        <w:jc w:val="both"/>
      </w:pPr>
      <w:r>
        <w:t xml:space="preserve">По словам главы региона, сейчас аэропорт </w:t>
      </w:r>
      <w:proofErr w:type="spellStart"/>
      <w:r>
        <w:t>Баландино</w:t>
      </w:r>
      <w:proofErr w:type="spellEnd"/>
      <w:r>
        <w:t xml:space="preserve"> мало насыщен маршрутами авиаперевозок, хотя потребность в этом постоянно возрастает. «Мы заинтересованы в развитии челябинского аэропорта, его реконструкции, расширении направлений, открытии новых рейсов, и, наконец, в появлении здесь базового авиаперевозчика», – сказал он.</w:t>
      </w:r>
    </w:p>
    <w:p w:rsidR="00DB5E6B" w:rsidRDefault="00DB5E6B">
      <w:r>
        <w:br w:type="page"/>
      </w:r>
    </w:p>
    <w:p w:rsidR="003D61F9" w:rsidRDefault="003D61F9" w:rsidP="003D61F9">
      <w:pPr>
        <w:jc w:val="both"/>
      </w:pPr>
    </w:p>
    <w:p w:rsidR="003D61F9" w:rsidRDefault="003D61F9" w:rsidP="003D61F9">
      <w:pPr>
        <w:jc w:val="both"/>
      </w:pPr>
      <w:r>
        <w:t>В пресс–службе сообщили, что до конца августа рабочая группа просчитает затраты авиакомпании и аэропорта на открытие новых региональных направлений, рассмотрит тарифную политику, проработает возможности субсидирования открытия новых рейсов со стороны федерального и регионального бюджетов и представит соответствующее заключение на рассмотрение губернатору.</w:t>
      </w:r>
    </w:p>
    <w:p w:rsidR="003D61F9" w:rsidRDefault="003D61F9" w:rsidP="003D61F9">
      <w:pPr>
        <w:jc w:val="both"/>
      </w:pPr>
      <w:r>
        <w:t>Ранее ТАСС сообщал, что к саммитам ШОС и БРИКС 2020 года, на проведение которых претендует Челябинск, в городе будет построен новый терминал аэропорта, стоимость проекта – 2,9 млрд рублей. В феврале 2018 года планируется завершить проектирование нового здания, строительные работы планируется начать летом 2018 года и завершить в декабре 2019 года. Пропускная способность нового терминала составит 2 млн пассажиров в год. Сейчас аэровокзальный комплекс международного аэропорта Челябинска способен обслужить 1,7 млн пассажиров в год.</w:t>
      </w:r>
    </w:p>
    <w:sectPr w:rsidR="003D61F9"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6E" w:rsidRDefault="007D126E">
      <w:r>
        <w:separator/>
      </w:r>
    </w:p>
  </w:endnote>
  <w:endnote w:type="continuationSeparator" w:id="0">
    <w:p w:rsidR="007D126E" w:rsidRDefault="007D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67EF">
      <w:rPr>
        <w:rStyle w:val="a7"/>
        <w:noProof/>
      </w:rPr>
      <w:t>16</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D2EE69E"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6E" w:rsidRDefault="007D126E">
      <w:r>
        <w:separator/>
      </w:r>
    </w:p>
  </w:footnote>
  <w:footnote w:type="continuationSeparator" w:id="0">
    <w:p w:rsidR="007D126E" w:rsidRDefault="007D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D61F9"/>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09F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77DE"/>
    <w:rsid w:val="007C321C"/>
    <w:rsid w:val="007C519E"/>
    <w:rsid w:val="007C586C"/>
    <w:rsid w:val="007C647E"/>
    <w:rsid w:val="007C7711"/>
    <w:rsid w:val="007C79AE"/>
    <w:rsid w:val="007D126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0A75"/>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4DB3"/>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47BDD"/>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71BC4"/>
    <w:rsid w:val="00D819E0"/>
    <w:rsid w:val="00D82584"/>
    <w:rsid w:val="00D87179"/>
    <w:rsid w:val="00D92236"/>
    <w:rsid w:val="00D967EF"/>
    <w:rsid w:val="00D96D86"/>
    <w:rsid w:val="00DA1E84"/>
    <w:rsid w:val="00DA3676"/>
    <w:rsid w:val="00DB28D8"/>
    <w:rsid w:val="00DB54A7"/>
    <w:rsid w:val="00DB5E6B"/>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1476C"/>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 w:type="character" w:customStyle="1" w:styleId="search-itemtitle">
    <w:name w:val="search-item__title"/>
    <w:rsid w:val="003D61F9"/>
  </w:style>
  <w:style w:type="character" w:customStyle="1" w:styleId="search-itemtext">
    <w:name w:val="search-item__text"/>
    <w:rsid w:val="003D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D49E-F3A7-4334-A1DD-E1FAFACD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45</TotalTime>
  <Pages>16</Pages>
  <Words>7400</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19</cp:revision>
  <cp:lastPrinted>2008-04-02T13:05:00Z</cp:lastPrinted>
  <dcterms:created xsi:type="dcterms:W3CDTF">2017-04-14T12:48:00Z</dcterms:created>
  <dcterms:modified xsi:type="dcterms:W3CDTF">2017-07-17T05:55:00Z</dcterms:modified>
</cp:coreProperties>
</file>