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7285" w:rsidP="002848CB">
      <w:pPr>
        <w:jc w:val="center"/>
        <w:rPr>
          <w:b/>
          <w:color w:val="0000FF"/>
          <w:sz w:val="32"/>
          <w:szCs w:val="32"/>
        </w:rPr>
      </w:pPr>
      <w:r>
        <w:rPr>
          <w:b/>
          <w:color w:val="0000FF"/>
          <w:sz w:val="32"/>
          <w:szCs w:val="32"/>
        </w:rPr>
        <w:t>13</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C7285" w:rsidRDefault="006C7285" w:rsidP="006C7285">
      <w:pPr>
        <w:pStyle w:val="3"/>
        <w:jc w:val="both"/>
        <w:rPr>
          <w:rFonts w:ascii="Times New Roman" w:hAnsi="Times New Roman"/>
          <w:sz w:val="24"/>
          <w:szCs w:val="24"/>
        </w:rPr>
      </w:pPr>
      <w:bookmarkStart w:id="1" w:name="_Toc485105739"/>
      <w:r>
        <w:rPr>
          <w:rFonts w:ascii="Times New Roman" w:hAnsi="Times New Roman"/>
          <w:sz w:val="24"/>
          <w:szCs w:val="24"/>
        </w:rPr>
        <w:t>КОММЕРСАНТ; ИВАН БУРАНОВ; 2017.06.10; ДИАМЕТР УВЕЛИЧИЛИ НА ГОД</w:t>
      </w:r>
      <w:bookmarkEnd w:id="1"/>
    </w:p>
    <w:p w:rsidR="006C7285" w:rsidRDefault="006C7285" w:rsidP="006C7285">
      <w:pPr>
        <w:jc w:val="both"/>
        <w:rPr>
          <w:szCs w:val="24"/>
        </w:rPr>
      </w:pPr>
      <w:r>
        <w:rPr>
          <w:b/>
        </w:rPr>
        <w:t>Минтранс</w:t>
      </w:r>
      <w:r>
        <w:t xml:space="preserve"> назвал сроки запуска движения по ЦКАД</w:t>
      </w:r>
    </w:p>
    <w:p w:rsidR="006C7285" w:rsidRDefault="006C7285" w:rsidP="006C7285">
      <w:pPr>
        <w:jc w:val="both"/>
      </w:pPr>
      <w:r>
        <w:t xml:space="preserve">Движение по Центральной кольцевой автодороге (ЦКАД) частично запустят уже этой осенью, пообещал в пятницу </w:t>
      </w:r>
      <w:r>
        <w:rPr>
          <w:b/>
        </w:rPr>
        <w:t>министр транспорта</w:t>
      </w:r>
      <w:r>
        <w:t xml:space="preserve"> Максим </w:t>
      </w:r>
      <w:r>
        <w:rPr>
          <w:b/>
        </w:rPr>
        <w:t>Соколов</w:t>
      </w:r>
      <w:r>
        <w:t>. Целиком же трасса должна быть построена в 2019 году. Реализация проекта изначально была запланирована на 2018 год, но из-за проблем с подбором инвесторов строительства сроки затянулись, что вызвало серьезную критику со стороны Счетной палаты. Опрошенные “Ъ” эксперты считают: риски срыва проекта минимальны, но, скорее всего, ЦКАД будет достраиваться и после обозначенного премьером дедлайна.</w:t>
      </w:r>
    </w:p>
    <w:p w:rsidR="006C7285" w:rsidRDefault="006C7285" w:rsidP="006C7285">
      <w:pPr>
        <w:jc w:val="both"/>
      </w:pPr>
      <w:r>
        <w:t>Ситуация вокруг ЦКАД в пятницу обсуждалась на выездном совещании правительства РФ. Напомним, по первоначальным планам платную дорогу протяженностью 339 км должны были достроить в 2018 году, соответствующее поручение давал президент, но теперь проект перенесен на год.</w:t>
      </w:r>
    </w:p>
    <w:p w:rsidR="006C7285" w:rsidRDefault="006C7285" w:rsidP="006C7285">
      <w:pPr>
        <w:jc w:val="both"/>
      </w:pPr>
      <w:r>
        <w:t>Новая трасса должна пройти недалеко от существующей «малой бетонки» – трассы А107. Цена проекта, который курирует госкомпания «Автодор», 300 млрд руб. ЦКАД поделена на четыре участка, строительством каждого занимается выигравшая конкурс компания, со всеми уже заключены контракты. На данный момент в наибольшей степени готовности находится участок, который соединит трассы М10 и М3 (его строит компания АРКС). В отличие от других секций, это единственный отрезок ЦКАД, который строится не с нуля, а представляет собой расширенный вариант «малой бетонки», при этом проезд здесь будет бесплатным.</w:t>
      </w:r>
    </w:p>
    <w:p w:rsidR="006C7285" w:rsidRDefault="006C7285" w:rsidP="006C7285">
      <w:pPr>
        <w:jc w:val="both"/>
      </w:pPr>
      <w:r>
        <w:t xml:space="preserve">«В настоящее время на всех участках этого этапа строительные работы ведутся в плановом режиме,– отчитался в пятницу </w:t>
      </w:r>
      <w:r>
        <w:rPr>
          <w:b/>
        </w:rPr>
        <w:t>министр транспорта</w:t>
      </w:r>
      <w:r>
        <w:t xml:space="preserve"> Максим </w:t>
      </w:r>
      <w:r>
        <w:rPr>
          <w:b/>
        </w:rPr>
        <w:t>Соколов</w:t>
      </w:r>
      <w:r>
        <w:t>.– Мы рассчитываем, что он будет введен в эксплуатацию в соответствии с графиком до конца 2018 года. Более того, первый пусковой комплекс, обход Звенигорода (протяженностью 3,4 км.– “Ъ”), будет запущен уже осенью этого года». К тому же времени должны закончить и участок между М3 и М4 (строит Crocus Group), заявил глава «Автодора» Сергей Кельбах.</w:t>
      </w:r>
    </w:p>
    <w:p w:rsidR="006C7285" w:rsidRDefault="006C7285" w:rsidP="006C7285">
      <w:pPr>
        <w:jc w:val="both"/>
      </w:pPr>
      <w:r>
        <w:t>Почему Общественная палата предлагала заморозить строительство ЦКАД</w:t>
      </w:r>
    </w:p>
    <w:p w:rsidR="006C7285" w:rsidRDefault="006C7285" w:rsidP="006C7285">
      <w:pPr>
        <w:jc w:val="both"/>
      </w:pPr>
      <w:r>
        <w:t xml:space="preserve">Целиком же ЦКАД должна быть построена до конца 2019 года, пообещал в пятницу премьер Дмитрий Медведев: «Это финальный срок, коллеги меня заверили, что он является реалистичным и все будет сделано в этот период». По словам господина </w:t>
      </w:r>
      <w:r>
        <w:rPr>
          <w:b/>
        </w:rPr>
        <w:t>Соколов</w:t>
      </w:r>
      <w:r>
        <w:t>а, не исключено, что жители Подмосковья получат льготы при проезде по новой трассе, но конкретного размера скидок не назвал.</w:t>
      </w:r>
    </w:p>
    <w:p w:rsidR="006C7285" w:rsidRDefault="006C7285" w:rsidP="006C7285">
      <w:pPr>
        <w:jc w:val="both"/>
      </w:pPr>
      <w:r>
        <w:t>Любопытно, что в начале апреля перенос сроков строительства участков ЦКАД был крайне негативно воспринят Счетной палатой (СП). «Автодору» было вынесено предписание устранить нарушения, связанные со сдвигом графика: в случае невыполнения предписания до конца 2017 года госкомпания может быть лишена финансирования, заявлял аудитор СП Валерий Богомолов.</w:t>
      </w:r>
    </w:p>
    <w:p w:rsidR="006C7285" w:rsidRDefault="006C7285" w:rsidP="006C7285">
      <w:pPr>
        <w:jc w:val="both"/>
      </w:pPr>
      <w:r>
        <w:t xml:space="preserve"> «Изначально была спешка – построить ЦКАД к чемпионату мира по футболу, я всегда был против этого. 2019 год – это разумные и реальные сроки,– говорит директор Института экономики транспорта ВШЭ Михаил Блинкин.– Контракты все заключены, строительные риски уже минимизированы и сняты, на мой взгляд». Напомним, что </w:t>
      </w:r>
      <w:r>
        <w:lastRenderedPageBreak/>
        <w:t>изначально, в 2014 году, тендер на строительство первой секции выиграла компания «Стройгазконсалтинг», у которой позже начались финансовые проблемы, и «Автодор» был вынужден передать контракт АРКС, что вызвало серьезную задержку в строительстве. «Замена компаний в новых условиях, если это потребуется, уже не будет такой болезненной,– считает партнер практики “Инжиниринг” консалтинговой группы “НЭО Центр” Алексей Ефанов.– 2019 год уже не такой критичный срок в политическом плане». Он отметил, что ввод ЦКАД в 2019 году «реален», но при этом, по его мнению, к этому сроку будут введены лишь основные этапы строительства. «Фактически достраивать будут еще один-два года»,– заметил господин Ефанов. Господин Блинкин, в свою очередь, напомнил, что полностью бессветофорного движения на пятой, бесплатной секции ЦКАД не будет: регулируемый перекресток остается, в частности, на пересечении кольца с Можайским шоссе. «Здесь, к сожалению, не удалось справиться с типичной для Москвы проблемой – найти необходимые земли, хотя деньги были,– пояснил он “Ъ”.– Поэтому цельного кольца с безостановочным движением не получится».</w:t>
      </w:r>
    </w:p>
    <w:p w:rsidR="006C7285" w:rsidRDefault="006C7285" w:rsidP="006C7285">
      <w:pPr>
        <w:pStyle w:val="3"/>
        <w:jc w:val="both"/>
        <w:rPr>
          <w:rFonts w:ascii="Times New Roman" w:hAnsi="Times New Roman"/>
          <w:sz w:val="24"/>
          <w:szCs w:val="24"/>
        </w:rPr>
      </w:pPr>
      <w:bookmarkStart w:id="2" w:name="_Toc485105740"/>
      <w:r>
        <w:rPr>
          <w:rFonts w:ascii="Times New Roman" w:hAnsi="Times New Roman"/>
          <w:sz w:val="24"/>
          <w:szCs w:val="24"/>
        </w:rPr>
        <w:t>РОССИЙСКАЯ ГАЗЕТА; ТАТЬЯНА ШАДРИНА; 2017.06.12; А ВАС Я ПОПРОШУ ОСТАТЬСЯ</w:t>
      </w:r>
      <w:bookmarkEnd w:id="2"/>
    </w:p>
    <w:p w:rsidR="006C7285" w:rsidRDefault="006C7285" w:rsidP="006C7285">
      <w:pPr>
        <w:jc w:val="both"/>
        <w:rPr>
          <w:szCs w:val="24"/>
        </w:rPr>
      </w:pPr>
      <w:r>
        <w:rPr>
          <w:b/>
        </w:rPr>
        <w:t>Минтранс</w:t>
      </w:r>
      <w:r>
        <w:t xml:space="preserve"> готовится остановить отток пилотов из России</w:t>
      </w:r>
    </w:p>
    <w:p w:rsidR="006C7285" w:rsidRDefault="006C7285" w:rsidP="006C7285">
      <w:pPr>
        <w:jc w:val="both"/>
      </w:pPr>
      <w:r>
        <w:t>Массовые задержки рейсов одного из перевозчиков подняли проблему оттока российских пилотов в другие страны.</w:t>
      </w:r>
    </w:p>
    <w:p w:rsidR="006C7285" w:rsidRDefault="006C7285" w:rsidP="006C7285">
      <w:pPr>
        <w:jc w:val="both"/>
      </w:pPr>
      <w:r>
        <w:t>Только из трех отечественных авиакомпаний в последнее время ушли более 60 пилотов, рассказал корреспонденту «Российской газеты» глава Российской ассоциации эксплуатантов воздушного транспорта (АЭВТ) Владимир Тасун.</w:t>
      </w:r>
    </w:p>
    <w:p w:rsidR="006C7285" w:rsidRDefault="006C7285" w:rsidP="006C7285">
      <w:pPr>
        <w:jc w:val="both"/>
      </w:pPr>
      <w:r>
        <w:t>Пилоты – одна из самых высокооплачиваемых профессий. В российских компаниях они получают от 300 до 500 тысяч рублей в месяц, а в странах Юго-Восточной Азии перевозчики готовы им платить (в пересчете по курсу) по полтора миллиона рублей, сказал Владимир Тасун.</w:t>
      </w:r>
    </w:p>
    <w:p w:rsidR="006C7285" w:rsidRDefault="006C7285" w:rsidP="006C7285">
      <w:pPr>
        <w:jc w:val="both"/>
      </w:pPr>
      <w:r>
        <w:t>При этом пилоты, как правило, связаны договорами – они не могут покинуть российского перевозчика, пока не расплатятся с ним за свою подготовку к полетам на том или ином типе самолета. Как только этот «кредит» выплачен, пилот может уходить в поисках новой работы.</w:t>
      </w:r>
    </w:p>
    <w:p w:rsidR="006C7285" w:rsidRDefault="006C7285" w:rsidP="006C7285">
      <w:pPr>
        <w:jc w:val="both"/>
      </w:pPr>
      <w:r>
        <w:t>Что касается недавней массовой задержки рейсов одной чартерной авиакомпании, то ее покинули сразу 12 пилотов, которые летали на Аэробусах (Airbus), отметил Тасун. В результате эти самолеты стоят на приколе, хотя и полностью исправны, а для Боингов (Boeing) у этого перевозчика пилоты есть, но сами воздушные суда находятся в ремонте.</w:t>
      </w:r>
    </w:p>
    <w:p w:rsidR="006C7285" w:rsidRDefault="006C7285" w:rsidP="006C7285">
      <w:pPr>
        <w:jc w:val="both"/>
      </w:pPr>
      <w:r>
        <w:t xml:space="preserve">Как наши авиакомпании будут удерживать экипажи в дальнейшем – большой вопрос. Пока затормозить уход пилотов, не связанных договорами об «отработке» своей подготовки, можно разве что на две-три недели, которые требуются на получение справки от </w:t>
      </w:r>
      <w:r>
        <w:rPr>
          <w:b/>
        </w:rPr>
        <w:t>Росавиаци</w:t>
      </w:r>
      <w:r>
        <w:t>и о налете часов.</w:t>
      </w:r>
    </w:p>
    <w:p w:rsidR="006C7285" w:rsidRDefault="006C7285" w:rsidP="006C7285">
      <w:pPr>
        <w:jc w:val="both"/>
      </w:pPr>
      <w:r>
        <w:t xml:space="preserve">При этом высокий сезон авиаперевозок в самом разгаре – спрос на полеты растет. По данным </w:t>
      </w:r>
      <w:r>
        <w:rPr>
          <w:b/>
        </w:rPr>
        <w:t>Росавиаци</w:t>
      </w:r>
      <w:r>
        <w:t>и, в мае российские авиакомпании обслужили 8,67 миллиона пассажиров – это на 25,9 процента больше, чем годом ранее.</w:t>
      </w:r>
    </w:p>
    <w:p w:rsidR="006C7285" w:rsidRDefault="006C7285" w:rsidP="006C7285">
      <w:pPr>
        <w:jc w:val="both"/>
      </w:pPr>
      <w:r>
        <w:t xml:space="preserve">В </w:t>
      </w:r>
      <w:r>
        <w:rPr>
          <w:b/>
        </w:rPr>
        <w:t>минтрансе</w:t>
      </w:r>
      <w:r>
        <w:t xml:space="preserve"> связали отток пилотов, прежде всего, с курсовой разницей валют – в долларах зарплата российских пилотов после девальвации рубля снизилась.</w:t>
      </w:r>
    </w:p>
    <w:p w:rsidR="006C7285" w:rsidRDefault="006C7285" w:rsidP="006C7285">
      <w:pPr>
        <w:jc w:val="both"/>
      </w:pPr>
      <w:r>
        <w:t>Эксперты считают, что авиакомпании стран Юго-Восточной Азии, где рынок авиаперевозок интенсивно развивается, пытаются сэкономить деньги и время на подготовку своих экипажей и целенаправленно переманивают их из-за рубежа, в том числе из России.</w:t>
      </w:r>
    </w:p>
    <w:p w:rsidR="006C7285" w:rsidRDefault="006C7285" w:rsidP="006C7285">
      <w:pPr>
        <w:jc w:val="both"/>
      </w:pPr>
      <w:r>
        <w:t xml:space="preserve">Меры по предотвращению ухода российских пилотов сейчас обсуждаются с АЭВТ, в ближайшее время согласованные предложения будут представлены на общественное обсуждение, рассказали «Российской газете» в </w:t>
      </w:r>
      <w:r>
        <w:rPr>
          <w:b/>
        </w:rPr>
        <w:t>минтрансе</w:t>
      </w:r>
      <w:r>
        <w:t>.</w:t>
      </w:r>
    </w:p>
    <w:p w:rsidR="006C7285" w:rsidRDefault="006C7285" w:rsidP="006C7285">
      <w:pPr>
        <w:jc w:val="both"/>
      </w:pPr>
      <w:r>
        <w:lastRenderedPageBreak/>
        <w:t>В России существует хорошая авиашкола, летные училища выпускают по тысячи пилотов ежегодно. Но им нужно набраться опыта и налетать достаточное количество часов. У крупных авиаперевозчиков есть свои тренажеры для подготовки молодых экипажей на тот или другой тип самолетов, а небольшие авиакомпании могут воспользоваться услугами специальных центров, которые уже открыли в России ведущие авиапроизводители. Вопрос только в том, что на это уйдет какое-то время.</w:t>
      </w:r>
    </w:p>
    <w:p w:rsidR="006C7285" w:rsidRDefault="006C7285" w:rsidP="006C7285">
      <w:pPr>
        <w:jc w:val="both"/>
      </w:pPr>
      <w:r>
        <w:t xml:space="preserve">«Надо исходить из того, что авиация является одной из самых конкурентных в мировом масштабе отраслей экономики, – сказал глава </w:t>
      </w:r>
      <w:r>
        <w:rPr>
          <w:b/>
        </w:rPr>
        <w:t>минтранса</w:t>
      </w:r>
      <w:r>
        <w:t xml:space="preserve"> Максим </w:t>
      </w:r>
      <w:r>
        <w:rPr>
          <w:b/>
        </w:rPr>
        <w:t>Соколов</w:t>
      </w:r>
      <w:r>
        <w:t xml:space="preserve"> в эфире телеканала «Россия 24». – Взаимодействие идет очень плотное, и наши компании, естественно, вынуждены конкурировать и за качество, и за цену билетов, ну и в том числе за рабочую силу».</w:t>
      </w:r>
    </w:p>
    <w:p w:rsidR="006C7285" w:rsidRDefault="006C7285" w:rsidP="006C7285">
      <w:pPr>
        <w:pStyle w:val="3"/>
        <w:jc w:val="both"/>
        <w:rPr>
          <w:rFonts w:ascii="Times New Roman" w:hAnsi="Times New Roman"/>
          <w:sz w:val="24"/>
          <w:szCs w:val="24"/>
        </w:rPr>
      </w:pPr>
      <w:bookmarkStart w:id="3" w:name="_Toc485105741"/>
      <w:r>
        <w:rPr>
          <w:rFonts w:ascii="Times New Roman" w:hAnsi="Times New Roman"/>
          <w:sz w:val="24"/>
          <w:szCs w:val="24"/>
        </w:rPr>
        <w:t>ВОЛГА НЬЮС; ДМИТРИЙ БЫКОВ; 2017.06.10; ТРЕХУРОВНЕВУЮ РАЗВЯЗКУ В ТОЛЬЯТТИ ПОСТРОЯТ К КОНЦУ 2019 ГОДА</w:t>
      </w:r>
      <w:bookmarkEnd w:id="3"/>
    </w:p>
    <w:p w:rsidR="006C7285" w:rsidRDefault="006C7285" w:rsidP="006C7285">
      <w:pPr>
        <w:jc w:val="both"/>
        <w:rPr>
          <w:szCs w:val="24"/>
        </w:rPr>
      </w:pPr>
      <w:r>
        <w:t xml:space="preserve">В субботу, 10 июня, во время рабочего визита в Самарскую область </w:t>
      </w:r>
      <w:r>
        <w:rPr>
          <w:b/>
        </w:rPr>
        <w:t>министр транспорта РФ</w:t>
      </w:r>
      <w:r>
        <w:t xml:space="preserve"> Максим </w:t>
      </w:r>
      <w:r>
        <w:rPr>
          <w:b/>
        </w:rPr>
        <w:t>Соколов</w:t>
      </w:r>
      <w:r>
        <w:t xml:space="preserve"> и губернатор Николай Меркушкин ознакомились в Тольятти с ходом строительства трехуровневой развязки на 974 км трассы М-5 «Урал».</w:t>
      </w:r>
    </w:p>
    <w:p w:rsidR="006C7285" w:rsidRDefault="006C7285" w:rsidP="006C7285">
      <w:pPr>
        <w:jc w:val="both"/>
      </w:pPr>
      <w:r>
        <w:t xml:space="preserve">Возведение развязки финансируется в рамках инвестпроекта «Строительство и реконструкция автомобильной дороги М-5 «Урал» целевой программой «Развитие транспортной системы России». Стоимость возведения эстакады около 7 млрд рублей. Заказчиком выступает ФКУ «Федеральное управление автомобильных дорог «Большая Волга» </w:t>
      </w:r>
      <w:r>
        <w:rPr>
          <w:b/>
        </w:rPr>
        <w:t>Федерального дорожного агентства</w:t>
      </w:r>
      <w:r>
        <w:t>».</w:t>
      </w:r>
    </w:p>
    <w:p w:rsidR="006C7285" w:rsidRDefault="006C7285" w:rsidP="006C7285">
      <w:pPr>
        <w:jc w:val="both"/>
      </w:pPr>
      <w:r>
        <w:t>Развязка очень важный проект для Тольятти – его открытие позволит избавить город от транзитного транспорта и снизит загазованность в жилых кварталах. По статистике, эстакада позволит около 40% машин «увести» от города.</w:t>
      </w:r>
    </w:p>
    <w:p w:rsidR="006C7285" w:rsidRDefault="006C7285" w:rsidP="006C7285">
      <w:pPr>
        <w:jc w:val="both"/>
      </w:pPr>
      <w:r>
        <w:t>Как рассказал министру и главе региона руководитель федерального управления автомобильных дорог «Большая Волга» Сергей Логунов, сейчас в районе работ строят три трассы-дублера (одна уже асфальтируется), чтобы на время работ минимизировать неудобства для водителей. На площадке работают две буровых установки – начинается возведение опор и подпорных стенок путепровода. Строители уже освоили 300 млн руб., в планах до конца года – еще 800 миллионов.</w:t>
      </w:r>
    </w:p>
    <w:p w:rsidR="006C7285" w:rsidRDefault="006C7285" w:rsidP="006C7285">
      <w:pPr>
        <w:jc w:val="both"/>
      </w:pPr>
      <w:r>
        <w:t>Параллельно ведется ремонт дорожного полотна плотины Жигулевской ГЭС и подъездов к ней со стороны Тольятти и Сызрани. Подходы к плотине со стороны Сызрани планируется завершить уже в июне, а работы на плотине – в сентябре. Это, к слову, стало причиной введения запрета на передвижение в светлое время суток по плотине транзитного грузового транспорта.</w:t>
      </w:r>
    </w:p>
    <w:p w:rsidR="006C7285" w:rsidRDefault="006C7285" w:rsidP="006C7285">
      <w:pPr>
        <w:jc w:val="both"/>
      </w:pPr>
      <w:r>
        <w:t xml:space="preserve">«Когда планируете завершить развязку?» – поинтересовался Максим </w:t>
      </w:r>
      <w:r>
        <w:rPr>
          <w:b/>
        </w:rPr>
        <w:t>Соколов</w:t>
      </w:r>
      <w:r>
        <w:t>.</w:t>
      </w:r>
    </w:p>
    <w:p w:rsidR="006C7285" w:rsidRDefault="006C7285" w:rsidP="006C7285">
      <w:pPr>
        <w:jc w:val="both"/>
      </w:pPr>
      <w:r>
        <w:t>«В 2019 году, во второй половине», – заверил Сергей Логунов.</w:t>
      </w:r>
    </w:p>
    <w:p w:rsidR="006C7285" w:rsidRDefault="006C7285" w:rsidP="006C7285">
      <w:pPr>
        <w:jc w:val="both"/>
      </w:pPr>
      <w:r>
        <w:t xml:space="preserve">Он также рассказал главе </w:t>
      </w:r>
      <w:r>
        <w:rPr>
          <w:b/>
        </w:rPr>
        <w:t>минтранса</w:t>
      </w:r>
      <w:r>
        <w:t xml:space="preserve"> о ремонте федеральных дорог региона, в частности, о грядущей реконструкции трассы Самара – Красный Яр, а также выезда из Самары в направлении Оренбурга.</w:t>
      </w:r>
    </w:p>
    <w:p w:rsidR="006C7285" w:rsidRDefault="006C7285" w:rsidP="006C7285">
      <w:pPr>
        <w:jc w:val="both"/>
      </w:pPr>
      <w:r>
        <w:t>По результатам 2017 г. в нормативное состояние должны быть приведены 77% дорог, а к осени 2018 г. 100% федеральных дорог Самарской области.</w:t>
      </w:r>
    </w:p>
    <w:p w:rsidR="006C7285" w:rsidRDefault="006C7285" w:rsidP="006C7285">
      <w:pPr>
        <w:jc w:val="both"/>
      </w:pPr>
      <w:r>
        <w:t xml:space="preserve">После знакомства со строительством трехуровневой развязки и планами ФКУ «Федеральное управление автомобильных дорог «Большая Волга» глава </w:t>
      </w:r>
      <w:r>
        <w:rPr>
          <w:b/>
        </w:rPr>
        <w:t>минтранса</w:t>
      </w:r>
      <w:r>
        <w:t xml:space="preserve"> дал комментарий СМИ.</w:t>
      </w:r>
    </w:p>
    <w:p w:rsidR="006C7285" w:rsidRDefault="006C7285" w:rsidP="006C7285">
      <w:pPr>
        <w:jc w:val="both"/>
      </w:pPr>
      <w:r>
        <w:t>В первую очередь, он объяснил введение ограничений на движение по плотине для большегрузов. Он подчеркнул, что плотина ГЭС – единственное «узкое горлышко» всей дорожной сети региона.</w:t>
      </w:r>
    </w:p>
    <w:p w:rsidR="006C7285" w:rsidRDefault="006C7285" w:rsidP="006C7285">
      <w:pPr>
        <w:jc w:val="both"/>
      </w:pPr>
      <w:r>
        <w:t xml:space="preserve">«К сожалению, придется потерпеть. Мы сейчас переключили грузовое движение исключительно на ночной период времени, а дорожники работают такими периодами, </w:t>
      </w:r>
      <w:r>
        <w:lastRenderedPageBreak/>
        <w:t xml:space="preserve">чтобы минимизировать затруднения при движении по трассе М-5», – сказал Максим </w:t>
      </w:r>
      <w:r>
        <w:rPr>
          <w:b/>
        </w:rPr>
        <w:t>Соколов</w:t>
      </w:r>
      <w:r>
        <w:t>.</w:t>
      </w:r>
    </w:p>
    <w:p w:rsidR="006C7285" w:rsidRDefault="006C7285" w:rsidP="006C7285">
      <w:pPr>
        <w:jc w:val="both"/>
      </w:pPr>
      <w:r>
        <w:t xml:space="preserve">Он заявил, что необходимо добиваться компромисса во всей транспортной логистике страны. По его мнению, лето – единственный период, подходящий для качественных дорожных работ, – грузоперевозчики могут использовать другие транспортные пути. Максим </w:t>
      </w:r>
      <w:r>
        <w:rPr>
          <w:b/>
        </w:rPr>
        <w:t>Соколов</w:t>
      </w:r>
      <w:r>
        <w:t xml:space="preserve"> также рассказал, что сейчас готовится закон «Об организации дорожного движения», в котором будут даны правовые основы для управления транспортными потоками как на территории больших агломераций, так и в населенных пунктах в целом.</w:t>
      </w:r>
    </w:p>
    <w:p w:rsidR="006C7285" w:rsidRDefault="006C7285" w:rsidP="006C7285">
      <w:pPr>
        <w:jc w:val="both"/>
      </w:pPr>
      <w:r>
        <w:t xml:space="preserve">Говоря о перспективах, глава </w:t>
      </w:r>
      <w:r>
        <w:rPr>
          <w:b/>
        </w:rPr>
        <w:t>минтранса</w:t>
      </w:r>
      <w:r>
        <w:t xml:space="preserve"> выразил уверенность, что со всеми поставленными задачами регион справится.</w:t>
      </w:r>
    </w:p>
    <w:p w:rsidR="006C7285" w:rsidRDefault="006C7285" w:rsidP="006C7285">
      <w:pPr>
        <w:jc w:val="both"/>
      </w:pPr>
      <w:r>
        <w:t xml:space="preserve">«Ожидания большие. Работа на всех уровнях – федеральном, региональном, муниципальном – налажена и основная часть запланированных работ будет завершена уже в сентябре этого года, – сказал Максим </w:t>
      </w:r>
      <w:r>
        <w:rPr>
          <w:b/>
        </w:rPr>
        <w:t>Соколов</w:t>
      </w:r>
      <w:r>
        <w:t>, и добавил, – если в текущем году на ремонт федеральных магистралей региона было направлено 4,5 млрд рублей, то в следующем будет выделено более 10 млрд рублей».</w:t>
      </w:r>
    </w:p>
    <w:p w:rsidR="006C7285" w:rsidRDefault="006C7285" w:rsidP="006C7285">
      <w:pPr>
        <w:jc w:val="both"/>
      </w:pPr>
      <w:r>
        <w:t xml:space="preserve">«Объем работ финансово и в физических объемах будет практически удвоен», – резюмировал глава </w:t>
      </w:r>
      <w:r>
        <w:rPr>
          <w:b/>
        </w:rPr>
        <w:t>минтранса</w:t>
      </w:r>
      <w:r>
        <w:t>.</w:t>
      </w:r>
    </w:p>
    <w:p w:rsidR="006C7285" w:rsidRDefault="006C7285" w:rsidP="006C7285">
      <w:pPr>
        <w:jc w:val="both"/>
      </w:pPr>
      <w:r>
        <w:t xml:space="preserve">Столь масштабные изменения он связал, прежде всего, со слаженной работой регионального правительства, депутатов Госдумы от Самарской области со всеми структурами. Максим </w:t>
      </w:r>
      <w:r>
        <w:rPr>
          <w:b/>
        </w:rPr>
        <w:t>Соколов</w:t>
      </w:r>
      <w:r>
        <w:t xml:space="preserve"> высказал особые слова благодарности губернатору Николаю Меркушкину.</w:t>
      </w:r>
    </w:p>
    <w:p w:rsidR="006C7285" w:rsidRDefault="006C7285" w:rsidP="006C7285">
      <w:pPr>
        <w:jc w:val="both"/>
      </w:pPr>
      <w:r>
        <w:t xml:space="preserve">«За пять лет нашей совместной работы и жители региона, и гости увидели, какой колоссальный объем транспортного строительства ведется в Самарской области. Это касается не только дорог, но и аэропорта, других объектов. Без воли губернатора и без четкого взаимодействия на всех уровнях, такие федеральные стройки в такие сроки невозможны», – заверил Максим </w:t>
      </w:r>
      <w:r>
        <w:rPr>
          <w:b/>
        </w:rPr>
        <w:t>Соколов</w:t>
      </w:r>
      <w:r>
        <w:t>.</w:t>
      </w:r>
    </w:p>
    <w:p w:rsidR="006C7285" w:rsidRDefault="006C7285" w:rsidP="006C7285">
      <w:pPr>
        <w:jc w:val="both"/>
      </w:pPr>
      <w:r>
        <w:t>Николай Меркушкин, в свою очередь, подчеркнул, что проект «Безопасные и качественные дороги» будут продолжен в регионе и после первого этапа.</w:t>
      </w:r>
    </w:p>
    <w:p w:rsidR="006C7285" w:rsidRDefault="006C7285" w:rsidP="006C7285">
      <w:pPr>
        <w:pStyle w:val="3"/>
        <w:jc w:val="both"/>
        <w:rPr>
          <w:rFonts w:ascii="Times New Roman" w:hAnsi="Times New Roman"/>
          <w:sz w:val="24"/>
          <w:szCs w:val="24"/>
        </w:rPr>
      </w:pPr>
      <w:bookmarkStart w:id="4" w:name="_Toc485105742"/>
      <w:r>
        <w:rPr>
          <w:rFonts w:ascii="Times New Roman" w:hAnsi="Times New Roman"/>
          <w:sz w:val="24"/>
          <w:szCs w:val="24"/>
        </w:rPr>
        <w:t>ВОЛГА НЬЮС; ДМИТРИЙ БЫКОВ; 2017.06.10; ГЛАВА МИНТРАНСА РФ МАКСИМ СОКОЛОВ: «БЕЗ ВОЛИ ГУБЕРНАТОРА ТАКИЕ ФЕДЕРАЛЬНЫЕ СТРОЙКИ В ТАКИЕ СРОКИ НЕВОЗМОЖНЫ»</w:t>
      </w:r>
      <w:bookmarkEnd w:id="4"/>
    </w:p>
    <w:p w:rsidR="006C7285" w:rsidRDefault="006C7285" w:rsidP="006C7285">
      <w:pPr>
        <w:jc w:val="both"/>
        <w:rPr>
          <w:szCs w:val="24"/>
        </w:rPr>
      </w:pPr>
      <w:r>
        <w:t xml:space="preserve">В субботу, 10 июня, в Самарской области с рабочим визитом находится </w:t>
      </w:r>
      <w:r>
        <w:rPr>
          <w:b/>
        </w:rPr>
        <w:t>министр транспорта</w:t>
      </w:r>
      <w:r>
        <w:t xml:space="preserve"> России Максим </w:t>
      </w:r>
      <w:r>
        <w:rPr>
          <w:b/>
        </w:rPr>
        <w:t>Соколов</w:t>
      </w:r>
      <w:r>
        <w:t>. В Тольятти он совместно с губернатором Николаем Меркушкиным провел совещание, на котором обсуждались вопросы реализации региональной комплексной программы в рамках государственного проекта «Безопасные и качественные дороги».</w:t>
      </w:r>
    </w:p>
    <w:p w:rsidR="006C7285" w:rsidRDefault="006C7285" w:rsidP="006C7285">
      <w:pPr>
        <w:jc w:val="both"/>
      </w:pPr>
      <w:r>
        <w:t>В совещании приняли участие представители федеральных ведомств и региональных министерств, руководители муниципалитетов и подрядных организаций.</w:t>
      </w:r>
    </w:p>
    <w:p w:rsidR="006C7285" w:rsidRDefault="006C7285" w:rsidP="006C7285">
      <w:pPr>
        <w:jc w:val="both"/>
      </w:pPr>
      <w:r>
        <w:t xml:space="preserve">Во вступительном слове глава </w:t>
      </w:r>
      <w:r>
        <w:rPr>
          <w:b/>
        </w:rPr>
        <w:t>минтранса</w:t>
      </w:r>
      <w:r>
        <w:t xml:space="preserve"> подчеркнул, что Самарско-Тольяттинская агломерация с населением более 2 млн человек, самая крупная территория после Москвы и Санкт-Петербурга, участвующая в проекте БКД.</w:t>
      </w:r>
    </w:p>
    <w:p w:rsidR="006C7285" w:rsidRDefault="006C7285" w:rsidP="006C7285">
      <w:pPr>
        <w:jc w:val="both"/>
      </w:pPr>
      <w:r>
        <w:t>Он напомнил основную цель: в ближайшие два года привести в нормативное состояние улично-дорожную сеть крупнейших городов и устранить места концентрации дорожно-транспортных происшествий. Основным документом реализации в регионе является программа комплексного развития транспортной инфраструктуры общей протяженностью более 2500 тыс. км. В соответствии с планами к концу 2017 г. в нормативном состоянии должны находиться 48,5% дорог агломерации, к концу 2018 г. – 54%.</w:t>
      </w:r>
    </w:p>
    <w:p w:rsidR="006C7285" w:rsidRDefault="006C7285" w:rsidP="006C7285">
      <w:pPr>
        <w:jc w:val="both"/>
      </w:pPr>
      <w:r>
        <w:lastRenderedPageBreak/>
        <w:t xml:space="preserve">«Этот процент выше, чем целевой показатель по стране по проекту «Безопасные и качественные дороги». Напомню, минимальный показатель 50%», – уточнил Максим </w:t>
      </w:r>
      <w:r>
        <w:rPr>
          <w:b/>
        </w:rPr>
        <w:t>Соколов</w:t>
      </w:r>
      <w:r>
        <w:t>.</w:t>
      </w:r>
    </w:p>
    <w:p w:rsidR="006C7285" w:rsidRDefault="006C7285" w:rsidP="006C7285">
      <w:pPr>
        <w:jc w:val="both"/>
      </w:pPr>
      <w:r>
        <w:t>Также по программе развития дорог необходимо за два года вдвое сократить количество аварийно-опасных участков.</w:t>
      </w:r>
    </w:p>
    <w:p w:rsidR="006C7285" w:rsidRDefault="006C7285" w:rsidP="006C7285">
      <w:pPr>
        <w:jc w:val="both"/>
      </w:pPr>
      <w:r>
        <w:t>По словам министра, на первом этапе – 2017 год – финансирование программы из бюджетов всех уровней составит более 4,1 млрд руб. (федеральная казна «наполнит» программу на 1,8 млрд рублей).</w:t>
      </w:r>
    </w:p>
    <w:p w:rsidR="006C7285" w:rsidRDefault="006C7285" w:rsidP="006C7285">
      <w:pPr>
        <w:jc w:val="both"/>
      </w:pPr>
      <w:r>
        <w:t xml:space="preserve">«2017 год – год подготовки к чемпионату мира по футболу-2018, поэтому мы по сравнению с другими агломерациями, которые не принимают матчи, специально завысили эти показатели», – сказал Максим </w:t>
      </w:r>
      <w:r>
        <w:rPr>
          <w:b/>
        </w:rPr>
        <w:t>Соколов</w:t>
      </w:r>
      <w:r>
        <w:t>, добавив, что на следующий год объем финансирования будет меньше – 3,3 млрд, в том числе более 1,5 млрд направит федеральная казна.</w:t>
      </w:r>
    </w:p>
    <w:p w:rsidR="006C7285" w:rsidRDefault="006C7285" w:rsidP="006C7285">
      <w:pPr>
        <w:jc w:val="both"/>
      </w:pPr>
      <w:r>
        <w:t xml:space="preserve">«Это не все средства из федерального бюджета для поддержания и развития дорожной сети Самарской области, – подчеркнул Максим </w:t>
      </w:r>
      <w:r>
        <w:rPr>
          <w:b/>
        </w:rPr>
        <w:t>Соколов</w:t>
      </w:r>
      <w:r>
        <w:t>. – Так, дополнительно из бюджета страны предоставляются трансферты исключительно на подготовку к чемпионату мира в размере 4,4 млрд рублей, еще 600 млн рублей – на строительство мостового перехода Фрунзенский. Сейчас подготовлено решение, надеюсь правительство и Госдума нас поддержат, выделить дополнительно еще 400 млн рублей, чтобы ускорить строительство этого объекта».</w:t>
      </w:r>
    </w:p>
    <w:p w:rsidR="006C7285" w:rsidRDefault="006C7285" w:rsidP="006C7285">
      <w:pPr>
        <w:jc w:val="both"/>
      </w:pPr>
      <w:r>
        <w:t>Он подчеркнул, что Самарской области в 2017 г. оказывается достаточно серьезная поддержка из федерального бюджета.</w:t>
      </w:r>
    </w:p>
    <w:p w:rsidR="006C7285" w:rsidRDefault="006C7285" w:rsidP="006C7285">
      <w:pPr>
        <w:jc w:val="both"/>
      </w:pPr>
      <w:r>
        <w:t xml:space="preserve">«Коллеги, надо внимательно посмотреть на цифры и понимать, что еще несколько лет назад эти объемы казались просто нереальными. Это не разовая, а постоянная системная поддержка региону на содержание и развитие автодорог. Надеюсь, все, кто проживает в области и кто приезжает в гости, видят, насколько быстро и качественно преобразуется дорожная сеть. Изменения налицо», – подчеркнул глава </w:t>
      </w:r>
      <w:r>
        <w:rPr>
          <w:b/>
        </w:rPr>
        <w:t>минтранса</w:t>
      </w:r>
      <w:r>
        <w:t xml:space="preserve"> РФ.</w:t>
      </w:r>
    </w:p>
    <w:p w:rsidR="006C7285" w:rsidRDefault="006C7285" w:rsidP="006C7285">
      <w:pPr>
        <w:jc w:val="both"/>
      </w:pPr>
      <w:r>
        <w:t xml:space="preserve">Было отмечено, что в настоящий момент заключено 88 из 93 контрактов по проекту БКД, остальные находятся в завершающей стадии. Глава </w:t>
      </w:r>
      <w:r>
        <w:rPr>
          <w:b/>
        </w:rPr>
        <w:t>минтранса</w:t>
      </w:r>
      <w:r>
        <w:t xml:space="preserve"> попросил ускорить подписание документов.</w:t>
      </w:r>
    </w:p>
    <w:p w:rsidR="006C7285" w:rsidRDefault="006C7285" w:rsidP="006C7285">
      <w:pPr>
        <w:jc w:val="both"/>
      </w:pPr>
      <w:r>
        <w:t xml:space="preserve">Максим </w:t>
      </w:r>
      <w:r>
        <w:rPr>
          <w:b/>
        </w:rPr>
        <w:t>Соколов</w:t>
      </w:r>
      <w:r>
        <w:t xml:space="preserve"> озвучил, что недавно принято решение на уровне вице-премьера Аркадия </w:t>
      </w:r>
      <w:r>
        <w:rPr>
          <w:b/>
        </w:rPr>
        <w:t>Дворкович</w:t>
      </w:r>
      <w:r>
        <w:t>а о том, что средства субъектов, которые не заключат контракты до начала июля, будут перенаправлены тем регионам, которые по итогам первых месяцев проекта БКЧ «показали позитивные результаты».</w:t>
      </w:r>
    </w:p>
    <w:p w:rsidR="006C7285" w:rsidRDefault="006C7285" w:rsidP="006C7285">
      <w:pPr>
        <w:jc w:val="both"/>
      </w:pPr>
      <w:r>
        <w:t>«Нужно быть готовым к тому, что могут появится какие-то дополнительные средства в рамках этого года для выполнения дополнительных работ», – сказал министр.</w:t>
      </w:r>
    </w:p>
    <w:p w:rsidR="006C7285" w:rsidRDefault="006C7285" w:rsidP="006C7285">
      <w:pPr>
        <w:jc w:val="both"/>
      </w:pPr>
      <w:r>
        <w:t>Он отметил, что изменения происходят благодаря отлаженной работе команды администрации Самарской области во главе с губернатором с федеральными ведомствами и законодательными органами власти.</w:t>
      </w:r>
    </w:p>
    <w:p w:rsidR="006C7285" w:rsidRDefault="006C7285" w:rsidP="006C7285">
      <w:pPr>
        <w:jc w:val="both"/>
      </w:pPr>
      <w:r>
        <w:t xml:space="preserve">«Особые слова благодарности хочу сказать Николаю </w:t>
      </w:r>
      <w:r>
        <w:rPr>
          <w:b/>
        </w:rPr>
        <w:t>Иванов</w:t>
      </w:r>
      <w:r>
        <w:t xml:space="preserve">ичу, поскольку за пять лет нашей совместной работы и жители региона, и гости увидели, какой колоссальный объем транспортного строительства ведется. Это касается не только дорог, но и аэропорта, других объектов. Без воли губернатора и без четкого взаимодействия на всех уровнях, такие федеральные стройки в такие сроки невозможны», – подчеркнул Максим </w:t>
      </w:r>
      <w:r>
        <w:rPr>
          <w:b/>
        </w:rPr>
        <w:t>Соколов</w:t>
      </w:r>
      <w:r>
        <w:t>.</w:t>
      </w:r>
    </w:p>
    <w:p w:rsidR="006C7285" w:rsidRDefault="006C7285" w:rsidP="006C7285">
      <w:pPr>
        <w:jc w:val="both"/>
      </w:pPr>
      <w:r>
        <w:t>Он отметил, что программа комплексного развития транспортной инфраструктуры выполняется неплохо по всей агломерации, в том числе в Тольятти. Столица российского автопрома, напомним, получит в 2017 г. рекордные 1,43 млрд рублей из бюджетов всех уровней.</w:t>
      </w:r>
    </w:p>
    <w:p w:rsidR="006C7285" w:rsidRDefault="006C7285" w:rsidP="006C7285">
      <w:pPr>
        <w:jc w:val="both"/>
      </w:pPr>
      <w:r>
        <w:t>Он также обратился внимание главы Тольятти Сергея Анташева на необходимость синхронизации дорожных работ в городе с коммунальными службами.</w:t>
      </w:r>
    </w:p>
    <w:p w:rsidR="006C7285" w:rsidRDefault="006C7285" w:rsidP="006C7285">
      <w:pPr>
        <w:jc w:val="both"/>
      </w:pPr>
      <w:r>
        <w:lastRenderedPageBreak/>
        <w:t>«Помимо проекта «Безопасные и качественных дороги» вы реализуете ряд других стратегических программ, в том числе «Комфортная городская среда». Поэтому необходимо синхронизировать как сами проекты, так и непосредственные работы. Недопустимо, чтобы сделанные дороги через какое-то время вскрывали», – сказал министр.</w:t>
      </w:r>
    </w:p>
    <w:p w:rsidR="006C7285" w:rsidRDefault="006C7285" w:rsidP="006C7285">
      <w:pPr>
        <w:jc w:val="both"/>
      </w:pPr>
      <w:r>
        <w:t xml:space="preserve">Особое внимание Максим </w:t>
      </w:r>
      <w:r>
        <w:rPr>
          <w:b/>
        </w:rPr>
        <w:t>Соколов</w:t>
      </w:r>
      <w:r>
        <w:t xml:space="preserve"> призвал уделить жителям городов. По его словам, дорожные работы вызовут объективные трудности и на первых порах будут вызывать «недовольство и раздражение» населения.</w:t>
      </w:r>
    </w:p>
    <w:p w:rsidR="006C7285" w:rsidRDefault="006C7285" w:rsidP="006C7285">
      <w:pPr>
        <w:jc w:val="both"/>
      </w:pPr>
      <w:r>
        <w:t xml:space="preserve">«Надо организовать работы таким образом, чтобы минимизировать те неудобства, которые мы доставляем всем, кто передвигается: на автомобилях, на общественном транспорте, занимается коммерческими перевозками. В этой ситуации необходимо вести диалог с жителями и с гостями региона, спокойно и объективно доводить информацию, кто и как ведет работы и, самое главное, рассказывать к чему это приведет к концу сезона», – призвал Максим </w:t>
      </w:r>
      <w:r>
        <w:rPr>
          <w:b/>
        </w:rPr>
        <w:t>Соколов</w:t>
      </w:r>
      <w:r>
        <w:t xml:space="preserve"> глав муниципалитетов и СМИ.</w:t>
      </w:r>
    </w:p>
    <w:p w:rsidR="006C7285" w:rsidRDefault="006C7285" w:rsidP="006C7285">
      <w:pPr>
        <w:jc w:val="both"/>
      </w:pPr>
      <w:r>
        <w:t xml:space="preserve">Резюмируя свое выступление глава </w:t>
      </w:r>
      <w:r>
        <w:rPr>
          <w:b/>
        </w:rPr>
        <w:t>минтранса</w:t>
      </w:r>
      <w:r>
        <w:t xml:space="preserve"> подчеркнул, что первый этап проекта БКД является заделом второго, в рамках которого предусмотрены более капиталоемкие мероприятия, направленные на строительство и развитие дорожной сети.</w:t>
      </w:r>
    </w:p>
    <w:p w:rsidR="006C7285" w:rsidRDefault="006C7285" w:rsidP="006C7285">
      <w:pPr>
        <w:jc w:val="both"/>
      </w:pPr>
      <w:r>
        <w:t xml:space="preserve">«В Самаре прекрасным примером является Фрунзенский мост, в Тольятти – трехуровневая развязка на федеральной трассе М-5», – сказал Максим </w:t>
      </w:r>
      <w:r>
        <w:rPr>
          <w:b/>
        </w:rPr>
        <w:t>Соколов</w:t>
      </w:r>
      <w:r>
        <w:t>.</w:t>
      </w:r>
    </w:p>
    <w:p w:rsidR="006C7285" w:rsidRDefault="006C7285" w:rsidP="006C7285">
      <w:pPr>
        <w:jc w:val="both"/>
      </w:pPr>
      <w:r>
        <w:t>Продолжил совещание губернатор Николай Меркушкин. Он отметил, что регион впервые столкнулся с решением столь глобальных вопросов обновления и строительства дорожной инфраструктуры.</w:t>
      </w:r>
    </w:p>
    <w:p w:rsidR="006C7285" w:rsidRDefault="006C7285" w:rsidP="006C7285">
      <w:pPr>
        <w:jc w:val="both"/>
      </w:pPr>
      <w:r>
        <w:t>«Такие объемы работ область и города агломерации никогда не выполняли. Понятно, что и подготовка, и непосредственно работы обязывают нас очень тщательно и предметно прорабатывать каждый вопрос», – сказал губернатор.</w:t>
      </w:r>
    </w:p>
    <w:p w:rsidR="006C7285" w:rsidRDefault="006C7285" w:rsidP="006C7285">
      <w:pPr>
        <w:jc w:val="both"/>
      </w:pPr>
      <w:r>
        <w:t>Он отметил, работы на всех участках строительства ведутся слаженно и организовано, в том числе в ночное время.</w:t>
      </w:r>
    </w:p>
    <w:p w:rsidR="006C7285" w:rsidRDefault="006C7285" w:rsidP="006C7285">
      <w:pPr>
        <w:jc w:val="both"/>
      </w:pPr>
      <w:r>
        <w:t>«По другому такие объемы выполнить невозможно, и самарцы в итоге с пониманием относятся к некоторым трудностям, которые возникают. Необходимо максимально увеличить работы в выходные и ночное время, чтобы и объемы выполнить, и люди видели, что мы работаем», – поставил задачу подрядчикам Николай Меркушкин.</w:t>
      </w:r>
    </w:p>
    <w:p w:rsidR="006C7285" w:rsidRDefault="006C7285" w:rsidP="006C7285">
      <w:pPr>
        <w:jc w:val="both"/>
      </w:pPr>
      <w:r>
        <w:t xml:space="preserve">Он заверил Максима </w:t>
      </w:r>
      <w:r>
        <w:rPr>
          <w:b/>
        </w:rPr>
        <w:t>Соколов</w:t>
      </w:r>
      <w:r>
        <w:t>а, что дорожники делают все возможное, чтобы сохранить приемлемые условия для передвижения людей. По его словам, в завершающей стадии находится строительство развязки на пересечении Московского шоссе и проспекта Кирова. Николай Меркушкин подчеркнул, что в конце июля тоннель будет открыт, и «людям станет значительно легче».</w:t>
      </w:r>
    </w:p>
    <w:p w:rsidR="006C7285" w:rsidRDefault="006C7285" w:rsidP="006C7285">
      <w:pPr>
        <w:jc w:val="both"/>
      </w:pPr>
      <w:r>
        <w:t>Говоря о Тольятти, Николай Меркушкин заверил, что власти Автограда с поставленными задачами справятся.</w:t>
      </w:r>
    </w:p>
    <w:p w:rsidR="006C7285" w:rsidRDefault="006C7285" w:rsidP="006C7285">
      <w:pPr>
        <w:jc w:val="both"/>
      </w:pPr>
      <w:r>
        <w:t>«Сумма рекордная – 1,4 млрд рублей из всех источников, и их необходимо своевременно и качественно освоить. Уверен, в Тольятти все будет сделано, – сказал глава региона. – Мы несем ответственность за то, чтобы программа дала результат и люди почувствовали и соответствующим образом оценили федеральный проект».</w:t>
      </w:r>
    </w:p>
    <w:p w:rsidR="006C7285" w:rsidRDefault="006C7285" w:rsidP="006C7285">
      <w:pPr>
        <w:jc w:val="both"/>
      </w:pPr>
      <w:r>
        <w:t xml:space="preserve">В конце выступления губернатор поблагодарил Максима </w:t>
      </w:r>
      <w:r>
        <w:rPr>
          <w:b/>
        </w:rPr>
        <w:t>Соколов</w:t>
      </w:r>
      <w:r>
        <w:t xml:space="preserve">а за внимание к региону. Напомним, в 2017 г. глава </w:t>
      </w:r>
      <w:r>
        <w:rPr>
          <w:b/>
        </w:rPr>
        <w:t>минтранса</w:t>
      </w:r>
      <w:r>
        <w:t xml:space="preserve"> трижды посещал регион.</w:t>
      </w:r>
    </w:p>
    <w:p w:rsidR="006C7285" w:rsidRDefault="006C7285" w:rsidP="006C7285">
      <w:pPr>
        <w:jc w:val="both"/>
      </w:pPr>
      <w:r>
        <w:t>«Для нас это становится серьезным подспорьем в движении вперед. Заверяю, мы сделаем все, чтобы программу «Безопасные и качественные дороги» выполнить в полном объеме. Мы знаем ваши требования и сами жестко требуем выполнения всех обязательств», – резюмировал Николай Меркушкин.</w:t>
      </w:r>
    </w:p>
    <w:p w:rsidR="006C7285" w:rsidRDefault="006C7285" w:rsidP="006C7285">
      <w:pPr>
        <w:jc w:val="both"/>
      </w:pPr>
      <w:r>
        <w:t>После завершения совещания участники ознакомились с ходом строительства трехуровневой развязки в Тольятти на 974 км федеральной трассы М-5 «Урал»</w:t>
      </w:r>
    </w:p>
    <w:p w:rsidR="006C7285" w:rsidRDefault="006C7285" w:rsidP="006C7285">
      <w:pPr>
        <w:jc w:val="both"/>
      </w:pPr>
      <w:r>
        <w:br w:type="page"/>
      </w:r>
    </w:p>
    <w:p w:rsidR="006C7285" w:rsidRDefault="006C7285" w:rsidP="006C7285">
      <w:pPr>
        <w:pStyle w:val="3"/>
        <w:jc w:val="both"/>
        <w:rPr>
          <w:rFonts w:ascii="Times New Roman" w:hAnsi="Times New Roman"/>
          <w:sz w:val="24"/>
          <w:szCs w:val="24"/>
        </w:rPr>
      </w:pPr>
      <w:bookmarkStart w:id="5" w:name="_Toc485105743"/>
      <w:r>
        <w:rPr>
          <w:rFonts w:ascii="Times New Roman" w:hAnsi="Times New Roman"/>
          <w:sz w:val="24"/>
          <w:szCs w:val="24"/>
        </w:rPr>
        <w:t>ВОЛГА НЬЮС; ДАРЬЯ ДОРОЖКИНА; ДМИТРИЙ БЫКОВ; 2017.06.10; ПРОЕКТ КЛИМОВСКОГО МОСТА РАССМОТРИТ НАУЧНО-ТЕХНИЧЕСКИЙ СОВЕТ РОСАВТОДОРА</w:t>
      </w:r>
      <w:bookmarkEnd w:id="5"/>
    </w:p>
    <w:p w:rsidR="006C7285" w:rsidRDefault="006C7285" w:rsidP="006C7285">
      <w:pPr>
        <w:jc w:val="both"/>
        <w:rPr>
          <w:szCs w:val="24"/>
        </w:rPr>
      </w:pPr>
      <w:r>
        <w:t xml:space="preserve">В субботу, 10 июня, с рабочим визитом в Самарской области находится </w:t>
      </w:r>
      <w:r>
        <w:rPr>
          <w:b/>
        </w:rPr>
        <w:t>министр транспорта РФ</w:t>
      </w:r>
      <w:r>
        <w:t xml:space="preserve"> Максим </w:t>
      </w:r>
      <w:r>
        <w:rPr>
          <w:b/>
        </w:rPr>
        <w:t>Соколов</w:t>
      </w:r>
      <w:r>
        <w:t>. На расширенном совещании, которое он провел в Тольятти, один из вопросов касался возведения моста через Волгу в районе с. Климовка.</w:t>
      </w:r>
    </w:p>
    <w:p w:rsidR="006C7285" w:rsidRDefault="006C7285" w:rsidP="006C7285">
      <w:pPr>
        <w:jc w:val="both"/>
      </w:pPr>
      <w:r>
        <w:t>Мост соединит правый и левый берег Волги: от с.Климовка Шигонского района до автомобильной дороги Тольятти – Ягодное с выходом на трассу М-5.</w:t>
      </w:r>
    </w:p>
    <w:p w:rsidR="006C7285" w:rsidRDefault="006C7285" w:rsidP="006C7285">
      <w:pPr>
        <w:jc w:val="both"/>
      </w:pPr>
      <w:r>
        <w:t xml:space="preserve">Как рассказал после совещания </w:t>
      </w:r>
      <w:r>
        <w:rPr>
          <w:b/>
        </w:rPr>
        <w:t>министр транспорта</w:t>
      </w:r>
      <w:r>
        <w:t xml:space="preserve"> и автомобильных дорог Самарской области Иван Пивкин, главе </w:t>
      </w:r>
      <w:r>
        <w:rPr>
          <w:b/>
        </w:rPr>
        <w:t>минтранса</w:t>
      </w:r>
      <w:r>
        <w:t xml:space="preserve"> было доложено, что проектно-сметная документация на мостовой переход готова и находится на рассмотрении главгосэкспертизы.</w:t>
      </w:r>
    </w:p>
    <w:p w:rsidR="006C7285" w:rsidRDefault="006C7285" w:rsidP="006C7285">
      <w:pPr>
        <w:jc w:val="both"/>
      </w:pPr>
      <w:r>
        <w:t xml:space="preserve">«Максим Юрьевич пообещал, что даст поручение рассмотреть технические решения по объекту на научно-техническом совете </w:t>
      </w:r>
      <w:r>
        <w:rPr>
          <w:b/>
        </w:rPr>
        <w:t>Росавтодор</w:t>
      </w:r>
      <w:r>
        <w:t>а. После этого будет доработка проекта, либо получение положительного заключения Главгосэкспертизы».</w:t>
      </w:r>
    </w:p>
    <w:p w:rsidR="006C7285" w:rsidRDefault="006C7285" w:rsidP="006C7285">
      <w:pPr>
        <w:jc w:val="both"/>
      </w:pPr>
      <w:r>
        <w:t>Иван Пивкин подчеркнул, что Климовский мост – очень сложный объект: на некоторых участках его прохождения глубина реки составляет 40 метров.</w:t>
      </w:r>
    </w:p>
    <w:p w:rsidR="006C7285" w:rsidRDefault="006C7285" w:rsidP="006C7285">
      <w:pPr>
        <w:jc w:val="both"/>
      </w:pPr>
      <w:r>
        <w:t xml:space="preserve">«Это очень серьезное и дорогостоящее сооружение. Поэтому подход к его строительству должен быть соответствующий. Нужно выбрать оптимальные технические решения, которые позволят успешно реализовывать этот проект с использованием механизмов ГЧП и федерального финансирования. Максим </w:t>
      </w:r>
      <w:r>
        <w:rPr>
          <w:b/>
        </w:rPr>
        <w:t>Соколов</w:t>
      </w:r>
      <w:r>
        <w:t xml:space="preserve"> заверил, что объект интересен как в части транспортного развития как дорог российской федерации, так и Самарско-Тольяттинской агломерации», – резюмировал Иван Пивкин.</w:t>
      </w:r>
    </w:p>
    <w:p w:rsidR="006C7285" w:rsidRDefault="006C7285" w:rsidP="006C7285">
      <w:pPr>
        <w:pStyle w:val="3"/>
        <w:jc w:val="both"/>
        <w:rPr>
          <w:rFonts w:ascii="Times New Roman" w:hAnsi="Times New Roman"/>
          <w:sz w:val="24"/>
          <w:szCs w:val="24"/>
        </w:rPr>
      </w:pPr>
      <w:bookmarkStart w:id="6" w:name="_Toc485105744"/>
      <w:r>
        <w:rPr>
          <w:rFonts w:ascii="Times New Roman" w:hAnsi="Times New Roman"/>
          <w:sz w:val="24"/>
          <w:szCs w:val="24"/>
        </w:rPr>
        <w:t>РИА НОВОСТИ; 2017.06.12; МИНТРАНС И МИНЗДРАВ ПРЕДЛОЖИЛИ ЗАБАЙКАЛЬЮ ПОМОЩЬ ПОСЛЕ КРУПНОГО ДТП</w:t>
      </w:r>
      <w:bookmarkEnd w:id="6"/>
    </w:p>
    <w:p w:rsidR="006C7285" w:rsidRDefault="006C7285" w:rsidP="006C7285">
      <w:pPr>
        <w:jc w:val="both"/>
        <w:rPr>
          <w:szCs w:val="24"/>
        </w:rPr>
      </w:pPr>
      <w:r>
        <w:rPr>
          <w:b/>
        </w:rPr>
        <w:t>Министерства транспорта</w:t>
      </w:r>
      <w:r>
        <w:t xml:space="preserve"> и здравоохранения РФ предложили властям Забайкалья помощь в ликвидации последствий аварии с автобусом, в которой погибли 12 человек, сообщает правительство региона.</w:t>
      </w:r>
    </w:p>
    <w:p w:rsidR="006C7285" w:rsidRDefault="006C7285" w:rsidP="006C7285">
      <w:pPr>
        <w:jc w:val="both"/>
      </w:pPr>
      <w:r>
        <w:t>Одиннадцать пострадавших в ДТП в Забайкалье находятся в тяжелом состоянии</w:t>
      </w:r>
    </w:p>
    <w:p w:rsidR="006C7285" w:rsidRDefault="006C7285" w:rsidP="006C7285">
      <w:pPr>
        <w:jc w:val="both"/>
      </w:pPr>
      <w:r>
        <w:t>В воскресенье вечером на 702-м километре федеральной автодороги «Байкал» опрокинулся автобус с паломниками. По уточненным данным минздрава Забайкалья, автобус перевозил людей из села Красный Чикой в Читу.</w:t>
      </w:r>
    </w:p>
    <w:p w:rsidR="006C7285" w:rsidRDefault="006C7285" w:rsidP="006C7285">
      <w:pPr>
        <w:jc w:val="both"/>
      </w:pPr>
      <w:r>
        <w:t>По информации Минздрава края, из 51 пассажира перевернувшегося автобуса 37 получили ранения, 12 погибли, двое отказались от госпитализации. Водитель автобуса в тяжелом состоянии, находится на аппарате ИВЛ в Петровск-Забайкальской ЦРБ.</w:t>
      </w:r>
    </w:p>
    <w:p w:rsidR="006C7285" w:rsidRDefault="006C7285" w:rsidP="006C7285">
      <w:pPr>
        <w:jc w:val="both"/>
      </w:pPr>
      <w:r>
        <w:t xml:space="preserve">«В связи со случившейся в Забайкальском крае трагедией </w:t>
      </w:r>
      <w:r>
        <w:rPr>
          <w:b/>
        </w:rPr>
        <w:t>министр транспорта РФ</w:t>
      </w:r>
      <w:r>
        <w:t xml:space="preserve"> Максим </w:t>
      </w:r>
      <w:r>
        <w:rPr>
          <w:b/>
        </w:rPr>
        <w:t>Соколов</w:t>
      </w:r>
      <w:r>
        <w:t xml:space="preserve"> предложил губернатору региона Наталье Ждановой оказать всю возможную помощь по ликвидации последствий аварии. Также готовность оказать помощь выразило министерство здравоохранения РФ», – говорится в сообщении.</w:t>
      </w:r>
    </w:p>
    <w:p w:rsidR="006C7285" w:rsidRDefault="006C7285" w:rsidP="006C7285">
      <w:pPr>
        <w:pStyle w:val="3"/>
        <w:jc w:val="both"/>
        <w:rPr>
          <w:rFonts w:ascii="Times New Roman" w:hAnsi="Times New Roman"/>
          <w:sz w:val="24"/>
          <w:szCs w:val="24"/>
        </w:rPr>
      </w:pPr>
      <w:bookmarkStart w:id="7" w:name="_Toc485105745"/>
      <w:bookmarkStart w:id="8" w:name="_Toc484789540"/>
      <w:r>
        <w:rPr>
          <w:rFonts w:ascii="Times New Roman" w:hAnsi="Times New Roman"/>
          <w:sz w:val="24"/>
          <w:szCs w:val="24"/>
        </w:rPr>
        <w:t>РИА НОВОСТИ; 2017.06.09; ЛЕНОБЛАСТЬ ПРОСИТ ПЕРЕДАТЬ В ФЕДЕРАЛЬНУЮ СОБСТВЕННОСТЬ ЧАСТЬ ДОРОГ РЕГИОНА</w:t>
      </w:r>
      <w:bookmarkEnd w:id="7"/>
      <w:bookmarkEnd w:id="8"/>
    </w:p>
    <w:p w:rsidR="006C7285" w:rsidRDefault="006C7285" w:rsidP="006C7285">
      <w:pPr>
        <w:jc w:val="both"/>
      </w:pPr>
      <w:r>
        <w:t xml:space="preserve">Губернатор Ленинградской области Александр Дрозденко обратился к министру транспорта РФ Максиму </w:t>
      </w:r>
      <w:r>
        <w:rPr>
          <w:b/>
        </w:rPr>
        <w:t>Соколов</w:t>
      </w:r>
      <w:r>
        <w:t>у с просьбой рассмотреть возможность передачи в федеральную собственность ряда приграничных региональных дорог, принимающих транзитный международный грузопоток, сообщает пресс-служба губернатора и правительства региона.</w:t>
      </w:r>
    </w:p>
    <w:p w:rsidR="006C7285" w:rsidRDefault="006C7285" w:rsidP="006C7285">
      <w:pPr>
        <w:jc w:val="both"/>
      </w:pPr>
      <w:r>
        <w:lastRenderedPageBreak/>
        <w:t>«Основное движение большегрузных автомобилей происходит по федеральным трассам, однако есть ряд областных дорог, которые несут такую же нагрузку, так как по ним идет выезд на федеральные дороги от международных пограничных пунктов пропуска», – говорится в обращении.</w:t>
      </w:r>
    </w:p>
    <w:p w:rsidR="006C7285" w:rsidRDefault="006C7285" w:rsidP="006C7285">
      <w:pPr>
        <w:jc w:val="both"/>
      </w:pPr>
      <w:r>
        <w:t>Так, например, интенсивность движения по автодороге «Выборг – Светогорск» достигает 10 тысяч автомобилей в сутки.</w:t>
      </w:r>
    </w:p>
    <w:p w:rsidR="006C7285" w:rsidRDefault="006C7285" w:rsidP="006C7285">
      <w:pPr>
        <w:jc w:val="both"/>
      </w:pPr>
      <w:r>
        <w:t>По информации региона, в случае принятия положительного решения, содержание приграничных дорог будет осуществляться за счет действия федеральной системы «Платон» и не потребует введения аналогичной региональной системы.</w:t>
      </w:r>
    </w:p>
    <w:p w:rsidR="006C7285" w:rsidRDefault="006C7285" w:rsidP="006C7285">
      <w:pPr>
        <w:jc w:val="both"/>
      </w:pPr>
      <w:r>
        <w:t>Общая автодорожная сеть Ленинградской области включает около 12 тысяч километров, из которых 1,5 тысячи километров составляют федеральные трассы, около 10 тысяч километров – региональные дороги.</w:t>
      </w:r>
    </w:p>
    <w:p w:rsidR="006C7285" w:rsidRDefault="006C7285" w:rsidP="006C7285">
      <w:pPr>
        <w:pStyle w:val="3"/>
        <w:jc w:val="both"/>
        <w:rPr>
          <w:rFonts w:ascii="Times New Roman" w:hAnsi="Times New Roman"/>
          <w:sz w:val="24"/>
          <w:szCs w:val="24"/>
        </w:rPr>
      </w:pPr>
      <w:bookmarkStart w:id="9" w:name="_Toc485105746"/>
      <w:r>
        <w:rPr>
          <w:rFonts w:ascii="Times New Roman" w:hAnsi="Times New Roman"/>
          <w:sz w:val="24"/>
          <w:szCs w:val="24"/>
        </w:rPr>
        <w:t>ТАСС; 2017.06.11; ЧАСТНАЯ КОМПАНИЯ ГОТОВИТСЯ К ОТКРЫТИЮ СКОРОСТНОГО СООБЩЕНИЯ НА ЧЕРНОМОРСКОМ ПОБЕРЕЖЬЕ</w:t>
      </w:r>
      <w:bookmarkEnd w:id="9"/>
    </w:p>
    <w:p w:rsidR="006C7285" w:rsidRDefault="006C7285" w:rsidP="006C7285">
      <w:pPr>
        <w:jc w:val="both"/>
        <w:rPr>
          <w:szCs w:val="24"/>
        </w:rPr>
      </w:pPr>
      <w:r>
        <w:t>Первая частная компания заявила о готовности открыть морскую скоростную пассажирскую линию между портами Черноморского побережья. Об этом сообщил журналистам генеральный директор ФГУП «</w:t>
      </w:r>
      <w:r>
        <w:rPr>
          <w:b/>
        </w:rPr>
        <w:t>Росморпорт</w:t>
      </w:r>
      <w:r>
        <w:t>» Андрей Тарасенко.</w:t>
      </w:r>
    </w:p>
    <w:p w:rsidR="006C7285" w:rsidRDefault="006C7285" w:rsidP="006C7285">
      <w:pPr>
        <w:jc w:val="both"/>
      </w:pPr>
      <w:r>
        <w:t>По его словам, это компания «Черноморские скоростные линии». «Пассажирскую линию готовим. В Анапе уже создано предприятие, которое будет отвечать полностью за пассажирскую транспортировку», – сказал Тарасенко. Он отметил, что от этой и других частных компаний поступают заявки о том, что «многим интересно с Анапы прийти в Сочи, многим хочется в Ялту прийти». Изучение спроса на первых пробных рейсах покажет, будет ли пользоваться эта линия популярностью у туристов и жителей черноморских городов.</w:t>
      </w:r>
    </w:p>
    <w:p w:rsidR="006C7285" w:rsidRDefault="006C7285" w:rsidP="006C7285">
      <w:pPr>
        <w:jc w:val="both"/>
      </w:pPr>
      <w:r>
        <w:t>Компания «Черноморские скоростные линии» владеет портом в Анапе и осуществляет перевалку экспортных и импортных грузов, а также пассажирские перевозки. В собственности компании имеются три судна Seaflight («Кометы») и пять пассажирских теплоходов.</w:t>
      </w:r>
    </w:p>
    <w:p w:rsidR="006C7285" w:rsidRDefault="006C7285" w:rsidP="006C7285">
      <w:pPr>
        <w:jc w:val="both"/>
      </w:pPr>
      <w:r>
        <w:t xml:space="preserve">С предложением создать скоростное сообщение между портами Черного и Азовского морей в свое время выступил </w:t>
      </w:r>
      <w:r>
        <w:rPr>
          <w:b/>
        </w:rPr>
        <w:t>Росморречфлот</w:t>
      </w:r>
      <w:r>
        <w:t xml:space="preserve">. </w:t>
      </w:r>
      <w:r>
        <w:rPr>
          <w:b/>
        </w:rPr>
        <w:t>Министр транспорта РФ</w:t>
      </w:r>
      <w:r>
        <w:t xml:space="preserve"> Максим </w:t>
      </w:r>
      <w:r>
        <w:rPr>
          <w:b/>
        </w:rPr>
        <w:t>Соколов</w:t>
      </w:r>
      <w:r>
        <w:t xml:space="preserve"> ранее заявлял ТАСС, что говорить о скоростном сообщении между портами Черного и Азовского морей рано из-за их низкой рентабельности. При этом в </w:t>
      </w:r>
      <w:r>
        <w:rPr>
          <w:b/>
        </w:rPr>
        <w:t>Минтрансе</w:t>
      </w:r>
      <w:r>
        <w:t xml:space="preserve"> отмечали, что будут приветствовать возможный приход компаний на эти маршруты, однако «решения о каком-то субсидировании таких перевозок, ввиду их низкой востребованности, в федеральном бюджете нет».</w:t>
      </w:r>
    </w:p>
    <w:p w:rsidR="006C7285" w:rsidRDefault="006C7285" w:rsidP="006C7285">
      <w:pPr>
        <w:pStyle w:val="3"/>
        <w:jc w:val="both"/>
        <w:rPr>
          <w:rFonts w:ascii="Times New Roman" w:hAnsi="Times New Roman"/>
          <w:sz w:val="24"/>
          <w:szCs w:val="24"/>
        </w:rPr>
      </w:pPr>
      <w:bookmarkStart w:id="10" w:name="_Toc485105747"/>
      <w:r>
        <w:rPr>
          <w:rFonts w:ascii="Times New Roman" w:hAnsi="Times New Roman"/>
          <w:sz w:val="24"/>
          <w:szCs w:val="24"/>
        </w:rPr>
        <w:t>ТАСС; 2017.06.09; ФАС НАСТАИВАЕТ НА СНИЖЕНИИ ВЕРХНЕЙ ГРАНИЦЫ ТАРИФНОГО КОРИДОРА РЖД ВПЛОТЬ ДО 0% В 2019 Г.</w:t>
      </w:r>
      <w:bookmarkEnd w:id="10"/>
    </w:p>
    <w:p w:rsidR="006C7285" w:rsidRDefault="006C7285" w:rsidP="006C7285">
      <w:pPr>
        <w:jc w:val="both"/>
      </w:pPr>
      <w:r>
        <w:t>Федеральная антимонопольная служба (ФАС) России настаивает на снижении верхней границы тарифного коридора РЖД до 5% в 2018 г. и до 0% в 2019 г. Менять эту позицию служба не намерена. Об этом сообщил журналистам глава службы Игорь Артемьев.</w:t>
      </w:r>
    </w:p>
    <w:p w:rsidR="006C7285" w:rsidRDefault="006C7285" w:rsidP="006C7285">
      <w:pPr>
        <w:jc w:val="both"/>
      </w:pPr>
      <w:r>
        <w:t>«</w:t>
      </w:r>
      <w:r>
        <w:rPr>
          <w:b/>
        </w:rPr>
        <w:t>Минтранс</w:t>
      </w:r>
      <w:r>
        <w:t>, как правило, всегда против наших предложений. Мы свою позицию менять не собираемся», – сказал он, отвечая на вопрос, настаивает ли ФАС на снижении верхней границы тарифного коридора РЖД до 5% в 2018 г. и до 0% в 2019 г.</w:t>
      </w:r>
    </w:p>
    <w:p w:rsidR="006C7285" w:rsidRDefault="006C7285" w:rsidP="006C7285">
      <w:pPr>
        <w:jc w:val="both"/>
      </w:pPr>
      <w:r>
        <w:t xml:space="preserve">Ранее </w:t>
      </w:r>
      <w:r>
        <w:rPr>
          <w:b/>
        </w:rPr>
        <w:t>министр транспорта РФ</w:t>
      </w:r>
      <w:r>
        <w:t xml:space="preserve"> Максим </w:t>
      </w:r>
      <w:r>
        <w:rPr>
          <w:b/>
        </w:rPr>
        <w:t>Соколов</w:t>
      </w:r>
      <w:r>
        <w:t xml:space="preserve"> в интервью ТАСС заявил, что </w:t>
      </w:r>
      <w:r>
        <w:rPr>
          <w:b/>
        </w:rPr>
        <w:t>Минтранс</w:t>
      </w:r>
      <w:r>
        <w:t xml:space="preserve"> не видит предпосылок для снижения верхней границы тарифного коридора РЖД.</w:t>
      </w:r>
    </w:p>
    <w:p w:rsidR="006C7285" w:rsidRDefault="006C7285" w:rsidP="006C7285">
      <w:pPr>
        <w:jc w:val="both"/>
      </w:pPr>
      <w:r>
        <w:t>Минэкономразвития также не поддерживает снижение верхней границы тарифного коридора РЖД, говорил заместитель министра экономического развития РФ Николай Подгузов.</w:t>
      </w:r>
    </w:p>
    <w:p w:rsidR="006C7285" w:rsidRDefault="006C7285" w:rsidP="006C7285">
      <w:pPr>
        <w:jc w:val="both"/>
      </w:pPr>
      <w:r>
        <w:lastRenderedPageBreak/>
        <w:t>РЖД с 2013 года имеют право оперативно вводить надбавку или предоставлять скидку к базовым тарифам, если в результате этих действий экономический эффект для перевозчика будет увеличиваться. С 2017 года ФАС утвердила тарифный коридор для РЖД от плюс 10% до минус 50%. То есть в рамках тарифного коридора РЖД могут вводить надбавку к тарифу на перевозки грузов в размере до 10% или скидку до 50%. При этом ФАС выступает за постепенное снижение верхней границы тарифного коридора, заявлял советник главы ведомства Павел Шпилевой.</w:t>
      </w:r>
    </w:p>
    <w:p w:rsidR="006C7285" w:rsidRDefault="006C7285" w:rsidP="006C7285">
      <w:pPr>
        <w:pStyle w:val="3"/>
        <w:jc w:val="both"/>
        <w:rPr>
          <w:rFonts w:ascii="Times New Roman" w:hAnsi="Times New Roman"/>
          <w:sz w:val="24"/>
          <w:szCs w:val="24"/>
        </w:rPr>
      </w:pPr>
      <w:bookmarkStart w:id="11" w:name="_Toc485105748"/>
      <w:r>
        <w:rPr>
          <w:rFonts w:ascii="Times New Roman" w:hAnsi="Times New Roman"/>
          <w:sz w:val="24"/>
          <w:szCs w:val="24"/>
        </w:rPr>
        <w:t>ВЗГЛЯД-ИНФО; 2017.06.10; В САРАТОВЕ СОСТОИТСЯ ДОРОЖНЫЙ ФОРУМ С УЧАСТИЕМ ЗАММИНИСТРА РФ</w:t>
      </w:r>
      <w:bookmarkEnd w:id="11"/>
    </w:p>
    <w:p w:rsidR="006C7285" w:rsidRDefault="006C7285" w:rsidP="006C7285">
      <w:pPr>
        <w:jc w:val="both"/>
        <w:rPr>
          <w:szCs w:val="24"/>
        </w:rPr>
      </w:pPr>
      <w:r>
        <w:t>Сегодня врио губернатора Саратовской области Валерий Радаев посетил стройплощадку аэропортового комплекса «Центральный». В первую очередь он осмотрел, как ведется строительство Северного автодорожного подхода. По словам министра дорожного хозяйства области Николая Чурикова, протяженность его должна составить 9,3 км. (12,3 с автоподъездами).</w:t>
      </w:r>
    </w:p>
    <w:p w:rsidR="006C7285" w:rsidRDefault="006C7285" w:rsidP="006C7285">
      <w:pPr>
        <w:jc w:val="both"/>
      </w:pPr>
      <w:r>
        <w:t>«Следующий этап у нас – это устройство дорожного отъезда. Песок, щебень, бетон и асфальт. Погода наладилась. Я думаю, генподрядчик все сделает к сроку. Они это умеют делать быстро и качественно», – заявил представитель фирмы-подрядчика по земляным работам.</w:t>
      </w:r>
    </w:p>
    <w:p w:rsidR="006C7285" w:rsidRDefault="006C7285" w:rsidP="006C7285">
      <w:pPr>
        <w:jc w:val="both"/>
      </w:pPr>
      <w:r>
        <w:t>«Нам очень важно. Мы стоим на профиле дороги, которая пойдет в аэропорт. Земполотно уже подготовлено. Сейчас пройдет пару дней, чтобы земля подсохла. И люди приступят к другим видам работы, формируя основание дороги. Закладывается это навсегда, поэтому работы должны быть качественными. И делаются они по графику», – отметил Валерий Радаев.</w:t>
      </w:r>
    </w:p>
    <w:p w:rsidR="006C7285" w:rsidRDefault="006C7285" w:rsidP="006C7285">
      <w:pPr>
        <w:jc w:val="both"/>
      </w:pPr>
      <w:r>
        <w:t>Далее он осмотрел площадку нового аэропорта, где сейчас возводится перрон. Объект аэродромной инфраструктуры предназначен для воздушных судов при обслуживании пассажиров, почты и грузов. Общая его площадь составит 166,5 тысяч кв.метров. В нем смогут разместиться 25 воздушных судов. Кроме того, началось строительство командно-диспетчерского пункта и бетонирование посадочной полосы.</w:t>
      </w:r>
    </w:p>
    <w:p w:rsidR="006C7285" w:rsidRDefault="006C7285" w:rsidP="006C7285">
      <w:pPr>
        <w:jc w:val="both"/>
      </w:pPr>
      <w:r>
        <w:t>«Никаких препятствий у нас нет. Единственное наше пожелание: у нас на этот год мы попали с очень маленькой суммой– 100 млн. рублей. Мостотряд-99 готов в полном объеме под 1 млрд 800 млн. рублей. освоить. График по документации подготовлен. Может, с вашей помощью добиться финансирования?» – попросил представитель заказчика Руслан Кунижев.</w:t>
      </w:r>
    </w:p>
    <w:p w:rsidR="006C7285" w:rsidRDefault="006C7285" w:rsidP="006C7285">
      <w:pPr>
        <w:jc w:val="both"/>
      </w:pPr>
      <w:r>
        <w:t xml:space="preserve">«Однозначно будем работать. Мы сейчас будем работать и по дорогам. У нас был разговор с министром транспорта Максимом </w:t>
      </w:r>
      <w:r>
        <w:rPr>
          <w:b/>
        </w:rPr>
        <w:t>Соколов</w:t>
      </w:r>
      <w:r>
        <w:t>ым предварительный. Дополнительные ресурсы на аэропорт будут. Я думаю, что Николай Чуриков в Москве проведет переговоры, а уже потом я вновь встречусь с министром. К тому же мы планируем на конец месяца провести большой дорожный форум, на который пригласим зам</w:t>
      </w:r>
      <w:r>
        <w:rPr>
          <w:b/>
        </w:rPr>
        <w:t>министра транспорта</w:t>
      </w:r>
      <w:r>
        <w:t xml:space="preserve"> РФ. Эти вопросы мы им зададим обязательно», – пообещал Радаев.</w:t>
      </w:r>
    </w:p>
    <w:p w:rsidR="006C7285" w:rsidRDefault="006C7285" w:rsidP="006C7285">
      <w:pPr>
        <w:pStyle w:val="3"/>
        <w:jc w:val="both"/>
        <w:rPr>
          <w:rFonts w:ascii="Times New Roman" w:hAnsi="Times New Roman"/>
          <w:sz w:val="24"/>
          <w:szCs w:val="24"/>
        </w:rPr>
      </w:pPr>
      <w:bookmarkStart w:id="12" w:name="_Toc485105749"/>
      <w:bookmarkStart w:id="13" w:name="_Toc484789542"/>
      <w:r>
        <w:rPr>
          <w:rFonts w:ascii="Times New Roman" w:hAnsi="Times New Roman"/>
          <w:sz w:val="24"/>
          <w:szCs w:val="24"/>
        </w:rPr>
        <w:t>БЛОКНОТ; 2017.06.11; ИЗМУЧЕННЫЕ ПРОБКАМИ ГОРОЖАНЕ РАЗМЕЧТАЛИСЬ О МЕТРО В РОСТОВЕ</w:t>
      </w:r>
      <w:bookmarkEnd w:id="12"/>
    </w:p>
    <w:p w:rsidR="006C7285" w:rsidRDefault="006C7285" w:rsidP="006C7285">
      <w:pPr>
        <w:jc w:val="both"/>
        <w:rPr>
          <w:szCs w:val="24"/>
        </w:rPr>
      </w:pPr>
      <w:r>
        <w:t>Столь долгожданного и необходимого Ростову метро требуют жители Ростова. Около недели назад активная ростовчанка создала на популярной платформе петицию, где обращается к министру транспорта и президенту просьбой наконец начать строительство.</w:t>
      </w:r>
    </w:p>
    <w:p w:rsidR="006C7285" w:rsidRDefault="006C7285" w:rsidP="006C7285">
      <w:pPr>
        <w:jc w:val="both"/>
      </w:pPr>
      <w:r>
        <w:t xml:space="preserve">– Ежедневно мы наблюдаем многокилометровые пробки как в центре города, так и на его окраинах! Если же идет дождь или, не дай Бог, снег – то горожане проводят в пути на работу и домой в разы больше времени! Неужели власти не понимают, что строительство даже одной ветки, которая связала бы Левенцовку и Сельмаш, план которой был создан </w:t>
      </w:r>
      <w:r>
        <w:lastRenderedPageBreak/>
        <w:t>еще в 80-х годах, значительно разгрузит дороги и позволит жителям вне зависимости от погодных условий комфортно передвигаться по городу? – пишет автор.</w:t>
      </w:r>
    </w:p>
    <w:p w:rsidR="006C7285" w:rsidRDefault="006C7285" w:rsidP="006C7285">
      <w:pPr>
        <w:jc w:val="both"/>
      </w:pPr>
      <w:r>
        <w:t>Также горожанка жалуется на то, что на регулярные тендеры на постройку метро впустую затрачиваются неоправданно большие деньги.</w:t>
      </w:r>
    </w:p>
    <w:p w:rsidR="006C7285" w:rsidRDefault="006C7285" w:rsidP="006C7285">
      <w:pPr>
        <w:jc w:val="both"/>
      </w:pPr>
      <w:r>
        <w:t xml:space="preserve">Петиция адресована Министру транспорта Ростовской области </w:t>
      </w:r>
      <w:r>
        <w:rPr>
          <w:b/>
        </w:rPr>
        <w:t>Иванов</w:t>
      </w:r>
      <w:r>
        <w:t xml:space="preserve">у Андрею Николаевичу, Министру транспорта РФ Максиму </w:t>
      </w:r>
      <w:r>
        <w:rPr>
          <w:b/>
        </w:rPr>
        <w:t>Соколов</w:t>
      </w:r>
      <w:r>
        <w:t>у и Президенту России Владимиру Владимировичу Путину.</w:t>
      </w:r>
    </w:p>
    <w:p w:rsidR="006C7285" w:rsidRDefault="006C7285" w:rsidP="006C7285">
      <w:pPr>
        <w:jc w:val="both"/>
      </w:pPr>
      <w:r>
        <w:t xml:space="preserve">На данный момент петицию поддержали 14 человек. </w:t>
      </w:r>
    </w:p>
    <w:p w:rsidR="006C7285" w:rsidRDefault="006C7285" w:rsidP="006C7285">
      <w:pPr>
        <w:pStyle w:val="3"/>
        <w:jc w:val="both"/>
      </w:pPr>
      <w:bookmarkStart w:id="14" w:name="_Toc485105752"/>
      <w:bookmarkStart w:id="15" w:name="_Toc484789546"/>
      <w:bookmarkEnd w:id="13"/>
      <w:r>
        <w:rPr>
          <w:rFonts w:ascii="Times New Roman" w:hAnsi="Times New Roman"/>
          <w:sz w:val="24"/>
          <w:szCs w:val="24"/>
        </w:rPr>
        <w:t>КОММЕРСАНТ; ИВАН БУРАНОВ; 2017.06.13; МОТОЦИКЛЫ НЕ НАШЛИ СВОЮ ПОЛОСУ</w:t>
      </w:r>
      <w:bookmarkEnd w:id="14"/>
    </w:p>
    <w:p w:rsidR="006C7285" w:rsidRDefault="006C7285" w:rsidP="006C7285">
      <w:pPr>
        <w:jc w:val="both"/>
      </w:pPr>
      <w:r>
        <w:t>Менять ПДД для удобства байкеров пока не будут</w:t>
      </w:r>
    </w:p>
    <w:p w:rsidR="006C7285" w:rsidRDefault="006C7285" w:rsidP="006C7285">
      <w:pPr>
        <w:jc w:val="both"/>
      </w:pPr>
      <w:r>
        <w:t>Специальной нормы, разъясняющей правила движения мотоциклов между рядами, скорее всего, не появится в ПДД. Поручение проработать необходимость изменений давал первый вице-премьер Игорь Шувалов, но опрошенные правительством ведомства и эксперты высказались против этой идеи. По этой причине вопрос снят с повестки дня. Изменения в правилах могли бы только еще больше запутать водителей и байкеров, считают представители мотосообщества.</w:t>
      </w:r>
    </w:p>
    <w:p w:rsidR="006C7285" w:rsidRDefault="006C7285" w:rsidP="006C7285">
      <w:pPr>
        <w:jc w:val="both"/>
      </w:pPr>
      <w:r>
        <w:t xml:space="preserve">Напомним, на совещании в правительстве РФ, посвященном вопросам безопасности движения, первый вице-премьер Игорь Шувалов поручил МВД, </w:t>
      </w:r>
      <w:r>
        <w:rPr>
          <w:b/>
        </w:rPr>
        <w:t>Минтрансу</w:t>
      </w:r>
      <w:r>
        <w:t xml:space="preserve"> и правительству Москвы проработать ряд предложений, связанных с движением мотоциклистов («Ъ» сообщал об этом 17 апреля). Одно из них касалось движения байкеров между рядами. На данный момент этот вопрос не урегулирован в правилах, прямого запрета или разрешения на подобные маневры не сформулировано. Господин Шувалов поручил проработать необходимость внесения изменений в ПДД (с этим предложением выступил экспертный центр Probok.net).</w:t>
      </w:r>
    </w:p>
    <w:p w:rsidR="006C7285" w:rsidRDefault="006C7285" w:rsidP="006C7285">
      <w:pPr>
        <w:jc w:val="both"/>
      </w:pPr>
      <w:r>
        <w:t xml:space="preserve">МВД назвало идею «нецелесообразной». В ведомстве ссылаются на пункт 9.7 Правил дорожного движения: если проезжая часть разделена на полосы линиями разметки, то двигаться нужно строго по полосам. Пересечение сплошной линии, обозначающей границы полосы, не допускается и небезопасно (термопластик, в отличие от асфальта, скользкий). При этом параллельное движение нескольких транспортных средств в пределах одной полосы не запрещается при условии соблюдения безопасного бокового интервала. В соответствии с ГОСТ Р52399-2005 ширина полосы может быть 3-4,5 м, это позволяет размещаться в ней автомобилю и мотоциклу одновременно. А вот согласно ГОСТ Р52289-2004 ширина может быть уменьшена до 2,75 м, такой стандарт применяется в Москве, и в таких местах одновременный проезд машины и мотоцикла опасен. Аналогичная аргументация содержится и в заключении экспертного центра «Движение без опасности». «Учитывая по-прежнему недостаточный уровень мастерства водителей, наличие мотоциклистов в междурядье практически гарантирует рост человеческих жертв»,– пояснила «Ъ» президент центра Наталья Агре. В </w:t>
      </w:r>
      <w:r>
        <w:rPr>
          <w:b/>
        </w:rPr>
        <w:t>Минтрансе</w:t>
      </w:r>
      <w:r>
        <w:t xml:space="preserve"> также считают, что в поправках к ПДД нет острой необходимости.</w:t>
      </w:r>
    </w:p>
    <w:p w:rsidR="006C7285" w:rsidRDefault="006C7285" w:rsidP="006C7285">
      <w:pPr>
        <w:jc w:val="both"/>
      </w:pPr>
      <w:r>
        <w:t>Игорю Шувалову была доложена позиция ведомств и экспертов, подтвердил «Ъ» представитель первого вице-премьера. «Они считают нецелесообразным введение дополнительных мер по регулированию движения мотоциклистов между рядами,– говорит собеседник «Ъ».– Было отмечено, что изменения могут повлечь дополнительные сложности для участников движения». В связи с этим вопрос о внесении изменений в ПДД по поводу междурядья пока снят с повестки дня, говорит источник «Ъ», знакомый с ситуацией: в ближайшее время каких-либо решений на этот счет принято не будет.</w:t>
      </w:r>
    </w:p>
    <w:p w:rsidR="006C7285" w:rsidRDefault="006C7285" w:rsidP="006C7285">
      <w:pPr>
        <w:jc w:val="both"/>
      </w:pPr>
      <w:r>
        <w:t xml:space="preserve">«Хорошо, что пока все оставили как есть,– говорит координатор программы «Мотограждане» (общественная организация, помогающая байкерам на дорогах) Павел Сосков.– Ведь все зависит от конкретной ситуации, часто двух– и четырехколесные </w:t>
      </w:r>
      <w:r>
        <w:lastRenderedPageBreak/>
        <w:t>транспортные средства могут двигаться одновременно в ряду. И если никто не совершает опасных маневров, то аварии не происходит». По его мнению, новая редакция ПДД могла бы вызвать «путаницу и неразбериху». «У нас же люди квалификацию не повышают. 30 лет назад на права сдали и ПДД не читают, а они меняются чуть ли не раз в полгода,– отмечает он.– В итоге на дороге будут те, кто в курсе нововведений, и те, кто ничего не знает». Он также отметил, что на трассах нередки ситуации, когда не только мотоциклу нужно обгонять авто в одной полосе, но и наоборот – машине нужно обогнать медленно двигающийся мопед.</w:t>
      </w:r>
    </w:p>
    <w:p w:rsidR="006C7285" w:rsidRDefault="006C7285" w:rsidP="006C7285">
      <w:pPr>
        <w:jc w:val="both"/>
      </w:pPr>
      <w:r>
        <w:t>Напомним, по итогам того же совещания в правительстве было решено проработать еще одну идею – возможность применения на улицах двойной стоп-линии: с одной стартуют мотоциклисты, с другой – автомобили. С инициативой выступил экспертный центр Probok.net – для исключения небезопасных столпотворений на перекрестках. Представитель господина Шувалова пояснил «Ъ»: решено провести эксперимент в Москве, по итогам о его результатах будет доложено первому вице-премьеру. Конкретное место под эксперимент департамент транспорта Москвы еще не выбрал. Вице-мэр Максим Ликсутов ранее заявлял, что для оценки результатов пилота (после его запуска) может потребоваться полтора-два месяца.</w:t>
      </w:r>
    </w:p>
    <w:p w:rsidR="006C7285" w:rsidRDefault="006C7285" w:rsidP="006C7285">
      <w:pPr>
        <w:pStyle w:val="3"/>
        <w:jc w:val="both"/>
        <w:rPr>
          <w:rFonts w:ascii="Times New Roman" w:hAnsi="Times New Roman"/>
          <w:sz w:val="24"/>
          <w:szCs w:val="24"/>
        </w:rPr>
      </w:pPr>
      <w:bookmarkStart w:id="16" w:name="_Toc485105753"/>
      <w:r>
        <w:rPr>
          <w:rFonts w:ascii="Times New Roman" w:hAnsi="Times New Roman"/>
          <w:sz w:val="24"/>
          <w:szCs w:val="24"/>
        </w:rPr>
        <w:t>РОССИЙСКАЯ ГАЗЕТА; ТАТЬЯНА ШАДРИНА; 2017.06.12; ОБГОНЯЯ «САПСАН»</w:t>
      </w:r>
      <w:bookmarkEnd w:id="16"/>
    </w:p>
    <w:p w:rsidR="006C7285" w:rsidRDefault="006C7285" w:rsidP="006C7285">
      <w:pPr>
        <w:jc w:val="both"/>
        <w:rPr>
          <w:szCs w:val="24"/>
        </w:rPr>
      </w:pPr>
      <w:r>
        <w:t>Трассу М-11 Москва – Петербург откроют через год</w:t>
      </w:r>
    </w:p>
    <w:p w:rsidR="006C7285" w:rsidRDefault="006C7285" w:rsidP="006C7285">
      <w:pPr>
        <w:jc w:val="both"/>
      </w:pPr>
      <w:r>
        <w:t>Скоростную дорогу между двумя столицами откроют к чемпионату мира по футболу. Летом 2018 года дорожники запустят рабочее движение на всех строящихся сейчас участках трассы М-11 Москва – Санкт-Петербург.</w:t>
      </w:r>
    </w:p>
    <w:p w:rsidR="006C7285" w:rsidRDefault="006C7285" w:rsidP="006C7285">
      <w:pPr>
        <w:jc w:val="both"/>
      </w:pPr>
      <w:r>
        <w:t xml:space="preserve">Общая стоимость проезда по всем платным отрезкам трассы для легкового автомобиля составит примерно 1,5 тысячи рублей. На участках, которые строятся не в рамках концессии, стоимость составит в среднем 1,5 рубля за километр. Наличие транспондера снизит стоимость проезда сразу на 20 процентов. А если автомобилист регулярно будет ездить по этой дороге, то получит еще и накопительные скидки, отметил первый замглавы </w:t>
      </w:r>
      <w:r>
        <w:rPr>
          <w:b/>
        </w:rPr>
        <w:t>минтранса</w:t>
      </w:r>
      <w:r>
        <w:t xml:space="preserve"> Евгений </w:t>
      </w:r>
      <w:r>
        <w:rPr>
          <w:b/>
        </w:rPr>
        <w:t>Дитрих</w:t>
      </w:r>
      <w:r>
        <w:t>.</w:t>
      </w:r>
    </w:p>
    <w:p w:rsidR="006C7285" w:rsidRDefault="006C7285" w:rsidP="006C7285">
      <w:pPr>
        <w:jc w:val="both"/>
      </w:pPr>
      <w:r>
        <w:t>Проезд по М-11 будет конкурентен по цене с железнодорожными перевозками, считает глава «Автодора» Сергей Кельбах.</w:t>
      </w:r>
    </w:p>
    <w:p w:rsidR="006C7285" w:rsidRDefault="006C7285" w:rsidP="006C7285">
      <w:pPr>
        <w:jc w:val="both"/>
      </w:pPr>
      <w:r>
        <w:t>Одновременно с запуском движения по трассе М-11 откроется 16 многофункциональных зон. Они будут обеспечены высокоскоростным Интернетом. По всей протяженности дороги мобильные компании должны обеспечить устойчивый сотовый сигнал.</w:t>
      </w:r>
    </w:p>
    <w:p w:rsidR="006C7285" w:rsidRDefault="006C7285" w:rsidP="006C7285">
      <w:pPr>
        <w:jc w:val="both"/>
      </w:pPr>
      <w:r>
        <w:t>В ноябре этого года участок в районе Торжка будет введен в эксплуатацию, и сразу на платной основе. Весной 2018 года планируется запустить движение еще по двум участкам – от Солнечногорска до Клина (по 4 полосы в каждую сторону) и отрезок с 217-го километра. На 97-м километре, на подъезде к Клину, строится развязка с выходом на трассу М-10 «Россия».</w:t>
      </w:r>
    </w:p>
    <w:p w:rsidR="006C7285" w:rsidRDefault="006C7285" w:rsidP="006C7285">
      <w:pPr>
        <w:jc w:val="both"/>
      </w:pPr>
      <w:r>
        <w:t>Активно работа идет на входе в Санкт-Петербург на трассе М-11. Здесь строятся развязки с дорогой на Пушкин, в аэропорт Пулково и в направлении Софийского проспекта.</w:t>
      </w:r>
    </w:p>
    <w:p w:rsidR="006C7285" w:rsidRDefault="006C7285" w:rsidP="006C7285">
      <w:pPr>
        <w:pStyle w:val="3"/>
        <w:jc w:val="both"/>
        <w:rPr>
          <w:rFonts w:ascii="Times New Roman" w:hAnsi="Times New Roman"/>
          <w:sz w:val="24"/>
          <w:szCs w:val="24"/>
        </w:rPr>
      </w:pPr>
      <w:bookmarkStart w:id="17" w:name="_Toc485105754"/>
      <w:r>
        <w:rPr>
          <w:rFonts w:ascii="Times New Roman" w:hAnsi="Times New Roman"/>
          <w:sz w:val="24"/>
          <w:szCs w:val="24"/>
        </w:rPr>
        <w:t>РИА НОВОСТИ; 2017.06.09; МЕДВЕДЕВ ПОДПИСАЛ ДОКУМЕНТ О РЕМОНТЕ ДОРОГ ФЕДЕРАЛЬНОГО НАЗНАЧЕНИЯ</w:t>
      </w:r>
      <w:bookmarkEnd w:id="17"/>
    </w:p>
    <w:p w:rsidR="006C7285" w:rsidRDefault="006C7285" w:rsidP="006C7285">
      <w:pPr>
        <w:jc w:val="both"/>
      </w:pPr>
      <w:r>
        <w:t>Премьер-министр РФ Дмитрий Медведев сообщил, что подписал документ о повышении требований к правилам выделения денег из бюджета на содержание и ремонт дорог федерального назначения.</w:t>
      </w:r>
    </w:p>
    <w:p w:rsidR="006C7285" w:rsidRDefault="006C7285" w:rsidP="006C7285">
      <w:pPr>
        <w:jc w:val="both"/>
      </w:pPr>
      <w:r>
        <w:t xml:space="preserve">«Я подписал постановление, которое корректирует нормы и правила выделения денег из бюджета на содержание и ремонт дорог федерального назначения, то есть тех работ, которые позволяют поддерживать трассы в надлежащем состоянии. Требования к таким </w:t>
      </w:r>
      <w:r>
        <w:lastRenderedPageBreak/>
        <w:t xml:space="preserve">работам повышаются, чтобы замена поврежденных участков происходила быстрее и эффективнее, прежде всего с точки зрения сохранения качества дорог. Это позволит, надеюсь, интервал между капитальным ремонтом, даст экономию денег, по расчетам </w:t>
      </w:r>
      <w:r>
        <w:rPr>
          <w:b/>
        </w:rPr>
        <w:t>Минтранса</w:t>
      </w:r>
      <w:r>
        <w:t>, порядка 15 миллиардов рублей в год. Посмотрим, что получится», – сказал Медведев на совещании по вопросу о реализации проекта строительства Центральной кольцевой автомобильной дороги Московской области (ЦКАД).</w:t>
      </w:r>
    </w:p>
    <w:p w:rsidR="006C7285" w:rsidRDefault="006C7285" w:rsidP="006C7285">
      <w:pPr>
        <w:jc w:val="both"/>
      </w:pPr>
      <w:r>
        <w:t>Премьер отметил, что это современная городская трасса, и он надеется, что динамика движения будет хорошей. Первый участок ЦКАД, по его словам, будет запущен уже осенью, это будет иметь значение не только для развития дорожной инфраструктуры, но и для социальных задач, для туризма, для сохранения экологии одного из старейших городов Подмосковья Звенигорода.</w:t>
      </w:r>
    </w:p>
    <w:p w:rsidR="006C7285" w:rsidRDefault="006C7285" w:rsidP="006C7285">
      <w:pPr>
        <w:jc w:val="both"/>
      </w:pPr>
      <w:r>
        <w:t>«Часть работ уже выполнена. Мы только что на вертолете облетели строящиеся участки с коллегами, посмотрели – там действительно работы идут в целом в соответствии с графиком», – отметил он.</w:t>
      </w:r>
    </w:p>
    <w:p w:rsidR="006C7285" w:rsidRDefault="006C7285" w:rsidP="006C7285">
      <w:pPr>
        <w:jc w:val="both"/>
      </w:pPr>
      <w:r>
        <w:t>«Проект позволит существенно увеличить пропускную способность московского транспортного узла, что важно – не перегружая сам мегаполис, выведет заметную часть транзитного потока и всех связанных сервисов за пределы столицы», – добавил он.</w:t>
      </w:r>
    </w:p>
    <w:p w:rsidR="006C7285" w:rsidRDefault="006C7285" w:rsidP="006C7285">
      <w:pPr>
        <w:jc w:val="both"/>
      </w:pPr>
      <w:r>
        <w:t>Премьер отметил, что ЦКАД должен стать основой для развития целого ряда мелких и средних бизнесов, которые здесь создаются. «Это автозаправки, ремонтные станции, кафе, рестораны, гостиницы. Здесь мы рассчитываем на инициативу предпринимателей и соответствующую поддержку со стороны банков», – подчеркнул он.</w:t>
      </w:r>
    </w:p>
    <w:p w:rsidR="006C7285" w:rsidRDefault="006C7285" w:rsidP="006C7285">
      <w:pPr>
        <w:jc w:val="both"/>
      </w:pPr>
      <w:r>
        <w:t>«Уверен, что появление такой магистрали усилит позиции московского региона как крупного международного хаба, который удачно расположен на пересечении глобальных маршрутов – Восток-Запад, Север-Юг и нового Шелкового пути. Параллельно мы развиваем железнодорожную, авиатранспортную и речную инфраструктуру всего московского узла», – добавил премьер.</w:t>
      </w:r>
    </w:p>
    <w:p w:rsidR="006C7285" w:rsidRDefault="006C7285" w:rsidP="006C7285">
      <w:pPr>
        <w:jc w:val="both"/>
      </w:pPr>
      <w:r>
        <w:t>Медведев напомнил, что поиск частных соинвесторов проекта завершен: в ходе ПМЭФ достигнута договоренность по четвертому участку ЦКАД. «Сегодня мы еще раз посмотрим, какие шаги нужны для дальнейшего развития проекта в целом, обсудим вопрос о едином операторе, чтобы не было несогласованных действий на различных участках трассы», – сказал глава кабмина.</w:t>
      </w:r>
    </w:p>
    <w:p w:rsidR="006C7285" w:rsidRDefault="006C7285" w:rsidP="006C7285">
      <w:pPr>
        <w:pStyle w:val="3"/>
        <w:jc w:val="both"/>
        <w:rPr>
          <w:rFonts w:ascii="Times New Roman" w:hAnsi="Times New Roman"/>
          <w:sz w:val="24"/>
          <w:szCs w:val="24"/>
        </w:rPr>
      </w:pPr>
      <w:bookmarkStart w:id="18" w:name="_Toc485105755"/>
      <w:r>
        <w:rPr>
          <w:rFonts w:ascii="Times New Roman" w:hAnsi="Times New Roman"/>
          <w:sz w:val="24"/>
          <w:szCs w:val="24"/>
        </w:rPr>
        <w:t>КОММЕРСАНТ.RU; КИРИЛЛ АНТОНОВ; 2017.06.09; ТАТАРСТАН НЕ ПОДДЕРЖАЛ ЗАКОНОПРОЕКТ ОБ ОТМЕНЕ «ПЛАТОНА»</w:t>
      </w:r>
      <w:bookmarkEnd w:id="18"/>
    </w:p>
    <w:p w:rsidR="006C7285" w:rsidRDefault="006C7285" w:rsidP="006C7285">
      <w:pPr>
        <w:jc w:val="both"/>
        <w:rPr>
          <w:szCs w:val="24"/>
        </w:rPr>
      </w:pPr>
      <w:r>
        <w:t>В Госсовете Татарстана не поддержали проект федерального закона об отмене системы «Платон». Профильный комитет республиканского парламента счел неубедительными доводы представителя КПРФ. Законопроект решено вернуть автору и не направлять на рассмотрение Госдумы. Инициатор документа, депутат Госсовета Татарстана Артем Прокофьев, считает, что, что «проблема не в законопроекте, а в нежелании Татарстана идти на конфликт с федеральным центром».</w:t>
      </w:r>
    </w:p>
    <w:p w:rsidR="006C7285" w:rsidRDefault="006C7285" w:rsidP="006C7285">
      <w:pPr>
        <w:jc w:val="both"/>
      </w:pPr>
      <w:r>
        <w:t>Комитет Госсовета Татарстана по экономике в пятницу рассмотрел законопроект: его было решено возвратить Артему Прокофьеву. Глава комитета Рафис Бурганов назвал идею отмены «Платона» нецелесообразной. По его мнению, законопроекту «не хватает финансового, экономического обоснования», а также «подкрепления отчетами Минфина, Счетной палаты»: «Пока есть только желание автора».</w:t>
      </w:r>
    </w:p>
    <w:p w:rsidR="006C7285" w:rsidRDefault="006C7285" w:rsidP="006C7285">
      <w:pPr>
        <w:jc w:val="both"/>
      </w:pPr>
      <w:r>
        <w:t xml:space="preserve">Отрицательный отзыв на законопроект также направило региональное </w:t>
      </w:r>
      <w:r>
        <w:rPr>
          <w:b/>
        </w:rPr>
        <w:t>Министерство транспорта</w:t>
      </w:r>
      <w:r>
        <w:t xml:space="preserve"> и дорожного хозяйства. Ведомство указало, что в основе системы «Платон» «лежит принцип “пользователь платит”, который уже несколько десятков лет используется в зарубежных странах и позволяет уйти от таких социально несправедливых схем, как, например, увеличение транспортного налога»: «Платят как раз те, кто больше всего разрушает дороги, зарабатывая на перевозках».</w:t>
      </w:r>
    </w:p>
    <w:p w:rsidR="006C7285" w:rsidRDefault="006C7285" w:rsidP="006C7285">
      <w:pPr>
        <w:jc w:val="both"/>
      </w:pPr>
      <w:r>
        <w:lastRenderedPageBreak/>
        <w:t>Артем Прокофьев не согласен с решением комитета. Он указывает, что для обоснования отмены системы «Платон» использовал данные правительства и другие официальные данные. «Проблема не в законопроекте, а в нежелании Татарстана идти на конфликт с федеральным центром»,– уверен он.</w:t>
      </w:r>
    </w:p>
    <w:p w:rsidR="006C7285" w:rsidRDefault="006C7285" w:rsidP="006C7285">
      <w:pPr>
        <w:jc w:val="both"/>
      </w:pPr>
      <w:r>
        <w:t>Окончательное решение по законопроекту Артема Прокофьева должен принять президиум Госсовета республики. Но, согласно рекомендации комитета, на обсуждение сессии регионального парламента он выноситься не будет. Соответственно, до Госдумы законопроект не дойдет, хотя ранее направлялся туда на «нулевое чтение». Но, как заявил “Ъ” Рафис Бурганов, «пока никакого ответа нет». Артем Прокофьев считает, что проект мог «вызвать резонанс в Думе», поскольку это было первое предложение полностью отменить систему. По информации коммуниста, с подобными инициативами могут выйти депутаты и других регионов.</w:t>
      </w:r>
    </w:p>
    <w:p w:rsidR="006C7285" w:rsidRDefault="006C7285" w:rsidP="006C7285">
      <w:pPr>
        <w:jc w:val="both"/>
      </w:pPr>
      <w:r>
        <w:t>В середине апреля 2017 года депутат Госсовета Татарстана Артем Прокофьев (КПРФ) внес в региональный парламент проект закона об отмене системы взимания платы «Платон». Господин Прокофьев заявлял, что платежи за проезд стали «критичными для прибыльности» бизнеса грузоперевозчиков, в итоге растет стоимость транспортных услуг, что сказывается на росте цен почти на все группы товаров. Предлагалось внести изменения в федеральный закон «Об автомобильных дорогах и дорожной деятельности в РФ», Бюджетный и Налоговый кодексы, КоАП РФ. Прежде чем отправиться в Госдуму, документ должен был пройти одобрение в Госсовете Татарстана.</w:t>
      </w:r>
    </w:p>
    <w:p w:rsidR="006C7285" w:rsidRDefault="006C7285" w:rsidP="006C7285">
      <w:pPr>
        <w:jc w:val="both"/>
      </w:pPr>
      <w:r>
        <w:t xml:space="preserve">Напомним, с 15 апреля 2017 года тариф в рамках «Платона» составляет 1,91 руб. за 1 км пробега. В </w:t>
      </w:r>
      <w:r>
        <w:rPr>
          <w:b/>
        </w:rPr>
        <w:t>Росавтодор</w:t>
      </w:r>
      <w:r>
        <w:t>е отмечают, что за прошедший год с помощью собранных «Платоном» денег удалось отремонтировать более 1 тыс. км самых проблемных дорог в 40 городах российских регионов. По данным ведомства, дорожный фонд Татарстана получил за счет «Платона» 390 млн руб. на поддержку дорожных программ. Всего, по последним данным, в дорожный фонд России системой «Платон» собрано более 25,1 млрд руб.</w:t>
      </w:r>
    </w:p>
    <w:p w:rsidR="006C7285" w:rsidRDefault="006C7285" w:rsidP="006C7285">
      <w:pPr>
        <w:pStyle w:val="3"/>
        <w:jc w:val="both"/>
        <w:rPr>
          <w:rFonts w:ascii="Times New Roman" w:hAnsi="Times New Roman"/>
          <w:sz w:val="24"/>
          <w:szCs w:val="24"/>
        </w:rPr>
      </w:pPr>
      <w:bookmarkStart w:id="19" w:name="_Toc485105756"/>
      <w:bookmarkStart w:id="20" w:name="_Toc484789548"/>
      <w:bookmarkEnd w:id="15"/>
      <w:r>
        <w:rPr>
          <w:rFonts w:ascii="Times New Roman" w:hAnsi="Times New Roman"/>
          <w:sz w:val="24"/>
          <w:szCs w:val="24"/>
        </w:rPr>
        <w:t>ИНТЕРФАКС; 2017.06.09; В «АВТОДОРЕ» ОБЕЩАЮТ, ЧТО ПО НОВОЙ ТРАССЕ ОТ МОСКВЫ ДО ПЕТЕРБУРГА МОЖНО БУДЕТ ДОЕХАТЬ ЗА 5,5 ЧАСОВ С ПЕРЕРЫВОМ НА ЧАШКУ КОФЕ</w:t>
      </w:r>
      <w:bookmarkEnd w:id="19"/>
      <w:bookmarkEnd w:id="20"/>
    </w:p>
    <w:p w:rsidR="006C7285" w:rsidRDefault="006C7285" w:rsidP="006C7285">
      <w:pPr>
        <w:jc w:val="both"/>
      </w:pPr>
      <w:r>
        <w:t>Проезд от Москвы до Санкт-Петербурга по новой трассе М11, которая будет полностью введена в строй в 2018 году, займет не более 5,5 часов, заверяет глава госкомпании «Автодор» Сергей Кельбах.</w:t>
      </w:r>
    </w:p>
    <w:p w:rsidR="006C7285" w:rsidRDefault="006C7285" w:rsidP="006C7285">
      <w:pPr>
        <w:jc w:val="both"/>
      </w:pPr>
      <w:r>
        <w:t>В пятницу премьер РФ Дмитрий Медведев на встрече с С.Кельбахом поинтересовался, сколько времени займет путь из Москвы в северную столицу по М11 с крейсерской скоростью.</w:t>
      </w:r>
    </w:p>
    <w:p w:rsidR="006C7285" w:rsidRDefault="006C7285" w:rsidP="006C7285">
      <w:pPr>
        <w:jc w:val="both"/>
      </w:pPr>
      <w:r>
        <w:t>«5-5,5 часов, с чашечкой кофе где-нибудь в районе Бологого», – ответил глава «Автодора».</w:t>
      </w:r>
    </w:p>
    <w:p w:rsidR="006C7285" w:rsidRDefault="006C7285" w:rsidP="006C7285">
      <w:pPr>
        <w:jc w:val="both"/>
      </w:pPr>
      <w:r>
        <w:t>Он напомнил, что общая протяженность новой платной дороги составит 669 километров, разрешенная скорость на ней будет 130 километров в час.</w:t>
      </w:r>
    </w:p>
    <w:p w:rsidR="006C7285" w:rsidRDefault="006C7285" w:rsidP="006C7285">
      <w:pPr>
        <w:jc w:val="both"/>
      </w:pPr>
      <w:r>
        <w:t>По словам С.Кельбаха, к концу 2018 года в эксплуатации будут уже все участки новой трассы, кроме южного обхода Твери, который пройдет по реконструированной действующей дороге М10.</w:t>
      </w:r>
    </w:p>
    <w:p w:rsidR="006C7285" w:rsidRDefault="006C7285" w:rsidP="006C7285">
      <w:pPr>
        <w:jc w:val="both"/>
      </w:pPr>
      <w:r>
        <w:t>С.Кельбах сообщил, что к настоящему моменту уже введены в эксплуатацию головной участок трассы – (15-58 километр) и обход Вышнего Волочка.</w:t>
      </w:r>
    </w:p>
    <w:p w:rsidR="006C7285" w:rsidRDefault="006C7285" w:rsidP="006C7285">
      <w:pPr>
        <w:jc w:val="both"/>
      </w:pPr>
      <w:r>
        <w:t>В следующем году планируется, в частности, запустить движение по секции до Завидово: «В мае 2018 года (эта дорога) уже поедет, а платность будет с сентября следующего года».</w:t>
      </w:r>
    </w:p>
    <w:p w:rsidR="006C7285" w:rsidRDefault="006C7285" w:rsidP="006C7285">
      <w:pPr>
        <w:jc w:val="both"/>
      </w:pPr>
      <w:r>
        <w:t>Также, продолжит он, в мае 2018 года будет введен в эксплуатацию участок после обхода Вышнего Волочка.</w:t>
      </w:r>
    </w:p>
    <w:p w:rsidR="006C7285" w:rsidRDefault="006C7285" w:rsidP="006C7285">
      <w:pPr>
        <w:jc w:val="both"/>
      </w:pPr>
      <w:r>
        <w:lastRenderedPageBreak/>
        <w:t xml:space="preserve"> «Последняя секция – на входе в Санкт-Петербург. Это та концессия, где у нас работают в ВТБ и итало-турецкие компании. Был небольшой сбой при остановках (реализации проекта), затем все восстановлено, идет активная работа», – сказал С.Кельбах, уточнив, что движение на этом участке планируется открыть в ноябре 2018 года.</w:t>
      </w:r>
    </w:p>
    <w:p w:rsidR="006C7285" w:rsidRDefault="006C7285" w:rsidP="006C7285">
      <w:pPr>
        <w:pStyle w:val="3"/>
        <w:jc w:val="both"/>
        <w:rPr>
          <w:rFonts w:ascii="Times New Roman" w:hAnsi="Times New Roman"/>
          <w:sz w:val="24"/>
          <w:szCs w:val="24"/>
        </w:rPr>
      </w:pPr>
      <w:bookmarkStart w:id="21" w:name="_Toc485105757"/>
      <w:r>
        <w:rPr>
          <w:rFonts w:ascii="Times New Roman" w:hAnsi="Times New Roman"/>
          <w:sz w:val="24"/>
          <w:szCs w:val="24"/>
        </w:rPr>
        <w:t>РИА НОВОСТИ; 2017.06.13; ЧИСЛО ЖЕРТВ ДТП В ЗАБАЙКАЛЬЕ ВОЗРОСЛО ДО 14 ЧЕЛОВЕК</w:t>
      </w:r>
      <w:bookmarkEnd w:id="21"/>
    </w:p>
    <w:p w:rsidR="006C7285" w:rsidRDefault="006C7285" w:rsidP="006C7285">
      <w:pPr>
        <w:jc w:val="both"/>
        <w:rPr>
          <w:szCs w:val="24"/>
        </w:rPr>
      </w:pPr>
      <w:r>
        <w:t>Водитель автобуса, попавшего в крупное ДТП в Забайкалье, скончался в больнице, число жертв аварии достигло 14, сообщила РИА Новости представитель минздрава региона.</w:t>
      </w:r>
    </w:p>
    <w:p w:rsidR="006C7285" w:rsidRDefault="006C7285" w:rsidP="006C7285">
      <w:pPr>
        <w:jc w:val="both"/>
      </w:pPr>
      <w:r>
        <w:t>«Тринадцатого июня в 09.15 (03.15 мск) скончался четырнадцатый пострадавший, который находился в реанимации Петровск-Забайкальской центральной районной больницы. Скончался водитель автобуса», – сказала собеседница агентства.</w:t>
      </w:r>
    </w:p>
    <w:p w:rsidR="006C7285" w:rsidRDefault="006C7285" w:rsidP="006C7285">
      <w:pPr>
        <w:jc w:val="both"/>
      </w:pPr>
      <w:r>
        <w:t>Она добавила, что в настоящий момент в больнице остается одна женщина, она находится в реанимации в тяжелом состоянии, подключена к аппарату искусственной вентиляции легких.</w:t>
      </w:r>
    </w:p>
    <w:p w:rsidR="006C7285" w:rsidRDefault="006C7285" w:rsidP="006C7285">
      <w:pPr>
        <w:jc w:val="both"/>
      </w:pPr>
      <w:r>
        <w:t>Крупная автоавария произошла в минувшее воскресенье на 702-м километре федеральной трассы «Байкал» – опрокинулся автобус, перевозивший паломников из села Красный Чикой в Читу. В транспортном средстве находился 51 человек. В результате трагедии 36 пассажиров получили ранения и травмы различной степени тяжести.</w:t>
      </w:r>
    </w:p>
    <w:p w:rsidR="006C7285" w:rsidRDefault="006C7285" w:rsidP="006C7285">
      <w:pPr>
        <w:pStyle w:val="3"/>
        <w:jc w:val="both"/>
        <w:rPr>
          <w:rFonts w:ascii="Times New Roman" w:hAnsi="Times New Roman"/>
          <w:sz w:val="24"/>
          <w:szCs w:val="24"/>
        </w:rPr>
      </w:pPr>
      <w:bookmarkStart w:id="22" w:name="_Toc485105758"/>
      <w:r>
        <w:rPr>
          <w:rFonts w:ascii="Times New Roman" w:hAnsi="Times New Roman"/>
          <w:sz w:val="24"/>
          <w:szCs w:val="24"/>
        </w:rPr>
        <w:t>ИНТЕРФАКС; 2017.06.12; СЛЕДОВАТЕЛИ ПРОВОДЯТ ПРОВЕРКУ В СВЯЗИ С АВАРИЕЙ В ТОМСКОЙ ОБЛАСТИ, ПОВЛЕКШЕЙ ГИБЕЛЬ РЕБЕНКА</w:t>
      </w:r>
      <w:bookmarkEnd w:id="22"/>
    </w:p>
    <w:p w:rsidR="006C7285" w:rsidRDefault="006C7285" w:rsidP="006C7285">
      <w:pPr>
        <w:jc w:val="both"/>
        <w:rPr>
          <w:szCs w:val="24"/>
        </w:rPr>
      </w:pPr>
      <w:r>
        <w:t>Следственное управление СК России по Томской области проводит проверку по факту ненадлежащего оказания услуг компанией-перевозчиком, повлекшего в результате опрокидывания рейсового автобуса гибель младенца и травмирование пассажиров, сообщили «Интерфаксу» в понедельник в пресс-службе СКР.</w:t>
      </w:r>
    </w:p>
    <w:p w:rsidR="006C7285" w:rsidRDefault="006C7285" w:rsidP="006C7285">
      <w:pPr>
        <w:jc w:val="both"/>
      </w:pPr>
      <w:r>
        <w:t>«Следственными органами Следственного комитета Российской Федерации по Томской области проводится проверка по факту ненадлежащего оказания услуг компанией-перевозчиком, повлекшего в результате опрокидывания рейсового автобуса на трассе Томск-Колпашево гибель пятимесячного младенца и травмирование пассажиров», – отмечается в сообщении пресс-службы.</w:t>
      </w:r>
    </w:p>
    <w:p w:rsidR="006C7285" w:rsidRDefault="006C7285" w:rsidP="006C7285">
      <w:pPr>
        <w:jc w:val="both"/>
      </w:pPr>
      <w:r>
        <w:t>Там отмечается, что «следователи опрашивают часть пострадавших в ДТП, доставленных вертолетом санавиации в медицинские учреждения города Колпашево, изымают документацию в офисе компании-перевозчика».</w:t>
      </w:r>
    </w:p>
    <w:p w:rsidR="006C7285" w:rsidRDefault="006C7285" w:rsidP="006C7285">
      <w:pPr>
        <w:jc w:val="both"/>
      </w:pPr>
      <w:r>
        <w:t>«Количество пострадавших в результате ДТП уточняется. По результатам проверки будет принято процессуальное решение», – заметили в пресс-службе.</w:t>
      </w:r>
    </w:p>
    <w:p w:rsidR="006C7285" w:rsidRDefault="006C7285" w:rsidP="006C7285">
      <w:pPr>
        <w:jc w:val="both"/>
      </w:pPr>
      <w:r>
        <w:t>Ранее сообщалось, что в Томской области перевернулся автобус с 27 пассажирами, 17 человек госпитализированы, погиб пятимесячный ребенок. По данным пресс-службы следственного управления СКР по Томской области, всего травмы получили 24 человека.</w:t>
      </w:r>
    </w:p>
    <w:p w:rsidR="006C7285" w:rsidRDefault="006C7285" w:rsidP="006C7285">
      <w:pPr>
        <w:pStyle w:val="3"/>
        <w:jc w:val="both"/>
        <w:rPr>
          <w:rFonts w:ascii="Times New Roman" w:hAnsi="Times New Roman"/>
          <w:sz w:val="24"/>
          <w:szCs w:val="24"/>
        </w:rPr>
      </w:pPr>
      <w:bookmarkStart w:id="23" w:name="_Toc485105759"/>
      <w:r>
        <w:rPr>
          <w:rFonts w:ascii="Times New Roman" w:hAnsi="Times New Roman"/>
          <w:sz w:val="24"/>
          <w:szCs w:val="24"/>
        </w:rPr>
        <w:t>ИНТЕРФАКС; 2017.06.12; ДЕСЯТЬ ЧЕЛОВЕК ПОЛУЧИЛИ ТРАВМЫ В ДТП С УЧАСТИЕМ АВТОБУСА В КРЫМУ</w:t>
      </w:r>
      <w:bookmarkEnd w:id="23"/>
    </w:p>
    <w:p w:rsidR="006C7285" w:rsidRDefault="006C7285" w:rsidP="006C7285">
      <w:pPr>
        <w:jc w:val="both"/>
        <w:rPr>
          <w:szCs w:val="24"/>
        </w:rPr>
      </w:pPr>
      <w:r>
        <w:t>Автобус опрокинулся после столкновения с грузовой «Газелью» на автодороге в Крыму в понедельник, по предварительным данным, получили травмы восемь взрослых и двое детей, сообщил «Интерфаксу» заместитель министра здравоохранения республики Антон Шаклунов.</w:t>
      </w:r>
    </w:p>
    <w:p w:rsidR="006C7285" w:rsidRDefault="006C7285" w:rsidP="006C7285">
      <w:pPr>
        <w:jc w:val="both"/>
      </w:pPr>
      <w:r>
        <w:t>«Десять пострадавших, из них двое детей. Сейчас обобщается информация, кто куда госпитализирован, поэтому по состоянию людей ничего сказать не могу», – отметил А.Шаклунов.</w:t>
      </w:r>
    </w:p>
    <w:p w:rsidR="006C7285" w:rsidRDefault="006C7285" w:rsidP="006C7285">
      <w:pPr>
        <w:jc w:val="both"/>
      </w:pPr>
      <w:r>
        <w:t>Ранее со ссылкой на крымское управление МВД России сообщалось, что травмы в аварии с участием «Газели» и автобуса получили девять человек.</w:t>
      </w:r>
    </w:p>
    <w:p w:rsidR="006C7285" w:rsidRDefault="006C7285" w:rsidP="006C7285">
      <w:pPr>
        <w:jc w:val="both"/>
      </w:pPr>
      <w:r>
        <w:lastRenderedPageBreak/>
        <w:t>«В районе поселка Массандра (Ялта) после столкновения с «Газелью» перевернулся автобус с 27 пассажирами «, – сказал собеседник агентства.</w:t>
      </w:r>
    </w:p>
    <w:p w:rsidR="006C7285" w:rsidRDefault="006C7285" w:rsidP="006C7285">
      <w:pPr>
        <w:jc w:val="both"/>
      </w:pPr>
      <w:r>
        <w:t>Представитель пресс-службы ГИБДД региона уточнил «Интерфаксу», что когда «Газель» врезалась в впереди идущий автобус в районе Массандры, автобус опрокинулся на бок в кювет. «Газель» продолжила движение и через километр тоже перевернулась. Водителя вытащили из машины сотрудники МЧС.</w:t>
      </w:r>
    </w:p>
    <w:p w:rsidR="006C7285" w:rsidRDefault="006C7285" w:rsidP="006C7285">
      <w:pPr>
        <w:jc w:val="both"/>
      </w:pPr>
      <w:r>
        <w:t>На месте аварии работают сотрудники ГИБДД.</w:t>
      </w:r>
    </w:p>
    <w:p w:rsidR="006C7285" w:rsidRDefault="006C7285" w:rsidP="006C7285">
      <w:pPr>
        <w:pStyle w:val="3"/>
        <w:jc w:val="both"/>
        <w:rPr>
          <w:rFonts w:ascii="Times New Roman" w:hAnsi="Times New Roman"/>
          <w:sz w:val="24"/>
          <w:szCs w:val="24"/>
        </w:rPr>
      </w:pPr>
      <w:bookmarkStart w:id="24" w:name="_Toc485105760"/>
      <w:r>
        <w:rPr>
          <w:rFonts w:ascii="Times New Roman" w:hAnsi="Times New Roman"/>
          <w:sz w:val="24"/>
          <w:szCs w:val="24"/>
        </w:rPr>
        <w:t>РИА НОВОСТИ; 2017.06.12; РУДЕНЯ: ТВЕРСКАЯ ОБЛАСТЬ ПРИВЕДЕТ В ПОРЯДОК БОЛЬШУЮ ЧАСТЬ ДОРОГ К 2020 ГОДУ</w:t>
      </w:r>
      <w:bookmarkEnd w:id="24"/>
    </w:p>
    <w:p w:rsidR="006C7285" w:rsidRDefault="006C7285" w:rsidP="006C7285">
      <w:pPr>
        <w:jc w:val="both"/>
        <w:rPr>
          <w:szCs w:val="24"/>
        </w:rPr>
      </w:pPr>
      <w:r>
        <w:t>Власти Тверской области поставили задачу к 2020 году привести в нормативное состояние большую часть региональных дорог, особенно тех, на необходимость ремонта которых чаще всего обращают внимание жители региона, сообщает пресс-служба облправительства.</w:t>
      </w:r>
    </w:p>
    <w:p w:rsidR="006C7285" w:rsidRDefault="006C7285" w:rsidP="006C7285">
      <w:pPr>
        <w:jc w:val="both"/>
      </w:pPr>
      <w:r>
        <w:t>В программу включены дорожные объекты в Конаковском, Осташковском, Весьегонском, Калязинском, Кашинском и других районах.</w:t>
      </w:r>
    </w:p>
    <w:p w:rsidR="006C7285" w:rsidRDefault="006C7285" w:rsidP="006C7285">
      <w:pPr>
        <w:jc w:val="both"/>
      </w:pPr>
      <w:r>
        <w:t>«В прошлом году в регионе увеличили протяженность отремонтированных дорог до 224 километров. В текущем году запланирован ремонт и реконструкция 365 километров. Задача – до 2020 года привести в нормативное состояние большую часть региональных дорог, особенно тех, которые больше всего востребованы у населения», – сказал Руденя, выступая перед депутатами регионального парламента с отчетом о деятельности правительства Тверской области за 2016 год.</w:t>
      </w:r>
    </w:p>
    <w:p w:rsidR="006C7285" w:rsidRDefault="006C7285" w:rsidP="006C7285">
      <w:pPr>
        <w:jc w:val="both"/>
      </w:pPr>
      <w:r>
        <w:t>Глава региона добавил, что в Конаковском районе центральным объектом программы дорожных работ станет автодорога «Москва – Санкт-Петербург» – Конаково –Иваньково». На этой трассе также отремонтируют четыре моста через реки Дойбица, Гусевка, Инюха и Сучёк. В Весьегонском районе приведут в порядок участки автодорог «Тверь – Бежецк – Весьегонск – Устюжна» и «Устюжна – Сандово – Молоково –Хабоцкое». Кроме того, продолжается реконструкция двух мостов через реки Лойка и Уйвешь в Краснохолмском и Бежецком районах.</w:t>
      </w:r>
    </w:p>
    <w:p w:rsidR="006C7285" w:rsidRDefault="006C7285" w:rsidP="006C7285">
      <w:pPr>
        <w:jc w:val="both"/>
      </w:pPr>
      <w:r>
        <w:t>В Калязинском районе ремонтные работы проведут на дорогах «Сергиев Посад – Калязин – Рыбинск – Череповец», «Калязин – Кашин – Горицы – Кушалино», а также на старом направлении по городу Калязин. Изношенные покрытия также восстановят на участках «Селижарово –Оковцы – Малое Ананкино», «Бежецк – Поречье», «Братково – Красное», «Москва – Рига» – Торопец – Плоскошь», «Бежецк – Кесова Гора – Кашин», «Тверь – Рождествено – 1-е Мая – Ильинское», «Вышний Волочек – Бежецк – Сонково», «Савватьево – Поддубье – Орша».</w:t>
      </w:r>
    </w:p>
    <w:p w:rsidR="006C7285" w:rsidRDefault="006C7285" w:rsidP="006C7285">
      <w:pPr>
        <w:jc w:val="both"/>
      </w:pPr>
      <w:r>
        <w:t>«Среди аварийных объектов, включенных в программу дорожных работ на 2017 год, – подъезд к Чуприяновке и тоннелю («Москва – Санкт-Петербург» – Чуприяновка – Старый Погост»), дороги «Глазково – Мухино», «Дубна – Кимры – Горицы», «Москва – Санкт-Петербург» – Большие Борки – Нестерово – Черничено». В перечень объектов, подлежащих ремонту в 2017 году, включены направления «Черногубово – Андрианово», «Вышний Волочек – Есеновичи – Кувшиново», «Бологое – Кемцы – Березовский Рядок», «Пушкино – Ремязино– Ильинское». Также ведется ремонт мостовых сооружений. Сейчас ведется проверка смет ремонта этих объектов», – заключил Руденя.</w:t>
      </w:r>
    </w:p>
    <w:p w:rsidR="006C7285" w:rsidRDefault="006C7285" w:rsidP="006C7285">
      <w:pPr>
        <w:pStyle w:val="3"/>
        <w:jc w:val="both"/>
        <w:rPr>
          <w:rFonts w:ascii="Times New Roman" w:hAnsi="Times New Roman"/>
          <w:sz w:val="24"/>
          <w:szCs w:val="24"/>
        </w:rPr>
      </w:pPr>
      <w:bookmarkStart w:id="25" w:name="_Toc485105761"/>
      <w:r>
        <w:rPr>
          <w:rFonts w:ascii="Times New Roman" w:hAnsi="Times New Roman"/>
          <w:sz w:val="24"/>
          <w:szCs w:val="24"/>
        </w:rPr>
        <w:t>КОММЕРСАНТ.RU ПЕРМЬ; ДМИТРИЙ КАМАЕВ; 2017.06.09; ПРЯМО И РУЛЯ</w:t>
      </w:r>
      <w:bookmarkEnd w:id="25"/>
    </w:p>
    <w:p w:rsidR="006C7285" w:rsidRDefault="006C7285" w:rsidP="006C7285">
      <w:pPr>
        <w:jc w:val="both"/>
        <w:rPr>
          <w:szCs w:val="24"/>
        </w:rPr>
      </w:pPr>
      <w:r>
        <w:t>Шоссе Космонавтов ждет переделка</w:t>
      </w:r>
    </w:p>
    <w:p w:rsidR="006C7285" w:rsidRDefault="006C7285" w:rsidP="006C7285">
      <w:pPr>
        <w:jc w:val="both"/>
      </w:pPr>
      <w:r>
        <w:t xml:space="preserve">Знаковый инфраструктурный проект времен губернатора Виктора Басаргина – обновленная трасса до аэропорта (шоссе Космонавтов) в ближайшее время ждет новая реконструкция. Глава региона Максим Решетников поставил задачу исправить недочеты предыдущей реконструкции, обошедшейся бюджету в 2 млрд руб. После полутора лет </w:t>
      </w:r>
      <w:r>
        <w:lastRenderedPageBreak/>
        <w:t xml:space="preserve">эксплуатации решено «выпрямить дорогу». В </w:t>
      </w:r>
      <w:r>
        <w:rPr>
          <w:b/>
        </w:rPr>
        <w:t>минтрансе</w:t>
      </w:r>
      <w:r>
        <w:t xml:space="preserve"> пока не знают, как выполнить задачу. Эксперты говорят, что переделка реальна, но требует нового проекта, исполнить который удастся минимум через три года.</w:t>
      </w:r>
    </w:p>
    <w:p w:rsidR="006C7285" w:rsidRDefault="006C7285" w:rsidP="006C7285">
      <w:pPr>
        <w:jc w:val="both"/>
      </w:pPr>
      <w:r>
        <w:t>На встрече с депутатами заксобрания Пермского края врио губернатора Максим Решетников поднял вопрос реконструкции участка дороги на ш. Космонавтов и сказал, что есть возможность сдать его до конца года. Реконструированный участок был открыт для проезда в сентябре 2015-го, но до сих пор на нем выполнены не все работы. Господин Решетников назвал окончание реконструкции объекта одним из приоритетных пунктов дорожного строительства, а также добавил, что будет рассматриваться вопрос повторной реконструкции. «В этом году есть возможность закончить реконструкцию шоссе от аэропорта до центра. Хотя к этой дороге, сразу скажу, нам придется вернуться в ближайшее время, потому что мы все там ездим и понимаем, что не все принятые решения оказались удачными», – сказал в рамках доклада Максим Решетников.</w:t>
      </w:r>
    </w:p>
    <w:p w:rsidR="006C7285" w:rsidRDefault="006C7285" w:rsidP="006C7285">
      <w:pPr>
        <w:jc w:val="both"/>
      </w:pPr>
      <w:r>
        <w:t xml:space="preserve">Источник в кабмине сообщил „Ъ-Прикамье“, что врио губернатора поставил задачу «выпрямить дорогу», то есть избавиться от имеющихся опасных поворотов. «Технического решения, как выполнить эту задачу без полномасштабной реконструкции, у </w:t>
      </w:r>
      <w:r>
        <w:rPr>
          <w:b/>
        </w:rPr>
        <w:t>минтранса</w:t>
      </w:r>
      <w:r>
        <w:t xml:space="preserve"> пока нет. А инвестировать средства в строительство, по сути, новой дороги нельзя – старая формально еще не закончена, да и не поймут нас», – комментирует он.</w:t>
      </w:r>
    </w:p>
    <w:p w:rsidR="006C7285" w:rsidRDefault="006C7285" w:rsidP="006C7285">
      <w:pPr>
        <w:jc w:val="both"/>
      </w:pPr>
      <w:r>
        <w:t>Напомним, реконструкция ш. Космонавтов от р. Мулянки до аэропорта Большое Савино длиной 8,36 км (5,64 из которых проходят в границах Перми) началась весной 2014 года. Для проезда участок дороги был открыт в конце лета 2015-го, надземные переходы и освещение были доделаны к концу 2015-го. Генподрядчиком выступило ОАО «Пермдорстрой». Проект разработала компания «Geo-проект». Предполагалось строительство восьми надземных переходов, по плану реконструкции в городской черте ширина дороги составит 6–8 полос, далее – 4. Первоначально разработчик называл сумму реконструкции в 8 млрд руб., потом ее снизили до 3,5 млрд, затем до 2,06 млрд: 1,876 млрд руб. работы плюс затраты заказчика на проведение процедуры.</w:t>
      </w:r>
    </w:p>
    <w:p w:rsidR="006C7285" w:rsidRDefault="006C7285" w:rsidP="006C7285">
      <w:pPr>
        <w:jc w:val="both"/>
      </w:pPr>
      <w:r>
        <w:t>В первые дни эксплуатации нового участка автолюбители стали жаловаться на неудобные повороты в местах съезда и выхода на другую полосу. По наблюдениям очевидцев, крутые повороты приводят к увеличению аварийности из-за сложности маневров и невозможности координировать движение с другими участниками. Одновременно с этим ухудшилась дорожная обстановка по направлению ул. Промышленной – многие автомобилисты предпочли добираться в объезд, что вызвало пробки. Об этих же недостатках проектирования говорили и депутаты заксобрания.</w:t>
      </w:r>
    </w:p>
    <w:p w:rsidR="006C7285" w:rsidRDefault="006C7285" w:rsidP="006C7285">
      <w:pPr>
        <w:jc w:val="both"/>
      </w:pPr>
      <w:r>
        <w:t xml:space="preserve">Экс-глава </w:t>
      </w:r>
      <w:r>
        <w:rPr>
          <w:b/>
        </w:rPr>
        <w:t>минтранса</w:t>
      </w:r>
      <w:r>
        <w:t xml:space="preserve"> Алмаз Закиев заявлял, что ни публичные слушания, ни рабочая группа не выявили серьезных недостатков: «Это шоссе еще станет изюминкой нашего города». По мнению проектировщика, такие повороты были сделаны для увеличения безопасности езды на скорости 60 км/ч.</w:t>
      </w:r>
    </w:p>
    <w:p w:rsidR="006C7285" w:rsidRDefault="006C7285" w:rsidP="006C7285">
      <w:pPr>
        <w:jc w:val="both"/>
      </w:pPr>
      <w:r>
        <w:t>Строительство объекта затянулось в связи с финансовыми трудностями подрядчика. В июне 2016 года ОАО «Пермдорстрой» попало в процедуру наблюдения. Ранее сообщалось, что строительные работы компания выполняла с отставанием графика и с долгами перед исполнителями.</w:t>
      </w:r>
    </w:p>
    <w:p w:rsidR="006C7285" w:rsidRDefault="006C7285" w:rsidP="006C7285">
      <w:pPr>
        <w:jc w:val="both"/>
      </w:pPr>
      <w:r>
        <w:t>Председатель правления Start City Group Александр Кашеваров затруднился ответить, сколько может стоить повторная реконструкция дороги, но подчеркнул, что это реально. Он считает, что новая дорога сложная как с точки зрения передвижения, так и с точки зрения содержания и уборки. «Почему бы нам не сделать, как в Европе, – разворотные круги?» – предлагает господин Кашеваров.</w:t>
      </w:r>
    </w:p>
    <w:p w:rsidR="006C7285" w:rsidRDefault="006C7285" w:rsidP="006C7285">
      <w:pPr>
        <w:jc w:val="both"/>
      </w:pPr>
      <w:r>
        <w:br w:type="page"/>
      </w:r>
    </w:p>
    <w:p w:rsidR="006C7285" w:rsidRDefault="006C7285" w:rsidP="006C7285">
      <w:pPr>
        <w:jc w:val="both"/>
      </w:pPr>
      <w:r>
        <w:t>Руководитель филиала «Мостоотряд №123» ЗАО «Уралмостострой» Юрий Истягин положительно отнесся к инициативе врио губернатора. «Изменение существующего проекта вполне реально. В таком случае нужно расширять дорогу, – говорит он. – От принятия до реализации проекта пройдет минимум три года. Половину стоимости составят именно коммуникации». Специалист также заметил, что аварийность на дороге значительно снизилась, но, в основном, за счет установки надземных переходов.</w:t>
      </w:r>
    </w:p>
    <w:p w:rsidR="006C7285" w:rsidRDefault="006C7285" w:rsidP="006C7285">
      <w:pPr>
        <w:pStyle w:val="3"/>
        <w:jc w:val="both"/>
        <w:rPr>
          <w:rFonts w:ascii="Times New Roman" w:hAnsi="Times New Roman"/>
          <w:sz w:val="24"/>
          <w:szCs w:val="24"/>
        </w:rPr>
      </w:pPr>
      <w:bookmarkStart w:id="26" w:name="_Toc485105763"/>
      <w:r>
        <w:rPr>
          <w:rFonts w:ascii="Times New Roman" w:hAnsi="Times New Roman"/>
          <w:sz w:val="24"/>
          <w:szCs w:val="24"/>
        </w:rPr>
        <w:t>ВОЛГА НЬЮС; ДАРЬЯ ДОРОЖКИНА; ДМИТРИЙ БЫКОВ; 2017.06.10; ИВАН ПИВКИН: «ЗАКОН ОГРАНИЧИВАЕТ, НО НЕ ЗАПРЕЩАЕТ ВЪЕЗД БОЛЬШЕГРУЗОВ В САМАРУ»</w:t>
      </w:r>
      <w:bookmarkEnd w:id="26"/>
    </w:p>
    <w:p w:rsidR="006C7285" w:rsidRDefault="006C7285" w:rsidP="006C7285">
      <w:pPr>
        <w:jc w:val="both"/>
        <w:rPr>
          <w:szCs w:val="24"/>
        </w:rPr>
      </w:pPr>
      <w:r>
        <w:t xml:space="preserve">В субботу, 10 июня, </w:t>
      </w:r>
      <w:r>
        <w:rPr>
          <w:b/>
        </w:rPr>
        <w:t>министр транспорта</w:t>
      </w:r>
      <w:r>
        <w:t xml:space="preserve"> и автомобильных дорог Самарской области Иван Пивкин пояснил журналистам, что после ограничения въезда в Самару большегрузных автомобилей логистика производителей товаров будет максимально сохранена.</w:t>
      </w:r>
    </w:p>
    <w:p w:rsidR="006C7285" w:rsidRDefault="006C7285" w:rsidP="006C7285">
      <w:pPr>
        <w:jc w:val="both"/>
      </w:pPr>
      <w:r>
        <w:t>30 мая депутаты губернской думы в двух чтениях приняли поправки в закон «Об автомобильных дорогах и о дорожной деятельности на территории Самарской области». Они ограничивают движение в областной столице транспорта грузоподъемностью до 8 тонн с 6:00 до 22:00. Запрет продлится до 14 июня 2018 года. Исключением станут транспортные средства аварийных и спасательных служб, автомобили дорожных и строительных компаний, а также «большегрузы» для перевозки отходов производства и потребления.</w:t>
      </w:r>
    </w:p>
    <w:p w:rsidR="006C7285" w:rsidRDefault="006C7285" w:rsidP="006C7285">
      <w:pPr>
        <w:jc w:val="both"/>
      </w:pPr>
      <w:r>
        <w:t>За введение ограничений, связанных с подготовкой города к ЧМ-2018 и большим объемом дорожных работ, который вызывает повышенную транспортную нагрузку и провоцирует пробки, высказалось большинство парламентариев.</w:t>
      </w:r>
    </w:p>
    <w:p w:rsidR="006C7285" w:rsidRDefault="006C7285" w:rsidP="006C7285">
      <w:pPr>
        <w:jc w:val="both"/>
      </w:pPr>
      <w:r>
        <w:t>Между тем производители, в частности, пищевой промышленности выступают против принятия закона – по их мнению, ограничение въезда в город может привести их к финансовым потерям, и, соответственно, к удорожанию продукции.</w:t>
      </w:r>
    </w:p>
    <w:p w:rsidR="006C7285" w:rsidRDefault="006C7285" w:rsidP="006C7285">
      <w:pPr>
        <w:jc w:val="both"/>
      </w:pPr>
      <w:r>
        <w:t>Иван Пивкин подчеркнул, что закон лишь ограничивает, но не запрещает въезд большегрузов. «С 22:00 до 6:00 их движение возможно по всем городским и областным магистралям», – сказал министр.</w:t>
      </w:r>
    </w:p>
    <w:p w:rsidR="006C7285" w:rsidRDefault="006C7285" w:rsidP="006C7285">
      <w:pPr>
        <w:jc w:val="both"/>
      </w:pPr>
      <w:r>
        <w:t xml:space="preserve">Он пояснил, что для реализации закона должны быть приняты подзаконные акты: постановление правительства области, разъясняющее порядок реализации закона, и выпущены приказы областного </w:t>
      </w:r>
      <w:r>
        <w:rPr>
          <w:b/>
        </w:rPr>
        <w:t>минтранса</w:t>
      </w:r>
      <w:r>
        <w:t xml:space="preserve"> и администрации Самары, где будут даны транспортные схемы движения большегрузного транспорта.</w:t>
      </w:r>
    </w:p>
    <w:p w:rsidR="006C7285" w:rsidRDefault="006C7285" w:rsidP="006C7285">
      <w:pPr>
        <w:jc w:val="both"/>
      </w:pPr>
      <w:r>
        <w:t>«Согласно схеме, в Самаре функционирует шесть выездов и въездов в город. Для пассажирских перевозок и подготовки к чемпионату мира по футболу задействованы ул. Ново-Садовая, Московское шоссе и вся улично-дорожная сеть, идущая от них, а также часть улиц рядом с фан-зоной на пл. Куйбышева и пл. Революции. Они задействованы как в городском транспорте, так и на объектах чемпионата».</w:t>
      </w:r>
    </w:p>
    <w:p w:rsidR="006C7285" w:rsidRDefault="006C7285" w:rsidP="006C7285">
      <w:pPr>
        <w:jc w:val="both"/>
      </w:pPr>
      <w:r>
        <w:t>В качестве альтернативы, власти рассматривают два варианта въезда в город – Южный и Кировский мосты, по которым предприятия смогут беспрепятственно доставлять грузы. Иван Пивкин пояснил, что транспортная логистика предприятий будет максимально сохранена.</w:t>
      </w:r>
    </w:p>
    <w:p w:rsidR="006C7285" w:rsidRDefault="006C7285" w:rsidP="006C7285">
      <w:pPr>
        <w:jc w:val="both"/>
      </w:pPr>
      <w:r>
        <w:t xml:space="preserve">«В приказе </w:t>
      </w:r>
      <w:r>
        <w:rPr>
          <w:b/>
        </w:rPr>
        <w:t>минтранса</w:t>
      </w:r>
      <w:r>
        <w:t xml:space="preserve"> также будет отражена согласованная с органами ГИБДД дорожная схема и по ходу ее движения расставлены дорожные знаки. После этого мы будем говорить, что закон действует», – сказал министр.</w:t>
      </w:r>
    </w:p>
    <w:p w:rsidR="006C7285" w:rsidRDefault="006C7285" w:rsidP="006C7285">
      <w:pPr>
        <w:jc w:val="both"/>
      </w:pPr>
      <w:r>
        <w:br w:type="page"/>
      </w:r>
    </w:p>
    <w:p w:rsidR="006C7285" w:rsidRDefault="006C7285" w:rsidP="006C7285">
      <w:pPr>
        <w:pStyle w:val="3"/>
        <w:jc w:val="both"/>
        <w:rPr>
          <w:rFonts w:ascii="Times New Roman" w:hAnsi="Times New Roman"/>
          <w:sz w:val="24"/>
          <w:szCs w:val="24"/>
        </w:rPr>
      </w:pPr>
      <w:bookmarkStart w:id="27" w:name="_Toc485105765"/>
      <w:r>
        <w:rPr>
          <w:rFonts w:ascii="Times New Roman" w:hAnsi="Times New Roman"/>
          <w:sz w:val="24"/>
          <w:szCs w:val="24"/>
        </w:rPr>
        <w:t>ВЕДОМОСТИ; ДАРЬЯ БЕЛОГЛАЗОВА; 2017.06.13; РЖД ХОЧЕТ УВЕЛИЧИТЬ ПЛАТУ ЗА ПОЛЬЗОВАНИЕ МОСКОВСКИМ ЦЕНТРАЛЬНЫМ КОЛЬЦОМ</w:t>
      </w:r>
      <w:bookmarkEnd w:id="27"/>
    </w:p>
    <w:p w:rsidR="006C7285" w:rsidRDefault="006C7285" w:rsidP="006C7285">
      <w:pPr>
        <w:jc w:val="both"/>
        <w:rPr>
          <w:szCs w:val="24"/>
        </w:rPr>
      </w:pPr>
      <w:r>
        <w:t xml:space="preserve">РЖД предложила правительству установить для Московского центрального кольца (МЦК) специальный тариф на пользование инфраструктурой, сообщил президент госкомпании Олег Белозеров. Сейчас тариф за пользование инфраструктурой по пригородным поездам средний для всей сети железных дорог, его устанавливает Федеральная антимонопольная служба (ФАС). РЖД получает за пользование инфраструктурой МЦК около 56,7 млн руб. в год: на маршруте (54 км) работает 42 поезда, каждый из которых приносит РЖД по 3700 руб. в сутки. </w:t>
      </w:r>
    </w:p>
    <w:p w:rsidR="006C7285" w:rsidRDefault="006C7285" w:rsidP="006C7285">
      <w:pPr>
        <w:jc w:val="both"/>
      </w:pPr>
      <w:r>
        <w:t xml:space="preserve">«Существующая схема распределения затрат между всеми регионами не должна применяться к отдельным проектам, поскольку выгоду от них получает, как правило, лишь один субъект», – сказал Белозеров. Свои предложения о размере тарифа РЖД уже направила в правительство. Если инициатива будет поддержана, добавил Белозеров, затраты правительства Москвы на МЦК вырастут, но как – не сказал. </w:t>
      </w:r>
    </w:p>
    <w:p w:rsidR="006C7285" w:rsidRDefault="006C7285" w:rsidP="006C7285">
      <w:pPr>
        <w:jc w:val="both"/>
      </w:pPr>
      <w:r>
        <w:t xml:space="preserve">Представитель ФАС не уточнил, поддержит ли служба соответствующую инициативу РЖД. Его коллега из Минэкономразвития на вопросы «Ведомостей» не ответил, в аппарате курирующего РЖД вице-премьера Аркадия </w:t>
      </w:r>
      <w:r>
        <w:rPr>
          <w:b/>
        </w:rPr>
        <w:t>Дворкович</w:t>
      </w:r>
      <w:r>
        <w:t xml:space="preserve">а предложение не получали, заявил его представитель. Представитель Московского метрополитена (управляет МЦК) от комментариев отказался. </w:t>
      </w:r>
    </w:p>
    <w:p w:rsidR="006C7285" w:rsidRDefault="006C7285" w:rsidP="006C7285">
      <w:pPr>
        <w:jc w:val="both"/>
      </w:pPr>
      <w:r>
        <w:t xml:space="preserve">РЖД уже включила в проект финплана на три года повышение тарифа на МЦК, писал «Интерфакс», необходимый размер доходов оценивался в 9,8 млрд руб. Чистая стоимость инвестиций в аренду составила почти 5,3 млрд руб. Всего государство, РЖД и правительство Москвы инвестировали в МЦК более 240 млрд руб., напоминает гендиректор «Infoline-аналитики» Михаил Бурмистров. Для новых и реконструированных объектов железной дороги это прогрессивная схема, считает он. «Повышенный локальный тариф должен быть увязан с экономической моделью СП между РЖД и правительством Москвы. Необходимо установить тариф, который обеспечил бы выход на запланированный пассажирооборот», – говорит эксперт. В сентябре – декабре 2016 г. МЦК перевезло 70 млн человек, а в 2017 г. будет 90 млн. </w:t>
      </w:r>
    </w:p>
    <w:p w:rsidR="006C7285" w:rsidRDefault="006C7285" w:rsidP="006C7285">
      <w:pPr>
        <w:jc w:val="both"/>
      </w:pPr>
      <w:r>
        <w:t xml:space="preserve">Перевод МЦК на локальный тариф давно назрел, считает руководитель секции железнодорожного транспорта экспертного совета при комитете Госдумы по транспорту и строительству Владимир Афонский. Расходы РЖД должны восполняться. Впрочем, и финансовую нагрузку на пассажиров следует исключить, считает Афонский. </w:t>
      </w:r>
    </w:p>
    <w:p w:rsidR="006C7285" w:rsidRDefault="006C7285" w:rsidP="006C7285">
      <w:pPr>
        <w:pStyle w:val="3"/>
        <w:jc w:val="both"/>
        <w:rPr>
          <w:rFonts w:ascii="Times New Roman" w:hAnsi="Times New Roman"/>
          <w:sz w:val="24"/>
          <w:szCs w:val="24"/>
        </w:rPr>
      </w:pPr>
      <w:bookmarkStart w:id="28" w:name="_Toc485105766"/>
      <w:r>
        <w:rPr>
          <w:rFonts w:ascii="Times New Roman" w:hAnsi="Times New Roman"/>
          <w:sz w:val="24"/>
          <w:szCs w:val="24"/>
        </w:rPr>
        <w:t>КОММЕРСАНТ; НАТАЛЬЯ СКОРЛЫГИНА; 2017.06.13; СВЕТ В КОНЦЕ ПРОГРАММЫ</w:t>
      </w:r>
      <w:bookmarkEnd w:id="28"/>
    </w:p>
    <w:p w:rsidR="006C7285" w:rsidRDefault="006C7285" w:rsidP="006C7285">
      <w:pPr>
        <w:jc w:val="both"/>
        <w:rPr>
          <w:szCs w:val="24"/>
        </w:rPr>
      </w:pPr>
      <w:r>
        <w:t>ОАО РЖД обрисовало себе цели на 2025 год</w:t>
      </w:r>
    </w:p>
    <w:p w:rsidR="006C7285" w:rsidRDefault="006C7285" w:rsidP="006C7285">
      <w:pPr>
        <w:jc w:val="both"/>
      </w:pPr>
      <w:r>
        <w:t>«Ъ» ознакомился с первым вариантом ключевого программного документа ОАО РЖД – долгосрочной программы развития (ДПР) до 2025 года. Согласно ей, монополия к 2025 году увеличит чистую прибыль в 27 раз, до 81 млрд руб., при росте выручки и EBITDA в полтора раза. Компания рассчитывает на стабильный рост грузопотока и высокую отдачу от инвестиций с 2020 года, что и простимулирует увеличение финансовых результатов. Но источники «Ъ» сомневаются в достижимости этих показателей за счет окупаемости инвестпроектов ОАО РЖД, а попытка достичь их, например, через усиление дочерних компаний может снизить конкуренцию на рынке.</w:t>
      </w:r>
    </w:p>
    <w:p w:rsidR="006C7285" w:rsidRDefault="006C7285" w:rsidP="006C7285">
      <w:pPr>
        <w:jc w:val="both"/>
      </w:pPr>
      <w:r>
        <w:t xml:space="preserve">ОАО РЖД разработало проект долгосрочной программы развития компании до 2025 года, которая, как говорил в интервью «Ъ» 30 мая глава ОАО Олег Белозеров, может быть представлена уже в сентябре. Согласно документу, с которым ознакомился «Ъ», ОАО РЖД должно до 2025 года увеличивать грузопоток и грузооборот в среднем на 1,9% и </w:t>
      </w:r>
      <w:r>
        <w:lastRenderedPageBreak/>
        <w:t>2,2% соответственно. Прирост пассажирооборота должен прекратиться с 2018 года и возобновиться в 2021 году с темпом 0,4-0,5% в год. Финансовым результатом в этот период должен стать ежегодный прирост чистой прибыли компании с 3 млрд руб. в 2017 году до 81 млрд руб. в 2025 году. Выручка к 2025 году достигнет 2,53 трлн руб., EBITDA – 545,8 млрд руб. Поскольку основной эффект от инвестиций ожидается после 2020 года, ОАО РЖД рассчитывает выйти за установленный предел соотношения долга к EBITDA 3: в 2018-2022 годах он будет составлять 3,1-3,3, после чего монополия снизит его до 3 и ниже.</w:t>
      </w:r>
    </w:p>
    <w:p w:rsidR="006C7285" w:rsidRDefault="006C7285" w:rsidP="006C7285">
      <w:pPr>
        <w:jc w:val="both"/>
      </w:pPr>
      <w:r>
        <w:t>К 2025 году ОАО РЖД собирается продать акции 60 дочерних компаний стоимостью 34,7 млрд руб., рассчитывая получить от этого 15,9 млрд руб., и реализовать или сдать в аренду непрофильные активы стоимостью 120 млрд руб. Инвестпрограмма до 2025 года составит 4 трлн руб. и будет обеспечена за счет 660 млрд руб. госсредств, 2,4 трлн руб. амортизации, 585 млрд руб. кредитов и 393 млрд руб. прибыли ОАО РЖД. Наиболее крупные расходы – первый этап модернизации БАМа и Транссиба (330,8 млрд руб. в 2017-2019 годах, уже вложен 231 млрд руб.), 221,1 млрд руб.– на подходы к портам Северо-Запада в 2017-2025 годах, 200 млрд руб.– на высокоскоростную магистраль Москва–Казань в 2020-2025 годах, 122,6 млрд руб.– на подходы к портам Азово-Черноморского бассейна в 2017-2020 годах и 105,9 млрд руб.– на «Северный широтный ход» в 2017-2025 годах.</w:t>
      </w:r>
    </w:p>
    <w:p w:rsidR="006C7285" w:rsidRDefault="006C7285" w:rsidP="006C7285">
      <w:pPr>
        <w:jc w:val="both"/>
      </w:pPr>
      <w:r>
        <w:t>ДПР должна быть увязана с ключевым для отрасли документом – целевой моделью рынка грузоперевозок (ЦМР), которую ведомства и компания давно пытаются согласовать. В частности, в ДПР заложено сохранение интеграции перевозочной деятельности и инфраструктуры в ОАО РЖД; невозврат компании к коммерческому владению грузовыми вагонами; отсутствие конкуренции в перевозочной деятельности по модели «на маршруте» и так далее. Также в сценарные условия внесена индексация тарифов на уровне не выше инфляции и исключение в 2018 году из доходов целевой надбавки к тарифу на капремонт – 2% (сейчас действует), а на 2018 год предложен дополнительный «1% индексации на восстановление доходной ставки». При этом Олег Белозеров говорил «Ъ», что собирается просить о продлении надбавки 2% на 2018 год. В ОАО РЖД и ФАС «Ъ» не пояснили, о каких договоренностях по 1% идет речь. По проекту ДПР, с ФАС компания «продолжит проработку предложения о восстановлении доходной ставки» с ограничением роста нагрузки на клиентов «не выше инфляции». Источники «Ъ» в ведомствах также не знают, откуда взялась надбавка 1%.</w:t>
      </w:r>
    </w:p>
    <w:p w:rsidR="006C7285" w:rsidRDefault="006C7285" w:rsidP="006C7285">
      <w:pPr>
        <w:jc w:val="both"/>
      </w:pPr>
      <w:r>
        <w:t>В ОАО РЖД «Ъ» сообщили, что компания «ведет переработку и уточнение стратегических документов на долгосрочную перспективу», эти проекты «не проходили даже первоначального внутреннего обсуждения на рабочем уровне внутри компании». В монополии планируют завершить работу осенью и вынести документы на широкое экспертное обсуждение.</w:t>
      </w:r>
    </w:p>
    <w:p w:rsidR="006C7285" w:rsidRDefault="006C7285" w:rsidP="006C7285">
      <w:pPr>
        <w:jc w:val="both"/>
      </w:pPr>
      <w:r>
        <w:t xml:space="preserve">Источник «Ъ», знакомый с документом, говорит, что для того, чтобы указанные в нем финансовые показатели были достижимы, окупаемость инвестпроектов, на доходы от которых рассчитывает ОАО РЖД, должна быть существенно выше ставок по кредитам. А если компания рассчитывает на достижимость этих показателей, например через усиление дочерних компаний, в долгосрочной перспективе это несет угрозу рыночным отношениям в отрасли, говорит другой собеседник «Ъ». По мнению главы «Infoline-Аналитики» Михаила Бурмистрова, ключевой риск в ДПР связан с тем, что ОАО РЖД позиционируется как транспортно-логистическая компания, нацеленная на комплексное удовлетворение потребностей клиентов в режиме «одного окна» – предоставление «сквозной ставки» и оказание всего комплекса услуг. </w:t>
      </w:r>
    </w:p>
    <w:p w:rsidR="006C7285" w:rsidRDefault="006C7285" w:rsidP="006C7285">
      <w:pPr>
        <w:jc w:val="both"/>
      </w:pPr>
      <w:r>
        <w:br w:type="page"/>
      </w:r>
      <w:r>
        <w:lastRenderedPageBreak/>
        <w:t xml:space="preserve">Фактически это означает, что монополия не ограничена в скидках в рамках тарифного коридора для стимулирования грузоотправителей к заключению договоров с дочерними обществами ОАО РЖД, а это может вытеснить частных операторов. Это, по мнению господина Бурмистрова, требует от ФАС и </w:t>
      </w:r>
      <w:r>
        <w:rPr>
          <w:b/>
        </w:rPr>
        <w:t>Минтранса</w:t>
      </w:r>
      <w:r>
        <w:t xml:space="preserve"> усиления контроля и остро ставит вопрос по повышению транспарентности тарифа – как минимум за счет выделения локомотивной составляющей.</w:t>
      </w:r>
    </w:p>
    <w:p w:rsidR="006C7285" w:rsidRDefault="006C7285" w:rsidP="006C7285">
      <w:pPr>
        <w:pStyle w:val="3"/>
        <w:jc w:val="both"/>
        <w:rPr>
          <w:rFonts w:ascii="Times New Roman" w:hAnsi="Times New Roman"/>
          <w:sz w:val="24"/>
          <w:szCs w:val="24"/>
        </w:rPr>
      </w:pPr>
      <w:bookmarkStart w:id="29" w:name="_Toc485105767"/>
      <w:r>
        <w:rPr>
          <w:rFonts w:ascii="Times New Roman" w:hAnsi="Times New Roman"/>
          <w:sz w:val="24"/>
          <w:szCs w:val="24"/>
        </w:rPr>
        <w:t>РОССИЙСКАЯ ГАЗЕТА; ТАТЬЯНА ШАДРИНА; 2017.06.12; НА НОВЫЕ РЕЛЬСЫ</w:t>
      </w:r>
      <w:bookmarkEnd w:id="29"/>
    </w:p>
    <w:p w:rsidR="006C7285" w:rsidRDefault="006C7285" w:rsidP="006C7285">
      <w:pPr>
        <w:jc w:val="both"/>
        <w:rPr>
          <w:szCs w:val="24"/>
        </w:rPr>
      </w:pPr>
      <w:r>
        <w:t>Регионы не хотят финансировать обновление парка пригородных электричек</w:t>
      </w:r>
    </w:p>
    <w:p w:rsidR="006C7285" w:rsidRDefault="006C7285" w:rsidP="006C7285">
      <w:pPr>
        <w:jc w:val="both"/>
      </w:pPr>
      <w:r>
        <w:t>В РЖД обеспокоены медленным обновлением вагонов поездов для пригородного сообщения, рассказал глава компании Олег Белозеров.</w:t>
      </w:r>
    </w:p>
    <w:p w:rsidR="006C7285" w:rsidRDefault="006C7285" w:rsidP="006C7285">
      <w:pPr>
        <w:jc w:val="both"/>
      </w:pPr>
      <w:r>
        <w:t>По мнению властей ряда регионов, этим должны заниматься именно РЖД, а по мнению РЖД – пригородные компании. Комиссии, которые регулируют тарифы на уровне региона, «в ряде случаев вычеркивают цифры по амортизации или по лизингу из пригородных тарифов», отметил Белозеров. Пригородное сообщение, считает он, должно остаться субсидируемым. А вот поддержка перевозок поездами дальнего следования может уйти в прошлое.</w:t>
      </w:r>
    </w:p>
    <w:p w:rsidR="006C7285" w:rsidRDefault="006C7285" w:rsidP="006C7285">
      <w:pPr>
        <w:jc w:val="both"/>
      </w:pPr>
      <w:r>
        <w:t>Кроме того, как рассказал Белозеров, обсуждается возможность финансирования развития Московского центрального кольца (МЦК) городскими властями через федеральный бюджет. Чтобы соблюсти такой же интервал движения, как в метро, нужны не только дополнительные «Ласточки», но и еще одно депо, развитые электрические мощности. А на случай увеличения числа вагонов в поездах, возможно, придется продлить еще и ряд платформ.</w:t>
      </w:r>
    </w:p>
    <w:p w:rsidR="006C7285" w:rsidRDefault="006C7285" w:rsidP="006C7285">
      <w:pPr>
        <w:jc w:val="both"/>
      </w:pPr>
      <w:r>
        <w:t>В грузовом тарифе РЖД рассчитывает добиться введения инвестиционной составляющей. Она есть у всех естественных монополий, кроме железной дороги. Если решение по инвестиционной составляющей будет принято, она может быть направлена в развитие БАМа и Транссиба, на создание дополнительных подходов к портам.</w:t>
      </w:r>
    </w:p>
    <w:p w:rsidR="006C7285" w:rsidRDefault="006C7285" w:rsidP="006C7285">
      <w:pPr>
        <w:jc w:val="both"/>
      </w:pPr>
      <w:r>
        <w:t>Повысить пропускную способность РЖД планирует и за счет капитального ремонта путей. Из-за устаревшей инфраструктуры скорость по пути следования составов получается неравномерной.</w:t>
      </w:r>
    </w:p>
    <w:p w:rsidR="006C7285" w:rsidRDefault="006C7285" w:rsidP="006C7285">
      <w:pPr>
        <w:jc w:val="both"/>
      </w:pPr>
      <w:r>
        <w:t>«Если привести путь в нормальное состояние, то и вагон поедет с другой скоростью, выигрывают и грузоотправители, и мы», – отметил глава РЖД. В этом году ремонт проводится на наиболее грузонапряженных линиях на протяжении тысяч километров.</w:t>
      </w:r>
    </w:p>
    <w:p w:rsidR="006C7285" w:rsidRDefault="006C7285" w:rsidP="006C7285">
      <w:pPr>
        <w:pStyle w:val="3"/>
        <w:jc w:val="both"/>
        <w:rPr>
          <w:rFonts w:ascii="Times New Roman" w:hAnsi="Times New Roman"/>
          <w:sz w:val="24"/>
          <w:szCs w:val="24"/>
        </w:rPr>
      </w:pPr>
      <w:bookmarkStart w:id="30" w:name="_Toc485105768"/>
      <w:r>
        <w:rPr>
          <w:rFonts w:ascii="Times New Roman" w:hAnsi="Times New Roman"/>
          <w:sz w:val="24"/>
          <w:szCs w:val="24"/>
        </w:rPr>
        <w:t>RNS; 2017.06.10; СКОРОСТНЫЕ ПОЕЗДА «САПСАН» ПЕРЕВЕЗЛИ РЕКОРДНОЕ КОЛИЧЕСТВО ПАССАЖИРОВ</w:t>
      </w:r>
      <w:bookmarkEnd w:id="30"/>
    </w:p>
    <w:p w:rsidR="006C7285" w:rsidRDefault="006C7285" w:rsidP="006C7285">
      <w:pPr>
        <w:jc w:val="both"/>
        <w:rPr>
          <w:szCs w:val="24"/>
        </w:rPr>
      </w:pPr>
      <w:r>
        <w:t>Высокоскоростные поезда «Сапсан» 9 июня перевезли максимальное суточное количество пассажиров – 18 тысяч 190 человек, сообщает пресс-служба РЖД. На эту дату на поезда «Сапсан» пассажиры выкупили около 95% предложенных мест. Заполняемость ряда поездов составила 100%.</w:t>
      </w:r>
    </w:p>
    <w:p w:rsidR="006C7285" w:rsidRDefault="006C7285" w:rsidP="006C7285">
      <w:pPr>
        <w:jc w:val="both"/>
      </w:pPr>
      <w:r>
        <w:t>До сегодняшнего дня рекордное количество пассажиров, перевезенных «Сапсанами» за сутки, было зафиксировано 3 ноября 2016 года. В этот день «Сапсаны» доставили из Москвы в Санкт-Петербург и обратно 17 тысяч 833 человека.</w:t>
      </w:r>
    </w:p>
    <w:p w:rsidR="006C7285" w:rsidRDefault="006C7285" w:rsidP="006C7285">
      <w:pPr>
        <w:jc w:val="both"/>
      </w:pPr>
      <w:r>
        <w:t>Пассажиропоток между Москвой и Санкт-Петербургом в праздничные дни июня традиционно увеличивается, констатирует РЖД. Для удовлетворения повышенного спроса на перевозку, компания увеличивает количество рейсов поездов «Сапсан», назначая до 15 пар поездов в сутки, в том числе три пары – сдвоенными составами (20 вагонов).</w:t>
      </w:r>
    </w:p>
    <w:p w:rsidR="006C7285" w:rsidRDefault="006C7285" w:rsidP="006C7285">
      <w:pPr>
        <w:jc w:val="both"/>
      </w:pPr>
      <w:r>
        <w:br w:type="page"/>
      </w:r>
    </w:p>
    <w:p w:rsidR="006C7285" w:rsidRDefault="006C7285" w:rsidP="006C7285">
      <w:pPr>
        <w:jc w:val="both"/>
      </w:pPr>
      <w:r>
        <w:t>В настоящее время ежедневно между двумя столицами курсируют 13 пар поездов, которые перевозят, в среднем, около 13 тыс. пассажиров в сутки.</w:t>
      </w:r>
    </w:p>
    <w:p w:rsidR="006C7285" w:rsidRDefault="006C7285" w:rsidP="006C7285">
      <w:pPr>
        <w:jc w:val="both"/>
      </w:pPr>
      <w:r>
        <w:t>С начала эксплуатации поездов «Сапсан» ими воспользовались более 24,6 млн пассажиров, а за пять месяцев текущего года они перевезли 1,8 млн пассажиров (показатель вырос на 8,4%).</w:t>
      </w:r>
    </w:p>
    <w:p w:rsidR="006C7285" w:rsidRDefault="006C7285" w:rsidP="006C7285">
      <w:pPr>
        <w:pStyle w:val="3"/>
        <w:jc w:val="both"/>
        <w:rPr>
          <w:rFonts w:ascii="Times New Roman" w:hAnsi="Times New Roman"/>
          <w:sz w:val="24"/>
          <w:szCs w:val="24"/>
        </w:rPr>
      </w:pPr>
      <w:bookmarkStart w:id="31" w:name="_Toc485105769"/>
      <w:bookmarkStart w:id="32" w:name="_Toc484789552"/>
      <w:r>
        <w:rPr>
          <w:rFonts w:ascii="Times New Roman" w:hAnsi="Times New Roman"/>
          <w:sz w:val="24"/>
          <w:szCs w:val="24"/>
        </w:rPr>
        <w:t>ИНТЕРФАКС; 2017.06.09; НАКОПЛЕННЫЙ РОСТ ЖЕЛЕЗНОДОРОЖНЫХ ПЕРЕВОЗОК В РФ СОХРАНЯЕТСЯ НА УРОВНЕ 5%</w:t>
      </w:r>
      <w:bookmarkEnd w:id="31"/>
      <w:bookmarkEnd w:id="32"/>
    </w:p>
    <w:p w:rsidR="006C7285" w:rsidRDefault="006C7285" w:rsidP="006C7285">
      <w:pPr>
        <w:jc w:val="both"/>
      </w:pPr>
      <w:r>
        <w:t>Объем грузовых перевозок на железных дорогах РФ по итогам января-мая 2017 года составил 564,15 млн тонн, что на 5% превышает результат за тот же период прошлого года, говорится в материалах ОАО «Российские железные дороги», с которыми ознакомился «Интерфакс».</w:t>
      </w:r>
    </w:p>
    <w:p w:rsidR="006C7285" w:rsidRDefault="006C7285" w:rsidP="006C7285">
      <w:pPr>
        <w:jc w:val="both"/>
      </w:pPr>
      <w:r>
        <w:t>Данные приводятся без поправки на дополнительный день в феврале 2016 г. Такой же рост был отмечен и по итогам первых четырех месяцев 2017 г.</w:t>
      </w:r>
    </w:p>
    <w:p w:rsidR="006C7285" w:rsidRDefault="006C7285" w:rsidP="006C7285">
      <w:pPr>
        <w:jc w:val="both"/>
      </w:pPr>
      <w:r>
        <w:t>При этом объем транспортировки грузов внутри РФ в январе-мае увеличился на 1,2%, составив 327,9 млн тонн. Импорт вырос на 17,2%, до 33,7 млн тонн, транзит – на 26%, до 8,986 млн тонн, экспорт – на 9,1%, до 193,6 млн тонн. Международные перевозки грузов через порты страны в январе-мае увеличились на 8,2%, до 127,1 млн тонн, через сухопутные пограничные переходы – на 13,8%, до 109,2 млн тонн.</w:t>
      </w:r>
    </w:p>
    <w:p w:rsidR="006C7285" w:rsidRDefault="006C7285" w:rsidP="006C7285">
      <w:pPr>
        <w:pStyle w:val="3"/>
        <w:jc w:val="both"/>
        <w:rPr>
          <w:rFonts w:ascii="Times New Roman" w:hAnsi="Times New Roman"/>
          <w:sz w:val="24"/>
          <w:szCs w:val="24"/>
        </w:rPr>
      </w:pPr>
      <w:bookmarkStart w:id="33" w:name="_Toc485105771"/>
      <w:r>
        <w:rPr>
          <w:rFonts w:ascii="Times New Roman" w:hAnsi="Times New Roman"/>
          <w:sz w:val="24"/>
          <w:szCs w:val="24"/>
        </w:rPr>
        <w:t>РОССИЙСКАЯ ГАЗЕТА; ОЛЬГА БОНДАРЕНКО;2017.06.12; В КРЫМ ИЗ СОЧИ – НА ЛАЙНЕРЕ</w:t>
      </w:r>
      <w:bookmarkEnd w:id="33"/>
    </w:p>
    <w:p w:rsidR="006C7285" w:rsidRDefault="006C7285" w:rsidP="006C7285">
      <w:pPr>
        <w:jc w:val="both"/>
        <w:rPr>
          <w:szCs w:val="24"/>
        </w:rPr>
      </w:pPr>
      <w:r>
        <w:t>«Князь Владимир» отправился в регулярный рейс</w:t>
      </w:r>
    </w:p>
    <w:p w:rsidR="006C7285" w:rsidRDefault="006C7285" w:rsidP="006C7285">
      <w:pPr>
        <w:jc w:val="both"/>
      </w:pPr>
      <w:r>
        <w:t>Лайнер «Князь Владимир» отправился из Сочи в Крым в ночь на 12 июня. Заполненное более чем на 40 процентов туристами судно за неделю посетит Новороссийск, Ялту и Севастополь. А после вернется в порт приписки – в Сочи.</w:t>
      </w:r>
    </w:p>
    <w:p w:rsidR="006C7285" w:rsidRDefault="006C7285" w:rsidP="006C7285">
      <w:pPr>
        <w:jc w:val="both"/>
      </w:pPr>
      <w:r>
        <w:t xml:space="preserve">Идея открыть регулярное морское сообщение между Сочи и крымскими курортами принадлежит президенту РФ, в прошлом году глава государства дал соответствующее распоряжение </w:t>
      </w:r>
      <w:r>
        <w:rPr>
          <w:b/>
        </w:rPr>
        <w:t>минтрансу</w:t>
      </w:r>
      <w:r>
        <w:t>. Для новой линии «</w:t>
      </w:r>
      <w:r>
        <w:rPr>
          <w:b/>
        </w:rPr>
        <w:t>Росморпорт</w:t>
      </w:r>
      <w:r>
        <w:t>» приобрел круизное судно Roy Star, позже переименованное в «Князь Владимир». Построен лайнер в 1977 году, в 2005 году приведен в соответствие с современными требованиями, прошел реновации в 2013 и 2017 годах.</w:t>
      </w:r>
    </w:p>
    <w:p w:rsidR="006C7285" w:rsidRDefault="006C7285" w:rsidP="006C7285">
      <w:pPr>
        <w:jc w:val="both"/>
      </w:pPr>
      <w:r>
        <w:t>Отбыв из Сочи поздно вечером в воскресенье, теплоход уже утром следующего дня прибыл в порт Новороссийска. А сегодня его ждут в Ялте. Следом в маршрутном листе значится Севастополь. В каждом из портов судно пробудет сутки, исключением станет только Ялта, где туристы смогут провести два дня. В качестве дополнительной услуги в курортных городах гостям предложат экскурсии по муниципалитетам.</w:t>
      </w:r>
    </w:p>
    <w:p w:rsidR="006C7285" w:rsidRDefault="006C7285" w:rsidP="006C7285">
      <w:pPr>
        <w:jc w:val="both"/>
      </w:pPr>
      <w:r>
        <w:t>– Из порта приписки мы вышли с 239 туристами на борту, по пути подсядут еще порядка 150. Дозагружаемся в каждом порту где-то по 50-60 человек, – рассказал гендиректор «</w:t>
      </w:r>
      <w:r>
        <w:rPr>
          <w:b/>
        </w:rPr>
        <w:t>Росморпорт</w:t>
      </w:r>
      <w:r>
        <w:t xml:space="preserve">а» Андрей Тарасенко. – В начале июня судно было запущено в пробный круиз. Проверяли линию более 200 человек со всех филиалов </w:t>
      </w:r>
      <w:r>
        <w:rPr>
          <w:b/>
        </w:rPr>
        <w:t>Росморпорт</w:t>
      </w:r>
      <w:r>
        <w:t>а. Их мнение и стало решающим в устранении возможных недочетов, с которыми могут столкнуться реальные участники круиза.</w:t>
      </w:r>
    </w:p>
    <w:p w:rsidR="006C7285" w:rsidRDefault="006C7285" w:rsidP="006C7285">
      <w:pPr>
        <w:jc w:val="both"/>
      </w:pPr>
      <w:r>
        <w:t>Для удобства пассажирам предоставлена возможность помимо Сочи начинать и заканчивать круиз в любом из городов по ходу следования. Стоимость путешествия зависит от сезона. Кроме того, на ценник влияет категория каюты. Так, минимальная стоимость путевки – 25 тысяч рублей, в оплату входит проживание в каюте выбранной категории, трехразовое питание, а также развлекательная программа на борту.</w:t>
      </w:r>
    </w:p>
    <w:p w:rsidR="006C7285" w:rsidRDefault="006C7285" w:rsidP="006C7285">
      <w:pPr>
        <w:jc w:val="both"/>
      </w:pPr>
      <w:r>
        <w:t xml:space="preserve">Единовременно здесь могут принять 800 пассажиров и 250 членов экипажа. Всего девять палуб, для пользования гостей – семь. На выбор – внутренние (без иллюминаторов) и </w:t>
      </w:r>
      <w:r>
        <w:lastRenderedPageBreak/>
        <w:t>внешние (расположенные вдоль борта) стандартные каюты, а также каюты повышенной комфортности. Всего их 300. Понятно, что в небольших комнатах в основном только необходимое – кровать, небольшой стол, стул или кресло.</w:t>
      </w:r>
    </w:p>
    <w:p w:rsidR="006C7285" w:rsidRDefault="006C7285" w:rsidP="006C7285">
      <w:pPr>
        <w:jc w:val="both"/>
      </w:pPr>
      <w:r>
        <w:t>Скучать тут не придется. Туристам предлагают поплавать в бассейнах, которых три. Также есть кинотеатр, дискотечная и концертная площадки (где обещают развлекательные программы), бары и два ресторана...</w:t>
      </w:r>
    </w:p>
    <w:p w:rsidR="006C7285" w:rsidRDefault="006C7285" w:rsidP="006C7285">
      <w:pPr>
        <w:pStyle w:val="3"/>
        <w:jc w:val="both"/>
        <w:rPr>
          <w:rFonts w:ascii="Times New Roman" w:hAnsi="Times New Roman"/>
          <w:sz w:val="24"/>
          <w:szCs w:val="24"/>
        </w:rPr>
      </w:pPr>
      <w:bookmarkStart w:id="34" w:name="_Toc485105772"/>
      <w:r>
        <w:rPr>
          <w:rFonts w:ascii="Times New Roman" w:hAnsi="Times New Roman"/>
          <w:sz w:val="24"/>
          <w:szCs w:val="24"/>
        </w:rPr>
        <w:t>ИЗВЕСТИЯ; СВЕТЛАНА КОРЗИНКИНА; 2017.06.11; «РОСМОРПОРТ» МОЖЕТ ПРОДЛИТЬ КРУИЗНЫЙ МАРШРУТ СОЧИ–КРЫМ ДО СТАМБУЛА</w:t>
      </w:r>
      <w:bookmarkEnd w:id="34"/>
    </w:p>
    <w:p w:rsidR="006C7285" w:rsidRDefault="006C7285" w:rsidP="006C7285">
      <w:pPr>
        <w:jc w:val="both"/>
        <w:rPr>
          <w:szCs w:val="24"/>
        </w:rPr>
      </w:pPr>
      <w:r>
        <w:t>Круизный маршрут Сочи–Крым могут продлить до Стамбула осенью текущего года, сообщил в воскресенье генеральный директор ФГУП «</w:t>
      </w:r>
      <w:r>
        <w:rPr>
          <w:b/>
        </w:rPr>
        <w:t>Росморпорт</w:t>
      </w:r>
      <w:r>
        <w:t>» Андрей Тарасенко в ходе экскурсии по лайнеру «Князь Владимир».</w:t>
      </w:r>
    </w:p>
    <w:p w:rsidR="006C7285" w:rsidRDefault="006C7285" w:rsidP="006C7285">
      <w:pPr>
        <w:jc w:val="both"/>
      </w:pPr>
      <w:r>
        <w:t>«Ведем переговоры, мы хотим осенью эту линию (продлить круиз до Турции) сделать. До октября мы работаем по Черному морю, среди своих портов, в октябре договариваемся, чтобы у нас было Сочи–Стамбул, договоренность уже есть», – сообщил журналистам руководитель «</w:t>
      </w:r>
      <w:r>
        <w:rPr>
          <w:b/>
        </w:rPr>
        <w:t>Росморпорт</w:t>
      </w:r>
      <w:r>
        <w:t>а».</w:t>
      </w:r>
    </w:p>
    <w:p w:rsidR="006C7285" w:rsidRDefault="006C7285" w:rsidP="006C7285">
      <w:pPr>
        <w:jc w:val="both"/>
      </w:pPr>
      <w:r>
        <w:t>Отмечается, что лайнер «Князь Владимир» совершит первый недельный круиз по маршруту Новороссийск–Ялта–Севастополь–Сочи в воскресенье вечером.</w:t>
      </w:r>
    </w:p>
    <w:p w:rsidR="006C7285" w:rsidRDefault="006C7285" w:rsidP="006C7285">
      <w:pPr>
        <w:pStyle w:val="3"/>
        <w:jc w:val="both"/>
        <w:rPr>
          <w:rFonts w:ascii="Times New Roman" w:hAnsi="Times New Roman"/>
          <w:sz w:val="24"/>
          <w:szCs w:val="24"/>
        </w:rPr>
      </w:pPr>
      <w:bookmarkStart w:id="35" w:name="_Toc485105773"/>
      <w:r>
        <w:rPr>
          <w:rFonts w:ascii="Times New Roman" w:hAnsi="Times New Roman"/>
          <w:sz w:val="24"/>
          <w:szCs w:val="24"/>
        </w:rPr>
        <w:t>ТАСС; ЕЛЕНА ВЕРЕЩАКА; 2017.06.13; НОВЫЙ МОРСКОЙ ВОКЗАЛ В СТОЛИЦЕ КАМЧАТКИ ПРИМЕТ ПЕРВЫХ ТУРИСТОВ В КОНЦЕ ИЮНЯ</w:t>
      </w:r>
      <w:bookmarkEnd w:id="35"/>
    </w:p>
    <w:p w:rsidR="006C7285" w:rsidRDefault="006C7285" w:rsidP="006C7285">
      <w:pPr>
        <w:jc w:val="both"/>
        <w:rPr>
          <w:szCs w:val="24"/>
        </w:rPr>
      </w:pPr>
      <w:r>
        <w:t>Новый морской вокзал Петропавловска-Камчатского примет первый круизный лайнер с туристами в конце июня. Об этом заявил заместитель председателя правительства Камчатского края Юрий Зубарь, сообщила пресс-служба правительства региона.</w:t>
      </w:r>
    </w:p>
    <w:p w:rsidR="006C7285" w:rsidRDefault="006C7285" w:rsidP="006C7285">
      <w:pPr>
        <w:jc w:val="both"/>
      </w:pPr>
      <w:r>
        <w:t>«В течение недели будет сдан в эксплуатацию пятый причал морвокзала. Его капитальный ремонт практически завершен, идет укладка последнего слоя асфальта. К приходу первого парохода 26 июня причал будет готов», – сообщил Юрий Зубарь.</w:t>
      </w:r>
    </w:p>
    <w:p w:rsidR="006C7285" w:rsidRDefault="006C7285" w:rsidP="006C7285">
      <w:pPr>
        <w:jc w:val="both"/>
      </w:pPr>
      <w:r>
        <w:t>Пассажиры судна «Профессор Хромов» будут первыми туристами, которые пройдут через новый пункт пропуска через государственную границу, оборудованный в здании морвокзала. Ожидается, что у причала лайнер простоит двое суток и отправится дальше к берегам Чукотки и Аляски. В настоящее время на территории морвокзала завершаются работы по благоустройству привокзальной площади – идт асфальтирование проезда, обустройство парковочной зон и «зеленой» зоны.</w:t>
      </w:r>
    </w:p>
    <w:p w:rsidR="006C7285" w:rsidRDefault="006C7285" w:rsidP="006C7285">
      <w:pPr>
        <w:jc w:val="both"/>
      </w:pPr>
      <w:r>
        <w:t>«Территория площади морвокзала должна развиваться в единой концепции с территорией бывшего завода «Фреза», на которой в будущем будут располагаться яхтенный клуб, гостиница и другие объекты туристической инфраструктуры. Площадки должны быть оформлены в определенном стиле. Это перспективный проект, которой предстоит воплотить в жизнь. В этом году мы выполним временный вариант благоустройства. План первоочередных работ сформирован и находится в активном исполнении», – сказал Зубарь.</w:t>
      </w:r>
    </w:p>
    <w:p w:rsidR="006C7285" w:rsidRDefault="006C7285" w:rsidP="006C7285">
      <w:pPr>
        <w:jc w:val="both"/>
      </w:pPr>
      <w:r>
        <w:t>Ранее ТАСС сообщал, что строительство здания морвокзала выполнено в рамках федеральной целевой программы «Экономическое и социальное развитие Дальнего Востока и Байкальского региона на период до 2018 года». Стоимость работ составила 532,9 млн рублей. Здание площадью более 8 тыс. квадратных метров рассчитано на одновременное обслуживание 200 человек. В помещениях пассажирского терминала оборудованы зал ожидания, билетные кассы, камера хранения, а также пункт пропуска через государственную границу РФ.</w:t>
      </w:r>
    </w:p>
    <w:p w:rsidR="006C7285" w:rsidRDefault="006C7285" w:rsidP="006C7285">
      <w:pPr>
        <w:jc w:val="both"/>
      </w:pPr>
      <w:r>
        <w:t>Строительство здания было завершено в декабре 2016 года, но в эксплуатацию будет пущено только в конце июня 2017 года, так как для его полноценной работы необходима была полная реконструкция причальных стенок, которая теперь тоже завершена.</w:t>
      </w:r>
    </w:p>
    <w:p w:rsidR="006C7285" w:rsidRDefault="006C7285" w:rsidP="006C7285">
      <w:pPr>
        <w:jc w:val="both"/>
      </w:pPr>
      <w:r>
        <w:br w:type="page"/>
      </w:r>
      <w:bookmarkStart w:id="36" w:name="_GoBack"/>
      <w:bookmarkEnd w:id="36"/>
    </w:p>
    <w:p w:rsidR="006C7285" w:rsidRDefault="006C7285" w:rsidP="006C7285">
      <w:pPr>
        <w:pStyle w:val="3"/>
        <w:jc w:val="both"/>
        <w:rPr>
          <w:rFonts w:ascii="Times New Roman" w:hAnsi="Times New Roman"/>
          <w:sz w:val="24"/>
          <w:szCs w:val="24"/>
        </w:rPr>
      </w:pPr>
      <w:bookmarkStart w:id="37" w:name="_Toc485105775"/>
      <w:r>
        <w:rPr>
          <w:rFonts w:ascii="Times New Roman" w:hAnsi="Times New Roman"/>
          <w:sz w:val="24"/>
          <w:szCs w:val="24"/>
        </w:rPr>
        <w:t>КОММЕРСАНТ.RU; ЕЛИЗАВЕТА КУЗНЕЦОВА; 2017.06.09; ПОДЕШЕВЕЛО – ПОЛЕТЕЛИ</w:t>
      </w:r>
      <w:bookmarkEnd w:id="37"/>
    </w:p>
    <w:p w:rsidR="006C7285" w:rsidRDefault="006C7285" w:rsidP="006C7285">
      <w:pPr>
        <w:jc w:val="both"/>
        <w:rPr>
          <w:szCs w:val="24"/>
        </w:rPr>
      </w:pPr>
      <w:r>
        <w:t>Спрос на авиабилеты в мае вырос на четверть</w:t>
      </w:r>
    </w:p>
    <w:p w:rsidR="006C7285" w:rsidRDefault="006C7285" w:rsidP="006C7285">
      <w:pPr>
        <w:jc w:val="both"/>
      </w:pPr>
      <w:r>
        <w:t>Российская авиаотрасль продолжает показывать удивительно высокие темпы роста пассажиропотока. В мае перевозки пассажиров выросли почти на 26%, до 8,6 млн человек, а за первые пять месяцев года – на 22%, до 35,8 млн человек. Рост связан как с оживлением потребительских настроений на фоне укрепления нацвалюты, так и с ценовой конкуренцией на рынке: в борьбе за пассажира авиакомпании, по оценкам участников рынка, за год сбросили цены на билеты на 20%.</w:t>
      </w:r>
    </w:p>
    <w:p w:rsidR="006C7285" w:rsidRDefault="006C7285" w:rsidP="006C7285">
      <w:pPr>
        <w:jc w:val="both"/>
      </w:pPr>
      <w:r>
        <w:t xml:space="preserve">Российские авиакомпании за январь–май 2017 года перевезли 35,8 млн пассажиров – это на 22% больше результата за аналогичный период прошлого года, говорится в оперативных данных </w:t>
      </w:r>
      <w:r>
        <w:rPr>
          <w:b/>
        </w:rPr>
        <w:t>Росавиаци</w:t>
      </w:r>
      <w:r>
        <w:t>и. Пассажирооборот за первые пять месяцев увеличился на 25,3%, до 88,9 млрд пассажиро-километров, грузооборот – на 22,8%, до 3 млрд тонно-километров. Процент занятости кресел составил 79,3% (рост на 2,7 п. п.). В мае авиакомпании обслужили 8,6 млн человек, тем самым увеличив перевозки на 25,9%. Пассажирооборот составил 20,6 млрд пассажиро-километров (рост на 26,2%).</w:t>
      </w:r>
    </w:p>
    <w:p w:rsidR="006C7285" w:rsidRDefault="006C7285" w:rsidP="006C7285">
      <w:pPr>
        <w:jc w:val="both"/>
      </w:pPr>
      <w:r>
        <w:t>Пять крупнейших авиакомпаний увеличили пассажиропоток за пять первых месяцев года. На уровне рынка перевозки выросли у «ЮТэйр» (21,3%) и «Уральских авиалиний» (29%), обе компании обслужили 2,5 млн пассажиров. «Аэрофлот» увеличивает в январе мае перевозки медленнее рынка – на 13,1%, до 12,3 млн человек. Его дочерняя «Россия» перевезла 3,6 млн человек, увеличив объемы работ на 77,9% (резкий рост объясняется эффектом от консолидации на базе «России» в марте 2016 года компаний «Донавиа» и «Оренбургские авиалинии»). Авиакомпания S7 увеличила пассажиропоток за пять месяцев лишь на 3,6%, до 3,4 млн человек.</w:t>
      </w:r>
    </w:p>
    <w:p w:rsidR="006C7285" w:rsidRDefault="006C7285" w:rsidP="006C7285">
      <w:pPr>
        <w:jc w:val="both"/>
      </w:pPr>
      <w:r>
        <w:t>Резкий рост пассажирских перевозок отмечается с начала этого года. Этому способствует возобновление потребительского спроса, в том числе на полеты за рубеж, а также общий тренд отрасли на удержание или снижение цен на авиабилеты (в том числе на фоне конкуренции с лоукостером «Аэрофлота» «Победа»).</w:t>
      </w:r>
    </w:p>
    <w:p w:rsidR="006C7285" w:rsidRDefault="006C7285" w:rsidP="006C7285">
      <w:pPr>
        <w:jc w:val="both"/>
      </w:pPr>
      <w:r>
        <w:t xml:space="preserve">В исследовании OneTwoTrip отмечается, что начавшееся укрепление рубля, возвращение на российский рынок ушедших в кризис перевозчиков, появление дешевых безбагажных тарифов и увеличение доли лоукостеров вынудило авиакомпании снизить за год среднюю стоимость билетов на 20%. При этом сами авиакомпании не всегда успевают удовлетворять спрос: в начале июня «ВИМ-Авиа» вынуждена была отказаться от своей чартерной программы из-за нехватки самолетов. После этого </w:t>
      </w:r>
      <w:r>
        <w:rPr>
          <w:b/>
        </w:rPr>
        <w:t>Росавиаци</w:t>
      </w:r>
      <w:r>
        <w:t>я пообещала взять под контроль рынок чартерных перевозок и потребовала от чартерных перевозчиков к 20 июня скорректировать свою программу перевозок и обеспечить наличие резервных бортов.</w:t>
      </w:r>
    </w:p>
    <w:p w:rsidR="006C7285" w:rsidRDefault="006C7285" w:rsidP="006C7285">
      <w:pPr>
        <w:pStyle w:val="3"/>
        <w:jc w:val="both"/>
        <w:rPr>
          <w:rFonts w:ascii="Times New Roman" w:hAnsi="Times New Roman"/>
          <w:sz w:val="24"/>
          <w:szCs w:val="24"/>
        </w:rPr>
      </w:pPr>
      <w:bookmarkStart w:id="38" w:name="_Toc485105776"/>
      <w:r>
        <w:rPr>
          <w:rFonts w:ascii="Times New Roman" w:hAnsi="Times New Roman"/>
          <w:sz w:val="24"/>
          <w:szCs w:val="24"/>
        </w:rPr>
        <w:t>RNS; 2017.06.09; «ВИМ-АВИА» ЗАЯВИЛА О ПОКУПКЕ НОВЫХ САМОЛЕТОВ ИЗ-ЗА СИТУАЦИИ С ОТМЕНОЙ РЕЙСОВ</w:t>
      </w:r>
      <w:bookmarkEnd w:id="38"/>
    </w:p>
    <w:p w:rsidR="006C7285" w:rsidRDefault="006C7285" w:rsidP="006C7285">
      <w:pPr>
        <w:jc w:val="both"/>
        <w:rPr>
          <w:szCs w:val="24"/>
        </w:rPr>
      </w:pPr>
      <w:r>
        <w:t>Авиакомпания «Вим-Авиа» заключила договор о приобретении нескольких новых самолетов на фоне ситуации с задержками и отменами рейсов, сообщили в пресс-службе компании.</w:t>
      </w:r>
    </w:p>
    <w:p w:rsidR="006C7285" w:rsidRDefault="006C7285" w:rsidP="006C7285">
      <w:pPr>
        <w:jc w:val="both"/>
      </w:pPr>
      <w:r>
        <w:t>«На прошлой неделе флот авиакомпании пополнило воздушное судно Boeing 777-300 – самый большой самолет в семействе 777. Также был подписан договор о приобретении еще нескольких воздушных судов. Сложившаяся ситуация никак не повлияет на оперативную деятельность компании. Все обязательства перед партнерами выполняются, и далее будут выполняться», – говорится в сообщении.</w:t>
      </w:r>
    </w:p>
    <w:p w:rsidR="006C7285" w:rsidRDefault="006C7285" w:rsidP="006C7285">
      <w:pPr>
        <w:jc w:val="both"/>
      </w:pPr>
      <w:r>
        <w:lastRenderedPageBreak/>
        <w:t>«Вим-Авиа» рассчитывает полностью стабилизировать ситуацию в течение ближайших двух недель, ранее было принято решение о частичном сокращении чартерного расписания на лето 2017 года.</w:t>
      </w:r>
    </w:p>
    <w:p w:rsidR="006C7285" w:rsidRDefault="006C7285" w:rsidP="006C7285">
      <w:pPr>
        <w:jc w:val="both"/>
      </w:pPr>
      <w:r>
        <w:t>Задержки и отмены рейсов «Вим-Авиа» началась 29 мая, они коснулись десятков тысяч пассажиров. После авиакомпания объявила о сокращении чартерной программы до 15 июня, отмене рейсов по внутренним направлениям (в Сочи и Крым) и по зарубежным (в Турцию, Грецию, Болгарию и на Кипр). Со 2 по 15 июня авиакомпания сократила более 12% рейсов, следовало из информации на сайте компании. 7 июня в Ростуризме прошло заседание оперативного штаба, созданного для ликвидации проблем, возникших из-за сокращения чартерной программы «Вим-Авиа». Схема перевозки пассажиров отмененных рейсов должна быть выработана в ближайшее время.</w:t>
      </w:r>
    </w:p>
    <w:p w:rsidR="006C7285" w:rsidRDefault="006C7285" w:rsidP="006C7285">
      <w:pPr>
        <w:pStyle w:val="3"/>
        <w:jc w:val="both"/>
        <w:rPr>
          <w:rFonts w:ascii="Times New Roman" w:hAnsi="Times New Roman"/>
          <w:sz w:val="24"/>
          <w:szCs w:val="24"/>
        </w:rPr>
      </w:pPr>
      <w:bookmarkStart w:id="39" w:name="_Toc485105777"/>
      <w:r>
        <w:rPr>
          <w:rFonts w:ascii="Times New Roman" w:hAnsi="Times New Roman"/>
          <w:sz w:val="24"/>
          <w:szCs w:val="24"/>
        </w:rPr>
        <w:t>RG.RU; АННА ЧИСТЯКОВА; 2017.06.11; В МУРМАНСКЕ ПОЯВИЛОСЬ ВЕРТОЛЕТНОЕ ТАКСИ</w:t>
      </w:r>
      <w:bookmarkEnd w:id="39"/>
    </w:p>
    <w:p w:rsidR="006C7285" w:rsidRDefault="006C7285" w:rsidP="006C7285">
      <w:pPr>
        <w:jc w:val="both"/>
        <w:rPr>
          <w:szCs w:val="24"/>
        </w:rPr>
      </w:pPr>
      <w:r>
        <w:t>Жители Мурманска теперь могут вызвать необычное такси – прокатиться над городом на вертолете.</w:t>
      </w:r>
    </w:p>
    <w:p w:rsidR="006C7285" w:rsidRDefault="006C7285" w:rsidP="006C7285">
      <w:pPr>
        <w:jc w:val="both"/>
      </w:pPr>
      <w:r>
        <w:t>Заявку можно отправить онлайн, и борт прилетит за вами в указанное время. Стоить одна поездка будет в районе пяти тысяч рублей, а вызов можно сделать только с 10.00 до 19.00. Как сообщается на сайте компании, предлагающей услуги вертолетного такси, стоимость поездки рассчитана «для одного билета пассажирского салона», а это шесть пассажиров. Для VIP-салона, который предусмотрен только для трех человек, стоимость повышается в два раза.</w:t>
      </w:r>
    </w:p>
    <w:p w:rsidR="006C7285" w:rsidRDefault="006C7285" w:rsidP="006C7285">
      <w:pPr>
        <w:jc w:val="both"/>
      </w:pPr>
      <w:r>
        <w:t xml:space="preserve">– Деятельность авиакомпании полностью сертифицирована в </w:t>
      </w:r>
      <w:r>
        <w:rPr>
          <w:b/>
        </w:rPr>
        <w:t>Министерстве транспорта</w:t>
      </w:r>
      <w:r>
        <w:t xml:space="preserve"> России и лицензирована на проведение данного вида авиационных работ, – отмечают в компании.</w:t>
      </w:r>
    </w:p>
    <w:p w:rsidR="006C7285" w:rsidRDefault="006C7285" w:rsidP="006C7285">
      <w:pPr>
        <w:jc w:val="both"/>
      </w:pPr>
      <w:r>
        <w:t>Вызвать вертолет может каждый, но в салон пустят только тех, кто трезв и не имеет признаков наркотического опьянения.</w:t>
      </w:r>
    </w:p>
    <w:p w:rsidR="006C7285" w:rsidRDefault="006C7285" w:rsidP="006C7285">
      <w:pPr>
        <w:jc w:val="both"/>
      </w:pPr>
      <w:r>
        <w:t>Пока нельзя сказать, насколько вызов вертолета вместо привычного такси популярен у жителей Мурманска. Cписок точек, куда можно вызывать вертолет в городе небольшой, сообщает «Арктик-ТВ». Это площадь у Морского вокзала, памятник Алеше и поселок Росляково.</w:t>
      </w:r>
    </w:p>
    <w:p w:rsidR="006C7285" w:rsidRDefault="006C7285" w:rsidP="006C7285">
      <w:pPr>
        <w:jc w:val="both"/>
      </w:pPr>
      <w:r>
        <w:t>По словам организаторов полетов, его можно расширить, но для этого нужно специальное разрешение мэрии города или администрации тех, объектов, на территорию которых планируется приземление вертолета</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7285">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C728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6C7285">
      <w:rPr>
        <w:szCs w:val="24"/>
      </w:rPr>
      <w:fldChar w:fldCharType="begin"/>
    </w:r>
    <w:r w:rsidR="006C7285">
      <w:rPr>
        <w:szCs w:val="24"/>
      </w:rPr>
      <w:instrText xml:space="preserve"> </w:instrText>
    </w:r>
    <w:r w:rsidR="006C7285">
      <w:rPr>
        <w:szCs w:val="24"/>
      </w:rPr>
      <w:instrText>INCLUDEPICTURE  "http://www.mintrans.ru/pressa/header/flag_i_gerb.jpg" \* MERGEFORMATINET</w:instrText>
    </w:r>
    <w:r w:rsidR="006C7285">
      <w:rPr>
        <w:szCs w:val="24"/>
      </w:rPr>
      <w:instrText xml:space="preserve"> </w:instrText>
    </w:r>
    <w:r w:rsidR="006C7285">
      <w:rPr>
        <w:szCs w:val="24"/>
      </w:rPr>
      <w:fldChar w:fldCharType="separate"/>
    </w:r>
    <w:r w:rsidR="006C728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C728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C7285"/>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16C85B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059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C905-8D6C-4BE5-B35E-7CB4E2B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11914</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2017-06-13T05:39:00Z</dcterms:created>
  <dcterms:modified xsi:type="dcterms:W3CDTF">2017-06-13T05:39:00Z</dcterms:modified>
</cp:coreProperties>
</file>